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DE3E" w14:textId="2B8AF100" w:rsidR="000B20A7" w:rsidRPr="000B1171" w:rsidRDefault="0036393E" w:rsidP="00EF78FE">
      <w:pPr>
        <w:spacing w:line="480" w:lineRule="auto"/>
        <w:rPr>
          <w:rFonts w:ascii="Times New Roman" w:hAnsi="Times New Roman" w:cs="Times New Roman"/>
        </w:rPr>
      </w:pPr>
      <w:bookmarkStart w:id="0" w:name="IDX"/>
      <w:bookmarkEnd w:id="0"/>
      <w:r w:rsidRPr="000B1171">
        <w:rPr>
          <w:rFonts w:ascii="Times New Roman" w:hAnsi="Times New Roman" w:cs="Times New Roman"/>
          <w:b/>
          <w:bCs/>
        </w:rPr>
        <w:t xml:space="preserve">Supplemental information </w:t>
      </w:r>
    </w:p>
    <w:p w14:paraId="7C0C90EC" w14:textId="41A91A21" w:rsidR="00E6296F" w:rsidRPr="000B1171" w:rsidRDefault="00E6296F" w:rsidP="00E6296F">
      <w:pPr>
        <w:spacing w:line="480" w:lineRule="auto"/>
        <w:rPr>
          <w:rFonts w:ascii="Times New Roman" w:hAnsi="Times New Roman" w:cs="Times New Roman"/>
        </w:rPr>
      </w:pPr>
      <w:r w:rsidRPr="000B1171">
        <w:rPr>
          <w:rFonts w:ascii="Times New Roman" w:hAnsi="Times New Roman" w:cs="Times New Roman"/>
          <w:b/>
          <w:bCs/>
        </w:rPr>
        <w:t xml:space="preserve">Supplemental Table 1. </w:t>
      </w:r>
      <w:r w:rsidRPr="000B1171">
        <w:rPr>
          <w:rFonts w:ascii="Times New Roman" w:hAnsi="Times New Roman" w:cs="Times New Roman"/>
        </w:rPr>
        <w:t xml:space="preserve">Subgroup Analysis for Independence of Obstetrical Outcomes and LEEP/Cone and HPV Vaccination Status. </w:t>
      </w:r>
      <w:r w:rsidR="00F3576B">
        <w:rPr>
          <w:rFonts w:ascii="Times New Roman" w:hAnsi="Times New Roman" w:cs="Times New Roman"/>
          <w:vertAlign w:val="superscript"/>
        </w:rPr>
        <w:t>a</w:t>
      </w:r>
      <w:r w:rsidRPr="000B1171">
        <w:rPr>
          <w:rFonts w:ascii="Times New Roman" w:hAnsi="Times New Roman" w:cs="Times New Roman"/>
        </w:rPr>
        <w:t xml:space="preserve"> denotes chi-square test. </w:t>
      </w:r>
      <w:r w:rsidR="00F3576B">
        <w:rPr>
          <w:rFonts w:ascii="Times New Roman" w:hAnsi="Times New Roman" w:cs="Times New Roman"/>
          <w:vertAlign w:val="superscript"/>
        </w:rPr>
        <w:t>b</w:t>
      </w:r>
      <w:r w:rsidRPr="000B1171">
        <w:rPr>
          <w:rFonts w:ascii="Times New Roman" w:hAnsi="Times New Roman" w:cs="Times New Roman"/>
        </w:rPr>
        <w:t xml:space="preserve"> denotes Fisher test. </w:t>
      </w:r>
    </w:p>
    <w:tbl>
      <w:tblPr>
        <w:tblStyle w:val="TableGrid1"/>
        <w:tblW w:w="13950" w:type="dxa"/>
        <w:tblLook w:val="04A0" w:firstRow="1" w:lastRow="0" w:firstColumn="1" w:lastColumn="0" w:noHBand="0" w:noVBand="1"/>
      </w:tblPr>
      <w:tblGrid>
        <w:gridCol w:w="4950"/>
        <w:gridCol w:w="3330"/>
        <w:gridCol w:w="1440"/>
        <w:gridCol w:w="2700"/>
        <w:gridCol w:w="1530"/>
      </w:tblGrid>
      <w:tr w:rsidR="00E6296F" w:rsidRPr="000B1171" w14:paraId="7C6C7446" w14:textId="77777777" w:rsidTr="6742F499">
        <w:trPr>
          <w:trHeight w:val="300"/>
        </w:trPr>
        <w:tc>
          <w:tcPr>
            <w:tcW w:w="4950" w:type="dxa"/>
            <w:tcBorders>
              <w:top w:val="single" w:sz="8" w:space="0" w:color="auto"/>
            </w:tcBorders>
            <w:hideMark/>
          </w:tcPr>
          <w:p w14:paraId="0920B38F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4770" w:type="dxa"/>
            <w:gridSpan w:val="2"/>
            <w:tcBorders>
              <w:top w:val="single" w:sz="8" w:space="0" w:color="auto"/>
            </w:tcBorders>
            <w:hideMark/>
          </w:tcPr>
          <w:p w14:paraId="4695384F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2nd Pregnancy</w:t>
            </w:r>
          </w:p>
        </w:tc>
        <w:tc>
          <w:tcPr>
            <w:tcW w:w="4230" w:type="dxa"/>
            <w:gridSpan w:val="2"/>
            <w:tcBorders>
              <w:top w:val="single" w:sz="8" w:space="0" w:color="auto"/>
            </w:tcBorders>
            <w:hideMark/>
          </w:tcPr>
          <w:p w14:paraId="659E13DA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 </w:t>
            </w:r>
          </w:p>
        </w:tc>
      </w:tr>
      <w:tr w:rsidR="00E6296F" w:rsidRPr="000B1171" w14:paraId="19C8761E" w14:textId="77777777" w:rsidTr="6742F499">
        <w:trPr>
          <w:trHeight w:val="360"/>
        </w:trPr>
        <w:tc>
          <w:tcPr>
            <w:tcW w:w="4950" w:type="dxa"/>
            <w:tcBorders>
              <w:bottom w:val="single" w:sz="8" w:space="0" w:color="auto"/>
            </w:tcBorders>
            <w:hideMark/>
          </w:tcPr>
          <w:p w14:paraId="67B598B7" w14:textId="77777777" w:rsidR="00E6296F" w:rsidRPr="000B1171" w:rsidRDefault="00E6296F" w:rsidP="00F953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3330" w:type="dxa"/>
            <w:tcBorders>
              <w:bottom w:val="single" w:sz="8" w:space="0" w:color="auto"/>
            </w:tcBorders>
            <w:hideMark/>
          </w:tcPr>
          <w:p w14:paraId="3CB084EA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cHPV+</w:t>
            </w:r>
            <w:r w:rsidRPr="000B1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(N = 27)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hideMark/>
          </w:tcPr>
          <w:p w14:paraId="5AE7D614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cHPV-</w:t>
            </w:r>
            <w:r w:rsidRPr="000B1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(N = 63)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hideMark/>
          </w:tcPr>
          <w:p w14:paraId="0B0CABA3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Total</w:t>
            </w:r>
            <w:r w:rsidRPr="000B1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(N=90)</w:t>
            </w:r>
          </w:p>
        </w:tc>
        <w:tc>
          <w:tcPr>
            <w:tcW w:w="1530" w:type="dxa"/>
            <w:tcBorders>
              <w:bottom w:val="single" w:sz="8" w:space="0" w:color="auto"/>
            </w:tcBorders>
            <w:hideMark/>
          </w:tcPr>
          <w:p w14:paraId="0021550D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P-value</w:t>
            </w:r>
          </w:p>
        </w:tc>
      </w:tr>
      <w:tr w:rsidR="00E6296F" w:rsidRPr="000B1171" w14:paraId="3911EE11" w14:textId="77777777" w:rsidTr="6742F499">
        <w:trPr>
          <w:trHeight w:val="224"/>
        </w:trPr>
        <w:tc>
          <w:tcPr>
            <w:tcW w:w="4950" w:type="dxa"/>
            <w:tcBorders>
              <w:top w:val="single" w:sz="8" w:space="0" w:color="auto"/>
            </w:tcBorders>
            <w:hideMark/>
          </w:tcPr>
          <w:p w14:paraId="3A681EB0" w14:textId="77777777" w:rsidR="00E6296F" w:rsidRPr="000B1171" w:rsidRDefault="00E6296F" w:rsidP="00F953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PPROM and LEEP/Cone Prior, N (%)</w:t>
            </w:r>
          </w:p>
        </w:tc>
        <w:tc>
          <w:tcPr>
            <w:tcW w:w="3330" w:type="dxa"/>
            <w:tcBorders>
              <w:top w:val="single" w:sz="8" w:space="0" w:color="auto"/>
            </w:tcBorders>
            <w:hideMark/>
          </w:tcPr>
          <w:p w14:paraId="476E1A37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hideMark/>
          </w:tcPr>
          <w:p w14:paraId="65F07896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</w:tcBorders>
            <w:hideMark/>
          </w:tcPr>
          <w:p w14:paraId="554EECB4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</w:tcBorders>
            <w:hideMark/>
          </w:tcPr>
          <w:p w14:paraId="4FDBA9E7" w14:textId="3785837E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1.0000</w:t>
            </w:r>
            <w:r w:rsidR="00F3576B" w:rsidRPr="00F3576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b</w:t>
            </w:r>
          </w:p>
        </w:tc>
      </w:tr>
      <w:tr w:rsidR="00E6296F" w:rsidRPr="000B1171" w14:paraId="1A785A9D" w14:textId="77777777" w:rsidTr="6742F499">
        <w:trPr>
          <w:trHeight w:val="300"/>
        </w:trPr>
        <w:tc>
          <w:tcPr>
            <w:tcW w:w="4950" w:type="dxa"/>
            <w:hideMark/>
          </w:tcPr>
          <w:p w14:paraId="7FE6D245" w14:textId="77777777" w:rsidR="00E6296F" w:rsidRPr="000B1171" w:rsidRDefault="00E6296F" w:rsidP="00F953ED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No</w:t>
            </w:r>
          </w:p>
        </w:tc>
        <w:tc>
          <w:tcPr>
            <w:tcW w:w="3330" w:type="dxa"/>
            <w:hideMark/>
          </w:tcPr>
          <w:p w14:paraId="551DA7F0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27 (100.0%)</w:t>
            </w:r>
          </w:p>
        </w:tc>
        <w:tc>
          <w:tcPr>
            <w:tcW w:w="1440" w:type="dxa"/>
            <w:hideMark/>
          </w:tcPr>
          <w:p w14:paraId="6DC07A3A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62 (98.4%)</w:t>
            </w:r>
          </w:p>
        </w:tc>
        <w:tc>
          <w:tcPr>
            <w:tcW w:w="2700" w:type="dxa"/>
            <w:hideMark/>
          </w:tcPr>
          <w:p w14:paraId="0C1DED52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89 (98.9%)</w:t>
            </w:r>
          </w:p>
        </w:tc>
        <w:tc>
          <w:tcPr>
            <w:tcW w:w="1530" w:type="dxa"/>
            <w:hideMark/>
          </w:tcPr>
          <w:p w14:paraId="73262C24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E6296F" w:rsidRPr="000B1171" w14:paraId="419CC06B" w14:textId="77777777" w:rsidTr="6742F499">
        <w:trPr>
          <w:trHeight w:val="300"/>
        </w:trPr>
        <w:tc>
          <w:tcPr>
            <w:tcW w:w="4950" w:type="dxa"/>
            <w:hideMark/>
          </w:tcPr>
          <w:p w14:paraId="1639047E" w14:textId="77777777" w:rsidR="00E6296F" w:rsidRPr="000B1171" w:rsidRDefault="00E6296F" w:rsidP="00F953ED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Yes</w:t>
            </w:r>
          </w:p>
        </w:tc>
        <w:tc>
          <w:tcPr>
            <w:tcW w:w="3330" w:type="dxa"/>
            <w:hideMark/>
          </w:tcPr>
          <w:p w14:paraId="246E05E1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 (0.0%)</w:t>
            </w:r>
          </w:p>
        </w:tc>
        <w:tc>
          <w:tcPr>
            <w:tcW w:w="1440" w:type="dxa"/>
            <w:hideMark/>
          </w:tcPr>
          <w:p w14:paraId="2BE453BE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 (1.6%)</w:t>
            </w:r>
          </w:p>
        </w:tc>
        <w:tc>
          <w:tcPr>
            <w:tcW w:w="2700" w:type="dxa"/>
            <w:hideMark/>
          </w:tcPr>
          <w:p w14:paraId="716D730B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 (1.1%)</w:t>
            </w:r>
          </w:p>
        </w:tc>
        <w:tc>
          <w:tcPr>
            <w:tcW w:w="1530" w:type="dxa"/>
            <w:hideMark/>
          </w:tcPr>
          <w:p w14:paraId="0EE350BB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E6296F" w:rsidRPr="000B1171" w14:paraId="159DD0D7" w14:textId="77777777" w:rsidTr="6742F499">
        <w:trPr>
          <w:trHeight w:val="234"/>
        </w:trPr>
        <w:tc>
          <w:tcPr>
            <w:tcW w:w="4950" w:type="dxa"/>
            <w:hideMark/>
          </w:tcPr>
          <w:p w14:paraId="358EA256" w14:textId="77777777" w:rsidR="00E6296F" w:rsidRPr="000B1171" w:rsidRDefault="00E6296F" w:rsidP="00F953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PPROM and No LEEP/Cone Prior, N (%)</w:t>
            </w:r>
          </w:p>
        </w:tc>
        <w:tc>
          <w:tcPr>
            <w:tcW w:w="3330" w:type="dxa"/>
            <w:hideMark/>
          </w:tcPr>
          <w:p w14:paraId="3BF69270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440" w:type="dxa"/>
            <w:hideMark/>
          </w:tcPr>
          <w:p w14:paraId="7D5C9A51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2700" w:type="dxa"/>
            <w:hideMark/>
          </w:tcPr>
          <w:p w14:paraId="64990824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530" w:type="dxa"/>
            <w:hideMark/>
          </w:tcPr>
          <w:p w14:paraId="5DDA2A83" w14:textId="1328D500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0.6341</w:t>
            </w:r>
            <w:r w:rsidR="00F3576B" w:rsidRPr="00F3576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b</w:t>
            </w:r>
          </w:p>
        </w:tc>
      </w:tr>
      <w:tr w:rsidR="00E6296F" w:rsidRPr="000B1171" w14:paraId="0A484FFF" w14:textId="77777777" w:rsidTr="6742F499">
        <w:trPr>
          <w:trHeight w:val="300"/>
        </w:trPr>
        <w:tc>
          <w:tcPr>
            <w:tcW w:w="4950" w:type="dxa"/>
            <w:hideMark/>
          </w:tcPr>
          <w:p w14:paraId="62617523" w14:textId="77777777" w:rsidR="00E6296F" w:rsidRPr="000B1171" w:rsidRDefault="00E6296F" w:rsidP="00F953ED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No</w:t>
            </w:r>
          </w:p>
        </w:tc>
        <w:tc>
          <w:tcPr>
            <w:tcW w:w="3330" w:type="dxa"/>
            <w:hideMark/>
          </w:tcPr>
          <w:p w14:paraId="4FD79FEC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25 (92.6%)</w:t>
            </w:r>
          </w:p>
        </w:tc>
        <w:tc>
          <w:tcPr>
            <w:tcW w:w="1440" w:type="dxa"/>
            <w:hideMark/>
          </w:tcPr>
          <w:p w14:paraId="1E1F0344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60 (95.2%)</w:t>
            </w:r>
          </w:p>
        </w:tc>
        <w:tc>
          <w:tcPr>
            <w:tcW w:w="2700" w:type="dxa"/>
            <w:hideMark/>
          </w:tcPr>
          <w:p w14:paraId="26CD1C13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85 (94.4%)</w:t>
            </w:r>
          </w:p>
        </w:tc>
        <w:tc>
          <w:tcPr>
            <w:tcW w:w="1530" w:type="dxa"/>
            <w:hideMark/>
          </w:tcPr>
          <w:p w14:paraId="25BACC9C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E6296F" w:rsidRPr="000B1171" w14:paraId="6376077D" w14:textId="77777777" w:rsidTr="6742F499">
        <w:trPr>
          <w:trHeight w:val="300"/>
        </w:trPr>
        <w:tc>
          <w:tcPr>
            <w:tcW w:w="4950" w:type="dxa"/>
            <w:hideMark/>
          </w:tcPr>
          <w:p w14:paraId="13319C84" w14:textId="77777777" w:rsidR="00E6296F" w:rsidRPr="000B1171" w:rsidRDefault="00E6296F" w:rsidP="00F953ED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Yes</w:t>
            </w:r>
          </w:p>
        </w:tc>
        <w:tc>
          <w:tcPr>
            <w:tcW w:w="3330" w:type="dxa"/>
            <w:hideMark/>
          </w:tcPr>
          <w:p w14:paraId="714E343D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 (7.4%)</w:t>
            </w:r>
          </w:p>
        </w:tc>
        <w:tc>
          <w:tcPr>
            <w:tcW w:w="1440" w:type="dxa"/>
            <w:hideMark/>
          </w:tcPr>
          <w:p w14:paraId="60370284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 (4.8%)</w:t>
            </w:r>
          </w:p>
        </w:tc>
        <w:tc>
          <w:tcPr>
            <w:tcW w:w="2700" w:type="dxa"/>
            <w:hideMark/>
          </w:tcPr>
          <w:p w14:paraId="3968739F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 (5.6%)</w:t>
            </w:r>
          </w:p>
        </w:tc>
        <w:tc>
          <w:tcPr>
            <w:tcW w:w="1530" w:type="dxa"/>
            <w:hideMark/>
          </w:tcPr>
          <w:p w14:paraId="7728634A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E6296F" w:rsidRPr="000B1171" w14:paraId="207E7DC9" w14:textId="77777777" w:rsidTr="6742F499">
        <w:trPr>
          <w:trHeight w:val="64"/>
        </w:trPr>
        <w:tc>
          <w:tcPr>
            <w:tcW w:w="4950" w:type="dxa"/>
            <w:hideMark/>
          </w:tcPr>
          <w:p w14:paraId="420A3F1F" w14:textId="77777777" w:rsidR="00E6296F" w:rsidRPr="000B1171" w:rsidRDefault="00E6296F" w:rsidP="00F953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PPROM and HPV Vaccination Start, N (%)</w:t>
            </w:r>
          </w:p>
        </w:tc>
        <w:tc>
          <w:tcPr>
            <w:tcW w:w="3330" w:type="dxa"/>
            <w:hideMark/>
          </w:tcPr>
          <w:p w14:paraId="1E2453A4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440" w:type="dxa"/>
            <w:hideMark/>
          </w:tcPr>
          <w:p w14:paraId="72A98A13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2700" w:type="dxa"/>
            <w:hideMark/>
          </w:tcPr>
          <w:p w14:paraId="6D22F063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530" w:type="dxa"/>
            <w:hideMark/>
          </w:tcPr>
          <w:p w14:paraId="706CFEF9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E6296F" w:rsidRPr="000B1171" w14:paraId="500B058C" w14:textId="77777777" w:rsidTr="6742F499">
        <w:trPr>
          <w:trHeight w:val="300"/>
        </w:trPr>
        <w:tc>
          <w:tcPr>
            <w:tcW w:w="4950" w:type="dxa"/>
            <w:hideMark/>
          </w:tcPr>
          <w:p w14:paraId="2FAC4E14" w14:textId="77777777" w:rsidR="00E6296F" w:rsidRPr="000B1171" w:rsidRDefault="00E6296F" w:rsidP="00F953ED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No</w:t>
            </w:r>
          </w:p>
        </w:tc>
        <w:tc>
          <w:tcPr>
            <w:tcW w:w="3330" w:type="dxa"/>
            <w:hideMark/>
          </w:tcPr>
          <w:p w14:paraId="003C28BD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27 (100.0%)</w:t>
            </w:r>
          </w:p>
        </w:tc>
        <w:tc>
          <w:tcPr>
            <w:tcW w:w="1440" w:type="dxa"/>
            <w:hideMark/>
          </w:tcPr>
          <w:p w14:paraId="1EF39B7A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63 (100.0%)</w:t>
            </w:r>
          </w:p>
        </w:tc>
        <w:tc>
          <w:tcPr>
            <w:tcW w:w="2700" w:type="dxa"/>
            <w:hideMark/>
          </w:tcPr>
          <w:p w14:paraId="02A04F5F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90 (100.0%)</w:t>
            </w:r>
          </w:p>
        </w:tc>
        <w:tc>
          <w:tcPr>
            <w:tcW w:w="1530" w:type="dxa"/>
            <w:hideMark/>
          </w:tcPr>
          <w:p w14:paraId="5B11AC47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E6296F" w:rsidRPr="000B1171" w14:paraId="75689DE6" w14:textId="77777777" w:rsidTr="6742F499">
        <w:trPr>
          <w:trHeight w:val="225"/>
        </w:trPr>
        <w:tc>
          <w:tcPr>
            <w:tcW w:w="4950" w:type="dxa"/>
            <w:hideMark/>
          </w:tcPr>
          <w:p w14:paraId="51E0AFF6" w14:textId="77777777" w:rsidR="00E6296F" w:rsidRPr="000B1171" w:rsidRDefault="00E6296F" w:rsidP="00F953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PPROM and No HPV Vaccination Start, N (%)</w:t>
            </w:r>
          </w:p>
        </w:tc>
        <w:tc>
          <w:tcPr>
            <w:tcW w:w="3330" w:type="dxa"/>
            <w:hideMark/>
          </w:tcPr>
          <w:p w14:paraId="33CB63FC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440" w:type="dxa"/>
            <w:hideMark/>
          </w:tcPr>
          <w:p w14:paraId="1CC77871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2700" w:type="dxa"/>
            <w:hideMark/>
          </w:tcPr>
          <w:p w14:paraId="2B643BE0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530" w:type="dxa"/>
            <w:hideMark/>
          </w:tcPr>
          <w:p w14:paraId="3F59DC63" w14:textId="7013B628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1.0000</w:t>
            </w:r>
            <w:r w:rsidR="00F3576B" w:rsidRPr="00F3576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b</w:t>
            </w:r>
          </w:p>
        </w:tc>
      </w:tr>
      <w:tr w:rsidR="00E6296F" w:rsidRPr="000B1171" w14:paraId="3F2E526D" w14:textId="77777777" w:rsidTr="6742F499">
        <w:trPr>
          <w:trHeight w:val="300"/>
        </w:trPr>
        <w:tc>
          <w:tcPr>
            <w:tcW w:w="4950" w:type="dxa"/>
            <w:hideMark/>
          </w:tcPr>
          <w:p w14:paraId="497E7BE3" w14:textId="77777777" w:rsidR="00E6296F" w:rsidRPr="000B1171" w:rsidRDefault="00E6296F" w:rsidP="00F953ED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No</w:t>
            </w:r>
          </w:p>
        </w:tc>
        <w:tc>
          <w:tcPr>
            <w:tcW w:w="3330" w:type="dxa"/>
            <w:hideMark/>
          </w:tcPr>
          <w:p w14:paraId="14638CB5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25 (92.6%)</w:t>
            </w:r>
          </w:p>
        </w:tc>
        <w:tc>
          <w:tcPr>
            <w:tcW w:w="1440" w:type="dxa"/>
            <w:hideMark/>
          </w:tcPr>
          <w:p w14:paraId="4A19BC0B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59 (93.7%)</w:t>
            </w:r>
          </w:p>
        </w:tc>
        <w:tc>
          <w:tcPr>
            <w:tcW w:w="2700" w:type="dxa"/>
            <w:hideMark/>
          </w:tcPr>
          <w:p w14:paraId="584FC5FD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84 (93.3%)</w:t>
            </w:r>
          </w:p>
        </w:tc>
        <w:tc>
          <w:tcPr>
            <w:tcW w:w="1530" w:type="dxa"/>
            <w:hideMark/>
          </w:tcPr>
          <w:p w14:paraId="076B6C81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E6296F" w:rsidRPr="000B1171" w14:paraId="2A9AD1FC" w14:textId="77777777" w:rsidTr="6742F499">
        <w:trPr>
          <w:trHeight w:val="300"/>
        </w:trPr>
        <w:tc>
          <w:tcPr>
            <w:tcW w:w="4950" w:type="dxa"/>
            <w:hideMark/>
          </w:tcPr>
          <w:p w14:paraId="6F1CF6F6" w14:textId="77777777" w:rsidR="00E6296F" w:rsidRPr="000B1171" w:rsidRDefault="00E6296F" w:rsidP="00F953ED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Yes</w:t>
            </w:r>
          </w:p>
        </w:tc>
        <w:tc>
          <w:tcPr>
            <w:tcW w:w="3330" w:type="dxa"/>
            <w:hideMark/>
          </w:tcPr>
          <w:p w14:paraId="453B33A1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 (7.4%)</w:t>
            </w:r>
          </w:p>
        </w:tc>
        <w:tc>
          <w:tcPr>
            <w:tcW w:w="1440" w:type="dxa"/>
            <w:hideMark/>
          </w:tcPr>
          <w:p w14:paraId="0B386F7F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 (6.3%)</w:t>
            </w:r>
          </w:p>
        </w:tc>
        <w:tc>
          <w:tcPr>
            <w:tcW w:w="2700" w:type="dxa"/>
            <w:hideMark/>
          </w:tcPr>
          <w:p w14:paraId="0F1A23F8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 (6.7%)</w:t>
            </w:r>
          </w:p>
        </w:tc>
        <w:tc>
          <w:tcPr>
            <w:tcW w:w="1530" w:type="dxa"/>
            <w:hideMark/>
          </w:tcPr>
          <w:p w14:paraId="78E2A9D9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E6296F" w:rsidRPr="000B1171" w14:paraId="318FC75C" w14:textId="77777777" w:rsidTr="6742F499">
        <w:trPr>
          <w:trHeight w:val="300"/>
        </w:trPr>
        <w:tc>
          <w:tcPr>
            <w:tcW w:w="4950" w:type="dxa"/>
            <w:hideMark/>
          </w:tcPr>
          <w:p w14:paraId="1076769C" w14:textId="5991F4DB" w:rsidR="00E6296F" w:rsidRPr="0072005A" w:rsidRDefault="00E6296F" w:rsidP="00F953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720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zh-CN"/>
              </w:rPr>
              <w:t>PT</w:t>
            </w:r>
            <w:r w:rsidR="627A7E53" w:rsidRPr="00720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zh-CN"/>
              </w:rPr>
              <w:t>B</w:t>
            </w:r>
            <w:r w:rsidRPr="00720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zh-CN"/>
              </w:rPr>
              <w:t xml:space="preserve"> and LEEP/Cone Prior, N (%)</w:t>
            </w:r>
          </w:p>
        </w:tc>
        <w:tc>
          <w:tcPr>
            <w:tcW w:w="3330" w:type="dxa"/>
            <w:hideMark/>
          </w:tcPr>
          <w:p w14:paraId="2BB0EBC8" w14:textId="77777777" w:rsidR="00E6296F" w:rsidRPr="0072005A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2005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440" w:type="dxa"/>
            <w:hideMark/>
          </w:tcPr>
          <w:p w14:paraId="3D521878" w14:textId="77777777" w:rsidR="00E6296F" w:rsidRPr="0072005A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2005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2700" w:type="dxa"/>
            <w:hideMark/>
          </w:tcPr>
          <w:p w14:paraId="11819202" w14:textId="77777777" w:rsidR="00E6296F" w:rsidRPr="0072005A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2005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530" w:type="dxa"/>
            <w:hideMark/>
          </w:tcPr>
          <w:p w14:paraId="32CB051C" w14:textId="190B7083" w:rsidR="00E6296F" w:rsidRPr="0072005A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2005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0.6923</w:t>
            </w:r>
            <w:r w:rsidR="00F3576B" w:rsidRPr="0072005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b</w:t>
            </w:r>
          </w:p>
        </w:tc>
      </w:tr>
      <w:tr w:rsidR="00E6296F" w:rsidRPr="000B1171" w14:paraId="18DA8ACB" w14:textId="77777777" w:rsidTr="6742F499">
        <w:trPr>
          <w:trHeight w:val="300"/>
        </w:trPr>
        <w:tc>
          <w:tcPr>
            <w:tcW w:w="4950" w:type="dxa"/>
            <w:hideMark/>
          </w:tcPr>
          <w:p w14:paraId="73DFD322" w14:textId="77777777" w:rsidR="00E6296F" w:rsidRPr="0072005A" w:rsidRDefault="00E6296F" w:rsidP="00F953ED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2005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No</w:t>
            </w:r>
          </w:p>
        </w:tc>
        <w:tc>
          <w:tcPr>
            <w:tcW w:w="3330" w:type="dxa"/>
            <w:hideMark/>
          </w:tcPr>
          <w:p w14:paraId="6CB3C0D3" w14:textId="77777777" w:rsidR="00E6296F" w:rsidRPr="0072005A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2005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24 (88.9%)</w:t>
            </w:r>
          </w:p>
        </w:tc>
        <w:tc>
          <w:tcPr>
            <w:tcW w:w="1440" w:type="dxa"/>
            <w:hideMark/>
          </w:tcPr>
          <w:p w14:paraId="46F95A0F" w14:textId="77777777" w:rsidR="00E6296F" w:rsidRPr="0072005A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2005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58 (92.1%)</w:t>
            </w:r>
          </w:p>
        </w:tc>
        <w:tc>
          <w:tcPr>
            <w:tcW w:w="2700" w:type="dxa"/>
            <w:hideMark/>
          </w:tcPr>
          <w:p w14:paraId="6700D195" w14:textId="77777777" w:rsidR="00E6296F" w:rsidRPr="0072005A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2005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82 (91.1%)</w:t>
            </w:r>
          </w:p>
        </w:tc>
        <w:tc>
          <w:tcPr>
            <w:tcW w:w="1530" w:type="dxa"/>
            <w:hideMark/>
          </w:tcPr>
          <w:p w14:paraId="25751CB1" w14:textId="77777777" w:rsidR="00E6296F" w:rsidRPr="0072005A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2005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E6296F" w:rsidRPr="000B1171" w14:paraId="024674FC" w14:textId="77777777" w:rsidTr="6742F499">
        <w:trPr>
          <w:trHeight w:val="300"/>
        </w:trPr>
        <w:tc>
          <w:tcPr>
            <w:tcW w:w="4950" w:type="dxa"/>
            <w:hideMark/>
          </w:tcPr>
          <w:p w14:paraId="130B5515" w14:textId="77777777" w:rsidR="00E6296F" w:rsidRPr="0072005A" w:rsidRDefault="00E6296F" w:rsidP="00F953ED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2005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Yes</w:t>
            </w:r>
          </w:p>
        </w:tc>
        <w:tc>
          <w:tcPr>
            <w:tcW w:w="3330" w:type="dxa"/>
            <w:hideMark/>
          </w:tcPr>
          <w:p w14:paraId="34CBB71C" w14:textId="77777777" w:rsidR="00E6296F" w:rsidRPr="0072005A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2005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 (11.1%)</w:t>
            </w:r>
          </w:p>
        </w:tc>
        <w:tc>
          <w:tcPr>
            <w:tcW w:w="1440" w:type="dxa"/>
            <w:hideMark/>
          </w:tcPr>
          <w:p w14:paraId="063C74A8" w14:textId="77777777" w:rsidR="00E6296F" w:rsidRPr="0072005A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2005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 (7.9%)</w:t>
            </w:r>
          </w:p>
        </w:tc>
        <w:tc>
          <w:tcPr>
            <w:tcW w:w="2700" w:type="dxa"/>
            <w:hideMark/>
          </w:tcPr>
          <w:p w14:paraId="58540F72" w14:textId="77777777" w:rsidR="00E6296F" w:rsidRPr="0072005A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2005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 (8.9%)</w:t>
            </w:r>
          </w:p>
        </w:tc>
        <w:tc>
          <w:tcPr>
            <w:tcW w:w="1530" w:type="dxa"/>
            <w:hideMark/>
          </w:tcPr>
          <w:p w14:paraId="2BE16E05" w14:textId="77777777" w:rsidR="00E6296F" w:rsidRPr="0072005A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2005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E6296F" w:rsidRPr="000B1171" w14:paraId="0563075D" w14:textId="77777777" w:rsidTr="6742F499">
        <w:trPr>
          <w:trHeight w:val="64"/>
        </w:trPr>
        <w:tc>
          <w:tcPr>
            <w:tcW w:w="4950" w:type="dxa"/>
            <w:hideMark/>
          </w:tcPr>
          <w:p w14:paraId="0183F28B" w14:textId="58348A4A" w:rsidR="00E6296F" w:rsidRPr="000B1171" w:rsidRDefault="00E6296F" w:rsidP="00F953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zh-CN"/>
              </w:rPr>
              <w:t>PT</w:t>
            </w:r>
            <w:r w:rsidR="56DFC56E" w:rsidRPr="000B1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zh-CN"/>
              </w:rPr>
              <w:t>B</w:t>
            </w:r>
            <w:r w:rsidRPr="000B1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zh-CN"/>
              </w:rPr>
              <w:t xml:space="preserve"> and HPV Vaccination Start, N (%)</w:t>
            </w:r>
          </w:p>
        </w:tc>
        <w:tc>
          <w:tcPr>
            <w:tcW w:w="3330" w:type="dxa"/>
            <w:hideMark/>
          </w:tcPr>
          <w:p w14:paraId="3DFC642F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440" w:type="dxa"/>
            <w:hideMark/>
          </w:tcPr>
          <w:p w14:paraId="169C46EE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2700" w:type="dxa"/>
            <w:hideMark/>
          </w:tcPr>
          <w:p w14:paraId="0459CDF7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530" w:type="dxa"/>
            <w:hideMark/>
          </w:tcPr>
          <w:p w14:paraId="043F245F" w14:textId="4936F65C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0.3000</w:t>
            </w:r>
            <w:r w:rsidR="00F3576B" w:rsidRPr="00F3576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b</w:t>
            </w:r>
          </w:p>
        </w:tc>
      </w:tr>
      <w:tr w:rsidR="00E6296F" w:rsidRPr="000B1171" w14:paraId="65192CCB" w14:textId="77777777" w:rsidTr="6742F499">
        <w:trPr>
          <w:trHeight w:val="300"/>
        </w:trPr>
        <w:tc>
          <w:tcPr>
            <w:tcW w:w="4950" w:type="dxa"/>
            <w:hideMark/>
          </w:tcPr>
          <w:p w14:paraId="431E2CC3" w14:textId="77777777" w:rsidR="00E6296F" w:rsidRPr="000B1171" w:rsidRDefault="00E6296F" w:rsidP="00F953ED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No</w:t>
            </w:r>
          </w:p>
        </w:tc>
        <w:tc>
          <w:tcPr>
            <w:tcW w:w="3330" w:type="dxa"/>
            <w:hideMark/>
          </w:tcPr>
          <w:p w14:paraId="77A81498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26 (96.3%)</w:t>
            </w:r>
          </w:p>
        </w:tc>
        <w:tc>
          <w:tcPr>
            <w:tcW w:w="1440" w:type="dxa"/>
            <w:hideMark/>
          </w:tcPr>
          <w:p w14:paraId="062B10AB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63 (100.0%)</w:t>
            </w:r>
          </w:p>
        </w:tc>
        <w:tc>
          <w:tcPr>
            <w:tcW w:w="2700" w:type="dxa"/>
            <w:hideMark/>
          </w:tcPr>
          <w:p w14:paraId="3D2B36EE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89 (98.9%)</w:t>
            </w:r>
          </w:p>
        </w:tc>
        <w:tc>
          <w:tcPr>
            <w:tcW w:w="1530" w:type="dxa"/>
            <w:hideMark/>
          </w:tcPr>
          <w:p w14:paraId="3DE714E3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E6296F" w:rsidRPr="000B1171" w14:paraId="4105D77D" w14:textId="77777777" w:rsidTr="6742F499">
        <w:trPr>
          <w:trHeight w:val="300"/>
        </w:trPr>
        <w:tc>
          <w:tcPr>
            <w:tcW w:w="4950" w:type="dxa"/>
            <w:hideMark/>
          </w:tcPr>
          <w:p w14:paraId="11D849E8" w14:textId="77777777" w:rsidR="00E6296F" w:rsidRPr="000B1171" w:rsidRDefault="00E6296F" w:rsidP="00F953ED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Yes</w:t>
            </w:r>
          </w:p>
        </w:tc>
        <w:tc>
          <w:tcPr>
            <w:tcW w:w="3330" w:type="dxa"/>
            <w:hideMark/>
          </w:tcPr>
          <w:p w14:paraId="3197FACF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 (3.7%)</w:t>
            </w:r>
          </w:p>
        </w:tc>
        <w:tc>
          <w:tcPr>
            <w:tcW w:w="1440" w:type="dxa"/>
            <w:hideMark/>
          </w:tcPr>
          <w:p w14:paraId="2E7DB383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 (0.0%)</w:t>
            </w:r>
          </w:p>
        </w:tc>
        <w:tc>
          <w:tcPr>
            <w:tcW w:w="2700" w:type="dxa"/>
            <w:hideMark/>
          </w:tcPr>
          <w:p w14:paraId="275C7A0A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 (1.1%)</w:t>
            </w:r>
          </w:p>
        </w:tc>
        <w:tc>
          <w:tcPr>
            <w:tcW w:w="1530" w:type="dxa"/>
            <w:hideMark/>
          </w:tcPr>
          <w:p w14:paraId="21C2961F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E6296F" w:rsidRPr="000B1171" w14:paraId="3EDF123F" w14:textId="77777777" w:rsidTr="6742F499">
        <w:trPr>
          <w:trHeight w:val="64"/>
        </w:trPr>
        <w:tc>
          <w:tcPr>
            <w:tcW w:w="4950" w:type="dxa"/>
            <w:hideMark/>
          </w:tcPr>
          <w:p w14:paraId="1828A10B" w14:textId="022EDE64" w:rsidR="00E6296F" w:rsidRPr="000B1171" w:rsidRDefault="00E6296F" w:rsidP="00F953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zh-CN"/>
              </w:rPr>
              <w:t>PT</w:t>
            </w:r>
            <w:r w:rsidR="03A7C4E2" w:rsidRPr="000B1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zh-CN"/>
              </w:rPr>
              <w:t>B</w:t>
            </w:r>
            <w:r w:rsidRPr="000B1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zh-CN"/>
              </w:rPr>
              <w:t xml:space="preserve"> and No HPV Vaccination Start, N (%)</w:t>
            </w:r>
          </w:p>
        </w:tc>
        <w:tc>
          <w:tcPr>
            <w:tcW w:w="3330" w:type="dxa"/>
            <w:hideMark/>
          </w:tcPr>
          <w:p w14:paraId="69B6D32C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440" w:type="dxa"/>
            <w:hideMark/>
          </w:tcPr>
          <w:p w14:paraId="25D03752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2700" w:type="dxa"/>
            <w:hideMark/>
          </w:tcPr>
          <w:p w14:paraId="3FE713B0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530" w:type="dxa"/>
            <w:hideMark/>
          </w:tcPr>
          <w:p w14:paraId="1EEB2B0B" w14:textId="71336B06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0.3552</w:t>
            </w:r>
            <w:r w:rsidR="00F3576B" w:rsidRPr="00F3576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a</w:t>
            </w:r>
          </w:p>
        </w:tc>
      </w:tr>
      <w:tr w:rsidR="00E6296F" w:rsidRPr="000B1171" w14:paraId="603AD132" w14:textId="77777777" w:rsidTr="6742F499">
        <w:trPr>
          <w:trHeight w:val="300"/>
        </w:trPr>
        <w:tc>
          <w:tcPr>
            <w:tcW w:w="4950" w:type="dxa"/>
            <w:hideMark/>
          </w:tcPr>
          <w:p w14:paraId="0ECBDF25" w14:textId="77777777" w:rsidR="00E6296F" w:rsidRPr="000B1171" w:rsidRDefault="00E6296F" w:rsidP="00F953ED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No</w:t>
            </w:r>
          </w:p>
        </w:tc>
        <w:tc>
          <w:tcPr>
            <w:tcW w:w="3330" w:type="dxa"/>
            <w:hideMark/>
          </w:tcPr>
          <w:p w14:paraId="3E3C4344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19 (70.4%)</w:t>
            </w:r>
          </w:p>
        </w:tc>
        <w:tc>
          <w:tcPr>
            <w:tcW w:w="1440" w:type="dxa"/>
            <w:hideMark/>
          </w:tcPr>
          <w:p w14:paraId="28ED63B8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50 (79.4%)</w:t>
            </w:r>
          </w:p>
        </w:tc>
        <w:tc>
          <w:tcPr>
            <w:tcW w:w="2700" w:type="dxa"/>
            <w:hideMark/>
          </w:tcPr>
          <w:p w14:paraId="36173F6B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69 (76.7%)</w:t>
            </w:r>
          </w:p>
        </w:tc>
        <w:tc>
          <w:tcPr>
            <w:tcW w:w="1530" w:type="dxa"/>
            <w:hideMark/>
          </w:tcPr>
          <w:p w14:paraId="34E8C0D7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E6296F" w:rsidRPr="000B1171" w14:paraId="78138747" w14:textId="77777777" w:rsidTr="6742F499">
        <w:trPr>
          <w:trHeight w:val="300"/>
        </w:trPr>
        <w:tc>
          <w:tcPr>
            <w:tcW w:w="4950" w:type="dxa"/>
            <w:hideMark/>
          </w:tcPr>
          <w:p w14:paraId="4B7843E1" w14:textId="77777777" w:rsidR="00E6296F" w:rsidRPr="000B1171" w:rsidRDefault="00E6296F" w:rsidP="00F953ED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Yes</w:t>
            </w:r>
          </w:p>
        </w:tc>
        <w:tc>
          <w:tcPr>
            <w:tcW w:w="3330" w:type="dxa"/>
            <w:hideMark/>
          </w:tcPr>
          <w:p w14:paraId="5FD0EAF9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 (29.6%)</w:t>
            </w:r>
          </w:p>
        </w:tc>
        <w:tc>
          <w:tcPr>
            <w:tcW w:w="1440" w:type="dxa"/>
            <w:hideMark/>
          </w:tcPr>
          <w:p w14:paraId="6CD3434C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 (20.6%)</w:t>
            </w:r>
          </w:p>
        </w:tc>
        <w:tc>
          <w:tcPr>
            <w:tcW w:w="2700" w:type="dxa"/>
            <w:hideMark/>
          </w:tcPr>
          <w:p w14:paraId="7FC9A993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21 (23.3%)</w:t>
            </w:r>
          </w:p>
        </w:tc>
        <w:tc>
          <w:tcPr>
            <w:tcW w:w="1530" w:type="dxa"/>
            <w:hideMark/>
          </w:tcPr>
          <w:p w14:paraId="767B6D0D" w14:textId="77777777" w:rsidR="00E6296F" w:rsidRPr="000B1171" w:rsidRDefault="00E6296F" w:rsidP="00F953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B11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</w:tbl>
    <w:p w14:paraId="0604FC6C" w14:textId="48F8029E" w:rsidR="00E6296F" w:rsidRPr="000B1171" w:rsidRDefault="00E6296F">
      <w:pPr>
        <w:rPr>
          <w:rFonts w:ascii="Times New Roman" w:hAnsi="Times New Roman" w:cs="Times New Roman"/>
          <w:b/>
          <w:bCs/>
        </w:rPr>
      </w:pPr>
    </w:p>
    <w:p w14:paraId="013049BA" w14:textId="27406540" w:rsidR="0024478D" w:rsidRPr="000B1171" w:rsidRDefault="00593FD2" w:rsidP="0024478D">
      <w:pPr>
        <w:spacing w:line="480" w:lineRule="auto"/>
        <w:rPr>
          <w:rFonts w:ascii="Times New Roman" w:hAnsi="Times New Roman" w:cs="Times New Roman"/>
        </w:rPr>
      </w:pPr>
      <w:r w:rsidRPr="000B1171">
        <w:rPr>
          <w:rFonts w:ascii="Times New Roman" w:hAnsi="Times New Roman" w:cs="Times New Roman"/>
          <w:b/>
          <w:bCs/>
        </w:rPr>
        <w:lastRenderedPageBreak/>
        <w:t xml:space="preserve">Supplemental Table </w:t>
      </w:r>
      <w:r w:rsidR="00E6296F" w:rsidRPr="000B1171">
        <w:rPr>
          <w:rFonts w:ascii="Times New Roman" w:hAnsi="Times New Roman" w:cs="Times New Roman"/>
          <w:b/>
          <w:bCs/>
        </w:rPr>
        <w:t>2</w:t>
      </w:r>
      <w:r w:rsidRPr="000B1171">
        <w:rPr>
          <w:rFonts w:ascii="Times New Roman" w:hAnsi="Times New Roman" w:cs="Times New Roman"/>
          <w:b/>
          <w:bCs/>
        </w:rPr>
        <w:t xml:space="preserve">. </w:t>
      </w:r>
      <w:r w:rsidR="00DA1A3E" w:rsidRPr="000B1171">
        <w:rPr>
          <w:rFonts w:ascii="Times New Roman" w:hAnsi="Times New Roman" w:cs="Times New Roman"/>
        </w:rPr>
        <w:t xml:space="preserve">Placental </w:t>
      </w:r>
      <w:r w:rsidR="00084A70" w:rsidRPr="000B1171">
        <w:rPr>
          <w:rFonts w:ascii="Times New Roman" w:hAnsi="Times New Roman" w:cs="Times New Roman"/>
        </w:rPr>
        <w:t>P</w:t>
      </w:r>
      <w:r w:rsidR="00DA1A3E" w:rsidRPr="000B1171">
        <w:rPr>
          <w:rFonts w:ascii="Times New Roman" w:hAnsi="Times New Roman" w:cs="Times New Roman"/>
        </w:rPr>
        <w:t xml:space="preserve">athology for </w:t>
      </w:r>
      <w:r w:rsidR="00084A70" w:rsidRPr="000B1171">
        <w:rPr>
          <w:rFonts w:ascii="Times New Roman" w:hAnsi="Times New Roman" w:cs="Times New Roman"/>
        </w:rPr>
        <w:t>E</w:t>
      </w:r>
      <w:r w:rsidR="00DA1A3E" w:rsidRPr="000B1171">
        <w:rPr>
          <w:rFonts w:ascii="Times New Roman" w:hAnsi="Times New Roman" w:cs="Times New Roman"/>
        </w:rPr>
        <w:t xml:space="preserve">ach </w:t>
      </w:r>
      <w:r w:rsidR="00084A70" w:rsidRPr="000B1171">
        <w:rPr>
          <w:rFonts w:ascii="Times New Roman" w:hAnsi="Times New Roman" w:cs="Times New Roman"/>
        </w:rPr>
        <w:t>P</w:t>
      </w:r>
      <w:r w:rsidR="00DA1A3E" w:rsidRPr="000B1171">
        <w:rPr>
          <w:rFonts w:ascii="Times New Roman" w:hAnsi="Times New Roman" w:cs="Times New Roman"/>
        </w:rPr>
        <w:t>regnancy</w:t>
      </w:r>
      <w:r w:rsidR="00084A70" w:rsidRPr="000B1171">
        <w:rPr>
          <w:rFonts w:ascii="Times New Roman" w:hAnsi="Times New Roman" w:cs="Times New Roman"/>
        </w:rPr>
        <w:t xml:space="preserve">. </w:t>
      </w:r>
      <w:r w:rsidR="00F3576B" w:rsidRPr="00F3576B">
        <w:rPr>
          <w:rFonts w:ascii="Times New Roman" w:hAnsi="Times New Roman" w:cs="Times New Roman"/>
          <w:vertAlign w:val="superscript"/>
        </w:rPr>
        <w:t>a</w:t>
      </w:r>
      <w:r w:rsidR="0024478D" w:rsidRPr="000B1171">
        <w:rPr>
          <w:rFonts w:ascii="Times New Roman" w:hAnsi="Times New Roman" w:cs="Times New Roman"/>
        </w:rPr>
        <w:t>denotes chi-square test</w:t>
      </w:r>
      <w:r w:rsidR="00084A70" w:rsidRPr="000B1171">
        <w:rPr>
          <w:rFonts w:ascii="Times New Roman" w:hAnsi="Times New Roman" w:cs="Times New Roman"/>
        </w:rPr>
        <w:t>.</w:t>
      </w:r>
      <w:r w:rsidR="001938B6" w:rsidRPr="000B1171">
        <w:rPr>
          <w:rFonts w:ascii="Times New Roman" w:hAnsi="Times New Roman" w:cs="Times New Roman"/>
        </w:rPr>
        <w:t xml:space="preserve"> </w:t>
      </w:r>
      <w:r w:rsidR="00F3576B" w:rsidRPr="00F3576B">
        <w:rPr>
          <w:rFonts w:ascii="Times New Roman" w:hAnsi="Times New Roman" w:cs="Times New Roman"/>
          <w:vertAlign w:val="superscript"/>
        </w:rPr>
        <w:t>b</w:t>
      </w:r>
      <w:r w:rsidR="001938B6" w:rsidRPr="000B1171">
        <w:rPr>
          <w:rFonts w:ascii="Times New Roman" w:hAnsi="Times New Roman" w:cs="Times New Roman"/>
        </w:rPr>
        <w:t>denotes Fisher test.</w:t>
      </w:r>
      <w:r w:rsidR="00084A70" w:rsidRPr="000B1171">
        <w:rPr>
          <w:rFonts w:ascii="Times New Roman" w:hAnsi="Times New Roman" w:cs="Times New Roman"/>
        </w:rPr>
        <w:t xml:space="preserve"> </w:t>
      </w:r>
      <w:r w:rsidR="00206B71" w:rsidRPr="000B1171">
        <w:rPr>
          <w:rFonts w:ascii="Times New Roman" w:hAnsi="Times New Roman" w:cs="Times New Roman"/>
          <w:vertAlign w:val="superscript"/>
        </w:rPr>
        <w:t>†</w:t>
      </w:r>
      <w:r w:rsidR="00DD2895" w:rsidRPr="000B1171">
        <w:rPr>
          <w:rFonts w:ascii="Times New Roman" w:hAnsi="Times New Roman" w:cs="Times New Roman"/>
        </w:rPr>
        <w:t xml:space="preserve">denotes </w:t>
      </w:r>
      <w:r w:rsidR="002867BE" w:rsidRPr="000B1171">
        <w:rPr>
          <w:rFonts w:ascii="Times New Roman" w:hAnsi="Times New Roman" w:cs="Times New Roman"/>
        </w:rPr>
        <w:t>more than one checkbox could be checked.</w:t>
      </w:r>
      <w:r w:rsidR="0024478D" w:rsidRPr="000B1171">
        <w:rPr>
          <w:rFonts w:ascii="Times New Roman" w:hAnsi="Times New Roman" w:cs="Times New Roman"/>
        </w:rPr>
        <w:t xml:space="preserve"> </w:t>
      </w:r>
    </w:p>
    <w:tbl>
      <w:tblPr>
        <w:tblStyle w:val="TableGrid1"/>
        <w:tblW w:w="13950" w:type="dxa"/>
        <w:tblLook w:val="04A0" w:firstRow="1" w:lastRow="0" w:firstColumn="1" w:lastColumn="0" w:noHBand="0" w:noVBand="1"/>
      </w:tblPr>
      <w:tblGrid>
        <w:gridCol w:w="3330"/>
        <w:gridCol w:w="1710"/>
        <w:gridCol w:w="1710"/>
        <w:gridCol w:w="1710"/>
        <w:gridCol w:w="1080"/>
        <w:gridCol w:w="1620"/>
        <w:gridCol w:w="1620"/>
        <w:gridCol w:w="1170"/>
      </w:tblGrid>
      <w:tr w:rsidR="00D839C7" w:rsidRPr="000B1171" w14:paraId="3E230885" w14:textId="77777777" w:rsidTr="6742F499">
        <w:trPr>
          <w:trHeight w:val="530"/>
        </w:trPr>
        <w:tc>
          <w:tcPr>
            <w:tcW w:w="3330" w:type="dxa"/>
            <w:vMerge w:val="restart"/>
            <w:tcBorders>
              <w:top w:val="single" w:sz="8" w:space="0" w:color="auto"/>
            </w:tcBorders>
            <w:hideMark/>
          </w:tcPr>
          <w:p w14:paraId="4EE09883" w14:textId="03C164B2" w:rsidR="004F1044" w:rsidRPr="000B1171" w:rsidRDefault="004F1044" w:rsidP="00FE71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top w:val="single" w:sz="8" w:space="0" w:color="auto"/>
            </w:tcBorders>
            <w:hideMark/>
          </w:tcPr>
          <w:p w14:paraId="1947B77A" w14:textId="77777777" w:rsidR="004F1044" w:rsidRPr="000B1171" w:rsidRDefault="004F1044" w:rsidP="00FE71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1171">
              <w:rPr>
                <w:rFonts w:ascii="Times New Roman" w:hAnsi="Times New Roman" w:cs="Times New Roman"/>
                <w:b/>
                <w:bCs/>
              </w:rPr>
              <w:t>Index pregnancy</w:t>
            </w:r>
          </w:p>
        </w:tc>
        <w:tc>
          <w:tcPr>
            <w:tcW w:w="1710" w:type="dxa"/>
            <w:tcBorders>
              <w:top w:val="single" w:sz="8" w:space="0" w:color="auto"/>
            </w:tcBorders>
            <w:hideMark/>
          </w:tcPr>
          <w:p w14:paraId="6F568DA6" w14:textId="77777777" w:rsidR="004F1044" w:rsidRPr="000B1171" w:rsidRDefault="004F1044" w:rsidP="00FE71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1171">
              <w:rPr>
                <w:rFonts w:ascii="Times New Roman" w:hAnsi="Times New Roman" w:cs="Times New Roman"/>
                <w:b/>
                <w:bCs/>
              </w:rPr>
              <w:t>2nd Pregnancy (cHPV+)</w:t>
            </w:r>
          </w:p>
        </w:tc>
        <w:tc>
          <w:tcPr>
            <w:tcW w:w="1710" w:type="dxa"/>
            <w:tcBorders>
              <w:top w:val="single" w:sz="8" w:space="0" w:color="auto"/>
            </w:tcBorders>
            <w:hideMark/>
          </w:tcPr>
          <w:p w14:paraId="6684FA56" w14:textId="77777777" w:rsidR="004F1044" w:rsidRPr="000B1171" w:rsidRDefault="004F1044" w:rsidP="00FE71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1171">
              <w:rPr>
                <w:rFonts w:ascii="Times New Roman" w:hAnsi="Times New Roman" w:cs="Times New Roman"/>
                <w:b/>
                <w:bCs/>
              </w:rPr>
              <w:t>2nd Pregnancy (cHPV-)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hideMark/>
          </w:tcPr>
          <w:p w14:paraId="168497C7" w14:textId="77777777" w:rsidR="004F1044" w:rsidRPr="000B1171" w:rsidRDefault="004F1044" w:rsidP="00FE71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1171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hideMark/>
          </w:tcPr>
          <w:p w14:paraId="77BF5B4C" w14:textId="77777777" w:rsidR="004F1044" w:rsidRPr="000B1171" w:rsidRDefault="004F1044" w:rsidP="00FE71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1171">
              <w:rPr>
                <w:rFonts w:ascii="Times New Roman" w:hAnsi="Times New Roman" w:cs="Times New Roman"/>
                <w:b/>
                <w:bCs/>
              </w:rPr>
              <w:t>3rd Pregnancy (cHPV+)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hideMark/>
          </w:tcPr>
          <w:p w14:paraId="031E60AF" w14:textId="77777777" w:rsidR="004F1044" w:rsidRPr="000B1171" w:rsidRDefault="004F1044" w:rsidP="00FE71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1171">
              <w:rPr>
                <w:rFonts w:ascii="Times New Roman" w:hAnsi="Times New Roman" w:cs="Times New Roman"/>
                <w:b/>
                <w:bCs/>
              </w:rPr>
              <w:t>3rd Pregnancy (cHPV-)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hideMark/>
          </w:tcPr>
          <w:p w14:paraId="3F6FC69B" w14:textId="77777777" w:rsidR="004F1044" w:rsidRPr="000B1171" w:rsidRDefault="004F1044" w:rsidP="00FE71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1171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D839C7" w:rsidRPr="000B1171" w14:paraId="37387802" w14:textId="77777777" w:rsidTr="6742F499">
        <w:trPr>
          <w:trHeight w:val="290"/>
        </w:trPr>
        <w:tc>
          <w:tcPr>
            <w:tcW w:w="3330" w:type="dxa"/>
            <w:vMerge/>
            <w:hideMark/>
          </w:tcPr>
          <w:p w14:paraId="610AA97C" w14:textId="77777777" w:rsidR="004F1044" w:rsidRPr="000B1171" w:rsidRDefault="004F1044" w:rsidP="00FE71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bottom w:val="single" w:sz="8" w:space="0" w:color="auto"/>
            </w:tcBorders>
            <w:hideMark/>
          </w:tcPr>
          <w:p w14:paraId="7114EBB6" w14:textId="77777777" w:rsidR="004F1044" w:rsidRPr="000B1171" w:rsidRDefault="004F1044" w:rsidP="00FE71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1171">
              <w:rPr>
                <w:rFonts w:ascii="Times New Roman" w:hAnsi="Times New Roman" w:cs="Times New Roman"/>
                <w:b/>
                <w:bCs/>
              </w:rPr>
              <w:t>(N=191)</w:t>
            </w:r>
          </w:p>
        </w:tc>
        <w:tc>
          <w:tcPr>
            <w:tcW w:w="1710" w:type="dxa"/>
            <w:tcBorders>
              <w:bottom w:val="single" w:sz="8" w:space="0" w:color="auto"/>
            </w:tcBorders>
            <w:hideMark/>
          </w:tcPr>
          <w:p w14:paraId="4AA39403" w14:textId="77777777" w:rsidR="004F1044" w:rsidRPr="000B1171" w:rsidRDefault="004F1044" w:rsidP="00FE71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1171">
              <w:rPr>
                <w:rFonts w:ascii="Times New Roman" w:hAnsi="Times New Roman" w:cs="Times New Roman"/>
                <w:b/>
                <w:bCs/>
              </w:rPr>
              <w:t>(N=27)</w:t>
            </w:r>
          </w:p>
        </w:tc>
        <w:tc>
          <w:tcPr>
            <w:tcW w:w="1710" w:type="dxa"/>
            <w:tcBorders>
              <w:bottom w:val="single" w:sz="8" w:space="0" w:color="auto"/>
            </w:tcBorders>
            <w:hideMark/>
          </w:tcPr>
          <w:p w14:paraId="00720A57" w14:textId="77777777" w:rsidR="004F1044" w:rsidRPr="000B1171" w:rsidRDefault="004F1044" w:rsidP="00FE71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1171">
              <w:rPr>
                <w:rFonts w:ascii="Times New Roman" w:hAnsi="Times New Roman" w:cs="Times New Roman"/>
                <w:b/>
                <w:bCs/>
              </w:rPr>
              <w:t>(N=63)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hideMark/>
          </w:tcPr>
          <w:p w14:paraId="32035784" w14:textId="2D40A1C9" w:rsidR="004F1044" w:rsidRPr="000B1171" w:rsidRDefault="004F1044" w:rsidP="00FE71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hideMark/>
          </w:tcPr>
          <w:p w14:paraId="4541275D" w14:textId="77777777" w:rsidR="004F1044" w:rsidRPr="000B1171" w:rsidRDefault="004F1044" w:rsidP="00FE71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1171">
              <w:rPr>
                <w:rFonts w:ascii="Times New Roman" w:hAnsi="Times New Roman" w:cs="Times New Roman"/>
                <w:b/>
                <w:bCs/>
              </w:rPr>
              <w:t>(N=11)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hideMark/>
          </w:tcPr>
          <w:p w14:paraId="6F8FF9E7" w14:textId="77777777" w:rsidR="004F1044" w:rsidRPr="000B1171" w:rsidRDefault="004F1044" w:rsidP="00FE71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1171">
              <w:rPr>
                <w:rFonts w:ascii="Times New Roman" w:hAnsi="Times New Roman" w:cs="Times New Roman"/>
                <w:b/>
                <w:bCs/>
              </w:rPr>
              <w:t>(N=19)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hideMark/>
          </w:tcPr>
          <w:p w14:paraId="017316A5" w14:textId="238B5A70" w:rsidR="004F1044" w:rsidRPr="000B1171" w:rsidRDefault="004F1044" w:rsidP="00FE71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39C7" w:rsidRPr="000B1171" w14:paraId="524E1BEE" w14:textId="77777777" w:rsidTr="6742F499">
        <w:trPr>
          <w:trHeight w:val="459"/>
        </w:trPr>
        <w:tc>
          <w:tcPr>
            <w:tcW w:w="3330" w:type="dxa"/>
            <w:tcBorders>
              <w:top w:val="single" w:sz="8" w:space="0" w:color="auto"/>
            </w:tcBorders>
            <w:hideMark/>
          </w:tcPr>
          <w:p w14:paraId="0C60A3D2" w14:textId="6DB89B3C" w:rsidR="004F1044" w:rsidRPr="000B1171" w:rsidRDefault="004F1044" w:rsidP="004F1044">
            <w:pPr>
              <w:rPr>
                <w:rFonts w:ascii="Times New Roman" w:hAnsi="Times New Roman" w:cs="Times New Roman"/>
                <w:b/>
                <w:bCs/>
              </w:rPr>
            </w:pPr>
            <w:r w:rsidRPr="000B1171">
              <w:rPr>
                <w:rFonts w:ascii="Times New Roman" w:hAnsi="Times New Roman" w:cs="Times New Roman"/>
                <w:b/>
                <w:bCs/>
              </w:rPr>
              <w:t>Evidence of placental abruption, N (%) </w:t>
            </w:r>
          </w:p>
        </w:tc>
        <w:tc>
          <w:tcPr>
            <w:tcW w:w="1710" w:type="dxa"/>
            <w:tcBorders>
              <w:top w:val="single" w:sz="8" w:space="0" w:color="auto"/>
            </w:tcBorders>
            <w:hideMark/>
          </w:tcPr>
          <w:p w14:paraId="72796BFA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</w:tcBorders>
            <w:hideMark/>
          </w:tcPr>
          <w:p w14:paraId="37305AF8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</w:tcBorders>
            <w:hideMark/>
          </w:tcPr>
          <w:p w14:paraId="551EAD64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hideMark/>
          </w:tcPr>
          <w:p w14:paraId="14EEB23E" w14:textId="7BA25A9B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0.6929</w:t>
            </w:r>
            <w:r w:rsidR="00F3576B" w:rsidRPr="00F3576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hideMark/>
          </w:tcPr>
          <w:p w14:paraId="2438B0FE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hideMark/>
          </w:tcPr>
          <w:p w14:paraId="2DEACA27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noWrap/>
            <w:hideMark/>
          </w:tcPr>
          <w:p w14:paraId="235A17C1" w14:textId="6B43812E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0.6562</w:t>
            </w:r>
            <w:r w:rsidR="00F3576B" w:rsidRPr="00F3576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084A70" w:rsidRPr="000B1171" w14:paraId="5817182A" w14:textId="77777777" w:rsidTr="6742F499">
        <w:trPr>
          <w:trHeight w:val="290"/>
        </w:trPr>
        <w:tc>
          <w:tcPr>
            <w:tcW w:w="3330" w:type="dxa"/>
            <w:hideMark/>
          </w:tcPr>
          <w:p w14:paraId="19926AFB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710" w:type="dxa"/>
            <w:noWrap/>
            <w:hideMark/>
          </w:tcPr>
          <w:p w14:paraId="211ED9C8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156 (94.5%)</w:t>
            </w:r>
          </w:p>
        </w:tc>
        <w:tc>
          <w:tcPr>
            <w:tcW w:w="1710" w:type="dxa"/>
            <w:hideMark/>
          </w:tcPr>
          <w:p w14:paraId="379582C8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13 (100.0%)</w:t>
            </w:r>
          </w:p>
        </w:tc>
        <w:tc>
          <w:tcPr>
            <w:tcW w:w="1710" w:type="dxa"/>
            <w:hideMark/>
          </w:tcPr>
          <w:p w14:paraId="7DC7042D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33 (97.1%)</w:t>
            </w:r>
          </w:p>
        </w:tc>
        <w:tc>
          <w:tcPr>
            <w:tcW w:w="1080" w:type="dxa"/>
            <w:hideMark/>
          </w:tcPr>
          <w:p w14:paraId="56F8242A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hideMark/>
          </w:tcPr>
          <w:p w14:paraId="089035CE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4 (100.0%)</w:t>
            </w:r>
          </w:p>
        </w:tc>
        <w:tc>
          <w:tcPr>
            <w:tcW w:w="1620" w:type="dxa"/>
            <w:hideMark/>
          </w:tcPr>
          <w:p w14:paraId="1F6CCB72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7 (87.5%)</w:t>
            </w:r>
          </w:p>
        </w:tc>
        <w:tc>
          <w:tcPr>
            <w:tcW w:w="1170" w:type="dxa"/>
            <w:hideMark/>
          </w:tcPr>
          <w:p w14:paraId="2BC5A351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</w:tr>
      <w:tr w:rsidR="00D839C7" w:rsidRPr="000B1171" w14:paraId="4FD4F681" w14:textId="77777777" w:rsidTr="6742F499">
        <w:trPr>
          <w:trHeight w:val="290"/>
        </w:trPr>
        <w:tc>
          <w:tcPr>
            <w:tcW w:w="3330" w:type="dxa"/>
            <w:hideMark/>
          </w:tcPr>
          <w:p w14:paraId="0906F6E0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710" w:type="dxa"/>
            <w:noWrap/>
            <w:hideMark/>
          </w:tcPr>
          <w:p w14:paraId="6B39AD43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9 (5.5%)</w:t>
            </w:r>
          </w:p>
        </w:tc>
        <w:tc>
          <w:tcPr>
            <w:tcW w:w="1710" w:type="dxa"/>
            <w:hideMark/>
          </w:tcPr>
          <w:p w14:paraId="1EB8E4E5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710" w:type="dxa"/>
            <w:hideMark/>
          </w:tcPr>
          <w:p w14:paraId="3631DAEA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 (2.9%)</w:t>
            </w:r>
          </w:p>
        </w:tc>
        <w:tc>
          <w:tcPr>
            <w:tcW w:w="1080" w:type="dxa"/>
            <w:hideMark/>
          </w:tcPr>
          <w:p w14:paraId="31A825EA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hideMark/>
          </w:tcPr>
          <w:p w14:paraId="1AC352DC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620" w:type="dxa"/>
            <w:hideMark/>
          </w:tcPr>
          <w:p w14:paraId="524E7506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 (12.5%)</w:t>
            </w:r>
          </w:p>
        </w:tc>
        <w:tc>
          <w:tcPr>
            <w:tcW w:w="1170" w:type="dxa"/>
            <w:hideMark/>
          </w:tcPr>
          <w:p w14:paraId="26EC3C60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</w:tr>
      <w:tr w:rsidR="00084A70" w:rsidRPr="000B1171" w14:paraId="44CA2682" w14:textId="77777777" w:rsidTr="6742F499">
        <w:trPr>
          <w:trHeight w:val="290"/>
        </w:trPr>
        <w:tc>
          <w:tcPr>
            <w:tcW w:w="3330" w:type="dxa"/>
            <w:hideMark/>
          </w:tcPr>
          <w:p w14:paraId="3801A594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Missing</w:t>
            </w:r>
          </w:p>
        </w:tc>
        <w:tc>
          <w:tcPr>
            <w:tcW w:w="1710" w:type="dxa"/>
            <w:noWrap/>
            <w:hideMark/>
          </w:tcPr>
          <w:p w14:paraId="3239FC21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10" w:type="dxa"/>
            <w:hideMark/>
          </w:tcPr>
          <w:p w14:paraId="758A3DE6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  <w:hideMark/>
          </w:tcPr>
          <w:p w14:paraId="53759E6F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80" w:type="dxa"/>
            <w:hideMark/>
          </w:tcPr>
          <w:p w14:paraId="624BE828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hideMark/>
          </w:tcPr>
          <w:p w14:paraId="15162C96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hideMark/>
          </w:tcPr>
          <w:p w14:paraId="0EB9391B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70" w:type="dxa"/>
            <w:hideMark/>
          </w:tcPr>
          <w:p w14:paraId="72D086A4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</w:tr>
      <w:tr w:rsidR="00084A70" w:rsidRPr="000B1171" w14:paraId="594661F5" w14:textId="77777777" w:rsidTr="6742F499">
        <w:trPr>
          <w:trHeight w:val="600"/>
        </w:trPr>
        <w:tc>
          <w:tcPr>
            <w:tcW w:w="3330" w:type="dxa"/>
            <w:hideMark/>
          </w:tcPr>
          <w:p w14:paraId="7DA25C1B" w14:textId="7D211B6B" w:rsidR="004F1044" w:rsidRPr="000B1171" w:rsidRDefault="545D483F" w:rsidP="004F1044">
            <w:pPr>
              <w:rPr>
                <w:rFonts w:ascii="Times New Roman" w:hAnsi="Times New Roman" w:cs="Times New Roman"/>
                <w:b/>
                <w:bCs/>
              </w:rPr>
            </w:pPr>
            <w:r w:rsidRPr="000B1171">
              <w:rPr>
                <w:rFonts w:ascii="Times New Roman" w:hAnsi="Times New Roman" w:cs="Times New Roman"/>
                <w:b/>
                <w:bCs/>
              </w:rPr>
              <w:t>D</w:t>
            </w:r>
            <w:r w:rsidR="178CF07A" w:rsidRPr="000B1171">
              <w:rPr>
                <w:rFonts w:ascii="Times New Roman" w:hAnsi="Times New Roman" w:cs="Times New Roman"/>
                <w:b/>
                <w:bCs/>
              </w:rPr>
              <w:t>isrupted and incomplete maternal surface, N (%)</w:t>
            </w:r>
          </w:p>
        </w:tc>
        <w:tc>
          <w:tcPr>
            <w:tcW w:w="1710" w:type="dxa"/>
            <w:hideMark/>
          </w:tcPr>
          <w:p w14:paraId="58B466C7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hideMark/>
          </w:tcPr>
          <w:p w14:paraId="1BD7BA96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hideMark/>
          </w:tcPr>
          <w:p w14:paraId="3E1DBB3F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14:paraId="15A546EB" w14:textId="32766012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0.6929</w:t>
            </w:r>
            <w:r w:rsidR="00F3576B" w:rsidRPr="00F3576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620" w:type="dxa"/>
            <w:hideMark/>
          </w:tcPr>
          <w:p w14:paraId="009E4F7C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hideMark/>
          </w:tcPr>
          <w:p w14:paraId="545BFEAB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0" w:type="dxa"/>
            <w:hideMark/>
          </w:tcPr>
          <w:p w14:paraId="6845CFEB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N/A</w:t>
            </w:r>
          </w:p>
        </w:tc>
      </w:tr>
      <w:tr w:rsidR="00D839C7" w:rsidRPr="000B1171" w14:paraId="2CC54C17" w14:textId="77777777" w:rsidTr="6742F499">
        <w:trPr>
          <w:trHeight w:val="290"/>
        </w:trPr>
        <w:tc>
          <w:tcPr>
            <w:tcW w:w="3330" w:type="dxa"/>
            <w:hideMark/>
          </w:tcPr>
          <w:p w14:paraId="7C28C9F1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710" w:type="dxa"/>
            <w:noWrap/>
            <w:hideMark/>
          </w:tcPr>
          <w:p w14:paraId="43D82FDE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151 (92.1%)</w:t>
            </w:r>
          </w:p>
        </w:tc>
        <w:tc>
          <w:tcPr>
            <w:tcW w:w="1710" w:type="dxa"/>
            <w:hideMark/>
          </w:tcPr>
          <w:p w14:paraId="57B1214D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11 (84.6%)</w:t>
            </w:r>
          </w:p>
        </w:tc>
        <w:tc>
          <w:tcPr>
            <w:tcW w:w="1710" w:type="dxa"/>
            <w:hideMark/>
          </w:tcPr>
          <w:p w14:paraId="41577604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31 (91.2%)</w:t>
            </w:r>
          </w:p>
        </w:tc>
        <w:tc>
          <w:tcPr>
            <w:tcW w:w="1080" w:type="dxa"/>
            <w:hideMark/>
          </w:tcPr>
          <w:p w14:paraId="535758A2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hideMark/>
          </w:tcPr>
          <w:p w14:paraId="58F02F3E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4 (100.0%)</w:t>
            </w:r>
          </w:p>
        </w:tc>
        <w:tc>
          <w:tcPr>
            <w:tcW w:w="1620" w:type="dxa"/>
            <w:hideMark/>
          </w:tcPr>
          <w:p w14:paraId="1151490C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7 (100.0%)</w:t>
            </w:r>
          </w:p>
        </w:tc>
        <w:tc>
          <w:tcPr>
            <w:tcW w:w="1170" w:type="dxa"/>
            <w:hideMark/>
          </w:tcPr>
          <w:p w14:paraId="766C1DEF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</w:tr>
      <w:tr w:rsidR="00084A70" w:rsidRPr="000B1171" w14:paraId="42687634" w14:textId="77777777" w:rsidTr="6742F499">
        <w:trPr>
          <w:trHeight w:val="290"/>
        </w:trPr>
        <w:tc>
          <w:tcPr>
            <w:tcW w:w="3330" w:type="dxa"/>
            <w:hideMark/>
          </w:tcPr>
          <w:p w14:paraId="2804E859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710" w:type="dxa"/>
            <w:noWrap/>
            <w:hideMark/>
          </w:tcPr>
          <w:p w14:paraId="5F525793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13 (7.9%)</w:t>
            </w:r>
          </w:p>
        </w:tc>
        <w:tc>
          <w:tcPr>
            <w:tcW w:w="1710" w:type="dxa"/>
            <w:hideMark/>
          </w:tcPr>
          <w:p w14:paraId="74F699E9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2 (15.4%)</w:t>
            </w:r>
          </w:p>
        </w:tc>
        <w:tc>
          <w:tcPr>
            <w:tcW w:w="1710" w:type="dxa"/>
            <w:hideMark/>
          </w:tcPr>
          <w:p w14:paraId="337B74FC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3 (8.8%)</w:t>
            </w:r>
          </w:p>
        </w:tc>
        <w:tc>
          <w:tcPr>
            <w:tcW w:w="1080" w:type="dxa"/>
            <w:hideMark/>
          </w:tcPr>
          <w:p w14:paraId="2243AC68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hideMark/>
          </w:tcPr>
          <w:p w14:paraId="1939E8DA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620" w:type="dxa"/>
            <w:hideMark/>
          </w:tcPr>
          <w:p w14:paraId="5DA6A938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170" w:type="dxa"/>
            <w:hideMark/>
          </w:tcPr>
          <w:p w14:paraId="5DB6A1C2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</w:tr>
      <w:tr w:rsidR="00D839C7" w:rsidRPr="000B1171" w14:paraId="3D8A3AFF" w14:textId="77777777" w:rsidTr="6742F499">
        <w:trPr>
          <w:trHeight w:val="290"/>
        </w:trPr>
        <w:tc>
          <w:tcPr>
            <w:tcW w:w="3330" w:type="dxa"/>
            <w:hideMark/>
          </w:tcPr>
          <w:p w14:paraId="3C8B83DB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Missing</w:t>
            </w:r>
          </w:p>
        </w:tc>
        <w:tc>
          <w:tcPr>
            <w:tcW w:w="1710" w:type="dxa"/>
            <w:noWrap/>
            <w:hideMark/>
          </w:tcPr>
          <w:p w14:paraId="4F4E2FAA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10" w:type="dxa"/>
            <w:hideMark/>
          </w:tcPr>
          <w:p w14:paraId="05877510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  <w:hideMark/>
          </w:tcPr>
          <w:p w14:paraId="38A2944B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80" w:type="dxa"/>
            <w:hideMark/>
          </w:tcPr>
          <w:p w14:paraId="501FE4E6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hideMark/>
          </w:tcPr>
          <w:p w14:paraId="729D3BB8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hideMark/>
          </w:tcPr>
          <w:p w14:paraId="1508FED4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70" w:type="dxa"/>
            <w:hideMark/>
          </w:tcPr>
          <w:p w14:paraId="1524BD98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</w:tr>
      <w:tr w:rsidR="00D839C7" w:rsidRPr="000B1171" w14:paraId="718D7E00" w14:textId="77777777" w:rsidTr="6742F499">
        <w:trPr>
          <w:trHeight w:val="504"/>
        </w:trPr>
        <w:tc>
          <w:tcPr>
            <w:tcW w:w="3330" w:type="dxa"/>
            <w:hideMark/>
          </w:tcPr>
          <w:p w14:paraId="4FDFDD1F" w14:textId="26425DC3" w:rsidR="004F1044" w:rsidRPr="000B1171" w:rsidRDefault="004F1044" w:rsidP="004F1044">
            <w:pPr>
              <w:rPr>
                <w:rFonts w:ascii="Times New Roman" w:hAnsi="Times New Roman" w:cs="Times New Roman"/>
                <w:b/>
                <w:bCs/>
              </w:rPr>
            </w:pPr>
            <w:r w:rsidRPr="000B1171">
              <w:rPr>
                <w:rFonts w:ascii="Times New Roman" w:hAnsi="Times New Roman" w:cs="Times New Roman"/>
                <w:b/>
                <w:bCs/>
              </w:rPr>
              <w:t>Placenta weight percentile, N (%)</w:t>
            </w:r>
          </w:p>
        </w:tc>
        <w:tc>
          <w:tcPr>
            <w:tcW w:w="1710" w:type="dxa"/>
            <w:hideMark/>
          </w:tcPr>
          <w:p w14:paraId="5A32DEA7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hideMark/>
          </w:tcPr>
          <w:p w14:paraId="6C949830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hideMark/>
          </w:tcPr>
          <w:p w14:paraId="1B9F5C61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4BA7C14A" w14:textId="5E63E490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0.4469</w:t>
            </w:r>
            <w:r w:rsidR="00F3576B" w:rsidRPr="00F3576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620" w:type="dxa"/>
            <w:hideMark/>
          </w:tcPr>
          <w:p w14:paraId="7DAF1BBB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hideMark/>
          </w:tcPr>
          <w:p w14:paraId="41C7CBB2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0" w:type="dxa"/>
            <w:hideMark/>
          </w:tcPr>
          <w:p w14:paraId="28DE41C2" w14:textId="0A23A0ED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0.6425</w:t>
            </w:r>
            <w:r w:rsidR="00F3576B" w:rsidRPr="00F3576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084A70" w:rsidRPr="000B1171" w14:paraId="4B34102D" w14:textId="77777777" w:rsidTr="6742F499">
        <w:trPr>
          <w:trHeight w:val="290"/>
        </w:trPr>
        <w:tc>
          <w:tcPr>
            <w:tcW w:w="3330" w:type="dxa"/>
            <w:hideMark/>
          </w:tcPr>
          <w:p w14:paraId="5C27ADA0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  <w:hideMark/>
          </w:tcPr>
          <w:p w14:paraId="793CB50E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2 (4.0%)</w:t>
            </w:r>
          </w:p>
        </w:tc>
        <w:tc>
          <w:tcPr>
            <w:tcW w:w="1710" w:type="dxa"/>
            <w:hideMark/>
          </w:tcPr>
          <w:p w14:paraId="28FAC370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 (25.0%)</w:t>
            </w:r>
          </w:p>
        </w:tc>
        <w:tc>
          <w:tcPr>
            <w:tcW w:w="1710" w:type="dxa"/>
            <w:hideMark/>
          </w:tcPr>
          <w:p w14:paraId="37286226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080" w:type="dxa"/>
            <w:hideMark/>
          </w:tcPr>
          <w:p w14:paraId="234A2A11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hideMark/>
          </w:tcPr>
          <w:p w14:paraId="6F3C94FB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620" w:type="dxa"/>
            <w:hideMark/>
          </w:tcPr>
          <w:p w14:paraId="022C53FA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170" w:type="dxa"/>
            <w:hideMark/>
          </w:tcPr>
          <w:p w14:paraId="799E5BC8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</w:tr>
      <w:tr w:rsidR="00D839C7" w:rsidRPr="000B1171" w14:paraId="5EB6ED99" w14:textId="77777777" w:rsidTr="6742F499">
        <w:trPr>
          <w:trHeight w:val="290"/>
        </w:trPr>
        <w:tc>
          <w:tcPr>
            <w:tcW w:w="3330" w:type="dxa"/>
            <w:hideMark/>
          </w:tcPr>
          <w:p w14:paraId="275D7D51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&lt;10</w:t>
            </w:r>
          </w:p>
        </w:tc>
        <w:tc>
          <w:tcPr>
            <w:tcW w:w="1710" w:type="dxa"/>
            <w:hideMark/>
          </w:tcPr>
          <w:p w14:paraId="489D66A4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24 (48.0%)</w:t>
            </w:r>
          </w:p>
        </w:tc>
        <w:tc>
          <w:tcPr>
            <w:tcW w:w="1710" w:type="dxa"/>
            <w:hideMark/>
          </w:tcPr>
          <w:p w14:paraId="59776FBA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2 (50.0%)</w:t>
            </w:r>
          </w:p>
        </w:tc>
        <w:tc>
          <w:tcPr>
            <w:tcW w:w="1710" w:type="dxa"/>
            <w:hideMark/>
          </w:tcPr>
          <w:p w14:paraId="56061DB7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8 (88.9%)</w:t>
            </w:r>
          </w:p>
        </w:tc>
        <w:tc>
          <w:tcPr>
            <w:tcW w:w="1080" w:type="dxa"/>
            <w:hideMark/>
          </w:tcPr>
          <w:p w14:paraId="43AEEBF1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hideMark/>
          </w:tcPr>
          <w:p w14:paraId="289E5D0F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 (100.0%)</w:t>
            </w:r>
          </w:p>
        </w:tc>
        <w:tc>
          <w:tcPr>
            <w:tcW w:w="1620" w:type="dxa"/>
            <w:hideMark/>
          </w:tcPr>
          <w:p w14:paraId="5E64E07D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 (50.0%)</w:t>
            </w:r>
          </w:p>
        </w:tc>
        <w:tc>
          <w:tcPr>
            <w:tcW w:w="1170" w:type="dxa"/>
            <w:hideMark/>
          </w:tcPr>
          <w:p w14:paraId="5F0505A8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</w:tr>
      <w:tr w:rsidR="00084A70" w:rsidRPr="000B1171" w14:paraId="7164C66E" w14:textId="77777777" w:rsidTr="6742F499">
        <w:trPr>
          <w:trHeight w:val="290"/>
        </w:trPr>
        <w:tc>
          <w:tcPr>
            <w:tcW w:w="3330" w:type="dxa"/>
            <w:hideMark/>
          </w:tcPr>
          <w:p w14:paraId="2AC5F22E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710" w:type="dxa"/>
            <w:hideMark/>
          </w:tcPr>
          <w:p w14:paraId="06E8A243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2 (4.0%)</w:t>
            </w:r>
          </w:p>
        </w:tc>
        <w:tc>
          <w:tcPr>
            <w:tcW w:w="1710" w:type="dxa"/>
            <w:hideMark/>
          </w:tcPr>
          <w:p w14:paraId="25A585C3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710" w:type="dxa"/>
            <w:hideMark/>
          </w:tcPr>
          <w:p w14:paraId="5A093DC4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080" w:type="dxa"/>
            <w:hideMark/>
          </w:tcPr>
          <w:p w14:paraId="2F935D53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hideMark/>
          </w:tcPr>
          <w:p w14:paraId="436FF9D1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620" w:type="dxa"/>
            <w:hideMark/>
          </w:tcPr>
          <w:p w14:paraId="39CF9766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170" w:type="dxa"/>
            <w:hideMark/>
          </w:tcPr>
          <w:p w14:paraId="6BF0010A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</w:tr>
      <w:tr w:rsidR="00D839C7" w:rsidRPr="000B1171" w14:paraId="2D5399C2" w14:textId="77777777" w:rsidTr="6742F499">
        <w:trPr>
          <w:trHeight w:val="350"/>
        </w:trPr>
        <w:tc>
          <w:tcPr>
            <w:tcW w:w="3330" w:type="dxa"/>
            <w:hideMark/>
          </w:tcPr>
          <w:p w14:paraId="421D5615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&gt;75</w:t>
            </w:r>
          </w:p>
        </w:tc>
        <w:tc>
          <w:tcPr>
            <w:tcW w:w="1710" w:type="dxa"/>
            <w:hideMark/>
          </w:tcPr>
          <w:p w14:paraId="7A7C41A9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 (2.0%)</w:t>
            </w:r>
          </w:p>
        </w:tc>
        <w:tc>
          <w:tcPr>
            <w:tcW w:w="1710" w:type="dxa"/>
            <w:hideMark/>
          </w:tcPr>
          <w:p w14:paraId="0BEFEF07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710" w:type="dxa"/>
            <w:hideMark/>
          </w:tcPr>
          <w:p w14:paraId="0EB1921F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080" w:type="dxa"/>
            <w:hideMark/>
          </w:tcPr>
          <w:p w14:paraId="4D3F7A0A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hideMark/>
          </w:tcPr>
          <w:p w14:paraId="1739B61D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620" w:type="dxa"/>
            <w:hideMark/>
          </w:tcPr>
          <w:p w14:paraId="1C0C4044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170" w:type="dxa"/>
            <w:hideMark/>
          </w:tcPr>
          <w:p w14:paraId="1D0A405B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</w:tr>
      <w:tr w:rsidR="00084A70" w:rsidRPr="000B1171" w14:paraId="56DE8603" w14:textId="77777777" w:rsidTr="6742F499">
        <w:trPr>
          <w:trHeight w:val="290"/>
        </w:trPr>
        <w:tc>
          <w:tcPr>
            <w:tcW w:w="3330" w:type="dxa"/>
            <w:hideMark/>
          </w:tcPr>
          <w:p w14:paraId="7B3E71E1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&gt;90</w:t>
            </w:r>
          </w:p>
        </w:tc>
        <w:tc>
          <w:tcPr>
            <w:tcW w:w="1710" w:type="dxa"/>
            <w:hideMark/>
          </w:tcPr>
          <w:p w14:paraId="25A3ACBE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20 (40.0%)</w:t>
            </w:r>
          </w:p>
        </w:tc>
        <w:tc>
          <w:tcPr>
            <w:tcW w:w="1710" w:type="dxa"/>
            <w:hideMark/>
          </w:tcPr>
          <w:p w14:paraId="1326ACFF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 (25.0%)</w:t>
            </w:r>
          </w:p>
        </w:tc>
        <w:tc>
          <w:tcPr>
            <w:tcW w:w="1710" w:type="dxa"/>
            <w:hideMark/>
          </w:tcPr>
          <w:p w14:paraId="4DC78069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 (11.1%)</w:t>
            </w:r>
          </w:p>
        </w:tc>
        <w:tc>
          <w:tcPr>
            <w:tcW w:w="1080" w:type="dxa"/>
            <w:hideMark/>
          </w:tcPr>
          <w:p w14:paraId="79962ACF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hideMark/>
          </w:tcPr>
          <w:p w14:paraId="10F55245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620" w:type="dxa"/>
            <w:hideMark/>
          </w:tcPr>
          <w:p w14:paraId="2E61D957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 (50.0%)</w:t>
            </w:r>
          </w:p>
        </w:tc>
        <w:tc>
          <w:tcPr>
            <w:tcW w:w="1170" w:type="dxa"/>
            <w:hideMark/>
          </w:tcPr>
          <w:p w14:paraId="7ADBA1E3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</w:tr>
      <w:tr w:rsidR="00D839C7" w:rsidRPr="000B1171" w14:paraId="60C51548" w14:textId="77777777" w:rsidTr="6742F499">
        <w:trPr>
          <w:trHeight w:val="290"/>
        </w:trPr>
        <w:tc>
          <w:tcPr>
            <w:tcW w:w="3330" w:type="dxa"/>
            <w:hideMark/>
          </w:tcPr>
          <w:p w14:paraId="31C8075E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Missing</w:t>
            </w:r>
          </w:p>
        </w:tc>
        <w:tc>
          <w:tcPr>
            <w:tcW w:w="1710" w:type="dxa"/>
            <w:hideMark/>
          </w:tcPr>
          <w:p w14:paraId="61CF78AA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710" w:type="dxa"/>
            <w:hideMark/>
          </w:tcPr>
          <w:p w14:paraId="6F54F197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10" w:type="dxa"/>
            <w:hideMark/>
          </w:tcPr>
          <w:p w14:paraId="28C513E9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80" w:type="dxa"/>
            <w:hideMark/>
          </w:tcPr>
          <w:p w14:paraId="2B999468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hideMark/>
          </w:tcPr>
          <w:p w14:paraId="3DDF2D8D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hideMark/>
          </w:tcPr>
          <w:p w14:paraId="35E356E9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70" w:type="dxa"/>
            <w:hideMark/>
          </w:tcPr>
          <w:p w14:paraId="6D89F691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</w:tr>
      <w:tr w:rsidR="00D839C7" w:rsidRPr="000B1171" w14:paraId="2A953A3F" w14:textId="77777777" w:rsidTr="6742F499">
        <w:trPr>
          <w:trHeight w:val="600"/>
        </w:trPr>
        <w:tc>
          <w:tcPr>
            <w:tcW w:w="3330" w:type="dxa"/>
            <w:hideMark/>
          </w:tcPr>
          <w:p w14:paraId="0AEB2E4E" w14:textId="0B89723A" w:rsidR="004F1044" w:rsidRPr="000B1171" w:rsidRDefault="178CF07A" w:rsidP="004F1044">
            <w:pPr>
              <w:rPr>
                <w:rFonts w:ascii="Times New Roman" w:hAnsi="Times New Roman" w:cs="Times New Roman"/>
                <w:b/>
                <w:bCs/>
              </w:rPr>
            </w:pPr>
            <w:r w:rsidRPr="000B1171">
              <w:rPr>
                <w:rFonts w:ascii="Times New Roman" w:hAnsi="Times New Roman" w:cs="Times New Roman"/>
                <w:b/>
                <w:bCs/>
              </w:rPr>
              <w:t>Presence of</w:t>
            </w:r>
            <w:r w:rsidR="00812D19" w:rsidRPr="000B11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38978AA5" w:rsidRPr="000B1171">
              <w:rPr>
                <w:rFonts w:ascii="Times New Roman" w:hAnsi="Times New Roman" w:cs="Times New Roman"/>
                <w:b/>
                <w:bCs/>
              </w:rPr>
              <w:t>inflammation (</w:t>
            </w:r>
            <w:r w:rsidRPr="000B1171">
              <w:rPr>
                <w:rFonts w:ascii="Times New Roman" w:hAnsi="Times New Roman" w:cs="Times New Roman"/>
                <w:b/>
                <w:bCs/>
              </w:rPr>
              <w:t>chorioamnionitis, villitis, funisitis), N (%)</w:t>
            </w:r>
            <w:r w:rsidR="00F3576B" w:rsidRPr="00F3576B">
              <w:rPr>
                <w:rFonts w:ascii="Times New Roman" w:hAnsi="Times New Roman" w:cs="Times New Roman"/>
                <w:b/>
                <w:bCs/>
                <w:vertAlign w:val="superscript"/>
              </w:rPr>
              <w:t>b</w:t>
            </w:r>
            <w:r w:rsidR="0000428A" w:rsidRPr="000B1171">
              <w:rPr>
                <w:rFonts w:ascii="Times New Roman" w:hAnsi="Times New Roman" w:cs="Times New Roman"/>
                <w:b/>
                <w:bCs/>
                <w:vertAlign w:val="superscript"/>
              </w:rPr>
              <w:t>,</w:t>
            </w:r>
            <w:r w:rsidR="00206B71" w:rsidRPr="000B1171">
              <w:rPr>
                <w:rFonts w:ascii="Times New Roman" w:hAnsi="Times New Roman" w:cs="Times New Roman"/>
                <w:b/>
                <w:bCs/>
                <w:vertAlign w:val="superscript"/>
              </w:rPr>
              <w:t>†</w:t>
            </w:r>
          </w:p>
        </w:tc>
        <w:tc>
          <w:tcPr>
            <w:tcW w:w="1710" w:type="dxa"/>
            <w:hideMark/>
          </w:tcPr>
          <w:p w14:paraId="7B5C28A5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hideMark/>
          </w:tcPr>
          <w:p w14:paraId="199038A1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0" w:type="dxa"/>
            <w:hideMark/>
          </w:tcPr>
          <w:p w14:paraId="4CD9478A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14:paraId="469A44CF" w14:textId="45C44144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0.</w:t>
            </w:r>
            <w:r w:rsidR="00921056" w:rsidRPr="000B1171">
              <w:rPr>
                <w:rFonts w:ascii="Times New Roman" w:hAnsi="Times New Roman" w:cs="Times New Roman"/>
              </w:rPr>
              <w:t>4808</w:t>
            </w:r>
            <w:r w:rsidR="00F3576B" w:rsidRPr="00F3576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620" w:type="dxa"/>
            <w:hideMark/>
          </w:tcPr>
          <w:p w14:paraId="274EA493" w14:textId="611EDC4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hideMark/>
          </w:tcPr>
          <w:p w14:paraId="0F0C5A0C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7E72C23" w14:textId="07BFD4CB" w:rsidR="004F1044" w:rsidRPr="000B1171" w:rsidRDefault="00921056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1.00</w:t>
            </w:r>
            <w:r w:rsidR="006F1CE9" w:rsidRPr="000B1171">
              <w:rPr>
                <w:rFonts w:ascii="Times New Roman" w:hAnsi="Times New Roman" w:cs="Times New Roman"/>
              </w:rPr>
              <w:t>00</w:t>
            </w:r>
            <w:r w:rsidR="00F3576B" w:rsidRPr="00F3576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084A70" w:rsidRPr="000B1171" w14:paraId="5C967124" w14:textId="77777777" w:rsidTr="6742F499">
        <w:trPr>
          <w:trHeight w:val="290"/>
        </w:trPr>
        <w:tc>
          <w:tcPr>
            <w:tcW w:w="3330" w:type="dxa"/>
            <w:hideMark/>
          </w:tcPr>
          <w:p w14:paraId="39E83C35" w14:textId="16AE2AAE" w:rsidR="004F1044" w:rsidRPr="000B1171" w:rsidRDefault="009A6559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Chorioamnionitis</w:t>
            </w:r>
          </w:p>
        </w:tc>
        <w:tc>
          <w:tcPr>
            <w:tcW w:w="1710" w:type="dxa"/>
            <w:noWrap/>
            <w:hideMark/>
          </w:tcPr>
          <w:p w14:paraId="1D5A955F" w14:textId="17F7E592" w:rsidR="004F1044" w:rsidRPr="000B1171" w:rsidRDefault="009327D5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31</w:t>
            </w:r>
            <w:r w:rsidR="004F1044" w:rsidRPr="000B1171">
              <w:rPr>
                <w:rFonts w:ascii="Times New Roman" w:hAnsi="Times New Roman" w:cs="Times New Roman"/>
              </w:rPr>
              <w:t xml:space="preserve"> (</w:t>
            </w:r>
            <w:r w:rsidR="00BA2A0B" w:rsidRPr="000B1171">
              <w:rPr>
                <w:rFonts w:ascii="Times New Roman" w:hAnsi="Times New Roman" w:cs="Times New Roman"/>
              </w:rPr>
              <w:t>19.1%</w:t>
            </w:r>
            <w:r w:rsidR="004F1044" w:rsidRPr="000B11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  <w:hideMark/>
          </w:tcPr>
          <w:p w14:paraId="3721285E" w14:textId="3E657C7A" w:rsidR="004F1044" w:rsidRPr="000B1171" w:rsidRDefault="003D1B7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2</w:t>
            </w:r>
            <w:r w:rsidR="004F1044" w:rsidRPr="000B1171">
              <w:rPr>
                <w:rFonts w:ascii="Times New Roman" w:hAnsi="Times New Roman" w:cs="Times New Roman"/>
              </w:rPr>
              <w:t xml:space="preserve"> (</w:t>
            </w:r>
            <w:r w:rsidR="00065932" w:rsidRPr="000B1171">
              <w:rPr>
                <w:rFonts w:ascii="Times New Roman" w:hAnsi="Times New Roman" w:cs="Times New Roman"/>
              </w:rPr>
              <w:t>15.4</w:t>
            </w:r>
            <w:r w:rsidR="004F1044" w:rsidRPr="000B117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710" w:type="dxa"/>
            <w:hideMark/>
          </w:tcPr>
          <w:p w14:paraId="0E16633C" w14:textId="6014AF38" w:rsidR="004F1044" w:rsidRPr="000B1171" w:rsidRDefault="00521C1C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</w:t>
            </w:r>
            <w:r w:rsidR="004F1044" w:rsidRPr="000B1171">
              <w:rPr>
                <w:rFonts w:ascii="Times New Roman" w:hAnsi="Times New Roman" w:cs="Times New Roman"/>
              </w:rPr>
              <w:t xml:space="preserve"> (</w:t>
            </w:r>
            <w:r w:rsidR="00C3558C" w:rsidRPr="000B1171">
              <w:rPr>
                <w:rFonts w:ascii="Times New Roman" w:hAnsi="Times New Roman" w:cs="Times New Roman"/>
              </w:rPr>
              <w:t>2.9</w:t>
            </w:r>
            <w:r w:rsidR="004F1044" w:rsidRPr="000B117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080" w:type="dxa"/>
            <w:hideMark/>
          </w:tcPr>
          <w:p w14:paraId="0BE9BA69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hideMark/>
          </w:tcPr>
          <w:p w14:paraId="20A0F7CF" w14:textId="4F2735D6" w:rsidR="004F1044" w:rsidRPr="000B1171" w:rsidRDefault="00F33715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</w:t>
            </w:r>
            <w:r w:rsidR="004F1044" w:rsidRPr="000B1171">
              <w:rPr>
                <w:rFonts w:ascii="Times New Roman" w:hAnsi="Times New Roman" w:cs="Times New Roman"/>
              </w:rPr>
              <w:t xml:space="preserve"> (</w:t>
            </w:r>
            <w:r w:rsidRPr="000B1171">
              <w:rPr>
                <w:rFonts w:ascii="Times New Roman" w:hAnsi="Times New Roman" w:cs="Times New Roman"/>
              </w:rPr>
              <w:t>25.0</w:t>
            </w:r>
            <w:r w:rsidR="004F1044" w:rsidRPr="000B117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620" w:type="dxa"/>
            <w:hideMark/>
          </w:tcPr>
          <w:p w14:paraId="5A4F7360" w14:textId="2DF15173" w:rsidR="004F1044" w:rsidRPr="000B1171" w:rsidRDefault="004E6202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</w:t>
            </w:r>
            <w:r w:rsidR="004F1044" w:rsidRPr="000B1171">
              <w:rPr>
                <w:rFonts w:ascii="Times New Roman" w:hAnsi="Times New Roman" w:cs="Times New Roman"/>
              </w:rPr>
              <w:t xml:space="preserve"> (</w:t>
            </w:r>
            <w:r w:rsidRPr="000B1171">
              <w:rPr>
                <w:rFonts w:ascii="Times New Roman" w:hAnsi="Times New Roman" w:cs="Times New Roman"/>
              </w:rPr>
              <w:t>0.0</w:t>
            </w:r>
            <w:r w:rsidR="004F1044" w:rsidRPr="000B117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70" w:type="dxa"/>
            <w:hideMark/>
          </w:tcPr>
          <w:p w14:paraId="350A060A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</w:tr>
      <w:tr w:rsidR="00D839C7" w:rsidRPr="000B1171" w14:paraId="64254D15" w14:textId="77777777" w:rsidTr="6742F499">
        <w:trPr>
          <w:trHeight w:val="290"/>
        </w:trPr>
        <w:tc>
          <w:tcPr>
            <w:tcW w:w="3330" w:type="dxa"/>
            <w:hideMark/>
          </w:tcPr>
          <w:p w14:paraId="127F652C" w14:textId="0A0DEE8D" w:rsidR="009A736A" w:rsidRPr="000B1171" w:rsidRDefault="000B5088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Acute v</w:t>
            </w:r>
            <w:r w:rsidR="009327D5" w:rsidRPr="000B1171">
              <w:rPr>
                <w:rFonts w:ascii="Times New Roman" w:hAnsi="Times New Roman" w:cs="Times New Roman"/>
              </w:rPr>
              <w:t>illitis</w:t>
            </w:r>
          </w:p>
        </w:tc>
        <w:tc>
          <w:tcPr>
            <w:tcW w:w="1710" w:type="dxa"/>
            <w:noWrap/>
            <w:hideMark/>
          </w:tcPr>
          <w:p w14:paraId="3C58FC76" w14:textId="05E897CF" w:rsidR="004F1044" w:rsidRPr="000B1171" w:rsidRDefault="00B1183E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4</w:t>
            </w:r>
            <w:r w:rsidR="004F1044" w:rsidRPr="000B1171">
              <w:rPr>
                <w:rFonts w:ascii="Times New Roman" w:hAnsi="Times New Roman" w:cs="Times New Roman"/>
              </w:rPr>
              <w:t xml:space="preserve"> (</w:t>
            </w:r>
            <w:r w:rsidR="005E2BD5" w:rsidRPr="000B1171">
              <w:rPr>
                <w:rFonts w:ascii="Times New Roman" w:hAnsi="Times New Roman" w:cs="Times New Roman"/>
              </w:rPr>
              <w:t>2.5%</w:t>
            </w:r>
            <w:r w:rsidR="004F1044" w:rsidRPr="000B11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  <w:hideMark/>
          </w:tcPr>
          <w:p w14:paraId="3CDA0C8A" w14:textId="28008C19" w:rsidR="004F1044" w:rsidRPr="000B1171" w:rsidRDefault="00AE450B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</w:t>
            </w:r>
            <w:r w:rsidR="004F1044" w:rsidRPr="000B1171">
              <w:rPr>
                <w:rFonts w:ascii="Times New Roman" w:hAnsi="Times New Roman" w:cs="Times New Roman"/>
              </w:rPr>
              <w:t xml:space="preserve"> (</w:t>
            </w:r>
            <w:r w:rsidR="00065932" w:rsidRPr="000B1171">
              <w:rPr>
                <w:rFonts w:ascii="Times New Roman" w:hAnsi="Times New Roman" w:cs="Times New Roman"/>
              </w:rPr>
              <w:t>0</w:t>
            </w:r>
            <w:r w:rsidR="00F15ECE" w:rsidRPr="000B1171">
              <w:rPr>
                <w:rFonts w:ascii="Times New Roman" w:hAnsi="Times New Roman" w:cs="Times New Roman"/>
              </w:rPr>
              <w:t>.0</w:t>
            </w:r>
            <w:r w:rsidR="004F1044" w:rsidRPr="000B117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710" w:type="dxa"/>
            <w:hideMark/>
          </w:tcPr>
          <w:p w14:paraId="141FE386" w14:textId="4297EBE2" w:rsidR="004F1044" w:rsidRPr="000B1171" w:rsidRDefault="001608D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</w:t>
            </w:r>
            <w:r w:rsidR="004F1044" w:rsidRPr="000B1171">
              <w:rPr>
                <w:rFonts w:ascii="Times New Roman" w:hAnsi="Times New Roman" w:cs="Times New Roman"/>
              </w:rPr>
              <w:t xml:space="preserve"> (</w:t>
            </w:r>
            <w:r w:rsidR="00555DBF" w:rsidRPr="000B1171">
              <w:rPr>
                <w:rFonts w:ascii="Times New Roman" w:hAnsi="Times New Roman" w:cs="Times New Roman"/>
              </w:rPr>
              <w:t>0.0</w:t>
            </w:r>
            <w:r w:rsidR="004F1044" w:rsidRPr="000B117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080" w:type="dxa"/>
            <w:noWrap/>
            <w:hideMark/>
          </w:tcPr>
          <w:p w14:paraId="266859E8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hideMark/>
          </w:tcPr>
          <w:p w14:paraId="0C4DE50A" w14:textId="75E9D3B4" w:rsidR="004F1044" w:rsidRPr="000B1171" w:rsidRDefault="00F33715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</w:t>
            </w:r>
            <w:r w:rsidR="004F1044" w:rsidRPr="000B1171">
              <w:rPr>
                <w:rFonts w:ascii="Times New Roman" w:hAnsi="Times New Roman" w:cs="Times New Roman"/>
              </w:rPr>
              <w:t xml:space="preserve"> (</w:t>
            </w:r>
            <w:r w:rsidRPr="000B1171">
              <w:rPr>
                <w:rFonts w:ascii="Times New Roman" w:hAnsi="Times New Roman" w:cs="Times New Roman"/>
              </w:rPr>
              <w:t>0.0</w:t>
            </w:r>
            <w:r w:rsidR="004F1044" w:rsidRPr="000B117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620" w:type="dxa"/>
            <w:hideMark/>
          </w:tcPr>
          <w:p w14:paraId="23585640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170" w:type="dxa"/>
            <w:noWrap/>
            <w:hideMark/>
          </w:tcPr>
          <w:p w14:paraId="0EF18FC6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</w:tr>
      <w:tr w:rsidR="000B5088" w:rsidRPr="000B1171" w14:paraId="49811292" w14:textId="77777777" w:rsidTr="6742F499">
        <w:trPr>
          <w:trHeight w:val="290"/>
        </w:trPr>
        <w:tc>
          <w:tcPr>
            <w:tcW w:w="3330" w:type="dxa"/>
          </w:tcPr>
          <w:p w14:paraId="22ED038B" w14:textId="37E8A943" w:rsidR="000B5088" w:rsidRPr="000B1171" w:rsidRDefault="000B5088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Chronic villitis</w:t>
            </w:r>
          </w:p>
        </w:tc>
        <w:tc>
          <w:tcPr>
            <w:tcW w:w="1710" w:type="dxa"/>
            <w:noWrap/>
          </w:tcPr>
          <w:p w14:paraId="79ADA6E9" w14:textId="15E9FA30" w:rsidR="000B5088" w:rsidRPr="000B1171" w:rsidRDefault="00B1183E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7</w:t>
            </w:r>
            <w:r w:rsidR="005E2BD5" w:rsidRPr="000B1171">
              <w:rPr>
                <w:rFonts w:ascii="Times New Roman" w:hAnsi="Times New Roman" w:cs="Times New Roman"/>
              </w:rPr>
              <w:t xml:space="preserve"> (</w:t>
            </w:r>
            <w:r w:rsidR="0024087D" w:rsidRPr="000B1171">
              <w:rPr>
                <w:rFonts w:ascii="Times New Roman" w:hAnsi="Times New Roman" w:cs="Times New Roman"/>
              </w:rPr>
              <w:t>4.3%)</w:t>
            </w:r>
          </w:p>
        </w:tc>
        <w:tc>
          <w:tcPr>
            <w:tcW w:w="1710" w:type="dxa"/>
          </w:tcPr>
          <w:p w14:paraId="15E93A6C" w14:textId="43F17371" w:rsidR="000B5088" w:rsidRPr="000B1171" w:rsidRDefault="00266D29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3</w:t>
            </w:r>
            <w:r w:rsidR="00F15ECE" w:rsidRPr="000B1171">
              <w:rPr>
                <w:rFonts w:ascii="Times New Roman" w:hAnsi="Times New Roman" w:cs="Times New Roman"/>
              </w:rPr>
              <w:t xml:space="preserve"> (</w:t>
            </w:r>
            <w:r w:rsidR="00683EFE" w:rsidRPr="000B1171">
              <w:rPr>
                <w:rFonts w:ascii="Times New Roman" w:hAnsi="Times New Roman" w:cs="Times New Roman"/>
              </w:rPr>
              <w:t>23.1%)</w:t>
            </w:r>
          </w:p>
        </w:tc>
        <w:tc>
          <w:tcPr>
            <w:tcW w:w="1710" w:type="dxa"/>
          </w:tcPr>
          <w:p w14:paraId="2F730BCA" w14:textId="6C700EA5" w:rsidR="000B5088" w:rsidRPr="000B1171" w:rsidRDefault="00DE7846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4 (</w:t>
            </w:r>
            <w:r w:rsidR="00A75F20" w:rsidRPr="000B1171">
              <w:rPr>
                <w:rFonts w:ascii="Times New Roman" w:hAnsi="Times New Roman" w:cs="Times New Roman"/>
              </w:rPr>
              <w:t>11.8%)</w:t>
            </w:r>
          </w:p>
        </w:tc>
        <w:tc>
          <w:tcPr>
            <w:tcW w:w="1080" w:type="dxa"/>
            <w:noWrap/>
          </w:tcPr>
          <w:p w14:paraId="6B9813F4" w14:textId="77777777" w:rsidR="000B5088" w:rsidRPr="000B1171" w:rsidRDefault="000B5088" w:rsidP="004F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4427419" w14:textId="65920ECC" w:rsidR="000B5088" w:rsidRPr="000B1171" w:rsidRDefault="00F33715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620" w:type="dxa"/>
          </w:tcPr>
          <w:p w14:paraId="446CB1AF" w14:textId="070C9888" w:rsidR="000B5088" w:rsidRPr="000B1171" w:rsidRDefault="004E6202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170" w:type="dxa"/>
            <w:noWrap/>
          </w:tcPr>
          <w:p w14:paraId="18E94ECF" w14:textId="77777777" w:rsidR="000B5088" w:rsidRPr="000B1171" w:rsidRDefault="000B5088" w:rsidP="004F1044">
            <w:pPr>
              <w:rPr>
                <w:rFonts w:ascii="Times New Roman" w:hAnsi="Times New Roman" w:cs="Times New Roman"/>
              </w:rPr>
            </w:pPr>
          </w:p>
        </w:tc>
      </w:tr>
      <w:tr w:rsidR="00E04532" w:rsidRPr="000B1171" w14:paraId="028EDD57" w14:textId="77777777" w:rsidTr="6742F499">
        <w:trPr>
          <w:trHeight w:val="290"/>
        </w:trPr>
        <w:tc>
          <w:tcPr>
            <w:tcW w:w="3330" w:type="dxa"/>
          </w:tcPr>
          <w:p w14:paraId="5FA5CAE8" w14:textId="282A8971" w:rsidR="00E04532" w:rsidRPr="000B1171" w:rsidRDefault="00E04532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lastRenderedPageBreak/>
              <w:t>Funisiti</w:t>
            </w:r>
            <w:r w:rsidR="00254880" w:rsidRPr="000B1171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710" w:type="dxa"/>
            <w:noWrap/>
          </w:tcPr>
          <w:p w14:paraId="7666098F" w14:textId="0962F557" w:rsidR="00E04532" w:rsidRPr="000B1171" w:rsidRDefault="00513257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 xml:space="preserve">6 </w:t>
            </w:r>
            <w:r w:rsidR="0024087D" w:rsidRPr="000B1171">
              <w:rPr>
                <w:rFonts w:ascii="Times New Roman" w:hAnsi="Times New Roman" w:cs="Times New Roman"/>
              </w:rPr>
              <w:t>(</w:t>
            </w:r>
            <w:r w:rsidR="0026594C" w:rsidRPr="000B1171">
              <w:rPr>
                <w:rFonts w:ascii="Times New Roman" w:hAnsi="Times New Roman" w:cs="Times New Roman"/>
              </w:rPr>
              <w:t>3.7%)</w:t>
            </w:r>
          </w:p>
        </w:tc>
        <w:tc>
          <w:tcPr>
            <w:tcW w:w="1710" w:type="dxa"/>
          </w:tcPr>
          <w:p w14:paraId="4389A6A3" w14:textId="4DA2F1A7" w:rsidR="00E04532" w:rsidRPr="000B1171" w:rsidRDefault="00F76958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</w:t>
            </w:r>
            <w:r w:rsidR="00683EFE" w:rsidRPr="000B1171">
              <w:rPr>
                <w:rFonts w:ascii="Times New Roman" w:hAnsi="Times New Roman" w:cs="Times New Roman"/>
              </w:rPr>
              <w:t xml:space="preserve"> (0.0%)</w:t>
            </w:r>
          </w:p>
        </w:tc>
        <w:tc>
          <w:tcPr>
            <w:tcW w:w="1710" w:type="dxa"/>
          </w:tcPr>
          <w:p w14:paraId="12CAA671" w14:textId="0CF37A09" w:rsidR="00E04532" w:rsidRPr="000B1171" w:rsidRDefault="00DE7846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080" w:type="dxa"/>
            <w:noWrap/>
          </w:tcPr>
          <w:p w14:paraId="035FEDC2" w14:textId="77777777" w:rsidR="00E04532" w:rsidRPr="000B1171" w:rsidRDefault="00E04532" w:rsidP="004F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230E181" w14:textId="77B00529" w:rsidR="00E04532" w:rsidRPr="000B1171" w:rsidRDefault="00F33715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620" w:type="dxa"/>
          </w:tcPr>
          <w:p w14:paraId="7847C3EA" w14:textId="36753E98" w:rsidR="00E04532" w:rsidRPr="000B1171" w:rsidRDefault="004E6202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170" w:type="dxa"/>
            <w:noWrap/>
          </w:tcPr>
          <w:p w14:paraId="7433CEBB" w14:textId="77777777" w:rsidR="00E04532" w:rsidRPr="000B1171" w:rsidRDefault="00E04532" w:rsidP="004F1044">
            <w:pPr>
              <w:rPr>
                <w:rFonts w:ascii="Times New Roman" w:hAnsi="Times New Roman" w:cs="Times New Roman"/>
              </w:rPr>
            </w:pPr>
          </w:p>
        </w:tc>
      </w:tr>
      <w:tr w:rsidR="00523F20" w:rsidRPr="000B1171" w14:paraId="30C707CE" w14:textId="77777777" w:rsidTr="6742F499">
        <w:trPr>
          <w:trHeight w:val="290"/>
        </w:trPr>
        <w:tc>
          <w:tcPr>
            <w:tcW w:w="3330" w:type="dxa"/>
          </w:tcPr>
          <w:p w14:paraId="7D9083AF" w14:textId="5B5CCA33" w:rsidR="00523F20" w:rsidRPr="000B1171" w:rsidRDefault="00523F20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1710" w:type="dxa"/>
            <w:noWrap/>
          </w:tcPr>
          <w:p w14:paraId="2C18CF34" w14:textId="40C5E38C" w:rsidR="00523F20" w:rsidRPr="000B1171" w:rsidRDefault="00D71ED6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123</w:t>
            </w:r>
            <w:r w:rsidR="0026594C" w:rsidRPr="000B1171">
              <w:rPr>
                <w:rFonts w:ascii="Times New Roman" w:hAnsi="Times New Roman" w:cs="Times New Roman"/>
              </w:rPr>
              <w:t xml:space="preserve"> (</w:t>
            </w:r>
            <w:r w:rsidR="000D2B91" w:rsidRPr="000B1171">
              <w:rPr>
                <w:rFonts w:ascii="Times New Roman" w:hAnsi="Times New Roman" w:cs="Times New Roman"/>
              </w:rPr>
              <w:t>75.9%)</w:t>
            </w:r>
          </w:p>
        </w:tc>
        <w:tc>
          <w:tcPr>
            <w:tcW w:w="1710" w:type="dxa"/>
          </w:tcPr>
          <w:p w14:paraId="4ED1D6D4" w14:textId="6265AB13" w:rsidR="00523F20" w:rsidRPr="000B1171" w:rsidRDefault="00750271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8</w:t>
            </w:r>
            <w:r w:rsidR="00683EFE" w:rsidRPr="000B1171">
              <w:rPr>
                <w:rFonts w:ascii="Times New Roman" w:hAnsi="Times New Roman" w:cs="Times New Roman"/>
              </w:rPr>
              <w:t xml:space="preserve"> (</w:t>
            </w:r>
            <w:r w:rsidR="005C4EF4" w:rsidRPr="000B1171">
              <w:rPr>
                <w:rFonts w:ascii="Times New Roman" w:hAnsi="Times New Roman" w:cs="Times New Roman"/>
              </w:rPr>
              <w:t>61.5%)</w:t>
            </w:r>
          </w:p>
        </w:tc>
        <w:tc>
          <w:tcPr>
            <w:tcW w:w="1710" w:type="dxa"/>
          </w:tcPr>
          <w:p w14:paraId="632B7428" w14:textId="6A9BB0D1" w:rsidR="00523F20" w:rsidRPr="000B1171" w:rsidRDefault="006C0A6B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30</w:t>
            </w:r>
            <w:r w:rsidR="00C17825" w:rsidRPr="000B1171">
              <w:rPr>
                <w:rFonts w:ascii="Times New Roman" w:hAnsi="Times New Roman" w:cs="Times New Roman"/>
              </w:rPr>
              <w:t xml:space="preserve"> (88.2%)</w:t>
            </w:r>
          </w:p>
        </w:tc>
        <w:tc>
          <w:tcPr>
            <w:tcW w:w="1080" w:type="dxa"/>
            <w:noWrap/>
          </w:tcPr>
          <w:p w14:paraId="15140703" w14:textId="77777777" w:rsidR="00523F20" w:rsidRPr="000B1171" w:rsidRDefault="00523F20" w:rsidP="004F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C5DC7D2" w14:textId="75E9C101" w:rsidR="00523F20" w:rsidRPr="000B1171" w:rsidRDefault="009640B5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3</w:t>
            </w:r>
            <w:r w:rsidR="00EB4240" w:rsidRPr="000B1171">
              <w:rPr>
                <w:rFonts w:ascii="Times New Roman" w:hAnsi="Times New Roman" w:cs="Times New Roman"/>
              </w:rPr>
              <w:t xml:space="preserve"> (75.0%)</w:t>
            </w:r>
          </w:p>
        </w:tc>
        <w:tc>
          <w:tcPr>
            <w:tcW w:w="1620" w:type="dxa"/>
          </w:tcPr>
          <w:p w14:paraId="74C792EF" w14:textId="084857BE" w:rsidR="00523F20" w:rsidRPr="000B1171" w:rsidRDefault="003B1712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 xml:space="preserve">7 </w:t>
            </w:r>
            <w:r w:rsidR="004E6202" w:rsidRPr="000B1171">
              <w:rPr>
                <w:rFonts w:ascii="Times New Roman" w:hAnsi="Times New Roman" w:cs="Times New Roman"/>
              </w:rPr>
              <w:t>(100%)</w:t>
            </w:r>
          </w:p>
        </w:tc>
        <w:tc>
          <w:tcPr>
            <w:tcW w:w="1170" w:type="dxa"/>
            <w:noWrap/>
          </w:tcPr>
          <w:p w14:paraId="275CDE40" w14:textId="77777777" w:rsidR="00523F20" w:rsidRPr="000B1171" w:rsidRDefault="00523F20" w:rsidP="004F1044">
            <w:pPr>
              <w:rPr>
                <w:rFonts w:ascii="Times New Roman" w:hAnsi="Times New Roman" w:cs="Times New Roman"/>
              </w:rPr>
            </w:pPr>
          </w:p>
        </w:tc>
      </w:tr>
      <w:tr w:rsidR="00084A70" w:rsidRPr="004F1044" w14:paraId="142DDE9D" w14:textId="77777777" w:rsidTr="6742F499">
        <w:trPr>
          <w:trHeight w:val="290"/>
        </w:trPr>
        <w:tc>
          <w:tcPr>
            <w:tcW w:w="3330" w:type="dxa"/>
            <w:hideMark/>
          </w:tcPr>
          <w:p w14:paraId="060B1AA4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Missing</w:t>
            </w:r>
          </w:p>
        </w:tc>
        <w:tc>
          <w:tcPr>
            <w:tcW w:w="1710" w:type="dxa"/>
            <w:noWrap/>
            <w:hideMark/>
          </w:tcPr>
          <w:p w14:paraId="7309AA4A" w14:textId="4303E3F3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29</w:t>
            </w:r>
            <w:r w:rsidR="7E42A5F6" w:rsidRPr="000B11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0" w:type="dxa"/>
            <w:hideMark/>
          </w:tcPr>
          <w:p w14:paraId="54D6D93C" w14:textId="36B503B8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14</w:t>
            </w:r>
            <w:r w:rsidR="21A0D80D" w:rsidRPr="000B11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0" w:type="dxa"/>
            <w:hideMark/>
          </w:tcPr>
          <w:p w14:paraId="5158B27B" w14:textId="32DFA190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29</w:t>
            </w:r>
            <w:r w:rsidR="33AB6351" w:rsidRPr="000B11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noWrap/>
            <w:hideMark/>
          </w:tcPr>
          <w:p w14:paraId="52C3F0CC" w14:textId="7777777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hideMark/>
          </w:tcPr>
          <w:p w14:paraId="41F9B354" w14:textId="58C69A57" w:rsidR="004F1044" w:rsidRPr="000B1171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7</w:t>
            </w:r>
            <w:r w:rsidR="45DEEF3B" w:rsidRPr="000B11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hideMark/>
          </w:tcPr>
          <w:p w14:paraId="2361629A" w14:textId="1905FA4D" w:rsidR="004F1044" w:rsidRPr="004F1044" w:rsidRDefault="004F1044" w:rsidP="004F1044">
            <w:pPr>
              <w:rPr>
                <w:rFonts w:ascii="Times New Roman" w:hAnsi="Times New Roman" w:cs="Times New Roman"/>
              </w:rPr>
            </w:pPr>
            <w:r w:rsidRPr="000B1171">
              <w:rPr>
                <w:rFonts w:ascii="Times New Roman" w:hAnsi="Times New Roman" w:cs="Times New Roman"/>
              </w:rPr>
              <w:t>12</w:t>
            </w:r>
            <w:r w:rsidR="48337FE9" w:rsidRPr="6382D6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6A10738D" w14:textId="77777777" w:rsidR="004F1044" w:rsidRPr="004F1044" w:rsidRDefault="004F1044" w:rsidP="004F1044">
            <w:pPr>
              <w:rPr>
                <w:rFonts w:ascii="Times New Roman" w:hAnsi="Times New Roman" w:cs="Times New Roman"/>
              </w:rPr>
            </w:pPr>
            <w:r w:rsidRPr="004F1044">
              <w:rPr>
                <w:rFonts w:ascii="Times New Roman" w:hAnsi="Times New Roman" w:cs="Times New Roman"/>
              </w:rPr>
              <w:t> </w:t>
            </w:r>
          </w:p>
        </w:tc>
      </w:tr>
    </w:tbl>
    <w:p w14:paraId="1600562D" w14:textId="08547768" w:rsidR="005D624F" w:rsidRDefault="005D624F">
      <w:pPr>
        <w:rPr>
          <w:rFonts w:ascii="Times New Roman" w:hAnsi="Times New Roman" w:cs="Times New Roman"/>
        </w:rPr>
      </w:pPr>
    </w:p>
    <w:sectPr w:rsidR="005D624F" w:rsidSect="00084A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3EFE"/>
    <w:multiLevelType w:val="hybridMultilevel"/>
    <w:tmpl w:val="E0AE34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A4F01"/>
    <w:multiLevelType w:val="hybridMultilevel"/>
    <w:tmpl w:val="AEDA5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892496">
    <w:abstractNumId w:val="1"/>
  </w:num>
  <w:num w:numId="2" w16cid:durableId="165426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Amer J Ob Gy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r2aerawv0v55weww51psxf8asvr0w0zwppf&quot;&gt;Research Projects&lt;record-ids&gt;&lt;item&gt;276&lt;/item&gt;&lt;item&gt;1884&lt;/item&gt;&lt;item&gt;1885&lt;/item&gt;&lt;item&gt;1886&lt;/item&gt;&lt;item&gt;1887&lt;/item&gt;&lt;item&gt;1888&lt;/item&gt;&lt;item&gt;1890&lt;/item&gt;&lt;item&gt;1891&lt;/item&gt;&lt;item&gt;1892&lt;/item&gt;&lt;item&gt;1893&lt;/item&gt;&lt;item&gt;1894&lt;/item&gt;&lt;item&gt;1895&lt;/item&gt;&lt;item&gt;1896&lt;/item&gt;&lt;item&gt;1897&lt;/item&gt;&lt;item&gt;2036&lt;/item&gt;&lt;item&gt;2037&lt;/item&gt;&lt;item&gt;2046&lt;/item&gt;&lt;item&gt;2047&lt;/item&gt;&lt;item&gt;2048&lt;/item&gt;&lt;item&gt;2049&lt;/item&gt;&lt;item&gt;2050&lt;/item&gt;&lt;item&gt;2052&lt;/item&gt;&lt;item&gt;2053&lt;/item&gt;&lt;item&gt;2054&lt;/item&gt;&lt;item&gt;2055&lt;/item&gt;&lt;item&gt;2056&lt;/item&gt;&lt;item&gt;2057&lt;/item&gt;&lt;item&gt;2058&lt;/item&gt;&lt;item&gt;2059&lt;/item&gt;&lt;item&gt;2061&lt;/item&gt;&lt;item&gt;2062&lt;/item&gt;&lt;item&gt;2063&lt;/item&gt;&lt;item&gt;2065&lt;/item&gt;&lt;item&gt;2066&lt;/item&gt;&lt;item&gt;2073&lt;/item&gt;&lt;item&gt;2077&lt;/item&gt;&lt;item&gt;2078&lt;/item&gt;&lt;item&gt;2079&lt;/item&gt;&lt;item&gt;4517&lt;/item&gt;&lt;item&gt;4655&lt;/item&gt;&lt;item&gt;4667&lt;/item&gt;&lt;/record-ids&gt;&lt;/item&gt;&lt;/Libraries&gt;"/>
  </w:docVars>
  <w:rsids>
    <w:rsidRoot w:val="00EF78FE"/>
    <w:rsid w:val="00000828"/>
    <w:rsid w:val="00002560"/>
    <w:rsid w:val="0000428A"/>
    <w:rsid w:val="00004E26"/>
    <w:rsid w:val="00004FCE"/>
    <w:rsid w:val="00005B66"/>
    <w:rsid w:val="00006F82"/>
    <w:rsid w:val="000077EF"/>
    <w:rsid w:val="00010864"/>
    <w:rsid w:val="00012093"/>
    <w:rsid w:val="000145A0"/>
    <w:rsid w:val="00014D04"/>
    <w:rsid w:val="000153CF"/>
    <w:rsid w:val="00015716"/>
    <w:rsid w:val="00016012"/>
    <w:rsid w:val="000169A8"/>
    <w:rsid w:val="00016AD3"/>
    <w:rsid w:val="00016D08"/>
    <w:rsid w:val="000202DC"/>
    <w:rsid w:val="000203F5"/>
    <w:rsid w:val="0002063B"/>
    <w:rsid w:val="00021295"/>
    <w:rsid w:val="00021476"/>
    <w:rsid w:val="00021E85"/>
    <w:rsid w:val="00023969"/>
    <w:rsid w:val="00023C1E"/>
    <w:rsid w:val="00025023"/>
    <w:rsid w:val="00025DB0"/>
    <w:rsid w:val="00030BCA"/>
    <w:rsid w:val="00030D99"/>
    <w:rsid w:val="00034AB8"/>
    <w:rsid w:val="0003550A"/>
    <w:rsid w:val="000360CB"/>
    <w:rsid w:val="00036AF4"/>
    <w:rsid w:val="0003704A"/>
    <w:rsid w:val="000400FA"/>
    <w:rsid w:val="0004066F"/>
    <w:rsid w:val="00040C6C"/>
    <w:rsid w:val="0004207D"/>
    <w:rsid w:val="000424D5"/>
    <w:rsid w:val="0004297F"/>
    <w:rsid w:val="00043B51"/>
    <w:rsid w:val="00043DD9"/>
    <w:rsid w:val="000445DF"/>
    <w:rsid w:val="000458BA"/>
    <w:rsid w:val="00046F8B"/>
    <w:rsid w:val="00047310"/>
    <w:rsid w:val="0005134E"/>
    <w:rsid w:val="0005172D"/>
    <w:rsid w:val="00055EC6"/>
    <w:rsid w:val="000566A6"/>
    <w:rsid w:val="0006039C"/>
    <w:rsid w:val="00060B74"/>
    <w:rsid w:val="0006141F"/>
    <w:rsid w:val="000624EF"/>
    <w:rsid w:val="00065932"/>
    <w:rsid w:val="000666E2"/>
    <w:rsid w:val="00066D9C"/>
    <w:rsid w:val="000702AD"/>
    <w:rsid w:val="00070508"/>
    <w:rsid w:val="0007185E"/>
    <w:rsid w:val="0007216D"/>
    <w:rsid w:val="00076364"/>
    <w:rsid w:val="000804D4"/>
    <w:rsid w:val="00082703"/>
    <w:rsid w:val="00083690"/>
    <w:rsid w:val="00083FE3"/>
    <w:rsid w:val="00084A70"/>
    <w:rsid w:val="00087BF3"/>
    <w:rsid w:val="0009060D"/>
    <w:rsid w:val="0009126C"/>
    <w:rsid w:val="00091648"/>
    <w:rsid w:val="00092A5A"/>
    <w:rsid w:val="00093FF6"/>
    <w:rsid w:val="00094C52"/>
    <w:rsid w:val="00095E9B"/>
    <w:rsid w:val="000A000B"/>
    <w:rsid w:val="000A1026"/>
    <w:rsid w:val="000A1049"/>
    <w:rsid w:val="000A20C0"/>
    <w:rsid w:val="000A218E"/>
    <w:rsid w:val="000A28A4"/>
    <w:rsid w:val="000A364A"/>
    <w:rsid w:val="000A55F0"/>
    <w:rsid w:val="000A6DA0"/>
    <w:rsid w:val="000A78B3"/>
    <w:rsid w:val="000A7DB1"/>
    <w:rsid w:val="000B1171"/>
    <w:rsid w:val="000B20A7"/>
    <w:rsid w:val="000B3B15"/>
    <w:rsid w:val="000B4B53"/>
    <w:rsid w:val="000B5088"/>
    <w:rsid w:val="000B689A"/>
    <w:rsid w:val="000B717F"/>
    <w:rsid w:val="000B7A25"/>
    <w:rsid w:val="000B7C88"/>
    <w:rsid w:val="000C0DD4"/>
    <w:rsid w:val="000C3360"/>
    <w:rsid w:val="000C3F84"/>
    <w:rsid w:val="000C5D0C"/>
    <w:rsid w:val="000C6043"/>
    <w:rsid w:val="000C70D8"/>
    <w:rsid w:val="000D1AD8"/>
    <w:rsid w:val="000D290F"/>
    <w:rsid w:val="000D2B91"/>
    <w:rsid w:val="000D4796"/>
    <w:rsid w:val="000D504C"/>
    <w:rsid w:val="000D5B3A"/>
    <w:rsid w:val="000D7652"/>
    <w:rsid w:val="000E0411"/>
    <w:rsid w:val="000E2797"/>
    <w:rsid w:val="000E46C4"/>
    <w:rsid w:val="000E4DC5"/>
    <w:rsid w:val="000E5C27"/>
    <w:rsid w:val="000E73F5"/>
    <w:rsid w:val="000E7961"/>
    <w:rsid w:val="000F03D0"/>
    <w:rsid w:val="000F15BB"/>
    <w:rsid w:val="000F235D"/>
    <w:rsid w:val="000F2ACF"/>
    <w:rsid w:val="000F2D46"/>
    <w:rsid w:val="000F4879"/>
    <w:rsid w:val="000F4A1D"/>
    <w:rsid w:val="000F5272"/>
    <w:rsid w:val="000F5780"/>
    <w:rsid w:val="000F59EB"/>
    <w:rsid w:val="000F5EE6"/>
    <w:rsid w:val="000F6C48"/>
    <w:rsid w:val="000F719D"/>
    <w:rsid w:val="000F7FA9"/>
    <w:rsid w:val="0010074C"/>
    <w:rsid w:val="0010080C"/>
    <w:rsid w:val="00100FAC"/>
    <w:rsid w:val="001018F1"/>
    <w:rsid w:val="00101E1F"/>
    <w:rsid w:val="00103B33"/>
    <w:rsid w:val="00104934"/>
    <w:rsid w:val="00111BB2"/>
    <w:rsid w:val="00112822"/>
    <w:rsid w:val="00113A95"/>
    <w:rsid w:val="00115E46"/>
    <w:rsid w:val="001168C6"/>
    <w:rsid w:val="001171F8"/>
    <w:rsid w:val="00121938"/>
    <w:rsid w:val="00122A28"/>
    <w:rsid w:val="00123981"/>
    <w:rsid w:val="001239A8"/>
    <w:rsid w:val="00124AE7"/>
    <w:rsid w:val="00124F54"/>
    <w:rsid w:val="00125DF0"/>
    <w:rsid w:val="00125E2A"/>
    <w:rsid w:val="0012770E"/>
    <w:rsid w:val="00130E01"/>
    <w:rsid w:val="00131BF1"/>
    <w:rsid w:val="00133ADC"/>
    <w:rsid w:val="00133EDB"/>
    <w:rsid w:val="001405F0"/>
    <w:rsid w:val="00140F51"/>
    <w:rsid w:val="00142A19"/>
    <w:rsid w:val="00143113"/>
    <w:rsid w:val="001441A6"/>
    <w:rsid w:val="001444A4"/>
    <w:rsid w:val="00144706"/>
    <w:rsid w:val="00144F48"/>
    <w:rsid w:val="00145095"/>
    <w:rsid w:val="00145303"/>
    <w:rsid w:val="00145C85"/>
    <w:rsid w:val="001464B4"/>
    <w:rsid w:val="001477B2"/>
    <w:rsid w:val="00150022"/>
    <w:rsid w:val="001540B2"/>
    <w:rsid w:val="001555AB"/>
    <w:rsid w:val="00156143"/>
    <w:rsid w:val="001566A4"/>
    <w:rsid w:val="001600CC"/>
    <w:rsid w:val="00160142"/>
    <w:rsid w:val="001608D4"/>
    <w:rsid w:val="001635EF"/>
    <w:rsid w:val="00163C16"/>
    <w:rsid w:val="00164A99"/>
    <w:rsid w:val="00164D16"/>
    <w:rsid w:val="001673A3"/>
    <w:rsid w:val="00170396"/>
    <w:rsid w:val="00170C6E"/>
    <w:rsid w:val="0017165C"/>
    <w:rsid w:val="001718F9"/>
    <w:rsid w:val="001723B1"/>
    <w:rsid w:val="00173150"/>
    <w:rsid w:val="00174E23"/>
    <w:rsid w:val="00176BDB"/>
    <w:rsid w:val="00180330"/>
    <w:rsid w:val="00180336"/>
    <w:rsid w:val="001803B8"/>
    <w:rsid w:val="00180B8B"/>
    <w:rsid w:val="001818D5"/>
    <w:rsid w:val="00182DBF"/>
    <w:rsid w:val="00182E4A"/>
    <w:rsid w:val="0018433E"/>
    <w:rsid w:val="00186EF5"/>
    <w:rsid w:val="00187732"/>
    <w:rsid w:val="001938B6"/>
    <w:rsid w:val="001961D0"/>
    <w:rsid w:val="00196E6F"/>
    <w:rsid w:val="00197071"/>
    <w:rsid w:val="001975C7"/>
    <w:rsid w:val="00197D4E"/>
    <w:rsid w:val="001A1331"/>
    <w:rsid w:val="001A28AB"/>
    <w:rsid w:val="001A2F57"/>
    <w:rsid w:val="001A4293"/>
    <w:rsid w:val="001A4E95"/>
    <w:rsid w:val="001A521C"/>
    <w:rsid w:val="001A7569"/>
    <w:rsid w:val="001B2049"/>
    <w:rsid w:val="001B2362"/>
    <w:rsid w:val="001B23CC"/>
    <w:rsid w:val="001B37A9"/>
    <w:rsid w:val="001B470A"/>
    <w:rsid w:val="001B4C7B"/>
    <w:rsid w:val="001B4DF4"/>
    <w:rsid w:val="001B4F86"/>
    <w:rsid w:val="001B7C78"/>
    <w:rsid w:val="001B7E3C"/>
    <w:rsid w:val="001C3633"/>
    <w:rsid w:val="001C535B"/>
    <w:rsid w:val="001C6B7C"/>
    <w:rsid w:val="001C71DE"/>
    <w:rsid w:val="001D2B6F"/>
    <w:rsid w:val="001D3488"/>
    <w:rsid w:val="001D3E52"/>
    <w:rsid w:val="001D4BE6"/>
    <w:rsid w:val="001D5CA6"/>
    <w:rsid w:val="001D74B2"/>
    <w:rsid w:val="001D7CD5"/>
    <w:rsid w:val="001E025C"/>
    <w:rsid w:val="001E047F"/>
    <w:rsid w:val="001E13B9"/>
    <w:rsid w:val="001E1601"/>
    <w:rsid w:val="001E1B6D"/>
    <w:rsid w:val="001E2957"/>
    <w:rsid w:val="001E4DDB"/>
    <w:rsid w:val="001E66A6"/>
    <w:rsid w:val="001F2A54"/>
    <w:rsid w:val="001F2E4C"/>
    <w:rsid w:val="001F38DA"/>
    <w:rsid w:val="001F4CDC"/>
    <w:rsid w:val="001F4FC3"/>
    <w:rsid w:val="001F7607"/>
    <w:rsid w:val="002005D7"/>
    <w:rsid w:val="00201A64"/>
    <w:rsid w:val="00201BCE"/>
    <w:rsid w:val="0020228C"/>
    <w:rsid w:val="00202344"/>
    <w:rsid w:val="0020274C"/>
    <w:rsid w:val="00206B71"/>
    <w:rsid w:val="002073A1"/>
    <w:rsid w:val="002074DF"/>
    <w:rsid w:val="00210329"/>
    <w:rsid w:val="002123BB"/>
    <w:rsid w:val="002138C6"/>
    <w:rsid w:val="00213FEB"/>
    <w:rsid w:val="00214F91"/>
    <w:rsid w:val="00215C3C"/>
    <w:rsid w:val="0022063B"/>
    <w:rsid w:val="0022475A"/>
    <w:rsid w:val="00226D01"/>
    <w:rsid w:val="00231EFE"/>
    <w:rsid w:val="0023207E"/>
    <w:rsid w:val="0023253C"/>
    <w:rsid w:val="00234183"/>
    <w:rsid w:val="002344F5"/>
    <w:rsid w:val="00237694"/>
    <w:rsid w:val="0024087D"/>
    <w:rsid w:val="002418F5"/>
    <w:rsid w:val="002421BB"/>
    <w:rsid w:val="00242A62"/>
    <w:rsid w:val="00242B04"/>
    <w:rsid w:val="0024460C"/>
    <w:rsid w:val="0024478D"/>
    <w:rsid w:val="00244EB0"/>
    <w:rsid w:val="002450C7"/>
    <w:rsid w:val="002461E6"/>
    <w:rsid w:val="00247F6C"/>
    <w:rsid w:val="0025153C"/>
    <w:rsid w:val="00251C38"/>
    <w:rsid w:val="0025322E"/>
    <w:rsid w:val="0025348C"/>
    <w:rsid w:val="00254880"/>
    <w:rsid w:val="00257D1A"/>
    <w:rsid w:val="00260FF0"/>
    <w:rsid w:val="00261398"/>
    <w:rsid w:val="0026594C"/>
    <w:rsid w:val="00266C11"/>
    <w:rsid w:val="00266D29"/>
    <w:rsid w:val="0027006A"/>
    <w:rsid w:val="002710E4"/>
    <w:rsid w:val="002716CF"/>
    <w:rsid w:val="002729F2"/>
    <w:rsid w:val="00273FA6"/>
    <w:rsid w:val="00274AEA"/>
    <w:rsid w:val="0027619D"/>
    <w:rsid w:val="00276386"/>
    <w:rsid w:val="00276B05"/>
    <w:rsid w:val="002832A6"/>
    <w:rsid w:val="00285476"/>
    <w:rsid w:val="00285EA3"/>
    <w:rsid w:val="002867BE"/>
    <w:rsid w:val="0028698A"/>
    <w:rsid w:val="00287CE2"/>
    <w:rsid w:val="00287E81"/>
    <w:rsid w:val="00291E2E"/>
    <w:rsid w:val="00292B96"/>
    <w:rsid w:val="00293136"/>
    <w:rsid w:val="002931E3"/>
    <w:rsid w:val="002945A5"/>
    <w:rsid w:val="00295754"/>
    <w:rsid w:val="002963DD"/>
    <w:rsid w:val="002979C4"/>
    <w:rsid w:val="00297E8D"/>
    <w:rsid w:val="002A18CD"/>
    <w:rsid w:val="002A3390"/>
    <w:rsid w:val="002A527B"/>
    <w:rsid w:val="002A7F35"/>
    <w:rsid w:val="002B2949"/>
    <w:rsid w:val="002B35BB"/>
    <w:rsid w:val="002B41BF"/>
    <w:rsid w:val="002B6949"/>
    <w:rsid w:val="002B6BA5"/>
    <w:rsid w:val="002B6DF6"/>
    <w:rsid w:val="002B7171"/>
    <w:rsid w:val="002B7E5E"/>
    <w:rsid w:val="002C196D"/>
    <w:rsid w:val="002C27F5"/>
    <w:rsid w:val="002C2E6B"/>
    <w:rsid w:val="002C393F"/>
    <w:rsid w:val="002C3DAA"/>
    <w:rsid w:val="002C4E2D"/>
    <w:rsid w:val="002C52F5"/>
    <w:rsid w:val="002C6861"/>
    <w:rsid w:val="002C78E7"/>
    <w:rsid w:val="002D21EC"/>
    <w:rsid w:val="002D2A2E"/>
    <w:rsid w:val="002D47FC"/>
    <w:rsid w:val="002D621F"/>
    <w:rsid w:val="002D69D8"/>
    <w:rsid w:val="002D7ABF"/>
    <w:rsid w:val="002E1163"/>
    <w:rsid w:val="002E20C6"/>
    <w:rsid w:val="002E265A"/>
    <w:rsid w:val="002E315F"/>
    <w:rsid w:val="002E5E7B"/>
    <w:rsid w:val="002E79A1"/>
    <w:rsid w:val="002E7CFF"/>
    <w:rsid w:val="002F11B1"/>
    <w:rsid w:val="002F2119"/>
    <w:rsid w:val="002F29E2"/>
    <w:rsid w:val="002F2CAC"/>
    <w:rsid w:val="002F2F34"/>
    <w:rsid w:val="002F38D8"/>
    <w:rsid w:val="002F4DC4"/>
    <w:rsid w:val="002F5954"/>
    <w:rsid w:val="002F5F23"/>
    <w:rsid w:val="002F63EE"/>
    <w:rsid w:val="002F6BFB"/>
    <w:rsid w:val="0030071E"/>
    <w:rsid w:val="0030208E"/>
    <w:rsid w:val="00303C17"/>
    <w:rsid w:val="00304154"/>
    <w:rsid w:val="00305520"/>
    <w:rsid w:val="00306140"/>
    <w:rsid w:val="00306564"/>
    <w:rsid w:val="00306C9A"/>
    <w:rsid w:val="00307438"/>
    <w:rsid w:val="00313061"/>
    <w:rsid w:val="003136E3"/>
    <w:rsid w:val="003136FC"/>
    <w:rsid w:val="0031550C"/>
    <w:rsid w:val="00315961"/>
    <w:rsid w:val="00316457"/>
    <w:rsid w:val="003174B8"/>
    <w:rsid w:val="00317629"/>
    <w:rsid w:val="00317B74"/>
    <w:rsid w:val="00317D28"/>
    <w:rsid w:val="00320BBB"/>
    <w:rsid w:val="003217E3"/>
    <w:rsid w:val="00322039"/>
    <w:rsid w:val="003232A5"/>
    <w:rsid w:val="003235BC"/>
    <w:rsid w:val="003235F3"/>
    <w:rsid w:val="0032402A"/>
    <w:rsid w:val="003262C4"/>
    <w:rsid w:val="00326432"/>
    <w:rsid w:val="00326754"/>
    <w:rsid w:val="00330C37"/>
    <w:rsid w:val="003318CB"/>
    <w:rsid w:val="0033303C"/>
    <w:rsid w:val="00333F63"/>
    <w:rsid w:val="00336DF0"/>
    <w:rsid w:val="003408F3"/>
    <w:rsid w:val="00340993"/>
    <w:rsid w:val="00341C98"/>
    <w:rsid w:val="00342E6E"/>
    <w:rsid w:val="003435F6"/>
    <w:rsid w:val="00345A53"/>
    <w:rsid w:val="00347A46"/>
    <w:rsid w:val="00351A87"/>
    <w:rsid w:val="0035722C"/>
    <w:rsid w:val="0035725D"/>
    <w:rsid w:val="003600B8"/>
    <w:rsid w:val="00362552"/>
    <w:rsid w:val="003631CC"/>
    <w:rsid w:val="0036393E"/>
    <w:rsid w:val="003639A5"/>
    <w:rsid w:val="003639C3"/>
    <w:rsid w:val="00364A9A"/>
    <w:rsid w:val="00365470"/>
    <w:rsid w:val="00367597"/>
    <w:rsid w:val="00372C07"/>
    <w:rsid w:val="003731A1"/>
    <w:rsid w:val="0037401A"/>
    <w:rsid w:val="00374F98"/>
    <w:rsid w:val="00376922"/>
    <w:rsid w:val="00377260"/>
    <w:rsid w:val="00377EE5"/>
    <w:rsid w:val="003805C3"/>
    <w:rsid w:val="00381233"/>
    <w:rsid w:val="00381E9B"/>
    <w:rsid w:val="0038521D"/>
    <w:rsid w:val="00385DD3"/>
    <w:rsid w:val="003860E1"/>
    <w:rsid w:val="0039261B"/>
    <w:rsid w:val="00392FCD"/>
    <w:rsid w:val="0039312E"/>
    <w:rsid w:val="003933A3"/>
    <w:rsid w:val="00393CEF"/>
    <w:rsid w:val="0039447D"/>
    <w:rsid w:val="00395B2C"/>
    <w:rsid w:val="0039680D"/>
    <w:rsid w:val="00396C4E"/>
    <w:rsid w:val="003976DD"/>
    <w:rsid w:val="003A0008"/>
    <w:rsid w:val="003A00F7"/>
    <w:rsid w:val="003A053A"/>
    <w:rsid w:val="003A1A78"/>
    <w:rsid w:val="003A46EE"/>
    <w:rsid w:val="003A5ADA"/>
    <w:rsid w:val="003A5DD2"/>
    <w:rsid w:val="003A7579"/>
    <w:rsid w:val="003A76E1"/>
    <w:rsid w:val="003B0013"/>
    <w:rsid w:val="003B0ACC"/>
    <w:rsid w:val="003B1712"/>
    <w:rsid w:val="003B1D88"/>
    <w:rsid w:val="003B238E"/>
    <w:rsid w:val="003B4C98"/>
    <w:rsid w:val="003B585E"/>
    <w:rsid w:val="003B5B6C"/>
    <w:rsid w:val="003B6ABE"/>
    <w:rsid w:val="003B6E90"/>
    <w:rsid w:val="003C0D4C"/>
    <w:rsid w:val="003C20B1"/>
    <w:rsid w:val="003C2ADB"/>
    <w:rsid w:val="003C397A"/>
    <w:rsid w:val="003C6473"/>
    <w:rsid w:val="003C69C3"/>
    <w:rsid w:val="003C6E99"/>
    <w:rsid w:val="003C7E21"/>
    <w:rsid w:val="003D1B74"/>
    <w:rsid w:val="003D29AF"/>
    <w:rsid w:val="003D3C6D"/>
    <w:rsid w:val="003D5DC5"/>
    <w:rsid w:val="003E0721"/>
    <w:rsid w:val="003E1162"/>
    <w:rsid w:val="003E1D70"/>
    <w:rsid w:val="003E3BC3"/>
    <w:rsid w:val="003E479B"/>
    <w:rsid w:val="003E4E59"/>
    <w:rsid w:val="003E5CA3"/>
    <w:rsid w:val="003E5CB5"/>
    <w:rsid w:val="003E69C2"/>
    <w:rsid w:val="003E6CFD"/>
    <w:rsid w:val="003E6D16"/>
    <w:rsid w:val="003E7F05"/>
    <w:rsid w:val="003F0D38"/>
    <w:rsid w:val="003F3B11"/>
    <w:rsid w:val="003F3BA4"/>
    <w:rsid w:val="003F3DE2"/>
    <w:rsid w:val="003F7148"/>
    <w:rsid w:val="003F7AF7"/>
    <w:rsid w:val="00401E60"/>
    <w:rsid w:val="00402A69"/>
    <w:rsid w:val="00402E00"/>
    <w:rsid w:val="00403772"/>
    <w:rsid w:val="00405F29"/>
    <w:rsid w:val="00406610"/>
    <w:rsid w:val="004070CB"/>
    <w:rsid w:val="004070F7"/>
    <w:rsid w:val="004078ED"/>
    <w:rsid w:val="0041000D"/>
    <w:rsid w:val="00410E98"/>
    <w:rsid w:val="0041101E"/>
    <w:rsid w:val="004113C3"/>
    <w:rsid w:val="00414589"/>
    <w:rsid w:val="00414785"/>
    <w:rsid w:val="004149C7"/>
    <w:rsid w:val="00416227"/>
    <w:rsid w:val="00417452"/>
    <w:rsid w:val="00420AF9"/>
    <w:rsid w:val="004263A8"/>
    <w:rsid w:val="00426751"/>
    <w:rsid w:val="0042678F"/>
    <w:rsid w:val="00426CCC"/>
    <w:rsid w:val="00427C57"/>
    <w:rsid w:val="00430EE3"/>
    <w:rsid w:val="00430F12"/>
    <w:rsid w:val="00432EC7"/>
    <w:rsid w:val="004336DB"/>
    <w:rsid w:val="00433E7E"/>
    <w:rsid w:val="004342C3"/>
    <w:rsid w:val="00434533"/>
    <w:rsid w:val="00434997"/>
    <w:rsid w:val="004359AF"/>
    <w:rsid w:val="00436933"/>
    <w:rsid w:val="00436FC7"/>
    <w:rsid w:val="004372D2"/>
    <w:rsid w:val="0044200A"/>
    <w:rsid w:val="00444F15"/>
    <w:rsid w:val="004457C8"/>
    <w:rsid w:val="004467ED"/>
    <w:rsid w:val="00447128"/>
    <w:rsid w:val="004527A2"/>
    <w:rsid w:val="004527EA"/>
    <w:rsid w:val="00452C6A"/>
    <w:rsid w:val="00453965"/>
    <w:rsid w:val="00455C99"/>
    <w:rsid w:val="00456C7F"/>
    <w:rsid w:val="004576AD"/>
    <w:rsid w:val="00457B9C"/>
    <w:rsid w:val="00457E1D"/>
    <w:rsid w:val="004601E1"/>
    <w:rsid w:val="00460A95"/>
    <w:rsid w:val="00461C7F"/>
    <w:rsid w:val="004642D2"/>
    <w:rsid w:val="004646FF"/>
    <w:rsid w:val="00464A6C"/>
    <w:rsid w:val="0046562D"/>
    <w:rsid w:val="00467F83"/>
    <w:rsid w:val="00470599"/>
    <w:rsid w:val="00470F5C"/>
    <w:rsid w:val="00471494"/>
    <w:rsid w:val="00472F23"/>
    <w:rsid w:val="00475494"/>
    <w:rsid w:val="00476C35"/>
    <w:rsid w:val="00476CF2"/>
    <w:rsid w:val="00480D22"/>
    <w:rsid w:val="004861AA"/>
    <w:rsid w:val="0048659E"/>
    <w:rsid w:val="004905B7"/>
    <w:rsid w:val="00491A23"/>
    <w:rsid w:val="00491BA1"/>
    <w:rsid w:val="00491E90"/>
    <w:rsid w:val="0049332F"/>
    <w:rsid w:val="00493E7F"/>
    <w:rsid w:val="00494323"/>
    <w:rsid w:val="0049464A"/>
    <w:rsid w:val="004962C3"/>
    <w:rsid w:val="00496E12"/>
    <w:rsid w:val="004A0CF5"/>
    <w:rsid w:val="004A1996"/>
    <w:rsid w:val="004A1BD8"/>
    <w:rsid w:val="004A1C02"/>
    <w:rsid w:val="004A4589"/>
    <w:rsid w:val="004A4DEF"/>
    <w:rsid w:val="004A57CE"/>
    <w:rsid w:val="004A66C6"/>
    <w:rsid w:val="004A7777"/>
    <w:rsid w:val="004B03A2"/>
    <w:rsid w:val="004B12BA"/>
    <w:rsid w:val="004B16CF"/>
    <w:rsid w:val="004B1DAC"/>
    <w:rsid w:val="004B244A"/>
    <w:rsid w:val="004B25E1"/>
    <w:rsid w:val="004B2AE9"/>
    <w:rsid w:val="004B528F"/>
    <w:rsid w:val="004B5A29"/>
    <w:rsid w:val="004B684A"/>
    <w:rsid w:val="004B72BB"/>
    <w:rsid w:val="004C01B6"/>
    <w:rsid w:val="004C04C2"/>
    <w:rsid w:val="004C220B"/>
    <w:rsid w:val="004C237A"/>
    <w:rsid w:val="004C2487"/>
    <w:rsid w:val="004C3F2B"/>
    <w:rsid w:val="004C6644"/>
    <w:rsid w:val="004C743E"/>
    <w:rsid w:val="004C7A90"/>
    <w:rsid w:val="004D0BFD"/>
    <w:rsid w:val="004D0C88"/>
    <w:rsid w:val="004D1ADF"/>
    <w:rsid w:val="004D259A"/>
    <w:rsid w:val="004D3B25"/>
    <w:rsid w:val="004D46B5"/>
    <w:rsid w:val="004D4CB1"/>
    <w:rsid w:val="004E0004"/>
    <w:rsid w:val="004E1B0B"/>
    <w:rsid w:val="004E2099"/>
    <w:rsid w:val="004E2B58"/>
    <w:rsid w:val="004E3630"/>
    <w:rsid w:val="004E3BF4"/>
    <w:rsid w:val="004E6202"/>
    <w:rsid w:val="004F0083"/>
    <w:rsid w:val="004F068F"/>
    <w:rsid w:val="004F1044"/>
    <w:rsid w:val="004F2098"/>
    <w:rsid w:val="004F2B93"/>
    <w:rsid w:val="004F2CDC"/>
    <w:rsid w:val="004F2FB3"/>
    <w:rsid w:val="004F43C7"/>
    <w:rsid w:val="004F5228"/>
    <w:rsid w:val="004F5BAA"/>
    <w:rsid w:val="004F6417"/>
    <w:rsid w:val="004F66D8"/>
    <w:rsid w:val="004F7612"/>
    <w:rsid w:val="004F7B32"/>
    <w:rsid w:val="004F7C38"/>
    <w:rsid w:val="00505801"/>
    <w:rsid w:val="00505974"/>
    <w:rsid w:val="0050601A"/>
    <w:rsid w:val="00506621"/>
    <w:rsid w:val="00506AA9"/>
    <w:rsid w:val="005072BB"/>
    <w:rsid w:val="00511D7D"/>
    <w:rsid w:val="005120B5"/>
    <w:rsid w:val="005121F1"/>
    <w:rsid w:val="005124C5"/>
    <w:rsid w:val="00513257"/>
    <w:rsid w:val="0052181A"/>
    <w:rsid w:val="00521C1C"/>
    <w:rsid w:val="005220AE"/>
    <w:rsid w:val="00522F20"/>
    <w:rsid w:val="00522F2B"/>
    <w:rsid w:val="00523F20"/>
    <w:rsid w:val="00525610"/>
    <w:rsid w:val="005258F2"/>
    <w:rsid w:val="00525E40"/>
    <w:rsid w:val="00527E1E"/>
    <w:rsid w:val="005320B3"/>
    <w:rsid w:val="005334C8"/>
    <w:rsid w:val="005361E0"/>
    <w:rsid w:val="005378DD"/>
    <w:rsid w:val="00541DA0"/>
    <w:rsid w:val="005433FF"/>
    <w:rsid w:val="005436FB"/>
    <w:rsid w:val="00543723"/>
    <w:rsid w:val="00544069"/>
    <w:rsid w:val="00546AF2"/>
    <w:rsid w:val="00546F8C"/>
    <w:rsid w:val="005502C6"/>
    <w:rsid w:val="005504BC"/>
    <w:rsid w:val="00551224"/>
    <w:rsid w:val="00551527"/>
    <w:rsid w:val="00551649"/>
    <w:rsid w:val="00552096"/>
    <w:rsid w:val="0055372F"/>
    <w:rsid w:val="005550A8"/>
    <w:rsid w:val="00555460"/>
    <w:rsid w:val="00555DBF"/>
    <w:rsid w:val="0056002A"/>
    <w:rsid w:val="00560325"/>
    <w:rsid w:val="00560994"/>
    <w:rsid w:val="00560A36"/>
    <w:rsid w:val="0056132A"/>
    <w:rsid w:val="00562312"/>
    <w:rsid w:val="00564928"/>
    <w:rsid w:val="00565A23"/>
    <w:rsid w:val="0056666C"/>
    <w:rsid w:val="005666DB"/>
    <w:rsid w:val="00566808"/>
    <w:rsid w:val="00567A76"/>
    <w:rsid w:val="00567CFF"/>
    <w:rsid w:val="00571200"/>
    <w:rsid w:val="00574A8F"/>
    <w:rsid w:val="005769A6"/>
    <w:rsid w:val="0057714E"/>
    <w:rsid w:val="005777DB"/>
    <w:rsid w:val="00582BC6"/>
    <w:rsid w:val="00583F76"/>
    <w:rsid w:val="00584E0A"/>
    <w:rsid w:val="005901B1"/>
    <w:rsid w:val="005911E9"/>
    <w:rsid w:val="00591FD0"/>
    <w:rsid w:val="0059399B"/>
    <w:rsid w:val="00593FD2"/>
    <w:rsid w:val="00596150"/>
    <w:rsid w:val="00597549"/>
    <w:rsid w:val="00597645"/>
    <w:rsid w:val="00597AC2"/>
    <w:rsid w:val="005A087D"/>
    <w:rsid w:val="005A0B44"/>
    <w:rsid w:val="005A0DDB"/>
    <w:rsid w:val="005A3A39"/>
    <w:rsid w:val="005A3EB9"/>
    <w:rsid w:val="005A49E8"/>
    <w:rsid w:val="005A572E"/>
    <w:rsid w:val="005A5FAB"/>
    <w:rsid w:val="005A6E51"/>
    <w:rsid w:val="005A714F"/>
    <w:rsid w:val="005A76EE"/>
    <w:rsid w:val="005B4DEB"/>
    <w:rsid w:val="005B51A9"/>
    <w:rsid w:val="005B7E99"/>
    <w:rsid w:val="005C0BA2"/>
    <w:rsid w:val="005C1AEE"/>
    <w:rsid w:val="005C2903"/>
    <w:rsid w:val="005C4EF4"/>
    <w:rsid w:val="005C4F98"/>
    <w:rsid w:val="005C7338"/>
    <w:rsid w:val="005C7846"/>
    <w:rsid w:val="005D0C72"/>
    <w:rsid w:val="005D153E"/>
    <w:rsid w:val="005D1A34"/>
    <w:rsid w:val="005D2692"/>
    <w:rsid w:val="005D2700"/>
    <w:rsid w:val="005D2C69"/>
    <w:rsid w:val="005D3097"/>
    <w:rsid w:val="005D37EE"/>
    <w:rsid w:val="005D39C4"/>
    <w:rsid w:val="005D5BA4"/>
    <w:rsid w:val="005D5D28"/>
    <w:rsid w:val="005D624F"/>
    <w:rsid w:val="005E1C1E"/>
    <w:rsid w:val="005E2BD5"/>
    <w:rsid w:val="005E3307"/>
    <w:rsid w:val="005E5D02"/>
    <w:rsid w:val="005E74AA"/>
    <w:rsid w:val="005E7BB8"/>
    <w:rsid w:val="005F2222"/>
    <w:rsid w:val="005F2476"/>
    <w:rsid w:val="005F29E4"/>
    <w:rsid w:val="005F561E"/>
    <w:rsid w:val="005F6131"/>
    <w:rsid w:val="0060028F"/>
    <w:rsid w:val="00600A9F"/>
    <w:rsid w:val="006015AF"/>
    <w:rsid w:val="00610F43"/>
    <w:rsid w:val="00611FAA"/>
    <w:rsid w:val="006122CD"/>
    <w:rsid w:val="00613709"/>
    <w:rsid w:val="006141C5"/>
    <w:rsid w:val="0061575A"/>
    <w:rsid w:val="00620D76"/>
    <w:rsid w:val="00620E0A"/>
    <w:rsid w:val="0062128D"/>
    <w:rsid w:val="00622CC2"/>
    <w:rsid w:val="00623E2C"/>
    <w:rsid w:val="0062444F"/>
    <w:rsid w:val="006246E1"/>
    <w:rsid w:val="00626FB3"/>
    <w:rsid w:val="00627781"/>
    <w:rsid w:val="00630023"/>
    <w:rsid w:val="006306E0"/>
    <w:rsid w:val="00631B08"/>
    <w:rsid w:val="00632876"/>
    <w:rsid w:val="00633AC7"/>
    <w:rsid w:val="00634E39"/>
    <w:rsid w:val="00635304"/>
    <w:rsid w:val="0063699C"/>
    <w:rsid w:val="00637375"/>
    <w:rsid w:val="006405A6"/>
    <w:rsid w:val="0064114A"/>
    <w:rsid w:val="00641532"/>
    <w:rsid w:val="00647169"/>
    <w:rsid w:val="006474C1"/>
    <w:rsid w:val="00647DFA"/>
    <w:rsid w:val="00650C77"/>
    <w:rsid w:val="00651283"/>
    <w:rsid w:val="006514F1"/>
    <w:rsid w:val="0065202D"/>
    <w:rsid w:val="00652332"/>
    <w:rsid w:val="00655273"/>
    <w:rsid w:val="00660137"/>
    <w:rsid w:val="0066218A"/>
    <w:rsid w:val="00662CFF"/>
    <w:rsid w:val="0066354A"/>
    <w:rsid w:val="006635D0"/>
    <w:rsid w:val="00664FEB"/>
    <w:rsid w:val="0066669B"/>
    <w:rsid w:val="00666893"/>
    <w:rsid w:val="00670F30"/>
    <w:rsid w:val="0067164D"/>
    <w:rsid w:val="00671B8A"/>
    <w:rsid w:val="00672D7A"/>
    <w:rsid w:val="00673172"/>
    <w:rsid w:val="006731A6"/>
    <w:rsid w:val="00674AB9"/>
    <w:rsid w:val="00674F27"/>
    <w:rsid w:val="006760AE"/>
    <w:rsid w:val="006809BA"/>
    <w:rsid w:val="00680B69"/>
    <w:rsid w:val="00683AE5"/>
    <w:rsid w:val="00683EFE"/>
    <w:rsid w:val="00683FB4"/>
    <w:rsid w:val="0068490A"/>
    <w:rsid w:val="006858D2"/>
    <w:rsid w:val="006860A2"/>
    <w:rsid w:val="006867B3"/>
    <w:rsid w:val="006869E5"/>
    <w:rsid w:val="006905B1"/>
    <w:rsid w:val="0069185E"/>
    <w:rsid w:val="0069230B"/>
    <w:rsid w:val="00692385"/>
    <w:rsid w:val="00694B6E"/>
    <w:rsid w:val="006957F5"/>
    <w:rsid w:val="00696046"/>
    <w:rsid w:val="00696B8D"/>
    <w:rsid w:val="00697664"/>
    <w:rsid w:val="00697D4D"/>
    <w:rsid w:val="006A1AB1"/>
    <w:rsid w:val="006A1BDE"/>
    <w:rsid w:val="006A2A51"/>
    <w:rsid w:val="006A31DD"/>
    <w:rsid w:val="006A4520"/>
    <w:rsid w:val="006A5A20"/>
    <w:rsid w:val="006A5B32"/>
    <w:rsid w:val="006A5F72"/>
    <w:rsid w:val="006A7181"/>
    <w:rsid w:val="006B08C3"/>
    <w:rsid w:val="006B0A02"/>
    <w:rsid w:val="006B160E"/>
    <w:rsid w:val="006B229A"/>
    <w:rsid w:val="006B4FA1"/>
    <w:rsid w:val="006B586E"/>
    <w:rsid w:val="006B7F42"/>
    <w:rsid w:val="006C0922"/>
    <w:rsid w:val="006C0A1E"/>
    <w:rsid w:val="006C0A6B"/>
    <w:rsid w:val="006C13DF"/>
    <w:rsid w:val="006C2C38"/>
    <w:rsid w:val="006C31E9"/>
    <w:rsid w:val="006C6574"/>
    <w:rsid w:val="006D102E"/>
    <w:rsid w:val="006D1136"/>
    <w:rsid w:val="006D6554"/>
    <w:rsid w:val="006E0292"/>
    <w:rsid w:val="006E0EF4"/>
    <w:rsid w:val="006E16C8"/>
    <w:rsid w:val="006E3A42"/>
    <w:rsid w:val="006F13D2"/>
    <w:rsid w:val="006F1CE9"/>
    <w:rsid w:val="006F28BF"/>
    <w:rsid w:val="006F44C3"/>
    <w:rsid w:val="006F5AFB"/>
    <w:rsid w:val="006F5C6A"/>
    <w:rsid w:val="006F7389"/>
    <w:rsid w:val="007009C4"/>
    <w:rsid w:val="00700AA9"/>
    <w:rsid w:val="007014F1"/>
    <w:rsid w:val="00702096"/>
    <w:rsid w:val="007029E6"/>
    <w:rsid w:val="00703F9E"/>
    <w:rsid w:val="00704016"/>
    <w:rsid w:val="007044F5"/>
    <w:rsid w:val="00710D25"/>
    <w:rsid w:val="007133FC"/>
    <w:rsid w:val="00713E3C"/>
    <w:rsid w:val="0071402A"/>
    <w:rsid w:val="00714B28"/>
    <w:rsid w:val="00715B8E"/>
    <w:rsid w:val="0071608B"/>
    <w:rsid w:val="00716879"/>
    <w:rsid w:val="00716EED"/>
    <w:rsid w:val="0072005A"/>
    <w:rsid w:val="00720B15"/>
    <w:rsid w:val="00720CB5"/>
    <w:rsid w:val="00722C95"/>
    <w:rsid w:val="00723AF3"/>
    <w:rsid w:val="007253E2"/>
    <w:rsid w:val="007256C8"/>
    <w:rsid w:val="00725D8B"/>
    <w:rsid w:val="007300CC"/>
    <w:rsid w:val="00730C19"/>
    <w:rsid w:val="00732900"/>
    <w:rsid w:val="00733283"/>
    <w:rsid w:val="00736BC5"/>
    <w:rsid w:val="00736FE4"/>
    <w:rsid w:val="0073797C"/>
    <w:rsid w:val="00737ED5"/>
    <w:rsid w:val="007416F8"/>
    <w:rsid w:val="007419C1"/>
    <w:rsid w:val="007423C1"/>
    <w:rsid w:val="00743598"/>
    <w:rsid w:val="00744242"/>
    <w:rsid w:val="00745429"/>
    <w:rsid w:val="00746E88"/>
    <w:rsid w:val="00750271"/>
    <w:rsid w:val="00750B24"/>
    <w:rsid w:val="0075115D"/>
    <w:rsid w:val="007527C0"/>
    <w:rsid w:val="0075308E"/>
    <w:rsid w:val="00753645"/>
    <w:rsid w:val="00754236"/>
    <w:rsid w:val="00754685"/>
    <w:rsid w:val="00756434"/>
    <w:rsid w:val="007578EA"/>
    <w:rsid w:val="00760DE5"/>
    <w:rsid w:val="00764AA5"/>
    <w:rsid w:val="007670DB"/>
    <w:rsid w:val="007741E6"/>
    <w:rsid w:val="00775BC7"/>
    <w:rsid w:val="00776D5D"/>
    <w:rsid w:val="007802FB"/>
    <w:rsid w:val="00781FE0"/>
    <w:rsid w:val="007831DD"/>
    <w:rsid w:val="007842DC"/>
    <w:rsid w:val="007852DE"/>
    <w:rsid w:val="00790312"/>
    <w:rsid w:val="00790436"/>
    <w:rsid w:val="007910B7"/>
    <w:rsid w:val="00793572"/>
    <w:rsid w:val="00793812"/>
    <w:rsid w:val="00794065"/>
    <w:rsid w:val="00794560"/>
    <w:rsid w:val="00794659"/>
    <w:rsid w:val="007962F9"/>
    <w:rsid w:val="0079646F"/>
    <w:rsid w:val="0079655B"/>
    <w:rsid w:val="00797D23"/>
    <w:rsid w:val="007A0B2D"/>
    <w:rsid w:val="007A1642"/>
    <w:rsid w:val="007A1658"/>
    <w:rsid w:val="007A3B59"/>
    <w:rsid w:val="007A49F8"/>
    <w:rsid w:val="007A5156"/>
    <w:rsid w:val="007A5987"/>
    <w:rsid w:val="007A6148"/>
    <w:rsid w:val="007A61AD"/>
    <w:rsid w:val="007A6384"/>
    <w:rsid w:val="007B3661"/>
    <w:rsid w:val="007B4AE6"/>
    <w:rsid w:val="007B4FDE"/>
    <w:rsid w:val="007B63A0"/>
    <w:rsid w:val="007B7FAB"/>
    <w:rsid w:val="007C2007"/>
    <w:rsid w:val="007C2084"/>
    <w:rsid w:val="007C3385"/>
    <w:rsid w:val="007C5B9C"/>
    <w:rsid w:val="007C6376"/>
    <w:rsid w:val="007C6CF2"/>
    <w:rsid w:val="007D0942"/>
    <w:rsid w:val="007D2732"/>
    <w:rsid w:val="007D31D8"/>
    <w:rsid w:val="007D3B79"/>
    <w:rsid w:val="007D4F8C"/>
    <w:rsid w:val="007D52F4"/>
    <w:rsid w:val="007D562F"/>
    <w:rsid w:val="007D752F"/>
    <w:rsid w:val="007E0E56"/>
    <w:rsid w:val="007E34FB"/>
    <w:rsid w:val="007E38C1"/>
    <w:rsid w:val="007E4CDA"/>
    <w:rsid w:val="007E5598"/>
    <w:rsid w:val="007E6BEB"/>
    <w:rsid w:val="007E7DDF"/>
    <w:rsid w:val="007F0928"/>
    <w:rsid w:val="007F181C"/>
    <w:rsid w:val="007F3716"/>
    <w:rsid w:val="007F5060"/>
    <w:rsid w:val="00801A96"/>
    <w:rsid w:val="0080388B"/>
    <w:rsid w:val="00804616"/>
    <w:rsid w:val="0080523F"/>
    <w:rsid w:val="008052AF"/>
    <w:rsid w:val="008054C4"/>
    <w:rsid w:val="008126B8"/>
    <w:rsid w:val="00812D19"/>
    <w:rsid w:val="00813AD7"/>
    <w:rsid w:val="0081612F"/>
    <w:rsid w:val="00820967"/>
    <w:rsid w:val="00820A36"/>
    <w:rsid w:val="00820D4F"/>
    <w:rsid w:val="0082171F"/>
    <w:rsid w:val="008222B9"/>
    <w:rsid w:val="00823543"/>
    <w:rsid w:val="00823881"/>
    <w:rsid w:val="008241A0"/>
    <w:rsid w:val="00825654"/>
    <w:rsid w:val="00826E2E"/>
    <w:rsid w:val="008275F9"/>
    <w:rsid w:val="0082783C"/>
    <w:rsid w:val="0083033E"/>
    <w:rsid w:val="008316D3"/>
    <w:rsid w:val="008319FB"/>
    <w:rsid w:val="00832071"/>
    <w:rsid w:val="008332D6"/>
    <w:rsid w:val="008342BF"/>
    <w:rsid w:val="0083434B"/>
    <w:rsid w:val="00834ED2"/>
    <w:rsid w:val="00835951"/>
    <w:rsid w:val="00835C36"/>
    <w:rsid w:val="00835F08"/>
    <w:rsid w:val="008363F0"/>
    <w:rsid w:val="00840C85"/>
    <w:rsid w:val="00844F79"/>
    <w:rsid w:val="0084515F"/>
    <w:rsid w:val="00846FA4"/>
    <w:rsid w:val="00847C21"/>
    <w:rsid w:val="008506A2"/>
    <w:rsid w:val="00851787"/>
    <w:rsid w:val="008544A0"/>
    <w:rsid w:val="00860F49"/>
    <w:rsid w:val="008618BE"/>
    <w:rsid w:val="00862031"/>
    <w:rsid w:val="00862E6C"/>
    <w:rsid w:val="00863292"/>
    <w:rsid w:val="008644DB"/>
    <w:rsid w:val="00865960"/>
    <w:rsid w:val="00871DD5"/>
    <w:rsid w:val="00872320"/>
    <w:rsid w:val="0087293D"/>
    <w:rsid w:val="0087331E"/>
    <w:rsid w:val="00873CF6"/>
    <w:rsid w:val="00874526"/>
    <w:rsid w:val="00874F57"/>
    <w:rsid w:val="0087597A"/>
    <w:rsid w:val="00876445"/>
    <w:rsid w:val="008766EC"/>
    <w:rsid w:val="008776F4"/>
    <w:rsid w:val="00881456"/>
    <w:rsid w:val="00881552"/>
    <w:rsid w:val="0088173A"/>
    <w:rsid w:val="00881C98"/>
    <w:rsid w:val="00882BEF"/>
    <w:rsid w:val="00883771"/>
    <w:rsid w:val="00883970"/>
    <w:rsid w:val="00884BCB"/>
    <w:rsid w:val="0088613D"/>
    <w:rsid w:val="00886316"/>
    <w:rsid w:val="008876C8"/>
    <w:rsid w:val="008901A4"/>
    <w:rsid w:val="00891BCE"/>
    <w:rsid w:val="00893F8C"/>
    <w:rsid w:val="008944AA"/>
    <w:rsid w:val="00895873"/>
    <w:rsid w:val="008973C2"/>
    <w:rsid w:val="008A07A2"/>
    <w:rsid w:val="008A07D2"/>
    <w:rsid w:val="008A2B97"/>
    <w:rsid w:val="008A3824"/>
    <w:rsid w:val="008A3D94"/>
    <w:rsid w:val="008A52C5"/>
    <w:rsid w:val="008A5345"/>
    <w:rsid w:val="008A634D"/>
    <w:rsid w:val="008B1C74"/>
    <w:rsid w:val="008B2220"/>
    <w:rsid w:val="008C0981"/>
    <w:rsid w:val="008C1900"/>
    <w:rsid w:val="008C2076"/>
    <w:rsid w:val="008C227E"/>
    <w:rsid w:val="008C2C1E"/>
    <w:rsid w:val="008C2ED8"/>
    <w:rsid w:val="008C315C"/>
    <w:rsid w:val="008C3841"/>
    <w:rsid w:val="008C7656"/>
    <w:rsid w:val="008D070C"/>
    <w:rsid w:val="008D0D0B"/>
    <w:rsid w:val="008D3A68"/>
    <w:rsid w:val="008D4924"/>
    <w:rsid w:val="008D4E23"/>
    <w:rsid w:val="008D7245"/>
    <w:rsid w:val="008D7DF7"/>
    <w:rsid w:val="008E1D7A"/>
    <w:rsid w:val="008E4FC9"/>
    <w:rsid w:val="008E50F8"/>
    <w:rsid w:val="008E7B8A"/>
    <w:rsid w:val="008F0DC2"/>
    <w:rsid w:val="008F1AE0"/>
    <w:rsid w:val="008F3958"/>
    <w:rsid w:val="008F3AA1"/>
    <w:rsid w:val="008F4BC1"/>
    <w:rsid w:val="008F652D"/>
    <w:rsid w:val="008F7283"/>
    <w:rsid w:val="009002EA"/>
    <w:rsid w:val="0090059B"/>
    <w:rsid w:val="00900DFF"/>
    <w:rsid w:val="00901C21"/>
    <w:rsid w:val="00906465"/>
    <w:rsid w:val="00906745"/>
    <w:rsid w:val="00910904"/>
    <w:rsid w:val="0091203A"/>
    <w:rsid w:val="00912677"/>
    <w:rsid w:val="00912E0B"/>
    <w:rsid w:val="00912EB8"/>
    <w:rsid w:val="00916242"/>
    <w:rsid w:val="0091630C"/>
    <w:rsid w:val="0091783E"/>
    <w:rsid w:val="009201D5"/>
    <w:rsid w:val="00921056"/>
    <w:rsid w:val="00924FE9"/>
    <w:rsid w:val="00925FF3"/>
    <w:rsid w:val="0092766F"/>
    <w:rsid w:val="00927CAA"/>
    <w:rsid w:val="00927FBD"/>
    <w:rsid w:val="009327D5"/>
    <w:rsid w:val="009355EC"/>
    <w:rsid w:val="009356CC"/>
    <w:rsid w:val="009358C5"/>
    <w:rsid w:val="00935B07"/>
    <w:rsid w:val="0093690B"/>
    <w:rsid w:val="00940EF0"/>
    <w:rsid w:val="00941289"/>
    <w:rsid w:val="00942616"/>
    <w:rsid w:val="00942E7B"/>
    <w:rsid w:val="00944642"/>
    <w:rsid w:val="009473FA"/>
    <w:rsid w:val="00947AB2"/>
    <w:rsid w:val="009516C0"/>
    <w:rsid w:val="0095247A"/>
    <w:rsid w:val="00952545"/>
    <w:rsid w:val="00953447"/>
    <w:rsid w:val="009539BD"/>
    <w:rsid w:val="00955666"/>
    <w:rsid w:val="009556DD"/>
    <w:rsid w:val="00957171"/>
    <w:rsid w:val="0095785F"/>
    <w:rsid w:val="00960F91"/>
    <w:rsid w:val="009631AC"/>
    <w:rsid w:val="00963D66"/>
    <w:rsid w:val="00963FE4"/>
    <w:rsid w:val="009640B5"/>
    <w:rsid w:val="00964B92"/>
    <w:rsid w:val="0097068C"/>
    <w:rsid w:val="009706CC"/>
    <w:rsid w:val="009716F1"/>
    <w:rsid w:val="00971A23"/>
    <w:rsid w:val="009735AF"/>
    <w:rsid w:val="00974ACE"/>
    <w:rsid w:val="00974E38"/>
    <w:rsid w:val="009768EA"/>
    <w:rsid w:val="00977C13"/>
    <w:rsid w:val="009801B4"/>
    <w:rsid w:val="009823DC"/>
    <w:rsid w:val="00982CD2"/>
    <w:rsid w:val="00982F23"/>
    <w:rsid w:val="00984C2B"/>
    <w:rsid w:val="00986394"/>
    <w:rsid w:val="009905F9"/>
    <w:rsid w:val="00990B04"/>
    <w:rsid w:val="00994A53"/>
    <w:rsid w:val="00996A68"/>
    <w:rsid w:val="00996F28"/>
    <w:rsid w:val="00996F75"/>
    <w:rsid w:val="009A07B9"/>
    <w:rsid w:val="009A1181"/>
    <w:rsid w:val="009A1431"/>
    <w:rsid w:val="009A2912"/>
    <w:rsid w:val="009A3068"/>
    <w:rsid w:val="009A3A5D"/>
    <w:rsid w:val="009A3F7A"/>
    <w:rsid w:val="009A54EC"/>
    <w:rsid w:val="009A58BA"/>
    <w:rsid w:val="009A6559"/>
    <w:rsid w:val="009A736A"/>
    <w:rsid w:val="009B1D0C"/>
    <w:rsid w:val="009B2A98"/>
    <w:rsid w:val="009B54DD"/>
    <w:rsid w:val="009B5BD1"/>
    <w:rsid w:val="009B5BF0"/>
    <w:rsid w:val="009B5CBD"/>
    <w:rsid w:val="009B723F"/>
    <w:rsid w:val="009B74F6"/>
    <w:rsid w:val="009B7A2B"/>
    <w:rsid w:val="009C07B5"/>
    <w:rsid w:val="009C1347"/>
    <w:rsid w:val="009C22BD"/>
    <w:rsid w:val="009C3CEB"/>
    <w:rsid w:val="009C3D5F"/>
    <w:rsid w:val="009C4A21"/>
    <w:rsid w:val="009C5108"/>
    <w:rsid w:val="009C6581"/>
    <w:rsid w:val="009D01C0"/>
    <w:rsid w:val="009D05A1"/>
    <w:rsid w:val="009D05AD"/>
    <w:rsid w:val="009D2732"/>
    <w:rsid w:val="009D3A7C"/>
    <w:rsid w:val="009D431A"/>
    <w:rsid w:val="009D7D81"/>
    <w:rsid w:val="009D7FF5"/>
    <w:rsid w:val="009E32F4"/>
    <w:rsid w:val="009E3805"/>
    <w:rsid w:val="009E3EA8"/>
    <w:rsid w:val="009E5045"/>
    <w:rsid w:val="009E59CF"/>
    <w:rsid w:val="009E6078"/>
    <w:rsid w:val="009E6CB5"/>
    <w:rsid w:val="009E712A"/>
    <w:rsid w:val="009E751F"/>
    <w:rsid w:val="009E7626"/>
    <w:rsid w:val="009E78D6"/>
    <w:rsid w:val="009E7D0E"/>
    <w:rsid w:val="009F0DEC"/>
    <w:rsid w:val="009F1126"/>
    <w:rsid w:val="009F1563"/>
    <w:rsid w:val="009F2853"/>
    <w:rsid w:val="009F4FB5"/>
    <w:rsid w:val="009F5A75"/>
    <w:rsid w:val="00A006C7"/>
    <w:rsid w:val="00A021D0"/>
    <w:rsid w:val="00A073DD"/>
    <w:rsid w:val="00A12B2E"/>
    <w:rsid w:val="00A12EA4"/>
    <w:rsid w:val="00A15137"/>
    <w:rsid w:val="00A17E08"/>
    <w:rsid w:val="00A2071E"/>
    <w:rsid w:val="00A20E5C"/>
    <w:rsid w:val="00A22A4D"/>
    <w:rsid w:val="00A22E3D"/>
    <w:rsid w:val="00A24F6C"/>
    <w:rsid w:val="00A251CE"/>
    <w:rsid w:val="00A26DD0"/>
    <w:rsid w:val="00A2779A"/>
    <w:rsid w:val="00A27996"/>
    <w:rsid w:val="00A27FF6"/>
    <w:rsid w:val="00A30137"/>
    <w:rsid w:val="00A31054"/>
    <w:rsid w:val="00A3203D"/>
    <w:rsid w:val="00A32492"/>
    <w:rsid w:val="00A32685"/>
    <w:rsid w:val="00A32A31"/>
    <w:rsid w:val="00A32ADE"/>
    <w:rsid w:val="00A335B9"/>
    <w:rsid w:val="00A336B2"/>
    <w:rsid w:val="00A34022"/>
    <w:rsid w:val="00A36D2D"/>
    <w:rsid w:val="00A36E09"/>
    <w:rsid w:val="00A37CC6"/>
    <w:rsid w:val="00A4123B"/>
    <w:rsid w:val="00A42796"/>
    <w:rsid w:val="00A42AEF"/>
    <w:rsid w:val="00A4629B"/>
    <w:rsid w:val="00A4630D"/>
    <w:rsid w:val="00A46D34"/>
    <w:rsid w:val="00A509D0"/>
    <w:rsid w:val="00A52E20"/>
    <w:rsid w:val="00A5329A"/>
    <w:rsid w:val="00A533EA"/>
    <w:rsid w:val="00A537EE"/>
    <w:rsid w:val="00A553BC"/>
    <w:rsid w:val="00A562CD"/>
    <w:rsid w:val="00A6071B"/>
    <w:rsid w:val="00A6151C"/>
    <w:rsid w:val="00A630BC"/>
    <w:rsid w:val="00A64512"/>
    <w:rsid w:val="00A67A02"/>
    <w:rsid w:val="00A67CE0"/>
    <w:rsid w:val="00A70C25"/>
    <w:rsid w:val="00A70F16"/>
    <w:rsid w:val="00A71A9E"/>
    <w:rsid w:val="00A72663"/>
    <w:rsid w:val="00A74596"/>
    <w:rsid w:val="00A75CB2"/>
    <w:rsid w:val="00A75F20"/>
    <w:rsid w:val="00A808ED"/>
    <w:rsid w:val="00A8138C"/>
    <w:rsid w:val="00A8277E"/>
    <w:rsid w:val="00A837E8"/>
    <w:rsid w:val="00A838F0"/>
    <w:rsid w:val="00A8615B"/>
    <w:rsid w:val="00A86434"/>
    <w:rsid w:val="00A86D4F"/>
    <w:rsid w:val="00A86E31"/>
    <w:rsid w:val="00A87786"/>
    <w:rsid w:val="00A90CAA"/>
    <w:rsid w:val="00A91C7C"/>
    <w:rsid w:val="00A929E9"/>
    <w:rsid w:val="00A93C83"/>
    <w:rsid w:val="00A946D0"/>
    <w:rsid w:val="00A94DFF"/>
    <w:rsid w:val="00A95442"/>
    <w:rsid w:val="00A96BD8"/>
    <w:rsid w:val="00A97F40"/>
    <w:rsid w:val="00AA0CA4"/>
    <w:rsid w:val="00AA2F5D"/>
    <w:rsid w:val="00AA380D"/>
    <w:rsid w:val="00AA46BF"/>
    <w:rsid w:val="00AA5566"/>
    <w:rsid w:val="00AA604B"/>
    <w:rsid w:val="00AA60B5"/>
    <w:rsid w:val="00AA6194"/>
    <w:rsid w:val="00AA6C91"/>
    <w:rsid w:val="00AB1648"/>
    <w:rsid w:val="00AB1864"/>
    <w:rsid w:val="00AB2CDB"/>
    <w:rsid w:val="00AB3307"/>
    <w:rsid w:val="00AB34F9"/>
    <w:rsid w:val="00AB5C64"/>
    <w:rsid w:val="00AB6B3B"/>
    <w:rsid w:val="00AC2457"/>
    <w:rsid w:val="00AC5A1F"/>
    <w:rsid w:val="00AC61C7"/>
    <w:rsid w:val="00AC6EBA"/>
    <w:rsid w:val="00AD0425"/>
    <w:rsid w:val="00AD0696"/>
    <w:rsid w:val="00AD0EFB"/>
    <w:rsid w:val="00AD5024"/>
    <w:rsid w:val="00AD6B61"/>
    <w:rsid w:val="00AE0ED0"/>
    <w:rsid w:val="00AE2214"/>
    <w:rsid w:val="00AE2B7F"/>
    <w:rsid w:val="00AE329C"/>
    <w:rsid w:val="00AE450B"/>
    <w:rsid w:val="00AF2398"/>
    <w:rsid w:val="00AF4F84"/>
    <w:rsid w:val="00AF5D6D"/>
    <w:rsid w:val="00AF64D5"/>
    <w:rsid w:val="00AF7710"/>
    <w:rsid w:val="00B00A40"/>
    <w:rsid w:val="00B01481"/>
    <w:rsid w:val="00B02C07"/>
    <w:rsid w:val="00B03EAD"/>
    <w:rsid w:val="00B0459C"/>
    <w:rsid w:val="00B05BD8"/>
    <w:rsid w:val="00B06CCD"/>
    <w:rsid w:val="00B07367"/>
    <w:rsid w:val="00B07D91"/>
    <w:rsid w:val="00B1183E"/>
    <w:rsid w:val="00B138C3"/>
    <w:rsid w:val="00B1606A"/>
    <w:rsid w:val="00B1624F"/>
    <w:rsid w:val="00B162AC"/>
    <w:rsid w:val="00B17B67"/>
    <w:rsid w:val="00B20156"/>
    <w:rsid w:val="00B22507"/>
    <w:rsid w:val="00B225AF"/>
    <w:rsid w:val="00B22677"/>
    <w:rsid w:val="00B228DE"/>
    <w:rsid w:val="00B25343"/>
    <w:rsid w:val="00B26E13"/>
    <w:rsid w:val="00B309B7"/>
    <w:rsid w:val="00B31076"/>
    <w:rsid w:val="00B31159"/>
    <w:rsid w:val="00B31E37"/>
    <w:rsid w:val="00B35A2B"/>
    <w:rsid w:val="00B366F2"/>
    <w:rsid w:val="00B36BA1"/>
    <w:rsid w:val="00B410CA"/>
    <w:rsid w:val="00B41ED7"/>
    <w:rsid w:val="00B43985"/>
    <w:rsid w:val="00B4425C"/>
    <w:rsid w:val="00B45B2F"/>
    <w:rsid w:val="00B47096"/>
    <w:rsid w:val="00B474E0"/>
    <w:rsid w:val="00B50272"/>
    <w:rsid w:val="00B50ECF"/>
    <w:rsid w:val="00B51568"/>
    <w:rsid w:val="00B51C34"/>
    <w:rsid w:val="00B52406"/>
    <w:rsid w:val="00B5243C"/>
    <w:rsid w:val="00B52B20"/>
    <w:rsid w:val="00B5337E"/>
    <w:rsid w:val="00B54923"/>
    <w:rsid w:val="00B54B40"/>
    <w:rsid w:val="00B55CC5"/>
    <w:rsid w:val="00B56D9C"/>
    <w:rsid w:val="00B57473"/>
    <w:rsid w:val="00B61562"/>
    <w:rsid w:val="00B61B53"/>
    <w:rsid w:val="00B6495C"/>
    <w:rsid w:val="00B667E2"/>
    <w:rsid w:val="00B6694E"/>
    <w:rsid w:val="00B70C1F"/>
    <w:rsid w:val="00B71EB9"/>
    <w:rsid w:val="00B72A64"/>
    <w:rsid w:val="00B7326D"/>
    <w:rsid w:val="00B73900"/>
    <w:rsid w:val="00B77AA3"/>
    <w:rsid w:val="00B77F7D"/>
    <w:rsid w:val="00B81BB8"/>
    <w:rsid w:val="00B82D2B"/>
    <w:rsid w:val="00B84297"/>
    <w:rsid w:val="00B848DC"/>
    <w:rsid w:val="00B8598C"/>
    <w:rsid w:val="00B91FBE"/>
    <w:rsid w:val="00B9262C"/>
    <w:rsid w:val="00B92903"/>
    <w:rsid w:val="00B93E75"/>
    <w:rsid w:val="00BA1A85"/>
    <w:rsid w:val="00BA21A2"/>
    <w:rsid w:val="00BA2468"/>
    <w:rsid w:val="00BA2A0B"/>
    <w:rsid w:val="00BA3263"/>
    <w:rsid w:val="00BA37F7"/>
    <w:rsid w:val="00BA437D"/>
    <w:rsid w:val="00BA52AD"/>
    <w:rsid w:val="00BA6B44"/>
    <w:rsid w:val="00BA6EBF"/>
    <w:rsid w:val="00BA76A1"/>
    <w:rsid w:val="00BB0378"/>
    <w:rsid w:val="00BB0623"/>
    <w:rsid w:val="00BB1655"/>
    <w:rsid w:val="00BB4176"/>
    <w:rsid w:val="00BB548D"/>
    <w:rsid w:val="00BB653E"/>
    <w:rsid w:val="00BB71C6"/>
    <w:rsid w:val="00BB729D"/>
    <w:rsid w:val="00BC0E83"/>
    <w:rsid w:val="00BC0EDC"/>
    <w:rsid w:val="00BC28D0"/>
    <w:rsid w:val="00BC2C27"/>
    <w:rsid w:val="00BC2CFD"/>
    <w:rsid w:val="00BC2F54"/>
    <w:rsid w:val="00BC45BB"/>
    <w:rsid w:val="00BC4976"/>
    <w:rsid w:val="00BC53FF"/>
    <w:rsid w:val="00BC5E01"/>
    <w:rsid w:val="00BD04E5"/>
    <w:rsid w:val="00BD4E8A"/>
    <w:rsid w:val="00BD5871"/>
    <w:rsid w:val="00BE2CF2"/>
    <w:rsid w:val="00BE3E6E"/>
    <w:rsid w:val="00BE423C"/>
    <w:rsid w:val="00BE47AE"/>
    <w:rsid w:val="00BE548D"/>
    <w:rsid w:val="00BE64D7"/>
    <w:rsid w:val="00BF33F6"/>
    <w:rsid w:val="00BF48B1"/>
    <w:rsid w:val="00BF50AC"/>
    <w:rsid w:val="00C0145F"/>
    <w:rsid w:val="00C020A4"/>
    <w:rsid w:val="00C023D7"/>
    <w:rsid w:val="00C025B1"/>
    <w:rsid w:val="00C02DA1"/>
    <w:rsid w:val="00C03F7E"/>
    <w:rsid w:val="00C06879"/>
    <w:rsid w:val="00C07F6D"/>
    <w:rsid w:val="00C10E7B"/>
    <w:rsid w:val="00C10FE5"/>
    <w:rsid w:val="00C12193"/>
    <w:rsid w:val="00C14370"/>
    <w:rsid w:val="00C1560F"/>
    <w:rsid w:val="00C15932"/>
    <w:rsid w:val="00C16F13"/>
    <w:rsid w:val="00C17825"/>
    <w:rsid w:val="00C1790F"/>
    <w:rsid w:val="00C20587"/>
    <w:rsid w:val="00C20E3F"/>
    <w:rsid w:val="00C2111F"/>
    <w:rsid w:val="00C218D1"/>
    <w:rsid w:val="00C21A7E"/>
    <w:rsid w:val="00C232BA"/>
    <w:rsid w:val="00C236C5"/>
    <w:rsid w:val="00C23B28"/>
    <w:rsid w:val="00C25808"/>
    <w:rsid w:val="00C2749E"/>
    <w:rsid w:val="00C30230"/>
    <w:rsid w:val="00C317DD"/>
    <w:rsid w:val="00C317F4"/>
    <w:rsid w:val="00C33E3B"/>
    <w:rsid w:val="00C3558C"/>
    <w:rsid w:val="00C35BAA"/>
    <w:rsid w:val="00C35DD2"/>
    <w:rsid w:val="00C36A46"/>
    <w:rsid w:val="00C36AE6"/>
    <w:rsid w:val="00C37007"/>
    <w:rsid w:val="00C4414F"/>
    <w:rsid w:val="00C44242"/>
    <w:rsid w:val="00C45520"/>
    <w:rsid w:val="00C45960"/>
    <w:rsid w:val="00C45E62"/>
    <w:rsid w:val="00C45F70"/>
    <w:rsid w:val="00C552F7"/>
    <w:rsid w:val="00C564B7"/>
    <w:rsid w:val="00C565C6"/>
    <w:rsid w:val="00C56833"/>
    <w:rsid w:val="00C56FFF"/>
    <w:rsid w:val="00C57370"/>
    <w:rsid w:val="00C57C3E"/>
    <w:rsid w:val="00C600F7"/>
    <w:rsid w:val="00C6202A"/>
    <w:rsid w:val="00C63498"/>
    <w:rsid w:val="00C63C29"/>
    <w:rsid w:val="00C63D60"/>
    <w:rsid w:val="00C641F7"/>
    <w:rsid w:val="00C6517B"/>
    <w:rsid w:val="00C661F9"/>
    <w:rsid w:val="00C70202"/>
    <w:rsid w:val="00C706A5"/>
    <w:rsid w:val="00C755C9"/>
    <w:rsid w:val="00C76AFC"/>
    <w:rsid w:val="00C80574"/>
    <w:rsid w:val="00C8209E"/>
    <w:rsid w:val="00C822F7"/>
    <w:rsid w:val="00C85388"/>
    <w:rsid w:val="00C90E16"/>
    <w:rsid w:val="00C91A1B"/>
    <w:rsid w:val="00C93C8D"/>
    <w:rsid w:val="00C940CF"/>
    <w:rsid w:val="00C95A24"/>
    <w:rsid w:val="00C96783"/>
    <w:rsid w:val="00CA0AE0"/>
    <w:rsid w:val="00CA2747"/>
    <w:rsid w:val="00CA3BAD"/>
    <w:rsid w:val="00CA4D47"/>
    <w:rsid w:val="00CA5423"/>
    <w:rsid w:val="00CA60F0"/>
    <w:rsid w:val="00CA6DB8"/>
    <w:rsid w:val="00CA7E0B"/>
    <w:rsid w:val="00CB0064"/>
    <w:rsid w:val="00CB11CA"/>
    <w:rsid w:val="00CB5D4A"/>
    <w:rsid w:val="00CB6D60"/>
    <w:rsid w:val="00CB7279"/>
    <w:rsid w:val="00CB78D0"/>
    <w:rsid w:val="00CC139F"/>
    <w:rsid w:val="00CC2D10"/>
    <w:rsid w:val="00CC3283"/>
    <w:rsid w:val="00CC4390"/>
    <w:rsid w:val="00CC4524"/>
    <w:rsid w:val="00CC506B"/>
    <w:rsid w:val="00CC58CD"/>
    <w:rsid w:val="00CC5B88"/>
    <w:rsid w:val="00CC62D6"/>
    <w:rsid w:val="00CC6A4F"/>
    <w:rsid w:val="00CC7214"/>
    <w:rsid w:val="00CC7BD4"/>
    <w:rsid w:val="00CC7FAE"/>
    <w:rsid w:val="00CD05FF"/>
    <w:rsid w:val="00CD0D4E"/>
    <w:rsid w:val="00CD3D83"/>
    <w:rsid w:val="00CD7DBC"/>
    <w:rsid w:val="00CE11AE"/>
    <w:rsid w:val="00CE325C"/>
    <w:rsid w:val="00CE3474"/>
    <w:rsid w:val="00CE60C4"/>
    <w:rsid w:val="00CF1135"/>
    <w:rsid w:val="00CF126D"/>
    <w:rsid w:val="00CF1F37"/>
    <w:rsid w:val="00CF3B8B"/>
    <w:rsid w:val="00CF4070"/>
    <w:rsid w:val="00CF4FDD"/>
    <w:rsid w:val="00CF525A"/>
    <w:rsid w:val="00CF5BAC"/>
    <w:rsid w:val="00CF6088"/>
    <w:rsid w:val="00CF6FFE"/>
    <w:rsid w:val="00CF7814"/>
    <w:rsid w:val="00CF7988"/>
    <w:rsid w:val="00D0017F"/>
    <w:rsid w:val="00D00C28"/>
    <w:rsid w:val="00D059E4"/>
    <w:rsid w:val="00D05AE0"/>
    <w:rsid w:val="00D075F0"/>
    <w:rsid w:val="00D129DB"/>
    <w:rsid w:val="00D13A85"/>
    <w:rsid w:val="00D1452B"/>
    <w:rsid w:val="00D179B8"/>
    <w:rsid w:val="00D17DB7"/>
    <w:rsid w:val="00D20ED9"/>
    <w:rsid w:val="00D2170D"/>
    <w:rsid w:val="00D21AE8"/>
    <w:rsid w:val="00D2224C"/>
    <w:rsid w:val="00D2306F"/>
    <w:rsid w:val="00D235D1"/>
    <w:rsid w:val="00D237DB"/>
    <w:rsid w:val="00D24729"/>
    <w:rsid w:val="00D250B3"/>
    <w:rsid w:val="00D25730"/>
    <w:rsid w:val="00D2645D"/>
    <w:rsid w:val="00D2651F"/>
    <w:rsid w:val="00D31C51"/>
    <w:rsid w:val="00D31F08"/>
    <w:rsid w:val="00D32E6E"/>
    <w:rsid w:val="00D335E9"/>
    <w:rsid w:val="00D34466"/>
    <w:rsid w:val="00D344EB"/>
    <w:rsid w:val="00D34E9B"/>
    <w:rsid w:val="00D34F4F"/>
    <w:rsid w:val="00D3507A"/>
    <w:rsid w:val="00D35625"/>
    <w:rsid w:val="00D35F37"/>
    <w:rsid w:val="00D40F2D"/>
    <w:rsid w:val="00D44360"/>
    <w:rsid w:val="00D44D77"/>
    <w:rsid w:val="00D5018B"/>
    <w:rsid w:val="00D54D00"/>
    <w:rsid w:val="00D555A9"/>
    <w:rsid w:val="00D558FC"/>
    <w:rsid w:val="00D5628F"/>
    <w:rsid w:val="00D5663F"/>
    <w:rsid w:val="00D5706F"/>
    <w:rsid w:val="00D57266"/>
    <w:rsid w:val="00D57A14"/>
    <w:rsid w:val="00D61A97"/>
    <w:rsid w:val="00D620CD"/>
    <w:rsid w:val="00D63CAE"/>
    <w:rsid w:val="00D65524"/>
    <w:rsid w:val="00D658A0"/>
    <w:rsid w:val="00D65CE0"/>
    <w:rsid w:val="00D667AF"/>
    <w:rsid w:val="00D6683F"/>
    <w:rsid w:val="00D670E4"/>
    <w:rsid w:val="00D700CF"/>
    <w:rsid w:val="00D71ED6"/>
    <w:rsid w:val="00D727B0"/>
    <w:rsid w:val="00D72B35"/>
    <w:rsid w:val="00D74295"/>
    <w:rsid w:val="00D75154"/>
    <w:rsid w:val="00D75236"/>
    <w:rsid w:val="00D76A21"/>
    <w:rsid w:val="00D80617"/>
    <w:rsid w:val="00D81081"/>
    <w:rsid w:val="00D82CCD"/>
    <w:rsid w:val="00D8316B"/>
    <w:rsid w:val="00D835B1"/>
    <w:rsid w:val="00D83713"/>
    <w:rsid w:val="00D839C7"/>
    <w:rsid w:val="00D83F5D"/>
    <w:rsid w:val="00D855D0"/>
    <w:rsid w:val="00D9254F"/>
    <w:rsid w:val="00D94AF9"/>
    <w:rsid w:val="00D94DC4"/>
    <w:rsid w:val="00D95D30"/>
    <w:rsid w:val="00D95F2D"/>
    <w:rsid w:val="00D979C3"/>
    <w:rsid w:val="00DA0E09"/>
    <w:rsid w:val="00DA1A3E"/>
    <w:rsid w:val="00DA1A86"/>
    <w:rsid w:val="00DA392C"/>
    <w:rsid w:val="00DA3E94"/>
    <w:rsid w:val="00DA50E7"/>
    <w:rsid w:val="00DA51B7"/>
    <w:rsid w:val="00DA66A4"/>
    <w:rsid w:val="00DA66A6"/>
    <w:rsid w:val="00DA79DE"/>
    <w:rsid w:val="00DC382C"/>
    <w:rsid w:val="00DC3DC8"/>
    <w:rsid w:val="00DC68F1"/>
    <w:rsid w:val="00DC7572"/>
    <w:rsid w:val="00DD06AF"/>
    <w:rsid w:val="00DD0A28"/>
    <w:rsid w:val="00DD14E7"/>
    <w:rsid w:val="00DD1D56"/>
    <w:rsid w:val="00DD1FA7"/>
    <w:rsid w:val="00DD2895"/>
    <w:rsid w:val="00DD43F6"/>
    <w:rsid w:val="00DD5E50"/>
    <w:rsid w:val="00DD6610"/>
    <w:rsid w:val="00DD7107"/>
    <w:rsid w:val="00DE1042"/>
    <w:rsid w:val="00DE1458"/>
    <w:rsid w:val="00DE1835"/>
    <w:rsid w:val="00DE1D30"/>
    <w:rsid w:val="00DE2B37"/>
    <w:rsid w:val="00DE6D53"/>
    <w:rsid w:val="00DE7846"/>
    <w:rsid w:val="00DF17E3"/>
    <w:rsid w:val="00DF184E"/>
    <w:rsid w:val="00DF274E"/>
    <w:rsid w:val="00DF393F"/>
    <w:rsid w:val="00DF428D"/>
    <w:rsid w:val="00DF55A4"/>
    <w:rsid w:val="00DF5E2B"/>
    <w:rsid w:val="00DF7F9D"/>
    <w:rsid w:val="00E01978"/>
    <w:rsid w:val="00E01BC2"/>
    <w:rsid w:val="00E02D86"/>
    <w:rsid w:val="00E03148"/>
    <w:rsid w:val="00E0436D"/>
    <w:rsid w:val="00E04532"/>
    <w:rsid w:val="00E04C26"/>
    <w:rsid w:val="00E0566E"/>
    <w:rsid w:val="00E0692A"/>
    <w:rsid w:val="00E06DB5"/>
    <w:rsid w:val="00E07189"/>
    <w:rsid w:val="00E07377"/>
    <w:rsid w:val="00E07579"/>
    <w:rsid w:val="00E11ABA"/>
    <w:rsid w:val="00E127EB"/>
    <w:rsid w:val="00E1346A"/>
    <w:rsid w:val="00E13F4F"/>
    <w:rsid w:val="00E15AED"/>
    <w:rsid w:val="00E16866"/>
    <w:rsid w:val="00E1754E"/>
    <w:rsid w:val="00E206FE"/>
    <w:rsid w:val="00E22176"/>
    <w:rsid w:val="00E230DA"/>
    <w:rsid w:val="00E2667E"/>
    <w:rsid w:val="00E26AD0"/>
    <w:rsid w:val="00E27A57"/>
    <w:rsid w:val="00E30C10"/>
    <w:rsid w:val="00E310DA"/>
    <w:rsid w:val="00E3183D"/>
    <w:rsid w:val="00E32646"/>
    <w:rsid w:val="00E326D1"/>
    <w:rsid w:val="00E32BCB"/>
    <w:rsid w:val="00E32C06"/>
    <w:rsid w:val="00E348D4"/>
    <w:rsid w:val="00E35F34"/>
    <w:rsid w:val="00E3790D"/>
    <w:rsid w:val="00E40032"/>
    <w:rsid w:val="00E41AD2"/>
    <w:rsid w:val="00E43215"/>
    <w:rsid w:val="00E43CD8"/>
    <w:rsid w:val="00E44801"/>
    <w:rsid w:val="00E4526E"/>
    <w:rsid w:val="00E45DF0"/>
    <w:rsid w:val="00E461D5"/>
    <w:rsid w:val="00E51B5C"/>
    <w:rsid w:val="00E533E4"/>
    <w:rsid w:val="00E544B3"/>
    <w:rsid w:val="00E54608"/>
    <w:rsid w:val="00E5566E"/>
    <w:rsid w:val="00E55A2D"/>
    <w:rsid w:val="00E56810"/>
    <w:rsid w:val="00E60EBE"/>
    <w:rsid w:val="00E60F1F"/>
    <w:rsid w:val="00E625EE"/>
    <w:rsid w:val="00E6296F"/>
    <w:rsid w:val="00E67BD7"/>
    <w:rsid w:val="00E73F2E"/>
    <w:rsid w:val="00E74EEB"/>
    <w:rsid w:val="00E7548D"/>
    <w:rsid w:val="00E77D29"/>
    <w:rsid w:val="00E805FE"/>
    <w:rsid w:val="00E807B8"/>
    <w:rsid w:val="00E80C70"/>
    <w:rsid w:val="00E81682"/>
    <w:rsid w:val="00E81AC1"/>
    <w:rsid w:val="00E81FC0"/>
    <w:rsid w:val="00E82EEA"/>
    <w:rsid w:val="00E8702B"/>
    <w:rsid w:val="00E92883"/>
    <w:rsid w:val="00E935BE"/>
    <w:rsid w:val="00E954EB"/>
    <w:rsid w:val="00E97FB8"/>
    <w:rsid w:val="00EA01BD"/>
    <w:rsid w:val="00EA1CAA"/>
    <w:rsid w:val="00EA2691"/>
    <w:rsid w:val="00EA26B3"/>
    <w:rsid w:val="00EA5580"/>
    <w:rsid w:val="00EA57CE"/>
    <w:rsid w:val="00EA69BE"/>
    <w:rsid w:val="00EA7625"/>
    <w:rsid w:val="00EA7CB7"/>
    <w:rsid w:val="00EB3FBF"/>
    <w:rsid w:val="00EB4002"/>
    <w:rsid w:val="00EB4240"/>
    <w:rsid w:val="00EB5D9F"/>
    <w:rsid w:val="00EC05E3"/>
    <w:rsid w:val="00EC1495"/>
    <w:rsid w:val="00EC2E6F"/>
    <w:rsid w:val="00EC3898"/>
    <w:rsid w:val="00EC3D1D"/>
    <w:rsid w:val="00EC549D"/>
    <w:rsid w:val="00EC69DC"/>
    <w:rsid w:val="00ED03C6"/>
    <w:rsid w:val="00ED4A05"/>
    <w:rsid w:val="00ED5F8D"/>
    <w:rsid w:val="00ED70AA"/>
    <w:rsid w:val="00EE021C"/>
    <w:rsid w:val="00EE14A5"/>
    <w:rsid w:val="00EE2B34"/>
    <w:rsid w:val="00EE32C1"/>
    <w:rsid w:val="00EE3553"/>
    <w:rsid w:val="00EE417F"/>
    <w:rsid w:val="00EE4196"/>
    <w:rsid w:val="00EE5DED"/>
    <w:rsid w:val="00EE624D"/>
    <w:rsid w:val="00EE67A3"/>
    <w:rsid w:val="00EE6DE6"/>
    <w:rsid w:val="00EE6E22"/>
    <w:rsid w:val="00EE718A"/>
    <w:rsid w:val="00EE7B63"/>
    <w:rsid w:val="00EF16D6"/>
    <w:rsid w:val="00EF373B"/>
    <w:rsid w:val="00EF45AA"/>
    <w:rsid w:val="00EF50AA"/>
    <w:rsid w:val="00EF7530"/>
    <w:rsid w:val="00EF78AF"/>
    <w:rsid w:val="00EF78FE"/>
    <w:rsid w:val="00F00BF7"/>
    <w:rsid w:val="00F0127A"/>
    <w:rsid w:val="00F017A4"/>
    <w:rsid w:val="00F029DA"/>
    <w:rsid w:val="00F03256"/>
    <w:rsid w:val="00F03832"/>
    <w:rsid w:val="00F03EFB"/>
    <w:rsid w:val="00F06F15"/>
    <w:rsid w:val="00F07376"/>
    <w:rsid w:val="00F10A16"/>
    <w:rsid w:val="00F15ECE"/>
    <w:rsid w:val="00F170FC"/>
    <w:rsid w:val="00F176F3"/>
    <w:rsid w:val="00F215B2"/>
    <w:rsid w:val="00F222F2"/>
    <w:rsid w:val="00F227D3"/>
    <w:rsid w:val="00F22FCD"/>
    <w:rsid w:val="00F24100"/>
    <w:rsid w:val="00F31A28"/>
    <w:rsid w:val="00F31D31"/>
    <w:rsid w:val="00F33715"/>
    <w:rsid w:val="00F3536D"/>
    <w:rsid w:val="00F3576B"/>
    <w:rsid w:val="00F35D12"/>
    <w:rsid w:val="00F3682F"/>
    <w:rsid w:val="00F375D6"/>
    <w:rsid w:val="00F37818"/>
    <w:rsid w:val="00F404F0"/>
    <w:rsid w:val="00F41E46"/>
    <w:rsid w:val="00F425EA"/>
    <w:rsid w:val="00F43E14"/>
    <w:rsid w:val="00F4469A"/>
    <w:rsid w:val="00F469E2"/>
    <w:rsid w:val="00F470D0"/>
    <w:rsid w:val="00F4773D"/>
    <w:rsid w:val="00F51AA1"/>
    <w:rsid w:val="00F5244B"/>
    <w:rsid w:val="00F52577"/>
    <w:rsid w:val="00F5709B"/>
    <w:rsid w:val="00F615A0"/>
    <w:rsid w:val="00F65582"/>
    <w:rsid w:val="00F65704"/>
    <w:rsid w:val="00F65F20"/>
    <w:rsid w:val="00F66377"/>
    <w:rsid w:val="00F66430"/>
    <w:rsid w:val="00F67262"/>
    <w:rsid w:val="00F704CE"/>
    <w:rsid w:val="00F70645"/>
    <w:rsid w:val="00F709DC"/>
    <w:rsid w:val="00F7225D"/>
    <w:rsid w:val="00F726E9"/>
    <w:rsid w:val="00F7299E"/>
    <w:rsid w:val="00F73D27"/>
    <w:rsid w:val="00F7683B"/>
    <w:rsid w:val="00F76958"/>
    <w:rsid w:val="00F76BC1"/>
    <w:rsid w:val="00F76F4B"/>
    <w:rsid w:val="00F77A83"/>
    <w:rsid w:val="00F81A10"/>
    <w:rsid w:val="00F821C7"/>
    <w:rsid w:val="00F84FDD"/>
    <w:rsid w:val="00F856AB"/>
    <w:rsid w:val="00F87FE3"/>
    <w:rsid w:val="00F919AC"/>
    <w:rsid w:val="00F925C5"/>
    <w:rsid w:val="00F93371"/>
    <w:rsid w:val="00F93BB2"/>
    <w:rsid w:val="00F946E7"/>
    <w:rsid w:val="00F949FC"/>
    <w:rsid w:val="00F94F23"/>
    <w:rsid w:val="00F953ED"/>
    <w:rsid w:val="00F95843"/>
    <w:rsid w:val="00F9590C"/>
    <w:rsid w:val="00F96644"/>
    <w:rsid w:val="00F97424"/>
    <w:rsid w:val="00F9780E"/>
    <w:rsid w:val="00FA0A56"/>
    <w:rsid w:val="00FA2037"/>
    <w:rsid w:val="00FA222C"/>
    <w:rsid w:val="00FA2D99"/>
    <w:rsid w:val="00FA44B8"/>
    <w:rsid w:val="00FA5D3D"/>
    <w:rsid w:val="00FA69B9"/>
    <w:rsid w:val="00FA7129"/>
    <w:rsid w:val="00FB1B32"/>
    <w:rsid w:val="00FB237C"/>
    <w:rsid w:val="00FB5869"/>
    <w:rsid w:val="00FB5B02"/>
    <w:rsid w:val="00FC0DE9"/>
    <w:rsid w:val="00FC1070"/>
    <w:rsid w:val="00FC107A"/>
    <w:rsid w:val="00FC1A57"/>
    <w:rsid w:val="00FC2575"/>
    <w:rsid w:val="00FC5B2A"/>
    <w:rsid w:val="00FC7544"/>
    <w:rsid w:val="00FD1C47"/>
    <w:rsid w:val="00FD4BAD"/>
    <w:rsid w:val="00FD511A"/>
    <w:rsid w:val="00FD5144"/>
    <w:rsid w:val="00FD78F8"/>
    <w:rsid w:val="00FD79AD"/>
    <w:rsid w:val="00FE1B0C"/>
    <w:rsid w:val="00FE2513"/>
    <w:rsid w:val="00FE3371"/>
    <w:rsid w:val="00FE5241"/>
    <w:rsid w:val="00FE5A04"/>
    <w:rsid w:val="00FE6560"/>
    <w:rsid w:val="00FE71B6"/>
    <w:rsid w:val="00FE7AD7"/>
    <w:rsid w:val="00FF088D"/>
    <w:rsid w:val="00FF0973"/>
    <w:rsid w:val="00FF0B1D"/>
    <w:rsid w:val="00FF0F15"/>
    <w:rsid w:val="012107EB"/>
    <w:rsid w:val="01256459"/>
    <w:rsid w:val="0136B8FD"/>
    <w:rsid w:val="014C5C1C"/>
    <w:rsid w:val="014D971C"/>
    <w:rsid w:val="014D9AFB"/>
    <w:rsid w:val="01645141"/>
    <w:rsid w:val="01C567DF"/>
    <w:rsid w:val="01E1DC93"/>
    <w:rsid w:val="01EA2A41"/>
    <w:rsid w:val="01EE3451"/>
    <w:rsid w:val="021B2368"/>
    <w:rsid w:val="021E13CC"/>
    <w:rsid w:val="02214896"/>
    <w:rsid w:val="023BEDCA"/>
    <w:rsid w:val="02509B07"/>
    <w:rsid w:val="027D313D"/>
    <w:rsid w:val="02D3B2F8"/>
    <w:rsid w:val="02E58736"/>
    <w:rsid w:val="0317A402"/>
    <w:rsid w:val="03544586"/>
    <w:rsid w:val="03600782"/>
    <w:rsid w:val="03607D59"/>
    <w:rsid w:val="03A7C4E2"/>
    <w:rsid w:val="047B19F8"/>
    <w:rsid w:val="04BF8752"/>
    <w:rsid w:val="0506E001"/>
    <w:rsid w:val="05CB608C"/>
    <w:rsid w:val="0629650A"/>
    <w:rsid w:val="065FDE9F"/>
    <w:rsid w:val="06BAFA99"/>
    <w:rsid w:val="0750D9B8"/>
    <w:rsid w:val="07BEA981"/>
    <w:rsid w:val="07F3F2E6"/>
    <w:rsid w:val="07FD20A3"/>
    <w:rsid w:val="08020D77"/>
    <w:rsid w:val="080D54B9"/>
    <w:rsid w:val="08460892"/>
    <w:rsid w:val="08EAD919"/>
    <w:rsid w:val="091185C0"/>
    <w:rsid w:val="09128556"/>
    <w:rsid w:val="0936C267"/>
    <w:rsid w:val="093B6DC3"/>
    <w:rsid w:val="0967F437"/>
    <w:rsid w:val="09A45905"/>
    <w:rsid w:val="0A2096A7"/>
    <w:rsid w:val="0A7026DF"/>
    <w:rsid w:val="0A93EA35"/>
    <w:rsid w:val="0ABFB6A8"/>
    <w:rsid w:val="0AF20B2A"/>
    <w:rsid w:val="0B0C74F8"/>
    <w:rsid w:val="0B432309"/>
    <w:rsid w:val="0B466FCB"/>
    <w:rsid w:val="0B56552D"/>
    <w:rsid w:val="0B62270A"/>
    <w:rsid w:val="0B772433"/>
    <w:rsid w:val="0BF71541"/>
    <w:rsid w:val="0C0F71A0"/>
    <w:rsid w:val="0CA7D3BD"/>
    <w:rsid w:val="0CB13FE6"/>
    <w:rsid w:val="0CC9F3DC"/>
    <w:rsid w:val="0D485781"/>
    <w:rsid w:val="0D5B2A1D"/>
    <w:rsid w:val="0D86CA16"/>
    <w:rsid w:val="0D8DF6C6"/>
    <w:rsid w:val="0DCF8E5A"/>
    <w:rsid w:val="0DE66296"/>
    <w:rsid w:val="0E3C936D"/>
    <w:rsid w:val="0E7E24EF"/>
    <w:rsid w:val="0EA0D041"/>
    <w:rsid w:val="0EAEE2FD"/>
    <w:rsid w:val="0F296D48"/>
    <w:rsid w:val="0F433D85"/>
    <w:rsid w:val="0F7BF276"/>
    <w:rsid w:val="0F8C7BF5"/>
    <w:rsid w:val="0FB21422"/>
    <w:rsid w:val="0FCC905C"/>
    <w:rsid w:val="0FEEA814"/>
    <w:rsid w:val="0FF32C89"/>
    <w:rsid w:val="0FF51F24"/>
    <w:rsid w:val="1000F31A"/>
    <w:rsid w:val="103DA323"/>
    <w:rsid w:val="105A704F"/>
    <w:rsid w:val="1078854B"/>
    <w:rsid w:val="109DE98F"/>
    <w:rsid w:val="10B2E116"/>
    <w:rsid w:val="10CD84BF"/>
    <w:rsid w:val="10E4D06F"/>
    <w:rsid w:val="1138B96F"/>
    <w:rsid w:val="11653EF8"/>
    <w:rsid w:val="117A588F"/>
    <w:rsid w:val="119CC37B"/>
    <w:rsid w:val="11B11715"/>
    <w:rsid w:val="11DC614F"/>
    <w:rsid w:val="120AF768"/>
    <w:rsid w:val="120B16C3"/>
    <w:rsid w:val="121DAB20"/>
    <w:rsid w:val="12998B9A"/>
    <w:rsid w:val="1299A49B"/>
    <w:rsid w:val="12BE6BF2"/>
    <w:rsid w:val="12C49CBA"/>
    <w:rsid w:val="12CE32CC"/>
    <w:rsid w:val="12EC8026"/>
    <w:rsid w:val="12FD1D0F"/>
    <w:rsid w:val="1317A38E"/>
    <w:rsid w:val="133893DC"/>
    <w:rsid w:val="1347BFEB"/>
    <w:rsid w:val="138BA392"/>
    <w:rsid w:val="139AB607"/>
    <w:rsid w:val="14916D9D"/>
    <w:rsid w:val="14981EAE"/>
    <w:rsid w:val="1498ED70"/>
    <w:rsid w:val="14A3AC35"/>
    <w:rsid w:val="14B6410E"/>
    <w:rsid w:val="14CF3A3F"/>
    <w:rsid w:val="14F826C0"/>
    <w:rsid w:val="150E5CCD"/>
    <w:rsid w:val="1521E05D"/>
    <w:rsid w:val="1530C60B"/>
    <w:rsid w:val="159E2D8C"/>
    <w:rsid w:val="15C2A744"/>
    <w:rsid w:val="161FD0F1"/>
    <w:rsid w:val="169EF377"/>
    <w:rsid w:val="16A33E27"/>
    <w:rsid w:val="16C0B317"/>
    <w:rsid w:val="16D141BC"/>
    <w:rsid w:val="16DEDB1C"/>
    <w:rsid w:val="170F314E"/>
    <w:rsid w:val="17454B08"/>
    <w:rsid w:val="178CF07A"/>
    <w:rsid w:val="17939256"/>
    <w:rsid w:val="17C8C5FB"/>
    <w:rsid w:val="18CC2D8E"/>
    <w:rsid w:val="197C61FD"/>
    <w:rsid w:val="198E02C5"/>
    <w:rsid w:val="199C016A"/>
    <w:rsid w:val="199F2C84"/>
    <w:rsid w:val="19B233C1"/>
    <w:rsid w:val="1A3F497B"/>
    <w:rsid w:val="1A57060B"/>
    <w:rsid w:val="1A6ADA37"/>
    <w:rsid w:val="1A86E016"/>
    <w:rsid w:val="1A8E644D"/>
    <w:rsid w:val="1AD2473B"/>
    <w:rsid w:val="1AD59ABA"/>
    <w:rsid w:val="1BCCBD7B"/>
    <w:rsid w:val="1BD0F592"/>
    <w:rsid w:val="1BE1158B"/>
    <w:rsid w:val="1BFBF1E7"/>
    <w:rsid w:val="1C0A8727"/>
    <w:rsid w:val="1C3C403D"/>
    <w:rsid w:val="1C40D347"/>
    <w:rsid w:val="1C414B1C"/>
    <w:rsid w:val="1C92631A"/>
    <w:rsid w:val="1CA20717"/>
    <w:rsid w:val="1CCC4D19"/>
    <w:rsid w:val="1CCD2B1C"/>
    <w:rsid w:val="1D13D1BB"/>
    <w:rsid w:val="1D36E170"/>
    <w:rsid w:val="1D92623C"/>
    <w:rsid w:val="1D9444E2"/>
    <w:rsid w:val="1DA00084"/>
    <w:rsid w:val="1DD1A2DA"/>
    <w:rsid w:val="1E054042"/>
    <w:rsid w:val="1E80AF3E"/>
    <w:rsid w:val="1EDB101E"/>
    <w:rsid w:val="1F366297"/>
    <w:rsid w:val="1F36B5CC"/>
    <w:rsid w:val="1F8190C6"/>
    <w:rsid w:val="1FD3CFF7"/>
    <w:rsid w:val="200B42EE"/>
    <w:rsid w:val="2011D064"/>
    <w:rsid w:val="202568AD"/>
    <w:rsid w:val="203E308F"/>
    <w:rsid w:val="2052B6BF"/>
    <w:rsid w:val="2053984A"/>
    <w:rsid w:val="20897621"/>
    <w:rsid w:val="20FF234F"/>
    <w:rsid w:val="21447825"/>
    <w:rsid w:val="21466EE1"/>
    <w:rsid w:val="214B4447"/>
    <w:rsid w:val="21594D05"/>
    <w:rsid w:val="215D1782"/>
    <w:rsid w:val="2171D52D"/>
    <w:rsid w:val="2173C045"/>
    <w:rsid w:val="2175783A"/>
    <w:rsid w:val="2184A419"/>
    <w:rsid w:val="21888411"/>
    <w:rsid w:val="2189823C"/>
    <w:rsid w:val="219145BB"/>
    <w:rsid w:val="21A09C3F"/>
    <w:rsid w:val="21A0D80D"/>
    <w:rsid w:val="21BC70CB"/>
    <w:rsid w:val="21C0F129"/>
    <w:rsid w:val="21E20079"/>
    <w:rsid w:val="21F3CD5B"/>
    <w:rsid w:val="21FD8F7F"/>
    <w:rsid w:val="22520B0E"/>
    <w:rsid w:val="226391F9"/>
    <w:rsid w:val="22A0C09E"/>
    <w:rsid w:val="22ADBF6B"/>
    <w:rsid w:val="22D0EC0F"/>
    <w:rsid w:val="232A7850"/>
    <w:rsid w:val="23500BA4"/>
    <w:rsid w:val="23AD51EE"/>
    <w:rsid w:val="23C8A69D"/>
    <w:rsid w:val="2473C27B"/>
    <w:rsid w:val="2494F57D"/>
    <w:rsid w:val="24BFA521"/>
    <w:rsid w:val="24CCECC4"/>
    <w:rsid w:val="24D83D01"/>
    <w:rsid w:val="24F608C2"/>
    <w:rsid w:val="251D6F11"/>
    <w:rsid w:val="2522D407"/>
    <w:rsid w:val="2529CE50"/>
    <w:rsid w:val="25462CF7"/>
    <w:rsid w:val="2574F1F2"/>
    <w:rsid w:val="2589E9A8"/>
    <w:rsid w:val="259C1521"/>
    <w:rsid w:val="25B30990"/>
    <w:rsid w:val="25D75379"/>
    <w:rsid w:val="25F897D4"/>
    <w:rsid w:val="260D5ABC"/>
    <w:rsid w:val="2610442A"/>
    <w:rsid w:val="2639A6C4"/>
    <w:rsid w:val="263DB98D"/>
    <w:rsid w:val="265A4479"/>
    <w:rsid w:val="26621912"/>
    <w:rsid w:val="26D5A684"/>
    <w:rsid w:val="26EAE41E"/>
    <w:rsid w:val="26EBA205"/>
    <w:rsid w:val="276F3504"/>
    <w:rsid w:val="2773F739"/>
    <w:rsid w:val="277538AD"/>
    <w:rsid w:val="278AB138"/>
    <w:rsid w:val="2798E021"/>
    <w:rsid w:val="27D1467A"/>
    <w:rsid w:val="27EFC358"/>
    <w:rsid w:val="27F95382"/>
    <w:rsid w:val="2806BC1E"/>
    <w:rsid w:val="2827AFA0"/>
    <w:rsid w:val="289AA7C3"/>
    <w:rsid w:val="28A8620D"/>
    <w:rsid w:val="290B6BDC"/>
    <w:rsid w:val="29114E8A"/>
    <w:rsid w:val="294052A6"/>
    <w:rsid w:val="2943A532"/>
    <w:rsid w:val="296761C2"/>
    <w:rsid w:val="296E9CCC"/>
    <w:rsid w:val="2989B723"/>
    <w:rsid w:val="29AECD5E"/>
    <w:rsid w:val="29DE9A61"/>
    <w:rsid w:val="2A178FE6"/>
    <w:rsid w:val="2A1C4E3E"/>
    <w:rsid w:val="2A378D20"/>
    <w:rsid w:val="2A47B200"/>
    <w:rsid w:val="2A789048"/>
    <w:rsid w:val="2A7E5B34"/>
    <w:rsid w:val="2A8B7AA6"/>
    <w:rsid w:val="2AA73C3D"/>
    <w:rsid w:val="2B033223"/>
    <w:rsid w:val="2B09B76A"/>
    <w:rsid w:val="2B4393E2"/>
    <w:rsid w:val="2B488EB4"/>
    <w:rsid w:val="2B63AC64"/>
    <w:rsid w:val="2B84E8BD"/>
    <w:rsid w:val="2C28F442"/>
    <w:rsid w:val="2C65C84B"/>
    <w:rsid w:val="2C9F4F57"/>
    <w:rsid w:val="2CC4D94C"/>
    <w:rsid w:val="2D156A66"/>
    <w:rsid w:val="2D6947D4"/>
    <w:rsid w:val="2DA9FA05"/>
    <w:rsid w:val="2DB70C25"/>
    <w:rsid w:val="2DF649E3"/>
    <w:rsid w:val="2E2BF845"/>
    <w:rsid w:val="2E7B34A4"/>
    <w:rsid w:val="2EA40BD0"/>
    <w:rsid w:val="2EA80570"/>
    <w:rsid w:val="2EB32811"/>
    <w:rsid w:val="2ED530B5"/>
    <w:rsid w:val="2EE31D10"/>
    <w:rsid w:val="2F0591C1"/>
    <w:rsid w:val="2F17A391"/>
    <w:rsid w:val="2F46F6A9"/>
    <w:rsid w:val="2F588FA1"/>
    <w:rsid w:val="2FC96595"/>
    <w:rsid w:val="2FD53330"/>
    <w:rsid w:val="306F0EE9"/>
    <w:rsid w:val="3074D8F4"/>
    <w:rsid w:val="309D96A9"/>
    <w:rsid w:val="30F2110A"/>
    <w:rsid w:val="30FA54C6"/>
    <w:rsid w:val="31333631"/>
    <w:rsid w:val="313E2704"/>
    <w:rsid w:val="31F57668"/>
    <w:rsid w:val="32049345"/>
    <w:rsid w:val="323A4682"/>
    <w:rsid w:val="324F4453"/>
    <w:rsid w:val="325B793A"/>
    <w:rsid w:val="32773D0F"/>
    <w:rsid w:val="3298C629"/>
    <w:rsid w:val="32CD6866"/>
    <w:rsid w:val="32D2B567"/>
    <w:rsid w:val="32E45E38"/>
    <w:rsid w:val="334A44BB"/>
    <w:rsid w:val="33841327"/>
    <w:rsid w:val="33AB6351"/>
    <w:rsid w:val="33E1CBC6"/>
    <w:rsid w:val="3402CEA0"/>
    <w:rsid w:val="340E663A"/>
    <w:rsid w:val="3422449D"/>
    <w:rsid w:val="3437864E"/>
    <w:rsid w:val="344911F9"/>
    <w:rsid w:val="3459A51A"/>
    <w:rsid w:val="34CDBF67"/>
    <w:rsid w:val="35844BC7"/>
    <w:rsid w:val="35AFD304"/>
    <w:rsid w:val="35BC85C4"/>
    <w:rsid w:val="35CF6DC4"/>
    <w:rsid w:val="360E9AFA"/>
    <w:rsid w:val="3622D2D9"/>
    <w:rsid w:val="362D2669"/>
    <w:rsid w:val="366C8653"/>
    <w:rsid w:val="367B994E"/>
    <w:rsid w:val="36C723FD"/>
    <w:rsid w:val="36CD6071"/>
    <w:rsid w:val="36DC8CD4"/>
    <w:rsid w:val="36E56C8C"/>
    <w:rsid w:val="36F67292"/>
    <w:rsid w:val="37005B4C"/>
    <w:rsid w:val="378A3B83"/>
    <w:rsid w:val="37958A8B"/>
    <w:rsid w:val="3808EE8D"/>
    <w:rsid w:val="38167869"/>
    <w:rsid w:val="3827DBF7"/>
    <w:rsid w:val="382D90A1"/>
    <w:rsid w:val="384A7367"/>
    <w:rsid w:val="38629A9A"/>
    <w:rsid w:val="38978AA5"/>
    <w:rsid w:val="38A30C4D"/>
    <w:rsid w:val="38AC0E19"/>
    <w:rsid w:val="38CAD4CA"/>
    <w:rsid w:val="38D64267"/>
    <w:rsid w:val="38F5D44B"/>
    <w:rsid w:val="390652FD"/>
    <w:rsid w:val="393EC105"/>
    <w:rsid w:val="396293EC"/>
    <w:rsid w:val="397059BE"/>
    <w:rsid w:val="3999206D"/>
    <w:rsid w:val="39A05D91"/>
    <w:rsid w:val="39B248CA"/>
    <w:rsid w:val="39F45F16"/>
    <w:rsid w:val="3A2BFA15"/>
    <w:rsid w:val="3A40314F"/>
    <w:rsid w:val="3A44BA00"/>
    <w:rsid w:val="3A49D776"/>
    <w:rsid w:val="3A5031EE"/>
    <w:rsid w:val="3A5F411A"/>
    <w:rsid w:val="3A9B9FFE"/>
    <w:rsid w:val="3B215F46"/>
    <w:rsid w:val="3B37EF30"/>
    <w:rsid w:val="3B4D8616"/>
    <w:rsid w:val="3B4E192B"/>
    <w:rsid w:val="3B6D3763"/>
    <w:rsid w:val="3B87BBE5"/>
    <w:rsid w:val="3BD83CBE"/>
    <w:rsid w:val="3C2CA863"/>
    <w:rsid w:val="3C694201"/>
    <w:rsid w:val="3CA9883F"/>
    <w:rsid w:val="3CAF9D1B"/>
    <w:rsid w:val="3CC64DA8"/>
    <w:rsid w:val="3D3C46B0"/>
    <w:rsid w:val="3D6130C6"/>
    <w:rsid w:val="3D62EE2A"/>
    <w:rsid w:val="3DB23FB8"/>
    <w:rsid w:val="3E224A15"/>
    <w:rsid w:val="3E6BF00C"/>
    <w:rsid w:val="3E8A7F4A"/>
    <w:rsid w:val="3E9B113F"/>
    <w:rsid w:val="3ECDA95C"/>
    <w:rsid w:val="3ED0BE1E"/>
    <w:rsid w:val="3F4947EF"/>
    <w:rsid w:val="3F4E9F66"/>
    <w:rsid w:val="3F98654F"/>
    <w:rsid w:val="3FBCD577"/>
    <w:rsid w:val="3FE3EFFE"/>
    <w:rsid w:val="3FE44333"/>
    <w:rsid w:val="40186961"/>
    <w:rsid w:val="401BEDF8"/>
    <w:rsid w:val="40687555"/>
    <w:rsid w:val="406EE42E"/>
    <w:rsid w:val="40B34E55"/>
    <w:rsid w:val="40B9D8F1"/>
    <w:rsid w:val="40FCD968"/>
    <w:rsid w:val="415B1448"/>
    <w:rsid w:val="4183C59C"/>
    <w:rsid w:val="41922082"/>
    <w:rsid w:val="41C6CC44"/>
    <w:rsid w:val="41ECC43E"/>
    <w:rsid w:val="4217DA2F"/>
    <w:rsid w:val="4222F88A"/>
    <w:rsid w:val="42406168"/>
    <w:rsid w:val="4240CBC3"/>
    <w:rsid w:val="425B43D3"/>
    <w:rsid w:val="427A7215"/>
    <w:rsid w:val="428E560C"/>
    <w:rsid w:val="42AA2BE6"/>
    <w:rsid w:val="42E71CEA"/>
    <w:rsid w:val="4324A68A"/>
    <w:rsid w:val="432E38CB"/>
    <w:rsid w:val="433BE9B4"/>
    <w:rsid w:val="43CDC9C5"/>
    <w:rsid w:val="43D1EACD"/>
    <w:rsid w:val="43DB0995"/>
    <w:rsid w:val="442A266D"/>
    <w:rsid w:val="4442A020"/>
    <w:rsid w:val="4451B360"/>
    <w:rsid w:val="446A0ECF"/>
    <w:rsid w:val="4477D430"/>
    <w:rsid w:val="4481A348"/>
    <w:rsid w:val="44B7D97F"/>
    <w:rsid w:val="44C9C144"/>
    <w:rsid w:val="44E243EA"/>
    <w:rsid w:val="450CB55D"/>
    <w:rsid w:val="4521C631"/>
    <w:rsid w:val="45D16839"/>
    <w:rsid w:val="45DB5187"/>
    <w:rsid w:val="45DEEF3B"/>
    <w:rsid w:val="467A8E65"/>
    <w:rsid w:val="4695D410"/>
    <w:rsid w:val="472A1666"/>
    <w:rsid w:val="477BFFBB"/>
    <w:rsid w:val="478A111F"/>
    <w:rsid w:val="47B5E1F6"/>
    <w:rsid w:val="47C025E4"/>
    <w:rsid w:val="47C74C6D"/>
    <w:rsid w:val="47E052F4"/>
    <w:rsid w:val="47F6DB2D"/>
    <w:rsid w:val="47FF3CA0"/>
    <w:rsid w:val="4826FFDD"/>
    <w:rsid w:val="48337FE9"/>
    <w:rsid w:val="48394F16"/>
    <w:rsid w:val="48850EB8"/>
    <w:rsid w:val="48E2BF96"/>
    <w:rsid w:val="48FA89E4"/>
    <w:rsid w:val="4957BBA3"/>
    <w:rsid w:val="496FF1A3"/>
    <w:rsid w:val="497D02CE"/>
    <w:rsid w:val="498E0EC9"/>
    <w:rsid w:val="49A9A7E1"/>
    <w:rsid w:val="49CD5776"/>
    <w:rsid w:val="49FB2350"/>
    <w:rsid w:val="49FE5C43"/>
    <w:rsid w:val="4A22E047"/>
    <w:rsid w:val="4A3E35D6"/>
    <w:rsid w:val="4A698EA0"/>
    <w:rsid w:val="4A7872D6"/>
    <w:rsid w:val="4ABB3C19"/>
    <w:rsid w:val="4AE02C0F"/>
    <w:rsid w:val="4B4BD6E1"/>
    <w:rsid w:val="4B513C91"/>
    <w:rsid w:val="4C12AF5C"/>
    <w:rsid w:val="4C42FB39"/>
    <w:rsid w:val="4C744BD7"/>
    <w:rsid w:val="4CACCBDD"/>
    <w:rsid w:val="4CE4ED71"/>
    <w:rsid w:val="4D36FCF3"/>
    <w:rsid w:val="4D460438"/>
    <w:rsid w:val="4D825323"/>
    <w:rsid w:val="4DB4353A"/>
    <w:rsid w:val="4DD8F639"/>
    <w:rsid w:val="4E0ACC04"/>
    <w:rsid w:val="4E1A5101"/>
    <w:rsid w:val="4E49EE2B"/>
    <w:rsid w:val="4EBBAA0D"/>
    <w:rsid w:val="4ECEB16A"/>
    <w:rsid w:val="4EE0DB9B"/>
    <w:rsid w:val="4EEDB21F"/>
    <w:rsid w:val="4EF169D9"/>
    <w:rsid w:val="4F39991B"/>
    <w:rsid w:val="50047554"/>
    <w:rsid w:val="500B5709"/>
    <w:rsid w:val="5024E77E"/>
    <w:rsid w:val="5031A580"/>
    <w:rsid w:val="5047F0CB"/>
    <w:rsid w:val="50687011"/>
    <w:rsid w:val="50A89BD4"/>
    <w:rsid w:val="50E91EDA"/>
    <w:rsid w:val="517C0295"/>
    <w:rsid w:val="517E4114"/>
    <w:rsid w:val="51ACC25D"/>
    <w:rsid w:val="51E6CB86"/>
    <w:rsid w:val="51EFDAB8"/>
    <w:rsid w:val="51F45684"/>
    <w:rsid w:val="521CC248"/>
    <w:rsid w:val="52541509"/>
    <w:rsid w:val="5363562C"/>
    <w:rsid w:val="536AA5E8"/>
    <w:rsid w:val="539DFCAD"/>
    <w:rsid w:val="53A29CAD"/>
    <w:rsid w:val="53A9A19D"/>
    <w:rsid w:val="53B0AA07"/>
    <w:rsid w:val="53B0DF1A"/>
    <w:rsid w:val="53C737B2"/>
    <w:rsid w:val="540BA3CB"/>
    <w:rsid w:val="5455D40E"/>
    <w:rsid w:val="545D483F"/>
    <w:rsid w:val="548593C4"/>
    <w:rsid w:val="54AAA3C0"/>
    <w:rsid w:val="54FC491F"/>
    <w:rsid w:val="55146D3E"/>
    <w:rsid w:val="5518F076"/>
    <w:rsid w:val="55AD5349"/>
    <w:rsid w:val="55FD1FAE"/>
    <w:rsid w:val="562562E6"/>
    <w:rsid w:val="56A711F8"/>
    <w:rsid w:val="56DFC56E"/>
    <w:rsid w:val="571904DF"/>
    <w:rsid w:val="5723E5F5"/>
    <w:rsid w:val="57AD58D7"/>
    <w:rsid w:val="580EF41B"/>
    <w:rsid w:val="581F7356"/>
    <w:rsid w:val="586CBE1B"/>
    <w:rsid w:val="588EED9A"/>
    <w:rsid w:val="59654A02"/>
    <w:rsid w:val="596EAE02"/>
    <w:rsid w:val="59F3608F"/>
    <w:rsid w:val="5A088E7C"/>
    <w:rsid w:val="5A0D5C95"/>
    <w:rsid w:val="5AB38E9E"/>
    <w:rsid w:val="5AC2A48E"/>
    <w:rsid w:val="5AFB4140"/>
    <w:rsid w:val="5B41AAF5"/>
    <w:rsid w:val="5B458165"/>
    <w:rsid w:val="5B492D65"/>
    <w:rsid w:val="5B668412"/>
    <w:rsid w:val="5B83DEC9"/>
    <w:rsid w:val="5B8B0935"/>
    <w:rsid w:val="5BF647FC"/>
    <w:rsid w:val="5BFFC396"/>
    <w:rsid w:val="5C1098B4"/>
    <w:rsid w:val="5C269946"/>
    <w:rsid w:val="5C28259D"/>
    <w:rsid w:val="5C44E5B5"/>
    <w:rsid w:val="5C7CDDCE"/>
    <w:rsid w:val="5CC7C16F"/>
    <w:rsid w:val="5CCB9154"/>
    <w:rsid w:val="5CFF59F3"/>
    <w:rsid w:val="5D0580C1"/>
    <w:rsid w:val="5D3E9903"/>
    <w:rsid w:val="5D449993"/>
    <w:rsid w:val="5D6466F5"/>
    <w:rsid w:val="5D73DB0F"/>
    <w:rsid w:val="5D88675D"/>
    <w:rsid w:val="5DB4B365"/>
    <w:rsid w:val="5DEB2F60"/>
    <w:rsid w:val="5E4D1D86"/>
    <w:rsid w:val="5E7C3A18"/>
    <w:rsid w:val="5E879E4D"/>
    <w:rsid w:val="5E8D2217"/>
    <w:rsid w:val="5E998AE4"/>
    <w:rsid w:val="5EA46B97"/>
    <w:rsid w:val="5ED82AC5"/>
    <w:rsid w:val="5F2104AD"/>
    <w:rsid w:val="5F24C874"/>
    <w:rsid w:val="5F8796DB"/>
    <w:rsid w:val="5F8C9C17"/>
    <w:rsid w:val="5FB522AB"/>
    <w:rsid w:val="5FEABAF4"/>
    <w:rsid w:val="6022CD2A"/>
    <w:rsid w:val="60230973"/>
    <w:rsid w:val="60236EAE"/>
    <w:rsid w:val="6023D5AC"/>
    <w:rsid w:val="60E708F5"/>
    <w:rsid w:val="615E3B00"/>
    <w:rsid w:val="61BBACF8"/>
    <w:rsid w:val="61BF9E02"/>
    <w:rsid w:val="61F61358"/>
    <w:rsid w:val="6217EE88"/>
    <w:rsid w:val="6220F4C8"/>
    <w:rsid w:val="622155E2"/>
    <w:rsid w:val="6234A232"/>
    <w:rsid w:val="6271BAE6"/>
    <w:rsid w:val="627A7E53"/>
    <w:rsid w:val="62C2CE68"/>
    <w:rsid w:val="632E65CD"/>
    <w:rsid w:val="63544578"/>
    <w:rsid w:val="6382D6D5"/>
    <w:rsid w:val="63BCC529"/>
    <w:rsid w:val="63E5EE8D"/>
    <w:rsid w:val="643D9BEF"/>
    <w:rsid w:val="6480E545"/>
    <w:rsid w:val="648815EF"/>
    <w:rsid w:val="6488FB29"/>
    <w:rsid w:val="64CE0DAA"/>
    <w:rsid w:val="64EF6FFC"/>
    <w:rsid w:val="65352C2D"/>
    <w:rsid w:val="6559D42A"/>
    <w:rsid w:val="658341F9"/>
    <w:rsid w:val="65A29626"/>
    <w:rsid w:val="65DDCC31"/>
    <w:rsid w:val="66188F2E"/>
    <w:rsid w:val="66926EE0"/>
    <w:rsid w:val="670A49E9"/>
    <w:rsid w:val="671DF33C"/>
    <w:rsid w:val="6742F499"/>
    <w:rsid w:val="67C030E2"/>
    <w:rsid w:val="67D8B233"/>
    <w:rsid w:val="67D93E3C"/>
    <w:rsid w:val="6870658E"/>
    <w:rsid w:val="687096DF"/>
    <w:rsid w:val="687C766F"/>
    <w:rsid w:val="687C967A"/>
    <w:rsid w:val="69072CEA"/>
    <w:rsid w:val="69321290"/>
    <w:rsid w:val="69428371"/>
    <w:rsid w:val="694D7CE1"/>
    <w:rsid w:val="6966613A"/>
    <w:rsid w:val="6992322F"/>
    <w:rsid w:val="69AE9C9B"/>
    <w:rsid w:val="6A33F433"/>
    <w:rsid w:val="6A87271E"/>
    <w:rsid w:val="6A8DD7F0"/>
    <w:rsid w:val="6ABD7263"/>
    <w:rsid w:val="6ABE13E7"/>
    <w:rsid w:val="6ABE8525"/>
    <w:rsid w:val="6AD112D8"/>
    <w:rsid w:val="6AD135A6"/>
    <w:rsid w:val="6B4D1BED"/>
    <w:rsid w:val="6BE96BCA"/>
    <w:rsid w:val="6C0F834B"/>
    <w:rsid w:val="6C4F57EB"/>
    <w:rsid w:val="6C60FAD5"/>
    <w:rsid w:val="6C8A9064"/>
    <w:rsid w:val="6CB8CC42"/>
    <w:rsid w:val="6D27D9A3"/>
    <w:rsid w:val="6D58D6E8"/>
    <w:rsid w:val="6D70E04D"/>
    <w:rsid w:val="6D8E8C4C"/>
    <w:rsid w:val="6DCA1A55"/>
    <w:rsid w:val="6E3D9A60"/>
    <w:rsid w:val="6EA027CD"/>
    <w:rsid w:val="6EBE9A22"/>
    <w:rsid w:val="6ED64F98"/>
    <w:rsid w:val="6EE70C70"/>
    <w:rsid w:val="6EEB7DCA"/>
    <w:rsid w:val="6EF0CE60"/>
    <w:rsid w:val="6F8C9925"/>
    <w:rsid w:val="6FAAAD67"/>
    <w:rsid w:val="6FE020C8"/>
    <w:rsid w:val="6FFD4537"/>
    <w:rsid w:val="701F4C1C"/>
    <w:rsid w:val="707F578B"/>
    <w:rsid w:val="709E80A6"/>
    <w:rsid w:val="710AFB1B"/>
    <w:rsid w:val="71467DC8"/>
    <w:rsid w:val="71482450"/>
    <w:rsid w:val="7159BC98"/>
    <w:rsid w:val="715E4C2D"/>
    <w:rsid w:val="71C8F9B6"/>
    <w:rsid w:val="72431976"/>
    <w:rsid w:val="7279A057"/>
    <w:rsid w:val="72AF908A"/>
    <w:rsid w:val="72DFF892"/>
    <w:rsid w:val="72E74AA6"/>
    <w:rsid w:val="73536C31"/>
    <w:rsid w:val="73559214"/>
    <w:rsid w:val="738C3C9E"/>
    <w:rsid w:val="738ECFBC"/>
    <w:rsid w:val="73A522A6"/>
    <w:rsid w:val="73AF4880"/>
    <w:rsid w:val="73B26B16"/>
    <w:rsid w:val="73DAD679"/>
    <w:rsid w:val="73E22A5F"/>
    <w:rsid w:val="73F4F72D"/>
    <w:rsid w:val="73F69337"/>
    <w:rsid w:val="74168B8B"/>
    <w:rsid w:val="74275955"/>
    <w:rsid w:val="74661EA8"/>
    <w:rsid w:val="747452F5"/>
    <w:rsid w:val="7483096C"/>
    <w:rsid w:val="74AA8577"/>
    <w:rsid w:val="74EA5CCD"/>
    <w:rsid w:val="7535F18A"/>
    <w:rsid w:val="754B2F44"/>
    <w:rsid w:val="754F19E7"/>
    <w:rsid w:val="75819E39"/>
    <w:rsid w:val="75A9CFDD"/>
    <w:rsid w:val="75D1352C"/>
    <w:rsid w:val="75F90274"/>
    <w:rsid w:val="764FFD7B"/>
    <w:rsid w:val="76A0165E"/>
    <w:rsid w:val="76BB0BEF"/>
    <w:rsid w:val="76D2D4E7"/>
    <w:rsid w:val="76DC87B7"/>
    <w:rsid w:val="76ED78C6"/>
    <w:rsid w:val="76FE3A28"/>
    <w:rsid w:val="77006B39"/>
    <w:rsid w:val="7750F34A"/>
    <w:rsid w:val="77D1AE57"/>
    <w:rsid w:val="77DC4004"/>
    <w:rsid w:val="78029852"/>
    <w:rsid w:val="7841FA26"/>
    <w:rsid w:val="787DDBF5"/>
    <w:rsid w:val="7882D006"/>
    <w:rsid w:val="788D33D3"/>
    <w:rsid w:val="78951F3F"/>
    <w:rsid w:val="78B8A70D"/>
    <w:rsid w:val="78C59751"/>
    <w:rsid w:val="78EF78CB"/>
    <w:rsid w:val="790A8AA4"/>
    <w:rsid w:val="7914D971"/>
    <w:rsid w:val="791B16E0"/>
    <w:rsid w:val="792AFCA2"/>
    <w:rsid w:val="7932A06B"/>
    <w:rsid w:val="793DE9AA"/>
    <w:rsid w:val="7950213C"/>
    <w:rsid w:val="7963BC3B"/>
    <w:rsid w:val="79D1217D"/>
    <w:rsid w:val="7A2F8521"/>
    <w:rsid w:val="7A5F25E6"/>
    <w:rsid w:val="7AC399CE"/>
    <w:rsid w:val="7ACEE386"/>
    <w:rsid w:val="7AF2368E"/>
    <w:rsid w:val="7B7E7174"/>
    <w:rsid w:val="7B800451"/>
    <w:rsid w:val="7B83AB41"/>
    <w:rsid w:val="7BC00D1E"/>
    <w:rsid w:val="7BCCC001"/>
    <w:rsid w:val="7BDE470C"/>
    <w:rsid w:val="7C09B172"/>
    <w:rsid w:val="7C113484"/>
    <w:rsid w:val="7C2C3199"/>
    <w:rsid w:val="7C7F0B2A"/>
    <w:rsid w:val="7C87C1FE"/>
    <w:rsid w:val="7C9E81E4"/>
    <w:rsid w:val="7CA79321"/>
    <w:rsid w:val="7CB9D40E"/>
    <w:rsid w:val="7CCDC8B2"/>
    <w:rsid w:val="7D2CE7C9"/>
    <w:rsid w:val="7D3528E6"/>
    <w:rsid w:val="7D67EDAC"/>
    <w:rsid w:val="7D686C24"/>
    <w:rsid w:val="7D85EC2F"/>
    <w:rsid w:val="7D8A8476"/>
    <w:rsid w:val="7DED13C0"/>
    <w:rsid w:val="7E0BD873"/>
    <w:rsid w:val="7E42A5F6"/>
    <w:rsid w:val="7E97617E"/>
    <w:rsid w:val="7EA44327"/>
    <w:rsid w:val="7F2945E7"/>
    <w:rsid w:val="7F3AE6BB"/>
    <w:rsid w:val="7F4438FC"/>
    <w:rsid w:val="7F6C8B65"/>
    <w:rsid w:val="7F9163C7"/>
    <w:rsid w:val="7FDEE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8A89"/>
  <w15:chartTrackingRefBased/>
  <w15:docId w15:val="{040E5051-14B4-477E-B780-A3836F4E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5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2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6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677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372C07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72C0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72C07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72C07"/>
    <w:rPr>
      <w:rFonts w:ascii="Calibri" w:hAnsi="Calibri" w:cs="Calibri"/>
      <w:noProof/>
    </w:rPr>
  </w:style>
  <w:style w:type="table" w:customStyle="1" w:styleId="PlainTable11">
    <w:name w:val="Plain Table 11"/>
    <w:basedOn w:val="TableNormal"/>
    <w:next w:val="PlainTable1"/>
    <w:uiPriority w:val="41"/>
    <w:rsid w:val="008944AA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8944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1">
    <w:name w:val="No List1"/>
    <w:next w:val="NoList"/>
    <w:uiPriority w:val="99"/>
    <w:semiHidden/>
    <w:unhideWhenUsed/>
    <w:rsid w:val="00DC3DC8"/>
  </w:style>
  <w:style w:type="paragraph" w:customStyle="1" w:styleId="msonormal0">
    <w:name w:val="msonormal"/>
    <w:basedOn w:val="Normal"/>
    <w:rsid w:val="00DC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">
    <w:name w:val="c"/>
    <w:basedOn w:val="DefaultParagraphFont"/>
    <w:rsid w:val="00DC3DC8"/>
  </w:style>
  <w:style w:type="character" w:styleId="Hyperlink">
    <w:name w:val="Hyperlink"/>
    <w:basedOn w:val="DefaultParagraphFont"/>
    <w:uiPriority w:val="99"/>
    <w:unhideWhenUsed/>
    <w:rsid w:val="001049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9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3690"/>
    <w:pPr>
      <w:spacing w:after="0" w:line="240" w:lineRule="auto"/>
    </w:pPr>
  </w:style>
  <w:style w:type="table" w:styleId="TableGrid">
    <w:name w:val="Table Grid"/>
    <w:basedOn w:val="TableNormal"/>
    <w:uiPriority w:val="39"/>
    <w:rsid w:val="00851787"/>
    <w:pPr>
      <w:spacing w:after="0" w:line="240" w:lineRule="auto"/>
    </w:pPr>
    <w:tblPr/>
  </w:style>
  <w:style w:type="character" w:styleId="Mention">
    <w:name w:val="Mention"/>
    <w:basedOn w:val="DefaultParagraphFont"/>
    <w:uiPriority w:val="99"/>
    <w:unhideWhenUsed/>
    <w:rsid w:val="00EE6E22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B47096"/>
    <w:pPr>
      <w:spacing w:after="0" w:line="240" w:lineRule="auto"/>
    </w:pPr>
    <w:rPr>
      <w:rFonts w:eastAsia="MS Mincho"/>
    </w:rPr>
    <w:tblPr/>
  </w:style>
  <w:style w:type="character" w:styleId="LineNumber">
    <w:name w:val="line number"/>
    <w:basedOn w:val="DefaultParagraphFont"/>
    <w:uiPriority w:val="99"/>
    <w:semiHidden/>
    <w:unhideWhenUsed/>
    <w:rsid w:val="00F22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237541\AppData\Local\Temp\Templafy\WordVsto\cmfwqbn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26E630A0-7017-48D9-945B-7C947F371DD9}">
    <t:Anchor>
      <t:Comment id="454527265"/>
    </t:Anchor>
    <t:History>
      <t:Event id="{E65E4260-9306-4FB8-8633-695BC6551086}" time="2025-08-22T03:14:41.375Z">
        <t:Attribution userId="S::larish.alyssa@mayo.edu::3ae44c62-fd3c-48a3-8514-31ce7e32f3f7" userProvider="AD" userName="Larish, Alyssa M., M.D."/>
        <t:Anchor>
          <t:Comment id="454527265"/>
        </t:Anchor>
        <t:Create/>
      </t:Event>
      <t:Event id="{03296846-410C-4B81-894D-412E425293BC}" time="2025-08-22T03:14:41.375Z">
        <t:Attribution userId="S::larish.alyssa@mayo.edu::3ae44c62-fd3c-48a3-8514-31ce7e32f3f7" userProvider="AD" userName="Larish, Alyssa M., M.D."/>
        <t:Anchor>
          <t:Comment id="454527265"/>
        </t:Anchor>
        <t:Assign userId="S::Weng.Jessica@mayo.edu::1f19f2fd-a4ef-4b5d-ae99-d65f2df468de" userProvider="AD" userName="Weng, Jessica"/>
      </t:Event>
      <t:Event id="{BA5D9E9B-3058-4A82-97CF-BE530557B0B2}" time="2025-08-22T03:14:41.375Z">
        <t:Attribution userId="S::larish.alyssa@mayo.edu::3ae44c62-fd3c-48a3-8514-31ce7e32f3f7" userProvider="AD" userName="Larish, Alyssa M., M.D."/>
        <t:Anchor>
          <t:Comment id="454527265"/>
        </t:Anchor>
        <t:SetTitle title="@Weng, Jessica If HPV vaccination status is mentioned in the conclusion, we should mention (briefly) in the results here. "/>
      </t:Event>
      <t:Event id="{1AC63C8B-C65D-4D2E-9870-59445257CD9B}" time="2025-08-24T20:49:37.568Z">
        <t:Attribution userId="S::weng.jessica@mayo.edu::1f19f2fd-a4ef-4b5d-ae99-d65f2df468de" userProvider="AD" userName="Weng, Jessic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mplafyFormConfiguration><![CDATA[{"formFields":[],"formDataEntries":[]}]]></TemplafyForm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0ce903-81af-4665-ae77-f87aa30bc749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DC1DE0211954FBAA2A75485F7646A" ma:contentTypeVersion="16" ma:contentTypeDescription="Create a new document." ma:contentTypeScope="" ma:versionID="734c1e4e367295f973888b329bb45ce3">
  <xsd:schema xmlns:xsd="http://www.w3.org/2001/XMLSchema" xmlns:xs="http://www.w3.org/2001/XMLSchema" xmlns:p="http://schemas.microsoft.com/office/2006/metadata/properties" xmlns:ns3="92b18417-fbcb-4bc5-aa32-9971aee3adf3" xmlns:ns4="920ce903-81af-4665-ae77-f87aa30bc749" targetNamespace="http://schemas.microsoft.com/office/2006/metadata/properties" ma:root="true" ma:fieldsID="c7d53bf34abff8e6cc9e4bc282a75f0c" ns3:_="" ns4:_="">
    <xsd:import namespace="92b18417-fbcb-4bc5-aa32-9971aee3adf3"/>
    <xsd:import namespace="920ce903-81af-4665-ae77-f87aa30bc7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SystemTags" minOccurs="0"/>
                <xsd:element ref="ns4:MediaServiceOCR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18417-fbcb-4bc5-aa32-9971aee3ad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ce903-81af-4665-ae77-f87aa30bc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E61FAC-2CDC-4A37-8E7B-0F1A35E40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4BD4C4-6B6E-4EA7-84C6-5A92CD7A9CAC}">
  <ds:schemaRefs/>
</ds:datastoreItem>
</file>

<file path=customXml/itemProps3.xml><?xml version="1.0" encoding="utf-8"?>
<ds:datastoreItem xmlns:ds="http://schemas.openxmlformats.org/officeDocument/2006/customXml" ds:itemID="{6BCAE7CF-C78E-4354-AB00-6B082073D7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59F068-31AA-4734-8411-3A56789CF4F8}">
  <ds:schemaRefs/>
</ds:datastoreItem>
</file>

<file path=customXml/itemProps5.xml><?xml version="1.0" encoding="utf-8"?>
<ds:datastoreItem xmlns:ds="http://schemas.openxmlformats.org/officeDocument/2006/customXml" ds:itemID="{D9B24185-019A-43EA-82BB-C6FC07C3EBAF}">
  <ds:schemaRefs>
    <ds:schemaRef ds:uri="http://schemas.microsoft.com/office/2006/metadata/properties"/>
    <ds:schemaRef ds:uri="http://schemas.microsoft.com/office/infopath/2007/PartnerControls"/>
    <ds:schemaRef ds:uri="920ce903-81af-4665-ae77-f87aa30bc749"/>
  </ds:schemaRefs>
</ds:datastoreItem>
</file>

<file path=customXml/itemProps6.xml><?xml version="1.0" encoding="utf-8"?>
<ds:datastoreItem xmlns:ds="http://schemas.openxmlformats.org/officeDocument/2006/customXml" ds:itemID="{7555789D-7FA2-4CE0-92AB-0AB17256E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18417-fbcb-4bc5-aa32-9971aee3adf3"/>
    <ds:schemaRef ds:uri="920ce903-81af-4665-ae77-f87aa30bc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cmfwqbne.dotx</Template>
  <TotalTime>98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Links>
    <vt:vector size="48" baseType="variant">
      <vt:variant>
        <vt:i4>65642</vt:i4>
      </vt:variant>
      <vt:variant>
        <vt:i4>0</vt:i4>
      </vt:variant>
      <vt:variant>
        <vt:i4>0</vt:i4>
      </vt:variant>
      <vt:variant>
        <vt:i4>5</vt:i4>
      </vt:variant>
      <vt:variant>
        <vt:lpwstr>mailto:Larish.alyssa@mayo.edu</vt:lpwstr>
      </vt:variant>
      <vt:variant>
        <vt:lpwstr/>
      </vt:variant>
      <vt:variant>
        <vt:i4>8257543</vt:i4>
      </vt:variant>
      <vt:variant>
        <vt:i4>18</vt:i4>
      </vt:variant>
      <vt:variant>
        <vt:i4>0</vt:i4>
      </vt:variant>
      <vt:variant>
        <vt:i4>5</vt:i4>
      </vt:variant>
      <vt:variant>
        <vt:lpwstr>mailto:Weng.Jessica@mayo.edu</vt:lpwstr>
      </vt:variant>
      <vt:variant>
        <vt:lpwstr/>
      </vt:variant>
      <vt:variant>
        <vt:i4>65642</vt:i4>
      </vt:variant>
      <vt:variant>
        <vt:i4>15</vt:i4>
      </vt:variant>
      <vt:variant>
        <vt:i4>0</vt:i4>
      </vt:variant>
      <vt:variant>
        <vt:i4>5</vt:i4>
      </vt:variant>
      <vt:variant>
        <vt:lpwstr>mailto:Larish.Alyssa@mayo.edu</vt:lpwstr>
      </vt:variant>
      <vt:variant>
        <vt:lpwstr/>
      </vt:variant>
      <vt:variant>
        <vt:i4>4849740</vt:i4>
      </vt:variant>
      <vt:variant>
        <vt:i4>12</vt:i4>
      </vt:variant>
      <vt:variant>
        <vt:i4>0</vt:i4>
      </vt:variant>
      <vt:variant>
        <vt:i4>5</vt:i4>
      </vt:variant>
      <vt:variant>
        <vt:lpwstr>https://jamanetwork.com/journals/jama/fullarticle/205774</vt:lpwstr>
      </vt:variant>
      <vt:variant>
        <vt:lpwstr/>
      </vt:variant>
      <vt:variant>
        <vt:i4>65642</vt:i4>
      </vt:variant>
      <vt:variant>
        <vt:i4>9</vt:i4>
      </vt:variant>
      <vt:variant>
        <vt:i4>0</vt:i4>
      </vt:variant>
      <vt:variant>
        <vt:i4>5</vt:i4>
      </vt:variant>
      <vt:variant>
        <vt:lpwstr>mailto:Larish.Alyssa@mayo.edu</vt:lpwstr>
      </vt:variant>
      <vt:variant>
        <vt:lpwstr/>
      </vt:variant>
      <vt:variant>
        <vt:i4>8257543</vt:i4>
      </vt:variant>
      <vt:variant>
        <vt:i4>6</vt:i4>
      </vt:variant>
      <vt:variant>
        <vt:i4>0</vt:i4>
      </vt:variant>
      <vt:variant>
        <vt:i4>5</vt:i4>
      </vt:variant>
      <vt:variant>
        <vt:lpwstr>mailto:Weng.Jessica@mayo.edu</vt:lpwstr>
      </vt:variant>
      <vt:variant>
        <vt:lpwstr/>
      </vt:variant>
      <vt:variant>
        <vt:i4>8257543</vt:i4>
      </vt:variant>
      <vt:variant>
        <vt:i4>3</vt:i4>
      </vt:variant>
      <vt:variant>
        <vt:i4>0</vt:i4>
      </vt:variant>
      <vt:variant>
        <vt:i4>5</vt:i4>
      </vt:variant>
      <vt:variant>
        <vt:lpwstr>mailto:Weng.Jessica@mayo.edu</vt:lpwstr>
      </vt:variant>
      <vt:variant>
        <vt:lpwstr/>
      </vt:variant>
      <vt:variant>
        <vt:i4>65642</vt:i4>
      </vt:variant>
      <vt:variant>
        <vt:i4>0</vt:i4>
      </vt:variant>
      <vt:variant>
        <vt:i4>0</vt:i4>
      </vt:variant>
      <vt:variant>
        <vt:i4>5</vt:i4>
      </vt:variant>
      <vt:variant>
        <vt:lpwstr>mailto:Larish.Alyssa@mayo.edu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Weng, Jessica</dc:creator>
  <cp:keywords/>
  <dc:description/>
  <cp:lastModifiedBy>Weng, Jessica</cp:lastModifiedBy>
  <cp:revision>28</cp:revision>
  <dcterms:created xsi:type="dcterms:W3CDTF">2025-11-12T01:51:00Z</dcterms:created>
  <dcterms:modified xsi:type="dcterms:W3CDTF">2026-05-25T14:52:00Z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mcbrandtemplates</vt:lpwstr>
  </property>
  <property fmtid="{D5CDD505-2E9C-101B-9397-08002B2CF9AE}" pid="3" name="TemplafyTemplateId">
    <vt:lpwstr>637414016132152622</vt:lpwstr>
  </property>
  <property fmtid="{D5CDD505-2E9C-101B-9397-08002B2CF9AE}" pid="4" name="TemplafyUserProfileId">
    <vt:lpwstr>637573005096983592</vt:lpwstr>
  </property>
  <property fmtid="{D5CDD505-2E9C-101B-9397-08002B2CF9AE}" pid="5" name="TemplafyFromBlank">
    <vt:bool>true</vt:bool>
  </property>
  <property fmtid="{D5CDD505-2E9C-101B-9397-08002B2CF9AE}" pid="6" name="ContentTypeId">
    <vt:lpwstr>0x010100F60DC1DE0211954FBAA2A75485F7646A</vt:lpwstr>
  </property>
</Properties>
</file>