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89D3" w14:textId="200CD9B5" w:rsidR="00F60445" w:rsidRDefault="00B30F1B" w:rsidP="00B30F1B">
      <w:pPr>
        <w:pStyle w:val="Bibliography"/>
        <w:jc w:val="center"/>
        <w:rPr>
          <w:b/>
          <w:bCs/>
        </w:rPr>
      </w:pPr>
      <w:bookmarkStart w:id="0" w:name="_Toc219737479"/>
      <w:r w:rsidRPr="00B30F1B">
        <w:rPr>
          <w:b/>
          <w:bCs/>
        </w:rPr>
        <w:t>S</w:t>
      </w:r>
      <w:r w:rsidR="00E45262" w:rsidRPr="00B30F1B">
        <w:rPr>
          <w:b/>
          <w:bCs/>
        </w:rPr>
        <w:t>upplementary Material</w:t>
      </w:r>
      <w:bookmarkEnd w:id="0"/>
    </w:p>
    <w:p w14:paraId="168A7342" w14:textId="77777777" w:rsidR="00B30F1B" w:rsidRPr="00B30F1B" w:rsidRDefault="00B30F1B" w:rsidP="00B30F1B"/>
    <w:p w14:paraId="4049EFC9" w14:textId="4E382EC7" w:rsidR="00711089" w:rsidRPr="00711089" w:rsidRDefault="00711089" w:rsidP="00711089">
      <w:pPr>
        <w:spacing w:line="480" w:lineRule="auto"/>
        <w:rPr>
          <w:b/>
          <w:bCs/>
        </w:rPr>
      </w:pPr>
      <w:r w:rsidRPr="00711089">
        <w:rPr>
          <w:b/>
          <w:bCs/>
        </w:rPr>
        <w:t>Table S1. Regional total distribution volume (V</w:t>
      </w:r>
      <w:r w:rsidRPr="00711089">
        <w:rPr>
          <w:b/>
          <w:bCs/>
          <w:vertAlign w:val="subscript"/>
        </w:rPr>
        <w:t>T</w:t>
      </w:r>
      <w:r w:rsidRPr="00711089">
        <w:rPr>
          <w:b/>
          <w:bCs/>
        </w:rPr>
        <w:t>) estimates derived from 1TCM and 2TCM kinetic modeling using [</w:t>
      </w:r>
      <w:r w:rsidRPr="00711089">
        <w:rPr>
          <w:b/>
          <w:bCs/>
          <w:vertAlign w:val="superscript"/>
        </w:rPr>
        <w:t>18</w:t>
      </w:r>
      <w:r w:rsidRPr="00711089">
        <w:rPr>
          <w:b/>
          <w:bCs/>
        </w:rPr>
        <w:t>F]MAGL-2102 PET data. Data are presented as mean ± standard deviation (n = 6), with standard error (SE).</w:t>
      </w:r>
    </w:p>
    <w:p w14:paraId="6F80C08B" w14:textId="5C675E9C" w:rsidR="00711089" w:rsidRPr="00711089" w:rsidRDefault="00711089" w:rsidP="00711089">
      <w:pPr>
        <w:shd w:val="clear" w:color="auto" w:fill="FFFFFF"/>
        <w:textAlignment w:val="baseline"/>
        <w:rPr>
          <w:color w:val="242424"/>
        </w:rPr>
      </w:pPr>
    </w:p>
    <w:tbl>
      <w:tblPr>
        <w:tblStyle w:val="PlainTable5"/>
        <w:tblW w:w="9300" w:type="dxa"/>
        <w:tblLook w:val="04A0" w:firstRow="1" w:lastRow="0" w:firstColumn="1" w:lastColumn="0" w:noHBand="0" w:noVBand="1"/>
      </w:tblPr>
      <w:tblGrid>
        <w:gridCol w:w="2620"/>
        <w:gridCol w:w="3334"/>
        <w:gridCol w:w="3346"/>
      </w:tblGrid>
      <w:tr w:rsidR="00711089" w:rsidRPr="00711089" w14:paraId="5BB930C6" w14:textId="77777777" w:rsidTr="009F2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677C1F" w14:textId="77777777" w:rsidR="00711089" w:rsidRPr="00711089" w:rsidRDefault="00711089" w:rsidP="009F2690">
            <w:pPr>
              <w:shd w:val="clear" w:color="auto" w:fill="FFFFFF"/>
              <w:spacing w:line="360" w:lineRule="auto"/>
              <w:jc w:val="left"/>
              <w:textAlignment w:val="baseline"/>
              <w:rPr>
                <w:rFonts w:ascii="Times New Roman" w:hAnsi="Times New Roman" w:cs="Times New Roman"/>
                <w:color w:val="242424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VOI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9331" w14:textId="77777777" w:rsidR="00711089" w:rsidRPr="00711089" w:rsidRDefault="00711089" w:rsidP="009F2690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1TCM</w:t>
            </w:r>
          </w:p>
          <w:p w14:paraId="0748A827" w14:textId="77777777" w:rsidR="00711089" w:rsidRPr="00711089" w:rsidRDefault="00711089" w:rsidP="009F2690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</w:rPr>
              <w:t>V</w:t>
            </w:r>
            <w:r w:rsidRPr="00711089">
              <w:rPr>
                <w:rFonts w:ascii="Times New Roman" w:hAnsi="Times New Roman" w:cs="Times New Roman"/>
                <w:vertAlign w:val="subscript"/>
              </w:rPr>
              <w:t xml:space="preserve">T </w:t>
            </w:r>
            <w:r w:rsidRPr="00711089">
              <w:rPr>
                <w:rFonts w:ascii="Times New Roman" w:hAnsi="Times New Roman" w:cs="Times New Roman"/>
              </w:rPr>
              <w:t>(mL/cm</w:t>
            </w:r>
            <w:r w:rsidRPr="00711089">
              <w:rPr>
                <w:rFonts w:ascii="Times New Roman" w:hAnsi="Times New Roman" w:cs="Times New Roman"/>
                <w:vertAlign w:val="superscript"/>
              </w:rPr>
              <w:t>3</w:t>
            </w:r>
            <w:r w:rsidRPr="00711089">
              <w:rPr>
                <w:rFonts w:ascii="Times New Roman" w:hAnsi="Times New Roman" w:cs="Times New Roman"/>
              </w:rPr>
              <w:t>) [SE (%)]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67A27C" w14:textId="77777777" w:rsidR="00711089" w:rsidRPr="00711089" w:rsidRDefault="00711089" w:rsidP="009F2690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2TCM</w:t>
            </w:r>
          </w:p>
          <w:p w14:paraId="67D11901" w14:textId="77777777" w:rsidR="00711089" w:rsidRPr="00711089" w:rsidRDefault="00711089" w:rsidP="009F2690">
            <w:pPr>
              <w:spacing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</w:rPr>
              <w:t>V</w:t>
            </w:r>
            <w:r w:rsidRPr="00711089">
              <w:rPr>
                <w:rFonts w:ascii="Times New Roman" w:hAnsi="Times New Roman" w:cs="Times New Roman"/>
                <w:vertAlign w:val="subscript"/>
              </w:rPr>
              <w:t xml:space="preserve">T </w:t>
            </w:r>
            <w:r w:rsidRPr="00711089">
              <w:rPr>
                <w:rFonts w:ascii="Times New Roman" w:hAnsi="Times New Roman" w:cs="Times New Roman"/>
              </w:rPr>
              <w:t>(mL/cm</w:t>
            </w:r>
            <w:r w:rsidRPr="00711089">
              <w:rPr>
                <w:rFonts w:ascii="Times New Roman" w:hAnsi="Times New Roman" w:cs="Times New Roman"/>
                <w:vertAlign w:val="superscript"/>
              </w:rPr>
              <w:t>3</w:t>
            </w:r>
            <w:r w:rsidRPr="00711089">
              <w:rPr>
                <w:rFonts w:ascii="Times New Roman" w:hAnsi="Times New Roman" w:cs="Times New Roman"/>
              </w:rPr>
              <w:t>) [SE (%)]</w:t>
            </w:r>
          </w:p>
        </w:tc>
      </w:tr>
      <w:tr w:rsidR="00711089" w:rsidRPr="00711089" w14:paraId="21AC21F2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6A910DF8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Brainstem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E77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0.04 ± 0.00 [3.1 ± 0.9]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EA903B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0.04 ± 0.01 [3.0 ± 2.1]</w:t>
            </w:r>
          </w:p>
        </w:tc>
      </w:tr>
      <w:tr w:rsidR="00711089" w:rsidRPr="00711089" w14:paraId="77F34FBA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639EF3B7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White matter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9329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0.08 ± 0.02 [2.7 ± 0.9]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2328A5F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0.10 ± 0.03 [2.7 ± 1.9]</w:t>
            </w:r>
          </w:p>
        </w:tc>
      </w:tr>
      <w:tr w:rsidR="00711089" w:rsidRPr="00711089" w14:paraId="25D8014E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4C467E04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Cerebellum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4B6D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0.12 ± 0.04 [2.9 ± 1.2]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123649F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333333"/>
              </w:rPr>
              <w:t>-</w:t>
            </w:r>
          </w:p>
        </w:tc>
      </w:tr>
      <w:tr w:rsidR="00711089" w:rsidRPr="00711089" w14:paraId="440F35F3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6AB6C322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711089">
              <w:rPr>
                <w:rFonts w:ascii="Times New Roman" w:hAnsi="Times New Roman" w:cs="Times New Roman"/>
                <w:color w:val="333333"/>
              </w:rPr>
              <w:t>Insula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D93B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0.14 ± 0.06 [9.9 ± 12.6]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16252CC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711089">
              <w:rPr>
                <w:color w:val="000000"/>
              </w:rPr>
              <w:t>0.14 ± 0.06 [12.5 ± 14.0]</w:t>
            </w:r>
          </w:p>
        </w:tc>
      </w:tr>
      <w:tr w:rsidR="00711089" w:rsidRPr="00711089" w14:paraId="48904605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16958B57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Thalamus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36D7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0.10 ± 0.02 [4.8 ± 1.9]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CB78C5B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-</w:t>
            </w:r>
          </w:p>
        </w:tc>
      </w:tr>
      <w:tr w:rsidR="00711089" w:rsidRPr="00711089" w14:paraId="7FE199BB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61DAF8D1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Basal Ganglia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6350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0.51 ± 0.99 [219.0 ± 494.3]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356B16F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0.98 ± 2.14 [737.9 ± 1745.8]</w:t>
            </w:r>
          </w:p>
        </w:tc>
      </w:tr>
      <w:tr w:rsidR="00711089" w:rsidRPr="00711089" w14:paraId="146B514E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0CD393CC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Amygdala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AC23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0.18 ± 0.14 [75.5 ± 100.8]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AD88F0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-</w:t>
            </w:r>
          </w:p>
        </w:tc>
      </w:tr>
      <w:tr w:rsidR="00711089" w:rsidRPr="00711089" w14:paraId="1FC321D7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741AE94F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Hippocampus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82F2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0.09 ± 0.03 [5.4 ± 3.5]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22D5283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0.09 ± 0.03 [218.9 ± 505.6]</w:t>
            </w:r>
          </w:p>
        </w:tc>
      </w:tr>
      <w:tr w:rsidR="00711089" w:rsidRPr="00711089" w14:paraId="46709FAA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1BF5FC11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Posterior Cingulate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E32E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0.15 ± 0.05 [3.9 ± 4.7]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9BF2EBB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-</w:t>
            </w:r>
          </w:p>
        </w:tc>
      </w:tr>
      <w:tr w:rsidR="00711089" w:rsidRPr="00711089" w14:paraId="05304C0F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69AA0D87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Anterior Cingulate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ECE7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0.12 ± 0.03 [5.1 ± 5.9]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8EE333C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-</w:t>
            </w:r>
          </w:p>
        </w:tc>
      </w:tr>
      <w:tr w:rsidR="00711089" w:rsidRPr="00711089" w14:paraId="54F48343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28E284F6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Occipital Lobe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9CF9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0.13 ± 0.02 [1.9 ± 1.2]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79BA80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0.15 ± 0.04 [2.5 ± 1.7]</w:t>
            </w:r>
          </w:p>
        </w:tc>
      </w:tr>
      <w:tr w:rsidR="00711089" w:rsidRPr="00711089" w14:paraId="0AFC3314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435C751C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Parietal Lobe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8FDC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0.14 ± 0.03 [2.6 ± 2.7]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96CB8D8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0.14 ± 0.03 [7.9 ± 10.0]</w:t>
            </w:r>
          </w:p>
        </w:tc>
      </w:tr>
      <w:tr w:rsidR="00711089" w:rsidRPr="00711089" w14:paraId="1F93C369" w14:textId="77777777" w:rsidTr="009F2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08403C5E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Temporal Lobe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9B2C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0.13 ± 0.03 [2.2 ± 1.5]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945A33B" w14:textId="77777777" w:rsidR="00711089" w:rsidRPr="00711089" w:rsidRDefault="00711089" w:rsidP="009F2690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0.17 ± 0.09 [20.0 ± 30.5]</w:t>
            </w:r>
          </w:p>
        </w:tc>
      </w:tr>
      <w:tr w:rsidR="00711089" w:rsidRPr="00711089" w14:paraId="692B474D" w14:textId="77777777" w:rsidTr="009F26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tcBorders>
              <w:right w:val="single" w:sz="4" w:space="0" w:color="auto"/>
            </w:tcBorders>
            <w:vAlign w:val="center"/>
            <w:hideMark/>
          </w:tcPr>
          <w:p w14:paraId="02BC56BC" w14:textId="77777777" w:rsidR="00711089" w:rsidRPr="00711089" w:rsidRDefault="00711089" w:rsidP="009F2690">
            <w:pPr>
              <w:spacing w:line="480" w:lineRule="auto"/>
              <w:jc w:val="left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11089">
              <w:rPr>
                <w:rFonts w:ascii="Times New Roman" w:hAnsi="Times New Roman" w:cs="Times New Roman"/>
                <w:color w:val="000000" w:themeColor="text1"/>
              </w:rPr>
              <w:t>Frontal Lobe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17A2" w14:textId="77777777" w:rsidR="00711089" w:rsidRPr="00711089" w:rsidRDefault="00711089" w:rsidP="009F2690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>0.15 ± 0.05 [5.7 ± 8.3]</w:t>
            </w:r>
          </w:p>
        </w:tc>
        <w:tc>
          <w:tcPr>
            <w:tcW w:w="334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8F5135" w14:textId="648E0CDF" w:rsidR="00711089" w:rsidRPr="00711089" w:rsidRDefault="00711089" w:rsidP="00711089">
            <w:pPr>
              <w:pStyle w:val="ListParagraph"/>
              <w:numPr>
                <w:ilvl w:val="1"/>
                <w:numId w:val="30"/>
              </w:num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11089">
              <w:rPr>
                <w:color w:val="000000" w:themeColor="text1"/>
              </w:rPr>
              <w:t xml:space="preserve"> 0.05 [7.2 ± 10.3]</w:t>
            </w:r>
          </w:p>
        </w:tc>
      </w:tr>
    </w:tbl>
    <w:p w14:paraId="74C67D62" w14:textId="12FB9D16" w:rsidR="00711089" w:rsidRPr="00711089" w:rsidRDefault="00711089" w:rsidP="00711089">
      <w:pPr>
        <w:shd w:val="clear" w:color="auto" w:fill="FFFFFF"/>
        <w:textAlignment w:val="baseline"/>
        <w:rPr>
          <w:color w:val="000000" w:themeColor="text1"/>
        </w:rPr>
      </w:pPr>
      <w:r w:rsidRPr="00711089">
        <w:rPr>
          <w:i/>
          <w:iCs/>
          <w:color w:val="000000" w:themeColor="text1"/>
        </w:rPr>
        <w:t>- Note: The 2TCM fit was not stable in this region, suggesting limited model identifiability.</w:t>
      </w:r>
    </w:p>
    <w:p w14:paraId="7DC501A6" w14:textId="77777777" w:rsidR="00711089" w:rsidRDefault="00711089" w:rsidP="00711089"/>
    <w:p w14:paraId="68AF7C25" w14:textId="77777777" w:rsidR="00711089" w:rsidRDefault="00711089" w:rsidP="00711089"/>
    <w:p w14:paraId="082F7BA6" w14:textId="77777777" w:rsidR="00711089" w:rsidRDefault="00711089" w:rsidP="00711089"/>
    <w:p w14:paraId="4A5B141B" w14:textId="77777777" w:rsidR="00711089" w:rsidRDefault="00711089" w:rsidP="00711089"/>
    <w:p w14:paraId="7E1790C4" w14:textId="77777777" w:rsidR="00711089" w:rsidRPr="00711089" w:rsidRDefault="00711089" w:rsidP="00711089"/>
    <w:p w14:paraId="3FBEDDF4" w14:textId="453EF0A6" w:rsidR="00EE2CFE" w:rsidRPr="00711089" w:rsidRDefault="00F60445" w:rsidP="00373837">
      <w:pPr>
        <w:spacing w:line="480" w:lineRule="auto"/>
        <w:rPr>
          <w:b/>
          <w:bCs/>
        </w:rPr>
      </w:pPr>
      <w:r w:rsidRPr="00711089">
        <w:rPr>
          <w:b/>
          <w:bCs/>
        </w:rPr>
        <w:lastRenderedPageBreak/>
        <w:t>Table S</w:t>
      </w:r>
      <w:r w:rsidR="00711089" w:rsidRPr="00711089">
        <w:rPr>
          <w:b/>
          <w:bCs/>
        </w:rPr>
        <w:t>2</w:t>
      </w:r>
      <w:r w:rsidRPr="00711089">
        <w:rPr>
          <w:b/>
          <w:bCs/>
        </w:rPr>
        <w:t>. Estimated organ-absorbed doses and whole-body effective dose of [¹⁸F]MAGL-2102 in one male and one female participant, as determined from whole-body PET/CT imaging and OLINDA/EXM (version 2.3) dosimetry analysis.</w:t>
      </w:r>
    </w:p>
    <w:p w14:paraId="783FF508" w14:textId="77777777" w:rsidR="00F60445" w:rsidRPr="00711089" w:rsidRDefault="00F60445" w:rsidP="00373837">
      <w:pPr>
        <w:spacing w:line="480" w:lineRule="auto"/>
        <w:rPr>
          <w:b/>
          <w:bCs/>
        </w:rPr>
      </w:pPr>
    </w:p>
    <w:tbl>
      <w:tblPr>
        <w:tblStyle w:val="PlainTable5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417"/>
        <w:gridCol w:w="1418"/>
      </w:tblGrid>
      <w:tr w:rsidR="00EE2CFE" w:rsidRPr="00711089" w14:paraId="282155AD" w14:textId="77777777" w:rsidTr="00F60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2358E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1089">
              <w:rPr>
                <w:rFonts w:ascii="Times New Roman" w:hAnsi="Times New Roman" w:cs="Times New Roman"/>
                <w:b/>
                <w:bCs/>
              </w:rPr>
              <w:t>Participant Sex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D63B2" w14:textId="77777777" w:rsidR="00EE2CFE" w:rsidRPr="00711089" w:rsidRDefault="00EE2CFE" w:rsidP="0037383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11089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69F12" w14:textId="77777777" w:rsidR="00EE2CFE" w:rsidRPr="00711089" w:rsidRDefault="00EE2CFE" w:rsidP="0037383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11089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</w:tr>
      <w:tr w:rsidR="00EE2CFE" w:rsidRPr="00711089" w14:paraId="2BDCCEE3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E0830D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1089">
              <w:rPr>
                <w:rFonts w:ascii="Times New Roman" w:hAnsi="Times New Roman" w:cs="Times New Roman"/>
                <w:b/>
                <w:bCs/>
              </w:rPr>
              <w:t>Effective Dose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03BDA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187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3.1</w:t>
            </w:r>
          </w:p>
        </w:tc>
      </w:tr>
      <w:tr w:rsidR="00EE2CFE" w:rsidRPr="00711089" w14:paraId="13C6A5B2" w14:textId="77777777" w:rsidTr="00F60445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1F2" w14:textId="77777777" w:rsidR="00EE2CFE" w:rsidRPr="00711089" w:rsidRDefault="00EE2CFE" w:rsidP="003738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089">
              <w:rPr>
                <w:rFonts w:ascii="Times New Roman" w:hAnsi="Times New Roman" w:cs="Times New Roman"/>
                <w:b/>
                <w:bCs/>
              </w:rPr>
              <w:t>Target Organ (µSv/MBq)</w:t>
            </w:r>
          </w:p>
        </w:tc>
      </w:tr>
      <w:tr w:rsidR="00EE2CFE" w:rsidRPr="00711089" w14:paraId="46172123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F5CE7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Brain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2BEF73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C6F9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9.6</w:t>
            </w:r>
          </w:p>
        </w:tc>
      </w:tr>
      <w:tr w:rsidR="00EE2CFE" w:rsidRPr="00711089" w14:paraId="01990CAD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005F1E06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Eyes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0F8BA4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10.0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0D03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11.8</w:t>
            </w:r>
          </w:p>
        </w:tc>
      </w:tr>
      <w:tr w:rsidR="00EE2CFE" w:rsidRPr="00711089" w14:paraId="5AA86B6D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6788017E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Breast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AE24E6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08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86F7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12.0</w:t>
            </w:r>
          </w:p>
        </w:tc>
      </w:tr>
      <w:tr w:rsidR="00EE2CFE" w:rsidRPr="00711089" w14:paraId="43CD1598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0A2E0932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Salivary Glands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23796A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11.6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9E7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12.6</w:t>
            </w:r>
          </w:p>
        </w:tc>
      </w:tr>
      <w:tr w:rsidR="00EE2CFE" w:rsidRPr="00711089" w14:paraId="07E2A3FB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2DC2444F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Thyroid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0C3473F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12.1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0E65F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13.2</w:t>
            </w:r>
          </w:p>
        </w:tc>
      </w:tr>
      <w:tr w:rsidR="00EE2CFE" w:rsidRPr="00711089" w14:paraId="47987D54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1CB98304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Esophagus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E3F816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089">
              <w:t>12.7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305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15.8</w:t>
            </w:r>
          </w:p>
        </w:tc>
      </w:tr>
      <w:tr w:rsidR="00EE2CFE" w:rsidRPr="00711089" w14:paraId="2DB9940A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400CE5CB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Thymus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9D87443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12.6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10E2D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15.8</w:t>
            </w:r>
          </w:p>
        </w:tc>
      </w:tr>
      <w:tr w:rsidR="00EE2CFE" w:rsidRPr="00711089" w14:paraId="7EBB381A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4371063F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Urinary Bladder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0964B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13.8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9CBC6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16.0</w:t>
            </w:r>
          </w:p>
        </w:tc>
      </w:tr>
      <w:tr w:rsidR="00EE2CFE" w:rsidRPr="00711089" w14:paraId="711DD301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6F644117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Small Intestines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22151A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14.6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6920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16.3</w:t>
            </w:r>
          </w:p>
        </w:tc>
      </w:tr>
      <w:tr w:rsidR="00EE2CFE" w:rsidRPr="00711089" w14:paraId="1C1C62EB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2034BA29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Rectum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D686D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14.0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DF0A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16.4</w:t>
            </w:r>
          </w:p>
        </w:tc>
      </w:tr>
      <w:tr w:rsidR="00EE2CFE" w:rsidRPr="00711089" w14:paraId="5A58D637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080B9483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Osteogenic Cells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4D0F7A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13.8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78368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16.4</w:t>
            </w:r>
          </w:p>
        </w:tc>
      </w:tr>
      <w:tr w:rsidR="00EE2CFE" w:rsidRPr="00711089" w14:paraId="062D3724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1D1EE6FB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Lungs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8FED5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10.5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31B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16.5</w:t>
            </w:r>
          </w:p>
        </w:tc>
      </w:tr>
      <w:tr w:rsidR="00EE2CFE" w:rsidRPr="00711089" w14:paraId="71793505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0FA904A5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Ovaries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23F9FE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08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6D20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16.6</w:t>
            </w:r>
          </w:p>
        </w:tc>
      </w:tr>
      <w:tr w:rsidR="00EE2CFE" w:rsidRPr="00711089" w14:paraId="7BA82E5A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51F3FD32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Stomach Wall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455516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14.0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F260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17.1</w:t>
            </w:r>
          </w:p>
        </w:tc>
      </w:tr>
      <w:tr w:rsidR="00EE2CFE" w:rsidRPr="00711089" w14:paraId="3AA83AAF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7E073EF5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Right colon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073E67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E9EE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17.7</w:t>
            </w:r>
          </w:p>
        </w:tc>
      </w:tr>
      <w:tr w:rsidR="00EE2CFE" w:rsidRPr="00711089" w14:paraId="396B7F5F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62E022B7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Left colon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BA0A9D6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18.0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04B09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31.0</w:t>
            </w:r>
          </w:p>
        </w:tc>
      </w:tr>
      <w:tr w:rsidR="00EE2CFE" w:rsidRPr="00711089" w14:paraId="42AAA3DF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6C0236F3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Kidneys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030782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14.7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CA0A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17.8</w:t>
            </w:r>
          </w:p>
        </w:tc>
      </w:tr>
      <w:tr w:rsidR="00EE2CFE" w:rsidRPr="00711089" w14:paraId="1ADC0A40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275D6B5E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lastRenderedPageBreak/>
              <w:t>Uterus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ECC852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08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BD1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19.8</w:t>
            </w:r>
          </w:p>
        </w:tc>
      </w:tr>
      <w:tr w:rsidR="00EE2CFE" w:rsidRPr="00711089" w14:paraId="435B0135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06820C80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Testes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263668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10.8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1E8E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089">
              <w:t>-</w:t>
            </w:r>
          </w:p>
        </w:tc>
      </w:tr>
      <w:tr w:rsidR="00EE2CFE" w:rsidRPr="00711089" w14:paraId="739C660E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154A1D02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Prostate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747858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13.8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87E6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089">
              <w:t>-</w:t>
            </w:r>
          </w:p>
        </w:tc>
      </w:tr>
      <w:tr w:rsidR="00EE2CFE" w:rsidRPr="00711089" w14:paraId="689B50A5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52042FAE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Pancreas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5A60526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3B9A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20.1</w:t>
            </w:r>
          </w:p>
        </w:tc>
      </w:tr>
      <w:tr w:rsidR="00EE2CFE" w:rsidRPr="00711089" w14:paraId="2D57A405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2971B1A5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Red marrow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B8C968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14.4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52AE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21.1</w:t>
            </w:r>
          </w:p>
        </w:tc>
      </w:tr>
      <w:tr w:rsidR="00EE2CFE" w:rsidRPr="00711089" w14:paraId="7C214B95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163C203F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Adrenals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ADCEDB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6359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21.3</w:t>
            </w:r>
          </w:p>
        </w:tc>
      </w:tr>
      <w:tr w:rsidR="00EE2CFE" w:rsidRPr="00711089" w14:paraId="7093950B" w14:textId="77777777" w:rsidTr="00F60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245D95E1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Spleen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4BB13B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EBC4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25.6</w:t>
            </w:r>
          </w:p>
        </w:tc>
      </w:tr>
      <w:tr w:rsidR="00EE2CFE" w:rsidRPr="00711089" w14:paraId="70BE35EA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68C9B4D7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Heart Wall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2B80E3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18.9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43B5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29.3</w:t>
            </w:r>
          </w:p>
        </w:tc>
      </w:tr>
      <w:tr w:rsidR="00EE2CFE" w:rsidRPr="00711089" w14:paraId="2575C36E" w14:textId="77777777" w:rsidTr="00F60445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4C2756EE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 xml:space="preserve">Liver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3ECB25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089">
              <w:rPr>
                <w:color w:val="000000"/>
              </w:rPr>
              <w:t>22.8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0663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39.5</w:t>
            </w:r>
          </w:p>
        </w:tc>
      </w:tr>
      <w:tr w:rsidR="00EE2CFE" w:rsidRPr="00711089" w14:paraId="756423FD" w14:textId="77777777" w:rsidTr="00F60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</w:tcBorders>
            <w:vAlign w:val="center"/>
          </w:tcPr>
          <w:p w14:paraId="31D72708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Gall Bladder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01301B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45.6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3941" w14:textId="77777777" w:rsidR="00EE2CFE" w:rsidRPr="00711089" w:rsidRDefault="00EE2CFE" w:rsidP="0037383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81.3</w:t>
            </w:r>
          </w:p>
        </w:tc>
      </w:tr>
      <w:tr w:rsidR="00EE2CFE" w:rsidRPr="00711089" w14:paraId="7F331A24" w14:textId="77777777" w:rsidTr="00F604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C595A7" w14:textId="77777777" w:rsidR="00EE2CFE" w:rsidRPr="00711089" w:rsidRDefault="00EE2CFE" w:rsidP="00373837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11089">
              <w:rPr>
                <w:rFonts w:ascii="Times New Roman" w:hAnsi="Times New Roman" w:cs="Times New Roman"/>
              </w:rPr>
              <w:t>Total Body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ADAFF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12.2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2C5E" w14:textId="77777777" w:rsidR="00EE2CFE" w:rsidRPr="00711089" w:rsidRDefault="00EE2CFE" w:rsidP="0037383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11089">
              <w:rPr>
                <w:color w:val="000000"/>
              </w:rPr>
              <w:t>15.1</w:t>
            </w:r>
          </w:p>
        </w:tc>
      </w:tr>
    </w:tbl>
    <w:p w14:paraId="65B9CC74" w14:textId="77777777" w:rsidR="00711089" w:rsidRPr="00711089" w:rsidRDefault="00711089" w:rsidP="003B62EA">
      <w:pPr>
        <w:spacing w:line="480" w:lineRule="auto"/>
        <w:rPr>
          <w:b/>
          <w:bCs/>
          <w:i/>
          <w:iCs/>
        </w:rPr>
      </w:pPr>
    </w:p>
    <w:sectPr w:rsidR="00711089" w:rsidRPr="00711089" w:rsidSect="008D5EAA">
      <w:headerReference w:type="default" r:id="rId11"/>
      <w:footerReference w:type="first" r:id="rId12"/>
      <w:pgSz w:w="12240" w:h="15840" w:code="1"/>
      <w:pgMar w:top="1440" w:right="1080" w:bottom="1080" w:left="180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110E" w14:textId="77777777" w:rsidR="00FF0870" w:rsidRDefault="00FF0870">
      <w:r>
        <w:separator/>
      </w:r>
    </w:p>
    <w:p w14:paraId="2EF43834" w14:textId="77777777" w:rsidR="00FF0870" w:rsidRDefault="00FF0870"/>
  </w:endnote>
  <w:endnote w:type="continuationSeparator" w:id="0">
    <w:p w14:paraId="73077B66" w14:textId="77777777" w:rsidR="00FF0870" w:rsidRDefault="00FF0870">
      <w:r>
        <w:continuationSeparator/>
      </w:r>
    </w:p>
    <w:p w14:paraId="0115EED2" w14:textId="77777777" w:rsidR="00FF0870" w:rsidRDefault="00FF0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5640" w14:textId="77777777" w:rsidR="005F28FF" w:rsidRDefault="009F7E8E" w:rsidP="009F7E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3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2625" w14:textId="77777777" w:rsidR="00FF0870" w:rsidRDefault="00FF0870">
      <w:r>
        <w:separator/>
      </w:r>
    </w:p>
  </w:footnote>
  <w:footnote w:type="continuationSeparator" w:id="0">
    <w:p w14:paraId="7FD691C1" w14:textId="77777777" w:rsidR="00FF0870" w:rsidRDefault="00FF0870">
      <w:r>
        <w:continuationSeparator/>
      </w:r>
    </w:p>
    <w:p w14:paraId="65A291F8" w14:textId="77777777" w:rsidR="00FF0870" w:rsidRDefault="00FF0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D67E" w14:textId="77777777" w:rsidR="00530AC4" w:rsidRPr="002556F1" w:rsidRDefault="00530AC4" w:rsidP="002556F1">
    <w:pPr>
      <w:pStyle w:val="Header"/>
      <w:tabs>
        <w:tab w:val="clear" w:pos="8640"/>
        <w:tab w:val="right" w:pos="9270"/>
      </w:tabs>
      <w:jc w:val="right"/>
      <w:rPr>
        <w:rStyle w:val="PageNumber"/>
      </w:rPr>
    </w:pPr>
    <w:r w:rsidRPr="002556F1">
      <w:rPr>
        <w:rStyle w:val="PageNumber"/>
      </w:rPr>
      <w:fldChar w:fldCharType="begin"/>
    </w:r>
    <w:r w:rsidRPr="002556F1">
      <w:rPr>
        <w:rStyle w:val="PageNumber"/>
      </w:rPr>
      <w:instrText xml:space="preserve"> PAGE </w:instrText>
    </w:r>
    <w:r w:rsidRPr="002556F1">
      <w:rPr>
        <w:rStyle w:val="PageNumber"/>
      </w:rPr>
      <w:fldChar w:fldCharType="separate"/>
    </w:r>
    <w:r w:rsidR="00192355">
      <w:rPr>
        <w:rStyle w:val="PageNumber"/>
        <w:noProof/>
      </w:rPr>
      <w:t>4</w:t>
    </w:r>
    <w:r w:rsidRPr="002556F1">
      <w:rPr>
        <w:rStyle w:val="PageNumber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A41Hv2cLkQHMf" int2:id="BK63n7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D8A"/>
    <w:multiLevelType w:val="hybridMultilevel"/>
    <w:tmpl w:val="AC42F3D0"/>
    <w:lvl w:ilvl="0" w:tplc="23CE0D3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197"/>
    <w:multiLevelType w:val="multilevel"/>
    <w:tmpl w:val="CCA098AA"/>
    <w:lvl w:ilvl="0"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9E55397"/>
    <w:multiLevelType w:val="hybridMultilevel"/>
    <w:tmpl w:val="0F66FE18"/>
    <w:lvl w:ilvl="0" w:tplc="203852CE">
      <w:start w:val="1"/>
      <w:numFmt w:val="bullet"/>
      <w:pStyle w:val="ListBullet4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148A1784"/>
    <w:multiLevelType w:val="hybridMultilevel"/>
    <w:tmpl w:val="B25861CA"/>
    <w:lvl w:ilvl="0" w:tplc="DC345842">
      <w:start w:val="1"/>
      <w:numFmt w:val="bullet"/>
      <w:pStyle w:val="ListBullet2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4960BC8"/>
    <w:multiLevelType w:val="hybridMultilevel"/>
    <w:tmpl w:val="4ECE9496"/>
    <w:lvl w:ilvl="0" w:tplc="E460F860">
      <w:start w:val="1"/>
      <w:numFmt w:val="upperLetter"/>
      <w:lvlText w:val="%1."/>
      <w:lvlJc w:val="left"/>
      <w:pPr>
        <w:ind w:left="720" w:hanging="360"/>
      </w:pPr>
    </w:lvl>
    <w:lvl w:ilvl="1" w:tplc="28BAD60A">
      <w:start w:val="1"/>
      <w:numFmt w:val="lowerLetter"/>
      <w:lvlText w:val="%2."/>
      <w:lvlJc w:val="left"/>
      <w:pPr>
        <w:ind w:left="1440" w:hanging="360"/>
      </w:pPr>
    </w:lvl>
    <w:lvl w:ilvl="2" w:tplc="E9C8526C">
      <w:start w:val="1"/>
      <w:numFmt w:val="lowerRoman"/>
      <w:lvlText w:val="%3."/>
      <w:lvlJc w:val="right"/>
      <w:pPr>
        <w:ind w:left="2160" w:hanging="180"/>
      </w:pPr>
    </w:lvl>
    <w:lvl w:ilvl="3" w:tplc="4A202C7C">
      <w:start w:val="1"/>
      <w:numFmt w:val="decimal"/>
      <w:lvlText w:val="%4."/>
      <w:lvlJc w:val="left"/>
      <w:pPr>
        <w:ind w:left="2880" w:hanging="360"/>
      </w:pPr>
    </w:lvl>
    <w:lvl w:ilvl="4" w:tplc="F06E3796">
      <w:start w:val="1"/>
      <w:numFmt w:val="lowerLetter"/>
      <w:lvlText w:val="%5."/>
      <w:lvlJc w:val="left"/>
      <w:pPr>
        <w:ind w:left="3600" w:hanging="360"/>
      </w:pPr>
    </w:lvl>
    <w:lvl w:ilvl="5" w:tplc="C10C6ED2">
      <w:start w:val="1"/>
      <w:numFmt w:val="lowerRoman"/>
      <w:lvlText w:val="%6."/>
      <w:lvlJc w:val="right"/>
      <w:pPr>
        <w:ind w:left="4320" w:hanging="180"/>
      </w:pPr>
    </w:lvl>
    <w:lvl w:ilvl="6" w:tplc="DD7EEA68">
      <w:start w:val="1"/>
      <w:numFmt w:val="decimal"/>
      <w:lvlText w:val="%7."/>
      <w:lvlJc w:val="left"/>
      <w:pPr>
        <w:ind w:left="5040" w:hanging="360"/>
      </w:pPr>
    </w:lvl>
    <w:lvl w:ilvl="7" w:tplc="3E98AC0A">
      <w:start w:val="1"/>
      <w:numFmt w:val="lowerLetter"/>
      <w:lvlText w:val="%8."/>
      <w:lvlJc w:val="left"/>
      <w:pPr>
        <w:ind w:left="5760" w:hanging="360"/>
      </w:pPr>
    </w:lvl>
    <w:lvl w:ilvl="8" w:tplc="6C3E02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412C"/>
    <w:multiLevelType w:val="hybridMultilevel"/>
    <w:tmpl w:val="70723D2C"/>
    <w:lvl w:ilvl="0" w:tplc="16C623F4">
      <w:start w:val="1"/>
      <w:numFmt w:val="bullet"/>
      <w:pStyle w:val="ListBullet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973B23"/>
    <w:multiLevelType w:val="hybridMultilevel"/>
    <w:tmpl w:val="903CEBC6"/>
    <w:lvl w:ilvl="0" w:tplc="31C0EB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0DA"/>
    <w:multiLevelType w:val="hybridMultilevel"/>
    <w:tmpl w:val="FDE257C6"/>
    <w:lvl w:ilvl="0" w:tplc="F26015D0">
      <w:start w:val="1"/>
      <w:numFmt w:val="bullet"/>
      <w:pStyle w:val="ListBullet5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8" w15:restartNumberingAfterBreak="0">
    <w:nsid w:val="22FD6CE1"/>
    <w:multiLevelType w:val="hybridMultilevel"/>
    <w:tmpl w:val="95FC7AA8"/>
    <w:lvl w:ilvl="0" w:tplc="DFEC1E8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86C52"/>
    <w:multiLevelType w:val="multilevel"/>
    <w:tmpl w:val="F78EBAAA"/>
    <w:lvl w:ilvl="0">
      <w:start w:val="1"/>
      <w:numFmt w:val="decimal"/>
      <w:pStyle w:val="chapternum"/>
      <w:isLgl/>
      <w:suff w:val="space"/>
      <w:lvlText w:val="Chapter %1"/>
      <w:lvlJc w:val="left"/>
      <w:pPr>
        <w:ind w:left="4254" w:firstLine="0"/>
      </w:pPr>
      <w:rPr>
        <w:rFonts w:ascii="Times New Roman" w:hAnsi="Times New Roman" w:cs="Times New Roman" w:hint="default"/>
        <w:b w:val="0"/>
        <w:i w:val="0"/>
        <w:sz w:val="32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F7B3432"/>
    <w:multiLevelType w:val="multilevel"/>
    <w:tmpl w:val="81A2A67A"/>
    <w:lvl w:ilvl="0">
      <w:start w:val="1"/>
      <w:numFmt w:val="decimal"/>
      <w:pStyle w:val="Heading1"/>
      <w:lvlText w:val="%1"/>
      <w:lvlJc w:val="left"/>
      <w:pPr>
        <w:tabs>
          <w:tab w:val="num" w:pos="-2700"/>
        </w:tabs>
        <w:ind w:left="-27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40"/>
        </w:tabs>
        <w:ind w:left="396" w:hanging="93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60"/>
        </w:tabs>
        <w:ind w:left="90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33586DE4"/>
    <w:multiLevelType w:val="multilevel"/>
    <w:tmpl w:val="14F6A75A"/>
    <w:lvl w:ilvl="0">
      <w:start w:val="1"/>
      <w:numFmt w:val="decimal"/>
      <w:pStyle w:val="FigureCaption"/>
      <w:suff w:val="space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F364272"/>
    <w:multiLevelType w:val="hybridMultilevel"/>
    <w:tmpl w:val="FEB8887E"/>
    <w:lvl w:ilvl="0" w:tplc="300A4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9717"/>
    <w:multiLevelType w:val="hybridMultilevel"/>
    <w:tmpl w:val="0FCED716"/>
    <w:lvl w:ilvl="0" w:tplc="EA9E4A06">
      <w:start w:val="1"/>
      <w:numFmt w:val="upperLetter"/>
      <w:lvlText w:val="%1."/>
      <w:lvlJc w:val="left"/>
      <w:pPr>
        <w:ind w:left="720" w:hanging="360"/>
      </w:pPr>
    </w:lvl>
    <w:lvl w:ilvl="1" w:tplc="1EE23396">
      <w:start w:val="1"/>
      <w:numFmt w:val="lowerLetter"/>
      <w:lvlText w:val="%2."/>
      <w:lvlJc w:val="left"/>
      <w:pPr>
        <w:ind w:left="1440" w:hanging="360"/>
      </w:pPr>
    </w:lvl>
    <w:lvl w:ilvl="2" w:tplc="5D7496FC">
      <w:start w:val="1"/>
      <w:numFmt w:val="lowerRoman"/>
      <w:lvlText w:val="%3."/>
      <w:lvlJc w:val="right"/>
      <w:pPr>
        <w:ind w:left="2160" w:hanging="180"/>
      </w:pPr>
    </w:lvl>
    <w:lvl w:ilvl="3" w:tplc="AFB09104">
      <w:start w:val="1"/>
      <w:numFmt w:val="decimal"/>
      <w:lvlText w:val="%4."/>
      <w:lvlJc w:val="left"/>
      <w:pPr>
        <w:ind w:left="2880" w:hanging="360"/>
      </w:pPr>
    </w:lvl>
    <w:lvl w:ilvl="4" w:tplc="C6264DA0">
      <w:start w:val="1"/>
      <w:numFmt w:val="lowerLetter"/>
      <w:lvlText w:val="%5."/>
      <w:lvlJc w:val="left"/>
      <w:pPr>
        <w:ind w:left="3600" w:hanging="360"/>
      </w:pPr>
    </w:lvl>
    <w:lvl w:ilvl="5" w:tplc="794CF13C">
      <w:start w:val="1"/>
      <w:numFmt w:val="lowerRoman"/>
      <w:lvlText w:val="%6."/>
      <w:lvlJc w:val="right"/>
      <w:pPr>
        <w:ind w:left="4320" w:hanging="180"/>
      </w:pPr>
    </w:lvl>
    <w:lvl w:ilvl="6" w:tplc="2DDE2134">
      <w:start w:val="1"/>
      <w:numFmt w:val="decimal"/>
      <w:lvlText w:val="%7."/>
      <w:lvlJc w:val="left"/>
      <w:pPr>
        <w:ind w:left="5040" w:hanging="360"/>
      </w:pPr>
    </w:lvl>
    <w:lvl w:ilvl="7" w:tplc="0C6CFC74">
      <w:start w:val="1"/>
      <w:numFmt w:val="lowerLetter"/>
      <w:lvlText w:val="%8."/>
      <w:lvlJc w:val="left"/>
      <w:pPr>
        <w:ind w:left="5760" w:hanging="360"/>
      </w:pPr>
    </w:lvl>
    <w:lvl w:ilvl="8" w:tplc="708AE4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4DE9"/>
    <w:multiLevelType w:val="hybridMultilevel"/>
    <w:tmpl w:val="79B20B4A"/>
    <w:lvl w:ilvl="0" w:tplc="7E60CB88">
      <w:start w:val="1"/>
      <w:numFmt w:val="decimal"/>
      <w:pStyle w:val="List5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7"/>
        </w:tabs>
        <w:ind w:left="27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7"/>
        </w:tabs>
        <w:ind w:left="34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7"/>
        </w:tabs>
        <w:ind w:left="42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7"/>
        </w:tabs>
        <w:ind w:left="49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7"/>
        </w:tabs>
        <w:ind w:left="56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7"/>
        </w:tabs>
        <w:ind w:left="63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7"/>
        </w:tabs>
        <w:ind w:left="70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7"/>
        </w:tabs>
        <w:ind w:left="7817" w:hanging="180"/>
      </w:pPr>
    </w:lvl>
  </w:abstractNum>
  <w:abstractNum w:abstractNumId="15" w15:restartNumberingAfterBreak="0">
    <w:nsid w:val="47541649"/>
    <w:multiLevelType w:val="hybridMultilevel"/>
    <w:tmpl w:val="37B2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3BC4"/>
    <w:multiLevelType w:val="hybridMultilevel"/>
    <w:tmpl w:val="D0365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26726"/>
    <w:multiLevelType w:val="hybridMultilevel"/>
    <w:tmpl w:val="CB144788"/>
    <w:lvl w:ilvl="0" w:tplc="AD702ACE">
      <w:start w:val="1"/>
      <w:numFmt w:val="decimal"/>
      <w:lvlText w:val="%1."/>
      <w:lvlJc w:val="left"/>
      <w:pPr>
        <w:ind w:left="1020" w:hanging="360"/>
      </w:pPr>
    </w:lvl>
    <w:lvl w:ilvl="1" w:tplc="6824AA1A">
      <w:start w:val="1"/>
      <w:numFmt w:val="decimal"/>
      <w:lvlText w:val="%2."/>
      <w:lvlJc w:val="left"/>
      <w:pPr>
        <w:ind w:left="1020" w:hanging="360"/>
      </w:pPr>
    </w:lvl>
    <w:lvl w:ilvl="2" w:tplc="5A42203A">
      <w:start w:val="1"/>
      <w:numFmt w:val="decimal"/>
      <w:lvlText w:val="%3."/>
      <w:lvlJc w:val="left"/>
      <w:pPr>
        <w:ind w:left="1020" w:hanging="360"/>
      </w:pPr>
    </w:lvl>
    <w:lvl w:ilvl="3" w:tplc="B98A8556">
      <w:start w:val="1"/>
      <w:numFmt w:val="decimal"/>
      <w:lvlText w:val="%4."/>
      <w:lvlJc w:val="left"/>
      <w:pPr>
        <w:ind w:left="1020" w:hanging="360"/>
      </w:pPr>
    </w:lvl>
    <w:lvl w:ilvl="4" w:tplc="D8C0B96E">
      <w:start w:val="1"/>
      <w:numFmt w:val="decimal"/>
      <w:lvlText w:val="%5."/>
      <w:lvlJc w:val="left"/>
      <w:pPr>
        <w:ind w:left="1020" w:hanging="360"/>
      </w:pPr>
    </w:lvl>
    <w:lvl w:ilvl="5" w:tplc="230AA082">
      <w:start w:val="1"/>
      <w:numFmt w:val="decimal"/>
      <w:lvlText w:val="%6."/>
      <w:lvlJc w:val="left"/>
      <w:pPr>
        <w:ind w:left="1020" w:hanging="360"/>
      </w:pPr>
    </w:lvl>
    <w:lvl w:ilvl="6" w:tplc="1CAC451E">
      <w:start w:val="1"/>
      <w:numFmt w:val="decimal"/>
      <w:lvlText w:val="%7."/>
      <w:lvlJc w:val="left"/>
      <w:pPr>
        <w:ind w:left="1020" w:hanging="360"/>
      </w:pPr>
    </w:lvl>
    <w:lvl w:ilvl="7" w:tplc="23C2294C">
      <w:start w:val="1"/>
      <w:numFmt w:val="decimal"/>
      <w:lvlText w:val="%8."/>
      <w:lvlJc w:val="left"/>
      <w:pPr>
        <w:ind w:left="1020" w:hanging="360"/>
      </w:pPr>
    </w:lvl>
    <w:lvl w:ilvl="8" w:tplc="A56A5A5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2DF0B18"/>
    <w:multiLevelType w:val="multilevel"/>
    <w:tmpl w:val="B2F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66063"/>
    <w:multiLevelType w:val="hybridMultilevel"/>
    <w:tmpl w:val="120CA2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9D3B8"/>
    <w:multiLevelType w:val="hybridMultilevel"/>
    <w:tmpl w:val="1F5A17DA"/>
    <w:lvl w:ilvl="0" w:tplc="89B2D854">
      <w:start w:val="1"/>
      <w:numFmt w:val="decimal"/>
      <w:lvlText w:val="%1."/>
      <w:lvlJc w:val="left"/>
      <w:pPr>
        <w:ind w:left="720" w:hanging="360"/>
      </w:pPr>
    </w:lvl>
    <w:lvl w:ilvl="1" w:tplc="BE30CAD4">
      <w:start w:val="1"/>
      <w:numFmt w:val="lowerLetter"/>
      <w:lvlText w:val="%2."/>
      <w:lvlJc w:val="left"/>
      <w:pPr>
        <w:ind w:left="1440" w:hanging="360"/>
      </w:pPr>
    </w:lvl>
    <w:lvl w:ilvl="2" w:tplc="D4207E98">
      <w:start w:val="1"/>
      <w:numFmt w:val="lowerRoman"/>
      <w:lvlText w:val="%3."/>
      <w:lvlJc w:val="right"/>
      <w:pPr>
        <w:ind w:left="2160" w:hanging="180"/>
      </w:pPr>
    </w:lvl>
    <w:lvl w:ilvl="3" w:tplc="1E04C4D2">
      <w:start w:val="1"/>
      <w:numFmt w:val="decimal"/>
      <w:lvlText w:val="%4."/>
      <w:lvlJc w:val="left"/>
      <w:pPr>
        <w:ind w:left="2880" w:hanging="360"/>
      </w:pPr>
    </w:lvl>
    <w:lvl w:ilvl="4" w:tplc="4740E4FE">
      <w:start w:val="1"/>
      <w:numFmt w:val="lowerLetter"/>
      <w:lvlText w:val="%5."/>
      <w:lvlJc w:val="left"/>
      <w:pPr>
        <w:ind w:left="3600" w:hanging="360"/>
      </w:pPr>
    </w:lvl>
    <w:lvl w:ilvl="5" w:tplc="73B08A46">
      <w:start w:val="1"/>
      <w:numFmt w:val="lowerRoman"/>
      <w:lvlText w:val="%6."/>
      <w:lvlJc w:val="right"/>
      <w:pPr>
        <w:ind w:left="4320" w:hanging="180"/>
      </w:pPr>
    </w:lvl>
    <w:lvl w:ilvl="6" w:tplc="06C4FC40">
      <w:start w:val="1"/>
      <w:numFmt w:val="decimal"/>
      <w:lvlText w:val="%7."/>
      <w:lvlJc w:val="left"/>
      <w:pPr>
        <w:ind w:left="5040" w:hanging="360"/>
      </w:pPr>
    </w:lvl>
    <w:lvl w:ilvl="7" w:tplc="CB3694A0">
      <w:start w:val="1"/>
      <w:numFmt w:val="lowerLetter"/>
      <w:lvlText w:val="%8."/>
      <w:lvlJc w:val="left"/>
      <w:pPr>
        <w:ind w:left="5760" w:hanging="360"/>
      </w:pPr>
    </w:lvl>
    <w:lvl w:ilvl="8" w:tplc="42D8C2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4E3A"/>
    <w:multiLevelType w:val="hybridMultilevel"/>
    <w:tmpl w:val="BAB89CD6"/>
    <w:lvl w:ilvl="0" w:tplc="3F9232E6">
      <w:start w:val="1"/>
      <w:numFmt w:val="upperLetter"/>
      <w:lvlText w:val="%1."/>
      <w:lvlJc w:val="left"/>
      <w:pPr>
        <w:ind w:left="720" w:hanging="360"/>
      </w:pPr>
    </w:lvl>
    <w:lvl w:ilvl="1" w:tplc="EBDCFA84">
      <w:start w:val="1"/>
      <w:numFmt w:val="lowerLetter"/>
      <w:lvlText w:val="%2."/>
      <w:lvlJc w:val="left"/>
      <w:pPr>
        <w:ind w:left="1440" w:hanging="360"/>
      </w:pPr>
    </w:lvl>
    <w:lvl w:ilvl="2" w:tplc="41467FD4">
      <w:start w:val="1"/>
      <w:numFmt w:val="lowerRoman"/>
      <w:lvlText w:val="%3."/>
      <w:lvlJc w:val="right"/>
      <w:pPr>
        <w:ind w:left="2160" w:hanging="180"/>
      </w:pPr>
    </w:lvl>
    <w:lvl w:ilvl="3" w:tplc="651426E0">
      <w:start w:val="1"/>
      <w:numFmt w:val="decimal"/>
      <w:lvlText w:val="%4."/>
      <w:lvlJc w:val="left"/>
      <w:pPr>
        <w:ind w:left="2880" w:hanging="360"/>
      </w:pPr>
    </w:lvl>
    <w:lvl w:ilvl="4" w:tplc="C14CF6AA">
      <w:start w:val="1"/>
      <w:numFmt w:val="lowerLetter"/>
      <w:lvlText w:val="%5."/>
      <w:lvlJc w:val="left"/>
      <w:pPr>
        <w:ind w:left="3600" w:hanging="360"/>
      </w:pPr>
    </w:lvl>
    <w:lvl w:ilvl="5" w:tplc="7C703AF0">
      <w:start w:val="1"/>
      <w:numFmt w:val="lowerRoman"/>
      <w:lvlText w:val="%6."/>
      <w:lvlJc w:val="right"/>
      <w:pPr>
        <w:ind w:left="4320" w:hanging="180"/>
      </w:pPr>
    </w:lvl>
    <w:lvl w:ilvl="6" w:tplc="85A21876">
      <w:start w:val="1"/>
      <w:numFmt w:val="decimal"/>
      <w:lvlText w:val="%7."/>
      <w:lvlJc w:val="left"/>
      <w:pPr>
        <w:ind w:left="5040" w:hanging="360"/>
      </w:pPr>
    </w:lvl>
    <w:lvl w:ilvl="7" w:tplc="E5D6D18C">
      <w:start w:val="1"/>
      <w:numFmt w:val="lowerLetter"/>
      <w:lvlText w:val="%8."/>
      <w:lvlJc w:val="left"/>
      <w:pPr>
        <w:ind w:left="5760" w:hanging="360"/>
      </w:pPr>
    </w:lvl>
    <w:lvl w:ilvl="8" w:tplc="61C8AF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371E6"/>
    <w:multiLevelType w:val="hybridMultilevel"/>
    <w:tmpl w:val="96DC1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12B7E"/>
    <w:multiLevelType w:val="hybridMultilevel"/>
    <w:tmpl w:val="9E6E676E"/>
    <w:lvl w:ilvl="0" w:tplc="60CE213E">
      <w:start w:val="1"/>
      <w:numFmt w:val="decimal"/>
      <w:lvlText w:val="%1."/>
      <w:lvlJc w:val="left"/>
      <w:pPr>
        <w:ind w:left="1020" w:hanging="360"/>
      </w:pPr>
    </w:lvl>
    <w:lvl w:ilvl="1" w:tplc="A4CE07D6">
      <w:start w:val="1"/>
      <w:numFmt w:val="decimal"/>
      <w:lvlText w:val="%2."/>
      <w:lvlJc w:val="left"/>
      <w:pPr>
        <w:ind w:left="1020" w:hanging="360"/>
      </w:pPr>
    </w:lvl>
    <w:lvl w:ilvl="2" w:tplc="EE920F7A">
      <w:start w:val="1"/>
      <w:numFmt w:val="decimal"/>
      <w:lvlText w:val="%3."/>
      <w:lvlJc w:val="left"/>
      <w:pPr>
        <w:ind w:left="1020" w:hanging="360"/>
      </w:pPr>
    </w:lvl>
    <w:lvl w:ilvl="3" w:tplc="21400E10">
      <w:start w:val="1"/>
      <w:numFmt w:val="decimal"/>
      <w:lvlText w:val="%4."/>
      <w:lvlJc w:val="left"/>
      <w:pPr>
        <w:ind w:left="1020" w:hanging="360"/>
      </w:pPr>
    </w:lvl>
    <w:lvl w:ilvl="4" w:tplc="DBD2914A">
      <w:start w:val="1"/>
      <w:numFmt w:val="decimal"/>
      <w:lvlText w:val="%5."/>
      <w:lvlJc w:val="left"/>
      <w:pPr>
        <w:ind w:left="1020" w:hanging="360"/>
      </w:pPr>
    </w:lvl>
    <w:lvl w:ilvl="5" w:tplc="58DAF736">
      <w:start w:val="1"/>
      <w:numFmt w:val="decimal"/>
      <w:lvlText w:val="%6."/>
      <w:lvlJc w:val="left"/>
      <w:pPr>
        <w:ind w:left="1020" w:hanging="360"/>
      </w:pPr>
    </w:lvl>
    <w:lvl w:ilvl="6" w:tplc="898076AE">
      <w:start w:val="1"/>
      <w:numFmt w:val="decimal"/>
      <w:lvlText w:val="%7."/>
      <w:lvlJc w:val="left"/>
      <w:pPr>
        <w:ind w:left="1020" w:hanging="360"/>
      </w:pPr>
    </w:lvl>
    <w:lvl w:ilvl="7" w:tplc="6666EEE0">
      <w:start w:val="1"/>
      <w:numFmt w:val="decimal"/>
      <w:lvlText w:val="%8."/>
      <w:lvlJc w:val="left"/>
      <w:pPr>
        <w:ind w:left="1020" w:hanging="360"/>
      </w:pPr>
    </w:lvl>
    <w:lvl w:ilvl="8" w:tplc="A72491D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164564F"/>
    <w:multiLevelType w:val="hybridMultilevel"/>
    <w:tmpl w:val="15CCB4E4"/>
    <w:lvl w:ilvl="0" w:tplc="1FB270E6">
      <w:start w:val="1"/>
      <w:numFmt w:val="decimal"/>
      <w:pStyle w:val="List2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 w15:restartNumberingAfterBreak="0">
    <w:nsid w:val="73740059"/>
    <w:multiLevelType w:val="multilevel"/>
    <w:tmpl w:val="888CC8FC"/>
    <w:lvl w:ilvl="0">
      <w:start w:val="1"/>
      <w:numFmt w:val="decimal"/>
      <w:pStyle w:val="List3"/>
      <w:lvlText w:val="%1."/>
      <w:lvlJc w:val="left"/>
      <w:pPr>
        <w:tabs>
          <w:tab w:val="num" w:pos="1291"/>
        </w:tabs>
        <w:ind w:left="129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651"/>
        </w:tabs>
        <w:ind w:left="1651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51"/>
        </w:tabs>
        <w:ind w:left="1651" w:hanging="720"/>
      </w:pPr>
      <w:rPr>
        <w:rFonts w:ascii="Arial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371"/>
        </w:tabs>
        <w:ind w:left="2371" w:hanging="1080"/>
      </w:pPr>
      <w:rPr>
        <w:rFonts w:ascii="Arial" w:hAnsi="Arial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4531"/>
        </w:tabs>
        <w:ind w:left="45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91"/>
        </w:tabs>
        <w:ind w:left="4747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5611"/>
        </w:tabs>
        <w:ind w:left="52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1"/>
        </w:tabs>
        <w:ind w:left="5755" w:hanging="122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6691"/>
        </w:tabs>
        <w:ind w:left="6331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5E4700D"/>
    <w:multiLevelType w:val="hybridMultilevel"/>
    <w:tmpl w:val="C41C10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65055A"/>
    <w:multiLevelType w:val="hybridMultilevel"/>
    <w:tmpl w:val="93828888"/>
    <w:lvl w:ilvl="0" w:tplc="4166734A">
      <w:start w:val="1"/>
      <w:numFmt w:val="decimal"/>
      <w:pStyle w:val="List"/>
      <w:lvlText w:val="%1."/>
      <w:lvlJc w:val="left"/>
      <w:pPr>
        <w:tabs>
          <w:tab w:val="num" w:pos="1291"/>
        </w:tabs>
        <w:ind w:left="1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A62CF2"/>
    <w:multiLevelType w:val="hybridMultilevel"/>
    <w:tmpl w:val="E06ACF7E"/>
    <w:lvl w:ilvl="0" w:tplc="D20A5836">
      <w:start w:val="1"/>
      <w:numFmt w:val="decimal"/>
      <w:pStyle w:val="List4"/>
      <w:lvlText w:val="%1.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29" w15:restartNumberingAfterBreak="0">
    <w:nsid w:val="7F2D37E9"/>
    <w:multiLevelType w:val="hybridMultilevel"/>
    <w:tmpl w:val="5562F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03462">
    <w:abstractNumId w:val="11"/>
  </w:num>
  <w:num w:numId="2" w16cid:durableId="984088832">
    <w:abstractNumId w:val="10"/>
  </w:num>
  <w:num w:numId="3" w16cid:durableId="1041592302">
    <w:abstractNumId w:val="3"/>
  </w:num>
  <w:num w:numId="4" w16cid:durableId="1482968111">
    <w:abstractNumId w:val="5"/>
  </w:num>
  <w:num w:numId="5" w16cid:durableId="451752178">
    <w:abstractNumId w:val="2"/>
  </w:num>
  <w:num w:numId="6" w16cid:durableId="176115038">
    <w:abstractNumId w:val="7"/>
  </w:num>
  <w:num w:numId="7" w16cid:durableId="452600605">
    <w:abstractNumId w:val="24"/>
  </w:num>
  <w:num w:numId="8" w16cid:durableId="1737706734">
    <w:abstractNumId w:val="25"/>
  </w:num>
  <w:num w:numId="9" w16cid:durableId="408112283">
    <w:abstractNumId w:val="28"/>
  </w:num>
  <w:num w:numId="10" w16cid:durableId="829178480">
    <w:abstractNumId w:val="14"/>
  </w:num>
  <w:num w:numId="11" w16cid:durableId="1093428265">
    <w:abstractNumId w:val="27"/>
  </w:num>
  <w:num w:numId="12" w16cid:durableId="863976500">
    <w:abstractNumId w:val="0"/>
  </w:num>
  <w:num w:numId="13" w16cid:durableId="438764543">
    <w:abstractNumId w:val="9"/>
  </w:num>
  <w:num w:numId="14" w16cid:durableId="441920399">
    <w:abstractNumId w:val="10"/>
  </w:num>
  <w:num w:numId="15" w16cid:durableId="1236819403">
    <w:abstractNumId w:val="19"/>
  </w:num>
  <w:num w:numId="16" w16cid:durableId="855078308">
    <w:abstractNumId w:val="16"/>
  </w:num>
  <w:num w:numId="17" w16cid:durableId="1420058381">
    <w:abstractNumId w:val="26"/>
  </w:num>
  <w:num w:numId="18" w16cid:durableId="1409695743">
    <w:abstractNumId w:val="22"/>
  </w:num>
  <w:num w:numId="19" w16cid:durableId="932131403">
    <w:abstractNumId w:val="6"/>
  </w:num>
  <w:num w:numId="20" w16cid:durableId="1472212388">
    <w:abstractNumId w:val="21"/>
  </w:num>
  <w:num w:numId="21" w16cid:durableId="2075816992">
    <w:abstractNumId w:val="20"/>
  </w:num>
  <w:num w:numId="22" w16cid:durableId="174656960">
    <w:abstractNumId w:val="13"/>
  </w:num>
  <w:num w:numId="23" w16cid:durableId="1036270629">
    <w:abstractNumId w:val="4"/>
  </w:num>
  <w:num w:numId="24" w16cid:durableId="309291923">
    <w:abstractNumId w:val="15"/>
  </w:num>
  <w:num w:numId="25" w16cid:durableId="1362197167">
    <w:abstractNumId w:val="17"/>
  </w:num>
  <w:num w:numId="26" w16cid:durableId="1804687989">
    <w:abstractNumId w:val="23"/>
  </w:num>
  <w:num w:numId="27" w16cid:durableId="187262251">
    <w:abstractNumId w:val="29"/>
  </w:num>
  <w:num w:numId="28" w16cid:durableId="1009647722">
    <w:abstractNumId w:val="8"/>
  </w:num>
  <w:num w:numId="29" w16cid:durableId="1605267619">
    <w:abstractNumId w:val="18"/>
  </w:num>
  <w:num w:numId="30" w16cid:durableId="680425556">
    <w:abstractNumId w:val="1"/>
  </w:num>
  <w:num w:numId="31" w16cid:durableId="162819865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drawingGridHorizontalSpacing w:val="72"/>
  <w:drawingGridVerticalSpacing w:val="7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45A"/>
    <w:rsid w:val="000003F7"/>
    <w:rsid w:val="00005445"/>
    <w:rsid w:val="00006BE7"/>
    <w:rsid w:val="00007F5C"/>
    <w:rsid w:val="00007FEF"/>
    <w:rsid w:val="00010257"/>
    <w:rsid w:val="000110F6"/>
    <w:rsid w:val="00013709"/>
    <w:rsid w:val="00013773"/>
    <w:rsid w:val="0001411C"/>
    <w:rsid w:val="000165F9"/>
    <w:rsid w:val="00017067"/>
    <w:rsid w:val="00020B0D"/>
    <w:rsid w:val="00021808"/>
    <w:rsid w:val="00021D33"/>
    <w:rsid w:val="00021FE0"/>
    <w:rsid w:val="000226CB"/>
    <w:rsid w:val="0002287E"/>
    <w:rsid w:val="00024B3F"/>
    <w:rsid w:val="00024B52"/>
    <w:rsid w:val="00024C91"/>
    <w:rsid w:val="00025F22"/>
    <w:rsid w:val="00030572"/>
    <w:rsid w:val="00030B3E"/>
    <w:rsid w:val="00031629"/>
    <w:rsid w:val="00032C6D"/>
    <w:rsid w:val="000339A6"/>
    <w:rsid w:val="00034433"/>
    <w:rsid w:val="00035315"/>
    <w:rsid w:val="000357FA"/>
    <w:rsid w:val="00035A81"/>
    <w:rsid w:val="00036773"/>
    <w:rsid w:val="00040D69"/>
    <w:rsid w:val="00040DA5"/>
    <w:rsid w:val="00042137"/>
    <w:rsid w:val="00046010"/>
    <w:rsid w:val="00046440"/>
    <w:rsid w:val="00046E0B"/>
    <w:rsid w:val="00046FB8"/>
    <w:rsid w:val="00050303"/>
    <w:rsid w:val="00050A96"/>
    <w:rsid w:val="000554E3"/>
    <w:rsid w:val="0005666A"/>
    <w:rsid w:val="00060ED9"/>
    <w:rsid w:val="00061B2E"/>
    <w:rsid w:val="00061EAF"/>
    <w:rsid w:val="00061F72"/>
    <w:rsid w:val="0006206A"/>
    <w:rsid w:val="000622F3"/>
    <w:rsid w:val="000630C5"/>
    <w:rsid w:val="0006357F"/>
    <w:rsid w:val="00064020"/>
    <w:rsid w:val="000642A4"/>
    <w:rsid w:val="000657CF"/>
    <w:rsid w:val="00066392"/>
    <w:rsid w:val="00066562"/>
    <w:rsid w:val="00067355"/>
    <w:rsid w:val="0007027D"/>
    <w:rsid w:val="00070CBE"/>
    <w:rsid w:val="00071CFF"/>
    <w:rsid w:val="00071D78"/>
    <w:rsid w:val="0007234F"/>
    <w:rsid w:val="00074439"/>
    <w:rsid w:val="000760DC"/>
    <w:rsid w:val="00076322"/>
    <w:rsid w:val="0008022B"/>
    <w:rsid w:val="0008152C"/>
    <w:rsid w:val="000816A0"/>
    <w:rsid w:val="000821C8"/>
    <w:rsid w:val="000839A4"/>
    <w:rsid w:val="000849FD"/>
    <w:rsid w:val="00084A41"/>
    <w:rsid w:val="00084FCE"/>
    <w:rsid w:val="00085BA2"/>
    <w:rsid w:val="00085C0A"/>
    <w:rsid w:val="000868B4"/>
    <w:rsid w:val="00087BFA"/>
    <w:rsid w:val="00090370"/>
    <w:rsid w:val="000919B4"/>
    <w:rsid w:val="00093A5E"/>
    <w:rsid w:val="00094702"/>
    <w:rsid w:val="00097E09"/>
    <w:rsid w:val="00097FB4"/>
    <w:rsid w:val="000A0C38"/>
    <w:rsid w:val="000A2C94"/>
    <w:rsid w:val="000A4C08"/>
    <w:rsid w:val="000A4E4A"/>
    <w:rsid w:val="000A5DFC"/>
    <w:rsid w:val="000A604F"/>
    <w:rsid w:val="000A65D0"/>
    <w:rsid w:val="000A76D4"/>
    <w:rsid w:val="000A7774"/>
    <w:rsid w:val="000A77DF"/>
    <w:rsid w:val="000A7B4F"/>
    <w:rsid w:val="000B01BB"/>
    <w:rsid w:val="000B14CD"/>
    <w:rsid w:val="000B1A94"/>
    <w:rsid w:val="000B3144"/>
    <w:rsid w:val="000B3576"/>
    <w:rsid w:val="000B37C8"/>
    <w:rsid w:val="000B417D"/>
    <w:rsid w:val="000B47DB"/>
    <w:rsid w:val="000B5061"/>
    <w:rsid w:val="000B5403"/>
    <w:rsid w:val="000B547C"/>
    <w:rsid w:val="000B5F53"/>
    <w:rsid w:val="000B6395"/>
    <w:rsid w:val="000B6A3B"/>
    <w:rsid w:val="000C0873"/>
    <w:rsid w:val="000C1793"/>
    <w:rsid w:val="000C3F08"/>
    <w:rsid w:val="000C42F7"/>
    <w:rsid w:val="000C475F"/>
    <w:rsid w:val="000C4E45"/>
    <w:rsid w:val="000C52D2"/>
    <w:rsid w:val="000C59C4"/>
    <w:rsid w:val="000C62B0"/>
    <w:rsid w:val="000C66BB"/>
    <w:rsid w:val="000C7EAB"/>
    <w:rsid w:val="000D0BCB"/>
    <w:rsid w:val="000D136E"/>
    <w:rsid w:val="000D32D9"/>
    <w:rsid w:val="000D3EE7"/>
    <w:rsid w:val="000D6F61"/>
    <w:rsid w:val="000E245D"/>
    <w:rsid w:val="000E2BAB"/>
    <w:rsid w:val="000E2BC9"/>
    <w:rsid w:val="000E50AE"/>
    <w:rsid w:val="000E57C2"/>
    <w:rsid w:val="000E581F"/>
    <w:rsid w:val="000E69CD"/>
    <w:rsid w:val="000F0E18"/>
    <w:rsid w:val="000F1288"/>
    <w:rsid w:val="000F16F6"/>
    <w:rsid w:val="000F1C36"/>
    <w:rsid w:val="000F2351"/>
    <w:rsid w:val="000F2B76"/>
    <w:rsid w:val="000F2C2B"/>
    <w:rsid w:val="000F3B5F"/>
    <w:rsid w:val="000F3E72"/>
    <w:rsid w:val="000F48D7"/>
    <w:rsid w:val="000F4BF2"/>
    <w:rsid w:val="000F5BF8"/>
    <w:rsid w:val="000F664A"/>
    <w:rsid w:val="00100355"/>
    <w:rsid w:val="001004BD"/>
    <w:rsid w:val="0010096C"/>
    <w:rsid w:val="001012D1"/>
    <w:rsid w:val="00101F9A"/>
    <w:rsid w:val="00102851"/>
    <w:rsid w:val="001046C1"/>
    <w:rsid w:val="00105994"/>
    <w:rsid w:val="001067FC"/>
    <w:rsid w:val="00107D3C"/>
    <w:rsid w:val="00110742"/>
    <w:rsid w:val="00113305"/>
    <w:rsid w:val="00113DDC"/>
    <w:rsid w:val="0011490F"/>
    <w:rsid w:val="00114B6A"/>
    <w:rsid w:val="00115AC8"/>
    <w:rsid w:val="0011721C"/>
    <w:rsid w:val="001179C9"/>
    <w:rsid w:val="00120077"/>
    <w:rsid w:val="001204B0"/>
    <w:rsid w:val="00120A41"/>
    <w:rsid w:val="00121BC7"/>
    <w:rsid w:val="00123918"/>
    <w:rsid w:val="00124820"/>
    <w:rsid w:val="00125C86"/>
    <w:rsid w:val="00126438"/>
    <w:rsid w:val="00130E15"/>
    <w:rsid w:val="00131827"/>
    <w:rsid w:val="00137166"/>
    <w:rsid w:val="0014061C"/>
    <w:rsid w:val="00147351"/>
    <w:rsid w:val="001520A7"/>
    <w:rsid w:val="00154980"/>
    <w:rsid w:val="001552DB"/>
    <w:rsid w:val="00155E69"/>
    <w:rsid w:val="001564CA"/>
    <w:rsid w:val="00156BB3"/>
    <w:rsid w:val="00160723"/>
    <w:rsid w:val="0016150B"/>
    <w:rsid w:val="00161A7D"/>
    <w:rsid w:val="001625A0"/>
    <w:rsid w:val="001636CF"/>
    <w:rsid w:val="001639D8"/>
    <w:rsid w:val="001654C4"/>
    <w:rsid w:val="0016681C"/>
    <w:rsid w:val="0016750D"/>
    <w:rsid w:val="00167771"/>
    <w:rsid w:val="00171A68"/>
    <w:rsid w:val="00172EC8"/>
    <w:rsid w:val="00173207"/>
    <w:rsid w:val="00174D8C"/>
    <w:rsid w:val="00177B4B"/>
    <w:rsid w:val="00177FB6"/>
    <w:rsid w:val="00180896"/>
    <w:rsid w:val="00181628"/>
    <w:rsid w:val="00181672"/>
    <w:rsid w:val="001822F0"/>
    <w:rsid w:val="00184721"/>
    <w:rsid w:val="00184D0D"/>
    <w:rsid w:val="00185F1A"/>
    <w:rsid w:val="00187966"/>
    <w:rsid w:val="00192355"/>
    <w:rsid w:val="00195D86"/>
    <w:rsid w:val="00196A2C"/>
    <w:rsid w:val="00197165"/>
    <w:rsid w:val="001A1C8B"/>
    <w:rsid w:val="001A2920"/>
    <w:rsid w:val="001A3CBD"/>
    <w:rsid w:val="001A5479"/>
    <w:rsid w:val="001A602A"/>
    <w:rsid w:val="001A609B"/>
    <w:rsid w:val="001A707C"/>
    <w:rsid w:val="001A70C2"/>
    <w:rsid w:val="001A73CC"/>
    <w:rsid w:val="001A7CDD"/>
    <w:rsid w:val="001B4610"/>
    <w:rsid w:val="001B64A1"/>
    <w:rsid w:val="001B6E52"/>
    <w:rsid w:val="001B700A"/>
    <w:rsid w:val="001C003D"/>
    <w:rsid w:val="001C06DD"/>
    <w:rsid w:val="001C398F"/>
    <w:rsid w:val="001C50DE"/>
    <w:rsid w:val="001C7D00"/>
    <w:rsid w:val="001D0545"/>
    <w:rsid w:val="001D1944"/>
    <w:rsid w:val="001D26A5"/>
    <w:rsid w:val="001D2AE2"/>
    <w:rsid w:val="001D3414"/>
    <w:rsid w:val="001D38E1"/>
    <w:rsid w:val="001D3B40"/>
    <w:rsid w:val="001D3BCA"/>
    <w:rsid w:val="001D7015"/>
    <w:rsid w:val="001E04C0"/>
    <w:rsid w:val="001E07D8"/>
    <w:rsid w:val="001E174E"/>
    <w:rsid w:val="001E1995"/>
    <w:rsid w:val="001E22C3"/>
    <w:rsid w:val="001E2C34"/>
    <w:rsid w:val="001E2EC6"/>
    <w:rsid w:val="001E4170"/>
    <w:rsid w:val="001E4B94"/>
    <w:rsid w:val="001E517A"/>
    <w:rsid w:val="001E5999"/>
    <w:rsid w:val="001E6DDD"/>
    <w:rsid w:val="001E6FEA"/>
    <w:rsid w:val="001E7DA0"/>
    <w:rsid w:val="001F15D3"/>
    <w:rsid w:val="001F163D"/>
    <w:rsid w:val="001F1A35"/>
    <w:rsid w:val="001F2008"/>
    <w:rsid w:val="001F3D29"/>
    <w:rsid w:val="001F3E74"/>
    <w:rsid w:val="001F6435"/>
    <w:rsid w:val="001F698C"/>
    <w:rsid w:val="001F7EA9"/>
    <w:rsid w:val="00200C57"/>
    <w:rsid w:val="00202F8A"/>
    <w:rsid w:val="00203A79"/>
    <w:rsid w:val="002041B4"/>
    <w:rsid w:val="002041C2"/>
    <w:rsid w:val="0020425E"/>
    <w:rsid w:val="00207341"/>
    <w:rsid w:val="00210D45"/>
    <w:rsid w:val="002114E5"/>
    <w:rsid w:val="00211640"/>
    <w:rsid w:val="00212C0E"/>
    <w:rsid w:val="0021636A"/>
    <w:rsid w:val="0021775F"/>
    <w:rsid w:val="0022063D"/>
    <w:rsid w:val="00220CEB"/>
    <w:rsid w:val="00221474"/>
    <w:rsid w:val="002214DA"/>
    <w:rsid w:val="0022156A"/>
    <w:rsid w:val="002218ED"/>
    <w:rsid w:val="00221C29"/>
    <w:rsid w:val="00221F43"/>
    <w:rsid w:val="00222282"/>
    <w:rsid w:val="00222CDF"/>
    <w:rsid w:val="00223386"/>
    <w:rsid w:val="00224DB4"/>
    <w:rsid w:val="002264E9"/>
    <w:rsid w:val="00226839"/>
    <w:rsid w:val="002275DA"/>
    <w:rsid w:val="002301AC"/>
    <w:rsid w:val="0023022B"/>
    <w:rsid w:val="002307A9"/>
    <w:rsid w:val="00231D41"/>
    <w:rsid w:val="002331A1"/>
    <w:rsid w:val="00233E0F"/>
    <w:rsid w:val="0023437F"/>
    <w:rsid w:val="00234DD9"/>
    <w:rsid w:val="00234EBA"/>
    <w:rsid w:val="002351D1"/>
    <w:rsid w:val="002359CA"/>
    <w:rsid w:val="00235D23"/>
    <w:rsid w:val="00235D89"/>
    <w:rsid w:val="00236154"/>
    <w:rsid w:val="00236204"/>
    <w:rsid w:val="00236A84"/>
    <w:rsid w:val="00237162"/>
    <w:rsid w:val="00237985"/>
    <w:rsid w:val="00237E8C"/>
    <w:rsid w:val="002403FB"/>
    <w:rsid w:val="002404B0"/>
    <w:rsid w:val="002422AE"/>
    <w:rsid w:val="0024483B"/>
    <w:rsid w:val="0024485C"/>
    <w:rsid w:val="002448F7"/>
    <w:rsid w:val="00244F92"/>
    <w:rsid w:val="0024524F"/>
    <w:rsid w:val="00245AB4"/>
    <w:rsid w:val="00246EFD"/>
    <w:rsid w:val="00247031"/>
    <w:rsid w:val="00247593"/>
    <w:rsid w:val="00251D2C"/>
    <w:rsid w:val="00251F4A"/>
    <w:rsid w:val="002532A2"/>
    <w:rsid w:val="00253A2C"/>
    <w:rsid w:val="002556F1"/>
    <w:rsid w:val="002608B6"/>
    <w:rsid w:val="0026184F"/>
    <w:rsid w:val="00261E3F"/>
    <w:rsid w:val="00261FFB"/>
    <w:rsid w:val="00262072"/>
    <w:rsid w:val="00263118"/>
    <w:rsid w:val="00263E2A"/>
    <w:rsid w:val="0026688C"/>
    <w:rsid w:val="002672E1"/>
    <w:rsid w:val="00272F17"/>
    <w:rsid w:val="0027338C"/>
    <w:rsid w:val="002748B2"/>
    <w:rsid w:val="00274D85"/>
    <w:rsid w:val="00276170"/>
    <w:rsid w:val="0027617F"/>
    <w:rsid w:val="00277E1C"/>
    <w:rsid w:val="00280C05"/>
    <w:rsid w:val="00281037"/>
    <w:rsid w:val="002822D8"/>
    <w:rsid w:val="00284D47"/>
    <w:rsid w:val="00284F30"/>
    <w:rsid w:val="00285053"/>
    <w:rsid w:val="002855E6"/>
    <w:rsid w:val="00286B1F"/>
    <w:rsid w:val="00286D14"/>
    <w:rsid w:val="00287910"/>
    <w:rsid w:val="00287A6B"/>
    <w:rsid w:val="0029220D"/>
    <w:rsid w:val="00292558"/>
    <w:rsid w:val="00292FA8"/>
    <w:rsid w:val="00294517"/>
    <w:rsid w:val="00294A39"/>
    <w:rsid w:val="00295A00"/>
    <w:rsid w:val="00296D81"/>
    <w:rsid w:val="002A0106"/>
    <w:rsid w:val="002A061E"/>
    <w:rsid w:val="002A164F"/>
    <w:rsid w:val="002A272F"/>
    <w:rsid w:val="002A44CE"/>
    <w:rsid w:val="002A505C"/>
    <w:rsid w:val="002A5293"/>
    <w:rsid w:val="002A649E"/>
    <w:rsid w:val="002B02EF"/>
    <w:rsid w:val="002B03BA"/>
    <w:rsid w:val="002B07AB"/>
    <w:rsid w:val="002B0ED4"/>
    <w:rsid w:val="002B10C3"/>
    <w:rsid w:val="002B118C"/>
    <w:rsid w:val="002B39AD"/>
    <w:rsid w:val="002B54FF"/>
    <w:rsid w:val="002B6053"/>
    <w:rsid w:val="002B6343"/>
    <w:rsid w:val="002C19B6"/>
    <w:rsid w:val="002C3E63"/>
    <w:rsid w:val="002C4F16"/>
    <w:rsid w:val="002C50CC"/>
    <w:rsid w:val="002C65D9"/>
    <w:rsid w:val="002C6D71"/>
    <w:rsid w:val="002C6FD8"/>
    <w:rsid w:val="002D088A"/>
    <w:rsid w:val="002D2731"/>
    <w:rsid w:val="002D274B"/>
    <w:rsid w:val="002D3F40"/>
    <w:rsid w:val="002D4707"/>
    <w:rsid w:val="002D5533"/>
    <w:rsid w:val="002D5AF6"/>
    <w:rsid w:val="002D73AD"/>
    <w:rsid w:val="002D76BE"/>
    <w:rsid w:val="002E0E59"/>
    <w:rsid w:val="002E1228"/>
    <w:rsid w:val="002E2548"/>
    <w:rsid w:val="002E5721"/>
    <w:rsid w:val="002E64D3"/>
    <w:rsid w:val="002E6CB6"/>
    <w:rsid w:val="002E6D67"/>
    <w:rsid w:val="002E70AA"/>
    <w:rsid w:val="002F0201"/>
    <w:rsid w:val="002F0B0F"/>
    <w:rsid w:val="002F16BF"/>
    <w:rsid w:val="002F1F36"/>
    <w:rsid w:val="002F46B1"/>
    <w:rsid w:val="002F62CA"/>
    <w:rsid w:val="002F79E1"/>
    <w:rsid w:val="003001DD"/>
    <w:rsid w:val="003002B6"/>
    <w:rsid w:val="00301246"/>
    <w:rsid w:val="00302D90"/>
    <w:rsid w:val="00302F19"/>
    <w:rsid w:val="00304366"/>
    <w:rsid w:val="003051A3"/>
    <w:rsid w:val="00306327"/>
    <w:rsid w:val="00310A50"/>
    <w:rsid w:val="00311FC4"/>
    <w:rsid w:val="003121B0"/>
    <w:rsid w:val="00312397"/>
    <w:rsid w:val="003149AA"/>
    <w:rsid w:val="00316A0A"/>
    <w:rsid w:val="0031735D"/>
    <w:rsid w:val="0031758F"/>
    <w:rsid w:val="003177B3"/>
    <w:rsid w:val="0032008D"/>
    <w:rsid w:val="00320F68"/>
    <w:rsid w:val="003241C0"/>
    <w:rsid w:val="003255E7"/>
    <w:rsid w:val="00325727"/>
    <w:rsid w:val="00325CA1"/>
    <w:rsid w:val="00332F28"/>
    <w:rsid w:val="00333509"/>
    <w:rsid w:val="003347AF"/>
    <w:rsid w:val="003352CC"/>
    <w:rsid w:val="00335546"/>
    <w:rsid w:val="003355BC"/>
    <w:rsid w:val="00335D18"/>
    <w:rsid w:val="0033641F"/>
    <w:rsid w:val="0033676C"/>
    <w:rsid w:val="003373BE"/>
    <w:rsid w:val="0033799F"/>
    <w:rsid w:val="00340D58"/>
    <w:rsid w:val="003427EF"/>
    <w:rsid w:val="00344F68"/>
    <w:rsid w:val="00345B95"/>
    <w:rsid w:val="00346460"/>
    <w:rsid w:val="00347CAC"/>
    <w:rsid w:val="00347D81"/>
    <w:rsid w:val="00351F60"/>
    <w:rsid w:val="00352815"/>
    <w:rsid w:val="00352983"/>
    <w:rsid w:val="00352CA2"/>
    <w:rsid w:val="00352D12"/>
    <w:rsid w:val="003535B8"/>
    <w:rsid w:val="00353DD2"/>
    <w:rsid w:val="00356876"/>
    <w:rsid w:val="00357706"/>
    <w:rsid w:val="003601CD"/>
    <w:rsid w:val="00361BF3"/>
    <w:rsid w:val="00361FF0"/>
    <w:rsid w:val="00364055"/>
    <w:rsid w:val="0036452A"/>
    <w:rsid w:val="00364B55"/>
    <w:rsid w:val="00364FFB"/>
    <w:rsid w:val="003652C0"/>
    <w:rsid w:val="00365B83"/>
    <w:rsid w:val="00366D78"/>
    <w:rsid w:val="00367CF3"/>
    <w:rsid w:val="003703DA"/>
    <w:rsid w:val="0037251F"/>
    <w:rsid w:val="00372891"/>
    <w:rsid w:val="00373837"/>
    <w:rsid w:val="00373D4F"/>
    <w:rsid w:val="00374B64"/>
    <w:rsid w:val="003750D4"/>
    <w:rsid w:val="00375CF1"/>
    <w:rsid w:val="00380641"/>
    <w:rsid w:val="00383408"/>
    <w:rsid w:val="003864C0"/>
    <w:rsid w:val="00386E84"/>
    <w:rsid w:val="003900E6"/>
    <w:rsid w:val="00390BB9"/>
    <w:rsid w:val="0039118A"/>
    <w:rsid w:val="003924A1"/>
    <w:rsid w:val="00392EB2"/>
    <w:rsid w:val="00394412"/>
    <w:rsid w:val="00395767"/>
    <w:rsid w:val="0039599C"/>
    <w:rsid w:val="00395B02"/>
    <w:rsid w:val="003976CB"/>
    <w:rsid w:val="003A13A3"/>
    <w:rsid w:val="003A21B6"/>
    <w:rsid w:val="003A3AE8"/>
    <w:rsid w:val="003A6182"/>
    <w:rsid w:val="003A7C33"/>
    <w:rsid w:val="003B03D0"/>
    <w:rsid w:val="003B05E9"/>
    <w:rsid w:val="003B083D"/>
    <w:rsid w:val="003B226A"/>
    <w:rsid w:val="003B36B5"/>
    <w:rsid w:val="003B4D72"/>
    <w:rsid w:val="003B62EA"/>
    <w:rsid w:val="003B6708"/>
    <w:rsid w:val="003B6AAC"/>
    <w:rsid w:val="003B7093"/>
    <w:rsid w:val="003B7E84"/>
    <w:rsid w:val="003C0135"/>
    <w:rsid w:val="003C0A61"/>
    <w:rsid w:val="003C34C8"/>
    <w:rsid w:val="003C42B0"/>
    <w:rsid w:val="003C5A35"/>
    <w:rsid w:val="003C7CC4"/>
    <w:rsid w:val="003D0FB7"/>
    <w:rsid w:val="003D1094"/>
    <w:rsid w:val="003D11B0"/>
    <w:rsid w:val="003D14CB"/>
    <w:rsid w:val="003D14E3"/>
    <w:rsid w:val="003D23BB"/>
    <w:rsid w:val="003D3C25"/>
    <w:rsid w:val="003D4A9B"/>
    <w:rsid w:val="003D6437"/>
    <w:rsid w:val="003D6BF6"/>
    <w:rsid w:val="003D719C"/>
    <w:rsid w:val="003D7ECF"/>
    <w:rsid w:val="003E017C"/>
    <w:rsid w:val="003E1714"/>
    <w:rsid w:val="003E17A1"/>
    <w:rsid w:val="003E1F93"/>
    <w:rsid w:val="003E3792"/>
    <w:rsid w:val="003E3C46"/>
    <w:rsid w:val="003E3CA7"/>
    <w:rsid w:val="003E4B4E"/>
    <w:rsid w:val="003E7192"/>
    <w:rsid w:val="003E71C8"/>
    <w:rsid w:val="003E7584"/>
    <w:rsid w:val="003E79E2"/>
    <w:rsid w:val="003E7B5D"/>
    <w:rsid w:val="003E7E3B"/>
    <w:rsid w:val="003F0C51"/>
    <w:rsid w:val="003F10A1"/>
    <w:rsid w:val="003F2467"/>
    <w:rsid w:val="003F2C4F"/>
    <w:rsid w:val="003F3115"/>
    <w:rsid w:val="003F3288"/>
    <w:rsid w:val="003F44A4"/>
    <w:rsid w:val="003F5AE5"/>
    <w:rsid w:val="003F6579"/>
    <w:rsid w:val="00400510"/>
    <w:rsid w:val="004006AF"/>
    <w:rsid w:val="00401A5F"/>
    <w:rsid w:val="004025BE"/>
    <w:rsid w:val="00402C9E"/>
    <w:rsid w:val="00402E11"/>
    <w:rsid w:val="004035F3"/>
    <w:rsid w:val="00403A61"/>
    <w:rsid w:val="00404699"/>
    <w:rsid w:val="00405A78"/>
    <w:rsid w:val="004070E9"/>
    <w:rsid w:val="0040769E"/>
    <w:rsid w:val="00407742"/>
    <w:rsid w:val="004079FF"/>
    <w:rsid w:val="00407A96"/>
    <w:rsid w:val="00407F44"/>
    <w:rsid w:val="0041027E"/>
    <w:rsid w:val="0041048B"/>
    <w:rsid w:val="00412250"/>
    <w:rsid w:val="00412BCA"/>
    <w:rsid w:val="00412E08"/>
    <w:rsid w:val="0041404F"/>
    <w:rsid w:val="00414C7A"/>
    <w:rsid w:val="00414F39"/>
    <w:rsid w:val="00415937"/>
    <w:rsid w:val="004167CF"/>
    <w:rsid w:val="00416F00"/>
    <w:rsid w:val="0042087F"/>
    <w:rsid w:val="00423C35"/>
    <w:rsid w:val="00424783"/>
    <w:rsid w:val="00427F48"/>
    <w:rsid w:val="0043007F"/>
    <w:rsid w:val="00430C82"/>
    <w:rsid w:val="00431890"/>
    <w:rsid w:val="004326B0"/>
    <w:rsid w:val="0043365E"/>
    <w:rsid w:val="004366BB"/>
    <w:rsid w:val="00437A9A"/>
    <w:rsid w:val="004418CB"/>
    <w:rsid w:val="00442C2F"/>
    <w:rsid w:val="00444237"/>
    <w:rsid w:val="00445163"/>
    <w:rsid w:val="00446095"/>
    <w:rsid w:val="004463FE"/>
    <w:rsid w:val="004469C3"/>
    <w:rsid w:val="00446FDA"/>
    <w:rsid w:val="004471E9"/>
    <w:rsid w:val="004500CF"/>
    <w:rsid w:val="004504B1"/>
    <w:rsid w:val="00450C85"/>
    <w:rsid w:val="004521AD"/>
    <w:rsid w:val="004538C9"/>
    <w:rsid w:val="00454FBC"/>
    <w:rsid w:val="004552D5"/>
    <w:rsid w:val="00455706"/>
    <w:rsid w:val="00456C70"/>
    <w:rsid w:val="00460860"/>
    <w:rsid w:val="00462ACB"/>
    <w:rsid w:val="00462C3D"/>
    <w:rsid w:val="00462DE2"/>
    <w:rsid w:val="00464208"/>
    <w:rsid w:val="00464618"/>
    <w:rsid w:val="00464933"/>
    <w:rsid w:val="00465366"/>
    <w:rsid w:val="004658DD"/>
    <w:rsid w:val="00465AF2"/>
    <w:rsid w:val="004669E9"/>
    <w:rsid w:val="004704F8"/>
    <w:rsid w:val="004707B7"/>
    <w:rsid w:val="00470B0C"/>
    <w:rsid w:val="00471032"/>
    <w:rsid w:val="00471A1E"/>
    <w:rsid w:val="00473CAC"/>
    <w:rsid w:val="0047490D"/>
    <w:rsid w:val="00475B51"/>
    <w:rsid w:val="00475EFA"/>
    <w:rsid w:val="0047734F"/>
    <w:rsid w:val="0048163B"/>
    <w:rsid w:val="00483BCC"/>
    <w:rsid w:val="00484F5E"/>
    <w:rsid w:val="00484FCF"/>
    <w:rsid w:val="0048564E"/>
    <w:rsid w:val="00487560"/>
    <w:rsid w:val="0049080B"/>
    <w:rsid w:val="00491AC8"/>
    <w:rsid w:val="0049443E"/>
    <w:rsid w:val="004947A1"/>
    <w:rsid w:val="00494D72"/>
    <w:rsid w:val="00495F5C"/>
    <w:rsid w:val="0049603F"/>
    <w:rsid w:val="00496203"/>
    <w:rsid w:val="00496D74"/>
    <w:rsid w:val="00496DE5"/>
    <w:rsid w:val="00497679"/>
    <w:rsid w:val="004A0EB2"/>
    <w:rsid w:val="004A1A7B"/>
    <w:rsid w:val="004A26B7"/>
    <w:rsid w:val="004A3AEE"/>
    <w:rsid w:val="004A4D67"/>
    <w:rsid w:val="004A60F7"/>
    <w:rsid w:val="004A6C76"/>
    <w:rsid w:val="004B1050"/>
    <w:rsid w:val="004B24FD"/>
    <w:rsid w:val="004B42A5"/>
    <w:rsid w:val="004B4EC3"/>
    <w:rsid w:val="004B5089"/>
    <w:rsid w:val="004B53B2"/>
    <w:rsid w:val="004B5482"/>
    <w:rsid w:val="004B5F5A"/>
    <w:rsid w:val="004B675A"/>
    <w:rsid w:val="004B6C73"/>
    <w:rsid w:val="004B7415"/>
    <w:rsid w:val="004B7458"/>
    <w:rsid w:val="004B7944"/>
    <w:rsid w:val="004C03B8"/>
    <w:rsid w:val="004C21E6"/>
    <w:rsid w:val="004C3737"/>
    <w:rsid w:val="004C601B"/>
    <w:rsid w:val="004C61FC"/>
    <w:rsid w:val="004C79AD"/>
    <w:rsid w:val="004D03AF"/>
    <w:rsid w:val="004D0636"/>
    <w:rsid w:val="004D3855"/>
    <w:rsid w:val="004D3AA2"/>
    <w:rsid w:val="004D54B6"/>
    <w:rsid w:val="004E04EE"/>
    <w:rsid w:val="004E167F"/>
    <w:rsid w:val="004E1727"/>
    <w:rsid w:val="004E27C8"/>
    <w:rsid w:val="004E375E"/>
    <w:rsid w:val="004E50D9"/>
    <w:rsid w:val="004E5C25"/>
    <w:rsid w:val="004E6157"/>
    <w:rsid w:val="004E6B0C"/>
    <w:rsid w:val="004F0523"/>
    <w:rsid w:val="004F11C5"/>
    <w:rsid w:val="004F19CD"/>
    <w:rsid w:val="004F1E83"/>
    <w:rsid w:val="004F3676"/>
    <w:rsid w:val="004F516B"/>
    <w:rsid w:val="004F54CD"/>
    <w:rsid w:val="004F6017"/>
    <w:rsid w:val="004F6FA0"/>
    <w:rsid w:val="004F794A"/>
    <w:rsid w:val="0050062C"/>
    <w:rsid w:val="00502933"/>
    <w:rsid w:val="00502AA9"/>
    <w:rsid w:val="00502B56"/>
    <w:rsid w:val="00503153"/>
    <w:rsid w:val="00503AA1"/>
    <w:rsid w:val="005040D5"/>
    <w:rsid w:val="005050A5"/>
    <w:rsid w:val="00505D0C"/>
    <w:rsid w:val="00506674"/>
    <w:rsid w:val="00507A00"/>
    <w:rsid w:val="00507AC0"/>
    <w:rsid w:val="00510B97"/>
    <w:rsid w:val="00512917"/>
    <w:rsid w:val="00512F0D"/>
    <w:rsid w:val="00515024"/>
    <w:rsid w:val="00515C38"/>
    <w:rsid w:val="00516FE9"/>
    <w:rsid w:val="005204FC"/>
    <w:rsid w:val="005211FD"/>
    <w:rsid w:val="00524C8B"/>
    <w:rsid w:val="00525638"/>
    <w:rsid w:val="00530669"/>
    <w:rsid w:val="00530AC4"/>
    <w:rsid w:val="00531F85"/>
    <w:rsid w:val="0053324A"/>
    <w:rsid w:val="00533C52"/>
    <w:rsid w:val="00534E7A"/>
    <w:rsid w:val="00535D00"/>
    <w:rsid w:val="00535FA7"/>
    <w:rsid w:val="005371B2"/>
    <w:rsid w:val="005400DD"/>
    <w:rsid w:val="00540757"/>
    <w:rsid w:val="00541335"/>
    <w:rsid w:val="00541D3B"/>
    <w:rsid w:val="005425F3"/>
    <w:rsid w:val="005429AB"/>
    <w:rsid w:val="00544287"/>
    <w:rsid w:val="0054545A"/>
    <w:rsid w:val="00547497"/>
    <w:rsid w:val="005525E8"/>
    <w:rsid w:val="0055317E"/>
    <w:rsid w:val="00553FEA"/>
    <w:rsid w:val="0055429B"/>
    <w:rsid w:val="00555D97"/>
    <w:rsid w:val="005568BF"/>
    <w:rsid w:val="005572A9"/>
    <w:rsid w:val="00560598"/>
    <w:rsid w:val="005607B8"/>
    <w:rsid w:val="005626D0"/>
    <w:rsid w:val="00564719"/>
    <w:rsid w:val="005647B1"/>
    <w:rsid w:val="0056750C"/>
    <w:rsid w:val="00567F91"/>
    <w:rsid w:val="005700AA"/>
    <w:rsid w:val="00571944"/>
    <w:rsid w:val="00574337"/>
    <w:rsid w:val="005743C2"/>
    <w:rsid w:val="00574CBA"/>
    <w:rsid w:val="00576371"/>
    <w:rsid w:val="005763D6"/>
    <w:rsid w:val="00576443"/>
    <w:rsid w:val="00576BB4"/>
    <w:rsid w:val="00576F89"/>
    <w:rsid w:val="00576F96"/>
    <w:rsid w:val="00577E5D"/>
    <w:rsid w:val="00583007"/>
    <w:rsid w:val="00584447"/>
    <w:rsid w:val="005849E3"/>
    <w:rsid w:val="00584CB7"/>
    <w:rsid w:val="005853F0"/>
    <w:rsid w:val="00585904"/>
    <w:rsid w:val="00586426"/>
    <w:rsid w:val="005867F1"/>
    <w:rsid w:val="00586911"/>
    <w:rsid w:val="00591CB6"/>
    <w:rsid w:val="00592449"/>
    <w:rsid w:val="005943A7"/>
    <w:rsid w:val="00594F42"/>
    <w:rsid w:val="00596885"/>
    <w:rsid w:val="005A0157"/>
    <w:rsid w:val="005A0A3A"/>
    <w:rsid w:val="005A0A8D"/>
    <w:rsid w:val="005A0DE1"/>
    <w:rsid w:val="005A1A42"/>
    <w:rsid w:val="005A1B9A"/>
    <w:rsid w:val="005A2CA6"/>
    <w:rsid w:val="005A4EF7"/>
    <w:rsid w:val="005A5381"/>
    <w:rsid w:val="005B466A"/>
    <w:rsid w:val="005B54B4"/>
    <w:rsid w:val="005B565B"/>
    <w:rsid w:val="005B6461"/>
    <w:rsid w:val="005B6472"/>
    <w:rsid w:val="005B6B61"/>
    <w:rsid w:val="005B6EBC"/>
    <w:rsid w:val="005B739F"/>
    <w:rsid w:val="005B76D0"/>
    <w:rsid w:val="005C0024"/>
    <w:rsid w:val="005C1CD8"/>
    <w:rsid w:val="005C3053"/>
    <w:rsid w:val="005C3245"/>
    <w:rsid w:val="005C6434"/>
    <w:rsid w:val="005C661A"/>
    <w:rsid w:val="005D0413"/>
    <w:rsid w:val="005D0689"/>
    <w:rsid w:val="005D073A"/>
    <w:rsid w:val="005D38D3"/>
    <w:rsid w:val="005D4D45"/>
    <w:rsid w:val="005D57EA"/>
    <w:rsid w:val="005D5924"/>
    <w:rsid w:val="005D5C90"/>
    <w:rsid w:val="005D627A"/>
    <w:rsid w:val="005D741B"/>
    <w:rsid w:val="005E5089"/>
    <w:rsid w:val="005E74C1"/>
    <w:rsid w:val="005E7C1F"/>
    <w:rsid w:val="005F0442"/>
    <w:rsid w:val="005F26F0"/>
    <w:rsid w:val="005F27F8"/>
    <w:rsid w:val="005F28FF"/>
    <w:rsid w:val="005F29D5"/>
    <w:rsid w:val="005F4F78"/>
    <w:rsid w:val="005F5113"/>
    <w:rsid w:val="005F53A3"/>
    <w:rsid w:val="005F63D4"/>
    <w:rsid w:val="005F6C5A"/>
    <w:rsid w:val="005F7826"/>
    <w:rsid w:val="005F7BAF"/>
    <w:rsid w:val="006018C1"/>
    <w:rsid w:val="00602F5D"/>
    <w:rsid w:val="006039F7"/>
    <w:rsid w:val="00605F2B"/>
    <w:rsid w:val="00606A99"/>
    <w:rsid w:val="0060726A"/>
    <w:rsid w:val="00613787"/>
    <w:rsid w:val="00613A46"/>
    <w:rsid w:val="00614EA2"/>
    <w:rsid w:val="00616590"/>
    <w:rsid w:val="00616BF7"/>
    <w:rsid w:val="00617223"/>
    <w:rsid w:val="006177DF"/>
    <w:rsid w:val="00620EC0"/>
    <w:rsid w:val="0062172A"/>
    <w:rsid w:val="0062227E"/>
    <w:rsid w:val="0062297D"/>
    <w:rsid w:val="00623628"/>
    <w:rsid w:val="0062418F"/>
    <w:rsid w:val="00625454"/>
    <w:rsid w:val="006264DE"/>
    <w:rsid w:val="00626967"/>
    <w:rsid w:val="00626C17"/>
    <w:rsid w:val="00626F41"/>
    <w:rsid w:val="0062772D"/>
    <w:rsid w:val="00631169"/>
    <w:rsid w:val="00631305"/>
    <w:rsid w:val="00632064"/>
    <w:rsid w:val="00632DD7"/>
    <w:rsid w:val="00636362"/>
    <w:rsid w:val="00636C8A"/>
    <w:rsid w:val="006378E3"/>
    <w:rsid w:val="00637DE6"/>
    <w:rsid w:val="006413C5"/>
    <w:rsid w:val="00644745"/>
    <w:rsid w:val="00644D40"/>
    <w:rsid w:val="00644DBA"/>
    <w:rsid w:val="006455BD"/>
    <w:rsid w:val="00646B87"/>
    <w:rsid w:val="00646E20"/>
    <w:rsid w:val="00654A99"/>
    <w:rsid w:val="00655F82"/>
    <w:rsid w:val="0065616D"/>
    <w:rsid w:val="00656F66"/>
    <w:rsid w:val="0065743C"/>
    <w:rsid w:val="006604E1"/>
    <w:rsid w:val="00660B04"/>
    <w:rsid w:val="006627FA"/>
    <w:rsid w:val="006632DB"/>
    <w:rsid w:val="006637C1"/>
    <w:rsid w:val="00664F2B"/>
    <w:rsid w:val="00666840"/>
    <w:rsid w:val="006727B9"/>
    <w:rsid w:val="00672E79"/>
    <w:rsid w:val="006746EB"/>
    <w:rsid w:val="00674E2A"/>
    <w:rsid w:val="00675613"/>
    <w:rsid w:val="00676C17"/>
    <w:rsid w:val="00676EFC"/>
    <w:rsid w:val="006772D2"/>
    <w:rsid w:val="006801D6"/>
    <w:rsid w:val="00681345"/>
    <w:rsid w:val="006820C5"/>
    <w:rsid w:val="0068347E"/>
    <w:rsid w:val="0068353F"/>
    <w:rsid w:val="00683CA1"/>
    <w:rsid w:val="00684292"/>
    <w:rsid w:val="00685150"/>
    <w:rsid w:val="00692C34"/>
    <w:rsid w:val="006944A5"/>
    <w:rsid w:val="00694F51"/>
    <w:rsid w:val="0069727B"/>
    <w:rsid w:val="00697D8E"/>
    <w:rsid w:val="006A05E3"/>
    <w:rsid w:val="006A0C31"/>
    <w:rsid w:val="006A112A"/>
    <w:rsid w:val="006A3F62"/>
    <w:rsid w:val="006A42D9"/>
    <w:rsid w:val="006A4C18"/>
    <w:rsid w:val="006A6286"/>
    <w:rsid w:val="006A67BF"/>
    <w:rsid w:val="006B122F"/>
    <w:rsid w:val="006B1AF5"/>
    <w:rsid w:val="006B2BA5"/>
    <w:rsid w:val="006B53DA"/>
    <w:rsid w:val="006B5859"/>
    <w:rsid w:val="006B772D"/>
    <w:rsid w:val="006C0C3A"/>
    <w:rsid w:val="006C1167"/>
    <w:rsid w:val="006C11EA"/>
    <w:rsid w:val="006C3195"/>
    <w:rsid w:val="006C3538"/>
    <w:rsid w:val="006C55B3"/>
    <w:rsid w:val="006C5DB0"/>
    <w:rsid w:val="006C60A4"/>
    <w:rsid w:val="006C60DC"/>
    <w:rsid w:val="006C68D4"/>
    <w:rsid w:val="006D129A"/>
    <w:rsid w:val="006D13D4"/>
    <w:rsid w:val="006D5050"/>
    <w:rsid w:val="006D7057"/>
    <w:rsid w:val="006E040F"/>
    <w:rsid w:val="006E27B2"/>
    <w:rsid w:val="006E2F71"/>
    <w:rsid w:val="006E3EB7"/>
    <w:rsid w:val="006E404B"/>
    <w:rsid w:val="006E62A6"/>
    <w:rsid w:val="006E7D43"/>
    <w:rsid w:val="006E7ED2"/>
    <w:rsid w:val="006F1549"/>
    <w:rsid w:val="006F4F39"/>
    <w:rsid w:val="006F5248"/>
    <w:rsid w:val="006F5342"/>
    <w:rsid w:val="006F7AA5"/>
    <w:rsid w:val="00702414"/>
    <w:rsid w:val="00703BBC"/>
    <w:rsid w:val="0070584D"/>
    <w:rsid w:val="00706402"/>
    <w:rsid w:val="0070667B"/>
    <w:rsid w:val="00710375"/>
    <w:rsid w:val="00711089"/>
    <w:rsid w:val="00711584"/>
    <w:rsid w:val="00711D20"/>
    <w:rsid w:val="00712F36"/>
    <w:rsid w:val="00714013"/>
    <w:rsid w:val="00714858"/>
    <w:rsid w:val="00714DDA"/>
    <w:rsid w:val="00716548"/>
    <w:rsid w:val="00716D97"/>
    <w:rsid w:val="007171D7"/>
    <w:rsid w:val="00717C8B"/>
    <w:rsid w:val="00721471"/>
    <w:rsid w:val="007229FE"/>
    <w:rsid w:val="0072356B"/>
    <w:rsid w:val="00723B73"/>
    <w:rsid w:val="00724643"/>
    <w:rsid w:val="007264AC"/>
    <w:rsid w:val="00727019"/>
    <w:rsid w:val="00727C33"/>
    <w:rsid w:val="0073008A"/>
    <w:rsid w:val="00731246"/>
    <w:rsid w:val="007327A2"/>
    <w:rsid w:val="00732D58"/>
    <w:rsid w:val="00733D88"/>
    <w:rsid w:val="0073415F"/>
    <w:rsid w:val="00735261"/>
    <w:rsid w:val="00735A11"/>
    <w:rsid w:val="00737959"/>
    <w:rsid w:val="00737B4A"/>
    <w:rsid w:val="00740856"/>
    <w:rsid w:val="007429E0"/>
    <w:rsid w:val="0074335D"/>
    <w:rsid w:val="00743827"/>
    <w:rsid w:val="00743B13"/>
    <w:rsid w:val="00744BC4"/>
    <w:rsid w:val="007456F8"/>
    <w:rsid w:val="00750723"/>
    <w:rsid w:val="00751A04"/>
    <w:rsid w:val="00751CB3"/>
    <w:rsid w:val="00751CE5"/>
    <w:rsid w:val="00752943"/>
    <w:rsid w:val="007548CA"/>
    <w:rsid w:val="00755701"/>
    <w:rsid w:val="00756319"/>
    <w:rsid w:val="007570F1"/>
    <w:rsid w:val="00757AF5"/>
    <w:rsid w:val="00761617"/>
    <w:rsid w:val="0076227D"/>
    <w:rsid w:val="00762335"/>
    <w:rsid w:val="007629B4"/>
    <w:rsid w:val="00764587"/>
    <w:rsid w:val="00764E12"/>
    <w:rsid w:val="00764E1C"/>
    <w:rsid w:val="00765012"/>
    <w:rsid w:val="00766441"/>
    <w:rsid w:val="007664D2"/>
    <w:rsid w:val="00766506"/>
    <w:rsid w:val="00766937"/>
    <w:rsid w:val="00766ACB"/>
    <w:rsid w:val="00767D48"/>
    <w:rsid w:val="00770A1F"/>
    <w:rsid w:val="00770D8B"/>
    <w:rsid w:val="00770F66"/>
    <w:rsid w:val="00771A47"/>
    <w:rsid w:val="0077344C"/>
    <w:rsid w:val="00773AFE"/>
    <w:rsid w:val="00773EF9"/>
    <w:rsid w:val="007744DA"/>
    <w:rsid w:val="00774987"/>
    <w:rsid w:val="00775CB6"/>
    <w:rsid w:val="00775EF4"/>
    <w:rsid w:val="0077629D"/>
    <w:rsid w:val="007806A4"/>
    <w:rsid w:val="007809F7"/>
    <w:rsid w:val="00781C32"/>
    <w:rsid w:val="00781F3D"/>
    <w:rsid w:val="00782D6B"/>
    <w:rsid w:val="00784A79"/>
    <w:rsid w:val="00785B06"/>
    <w:rsid w:val="00785FB2"/>
    <w:rsid w:val="0078669B"/>
    <w:rsid w:val="007876F5"/>
    <w:rsid w:val="00790C6F"/>
    <w:rsid w:val="00792747"/>
    <w:rsid w:val="007928E1"/>
    <w:rsid w:val="00796D5F"/>
    <w:rsid w:val="00797185"/>
    <w:rsid w:val="007A1444"/>
    <w:rsid w:val="007A4330"/>
    <w:rsid w:val="007A4E39"/>
    <w:rsid w:val="007A4ED9"/>
    <w:rsid w:val="007A5757"/>
    <w:rsid w:val="007A7980"/>
    <w:rsid w:val="007A7B10"/>
    <w:rsid w:val="007B10C8"/>
    <w:rsid w:val="007B10E4"/>
    <w:rsid w:val="007B250E"/>
    <w:rsid w:val="007B2D29"/>
    <w:rsid w:val="007B63D5"/>
    <w:rsid w:val="007B74CC"/>
    <w:rsid w:val="007B7B0B"/>
    <w:rsid w:val="007C02FF"/>
    <w:rsid w:val="007C0C59"/>
    <w:rsid w:val="007C11FA"/>
    <w:rsid w:val="007C1FB1"/>
    <w:rsid w:val="007C20C2"/>
    <w:rsid w:val="007C3F37"/>
    <w:rsid w:val="007C40DA"/>
    <w:rsid w:val="007C4CAB"/>
    <w:rsid w:val="007C6CC0"/>
    <w:rsid w:val="007C7B18"/>
    <w:rsid w:val="007C7E75"/>
    <w:rsid w:val="007D29ED"/>
    <w:rsid w:val="007D3C9F"/>
    <w:rsid w:val="007D6975"/>
    <w:rsid w:val="007D6E78"/>
    <w:rsid w:val="007D6F08"/>
    <w:rsid w:val="007D797D"/>
    <w:rsid w:val="007E1289"/>
    <w:rsid w:val="007E2099"/>
    <w:rsid w:val="007E2978"/>
    <w:rsid w:val="007E490D"/>
    <w:rsid w:val="007E60FE"/>
    <w:rsid w:val="007E7D16"/>
    <w:rsid w:val="007F2AA4"/>
    <w:rsid w:val="007F3135"/>
    <w:rsid w:val="007F3464"/>
    <w:rsid w:val="007F43E2"/>
    <w:rsid w:val="007F448D"/>
    <w:rsid w:val="007F6791"/>
    <w:rsid w:val="00800330"/>
    <w:rsid w:val="008007DB"/>
    <w:rsid w:val="00800A9D"/>
    <w:rsid w:val="00800F54"/>
    <w:rsid w:val="008012B5"/>
    <w:rsid w:val="00801306"/>
    <w:rsid w:val="00801364"/>
    <w:rsid w:val="00801951"/>
    <w:rsid w:val="008022A2"/>
    <w:rsid w:val="00802CB6"/>
    <w:rsid w:val="00804479"/>
    <w:rsid w:val="008050D0"/>
    <w:rsid w:val="00805727"/>
    <w:rsid w:val="00805C62"/>
    <w:rsid w:val="00806B0A"/>
    <w:rsid w:val="008102DD"/>
    <w:rsid w:val="00812E34"/>
    <w:rsid w:val="008169D4"/>
    <w:rsid w:val="00816B51"/>
    <w:rsid w:val="00817F66"/>
    <w:rsid w:val="00820EBE"/>
    <w:rsid w:val="00821013"/>
    <w:rsid w:val="008251E6"/>
    <w:rsid w:val="0082690E"/>
    <w:rsid w:val="00830266"/>
    <w:rsid w:val="00831F5E"/>
    <w:rsid w:val="00832EFC"/>
    <w:rsid w:val="0083313B"/>
    <w:rsid w:val="00835706"/>
    <w:rsid w:val="008360AD"/>
    <w:rsid w:val="00836630"/>
    <w:rsid w:val="0084075E"/>
    <w:rsid w:val="00840BCE"/>
    <w:rsid w:val="00840D7F"/>
    <w:rsid w:val="00842AD6"/>
    <w:rsid w:val="0084309A"/>
    <w:rsid w:val="00850011"/>
    <w:rsid w:val="00851C2A"/>
    <w:rsid w:val="008526E3"/>
    <w:rsid w:val="008558DF"/>
    <w:rsid w:val="0085639C"/>
    <w:rsid w:val="008568AC"/>
    <w:rsid w:val="00857755"/>
    <w:rsid w:val="00861789"/>
    <w:rsid w:val="00863008"/>
    <w:rsid w:val="008642EB"/>
    <w:rsid w:val="008648A0"/>
    <w:rsid w:val="008660FC"/>
    <w:rsid w:val="00866829"/>
    <w:rsid w:val="00867C2F"/>
    <w:rsid w:val="008708CF"/>
    <w:rsid w:val="008708F1"/>
    <w:rsid w:val="00870E30"/>
    <w:rsid w:val="00871328"/>
    <w:rsid w:val="008721CB"/>
    <w:rsid w:val="0087381C"/>
    <w:rsid w:val="00874EB6"/>
    <w:rsid w:val="00875085"/>
    <w:rsid w:val="00875426"/>
    <w:rsid w:val="00881FBD"/>
    <w:rsid w:val="00882F2C"/>
    <w:rsid w:val="0088413C"/>
    <w:rsid w:val="0088444F"/>
    <w:rsid w:val="00884450"/>
    <w:rsid w:val="00885FBF"/>
    <w:rsid w:val="00886779"/>
    <w:rsid w:val="0089030F"/>
    <w:rsid w:val="00890516"/>
    <w:rsid w:val="00890BCB"/>
    <w:rsid w:val="00890D0A"/>
    <w:rsid w:val="008911A8"/>
    <w:rsid w:val="00891940"/>
    <w:rsid w:val="008923F1"/>
    <w:rsid w:val="00892F42"/>
    <w:rsid w:val="00894715"/>
    <w:rsid w:val="00895203"/>
    <w:rsid w:val="0089586D"/>
    <w:rsid w:val="008965E4"/>
    <w:rsid w:val="008A04CC"/>
    <w:rsid w:val="008A16FA"/>
    <w:rsid w:val="008A2F21"/>
    <w:rsid w:val="008A3A84"/>
    <w:rsid w:val="008A3B2A"/>
    <w:rsid w:val="008A49D5"/>
    <w:rsid w:val="008A6084"/>
    <w:rsid w:val="008A62AA"/>
    <w:rsid w:val="008A753B"/>
    <w:rsid w:val="008B034B"/>
    <w:rsid w:val="008B18C7"/>
    <w:rsid w:val="008B1D36"/>
    <w:rsid w:val="008B2B1D"/>
    <w:rsid w:val="008B2E7F"/>
    <w:rsid w:val="008B3494"/>
    <w:rsid w:val="008B379B"/>
    <w:rsid w:val="008B501F"/>
    <w:rsid w:val="008B5958"/>
    <w:rsid w:val="008B5A12"/>
    <w:rsid w:val="008B64BA"/>
    <w:rsid w:val="008B6984"/>
    <w:rsid w:val="008B783B"/>
    <w:rsid w:val="008C0F4D"/>
    <w:rsid w:val="008C1D63"/>
    <w:rsid w:val="008C2805"/>
    <w:rsid w:val="008C28BC"/>
    <w:rsid w:val="008C310B"/>
    <w:rsid w:val="008C5564"/>
    <w:rsid w:val="008C62C9"/>
    <w:rsid w:val="008C7164"/>
    <w:rsid w:val="008D0869"/>
    <w:rsid w:val="008D2966"/>
    <w:rsid w:val="008D2F49"/>
    <w:rsid w:val="008D3DD0"/>
    <w:rsid w:val="008D43ED"/>
    <w:rsid w:val="008D5A61"/>
    <w:rsid w:val="008D5EAA"/>
    <w:rsid w:val="008E29A6"/>
    <w:rsid w:val="008E3035"/>
    <w:rsid w:val="008E41FF"/>
    <w:rsid w:val="008E7B63"/>
    <w:rsid w:val="008E7C6C"/>
    <w:rsid w:val="008E7CB4"/>
    <w:rsid w:val="008E7CF8"/>
    <w:rsid w:val="008F0402"/>
    <w:rsid w:val="008F2840"/>
    <w:rsid w:val="008F3298"/>
    <w:rsid w:val="008F45CD"/>
    <w:rsid w:val="008F4E58"/>
    <w:rsid w:val="008F5AAE"/>
    <w:rsid w:val="008F640A"/>
    <w:rsid w:val="008F6CA8"/>
    <w:rsid w:val="00901637"/>
    <w:rsid w:val="00902409"/>
    <w:rsid w:val="00903832"/>
    <w:rsid w:val="00903D94"/>
    <w:rsid w:val="009040AA"/>
    <w:rsid w:val="00904A81"/>
    <w:rsid w:val="00905C34"/>
    <w:rsid w:val="00910239"/>
    <w:rsid w:val="0091145B"/>
    <w:rsid w:val="009114D2"/>
    <w:rsid w:val="00911761"/>
    <w:rsid w:val="009125EA"/>
    <w:rsid w:val="009128F9"/>
    <w:rsid w:val="00914CBA"/>
    <w:rsid w:val="00915146"/>
    <w:rsid w:val="00917151"/>
    <w:rsid w:val="00917B31"/>
    <w:rsid w:val="00921C33"/>
    <w:rsid w:val="00921CAD"/>
    <w:rsid w:val="00924D45"/>
    <w:rsid w:val="0092565C"/>
    <w:rsid w:val="00926186"/>
    <w:rsid w:val="00926BA3"/>
    <w:rsid w:val="00927581"/>
    <w:rsid w:val="00930C4E"/>
    <w:rsid w:val="00931A68"/>
    <w:rsid w:val="00932CFE"/>
    <w:rsid w:val="00935D8D"/>
    <w:rsid w:val="009366C9"/>
    <w:rsid w:val="00937D84"/>
    <w:rsid w:val="0094089E"/>
    <w:rsid w:val="009408E3"/>
    <w:rsid w:val="00940D0D"/>
    <w:rsid w:val="00941002"/>
    <w:rsid w:val="00941018"/>
    <w:rsid w:val="009417C3"/>
    <w:rsid w:val="00941E60"/>
    <w:rsid w:val="0094282D"/>
    <w:rsid w:val="009433E5"/>
    <w:rsid w:val="00944FB5"/>
    <w:rsid w:val="009468F2"/>
    <w:rsid w:val="00950000"/>
    <w:rsid w:val="00950E4C"/>
    <w:rsid w:val="00951287"/>
    <w:rsid w:val="0095164A"/>
    <w:rsid w:val="009523BE"/>
    <w:rsid w:val="009527F4"/>
    <w:rsid w:val="0095391B"/>
    <w:rsid w:val="00953EAE"/>
    <w:rsid w:val="00954AF5"/>
    <w:rsid w:val="00955443"/>
    <w:rsid w:val="00955596"/>
    <w:rsid w:val="00955C8B"/>
    <w:rsid w:val="00956108"/>
    <w:rsid w:val="00960705"/>
    <w:rsid w:val="00960A71"/>
    <w:rsid w:val="00960CF3"/>
    <w:rsid w:val="00960D04"/>
    <w:rsid w:val="00961037"/>
    <w:rsid w:val="009611C2"/>
    <w:rsid w:val="009611CC"/>
    <w:rsid w:val="00961CE1"/>
    <w:rsid w:val="0096253C"/>
    <w:rsid w:val="00962633"/>
    <w:rsid w:val="00963272"/>
    <w:rsid w:val="009632B2"/>
    <w:rsid w:val="00965FDA"/>
    <w:rsid w:val="00966634"/>
    <w:rsid w:val="00967538"/>
    <w:rsid w:val="00971884"/>
    <w:rsid w:val="00972045"/>
    <w:rsid w:val="00973946"/>
    <w:rsid w:val="009741F1"/>
    <w:rsid w:val="009769A1"/>
    <w:rsid w:val="00976F4A"/>
    <w:rsid w:val="0097772D"/>
    <w:rsid w:val="009813B3"/>
    <w:rsid w:val="00981775"/>
    <w:rsid w:val="0098234E"/>
    <w:rsid w:val="00983974"/>
    <w:rsid w:val="009840F4"/>
    <w:rsid w:val="00984A19"/>
    <w:rsid w:val="00984BDC"/>
    <w:rsid w:val="00984CF4"/>
    <w:rsid w:val="0098596D"/>
    <w:rsid w:val="0098753C"/>
    <w:rsid w:val="00987B6F"/>
    <w:rsid w:val="00990132"/>
    <w:rsid w:val="00990668"/>
    <w:rsid w:val="00990DC3"/>
    <w:rsid w:val="00993B32"/>
    <w:rsid w:val="00995A4D"/>
    <w:rsid w:val="00995BBC"/>
    <w:rsid w:val="00996EFB"/>
    <w:rsid w:val="009976CA"/>
    <w:rsid w:val="00997A85"/>
    <w:rsid w:val="009A0CFF"/>
    <w:rsid w:val="009A2691"/>
    <w:rsid w:val="009A309D"/>
    <w:rsid w:val="009A4C69"/>
    <w:rsid w:val="009A54EE"/>
    <w:rsid w:val="009A57C8"/>
    <w:rsid w:val="009B19AB"/>
    <w:rsid w:val="009B2240"/>
    <w:rsid w:val="009B4287"/>
    <w:rsid w:val="009C0559"/>
    <w:rsid w:val="009C1509"/>
    <w:rsid w:val="009C15E3"/>
    <w:rsid w:val="009C209D"/>
    <w:rsid w:val="009C2632"/>
    <w:rsid w:val="009C350A"/>
    <w:rsid w:val="009C3BF0"/>
    <w:rsid w:val="009C51AA"/>
    <w:rsid w:val="009C524D"/>
    <w:rsid w:val="009C7561"/>
    <w:rsid w:val="009C7712"/>
    <w:rsid w:val="009D0F4C"/>
    <w:rsid w:val="009D1301"/>
    <w:rsid w:val="009D2AC9"/>
    <w:rsid w:val="009D3E6E"/>
    <w:rsid w:val="009D420D"/>
    <w:rsid w:val="009D4D96"/>
    <w:rsid w:val="009D5C0A"/>
    <w:rsid w:val="009D6C46"/>
    <w:rsid w:val="009D6EDA"/>
    <w:rsid w:val="009D7A87"/>
    <w:rsid w:val="009D7B38"/>
    <w:rsid w:val="009E05A7"/>
    <w:rsid w:val="009E08EF"/>
    <w:rsid w:val="009E3989"/>
    <w:rsid w:val="009E715A"/>
    <w:rsid w:val="009F0577"/>
    <w:rsid w:val="009F115E"/>
    <w:rsid w:val="009F13DB"/>
    <w:rsid w:val="009F253C"/>
    <w:rsid w:val="009F40C8"/>
    <w:rsid w:val="009F51D5"/>
    <w:rsid w:val="009F59D3"/>
    <w:rsid w:val="009F5AAA"/>
    <w:rsid w:val="009F7E8E"/>
    <w:rsid w:val="00A0098A"/>
    <w:rsid w:val="00A018A0"/>
    <w:rsid w:val="00A025AA"/>
    <w:rsid w:val="00A03111"/>
    <w:rsid w:val="00A04C36"/>
    <w:rsid w:val="00A067DA"/>
    <w:rsid w:val="00A072B8"/>
    <w:rsid w:val="00A1103A"/>
    <w:rsid w:val="00A11990"/>
    <w:rsid w:val="00A1406B"/>
    <w:rsid w:val="00A1450F"/>
    <w:rsid w:val="00A15106"/>
    <w:rsid w:val="00A15ED4"/>
    <w:rsid w:val="00A16B35"/>
    <w:rsid w:val="00A20D52"/>
    <w:rsid w:val="00A2171F"/>
    <w:rsid w:val="00A238CB"/>
    <w:rsid w:val="00A23D72"/>
    <w:rsid w:val="00A2435C"/>
    <w:rsid w:val="00A25E68"/>
    <w:rsid w:val="00A3056C"/>
    <w:rsid w:val="00A30749"/>
    <w:rsid w:val="00A31E26"/>
    <w:rsid w:val="00A32CE3"/>
    <w:rsid w:val="00A331B6"/>
    <w:rsid w:val="00A348D6"/>
    <w:rsid w:val="00A34924"/>
    <w:rsid w:val="00A3591C"/>
    <w:rsid w:val="00A36918"/>
    <w:rsid w:val="00A36DF2"/>
    <w:rsid w:val="00A371F0"/>
    <w:rsid w:val="00A37CE4"/>
    <w:rsid w:val="00A37D08"/>
    <w:rsid w:val="00A40492"/>
    <w:rsid w:val="00A40530"/>
    <w:rsid w:val="00A418DD"/>
    <w:rsid w:val="00A42D4C"/>
    <w:rsid w:val="00A4417F"/>
    <w:rsid w:val="00A44440"/>
    <w:rsid w:val="00A445B1"/>
    <w:rsid w:val="00A45052"/>
    <w:rsid w:val="00A452E8"/>
    <w:rsid w:val="00A45380"/>
    <w:rsid w:val="00A47A39"/>
    <w:rsid w:val="00A509A4"/>
    <w:rsid w:val="00A52A3D"/>
    <w:rsid w:val="00A5469E"/>
    <w:rsid w:val="00A550E8"/>
    <w:rsid w:val="00A5554F"/>
    <w:rsid w:val="00A56069"/>
    <w:rsid w:val="00A574D8"/>
    <w:rsid w:val="00A60BF6"/>
    <w:rsid w:val="00A620DE"/>
    <w:rsid w:val="00A6254C"/>
    <w:rsid w:val="00A6259B"/>
    <w:rsid w:val="00A62C15"/>
    <w:rsid w:val="00A63252"/>
    <w:rsid w:val="00A63B17"/>
    <w:rsid w:val="00A6403F"/>
    <w:rsid w:val="00A64988"/>
    <w:rsid w:val="00A657C6"/>
    <w:rsid w:val="00A66840"/>
    <w:rsid w:val="00A669E5"/>
    <w:rsid w:val="00A71B43"/>
    <w:rsid w:val="00A7268B"/>
    <w:rsid w:val="00A74E40"/>
    <w:rsid w:val="00A74EEC"/>
    <w:rsid w:val="00A74FEC"/>
    <w:rsid w:val="00A77AC0"/>
    <w:rsid w:val="00A77FF1"/>
    <w:rsid w:val="00A8014D"/>
    <w:rsid w:val="00A8060A"/>
    <w:rsid w:val="00A82BC6"/>
    <w:rsid w:val="00A82DA2"/>
    <w:rsid w:val="00A83FB3"/>
    <w:rsid w:val="00A845E2"/>
    <w:rsid w:val="00A8613C"/>
    <w:rsid w:val="00A86B13"/>
    <w:rsid w:val="00A90AE8"/>
    <w:rsid w:val="00A90B13"/>
    <w:rsid w:val="00A91093"/>
    <w:rsid w:val="00A91958"/>
    <w:rsid w:val="00A92BEB"/>
    <w:rsid w:val="00A9391F"/>
    <w:rsid w:val="00A93BF1"/>
    <w:rsid w:val="00A95C2E"/>
    <w:rsid w:val="00A967AD"/>
    <w:rsid w:val="00AA2840"/>
    <w:rsid w:val="00AA4221"/>
    <w:rsid w:val="00AA5FD9"/>
    <w:rsid w:val="00AA68A1"/>
    <w:rsid w:val="00AB0581"/>
    <w:rsid w:val="00AB08AC"/>
    <w:rsid w:val="00AB0F58"/>
    <w:rsid w:val="00AB105D"/>
    <w:rsid w:val="00AB1F82"/>
    <w:rsid w:val="00AB2C1B"/>
    <w:rsid w:val="00AB394C"/>
    <w:rsid w:val="00AB5691"/>
    <w:rsid w:val="00AB6B9B"/>
    <w:rsid w:val="00AC26A8"/>
    <w:rsid w:val="00AC52A1"/>
    <w:rsid w:val="00AC6ED5"/>
    <w:rsid w:val="00AC7693"/>
    <w:rsid w:val="00AD1F75"/>
    <w:rsid w:val="00AD378E"/>
    <w:rsid w:val="00AD381C"/>
    <w:rsid w:val="00AD45F2"/>
    <w:rsid w:val="00AD5FDD"/>
    <w:rsid w:val="00AD723F"/>
    <w:rsid w:val="00AD74B0"/>
    <w:rsid w:val="00AE021D"/>
    <w:rsid w:val="00AE111F"/>
    <w:rsid w:val="00AE1B98"/>
    <w:rsid w:val="00AE20B2"/>
    <w:rsid w:val="00AE30C6"/>
    <w:rsid w:val="00AE531B"/>
    <w:rsid w:val="00AE54CC"/>
    <w:rsid w:val="00AE7191"/>
    <w:rsid w:val="00AE7FDF"/>
    <w:rsid w:val="00AF05C2"/>
    <w:rsid w:val="00AF09F0"/>
    <w:rsid w:val="00AF2569"/>
    <w:rsid w:val="00AF3A65"/>
    <w:rsid w:val="00AF3B76"/>
    <w:rsid w:val="00AF4C5E"/>
    <w:rsid w:val="00AF5BE1"/>
    <w:rsid w:val="00AF7594"/>
    <w:rsid w:val="00B00854"/>
    <w:rsid w:val="00B00AE9"/>
    <w:rsid w:val="00B014BC"/>
    <w:rsid w:val="00B022ED"/>
    <w:rsid w:val="00B0234F"/>
    <w:rsid w:val="00B02D22"/>
    <w:rsid w:val="00B037B3"/>
    <w:rsid w:val="00B0399B"/>
    <w:rsid w:val="00B0494D"/>
    <w:rsid w:val="00B06249"/>
    <w:rsid w:val="00B106AB"/>
    <w:rsid w:val="00B10C6E"/>
    <w:rsid w:val="00B1192C"/>
    <w:rsid w:val="00B12D43"/>
    <w:rsid w:val="00B1379F"/>
    <w:rsid w:val="00B14B28"/>
    <w:rsid w:val="00B14F17"/>
    <w:rsid w:val="00B155A9"/>
    <w:rsid w:val="00B15A06"/>
    <w:rsid w:val="00B15D60"/>
    <w:rsid w:val="00B20222"/>
    <w:rsid w:val="00B20C73"/>
    <w:rsid w:val="00B20FA7"/>
    <w:rsid w:val="00B2158A"/>
    <w:rsid w:val="00B21C72"/>
    <w:rsid w:val="00B22647"/>
    <w:rsid w:val="00B24CBF"/>
    <w:rsid w:val="00B25B38"/>
    <w:rsid w:val="00B25BF3"/>
    <w:rsid w:val="00B261A0"/>
    <w:rsid w:val="00B27D96"/>
    <w:rsid w:val="00B3043D"/>
    <w:rsid w:val="00B30F1B"/>
    <w:rsid w:val="00B33B79"/>
    <w:rsid w:val="00B34BF3"/>
    <w:rsid w:val="00B35244"/>
    <w:rsid w:val="00B40B2D"/>
    <w:rsid w:val="00B432F7"/>
    <w:rsid w:val="00B43AF7"/>
    <w:rsid w:val="00B4468D"/>
    <w:rsid w:val="00B4541C"/>
    <w:rsid w:val="00B4605A"/>
    <w:rsid w:val="00B50B93"/>
    <w:rsid w:val="00B50F5D"/>
    <w:rsid w:val="00B520CD"/>
    <w:rsid w:val="00B554F7"/>
    <w:rsid w:val="00B557AD"/>
    <w:rsid w:val="00B56DE3"/>
    <w:rsid w:val="00B571C5"/>
    <w:rsid w:val="00B610FD"/>
    <w:rsid w:val="00B61600"/>
    <w:rsid w:val="00B61C7D"/>
    <w:rsid w:val="00B62B9A"/>
    <w:rsid w:val="00B6345A"/>
    <w:rsid w:val="00B63BC9"/>
    <w:rsid w:val="00B64DCC"/>
    <w:rsid w:val="00B65030"/>
    <w:rsid w:val="00B654CD"/>
    <w:rsid w:val="00B65DA7"/>
    <w:rsid w:val="00B6667F"/>
    <w:rsid w:val="00B667DA"/>
    <w:rsid w:val="00B667E8"/>
    <w:rsid w:val="00B66F8E"/>
    <w:rsid w:val="00B67D4E"/>
    <w:rsid w:val="00B70933"/>
    <w:rsid w:val="00B70B94"/>
    <w:rsid w:val="00B72D13"/>
    <w:rsid w:val="00B763BA"/>
    <w:rsid w:val="00B769F7"/>
    <w:rsid w:val="00B76C2F"/>
    <w:rsid w:val="00B77670"/>
    <w:rsid w:val="00B8085A"/>
    <w:rsid w:val="00B80E4E"/>
    <w:rsid w:val="00B83EBC"/>
    <w:rsid w:val="00B8512C"/>
    <w:rsid w:val="00B85456"/>
    <w:rsid w:val="00B85B4A"/>
    <w:rsid w:val="00B871E0"/>
    <w:rsid w:val="00B872EF"/>
    <w:rsid w:val="00B87353"/>
    <w:rsid w:val="00B90197"/>
    <w:rsid w:val="00B905B5"/>
    <w:rsid w:val="00B90B43"/>
    <w:rsid w:val="00B920A2"/>
    <w:rsid w:val="00B928CD"/>
    <w:rsid w:val="00B965B0"/>
    <w:rsid w:val="00B96AC7"/>
    <w:rsid w:val="00B96B37"/>
    <w:rsid w:val="00B96CB2"/>
    <w:rsid w:val="00B97874"/>
    <w:rsid w:val="00BA2948"/>
    <w:rsid w:val="00BA395F"/>
    <w:rsid w:val="00BA54FA"/>
    <w:rsid w:val="00BA6AE7"/>
    <w:rsid w:val="00BB0A85"/>
    <w:rsid w:val="00BB15DA"/>
    <w:rsid w:val="00BB1B7F"/>
    <w:rsid w:val="00BB1C01"/>
    <w:rsid w:val="00BB2176"/>
    <w:rsid w:val="00BB3E41"/>
    <w:rsid w:val="00BB3F1A"/>
    <w:rsid w:val="00BB5576"/>
    <w:rsid w:val="00BB6184"/>
    <w:rsid w:val="00BB69E7"/>
    <w:rsid w:val="00BB6B65"/>
    <w:rsid w:val="00BB717F"/>
    <w:rsid w:val="00BC0199"/>
    <w:rsid w:val="00BC1D71"/>
    <w:rsid w:val="00BC2C2C"/>
    <w:rsid w:val="00BC4A15"/>
    <w:rsid w:val="00BD0740"/>
    <w:rsid w:val="00BD09C5"/>
    <w:rsid w:val="00BD1D1D"/>
    <w:rsid w:val="00BD539E"/>
    <w:rsid w:val="00BE0603"/>
    <w:rsid w:val="00BE1213"/>
    <w:rsid w:val="00BE299E"/>
    <w:rsid w:val="00BE330A"/>
    <w:rsid w:val="00BE353A"/>
    <w:rsid w:val="00BE48CC"/>
    <w:rsid w:val="00BE51CA"/>
    <w:rsid w:val="00BE5EA7"/>
    <w:rsid w:val="00BE72DF"/>
    <w:rsid w:val="00BE7F6B"/>
    <w:rsid w:val="00BF1050"/>
    <w:rsid w:val="00BF1874"/>
    <w:rsid w:val="00BF2DEF"/>
    <w:rsid w:val="00BF3D21"/>
    <w:rsid w:val="00BF4498"/>
    <w:rsid w:val="00BF5A7E"/>
    <w:rsid w:val="00C00748"/>
    <w:rsid w:val="00C02F3E"/>
    <w:rsid w:val="00C03E78"/>
    <w:rsid w:val="00C04BF4"/>
    <w:rsid w:val="00C04D51"/>
    <w:rsid w:val="00C05324"/>
    <w:rsid w:val="00C05387"/>
    <w:rsid w:val="00C053E2"/>
    <w:rsid w:val="00C05923"/>
    <w:rsid w:val="00C05CEF"/>
    <w:rsid w:val="00C1068F"/>
    <w:rsid w:val="00C120AC"/>
    <w:rsid w:val="00C2037A"/>
    <w:rsid w:val="00C220A0"/>
    <w:rsid w:val="00C22921"/>
    <w:rsid w:val="00C2458A"/>
    <w:rsid w:val="00C262DB"/>
    <w:rsid w:val="00C26C61"/>
    <w:rsid w:val="00C31444"/>
    <w:rsid w:val="00C328FC"/>
    <w:rsid w:val="00C34025"/>
    <w:rsid w:val="00C35AAC"/>
    <w:rsid w:val="00C37606"/>
    <w:rsid w:val="00C37BBA"/>
    <w:rsid w:val="00C37F6B"/>
    <w:rsid w:val="00C400AC"/>
    <w:rsid w:val="00C4130E"/>
    <w:rsid w:val="00C418AB"/>
    <w:rsid w:val="00C41BF9"/>
    <w:rsid w:val="00C42911"/>
    <w:rsid w:val="00C42A5A"/>
    <w:rsid w:val="00C44C54"/>
    <w:rsid w:val="00C45542"/>
    <w:rsid w:val="00C47354"/>
    <w:rsid w:val="00C509F3"/>
    <w:rsid w:val="00C51793"/>
    <w:rsid w:val="00C54A89"/>
    <w:rsid w:val="00C55149"/>
    <w:rsid w:val="00C55C76"/>
    <w:rsid w:val="00C56E03"/>
    <w:rsid w:val="00C62CB8"/>
    <w:rsid w:val="00C62D53"/>
    <w:rsid w:val="00C63F21"/>
    <w:rsid w:val="00C67969"/>
    <w:rsid w:val="00C71462"/>
    <w:rsid w:val="00C731B4"/>
    <w:rsid w:val="00C73792"/>
    <w:rsid w:val="00C74344"/>
    <w:rsid w:val="00C766FD"/>
    <w:rsid w:val="00C81E46"/>
    <w:rsid w:val="00C8213D"/>
    <w:rsid w:val="00C82B0D"/>
    <w:rsid w:val="00C8530B"/>
    <w:rsid w:val="00C90D3B"/>
    <w:rsid w:val="00C92C01"/>
    <w:rsid w:val="00CA03C1"/>
    <w:rsid w:val="00CA25C2"/>
    <w:rsid w:val="00CA30B2"/>
    <w:rsid w:val="00CA37DA"/>
    <w:rsid w:val="00CA6CA7"/>
    <w:rsid w:val="00CB03A2"/>
    <w:rsid w:val="00CB2912"/>
    <w:rsid w:val="00CB4757"/>
    <w:rsid w:val="00CB47D8"/>
    <w:rsid w:val="00CC00E1"/>
    <w:rsid w:val="00CC0621"/>
    <w:rsid w:val="00CC1AC0"/>
    <w:rsid w:val="00CC266E"/>
    <w:rsid w:val="00CC4012"/>
    <w:rsid w:val="00CC4492"/>
    <w:rsid w:val="00CC52CC"/>
    <w:rsid w:val="00CC5C97"/>
    <w:rsid w:val="00CC6009"/>
    <w:rsid w:val="00CC63A2"/>
    <w:rsid w:val="00CC6B24"/>
    <w:rsid w:val="00CC7023"/>
    <w:rsid w:val="00CD0A53"/>
    <w:rsid w:val="00CD1EAD"/>
    <w:rsid w:val="00CD3507"/>
    <w:rsid w:val="00CD4B4D"/>
    <w:rsid w:val="00CD5E54"/>
    <w:rsid w:val="00CD624E"/>
    <w:rsid w:val="00CD7043"/>
    <w:rsid w:val="00CE0043"/>
    <w:rsid w:val="00CE0AC1"/>
    <w:rsid w:val="00CE0E0A"/>
    <w:rsid w:val="00CE2246"/>
    <w:rsid w:val="00CE2561"/>
    <w:rsid w:val="00CE3628"/>
    <w:rsid w:val="00CE3BFC"/>
    <w:rsid w:val="00CE3D83"/>
    <w:rsid w:val="00CE42B4"/>
    <w:rsid w:val="00CE4BE5"/>
    <w:rsid w:val="00CE5065"/>
    <w:rsid w:val="00CE5113"/>
    <w:rsid w:val="00CE5121"/>
    <w:rsid w:val="00CE5532"/>
    <w:rsid w:val="00CE589F"/>
    <w:rsid w:val="00CE6805"/>
    <w:rsid w:val="00CE68D8"/>
    <w:rsid w:val="00CF210A"/>
    <w:rsid w:val="00CF3823"/>
    <w:rsid w:val="00CF54C4"/>
    <w:rsid w:val="00CF56F7"/>
    <w:rsid w:val="00CF5CD5"/>
    <w:rsid w:val="00CF6C47"/>
    <w:rsid w:val="00CF74C1"/>
    <w:rsid w:val="00D00BE9"/>
    <w:rsid w:val="00D0328B"/>
    <w:rsid w:val="00D046B5"/>
    <w:rsid w:val="00D04ECE"/>
    <w:rsid w:val="00D06815"/>
    <w:rsid w:val="00D0786B"/>
    <w:rsid w:val="00D1037A"/>
    <w:rsid w:val="00D1096E"/>
    <w:rsid w:val="00D10E5F"/>
    <w:rsid w:val="00D11B7C"/>
    <w:rsid w:val="00D12442"/>
    <w:rsid w:val="00D14510"/>
    <w:rsid w:val="00D1572A"/>
    <w:rsid w:val="00D164DA"/>
    <w:rsid w:val="00D166D5"/>
    <w:rsid w:val="00D17413"/>
    <w:rsid w:val="00D1796E"/>
    <w:rsid w:val="00D17DA6"/>
    <w:rsid w:val="00D20703"/>
    <w:rsid w:val="00D20F70"/>
    <w:rsid w:val="00D211EB"/>
    <w:rsid w:val="00D23C8A"/>
    <w:rsid w:val="00D24A0D"/>
    <w:rsid w:val="00D31056"/>
    <w:rsid w:val="00D36AB8"/>
    <w:rsid w:val="00D40014"/>
    <w:rsid w:val="00D426DF"/>
    <w:rsid w:val="00D4313E"/>
    <w:rsid w:val="00D44B06"/>
    <w:rsid w:val="00D4555F"/>
    <w:rsid w:val="00D45C9A"/>
    <w:rsid w:val="00D460D5"/>
    <w:rsid w:val="00D51A4B"/>
    <w:rsid w:val="00D52147"/>
    <w:rsid w:val="00D528D9"/>
    <w:rsid w:val="00D530BC"/>
    <w:rsid w:val="00D5368F"/>
    <w:rsid w:val="00D5461F"/>
    <w:rsid w:val="00D56EAD"/>
    <w:rsid w:val="00D56EB7"/>
    <w:rsid w:val="00D57E02"/>
    <w:rsid w:val="00D57E26"/>
    <w:rsid w:val="00D60617"/>
    <w:rsid w:val="00D60878"/>
    <w:rsid w:val="00D61AB0"/>
    <w:rsid w:val="00D633EA"/>
    <w:rsid w:val="00D63C08"/>
    <w:rsid w:val="00D6448E"/>
    <w:rsid w:val="00D67374"/>
    <w:rsid w:val="00D71E8C"/>
    <w:rsid w:val="00D72409"/>
    <w:rsid w:val="00D7264B"/>
    <w:rsid w:val="00D755CB"/>
    <w:rsid w:val="00D77816"/>
    <w:rsid w:val="00D814E9"/>
    <w:rsid w:val="00D81D22"/>
    <w:rsid w:val="00D824CE"/>
    <w:rsid w:val="00D82AC4"/>
    <w:rsid w:val="00D83539"/>
    <w:rsid w:val="00D83B39"/>
    <w:rsid w:val="00D86955"/>
    <w:rsid w:val="00D87335"/>
    <w:rsid w:val="00D91EDE"/>
    <w:rsid w:val="00D925DD"/>
    <w:rsid w:val="00D92CE3"/>
    <w:rsid w:val="00D92D69"/>
    <w:rsid w:val="00D97CA8"/>
    <w:rsid w:val="00D97F97"/>
    <w:rsid w:val="00DA1D3B"/>
    <w:rsid w:val="00DA2E10"/>
    <w:rsid w:val="00DA533C"/>
    <w:rsid w:val="00DA574B"/>
    <w:rsid w:val="00DA5D17"/>
    <w:rsid w:val="00DA71C2"/>
    <w:rsid w:val="00DA72EF"/>
    <w:rsid w:val="00DA7672"/>
    <w:rsid w:val="00DB183B"/>
    <w:rsid w:val="00DB2706"/>
    <w:rsid w:val="00DB3556"/>
    <w:rsid w:val="00DB6372"/>
    <w:rsid w:val="00DB7211"/>
    <w:rsid w:val="00DC440E"/>
    <w:rsid w:val="00DC4550"/>
    <w:rsid w:val="00DC5673"/>
    <w:rsid w:val="00DC66BF"/>
    <w:rsid w:val="00DC6980"/>
    <w:rsid w:val="00DC69B8"/>
    <w:rsid w:val="00DC6F30"/>
    <w:rsid w:val="00DC749F"/>
    <w:rsid w:val="00DD0985"/>
    <w:rsid w:val="00DD0E6A"/>
    <w:rsid w:val="00DD18C5"/>
    <w:rsid w:val="00DD1F5E"/>
    <w:rsid w:val="00DD4B36"/>
    <w:rsid w:val="00DD5676"/>
    <w:rsid w:val="00DD5A92"/>
    <w:rsid w:val="00DD6796"/>
    <w:rsid w:val="00DD7529"/>
    <w:rsid w:val="00DD7970"/>
    <w:rsid w:val="00DE0988"/>
    <w:rsid w:val="00DE1AF3"/>
    <w:rsid w:val="00DE47A1"/>
    <w:rsid w:val="00DE60CE"/>
    <w:rsid w:val="00DE6906"/>
    <w:rsid w:val="00DF094C"/>
    <w:rsid w:val="00DF0AAA"/>
    <w:rsid w:val="00DF12D2"/>
    <w:rsid w:val="00DF1F3F"/>
    <w:rsid w:val="00DF2084"/>
    <w:rsid w:val="00DF3562"/>
    <w:rsid w:val="00DF3A40"/>
    <w:rsid w:val="00DF5A81"/>
    <w:rsid w:val="00DF6658"/>
    <w:rsid w:val="00DF7453"/>
    <w:rsid w:val="00E01C3F"/>
    <w:rsid w:val="00E0248C"/>
    <w:rsid w:val="00E0442D"/>
    <w:rsid w:val="00E04587"/>
    <w:rsid w:val="00E05B29"/>
    <w:rsid w:val="00E06BAF"/>
    <w:rsid w:val="00E074E5"/>
    <w:rsid w:val="00E0768A"/>
    <w:rsid w:val="00E07CC6"/>
    <w:rsid w:val="00E10D00"/>
    <w:rsid w:val="00E12B4C"/>
    <w:rsid w:val="00E12BC1"/>
    <w:rsid w:val="00E133CE"/>
    <w:rsid w:val="00E14577"/>
    <w:rsid w:val="00E14683"/>
    <w:rsid w:val="00E152AF"/>
    <w:rsid w:val="00E15A05"/>
    <w:rsid w:val="00E20CA9"/>
    <w:rsid w:val="00E2383C"/>
    <w:rsid w:val="00E244DA"/>
    <w:rsid w:val="00E247AC"/>
    <w:rsid w:val="00E24D3F"/>
    <w:rsid w:val="00E251B7"/>
    <w:rsid w:val="00E252E0"/>
    <w:rsid w:val="00E2613A"/>
    <w:rsid w:val="00E26913"/>
    <w:rsid w:val="00E301FD"/>
    <w:rsid w:val="00E30748"/>
    <w:rsid w:val="00E3221A"/>
    <w:rsid w:val="00E331A4"/>
    <w:rsid w:val="00E3322E"/>
    <w:rsid w:val="00E347FC"/>
    <w:rsid w:val="00E3482C"/>
    <w:rsid w:val="00E3638D"/>
    <w:rsid w:val="00E37057"/>
    <w:rsid w:val="00E40C42"/>
    <w:rsid w:val="00E42E79"/>
    <w:rsid w:val="00E44A61"/>
    <w:rsid w:val="00E45262"/>
    <w:rsid w:val="00E45EDE"/>
    <w:rsid w:val="00E46A10"/>
    <w:rsid w:val="00E470A9"/>
    <w:rsid w:val="00E47FE5"/>
    <w:rsid w:val="00E5294F"/>
    <w:rsid w:val="00E5659B"/>
    <w:rsid w:val="00E57271"/>
    <w:rsid w:val="00E6079D"/>
    <w:rsid w:val="00E6168F"/>
    <w:rsid w:val="00E6180E"/>
    <w:rsid w:val="00E6286F"/>
    <w:rsid w:val="00E6438A"/>
    <w:rsid w:val="00E66D05"/>
    <w:rsid w:val="00E70380"/>
    <w:rsid w:val="00E707D2"/>
    <w:rsid w:val="00E71348"/>
    <w:rsid w:val="00E71758"/>
    <w:rsid w:val="00E71DCF"/>
    <w:rsid w:val="00E72BB6"/>
    <w:rsid w:val="00E73D98"/>
    <w:rsid w:val="00E74B7A"/>
    <w:rsid w:val="00E756B3"/>
    <w:rsid w:val="00E75C40"/>
    <w:rsid w:val="00E76138"/>
    <w:rsid w:val="00E767EA"/>
    <w:rsid w:val="00E770F7"/>
    <w:rsid w:val="00E77EF3"/>
    <w:rsid w:val="00E80560"/>
    <w:rsid w:val="00E806B9"/>
    <w:rsid w:val="00E81316"/>
    <w:rsid w:val="00E82C74"/>
    <w:rsid w:val="00E8473E"/>
    <w:rsid w:val="00E84DDD"/>
    <w:rsid w:val="00E84EDD"/>
    <w:rsid w:val="00E86D6A"/>
    <w:rsid w:val="00E90B01"/>
    <w:rsid w:val="00E91DD5"/>
    <w:rsid w:val="00E92F0D"/>
    <w:rsid w:val="00E930B6"/>
    <w:rsid w:val="00E941F0"/>
    <w:rsid w:val="00E965A2"/>
    <w:rsid w:val="00E97040"/>
    <w:rsid w:val="00E973BD"/>
    <w:rsid w:val="00E97E5B"/>
    <w:rsid w:val="00EA0032"/>
    <w:rsid w:val="00EA177C"/>
    <w:rsid w:val="00EA3550"/>
    <w:rsid w:val="00EA3D32"/>
    <w:rsid w:val="00EA42FF"/>
    <w:rsid w:val="00EA521D"/>
    <w:rsid w:val="00EA5D8A"/>
    <w:rsid w:val="00EA7AFF"/>
    <w:rsid w:val="00EB0429"/>
    <w:rsid w:val="00EB07EC"/>
    <w:rsid w:val="00EB0FAC"/>
    <w:rsid w:val="00EB15D3"/>
    <w:rsid w:val="00EB2539"/>
    <w:rsid w:val="00EB32E2"/>
    <w:rsid w:val="00EB4038"/>
    <w:rsid w:val="00EB454E"/>
    <w:rsid w:val="00EB5957"/>
    <w:rsid w:val="00EB6AA8"/>
    <w:rsid w:val="00EB6C26"/>
    <w:rsid w:val="00EB770D"/>
    <w:rsid w:val="00EC19E9"/>
    <w:rsid w:val="00EC28EF"/>
    <w:rsid w:val="00EC4D8C"/>
    <w:rsid w:val="00EC4DF0"/>
    <w:rsid w:val="00EC6892"/>
    <w:rsid w:val="00EC75C7"/>
    <w:rsid w:val="00EC7F67"/>
    <w:rsid w:val="00ED27DD"/>
    <w:rsid w:val="00ED2824"/>
    <w:rsid w:val="00ED2913"/>
    <w:rsid w:val="00ED3323"/>
    <w:rsid w:val="00ED41F8"/>
    <w:rsid w:val="00ED6136"/>
    <w:rsid w:val="00ED6793"/>
    <w:rsid w:val="00ED71AF"/>
    <w:rsid w:val="00ED77AD"/>
    <w:rsid w:val="00ED7DE7"/>
    <w:rsid w:val="00EE29AC"/>
    <w:rsid w:val="00EE2CFE"/>
    <w:rsid w:val="00EE5C05"/>
    <w:rsid w:val="00EE5D21"/>
    <w:rsid w:val="00EE61B1"/>
    <w:rsid w:val="00EE64F3"/>
    <w:rsid w:val="00EF0838"/>
    <w:rsid w:val="00EF34C6"/>
    <w:rsid w:val="00EF7065"/>
    <w:rsid w:val="00F005F6"/>
    <w:rsid w:val="00F0063F"/>
    <w:rsid w:val="00F012A8"/>
    <w:rsid w:val="00F0141E"/>
    <w:rsid w:val="00F0222A"/>
    <w:rsid w:val="00F023DF"/>
    <w:rsid w:val="00F02DB0"/>
    <w:rsid w:val="00F04CFC"/>
    <w:rsid w:val="00F053F2"/>
    <w:rsid w:val="00F05CAA"/>
    <w:rsid w:val="00F07CAF"/>
    <w:rsid w:val="00F07DE7"/>
    <w:rsid w:val="00F112E8"/>
    <w:rsid w:val="00F15335"/>
    <w:rsid w:val="00F16869"/>
    <w:rsid w:val="00F16B2F"/>
    <w:rsid w:val="00F237F5"/>
    <w:rsid w:val="00F241D7"/>
    <w:rsid w:val="00F26444"/>
    <w:rsid w:val="00F3037C"/>
    <w:rsid w:val="00F347E2"/>
    <w:rsid w:val="00F35671"/>
    <w:rsid w:val="00F3603D"/>
    <w:rsid w:val="00F36558"/>
    <w:rsid w:val="00F3700D"/>
    <w:rsid w:val="00F40678"/>
    <w:rsid w:val="00F415C8"/>
    <w:rsid w:val="00F41992"/>
    <w:rsid w:val="00F42BED"/>
    <w:rsid w:val="00F45DFE"/>
    <w:rsid w:val="00F465B7"/>
    <w:rsid w:val="00F47EB0"/>
    <w:rsid w:val="00F50A56"/>
    <w:rsid w:val="00F50D7A"/>
    <w:rsid w:val="00F517AA"/>
    <w:rsid w:val="00F518EE"/>
    <w:rsid w:val="00F51DFE"/>
    <w:rsid w:val="00F52F9D"/>
    <w:rsid w:val="00F537EF"/>
    <w:rsid w:val="00F5428C"/>
    <w:rsid w:val="00F55D5F"/>
    <w:rsid w:val="00F56746"/>
    <w:rsid w:val="00F56A79"/>
    <w:rsid w:val="00F56B7C"/>
    <w:rsid w:val="00F56D75"/>
    <w:rsid w:val="00F56F3C"/>
    <w:rsid w:val="00F57084"/>
    <w:rsid w:val="00F5745A"/>
    <w:rsid w:val="00F57BC5"/>
    <w:rsid w:val="00F57FE0"/>
    <w:rsid w:val="00F603ED"/>
    <w:rsid w:val="00F60445"/>
    <w:rsid w:val="00F62224"/>
    <w:rsid w:val="00F62F2F"/>
    <w:rsid w:val="00F65486"/>
    <w:rsid w:val="00F65C80"/>
    <w:rsid w:val="00F661CA"/>
    <w:rsid w:val="00F702E2"/>
    <w:rsid w:val="00F70C7A"/>
    <w:rsid w:val="00F7120E"/>
    <w:rsid w:val="00F72185"/>
    <w:rsid w:val="00F72AE7"/>
    <w:rsid w:val="00F74304"/>
    <w:rsid w:val="00F7488E"/>
    <w:rsid w:val="00F74B90"/>
    <w:rsid w:val="00F74E22"/>
    <w:rsid w:val="00F75BB9"/>
    <w:rsid w:val="00F76062"/>
    <w:rsid w:val="00F76250"/>
    <w:rsid w:val="00F77696"/>
    <w:rsid w:val="00F80BEB"/>
    <w:rsid w:val="00F8166F"/>
    <w:rsid w:val="00F81D8A"/>
    <w:rsid w:val="00F8320E"/>
    <w:rsid w:val="00F84410"/>
    <w:rsid w:val="00F84D17"/>
    <w:rsid w:val="00F8577A"/>
    <w:rsid w:val="00F874A3"/>
    <w:rsid w:val="00F87F62"/>
    <w:rsid w:val="00F909CD"/>
    <w:rsid w:val="00F91695"/>
    <w:rsid w:val="00F9226C"/>
    <w:rsid w:val="00F9316B"/>
    <w:rsid w:val="00F93CB7"/>
    <w:rsid w:val="00F94105"/>
    <w:rsid w:val="00F945B6"/>
    <w:rsid w:val="00F97E35"/>
    <w:rsid w:val="00FA10BF"/>
    <w:rsid w:val="00FA183A"/>
    <w:rsid w:val="00FA1FA1"/>
    <w:rsid w:val="00FA403A"/>
    <w:rsid w:val="00FA4174"/>
    <w:rsid w:val="00FB0FAB"/>
    <w:rsid w:val="00FB20D2"/>
    <w:rsid w:val="00FB2BE8"/>
    <w:rsid w:val="00FB3777"/>
    <w:rsid w:val="00FB3813"/>
    <w:rsid w:val="00FB4BF6"/>
    <w:rsid w:val="00FB6659"/>
    <w:rsid w:val="00FB7C1C"/>
    <w:rsid w:val="00FB7E10"/>
    <w:rsid w:val="00FC0215"/>
    <w:rsid w:val="00FC1654"/>
    <w:rsid w:val="00FC1D30"/>
    <w:rsid w:val="00FC5D6E"/>
    <w:rsid w:val="00FC6E3B"/>
    <w:rsid w:val="00FC7734"/>
    <w:rsid w:val="00FD00C2"/>
    <w:rsid w:val="00FD0760"/>
    <w:rsid w:val="00FD1C55"/>
    <w:rsid w:val="00FD327C"/>
    <w:rsid w:val="00FD3AE1"/>
    <w:rsid w:val="00FD3BCC"/>
    <w:rsid w:val="00FD46C9"/>
    <w:rsid w:val="00FD4ED4"/>
    <w:rsid w:val="00FD689A"/>
    <w:rsid w:val="00FD7A15"/>
    <w:rsid w:val="00FD7B2E"/>
    <w:rsid w:val="00FD7BA7"/>
    <w:rsid w:val="00FD7D9F"/>
    <w:rsid w:val="00FE0259"/>
    <w:rsid w:val="00FE1040"/>
    <w:rsid w:val="00FE2E23"/>
    <w:rsid w:val="00FE5AE4"/>
    <w:rsid w:val="00FE5F9E"/>
    <w:rsid w:val="00FE63F8"/>
    <w:rsid w:val="00FF07EC"/>
    <w:rsid w:val="00FF0870"/>
    <w:rsid w:val="00FF134C"/>
    <w:rsid w:val="00FF1E02"/>
    <w:rsid w:val="00FF2819"/>
    <w:rsid w:val="00FF3400"/>
    <w:rsid w:val="00FF3955"/>
    <w:rsid w:val="00FF43D4"/>
    <w:rsid w:val="0108A719"/>
    <w:rsid w:val="011C3A43"/>
    <w:rsid w:val="016034EC"/>
    <w:rsid w:val="03B26F8D"/>
    <w:rsid w:val="03DB57B5"/>
    <w:rsid w:val="04E32321"/>
    <w:rsid w:val="07813D6E"/>
    <w:rsid w:val="07DCBC6E"/>
    <w:rsid w:val="08416C7B"/>
    <w:rsid w:val="08B0EAA4"/>
    <w:rsid w:val="08C030B6"/>
    <w:rsid w:val="092F5472"/>
    <w:rsid w:val="09AAFF91"/>
    <w:rsid w:val="0A23283F"/>
    <w:rsid w:val="0A51A7CA"/>
    <w:rsid w:val="0AC1F72A"/>
    <w:rsid w:val="0B8D7D8D"/>
    <w:rsid w:val="0C694952"/>
    <w:rsid w:val="0C83722D"/>
    <w:rsid w:val="0D62F45B"/>
    <w:rsid w:val="0D8EC57B"/>
    <w:rsid w:val="0F0844E5"/>
    <w:rsid w:val="10D1E5B5"/>
    <w:rsid w:val="115C5F82"/>
    <w:rsid w:val="121CEFED"/>
    <w:rsid w:val="1321C109"/>
    <w:rsid w:val="13CB390A"/>
    <w:rsid w:val="13D4281F"/>
    <w:rsid w:val="14F64F1C"/>
    <w:rsid w:val="158A20A7"/>
    <w:rsid w:val="164FBD1E"/>
    <w:rsid w:val="166A7CF1"/>
    <w:rsid w:val="16CAA70C"/>
    <w:rsid w:val="170DEAB4"/>
    <w:rsid w:val="17CA867E"/>
    <w:rsid w:val="17FCE88D"/>
    <w:rsid w:val="195CAE41"/>
    <w:rsid w:val="19C00EFE"/>
    <w:rsid w:val="1ACDF461"/>
    <w:rsid w:val="1D1E349C"/>
    <w:rsid w:val="1E131148"/>
    <w:rsid w:val="1E789E74"/>
    <w:rsid w:val="1F1F9B32"/>
    <w:rsid w:val="1F6237F5"/>
    <w:rsid w:val="20267A7F"/>
    <w:rsid w:val="2087886E"/>
    <w:rsid w:val="209B913D"/>
    <w:rsid w:val="210907EC"/>
    <w:rsid w:val="21256CD5"/>
    <w:rsid w:val="21FD6C49"/>
    <w:rsid w:val="227EC519"/>
    <w:rsid w:val="2303354A"/>
    <w:rsid w:val="23EE0D43"/>
    <w:rsid w:val="2424A3F8"/>
    <w:rsid w:val="24EBCADB"/>
    <w:rsid w:val="253A6446"/>
    <w:rsid w:val="265E9D54"/>
    <w:rsid w:val="27CD3959"/>
    <w:rsid w:val="28821F5F"/>
    <w:rsid w:val="294EB080"/>
    <w:rsid w:val="2956092B"/>
    <w:rsid w:val="2A428BF4"/>
    <w:rsid w:val="2A7A00B4"/>
    <w:rsid w:val="2A917A21"/>
    <w:rsid w:val="2AACD9A3"/>
    <w:rsid w:val="2B121B00"/>
    <w:rsid w:val="2B658A8C"/>
    <w:rsid w:val="2BA0C691"/>
    <w:rsid w:val="2C5C58F9"/>
    <w:rsid w:val="2D37630B"/>
    <w:rsid w:val="2D541643"/>
    <w:rsid w:val="2D881D77"/>
    <w:rsid w:val="2D9B4D2C"/>
    <w:rsid w:val="2DB1C36F"/>
    <w:rsid w:val="2F2D3B66"/>
    <w:rsid w:val="2FED63DD"/>
    <w:rsid w:val="30AB7CE4"/>
    <w:rsid w:val="30C7C9A4"/>
    <w:rsid w:val="3195DB41"/>
    <w:rsid w:val="31F97C0F"/>
    <w:rsid w:val="3259F541"/>
    <w:rsid w:val="329EDCD3"/>
    <w:rsid w:val="32A06154"/>
    <w:rsid w:val="337F1E0E"/>
    <w:rsid w:val="339A40AB"/>
    <w:rsid w:val="34082F06"/>
    <w:rsid w:val="35848E40"/>
    <w:rsid w:val="35DF69F6"/>
    <w:rsid w:val="361F25F3"/>
    <w:rsid w:val="366B61B5"/>
    <w:rsid w:val="37F78243"/>
    <w:rsid w:val="3803EC4F"/>
    <w:rsid w:val="38F351F8"/>
    <w:rsid w:val="39C9127E"/>
    <w:rsid w:val="3AFED199"/>
    <w:rsid w:val="3C3CFEC1"/>
    <w:rsid w:val="3CA16107"/>
    <w:rsid w:val="3CFC55B5"/>
    <w:rsid w:val="3DF63E4B"/>
    <w:rsid w:val="3E01F826"/>
    <w:rsid w:val="3EBA6EAA"/>
    <w:rsid w:val="3F96F4C4"/>
    <w:rsid w:val="406B9AEC"/>
    <w:rsid w:val="4142D469"/>
    <w:rsid w:val="41528918"/>
    <w:rsid w:val="415E74D6"/>
    <w:rsid w:val="4187322C"/>
    <w:rsid w:val="41A8671B"/>
    <w:rsid w:val="426C340A"/>
    <w:rsid w:val="42CA3594"/>
    <w:rsid w:val="439A9298"/>
    <w:rsid w:val="44A5C84F"/>
    <w:rsid w:val="451D1197"/>
    <w:rsid w:val="455417AC"/>
    <w:rsid w:val="46E5CD55"/>
    <w:rsid w:val="4792815B"/>
    <w:rsid w:val="47B011F4"/>
    <w:rsid w:val="47E85003"/>
    <w:rsid w:val="499F2323"/>
    <w:rsid w:val="49A0BAF8"/>
    <w:rsid w:val="49A6E95F"/>
    <w:rsid w:val="49D9AFE5"/>
    <w:rsid w:val="49ED3FA5"/>
    <w:rsid w:val="49F67171"/>
    <w:rsid w:val="4A9B2B98"/>
    <w:rsid w:val="4AB196F6"/>
    <w:rsid w:val="4AD27AC0"/>
    <w:rsid w:val="4CD3C611"/>
    <w:rsid w:val="4DE508C7"/>
    <w:rsid w:val="4DFBB2A1"/>
    <w:rsid w:val="4F4839F1"/>
    <w:rsid w:val="4F91D4C2"/>
    <w:rsid w:val="5024218C"/>
    <w:rsid w:val="51177DDB"/>
    <w:rsid w:val="53A5CB23"/>
    <w:rsid w:val="544045D4"/>
    <w:rsid w:val="55EC1CBA"/>
    <w:rsid w:val="570C9175"/>
    <w:rsid w:val="58F87427"/>
    <w:rsid w:val="595454B4"/>
    <w:rsid w:val="596C08DB"/>
    <w:rsid w:val="5A61CD23"/>
    <w:rsid w:val="5AC587C2"/>
    <w:rsid w:val="5C215F5F"/>
    <w:rsid w:val="5CC98BDF"/>
    <w:rsid w:val="5E81F718"/>
    <w:rsid w:val="5E9EED2D"/>
    <w:rsid w:val="5EA1F7F9"/>
    <w:rsid w:val="5EADBA0A"/>
    <w:rsid w:val="5EFB209D"/>
    <w:rsid w:val="6058A413"/>
    <w:rsid w:val="6095F651"/>
    <w:rsid w:val="60DA0656"/>
    <w:rsid w:val="6142E7C3"/>
    <w:rsid w:val="6155307F"/>
    <w:rsid w:val="615D0695"/>
    <w:rsid w:val="61A7B52E"/>
    <w:rsid w:val="61D6C3C5"/>
    <w:rsid w:val="621FADAF"/>
    <w:rsid w:val="639A92DA"/>
    <w:rsid w:val="63F9B017"/>
    <w:rsid w:val="64395EC8"/>
    <w:rsid w:val="66D37C55"/>
    <w:rsid w:val="683C2BE3"/>
    <w:rsid w:val="68AE570F"/>
    <w:rsid w:val="697C921C"/>
    <w:rsid w:val="69E9BF2E"/>
    <w:rsid w:val="6A853610"/>
    <w:rsid w:val="6ABB199E"/>
    <w:rsid w:val="6C4DA845"/>
    <w:rsid w:val="6C580418"/>
    <w:rsid w:val="6DF8FA1E"/>
    <w:rsid w:val="6E212844"/>
    <w:rsid w:val="6ED44103"/>
    <w:rsid w:val="70B23896"/>
    <w:rsid w:val="70B8F140"/>
    <w:rsid w:val="715E1099"/>
    <w:rsid w:val="731BEAB0"/>
    <w:rsid w:val="73B19B52"/>
    <w:rsid w:val="7425F6A6"/>
    <w:rsid w:val="74D06CDD"/>
    <w:rsid w:val="75A4603C"/>
    <w:rsid w:val="767C1013"/>
    <w:rsid w:val="76E3558A"/>
    <w:rsid w:val="791CDFD5"/>
    <w:rsid w:val="79700B6C"/>
    <w:rsid w:val="7981F1E1"/>
    <w:rsid w:val="79988D7B"/>
    <w:rsid w:val="7ACE11A5"/>
    <w:rsid w:val="7B0396AC"/>
    <w:rsid w:val="7B9D771A"/>
    <w:rsid w:val="7D447A65"/>
    <w:rsid w:val="7D465932"/>
    <w:rsid w:val="7D936AA8"/>
    <w:rsid w:val="7FD9A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765A1"/>
  <w15:docId w15:val="{01EA5152-1A45-46D9-A801-8E148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837"/>
    <w:rPr>
      <w:rFonts w:eastAsia="Times New Roman"/>
      <w:sz w:val="24"/>
      <w:szCs w:val="24"/>
      <w:lang w:val="en-CA"/>
    </w:rPr>
  </w:style>
  <w:style w:type="paragraph" w:styleId="Heading1">
    <w:name w:val="heading 1"/>
    <w:basedOn w:val="Normal"/>
    <w:next w:val="BodyText"/>
    <w:qFormat/>
    <w:rsid w:val="00DE6906"/>
    <w:pPr>
      <w:keepNext/>
      <w:numPr>
        <w:numId w:val="14"/>
      </w:numPr>
      <w:tabs>
        <w:tab w:val="clear" w:pos="-2700"/>
        <w:tab w:val="left" w:pos="720"/>
      </w:tabs>
      <w:spacing w:after="120"/>
      <w:ind w:left="720"/>
      <w:outlineLvl w:val="0"/>
    </w:pPr>
    <w:rPr>
      <w:rFonts w:eastAsia="SimSun" w:cs="Arial"/>
      <w:bCs/>
      <w:kern w:val="32"/>
      <w:sz w:val="36"/>
      <w:szCs w:val="36"/>
    </w:rPr>
  </w:style>
  <w:style w:type="paragraph" w:styleId="Heading2">
    <w:name w:val="heading 2"/>
    <w:basedOn w:val="Heading1"/>
    <w:next w:val="BodyText"/>
    <w:qFormat/>
    <w:rsid w:val="00226839"/>
    <w:pPr>
      <w:numPr>
        <w:ilvl w:val="1"/>
      </w:numPr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BodyText"/>
    <w:qFormat/>
    <w:rsid w:val="003C42B0"/>
    <w:pPr>
      <w:numPr>
        <w:ilvl w:val="2"/>
      </w:numPr>
      <w:tabs>
        <w:tab w:val="clear" w:pos="720"/>
        <w:tab w:val="left" w:pos="1080"/>
      </w:tabs>
      <w:outlineLvl w:val="2"/>
    </w:pPr>
    <w:rPr>
      <w:bCs/>
      <w:sz w:val="28"/>
    </w:rPr>
  </w:style>
  <w:style w:type="paragraph" w:styleId="Heading4">
    <w:name w:val="heading 4"/>
    <w:basedOn w:val="Heading3"/>
    <w:next w:val="BodyText"/>
    <w:qFormat/>
    <w:rsid w:val="003C42B0"/>
    <w:pPr>
      <w:numPr>
        <w:ilvl w:val="3"/>
      </w:numPr>
      <w:tabs>
        <w:tab w:val="clear" w:pos="1080"/>
        <w:tab w:val="left" w:pos="1260"/>
      </w:tabs>
      <w:outlineLvl w:val="3"/>
    </w:pPr>
  </w:style>
  <w:style w:type="paragraph" w:styleId="Heading5">
    <w:name w:val="heading 5"/>
    <w:basedOn w:val="Heading4"/>
    <w:next w:val="Normal"/>
    <w:qFormat/>
    <w:rsid w:val="003C42B0"/>
    <w:pPr>
      <w:numPr>
        <w:ilvl w:val="4"/>
      </w:numPr>
      <w:tabs>
        <w:tab w:val="clear" w:pos="180"/>
        <w:tab w:val="clear" w:pos="1260"/>
        <w:tab w:val="num" w:pos="1080"/>
      </w:tabs>
      <w:ind w:left="1080"/>
      <w:outlineLvl w:val="4"/>
    </w:pPr>
    <w:rPr>
      <w:bCs w:val="0"/>
      <w:iCs w:val="0"/>
    </w:rPr>
  </w:style>
  <w:style w:type="paragraph" w:styleId="Heading6">
    <w:name w:val="heading 6"/>
    <w:basedOn w:val="Heading5"/>
    <w:next w:val="Normal"/>
    <w:qFormat/>
    <w:rsid w:val="00B43AF7"/>
    <w:pPr>
      <w:numPr>
        <w:ilvl w:val="5"/>
      </w:numPr>
      <w:tabs>
        <w:tab w:val="clear" w:pos="540"/>
        <w:tab w:val="left" w:pos="1530"/>
      </w:tabs>
      <w:spacing w:after="60"/>
      <w:ind w:left="1530" w:hanging="1530"/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3C42B0"/>
    <w:pPr>
      <w:numPr>
        <w:ilvl w:val="6"/>
      </w:numPr>
      <w:tabs>
        <w:tab w:val="clear" w:pos="1260"/>
        <w:tab w:val="clear" w:pos="1530"/>
        <w:tab w:val="left" w:pos="1710"/>
      </w:tabs>
      <w:ind w:left="1710" w:hanging="1710"/>
      <w:outlineLvl w:val="6"/>
    </w:pPr>
    <w:rPr>
      <w:szCs w:val="24"/>
    </w:rPr>
  </w:style>
  <w:style w:type="paragraph" w:styleId="Heading8">
    <w:name w:val="heading 8"/>
    <w:basedOn w:val="Heading7"/>
    <w:next w:val="Normal"/>
    <w:qFormat/>
    <w:rsid w:val="00B43AF7"/>
    <w:pPr>
      <w:numPr>
        <w:ilvl w:val="7"/>
      </w:numPr>
      <w:ind w:hanging="1404"/>
      <w:outlineLvl w:val="7"/>
    </w:pPr>
    <w:rPr>
      <w:rFonts w:cs="Times New Roman"/>
      <w:bCs w:val="0"/>
      <w:kern w:val="0"/>
      <w:szCs w:val="28"/>
    </w:rPr>
  </w:style>
  <w:style w:type="paragraph" w:styleId="Heading9">
    <w:name w:val="heading 9"/>
    <w:basedOn w:val="Heading8"/>
    <w:next w:val="Normal"/>
    <w:qFormat/>
    <w:rsid w:val="00B43AF7"/>
    <w:pPr>
      <w:numPr>
        <w:ilvl w:val="8"/>
      </w:numPr>
      <w:ind w:hanging="19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87F"/>
    <w:rPr>
      <w:rFonts w:eastAsia="SimSun"/>
    </w:rPr>
  </w:style>
  <w:style w:type="paragraph" w:styleId="Header">
    <w:name w:val="header"/>
    <w:basedOn w:val="Normal"/>
    <w:rsid w:val="002556F1"/>
    <w:pPr>
      <w:tabs>
        <w:tab w:val="center" w:pos="4320"/>
        <w:tab w:val="right" w:pos="8640"/>
      </w:tabs>
    </w:pPr>
    <w:rPr>
      <w:rFonts w:eastAsia="SimSun"/>
      <w:sz w:val="20"/>
    </w:rPr>
  </w:style>
  <w:style w:type="paragraph" w:styleId="Footer">
    <w:name w:val="footer"/>
    <w:basedOn w:val="Normal"/>
    <w:link w:val="FooterChar"/>
    <w:uiPriority w:val="99"/>
    <w:rsid w:val="002556F1"/>
    <w:pPr>
      <w:tabs>
        <w:tab w:val="right" w:pos="4680"/>
        <w:tab w:val="right" w:pos="9360"/>
      </w:tabs>
    </w:pPr>
    <w:rPr>
      <w:rFonts w:eastAsia="SimSun"/>
      <w:sz w:val="20"/>
    </w:rPr>
  </w:style>
  <w:style w:type="character" w:customStyle="1" w:styleId="List5Char">
    <w:name w:val="List 5 Char"/>
    <w:link w:val="List5"/>
    <w:rsid w:val="00802CB6"/>
    <w:rPr>
      <w:sz w:val="24"/>
      <w:lang w:val="en-US" w:eastAsia="en-CA" w:bidi="ar-SA"/>
    </w:rPr>
  </w:style>
  <w:style w:type="paragraph" w:styleId="List5">
    <w:name w:val="List 5"/>
    <w:basedOn w:val="Normal"/>
    <w:link w:val="List5Char"/>
    <w:rsid w:val="00802CB6"/>
    <w:pPr>
      <w:numPr>
        <w:numId w:val="10"/>
      </w:numPr>
    </w:pPr>
    <w:rPr>
      <w:rFonts w:eastAsia="SimSun"/>
    </w:rPr>
  </w:style>
  <w:style w:type="paragraph" w:styleId="FootnoteText">
    <w:name w:val="footnote text"/>
    <w:basedOn w:val="Normal"/>
    <w:semiHidden/>
    <w:rsid w:val="001F698C"/>
    <w:pPr>
      <w:spacing w:after="120"/>
    </w:pPr>
    <w:rPr>
      <w:rFonts w:eastAsia="SimSun"/>
      <w:sz w:val="20"/>
    </w:rPr>
  </w:style>
  <w:style w:type="paragraph" w:customStyle="1" w:styleId="Chapter">
    <w:name w:val="Chapter"/>
    <w:basedOn w:val="Normal"/>
    <w:next w:val="Normal"/>
    <w:rsid w:val="009040AA"/>
    <w:pPr>
      <w:spacing w:after="240"/>
      <w:jc w:val="center"/>
      <w:outlineLvl w:val="0"/>
    </w:pPr>
    <w:rPr>
      <w:rFonts w:ascii="Arial" w:eastAsia="SimSun" w:hAnsi="Arial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BC1D71"/>
    <w:pPr>
      <w:spacing w:before="120" w:after="120"/>
    </w:pPr>
    <w:rPr>
      <w:rFonts w:asciiTheme="minorHAnsi" w:eastAsia="SimSun" w:hAnsiTheme="minorHAnsi" w:cstheme="minorHAnsi"/>
      <w:b/>
      <w:bCs/>
      <w:caps/>
      <w:sz w:val="20"/>
      <w:szCs w:val="20"/>
    </w:rPr>
  </w:style>
  <w:style w:type="paragraph" w:customStyle="1" w:styleId="FigureCaption">
    <w:name w:val="Figure Caption"/>
    <w:basedOn w:val="Normal"/>
    <w:next w:val="Normal"/>
    <w:rsid w:val="00A3056C"/>
    <w:pPr>
      <w:numPr>
        <w:numId w:val="1"/>
      </w:numPr>
      <w:spacing w:after="240"/>
    </w:pPr>
    <w:rPr>
      <w:rFonts w:ascii="Arial" w:eastAsia="SimSun" w:hAnsi="Arial"/>
      <w:sz w:val="18"/>
    </w:rPr>
  </w:style>
  <w:style w:type="paragraph" w:styleId="TOC2">
    <w:name w:val="toc 2"/>
    <w:basedOn w:val="TOC1"/>
    <w:next w:val="Normal"/>
    <w:autoRedefine/>
    <w:uiPriority w:val="39"/>
    <w:rsid w:val="00BC1D71"/>
    <w:pPr>
      <w:spacing w:before="0" w:after="0"/>
      <w:ind w:left="240"/>
    </w:pPr>
    <w:rPr>
      <w:b w:val="0"/>
      <w:bCs w:val="0"/>
      <w:caps w:val="0"/>
      <w:smallCaps/>
    </w:rPr>
  </w:style>
  <w:style w:type="paragraph" w:styleId="TOC3">
    <w:name w:val="toc 3"/>
    <w:basedOn w:val="TOC1"/>
    <w:next w:val="Normal"/>
    <w:autoRedefine/>
    <w:uiPriority w:val="39"/>
    <w:rsid w:val="00C26C61"/>
    <w:pPr>
      <w:spacing w:before="0" w:after="0"/>
      <w:ind w:left="480"/>
    </w:pPr>
    <w:rPr>
      <w:b w:val="0"/>
      <w:bCs w:val="0"/>
      <w:i/>
      <w:iCs/>
      <w:caps w:val="0"/>
    </w:rPr>
  </w:style>
  <w:style w:type="paragraph" w:styleId="TOC4">
    <w:name w:val="toc 4"/>
    <w:basedOn w:val="TOC1"/>
    <w:next w:val="Normal"/>
    <w:autoRedefine/>
    <w:semiHidden/>
    <w:rsid w:val="00BC1D71"/>
    <w:pPr>
      <w:spacing w:before="0" w:after="0"/>
      <w:ind w:left="720"/>
    </w:pPr>
    <w:rPr>
      <w:b w:val="0"/>
      <w:bCs w:val="0"/>
      <w:caps w:val="0"/>
      <w:sz w:val="18"/>
      <w:szCs w:val="18"/>
    </w:rPr>
  </w:style>
  <w:style w:type="character" w:styleId="Hyperlink">
    <w:name w:val="Hyperlink"/>
    <w:uiPriority w:val="99"/>
    <w:rsid w:val="00E47FE5"/>
    <w:rPr>
      <w:color w:val="0000FF"/>
      <w:u w:val="single"/>
    </w:rPr>
  </w:style>
  <w:style w:type="paragraph" w:customStyle="1" w:styleId="forTOC">
    <w:name w:val="forTOC"/>
    <w:basedOn w:val="Normal"/>
    <w:next w:val="Normal"/>
    <w:rsid w:val="006801D6"/>
    <w:pPr>
      <w:spacing w:after="240"/>
    </w:pPr>
    <w:rPr>
      <w:rFonts w:ascii="Arial" w:eastAsia="SimSun" w:hAnsi="Arial"/>
      <w:sz w:val="28"/>
    </w:rPr>
  </w:style>
  <w:style w:type="paragraph" w:styleId="Caption">
    <w:name w:val="caption"/>
    <w:basedOn w:val="Normal"/>
    <w:next w:val="Normal"/>
    <w:qFormat/>
    <w:rsid w:val="00963272"/>
    <w:rPr>
      <w:rFonts w:eastAsia="SimSun"/>
      <w:b/>
      <w:bCs/>
    </w:rPr>
  </w:style>
  <w:style w:type="paragraph" w:styleId="TableofFigures">
    <w:name w:val="table of figures"/>
    <w:basedOn w:val="Normal"/>
    <w:next w:val="Normal"/>
    <w:semiHidden/>
    <w:rsid w:val="00D44B06"/>
    <w:rPr>
      <w:rFonts w:eastAsia="SimSun"/>
    </w:rPr>
  </w:style>
  <w:style w:type="paragraph" w:customStyle="1" w:styleId="captiontext">
    <w:name w:val="caption text"/>
    <w:basedOn w:val="FigureCaption"/>
    <w:next w:val="Normal"/>
    <w:rsid w:val="00A3056C"/>
    <w:pPr>
      <w:numPr>
        <w:numId w:val="0"/>
      </w:numPr>
    </w:pPr>
  </w:style>
  <w:style w:type="paragraph" w:styleId="Index1">
    <w:name w:val="index 1"/>
    <w:basedOn w:val="Normal"/>
    <w:next w:val="Normal"/>
    <w:autoRedefine/>
    <w:semiHidden/>
    <w:rsid w:val="0076227D"/>
    <w:pPr>
      <w:ind w:left="200" w:hanging="200"/>
    </w:pPr>
    <w:rPr>
      <w:rFonts w:eastAsia="SimSun"/>
    </w:rPr>
  </w:style>
  <w:style w:type="paragraph" w:styleId="TOAHeading">
    <w:name w:val="toa heading"/>
    <w:aliases w:val="Appendix"/>
    <w:basedOn w:val="Normal"/>
    <w:next w:val="Normal"/>
    <w:semiHidden/>
    <w:rsid w:val="00AC7693"/>
    <w:pPr>
      <w:spacing w:before="120"/>
      <w:jc w:val="center"/>
    </w:pPr>
    <w:rPr>
      <w:rFonts w:ascii="Arial" w:eastAsia="SimSun" w:hAnsi="Arial" w:cs="Arial"/>
      <w:bCs/>
    </w:rPr>
  </w:style>
  <w:style w:type="character" w:styleId="FootnoteReference">
    <w:name w:val="footnote reference"/>
    <w:semiHidden/>
    <w:rsid w:val="000F3B5F"/>
    <w:rPr>
      <w:rFonts w:ascii="Times New Roman" w:hAnsi="Times New Roman"/>
      <w:dstrike w:val="0"/>
      <w:sz w:val="28"/>
      <w:vertAlign w:val="superscript"/>
    </w:rPr>
  </w:style>
  <w:style w:type="paragraph" w:styleId="ListBullet">
    <w:name w:val="List Bullet"/>
    <w:basedOn w:val="Normal"/>
    <w:rsid w:val="00802CB6"/>
    <w:pPr>
      <w:numPr>
        <w:numId w:val="12"/>
      </w:numPr>
      <w:tabs>
        <w:tab w:val="clear" w:pos="720"/>
        <w:tab w:val="num" w:pos="540"/>
      </w:tabs>
      <w:spacing w:before="60"/>
      <w:ind w:left="540"/>
    </w:pPr>
    <w:rPr>
      <w:rFonts w:eastAsia="SimSun"/>
    </w:rPr>
  </w:style>
  <w:style w:type="paragraph" w:customStyle="1" w:styleId="quotation">
    <w:name w:val="quotation"/>
    <w:basedOn w:val="Normal"/>
    <w:next w:val="Normal"/>
    <w:rsid w:val="00DF12D2"/>
    <w:pPr>
      <w:ind w:left="720" w:right="720"/>
    </w:pPr>
    <w:rPr>
      <w:rFonts w:eastAsia="SimSun"/>
      <w:i/>
    </w:rPr>
  </w:style>
  <w:style w:type="paragraph" w:styleId="ListBullet2">
    <w:name w:val="List Bullet 2"/>
    <w:basedOn w:val="Normal"/>
    <w:rsid w:val="00276170"/>
    <w:pPr>
      <w:numPr>
        <w:numId w:val="3"/>
      </w:numPr>
      <w:tabs>
        <w:tab w:val="clear" w:pos="1008"/>
        <w:tab w:val="num" w:pos="900"/>
      </w:tabs>
      <w:ind w:left="900"/>
    </w:pPr>
    <w:rPr>
      <w:rFonts w:eastAsia="SimSun"/>
    </w:rPr>
  </w:style>
  <w:style w:type="character" w:styleId="FollowedHyperlink">
    <w:name w:val="FollowedHyperlink"/>
    <w:rsid w:val="003F2467"/>
    <w:rPr>
      <w:color w:val="800080"/>
      <w:u w:val="single"/>
    </w:rPr>
  </w:style>
  <w:style w:type="paragraph" w:styleId="BalloonText">
    <w:name w:val="Balloon Text"/>
    <w:basedOn w:val="Normal"/>
    <w:semiHidden/>
    <w:rsid w:val="003F2467"/>
    <w:rPr>
      <w:rFonts w:ascii="Tahoma" w:eastAsia="SimSun" w:hAnsi="Tahoma" w:cs="Tahoma"/>
      <w:sz w:val="16"/>
      <w:szCs w:val="16"/>
    </w:rPr>
  </w:style>
  <w:style w:type="paragraph" w:styleId="BlockText">
    <w:name w:val="Block Text"/>
    <w:basedOn w:val="Normal"/>
    <w:rsid w:val="003F2467"/>
    <w:pPr>
      <w:spacing w:after="120"/>
      <w:ind w:left="1440" w:right="1440"/>
    </w:pPr>
    <w:rPr>
      <w:rFonts w:eastAsia="SimSun"/>
    </w:rPr>
  </w:style>
  <w:style w:type="paragraph" w:styleId="BodyTextIndent">
    <w:name w:val="Body Text Indent"/>
    <w:basedOn w:val="Normal"/>
    <w:link w:val="BodyTextIndentChar"/>
    <w:rsid w:val="003F2467"/>
    <w:pPr>
      <w:spacing w:after="120"/>
      <w:ind w:left="360"/>
    </w:pPr>
    <w:rPr>
      <w:rFonts w:eastAsia="SimSun"/>
    </w:rPr>
  </w:style>
  <w:style w:type="paragraph" w:customStyle="1" w:styleId="Department">
    <w:name w:val="Department"/>
    <w:basedOn w:val="BodyText"/>
    <w:rsid w:val="00DB3556"/>
    <w:pPr>
      <w:spacing w:before="120"/>
      <w:jc w:val="center"/>
    </w:pPr>
    <w:rPr>
      <w:rFonts w:ascii="Arial" w:hAnsi="Arial"/>
    </w:rPr>
  </w:style>
  <w:style w:type="paragraph" w:styleId="CommentText">
    <w:name w:val="annotation text"/>
    <w:basedOn w:val="Normal"/>
    <w:semiHidden/>
    <w:rsid w:val="003F2467"/>
    <w:rPr>
      <w:rFonts w:eastAsia="SimSun"/>
    </w:rPr>
  </w:style>
  <w:style w:type="paragraph" w:styleId="CommentSubject">
    <w:name w:val="annotation subject"/>
    <w:basedOn w:val="CommentText"/>
    <w:next w:val="CommentText"/>
    <w:semiHidden/>
    <w:rsid w:val="003F2467"/>
    <w:rPr>
      <w:b/>
      <w:bCs/>
    </w:rPr>
  </w:style>
  <w:style w:type="paragraph" w:styleId="DocumentMap">
    <w:name w:val="Document Map"/>
    <w:basedOn w:val="Normal"/>
    <w:semiHidden/>
    <w:rsid w:val="003F2467"/>
    <w:pPr>
      <w:shd w:val="clear" w:color="auto" w:fill="000080"/>
    </w:pPr>
    <w:rPr>
      <w:rFonts w:ascii="Tahoma" w:eastAsia="SimSun" w:hAnsi="Tahoma" w:cs="Tahoma"/>
    </w:rPr>
  </w:style>
  <w:style w:type="paragraph" w:styleId="EndnoteText">
    <w:name w:val="endnote text"/>
    <w:basedOn w:val="Normal"/>
    <w:semiHidden/>
    <w:rsid w:val="003F2467"/>
    <w:rPr>
      <w:rFonts w:eastAsia="SimSun"/>
    </w:rPr>
  </w:style>
  <w:style w:type="paragraph" w:styleId="HTMLAddress">
    <w:name w:val="HTML Address"/>
    <w:basedOn w:val="Normal"/>
    <w:rsid w:val="003F2467"/>
    <w:rPr>
      <w:rFonts w:eastAsia="SimSun"/>
      <w:i/>
      <w:iCs/>
    </w:rPr>
  </w:style>
  <w:style w:type="paragraph" w:styleId="HTMLPreformatted">
    <w:name w:val="HTML Preformatted"/>
    <w:basedOn w:val="Normal"/>
    <w:rsid w:val="003F2467"/>
    <w:rPr>
      <w:rFonts w:ascii="Courier New" w:eastAsia="SimSun" w:hAnsi="Courier New" w:cs="Courier New"/>
    </w:rPr>
  </w:style>
  <w:style w:type="paragraph" w:styleId="Index2">
    <w:name w:val="index 2"/>
    <w:basedOn w:val="Normal"/>
    <w:next w:val="Normal"/>
    <w:autoRedefine/>
    <w:semiHidden/>
    <w:rsid w:val="003F2467"/>
    <w:pPr>
      <w:ind w:left="400" w:hanging="200"/>
    </w:pPr>
    <w:rPr>
      <w:rFonts w:eastAsia="SimSun"/>
    </w:rPr>
  </w:style>
  <w:style w:type="paragraph" w:styleId="Index3">
    <w:name w:val="index 3"/>
    <w:basedOn w:val="Normal"/>
    <w:next w:val="Normal"/>
    <w:autoRedefine/>
    <w:semiHidden/>
    <w:rsid w:val="003F2467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autoRedefine/>
    <w:semiHidden/>
    <w:rsid w:val="003F2467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autoRedefine/>
    <w:semiHidden/>
    <w:rsid w:val="003F2467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autoRedefine/>
    <w:semiHidden/>
    <w:rsid w:val="003F2467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autoRedefine/>
    <w:semiHidden/>
    <w:rsid w:val="003F2467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autoRedefine/>
    <w:semiHidden/>
    <w:rsid w:val="003F2467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autoRedefine/>
    <w:semiHidden/>
    <w:rsid w:val="003F2467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semiHidden/>
    <w:rsid w:val="003F2467"/>
    <w:rPr>
      <w:rFonts w:ascii="Arial" w:eastAsia="SimSun" w:hAnsi="Arial" w:cs="Arial"/>
      <w:b/>
      <w:bCs/>
    </w:rPr>
  </w:style>
  <w:style w:type="paragraph" w:styleId="List">
    <w:name w:val="List"/>
    <w:basedOn w:val="Normal"/>
    <w:rsid w:val="00802CB6"/>
    <w:pPr>
      <w:numPr>
        <w:numId w:val="11"/>
      </w:numPr>
      <w:tabs>
        <w:tab w:val="clear" w:pos="1291"/>
        <w:tab w:val="num" w:pos="540"/>
      </w:tabs>
      <w:ind w:left="540"/>
    </w:pPr>
    <w:rPr>
      <w:rFonts w:eastAsia="SimSun"/>
    </w:rPr>
  </w:style>
  <w:style w:type="paragraph" w:styleId="List2">
    <w:name w:val="List 2"/>
    <w:basedOn w:val="Normal"/>
    <w:rsid w:val="00802CB6"/>
    <w:pPr>
      <w:numPr>
        <w:numId w:val="7"/>
      </w:numPr>
      <w:tabs>
        <w:tab w:val="clear" w:pos="931"/>
        <w:tab w:val="num" w:pos="900"/>
      </w:tabs>
      <w:ind w:left="900"/>
    </w:pPr>
    <w:rPr>
      <w:rFonts w:eastAsia="SimSun"/>
    </w:rPr>
  </w:style>
  <w:style w:type="paragraph" w:styleId="List3">
    <w:name w:val="List 3"/>
    <w:basedOn w:val="Normal"/>
    <w:rsid w:val="00802CB6"/>
    <w:pPr>
      <w:numPr>
        <w:numId w:val="8"/>
      </w:numPr>
      <w:tabs>
        <w:tab w:val="clear" w:pos="1291"/>
        <w:tab w:val="num" w:pos="1260"/>
      </w:tabs>
      <w:ind w:left="1260"/>
    </w:pPr>
    <w:rPr>
      <w:rFonts w:eastAsia="SimSun"/>
    </w:rPr>
  </w:style>
  <w:style w:type="paragraph" w:styleId="List4">
    <w:name w:val="List 4"/>
    <w:basedOn w:val="Normal"/>
    <w:link w:val="List4Char"/>
    <w:rsid w:val="00802CB6"/>
    <w:pPr>
      <w:numPr>
        <w:numId w:val="9"/>
      </w:numPr>
      <w:tabs>
        <w:tab w:val="clear" w:pos="1651"/>
        <w:tab w:val="num" w:pos="1620"/>
      </w:tabs>
      <w:ind w:hanging="391"/>
    </w:pPr>
    <w:rPr>
      <w:rFonts w:eastAsia="SimSun"/>
    </w:rPr>
  </w:style>
  <w:style w:type="character" w:customStyle="1" w:styleId="List4Char">
    <w:name w:val="List 4 Char"/>
    <w:link w:val="List4"/>
    <w:rsid w:val="00802CB6"/>
    <w:rPr>
      <w:sz w:val="24"/>
      <w:lang w:val="en-US" w:eastAsia="en-CA" w:bidi="ar-SA"/>
    </w:rPr>
  </w:style>
  <w:style w:type="paragraph" w:styleId="ListBullet3">
    <w:name w:val="List Bullet 3"/>
    <w:basedOn w:val="Normal"/>
    <w:next w:val="Normal"/>
    <w:rsid w:val="00276170"/>
    <w:pPr>
      <w:numPr>
        <w:numId w:val="4"/>
      </w:numPr>
      <w:tabs>
        <w:tab w:val="clear" w:pos="1800"/>
        <w:tab w:val="num" w:pos="1260"/>
      </w:tabs>
      <w:ind w:hanging="900"/>
    </w:pPr>
    <w:rPr>
      <w:rFonts w:eastAsia="SimSun"/>
    </w:rPr>
  </w:style>
  <w:style w:type="paragraph" w:styleId="ListBullet4">
    <w:name w:val="List Bullet 4"/>
    <w:basedOn w:val="Normal"/>
    <w:rsid w:val="00276170"/>
    <w:pPr>
      <w:numPr>
        <w:numId w:val="5"/>
      </w:numPr>
      <w:tabs>
        <w:tab w:val="left" w:pos="1368"/>
      </w:tabs>
    </w:pPr>
    <w:rPr>
      <w:rFonts w:eastAsia="SimSun"/>
    </w:rPr>
  </w:style>
  <w:style w:type="paragraph" w:styleId="ListBullet5">
    <w:name w:val="List Bullet 5"/>
    <w:basedOn w:val="Normal"/>
    <w:rsid w:val="00276170"/>
    <w:pPr>
      <w:numPr>
        <w:numId w:val="6"/>
      </w:numPr>
      <w:tabs>
        <w:tab w:val="left" w:pos="1728"/>
      </w:tabs>
    </w:pPr>
    <w:rPr>
      <w:rFonts w:eastAsia="SimSun"/>
    </w:rPr>
  </w:style>
  <w:style w:type="paragraph" w:styleId="ListContinue">
    <w:name w:val="List Continue"/>
    <w:basedOn w:val="Normal"/>
    <w:rsid w:val="003F2467"/>
    <w:pPr>
      <w:spacing w:after="120"/>
      <w:ind w:left="360"/>
    </w:pPr>
    <w:rPr>
      <w:rFonts w:eastAsia="SimSun"/>
    </w:rPr>
  </w:style>
  <w:style w:type="paragraph" w:styleId="ListContinue2">
    <w:name w:val="List Continue 2"/>
    <w:basedOn w:val="Normal"/>
    <w:rsid w:val="003F2467"/>
    <w:pPr>
      <w:spacing w:after="120"/>
      <w:ind w:left="720"/>
    </w:pPr>
    <w:rPr>
      <w:rFonts w:eastAsia="SimSun"/>
    </w:rPr>
  </w:style>
  <w:style w:type="paragraph" w:styleId="ListContinue3">
    <w:name w:val="List Continue 3"/>
    <w:basedOn w:val="Normal"/>
    <w:rsid w:val="003F2467"/>
    <w:pPr>
      <w:spacing w:after="120"/>
      <w:ind w:left="1080"/>
    </w:pPr>
    <w:rPr>
      <w:rFonts w:eastAsia="SimSun"/>
    </w:rPr>
  </w:style>
  <w:style w:type="paragraph" w:styleId="ListContinue4">
    <w:name w:val="List Continue 4"/>
    <w:basedOn w:val="Normal"/>
    <w:rsid w:val="003F2467"/>
    <w:pPr>
      <w:spacing w:after="120"/>
      <w:ind w:left="1440"/>
    </w:pPr>
    <w:rPr>
      <w:rFonts w:eastAsia="SimSun"/>
    </w:rPr>
  </w:style>
  <w:style w:type="paragraph" w:styleId="ListContinue5">
    <w:name w:val="List Continue 5"/>
    <w:basedOn w:val="Normal"/>
    <w:rsid w:val="003F2467"/>
    <w:pPr>
      <w:spacing w:after="120"/>
      <w:ind w:left="1800"/>
    </w:pPr>
    <w:rPr>
      <w:rFonts w:eastAsia="SimSun"/>
    </w:rPr>
  </w:style>
  <w:style w:type="paragraph" w:styleId="MacroText">
    <w:name w:val="macro"/>
    <w:semiHidden/>
    <w:rsid w:val="003F24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  <w:lang w:eastAsia="en-CA"/>
    </w:rPr>
  </w:style>
  <w:style w:type="paragraph" w:customStyle="1" w:styleId="Abstracttext">
    <w:name w:val="Abstract text"/>
    <w:basedOn w:val="Normal"/>
    <w:rsid w:val="00C26C61"/>
    <w:pPr>
      <w:spacing w:line="480" w:lineRule="auto"/>
    </w:pPr>
    <w:rPr>
      <w:rFonts w:eastAsia="SimSun"/>
    </w:rPr>
  </w:style>
  <w:style w:type="paragraph" w:styleId="NormalWeb">
    <w:name w:val="Normal (Web)"/>
    <w:basedOn w:val="Normal"/>
    <w:uiPriority w:val="99"/>
    <w:rsid w:val="003F2467"/>
    <w:rPr>
      <w:rFonts w:eastAsia="SimSun"/>
    </w:rPr>
  </w:style>
  <w:style w:type="paragraph" w:styleId="NormalIndent">
    <w:name w:val="Normal Indent"/>
    <w:basedOn w:val="Normal"/>
    <w:rsid w:val="003F2467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rsid w:val="003F2467"/>
    <w:rPr>
      <w:rFonts w:eastAsia="SimSun"/>
    </w:rPr>
  </w:style>
  <w:style w:type="paragraph" w:styleId="PlainText">
    <w:name w:val="Plain Text"/>
    <w:basedOn w:val="Normal"/>
    <w:rsid w:val="003F2467"/>
    <w:rPr>
      <w:rFonts w:ascii="Courier New" w:eastAsia="SimSun" w:hAnsi="Courier New" w:cs="Courier New"/>
    </w:rPr>
  </w:style>
  <w:style w:type="paragraph" w:styleId="Subtitle">
    <w:name w:val="Subtitle"/>
    <w:basedOn w:val="Normal"/>
    <w:qFormat/>
    <w:rsid w:val="00EA42FF"/>
    <w:pPr>
      <w:spacing w:before="1800"/>
      <w:jc w:val="center"/>
    </w:pPr>
    <w:rPr>
      <w:rFonts w:ascii="Arial" w:eastAsia="SimSun" w:hAnsi="Arial" w:cs="Arial"/>
    </w:rPr>
  </w:style>
  <w:style w:type="paragraph" w:styleId="TableofAuthorities">
    <w:name w:val="table of authorities"/>
    <w:basedOn w:val="Normal"/>
    <w:next w:val="Normal"/>
    <w:semiHidden/>
    <w:rsid w:val="003F2467"/>
    <w:pPr>
      <w:ind w:left="200" w:hanging="200"/>
    </w:pPr>
    <w:rPr>
      <w:rFonts w:eastAsia="SimSun"/>
    </w:rPr>
  </w:style>
  <w:style w:type="paragraph" w:styleId="Title">
    <w:name w:val="Title"/>
    <w:basedOn w:val="Normal"/>
    <w:next w:val="Subtitle"/>
    <w:autoRedefine/>
    <w:qFormat/>
    <w:rsid w:val="00237E8C"/>
    <w:pPr>
      <w:spacing w:before="2160" w:line="276" w:lineRule="auto"/>
      <w:jc w:val="center"/>
    </w:pPr>
    <w:rPr>
      <w:rFonts w:ascii="Arial" w:eastAsia="SimSun" w:hAnsi="Arial" w:cs="Arial"/>
      <w:sz w:val="40"/>
      <w:szCs w:val="40"/>
    </w:rPr>
  </w:style>
  <w:style w:type="paragraph" w:styleId="TOC5">
    <w:name w:val="toc 5"/>
    <w:basedOn w:val="Normal"/>
    <w:next w:val="Normal"/>
    <w:autoRedefine/>
    <w:semiHidden/>
    <w:rsid w:val="003F2467"/>
    <w:pPr>
      <w:ind w:left="960"/>
    </w:pPr>
    <w:rPr>
      <w:rFonts w:asciiTheme="minorHAnsi" w:eastAsia="SimSun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F2467"/>
    <w:pPr>
      <w:ind w:left="1200"/>
    </w:pPr>
    <w:rPr>
      <w:rFonts w:asciiTheme="minorHAnsi" w:eastAsia="SimSun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F2467"/>
    <w:pPr>
      <w:ind w:left="1440"/>
    </w:pPr>
    <w:rPr>
      <w:rFonts w:asciiTheme="minorHAnsi" w:eastAsia="SimSun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F2467"/>
    <w:pPr>
      <w:ind w:left="1680"/>
    </w:pPr>
    <w:rPr>
      <w:rFonts w:asciiTheme="minorHAnsi" w:eastAsia="SimSun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F2467"/>
    <w:pPr>
      <w:ind w:left="1920"/>
    </w:pPr>
    <w:rPr>
      <w:rFonts w:asciiTheme="minorHAnsi" w:eastAsia="SimSun" w:hAnsiTheme="minorHAnsi" w:cstheme="minorHAnsi"/>
      <w:sz w:val="18"/>
      <w:szCs w:val="18"/>
    </w:rPr>
  </w:style>
  <w:style w:type="paragraph" w:customStyle="1" w:styleId="Abstract">
    <w:name w:val="Abstract"/>
    <w:basedOn w:val="Abstracttitle"/>
    <w:next w:val="Abstracttext"/>
    <w:rsid w:val="00DF12D2"/>
    <w:pPr>
      <w:jc w:val="left"/>
    </w:pPr>
    <w:rPr>
      <w:szCs w:val="32"/>
    </w:rPr>
  </w:style>
  <w:style w:type="paragraph" w:customStyle="1" w:styleId="Abstracttitle">
    <w:name w:val="Abstract title"/>
    <w:basedOn w:val="Normal"/>
    <w:rsid w:val="00DF12D2"/>
    <w:pPr>
      <w:jc w:val="center"/>
    </w:pPr>
    <w:rPr>
      <w:rFonts w:ascii="Arial" w:eastAsia="SimSun" w:hAnsi="Arial"/>
      <w:sz w:val="32"/>
      <w:szCs w:val="28"/>
    </w:rPr>
  </w:style>
  <w:style w:type="paragraph" w:customStyle="1" w:styleId="AbstractUofT">
    <w:name w:val="Abstract U of T"/>
    <w:basedOn w:val="Normal"/>
    <w:rsid w:val="001B700A"/>
    <w:pPr>
      <w:jc w:val="center"/>
    </w:pPr>
    <w:rPr>
      <w:rFonts w:eastAsia="SimSun"/>
    </w:rPr>
  </w:style>
  <w:style w:type="character" w:styleId="PageNumber">
    <w:name w:val="page number"/>
    <w:basedOn w:val="DefaultParagraphFont"/>
    <w:rsid w:val="002556F1"/>
  </w:style>
  <w:style w:type="paragraph" w:customStyle="1" w:styleId="biblio">
    <w:name w:val="biblio"/>
    <w:basedOn w:val="Normal"/>
    <w:rsid w:val="00CC5C97"/>
    <w:pPr>
      <w:spacing w:before="120"/>
      <w:ind w:left="720" w:hanging="720"/>
    </w:pPr>
    <w:rPr>
      <w:rFonts w:eastAsia="SimSun"/>
    </w:rPr>
  </w:style>
  <w:style w:type="paragraph" w:customStyle="1" w:styleId="chapternum">
    <w:name w:val="chapternum"/>
    <w:basedOn w:val="Chapter"/>
    <w:next w:val="Normal"/>
    <w:rsid w:val="00ED7DE7"/>
    <w:pPr>
      <w:numPr>
        <w:numId w:val="13"/>
      </w:numPr>
    </w:pPr>
  </w:style>
  <w:style w:type="character" w:customStyle="1" w:styleId="FooterChar">
    <w:name w:val="Footer Char"/>
    <w:link w:val="Footer"/>
    <w:uiPriority w:val="99"/>
    <w:rsid w:val="009F7E8E"/>
    <w:rPr>
      <w:lang w:eastAsia="en-CA"/>
    </w:rPr>
  </w:style>
  <w:style w:type="character" w:customStyle="1" w:styleId="BodyTextChar">
    <w:name w:val="Body Text Char"/>
    <w:basedOn w:val="DefaultParagraphFont"/>
    <w:link w:val="BodyText"/>
    <w:rsid w:val="00B43AF7"/>
    <w:rPr>
      <w:sz w:val="24"/>
      <w:lang w:eastAsia="en-CA"/>
    </w:rPr>
  </w:style>
  <w:style w:type="character" w:customStyle="1" w:styleId="BodyTextIndentChar">
    <w:name w:val="Body Text Indent Char"/>
    <w:basedOn w:val="DefaultParagraphFont"/>
    <w:link w:val="BodyTextIndent"/>
    <w:rsid w:val="00B43AF7"/>
    <w:rPr>
      <w:sz w:val="24"/>
      <w:lang w:eastAsia="en-CA"/>
    </w:rPr>
  </w:style>
  <w:style w:type="table" w:styleId="TableGrid">
    <w:name w:val="Table Grid"/>
    <w:basedOn w:val="TableNormal"/>
    <w:rsid w:val="006B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rsid w:val="006B12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link w:val="ListParagraphChar"/>
    <w:qFormat/>
    <w:rsid w:val="006B122F"/>
    <w:pPr>
      <w:ind w:left="720"/>
      <w:contextualSpacing/>
    </w:pPr>
    <w:rPr>
      <w:rFonts w:eastAsia="SimSun"/>
    </w:rPr>
  </w:style>
  <w:style w:type="character" w:styleId="Emphasis">
    <w:name w:val="Emphasis"/>
    <w:basedOn w:val="DefaultParagraphFont"/>
    <w:uiPriority w:val="20"/>
    <w:qFormat/>
    <w:rsid w:val="00987B6F"/>
    <w:rPr>
      <w:i/>
      <w:iCs/>
    </w:rPr>
  </w:style>
  <w:style w:type="character" w:styleId="Strong">
    <w:name w:val="Strong"/>
    <w:basedOn w:val="DefaultParagraphFont"/>
    <w:uiPriority w:val="22"/>
    <w:qFormat/>
    <w:rsid w:val="00FF1E02"/>
    <w:rPr>
      <w:b/>
      <w:bCs/>
    </w:rPr>
  </w:style>
  <w:style w:type="table" w:styleId="ListTable6Colorful-Accent3">
    <w:name w:val="List Table 6 Colorful Accent 3"/>
    <w:basedOn w:val="TableNormal"/>
    <w:uiPriority w:val="51"/>
    <w:rsid w:val="00E10D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rsid w:val="00E10D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C7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70D8B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  <w:style w:type="paragraph" w:customStyle="1" w:styleId="CROMSInstruction">
    <w:name w:val="CROMS_Instruction"/>
    <w:basedOn w:val="BodyText"/>
    <w:uiPriority w:val="17"/>
    <w:rsid w:val="003A6182"/>
    <w:pPr>
      <w:spacing w:before="120" w:after="120"/>
    </w:pPr>
    <w:rPr>
      <w:rFonts w:ascii="Arial" w:eastAsiaTheme="minorEastAsia" w:hAnsi="Arial"/>
      <w:i/>
      <w:iCs/>
      <w:color w:val="44546A" w:themeColor="text2"/>
    </w:rPr>
  </w:style>
  <w:style w:type="character" w:customStyle="1" w:styleId="ListParagraphChar">
    <w:name w:val="List Paragraph Char"/>
    <w:link w:val="ListParagraph"/>
    <w:locked/>
    <w:rsid w:val="005F6C5A"/>
    <w:rPr>
      <w:sz w:val="24"/>
      <w:szCs w:val="24"/>
      <w:lang w:val="en-CA"/>
    </w:rPr>
  </w:style>
  <w:style w:type="table" w:styleId="PlainTable3">
    <w:name w:val="Plain Table 3"/>
    <w:basedOn w:val="TableNormal"/>
    <w:rsid w:val="004F36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rsid w:val="004F36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rsid w:val="004F36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E4526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4526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1Light">
    <w:name w:val="Grid Table 1 Light"/>
    <w:basedOn w:val="TableNormal"/>
    <w:rsid w:val="00B978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rsid w:val="002301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2301A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301A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301A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02DB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9E3989"/>
    <w:pPr>
      <w:tabs>
        <w:tab w:val="left" w:pos="500"/>
      </w:tabs>
      <w:spacing w:after="240"/>
      <w:ind w:left="504" w:hanging="504"/>
    </w:pPr>
    <w:rPr>
      <w:rFonts w:eastAsia="SimSun"/>
    </w:rPr>
  </w:style>
  <w:style w:type="character" w:styleId="CommentReference">
    <w:name w:val="annotation reference"/>
    <w:basedOn w:val="DefaultParagraphFont"/>
    <w:semiHidden/>
    <w:unhideWhenUsed/>
    <w:rsid w:val="00502AA9"/>
    <w:rPr>
      <w:sz w:val="16"/>
      <w:szCs w:val="16"/>
    </w:rPr>
  </w:style>
  <w:style w:type="paragraph" w:styleId="Revision">
    <w:name w:val="Revision"/>
    <w:hidden/>
    <w:uiPriority w:val="99"/>
    <w:semiHidden/>
    <w:rsid w:val="00502AA9"/>
    <w:rPr>
      <w:sz w:val="24"/>
      <w:szCs w:val="24"/>
      <w:lang w:val="en-CA"/>
    </w:rPr>
  </w:style>
  <w:style w:type="table" w:styleId="GridTable2">
    <w:name w:val="Grid Table 2"/>
    <w:basedOn w:val="TableNormal"/>
    <w:rsid w:val="00EE2C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whitespace-normal">
    <w:name w:val="whitespace-normal"/>
    <w:basedOn w:val="DefaultParagraphFont"/>
    <w:rsid w:val="00C54A89"/>
  </w:style>
  <w:style w:type="character" w:customStyle="1" w:styleId="fui-buttonicon">
    <w:name w:val="fui-button__icon"/>
    <w:basedOn w:val="DefaultParagraphFont"/>
    <w:rsid w:val="0037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eyl\AppData\Local\Microsoft\Windows\Temporary%20Internet%20Files\Content.Outlook\74Y29UM5\Thesis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B774D3B6D6F40A75468ED1E43E993" ma:contentTypeVersion="2" ma:contentTypeDescription="Create a new document." ma:contentTypeScope="" ma:versionID="252324ff600dc37cb1bcdc45a663a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fbfd602aba1914b3f8c21b8a2214ab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A8572-4B33-4C47-9001-68BD8FF26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E0CD9-7F36-4FCE-888F-1DF311096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7492B-15E4-484F-9D1E-128C89124A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5469EB-3784-4BF2-B1F6-CB03327F77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C:\Users\haleyl\AppData\Local\Microsoft\Windows\Temporary Internet Files\Content.Outlook\74Y29UM5\Thesis Template_2019.dotx</Template>
  <TotalTime>109</TotalTime>
  <Pages>3</Pages>
  <Words>362</Words>
  <Characters>1626</Characters>
  <Application>Microsoft Office Word</Application>
  <DocSecurity>0</DocSecurity>
  <Lines>154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Template</vt:lpstr>
    </vt:vector>
  </TitlesOfParts>
  <Company>University of Toronto</Company>
  <LinksUpToDate>false</LinksUpToDate>
  <CharactersWithSpaces>1848</CharactersWithSpaces>
  <SharedDoc>false</SharedDoc>
  <HLinks>
    <vt:vector size="234" baseType="variant">
      <vt:variant>
        <vt:i4>1966140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_Toc219737480</vt:lpwstr>
      </vt:variant>
      <vt:variant>
        <vt:i4>1114172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_Toc219737479</vt:lpwstr>
      </vt:variant>
      <vt:variant>
        <vt:i4>1114172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_Toc219737478</vt:lpwstr>
      </vt:variant>
      <vt:variant>
        <vt:i4>1114172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_Toc219737477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_Toc219737476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_Toc219737475</vt:lpwstr>
      </vt:variant>
      <vt:variant>
        <vt:i4>1114172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_Toc219737474</vt:lpwstr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_Toc219737473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_Toc219737472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_Toc219737471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_Toc219737470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_Toc219737469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_Toc219737468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_Toc219737467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_Toc219737466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_Toc219737465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_Toc219737464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_Toc219737463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_Toc219737462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_Toc219737461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_Toc219737460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_Toc219737459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_Toc219737458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_Toc219737457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_Toc219737456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_Toc219737455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_Toc219737454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_Toc219737453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_Toc219737452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_Toc219737451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_Toc219737450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_Toc219737449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_Toc219737448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_Toc219737447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_Toc219737446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_Toc219737445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_Toc219737444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_Toc219737443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_Toc219737442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Template</dc:title>
  <dc:subject/>
  <dc:creator>Default User</dc:creator>
  <cp:keywords/>
  <cp:lastModifiedBy>Bertina Jebanesan</cp:lastModifiedBy>
  <cp:revision>12</cp:revision>
  <cp:lastPrinted>2015-09-03T18:00:00Z</cp:lastPrinted>
  <dcterms:created xsi:type="dcterms:W3CDTF">2026-04-08T20:39:00Z</dcterms:created>
  <dcterms:modified xsi:type="dcterms:W3CDTF">2026-04-13T17:51:00Z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0x010100E12B774D3B6D6F40A75468ED1E43E993</vt:lpwstr>
  </property>
  <property fmtid="{D5CDD505-2E9C-101B-9397-08002B2CF9AE}" pid="3" name="ZOTERO_PREF_1">
    <vt:lpwstr>&lt;data data-version="3" zotero-version="7.0.32"&gt;&lt;session id="kVSOSazy"/&gt;&lt;style id="http://www.zotero.org/styles/theranostics" hasBibliography="1" bibliographyStyleHasBeenSet="1"/&gt;&lt;prefs&gt;&lt;pref name="fieldType" value="Field"/&gt;&lt;/prefs&gt;&lt;/data&gt;</vt:lpwstr>
  </property>
  <property fmtid="{D5CDD505-2E9C-101B-9397-08002B2CF9AE}" pid="4" name="ZOTERO_PREF_2">
    <vt:lpwstr/>
  </property>
  <property fmtid="{D5CDD505-2E9C-101B-9397-08002B2CF9AE}" pid="5" name="GrammarlyDocumentId">
    <vt:lpwstr>9147d2d1-cab6-4848-bea4-750d0dcb5aa2</vt:lpwstr>
  </property>
</Properties>
</file>