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F04A6" w14:textId="1D168C32" w:rsidR="00D154EA" w:rsidRPr="00D97AAA" w:rsidRDefault="00FD28AC" w:rsidP="00D97AAA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97AAA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Comparison </w:t>
      </w:r>
      <w:r w:rsidR="005350CB" w:rsidRPr="00D97AAA">
        <w:rPr>
          <w:rFonts w:ascii="Times New Roman" w:hAnsi="Times New Roman" w:cs="Times New Roman" w:hint="eastAsia"/>
          <w:b/>
          <w:bCs/>
          <w:kern w:val="0"/>
          <w:sz w:val="32"/>
          <w:szCs w:val="32"/>
          <w14:ligatures w14:val="none"/>
        </w:rPr>
        <w:t xml:space="preserve">of generated report </w:t>
      </w:r>
      <w:r w:rsidRPr="00D97AAA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between </w:t>
      </w:r>
      <w:proofErr w:type="spellStart"/>
      <w:r w:rsidRPr="00D97AAA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PlaqueSAM</w:t>
      </w:r>
      <w:proofErr w:type="spellEnd"/>
      <w:r w:rsidRPr="00D97AAA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and </w:t>
      </w:r>
      <w:r w:rsidRPr="00D97AAA">
        <w:rPr>
          <w:rFonts w:ascii="Times New Roman" w:hAnsi="Times New Roman" w:cs="Times New Roman" w:hint="eastAsia"/>
          <w:b/>
          <w:bCs/>
          <w:kern w:val="0"/>
          <w:sz w:val="32"/>
          <w:szCs w:val="32"/>
          <w14:ligatures w14:val="none"/>
        </w:rPr>
        <w:t>GPT-</w:t>
      </w:r>
      <w:r w:rsidRPr="00D97AAA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</w:p>
    <w:p w14:paraId="02060F8E" w14:textId="23DDDAC9" w:rsidR="00E006EF" w:rsidRPr="0080728E" w:rsidRDefault="00AC50A6" w:rsidP="000150A6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>1. First case</w:t>
      </w:r>
    </w:p>
    <w:p w14:paraId="22932AE8" w14:textId="21FB8067" w:rsidR="00AC50A6" w:rsidRPr="0080728E" w:rsidRDefault="00AC50A6" w:rsidP="000150A6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 xml:space="preserve">1.1 Report from </w:t>
      </w:r>
      <w:proofErr w:type="spellStart"/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>PlaqueSAM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4765AB" w14:paraId="11EA4526" w14:textId="77777777" w:rsidTr="0004206E">
        <w:tc>
          <w:tcPr>
            <w:tcW w:w="10343" w:type="dxa"/>
            <w:gridSpan w:val="2"/>
            <w:vAlign w:val="center"/>
          </w:tcPr>
          <w:p w14:paraId="3EA66E82" w14:textId="77777777" w:rsidR="004765AB" w:rsidRDefault="004765AB" w:rsidP="004765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Children Oral Hygiene Report</w:t>
            </w:r>
          </w:p>
        </w:tc>
      </w:tr>
      <w:tr w:rsidR="004765AB" w14:paraId="60DC3AE9" w14:textId="77777777" w:rsidTr="0004206E">
        <w:tc>
          <w:tcPr>
            <w:tcW w:w="2547" w:type="dxa"/>
          </w:tcPr>
          <w:p w14:paraId="636B8710" w14:textId="77777777" w:rsidR="004765AB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Oral hygiene status</w:t>
            </w:r>
          </w:p>
        </w:tc>
        <w:tc>
          <w:tcPr>
            <w:tcW w:w="7796" w:type="dxa"/>
          </w:tcPr>
          <w:p w14:paraId="2F295CDC" w14:textId="6BA23C1E" w:rsidR="004765AB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Poor</w:t>
            </w:r>
          </w:p>
        </w:tc>
      </w:tr>
      <w:tr w:rsidR="004765AB" w14:paraId="4DC216D6" w14:textId="77777777" w:rsidTr="0004206E">
        <w:tc>
          <w:tcPr>
            <w:tcW w:w="2547" w:type="dxa"/>
          </w:tcPr>
          <w:p w14:paraId="7BCCF86C" w14:textId="77777777" w:rsidR="004765AB" w:rsidRPr="007C2966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</w:pPr>
            <w:r w:rsidRPr="0080728E">
              <w:rPr>
                <w:rFonts w:ascii="Times New Roman" w:eastAsia="Times New Roman" w:hAnsi="Times New Roman" w:cs="Times New Roman"/>
                <w:b/>
                <w:bCs/>
                <w:kern w:val="36"/>
                <w14:ligatures w14:val="none"/>
              </w:rPr>
              <w:t xml:space="preserve">Detailed </w:t>
            </w:r>
            <w:r>
              <w:rPr>
                <w:rFonts w:ascii="Times New Roman" w:hAnsi="Times New Roman" w:cs="Times New Roman" w:hint="eastAsia"/>
                <w:b/>
                <w:bCs/>
                <w:kern w:val="36"/>
                <w14:ligatures w14:val="none"/>
              </w:rPr>
              <w:t xml:space="preserve">Dental </w:t>
            </w:r>
            <w:r w:rsidRPr="0080728E">
              <w:rPr>
                <w:rFonts w:ascii="Times New Roman" w:eastAsia="Times New Roman" w:hAnsi="Times New Roman" w:cs="Times New Roman"/>
                <w:b/>
                <w:bCs/>
                <w:kern w:val="36"/>
                <w14:ligatures w14:val="none"/>
              </w:rPr>
              <w:t>Plaque Distribution</w:t>
            </w:r>
          </w:p>
        </w:tc>
        <w:tc>
          <w:tcPr>
            <w:tcW w:w="7796" w:type="dxa"/>
          </w:tcPr>
          <w:p w14:paraId="588441D7" w14:textId="648AF1AB" w:rsidR="00505781" w:rsidRDefault="00505781" w:rsidP="0050578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4E065D0" wp14:editId="4AE8C4A1">
                  <wp:extent cx="2982330" cy="1800000"/>
                  <wp:effectExtent l="0" t="0" r="8890" b="0"/>
                  <wp:docPr id="112868602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5" r="3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33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A1E1ED" w14:textId="322170F4" w:rsidR="00505781" w:rsidRDefault="004765AB" w:rsidP="0050578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Right </w:t>
            </w:r>
            <w:r w:rsidR="00505781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                                                                                                         Left</w:t>
            </w:r>
          </w:p>
          <w:p w14:paraId="5986AF1E" w14:textId="5EC25817" w:rsidR="00505781" w:rsidRDefault="004765AB" w:rsidP="0050578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  <w:r w:rsidR="00505781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</w:t>
            </w:r>
            <w:r w:rsidR="007B42EA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  <w:r w:rsidR="00505781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  <w:r w:rsidR="00505781">
              <w:rPr>
                <w:noProof/>
              </w:rPr>
              <w:drawing>
                <wp:inline distT="0" distB="0" distL="0" distR="0" wp14:anchorId="1CE4868A" wp14:editId="1C718ADB">
                  <wp:extent cx="1989438" cy="1799590"/>
                  <wp:effectExtent l="0" t="0" r="0" b="0"/>
                  <wp:docPr id="64250832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403" cy="180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05781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   </w:t>
            </w:r>
            <w:r w:rsidR="00505781">
              <w:rPr>
                <w:noProof/>
              </w:rPr>
              <w:drawing>
                <wp:inline distT="0" distB="0" distL="0" distR="0" wp14:anchorId="0F179D18" wp14:editId="0962555D">
                  <wp:extent cx="2088292" cy="1799519"/>
                  <wp:effectExtent l="0" t="0" r="7620" b="0"/>
                  <wp:docPr id="187602708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59" t="8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920" cy="180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05781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</w:p>
          <w:p w14:paraId="01634A23" w14:textId="60BA526E" w:rsidR="004765AB" w:rsidRDefault="00505781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hint="eastAsia"/>
                <w:noProof/>
              </w:rPr>
              <w:t xml:space="preserve">    </w:t>
            </w:r>
            <w:r w:rsidR="007B42EA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C1E95E" wp14:editId="594C79AE">
                  <wp:extent cx="2025890" cy="1798320"/>
                  <wp:effectExtent l="0" t="0" r="0" b="0"/>
                  <wp:docPr id="146144335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4" t="19228" r="24708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21" cy="180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15868EA" wp14:editId="6189CC61">
                  <wp:extent cx="2148382" cy="1799590"/>
                  <wp:effectExtent l="0" t="0" r="4445" b="0"/>
                  <wp:docPr id="218104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03" r="6825" b="22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786" cy="1800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765AB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</w:t>
            </w:r>
          </w:p>
          <w:p w14:paraId="591FE0C7" w14:textId="0627CB5F" w:rsidR="004765AB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                                                              </w:t>
            </w:r>
          </w:p>
          <w:p w14:paraId="5EF0EF32" w14:textId="0A74D2A4" w:rsidR="00505781" w:rsidRDefault="004765AB" w:rsidP="004765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A3339">
              <w:rPr>
                <w:rFonts w:ascii="Times New Roman" w:hAnsi="Times New Roman" w:cs="Times New Roman"/>
              </w:rPr>
              <w:t xml:space="preserve">According to </w:t>
            </w:r>
            <w:r w:rsidR="002A02ED">
              <w:rPr>
                <w:rFonts w:ascii="Times New Roman" w:hAnsi="Times New Roman" w:cs="Times New Roman"/>
              </w:rPr>
              <w:t xml:space="preserve">the </w:t>
            </w:r>
            <w:r w:rsidRPr="006A3339">
              <w:rPr>
                <w:rFonts w:ascii="Times New Roman" w:hAnsi="Times New Roman" w:cs="Times New Roman"/>
              </w:rPr>
              <w:t xml:space="preserve">child’s intraoral images from six views, dental plaque can be seen on </w:t>
            </w:r>
            <w:r>
              <w:rPr>
                <w:rFonts w:ascii="Times New Roman" w:hAnsi="Times New Roman" w:cs="Times New Roman" w:hint="eastAsia"/>
              </w:rPr>
              <w:t>the buccal surface of the following teeth:</w:t>
            </w:r>
            <w:r w:rsidR="00505781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605C6C29" w14:textId="5015FB55" w:rsidR="00505781" w:rsidRDefault="00505781" w:rsidP="004765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5781">
              <w:rPr>
                <w:rFonts w:ascii="Times New Roman" w:hAnsi="Times New Roman" w:cs="Times New Roman" w:hint="eastAsia"/>
                <w:b/>
                <w:bCs/>
              </w:rPr>
              <w:t>Upper Teeth:</w:t>
            </w:r>
            <w:r>
              <w:rPr>
                <w:rFonts w:ascii="Times New Roman" w:hAnsi="Times New Roman" w:cs="Times New Roman" w:hint="eastAsia"/>
              </w:rPr>
              <w:t xml:space="preserve"> 54, 53, 52, 51, 61, 62, 63, 64</w:t>
            </w:r>
          </w:p>
          <w:p w14:paraId="36FF17BF" w14:textId="19B1B7AB" w:rsidR="004765AB" w:rsidRDefault="00505781" w:rsidP="004765A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05781">
              <w:rPr>
                <w:rFonts w:ascii="Times New Roman" w:hAnsi="Times New Roman" w:cs="Times New Roman" w:hint="eastAsia"/>
                <w:b/>
                <w:bCs/>
              </w:rPr>
              <w:t>Lower Teeth:</w:t>
            </w:r>
            <w:r>
              <w:rPr>
                <w:rFonts w:ascii="Times New Roman" w:hAnsi="Times New Roman" w:cs="Times New Roman" w:hint="eastAsia"/>
              </w:rPr>
              <w:t xml:space="preserve"> 85,</w:t>
            </w:r>
            <w:r w:rsidR="00742455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75</w:t>
            </w:r>
          </w:p>
          <w:p w14:paraId="733EDD70" w14:textId="77777777" w:rsidR="004765AB" w:rsidRPr="006A3339" w:rsidRDefault="004765AB" w:rsidP="004765A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65AB" w:rsidRPr="000150A6" w14:paraId="25A067FF" w14:textId="77777777" w:rsidTr="0004206E">
        <w:tc>
          <w:tcPr>
            <w:tcW w:w="2547" w:type="dxa"/>
          </w:tcPr>
          <w:p w14:paraId="29F2E10B" w14:textId="77777777" w:rsidR="004765AB" w:rsidRPr="000150A6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</w:pPr>
            <w:r w:rsidRPr="000150A6"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  <w:lastRenderedPageBreak/>
              <w:t>Recommendations</w:t>
            </w:r>
          </w:p>
        </w:tc>
        <w:tc>
          <w:tcPr>
            <w:tcW w:w="7796" w:type="dxa"/>
          </w:tcPr>
          <w:p w14:paraId="65B0198B" w14:textId="77777777" w:rsidR="004765AB" w:rsidRPr="00167690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67690">
              <w:rPr>
                <w:rFonts w:ascii="Times New Roman" w:hAnsi="Times New Roman" w:cs="Times New Roman"/>
                <w:b/>
                <w:bCs/>
                <w:noProof/>
              </w:rPr>
              <w:t>For children:</w:t>
            </w:r>
          </w:p>
          <w:p w14:paraId="128EE01D" w14:textId="77777777" w:rsidR="004765AB" w:rsidRDefault="004765AB" w:rsidP="004765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b/>
                <w:bCs/>
                <w:noProof/>
              </w:rPr>
              <w:t>Brushy Time Twice a Day! </w:t>
            </w:r>
          </w:p>
          <w:p w14:paraId="21E704E0" w14:textId="7AB52665" w:rsidR="004765AB" w:rsidRPr="004765AB" w:rsidRDefault="004765AB" w:rsidP="004765AB">
            <w:pPr>
              <w:pStyle w:val="ListParagraph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Brush your teeth in the morning and before you go to sleep—don’t forget!</w:t>
            </w:r>
          </w:p>
          <w:p w14:paraId="2629FA0A" w14:textId="77777777" w:rsidR="004765AB" w:rsidRDefault="004765AB" w:rsidP="004765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b/>
                <w:bCs/>
                <w:noProof/>
              </w:rPr>
              <w:t>Ask for Help! </w:t>
            </w:r>
          </w:p>
          <w:p w14:paraId="36B2D938" w14:textId="748326A7" w:rsidR="004765AB" w:rsidRPr="004765AB" w:rsidRDefault="0007063E" w:rsidP="004765AB">
            <w:pPr>
              <w:pStyle w:val="ListParagraph"/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Ask</w:t>
            </w:r>
            <w:r w:rsidRPr="004765AB">
              <w:rPr>
                <w:rFonts w:ascii="Times New Roman" w:hAnsi="Times New Roman" w:cs="Times New Roman"/>
                <w:noProof/>
              </w:rPr>
              <w:t xml:space="preserve"> </w:t>
            </w:r>
            <w:r w:rsidR="004765AB" w:rsidRPr="004765AB">
              <w:rPr>
                <w:rFonts w:ascii="Times New Roman" w:hAnsi="Times New Roman" w:cs="Times New Roman"/>
                <w:noProof/>
              </w:rPr>
              <w:t xml:space="preserve">your </w:t>
            </w:r>
            <w:r>
              <w:rPr>
                <w:rFonts w:ascii="Times New Roman" w:hAnsi="Times New Roman" w:cs="Times New Roman"/>
                <w:noProof/>
              </w:rPr>
              <w:t xml:space="preserve">parents to </w:t>
            </w:r>
            <w:r w:rsidR="004765AB" w:rsidRPr="004765AB">
              <w:rPr>
                <w:rFonts w:ascii="Times New Roman" w:hAnsi="Times New Roman" w:cs="Times New Roman"/>
                <w:noProof/>
              </w:rPr>
              <w:t xml:space="preserve">help you brush </w:t>
            </w:r>
            <w:r>
              <w:rPr>
                <w:rFonts w:ascii="Times New Roman" w:hAnsi="Times New Roman" w:cs="Times New Roman"/>
                <w:noProof/>
              </w:rPr>
              <w:t>so you can get rid of the germs</w:t>
            </w:r>
            <w:r w:rsidR="004765AB" w:rsidRPr="004765AB">
              <w:rPr>
                <w:rFonts w:ascii="Times New Roman" w:hAnsi="Times New Roman" w:cs="Times New Roman"/>
                <w:noProof/>
              </w:rPr>
              <w:t>.</w:t>
            </w:r>
          </w:p>
          <w:p w14:paraId="58B9BEEA" w14:textId="77777777" w:rsidR="004765AB" w:rsidRDefault="004765AB" w:rsidP="004765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b/>
                <w:bCs/>
                <w:noProof/>
              </w:rPr>
              <w:t>Sugar is Sneaky! </w:t>
            </w:r>
          </w:p>
          <w:p w14:paraId="7E1952CD" w14:textId="12657157" w:rsidR="004765AB" w:rsidRPr="004765AB" w:rsidRDefault="004765AB" w:rsidP="004765AB">
            <w:pPr>
              <w:pStyle w:val="ListParagraph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Try not to eat too many candies or drink too much soda or juice.</w:t>
            </w:r>
          </w:p>
          <w:p w14:paraId="299516A8" w14:textId="77777777" w:rsidR="004765AB" w:rsidRDefault="004765AB" w:rsidP="004765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b/>
                <w:bCs/>
                <w:noProof/>
              </w:rPr>
              <w:t>Go See the Tooth Doctor! </w:t>
            </w:r>
          </w:p>
          <w:p w14:paraId="2C8A7F74" w14:textId="5AB6BFEC" w:rsidR="004765AB" w:rsidRPr="004765AB" w:rsidRDefault="004765AB" w:rsidP="004765AB">
            <w:pPr>
              <w:pStyle w:val="ListParagraph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 xml:space="preserve">The dentist will help </w:t>
            </w:r>
            <w:r w:rsidR="004B0137">
              <w:rPr>
                <w:rFonts w:ascii="Times New Roman" w:hAnsi="Times New Roman" w:cs="Times New Roman"/>
                <w:noProof/>
              </w:rPr>
              <w:t>keep</w:t>
            </w:r>
            <w:r w:rsidR="004B0137" w:rsidRPr="004765AB">
              <w:rPr>
                <w:rFonts w:ascii="Times New Roman" w:hAnsi="Times New Roman" w:cs="Times New Roman"/>
                <w:noProof/>
              </w:rPr>
              <w:t xml:space="preserve"> </w:t>
            </w:r>
            <w:r w:rsidRPr="004765AB">
              <w:rPr>
                <w:rFonts w:ascii="Times New Roman" w:hAnsi="Times New Roman" w:cs="Times New Roman"/>
                <w:noProof/>
              </w:rPr>
              <w:t>your teeth super clean and strong!</w:t>
            </w:r>
          </w:p>
          <w:p w14:paraId="42DF70C5" w14:textId="77777777" w:rsidR="004765AB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67690">
              <w:rPr>
                <w:rFonts w:ascii="Times New Roman" w:hAnsi="Times New Roman" w:cs="Times New Roman" w:hint="eastAsia"/>
                <w:b/>
                <w:bCs/>
                <w:noProof/>
              </w:rPr>
              <w:t xml:space="preserve">For </w:t>
            </w:r>
            <w:r>
              <w:rPr>
                <w:rFonts w:ascii="Times New Roman" w:hAnsi="Times New Roman" w:cs="Times New Roman" w:hint="eastAsia"/>
                <w:b/>
                <w:bCs/>
                <w:noProof/>
              </w:rPr>
              <w:t>Parents or caregivers:</w:t>
            </w:r>
          </w:p>
          <w:p w14:paraId="0D17ADA8" w14:textId="4F1452FE" w:rsidR="004765AB" w:rsidRPr="004765AB" w:rsidRDefault="004765AB" w:rsidP="004765AB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 xml:space="preserve">Establish a clear brushing routine: help your child brush </w:t>
            </w:r>
            <w:r w:rsidR="004B0137">
              <w:rPr>
                <w:rFonts w:ascii="Times New Roman" w:hAnsi="Times New Roman" w:cs="Times New Roman"/>
                <w:noProof/>
              </w:rPr>
              <w:t xml:space="preserve">their teeth every </w:t>
            </w:r>
            <w:r w:rsidRPr="004765AB">
              <w:rPr>
                <w:rFonts w:ascii="Times New Roman" w:hAnsi="Times New Roman" w:cs="Times New Roman"/>
                <w:noProof/>
              </w:rPr>
              <w:t>morning and night.</w:t>
            </w:r>
          </w:p>
          <w:p w14:paraId="606DCC16" w14:textId="77777777" w:rsidR="004765AB" w:rsidRPr="004765AB" w:rsidRDefault="004765AB" w:rsidP="004765AB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Supervise and assist with brushing to ensure proper cleaning.</w:t>
            </w:r>
          </w:p>
          <w:p w14:paraId="6F3B61D3" w14:textId="1E219ABA" w:rsidR="004765AB" w:rsidRPr="004765AB" w:rsidRDefault="004765AB" w:rsidP="004765AB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 xml:space="preserve">Use </w:t>
            </w:r>
            <w:r w:rsidR="004B0137" w:rsidRPr="004B0137">
              <w:rPr>
                <w:rFonts w:ascii="Times New Roman" w:hAnsi="Times New Roman" w:cs="Times New Roman"/>
                <w:noProof/>
              </w:rPr>
              <w:t>toothbrushes and fluoride toothpaste suitable for your child’s age</w:t>
            </w:r>
            <w:r w:rsidRPr="004765AB">
              <w:rPr>
                <w:rFonts w:ascii="Times New Roman" w:hAnsi="Times New Roman" w:cs="Times New Roman"/>
                <w:noProof/>
              </w:rPr>
              <w:t>.</w:t>
            </w:r>
          </w:p>
          <w:p w14:paraId="5424C2D4" w14:textId="77777777" w:rsidR="004765AB" w:rsidRPr="004765AB" w:rsidRDefault="004765AB" w:rsidP="004765AB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Limit your child’s intake of sugary snacks and beverages.</w:t>
            </w:r>
          </w:p>
          <w:p w14:paraId="21531D81" w14:textId="43DA7680" w:rsidR="004765AB" w:rsidRPr="004765AB" w:rsidRDefault="004765AB" w:rsidP="004765AB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 xml:space="preserve">Schedule a dental appointment for a professional cleaning and </w:t>
            </w:r>
            <w:r w:rsidR="004B0137">
              <w:rPr>
                <w:rFonts w:ascii="Times New Roman" w:hAnsi="Times New Roman" w:cs="Times New Roman"/>
                <w:noProof/>
              </w:rPr>
              <w:t>advice</w:t>
            </w:r>
            <w:r w:rsidRPr="004765AB">
              <w:rPr>
                <w:rFonts w:ascii="Times New Roman" w:hAnsi="Times New Roman" w:cs="Times New Roman"/>
                <w:noProof/>
              </w:rPr>
              <w:t>.</w:t>
            </w:r>
          </w:p>
          <w:p w14:paraId="7124A37A" w14:textId="77777777" w:rsidR="004765AB" w:rsidRPr="00167690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 w:hint="eastAsia"/>
                <w:noProof/>
              </w:rPr>
              <w:t>*</w:t>
            </w:r>
            <w:r w:rsidRPr="006A3339">
              <w:rPr>
                <w:rFonts w:ascii="Times New Roman" w:hAnsi="Times New Roman" w:cs="Times New Roman"/>
                <w:noProof/>
              </w:rPr>
              <w:t>We could only provide preliminary suggestion. If in doubts, please seek advice from any registered dentist.</w:t>
            </w:r>
          </w:p>
        </w:tc>
      </w:tr>
    </w:tbl>
    <w:p w14:paraId="3ACA8D7A" w14:textId="77777777" w:rsidR="007C2966" w:rsidRPr="0080728E" w:rsidRDefault="007C2966" w:rsidP="000150A6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5664746D" w14:textId="31A87CDA" w:rsidR="00AC50A6" w:rsidRPr="0080728E" w:rsidRDefault="00AC50A6" w:rsidP="000150A6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 xml:space="preserve">1.2 Report from </w:t>
      </w:r>
      <w:r w:rsidR="0080728E" w:rsidRPr="0080728E">
        <w:rPr>
          <w:rFonts w:ascii="Times New Roman" w:hAnsi="Times New Roman" w:cs="Times New Roman"/>
          <w:b/>
          <w:bCs/>
          <w:kern w:val="0"/>
          <w14:ligatures w14:val="none"/>
        </w:rPr>
        <w:t>ChatGPT</w:t>
      </w:r>
    </w:p>
    <w:p w14:paraId="1D6993BD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Dental Plaque Screening Report</w:t>
      </w:r>
    </w:p>
    <w:p w14:paraId="7655814A" w14:textId="77777777" w:rsidR="009E2299" w:rsidRPr="0080728E" w:rsidRDefault="009E2299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Child (approx. 6–10 years old)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Visual plaque assessment using FDI tooth numbering for primary teeth (5x/6x upper, 7x/8x lower).</w:t>
      </w:r>
    </w:p>
    <w:p w14:paraId="494DE699" w14:textId="77777777" w:rsidR="009E2299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D2524A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4C945904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Overall Findings</w:t>
      </w:r>
    </w:p>
    <w:p w14:paraId="7227DBB2" w14:textId="77777777" w:rsidR="009E2299" w:rsidRPr="0080728E" w:rsidRDefault="009E2299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The images show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moderate to heavy plaque accumulation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on multiple primary teeth, especially in the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maxillary (upper) arch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, with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predominant plaque on cervical (gumline) areas and proximal surfaces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. Some areas show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yellow–brown deposits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consistent with mature plaque and possible early decay.</w:t>
      </w:r>
    </w:p>
    <w:p w14:paraId="7E24356B" w14:textId="77777777" w:rsidR="009E2299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0ABBD7E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E225084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Detailed Plaque Distribution by Region</w:t>
      </w:r>
    </w:p>
    <w:p w14:paraId="1577C188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Maxillary Anterior Region (Primary teeth 51, 52, 53, 61, 62, 63)</w:t>
      </w:r>
    </w:p>
    <w:p w14:paraId="2E482F43" w14:textId="77777777" w:rsidR="009E2299" w:rsidRPr="0080728E" w:rsidRDefault="009E2299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Heavy plaque is visible especially on:</w:t>
      </w:r>
    </w:p>
    <w:p w14:paraId="2249E14D" w14:textId="77777777" w:rsidR="009E2299" w:rsidRPr="0080728E" w:rsidRDefault="009E2299" w:rsidP="000150A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52 (UR lateral incisor):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Yellow plaque on labial cervical margin and distal surface.</w:t>
      </w:r>
    </w:p>
    <w:p w14:paraId="07551726" w14:textId="77777777" w:rsidR="009E2299" w:rsidRPr="0080728E" w:rsidRDefault="009E2299" w:rsidP="000150A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Tooth 51 (UR central incisor):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Visible plaque at cervical margin.</w:t>
      </w:r>
    </w:p>
    <w:p w14:paraId="6665CDEA" w14:textId="77777777" w:rsidR="009E2299" w:rsidRPr="0080728E" w:rsidRDefault="009E2299" w:rsidP="000150A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61 (UL central incisor):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Mild plaque, mostly cervical.</w:t>
      </w:r>
    </w:p>
    <w:p w14:paraId="6A99844A" w14:textId="77777777" w:rsidR="009E2299" w:rsidRPr="0080728E" w:rsidRDefault="009E2299" w:rsidP="000150A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62 (UL lateral incisor):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Moderate cervical plaque.</w:t>
      </w:r>
    </w:p>
    <w:p w14:paraId="1E74F582" w14:textId="77777777" w:rsidR="009E2299" w:rsidRPr="0080728E" w:rsidRDefault="009E2299" w:rsidP="000150A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Teeth 53 and 63 (canines):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Moderate plaque on cervical and proximal surfaces.</w:t>
      </w:r>
    </w:p>
    <w:p w14:paraId="07FB41EA" w14:textId="77777777" w:rsidR="009E2299" w:rsidRPr="0080728E" w:rsidRDefault="009E2299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Pattern: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Anterior upper incisors show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plaque banding along the gumline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suggesting inadequate brushing of front teeth.</w:t>
      </w:r>
    </w:p>
    <w:p w14:paraId="4D1C5EA3" w14:textId="77777777" w:rsidR="009E2299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7917818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546768A2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Maxillary Posterior Region</w:t>
      </w:r>
    </w:p>
    <w:p w14:paraId="1E25EB64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side (Primary teeth 54, 55)</w:t>
      </w:r>
    </w:p>
    <w:p w14:paraId="2FC41B51" w14:textId="77777777" w:rsidR="009E2299" w:rsidRPr="0080728E" w:rsidRDefault="009E2299" w:rsidP="000150A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54 (first molar):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Heavy yellow–brown plaque on occlusal and buccal surfaces.</w:t>
      </w:r>
    </w:p>
    <w:p w14:paraId="1158D0EA" w14:textId="77777777" w:rsidR="009E2299" w:rsidRPr="0080728E" w:rsidRDefault="009E2299" w:rsidP="000150A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55 (second molar):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Significant plaque on buccal surface, extending to cervical margin.</w:t>
      </w:r>
    </w:p>
    <w:p w14:paraId="1753565C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Left side (Primary teeth 64, 65)</w:t>
      </w:r>
    </w:p>
    <w:p w14:paraId="7324C77C" w14:textId="77777777" w:rsidR="009E2299" w:rsidRPr="0080728E" w:rsidRDefault="009E2299" w:rsidP="000150A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64 (first molar):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Moderate opaque yellow plaque on buccal surface.</w:t>
      </w:r>
    </w:p>
    <w:p w14:paraId="6505C57F" w14:textId="77777777" w:rsidR="009E2299" w:rsidRPr="0080728E" w:rsidRDefault="009E2299" w:rsidP="000150A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65 (second molar):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Heavy plaque and deposits on buccal and proximal surfaces.</w:t>
      </w:r>
    </w:p>
    <w:p w14:paraId="2976973E" w14:textId="77777777" w:rsidR="009E2299" w:rsidRPr="0080728E" w:rsidRDefault="009E2299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Pattern: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Posterior maxillary teeth show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heaviest plaque accumulation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especially on buccal grooves and gumline—common in children due to difficult-to-clean areas.</w:t>
      </w:r>
    </w:p>
    <w:p w14:paraId="4594F3E6" w14:textId="77777777" w:rsidR="009E2299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2B90B15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7E5D983E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Mandibular Anterior Region (Primary teeth 71, 72, 73, 81, 82, 83)</w:t>
      </w:r>
    </w:p>
    <w:p w14:paraId="67A66C9F" w14:textId="77777777" w:rsidR="009E2299" w:rsidRPr="0080728E" w:rsidRDefault="009E2299" w:rsidP="000150A6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Overall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mild plaque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mostly thin layers.</w:t>
      </w:r>
    </w:p>
    <w:p w14:paraId="76A1F164" w14:textId="77777777" w:rsidR="009E2299" w:rsidRPr="0080728E" w:rsidRDefault="009E2299" w:rsidP="000150A6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Teeth 72 and 82 (lateral incisors):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Slight cervical plaque.</w:t>
      </w:r>
    </w:p>
    <w:p w14:paraId="3DB67D2B" w14:textId="77777777" w:rsidR="009E2299" w:rsidRPr="0080728E" w:rsidRDefault="009E2299" w:rsidP="000150A6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Anterior mandibular region is comparatively clean.</w:t>
      </w:r>
    </w:p>
    <w:p w14:paraId="1CECAD92" w14:textId="77777777" w:rsidR="009E2299" w:rsidRPr="0080728E" w:rsidRDefault="009E2299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Pattern: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>Lower incisors appear brushed more effectively than the upper teeth.</w:t>
      </w:r>
    </w:p>
    <w:p w14:paraId="3ECB7070" w14:textId="77777777" w:rsidR="009E2299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FEB00B7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1DA54D95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Mandibular Posterior Region</w:t>
      </w:r>
    </w:p>
    <w:p w14:paraId="699E1F40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side (Primary teeth 84, 85)</w:t>
      </w:r>
    </w:p>
    <w:p w14:paraId="7221B715" w14:textId="77777777" w:rsidR="009E2299" w:rsidRPr="0080728E" w:rsidRDefault="009E2299" w:rsidP="000150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84 (first molar):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Light–moderate plaque near cervical margin.</w:t>
      </w:r>
    </w:p>
    <w:p w14:paraId="1279A2DB" w14:textId="77777777" w:rsidR="009E2299" w:rsidRPr="0080728E" w:rsidRDefault="009E2299" w:rsidP="000150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85 (second molar):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Moderate plaque in occlusal pits.</w:t>
      </w:r>
    </w:p>
    <w:p w14:paraId="5F6979B5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Left side (Primary teeth 74, 75)</w:t>
      </w:r>
    </w:p>
    <w:p w14:paraId="6C6EFFE6" w14:textId="77777777" w:rsidR="009E2299" w:rsidRPr="0080728E" w:rsidRDefault="009E2299" w:rsidP="000150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74 (first molar):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Mild plaque.</w:t>
      </w:r>
    </w:p>
    <w:p w14:paraId="795C1103" w14:textId="77777777" w:rsidR="009E2299" w:rsidRPr="0080728E" w:rsidRDefault="009E2299" w:rsidP="000150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Tooth 75 (second molar):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Moderate plaque on chewing surface.</w:t>
      </w:r>
    </w:p>
    <w:p w14:paraId="5C05A709" w14:textId="77777777" w:rsidR="009E2299" w:rsidRPr="0080728E" w:rsidRDefault="009E2299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Pattern: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>Lower posterior teeth show a mix of mild-to-moderate plaque, but less severe than upper posterior teeth.</w:t>
      </w:r>
    </w:p>
    <w:p w14:paraId="5FE5E35A" w14:textId="77777777" w:rsidR="009E2299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5874F63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114FE0CB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Summary of Plaque Distribution</w:t>
      </w:r>
    </w:p>
    <w:p w14:paraId="406F9134" w14:textId="77777777" w:rsidR="009E2299" w:rsidRPr="0080728E" w:rsidRDefault="009E2299" w:rsidP="000150A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Heaviest plaque: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>Upper posterior molars (54, 55, 64, 65) and upper lateral incisors (52, 62).</w:t>
      </w:r>
    </w:p>
    <w:p w14:paraId="13226058" w14:textId="77777777" w:rsidR="009E2299" w:rsidRPr="0080728E" w:rsidRDefault="009E2299" w:rsidP="000150A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Moderate plaque: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>Upper central incisors (51, 61) and canines (53, 63); lower molars.</w:t>
      </w:r>
    </w:p>
    <w:p w14:paraId="28D6CB63" w14:textId="77777777" w:rsidR="009E2299" w:rsidRPr="0080728E" w:rsidRDefault="009E2299" w:rsidP="000150A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Least plaque: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>Lower anterior region (71–83).</w:t>
      </w:r>
    </w:p>
    <w:p w14:paraId="53457060" w14:textId="77777777" w:rsidR="009E2299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FD59D0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9F503CB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Clinical Interpretation</w:t>
      </w:r>
    </w:p>
    <w:p w14:paraId="379F5252" w14:textId="77777777" w:rsidR="009E2299" w:rsidRPr="0080728E" w:rsidRDefault="009E2299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The pattern suggests:</w:t>
      </w:r>
    </w:p>
    <w:p w14:paraId="7625E9E1" w14:textId="77777777" w:rsidR="009E2299" w:rsidRPr="0080728E" w:rsidRDefault="009E2299" w:rsidP="000150A6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Child may brush lower teeth more effectively than upper teeth.</w:t>
      </w:r>
    </w:p>
    <w:p w14:paraId="278A51A1" w14:textId="77777777" w:rsidR="009E2299" w:rsidRPr="0080728E" w:rsidRDefault="009E2299" w:rsidP="000150A6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Upper molars and upper incisors require targeted hygiene instruction.</w:t>
      </w:r>
    </w:p>
    <w:p w14:paraId="006A4EC1" w14:textId="36EC30F6" w:rsidR="009E2299" w:rsidRPr="0080728E" w:rsidRDefault="009E2299" w:rsidP="000150A6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D4377D" w:rsidRPr="0080728E">
        <w:rPr>
          <w:rFonts w:ascii="Times New Roman" w:eastAsia="Times New Roman" w:hAnsi="Times New Roman" w:cs="Times New Roman"/>
          <w:kern w:val="0"/>
          <w14:ligatures w14:val="none"/>
        </w:rPr>
        <w:t>colour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/quantity of plaque suggests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longer retention time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indicating areas regularly missed during brushing.</w:t>
      </w:r>
    </w:p>
    <w:p w14:paraId="095BFD9C" w14:textId="77777777" w:rsidR="009E2299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C6B5A0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91D05B1" w14:textId="77777777" w:rsidR="009E2299" w:rsidRPr="0080728E" w:rsidRDefault="009E2299" w:rsidP="000150A6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Recommendations</w:t>
      </w:r>
    </w:p>
    <w:p w14:paraId="5970293C" w14:textId="77777777" w:rsidR="009E2299" w:rsidRPr="0080728E" w:rsidRDefault="009E2299" w:rsidP="000150A6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Emphasize brushing of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upper molars and upper front teeth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especially the gumline.</w:t>
      </w:r>
    </w:p>
    <w:p w14:paraId="3EEAC165" w14:textId="77777777" w:rsidR="009E2299" w:rsidRPr="0080728E" w:rsidRDefault="009E2299" w:rsidP="000150A6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Introduce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parent-assisted brushing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for posterior teeth.</w:t>
      </w:r>
    </w:p>
    <w:p w14:paraId="4F0A12B6" w14:textId="77777777" w:rsidR="009E2299" w:rsidRPr="0080728E" w:rsidRDefault="009E2299" w:rsidP="000150A6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Consider using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disclosing solution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to help the child visualize missed plaque areas.</w:t>
      </w:r>
    </w:p>
    <w:p w14:paraId="507CB3D9" w14:textId="77777777" w:rsidR="009E2299" w:rsidRPr="0080728E" w:rsidRDefault="009E2299" w:rsidP="000150A6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Reassess brushing technique and fluoride exposure.</w:t>
      </w:r>
    </w:p>
    <w:p w14:paraId="3C0279B0" w14:textId="65960E1E" w:rsidR="007C2966" w:rsidRPr="007C2966" w:rsidRDefault="009E2299" w:rsidP="000150A6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  <w:r w:rsidR="007C2966">
        <w:rPr>
          <w:rFonts w:ascii="Times New Roman" w:hAnsi="Times New Roman" w:cs="Times New Roman" w:hint="eastAsia"/>
          <w:b/>
          <w:bCs/>
          <w:kern w:val="0"/>
          <w14:ligatures w14:val="none"/>
        </w:rPr>
        <w:lastRenderedPageBreak/>
        <w:t>2</w:t>
      </w:r>
      <w:r w:rsidR="007C2966" w:rsidRPr="0080728E">
        <w:rPr>
          <w:rFonts w:ascii="Times New Roman" w:hAnsi="Times New Roman" w:cs="Times New Roman"/>
          <w:b/>
          <w:bCs/>
          <w:kern w:val="0"/>
          <w14:ligatures w14:val="none"/>
        </w:rPr>
        <w:t xml:space="preserve">. </w:t>
      </w:r>
      <w:r w:rsidR="007C2966">
        <w:rPr>
          <w:rFonts w:ascii="Times New Roman" w:hAnsi="Times New Roman" w:cs="Times New Roman" w:hint="eastAsia"/>
          <w:b/>
          <w:bCs/>
          <w:kern w:val="0"/>
          <w14:ligatures w14:val="none"/>
        </w:rPr>
        <w:t>Second</w:t>
      </w:r>
      <w:r w:rsidR="007C2966" w:rsidRPr="0080728E">
        <w:rPr>
          <w:rFonts w:ascii="Times New Roman" w:hAnsi="Times New Roman" w:cs="Times New Roman"/>
          <w:b/>
          <w:bCs/>
          <w:kern w:val="0"/>
          <w14:ligatures w14:val="none"/>
        </w:rPr>
        <w:t xml:space="preserve"> case</w:t>
      </w:r>
    </w:p>
    <w:p w14:paraId="460325EF" w14:textId="6D2B4F68" w:rsidR="007C2966" w:rsidRPr="0080728E" w:rsidRDefault="007C2966" w:rsidP="000150A6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>2</w:t>
      </w: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 xml:space="preserve">.1 Report from </w:t>
      </w:r>
      <w:proofErr w:type="spellStart"/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>PlaqueSAM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7C2966" w14:paraId="5655AD16" w14:textId="77777777" w:rsidTr="000150A6">
        <w:tc>
          <w:tcPr>
            <w:tcW w:w="10343" w:type="dxa"/>
            <w:gridSpan w:val="2"/>
            <w:vAlign w:val="center"/>
          </w:tcPr>
          <w:p w14:paraId="5A56FDDB" w14:textId="3D0C2477" w:rsidR="007C2966" w:rsidRDefault="007C2966" w:rsidP="000150A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Children Oral Hygiene Report</w:t>
            </w:r>
          </w:p>
        </w:tc>
      </w:tr>
      <w:tr w:rsidR="007C2966" w14:paraId="53C43BA3" w14:textId="77777777" w:rsidTr="000150A6">
        <w:tc>
          <w:tcPr>
            <w:tcW w:w="2547" w:type="dxa"/>
          </w:tcPr>
          <w:p w14:paraId="727A4EB6" w14:textId="50487601" w:rsidR="007C2966" w:rsidRDefault="000150A6" w:rsidP="000150A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O</w:t>
            </w:r>
            <w:r w:rsidR="007C2966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ral hygiene status</w:t>
            </w:r>
          </w:p>
        </w:tc>
        <w:tc>
          <w:tcPr>
            <w:tcW w:w="7796" w:type="dxa"/>
          </w:tcPr>
          <w:p w14:paraId="592AA336" w14:textId="6E4EBAA3" w:rsidR="007C2966" w:rsidRDefault="007C2966" w:rsidP="000150A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Normal</w:t>
            </w:r>
          </w:p>
        </w:tc>
      </w:tr>
      <w:tr w:rsidR="007C2966" w14:paraId="595CA1CB" w14:textId="77777777" w:rsidTr="000150A6">
        <w:tc>
          <w:tcPr>
            <w:tcW w:w="2547" w:type="dxa"/>
          </w:tcPr>
          <w:p w14:paraId="2A30C112" w14:textId="6504FA82" w:rsidR="007C2966" w:rsidRPr="007C2966" w:rsidRDefault="007C2966" w:rsidP="000150A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</w:pPr>
            <w:r w:rsidRPr="0080728E">
              <w:rPr>
                <w:rFonts w:ascii="Times New Roman" w:eastAsia="Times New Roman" w:hAnsi="Times New Roman" w:cs="Times New Roman"/>
                <w:b/>
                <w:bCs/>
                <w:kern w:val="36"/>
                <w14:ligatures w14:val="none"/>
              </w:rPr>
              <w:t xml:space="preserve">Detailed </w:t>
            </w:r>
            <w:r w:rsidR="000150A6">
              <w:rPr>
                <w:rFonts w:ascii="Times New Roman" w:hAnsi="Times New Roman" w:cs="Times New Roman" w:hint="eastAsia"/>
                <w:b/>
                <w:bCs/>
                <w:kern w:val="36"/>
                <w14:ligatures w14:val="none"/>
              </w:rPr>
              <w:t xml:space="preserve">Dental </w:t>
            </w:r>
            <w:r w:rsidRPr="0080728E">
              <w:rPr>
                <w:rFonts w:ascii="Times New Roman" w:eastAsia="Times New Roman" w:hAnsi="Times New Roman" w:cs="Times New Roman"/>
                <w:b/>
                <w:bCs/>
                <w:kern w:val="36"/>
                <w14:ligatures w14:val="none"/>
              </w:rPr>
              <w:t>Plaque Distribution</w:t>
            </w:r>
          </w:p>
        </w:tc>
        <w:tc>
          <w:tcPr>
            <w:tcW w:w="7796" w:type="dxa"/>
          </w:tcPr>
          <w:p w14:paraId="67A81A47" w14:textId="54E8437D" w:rsidR="000150A6" w:rsidRDefault="00167690" w:rsidP="000150A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  <w:r w:rsidR="006A3339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Right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  <w:r w:rsidR="000150A6">
              <w:rPr>
                <w:noProof/>
              </w:rPr>
              <w:drawing>
                <wp:inline distT="0" distB="0" distL="0" distR="0" wp14:anchorId="49933766" wp14:editId="2B2FC3B8">
                  <wp:extent cx="1909217" cy="1724767"/>
                  <wp:effectExtent l="0" t="0" r="0" b="8890"/>
                  <wp:docPr id="3979056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056" cy="174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E4E5EDD" wp14:editId="3FBF5BC1">
                  <wp:extent cx="1854653" cy="1673605"/>
                  <wp:effectExtent l="0" t="0" r="0" b="3175"/>
                  <wp:docPr id="184759298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845" cy="1683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  <w:r w:rsidR="006A3339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Left</w:t>
            </w:r>
          </w:p>
          <w:p w14:paraId="58CFEF3F" w14:textId="054F8C6F" w:rsidR="007C2966" w:rsidRDefault="00167690" w:rsidP="000150A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 </w:t>
            </w:r>
            <w:r w:rsidR="006A3339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                                                          </w:t>
            </w:r>
            <w:r w:rsidR="00BC10D4"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</w:t>
            </w:r>
            <w:r w:rsidR="000150A6">
              <w:rPr>
                <w:noProof/>
              </w:rPr>
              <w:drawing>
                <wp:inline distT="0" distB="0" distL="0" distR="0" wp14:anchorId="09A9E114" wp14:editId="4D9D8EE4">
                  <wp:extent cx="1865565" cy="1691914"/>
                  <wp:effectExtent l="0" t="0" r="1905" b="3810"/>
                  <wp:docPr id="9924487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25" b="142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960" cy="169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C93741" w14:textId="3A977322" w:rsidR="007B42EA" w:rsidRDefault="00167690" w:rsidP="00167690">
            <w:pPr>
              <w:rPr>
                <w:rFonts w:ascii="Times New Roman" w:hAnsi="Times New Roman" w:cs="Times New Roman"/>
              </w:rPr>
            </w:pPr>
            <w:r w:rsidRPr="006A3339">
              <w:rPr>
                <w:rFonts w:ascii="Times New Roman" w:hAnsi="Times New Roman" w:cs="Times New Roman"/>
              </w:rPr>
              <w:t xml:space="preserve">According to </w:t>
            </w:r>
            <w:r w:rsidR="00497910">
              <w:rPr>
                <w:rFonts w:ascii="Times New Roman" w:hAnsi="Times New Roman" w:cs="Times New Roman"/>
              </w:rPr>
              <w:t xml:space="preserve">the </w:t>
            </w:r>
            <w:r w:rsidRPr="006A3339">
              <w:rPr>
                <w:rFonts w:ascii="Times New Roman" w:hAnsi="Times New Roman" w:cs="Times New Roman"/>
              </w:rPr>
              <w:t xml:space="preserve">child’s intraoral images from six views, dental plaque can be seen on </w:t>
            </w:r>
            <w:r w:rsidR="006A3339">
              <w:rPr>
                <w:rFonts w:ascii="Times New Roman" w:hAnsi="Times New Roman" w:cs="Times New Roman" w:hint="eastAsia"/>
              </w:rPr>
              <w:t xml:space="preserve">the buccal surface of the following teeth: </w:t>
            </w:r>
          </w:p>
          <w:p w14:paraId="7159C241" w14:textId="3EEEDF78" w:rsidR="007B42EA" w:rsidRDefault="007B42EA" w:rsidP="007B4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5781">
              <w:rPr>
                <w:rFonts w:ascii="Times New Roman" w:hAnsi="Times New Roman" w:cs="Times New Roman" w:hint="eastAsia"/>
                <w:b/>
                <w:bCs/>
              </w:rPr>
              <w:t>Upper Teeth: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7B42EA">
              <w:rPr>
                <w:rFonts w:ascii="Times New Roman" w:hAnsi="Times New Roman" w:cs="Times New Roman" w:hint="eastAsia"/>
              </w:rPr>
              <w:t>55,54,53,63,64,65</w:t>
            </w:r>
          </w:p>
          <w:p w14:paraId="487BBA0E" w14:textId="6D06F4EB" w:rsidR="00167690" w:rsidRPr="007B42EA" w:rsidRDefault="007B42EA" w:rsidP="007B4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5781">
              <w:rPr>
                <w:rFonts w:ascii="Times New Roman" w:hAnsi="Times New Roman" w:cs="Times New Roman" w:hint="eastAsia"/>
                <w:b/>
                <w:bCs/>
              </w:rPr>
              <w:t>Lower Teeth: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6A3339" w:rsidRPr="007B42EA">
              <w:rPr>
                <w:rFonts w:ascii="Times New Roman" w:hAnsi="Times New Roman" w:cs="Times New Roman" w:hint="eastAsia"/>
              </w:rPr>
              <w:t>73</w:t>
            </w:r>
          </w:p>
          <w:p w14:paraId="2B6B95C0" w14:textId="742BF6D2" w:rsidR="006A3339" w:rsidRPr="006A3339" w:rsidRDefault="006A3339" w:rsidP="001676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50A6" w:rsidRPr="000150A6" w14:paraId="3DB33987" w14:textId="77777777" w:rsidTr="000150A6">
        <w:tc>
          <w:tcPr>
            <w:tcW w:w="2547" w:type="dxa"/>
          </w:tcPr>
          <w:p w14:paraId="575188FD" w14:textId="6F4F2980" w:rsidR="000150A6" w:rsidRPr="000150A6" w:rsidRDefault="000150A6" w:rsidP="000150A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</w:pPr>
            <w:r w:rsidRPr="000150A6"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  <w:t>Recommendations</w:t>
            </w:r>
          </w:p>
        </w:tc>
        <w:tc>
          <w:tcPr>
            <w:tcW w:w="7796" w:type="dxa"/>
          </w:tcPr>
          <w:p w14:paraId="2B4F203F" w14:textId="0AAFBF46" w:rsidR="000150A6" w:rsidRPr="00167690" w:rsidRDefault="000150A6" w:rsidP="000150A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67690">
              <w:rPr>
                <w:rFonts w:ascii="Times New Roman" w:hAnsi="Times New Roman" w:cs="Times New Roman"/>
                <w:b/>
                <w:bCs/>
                <w:noProof/>
              </w:rPr>
              <w:t>For children:</w:t>
            </w:r>
          </w:p>
          <w:p w14:paraId="2090AD02" w14:textId="4EB51B07" w:rsidR="000150A6" w:rsidRDefault="000150A6" w:rsidP="000F691C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0150A6">
              <w:rPr>
                <w:rFonts w:ascii="Times New Roman" w:hAnsi="Times New Roman" w:cs="Times New Roman"/>
                <w:b/>
                <w:bCs/>
                <w:noProof/>
              </w:rPr>
              <w:t>Keep Brushing!</w:t>
            </w:r>
            <w:r w:rsidRPr="000150A6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405ED3B" w14:textId="075EFE0E" w:rsidR="000150A6" w:rsidRPr="000150A6" w:rsidRDefault="000150A6" w:rsidP="000150A6">
            <w:pPr>
              <w:pStyle w:val="ListParagraph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0150A6">
              <w:rPr>
                <w:rFonts w:ascii="Times New Roman" w:hAnsi="Times New Roman" w:cs="Times New Roman"/>
                <w:noProof/>
              </w:rPr>
              <w:t>Brush your teeth two times every day.</w:t>
            </w:r>
          </w:p>
          <w:p w14:paraId="52ADFF96" w14:textId="77777777" w:rsidR="000150A6" w:rsidRPr="000150A6" w:rsidRDefault="000150A6" w:rsidP="000F691C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150A6">
              <w:rPr>
                <w:rFonts w:ascii="Times New Roman" w:hAnsi="Times New Roman" w:cs="Times New Roman"/>
                <w:b/>
                <w:bCs/>
                <w:noProof/>
              </w:rPr>
              <w:t xml:space="preserve">Brush Everywhere! </w:t>
            </w:r>
          </w:p>
          <w:p w14:paraId="626AB97D" w14:textId="6949E39D" w:rsidR="000150A6" w:rsidRPr="000150A6" w:rsidRDefault="000150A6" w:rsidP="000150A6">
            <w:pPr>
              <w:pStyle w:val="ListParagraph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0150A6">
              <w:rPr>
                <w:rFonts w:ascii="Times New Roman" w:hAnsi="Times New Roman" w:cs="Times New Roman"/>
                <w:noProof/>
              </w:rPr>
              <w:t>Make sure you brush all your teeth, not just the front ones!</w:t>
            </w:r>
          </w:p>
          <w:p w14:paraId="657B066A" w14:textId="77777777" w:rsidR="000150A6" w:rsidRPr="000150A6" w:rsidRDefault="000150A6" w:rsidP="000F691C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150A6">
              <w:rPr>
                <w:rFonts w:ascii="Times New Roman" w:hAnsi="Times New Roman" w:cs="Times New Roman"/>
                <w:b/>
                <w:bCs/>
                <w:noProof/>
              </w:rPr>
              <w:t xml:space="preserve">Yummy Healthy Snacks! </w:t>
            </w:r>
          </w:p>
          <w:p w14:paraId="335ACE12" w14:textId="246240F4" w:rsidR="000150A6" w:rsidRPr="000150A6" w:rsidRDefault="00497910" w:rsidP="000150A6">
            <w:pPr>
              <w:pStyle w:val="ListParagraph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Choose healthy fruits, such as</w:t>
            </w:r>
            <w:r w:rsidR="000150A6" w:rsidRPr="000150A6">
              <w:rPr>
                <w:rFonts w:ascii="Times New Roman" w:hAnsi="Times New Roman" w:cs="Times New Roman"/>
                <w:noProof/>
              </w:rPr>
              <w:t xml:space="preserve"> applesinstead of cand</w:t>
            </w:r>
            <w:r>
              <w:rPr>
                <w:rFonts w:ascii="Times New Roman" w:hAnsi="Times New Roman" w:cs="Times New Roman"/>
                <w:noProof/>
              </w:rPr>
              <w:t>ies</w:t>
            </w:r>
            <w:r w:rsidR="000150A6" w:rsidRPr="000150A6">
              <w:rPr>
                <w:rFonts w:ascii="Times New Roman" w:hAnsi="Times New Roman" w:cs="Times New Roman"/>
                <w:noProof/>
              </w:rPr>
              <w:t>.</w:t>
            </w:r>
          </w:p>
          <w:p w14:paraId="36BCA45F" w14:textId="77777777" w:rsidR="000150A6" w:rsidRPr="000150A6" w:rsidRDefault="000150A6" w:rsidP="000F691C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150A6">
              <w:rPr>
                <w:rFonts w:ascii="Times New Roman" w:hAnsi="Times New Roman" w:cs="Times New Roman"/>
                <w:b/>
                <w:bCs/>
                <w:noProof/>
              </w:rPr>
              <w:t xml:space="preserve">New Toothbrush, Yay! </w:t>
            </w:r>
          </w:p>
          <w:p w14:paraId="3DA06454" w14:textId="0DD0E055" w:rsidR="000150A6" w:rsidRPr="000150A6" w:rsidRDefault="000150A6" w:rsidP="000150A6">
            <w:pPr>
              <w:pStyle w:val="ListParagraph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0150A6">
              <w:rPr>
                <w:rFonts w:ascii="Times New Roman" w:hAnsi="Times New Roman" w:cs="Times New Roman"/>
                <w:noProof/>
              </w:rPr>
              <w:t>Get a cool new toothbrush when your old one gets fuzzy</w:t>
            </w:r>
            <w:r w:rsidR="00497910">
              <w:rPr>
                <w:rFonts w:ascii="Times New Roman" w:hAnsi="Times New Roman" w:cs="Times New Roman"/>
                <w:noProof/>
              </w:rPr>
              <w:t xml:space="preserve"> or worn out</w:t>
            </w:r>
            <w:r w:rsidRPr="000150A6">
              <w:rPr>
                <w:rFonts w:ascii="Times New Roman" w:hAnsi="Times New Roman" w:cs="Times New Roman"/>
                <w:noProof/>
              </w:rPr>
              <w:t>.</w:t>
            </w:r>
          </w:p>
          <w:p w14:paraId="38F060F8" w14:textId="297B8333" w:rsidR="00167690" w:rsidRPr="00167690" w:rsidRDefault="000150A6" w:rsidP="000F691C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67690">
              <w:rPr>
                <w:rFonts w:ascii="Times New Roman" w:hAnsi="Times New Roman" w:cs="Times New Roman"/>
                <w:b/>
                <w:bCs/>
                <w:noProof/>
              </w:rPr>
              <w:t xml:space="preserve">Tell a </w:t>
            </w:r>
            <w:r w:rsidR="00497910">
              <w:rPr>
                <w:rFonts w:ascii="Times New Roman" w:hAnsi="Times New Roman" w:cs="Times New Roman"/>
                <w:b/>
                <w:bCs/>
                <w:noProof/>
              </w:rPr>
              <w:t>your parents</w:t>
            </w:r>
            <w:r w:rsidRPr="00167690">
              <w:rPr>
                <w:rFonts w:ascii="Times New Roman" w:hAnsi="Times New Roman" w:cs="Times New Roman"/>
                <w:b/>
                <w:bCs/>
                <w:noProof/>
              </w:rPr>
              <w:t xml:space="preserve"> if Something Hurts! </w:t>
            </w:r>
          </w:p>
          <w:p w14:paraId="0C70D995" w14:textId="78C4CAFA" w:rsidR="000150A6" w:rsidRDefault="000150A6" w:rsidP="00167690">
            <w:pPr>
              <w:pStyle w:val="ListParagraph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0150A6">
              <w:rPr>
                <w:rFonts w:ascii="Times New Roman" w:hAnsi="Times New Roman" w:cs="Times New Roman"/>
                <w:noProof/>
              </w:rPr>
              <w:t>If your gums bleed or your teeth hurt, let someone know</w:t>
            </w:r>
            <w:r w:rsidR="00167690">
              <w:rPr>
                <w:rFonts w:ascii="Times New Roman" w:hAnsi="Times New Roman" w:cs="Times New Roman" w:hint="eastAsia"/>
                <w:noProof/>
              </w:rPr>
              <w:t>.</w:t>
            </w:r>
          </w:p>
          <w:p w14:paraId="1D35D1D6" w14:textId="5B0EA616" w:rsidR="00167690" w:rsidRDefault="00167690" w:rsidP="0016769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67690">
              <w:rPr>
                <w:rFonts w:ascii="Times New Roman" w:hAnsi="Times New Roman" w:cs="Times New Roman" w:hint="eastAsia"/>
                <w:b/>
                <w:bCs/>
                <w:noProof/>
              </w:rPr>
              <w:t xml:space="preserve">For </w:t>
            </w:r>
            <w:r>
              <w:rPr>
                <w:rFonts w:ascii="Times New Roman" w:hAnsi="Times New Roman" w:cs="Times New Roman" w:hint="eastAsia"/>
                <w:b/>
                <w:bCs/>
                <w:noProof/>
              </w:rPr>
              <w:t>Parents or caregivers:</w:t>
            </w:r>
          </w:p>
          <w:p w14:paraId="703759E8" w14:textId="6C0DAA48" w:rsidR="00167690" w:rsidRPr="00167690" w:rsidRDefault="00167690" w:rsidP="00167690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167690">
              <w:rPr>
                <w:rFonts w:ascii="Times New Roman" w:hAnsi="Times New Roman" w:cs="Times New Roman"/>
                <w:noProof/>
              </w:rPr>
              <w:t>Encourage consistent brushing (twice daily).</w:t>
            </w:r>
          </w:p>
          <w:p w14:paraId="16810182" w14:textId="56663100" w:rsidR="00167690" w:rsidRPr="00167690" w:rsidRDefault="00167690" w:rsidP="00167690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167690">
              <w:rPr>
                <w:rFonts w:ascii="Times New Roman" w:hAnsi="Times New Roman" w:cs="Times New Roman"/>
                <w:noProof/>
              </w:rPr>
              <w:t>Reinforce proper brushing techniques.</w:t>
            </w:r>
          </w:p>
          <w:p w14:paraId="6E23A52D" w14:textId="77777777" w:rsidR="00167690" w:rsidRPr="00167690" w:rsidRDefault="00167690" w:rsidP="00167690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167690">
              <w:rPr>
                <w:rFonts w:ascii="Times New Roman" w:hAnsi="Times New Roman" w:cs="Times New Roman"/>
                <w:noProof/>
              </w:rPr>
              <w:t>Offer healthy snacks like fruits, vegetables, and cheese.</w:t>
            </w:r>
          </w:p>
          <w:p w14:paraId="68849E17" w14:textId="72E79DE8" w:rsidR="00167690" w:rsidRPr="00167690" w:rsidRDefault="00167690" w:rsidP="00167690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167690">
              <w:rPr>
                <w:rFonts w:ascii="Times New Roman" w:hAnsi="Times New Roman" w:cs="Times New Roman"/>
                <w:noProof/>
              </w:rPr>
              <w:lastRenderedPageBreak/>
              <w:t xml:space="preserve">Replace your child’s toothbrush every 3 months or </w:t>
            </w:r>
            <w:r w:rsidR="00475321">
              <w:rPr>
                <w:rFonts w:ascii="Times New Roman" w:hAnsi="Times New Roman" w:cs="Times New Roman"/>
                <w:noProof/>
              </w:rPr>
              <w:t xml:space="preserve">sooner if it becomes </w:t>
            </w:r>
            <w:r w:rsidRPr="00167690">
              <w:rPr>
                <w:rFonts w:ascii="Times New Roman" w:hAnsi="Times New Roman" w:cs="Times New Roman"/>
                <w:noProof/>
              </w:rPr>
              <w:t>worn.</w:t>
            </w:r>
          </w:p>
          <w:p w14:paraId="55E32AB1" w14:textId="249A31C3" w:rsidR="000150A6" w:rsidRDefault="00167690" w:rsidP="000150A6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167690">
              <w:rPr>
                <w:rFonts w:ascii="Times New Roman" w:hAnsi="Times New Roman" w:cs="Times New Roman"/>
                <w:noProof/>
              </w:rPr>
              <w:t xml:space="preserve">Monitor </w:t>
            </w:r>
            <w:r w:rsidR="00475321">
              <w:rPr>
                <w:rFonts w:ascii="Times New Roman" w:hAnsi="Times New Roman" w:cs="Times New Roman"/>
                <w:noProof/>
              </w:rPr>
              <w:t xml:space="preserve">your child </w:t>
            </w:r>
            <w:r w:rsidRPr="00167690">
              <w:rPr>
                <w:rFonts w:ascii="Times New Roman" w:hAnsi="Times New Roman" w:cs="Times New Roman"/>
                <w:noProof/>
              </w:rPr>
              <w:t>for signs of dental issues such as bleeding gums or tooth pain</w:t>
            </w:r>
            <w:r w:rsidR="00475321">
              <w:rPr>
                <w:rFonts w:ascii="Times New Roman" w:hAnsi="Times New Roman" w:cs="Times New Roman"/>
                <w:noProof/>
              </w:rPr>
              <w:t>, and consult a dentist if needed.</w:t>
            </w:r>
          </w:p>
          <w:p w14:paraId="6E0129F3" w14:textId="73B3D497" w:rsidR="006A3339" w:rsidRPr="00167690" w:rsidRDefault="006A3339" w:rsidP="006A333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 w:hint="eastAsia"/>
                <w:noProof/>
              </w:rPr>
              <w:t>*</w:t>
            </w:r>
            <w:r w:rsidRPr="006A3339">
              <w:rPr>
                <w:rFonts w:ascii="Times New Roman" w:hAnsi="Times New Roman" w:cs="Times New Roman"/>
                <w:noProof/>
              </w:rPr>
              <w:t>We could only provide preliminary suggestion. If in doubts, please seek advice from any registered dentist.</w:t>
            </w:r>
          </w:p>
        </w:tc>
      </w:tr>
    </w:tbl>
    <w:p w14:paraId="7B3A0892" w14:textId="77777777" w:rsidR="007C2966" w:rsidRPr="0080728E" w:rsidRDefault="007C2966" w:rsidP="000150A6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24FD746" w14:textId="4704D571" w:rsidR="007C2966" w:rsidRPr="0080728E" w:rsidRDefault="007C2966" w:rsidP="000150A6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>2</w:t>
      </w: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>.2 Report from ChatGPT</w:t>
      </w:r>
    </w:p>
    <w:p w14:paraId="30082645" w14:textId="77777777" w:rsidR="00AD198F" w:rsidRPr="0080728E" w:rsidRDefault="00AD198F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General impression</w:t>
      </w:r>
    </w:p>
    <w:p w14:paraId="43B0F9F6" w14:textId="77777777" w:rsidR="00AD198F" w:rsidRPr="0080728E" w:rsidRDefault="00AD198F" w:rsidP="000150A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Dentition: mixed/late primary stage in a child roughly 6–10 years old.</w:t>
      </w:r>
    </w:p>
    <w:p w14:paraId="7772247C" w14:textId="77777777" w:rsidR="00AD198F" w:rsidRPr="0080728E" w:rsidRDefault="00AD198F" w:rsidP="000150A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Overall tooth surfaces appear clean with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heavy, obvious plaque deposits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EEAC3E" w14:textId="77777777" w:rsidR="00AD198F" w:rsidRPr="0080728E" w:rsidRDefault="00AD198F" w:rsidP="000150A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Gingival margins look generally healthy and pink, with no clear swelling or redness suggesting heavy chronic plaque accumulation.</w:t>
      </w:r>
    </w:p>
    <w:p w14:paraId="0F52C8D4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Visible plaque (whitish/yellow, opaque, or matte deposits) is mainly seen:</w:t>
      </w:r>
    </w:p>
    <w:p w14:paraId="75EF1BB1" w14:textId="77777777" w:rsidR="00AD198F" w:rsidRPr="0080728E" w:rsidRDefault="00AD198F" w:rsidP="000150A6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Along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gingival margins of several primary molars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, especially in the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upper right (FDI quadrant 1)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upper left (quadrant 2)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065BB8" w14:textId="77777777" w:rsidR="00AD198F" w:rsidRPr="0080728E" w:rsidRDefault="00AD198F" w:rsidP="000150A6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In some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fissures and pits of primary molars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where toothbrush bristles may not reach easily.</w:t>
      </w:r>
    </w:p>
    <w:p w14:paraId="1BF99CF4" w14:textId="77777777" w:rsidR="00AD198F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491FB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20700E6" w14:textId="77777777" w:rsidR="00AD198F" w:rsidRPr="0080728E" w:rsidRDefault="00AD198F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Quadrant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by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quadrant description (FDI numbering)</w:t>
      </w:r>
    </w:p>
    <w:p w14:paraId="71BA6399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Because every area is not perfectly visible, only teeth/surfaces where plaque can reasonably be identified are listed.</w:t>
      </w:r>
    </w:p>
    <w:p w14:paraId="168BE1F1" w14:textId="77777777" w:rsidR="00AD198F" w:rsidRPr="0080728E" w:rsidRDefault="00AD198F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2.1. Upper right (Quadrant 1: 11–16 / 51–55)</w:t>
      </w:r>
    </w:p>
    <w:p w14:paraId="0F6789AF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Likely teeth present:</w:t>
      </w:r>
    </w:p>
    <w:p w14:paraId="1219BBB8" w14:textId="77777777" w:rsidR="00AD198F" w:rsidRPr="0080728E" w:rsidRDefault="00AD198F" w:rsidP="000150A6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Permanent central incisor 11 (or primary 51 depending on eruption stage)</w:t>
      </w:r>
    </w:p>
    <w:p w14:paraId="00433DB7" w14:textId="77777777" w:rsidR="00AD198F" w:rsidRPr="0080728E" w:rsidRDefault="00AD198F" w:rsidP="000150A6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Permanent lateral 12 / primary 52</w:t>
      </w:r>
    </w:p>
    <w:p w14:paraId="2EA34DFA" w14:textId="77777777" w:rsidR="00AD198F" w:rsidRPr="0080728E" w:rsidRDefault="00AD198F" w:rsidP="000150A6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Primary canine 53</w:t>
      </w:r>
    </w:p>
    <w:p w14:paraId="49F34803" w14:textId="77777777" w:rsidR="00AD198F" w:rsidRPr="0080728E" w:rsidRDefault="00AD198F" w:rsidP="000150A6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Primary first and second molars 54, 55</w:t>
      </w:r>
    </w:p>
    <w:p w14:paraId="151E7B4D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Observed plaque</w:t>
      </w:r>
    </w:p>
    <w:p w14:paraId="4D6CF524" w14:textId="77777777" w:rsidR="00AD198F" w:rsidRPr="0080728E" w:rsidRDefault="00AD198F" w:rsidP="000150A6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54 (upper right first primary molar)</w:t>
      </w:r>
    </w:p>
    <w:p w14:paraId="68053A72" w14:textId="77777777" w:rsidR="00AD198F" w:rsidRPr="0080728E" w:rsidRDefault="00AD198F" w:rsidP="000150A6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Buccal/cervical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thin, whitish band of plaque along the gingival margin.</w:t>
      </w:r>
    </w:p>
    <w:p w14:paraId="2BA0157C" w14:textId="77777777" w:rsidR="00AD198F" w:rsidRPr="0080728E" w:rsidRDefault="00AD198F" w:rsidP="000150A6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 pits/fissures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slight opaque film visible in grooves.</w:t>
      </w:r>
    </w:p>
    <w:p w14:paraId="3765095E" w14:textId="77777777" w:rsidR="00AD198F" w:rsidRPr="0080728E" w:rsidRDefault="00AD198F" w:rsidP="000150A6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55 (upper right second primary molar)</w:t>
      </w:r>
    </w:p>
    <w:p w14:paraId="3A253464" w14:textId="77777777" w:rsidR="00AD198F" w:rsidRPr="0080728E" w:rsidRDefault="00AD198F" w:rsidP="000150A6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Buccal/cervical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mild plaque accumulation at the gingival third, especially toward the distal aspect.</w:t>
      </w:r>
    </w:p>
    <w:p w14:paraId="4057A09E" w14:textId="77777777" w:rsidR="00AD198F" w:rsidRPr="0080728E" w:rsidRDefault="00AD198F" w:rsidP="000150A6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grooves appear slightly coated.</w:t>
      </w:r>
    </w:p>
    <w:p w14:paraId="7CB9A164" w14:textId="77777777" w:rsidR="00AD198F" w:rsidRPr="0080728E" w:rsidRDefault="00AD198F" w:rsidP="000150A6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Teeth 11/12/53</w:t>
      </w:r>
    </w:p>
    <w:p w14:paraId="78716AEB" w14:textId="77777777" w:rsidR="00AD198F" w:rsidRPr="0080728E" w:rsidRDefault="00AD198F" w:rsidP="000150A6">
      <w:pPr>
        <w:numPr>
          <w:ilvl w:val="1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Labial surfaces look glossy and mostly free of visible plaque. Tiny traces might be present at gingival margins but not clearly detectable from the images.</w:t>
      </w:r>
    </w:p>
    <w:p w14:paraId="321FA14C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for Q1: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Light plaque, mainly on the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 gingival third and occlusal fissures of 54 and 55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7BB80E" w14:textId="77777777" w:rsidR="00AD198F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5360A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F50A396" w14:textId="77777777" w:rsidR="00AD198F" w:rsidRPr="0080728E" w:rsidRDefault="00AD198F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2.2. Upper anterior and upper left (Quadrant 2: 21–26 / 61–65)</w:t>
      </w:r>
    </w:p>
    <w:p w14:paraId="33A09BAB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Likely teeth present:</w:t>
      </w:r>
    </w:p>
    <w:p w14:paraId="3380C85D" w14:textId="77777777" w:rsidR="00AD198F" w:rsidRPr="0080728E" w:rsidRDefault="00AD198F" w:rsidP="000150A6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Centrals 11, 21 (or 51, 61)</w:t>
      </w:r>
    </w:p>
    <w:p w14:paraId="6E935812" w14:textId="77777777" w:rsidR="00AD198F" w:rsidRPr="0080728E" w:rsidRDefault="00AD198F" w:rsidP="000150A6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Laterals 12, 22 (or 52, 62)</w:t>
      </w:r>
    </w:p>
    <w:p w14:paraId="25A6A4E6" w14:textId="77777777" w:rsidR="00AD198F" w:rsidRPr="0080728E" w:rsidRDefault="00AD198F" w:rsidP="000150A6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Canines 53, 63</w:t>
      </w:r>
    </w:p>
    <w:p w14:paraId="0510D6DD" w14:textId="77777777" w:rsidR="00AD198F" w:rsidRPr="0080728E" w:rsidRDefault="00AD198F" w:rsidP="000150A6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Primary molars 64, 65</w:t>
      </w:r>
    </w:p>
    <w:p w14:paraId="720F7E73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Observed plaque</w:t>
      </w:r>
    </w:p>
    <w:p w14:paraId="5772FB63" w14:textId="77777777" w:rsidR="00AD198F" w:rsidRPr="0080728E" w:rsidRDefault="00AD198F" w:rsidP="000150A6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Teeth 21/22 (or 61/62)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– upper left central and lateral incisors</w:t>
      </w:r>
    </w:p>
    <w:p w14:paraId="7122D74F" w14:textId="77777777" w:rsidR="00AD198F" w:rsidRPr="0080728E" w:rsidRDefault="00AD198F" w:rsidP="000150A6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Labial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surfaces look smooth and shiny; no distinct plaque line.</w:t>
      </w:r>
    </w:p>
    <w:p w14:paraId="60AAE370" w14:textId="77777777" w:rsidR="00AD198F" w:rsidRPr="0080728E" w:rsidRDefault="00AD198F" w:rsidP="000150A6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63 (upper left primary canine)</w:t>
      </w:r>
    </w:p>
    <w:p w14:paraId="16E435B4" w14:textId="77777777" w:rsidR="00AD198F" w:rsidRPr="0080728E" w:rsidRDefault="00AD198F" w:rsidP="000150A6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Labial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appears mostly clean; no clear band of plaque.</w:t>
      </w:r>
    </w:p>
    <w:p w14:paraId="4BECF116" w14:textId="77777777" w:rsidR="00AD198F" w:rsidRPr="0080728E" w:rsidRDefault="00AD198F" w:rsidP="000150A6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64 (upper left first primary molar)</w:t>
      </w:r>
    </w:p>
    <w:p w14:paraId="5BE9C9C2" w14:textId="77777777" w:rsidR="00AD198F" w:rsidRPr="0080728E" w:rsidRDefault="00AD198F" w:rsidP="000150A6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Buccal/cervical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faint whitish line along gingival margin compatible with early plaque.</w:t>
      </w:r>
    </w:p>
    <w:p w14:paraId="32EDFF7A" w14:textId="77777777" w:rsidR="00AD198F" w:rsidRPr="0080728E" w:rsidRDefault="00AD198F" w:rsidP="000150A6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65 (upper left second primary molar)</w:t>
      </w:r>
    </w:p>
    <w:p w14:paraId="6F6EC9A7" w14:textId="77777777" w:rsidR="00AD198F" w:rsidRPr="0080728E" w:rsidRDefault="00AD198F" w:rsidP="000150A6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Buccal/cervical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mild plaque along the gingival margin, slightly more than on 64.</w:t>
      </w:r>
    </w:p>
    <w:p w14:paraId="083AFFD0" w14:textId="77777777" w:rsidR="00AD198F" w:rsidRPr="0080728E" w:rsidRDefault="00AD198F" w:rsidP="000150A6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fissures show a thin, opaque film.</w:t>
      </w:r>
    </w:p>
    <w:p w14:paraId="5A7470A7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for Q2: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Again,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 plaque at gingival margins of 64 and 65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with mostly clean anterior teeth.</w:t>
      </w:r>
    </w:p>
    <w:p w14:paraId="4012A94F" w14:textId="77777777" w:rsidR="00AD198F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B02CD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6F61218" w14:textId="77777777" w:rsidR="00AD198F" w:rsidRPr="0080728E" w:rsidRDefault="00AD198F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2.3. Lower left (Quadrant 3: 31–36 / 71–75)</w:t>
      </w:r>
    </w:p>
    <w:p w14:paraId="4920E6C1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Likely teeth present:</w:t>
      </w:r>
    </w:p>
    <w:p w14:paraId="0E415142" w14:textId="77777777" w:rsidR="00AD198F" w:rsidRPr="0080728E" w:rsidRDefault="00AD198F" w:rsidP="000150A6">
      <w:pPr>
        <w:numPr>
          <w:ilvl w:val="0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Incisors 31–33 (or 71–73)</w:t>
      </w:r>
    </w:p>
    <w:p w14:paraId="7AD70DF7" w14:textId="77777777" w:rsidR="00AD198F" w:rsidRPr="0080728E" w:rsidRDefault="00AD198F" w:rsidP="000150A6">
      <w:pPr>
        <w:numPr>
          <w:ilvl w:val="0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Canine 33</w:t>
      </w:r>
    </w:p>
    <w:p w14:paraId="273FB764" w14:textId="77777777" w:rsidR="00AD198F" w:rsidRPr="0080728E" w:rsidRDefault="00AD198F" w:rsidP="000150A6">
      <w:pPr>
        <w:numPr>
          <w:ilvl w:val="0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Primary molars 74, 75</w:t>
      </w:r>
    </w:p>
    <w:p w14:paraId="526B3824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Observed plaque</w:t>
      </w:r>
    </w:p>
    <w:p w14:paraId="76559B7C" w14:textId="77777777" w:rsidR="00AD198F" w:rsidRPr="0080728E" w:rsidRDefault="00AD198F" w:rsidP="000150A6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Incisors 31/32/41 equivalents in this view</w:t>
      </w:r>
    </w:p>
    <w:p w14:paraId="4D3ADF27" w14:textId="77777777" w:rsidR="00AD198F" w:rsidRPr="0080728E" w:rsidRDefault="00AD198F" w:rsidP="000150A6">
      <w:pPr>
        <w:numPr>
          <w:ilvl w:val="1"/>
          <w:numId w:val="3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Labial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look smooth and shiny; no visible plaque lines.</w:t>
      </w:r>
    </w:p>
    <w:p w14:paraId="668FC5CA" w14:textId="77777777" w:rsidR="00AD198F" w:rsidRPr="0080728E" w:rsidRDefault="00AD198F" w:rsidP="000150A6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74 (lower left first primary molar)</w:t>
      </w:r>
    </w:p>
    <w:p w14:paraId="34A3C26E" w14:textId="77777777" w:rsidR="00AD198F" w:rsidRPr="0080728E" w:rsidRDefault="00AD198F" w:rsidP="000150A6">
      <w:pPr>
        <w:numPr>
          <w:ilvl w:val="1"/>
          <w:numId w:val="3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Buccal/cervical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minimal, thin plaque band at gingival margin (may be early accumulation).</w:t>
      </w:r>
    </w:p>
    <w:p w14:paraId="0966CCF5" w14:textId="77777777" w:rsidR="00AD198F" w:rsidRPr="0080728E" w:rsidRDefault="00AD198F" w:rsidP="000150A6">
      <w:pPr>
        <w:numPr>
          <w:ilvl w:val="1"/>
          <w:numId w:val="3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grooves reasonably clean.</w:t>
      </w:r>
    </w:p>
    <w:p w14:paraId="47D1820F" w14:textId="77777777" w:rsidR="00AD198F" w:rsidRPr="0080728E" w:rsidRDefault="00AD198F" w:rsidP="000150A6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Tooth 75 (lower left second primary molar)</w:t>
      </w:r>
    </w:p>
    <w:p w14:paraId="4B7755FC" w14:textId="77777777" w:rsidR="00AD198F" w:rsidRPr="0080728E" w:rsidRDefault="00AD198F" w:rsidP="000150A6">
      <w:pPr>
        <w:numPr>
          <w:ilvl w:val="1"/>
          <w:numId w:val="3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Buccal/cervical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very mild plaque at gingival third; difficult to see clearly but appears slightly dull compared with enamel above.</w:t>
      </w:r>
    </w:p>
    <w:p w14:paraId="3C2A8AE6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for Q3: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Very light plaque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on buccal gingival thirds of 74 and 75; lower left incisors appear clean.</w:t>
      </w:r>
    </w:p>
    <w:p w14:paraId="471F780A" w14:textId="77777777" w:rsidR="00AD198F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B591E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D4CF359" w14:textId="77777777" w:rsidR="00AD198F" w:rsidRPr="0080728E" w:rsidRDefault="00AD198F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2.4. Lower right (Quadrant 4: 41–46 / 81–85)</w:t>
      </w:r>
    </w:p>
    <w:p w14:paraId="2C205D66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Likely teeth present:</w:t>
      </w:r>
    </w:p>
    <w:p w14:paraId="70ABD124" w14:textId="77777777" w:rsidR="00AD198F" w:rsidRPr="0080728E" w:rsidRDefault="00AD198F" w:rsidP="000150A6">
      <w:pPr>
        <w:numPr>
          <w:ilvl w:val="0"/>
          <w:numId w:val="3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Incisors 41–42 (or 81–82)</w:t>
      </w:r>
    </w:p>
    <w:p w14:paraId="0A835009" w14:textId="77777777" w:rsidR="00AD198F" w:rsidRPr="0080728E" w:rsidRDefault="00AD198F" w:rsidP="000150A6">
      <w:pPr>
        <w:numPr>
          <w:ilvl w:val="0"/>
          <w:numId w:val="3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Canine 83</w:t>
      </w:r>
    </w:p>
    <w:p w14:paraId="6AA229C8" w14:textId="77777777" w:rsidR="00AD198F" w:rsidRPr="0080728E" w:rsidRDefault="00AD198F" w:rsidP="000150A6">
      <w:pPr>
        <w:numPr>
          <w:ilvl w:val="0"/>
          <w:numId w:val="3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Primary molars 84, 85</w:t>
      </w:r>
    </w:p>
    <w:p w14:paraId="6A29C68E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Observed plaque</w:t>
      </w:r>
    </w:p>
    <w:p w14:paraId="5FB31AD0" w14:textId="77777777" w:rsidR="00AD198F" w:rsidRPr="0080728E" w:rsidRDefault="00AD198F" w:rsidP="000150A6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Lower anterior teeth (41/42)</w:t>
      </w:r>
    </w:p>
    <w:p w14:paraId="7518869C" w14:textId="77777777" w:rsidR="00AD198F" w:rsidRPr="0080728E" w:rsidRDefault="00AD198F" w:rsidP="000150A6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Labial surfaces show normal shine; no visible plaque.</w:t>
      </w:r>
    </w:p>
    <w:p w14:paraId="48F101D6" w14:textId="77777777" w:rsidR="00AD198F" w:rsidRPr="0080728E" w:rsidRDefault="00AD198F" w:rsidP="000150A6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84 (lower right first primary molar)</w:t>
      </w:r>
    </w:p>
    <w:p w14:paraId="60E04F9F" w14:textId="77777777" w:rsidR="00AD198F" w:rsidRPr="0080728E" w:rsidRDefault="00AD198F" w:rsidP="000150A6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Buccal/cervical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: discrete plaque along gingival margin, particularly at </w:t>
      </w:r>
      <w:proofErr w:type="spellStart"/>
      <w:r w:rsidRPr="0080728E">
        <w:rPr>
          <w:rFonts w:ascii="Times New Roman" w:eastAsia="Times New Roman" w:hAnsi="Times New Roman" w:cs="Times New Roman"/>
          <w:kern w:val="0"/>
          <w14:ligatures w14:val="none"/>
        </w:rPr>
        <w:t>mesio</w:t>
      </w:r>
      <w:proofErr w:type="spellEnd"/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buccal area.</w:t>
      </w:r>
    </w:p>
    <w:p w14:paraId="185B81A6" w14:textId="77777777" w:rsidR="00AD198F" w:rsidRPr="0080728E" w:rsidRDefault="00AD198F" w:rsidP="000150A6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fissures show a slightly matte appearance.</w:t>
      </w:r>
    </w:p>
    <w:p w14:paraId="09896C97" w14:textId="77777777" w:rsidR="00AD198F" w:rsidRPr="0080728E" w:rsidRDefault="00AD198F" w:rsidP="000150A6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Tooth 85 (lower right second primary molar)</w:t>
      </w:r>
    </w:p>
    <w:p w14:paraId="78178191" w14:textId="77777777" w:rsidR="00AD198F" w:rsidRPr="0080728E" w:rsidRDefault="00AD198F" w:rsidP="000150A6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Buccal/cervical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similar mild plaque band along gingival margin.</w:t>
      </w:r>
    </w:p>
    <w:p w14:paraId="38D29807" w14:textId="77777777" w:rsidR="00AD198F" w:rsidRPr="0080728E" w:rsidRDefault="00AD198F" w:rsidP="000150A6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possible film in pits.</w:t>
      </w:r>
    </w:p>
    <w:p w14:paraId="021F243B" w14:textId="77777777" w:rsidR="00AD198F" w:rsidRPr="0080728E" w:rsidRDefault="00AD198F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for Q4: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Mild plaque on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gingival and occlusal surfaces of 84 and 85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; lower right incisors appear plaque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free visually.</w:t>
      </w:r>
    </w:p>
    <w:p w14:paraId="7FBD9D2F" w14:textId="77777777" w:rsidR="00AD198F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AACAD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844054C" w14:textId="77777777" w:rsidR="00AD198F" w:rsidRPr="0080728E" w:rsidRDefault="00AD198F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Overall plaque distribution pattern</w:t>
      </w:r>
    </w:p>
    <w:p w14:paraId="548BEA55" w14:textId="77777777" w:rsidR="00AD198F" w:rsidRPr="0080728E" w:rsidRDefault="00AD198F" w:rsidP="000150A6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affected sites</w:t>
      </w:r>
    </w:p>
    <w:p w14:paraId="16A9A1C9" w14:textId="77777777" w:rsidR="00AD198F" w:rsidRPr="0080728E" w:rsidRDefault="00AD198F" w:rsidP="000150A6">
      <w:pPr>
        <w:numPr>
          <w:ilvl w:val="1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molars in all quadrants (teeth 54, 55, 64, 65, 74, 75, 84, 85)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B06CDF" w14:textId="77777777" w:rsidR="00AD198F" w:rsidRPr="0080728E" w:rsidRDefault="00AD198F" w:rsidP="000150A6">
      <w:pPr>
        <w:numPr>
          <w:ilvl w:val="1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Deposits are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predominantly on the buccal gingival third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and, to a lesser degree, within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 pits and fissures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4D5A1C" w14:textId="77777777" w:rsidR="00AD198F" w:rsidRPr="0080728E" w:rsidRDefault="00AD198F" w:rsidP="000150A6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Relatively plaque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free sites</w:t>
      </w:r>
    </w:p>
    <w:p w14:paraId="5586DFBA" w14:textId="77777777" w:rsidR="00AD198F" w:rsidRPr="0080728E" w:rsidRDefault="00AD198F" w:rsidP="000150A6">
      <w:pPr>
        <w:numPr>
          <w:ilvl w:val="1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Upper and lower incisors and canines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(teeth 11–13/21–23 or 51–53/61–63, and 31–33/41–43 or 71–73/81–83).</w:t>
      </w:r>
    </w:p>
    <w:p w14:paraId="3241D0A4" w14:textId="77777777" w:rsidR="00AD198F" w:rsidRPr="0080728E" w:rsidRDefault="00AD198F" w:rsidP="000150A6">
      <w:pPr>
        <w:numPr>
          <w:ilvl w:val="1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These surfaces look smooth and glossy without a visible band at the gingival margin.</w:t>
      </w:r>
    </w:p>
    <w:p w14:paraId="21EDF6E7" w14:textId="77777777" w:rsidR="00AD198F" w:rsidRPr="0080728E" w:rsidRDefault="00AD198F" w:rsidP="000150A6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Symmetry</w:t>
      </w:r>
    </w:p>
    <w:p w14:paraId="4125AECB" w14:textId="77777777" w:rsidR="00AD198F" w:rsidRPr="0080728E" w:rsidRDefault="00AD198F" w:rsidP="000150A6">
      <w:pPr>
        <w:numPr>
          <w:ilvl w:val="1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Plaque presence is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bilaterally symmetrical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: similar light accumulation on right and left primary molars in both jaws, suggesting brushing is done but less effectively on posterior teeth.</w:t>
      </w:r>
    </w:p>
    <w:p w14:paraId="5DAF8865" w14:textId="77777777" w:rsidR="00AD198F" w:rsidRPr="0080728E" w:rsidRDefault="00AD198F" w:rsidP="000150A6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Gingival response</w:t>
      </w:r>
    </w:p>
    <w:p w14:paraId="3210850D" w14:textId="77777777" w:rsidR="00AD198F" w:rsidRPr="0080728E" w:rsidRDefault="00AD198F" w:rsidP="000150A6">
      <w:pPr>
        <w:numPr>
          <w:ilvl w:val="1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Gingiva around most teeth appears pink with normal contour; no obvious generalized inflammation.</w:t>
      </w:r>
    </w:p>
    <w:p w14:paraId="3ECD0EF3" w14:textId="77777777" w:rsidR="00AD198F" w:rsidRPr="0080728E" w:rsidRDefault="00AD198F" w:rsidP="000150A6">
      <w:pPr>
        <w:numPr>
          <w:ilvl w:val="1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This supports the impression that plaque level is currently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 to mild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but posterior areas could develop issues if not improved.</w:t>
      </w:r>
    </w:p>
    <w:p w14:paraId="5BC36834" w14:textId="77777777" w:rsidR="00AD198F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434936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2816A41" w14:textId="77777777" w:rsidR="00AD198F" w:rsidRPr="0080728E" w:rsidRDefault="00AD198F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Summary statement for screening form</w:t>
      </w:r>
    </w:p>
    <w:p w14:paraId="69D637DF" w14:textId="77777777" w:rsidR="00AD198F" w:rsidRPr="0080728E" w:rsidRDefault="00AD198F" w:rsidP="000150A6">
      <w:pPr>
        <w:spacing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On visual inspection without disclosing solution, this 6–10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year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old child shows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 to mild dental plaque accumulation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, mainly confined to the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 gingival margins and occlusal fissures of primary molars in all four quadrants (FDI: 54, 55, 64, 65, 74, 75, 84, 85)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br/>
        <w:t>Anterior teeth (incisors and canines; FDI 11–13, 21–23, 31–33, 41–43 or their primary equivalents 51–53, 61–63, 71–73, 81–83) appear largely free of visible plaque.</w:t>
      </w:r>
    </w:p>
    <w:p w14:paraId="006760D6" w14:textId="18FA95EF" w:rsidR="00ED47E4" w:rsidRPr="0080728E" w:rsidRDefault="00ED47E4" w:rsidP="000150A6">
      <w:pPr>
        <w:spacing w:line="276" w:lineRule="auto"/>
        <w:rPr>
          <w:rFonts w:ascii="Times New Roman" w:hAnsi="Times New Roman" w:cs="Times New Roman"/>
          <w:kern w:val="0"/>
          <w14:ligatures w14:val="none"/>
        </w:rPr>
      </w:pPr>
      <w:r w:rsidRPr="0080728E">
        <w:rPr>
          <w:rFonts w:ascii="Times New Roman" w:hAnsi="Times New Roman" w:cs="Times New Roman"/>
          <w:kern w:val="0"/>
          <w14:ligatures w14:val="none"/>
        </w:rPr>
        <w:br w:type="page"/>
      </w:r>
    </w:p>
    <w:p w14:paraId="62742C8A" w14:textId="119C2298" w:rsidR="004765AB" w:rsidRPr="0080728E" w:rsidRDefault="004765AB" w:rsidP="004765AB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lastRenderedPageBreak/>
        <w:t>3</w:t>
      </w: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>Third</w:t>
      </w: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 xml:space="preserve"> case</w:t>
      </w:r>
    </w:p>
    <w:p w14:paraId="2B854AB6" w14:textId="4062F40E" w:rsidR="004765AB" w:rsidRPr="0080728E" w:rsidRDefault="004765AB" w:rsidP="004765AB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>3</w:t>
      </w: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 xml:space="preserve">.1 Report from </w:t>
      </w:r>
      <w:proofErr w:type="spellStart"/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>PlaqueSAM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4765AB" w14:paraId="3301AFB5" w14:textId="77777777" w:rsidTr="0004206E">
        <w:tc>
          <w:tcPr>
            <w:tcW w:w="10343" w:type="dxa"/>
            <w:gridSpan w:val="2"/>
            <w:vAlign w:val="center"/>
          </w:tcPr>
          <w:p w14:paraId="338FE99B" w14:textId="77777777" w:rsidR="004765AB" w:rsidRDefault="004765AB" w:rsidP="0004206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Children Oral Hygiene Report</w:t>
            </w:r>
          </w:p>
        </w:tc>
      </w:tr>
      <w:tr w:rsidR="004765AB" w14:paraId="709E0FCB" w14:textId="77777777" w:rsidTr="0004206E">
        <w:tc>
          <w:tcPr>
            <w:tcW w:w="2547" w:type="dxa"/>
          </w:tcPr>
          <w:p w14:paraId="62BE88C5" w14:textId="77777777" w:rsidR="004765AB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Oral hygiene status</w:t>
            </w:r>
          </w:p>
        </w:tc>
        <w:tc>
          <w:tcPr>
            <w:tcW w:w="7796" w:type="dxa"/>
          </w:tcPr>
          <w:p w14:paraId="4291DB7D" w14:textId="54C6328D" w:rsidR="004765AB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>Good</w:t>
            </w:r>
          </w:p>
        </w:tc>
      </w:tr>
      <w:tr w:rsidR="004765AB" w14:paraId="46C4CFE7" w14:textId="77777777" w:rsidTr="0004206E">
        <w:tc>
          <w:tcPr>
            <w:tcW w:w="2547" w:type="dxa"/>
          </w:tcPr>
          <w:p w14:paraId="7AD0C039" w14:textId="77777777" w:rsidR="004765AB" w:rsidRPr="007C2966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</w:pPr>
            <w:r w:rsidRPr="0080728E">
              <w:rPr>
                <w:rFonts w:ascii="Times New Roman" w:eastAsia="Times New Roman" w:hAnsi="Times New Roman" w:cs="Times New Roman"/>
                <w:b/>
                <w:bCs/>
                <w:kern w:val="36"/>
                <w14:ligatures w14:val="none"/>
              </w:rPr>
              <w:t xml:space="preserve">Detailed </w:t>
            </w:r>
            <w:r>
              <w:rPr>
                <w:rFonts w:ascii="Times New Roman" w:hAnsi="Times New Roman" w:cs="Times New Roman" w:hint="eastAsia"/>
                <w:b/>
                <w:bCs/>
                <w:kern w:val="36"/>
                <w14:ligatures w14:val="none"/>
              </w:rPr>
              <w:t xml:space="preserve">Dental </w:t>
            </w:r>
            <w:r w:rsidRPr="0080728E">
              <w:rPr>
                <w:rFonts w:ascii="Times New Roman" w:eastAsia="Times New Roman" w:hAnsi="Times New Roman" w:cs="Times New Roman"/>
                <w:b/>
                <w:bCs/>
                <w:kern w:val="36"/>
                <w14:ligatures w14:val="none"/>
              </w:rPr>
              <w:t>Plaque Distribution</w:t>
            </w:r>
          </w:p>
        </w:tc>
        <w:tc>
          <w:tcPr>
            <w:tcW w:w="7796" w:type="dxa"/>
          </w:tcPr>
          <w:p w14:paraId="2E58081B" w14:textId="77777777" w:rsidR="00505781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</w:p>
          <w:p w14:paraId="356B570C" w14:textId="27742910" w:rsidR="004765AB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Right     </w:t>
            </w:r>
            <w:r w:rsidR="00505781">
              <w:rPr>
                <w:noProof/>
              </w:rPr>
              <w:drawing>
                <wp:inline distT="0" distB="0" distL="0" distR="0" wp14:anchorId="2D61570D" wp14:editId="324D7B8E">
                  <wp:extent cx="2326142" cy="2000313"/>
                  <wp:effectExtent l="0" t="0" r="0" b="0"/>
                  <wp:docPr id="14826250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2" cy="2012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Left</w:t>
            </w:r>
          </w:p>
          <w:p w14:paraId="71F74970" w14:textId="77777777" w:rsidR="004765AB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14:ligatures w14:val="none"/>
              </w:rPr>
              <w:t xml:space="preserve">                                                                 </w:t>
            </w:r>
          </w:p>
          <w:p w14:paraId="329A7262" w14:textId="08BE607E" w:rsidR="007B42EA" w:rsidRDefault="004765AB" w:rsidP="000420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A3339">
              <w:rPr>
                <w:rFonts w:ascii="Times New Roman" w:hAnsi="Times New Roman" w:cs="Times New Roman"/>
              </w:rPr>
              <w:t xml:space="preserve">According to </w:t>
            </w:r>
            <w:r w:rsidR="00DA0E9A">
              <w:rPr>
                <w:rFonts w:ascii="Times New Roman" w:hAnsi="Times New Roman" w:cs="Times New Roman"/>
              </w:rPr>
              <w:t xml:space="preserve">the </w:t>
            </w:r>
            <w:r w:rsidRPr="006A3339">
              <w:rPr>
                <w:rFonts w:ascii="Times New Roman" w:hAnsi="Times New Roman" w:cs="Times New Roman"/>
              </w:rPr>
              <w:t xml:space="preserve">child’s intraoral images from six views, dental plaque can be seen on </w:t>
            </w:r>
            <w:r>
              <w:rPr>
                <w:rFonts w:ascii="Times New Roman" w:hAnsi="Times New Roman" w:cs="Times New Roman" w:hint="eastAsia"/>
              </w:rPr>
              <w:t xml:space="preserve">the buccal surface of the following teeth: </w:t>
            </w:r>
          </w:p>
          <w:p w14:paraId="36C944F9" w14:textId="53C3F8DF" w:rsidR="004765AB" w:rsidRPr="007B42EA" w:rsidRDefault="007B42EA" w:rsidP="000420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5781">
              <w:rPr>
                <w:rFonts w:ascii="Times New Roman" w:hAnsi="Times New Roman" w:cs="Times New Roman" w:hint="eastAsia"/>
                <w:b/>
                <w:bCs/>
              </w:rPr>
              <w:t>Upper Teeth: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7B42EA">
              <w:rPr>
                <w:rFonts w:ascii="Times New Roman" w:hAnsi="Times New Roman" w:cs="Times New Roman" w:hint="eastAsia"/>
              </w:rPr>
              <w:t>64,65</w:t>
            </w:r>
          </w:p>
          <w:p w14:paraId="6267E4E3" w14:textId="77777777" w:rsidR="004765AB" w:rsidRPr="006A3339" w:rsidRDefault="004765AB" w:rsidP="000420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65AB" w:rsidRPr="000150A6" w14:paraId="35E98D2C" w14:textId="77777777" w:rsidTr="0004206E">
        <w:tc>
          <w:tcPr>
            <w:tcW w:w="2547" w:type="dxa"/>
          </w:tcPr>
          <w:p w14:paraId="076898EE" w14:textId="77777777" w:rsidR="004765AB" w:rsidRPr="000150A6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</w:pPr>
            <w:r w:rsidRPr="000150A6">
              <w:rPr>
                <w:rFonts w:ascii="Times New Roman" w:hAnsi="Times New Roman" w:cs="Times New Roman"/>
                <w:b/>
                <w:bCs/>
                <w:kern w:val="36"/>
                <w14:ligatures w14:val="none"/>
              </w:rPr>
              <w:t>Recommendations</w:t>
            </w:r>
          </w:p>
        </w:tc>
        <w:tc>
          <w:tcPr>
            <w:tcW w:w="7796" w:type="dxa"/>
          </w:tcPr>
          <w:p w14:paraId="52BF84ED" w14:textId="77777777" w:rsidR="004765AB" w:rsidRPr="00167690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67690">
              <w:rPr>
                <w:rFonts w:ascii="Times New Roman" w:hAnsi="Times New Roman" w:cs="Times New Roman"/>
                <w:b/>
                <w:bCs/>
                <w:noProof/>
              </w:rPr>
              <w:t>For children:</w:t>
            </w:r>
          </w:p>
          <w:p w14:paraId="6A3AB323" w14:textId="77777777" w:rsidR="004765AB" w:rsidRDefault="004765AB" w:rsidP="004765AB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b/>
                <w:bCs/>
                <w:noProof/>
              </w:rPr>
              <w:t>You’re a Tooth Hero! </w:t>
            </w:r>
          </w:p>
          <w:p w14:paraId="0078216B" w14:textId="771A238D" w:rsidR="004765AB" w:rsidRPr="004765AB" w:rsidRDefault="004765AB" w:rsidP="004765AB">
            <w:pPr>
              <w:pStyle w:val="ListParagraph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Keep brushing every day—great job!</w:t>
            </w:r>
          </w:p>
          <w:p w14:paraId="6C65720A" w14:textId="77777777" w:rsidR="004765AB" w:rsidRDefault="004765AB" w:rsidP="004765AB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b/>
                <w:bCs/>
                <w:noProof/>
              </w:rPr>
              <w:t>Try Swishy Mouthwash! </w:t>
            </w:r>
          </w:p>
          <w:p w14:paraId="1BA6C93C" w14:textId="68F72579" w:rsidR="004765AB" w:rsidRPr="004765AB" w:rsidRDefault="004765AB" w:rsidP="004765AB">
            <w:pPr>
              <w:pStyle w:val="ListParagraph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Use a kid’s mouthwash for an even fresher smile.</w:t>
            </w:r>
          </w:p>
          <w:p w14:paraId="223E8965" w14:textId="77777777" w:rsidR="004765AB" w:rsidRDefault="004765AB" w:rsidP="004765AB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b/>
                <w:bCs/>
                <w:noProof/>
              </w:rPr>
              <w:t>Learn About Teeth! </w:t>
            </w:r>
          </w:p>
          <w:p w14:paraId="6882C196" w14:textId="0AD4D6BB" w:rsidR="004765AB" w:rsidRPr="004765AB" w:rsidRDefault="004765AB" w:rsidP="004765AB">
            <w:pPr>
              <w:pStyle w:val="ListParagraph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Ask questions and learn why taking care of your teeth is awesome.</w:t>
            </w:r>
          </w:p>
          <w:p w14:paraId="55006DBB" w14:textId="77777777" w:rsidR="00505781" w:rsidRDefault="004765AB" w:rsidP="004765AB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b/>
                <w:bCs/>
                <w:noProof/>
              </w:rPr>
              <w:t>Visit the Tooth Fairy’s Friend! </w:t>
            </w:r>
          </w:p>
          <w:p w14:paraId="4E830983" w14:textId="06E331F6" w:rsidR="004765AB" w:rsidRPr="004765AB" w:rsidRDefault="004765AB" w:rsidP="00505781">
            <w:pPr>
              <w:pStyle w:val="ListParagraph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Go to the dentist twice a year to keep your teeth happy.</w:t>
            </w:r>
          </w:p>
          <w:p w14:paraId="4185E0E1" w14:textId="77777777" w:rsidR="004765AB" w:rsidRDefault="004765AB" w:rsidP="004765A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67690">
              <w:rPr>
                <w:rFonts w:ascii="Times New Roman" w:hAnsi="Times New Roman" w:cs="Times New Roman" w:hint="eastAsia"/>
                <w:b/>
                <w:bCs/>
                <w:noProof/>
              </w:rPr>
              <w:t xml:space="preserve">For </w:t>
            </w:r>
            <w:r>
              <w:rPr>
                <w:rFonts w:ascii="Times New Roman" w:hAnsi="Times New Roman" w:cs="Times New Roman" w:hint="eastAsia"/>
                <w:b/>
                <w:bCs/>
                <w:noProof/>
              </w:rPr>
              <w:t>Parents or caregivers:</w:t>
            </w:r>
          </w:p>
          <w:p w14:paraId="57F3F4CA" w14:textId="77777777" w:rsidR="004765AB" w:rsidRPr="004765AB" w:rsidRDefault="004765AB" w:rsidP="004765AB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Praise and reinforce your child’s good oral care habits.</w:t>
            </w:r>
          </w:p>
          <w:p w14:paraId="25AB974C" w14:textId="4BF6D91C" w:rsidR="004765AB" w:rsidRPr="004765AB" w:rsidRDefault="004765AB" w:rsidP="004765AB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Consider adding a child-friendly mouthwash to their routine.</w:t>
            </w:r>
          </w:p>
          <w:p w14:paraId="71A2C555" w14:textId="48E31F11" w:rsidR="004765AB" w:rsidRPr="007C3C22" w:rsidRDefault="004765AB" w:rsidP="007C3C22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 w:hint="eastAsia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Educate them about the importance of oral health and regular check-ups.</w:t>
            </w:r>
          </w:p>
          <w:p w14:paraId="0C79502F" w14:textId="77777777" w:rsidR="004765AB" w:rsidRPr="004765AB" w:rsidRDefault="004765AB" w:rsidP="004765AB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 w:rsidRPr="004765AB">
              <w:rPr>
                <w:rFonts w:ascii="Times New Roman" w:hAnsi="Times New Roman" w:cs="Times New Roman"/>
                <w:noProof/>
              </w:rPr>
              <w:t>Maintain regular dental visits every 6 months.</w:t>
            </w:r>
          </w:p>
          <w:p w14:paraId="0E859674" w14:textId="77777777" w:rsidR="004765AB" w:rsidRPr="00167690" w:rsidRDefault="004765AB" w:rsidP="0004206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 w:hint="eastAsia"/>
                <w:noProof/>
              </w:rPr>
              <w:t>*</w:t>
            </w:r>
            <w:r w:rsidRPr="006A3339">
              <w:rPr>
                <w:rFonts w:ascii="Times New Roman" w:hAnsi="Times New Roman" w:cs="Times New Roman"/>
                <w:noProof/>
              </w:rPr>
              <w:t>We could only provide preliminary suggestion. If in doubts, please seek advice from any registered dentist.</w:t>
            </w:r>
          </w:p>
        </w:tc>
      </w:tr>
    </w:tbl>
    <w:p w14:paraId="5BD9B131" w14:textId="77777777" w:rsidR="004765AB" w:rsidRPr="0080728E" w:rsidRDefault="004765AB" w:rsidP="004765AB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230CD04" w14:textId="0EB2A436" w:rsidR="004765AB" w:rsidRPr="0080728E" w:rsidRDefault="004765AB" w:rsidP="004765AB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lastRenderedPageBreak/>
        <w:t>3</w:t>
      </w:r>
      <w:r w:rsidRPr="0080728E">
        <w:rPr>
          <w:rFonts w:ascii="Times New Roman" w:hAnsi="Times New Roman" w:cs="Times New Roman"/>
          <w:b/>
          <w:bCs/>
          <w:kern w:val="0"/>
          <w14:ligatures w14:val="none"/>
        </w:rPr>
        <w:t>.2 Report from ChatGPT</w:t>
      </w:r>
    </w:p>
    <w:p w14:paraId="2B3F7682" w14:textId="77777777" w:rsidR="00D6585B" w:rsidRPr="0080728E" w:rsidRDefault="00D6585B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General observations</w:t>
      </w:r>
    </w:p>
    <w:p w14:paraId="3CB23218" w14:textId="77777777" w:rsidR="00D6585B" w:rsidRPr="0080728E" w:rsidRDefault="00D6585B" w:rsidP="000150A6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Dentition: Appears to be a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(deciduous) dentition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in a 6–10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year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old child (no clear permanent incisors or molars visible).</w:t>
      </w:r>
    </w:p>
    <w:p w14:paraId="1B388688" w14:textId="77777777" w:rsidR="00D6585B" w:rsidRPr="0080728E" w:rsidRDefault="00D6585B" w:rsidP="000150A6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Surfaces visible: Mainly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labial/buccal and cervical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aspects of the incisors and canines; parts of primary molars are partly visible but not well enough to assess occlusal plaque.</w:t>
      </w:r>
    </w:p>
    <w:p w14:paraId="628DD1A4" w14:textId="77777777" w:rsidR="00D6585B" w:rsidRPr="0080728E" w:rsidRDefault="00D6585B" w:rsidP="000150A6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Lighting and specular reflection from the flash and saliva make very thin plaque difficult to see; this report is limited to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clinically visible, accumulated plaque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B0704B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Overall, the teeth appear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generally clean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, with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heavy, clearly visible plaque deposits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on the labial surfaces. Where plaque is detectable, it is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thin, marginal, and localized near the gingival margin or in the cervical third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D0E6C9" w14:textId="77777777" w:rsidR="00D6585B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9A861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532521C" w14:textId="77777777" w:rsidR="00D6585B" w:rsidRPr="0080728E" w:rsidRDefault="00D6585B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Tooth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by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tooth plaque description (FDI)</w:t>
      </w:r>
    </w:p>
    <w:p w14:paraId="3684D2A4" w14:textId="77777777" w:rsidR="00D6585B" w:rsidRPr="0080728E" w:rsidRDefault="00D6585B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Maxillary anterior region (FDI 51–63)</w:t>
      </w:r>
    </w:p>
    <w:p w14:paraId="2091A895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Teeth seen clearly:</w:t>
      </w:r>
    </w:p>
    <w:p w14:paraId="0EFD2F27" w14:textId="77777777" w:rsidR="00D6585B" w:rsidRPr="0080728E" w:rsidRDefault="00D6585B" w:rsidP="000150A6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Right: 53 (canine), 52, 51</w:t>
      </w:r>
    </w:p>
    <w:p w14:paraId="2206A889" w14:textId="77777777" w:rsidR="00D6585B" w:rsidRPr="0080728E" w:rsidRDefault="00D6585B" w:rsidP="000150A6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Left: 61, 62, 63 (canine)</w:t>
      </w:r>
    </w:p>
    <w:p w14:paraId="747C608A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Plaque distribution</w:t>
      </w:r>
    </w:p>
    <w:p w14:paraId="629086FE" w14:textId="77777777" w:rsidR="00D6585B" w:rsidRPr="0080728E" w:rsidRDefault="00D6585B" w:rsidP="000150A6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51, 61 (maxillary central incisors)</w:t>
      </w:r>
    </w:p>
    <w:p w14:paraId="5D9797A9" w14:textId="77777777" w:rsidR="00D6585B" w:rsidRPr="0080728E" w:rsidRDefault="00D6585B" w:rsidP="000150A6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Labial surfaces look smooth and glossy, with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obvious plaque accumulations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along the gingival margin or incisal edges.</w:t>
      </w:r>
    </w:p>
    <w:p w14:paraId="1BA222FC" w14:textId="77777777" w:rsidR="00D6585B" w:rsidRPr="0080728E" w:rsidRDefault="00D6585B" w:rsidP="000150A6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Interdental areas between 52–51 and 61–62 are not fully exposed, so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plaque presence there cannot be reliably assessed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from these images.</w:t>
      </w:r>
    </w:p>
    <w:p w14:paraId="3624E94D" w14:textId="77777777" w:rsidR="00D6585B" w:rsidRPr="0080728E" w:rsidRDefault="00D6585B" w:rsidP="000150A6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52, 62 (maxillary lateral incisors)</w:t>
      </w:r>
    </w:p>
    <w:p w14:paraId="4116FAF3" w14:textId="77777777" w:rsidR="00D6585B" w:rsidRPr="0080728E" w:rsidRDefault="00D6585B" w:rsidP="000150A6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Similar to the centrals: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clearly visible plaque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on the mid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labial surface or incisal region.</w:t>
      </w:r>
    </w:p>
    <w:p w14:paraId="29A61D29" w14:textId="77777777" w:rsidR="00D6585B" w:rsidRPr="0080728E" w:rsidRDefault="00D6585B" w:rsidP="000150A6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Gingival margins appear clean; no chalky or opaque band of plaque is evident.</w:t>
      </w:r>
    </w:p>
    <w:p w14:paraId="64B98269" w14:textId="77777777" w:rsidR="00D6585B" w:rsidRPr="0080728E" w:rsidRDefault="00D6585B" w:rsidP="000150A6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53, 63 (maxillary canines)</w:t>
      </w:r>
    </w:p>
    <w:p w14:paraId="3BCCF227" w14:textId="77777777" w:rsidR="00D6585B" w:rsidRPr="0080728E" w:rsidRDefault="00D6585B" w:rsidP="000150A6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Only the </w:t>
      </w:r>
      <w:proofErr w:type="spellStart"/>
      <w:r w:rsidRPr="0080728E">
        <w:rPr>
          <w:rFonts w:ascii="Times New Roman" w:eastAsia="Times New Roman" w:hAnsi="Times New Roman" w:cs="Times New Roman"/>
          <w:kern w:val="0"/>
          <w14:ligatures w14:val="none"/>
        </w:rPr>
        <w:t>mesio</w:t>
      </w:r>
      <w:proofErr w:type="spellEnd"/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labial portions are visible.</w:t>
      </w:r>
    </w:p>
    <w:p w14:paraId="40728D3F" w14:textId="77777777" w:rsidR="00D6585B" w:rsidRPr="0080728E" w:rsidRDefault="00D6585B" w:rsidP="000150A6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distinct plaque lines or deposits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are seen at the cervical/gingival area.</w:t>
      </w:r>
    </w:p>
    <w:p w14:paraId="05A183E1" w14:textId="77777777" w:rsidR="00D6585B" w:rsidRPr="0080728E" w:rsidRDefault="00D6585B" w:rsidP="000150A6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Any plaque, if present, is likely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very thin and not clinically obvious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in the photographs.</w:t>
      </w:r>
    </w:p>
    <w:p w14:paraId="204D07FC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for maxillary anterior:</w:t>
      </w:r>
    </w:p>
    <w:p w14:paraId="46381FB2" w14:textId="77777777" w:rsidR="00D6585B" w:rsidRPr="0080728E" w:rsidRDefault="00D6585B" w:rsidP="000150A6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Visible plaque level: very low.</w:t>
      </w:r>
    </w:p>
    <w:p w14:paraId="7224BEA3" w14:textId="77777777" w:rsidR="00D6585B" w:rsidRPr="0080728E" w:rsidRDefault="00D6585B" w:rsidP="000150A6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Any plaque present is likely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disclosed, thin biofilm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that is not distinguishable from the photos.</w:t>
      </w:r>
    </w:p>
    <w:p w14:paraId="06B25E4B" w14:textId="77777777" w:rsidR="00D6585B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217930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D80617" w14:textId="77777777" w:rsidR="00D6585B" w:rsidRPr="0080728E" w:rsidRDefault="00D6585B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Mandibular anterior region (FDI 71–83)</w:t>
      </w:r>
    </w:p>
    <w:p w14:paraId="116E6598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Teeth seen clearly:</w:t>
      </w:r>
    </w:p>
    <w:p w14:paraId="533C2566" w14:textId="77777777" w:rsidR="00D6585B" w:rsidRPr="0080728E" w:rsidRDefault="00D6585B" w:rsidP="000150A6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Right: 83 (canine), 82, 81</w:t>
      </w:r>
    </w:p>
    <w:p w14:paraId="4573A833" w14:textId="77777777" w:rsidR="00D6585B" w:rsidRPr="0080728E" w:rsidRDefault="00D6585B" w:rsidP="000150A6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Left: 71, 72, 73 (canine)</w:t>
      </w:r>
    </w:p>
    <w:p w14:paraId="010886D2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Plaque distribution</w:t>
      </w:r>
    </w:p>
    <w:p w14:paraId="3F28D50B" w14:textId="77777777" w:rsidR="00D6585B" w:rsidRPr="0080728E" w:rsidRDefault="00D6585B" w:rsidP="000150A6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81, 71 (mandibular central incisors)</w:t>
      </w:r>
    </w:p>
    <w:p w14:paraId="1C81EE07" w14:textId="77777777" w:rsidR="00D6585B" w:rsidRPr="0080728E" w:rsidRDefault="00D6585B" w:rsidP="000150A6">
      <w:pPr>
        <w:numPr>
          <w:ilvl w:val="1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Labial surfaces appear smooth, with a clear reflection from the flash.</w:t>
      </w:r>
    </w:p>
    <w:p w14:paraId="3F95381E" w14:textId="77777777" w:rsidR="00D6585B" w:rsidRPr="0080728E" w:rsidRDefault="00D6585B" w:rsidP="000150A6">
      <w:pPr>
        <w:numPr>
          <w:ilvl w:val="1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visible plaque bands or accumulations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at the gingival margin.</w:t>
      </w:r>
    </w:p>
    <w:p w14:paraId="5A96ABDE" w14:textId="77777777" w:rsidR="00D6585B" w:rsidRPr="0080728E" w:rsidRDefault="00D6585B" w:rsidP="000150A6">
      <w:pPr>
        <w:numPr>
          <w:ilvl w:val="1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Gingival tissues around these teeth look healthy, supporting a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plaque impression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in this area.</w:t>
      </w:r>
    </w:p>
    <w:p w14:paraId="614C3CBD" w14:textId="77777777" w:rsidR="00D6585B" w:rsidRPr="0080728E" w:rsidRDefault="00D6585B" w:rsidP="000150A6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82, 72 (mandibular lateral incisors)</w:t>
      </w:r>
    </w:p>
    <w:p w14:paraId="44C2F760" w14:textId="77777777" w:rsidR="00D6585B" w:rsidRPr="0080728E" w:rsidRDefault="00D6585B" w:rsidP="000150A6">
      <w:pPr>
        <w:numPr>
          <w:ilvl w:val="1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Labial surfaces and cervical thirds appear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 from visible plaque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98FA1E" w14:textId="77777777" w:rsidR="00D6585B" w:rsidRPr="0080728E" w:rsidRDefault="00D6585B" w:rsidP="000150A6">
      <w:pPr>
        <w:numPr>
          <w:ilvl w:val="1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No yellowish/whitish deposits or matte areas can be distinguished.</w:t>
      </w:r>
    </w:p>
    <w:p w14:paraId="35BFF504" w14:textId="77777777" w:rsidR="00D6585B" w:rsidRPr="0080728E" w:rsidRDefault="00D6585B" w:rsidP="000150A6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83, 73 (mandibular canines)</w:t>
      </w:r>
    </w:p>
    <w:p w14:paraId="20276310" w14:textId="77777777" w:rsidR="00D6585B" w:rsidRPr="0080728E" w:rsidRDefault="00D6585B" w:rsidP="000150A6">
      <w:pPr>
        <w:numPr>
          <w:ilvl w:val="1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Only parts of the labial/buccal aspects are visible.</w:t>
      </w:r>
    </w:p>
    <w:p w14:paraId="221010AA" w14:textId="77777777" w:rsidR="00D6585B" w:rsidRPr="0080728E" w:rsidRDefault="00D6585B" w:rsidP="000150A6">
      <w:pPr>
        <w:numPr>
          <w:ilvl w:val="1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Within what can be seen, there are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distinct plaque deposits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at the gingival margin or cusp tip areas.</w:t>
      </w:r>
    </w:p>
    <w:p w14:paraId="5D5C17E8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for mandibular anterior:</w:t>
      </w:r>
    </w:p>
    <w:p w14:paraId="310E0A6E" w14:textId="77777777" w:rsidR="00D6585B" w:rsidRPr="0080728E" w:rsidRDefault="00D6585B" w:rsidP="000150A6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Visible plaque level: very low.</w:t>
      </w:r>
    </w:p>
    <w:p w14:paraId="02B2EE10" w14:textId="77777777" w:rsidR="00D6585B" w:rsidRPr="0080728E" w:rsidRDefault="00D6585B" w:rsidP="000150A6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No site shows clearly visible, mature plaque on the labial/cervical area in these photos.</w:t>
      </w:r>
    </w:p>
    <w:p w14:paraId="256395F5" w14:textId="77777777" w:rsidR="00D6585B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711A0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7CB00B" w14:textId="77777777" w:rsidR="00D6585B" w:rsidRPr="0080728E" w:rsidRDefault="00D6585B" w:rsidP="000150A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Posterior segments (FDI 54–55, 64–65, 74–75, 84–85)</w:t>
      </w:r>
    </w:p>
    <w:p w14:paraId="627A973F" w14:textId="77777777" w:rsidR="00D6585B" w:rsidRPr="0080728E" w:rsidRDefault="00D6585B" w:rsidP="000150A6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Portions of the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molars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are seen in lateral views, but they are partially obscured by cheeks, lips, and fingers.</w:t>
      </w:r>
    </w:p>
    <w:p w14:paraId="14093277" w14:textId="77777777" w:rsidR="00D6585B" w:rsidRPr="0080728E" w:rsidRDefault="00D6585B" w:rsidP="000150A6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buccal surfaces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of some molars (for example,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54, 55 on the upper right and 64, 65 on the upper left; 74–75 and 84–85 in the mandible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) appear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generally clean in the visible portions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, with no obvious cervical plaque lines.</w:t>
      </w:r>
    </w:p>
    <w:p w14:paraId="3FE1CC42" w14:textId="77777777" w:rsidR="00D6585B" w:rsidRPr="0080728E" w:rsidRDefault="00D6585B" w:rsidP="000150A6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 surfaces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(pits and fissures) are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clearly visible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in the images, so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plaque in fissures cannot be assessed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. This is important, as plaque in occlusal grooves is a high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risk site in children.</w:t>
      </w:r>
    </w:p>
    <w:p w14:paraId="5465CF53" w14:textId="77777777" w:rsidR="00D6585B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6FFB91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CF8AB4" w14:textId="77777777" w:rsidR="00D6585B" w:rsidRPr="0080728E" w:rsidRDefault="00D6585B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Overall plaque distribution pattern</w:t>
      </w:r>
    </w:p>
    <w:p w14:paraId="1508F648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Based on what can be seen:</w:t>
      </w:r>
    </w:p>
    <w:p w14:paraId="13DCE84C" w14:textId="77777777" w:rsidR="00D6585B" w:rsidRPr="0080728E" w:rsidRDefault="00D6585B" w:rsidP="000150A6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level: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C871AB" w14:textId="77777777" w:rsidR="00D6585B" w:rsidRPr="0080728E" w:rsidRDefault="00D6585B" w:rsidP="000150A6">
      <w:pPr>
        <w:numPr>
          <w:ilvl w:val="1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Very low visible plaque accumulation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on accessible labial/buccal surfaces of both maxillary and mandibular primary teeth.</w:t>
      </w:r>
    </w:p>
    <w:p w14:paraId="50BD8097" w14:textId="77777777" w:rsidR="00D6585B" w:rsidRPr="0080728E" w:rsidRDefault="00D6585B" w:rsidP="000150A6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plaque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prone zones checked: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0FB0809" w14:textId="77777777" w:rsidR="00D6585B" w:rsidRPr="0080728E" w:rsidRDefault="00D6585B" w:rsidP="000150A6">
      <w:pPr>
        <w:numPr>
          <w:ilvl w:val="1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Cervical/gingival third of incisors and canines (FDI 51–53, 61–63, 71–73, 81–83)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– appear mostly clean.</w:t>
      </w:r>
    </w:p>
    <w:p w14:paraId="096FF952" w14:textId="77777777" w:rsidR="00D6585B" w:rsidRPr="0080728E" w:rsidRDefault="00D6585B" w:rsidP="000150A6">
      <w:pPr>
        <w:numPr>
          <w:ilvl w:val="1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Buccal cervical areas of primary molars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– in the limited visible portions, no clear deposits are seen.</w:t>
      </w:r>
    </w:p>
    <w:p w14:paraId="27BC6D2C" w14:textId="77777777" w:rsidR="00D6585B" w:rsidRPr="0080728E" w:rsidRDefault="00D6585B" w:rsidP="000150A6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Zones not adequately visualized (screening limitation):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2B4F52C" w14:textId="77777777" w:rsidR="00D6585B" w:rsidRPr="0080728E" w:rsidRDefault="00D6585B" w:rsidP="000150A6">
      <w:pPr>
        <w:numPr>
          <w:ilvl w:val="1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Interproximal surfaces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between all anterior and posterior teeth.</w:t>
      </w:r>
    </w:p>
    <w:p w14:paraId="732E57B2" w14:textId="77777777" w:rsidR="00D6585B" w:rsidRPr="0080728E" w:rsidRDefault="00D6585B" w:rsidP="000150A6">
      <w:pPr>
        <w:numPr>
          <w:ilvl w:val="1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Occlusal surfaces of molars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(54–55, 64–65, 74–75, 84–85).</w:t>
      </w:r>
    </w:p>
    <w:p w14:paraId="53E74924" w14:textId="77777777" w:rsidR="00D6585B" w:rsidRPr="0080728E" w:rsidRDefault="00D6585B" w:rsidP="000150A6">
      <w:pPr>
        <w:numPr>
          <w:ilvl w:val="1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Lingual/palatal surfaces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of all teeth.</w:t>
      </w:r>
    </w:p>
    <w:p w14:paraId="6AEDD633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These areas commonly </w:t>
      </w:r>
      <w:proofErr w:type="spellStart"/>
      <w:r w:rsidRPr="0080728E">
        <w:rPr>
          <w:rFonts w:ascii="Times New Roman" w:eastAsia="Times New Roman" w:hAnsi="Times New Roman" w:cs="Times New Roman"/>
          <w:kern w:val="0"/>
          <w14:ligatures w14:val="none"/>
        </w:rPr>
        <w:t>harbor</w:t>
      </w:r>
      <w:proofErr w:type="spellEnd"/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plaque in preschool children and would typically require either direct clinical inspection, use of mirrors, and/or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plaque disclosing solution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for accurate screening.</w:t>
      </w:r>
    </w:p>
    <w:p w14:paraId="413F407D" w14:textId="77777777" w:rsidR="00D6585B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6C4C3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99CCDC" w14:textId="77777777" w:rsidR="00D6585B" w:rsidRPr="0080728E" w:rsidRDefault="00D6585B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Suggested phrasing for a preschool screening form</w:t>
      </w:r>
    </w:p>
    <w:p w14:paraId="5154D868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You could summarize the findings for this child as:</w:t>
      </w:r>
    </w:p>
    <w:p w14:paraId="3EFEE85F" w14:textId="77777777" w:rsidR="00D6585B" w:rsidRPr="0080728E" w:rsidRDefault="00D6585B" w:rsidP="000150A6">
      <w:pPr>
        <w:numPr>
          <w:ilvl w:val="0"/>
          <w:numId w:val="23"/>
        </w:numPr>
        <w:spacing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FDI teeth examined: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51–53, 61–63, 71–73, 81–83, and partially 54–55, 64–65, 74–75, 84–85.</w:t>
      </w:r>
    </w:p>
    <w:p w14:paraId="54254F24" w14:textId="77777777" w:rsidR="00D6585B" w:rsidRPr="0080728E" w:rsidRDefault="00D6585B" w:rsidP="000150A6">
      <w:pPr>
        <w:numPr>
          <w:ilvl w:val="0"/>
          <w:numId w:val="23"/>
        </w:num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Visible plaque (without disclosing agent):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59EE9F" w14:textId="77777777" w:rsidR="00D6585B" w:rsidRPr="0080728E" w:rsidRDefault="00D6585B" w:rsidP="000150A6">
      <w:pPr>
        <w:numPr>
          <w:ilvl w:val="1"/>
          <w:numId w:val="23"/>
        </w:numPr>
        <w:spacing w:before="100" w:beforeAutospacing="1" w:after="100" w:afterAutospacing="1" w:line="276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Maxillary anterior (51–53, 61–63): </w:t>
      </w:r>
      <w:r w:rsidRPr="008072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 clearly visible plaque on labial/gingival surfaces.</w:t>
      </w:r>
    </w:p>
    <w:p w14:paraId="33241BBC" w14:textId="77777777" w:rsidR="00D6585B" w:rsidRPr="0080728E" w:rsidRDefault="00D6585B" w:rsidP="000150A6">
      <w:pPr>
        <w:numPr>
          <w:ilvl w:val="1"/>
          <w:numId w:val="23"/>
        </w:numPr>
        <w:spacing w:before="100" w:beforeAutospacing="1" w:after="100" w:afterAutospacing="1" w:line="276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Mandibular anterior (71–73, 81–83): </w:t>
      </w:r>
      <w:r w:rsidRPr="008072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 clearly visible plaque on labial/gingival surfaces.</w:t>
      </w:r>
    </w:p>
    <w:p w14:paraId="0B48CA33" w14:textId="77777777" w:rsidR="00D6585B" w:rsidRPr="0080728E" w:rsidRDefault="00D6585B" w:rsidP="000150A6">
      <w:pPr>
        <w:numPr>
          <w:ilvl w:val="1"/>
          <w:numId w:val="23"/>
        </w:numPr>
        <w:spacing w:before="100" w:beforeAutospacing="1" w:after="100" w:afterAutospacing="1" w:line="276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Buccal aspects of primary molars (54–55, 64–65, 74–75, 84–85): </w:t>
      </w:r>
      <w:r w:rsidRPr="008072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 obvious cervical plaque deposits in the visible areas.</w:t>
      </w:r>
    </w:p>
    <w:p w14:paraId="0281C446" w14:textId="77777777" w:rsidR="00D6585B" w:rsidRPr="0080728E" w:rsidRDefault="00D6585B" w:rsidP="000150A6">
      <w:pPr>
        <w:numPr>
          <w:ilvl w:val="0"/>
          <w:numId w:val="23"/>
        </w:num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Overall plaque status: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072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Very low visible plaque; likely presence of thin, non</w:t>
      </w:r>
      <w:r w:rsidRPr="008072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 xml:space="preserve">disclosed biofilm, especially </w:t>
      </w:r>
      <w:proofErr w:type="spellStart"/>
      <w:r w:rsidRPr="008072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interproximally</w:t>
      </w:r>
      <w:proofErr w:type="spellEnd"/>
      <w:r w:rsidRPr="008072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in occlusal fissures (not assessable from photographs).</w:t>
      </w:r>
    </w:p>
    <w:p w14:paraId="47535851" w14:textId="77777777" w:rsidR="00D6585B" w:rsidRPr="0080728E" w:rsidRDefault="009B16D1" w:rsidP="000150A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B4E84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36FFFAE" w14:textId="77777777" w:rsidR="00D6585B" w:rsidRPr="0080728E" w:rsidRDefault="00D6585B" w:rsidP="000150A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Notes for methodology (if you’re designing a screening protocol)</w:t>
      </w:r>
    </w:p>
    <w:p w14:paraId="5AB0A866" w14:textId="77777777" w:rsidR="00D6585B" w:rsidRPr="0080728E" w:rsidRDefault="00D6585B" w:rsidP="000150A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For preschool plaque surveys based on photographs:</w:t>
      </w:r>
    </w:p>
    <w:p w14:paraId="46394A5D" w14:textId="77777777" w:rsidR="00D6585B" w:rsidRPr="0080728E" w:rsidRDefault="00D6585B" w:rsidP="000150A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Standardize views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(full occlusal, buccal anterior, buccal posterior right/left, lingual where possible).</w:t>
      </w:r>
    </w:p>
    <w:p w14:paraId="1EE6AE8C" w14:textId="77777777" w:rsidR="00D6585B" w:rsidRPr="0080728E" w:rsidRDefault="00D6585B" w:rsidP="000150A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Consider using a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plaque disclosing agent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to make thin plaque bands visible in photos; otherwise, very low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>level plaque will be underestimated.</w:t>
      </w:r>
    </w:p>
    <w:p w14:paraId="12C305C2" w14:textId="77777777" w:rsidR="00D6585B" w:rsidRPr="0080728E" w:rsidRDefault="00D6585B" w:rsidP="000150A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Define a simple scoring system, e.g., for each index tooth (51, 61, 71, 81, 54, 64, 74, 84): </w:t>
      </w:r>
    </w:p>
    <w:p w14:paraId="5EC08F3C" w14:textId="77777777" w:rsidR="00D6585B" w:rsidRPr="0080728E" w:rsidRDefault="00D6585B" w:rsidP="000150A6">
      <w:pPr>
        <w:numPr>
          <w:ilvl w:val="1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0 = no visible plaque</w:t>
      </w:r>
    </w:p>
    <w:p w14:paraId="1C43CDA3" w14:textId="77777777" w:rsidR="00D6585B" w:rsidRPr="0080728E" w:rsidRDefault="00D6585B" w:rsidP="000150A6">
      <w:pPr>
        <w:numPr>
          <w:ilvl w:val="1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1 = thin band at gingival margin</w:t>
      </w:r>
    </w:p>
    <w:p w14:paraId="70349BB6" w14:textId="77777777" w:rsidR="00D6585B" w:rsidRPr="0080728E" w:rsidRDefault="00D6585B" w:rsidP="000150A6">
      <w:pPr>
        <w:numPr>
          <w:ilvl w:val="1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2 = plaque covering &gt;1/3 of surface</w:t>
      </w:r>
    </w:p>
    <w:p w14:paraId="12C82404" w14:textId="5F2B11A1" w:rsidR="00E006EF" w:rsidRPr="004765AB" w:rsidRDefault="00D6585B" w:rsidP="004765AB">
      <w:pPr>
        <w:spacing w:before="100" w:beforeAutospacing="1" w:after="100" w:afterAutospacing="1" w:line="276" w:lineRule="auto"/>
        <w:rPr>
          <w:rFonts w:ascii="Times New Roman" w:hAnsi="Times New Roman" w:cs="Times New Roman"/>
          <w:kern w:val="0"/>
          <w14:ligatures w14:val="none"/>
        </w:rPr>
      </w:pPr>
      <w:r w:rsidRPr="0080728E">
        <w:rPr>
          <w:rFonts w:ascii="Times New Roman" w:eastAsia="Times New Roman" w:hAnsi="Times New Roman" w:cs="Times New Roman"/>
          <w:kern w:val="0"/>
          <w14:ligatures w14:val="none"/>
        </w:rPr>
        <w:t>For this specific child, with the current non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disclosed images, all clearly visible anterior teeth would be scored </w:t>
      </w:r>
      <w:r w:rsidRPr="008072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80728E">
        <w:rPr>
          <w:rFonts w:ascii="Times New Roman" w:eastAsia="Times New Roman" w:hAnsi="Times New Roman" w:cs="Times New Roman"/>
          <w:kern w:val="0"/>
          <w14:ligatures w14:val="none"/>
        </w:rPr>
        <w:t xml:space="preserve"> on that kind of index.</w:t>
      </w:r>
    </w:p>
    <w:sectPr w:rsidR="00E006EF" w:rsidRPr="004765AB" w:rsidSect="00015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469E5" w14:textId="77777777" w:rsidR="009B16D1" w:rsidRDefault="009B16D1" w:rsidP="007C3B0B">
      <w:pPr>
        <w:spacing w:after="0" w:line="240" w:lineRule="auto"/>
      </w:pPr>
      <w:r>
        <w:separator/>
      </w:r>
    </w:p>
  </w:endnote>
  <w:endnote w:type="continuationSeparator" w:id="0">
    <w:p w14:paraId="31202780" w14:textId="77777777" w:rsidR="009B16D1" w:rsidRDefault="009B16D1" w:rsidP="007C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F98A6" w14:textId="77777777" w:rsidR="009B16D1" w:rsidRDefault="009B16D1" w:rsidP="007C3B0B">
      <w:pPr>
        <w:spacing w:after="0" w:line="240" w:lineRule="auto"/>
      </w:pPr>
      <w:r>
        <w:separator/>
      </w:r>
    </w:p>
  </w:footnote>
  <w:footnote w:type="continuationSeparator" w:id="0">
    <w:p w14:paraId="4ECBF739" w14:textId="77777777" w:rsidR="009B16D1" w:rsidRDefault="009B16D1" w:rsidP="007C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6D3"/>
    <w:multiLevelType w:val="multilevel"/>
    <w:tmpl w:val="6284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249A2"/>
    <w:multiLevelType w:val="hybridMultilevel"/>
    <w:tmpl w:val="94C820A0"/>
    <w:lvl w:ilvl="0" w:tplc="E0DCDE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1DD"/>
    <w:multiLevelType w:val="multilevel"/>
    <w:tmpl w:val="4142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531CF"/>
    <w:multiLevelType w:val="multilevel"/>
    <w:tmpl w:val="1E10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5606B"/>
    <w:multiLevelType w:val="multilevel"/>
    <w:tmpl w:val="649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26F18"/>
    <w:multiLevelType w:val="multilevel"/>
    <w:tmpl w:val="9296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E158B"/>
    <w:multiLevelType w:val="multilevel"/>
    <w:tmpl w:val="53AC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F451F"/>
    <w:multiLevelType w:val="multilevel"/>
    <w:tmpl w:val="0BAA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45E7E"/>
    <w:multiLevelType w:val="multilevel"/>
    <w:tmpl w:val="B88A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A3A17"/>
    <w:multiLevelType w:val="multilevel"/>
    <w:tmpl w:val="946C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208FF"/>
    <w:multiLevelType w:val="multilevel"/>
    <w:tmpl w:val="B504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56CAB"/>
    <w:multiLevelType w:val="multilevel"/>
    <w:tmpl w:val="49D2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479D3"/>
    <w:multiLevelType w:val="multilevel"/>
    <w:tmpl w:val="A69E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D5BAD"/>
    <w:multiLevelType w:val="multilevel"/>
    <w:tmpl w:val="82B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D2082"/>
    <w:multiLevelType w:val="multilevel"/>
    <w:tmpl w:val="C19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43E5F"/>
    <w:multiLevelType w:val="hybridMultilevel"/>
    <w:tmpl w:val="BF54AAA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357C0"/>
    <w:multiLevelType w:val="multilevel"/>
    <w:tmpl w:val="4C72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E31AA"/>
    <w:multiLevelType w:val="multilevel"/>
    <w:tmpl w:val="EE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920A2"/>
    <w:multiLevelType w:val="multilevel"/>
    <w:tmpl w:val="1E68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D05A6"/>
    <w:multiLevelType w:val="multilevel"/>
    <w:tmpl w:val="9C1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71D91"/>
    <w:multiLevelType w:val="multilevel"/>
    <w:tmpl w:val="E6DC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C362E0"/>
    <w:multiLevelType w:val="multilevel"/>
    <w:tmpl w:val="F5CE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E331D"/>
    <w:multiLevelType w:val="multilevel"/>
    <w:tmpl w:val="18E2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B82A49"/>
    <w:multiLevelType w:val="multilevel"/>
    <w:tmpl w:val="B56C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CE49CB"/>
    <w:multiLevelType w:val="multilevel"/>
    <w:tmpl w:val="72F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BF59A2"/>
    <w:multiLevelType w:val="multilevel"/>
    <w:tmpl w:val="B9F4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472F68"/>
    <w:multiLevelType w:val="multilevel"/>
    <w:tmpl w:val="CA94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457580"/>
    <w:multiLevelType w:val="multilevel"/>
    <w:tmpl w:val="051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A31EC8"/>
    <w:multiLevelType w:val="multilevel"/>
    <w:tmpl w:val="31E4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C2DAB"/>
    <w:multiLevelType w:val="multilevel"/>
    <w:tmpl w:val="8EFE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126790"/>
    <w:multiLevelType w:val="multilevel"/>
    <w:tmpl w:val="8AB0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00CB6"/>
    <w:multiLevelType w:val="hybridMultilevel"/>
    <w:tmpl w:val="BF54AA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65589"/>
    <w:multiLevelType w:val="multilevel"/>
    <w:tmpl w:val="5D46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534B05"/>
    <w:multiLevelType w:val="multilevel"/>
    <w:tmpl w:val="91A4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470410"/>
    <w:multiLevelType w:val="multilevel"/>
    <w:tmpl w:val="1574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98096D"/>
    <w:multiLevelType w:val="hybridMultilevel"/>
    <w:tmpl w:val="BF54AAA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5538"/>
    <w:multiLevelType w:val="multilevel"/>
    <w:tmpl w:val="3608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B04073"/>
    <w:multiLevelType w:val="multilevel"/>
    <w:tmpl w:val="91E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163645"/>
    <w:multiLevelType w:val="multilevel"/>
    <w:tmpl w:val="83A6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057509"/>
    <w:multiLevelType w:val="multilevel"/>
    <w:tmpl w:val="403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2548CE"/>
    <w:multiLevelType w:val="multilevel"/>
    <w:tmpl w:val="9FFC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D42A15"/>
    <w:multiLevelType w:val="multilevel"/>
    <w:tmpl w:val="66B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D220D"/>
    <w:multiLevelType w:val="multilevel"/>
    <w:tmpl w:val="F306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5E0666"/>
    <w:multiLevelType w:val="multilevel"/>
    <w:tmpl w:val="362A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382898">
    <w:abstractNumId w:val="18"/>
  </w:num>
  <w:num w:numId="2" w16cid:durableId="1377002520">
    <w:abstractNumId w:val="8"/>
  </w:num>
  <w:num w:numId="3" w16cid:durableId="518542826">
    <w:abstractNumId w:val="29"/>
  </w:num>
  <w:num w:numId="4" w16cid:durableId="1057124346">
    <w:abstractNumId w:val="5"/>
  </w:num>
  <w:num w:numId="5" w16cid:durableId="1812940705">
    <w:abstractNumId w:val="37"/>
  </w:num>
  <w:num w:numId="6" w16cid:durableId="1474709800">
    <w:abstractNumId w:val="10"/>
  </w:num>
  <w:num w:numId="7" w16cid:durableId="1234925464">
    <w:abstractNumId w:val="41"/>
  </w:num>
  <w:num w:numId="8" w16cid:durableId="1321695786">
    <w:abstractNumId w:val="27"/>
  </w:num>
  <w:num w:numId="9" w16cid:durableId="1930384058">
    <w:abstractNumId w:val="7"/>
  </w:num>
  <w:num w:numId="10" w16cid:durableId="1877809097">
    <w:abstractNumId w:val="34"/>
  </w:num>
  <w:num w:numId="11" w16cid:durableId="939529118">
    <w:abstractNumId w:val="19"/>
  </w:num>
  <w:num w:numId="12" w16cid:durableId="1804496407">
    <w:abstractNumId w:val="28"/>
  </w:num>
  <w:num w:numId="13" w16cid:durableId="776482862">
    <w:abstractNumId w:val="36"/>
  </w:num>
  <w:num w:numId="14" w16cid:durableId="591084117">
    <w:abstractNumId w:val="23"/>
  </w:num>
  <w:num w:numId="15" w16cid:durableId="1827739970">
    <w:abstractNumId w:val="21"/>
  </w:num>
  <w:num w:numId="16" w16cid:durableId="415635917">
    <w:abstractNumId w:val="16"/>
  </w:num>
  <w:num w:numId="17" w16cid:durableId="1799833253">
    <w:abstractNumId w:val="14"/>
  </w:num>
  <w:num w:numId="18" w16cid:durableId="1485514730">
    <w:abstractNumId w:val="32"/>
  </w:num>
  <w:num w:numId="19" w16cid:durableId="893007302">
    <w:abstractNumId w:val="6"/>
  </w:num>
  <w:num w:numId="20" w16cid:durableId="1333025994">
    <w:abstractNumId w:val="11"/>
  </w:num>
  <w:num w:numId="21" w16cid:durableId="1308362171">
    <w:abstractNumId w:val="13"/>
  </w:num>
  <w:num w:numId="22" w16cid:durableId="1707833068">
    <w:abstractNumId w:val="42"/>
  </w:num>
  <w:num w:numId="23" w16cid:durableId="1970042472">
    <w:abstractNumId w:val="39"/>
  </w:num>
  <w:num w:numId="24" w16cid:durableId="1370956620">
    <w:abstractNumId w:val="26"/>
  </w:num>
  <w:num w:numId="25" w16cid:durableId="1171406085">
    <w:abstractNumId w:val="24"/>
  </w:num>
  <w:num w:numId="26" w16cid:durableId="130293517">
    <w:abstractNumId w:val="12"/>
  </w:num>
  <w:num w:numId="27" w16cid:durableId="932057009">
    <w:abstractNumId w:val="40"/>
  </w:num>
  <w:num w:numId="28" w16cid:durableId="984237388">
    <w:abstractNumId w:val="2"/>
  </w:num>
  <w:num w:numId="29" w16cid:durableId="710685729">
    <w:abstractNumId w:val="4"/>
  </w:num>
  <w:num w:numId="30" w16cid:durableId="1723407918">
    <w:abstractNumId w:val="17"/>
  </w:num>
  <w:num w:numId="31" w16cid:durableId="797455965">
    <w:abstractNumId w:val="25"/>
  </w:num>
  <w:num w:numId="32" w16cid:durableId="753892440">
    <w:abstractNumId w:val="30"/>
  </w:num>
  <w:num w:numId="33" w16cid:durableId="135802644">
    <w:abstractNumId w:val="22"/>
  </w:num>
  <w:num w:numId="34" w16cid:durableId="1151557275">
    <w:abstractNumId w:val="43"/>
  </w:num>
  <w:num w:numId="35" w16cid:durableId="830103092">
    <w:abstractNumId w:val="0"/>
  </w:num>
  <w:num w:numId="36" w16cid:durableId="676079611">
    <w:abstractNumId w:val="15"/>
  </w:num>
  <w:num w:numId="37" w16cid:durableId="1775633323">
    <w:abstractNumId w:val="33"/>
  </w:num>
  <w:num w:numId="38" w16cid:durableId="1826436130">
    <w:abstractNumId w:val="9"/>
  </w:num>
  <w:num w:numId="39" w16cid:durableId="1210874743">
    <w:abstractNumId w:val="38"/>
  </w:num>
  <w:num w:numId="40" w16cid:durableId="366105758">
    <w:abstractNumId w:val="20"/>
  </w:num>
  <w:num w:numId="41" w16cid:durableId="1132941670">
    <w:abstractNumId w:val="1"/>
  </w:num>
  <w:num w:numId="42" w16cid:durableId="1068116765">
    <w:abstractNumId w:val="3"/>
  </w:num>
  <w:num w:numId="43" w16cid:durableId="1384064040">
    <w:abstractNumId w:val="31"/>
  </w:num>
  <w:num w:numId="44" w16cid:durableId="9067694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EF"/>
    <w:rsid w:val="00001C84"/>
    <w:rsid w:val="000150A6"/>
    <w:rsid w:val="00043EED"/>
    <w:rsid w:val="000623A0"/>
    <w:rsid w:val="0007063E"/>
    <w:rsid w:val="000F691C"/>
    <w:rsid w:val="001668AA"/>
    <w:rsid w:val="00167690"/>
    <w:rsid w:val="002A02ED"/>
    <w:rsid w:val="002A5982"/>
    <w:rsid w:val="002C591F"/>
    <w:rsid w:val="00312B15"/>
    <w:rsid w:val="0031789B"/>
    <w:rsid w:val="00355D0B"/>
    <w:rsid w:val="003B4E0F"/>
    <w:rsid w:val="00475321"/>
    <w:rsid w:val="004765AB"/>
    <w:rsid w:val="00497910"/>
    <w:rsid w:val="004B0137"/>
    <w:rsid w:val="004E4860"/>
    <w:rsid w:val="00505781"/>
    <w:rsid w:val="005350CB"/>
    <w:rsid w:val="005B1C09"/>
    <w:rsid w:val="006129FB"/>
    <w:rsid w:val="00642B6B"/>
    <w:rsid w:val="00682AAA"/>
    <w:rsid w:val="006A3339"/>
    <w:rsid w:val="00742455"/>
    <w:rsid w:val="007A04FD"/>
    <w:rsid w:val="007B42EA"/>
    <w:rsid w:val="007C2966"/>
    <w:rsid w:val="007C3B0B"/>
    <w:rsid w:val="007C3C22"/>
    <w:rsid w:val="007C44E2"/>
    <w:rsid w:val="007E126C"/>
    <w:rsid w:val="0080728E"/>
    <w:rsid w:val="0082280B"/>
    <w:rsid w:val="00956D64"/>
    <w:rsid w:val="009B16D1"/>
    <w:rsid w:val="009E2299"/>
    <w:rsid w:val="009F0E9D"/>
    <w:rsid w:val="009F217A"/>
    <w:rsid w:val="00AC50A6"/>
    <w:rsid w:val="00AD198F"/>
    <w:rsid w:val="00AD7B19"/>
    <w:rsid w:val="00BC10D4"/>
    <w:rsid w:val="00CB0AF8"/>
    <w:rsid w:val="00D154EA"/>
    <w:rsid w:val="00D24279"/>
    <w:rsid w:val="00D37678"/>
    <w:rsid w:val="00D4377D"/>
    <w:rsid w:val="00D6585B"/>
    <w:rsid w:val="00D97AAA"/>
    <w:rsid w:val="00DA0E9A"/>
    <w:rsid w:val="00DC265D"/>
    <w:rsid w:val="00E006EF"/>
    <w:rsid w:val="00EB5CF4"/>
    <w:rsid w:val="00ED47E4"/>
    <w:rsid w:val="00F44CF7"/>
    <w:rsid w:val="00FD28AC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DD1ED"/>
  <w15:chartTrackingRefBased/>
  <w15:docId w15:val="{2B483FB9-2836-4197-8F82-9AF45948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6EF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217A"/>
  </w:style>
  <w:style w:type="character" w:customStyle="1" w:styleId="DateChar">
    <w:name w:val="Date Char"/>
    <w:basedOn w:val="DefaultParagraphFont"/>
    <w:link w:val="Date"/>
    <w:uiPriority w:val="99"/>
    <w:semiHidden/>
    <w:rsid w:val="009F217A"/>
  </w:style>
  <w:style w:type="paragraph" w:styleId="Header">
    <w:name w:val="header"/>
    <w:basedOn w:val="Normal"/>
    <w:link w:val="HeaderChar"/>
    <w:uiPriority w:val="99"/>
    <w:unhideWhenUsed/>
    <w:rsid w:val="007C3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B0B"/>
  </w:style>
  <w:style w:type="paragraph" w:styleId="Footer">
    <w:name w:val="footer"/>
    <w:basedOn w:val="Normal"/>
    <w:link w:val="FooterChar"/>
    <w:uiPriority w:val="99"/>
    <w:unhideWhenUsed/>
    <w:rsid w:val="007C3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B0B"/>
  </w:style>
  <w:style w:type="table" w:styleId="TableGrid">
    <w:name w:val="Table Grid"/>
    <w:basedOn w:val="TableNormal"/>
    <w:uiPriority w:val="39"/>
    <w:rsid w:val="007C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0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A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A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4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62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e1eb15-bc8b-41c2-aa5f-ffd5c368ad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A2614E91D694B98BB4C92DE11E52B" ma:contentTypeVersion="11" ma:contentTypeDescription="Create a new document." ma:contentTypeScope="" ma:versionID="5a597becf0809a24a4ecc20b813c8680">
  <xsd:schema xmlns:xsd="http://www.w3.org/2001/XMLSchema" xmlns:xs="http://www.w3.org/2001/XMLSchema" xmlns:p="http://schemas.microsoft.com/office/2006/metadata/properties" xmlns:ns3="8be1eb15-bc8b-41c2-aa5f-ffd5c368ad27" targetNamespace="http://schemas.microsoft.com/office/2006/metadata/properties" ma:root="true" ma:fieldsID="af6c30202ecaab973943bb9c6d0eb3e0" ns3:_="">
    <xsd:import namespace="8be1eb15-bc8b-41c2-aa5f-ffd5c368ad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1eb15-bc8b-41c2-aa5f-ffd5c368ad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BBE2E-74C5-41DB-8BC3-4CD01140B7A2}">
  <ds:schemaRefs>
    <ds:schemaRef ds:uri="http://schemas.microsoft.com/office/2006/metadata/properties"/>
    <ds:schemaRef ds:uri="http://schemas.microsoft.com/office/infopath/2007/PartnerControls"/>
    <ds:schemaRef ds:uri="8be1eb15-bc8b-41c2-aa5f-ffd5c368ad27"/>
  </ds:schemaRefs>
</ds:datastoreItem>
</file>

<file path=customXml/itemProps2.xml><?xml version="1.0" encoding="utf-8"?>
<ds:datastoreItem xmlns:ds="http://schemas.openxmlformats.org/officeDocument/2006/customXml" ds:itemID="{A459DE15-0EE8-4450-9EFF-6D9099585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5A015-A6C4-4020-9347-81DC7C91A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1eb15-bc8b-41c2-aa5f-ffd5c368a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186</TotalTime>
  <Pages>13</Pages>
  <Words>2701</Words>
  <Characters>15402</Characters>
  <Application>Microsoft Office Word</Application>
  <DocSecurity>0</DocSecurity>
  <Lines>128</Lines>
  <Paragraphs>36</Paragraphs>
  <ScaleCrop>false</ScaleCrop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gkx.kathy</dc:creator>
  <cp:keywords/>
  <dc:description/>
  <cp:lastModifiedBy>Jing HAO</cp:lastModifiedBy>
  <cp:revision>52</cp:revision>
  <dcterms:created xsi:type="dcterms:W3CDTF">2025-12-14T13:29:00Z</dcterms:created>
  <dcterms:modified xsi:type="dcterms:W3CDTF">2025-12-17T11:51:00Z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0x010100A8FA2614E91D694B98BB4C92DE11E52B</vt:lpwstr>
  </property>
</Properties>
</file>