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483DC" w14:textId="50CC5C73" w:rsidR="00585B12" w:rsidRPr="00E91D43" w:rsidRDefault="00E91D43" w:rsidP="00652A5D">
      <w:pPr>
        <w:pStyle w:val="Rubrik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8C41" wp14:editId="6397EDA4">
                <wp:simplePos x="0" y="0"/>
                <wp:positionH relativeFrom="column">
                  <wp:posOffset>-99695</wp:posOffset>
                </wp:positionH>
                <wp:positionV relativeFrom="paragraph">
                  <wp:posOffset>-594995</wp:posOffset>
                </wp:positionV>
                <wp:extent cx="3606800" cy="419100"/>
                <wp:effectExtent l="0" t="0" r="0" b="0"/>
                <wp:wrapNone/>
                <wp:docPr id="105170374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F2916" w14:textId="42E8751A" w:rsidR="00E91D43" w:rsidRPr="00E91D43" w:rsidRDefault="00E91D4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D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Supplement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38C4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7.85pt;margin-top:-46.85pt;width:284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" fillcolor="white [3201]" stroked="f" strokeweight=".5pt">
                <v:textbox>
                  <w:txbxContent>
                    <w:p w14:paraId="474F2916" w14:textId="42E8751A" w:rsidR="00E91D43" w:rsidRPr="00E91D43" w:rsidRDefault="00E91D4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D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Supplement 1</w:t>
                      </w:r>
                    </w:p>
                  </w:txbxContent>
                </v:textbox>
              </v:shape>
            </w:pict>
          </mc:Fallback>
        </mc:AlternateContent>
      </w:r>
      <w:r w:rsidR="00585B12" w:rsidRPr="00E91D43">
        <w:rPr>
          <w:sz w:val="24"/>
          <w:szCs w:val="24"/>
          <w:lang w:val="en-US"/>
        </w:rPr>
        <w:t>23-03-24</w:t>
      </w:r>
    </w:p>
    <w:p w14:paraId="1E3946A7" w14:textId="0F9E2794" w:rsidR="00652A5D" w:rsidRPr="00E91D43" w:rsidRDefault="00063469" w:rsidP="00652A5D">
      <w:pPr>
        <w:pStyle w:val="Rubrik"/>
        <w:rPr>
          <w:lang w:val="en-US"/>
        </w:rPr>
      </w:pPr>
      <w:r w:rsidRPr="00E91D43">
        <w:rPr>
          <w:lang w:val="en-US"/>
        </w:rPr>
        <w:t>Interv</w:t>
      </w:r>
      <w:r w:rsidR="00B84039" w:rsidRPr="00E91D43">
        <w:rPr>
          <w:lang w:val="en-US"/>
        </w:rPr>
        <w:t xml:space="preserve">iew </w:t>
      </w:r>
      <w:r w:rsidRPr="00E91D43">
        <w:rPr>
          <w:lang w:val="en-US"/>
        </w:rPr>
        <w:t>guide</w:t>
      </w:r>
    </w:p>
    <w:p w14:paraId="5F26270E" w14:textId="4658D84B" w:rsidR="0034399D" w:rsidRPr="00B84039" w:rsidRDefault="00B84039" w:rsidP="0034399D">
      <w:pPr>
        <w:pStyle w:val="Underrubrik"/>
        <w:rPr>
          <w:lang w:val="en-US"/>
        </w:rPr>
      </w:pPr>
      <w:r w:rsidRPr="00B84039">
        <w:rPr>
          <w:lang w:val="en-US"/>
        </w:rPr>
        <w:t xml:space="preserve">Future steering of publicly owned health care delivery services </w:t>
      </w:r>
      <w:r w:rsidR="00652A5D" w:rsidRPr="00B84039">
        <w:rPr>
          <w:lang w:val="en-US"/>
        </w:rPr>
        <w:t>(RS 2023-0146)</w:t>
      </w:r>
      <w:r w:rsidR="00A312F0" w:rsidRPr="00B84039">
        <w:rPr>
          <w:lang w:val="en-US"/>
        </w:rPr>
        <w:t xml:space="preserve">. </w:t>
      </w:r>
    </w:p>
    <w:p w14:paraId="6D1B8CB7" w14:textId="77777777" w:rsidR="00C521DB" w:rsidRPr="00B84039" w:rsidRDefault="00C521DB" w:rsidP="00C521DB">
      <w:pPr>
        <w:rPr>
          <w:lang w:val="en-US"/>
        </w:rPr>
      </w:pPr>
    </w:p>
    <w:p w14:paraId="594C0033" w14:textId="2072A479" w:rsidR="00056CE6" w:rsidRPr="00B84039" w:rsidRDefault="00B84039" w:rsidP="00C521DB">
      <w:pPr>
        <w:pStyle w:val="Underrubrik"/>
        <w:numPr>
          <w:ilvl w:val="0"/>
          <w:numId w:val="26"/>
        </w:numPr>
        <w:rPr>
          <w:rFonts w:cstheme="minorHAnsi"/>
          <w:color w:val="auto"/>
          <w:sz w:val="24"/>
          <w:szCs w:val="24"/>
          <w:lang w:val="en-US"/>
        </w:rPr>
      </w:pPr>
      <w:r w:rsidRPr="00B84039">
        <w:rPr>
          <w:rFonts w:cstheme="minorHAnsi"/>
          <w:color w:val="auto"/>
          <w:sz w:val="24"/>
          <w:szCs w:val="24"/>
          <w:lang w:val="en-US"/>
        </w:rPr>
        <w:t>Briefly</w:t>
      </w:r>
      <w:r>
        <w:rPr>
          <w:rFonts w:cstheme="minorHAnsi"/>
          <w:color w:val="auto"/>
          <w:sz w:val="24"/>
          <w:szCs w:val="24"/>
          <w:lang w:val="en-US"/>
        </w:rPr>
        <w:t>, can you</w:t>
      </w:r>
      <w:r w:rsidRPr="00B84039">
        <w:rPr>
          <w:rFonts w:cstheme="minorHAnsi"/>
          <w:color w:val="auto"/>
          <w:sz w:val="24"/>
          <w:szCs w:val="24"/>
          <w:lang w:val="en-US"/>
        </w:rPr>
        <w:t xml:space="preserve"> describe your background and role in the organisation</w:t>
      </w:r>
      <w:r w:rsidR="00FA695A" w:rsidRPr="00B84039">
        <w:rPr>
          <w:rFonts w:cstheme="minorHAnsi"/>
          <w:color w:val="auto"/>
          <w:sz w:val="24"/>
          <w:szCs w:val="24"/>
          <w:lang w:val="en-US"/>
        </w:rPr>
        <w:t>?</w:t>
      </w:r>
    </w:p>
    <w:p w14:paraId="53B08E40" w14:textId="1CD4E1DE" w:rsidR="00056CE6" w:rsidRPr="00B84039" w:rsidRDefault="00B84039" w:rsidP="00056CE6">
      <w:pPr>
        <w:pStyle w:val="Liststycke"/>
        <w:numPr>
          <w:ilvl w:val="0"/>
          <w:numId w:val="26"/>
        </w:numPr>
        <w:spacing w:after="0"/>
        <w:rPr>
          <w:rFonts w:cstheme="minorHAnsi"/>
          <w:sz w:val="24"/>
          <w:szCs w:val="24"/>
          <w:lang w:val="en-US"/>
        </w:rPr>
      </w:pPr>
      <w:r w:rsidRPr="00B84039">
        <w:rPr>
          <w:rFonts w:cstheme="minorHAnsi"/>
          <w:sz w:val="24"/>
          <w:szCs w:val="24"/>
          <w:lang w:val="en-US"/>
        </w:rPr>
        <w:t>What is [your organisation’s] role in the health care system?</w:t>
      </w:r>
      <w:r w:rsidR="00056CE6" w:rsidRPr="00B84039">
        <w:rPr>
          <w:rFonts w:cstheme="minorHAnsi"/>
          <w:sz w:val="24"/>
          <w:szCs w:val="24"/>
          <w:lang w:val="en-US"/>
        </w:rPr>
        <w:t xml:space="preserve"> </w:t>
      </w:r>
    </w:p>
    <w:p w14:paraId="4924DB80" w14:textId="77777777" w:rsidR="00056CE6" w:rsidRPr="00B84039" w:rsidRDefault="00056CE6" w:rsidP="00056CE6">
      <w:pPr>
        <w:pStyle w:val="Liststycke"/>
        <w:spacing w:after="0"/>
        <w:rPr>
          <w:rFonts w:cstheme="minorHAnsi"/>
          <w:sz w:val="24"/>
          <w:szCs w:val="24"/>
          <w:lang w:val="en-US"/>
        </w:rPr>
      </w:pPr>
    </w:p>
    <w:p w14:paraId="78A15AD3" w14:textId="1F5017A8" w:rsidR="0034399D" w:rsidRPr="00C521DB" w:rsidRDefault="00B84039" w:rsidP="00EC395B">
      <w:pPr>
        <w:pStyle w:val="Liststycke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 w:rsidRPr="00B6110C">
        <w:rPr>
          <w:rFonts w:cstheme="minorHAnsi"/>
          <w:b/>
          <w:bCs/>
          <w:sz w:val="24"/>
          <w:szCs w:val="24"/>
          <w:lang w:val="en-US"/>
        </w:rPr>
        <w:t xml:space="preserve">How would you describe the current steering of publicly owned </w:t>
      </w:r>
      <w:r w:rsidR="00B6110C" w:rsidRPr="00B6110C">
        <w:rPr>
          <w:rFonts w:cstheme="minorHAnsi"/>
          <w:b/>
          <w:bCs/>
          <w:sz w:val="24"/>
          <w:szCs w:val="24"/>
          <w:lang w:val="en-US"/>
        </w:rPr>
        <w:t>health care</w:t>
      </w:r>
      <w:r w:rsidR="00B6110C">
        <w:rPr>
          <w:rFonts w:cstheme="minorHAnsi"/>
          <w:b/>
          <w:bCs/>
          <w:sz w:val="24"/>
          <w:szCs w:val="24"/>
          <w:lang w:val="en-US"/>
        </w:rPr>
        <w:t xml:space="preserve"> delivery services? </w:t>
      </w:r>
      <w:r w:rsidR="00B6110C" w:rsidRPr="00B6110C">
        <w:rPr>
          <w:rFonts w:cstheme="minorHAnsi"/>
          <w:b/>
          <w:bCs/>
          <w:sz w:val="24"/>
          <w:szCs w:val="24"/>
        </w:rPr>
        <w:t>(B</w:t>
      </w:r>
      <w:r w:rsidR="00B6110C">
        <w:rPr>
          <w:rFonts w:cstheme="minorHAnsi"/>
          <w:b/>
          <w:bCs/>
          <w:sz w:val="24"/>
          <w:szCs w:val="24"/>
        </w:rPr>
        <w:t>riefly)</w:t>
      </w:r>
      <w:r w:rsidR="00D313DB" w:rsidRPr="00C521DB">
        <w:rPr>
          <w:rFonts w:cstheme="minorHAnsi"/>
          <w:b/>
          <w:bCs/>
          <w:sz w:val="24"/>
          <w:szCs w:val="24"/>
        </w:rPr>
        <w:t xml:space="preserve"> </w:t>
      </w:r>
    </w:p>
    <w:p w14:paraId="150424BB" w14:textId="61FCBA7E" w:rsidR="0034399D" w:rsidRPr="00C521DB" w:rsidRDefault="00B6110C" w:rsidP="00BA0B5E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</w:rPr>
      </w:pPr>
      <w:r w:rsidRPr="00B6110C">
        <w:rPr>
          <w:rFonts w:cstheme="minorHAnsi"/>
          <w:sz w:val="24"/>
          <w:szCs w:val="24"/>
          <w:lang w:val="en-US"/>
        </w:rPr>
        <w:t xml:space="preserve">Overall, why do you believe it is steered in this way? What does it contribute to? </w:t>
      </w:r>
      <w:r w:rsidRPr="00B6110C">
        <w:rPr>
          <w:rFonts w:cstheme="minorHAnsi"/>
          <w:sz w:val="24"/>
          <w:szCs w:val="24"/>
        </w:rPr>
        <w:t>What does</w:t>
      </w:r>
      <w:r>
        <w:rPr>
          <w:rFonts w:cstheme="minorHAnsi"/>
          <w:sz w:val="24"/>
          <w:szCs w:val="24"/>
        </w:rPr>
        <w:t xml:space="preserve"> it contribute to? (</w:t>
      </w:r>
      <w:r w:rsidRPr="00B6110C">
        <w:rPr>
          <w:rFonts w:cstheme="minorHAnsi"/>
          <w:i/>
          <w:iCs/>
          <w:sz w:val="24"/>
          <w:szCs w:val="24"/>
        </w:rPr>
        <w:t>Purpose</w:t>
      </w:r>
      <w:r>
        <w:rPr>
          <w:rFonts w:cstheme="minorHAnsi"/>
          <w:sz w:val="24"/>
          <w:szCs w:val="24"/>
        </w:rPr>
        <w:t xml:space="preserve">) </w:t>
      </w:r>
    </w:p>
    <w:p w14:paraId="326CD109" w14:textId="60EE12FC" w:rsidR="0034399D" w:rsidRPr="00E91D43" w:rsidRDefault="00022476" w:rsidP="00BA0B5E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  <w:lang w:val="en-US"/>
        </w:rPr>
      </w:pPr>
      <w:r w:rsidRPr="00022476">
        <w:rPr>
          <w:rFonts w:cstheme="minorHAnsi"/>
          <w:sz w:val="24"/>
          <w:szCs w:val="24"/>
          <w:lang w:val="en-US"/>
        </w:rPr>
        <w:t xml:space="preserve">Advantages and disadvantages with a ”professional non-political board”? </w:t>
      </w:r>
    </w:p>
    <w:p w14:paraId="64DB3DFD" w14:textId="120414F9" w:rsidR="0034399D" w:rsidRPr="00DF6010" w:rsidRDefault="0034399D" w:rsidP="00BA0B5E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  <w:lang w:val="en-US"/>
        </w:rPr>
      </w:pPr>
      <w:r w:rsidRPr="00DF6010">
        <w:rPr>
          <w:rFonts w:cstheme="minorHAnsi"/>
          <w:sz w:val="24"/>
          <w:szCs w:val="24"/>
          <w:lang w:val="en-US"/>
        </w:rPr>
        <w:t>(</w:t>
      </w:r>
      <w:r w:rsidR="00DF6010" w:rsidRPr="00DF6010">
        <w:rPr>
          <w:rFonts w:cstheme="minorHAnsi"/>
          <w:sz w:val="24"/>
          <w:szCs w:val="24"/>
          <w:lang w:val="en-US"/>
        </w:rPr>
        <w:t>To CEOs</w:t>
      </w:r>
      <w:r w:rsidRPr="00DF6010">
        <w:rPr>
          <w:rFonts w:cstheme="minorHAnsi"/>
          <w:sz w:val="24"/>
          <w:szCs w:val="24"/>
          <w:lang w:val="en-US"/>
        </w:rPr>
        <w:t xml:space="preserve">): </w:t>
      </w:r>
      <w:r w:rsidR="00DF6010" w:rsidRPr="00DF6010">
        <w:rPr>
          <w:rFonts w:cstheme="minorHAnsi"/>
          <w:sz w:val="24"/>
          <w:szCs w:val="24"/>
          <w:lang w:val="en-US"/>
        </w:rPr>
        <w:t>How has this contributed to your leadersh</w:t>
      </w:r>
      <w:r w:rsidR="00DF6010">
        <w:rPr>
          <w:rFonts w:cstheme="minorHAnsi"/>
          <w:sz w:val="24"/>
          <w:szCs w:val="24"/>
          <w:lang w:val="en-US"/>
        </w:rPr>
        <w:t>ip work?</w:t>
      </w:r>
    </w:p>
    <w:p w14:paraId="0F6899F2" w14:textId="717E2EA8" w:rsidR="00BA0B5E" w:rsidRPr="00DF6010" w:rsidRDefault="00DF6010" w:rsidP="00723CC5">
      <w:pPr>
        <w:pStyle w:val="Liststycke"/>
        <w:numPr>
          <w:ilvl w:val="1"/>
          <w:numId w:val="26"/>
        </w:numPr>
        <w:rPr>
          <w:rFonts w:cstheme="minorHAnsi"/>
          <w:b/>
          <w:bCs/>
          <w:sz w:val="24"/>
          <w:szCs w:val="24"/>
          <w:lang w:val="en-US"/>
        </w:rPr>
      </w:pPr>
      <w:r w:rsidRPr="00DF6010">
        <w:rPr>
          <w:rFonts w:cstheme="minorHAnsi"/>
          <w:b/>
          <w:bCs/>
          <w:sz w:val="24"/>
          <w:szCs w:val="24"/>
          <w:lang w:val="en-US"/>
        </w:rPr>
        <w:t>Obstacles/Challenges with this model?</w:t>
      </w:r>
    </w:p>
    <w:p w14:paraId="47797FB1" w14:textId="0F0E0797" w:rsidR="00867810" w:rsidRPr="00DF6010" w:rsidRDefault="00DF6010" w:rsidP="00BA0B5E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  <w:lang w:val="en-US"/>
        </w:rPr>
      </w:pPr>
      <w:r w:rsidRPr="00DF6010">
        <w:rPr>
          <w:rFonts w:cstheme="minorHAnsi"/>
          <w:sz w:val="24"/>
          <w:szCs w:val="24"/>
          <w:lang w:val="en-US"/>
        </w:rPr>
        <w:t>Which obstacles/challenges do you experience in your mission?</w:t>
      </w:r>
    </w:p>
    <w:p w14:paraId="0DE35F03" w14:textId="696F53A1" w:rsidR="00FA695A" w:rsidRPr="00E91D43" w:rsidRDefault="00DF6010" w:rsidP="00BA0B5E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  <w:lang w:val="en-US"/>
        </w:rPr>
      </w:pPr>
      <w:r w:rsidRPr="00DF6010">
        <w:rPr>
          <w:rFonts w:cstheme="minorHAnsi"/>
          <w:sz w:val="24"/>
          <w:szCs w:val="24"/>
          <w:lang w:val="en-US"/>
        </w:rPr>
        <w:t>Which concrete obstacles prevent health care from being developed further?</w:t>
      </w:r>
    </w:p>
    <w:p w14:paraId="3CF783B8" w14:textId="1C684EDD" w:rsidR="00BA0B5E" w:rsidRPr="00DF6010" w:rsidRDefault="00DF6010" w:rsidP="00FA695A">
      <w:pPr>
        <w:pStyle w:val="Liststycke"/>
        <w:numPr>
          <w:ilvl w:val="3"/>
          <w:numId w:val="26"/>
        </w:numPr>
        <w:rPr>
          <w:rFonts w:cstheme="minorHAnsi"/>
          <w:sz w:val="24"/>
          <w:szCs w:val="24"/>
          <w:lang w:val="en-US"/>
        </w:rPr>
      </w:pPr>
      <w:r w:rsidRPr="00DF6010">
        <w:rPr>
          <w:rFonts w:cstheme="minorHAnsi"/>
          <w:sz w:val="24"/>
          <w:szCs w:val="24"/>
          <w:lang w:val="en-US"/>
        </w:rPr>
        <w:t>Are there areas not covered by the model?</w:t>
      </w:r>
      <w:r w:rsidR="00BA0B5E" w:rsidRPr="00DF6010">
        <w:rPr>
          <w:rFonts w:cstheme="minorHAnsi"/>
          <w:sz w:val="24"/>
          <w:szCs w:val="24"/>
          <w:lang w:val="en-US"/>
        </w:rPr>
        <w:t xml:space="preserve"> </w:t>
      </w:r>
    </w:p>
    <w:p w14:paraId="332912A6" w14:textId="07AAF559" w:rsidR="00723CC5" w:rsidRPr="00DF6010" w:rsidRDefault="00DF6010" w:rsidP="00FA695A">
      <w:pPr>
        <w:pStyle w:val="Liststycke"/>
        <w:numPr>
          <w:ilvl w:val="3"/>
          <w:numId w:val="26"/>
        </w:numPr>
        <w:rPr>
          <w:rFonts w:cstheme="minorHAnsi"/>
          <w:sz w:val="24"/>
          <w:szCs w:val="24"/>
          <w:lang w:val="en-US"/>
        </w:rPr>
      </w:pPr>
      <w:r w:rsidRPr="00DF6010">
        <w:rPr>
          <w:rFonts w:cstheme="minorHAnsi"/>
          <w:sz w:val="24"/>
          <w:szCs w:val="24"/>
          <w:lang w:val="en-US"/>
        </w:rPr>
        <w:t>Is there anything falling through the cracks?</w:t>
      </w:r>
    </w:p>
    <w:p w14:paraId="4D9E754C" w14:textId="4AA417DC" w:rsidR="0034399D" w:rsidRPr="00C521DB" w:rsidRDefault="00DF6010" w:rsidP="0034399D">
      <w:pPr>
        <w:pStyle w:val="Liststycke"/>
        <w:numPr>
          <w:ilvl w:val="3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there any overlaps?</w:t>
      </w:r>
    </w:p>
    <w:p w14:paraId="45A162DE" w14:textId="77777777" w:rsidR="0034399D" w:rsidRPr="00C521DB" w:rsidRDefault="0034399D">
      <w:pPr>
        <w:rPr>
          <w:rFonts w:cstheme="minorHAnsi"/>
          <w:sz w:val="24"/>
          <w:szCs w:val="24"/>
        </w:rPr>
      </w:pPr>
    </w:p>
    <w:p w14:paraId="5B5AB7A9" w14:textId="44B4A8DF" w:rsidR="0034399D" w:rsidRPr="00DE1953" w:rsidRDefault="00DE1953" w:rsidP="0034399D">
      <w:pPr>
        <w:pStyle w:val="Liststycke"/>
        <w:numPr>
          <w:ilvl w:val="0"/>
          <w:numId w:val="26"/>
        </w:numPr>
        <w:rPr>
          <w:rFonts w:cstheme="minorHAnsi"/>
          <w:b/>
          <w:bCs/>
          <w:sz w:val="24"/>
          <w:szCs w:val="24"/>
          <w:lang w:val="en-US"/>
        </w:rPr>
      </w:pPr>
      <w:r w:rsidRPr="00DE1953">
        <w:rPr>
          <w:rFonts w:cstheme="minorHAnsi"/>
          <w:b/>
          <w:bCs/>
          <w:sz w:val="24"/>
          <w:szCs w:val="24"/>
          <w:lang w:val="en-US"/>
        </w:rPr>
        <w:t>How can we utilize our collective resources in publicly owned care in a better way to achieve more efficient care for our inhabitants?</w:t>
      </w:r>
      <w:r w:rsidR="0034399D" w:rsidRPr="00DE1953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4244C681" w14:textId="3E8568A7" w:rsidR="0034399D" w:rsidRPr="00C521DB" w:rsidRDefault="00DE1953" w:rsidP="0034399D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</w:t>
      </w:r>
    </w:p>
    <w:p w14:paraId="63802338" w14:textId="1B98FF9C" w:rsidR="0034399D" w:rsidRPr="00C521DB" w:rsidRDefault="00DE1953" w:rsidP="0034399D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1953">
        <w:rPr>
          <w:rFonts w:cstheme="minorHAnsi"/>
          <w:sz w:val="24"/>
          <w:szCs w:val="24"/>
          <w:lang w:val="en-US"/>
        </w:rPr>
        <w:t xml:space="preserve">Why should one steer in this way? What does it contribute to? What does one </w:t>
      </w:r>
      <w:r w:rsidR="006C73B0" w:rsidRPr="00DE1953">
        <w:rPr>
          <w:rFonts w:cstheme="minorHAnsi"/>
          <w:sz w:val="24"/>
          <w:szCs w:val="24"/>
          <w:lang w:val="en-US"/>
        </w:rPr>
        <w:t>which</w:t>
      </w:r>
      <w:r w:rsidRPr="00DE1953">
        <w:rPr>
          <w:rFonts w:cstheme="minorHAnsi"/>
          <w:sz w:val="24"/>
          <w:szCs w:val="24"/>
          <w:lang w:val="en-US"/>
        </w:rPr>
        <w:t xml:space="preserve"> to achieve? </w:t>
      </w:r>
      <w:r>
        <w:rPr>
          <w:rFonts w:cstheme="minorHAnsi"/>
          <w:sz w:val="24"/>
          <w:szCs w:val="24"/>
          <w:lang w:val="en-US"/>
        </w:rPr>
        <w:t>(</w:t>
      </w:r>
      <w:r w:rsidRPr="00DE1953">
        <w:rPr>
          <w:rFonts w:cstheme="minorHAnsi"/>
          <w:i/>
          <w:iCs/>
          <w:sz w:val="24"/>
          <w:szCs w:val="24"/>
          <w:lang w:val="en-US"/>
        </w:rPr>
        <w:t>Purpose</w:t>
      </w:r>
      <w:r>
        <w:rPr>
          <w:rFonts w:cstheme="minorHAnsi"/>
          <w:sz w:val="24"/>
          <w:szCs w:val="24"/>
          <w:lang w:val="en-US"/>
        </w:rPr>
        <w:t xml:space="preserve">) </w:t>
      </w:r>
    </w:p>
    <w:p w14:paraId="45D40BD0" w14:textId="31D1D993" w:rsidR="0034399D" w:rsidRPr="00C521DB" w:rsidRDefault="00DE1953" w:rsidP="0034399D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1953">
        <w:rPr>
          <w:rFonts w:cstheme="minorHAnsi"/>
          <w:sz w:val="24"/>
          <w:szCs w:val="24"/>
          <w:lang w:val="en-US"/>
        </w:rPr>
        <w:t>Do you see any obstacles/challenges with such a mo</w:t>
      </w:r>
      <w:r>
        <w:rPr>
          <w:rFonts w:cstheme="minorHAnsi"/>
          <w:sz w:val="24"/>
          <w:szCs w:val="24"/>
          <w:lang w:val="en-US"/>
        </w:rPr>
        <w:t xml:space="preserve">del? </w:t>
      </w:r>
      <w:r w:rsidR="0034399D" w:rsidRPr="00DE1953">
        <w:rPr>
          <w:rFonts w:cstheme="minorHAnsi"/>
          <w:sz w:val="24"/>
          <w:szCs w:val="24"/>
        </w:rPr>
        <w:t xml:space="preserve">Ser du några hinder med en sådan modell? </w:t>
      </w:r>
      <w:r>
        <w:rPr>
          <w:rFonts w:cstheme="minorHAnsi"/>
          <w:sz w:val="24"/>
          <w:szCs w:val="24"/>
        </w:rPr>
        <w:t>Apprehensions?</w:t>
      </w:r>
    </w:p>
    <w:p w14:paraId="72D5F6B0" w14:textId="342A3D6F" w:rsidR="0034399D" w:rsidRPr="00C521DB" w:rsidRDefault="00DE1953" w:rsidP="0034399D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1953">
        <w:rPr>
          <w:rFonts w:cstheme="minorHAnsi"/>
          <w:sz w:val="24"/>
          <w:szCs w:val="24"/>
          <w:lang w:val="en-US"/>
        </w:rPr>
        <w:t xml:space="preserve">What consequences will this have for your operation? </w:t>
      </w:r>
      <w:r w:rsidRPr="00DE1953">
        <w:rPr>
          <w:rFonts w:cstheme="minorHAnsi"/>
          <w:sz w:val="24"/>
          <w:szCs w:val="24"/>
        </w:rPr>
        <w:t>At clinical level</w:t>
      </w:r>
      <w:r>
        <w:rPr>
          <w:rFonts w:cstheme="minorHAnsi"/>
          <w:sz w:val="24"/>
          <w:szCs w:val="24"/>
        </w:rPr>
        <w:t>?</w:t>
      </w:r>
    </w:p>
    <w:p w14:paraId="1B69A3B3" w14:textId="3CE64D55" w:rsidR="00585B12" w:rsidRPr="00E91D43" w:rsidRDefault="00DE1953" w:rsidP="0034399D">
      <w:pPr>
        <w:pStyle w:val="Liststycke"/>
        <w:numPr>
          <w:ilvl w:val="2"/>
          <w:numId w:val="26"/>
        </w:numPr>
        <w:rPr>
          <w:rFonts w:cstheme="minorHAnsi"/>
          <w:b/>
          <w:bCs/>
          <w:sz w:val="24"/>
          <w:szCs w:val="24"/>
          <w:lang w:val="en-US"/>
        </w:rPr>
      </w:pPr>
      <w:r w:rsidRPr="00DE1953">
        <w:rPr>
          <w:rFonts w:cstheme="minorHAnsi"/>
          <w:b/>
          <w:bCs/>
          <w:sz w:val="24"/>
          <w:szCs w:val="24"/>
          <w:lang w:val="en-US"/>
        </w:rPr>
        <w:t>How should co-ordination with private health care providers be arranged?</w:t>
      </w:r>
    </w:p>
    <w:p w14:paraId="3165352D" w14:textId="24A76A2F" w:rsidR="00FA695A" w:rsidRPr="00E91D43" w:rsidRDefault="00FA695A">
      <w:pPr>
        <w:rPr>
          <w:rFonts w:cstheme="minorHAnsi"/>
          <w:sz w:val="24"/>
          <w:szCs w:val="24"/>
          <w:lang w:val="en-US"/>
        </w:rPr>
      </w:pPr>
      <w:r w:rsidRPr="00E91D43">
        <w:rPr>
          <w:rFonts w:cstheme="minorHAnsi"/>
          <w:sz w:val="24"/>
          <w:szCs w:val="24"/>
          <w:lang w:val="en-US"/>
        </w:rPr>
        <w:br w:type="page"/>
      </w:r>
    </w:p>
    <w:p w14:paraId="1464C0D1" w14:textId="16DCCBA5" w:rsidR="0053085D" w:rsidRPr="006F7913" w:rsidRDefault="00DE1953" w:rsidP="0053085D">
      <w:pPr>
        <w:pStyle w:val="Liststycke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DE441A">
        <w:rPr>
          <w:rFonts w:cstheme="minorHAnsi"/>
          <w:sz w:val="24"/>
          <w:szCs w:val="24"/>
          <w:lang w:val="en-US"/>
        </w:rPr>
        <w:lastRenderedPageBreak/>
        <w:t>Which activities c</w:t>
      </w:r>
      <w:r w:rsidR="006F7913">
        <w:rPr>
          <w:rFonts w:cstheme="minorHAnsi"/>
          <w:sz w:val="24"/>
          <w:szCs w:val="24"/>
          <w:lang w:val="en-US"/>
        </w:rPr>
        <w:t>ould</w:t>
      </w:r>
      <w:r w:rsidR="00DE441A" w:rsidRPr="00DE441A">
        <w:rPr>
          <w:rFonts w:cstheme="minorHAnsi"/>
          <w:sz w:val="24"/>
          <w:szCs w:val="24"/>
          <w:lang w:val="en-US"/>
        </w:rPr>
        <w:t xml:space="preserve"> contribute to the overall </w:t>
      </w:r>
      <w:r w:rsidR="00DE441A" w:rsidRPr="00DE441A">
        <w:rPr>
          <w:rFonts w:cstheme="minorHAnsi"/>
          <w:i/>
          <w:iCs/>
          <w:sz w:val="24"/>
          <w:szCs w:val="24"/>
          <w:lang w:val="en-US"/>
        </w:rPr>
        <w:t>purpose</w:t>
      </w:r>
      <w:r w:rsidR="00DE441A" w:rsidRPr="00DE441A">
        <w:rPr>
          <w:rFonts w:cstheme="minorHAnsi"/>
          <w:sz w:val="24"/>
          <w:szCs w:val="24"/>
          <w:lang w:val="en-US"/>
        </w:rPr>
        <w:t xml:space="preserve">? Give your own suggestions for what should be done within </w:t>
      </w:r>
      <w:r w:rsidR="00DE441A">
        <w:rPr>
          <w:rFonts w:cstheme="minorHAnsi"/>
          <w:sz w:val="24"/>
          <w:szCs w:val="24"/>
          <w:lang w:val="en-US"/>
        </w:rPr>
        <w:t xml:space="preserve">the region to achieve </w:t>
      </w:r>
      <w:r w:rsidR="006F7913">
        <w:rPr>
          <w:rFonts w:cstheme="minorHAnsi"/>
          <w:sz w:val="24"/>
          <w:szCs w:val="24"/>
          <w:lang w:val="en-US"/>
        </w:rPr>
        <w:t>what is wanted from</w:t>
      </w:r>
      <w:r w:rsidR="00DE441A">
        <w:rPr>
          <w:rFonts w:cstheme="minorHAnsi"/>
          <w:sz w:val="24"/>
          <w:szCs w:val="24"/>
          <w:lang w:val="en-US"/>
        </w:rPr>
        <w:t xml:space="preserve"> the steering</w:t>
      </w:r>
      <w:r w:rsidR="006F7913">
        <w:rPr>
          <w:rFonts w:cstheme="minorHAnsi"/>
          <w:sz w:val="24"/>
          <w:szCs w:val="24"/>
          <w:lang w:val="en-US"/>
        </w:rPr>
        <w:t xml:space="preserve"> of</w:t>
      </w:r>
      <w:r w:rsidR="00DE441A">
        <w:rPr>
          <w:rFonts w:cstheme="minorHAnsi"/>
          <w:sz w:val="24"/>
          <w:szCs w:val="24"/>
          <w:lang w:val="en-US"/>
        </w:rPr>
        <w:t xml:space="preserve"> how to better utilize resources and improve the development of health care. </w:t>
      </w:r>
    </w:p>
    <w:p w14:paraId="3CBE3F97" w14:textId="77777777" w:rsidR="00652A5D" w:rsidRPr="006F7913" w:rsidRDefault="00652A5D" w:rsidP="00652A5D">
      <w:pPr>
        <w:pStyle w:val="Liststycke"/>
        <w:rPr>
          <w:rFonts w:cstheme="minorHAnsi"/>
          <w:sz w:val="24"/>
          <w:szCs w:val="24"/>
          <w:lang w:val="en-US"/>
        </w:rPr>
      </w:pPr>
    </w:p>
    <w:p w14:paraId="7845DAAE" w14:textId="283DCF74" w:rsidR="009C0E36" w:rsidRPr="00C521DB" w:rsidRDefault="00DE441A" w:rsidP="00AD699C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Activity</w:t>
      </w:r>
      <w:r w:rsidR="00F031C9" w:rsidRPr="00C521DB">
        <w:rPr>
          <w:rFonts w:cstheme="minorHAnsi"/>
          <w:sz w:val="24"/>
          <w:szCs w:val="24"/>
        </w:rPr>
        <w:t xml:space="preserve"> ________________________</w:t>
      </w:r>
    </w:p>
    <w:p w14:paraId="2AE32D5D" w14:textId="3CA172A1" w:rsidR="009C0E36" w:rsidRPr="00C521DB" w:rsidRDefault="00DE441A" w:rsidP="009C0E36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the activity (What?)</w:t>
      </w:r>
    </w:p>
    <w:p w14:paraId="68500ED7" w14:textId="535C528A" w:rsidR="002471C7" w:rsidRPr="00DE441A" w:rsidRDefault="00DE441A" w:rsidP="009C0E36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  <w:lang w:val="en-US"/>
        </w:rPr>
      </w:pPr>
      <w:r w:rsidRPr="00DE441A">
        <w:rPr>
          <w:rFonts w:cstheme="minorHAnsi"/>
          <w:sz w:val="24"/>
          <w:szCs w:val="24"/>
          <w:lang w:val="en-US"/>
        </w:rPr>
        <w:t>What is the purpose of this activi</w:t>
      </w:r>
      <w:r>
        <w:rPr>
          <w:rFonts w:cstheme="minorHAnsi"/>
          <w:sz w:val="24"/>
          <w:szCs w:val="24"/>
          <w:lang w:val="en-US"/>
        </w:rPr>
        <w:t>ty</w:t>
      </w:r>
      <w:r w:rsidR="002471C7" w:rsidRPr="00DE441A">
        <w:rPr>
          <w:rFonts w:cstheme="minorHAnsi"/>
          <w:sz w:val="24"/>
          <w:szCs w:val="24"/>
          <w:lang w:val="en-US"/>
        </w:rPr>
        <w:t>?</w:t>
      </w:r>
    </w:p>
    <w:p w14:paraId="625647F0" w14:textId="4C97955F" w:rsidR="009C0E36" w:rsidRPr="00C521DB" w:rsidRDefault="00DE441A" w:rsidP="009C0E36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>What needs to be done in order to achieve this purp</w:t>
      </w:r>
      <w:r>
        <w:rPr>
          <w:rFonts w:cstheme="minorHAnsi"/>
          <w:sz w:val="24"/>
          <w:szCs w:val="24"/>
          <w:lang w:val="en-US"/>
        </w:rPr>
        <w:t xml:space="preserve">ose? </w:t>
      </w:r>
      <w:r w:rsidRPr="00DE441A">
        <w:rPr>
          <w:rFonts w:cstheme="minorHAnsi"/>
          <w:sz w:val="24"/>
          <w:szCs w:val="24"/>
        </w:rPr>
        <w:t>(How?</w:t>
      </w:r>
      <w:r>
        <w:rPr>
          <w:rFonts w:cstheme="minorHAnsi"/>
          <w:sz w:val="24"/>
          <w:szCs w:val="24"/>
        </w:rPr>
        <w:t>)</w:t>
      </w:r>
    </w:p>
    <w:p w14:paraId="2312A95E" w14:textId="502245C4" w:rsidR="009C0E36" w:rsidRPr="00C521DB" w:rsidRDefault="00DE441A" w:rsidP="009C0E36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 xml:space="preserve">How does this contribute to achieving the </w:t>
      </w:r>
      <w:r w:rsidRPr="00DE441A">
        <w:rPr>
          <w:rFonts w:cstheme="minorHAnsi"/>
          <w:i/>
          <w:iCs/>
          <w:sz w:val="24"/>
          <w:szCs w:val="24"/>
          <w:lang w:val="en-US"/>
        </w:rPr>
        <w:t>overall purpose</w:t>
      </w:r>
      <w:r w:rsidRPr="00DE441A">
        <w:rPr>
          <w:rFonts w:cstheme="minorHAnsi"/>
          <w:sz w:val="24"/>
          <w:szCs w:val="24"/>
          <w:lang w:val="en-US"/>
        </w:rPr>
        <w:t xml:space="preserve">? </w:t>
      </w:r>
      <w:r w:rsidRPr="00DE441A">
        <w:rPr>
          <w:rFonts w:cstheme="minorHAnsi"/>
          <w:sz w:val="24"/>
          <w:szCs w:val="24"/>
        </w:rPr>
        <w:t>(Why?</w:t>
      </w:r>
      <w:r>
        <w:rPr>
          <w:rFonts w:cstheme="minorHAnsi"/>
          <w:sz w:val="24"/>
          <w:szCs w:val="24"/>
        </w:rPr>
        <w:t>)</w:t>
      </w:r>
    </w:p>
    <w:p w14:paraId="1DF83332" w14:textId="420C99A6" w:rsidR="002471C7" w:rsidRDefault="00DE441A" w:rsidP="002471C7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  <w:lang w:val="en-US"/>
        </w:rPr>
      </w:pPr>
      <w:r w:rsidRPr="00DE441A">
        <w:rPr>
          <w:rFonts w:cstheme="minorHAnsi"/>
          <w:sz w:val="24"/>
          <w:szCs w:val="24"/>
          <w:lang w:val="en-US"/>
        </w:rPr>
        <w:t>How will you know if the purpose of the ac</w:t>
      </w:r>
      <w:r>
        <w:rPr>
          <w:rFonts w:cstheme="minorHAnsi"/>
          <w:sz w:val="24"/>
          <w:szCs w:val="24"/>
          <w:lang w:val="en-US"/>
        </w:rPr>
        <w:t xml:space="preserve">tivity has been achieved? </w:t>
      </w:r>
      <w:r w:rsidRPr="006F7913">
        <w:rPr>
          <w:rFonts w:cstheme="minorHAnsi"/>
          <w:sz w:val="24"/>
          <w:szCs w:val="24"/>
          <w:lang w:val="en-US"/>
        </w:rPr>
        <w:t>(How do you measure</w:t>
      </w:r>
      <w:r w:rsidR="006F7913" w:rsidRPr="006F7913">
        <w:rPr>
          <w:rFonts w:cstheme="minorHAnsi"/>
          <w:sz w:val="24"/>
          <w:szCs w:val="24"/>
          <w:lang w:val="en-US"/>
        </w:rPr>
        <w:t>?)</w:t>
      </w:r>
    </w:p>
    <w:p w14:paraId="786F4447" w14:textId="77777777" w:rsidR="006F7913" w:rsidRPr="006F7913" w:rsidRDefault="006F7913" w:rsidP="006F7913">
      <w:pPr>
        <w:pStyle w:val="Liststycke"/>
        <w:ind w:left="2160"/>
        <w:rPr>
          <w:rFonts w:cstheme="minorHAnsi"/>
          <w:sz w:val="24"/>
          <w:szCs w:val="24"/>
          <w:lang w:val="en-US"/>
        </w:rPr>
      </w:pPr>
    </w:p>
    <w:p w14:paraId="6BEABEA1" w14:textId="77777777" w:rsidR="006F7913" w:rsidRPr="00C521DB" w:rsidRDefault="006F7913" w:rsidP="006F7913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Activity</w:t>
      </w:r>
      <w:r w:rsidRPr="00C521DB">
        <w:rPr>
          <w:rFonts w:cstheme="minorHAnsi"/>
          <w:sz w:val="24"/>
          <w:szCs w:val="24"/>
        </w:rPr>
        <w:t xml:space="preserve"> ________________________</w:t>
      </w:r>
    </w:p>
    <w:p w14:paraId="27A00B6B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the activity (What?)</w:t>
      </w:r>
    </w:p>
    <w:p w14:paraId="41E2D51F" w14:textId="77777777" w:rsidR="006F7913" w:rsidRPr="00DE441A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  <w:lang w:val="en-US"/>
        </w:rPr>
      </w:pPr>
      <w:r w:rsidRPr="00DE441A">
        <w:rPr>
          <w:rFonts w:cstheme="minorHAnsi"/>
          <w:sz w:val="24"/>
          <w:szCs w:val="24"/>
          <w:lang w:val="en-US"/>
        </w:rPr>
        <w:t>What is the purpose of this activi</w:t>
      </w:r>
      <w:r>
        <w:rPr>
          <w:rFonts w:cstheme="minorHAnsi"/>
          <w:sz w:val="24"/>
          <w:szCs w:val="24"/>
          <w:lang w:val="en-US"/>
        </w:rPr>
        <w:t>ty</w:t>
      </w:r>
      <w:r w:rsidRPr="00DE441A">
        <w:rPr>
          <w:rFonts w:cstheme="minorHAnsi"/>
          <w:sz w:val="24"/>
          <w:szCs w:val="24"/>
          <w:lang w:val="en-US"/>
        </w:rPr>
        <w:t>?</w:t>
      </w:r>
    </w:p>
    <w:p w14:paraId="3616EA84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>What needs to be done in order to achieve this purp</w:t>
      </w:r>
      <w:r>
        <w:rPr>
          <w:rFonts w:cstheme="minorHAnsi"/>
          <w:sz w:val="24"/>
          <w:szCs w:val="24"/>
          <w:lang w:val="en-US"/>
        </w:rPr>
        <w:t xml:space="preserve">ose? </w:t>
      </w:r>
      <w:r w:rsidRPr="00DE441A">
        <w:rPr>
          <w:rFonts w:cstheme="minorHAnsi"/>
          <w:sz w:val="24"/>
          <w:szCs w:val="24"/>
        </w:rPr>
        <w:t>(How?</w:t>
      </w:r>
      <w:r>
        <w:rPr>
          <w:rFonts w:cstheme="minorHAnsi"/>
          <w:sz w:val="24"/>
          <w:szCs w:val="24"/>
        </w:rPr>
        <w:t>)</w:t>
      </w:r>
    </w:p>
    <w:p w14:paraId="282FA525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 xml:space="preserve">How does this contribute to achieving the </w:t>
      </w:r>
      <w:r w:rsidRPr="00DE441A">
        <w:rPr>
          <w:rFonts w:cstheme="minorHAnsi"/>
          <w:i/>
          <w:iCs/>
          <w:sz w:val="24"/>
          <w:szCs w:val="24"/>
          <w:lang w:val="en-US"/>
        </w:rPr>
        <w:t>overall purpose</w:t>
      </w:r>
      <w:r w:rsidRPr="00DE441A">
        <w:rPr>
          <w:rFonts w:cstheme="minorHAnsi"/>
          <w:sz w:val="24"/>
          <w:szCs w:val="24"/>
          <w:lang w:val="en-US"/>
        </w:rPr>
        <w:t xml:space="preserve">? </w:t>
      </w:r>
      <w:r w:rsidRPr="00DE441A">
        <w:rPr>
          <w:rFonts w:cstheme="minorHAnsi"/>
          <w:sz w:val="24"/>
          <w:szCs w:val="24"/>
        </w:rPr>
        <w:t>(Why?</w:t>
      </w:r>
      <w:r>
        <w:rPr>
          <w:rFonts w:cstheme="minorHAnsi"/>
          <w:sz w:val="24"/>
          <w:szCs w:val="24"/>
        </w:rPr>
        <w:t>)</w:t>
      </w:r>
    </w:p>
    <w:p w14:paraId="46DF3217" w14:textId="5F9B42DD" w:rsidR="006F7913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>How will you know if the purpose of the ac</w:t>
      </w:r>
      <w:r>
        <w:rPr>
          <w:rFonts w:cstheme="minorHAnsi"/>
          <w:sz w:val="24"/>
          <w:szCs w:val="24"/>
          <w:lang w:val="en-US"/>
        </w:rPr>
        <w:t xml:space="preserve">tivity has been achieved? </w:t>
      </w:r>
      <w:r w:rsidRPr="006F7913">
        <w:rPr>
          <w:rFonts w:cstheme="minorHAnsi"/>
          <w:sz w:val="24"/>
          <w:szCs w:val="24"/>
        </w:rPr>
        <w:t>(How do you measure?</w:t>
      </w:r>
      <w:r>
        <w:rPr>
          <w:rFonts w:cstheme="minorHAnsi"/>
          <w:sz w:val="24"/>
          <w:szCs w:val="24"/>
        </w:rPr>
        <w:t>)</w:t>
      </w:r>
    </w:p>
    <w:p w14:paraId="626107DA" w14:textId="77777777" w:rsidR="006F7913" w:rsidRPr="00C521DB" w:rsidRDefault="006F7913" w:rsidP="006F7913">
      <w:pPr>
        <w:pStyle w:val="Liststycke"/>
        <w:ind w:left="2160"/>
        <w:rPr>
          <w:rFonts w:cstheme="minorHAnsi"/>
          <w:sz w:val="24"/>
          <w:szCs w:val="24"/>
        </w:rPr>
      </w:pPr>
    </w:p>
    <w:p w14:paraId="60AF153C" w14:textId="77777777" w:rsidR="006F7913" w:rsidRPr="00C521DB" w:rsidRDefault="006F7913" w:rsidP="006F7913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Activity</w:t>
      </w:r>
      <w:r w:rsidRPr="00C521DB">
        <w:rPr>
          <w:rFonts w:cstheme="minorHAnsi"/>
          <w:sz w:val="24"/>
          <w:szCs w:val="24"/>
        </w:rPr>
        <w:t xml:space="preserve"> ________________________</w:t>
      </w:r>
    </w:p>
    <w:p w14:paraId="37CE99AE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the activity (What?)</w:t>
      </w:r>
    </w:p>
    <w:p w14:paraId="0BEA7DDC" w14:textId="77777777" w:rsidR="006F7913" w:rsidRPr="00DE441A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  <w:lang w:val="en-US"/>
        </w:rPr>
      </w:pPr>
      <w:r w:rsidRPr="00DE441A">
        <w:rPr>
          <w:rFonts w:cstheme="minorHAnsi"/>
          <w:sz w:val="24"/>
          <w:szCs w:val="24"/>
          <w:lang w:val="en-US"/>
        </w:rPr>
        <w:t>What is the purpose of this activi</w:t>
      </w:r>
      <w:r>
        <w:rPr>
          <w:rFonts w:cstheme="minorHAnsi"/>
          <w:sz w:val="24"/>
          <w:szCs w:val="24"/>
          <w:lang w:val="en-US"/>
        </w:rPr>
        <w:t>ty</w:t>
      </w:r>
      <w:r w:rsidRPr="00DE441A">
        <w:rPr>
          <w:rFonts w:cstheme="minorHAnsi"/>
          <w:sz w:val="24"/>
          <w:szCs w:val="24"/>
          <w:lang w:val="en-US"/>
        </w:rPr>
        <w:t>?</w:t>
      </w:r>
    </w:p>
    <w:p w14:paraId="3DEB05A3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>What needs to be done in order to achieve this purp</w:t>
      </w:r>
      <w:r>
        <w:rPr>
          <w:rFonts w:cstheme="minorHAnsi"/>
          <w:sz w:val="24"/>
          <w:szCs w:val="24"/>
          <w:lang w:val="en-US"/>
        </w:rPr>
        <w:t xml:space="preserve">ose? </w:t>
      </w:r>
      <w:r w:rsidRPr="00DE441A">
        <w:rPr>
          <w:rFonts w:cstheme="minorHAnsi"/>
          <w:sz w:val="24"/>
          <w:szCs w:val="24"/>
        </w:rPr>
        <w:t>(How?</w:t>
      </w:r>
      <w:r>
        <w:rPr>
          <w:rFonts w:cstheme="minorHAnsi"/>
          <w:sz w:val="24"/>
          <w:szCs w:val="24"/>
        </w:rPr>
        <w:t>)</w:t>
      </w:r>
    </w:p>
    <w:p w14:paraId="7C441833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 xml:space="preserve">How does this contribute to achieving the </w:t>
      </w:r>
      <w:r w:rsidRPr="00DE441A">
        <w:rPr>
          <w:rFonts w:cstheme="minorHAnsi"/>
          <w:i/>
          <w:iCs/>
          <w:sz w:val="24"/>
          <w:szCs w:val="24"/>
          <w:lang w:val="en-US"/>
        </w:rPr>
        <w:t>overall purpose</w:t>
      </w:r>
      <w:r w:rsidRPr="00DE441A">
        <w:rPr>
          <w:rFonts w:cstheme="minorHAnsi"/>
          <w:sz w:val="24"/>
          <w:szCs w:val="24"/>
          <w:lang w:val="en-US"/>
        </w:rPr>
        <w:t xml:space="preserve">? </w:t>
      </w:r>
      <w:r w:rsidRPr="00DE441A">
        <w:rPr>
          <w:rFonts w:cstheme="minorHAnsi"/>
          <w:sz w:val="24"/>
          <w:szCs w:val="24"/>
        </w:rPr>
        <w:t>(Why?</w:t>
      </w:r>
      <w:r>
        <w:rPr>
          <w:rFonts w:cstheme="minorHAnsi"/>
          <w:sz w:val="24"/>
          <w:szCs w:val="24"/>
        </w:rPr>
        <w:t>)</w:t>
      </w:r>
    </w:p>
    <w:p w14:paraId="5B61627F" w14:textId="77777777" w:rsidR="006F7913" w:rsidRPr="00C521DB" w:rsidRDefault="006F7913" w:rsidP="006F7913">
      <w:pPr>
        <w:pStyle w:val="Liststycke"/>
        <w:numPr>
          <w:ilvl w:val="2"/>
          <w:numId w:val="26"/>
        </w:numPr>
        <w:rPr>
          <w:rFonts w:cstheme="minorHAnsi"/>
          <w:sz w:val="24"/>
          <w:szCs w:val="24"/>
        </w:rPr>
      </w:pPr>
      <w:r w:rsidRPr="00DE441A">
        <w:rPr>
          <w:rFonts w:cstheme="minorHAnsi"/>
          <w:sz w:val="24"/>
          <w:szCs w:val="24"/>
          <w:lang w:val="en-US"/>
        </w:rPr>
        <w:t>How will you know if the purpose of the ac</w:t>
      </w:r>
      <w:r>
        <w:rPr>
          <w:rFonts w:cstheme="minorHAnsi"/>
          <w:sz w:val="24"/>
          <w:szCs w:val="24"/>
          <w:lang w:val="en-US"/>
        </w:rPr>
        <w:t xml:space="preserve">tivity has been achieved? </w:t>
      </w:r>
      <w:r w:rsidRPr="006F7913">
        <w:rPr>
          <w:rFonts w:cstheme="minorHAnsi"/>
          <w:sz w:val="24"/>
          <w:szCs w:val="24"/>
        </w:rPr>
        <w:t>(How do you measure?</w:t>
      </w:r>
      <w:r>
        <w:rPr>
          <w:rFonts w:cstheme="minorHAnsi"/>
          <w:sz w:val="24"/>
          <w:szCs w:val="24"/>
        </w:rPr>
        <w:t>)</w:t>
      </w:r>
    </w:p>
    <w:p w14:paraId="1C325427" w14:textId="63F9AC2A" w:rsidR="0042541C" w:rsidRPr="00C521DB" w:rsidRDefault="006F7913" w:rsidP="0042541C">
      <w:pPr>
        <w:pStyle w:val="Underrubri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time allows</w:t>
      </w:r>
      <w:r w:rsidR="0042541C" w:rsidRPr="00C521DB">
        <w:rPr>
          <w:rFonts w:cstheme="minorHAnsi"/>
          <w:sz w:val="24"/>
          <w:szCs w:val="24"/>
        </w:rPr>
        <w:t xml:space="preserve"> </w:t>
      </w:r>
    </w:p>
    <w:p w14:paraId="0C1331F1" w14:textId="764BA056" w:rsidR="004A7510" w:rsidRPr="003C14DE" w:rsidRDefault="003C14DE" w:rsidP="007F7644">
      <w:pPr>
        <w:pStyle w:val="Liststycke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C14DE">
        <w:rPr>
          <w:rFonts w:cstheme="minorHAnsi"/>
          <w:sz w:val="24"/>
          <w:szCs w:val="24"/>
          <w:lang w:val="en-US"/>
        </w:rPr>
        <w:t>How do you think your organisation’s employees experience how health care is currently steered?</w:t>
      </w:r>
      <w:r w:rsidR="007F7644" w:rsidRPr="003C14DE">
        <w:rPr>
          <w:rFonts w:cstheme="minorHAnsi"/>
          <w:sz w:val="24"/>
          <w:szCs w:val="24"/>
          <w:lang w:val="en-US"/>
        </w:rPr>
        <w:t xml:space="preserve"> </w:t>
      </w:r>
    </w:p>
    <w:p w14:paraId="576FA944" w14:textId="3858113D" w:rsidR="007F7644" w:rsidRPr="00C521DB" w:rsidRDefault="00A56E89" w:rsidP="007F7644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management level?</w:t>
      </w:r>
    </w:p>
    <w:p w14:paraId="59967EF0" w14:textId="5D13FE88" w:rsidR="0048797A" w:rsidRPr="00C521DB" w:rsidRDefault="00A56E89" w:rsidP="00782A7A">
      <w:pPr>
        <w:pStyle w:val="Liststycke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clinical level?</w:t>
      </w:r>
    </w:p>
    <w:p w14:paraId="79FD5E74" w14:textId="77777777" w:rsidR="00652A5D" w:rsidRPr="00C521DB" w:rsidRDefault="00652A5D" w:rsidP="00652A5D">
      <w:pPr>
        <w:pStyle w:val="Liststycke"/>
        <w:ind w:left="1440"/>
        <w:rPr>
          <w:rFonts w:cstheme="minorHAnsi"/>
          <w:sz w:val="24"/>
          <w:szCs w:val="24"/>
        </w:rPr>
      </w:pPr>
    </w:p>
    <w:p w14:paraId="0357DFA6" w14:textId="1C397C97" w:rsidR="00F031C9" w:rsidRPr="00A56E89" w:rsidRDefault="00A56E89" w:rsidP="00652A5D">
      <w:pPr>
        <w:pStyle w:val="Liststycke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A56E89">
        <w:rPr>
          <w:rFonts w:cstheme="minorHAnsi"/>
          <w:sz w:val="24"/>
          <w:szCs w:val="24"/>
          <w:lang w:val="en-US"/>
        </w:rPr>
        <w:t>What kind of support would you need in order to operate your organisation the way you want to?</w:t>
      </w:r>
    </w:p>
    <w:p w14:paraId="5D2B85C5" w14:textId="240AA959" w:rsidR="00F031C9" w:rsidRPr="00A56E89" w:rsidRDefault="00A56E89" w:rsidP="00F031C9">
      <w:pPr>
        <w:pStyle w:val="Liststycke"/>
        <w:numPr>
          <w:ilvl w:val="1"/>
          <w:numId w:val="28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A56E89">
        <w:rPr>
          <w:rFonts w:cstheme="minorHAnsi"/>
          <w:sz w:val="24"/>
          <w:szCs w:val="24"/>
          <w:lang w:val="en-US"/>
        </w:rPr>
        <w:t xml:space="preserve">Should the support you currently receive be changed or altered in any </w:t>
      </w:r>
      <w:r>
        <w:rPr>
          <w:rFonts w:cstheme="minorHAnsi"/>
          <w:sz w:val="24"/>
          <w:szCs w:val="24"/>
          <w:lang w:val="en-US"/>
        </w:rPr>
        <w:t>way?</w:t>
      </w:r>
    </w:p>
    <w:p w14:paraId="69B7C5AF" w14:textId="77777777" w:rsidR="00EC7645" w:rsidRPr="00A56E89" w:rsidRDefault="00EC7645" w:rsidP="00EC7645">
      <w:pPr>
        <w:pStyle w:val="Liststycke"/>
        <w:spacing w:after="160" w:line="259" w:lineRule="auto"/>
        <w:ind w:left="1440"/>
        <w:rPr>
          <w:rFonts w:cstheme="minorHAnsi"/>
          <w:sz w:val="24"/>
          <w:szCs w:val="24"/>
          <w:lang w:val="en-US"/>
        </w:rPr>
      </w:pPr>
    </w:p>
    <w:p w14:paraId="4A27B2B9" w14:textId="664CB79C" w:rsidR="005B5777" w:rsidRPr="00A56E89" w:rsidRDefault="00A56E89" w:rsidP="0048797A">
      <w:pPr>
        <w:pStyle w:val="Liststycke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A56E89">
        <w:rPr>
          <w:rFonts w:cstheme="minorHAnsi"/>
          <w:sz w:val="24"/>
          <w:szCs w:val="24"/>
          <w:lang w:val="en-US"/>
        </w:rPr>
        <w:t>Is there anything else you would like to add?</w:t>
      </w:r>
      <w:r w:rsidR="005B5777" w:rsidRPr="00A56E89">
        <w:rPr>
          <w:rFonts w:cstheme="minorHAnsi"/>
          <w:sz w:val="24"/>
          <w:szCs w:val="24"/>
          <w:lang w:val="en-US"/>
        </w:rPr>
        <w:t xml:space="preserve"> </w:t>
      </w:r>
    </w:p>
    <w:p w14:paraId="70004F7A" w14:textId="081D90BD" w:rsidR="00570794" w:rsidRPr="00A56E89" w:rsidRDefault="00570794" w:rsidP="00A038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70794" w:rsidRPr="00A56E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8C44B" w14:textId="77777777" w:rsidR="00C20D49" w:rsidRDefault="00C20D49" w:rsidP="00760E9A">
      <w:pPr>
        <w:spacing w:after="0" w:line="240" w:lineRule="auto"/>
      </w:pPr>
      <w:r>
        <w:separator/>
      </w:r>
    </w:p>
  </w:endnote>
  <w:endnote w:type="continuationSeparator" w:id="0">
    <w:p w14:paraId="74DF5DC1" w14:textId="77777777" w:rsidR="00C20D49" w:rsidRDefault="00C20D49" w:rsidP="0076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 Unicode MS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0462435"/>
      <w:docPartObj>
        <w:docPartGallery w:val="Page Numbers (Bottom of Page)"/>
        <w:docPartUnique/>
      </w:docPartObj>
    </w:sdtPr>
    <w:sdtContent>
      <w:p w14:paraId="6B99EABC" w14:textId="77777777" w:rsidR="0070752D" w:rsidRDefault="0070752D" w:rsidP="00652A5D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CF2D14" w14:textId="77777777" w:rsidR="00AB656A" w:rsidRPr="00D968FA" w:rsidRDefault="00AB65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E5954" w14:textId="77777777" w:rsidR="00C20D49" w:rsidRDefault="00C20D49" w:rsidP="00760E9A">
      <w:pPr>
        <w:spacing w:after="0" w:line="240" w:lineRule="auto"/>
      </w:pPr>
      <w:r>
        <w:separator/>
      </w:r>
    </w:p>
  </w:footnote>
  <w:footnote w:type="continuationSeparator" w:id="0">
    <w:p w14:paraId="0F3A8D8D" w14:textId="77777777" w:rsidR="00C20D49" w:rsidRDefault="00C20D49" w:rsidP="0076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0C3"/>
    <w:multiLevelType w:val="multilevel"/>
    <w:tmpl w:val="07549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D4368D"/>
    <w:multiLevelType w:val="hybridMultilevel"/>
    <w:tmpl w:val="FB78EE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80D"/>
    <w:multiLevelType w:val="hybridMultilevel"/>
    <w:tmpl w:val="ACACD90E"/>
    <w:lvl w:ilvl="0" w:tplc="02805D58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A36C6D"/>
    <w:multiLevelType w:val="hybridMultilevel"/>
    <w:tmpl w:val="8ECA4622"/>
    <w:lvl w:ilvl="0" w:tplc="85188624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31E"/>
    <w:multiLevelType w:val="hybridMultilevel"/>
    <w:tmpl w:val="B2889B78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F457A"/>
    <w:multiLevelType w:val="hybridMultilevel"/>
    <w:tmpl w:val="35DCBE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328E"/>
    <w:multiLevelType w:val="hybridMultilevel"/>
    <w:tmpl w:val="6ADE3FE2"/>
    <w:lvl w:ilvl="0" w:tplc="02805D58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F92422"/>
    <w:multiLevelType w:val="hybridMultilevel"/>
    <w:tmpl w:val="DE04E97C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6F4F1C"/>
    <w:multiLevelType w:val="hybridMultilevel"/>
    <w:tmpl w:val="78D8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4B3"/>
    <w:multiLevelType w:val="hybridMultilevel"/>
    <w:tmpl w:val="52A4AF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7189"/>
    <w:multiLevelType w:val="multilevel"/>
    <w:tmpl w:val="07549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FBB777E"/>
    <w:multiLevelType w:val="multilevel"/>
    <w:tmpl w:val="07549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8BE3DF5"/>
    <w:multiLevelType w:val="hybridMultilevel"/>
    <w:tmpl w:val="4E825F82"/>
    <w:lvl w:ilvl="0" w:tplc="278EE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E7708"/>
    <w:multiLevelType w:val="hybridMultilevel"/>
    <w:tmpl w:val="7674E1A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50E66"/>
    <w:multiLevelType w:val="hybridMultilevel"/>
    <w:tmpl w:val="DCC8817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B32"/>
    <w:multiLevelType w:val="multilevel"/>
    <w:tmpl w:val="757A44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5454AC0"/>
    <w:multiLevelType w:val="multilevel"/>
    <w:tmpl w:val="C2EA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65574"/>
    <w:multiLevelType w:val="hybridMultilevel"/>
    <w:tmpl w:val="FDFEBD7E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454E1"/>
    <w:multiLevelType w:val="hybridMultilevel"/>
    <w:tmpl w:val="239450A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2508C"/>
    <w:multiLevelType w:val="hybridMultilevel"/>
    <w:tmpl w:val="56160760"/>
    <w:lvl w:ilvl="0" w:tplc="50428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730C3"/>
    <w:multiLevelType w:val="multilevel"/>
    <w:tmpl w:val="07549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8F55540"/>
    <w:multiLevelType w:val="hybridMultilevel"/>
    <w:tmpl w:val="9754F1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A7EB8"/>
    <w:multiLevelType w:val="multilevel"/>
    <w:tmpl w:val="DAF216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45A0467"/>
    <w:multiLevelType w:val="hybridMultilevel"/>
    <w:tmpl w:val="25B86E5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0F">
      <w:start w:val="1"/>
      <w:numFmt w:val="decimal"/>
      <w:lvlText w:val="%3."/>
      <w:lvlJc w:val="lef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EB6715"/>
    <w:multiLevelType w:val="hybridMultilevel"/>
    <w:tmpl w:val="BFF495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E4118"/>
    <w:multiLevelType w:val="hybridMultilevel"/>
    <w:tmpl w:val="8D928184"/>
    <w:lvl w:ilvl="0" w:tplc="02805D58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ED111F"/>
    <w:multiLevelType w:val="hybridMultilevel"/>
    <w:tmpl w:val="404886F2"/>
    <w:lvl w:ilvl="0" w:tplc="041D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1D45"/>
    <w:multiLevelType w:val="multilevel"/>
    <w:tmpl w:val="07549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FF23A87"/>
    <w:multiLevelType w:val="hybridMultilevel"/>
    <w:tmpl w:val="0874A1A0"/>
    <w:lvl w:ilvl="0" w:tplc="02805D58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234173125">
    <w:abstractNumId w:val="9"/>
  </w:num>
  <w:num w:numId="2" w16cid:durableId="1307009833">
    <w:abstractNumId w:val="1"/>
  </w:num>
  <w:num w:numId="3" w16cid:durableId="806317784">
    <w:abstractNumId w:val="27"/>
  </w:num>
  <w:num w:numId="4" w16cid:durableId="2061006358">
    <w:abstractNumId w:val="19"/>
  </w:num>
  <w:num w:numId="5" w16cid:durableId="1730418346">
    <w:abstractNumId w:val="10"/>
  </w:num>
  <w:num w:numId="6" w16cid:durableId="1400980817">
    <w:abstractNumId w:val="11"/>
  </w:num>
  <w:num w:numId="7" w16cid:durableId="78217026">
    <w:abstractNumId w:val="20"/>
  </w:num>
  <w:num w:numId="8" w16cid:durableId="282267739">
    <w:abstractNumId w:val="25"/>
  </w:num>
  <w:num w:numId="9" w16cid:durableId="1478642461">
    <w:abstractNumId w:val="2"/>
  </w:num>
  <w:num w:numId="10" w16cid:durableId="764768543">
    <w:abstractNumId w:val="28"/>
  </w:num>
  <w:num w:numId="11" w16cid:durableId="2063216336">
    <w:abstractNumId w:val="6"/>
  </w:num>
  <w:num w:numId="12" w16cid:durableId="1558317750">
    <w:abstractNumId w:val="8"/>
  </w:num>
  <w:num w:numId="13" w16cid:durableId="1306853409">
    <w:abstractNumId w:val="3"/>
  </w:num>
  <w:num w:numId="14" w16cid:durableId="446705987">
    <w:abstractNumId w:val="23"/>
  </w:num>
  <w:num w:numId="15" w16cid:durableId="735469296">
    <w:abstractNumId w:val="13"/>
  </w:num>
  <w:num w:numId="16" w16cid:durableId="1860656003">
    <w:abstractNumId w:val="5"/>
  </w:num>
  <w:num w:numId="17" w16cid:durableId="420873123">
    <w:abstractNumId w:val="4"/>
  </w:num>
  <w:num w:numId="18" w16cid:durableId="2056849648">
    <w:abstractNumId w:val="18"/>
  </w:num>
  <w:num w:numId="19" w16cid:durableId="938878956">
    <w:abstractNumId w:val="7"/>
  </w:num>
  <w:num w:numId="20" w16cid:durableId="310869935">
    <w:abstractNumId w:val="17"/>
  </w:num>
  <w:num w:numId="21" w16cid:durableId="343167431">
    <w:abstractNumId w:val="21"/>
  </w:num>
  <w:num w:numId="22" w16cid:durableId="515769637">
    <w:abstractNumId w:val="24"/>
  </w:num>
  <w:num w:numId="23" w16cid:durableId="1401639122">
    <w:abstractNumId w:val="0"/>
  </w:num>
  <w:num w:numId="24" w16cid:durableId="1854873900">
    <w:abstractNumId w:val="12"/>
  </w:num>
  <w:num w:numId="25" w16cid:durableId="1434981363">
    <w:abstractNumId w:val="22"/>
  </w:num>
  <w:num w:numId="26" w16cid:durableId="1188442406">
    <w:abstractNumId w:val="26"/>
  </w:num>
  <w:num w:numId="27" w16cid:durableId="243537037">
    <w:abstractNumId w:val="15"/>
  </w:num>
  <w:num w:numId="28" w16cid:durableId="728114265">
    <w:abstractNumId w:val="14"/>
  </w:num>
  <w:num w:numId="29" w16cid:durableId="20332648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B1"/>
    <w:rsid w:val="00000527"/>
    <w:rsid w:val="00001C3E"/>
    <w:rsid w:val="00003A99"/>
    <w:rsid w:val="00003BF7"/>
    <w:rsid w:val="000165E3"/>
    <w:rsid w:val="00021C4E"/>
    <w:rsid w:val="00022476"/>
    <w:rsid w:val="0002723C"/>
    <w:rsid w:val="00030DA6"/>
    <w:rsid w:val="000324EF"/>
    <w:rsid w:val="0004049C"/>
    <w:rsid w:val="00050A8C"/>
    <w:rsid w:val="00052E60"/>
    <w:rsid w:val="00056CE6"/>
    <w:rsid w:val="000607CE"/>
    <w:rsid w:val="00062DAF"/>
    <w:rsid w:val="00063469"/>
    <w:rsid w:val="00066162"/>
    <w:rsid w:val="000666AC"/>
    <w:rsid w:val="0008132E"/>
    <w:rsid w:val="000816F2"/>
    <w:rsid w:val="000847C9"/>
    <w:rsid w:val="00084CD3"/>
    <w:rsid w:val="00085472"/>
    <w:rsid w:val="00085898"/>
    <w:rsid w:val="00091761"/>
    <w:rsid w:val="000933BC"/>
    <w:rsid w:val="000976CA"/>
    <w:rsid w:val="000A2760"/>
    <w:rsid w:val="000A6A4D"/>
    <w:rsid w:val="000B1DDE"/>
    <w:rsid w:val="000C2D8F"/>
    <w:rsid w:val="000C5A05"/>
    <w:rsid w:val="000D340C"/>
    <w:rsid w:val="000D4880"/>
    <w:rsid w:val="000D4D0B"/>
    <w:rsid w:val="000D5FB0"/>
    <w:rsid w:val="000D67D1"/>
    <w:rsid w:val="000E5A32"/>
    <w:rsid w:val="000F4A36"/>
    <w:rsid w:val="00105955"/>
    <w:rsid w:val="00107920"/>
    <w:rsid w:val="0011032A"/>
    <w:rsid w:val="00115F0D"/>
    <w:rsid w:val="00116436"/>
    <w:rsid w:val="001204AB"/>
    <w:rsid w:val="00123FB8"/>
    <w:rsid w:val="001379F3"/>
    <w:rsid w:val="0014494D"/>
    <w:rsid w:val="00144FE3"/>
    <w:rsid w:val="001464E9"/>
    <w:rsid w:val="001519B2"/>
    <w:rsid w:val="0015242F"/>
    <w:rsid w:val="00166268"/>
    <w:rsid w:val="00166B50"/>
    <w:rsid w:val="00167087"/>
    <w:rsid w:val="00171791"/>
    <w:rsid w:val="0017395D"/>
    <w:rsid w:val="00176111"/>
    <w:rsid w:val="001769F9"/>
    <w:rsid w:val="00187489"/>
    <w:rsid w:val="00196940"/>
    <w:rsid w:val="00196BFA"/>
    <w:rsid w:val="00196C30"/>
    <w:rsid w:val="00197798"/>
    <w:rsid w:val="001A4CD1"/>
    <w:rsid w:val="001B4172"/>
    <w:rsid w:val="001B5954"/>
    <w:rsid w:val="001D516E"/>
    <w:rsid w:val="001D60BB"/>
    <w:rsid w:val="001D7943"/>
    <w:rsid w:val="001E138B"/>
    <w:rsid w:val="00200A48"/>
    <w:rsid w:val="00203050"/>
    <w:rsid w:val="002102DD"/>
    <w:rsid w:val="00211568"/>
    <w:rsid w:val="00235F85"/>
    <w:rsid w:val="002471C7"/>
    <w:rsid w:val="00251ED3"/>
    <w:rsid w:val="00251F9C"/>
    <w:rsid w:val="00252CA4"/>
    <w:rsid w:val="00256038"/>
    <w:rsid w:val="00257AF0"/>
    <w:rsid w:val="00276CA9"/>
    <w:rsid w:val="00280E5B"/>
    <w:rsid w:val="0029166F"/>
    <w:rsid w:val="00294254"/>
    <w:rsid w:val="00294ECC"/>
    <w:rsid w:val="002A0F32"/>
    <w:rsid w:val="002A1D4A"/>
    <w:rsid w:val="002B1CCB"/>
    <w:rsid w:val="002D12A1"/>
    <w:rsid w:val="002D3ACF"/>
    <w:rsid w:val="002D5BC7"/>
    <w:rsid w:val="002E52C5"/>
    <w:rsid w:val="002F0556"/>
    <w:rsid w:val="002F2624"/>
    <w:rsid w:val="002F51D7"/>
    <w:rsid w:val="00303604"/>
    <w:rsid w:val="0031063A"/>
    <w:rsid w:val="00316F58"/>
    <w:rsid w:val="003265E7"/>
    <w:rsid w:val="00326881"/>
    <w:rsid w:val="003303AC"/>
    <w:rsid w:val="00331534"/>
    <w:rsid w:val="0034289E"/>
    <w:rsid w:val="0034399D"/>
    <w:rsid w:val="0036083A"/>
    <w:rsid w:val="00361936"/>
    <w:rsid w:val="0036207A"/>
    <w:rsid w:val="003635B4"/>
    <w:rsid w:val="00367437"/>
    <w:rsid w:val="00374BA6"/>
    <w:rsid w:val="00374F92"/>
    <w:rsid w:val="00375DF5"/>
    <w:rsid w:val="00380864"/>
    <w:rsid w:val="003916C4"/>
    <w:rsid w:val="00395206"/>
    <w:rsid w:val="00396E41"/>
    <w:rsid w:val="003975B7"/>
    <w:rsid w:val="003A551F"/>
    <w:rsid w:val="003B76D0"/>
    <w:rsid w:val="003C14DE"/>
    <w:rsid w:val="003C2338"/>
    <w:rsid w:val="003C450C"/>
    <w:rsid w:val="003C458C"/>
    <w:rsid w:val="003D0174"/>
    <w:rsid w:val="003E1AC6"/>
    <w:rsid w:val="003E2A0E"/>
    <w:rsid w:val="003E7243"/>
    <w:rsid w:val="003E7C3B"/>
    <w:rsid w:val="003F3A74"/>
    <w:rsid w:val="003F6D7D"/>
    <w:rsid w:val="003F79C6"/>
    <w:rsid w:val="00401720"/>
    <w:rsid w:val="00401B5C"/>
    <w:rsid w:val="00403673"/>
    <w:rsid w:val="004049D0"/>
    <w:rsid w:val="00405586"/>
    <w:rsid w:val="004120B0"/>
    <w:rsid w:val="00420ED0"/>
    <w:rsid w:val="00421603"/>
    <w:rsid w:val="0042541C"/>
    <w:rsid w:val="00427E71"/>
    <w:rsid w:val="004320D2"/>
    <w:rsid w:val="00437E69"/>
    <w:rsid w:val="00440C8C"/>
    <w:rsid w:val="0044435B"/>
    <w:rsid w:val="00450140"/>
    <w:rsid w:val="00451E8E"/>
    <w:rsid w:val="00464BCC"/>
    <w:rsid w:val="004709CF"/>
    <w:rsid w:val="00476354"/>
    <w:rsid w:val="00477E9E"/>
    <w:rsid w:val="004876F0"/>
    <w:rsid w:val="0048797A"/>
    <w:rsid w:val="00494697"/>
    <w:rsid w:val="00494FE5"/>
    <w:rsid w:val="00495FC9"/>
    <w:rsid w:val="004A183A"/>
    <w:rsid w:val="004A66E8"/>
    <w:rsid w:val="004A7510"/>
    <w:rsid w:val="004B24E6"/>
    <w:rsid w:val="004B5F0C"/>
    <w:rsid w:val="004C470C"/>
    <w:rsid w:val="004E1B7F"/>
    <w:rsid w:val="004E5DDC"/>
    <w:rsid w:val="004F7ED8"/>
    <w:rsid w:val="00501109"/>
    <w:rsid w:val="00502628"/>
    <w:rsid w:val="005109BF"/>
    <w:rsid w:val="00510CF1"/>
    <w:rsid w:val="00511170"/>
    <w:rsid w:val="00512712"/>
    <w:rsid w:val="00515CF2"/>
    <w:rsid w:val="0053085D"/>
    <w:rsid w:val="0053500A"/>
    <w:rsid w:val="00536051"/>
    <w:rsid w:val="005422B0"/>
    <w:rsid w:val="00543DA9"/>
    <w:rsid w:val="00566FD7"/>
    <w:rsid w:val="00570794"/>
    <w:rsid w:val="0057434C"/>
    <w:rsid w:val="00575B71"/>
    <w:rsid w:val="00580347"/>
    <w:rsid w:val="005807D2"/>
    <w:rsid w:val="00585B12"/>
    <w:rsid w:val="00592BDC"/>
    <w:rsid w:val="005B34C8"/>
    <w:rsid w:val="005B5777"/>
    <w:rsid w:val="005B67B7"/>
    <w:rsid w:val="005B7ACA"/>
    <w:rsid w:val="005D17CB"/>
    <w:rsid w:val="005E33C2"/>
    <w:rsid w:val="005E54C9"/>
    <w:rsid w:val="00600172"/>
    <w:rsid w:val="00601742"/>
    <w:rsid w:val="0060494C"/>
    <w:rsid w:val="006051DA"/>
    <w:rsid w:val="00612AB7"/>
    <w:rsid w:val="00617CEC"/>
    <w:rsid w:val="006214B1"/>
    <w:rsid w:val="00625525"/>
    <w:rsid w:val="00632697"/>
    <w:rsid w:val="00646819"/>
    <w:rsid w:val="006468E7"/>
    <w:rsid w:val="00652A5D"/>
    <w:rsid w:val="0065633F"/>
    <w:rsid w:val="00656F14"/>
    <w:rsid w:val="00674A38"/>
    <w:rsid w:val="006765B8"/>
    <w:rsid w:val="00685352"/>
    <w:rsid w:val="006A1326"/>
    <w:rsid w:val="006A1BBB"/>
    <w:rsid w:val="006A5937"/>
    <w:rsid w:val="006A7DDA"/>
    <w:rsid w:val="006B3A90"/>
    <w:rsid w:val="006B3B63"/>
    <w:rsid w:val="006B524D"/>
    <w:rsid w:val="006C73B0"/>
    <w:rsid w:val="006D0565"/>
    <w:rsid w:val="006E09FF"/>
    <w:rsid w:val="006E0A79"/>
    <w:rsid w:val="006E28BB"/>
    <w:rsid w:val="006F18A0"/>
    <w:rsid w:val="006F7913"/>
    <w:rsid w:val="007031F4"/>
    <w:rsid w:val="007037E8"/>
    <w:rsid w:val="0070752D"/>
    <w:rsid w:val="00710B9A"/>
    <w:rsid w:val="00723B21"/>
    <w:rsid w:val="00723CC5"/>
    <w:rsid w:val="007357C2"/>
    <w:rsid w:val="0073792F"/>
    <w:rsid w:val="0075550E"/>
    <w:rsid w:val="00760729"/>
    <w:rsid w:val="00760E9A"/>
    <w:rsid w:val="00782A7A"/>
    <w:rsid w:val="00785CDE"/>
    <w:rsid w:val="007A1681"/>
    <w:rsid w:val="007A2380"/>
    <w:rsid w:val="007B0253"/>
    <w:rsid w:val="007B2267"/>
    <w:rsid w:val="007B75E8"/>
    <w:rsid w:val="007D25E4"/>
    <w:rsid w:val="007E205B"/>
    <w:rsid w:val="007E4756"/>
    <w:rsid w:val="007E7D80"/>
    <w:rsid w:val="007F7621"/>
    <w:rsid w:val="007F7644"/>
    <w:rsid w:val="008021F6"/>
    <w:rsid w:val="008151F5"/>
    <w:rsid w:val="00820405"/>
    <w:rsid w:val="0082355A"/>
    <w:rsid w:val="00830EBC"/>
    <w:rsid w:val="00834298"/>
    <w:rsid w:val="00835F23"/>
    <w:rsid w:val="008553CB"/>
    <w:rsid w:val="00857665"/>
    <w:rsid w:val="00866DDC"/>
    <w:rsid w:val="0086775E"/>
    <w:rsid w:val="00867810"/>
    <w:rsid w:val="00883322"/>
    <w:rsid w:val="00884CA2"/>
    <w:rsid w:val="008929CB"/>
    <w:rsid w:val="00892F46"/>
    <w:rsid w:val="0089313E"/>
    <w:rsid w:val="008A2917"/>
    <w:rsid w:val="008A46A6"/>
    <w:rsid w:val="008A54EC"/>
    <w:rsid w:val="008B1A40"/>
    <w:rsid w:val="008D5BCB"/>
    <w:rsid w:val="008E2A7C"/>
    <w:rsid w:val="008E6802"/>
    <w:rsid w:val="008F6972"/>
    <w:rsid w:val="00900F90"/>
    <w:rsid w:val="0090136B"/>
    <w:rsid w:val="00915A73"/>
    <w:rsid w:val="00915BB1"/>
    <w:rsid w:val="009175B2"/>
    <w:rsid w:val="00923BB3"/>
    <w:rsid w:val="00925908"/>
    <w:rsid w:val="00926A78"/>
    <w:rsid w:val="00926FC2"/>
    <w:rsid w:val="009277ED"/>
    <w:rsid w:val="00927F98"/>
    <w:rsid w:val="00930F16"/>
    <w:rsid w:val="009353DD"/>
    <w:rsid w:val="009359B8"/>
    <w:rsid w:val="00936284"/>
    <w:rsid w:val="009415C2"/>
    <w:rsid w:val="00942096"/>
    <w:rsid w:val="00952679"/>
    <w:rsid w:val="0096537B"/>
    <w:rsid w:val="00966423"/>
    <w:rsid w:val="0098656C"/>
    <w:rsid w:val="00997719"/>
    <w:rsid w:val="009A098A"/>
    <w:rsid w:val="009A1A3D"/>
    <w:rsid w:val="009A5082"/>
    <w:rsid w:val="009B2735"/>
    <w:rsid w:val="009C0E36"/>
    <w:rsid w:val="009C2EB2"/>
    <w:rsid w:val="009C7645"/>
    <w:rsid w:val="009F5074"/>
    <w:rsid w:val="009F61A7"/>
    <w:rsid w:val="00A0384D"/>
    <w:rsid w:val="00A12CAC"/>
    <w:rsid w:val="00A15C49"/>
    <w:rsid w:val="00A231CF"/>
    <w:rsid w:val="00A312F0"/>
    <w:rsid w:val="00A320F6"/>
    <w:rsid w:val="00A35716"/>
    <w:rsid w:val="00A37B30"/>
    <w:rsid w:val="00A41729"/>
    <w:rsid w:val="00A41A60"/>
    <w:rsid w:val="00A534EC"/>
    <w:rsid w:val="00A554FD"/>
    <w:rsid w:val="00A56E89"/>
    <w:rsid w:val="00A5762A"/>
    <w:rsid w:val="00A6582B"/>
    <w:rsid w:val="00A67C7A"/>
    <w:rsid w:val="00A8182C"/>
    <w:rsid w:val="00A95598"/>
    <w:rsid w:val="00A955D2"/>
    <w:rsid w:val="00A96F1D"/>
    <w:rsid w:val="00AA0025"/>
    <w:rsid w:val="00AA0ECA"/>
    <w:rsid w:val="00AA289D"/>
    <w:rsid w:val="00AA4833"/>
    <w:rsid w:val="00AB2B67"/>
    <w:rsid w:val="00AB3CD0"/>
    <w:rsid w:val="00AB656A"/>
    <w:rsid w:val="00AB69A8"/>
    <w:rsid w:val="00AC6BE9"/>
    <w:rsid w:val="00AD699C"/>
    <w:rsid w:val="00B0402A"/>
    <w:rsid w:val="00B144B7"/>
    <w:rsid w:val="00B17A0E"/>
    <w:rsid w:val="00B26C4B"/>
    <w:rsid w:val="00B34981"/>
    <w:rsid w:val="00B35B90"/>
    <w:rsid w:val="00B470EA"/>
    <w:rsid w:val="00B52DAB"/>
    <w:rsid w:val="00B55D7E"/>
    <w:rsid w:val="00B55DA2"/>
    <w:rsid w:val="00B5796D"/>
    <w:rsid w:val="00B6110C"/>
    <w:rsid w:val="00B66497"/>
    <w:rsid w:val="00B6775D"/>
    <w:rsid w:val="00B7285B"/>
    <w:rsid w:val="00B772AD"/>
    <w:rsid w:val="00B7771E"/>
    <w:rsid w:val="00B81F1D"/>
    <w:rsid w:val="00B84039"/>
    <w:rsid w:val="00BA0B5E"/>
    <w:rsid w:val="00BA24D9"/>
    <w:rsid w:val="00BB4300"/>
    <w:rsid w:val="00BB63DD"/>
    <w:rsid w:val="00BD6445"/>
    <w:rsid w:val="00BF1E50"/>
    <w:rsid w:val="00C001E5"/>
    <w:rsid w:val="00C02E07"/>
    <w:rsid w:val="00C10F05"/>
    <w:rsid w:val="00C11A40"/>
    <w:rsid w:val="00C15560"/>
    <w:rsid w:val="00C20D49"/>
    <w:rsid w:val="00C218FD"/>
    <w:rsid w:val="00C35F32"/>
    <w:rsid w:val="00C37904"/>
    <w:rsid w:val="00C46C5F"/>
    <w:rsid w:val="00C52185"/>
    <w:rsid w:val="00C521DB"/>
    <w:rsid w:val="00C523B6"/>
    <w:rsid w:val="00C67C27"/>
    <w:rsid w:val="00C7014C"/>
    <w:rsid w:val="00C7285F"/>
    <w:rsid w:val="00C72C05"/>
    <w:rsid w:val="00C80E64"/>
    <w:rsid w:val="00C821DC"/>
    <w:rsid w:val="00C96BD5"/>
    <w:rsid w:val="00CA02B2"/>
    <w:rsid w:val="00CA17D1"/>
    <w:rsid w:val="00CA47A0"/>
    <w:rsid w:val="00CC0E74"/>
    <w:rsid w:val="00CC1F9A"/>
    <w:rsid w:val="00CC6939"/>
    <w:rsid w:val="00CD0D14"/>
    <w:rsid w:val="00CE612B"/>
    <w:rsid w:val="00CF3A20"/>
    <w:rsid w:val="00D019F8"/>
    <w:rsid w:val="00D05934"/>
    <w:rsid w:val="00D12944"/>
    <w:rsid w:val="00D20546"/>
    <w:rsid w:val="00D21C51"/>
    <w:rsid w:val="00D26544"/>
    <w:rsid w:val="00D30B5B"/>
    <w:rsid w:val="00D313DB"/>
    <w:rsid w:val="00D72CDF"/>
    <w:rsid w:val="00D91BC3"/>
    <w:rsid w:val="00D93BB1"/>
    <w:rsid w:val="00D93C0C"/>
    <w:rsid w:val="00D968FA"/>
    <w:rsid w:val="00D978EA"/>
    <w:rsid w:val="00DA7887"/>
    <w:rsid w:val="00DA7E3C"/>
    <w:rsid w:val="00DB0F74"/>
    <w:rsid w:val="00DB5A11"/>
    <w:rsid w:val="00DC7595"/>
    <w:rsid w:val="00DC7782"/>
    <w:rsid w:val="00DC7A09"/>
    <w:rsid w:val="00DD4C81"/>
    <w:rsid w:val="00DE1953"/>
    <w:rsid w:val="00DE1BEA"/>
    <w:rsid w:val="00DE3545"/>
    <w:rsid w:val="00DE441A"/>
    <w:rsid w:val="00DE47EE"/>
    <w:rsid w:val="00DF6010"/>
    <w:rsid w:val="00DF70EB"/>
    <w:rsid w:val="00E115FD"/>
    <w:rsid w:val="00E24306"/>
    <w:rsid w:val="00E320C5"/>
    <w:rsid w:val="00E42154"/>
    <w:rsid w:val="00E45316"/>
    <w:rsid w:val="00E46DFA"/>
    <w:rsid w:val="00E5272C"/>
    <w:rsid w:val="00E54D7E"/>
    <w:rsid w:val="00E70892"/>
    <w:rsid w:val="00E86048"/>
    <w:rsid w:val="00E87F93"/>
    <w:rsid w:val="00E91D43"/>
    <w:rsid w:val="00E932B2"/>
    <w:rsid w:val="00EA4ED4"/>
    <w:rsid w:val="00EA52A6"/>
    <w:rsid w:val="00EB3E4E"/>
    <w:rsid w:val="00EC2B35"/>
    <w:rsid w:val="00EC395B"/>
    <w:rsid w:val="00EC7645"/>
    <w:rsid w:val="00ED5AED"/>
    <w:rsid w:val="00ED6535"/>
    <w:rsid w:val="00EE08B0"/>
    <w:rsid w:val="00EE6CC9"/>
    <w:rsid w:val="00EF0341"/>
    <w:rsid w:val="00EF23C2"/>
    <w:rsid w:val="00EF4533"/>
    <w:rsid w:val="00EF7BBD"/>
    <w:rsid w:val="00F031C9"/>
    <w:rsid w:val="00F05667"/>
    <w:rsid w:val="00F07814"/>
    <w:rsid w:val="00F108DF"/>
    <w:rsid w:val="00F1486E"/>
    <w:rsid w:val="00F22A2B"/>
    <w:rsid w:val="00F34BA3"/>
    <w:rsid w:val="00F4199E"/>
    <w:rsid w:val="00F43A25"/>
    <w:rsid w:val="00F50B6F"/>
    <w:rsid w:val="00F52467"/>
    <w:rsid w:val="00F52CE6"/>
    <w:rsid w:val="00F55C96"/>
    <w:rsid w:val="00F56E79"/>
    <w:rsid w:val="00F60093"/>
    <w:rsid w:val="00F6768E"/>
    <w:rsid w:val="00F83390"/>
    <w:rsid w:val="00F869B3"/>
    <w:rsid w:val="00F9044A"/>
    <w:rsid w:val="00F95686"/>
    <w:rsid w:val="00F95EA0"/>
    <w:rsid w:val="00FA2E95"/>
    <w:rsid w:val="00FA3D71"/>
    <w:rsid w:val="00FA695A"/>
    <w:rsid w:val="00FB2FEC"/>
    <w:rsid w:val="00FB51CF"/>
    <w:rsid w:val="00FC70AB"/>
    <w:rsid w:val="00FC7C31"/>
    <w:rsid w:val="00FD2CA2"/>
    <w:rsid w:val="00FD4E3E"/>
    <w:rsid w:val="00FE1AAE"/>
    <w:rsid w:val="00FE1FF6"/>
    <w:rsid w:val="00FE4B1A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4FD0"/>
  <w15:docId w15:val="{5448154F-FB47-441D-9E82-AEE827F1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6E8"/>
  </w:style>
  <w:style w:type="paragraph" w:styleId="Rubrik1">
    <w:name w:val="heading 1"/>
    <w:basedOn w:val="Normal"/>
    <w:next w:val="Normal"/>
    <w:link w:val="Rubrik1Char"/>
    <w:uiPriority w:val="9"/>
    <w:qFormat/>
    <w:rsid w:val="004A66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5003C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6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5003C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66E8"/>
    <w:rPr>
      <w:rFonts w:asciiTheme="majorHAnsi" w:eastAsiaTheme="majorEastAsia" w:hAnsiTheme="majorHAnsi" w:cstheme="majorBidi"/>
      <w:color w:val="65003C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A66E8"/>
    <w:rPr>
      <w:rFonts w:asciiTheme="majorHAnsi" w:eastAsiaTheme="majorEastAsia" w:hAnsiTheme="majorHAnsi" w:cstheme="majorBidi"/>
      <w:color w:val="65003C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A66E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6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E9A"/>
  </w:style>
  <w:style w:type="paragraph" w:styleId="Sidfot">
    <w:name w:val="footer"/>
    <w:basedOn w:val="Normal"/>
    <w:link w:val="SidfotChar"/>
    <w:uiPriority w:val="99"/>
    <w:unhideWhenUsed/>
    <w:rsid w:val="0076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E9A"/>
  </w:style>
  <w:style w:type="character" w:styleId="Hyperlnk">
    <w:name w:val="Hyperlink"/>
    <w:basedOn w:val="Standardstycketeckensnitt"/>
    <w:uiPriority w:val="99"/>
    <w:unhideWhenUsed/>
    <w:rsid w:val="000A2760"/>
    <w:rPr>
      <w:color w:val="870052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15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B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BB1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15C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17C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17C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17CE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7C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7CEC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785CDE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867810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av\Documents\Custom%20Office%20Templates\Notes%20-%20KI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KI colors">
      <a:dk1>
        <a:sysClr val="windowText" lastClr="000000"/>
      </a:dk1>
      <a:lt1>
        <a:sysClr val="window" lastClr="FFFFFF"/>
      </a:lt1>
      <a:dk2>
        <a:srgbClr val="808080"/>
      </a:dk2>
      <a:lt2>
        <a:srgbClr val="CACACA"/>
      </a:lt2>
      <a:accent1>
        <a:srgbClr val="870052"/>
      </a:accent1>
      <a:accent2>
        <a:srgbClr val="808080"/>
      </a:accent2>
      <a:accent3>
        <a:srgbClr val="CACACA"/>
      </a:accent3>
      <a:accent4>
        <a:srgbClr val="D40963"/>
      </a:accent4>
      <a:accent5>
        <a:srgbClr val="9FE6E9"/>
      </a:accent5>
      <a:accent6>
        <a:srgbClr val="70AD47"/>
      </a:accent6>
      <a:hlink>
        <a:srgbClr val="870052"/>
      </a:hlink>
      <a:folHlink>
        <a:srgbClr val="D4096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C:\Users\carsav\Documents\Custom Office Templates\Notes - KI page number.dotx</Template>
  <TotalTime>0</TotalTime>
  <Pages>2</Pages>
  <Words>474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Medical Management Centre, KI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Savage</dc:creator>
  <cp:lastModifiedBy>Mikael Ohrling</cp:lastModifiedBy>
  <cp:revision>2</cp:revision>
  <cp:lastPrinted>2018-02-07T13:04:00Z</cp:lastPrinted>
  <dcterms:created xsi:type="dcterms:W3CDTF">2026-01-07T14:43:00Z</dcterms:created>
  <dcterms:modified xsi:type="dcterms:W3CDTF">2026-01-07T14:43:00Z</dcterms:modified>
</cp:coreProperties>
</file>