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0300" w14:textId="79956A06" w:rsidR="00AA422C" w:rsidRDefault="009235E1" w:rsidP="00221F01">
      <w:pPr>
        <w:adjustRightInd w:val="0"/>
        <w:snapToGrid w:val="0"/>
        <w:spacing w:line="228" w:lineRule="auto"/>
        <w:rPr>
          <w:rFonts w:ascii="Arial" w:hAnsi="Arial" w:cs="Arial"/>
          <w:b/>
          <w:bCs/>
          <w:color w:val="auto"/>
          <w:sz w:val="24"/>
          <w:szCs w:val="24"/>
          <w:lang w:bidi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bidi="en-US"/>
        </w:rPr>
        <w:t>TableA Dataset</w:t>
      </w:r>
    </w:p>
    <w:p w14:paraId="1FC14E85" w14:textId="77777777" w:rsidR="00221F01" w:rsidRDefault="00221F01" w:rsidP="00221F01">
      <w:pPr>
        <w:adjustRightInd w:val="0"/>
        <w:snapToGrid w:val="0"/>
        <w:spacing w:line="228" w:lineRule="auto"/>
        <w:rPr>
          <w:rFonts w:ascii="Arial" w:hAnsi="Arial" w:cs="Arial"/>
          <w:b/>
          <w:bCs/>
          <w:color w:val="auto"/>
          <w:sz w:val="24"/>
          <w:szCs w:val="24"/>
          <w:lang w:bidi="en-US"/>
        </w:rPr>
      </w:pPr>
    </w:p>
    <w:p w14:paraId="326ABD9A" w14:textId="74116575" w:rsidR="00221F01" w:rsidRPr="000807C4" w:rsidRDefault="00221F01" w:rsidP="00221F01">
      <w:pPr>
        <w:adjustRightInd w:val="0"/>
        <w:snapToGrid w:val="0"/>
        <w:spacing w:line="228" w:lineRule="auto"/>
        <w:rPr>
          <w:rFonts w:ascii="Arial" w:hAnsi="Arial" w:cs="Arial"/>
          <w:bCs/>
          <w:sz w:val="24"/>
          <w:szCs w:val="24"/>
        </w:rPr>
      </w:pPr>
      <w:r w:rsidRPr="000807C4">
        <w:rPr>
          <w:rFonts w:ascii="Arial" w:hAnsi="Arial" w:cs="Arial"/>
          <w:bCs/>
          <w:color w:val="auto"/>
          <w:sz w:val="24"/>
          <w:szCs w:val="24"/>
          <w:lang w:bidi="en-US"/>
        </w:rPr>
        <w:t>Table A below indicates the data collected on the time of use (in years) of digital technologies in S</w:t>
      </w:r>
      <w:r w:rsidR="00C13B48">
        <w:rPr>
          <w:rFonts w:ascii="Arial" w:hAnsi="Arial" w:cs="Arial"/>
          <w:bCs/>
          <w:color w:val="auto"/>
          <w:sz w:val="24"/>
          <w:szCs w:val="24"/>
          <w:lang w:bidi="en-US"/>
        </w:rPr>
        <w:t>upply Chain (SC)</w:t>
      </w:r>
      <w:r w:rsidRPr="000807C4">
        <w:rPr>
          <w:rFonts w:ascii="Arial" w:hAnsi="Arial" w:cs="Arial"/>
          <w:bCs/>
          <w:color w:val="auto"/>
          <w:sz w:val="24"/>
          <w:szCs w:val="24"/>
          <w:lang w:bidi="en-US"/>
        </w:rPr>
        <w:t>, by the companies in the sample</w:t>
      </w:r>
      <w:r w:rsidRPr="000807C4">
        <w:rPr>
          <w:rFonts w:ascii="Arial" w:hAnsi="Arial" w:cs="Arial"/>
          <w:color w:val="auto"/>
          <w:sz w:val="24"/>
          <w:szCs w:val="24"/>
        </w:rPr>
        <w:t>.</w:t>
      </w:r>
    </w:p>
    <w:p w14:paraId="7BFBAE54" w14:textId="77777777" w:rsidR="00C71C49" w:rsidRDefault="00C71C49" w:rsidP="00AA422C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9FF421A" w14:textId="77777777" w:rsidR="00221F01" w:rsidRDefault="00221F01" w:rsidP="00AA422C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16EE3FBB" w14:textId="77777777" w:rsidR="00221F01" w:rsidRDefault="00221F01" w:rsidP="00AA422C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6B6334A4" w14:textId="77777777" w:rsidR="00221F01" w:rsidRDefault="00221F01" w:rsidP="00AA422C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7EC560F" w14:textId="77777777" w:rsidR="00C71C49" w:rsidRDefault="00C71C49" w:rsidP="00AA422C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B851FB6" w14:textId="2435DF57" w:rsidR="00AA422C" w:rsidRPr="000807C4" w:rsidRDefault="00AA422C" w:rsidP="00AA422C">
      <w:pPr>
        <w:pStyle w:val="Standard"/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0807C4">
        <w:rPr>
          <w:rFonts w:ascii="Arial" w:hAnsi="Arial" w:cs="Arial"/>
          <w:b/>
          <w:sz w:val="20"/>
          <w:szCs w:val="20"/>
          <w:lang w:val="en-US"/>
        </w:rPr>
        <w:t>Table A</w:t>
      </w:r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 Digital Technology Usage Time Indicators, from 2018 to 2021, and the Respective Companies. T1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DigAutomSensor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T2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Cloud,Fog&amp;Edge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T3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BigDataAnalytics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T4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AugmVirtualReality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T5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MobileApp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T6 is HMI, T7 is IoT, T8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AdditiveManuf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T9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HorizVerticalIntegration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T10 is MES/SCADA, T11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Cobot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T12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CyberSecurity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T13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SmartSensor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 xml:space="preserve">, T14 is Simulation, T15 is </w:t>
      </w:r>
      <w:proofErr w:type="spellStart"/>
      <w:r w:rsidRPr="000807C4">
        <w:rPr>
          <w:rFonts w:ascii="Arial" w:hAnsi="Arial" w:cs="Arial"/>
          <w:bCs/>
          <w:sz w:val="20"/>
          <w:szCs w:val="20"/>
          <w:lang w:val="en-US"/>
        </w:rPr>
        <w:t>ManagSmartSystem</w:t>
      </w:r>
      <w:proofErr w:type="spellEnd"/>
      <w:r w:rsidRPr="000807C4">
        <w:rPr>
          <w:rFonts w:ascii="Arial" w:hAnsi="Arial" w:cs="Arial"/>
          <w:bCs/>
          <w:sz w:val="20"/>
          <w:szCs w:val="20"/>
          <w:lang w:val="en-US"/>
        </w:rPr>
        <w:t>, T16 is AGV and T17 is Drone.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612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A422C" w:rsidRPr="002E3618" w14:paraId="216FA00C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D1E3E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Company</w:t>
            </w:r>
          </w:p>
        </w:tc>
        <w:tc>
          <w:tcPr>
            <w:tcW w:w="612" w:type="dxa"/>
            <w:vMerge w:val="restart"/>
            <w:vAlign w:val="center"/>
            <w:hideMark/>
          </w:tcPr>
          <w:p w14:paraId="5C5501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Year</w:t>
            </w:r>
          </w:p>
        </w:tc>
        <w:tc>
          <w:tcPr>
            <w:tcW w:w="0" w:type="auto"/>
            <w:gridSpan w:val="17"/>
            <w:vAlign w:val="center"/>
            <w:hideMark/>
          </w:tcPr>
          <w:p w14:paraId="442383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Digital Technology Use Indicator</w:t>
            </w:r>
          </w:p>
        </w:tc>
      </w:tr>
      <w:tr w:rsidR="00AA422C" w:rsidRPr="002E3618" w14:paraId="20EBCCCF" w14:textId="77777777" w:rsidTr="00A706DA">
        <w:trPr>
          <w:trHeight w:val="530"/>
          <w:jc w:val="center"/>
        </w:trPr>
        <w:tc>
          <w:tcPr>
            <w:tcW w:w="0" w:type="auto"/>
            <w:vMerge/>
            <w:vAlign w:val="center"/>
            <w:hideMark/>
          </w:tcPr>
          <w:p w14:paraId="525BA5C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vMerge/>
            <w:vAlign w:val="center"/>
            <w:hideMark/>
          </w:tcPr>
          <w:p w14:paraId="20F2BC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B2AB7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14:paraId="50C54A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14:paraId="3BD35C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T3</w:t>
            </w:r>
          </w:p>
        </w:tc>
        <w:tc>
          <w:tcPr>
            <w:tcW w:w="0" w:type="auto"/>
            <w:vAlign w:val="center"/>
            <w:hideMark/>
          </w:tcPr>
          <w:p w14:paraId="3692BB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T4</w:t>
            </w:r>
          </w:p>
        </w:tc>
        <w:tc>
          <w:tcPr>
            <w:tcW w:w="0" w:type="auto"/>
            <w:vAlign w:val="center"/>
            <w:hideMark/>
          </w:tcPr>
          <w:p w14:paraId="3638D0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T5</w:t>
            </w:r>
          </w:p>
        </w:tc>
        <w:tc>
          <w:tcPr>
            <w:tcW w:w="0" w:type="auto"/>
            <w:vAlign w:val="center"/>
            <w:hideMark/>
          </w:tcPr>
          <w:p w14:paraId="3C9DB0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T6</w:t>
            </w:r>
          </w:p>
        </w:tc>
        <w:tc>
          <w:tcPr>
            <w:tcW w:w="0" w:type="auto"/>
            <w:vAlign w:val="center"/>
            <w:hideMark/>
          </w:tcPr>
          <w:p w14:paraId="0897C4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T7</w:t>
            </w:r>
          </w:p>
        </w:tc>
        <w:tc>
          <w:tcPr>
            <w:tcW w:w="0" w:type="auto"/>
            <w:vAlign w:val="center"/>
            <w:hideMark/>
          </w:tcPr>
          <w:p w14:paraId="414889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T8</w:t>
            </w:r>
          </w:p>
        </w:tc>
        <w:tc>
          <w:tcPr>
            <w:tcW w:w="0" w:type="auto"/>
            <w:vAlign w:val="center"/>
            <w:hideMark/>
          </w:tcPr>
          <w:p w14:paraId="16D873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T9</w:t>
            </w:r>
          </w:p>
        </w:tc>
        <w:tc>
          <w:tcPr>
            <w:tcW w:w="0" w:type="auto"/>
            <w:vAlign w:val="center"/>
            <w:hideMark/>
          </w:tcPr>
          <w:p w14:paraId="08C447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T10</w:t>
            </w:r>
          </w:p>
        </w:tc>
        <w:tc>
          <w:tcPr>
            <w:tcW w:w="0" w:type="auto"/>
            <w:vAlign w:val="center"/>
            <w:hideMark/>
          </w:tcPr>
          <w:p w14:paraId="6CF1DC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T11</w:t>
            </w:r>
          </w:p>
        </w:tc>
        <w:tc>
          <w:tcPr>
            <w:tcW w:w="0" w:type="auto"/>
            <w:vAlign w:val="center"/>
            <w:hideMark/>
          </w:tcPr>
          <w:p w14:paraId="15B16D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T12</w:t>
            </w:r>
          </w:p>
        </w:tc>
        <w:tc>
          <w:tcPr>
            <w:tcW w:w="0" w:type="auto"/>
            <w:vAlign w:val="center"/>
            <w:hideMark/>
          </w:tcPr>
          <w:p w14:paraId="52B0B8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T13</w:t>
            </w:r>
          </w:p>
        </w:tc>
        <w:tc>
          <w:tcPr>
            <w:tcW w:w="0" w:type="auto"/>
            <w:vAlign w:val="center"/>
            <w:hideMark/>
          </w:tcPr>
          <w:p w14:paraId="60AD813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T14</w:t>
            </w:r>
          </w:p>
        </w:tc>
        <w:tc>
          <w:tcPr>
            <w:tcW w:w="0" w:type="auto"/>
            <w:vAlign w:val="center"/>
            <w:hideMark/>
          </w:tcPr>
          <w:p w14:paraId="7B42C3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T15</w:t>
            </w:r>
          </w:p>
        </w:tc>
        <w:tc>
          <w:tcPr>
            <w:tcW w:w="0" w:type="auto"/>
            <w:vAlign w:val="center"/>
            <w:hideMark/>
          </w:tcPr>
          <w:p w14:paraId="4B4243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T16</w:t>
            </w:r>
          </w:p>
        </w:tc>
        <w:tc>
          <w:tcPr>
            <w:tcW w:w="0" w:type="auto"/>
            <w:vAlign w:val="center"/>
            <w:hideMark/>
          </w:tcPr>
          <w:p w14:paraId="483128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T17</w:t>
            </w:r>
          </w:p>
        </w:tc>
      </w:tr>
      <w:tr w:rsidR="00AA422C" w:rsidRPr="002E3618" w14:paraId="67DD78C6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11CE2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Aché</w:t>
            </w:r>
          </w:p>
        </w:tc>
        <w:tc>
          <w:tcPr>
            <w:tcW w:w="612" w:type="dxa"/>
            <w:noWrap/>
            <w:vAlign w:val="center"/>
            <w:hideMark/>
          </w:tcPr>
          <w:p w14:paraId="1C39E9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74D0D8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1F11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41EF63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BD4D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44CE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A9FA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9F7B9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962D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572C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4535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2324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3686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C96B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F3162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AF43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B5AE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E3E5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03148D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66F1F3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00C7D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A4239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9A3AC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15DB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9427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C043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CE73F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6CC3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9402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401A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5218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8B45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FBE6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C08D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F484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81EB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44E6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43CD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237EB5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DC3C64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A9992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608D0E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E79B4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E0509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24BCA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A462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D5FAA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2F6D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9311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1EF3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77497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E66A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868F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3F36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27F6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154F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99E1B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197A8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DF8012E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64CCD6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B7211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520FED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80F93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8A3A1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87DAE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A509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E7253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2F73A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9CE7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764C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47271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5743B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14DB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481D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A27D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AB97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4D669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95CD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B1B5B38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E522F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Hypera</w:t>
            </w:r>
          </w:p>
        </w:tc>
        <w:tc>
          <w:tcPr>
            <w:tcW w:w="612" w:type="dxa"/>
            <w:noWrap/>
            <w:vAlign w:val="center"/>
            <w:hideMark/>
          </w:tcPr>
          <w:p w14:paraId="21EE9F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5A765A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97E0C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3BCF1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286D9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A47B4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EC06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CEB7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D6843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FF04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966AA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A795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0E79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4D8D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4A67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6359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56859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2DCC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E35B486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38732F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4BAC3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3BD814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B85CE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754A7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5B5DE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D1E1B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1A43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95AD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A1CCD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F612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43841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2A62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137B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8763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0CD5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5990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B19E5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98C1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702B7B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D5B78F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93C27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73C9BA3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CF978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985C4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BD5F9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BEA0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1AD3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2037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D069A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1615E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759A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A763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9A0C1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3B68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1E14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1809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33BBE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188D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622546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E4E034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1E180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308E5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75A8F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852B7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864D3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F11FE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4C60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15C9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7EE60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EFAFA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D6FCF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87EA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A3438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679C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1EACD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D42D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1F523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56EF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DA0B873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E0D09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Whirlpool</w:t>
            </w:r>
          </w:p>
        </w:tc>
        <w:tc>
          <w:tcPr>
            <w:tcW w:w="612" w:type="dxa"/>
            <w:noWrap/>
            <w:vAlign w:val="center"/>
            <w:hideMark/>
          </w:tcPr>
          <w:p w14:paraId="152F66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568795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A8E60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20FC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39250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396F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97FCB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9E5A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408FF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3FBA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EB65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AF7F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BAE4A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7834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67381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3E73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EE063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14CE2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23A1FF1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9D0F70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0A2C7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FD6E2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1AEC9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6ADF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400E67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9730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01E89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949F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6B0CE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F789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5F8B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6D74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C084A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15EE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797E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E9B7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13628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5C06D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74B39E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AE8165A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4AE3E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B955A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BCFEA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5DBD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12ABD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BFEA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08CE9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E80A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8F638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F47D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7118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BA6C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9D189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8536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F833C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BC20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44706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3C3BD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A70686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BF8A2E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C8DCE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728D4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46836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FACF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D0A62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773B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3298C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EE9B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BC5C5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2395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2742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2AFC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62686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0B9C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B8F5C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DB99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492F9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577A7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106434D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5625F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Multilaser</w:t>
            </w:r>
          </w:p>
        </w:tc>
        <w:tc>
          <w:tcPr>
            <w:tcW w:w="612" w:type="dxa"/>
            <w:noWrap/>
            <w:vAlign w:val="center"/>
            <w:hideMark/>
          </w:tcPr>
          <w:p w14:paraId="7A015B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11151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6176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0A7E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96B6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F549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1BB4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1F20D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E0498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4AB0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6890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8C90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9E54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0AD0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F692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6654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ABE3E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6C18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0E200E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850A1B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8589A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6A2E38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466D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ECAD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D819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66D2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0B267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734CA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F514C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CFA8C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FE95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AA06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CF99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4A6F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AF30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DF18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1AABA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CA9C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F7D9DF1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948EC0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D9330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02B260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1DD8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FD22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30F6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5DF2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2A15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A7AE2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7446E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46A8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BB1E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7F93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49B8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272A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9A72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2C10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F7B6D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17A7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606F1E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120EEA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76F8C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D73A7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E61D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F0679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681B0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61D7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C930A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01150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3457C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B868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85B8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00E3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2083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69DE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7C03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8D69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00410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F73D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FEFB402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37A94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Braskem</w:t>
            </w:r>
          </w:p>
        </w:tc>
        <w:tc>
          <w:tcPr>
            <w:tcW w:w="612" w:type="dxa"/>
            <w:noWrap/>
            <w:vAlign w:val="center"/>
            <w:hideMark/>
          </w:tcPr>
          <w:p w14:paraId="60ABD9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BBE8A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7D5D4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445D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6CF5E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C64B8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044F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7128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32D2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BEE4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D4A50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0773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E2A7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9385A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20189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1330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B447E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BA52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5D46A81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9D98FE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A71C5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9A5C3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75B76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EA81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6E47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BDAB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643F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F1FD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390AB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003BC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A6394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552F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179B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8BF40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C0E3B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914CF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E66E9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0E6B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4E5E061B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AAC449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DCF34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512F83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6D5BA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6BD5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3D8AB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A3A7F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34FA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82EF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22A39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8FDC0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9DC06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F9A7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A020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6165D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31FA7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05FDF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90FD8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F53E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09F99016" w14:textId="77777777" w:rsidTr="00A706DA">
        <w:trPr>
          <w:trHeight w:val="166"/>
          <w:jc w:val="center"/>
        </w:trPr>
        <w:tc>
          <w:tcPr>
            <w:tcW w:w="0" w:type="auto"/>
            <w:vMerge/>
            <w:vAlign w:val="center"/>
            <w:hideMark/>
          </w:tcPr>
          <w:p w14:paraId="081D0C8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D7685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26E33C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6988A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0937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D9639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72B84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91D8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24E9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40C9B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2B8E4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A1F8F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C09A3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E88F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EDA41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61EA9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14998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F7F26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F8FC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1C5403F7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6195A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Oxíteno</w:t>
            </w:r>
          </w:p>
        </w:tc>
        <w:tc>
          <w:tcPr>
            <w:tcW w:w="612" w:type="dxa"/>
            <w:noWrap/>
            <w:vAlign w:val="center"/>
            <w:hideMark/>
          </w:tcPr>
          <w:p w14:paraId="55AB4D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7C984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8E2F6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1174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A28C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F621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6AAC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5927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5033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C934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0106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7091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9D8A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E95A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3779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3280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6D5E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DAA7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D6E35DF" w14:textId="77777777" w:rsidTr="00A706DA">
        <w:trPr>
          <w:trHeight w:val="190"/>
          <w:jc w:val="center"/>
        </w:trPr>
        <w:tc>
          <w:tcPr>
            <w:tcW w:w="0" w:type="auto"/>
            <w:vMerge/>
            <w:vAlign w:val="center"/>
            <w:hideMark/>
          </w:tcPr>
          <w:p w14:paraId="5E28D86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00287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C0ED6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4C46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2E65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EB535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E950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BF50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7840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461D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DB76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5A73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00BD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781C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FAED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6E22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2985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ECDA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7A07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A4093EB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815A14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0D8DE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0AE0DA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F3A3C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84184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49577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06F5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0D3C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CC79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61DE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9F52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823E3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EAEF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F8D8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9A33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C537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FE41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1F03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D14B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AEE5A7F" w14:textId="77777777" w:rsidTr="00A706DA">
        <w:trPr>
          <w:trHeight w:val="133"/>
          <w:jc w:val="center"/>
        </w:trPr>
        <w:tc>
          <w:tcPr>
            <w:tcW w:w="0" w:type="auto"/>
            <w:vMerge/>
            <w:vAlign w:val="center"/>
            <w:hideMark/>
          </w:tcPr>
          <w:p w14:paraId="5A7764A7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15D43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1E1D7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020FF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CFF99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4AFB0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0FBD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DDD46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CF3EE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2159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6243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3D5C7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5812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D7105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9B35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610D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558D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2016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1475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371A052" w14:textId="77777777" w:rsidTr="00A706DA">
        <w:trPr>
          <w:trHeight w:val="351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5127D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Ourofino</w:t>
            </w:r>
          </w:p>
        </w:tc>
        <w:tc>
          <w:tcPr>
            <w:tcW w:w="612" w:type="dxa"/>
            <w:noWrap/>
            <w:vAlign w:val="center"/>
            <w:hideMark/>
          </w:tcPr>
          <w:p w14:paraId="016276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965CD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17922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F2B85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3A1AC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6FF6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53D3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F4FE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D8A1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BD7A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601FE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898F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5DC7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DC4A6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44C9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EBB5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94C1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CC30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A4CD622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92046D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64AE3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620A4C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2BAE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6CBE2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6CC5A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AE90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BFCB7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0D7E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5ACF7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A5B3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AF4B1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5378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3AF7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22BD4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7597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4F8A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7942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E5E3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7E88222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0BFD12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9C7E0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5401F0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96817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95BC2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03434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D96B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8F4F9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1A4F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6378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159E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87930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C42BF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C3FF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529B8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8BAB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404C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CAAB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340D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0E0667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DD50F5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1BA77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397E2C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87BC2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EE134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0AD3B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CC2D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3FFBC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FEB8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B0ACD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84E9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E0F81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DC08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5005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7DFAF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6DD5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A04E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F215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40AA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3FB91EE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BC6F4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Natura Cosméticos</w:t>
            </w:r>
          </w:p>
        </w:tc>
        <w:tc>
          <w:tcPr>
            <w:tcW w:w="612" w:type="dxa"/>
            <w:noWrap/>
            <w:vAlign w:val="center"/>
            <w:hideMark/>
          </w:tcPr>
          <w:p w14:paraId="5AA6C7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4B2E45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3A0A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C398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D049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AEB9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0CFE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C8064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AEE0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E591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19AF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677C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2814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9910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2668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70DE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243D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5376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45F561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519FFD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178FE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9B51B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3EC94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014A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A81A7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AF202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1632A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614B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91F5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8422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52735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2C44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5306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11DCC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4B13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E270F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878E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A6FF6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18C48D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876218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6F0C6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DFC1E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C3953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3DF9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A8780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B6C8F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EC72B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E844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8CFB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18E71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0920F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5C12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330F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AF442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B6E1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DFF29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F016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95DE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2E7DE8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DD46B6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92A1B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F671A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161B8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CDCE6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189DB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0BA86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ECA8B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601B5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06BE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AB743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39753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77DC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43ED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D076E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241C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17839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54E4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FC20F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439364E" w14:textId="77777777" w:rsidTr="00A706DA">
        <w:trPr>
          <w:trHeight w:hRule="exact" w:val="284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45035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Weg</w:t>
            </w:r>
          </w:p>
        </w:tc>
        <w:tc>
          <w:tcPr>
            <w:tcW w:w="612" w:type="dxa"/>
            <w:noWrap/>
            <w:vAlign w:val="center"/>
            <w:hideMark/>
          </w:tcPr>
          <w:p w14:paraId="041348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72D5CB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EC38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301D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ED4C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8D7E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3AD4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F386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C874B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619B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A5A9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61BE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DAB5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373A9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3103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7132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7B9C5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C81E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7371EC7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1E4FF0B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918FF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7EFC3B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792D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C658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4E96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1FFD9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F50D58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1C17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FBD53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41C7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F7F59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39A75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91C1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DAA68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D7F7B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EC16E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DAC16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F766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57894AF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8A47F7B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9BB34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0DCF64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85AA3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49CF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2AD22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71C07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94C56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9442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2B64D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B8C5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98243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557C3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FCA1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0BDE0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6CB1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7F2F2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E5C0E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AD0A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46C5F53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DECE2C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3C5BB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3B7D0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DC5DF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B1BB2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094F3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D5E49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52BFB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351D3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518E5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3C1B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7EBD9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DF3A9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BBBB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815B3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39371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A7D5E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69D69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D89F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36EC9CD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C91BA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Kepler Weber</w:t>
            </w:r>
          </w:p>
        </w:tc>
        <w:tc>
          <w:tcPr>
            <w:tcW w:w="612" w:type="dxa"/>
            <w:noWrap/>
            <w:vAlign w:val="center"/>
            <w:hideMark/>
          </w:tcPr>
          <w:p w14:paraId="4DBA5D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0197EC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C62DB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8B44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DA10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AE93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6C32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CBB4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CC88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AFC7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8803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F49E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7D37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BD7A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A0207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F3BF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05E5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5420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D1D26C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C40A37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6CB54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61806C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6E171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1B950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D5D20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C468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1D9B4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EED8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1071B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C09D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6C97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F5AB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B858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179A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69CA8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EA31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6F96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E6CB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75DE86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266D3E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DDD07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436F38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CDFD9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2B3DA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8DCD2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8224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DB388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8D42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54218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C1CD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CE541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0D84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951F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E061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4FA6F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A0C6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F65A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FE49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B27EA96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8AAE20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EAF3D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23D65D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1DFB5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E3967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B3F32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76B3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EE1C2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E1FC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98F6D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5BDA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4D725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D49E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C4E6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D491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CE218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DDA3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C5D1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FEB9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10DCE87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55F6A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Embraer</w:t>
            </w:r>
          </w:p>
        </w:tc>
        <w:tc>
          <w:tcPr>
            <w:tcW w:w="612" w:type="dxa"/>
            <w:noWrap/>
            <w:vAlign w:val="center"/>
            <w:hideMark/>
          </w:tcPr>
          <w:p w14:paraId="788229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490D1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2B5B3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B983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B0703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72893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AA8D3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C7F6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741B9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F858E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1A6D5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84CD4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6EB8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09F79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1034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5CCC7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C1C44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38CF1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F596D7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9B8CFD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20A00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44C07F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7F348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3D4B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97307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CE0A0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07C56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171F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B21DD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37A4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AA780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6F8CC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C427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D3604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C57D0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FE8D5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26355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7CBC5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14176D2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4C9B86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9B38A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7D536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9A627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4D19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6E859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AB15F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1A3B0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C734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8374D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ACB5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8B70C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16F0D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6076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BB13A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92863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D8B2B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F1E81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053FD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348E370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778043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246BF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F2B4F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BA35D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546C2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69802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09C01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BE551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761E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97F1E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CC20A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B1740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61D07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A957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58860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BDB81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F0278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CDBE1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A6EAF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A5A65D7" w14:textId="77777777" w:rsidTr="00A706DA">
        <w:trPr>
          <w:trHeight w:hRule="exact" w:val="34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E4A02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Marcopolo</w:t>
            </w:r>
          </w:p>
        </w:tc>
        <w:tc>
          <w:tcPr>
            <w:tcW w:w="612" w:type="dxa"/>
            <w:noWrap/>
            <w:vAlign w:val="center"/>
            <w:hideMark/>
          </w:tcPr>
          <w:p w14:paraId="485B28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6C3CED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8345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198E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706A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AA11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69FC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16E5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6209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1F92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4086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8083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483A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F7F7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3DAA3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BD50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CF33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091A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E9377E9" w14:textId="77777777" w:rsidTr="00A706DA">
        <w:trPr>
          <w:trHeight w:hRule="exact" w:val="283"/>
          <w:jc w:val="center"/>
        </w:trPr>
        <w:tc>
          <w:tcPr>
            <w:tcW w:w="0" w:type="auto"/>
            <w:vMerge/>
            <w:vAlign w:val="center"/>
            <w:hideMark/>
          </w:tcPr>
          <w:p w14:paraId="1901B2F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13C4B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311B2C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A7A5F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A0A2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8D7C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DF90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5BFCC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A11FC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F00C2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2B6D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1B4D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8973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1D55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6E2D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7DE7B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2E88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4501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5FA0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3CD3A1A" w14:textId="77777777" w:rsidTr="00A706DA">
        <w:trPr>
          <w:trHeight w:hRule="exact" w:val="288"/>
          <w:jc w:val="center"/>
        </w:trPr>
        <w:tc>
          <w:tcPr>
            <w:tcW w:w="0" w:type="auto"/>
            <w:vMerge/>
            <w:vAlign w:val="center"/>
            <w:hideMark/>
          </w:tcPr>
          <w:p w14:paraId="2A6C1C7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08D77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1E3A84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6002B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88FB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175E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8ABC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7F50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C31CF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DF9B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68EF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A973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D1A0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09C7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363C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FCB62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89C25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56A2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B402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4FE90A4" w14:textId="77777777" w:rsidTr="00A706DA">
        <w:trPr>
          <w:trHeight w:hRule="exact" w:val="303"/>
          <w:jc w:val="center"/>
        </w:trPr>
        <w:tc>
          <w:tcPr>
            <w:tcW w:w="0" w:type="auto"/>
            <w:vMerge/>
            <w:vAlign w:val="center"/>
            <w:hideMark/>
          </w:tcPr>
          <w:p w14:paraId="533AEDFB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6C89D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295530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42B57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DCFC0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61D6A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19543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64C94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2FAC7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9D3C7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9B55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E3D0A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B810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5A44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081F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AB79A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0AD8F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D5A00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C372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B4EF410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4FFBA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Randon</w:t>
            </w:r>
          </w:p>
        </w:tc>
        <w:tc>
          <w:tcPr>
            <w:tcW w:w="612" w:type="dxa"/>
            <w:noWrap/>
            <w:vAlign w:val="center"/>
            <w:hideMark/>
          </w:tcPr>
          <w:p w14:paraId="21B3A7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04399E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8230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783C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C445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9DB2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D971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EC8D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F909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F74F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B9A7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5B9D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BD27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ACCC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2EFD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BF4F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8597F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81D1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2BA6C55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EF5FE7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E3061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6107AA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324E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F889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BB1EB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3988A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117F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4EEE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13BE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392C1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021EA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1FDC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4FF6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3BE17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E9207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3D37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E7A0C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3A32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530BD0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4DADEA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B9BBA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703F5B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B09D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7872D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7D776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FDCA5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ECF08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950C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C1676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4CAA7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D8289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EA65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3A7F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93436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32BE1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57365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70F1F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A25BF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42E89A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9CFED5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8CFEC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B9DC9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F40F1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98E18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B543B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98D84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5256E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FBBB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F588C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305E7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49C39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5079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4C34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090BF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C1941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FF97F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1A258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C250B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38BF912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86459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Iochpe-Maxion</w:t>
            </w:r>
          </w:p>
        </w:tc>
        <w:tc>
          <w:tcPr>
            <w:tcW w:w="612" w:type="dxa"/>
            <w:noWrap/>
            <w:vAlign w:val="center"/>
            <w:hideMark/>
          </w:tcPr>
          <w:p w14:paraId="4CC9C7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73EE07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9B8E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AA80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092B5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D198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DD00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7360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4268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C214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8C64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04DD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A3F2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A3F5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0F37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C0CE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BE4B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56FF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E5FB92B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BDEFCC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4955F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18903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05FEE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3F24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06392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6E559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7A0B5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72C0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C45E4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064F4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1094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17EA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7895E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FCD9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E310F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B3F4C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6742F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464F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AF342F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94F6F4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76DBE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824CE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7152F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CB01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106B0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8B490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21751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A3D8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FBCEF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E3D86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959E3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86D13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8A8E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9CA9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E2142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D084A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212A4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35CC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0FE87E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15D9A6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EF87D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DF20C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9CC10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4AA42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2B8AD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1F097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5E901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6F7AC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6A1BB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96F0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A9978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CA31D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B82C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9CAD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1A815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85955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6287B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0947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C87BC39" w14:textId="77777777" w:rsidTr="00A706DA">
        <w:trPr>
          <w:trHeight w:hRule="exact" w:val="284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FAFE7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São Martinho</w:t>
            </w:r>
          </w:p>
        </w:tc>
        <w:tc>
          <w:tcPr>
            <w:tcW w:w="612" w:type="dxa"/>
            <w:noWrap/>
            <w:vAlign w:val="center"/>
            <w:hideMark/>
          </w:tcPr>
          <w:p w14:paraId="1A3FEA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122E8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3A54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B6EC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79463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A7AC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5871F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C160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4A1B0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FD0F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C596A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590F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BDBD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60F10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AE6F4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4FD3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6F3C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467C8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3F91961F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5E4CAF5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EEFBE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E6FE8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390B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6B4F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0C608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34E3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0178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65EB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80385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1294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D195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6850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F3E7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7F324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5CE1E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804F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8700D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DC1D1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099EB9E9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F38F33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6D731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1886DE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1B22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015A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BEEDE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D7CB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2A88C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2038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A204BD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0A46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92F58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5CCA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DA72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977C5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2EAB7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92B9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4E28D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257B3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3B23DE3D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294ECA3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EB00D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52FBFA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BB4B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3C07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4E912D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8483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2C4AE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57E1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C61A6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2E59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23477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D0C8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AF14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4BFA2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6D072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B841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8C5C8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6BB51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10D98688" w14:textId="77777777" w:rsidTr="00A706DA">
        <w:trPr>
          <w:trHeight w:hRule="exact" w:val="284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A11AB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Raízen Energia</w:t>
            </w:r>
          </w:p>
        </w:tc>
        <w:tc>
          <w:tcPr>
            <w:tcW w:w="612" w:type="dxa"/>
            <w:noWrap/>
            <w:vAlign w:val="center"/>
            <w:hideMark/>
          </w:tcPr>
          <w:p w14:paraId="42DB99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7D9D32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2AAE2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0C647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1B319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F76E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58C0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E0F8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99D03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8FBD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06E3D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27C8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3DEE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01DA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22718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0DEA1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7F3B1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E150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024C7B57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40ACEF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DB1F4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1F0F02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DE80A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9EDC9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25C6C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EAE89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8D1A8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3C8A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38745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84B9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9D0E8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62B0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09F7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6552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21D02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DF5DE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C6344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527B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33E49EF4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4B24741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086C5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5D5243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7FABE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957FF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FFB95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1AA3D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AF709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27F1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16569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8156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ECEA4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8158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2D8B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414B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6FF83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367BD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DCB7D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9973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5B2D1B83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4B2B80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74BBA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F3F34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6BE43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C3FBD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467D7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EB475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C13A7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1FB6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0A64B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ADB6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142B2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C869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8C8E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563C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F6B3E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04444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60332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3A48F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6AC6AB95" w14:textId="77777777" w:rsidTr="00A706DA">
        <w:trPr>
          <w:trHeight w:hRule="exact" w:val="284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C8556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Tigre</w:t>
            </w:r>
          </w:p>
        </w:tc>
        <w:tc>
          <w:tcPr>
            <w:tcW w:w="612" w:type="dxa"/>
            <w:noWrap/>
            <w:vAlign w:val="center"/>
            <w:hideMark/>
          </w:tcPr>
          <w:p w14:paraId="524E3B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E3CF7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004F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B0482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6FE83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FADC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F9E4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B0DD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32A8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98669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498AC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2E4E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77CF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5402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EA62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5E1F5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88448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E8B0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63ABC6C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62B1519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794CF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32F598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2EF52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24C66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7FB62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F1D8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1CBE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B739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1591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7ACD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330AC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4C13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8675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4C6A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B177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436D3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64C27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92D6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8D6DDE8" w14:textId="77777777" w:rsidTr="00A706DA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65B344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3F084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1D0D33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E8484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CCEEC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95732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3C03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5D28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ED22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410E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CD4C3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96557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DC1F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C381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444B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C1AEA5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F9D64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41ABD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DBBC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1C79CED" w14:textId="77777777" w:rsidTr="00A706DA">
        <w:trPr>
          <w:trHeight w:hRule="exact" w:val="420"/>
          <w:jc w:val="center"/>
        </w:trPr>
        <w:tc>
          <w:tcPr>
            <w:tcW w:w="0" w:type="auto"/>
            <w:vMerge/>
            <w:vAlign w:val="center"/>
            <w:hideMark/>
          </w:tcPr>
          <w:p w14:paraId="660BF31B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37A4D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35F4F5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17E81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D4222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D452C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D7C6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DF36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3C19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A3C8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1624A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2DE8F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2850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A9CD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53733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1BDF9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0260A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E649A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92E0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4B7B221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1DBF2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Gerdau</w:t>
            </w:r>
          </w:p>
        </w:tc>
        <w:tc>
          <w:tcPr>
            <w:tcW w:w="612" w:type="dxa"/>
            <w:noWrap/>
            <w:vAlign w:val="center"/>
            <w:hideMark/>
          </w:tcPr>
          <w:p w14:paraId="6DE9B6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A13D4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5DA04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E09B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EB3CE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F9FE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B96E0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3618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57B8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3CAF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2E46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5BB3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07A0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AFB1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C4BD3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F091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1371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F608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27CAAD1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639A1A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BFBAC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71038E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796F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B1F3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DF7E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014E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21BC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3995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31AC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A44F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93ED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919EA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3FF3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68C0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9BCD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160C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EBF9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CBB4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23F4FD6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55FD17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7F337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78A59D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4A247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A6E7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E1BD6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CF057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B4AE6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8CC1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E123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D2963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7E752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4BF8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97CB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64A9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7D9EC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58C7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DC8F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72C4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0A1BC45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8A97DA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94757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70EDE0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0BEBE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9465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804D7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C850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BB5CC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70BA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A07A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28268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FE8F0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65689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D810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BFE0A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BDE9D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3A89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B344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547B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497222DA" w14:textId="77777777" w:rsidTr="00A706DA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64857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JBS</w:t>
            </w:r>
          </w:p>
        </w:tc>
        <w:tc>
          <w:tcPr>
            <w:tcW w:w="612" w:type="dxa"/>
            <w:noWrap/>
            <w:vAlign w:val="center"/>
            <w:hideMark/>
          </w:tcPr>
          <w:p w14:paraId="004953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8248A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D7AD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2B25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4B3D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71FE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3C77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C4E3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6BAF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3540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5E775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920C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06D0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8796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A02C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E0A5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2F6A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1F28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2139986" w14:textId="77777777" w:rsidTr="00A706DA">
        <w:trPr>
          <w:trHeight w:hRule="exact" w:val="397"/>
          <w:jc w:val="center"/>
        </w:trPr>
        <w:tc>
          <w:tcPr>
            <w:tcW w:w="0" w:type="auto"/>
            <w:vMerge/>
            <w:vAlign w:val="center"/>
            <w:hideMark/>
          </w:tcPr>
          <w:p w14:paraId="3AAFF0B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AB28F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7F34EE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A08E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8C8F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5BBA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0544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824AA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9D59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757E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75AE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7A7F8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044F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66A6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0456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687C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7210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E102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3BED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6940E61" w14:textId="77777777" w:rsidTr="00A706DA">
        <w:trPr>
          <w:trHeight w:hRule="exact" w:val="397"/>
          <w:jc w:val="center"/>
        </w:trPr>
        <w:tc>
          <w:tcPr>
            <w:tcW w:w="0" w:type="auto"/>
            <w:vMerge/>
            <w:vAlign w:val="center"/>
            <w:hideMark/>
          </w:tcPr>
          <w:p w14:paraId="24F588D7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A8F6D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6B745F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81F3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6AEC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F01D1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C9A5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9CF48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0C46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1E97D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77EB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4841E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9D0D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1C18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F541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6CF1F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F337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79E9E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235C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BE57F33" w14:textId="77777777" w:rsidTr="00A706DA">
        <w:trPr>
          <w:trHeight w:hRule="exact" w:val="397"/>
          <w:jc w:val="center"/>
        </w:trPr>
        <w:tc>
          <w:tcPr>
            <w:tcW w:w="0" w:type="auto"/>
            <w:vMerge/>
            <w:vAlign w:val="center"/>
            <w:hideMark/>
          </w:tcPr>
          <w:p w14:paraId="68F8658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C5B87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7E716C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4D74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66AA0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3A765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F99C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E004B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5658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7801E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15F1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9E214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33D3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44E9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B164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26362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C1F7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5342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33E5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E2E1A58" w14:textId="77777777" w:rsidTr="00A706DA">
        <w:trPr>
          <w:trHeight w:val="284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E4DC2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BRF</w:t>
            </w:r>
          </w:p>
        </w:tc>
        <w:tc>
          <w:tcPr>
            <w:tcW w:w="612" w:type="dxa"/>
            <w:noWrap/>
            <w:vAlign w:val="center"/>
            <w:hideMark/>
          </w:tcPr>
          <w:p w14:paraId="783C2A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748D4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00F97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2CD3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FC222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A960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DED80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769A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0197F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4791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DB886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11A1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739B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428EA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BB43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0DA7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5E017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0454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7B9CE1C" w14:textId="77777777" w:rsidTr="00A706D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9B5749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14792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1C3DF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2714B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F5DE8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A497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59B8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E185A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494B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1D949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E16B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DE316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D8A2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EE97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C3498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8DC86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F1F0A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4EB3B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5054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375E763" w14:textId="77777777" w:rsidTr="00A706D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0E24F5D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AF91C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01C6D5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3F003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9BEF8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E60BE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8BEB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2E0A1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A87E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11C68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DE35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CC963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4F561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BD0F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3FA7E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BD74E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F626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71D86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AD75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E739741" w14:textId="77777777" w:rsidTr="00A706DA">
        <w:trPr>
          <w:trHeight w:val="284"/>
          <w:jc w:val="center"/>
        </w:trPr>
        <w:tc>
          <w:tcPr>
            <w:tcW w:w="0" w:type="auto"/>
            <w:vMerge/>
            <w:vAlign w:val="center"/>
            <w:hideMark/>
          </w:tcPr>
          <w:p w14:paraId="3D3AB43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02016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3A1267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F1B66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932C4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BBB27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D9BA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CD343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C49D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4DE82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5256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CD51A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66A25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3E57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FB0D3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D9F45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4CE7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B6A7A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E33B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0104640B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37E9D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Ambev</w:t>
            </w:r>
          </w:p>
        </w:tc>
        <w:tc>
          <w:tcPr>
            <w:tcW w:w="612" w:type="dxa"/>
            <w:noWrap/>
            <w:vAlign w:val="center"/>
            <w:hideMark/>
          </w:tcPr>
          <w:p w14:paraId="1B7CD2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EB2D6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DD837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D0AD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2A187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9D812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3CC4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4559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67750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A6657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3369C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1898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942A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A40D3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40238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4BB3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72D3B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5DC2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0BCC20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07EA0E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4EEE2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4B6EA3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8CC1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D6C5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26A28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DB11D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EBE3A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CEF3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860BF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914D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B504F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F5A7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1944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5704B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FFD255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8F5E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2C9F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F840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0CEDE6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46D5C7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2802E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4A7CEB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57201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B0D23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77D305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8B55C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0A644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A9D8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FEDB9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FE15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78D12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13F0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FFB3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1A384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91514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BF00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276D4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C612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70DBCA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B3837F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6C7F1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7F867F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5E0B5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89489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5790A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F8BDA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35D52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21F9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85DDA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83C1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0B27A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A1F14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7175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CA34D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FD6B9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93B7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CE259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94F1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44EAFA5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50B82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Guararapes</w:t>
            </w:r>
          </w:p>
        </w:tc>
        <w:tc>
          <w:tcPr>
            <w:tcW w:w="612" w:type="dxa"/>
            <w:noWrap/>
            <w:vAlign w:val="center"/>
            <w:hideMark/>
          </w:tcPr>
          <w:p w14:paraId="758CD5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6D741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0AC1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BD89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0545B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49B1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920D8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3015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B5E2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B6DD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6F1A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4E5C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31C3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36EB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EFA1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25DC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8304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58DE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E1CBB17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9B518F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38CB0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74D8C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50198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38A4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CFBA5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0435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57FC9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73BD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360C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9811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ED53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B7BE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224C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6E07B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CFDC7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DC36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1247A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6F5B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28C90C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F422C0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8A118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174763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8B62A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F8DCF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E70AF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FDD0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B4504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B8DB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D194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29CD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8AE4D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E275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C11C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66156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448E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0BE6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78403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7D28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5B50AB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59B693A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620B9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081DE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1429F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3E391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C5180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C1D7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06960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967F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9AFEF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7CFF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F5BC1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0E09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932C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81605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EED5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7600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1EC32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5A8B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ECAD118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D6999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Alpargatas</w:t>
            </w: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br/>
              <w:t>Calçados</w:t>
            </w:r>
          </w:p>
        </w:tc>
        <w:tc>
          <w:tcPr>
            <w:tcW w:w="612" w:type="dxa"/>
            <w:noWrap/>
            <w:vAlign w:val="center"/>
            <w:hideMark/>
          </w:tcPr>
          <w:p w14:paraId="473391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065BE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50C4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7989B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8B5A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2185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0D0D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C2FF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E154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38417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9528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48F3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FB5B7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47ED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62F6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9FD8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31F6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C0AD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095F3A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5C4680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AD794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B55E4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3A18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BE56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4F749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BC15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A126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4504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D8AB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38AB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29E1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B7CD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597F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7180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68DC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F121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090DA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18C0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2FB5B18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3B0676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17B437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0D907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0C85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6A9D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D329A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95293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EBFB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1957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432C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00BE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A5F1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2353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452A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7BAA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4691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3F73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23F16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5593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D4EAAC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FE2815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F887D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2309B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CC6A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2481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17E71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E655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7D95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D046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297E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0DF93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C17AC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47AF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2B69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754B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AE15B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74F6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C1E2B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77DC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87A6A1D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DFAE5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Suzano S/A</w:t>
            </w:r>
          </w:p>
        </w:tc>
        <w:tc>
          <w:tcPr>
            <w:tcW w:w="612" w:type="dxa"/>
            <w:noWrap/>
            <w:vAlign w:val="center"/>
            <w:hideMark/>
          </w:tcPr>
          <w:p w14:paraId="2D48B1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58DD9E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2679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0E60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6956C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D8325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B4B98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33D1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4EFF1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FE4C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DC68B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E647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538C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D53C8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22DAE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D95DF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9A862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DAEB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FCE8FB0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B45A55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9E3D2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4410E8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7A9C8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78617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E4FE9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AC4C6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A02D3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81C7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2CCDB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2083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273EC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4307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8EAE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ED196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98C1A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D6A2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B2984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BFB6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68117F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26B322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57096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6B5068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6BC22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A7480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27B5E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1E522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E7AA4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2164A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C407C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F444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5FA1C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2E9F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AC23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0E10E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4E77B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F7304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A8485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11AF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16AF61A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1822E4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A3582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71E210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8B2BA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BB77A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8F619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43A12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2D4A5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2D502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0CB49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C999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E1EF9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644E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1DCB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612D9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C3F99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EFF81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B0B11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9B30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1D4EC50E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14176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Klabin</w:t>
            </w:r>
          </w:p>
        </w:tc>
        <w:tc>
          <w:tcPr>
            <w:tcW w:w="612" w:type="dxa"/>
            <w:noWrap/>
            <w:vAlign w:val="center"/>
            <w:hideMark/>
          </w:tcPr>
          <w:p w14:paraId="27716C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456BFF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3EA8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C057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E2FB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EA2E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FCDA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6052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55BA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DD98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A2B7E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9671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9B93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7318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87B1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AF26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5761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41D3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4A44F2B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1EA78E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B2D5F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26C04D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A5AC9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7E91C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50408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14:paraId="16C1FB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AC91A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F980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BDBA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A627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F5706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9EF8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A618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FFA2B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B73D1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40BF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FFEAA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DBE7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55AF2647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220925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69A62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BBA10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0E06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11926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CDEC2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8DA2A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494F9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3677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955A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BFB6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FCEFF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3D30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7836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7E097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2ECA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42452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0889D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0B04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241A7837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B5C448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DBD43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0DF3D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F4582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8AC4F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5821D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BC0BC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C0834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BFBE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FC91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6B0E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51FD1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B9D6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73EF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EBD31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B2F73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673E1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68F4E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BDBD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340229E1" w14:textId="77777777" w:rsidTr="00A706DA">
        <w:trPr>
          <w:trHeight w:hRule="exact" w:val="292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682A4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Casa da Moeda</w:t>
            </w:r>
          </w:p>
        </w:tc>
        <w:tc>
          <w:tcPr>
            <w:tcW w:w="612" w:type="dxa"/>
            <w:noWrap/>
            <w:vAlign w:val="center"/>
            <w:hideMark/>
          </w:tcPr>
          <w:p w14:paraId="7CF670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5376A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A0E5C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409B4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35AAE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D80D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37B46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B47F0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DB68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31F5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CB695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93F3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E00A8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A5B8F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5ACC5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0130A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57A71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5AB5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308A92D" w14:textId="77777777" w:rsidTr="00A706DA">
        <w:trPr>
          <w:trHeight w:hRule="exact" w:val="352"/>
          <w:jc w:val="center"/>
        </w:trPr>
        <w:tc>
          <w:tcPr>
            <w:tcW w:w="0" w:type="auto"/>
            <w:vMerge/>
            <w:vAlign w:val="center"/>
            <w:hideMark/>
          </w:tcPr>
          <w:p w14:paraId="520D5C0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5914B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11FF7D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18944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A1DD8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616E7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AE26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F574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98D73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8A1A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2609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934CA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5207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AE75F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9557F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FF6C5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9065B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3EFAD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E046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3918009" w14:textId="77777777" w:rsidTr="00A706DA">
        <w:trPr>
          <w:trHeight w:hRule="exact" w:val="358"/>
          <w:jc w:val="center"/>
        </w:trPr>
        <w:tc>
          <w:tcPr>
            <w:tcW w:w="0" w:type="auto"/>
            <w:vMerge/>
            <w:vAlign w:val="center"/>
            <w:hideMark/>
          </w:tcPr>
          <w:p w14:paraId="7E4EC52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EEDCC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73D878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290AE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37171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2109A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126C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7C7FF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E9055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2986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0B19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ACE92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DCB7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B77C6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D18F7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1D81D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DF42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214BB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6165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7F06D2F" w14:textId="77777777" w:rsidTr="00A706DA">
        <w:trPr>
          <w:trHeight w:hRule="exact" w:val="316"/>
          <w:jc w:val="center"/>
        </w:trPr>
        <w:tc>
          <w:tcPr>
            <w:tcW w:w="0" w:type="auto"/>
            <w:vMerge/>
            <w:vAlign w:val="center"/>
            <w:hideMark/>
          </w:tcPr>
          <w:p w14:paraId="6FE9A1CD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0F117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C1034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4B587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312E7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73817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E4A1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72018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55C55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517B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0A24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F264F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D57F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878BE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B3BA3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9F5DD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84062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90AF1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CCEE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EE4F039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D995C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Dexco</w:t>
            </w:r>
          </w:p>
        </w:tc>
        <w:tc>
          <w:tcPr>
            <w:tcW w:w="612" w:type="dxa"/>
            <w:noWrap/>
            <w:vAlign w:val="center"/>
            <w:hideMark/>
          </w:tcPr>
          <w:p w14:paraId="0F7885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DAADC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DD26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5145B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90448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602E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8F41A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7983F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6BBEA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2314B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81976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D20D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51B7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FC25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3926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8DAB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EF2E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DEBC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521B4A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FE07C4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20C3A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A2A86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6C00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66435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D5E06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3868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DFD8D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31DBC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6E6D3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3D6C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F89A4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7F91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FC25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270F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7C85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1123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7D36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A294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9001FE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91B7B6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E59DC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485A1E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45301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F735C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7A600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7C69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DD972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A01C1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05A86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BD369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87A49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643A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2BEF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85E2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5620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1C44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F6C40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F17A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1ADA071" w14:textId="77777777" w:rsidTr="00A706DA">
        <w:trPr>
          <w:trHeight w:val="340"/>
          <w:jc w:val="center"/>
        </w:trPr>
        <w:tc>
          <w:tcPr>
            <w:tcW w:w="0" w:type="auto"/>
            <w:vMerge/>
            <w:vAlign w:val="center"/>
            <w:hideMark/>
          </w:tcPr>
          <w:p w14:paraId="44D595B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0DCBC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3F2F0D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B2DE1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A3F114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086FF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FA28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8F11E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530D5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D829A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66FF6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04AC0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C5C8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B836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FE9A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77A95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BB41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EDE52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03AA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A251B66" w14:textId="77777777" w:rsidTr="00A706DA">
        <w:trPr>
          <w:trHeight w:val="416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CF0D3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Ipiranga</w:t>
            </w:r>
          </w:p>
        </w:tc>
        <w:tc>
          <w:tcPr>
            <w:tcW w:w="612" w:type="dxa"/>
            <w:noWrap/>
            <w:vAlign w:val="center"/>
            <w:hideMark/>
          </w:tcPr>
          <w:p w14:paraId="6DE1AA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0543C7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4D0D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B0513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CD19F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D1A9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67377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C1F7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A36DA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68EC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553B3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06E3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4865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A700D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BC5E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701E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5AFD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BA60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B6D822B" w14:textId="77777777" w:rsidTr="00A706DA">
        <w:trPr>
          <w:trHeight w:val="363"/>
          <w:jc w:val="center"/>
        </w:trPr>
        <w:tc>
          <w:tcPr>
            <w:tcW w:w="0" w:type="auto"/>
            <w:vMerge/>
            <w:vAlign w:val="center"/>
            <w:hideMark/>
          </w:tcPr>
          <w:p w14:paraId="4C98CDA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D156E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A3B57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9C3A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18DBF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5E793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0A6C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AFEC1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4EA7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74D3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DE99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8BEBA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1494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9FF2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B362A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1340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58DEC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B4BF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288B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B4031BC" w14:textId="77777777" w:rsidTr="00A706DA">
        <w:trPr>
          <w:trHeight w:val="454"/>
          <w:jc w:val="center"/>
        </w:trPr>
        <w:tc>
          <w:tcPr>
            <w:tcW w:w="0" w:type="auto"/>
            <w:vMerge/>
            <w:vAlign w:val="center"/>
            <w:hideMark/>
          </w:tcPr>
          <w:p w14:paraId="33279E8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1F956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57140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D307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EDA4F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81803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3D25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0E35C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715D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1BAF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1DBD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5E98C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C139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BEA2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27A1A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5F23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F093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5D65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1943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3BBFFDD" w14:textId="77777777" w:rsidTr="00A706DA">
        <w:trPr>
          <w:trHeight w:val="402"/>
          <w:jc w:val="center"/>
        </w:trPr>
        <w:tc>
          <w:tcPr>
            <w:tcW w:w="0" w:type="auto"/>
            <w:vMerge/>
            <w:vAlign w:val="center"/>
            <w:hideMark/>
          </w:tcPr>
          <w:p w14:paraId="18C0F32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D3C20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6B089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944D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D739E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78A68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CC1E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8B83A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B2BA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BB0F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492B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A20D5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99F4D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52C0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2BE83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CF75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EB96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F0A22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CCBE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04BC9F3" w14:textId="77777777" w:rsidTr="00A706DA">
        <w:trPr>
          <w:trHeight w:val="39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E5395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Vibra</w:t>
            </w:r>
          </w:p>
        </w:tc>
        <w:tc>
          <w:tcPr>
            <w:tcW w:w="612" w:type="dxa"/>
            <w:noWrap/>
            <w:vAlign w:val="center"/>
            <w:hideMark/>
          </w:tcPr>
          <w:p w14:paraId="6792B6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026BB5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1FD3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FE35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45C5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C71A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5513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D87D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9560C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2A68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01C7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54F7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B0A5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C0DD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FE29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7E8D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0AEF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9DDD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11F6EA0" w14:textId="77777777" w:rsidTr="00A706DA">
        <w:trPr>
          <w:trHeight w:val="397"/>
          <w:jc w:val="center"/>
        </w:trPr>
        <w:tc>
          <w:tcPr>
            <w:tcW w:w="0" w:type="auto"/>
            <w:vMerge/>
            <w:vAlign w:val="center"/>
            <w:hideMark/>
          </w:tcPr>
          <w:p w14:paraId="768F10B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98056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7B94B2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85F7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8766A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1D658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708B6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43E3C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AC00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B95C4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A3135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A2AE0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F669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2AF4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EE9A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A59D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9F14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8E6ED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39F9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4044A305" w14:textId="77777777" w:rsidTr="00A706DA">
        <w:trPr>
          <w:trHeight w:val="397"/>
          <w:jc w:val="center"/>
        </w:trPr>
        <w:tc>
          <w:tcPr>
            <w:tcW w:w="0" w:type="auto"/>
            <w:vMerge/>
            <w:vAlign w:val="center"/>
            <w:hideMark/>
          </w:tcPr>
          <w:p w14:paraId="4DE3B8C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43598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0715C1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BA66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20DEA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AF779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2ED8E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6D48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7AA1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881C8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5F54F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F0A31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1D4C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17C0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A4262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BDFF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1089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08A3C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3903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6ABF95B6" w14:textId="77777777" w:rsidTr="00A706DA">
        <w:trPr>
          <w:trHeight w:val="397"/>
          <w:jc w:val="center"/>
        </w:trPr>
        <w:tc>
          <w:tcPr>
            <w:tcW w:w="0" w:type="auto"/>
            <w:vMerge/>
            <w:vAlign w:val="center"/>
            <w:hideMark/>
          </w:tcPr>
          <w:p w14:paraId="242EC26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0E567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BB7D1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EF08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E2067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C3E98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85C1F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1216C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A43BF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40724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0019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BCF4A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6C73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A6E7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71340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9B68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FAF9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34D06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F7D5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1E5CB3F2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2DF48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Magazine Luiza</w:t>
            </w:r>
          </w:p>
        </w:tc>
        <w:tc>
          <w:tcPr>
            <w:tcW w:w="612" w:type="dxa"/>
            <w:noWrap/>
            <w:vAlign w:val="center"/>
            <w:hideMark/>
          </w:tcPr>
          <w:p w14:paraId="5AF3DB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583308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EC2D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79190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669EF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909C0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61AAF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8CECB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68C9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040D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99141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7AF9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B8192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AA13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0C3E4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33D7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DE7E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A1EF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613B6E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57005C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59BA7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F6A10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0A57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D083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05FC7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742F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5407A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5AE09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B2FD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B456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A6CB9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1281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F97C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627C2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E61A0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461A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67612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B392C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173645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D5CECF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0FBEE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5BFDD4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DE64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5BEED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89914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C445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BA465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CDEA1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E4AA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771F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30061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ACD3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48C8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048CF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44E26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2C34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BDB2F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C818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494802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2DE6EC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A4C68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705AE7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601B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404FB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E1ECD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C53E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FE9D7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8FB64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4A15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2A9B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5936B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7CBD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6CDA8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20892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DEB5B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14D3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F11B1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DF46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C5676DE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005DE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Carrefour BR</w:t>
            </w:r>
          </w:p>
        </w:tc>
        <w:tc>
          <w:tcPr>
            <w:tcW w:w="612" w:type="dxa"/>
            <w:noWrap/>
            <w:vAlign w:val="center"/>
            <w:hideMark/>
          </w:tcPr>
          <w:p w14:paraId="4C383E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4C4E4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8448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E26B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2349E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AD2E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D087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EA30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436A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5A68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E735D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CF7B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C411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D907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F8E0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D3C55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45EB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7187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43A1A6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C1AF7E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1A5C0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4EE8D8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CDB5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BF75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F135B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AFC0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57131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82DC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5983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0E73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7458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7A6D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CC03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9B0A7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1179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7767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5B75F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C6D0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8223EB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41432C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5EC76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1B8BCD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48DA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04A1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FB1A3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E685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2920F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67F2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C8D0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F71A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2C664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01577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903C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264D9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1FD3E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6194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98BDC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9BE1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338CD38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4CD1C0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BB9AD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3D4F9E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90A0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7B3C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FC369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AE40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F6B4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6660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9742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F08B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E2DD0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A7FF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F474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61CA9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49E41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53F9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E86BE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376C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442EDD1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525B46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Lojas Renner</w:t>
            </w:r>
          </w:p>
        </w:tc>
        <w:tc>
          <w:tcPr>
            <w:tcW w:w="612" w:type="dxa"/>
            <w:noWrap/>
            <w:vAlign w:val="center"/>
            <w:hideMark/>
          </w:tcPr>
          <w:p w14:paraId="4286FC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4F92C5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BECF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F3A0E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43B4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642D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731FA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5136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D960A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0E90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9D84D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117C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EC1A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BCC51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86397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B13A3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D1271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7932D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6BE721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6AA336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A8202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48B548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9D04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BBE21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08EC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5BBB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3201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6572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AF1D1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FD24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F761E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7275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0644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E8FCC9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DA853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A030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5F5E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6B271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EA79636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32C1AE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E10C0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63A371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3FAA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58C8F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C5AA5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9941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E7BA3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3127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0BBE4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33013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6686A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CFF3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B626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8FEE9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64035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42E1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8CF9D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FDCA4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C2C65F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E3A630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0F582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25A1C6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A57CF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5B5B8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785AD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E6B61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8764B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4592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11A61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202D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981B3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E33C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8335F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3B9C8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9442D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99D5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39EFA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50AD8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B56D7F3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E4FF2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Comgás</w:t>
            </w:r>
          </w:p>
        </w:tc>
        <w:tc>
          <w:tcPr>
            <w:tcW w:w="612" w:type="dxa"/>
            <w:noWrap/>
            <w:vAlign w:val="center"/>
            <w:hideMark/>
          </w:tcPr>
          <w:p w14:paraId="7C1995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7C9B17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D3CE5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A0C3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E7C50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318D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FBBB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143D1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1C6AF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3FC8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00A4A8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5D96E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65F9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27C5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0DA2C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DD4A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072C6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44AA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BFE4B6B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DA7489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5979A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040EE0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C13A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E0CE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F5060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A3C3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A96EB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AC2B5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AAC2B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0321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52110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076E8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BE0D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2585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481AF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30882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6E326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4B54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DCBA95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45A03EA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F8FA2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34680C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B702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5E4CA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541B4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B1EE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91CD7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28A05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40F2A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CD14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AA5F1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B200A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4955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5FCD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D5224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34D81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F6B4C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62A7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3F617C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92BD728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1E9D2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2422D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FE003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FE94B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40F94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B0B1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99E62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C4596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4988C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B61C9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1711A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B09BA6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4207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237E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3BB73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95220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EA924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F480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D551735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2FA9E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Sabesp</w:t>
            </w:r>
          </w:p>
        </w:tc>
        <w:tc>
          <w:tcPr>
            <w:tcW w:w="612" w:type="dxa"/>
            <w:noWrap/>
            <w:vAlign w:val="center"/>
            <w:hideMark/>
          </w:tcPr>
          <w:p w14:paraId="13924A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6E35BF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F0CE3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C6F95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FC2AF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DD99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2582A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B72F6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45711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359A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689F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2C040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6BA9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14589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3B5A5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AAC5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476AB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9FED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A665F0B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4683B3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DB4D3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5D32D2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1D113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CDC4E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AB68C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4603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0F3A9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ECD18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D429A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3610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81828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1DD5E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8D6B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0689D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872B0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ECE7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58822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9287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557A64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45925C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B0A21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6EA685F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6D78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3ABC3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7847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52CA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73ED9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12EF9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222EC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D46B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3F80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F3EA4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4A71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FFE19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215C5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4D4A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83FB2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BA1F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1BABCD4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E93BD4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4D116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545702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90903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9DA4A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6769F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FD014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CB18F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2DF2F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72C88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28CC0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CD09C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A0E0B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D216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1C36E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161E6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3C742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E56D9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EF0C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E25BAC6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3EAF7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Eletrobras</w:t>
            </w:r>
          </w:p>
        </w:tc>
        <w:tc>
          <w:tcPr>
            <w:tcW w:w="612" w:type="dxa"/>
            <w:noWrap/>
            <w:vAlign w:val="center"/>
            <w:hideMark/>
          </w:tcPr>
          <w:p w14:paraId="7831EE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EA530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521D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3373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7D240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FB62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0B70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EE7A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6ED085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66ED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C2B4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9A3C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07F5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D5735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5A730B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03AC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EE24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0C97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B84BCB5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87B0F9A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41260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200691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70774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0746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62125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AB99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324A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72175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9F6D8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CB24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53292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1F0D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4C84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C7C6A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C0798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6A51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B94D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CD78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959BA02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E4847F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5FEA5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4529A5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C75E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7313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9BEC99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49A9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FEE3F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1785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B5DB3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AA8B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DBE80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41C4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0C67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4E75A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8D34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61D19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5669E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D6D9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A419A6E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2418A1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75C34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7580F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57E0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54BB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3A245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477E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8D243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86A4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97354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88611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A5A42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3B9E5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A1DF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614B2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304C4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8E17C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D84C9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22F5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48C7CE7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1CE48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Adecoagro</w:t>
            </w:r>
          </w:p>
        </w:tc>
        <w:tc>
          <w:tcPr>
            <w:tcW w:w="612" w:type="dxa"/>
            <w:noWrap/>
            <w:vAlign w:val="center"/>
            <w:hideMark/>
          </w:tcPr>
          <w:p w14:paraId="71B3B4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62057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1C15B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EA5C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F11C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D5BC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4A137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D587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BE49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0AF1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E3BD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E88F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D97C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857D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3F2A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42D7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5E5F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7C74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13BE77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CA07FF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458E1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60D921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4F164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98064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35136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353E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AA467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01989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EC61E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17FC0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CF931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E1AB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8E6B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C388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46777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72BA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C6093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0C41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FFAC70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22C6666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C6135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084FCA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825A6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78084A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86D85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CAE58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7973C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FEA1C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356E6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D2D8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EBC75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E8A4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E0927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2EA7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8E19D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5FA6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A9287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61E0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5DA3F61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12B2699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1892D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69AE6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F95BA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E2404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6CBA8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0E6E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B814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301BF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519AE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3854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D13D8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6432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F65B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11937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F664E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D2013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D8598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2F10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5FF0837B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625A3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Frisia</w:t>
            </w:r>
          </w:p>
        </w:tc>
        <w:tc>
          <w:tcPr>
            <w:tcW w:w="612" w:type="dxa"/>
            <w:noWrap/>
            <w:vAlign w:val="center"/>
            <w:hideMark/>
          </w:tcPr>
          <w:p w14:paraId="1CFD83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44AD42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DAD1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92BE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9213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CF860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9BE7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08EB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2E38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272F8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56BA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48A5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0001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4CF5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47718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7E61F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4BC1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44DD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E11069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8F0E57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C9EFF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3AAEA8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81093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4C2B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23F1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FB08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833A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E6151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8922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0962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025F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18F9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3887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BB14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B1611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9A4E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CA6E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F117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5B482AB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E375C5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CDF90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57AC50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96DD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EB7EC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101FD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6064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0F196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F39DE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A187F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EADB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4F367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DD88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CB88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48E7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3DFCF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16BC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F3BFD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743F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057D6938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9058EF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549B5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57D5210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612B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8C49C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9AB1B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45CAE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2B12A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BB12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0AEB0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C6DB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FE74D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78B67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0A4A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7E2CF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34868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E333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6377F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1151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C8AFCDD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73A412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SLC Agrícola</w:t>
            </w:r>
          </w:p>
        </w:tc>
        <w:tc>
          <w:tcPr>
            <w:tcW w:w="612" w:type="dxa"/>
            <w:noWrap/>
            <w:vAlign w:val="center"/>
            <w:hideMark/>
          </w:tcPr>
          <w:p w14:paraId="50E2CE7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81755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34A7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093F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2D7A3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5BB21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70926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50A44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5FD0A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793BD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9D300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B7D5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7F3F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A73E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C041B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A52E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007E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F1B3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5420B2FE" w14:textId="77777777" w:rsidTr="00A706DA">
        <w:trPr>
          <w:trHeight w:val="449"/>
          <w:jc w:val="center"/>
        </w:trPr>
        <w:tc>
          <w:tcPr>
            <w:tcW w:w="0" w:type="auto"/>
            <w:vMerge/>
            <w:vAlign w:val="center"/>
            <w:hideMark/>
          </w:tcPr>
          <w:p w14:paraId="1B1371C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40050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2B2F92C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1F0E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17DEF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756BE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D909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24F65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B03F0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11E27F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F06D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E9CEC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38FE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68A86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68BB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BFA5E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054E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991C8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B3C8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325AECE2" w14:textId="77777777" w:rsidTr="00A706DA">
        <w:trPr>
          <w:trHeight w:val="398"/>
          <w:jc w:val="center"/>
        </w:trPr>
        <w:tc>
          <w:tcPr>
            <w:tcW w:w="0" w:type="auto"/>
            <w:vMerge/>
            <w:vAlign w:val="center"/>
            <w:hideMark/>
          </w:tcPr>
          <w:p w14:paraId="057F8CD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94B1A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214E21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D5E64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9424A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F3405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9D440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EABC1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E2150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F1164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5797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06A56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8CE1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9A849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8058A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7AA13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C9E7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6C797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195E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78AA33D7" w14:textId="77777777" w:rsidTr="00A706DA">
        <w:trPr>
          <w:trHeight w:val="346"/>
          <w:jc w:val="center"/>
        </w:trPr>
        <w:tc>
          <w:tcPr>
            <w:tcW w:w="0" w:type="auto"/>
            <w:vMerge/>
            <w:vAlign w:val="center"/>
            <w:hideMark/>
          </w:tcPr>
          <w:p w14:paraId="653E649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25A570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56E2B6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808D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8CA76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A3CB3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B74B1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3C995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78A02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48C4B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54855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3020A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4BF5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0B66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954BC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2DA1F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E9788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BC296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0959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765C3482" w14:textId="77777777" w:rsidTr="00A706DA">
        <w:trPr>
          <w:trHeight w:hRule="exact" w:val="39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493C36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Vale</w:t>
            </w:r>
          </w:p>
        </w:tc>
        <w:tc>
          <w:tcPr>
            <w:tcW w:w="612" w:type="dxa"/>
            <w:noWrap/>
            <w:vAlign w:val="center"/>
            <w:hideMark/>
          </w:tcPr>
          <w:p w14:paraId="23BD24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A2A94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E94BF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B732C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C8E23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3FDB5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722C6D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C32DF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6BDB0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1D4E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D6894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007E0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45FE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2EB8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45F05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C6B9D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77E0F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A1DDA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02CFE8A0" w14:textId="77777777" w:rsidTr="00A706DA">
        <w:trPr>
          <w:trHeight w:hRule="exact" w:val="397"/>
          <w:jc w:val="center"/>
        </w:trPr>
        <w:tc>
          <w:tcPr>
            <w:tcW w:w="0" w:type="auto"/>
            <w:vMerge/>
            <w:vAlign w:val="center"/>
            <w:hideMark/>
          </w:tcPr>
          <w:p w14:paraId="4A57488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18538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3ECCFD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928949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4D95A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17CF3D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1A34D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0E601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2C597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14DB9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DA4D0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ACACA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BF0E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A90A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BF354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F189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D37F2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65706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3B1B0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22AEF0F7" w14:textId="77777777" w:rsidTr="00A706DA">
        <w:trPr>
          <w:trHeight w:hRule="exact" w:val="397"/>
          <w:jc w:val="center"/>
        </w:trPr>
        <w:tc>
          <w:tcPr>
            <w:tcW w:w="0" w:type="auto"/>
            <w:vMerge/>
            <w:vAlign w:val="center"/>
            <w:hideMark/>
          </w:tcPr>
          <w:p w14:paraId="7D1BE0EB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31908A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111702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AB637D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B87FB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D7C8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34117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32DA92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9C06D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632EA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A5667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FD7FD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1C91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0C1C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A629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78BA1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2B22CE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871B5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D3A5A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49BD2B11" w14:textId="77777777" w:rsidTr="00A706DA">
        <w:trPr>
          <w:trHeight w:hRule="exact" w:val="397"/>
          <w:jc w:val="center"/>
        </w:trPr>
        <w:tc>
          <w:tcPr>
            <w:tcW w:w="0" w:type="auto"/>
            <w:vMerge/>
            <w:vAlign w:val="center"/>
            <w:hideMark/>
          </w:tcPr>
          <w:p w14:paraId="2C5EEF00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103A0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3303B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C58BC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34CE2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7941B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7E9BC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CF0BF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AF93F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70EC2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5B97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0C4E6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B8AA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6182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D6770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4A12E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67048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C97045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88E64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5F9A9A52" w14:textId="77777777" w:rsidTr="00A706DA">
        <w:trPr>
          <w:trHeight w:hRule="exact" w:val="292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929FF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Siderúrgica Nacional </w:t>
            </w:r>
          </w:p>
        </w:tc>
        <w:tc>
          <w:tcPr>
            <w:tcW w:w="612" w:type="dxa"/>
            <w:noWrap/>
            <w:vAlign w:val="center"/>
            <w:hideMark/>
          </w:tcPr>
          <w:p w14:paraId="5B4BC4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04CE50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9F6E6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FFAA1A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D1864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D649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D7D3A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0E012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F2708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844F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9E32C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25163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D352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E20C7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A9B19E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B3DFC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4143E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BF43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1D88346" w14:textId="77777777" w:rsidTr="00A706DA">
        <w:trPr>
          <w:trHeight w:hRule="exact" w:val="352"/>
          <w:jc w:val="center"/>
        </w:trPr>
        <w:tc>
          <w:tcPr>
            <w:tcW w:w="0" w:type="auto"/>
            <w:vMerge/>
            <w:vAlign w:val="center"/>
            <w:hideMark/>
          </w:tcPr>
          <w:p w14:paraId="491F285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B5C32D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2B16CD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4E7C2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A1B10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B508D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579B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F881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88A02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B742B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A7E8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E8BBF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4F321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4105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7FD0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26392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0F6B9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44377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5C5F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932CBF8" w14:textId="77777777" w:rsidTr="00A706DA">
        <w:trPr>
          <w:trHeight w:hRule="exact" w:val="358"/>
          <w:jc w:val="center"/>
        </w:trPr>
        <w:tc>
          <w:tcPr>
            <w:tcW w:w="0" w:type="auto"/>
            <w:vMerge/>
            <w:vAlign w:val="center"/>
            <w:hideMark/>
          </w:tcPr>
          <w:p w14:paraId="4A310A8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66D4D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3A5582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D88E7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821C22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221BE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9A573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10AC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1A63F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1E2C3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7697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79FF2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329DB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D9E1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F9BB2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32BE3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5C732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EC5B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77907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145C0AA" w14:textId="77777777" w:rsidTr="00A706DA">
        <w:trPr>
          <w:trHeight w:hRule="exact" w:val="316"/>
          <w:jc w:val="center"/>
        </w:trPr>
        <w:tc>
          <w:tcPr>
            <w:tcW w:w="0" w:type="auto"/>
            <w:vMerge/>
            <w:vAlign w:val="center"/>
            <w:hideMark/>
          </w:tcPr>
          <w:p w14:paraId="0CC7C90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776F2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592F8E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08122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51CC1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B401B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5730E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F0A2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FA77A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703F1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5AE5D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33056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067CE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96414C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F7E1E7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4628A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358D2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17D19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74AF2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28351CE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BFCFB0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612" w:type="dxa"/>
            <w:noWrap/>
            <w:vAlign w:val="center"/>
            <w:hideMark/>
          </w:tcPr>
          <w:p w14:paraId="7336D0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18F038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2C263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662CC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74A263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2A95F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6CA48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4E04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11D82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2832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52629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0755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56D7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696F6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87DC5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C1690F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8C40F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4A2BE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B34B91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2E61F3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148FAA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17C448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00F2E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17C321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499D2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C1E09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74E67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5E87E8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34A81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53BC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36760D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FFBFFE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19570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D0E82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09EAF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2C9C3A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63A2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508C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0318B4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0AE1759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1C2A9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73F6B3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A6011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29826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200C00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1D4287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320EE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1749C0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191EB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0522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E01239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BFF0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75E23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773AF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C1E77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7EDFB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C323E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C44A3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5B65B06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37B958F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C9605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0254FB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1371E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A9883C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803BA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206CD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A08D2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8218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CEF15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1B0F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8381B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8F8C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1280F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9EB197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B3DB7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9B034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7D2DC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F51423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292A7010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72D9F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MRV</w:t>
            </w:r>
          </w:p>
        </w:tc>
        <w:tc>
          <w:tcPr>
            <w:tcW w:w="612" w:type="dxa"/>
            <w:noWrap/>
            <w:vAlign w:val="center"/>
            <w:hideMark/>
          </w:tcPr>
          <w:p w14:paraId="5C3CDA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5A65D1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A4EAD7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760EA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BFF9D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83B11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D150C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7DFE9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B9CA2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31B72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EF3CE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467DC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546E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B1271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D94A4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A7E662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E21AF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D62FA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1D1D3D3A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C19DFD7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7AD26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78AFBB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A847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ABBA44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B9931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F0228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0E628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8ADD47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FBD3B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9AC7F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99852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3A36C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F9480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F1A3D2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CA7D6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DD36F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36787F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D6D1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784FB8E0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5C2AB72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837F1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3549162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FE4603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74CDE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F617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DE818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C0282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4A12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FC043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DF2F6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CEF6A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7C913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80A201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77E63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6C99D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FA47D8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4703C6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C9C9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41397926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5746FC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EF1B9D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1A73CAB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735C0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41D40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13896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2FD0AB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091C2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2D46B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A2859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8F6E2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2696CA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17B44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10D19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E94D68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EF66C1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E9D2B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E9258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F4E7D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48E8CC47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4E96BF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Votorantim Cimentos</w:t>
            </w:r>
          </w:p>
        </w:tc>
        <w:tc>
          <w:tcPr>
            <w:tcW w:w="612" w:type="dxa"/>
            <w:noWrap/>
            <w:vAlign w:val="center"/>
            <w:hideMark/>
          </w:tcPr>
          <w:p w14:paraId="19DFAF4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355535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0F62E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F70869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AE717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E807D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26437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A523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F62AA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721B7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395AE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05951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909F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3B82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61866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1158D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DF02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05CF32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22953B6D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5F1979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052110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27639C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36556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1AC32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62D198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B3864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D8388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A22D6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595F7F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55B1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3789A3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4C0694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9284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E2E11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E11A2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3B5F1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5FA2F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A0D12C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145B58C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21578B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1CC621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77FC93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FBF3D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56B28D9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AEF4CA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95B5D6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11A487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85B3BE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16B1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49954B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95399C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73ED14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FEEE8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B4B3B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04252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B651F8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17806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4971DB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2CB1426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0F69DB0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B057F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4CEEB7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CFFA50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66B65A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12846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132410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FF4A53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77337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A2DA1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38673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80296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659A5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820F2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31445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BB3F8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24CBE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2A0C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392071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10A405CC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74E5AB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Transpetro</w:t>
            </w:r>
          </w:p>
        </w:tc>
        <w:tc>
          <w:tcPr>
            <w:tcW w:w="612" w:type="dxa"/>
            <w:noWrap/>
            <w:vAlign w:val="center"/>
            <w:hideMark/>
          </w:tcPr>
          <w:p w14:paraId="03FBEA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7256F1D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C89B0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939C41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82449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332CD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F063B6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D21A9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F733E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31E586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E32F9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49D94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570EB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2DCC4B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A72B3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D55C50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E7463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21AFE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4822323E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F7F1AC7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4A3342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2B9B30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BA7279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6A809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785491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F52B4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2D615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9F49DF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85C57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9F77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5ACFB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848AA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6B0AC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2D7C8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B2A40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EEDD58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52525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D2A3AE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</w:tr>
      <w:tr w:rsidR="00AA422C" w:rsidRPr="002E3618" w14:paraId="4A4FE797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2EE403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921CFE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51318F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55D35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3CAB2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23D67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8C921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725775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607D8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7BC88F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6DF85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81675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0989F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A1984D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009256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9EC0A2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F4F379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D1379A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F2E32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</w:tr>
      <w:tr w:rsidR="00AA422C" w:rsidRPr="002E3618" w14:paraId="0C37AD43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76746DB5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BA1C17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3789120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084AD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D0941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71983E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78E50EB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672D40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E3DF8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A8170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2C227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D635B8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7BA20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8865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DBD39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F5021D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02F5E5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444228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4EC66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</w:tr>
      <w:tr w:rsidR="00AA422C" w:rsidRPr="002E3618" w14:paraId="0610F6A7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EFEA36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MRS Logística</w:t>
            </w:r>
          </w:p>
        </w:tc>
        <w:tc>
          <w:tcPr>
            <w:tcW w:w="612" w:type="dxa"/>
            <w:noWrap/>
            <w:vAlign w:val="center"/>
            <w:hideMark/>
          </w:tcPr>
          <w:p w14:paraId="19CF8BE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4A35C1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B5117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108DC5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BF8F8C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96CAC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92686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607C3E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2F340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01F2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7AC46FD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D041F1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28A8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CD1D12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851E5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8ED3E1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072A4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91642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13B05532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3D325A1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66577D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4583473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5100D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99565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39186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0DE8FA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53A29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35ABF4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B69DC5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35E61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69C9EC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28E87D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0FEC1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84EC5B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103F5E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FFD01B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836E9A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DAE52E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49BCD22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6EC125BE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2D1EE4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4AAEBD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CB57C6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49718A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3DE147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9C455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C0F01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B5CA7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724653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A4A99E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AFE5CD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B3BEFC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56B93E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B166F4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46B870A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CC7944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7F907C8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65060FD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36174499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8195323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E9751F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6E311C7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1D0A7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E277B5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BB3285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31FA8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084FD3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8F288B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B73794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8002D1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69CEFA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6E4D8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6A14C9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05045C8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135E83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BF34AB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F86BA0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5E9C87E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</w:tr>
      <w:tr w:rsidR="00AA422C" w:rsidRPr="002E3618" w14:paraId="612B50F8" w14:textId="77777777" w:rsidTr="00A706DA">
        <w:trPr>
          <w:trHeight w:val="57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5AF6F9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JSL</w:t>
            </w:r>
          </w:p>
        </w:tc>
        <w:tc>
          <w:tcPr>
            <w:tcW w:w="612" w:type="dxa"/>
            <w:noWrap/>
            <w:vAlign w:val="center"/>
            <w:hideMark/>
          </w:tcPr>
          <w:p w14:paraId="265884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2018 </w:t>
            </w:r>
          </w:p>
        </w:tc>
        <w:tc>
          <w:tcPr>
            <w:tcW w:w="0" w:type="auto"/>
            <w:noWrap/>
            <w:vAlign w:val="center"/>
            <w:hideMark/>
          </w:tcPr>
          <w:p w14:paraId="2CD9D5F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F184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B7B999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0FBF3C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68B3D6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16BEE76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C0AF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F11854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E337F2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58A23DD5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2AEA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071F27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70405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235FF8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3CF4D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14:paraId="32DBC9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4D4C23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49E9F59F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55CE16E4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5E51146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2019 </w:t>
            </w:r>
          </w:p>
        </w:tc>
        <w:tc>
          <w:tcPr>
            <w:tcW w:w="0" w:type="auto"/>
            <w:noWrap/>
            <w:vAlign w:val="center"/>
            <w:hideMark/>
          </w:tcPr>
          <w:p w14:paraId="67896D2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2CEC3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3C6F20F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0E51ABC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E36F22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CF41F8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C6B415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49B737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4E44AA1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50FBAD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77F6E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EABA9B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A9A1E9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3594ED5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2D61CB9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14:paraId="1BCC476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6DC3B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6025F68C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F80C12F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797FFB8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2020 </w:t>
            </w:r>
          </w:p>
        </w:tc>
        <w:tc>
          <w:tcPr>
            <w:tcW w:w="0" w:type="auto"/>
            <w:noWrap/>
            <w:vAlign w:val="center"/>
            <w:hideMark/>
          </w:tcPr>
          <w:p w14:paraId="3DE1EAA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EF4A6F9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AB653C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FB9EC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AA9ABC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2A30625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D39640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DBFDBE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464FC7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31358A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DFF64A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9C63642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1C741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129E88C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6F1D56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14:paraId="66953A44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05E93F1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  <w:tr w:rsidR="00AA422C" w:rsidRPr="002E3618" w14:paraId="77303C78" w14:textId="77777777" w:rsidTr="00A706DA">
        <w:trPr>
          <w:trHeight w:val="57"/>
          <w:jc w:val="center"/>
        </w:trPr>
        <w:tc>
          <w:tcPr>
            <w:tcW w:w="0" w:type="auto"/>
            <w:vMerge/>
            <w:vAlign w:val="center"/>
            <w:hideMark/>
          </w:tcPr>
          <w:p w14:paraId="2B70449C" w14:textId="77777777" w:rsidR="00AA422C" w:rsidRPr="002E3618" w:rsidRDefault="00AA422C" w:rsidP="00A020DF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dxa"/>
            <w:noWrap/>
            <w:vAlign w:val="center"/>
            <w:hideMark/>
          </w:tcPr>
          <w:p w14:paraId="0D04CFC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2021 </w:t>
            </w:r>
          </w:p>
        </w:tc>
        <w:tc>
          <w:tcPr>
            <w:tcW w:w="0" w:type="auto"/>
            <w:noWrap/>
            <w:vAlign w:val="center"/>
            <w:hideMark/>
          </w:tcPr>
          <w:p w14:paraId="0CA45E4A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18C1F18F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635CC906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998CF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57D0A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21EC03B7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65738C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0B29239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444681C3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FECFAFE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165C45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582AA7FB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777B289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4AD20678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764F181C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14:paraId="535CE74D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  <w:tc>
          <w:tcPr>
            <w:tcW w:w="0" w:type="auto"/>
            <w:noWrap/>
            <w:vAlign w:val="center"/>
            <w:hideMark/>
          </w:tcPr>
          <w:p w14:paraId="2E225C00" w14:textId="77777777" w:rsidR="00AA422C" w:rsidRPr="002E3618" w:rsidRDefault="00AA422C" w:rsidP="00A020DF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E36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 </w:t>
            </w:r>
          </w:p>
        </w:tc>
      </w:tr>
    </w:tbl>
    <w:p w14:paraId="4B319179" w14:textId="77777777" w:rsidR="00C71C49" w:rsidRDefault="00C71C49" w:rsidP="00221F01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7FE366BB" w14:textId="77777777" w:rsidR="00FF274C" w:rsidRDefault="00FF274C" w:rsidP="00AA422C">
      <w:pPr>
        <w:adjustRightInd w:val="0"/>
        <w:snapToGrid w:val="0"/>
        <w:spacing w:before="240" w:after="60" w:line="228" w:lineRule="auto"/>
        <w:ind w:left="2608"/>
        <w:rPr>
          <w:b/>
          <w:bCs/>
          <w:szCs w:val="18"/>
          <w:lang w:bidi="en-US"/>
        </w:rPr>
      </w:pPr>
    </w:p>
    <w:sectPr w:rsidR="00FF274C" w:rsidSect="004D5FF5">
      <w:headerReference w:type="even" r:id="rId8"/>
      <w:footerReference w:type="even" r:id="rId9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68C4" w14:textId="77777777" w:rsidR="009E3804" w:rsidRDefault="009E3804">
      <w:pPr>
        <w:spacing w:line="240" w:lineRule="auto"/>
      </w:pPr>
      <w:r>
        <w:separator/>
      </w:r>
    </w:p>
  </w:endnote>
  <w:endnote w:type="continuationSeparator" w:id="0">
    <w:p w14:paraId="65326082" w14:textId="77777777" w:rsidR="009E3804" w:rsidRDefault="009E3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dobe Garamond Pr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nux Libertine G">
    <w:charset w:val="00"/>
    <w:family w:val="auto"/>
    <w:pitch w:val="variable"/>
    <w:sig w:usb0="E0000AFF" w:usb1="5200E5FB" w:usb2="0200002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Zag Bold">
    <w:altName w:val="Zag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re Semi Serif SS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CB2C" w14:textId="490B8ACE" w:rsidR="00FA41AE" w:rsidRDefault="00FA41AE">
    <w:pPr>
      <w:pStyle w:val="Rodap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AD8EF94" wp14:editId="755036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55600"/>
              <wp:effectExtent l="0" t="0" r="3175" b="0"/>
              <wp:wrapNone/>
              <wp:docPr id="148651833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3118C" w14:textId="28C528F6" w:rsidR="00FA41AE" w:rsidRPr="00FA41AE" w:rsidRDefault="00FA41AE" w:rsidP="00FA41AE">
                          <w:pPr>
                            <w:rPr>
                              <w:rFonts w:ascii="Trebuchet MS" w:eastAsia="Trebuchet MS" w:hAnsi="Trebuchet MS" w:cs="Trebuchet MS"/>
                              <w:color w:val="737373"/>
                              <w:sz w:val="18"/>
                              <w:szCs w:val="18"/>
                            </w:rPr>
                          </w:pPr>
                          <w:r w:rsidRPr="00FA41AE">
                            <w:rPr>
                              <w:rFonts w:ascii="Trebuchet MS" w:eastAsia="Trebuchet MS" w:hAnsi="Trebuchet MS" w:cs="Trebuchet MS"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8EF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left:0;text-align:left;margin-left:0;margin-top:0;width:53.75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" filled="f" stroked="f">
              <v:textbox style="mso-fit-shape-to-text:t" inset="20pt,0,0,15pt">
                <w:txbxContent>
                  <w:p w14:paraId="7803118C" w14:textId="28C528F6" w:rsidR="00FA41AE" w:rsidRPr="00FA41AE" w:rsidRDefault="00FA41AE" w:rsidP="00FA41AE">
                    <w:pPr>
                      <w:rPr>
                        <w:rFonts w:ascii="Trebuchet MS" w:eastAsia="Trebuchet MS" w:hAnsi="Trebuchet MS" w:cs="Trebuchet MS"/>
                        <w:color w:val="737373"/>
                        <w:sz w:val="18"/>
                        <w:szCs w:val="18"/>
                      </w:rPr>
                    </w:pPr>
                    <w:r w:rsidRPr="00FA41AE">
                      <w:rPr>
                        <w:rFonts w:ascii="Trebuchet MS" w:eastAsia="Trebuchet MS" w:hAnsi="Trebuchet MS" w:cs="Trebuchet MS"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5ED6" w14:textId="77777777" w:rsidR="009E3804" w:rsidRDefault="009E3804">
      <w:pPr>
        <w:spacing w:line="240" w:lineRule="auto"/>
      </w:pPr>
      <w:r>
        <w:separator/>
      </w:r>
    </w:p>
  </w:footnote>
  <w:footnote w:type="continuationSeparator" w:id="0">
    <w:p w14:paraId="1B5771C9" w14:textId="77777777" w:rsidR="009E3804" w:rsidRDefault="009E3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587D" w14:textId="77777777" w:rsidR="00954850" w:rsidRDefault="00954850" w:rsidP="00C45F1E">
    <w:pPr>
      <w:pStyle w:val="Cabealh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A6D"/>
    <w:multiLevelType w:val="hybridMultilevel"/>
    <w:tmpl w:val="9A46EA66"/>
    <w:lvl w:ilvl="0" w:tplc="CC08E72E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1F1527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2" w15:restartNumberingAfterBreak="0">
    <w:nsid w:val="0E977858"/>
    <w:multiLevelType w:val="multilevel"/>
    <w:tmpl w:val="14AA0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3" w15:restartNumberingAfterBreak="0">
    <w:nsid w:val="0FA3127B"/>
    <w:multiLevelType w:val="hybridMultilevel"/>
    <w:tmpl w:val="42DC3D9E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2407"/>
    <w:multiLevelType w:val="hybridMultilevel"/>
    <w:tmpl w:val="ACB08FFA"/>
    <w:lvl w:ilvl="0" w:tplc="0416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170A152F"/>
    <w:multiLevelType w:val="hybridMultilevel"/>
    <w:tmpl w:val="D7C08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68D0"/>
    <w:multiLevelType w:val="hybridMultilevel"/>
    <w:tmpl w:val="054A593C"/>
    <w:lvl w:ilvl="0" w:tplc="5216A9F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380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63726"/>
    <w:multiLevelType w:val="multilevel"/>
    <w:tmpl w:val="61E2B8EE"/>
    <w:lvl w:ilvl="0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0" w15:restartNumberingAfterBreak="0">
    <w:nsid w:val="207E43E9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1" w15:restartNumberingAfterBreak="0">
    <w:nsid w:val="21C402FA"/>
    <w:multiLevelType w:val="hybridMultilevel"/>
    <w:tmpl w:val="A0ECE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28AB723E"/>
    <w:multiLevelType w:val="multilevel"/>
    <w:tmpl w:val="DF42A4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A303435"/>
    <w:multiLevelType w:val="hybridMultilevel"/>
    <w:tmpl w:val="52D64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4BAF2">
      <w:start w:val="8"/>
      <w:numFmt w:val="bullet"/>
      <w:lvlText w:val="-"/>
      <w:lvlJc w:val="left"/>
      <w:pPr>
        <w:ind w:left="1211" w:hanging="360"/>
      </w:pPr>
      <w:rPr>
        <w:rFonts w:ascii="Palatino Linotype" w:eastAsia="SimSun" w:hAnsi="Palatino Linotype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C6185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18" w15:restartNumberingAfterBreak="0">
    <w:nsid w:val="2D20634D"/>
    <w:multiLevelType w:val="hybridMultilevel"/>
    <w:tmpl w:val="95185662"/>
    <w:lvl w:ilvl="0" w:tplc="2CEE128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88" w:hanging="360"/>
      </w:pPr>
    </w:lvl>
    <w:lvl w:ilvl="2" w:tplc="0416001B" w:tentative="1">
      <w:start w:val="1"/>
      <w:numFmt w:val="lowerRoman"/>
      <w:lvlText w:val="%3."/>
      <w:lvlJc w:val="right"/>
      <w:pPr>
        <w:ind w:left="4408" w:hanging="180"/>
      </w:pPr>
    </w:lvl>
    <w:lvl w:ilvl="3" w:tplc="0416000F" w:tentative="1">
      <w:start w:val="1"/>
      <w:numFmt w:val="decimal"/>
      <w:lvlText w:val="%4."/>
      <w:lvlJc w:val="left"/>
      <w:pPr>
        <w:ind w:left="5128" w:hanging="360"/>
      </w:pPr>
    </w:lvl>
    <w:lvl w:ilvl="4" w:tplc="04160019" w:tentative="1">
      <w:start w:val="1"/>
      <w:numFmt w:val="lowerLetter"/>
      <w:lvlText w:val="%5."/>
      <w:lvlJc w:val="left"/>
      <w:pPr>
        <w:ind w:left="5848" w:hanging="360"/>
      </w:pPr>
    </w:lvl>
    <w:lvl w:ilvl="5" w:tplc="0416001B" w:tentative="1">
      <w:start w:val="1"/>
      <w:numFmt w:val="lowerRoman"/>
      <w:lvlText w:val="%6."/>
      <w:lvlJc w:val="right"/>
      <w:pPr>
        <w:ind w:left="6568" w:hanging="180"/>
      </w:pPr>
    </w:lvl>
    <w:lvl w:ilvl="6" w:tplc="0416000F" w:tentative="1">
      <w:start w:val="1"/>
      <w:numFmt w:val="decimal"/>
      <w:lvlText w:val="%7."/>
      <w:lvlJc w:val="left"/>
      <w:pPr>
        <w:ind w:left="7288" w:hanging="360"/>
      </w:pPr>
    </w:lvl>
    <w:lvl w:ilvl="7" w:tplc="04160019" w:tentative="1">
      <w:start w:val="1"/>
      <w:numFmt w:val="lowerLetter"/>
      <w:lvlText w:val="%8."/>
      <w:lvlJc w:val="left"/>
      <w:pPr>
        <w:ind w:left="8008" w:hanging="360"/>
      </w:pPr>
    </w:lvl>
    <w:lvl w:ilvl="8" w:tplc="041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30D47D83"/>
    <w:multiLevelType w:val="hybridMultilevel"/>
    <w:tmpl w:val="B0C2A9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54D0A"/>
    <w:multiLevelType w:val="hybridMultilevel"/>
    <w:tmpl w:val="57EA3464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1" w15:restartNumberingAfterBreak="0">
    <w:nsid w:val="3DCA4015"/>
    <w:multiLevelType w:val="hybridMultilevel"/>
    <w:tmpl w:val="72D27920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468D5BB4"/>
    <w:multiLevelType w:val="hybridMultilevel"/>
    <w:tmpl w:val="974A82D6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47A95997"/>
    <w:multiLevelType w:val="hybridMultilevel"/>
    <w:tmpl w:val="92F412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E953F0"/>
    <w:multiLevelType w:val="hybridMultilevel"/>
    <w:tmpl w:val="DD080FBA"/>
    <w:lvl w:ilvl="0" w:tplc="0416000F">
      <w:start w:val="1"/>
      <w:numFmt w:val="decimal"/>
      <w:lvlText w:val="%1.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 w15:restartNumberingAfterBreak="0">
    <w:nsid w:val="4B8C0ABD"/>
    <w:multiLevelType w:val="hybridMultilevel"/>
    <w:tmpl w:val="40A69B70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6" w15:restartNumberingAfterBreak="0">
    <w:nsid w:val="4B997D38"/>
    <w:multiLevelType w:val="hybridMultilevel"/>
    <w:tmpl w:val="6854D804"/>
    <w:lvl w:ilvl="0" w:tplc="5FCA46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88" w:hanging="360"/>
      </w:pPr>
    </w:lvl>
    <w:lvl w:ilvl="2" w:tplc="0416001B" w:tentative="1">
      <w:start w:val="1"/>
      <w:numFmt w:val="lowerRoman"/>
      <w:lvlText w:val="%3."/>
      <w:lvlJc w:val="right"/>
      <w:pPr>
        <w:ind w:left="4408" w:hanging="180"/>
      </w:pPr>
    </w:lvl>
    <w:lvl w:ilvl="3" w:tplc="0416000F" w:tentative="1">
      <w:start w:val="1"/>
      <w:numFmt w:val="decimal"/>
      <w:lvlText w:val="%4."/>
      <w:lvlJc w:val="left"/>
      <w:pPr>
        <w:ind w:left="5128" w:hanging="360"/>
      </w:pPr>
    </w:lvl>
    <w:lvl w:ilvl="4" w:tplc="04160019" w:tentative="1">
      <w:start w:val="1"/>
      <w:numFmt w:val="lowerLetter"/>
      <w:lvlText w:val="%5."/>
      <w:lvlJc w:val="left"/>
      <w:pPr>
        <w:ind w:left="5848" w:hanging="360"/>
      </w:pPr>
    </w:lvl>
    <w:lvl w:ilvl="5" w:tplc="0416001B" w:tentative="1">
      <w:start w:val="1"/>
      <w:numFmt w:val="lowerRoman"/>
      <w:lvlText w:val="%6."/>
      <w:lvlJc w:val="right"/>
      <w:pPr>
        <w:ind w:left="6568" w:hanging="180"/>
      </w:pPr>
    </w:lvl>
    <w:lvl w:ilvl="6" w:tplc="0416000F" w:tentative="1">
      <w:start w:val="1"/>
      <w:numFmt w:val="decimal"/>
      <w:lvlText w:val="%7."/>
      <w:lvlJc w:val="left"/>
      <w:pPr>
        <w:ind w:left="7288" w:hanging="360"/>
      </w:pPr>
    </w:lvl>
    <w:lvl w:ilvl="7" w:tplc="04160019" w:tentative="1">
      <w:start w:val="1"/>
      <w:numFmt w:val="lowerLetter"/>
      <w:lvlText w:val="%8."/>
      <w:lvlJc w:val="left"/>
      <w:pPr>
        <w:ind w:left="8008" w:hanging="360"/>
      </w:pPr>
    </w:lvl>
    <w:lvl w:ilvl="8" w:tplc="041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7" w15:restartNumberingAfterBreak="0">
    <w:nsid w:val="4C0C1DDF"/>
    <w:multiLevelType w:val="multilevel"/>
    <w:tmpl w:val="47E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CF56E8"/>
    <w:multiLevelType w:val="hybridMultilevel"/>
    <w:tmpl w:val="88F0D7CA"/>
    <w:lvl w:ilvl="0" w:tplc="0416000F">
      <w:start w:val="1"/>
      <w:numFmt w:val="decimal"/>
      <w:lvlText w:val="%1.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9" w15:restartNumberingAfterBreak="0">
    <w:nsid w:val="4E7105E1"/>
    <w:multiLevelType w:val="multilevel"/>
    <w:tmpl w:val="50EE2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04" w:hanging="1440"/>
      </w:pPr>
      <w:rPr>
        <w:rFonts w:hint="default"/>
      </w:rPr>
    </w:lvl>
  </w:abstractNum>
  <w:abstractNum w:abstractNumId="30" w15:restartNumberingAfterBreak="0">
    <w:nsid w:val="51AB4E10"/>
    <w:multiLevelType w:val="hybridMultilevel"/>
    <w:tmpl w:val="097C5E54"/>
    <w:lvl w:ilvl="0" w:tplc="0416000F">
      <w:start w:val="1"/>
      <w:numFmt w:val="decimal"/>
      <w:lvlText w:val="%1."/>
      <w:lvlJc w:val="left"/>
      <w:pPr>
        <w:ind w:left="2760" w:hanging="360"/>
      </w:pPr>
    </w:lvl>
    <w:lvl w:ilvl="1" w:tplc="04160019" w:tentative="1">
      <w:start w:val="1"/>
      <w:numFmt w:val="lowerLetter"/>
      <w:lvlText w:val="%2."/>
      <w:lvlJc w:val="left"/>
      <w:pPr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1" w15:restartNumberingAfterBreak="0">
    <w:nsid w:val="51D469CC"/>
    <w:multiLevelType w:val="hybridMultilevel"/>
    <w:tmpl w:val="2C844EB4"/>
    <w:lvl w:ilvl="0" w:tplc="04160017">
      <w:start w:val="1"/>
      <w:numFmt w:val="lowerLetter"/>
      <w:lvlText w:val="%1)"/>
      <w:lvlJc w:val="left"/>
      <w:pPr>
        <w:ind w:left="2119" w:hanging="141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1311E9"/>
    <w:multiLevelType w:val="hybridMultilevel"/>
    <w:tmpl w:val="B08C9ECA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3" w15:restartNumberingAfterBreak="0">
    <w:nsid w:val="595F696D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34" w15:restartNumberingAfterBreak="0">
    <w:nsid w:val="62116A34"/>
    <w:multiLevelType w:val="hybridMultilevel"/>
    <w:tmpl w:val="444C6628"/>
    <w:lvl w:ilvl="0" w:tplc="D1BCBE9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88" w:hanging="360"/>
      </w:pPr>
    </w:lvl>
    <w:lvl w:ilvl="2" w:tplc="0416001B" w:tentative="1">
      <w:start w:val="1"/>
      <w:numFmt w:val="lowerRoman"/>
      <w:lvlText w:val="%3."/>
      <w:lvlJc w:val="right"/>
      <w:pPr>
        <w:ind w:left="4408" w:hanging="180"/>
      </w:pPr>
    </w:lvl>
    <w:lvl w:ilvl="3" w:tplc="0416000F" w:tentative="1">
      <w:start w:val="1"/>
      <w:numFmt w:val="decimal"/>
      <w:lvlText w:val="%4."/>
      <w:lvlJc w:val="left"/>
      <w:pPr>
        <w:ind w:left="5128" w:hanging="360"/>
      </w:pPr>
    </w:lvl>
    <w:lvl w:ilvl="4" w:tplc="04160019" w:tentative="1">
      <w:start w:val="1"/>
      <w:numFmt w:val="lowerLetter"/>
      <w:lvlText w:val="%5."/>
      <w:lvlJc w:val="left"/>
      <w:pPr>
        <w:ind w:left="5848" w:hanging="360"/>
      </w:pPr>
    </w:lvl>
    <w:lvl w:ilvl="5" w:tplc="0416001B" w:tentative="1">
      <w:start w:val="1"/>
      <w:numFmt w:val="lowerRoman"/>
      <w:lvlText w:val="%6."/>
      <w:lvlJc w:val="right"/>
      <w:pPr>
        <w:ind w:left="6568" w:hanging="180"/>
      </w:pPr>
    </w:lvl>
    <w:lvl w:ilvl="6" w:tplc="0416000F" w:tentative="1">
      <w:start w:val="1"/>
      <w:numFmt w:val="decimal"/>
      <w:lvlText w:val="%7."/>
      <w:lvlJc w:val="left"/>
      <w:pPr>
        <w:ind w:left="7288" w:hanging="360"/>
      </w:pPr>
    </w:lvl>
    <w:lvl w:ilvl="7" w:tplc="04160019" w:tentative="1">
      <w:start w:val="1"/>
      <w:numFmt w:val="lowerLetter"/>
      <w:lvlText w:val="%8."/>
      <w:lvlJc w:val="left"/>
      <w:pPr>
        <w:ind w:left="8008" w:hanging="360"/>
      </w:pPr>
    </w:lvl>
    <w:lvl w:ilvl="8" w:tplc="041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5CF15DB"/>
    <w:multiLevelType w:val="hybridMultilevel"/>
    <w:tmpl w:val="7AD60748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56B56"/>
    <w:multiLevelType w:val="hybridMultilevel"/>
    <w:tmpl w:val="D646E724"/>
    <w:lvl w:ilvl="0" w:tplc="C0B442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4063D"/>
    <w:multiLevelType w:val="hybridMultilevel"/>
    <w:tmpl w:val="D646E724"/>
    <w:lvl w:ilvl="0" w:tplc="C0B442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01DDE"/>
    <w:multiLevelType w:val="hybridMultilevel"/>
    <w:tmpl w:val="9C4EF360"/>
    <w:lvl w:ilvl="0" w:tplc="977E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E7DC8"/>
    <w:multiLevelType w:val="hybridMultilevel"/>
    <w:tmpl w:val="1D4C650E"/>
    <w:lvl w:ilvl="0" w:tplc="6C2A22E6">
      <w:numFmt w:val="bullet"/>
      <w:lvlText w:val="•"/>
      <w:lvlJc w:val="left"/>
      <w:pPr>
        <w:ind w:left="2119" w:hanging="141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2451A92"/>
    <w:multiLevelType w:val="multilevel"/>
    <w:tmpl w:val="622EDA96"/>
    <w:lvl w:ilvl="0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3512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41" w15:restartNumberingAfterBreak="0">
    <w:nsid w:val="76270B1B"/>
    <w:multiLevelType w:val="hybridMultilevel"/>
    <w:tmpl w:val="7C1839F8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2" w15:restartNumberingAfterBreak="0">
    <w:nsid w:val="7BD32346"/>
    <w:multiLevelType w:val="multilevel"/>
    <w:tmpl w:val="5C50ED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440"/>
      </w:pPr>
      <w:rPr>
        <w:rFonts w:hint="default"/>
      </w:rPr>
    </w:lvl>
  </w:abstractNum>
  <w:abstractNum w:abstractNumId="43" w15:restartNumberingAfterBreak="0">
    <w:nsid w:val="7C4E08FE"/>
    <w:multiLevelType w:val="hybridMultilevel"/>
    <w:tmpl w:val="16B699D0"/>
    <w:lvl w:ilvl="0" w:tplc="041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4" w15:restartNumberingAfterBreak="0">
    <w:nsid w:val="7EE1432C"/>
    <w:multiLevelType w:val="multilevel"/>
    <w:tmpl w:val="65F60F04"/>
    <w:lvl w:ilvl="0">
      <w:start w:val="1"/>
      <w:numFmt w:val="decimal"/>
      <w:pStyle w:val="EstiloAln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ls-2ndorder-hea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Pheading-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Els-4thorder-head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280190">
    <w:abstractNumId w:val="13"/>
  </w:num>
  <w:num w:numId="2" w16cid:durableId="735975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905781">
    <w:abstractNumId w:val="8"/>
  </w:num>
  <w:num w:numId="4" w16cid:durableId="1662611236">
    <w:abstractNumId w:val="6"/>
  </w:num>
  <w:num w:numId="5" w16cid:durableId="1788814214">
    <w:abstractNumId w:val="14"/>
  </w:num>
  <w:num w:numId="6" w16cid:durableId="1808625241">
    <w:abstractNumId w:val="12"/>
  </w:num>
  <w:num w:numId="7" w16cid:durableId="2041859708">
    <w:abstractNumId w:val="44"/>
  </w:num>
  <w:num w:numId="8" w16cid:durableId="487289024">
    <w:abstractNumId w:val="18"/>
  </w:num>
  <w:num w:numId="9" w16cid:durableId="1863132279">
    <w:abstractNumId w:val="21"/>
  </w:num>
  <w:num w:numId="10" w16cid:durableId="1469127957">
    <w:abstractNumId w:val="25"/>
  </w:num>
  <w:num w:numId="11" w16cid:durableId="986278802">
    <w:abstractNumId w:val="20"/>
  </w:num>
  <w:num w:numId="12" w16cid:durableId="176627176">
    <w:abstractNumId w:val="22"/>
  </w:num>
  <w:num w:numId="13" w16cid:durableId="1391925876">
    <w:abstractNumId w:val="9"/>
  </w:num>
  <w:num w:numId="14" w16cid:durableId="1548639999">
    <w:abstractNumId w:val="29"/>
  </w:num>
  <w:num w:numId="15" w16cid:durableId="859247080">
    <w:abstractNumId w:val="1"/>
  </w:num>
  <w:num w:numId="16" w16cid:durableId="1746798748">
    <w:abstractNumId w:val="17"/>
  </w:num>
  <w:num w:numId="17" w16cid:durableId="924413030">
    <w:abstractNumId w:val="40"/>
  </w:num>
  <w:num w:numId="18" w16cid:durableId="2141531111">
    <w:abstractNumId w:val="10"/>
  </w:num>
  <w:num w:numId="19" w16cid:durableId="363942247">
    <w:abstractNumId w:val="33"/>
  </w:num>
  <w:num w:numId="20" w16cid:durableId="1919825798">
    <w:abstractNumId w:val="0"/>
  </w:num>
  <w:num w:numId="21" w16cid:durableId="1021735944">
    <w:abstractNumId w:val="41"/>
  </w:num>
  <w:num w:numId="22" w16cid:durableId="2094082327">
    <w:abstractNumId w:val="11"/>
  </w:num>
  <w:num w:numId="23" w16cid:durableId="797264659">
    <w:abstractNumId w:val="16"/>
  </w:num>
  <w:num w:numId="24" w16cid:durableId="726345384">
    <w:abstractNumId w:val="5"/>
  </w:num>
  <w:num w:numId="25" w16cid:durableId="426465244">
    <w:abstractNumId w:val="23"/>
  </w:num>
  <w:num w:numId="26" w16cid:durableId="1249387278">
    <w:abstractNumId w:val="39"/>
  </w:num>
  <w:num w:numId="27" w16cid:durableId="1449155863">
    <w:abstractNumId w:val="31"/>
  </w:num>
  <w:num w:numId="28" w16cid:durableId="2049257483">
    <w:abstractNumId w:val="7"/>
  </w:num>
  <w:num w:numId="29" w16cid:durableId="1367410602">
    <w:abstractNumId w:val="15"/>
  </w:num>
  <w:num w:numId="30" w16cid:durableId="1914200995">
    <w:abstractNumId w:val="38"/>
  </w:num>
  <w:num w:numId="31" w16cid:durableId="1969772544">
    <w:abstractNumId w:val="36"/>
  </w:num>
  <w:num w:numId="32" w16cid:durableId="1025718525">
    <w:abstractNumId w:val="37"/>
  </w:num>
  <w:num w:numId="33" w16cid:durableId="1045061814">
    <w:abstractNumId w:val="3"/>
  </w:num>
  <w:num w:numId="34" w16cid:durableId="1242714231">
    <w:abstractNumId w:val="27"/>
  </w:num>
  <w:num w:numId="35" w16cid:durableId="837303338">
    <w:abstractNumId w:val="34"/>
  </w:num>
  <w:num w:numId="36" w16cid:durableId="1686011860">
    <w:abstractNumId w:val="26"/>
  </w:num>
  <w:num w:numId="37" w16cid:durableId="1901938442">
    <w:abstractNumId w:val="43"/>
  </w:num>
  <w:num w:numId="38" w16cid:durableId="983585838">
    <w:abstractNumId w:val="19"/>
  </w:num>
  <w:num w:numId="39" w16cid:durableId="481703700">
    <w:abstractNumId w:val="35"/>
  </w:num>
  <w:num w:numId="40" w16cid:durableId="878322553">
    <w:abstractNumId w:val="4"/>
  </w:num>
  <w:num w:numId="41" w16cid:durableId="1478957716">
    <w:abstractNumId w:val="32"/>
  </w:num>
  <w:num w:numId="42" w16cid:durableId="1764959023">
    <w:abstractNumId w:val="42"/>
  </w:num>
  <w:num w:numId="43" w16cid:durableId="380399569">
    <w:abstractNumId w:val="2"/>
  </w:num>
  <w:num w:numId="44" w16cid:durableId="50545907">
    <w:abstractNumId w:val="30"/>
  </w:num>
  <w:num w:numId="45" w16cid:durableId="2094625260">
    <w:abstractNumId w:val="24"/>
  </w:num>
  <w:num w:numId="46" w16cid:durableId="206039617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1"/>
    <w:rsid w:val="0000029C"/>
    <w:rsid w:val="00000F80"/>
    <w:rsid w:val="0000135B"/>
    <w:rsid w:val="00006694"/>
    <w:rsid w:val="000075ED"/>
    <w:rsid w:val="00007F56"/>
    <w:rsid w:val="00010B5D"/>
    <w:rsid w:val="00010DEC"/>
    <w:rsid w:val="000142CA"/>
    <w:rsid w:val="00020CE2"/>
    <w:rsid w:val="0002157C"/>
    <w:rsid w:val="000231C4"/>
    <w:rsid w:val="00025D76"/>
    <w:rsid w:val="00027ACE"/>
    <w:rsid w:val="000307EE"/>
    <w:rsid w:val="00032EC6"/>
    <w:rsid w:val="000342F3"/>
    <w:rsid w:val="00037AE6"/>
    <w:rsid w:val="0004243D"/>
    <w:rsid w:val="00045333"/>
    <w:rsid w:val="000476E1"/>
    <w:rsid w:val="00051876"/>
    <w:rsid w:val="00051C61"/>
    <w:rsid w:val="00052E03"/>
    <w:rsid w:val="000544DE"/>
    <w:rsid w:val="000548E3"/>
    <w:rsid w:val="00061068"/>
    <w:rsid w:val="00061F5F"/>
    <w:rsid w:val="0006455F"/>
    <w:rsid w:val="00064772"/>
    <w:rsid w:val="000675B3"/>
    <w:rsid w:val="00070D92"/>
    <w:rsid w:val="00071218"/>
    <w:rsid w:val="00071EBE"/>
    <w:rsid w:val="00072EC1"/>
    <w:rsid w:val="00073159"/>
    <w:rsid w:val="00074221"/>
    <w:rsid w:val="00077863"/>
    <w:rsid w:val="000807C4"/>
    <w:rsid w:val="00080EFC"/>
    <w:rsid w:val="00083438"/>
    <w:rsid w:val="000855EA"/>
    <w:rsid w:val="000925CA"/>
    <w:rsid w:val="00093E7F"/>
    <w:rsid w:val="00094004"/>
    <w:rsid w:val="00095D35"/>
    <w:rsid w:val="00097D36"/>
    <w:rsid w:val="000A615C"/>
    <w:rsid w:val="000B0B13"/>
    <w:rsid w:val="000C1D9F"/>
    <w:rsid w:val="000C4F72"/>
    <w:rsid w:val="000C5262"/>
    <w:rsid w:val="000C5451"/>
    <w:rsid w:val="000E0227"/>
    <w:rsid w:val="000E022B"/>
    <w:rsid w:val="000E312E"/>
    <w:rsid w:val="000E76B6"/>
    <w:rsid w:val="000F0754"/>
    <w:rsid w:val="000F4A71"/>
    <w:rsid w:val="000F5EDD"/>
    <w:rsid w:val="00102521"/>
    <w:rsid w:val="0010258D"/>
    <w:rsid w:val="00102E20"/>
    <w:rsid w:val="00104B72"/>
    <w:rsid w:val="00104C87"/>
    <w:rsid w:val="00104D24"/>
    <w:rsid w:val="001054C5"/>
    <w:rsid w:val="0012018F"/>
    <w:rsid w:val="00132B10"/>
    <w:rsid w:val="00135800"/>
    <w:rsid w:val="00135E19"/>
    <w:rsid w:val="00137340"/>
    <w:rsid w:val="0014459E"/>
    <w:rsid w:val="00146AF9"/>
    <w:rsid w:val="001548C1"/>
    <w:rsid w:val="001579C1"/>
    <w:rsid w:val="00167287"/>
    <w:rsid w:val="00171613"/>
    <w:rsid w:val="00171814"/>
    <w:rsid w:val="0017570D"/>
    <w:rsid w:val="001762DD"/>
    <w:rsid w:val="00176ED8"/>
    <w:rsid w:val="00180383"/>
    <w:rsid w:val="001834AF"/>
    <w:rsid w:val="00185980"/>
    <w:rsid w:val="00186BB9"/>
    <w:rsid w:val="00192A3E"/>
    <w:rsid w:val="001A1306"/>
    <w:rsid w:val="001A1BB3"/>
    <w:rsid w:val="001A1FA5"/>
    <w:rsid w:val="001A27B2"/>
    <w:rsid w:val="001A413C"/>
    <w:rsid w:val="001A443C"/>
    <w:rsid w:val="001A57BF"/>
    <w:rsid w:val="001A6A80"/>
    <w:rsid w:val="001B2DDD"/>
    <w:rsid w:val="001B38D4"/>
    <w:rsid w:val="001C2AEB"/>
    <w:rsid w:val="001C3F7A"/>
    <w:rsid w:val="001C6892"/>
    <w:rsid w:val="001D057B"/>
    <w:rsid w:val="001D108C"/>
    <w:rsid w:val="001D674D"/>
    <w:rsid w:val="001D7F38"/>
    <w:rsid w:val="001E16AD"/>
    <w:rsid w:val="001E1748"/>
    <w:rsid w:val="001E24BC"/>
    <w:rsid w:val="001E2AEB"/>
    <w:rsid w:val="001E43E6"/>
    <w:rsid w:val="001E6018"/>
    <w:rsid w:val="001F39D5"/>
    <w:rsid w:val="001F4610"/>
    <w:rsid w:val="001F5339"/>
    <w:rsid w:val="001F7A23"/>
    <w:rsid w:val="00200473"/>
    <w:rsid w:val="00203B5D"/>
    <w:rsid w:val="00204327"/>
    <w:rsid w:val="00206636"/>
    <w:rsid w:val="00212A68"/>
    <w:rsid w:val="00213F97"/>
    <w:rsid w:val="00214DC5"/>
    <w:rsid w:val="002150CE"/>
    <w:rsid w:val="002177AB"/>
    <w:rsid w:val="00221F01"/>
    <w:rsid w:val="00223604"/>
    <w:rsid w:val="00226049"/>
    <w:rsid w:val="0022638C"/>
    <w:rsid w:val="002266AA"/>
    <w:rsid w:val="002316BB"/>
    <w:rsid w:val="002407EF"/>
    <w:rsid w:val="00253CA3"/>
    <w:rsid w:val="00256E65"/>
    <w:rsid w:val="002638BF"/>
    <w:rsid w:val="00267304"/>
    <w:rsid w:val="00272223"/>
    <w:rsid w:val="00275292"/>
    <w:rsid w:val="00275C37"/>
    <w:rsid w:val="002816EB"/>
    <w:rsid w:val="00281E5B"/>
    <w:rsid w:val="00282589"/>
    <w:rsid w:val="00283E51"/>
    <w:rsid w:val="00286852"/>
    <w:rsid w:val="00291E68"/>
    <w:rsid w:val="00292323"/>
    <w:rsid w:val="00292AA5"/>
    <w:rsid w:val="0029420B"/>
    <w:rsid w:val="00297A33"/>
    <w:rsid w:val="002A0DB0"/>
    <w:rsid w:val="002A569D"/>
    <w:rsid w:val="002B76DC"/>
    <w:rsid w:val="002C259B"/>
    <w:rsid w:val="002C338C"/>
    <w:rsid w:val="002C5F9C"/>
    <w:rsid w:val="002D6056"/>
    <w:rsid w:val="002D650D"/>
    <w:rsid w:val="002D6AF1"/>
    <w:rsid w:val="002D7BC6"/>
    <w:rsid w:val="002D7F12"/>
    <w:rsid w:val="002E3618"/>
    <w:rsid w:val="002E57DB"/>
    <w:rsid w:val="002E5B86"/>
    <w:rsid w:val="002F1BFE"/>
    <w:rsid w:val="002F4E3B"/>
    <w:rsid w:val="002F7810"/>
    <w:rsid w:val="002F7873"/>
    <w:rsid w:val="00303BD7"/>
    <w:rsid w:val="00311AD5"/>
    <w:rsid w:val="00315515"/>
    <w:rsid w:val="00316C89"/>
    <w:rsid w:val="00320961"/>
    <w:rsid w:val="0032348E"/>
    <w:rsid w:val="00326141"/>
    <w:rsid w:val="00330A75"/>
    <w:rsid w:val="003337EA"/>
    <w:rsid w:val="00337833"/>
    <w:rsid w:val="00341452"/>
    <w:rsid w:val="00344FFE"/>
    <w:rsid w:val="00350E50"/>
    <w:rsid w:val="00352921"/>
    <w:rsid w:val="00354A5A"/>
    <w:rsid w:val="00356C95"/>
    <w:rsid w:val="0036538C"/>
    <w:rsid w:val="00365B32"/>
    <w:rsid w:val="00365E54"/>
    <w:rsid w:val="00367425"/>
    <w:rsid w:val="00367B36"/>
    <w:rsid w:val="00370933"/>
    <w:rsid w:val="00380A20"/>
    <w:rsid w:val="0038336C"/>
    <w:rsid w:val="003847F3"/>
    <w:rsid w:val="0038647E"/>
    <w:rsid w:val="003935A6"/>
    <w:rsid w:val="00395BDA"/>
    <w:rsid w:val="003A0CFC"/>
    <w:rsid w:val="003A31D6"/>
    <w:rsid w:val="003A44DF"/>
    <w:rsid w:val="003A5949"/>
    <w:rsid w:val="003C1A5B"/>
    <w:rsid w:val="003C2307"/>
    <w:rsid w:val="003C4CEB"/>
    <w:rsid w:val="003C734D"/>
    <w:rsid w:val="003D1D40"/>
    <w:rsid w:val="003D45CB"/>
    <w:rsid w:val="003D60EE"/>
    <w:rsid w:val="003E2D9E"/>
    <w:rsid w:val="003E383C"/>
    <w:rsid w:val="003E6954"/>
    <w:rsid w:val="003E75E0"/>
    <w:rsid w:val="003E7640"/>
    <w:rsid w:val="003F2EBE"/>
    <w:rsid w:val="003F3DA4"/>
    <w:rsid w:val="003F4EFE"/>
    <w:rsid w:val="003F51E7"/>
    <w:rsid w:val="003F6C3A"/>
    <w:rsid w:val="003F7786"/>
    <w:rsid w:val="004006F9"/>
    <w:rsid w:val="00401235"/>
    <w:rsid w:val="00401D30"/>
    <w:rsid w:val="004035E8"/>
    <w:rsid w:val="004050FF"/>
    <w:rsid w:val="00405FB5"/>
    <w:rsid w:val="00407EDF"/>
    <w:rsid w:val="004102B9"/>
    <w:rsid w:val="00412651"/>
    <w:rsid w:val="00413621"/>
    <w:rsid w:val="00422BE7"/>
    <w:rsid w:val="00425371"/>
    <w:rsid w:val="00426579"/>
    <w:rsid w:val="00431D81"/>
    <w:rsid w:val="00431FE6"/>
    <w:rsid w:val="00437528"/>
    <w:rsid w:val="004375AC"/>
    <w:rsid w:val="00452347"/>
    <w:rsid w:val="00457D5A"/>
    <w:rsid w:val="0046779D"/>
    <w:rsid w:val="004715B2"/>
    <w:rsid w:val="0047513B"/>
    <w:rsid w:val="0047542F"/>
    <w:rsid w:val="004755A2"/>
    <w:rsid w:val="00476157"/>
    <w:rsid w:val="00480953"/>
    <w:rsid w:val="0048108F"/>
    <w:rsid w:val="00484376"/>
    <w:rsid w:val="00484BA0"/>
    <w:rsid w:val="00490DB7"/>
    <w:rsid w:val="00494017"/>
    <w:rsid w:val="004A7C17"/>
    <w:rsid w:val="004B0B17"/>
    <w:rsid w:val="004B2296"/>
    <w:rsid w:val="004B2586"/>
    <w:rsid w:val="004B4287"/>
    <w:rsid w:val="004B5B42"/>
    <w:rsid w:val="004B73E6"/>
    <w:rsid w:val="004C0E3E"/>
    <w:rsid w:val="004C0F54"/>
    <w:rsid w:val="004C3F57"/>
    <w:rsid w:val="004C46B1"/>
    <w:rsid w:val="004D5FF5"/>
    <w:rsid w:val="004D73FD"/>
    <w:rsid w:val="004E0B4F"/>
    <w:rsid w:val="004E0F98"/>
    <w:rsid w:val="004E21A1"/>
    <w:rsid w:val="004E37D8"/>
    <w:rsid w:val="004E5DF9"/>
    <w:rsid w:val="004E63E4"/>
    <w:rsid w:val="004E6AEB"/>
    <w:rsid w:val="004E77F0"/>
    <w:rsid w:val="004F0E02"/>
    <w:rsid w:val="004F205F"/>
    <w:rsid w:val="00501997"/>
    <w:rsid w:val="00501A5D"/>
    <w:rsid w:val="005028E5"/>
    <w:rsid w:val="00502EEE"/>
    <w:rsid w:val="00505309"/>
    <w:rsid w:val="005058F0"/>
    <w:rsid w:val="00507B04"/>
    <w:rsid w:val="00510435"/>
    <w:rsid w:val="00511E44"/>
    <w:rsid w:val="00513768"/>
    <w:rsid w:val="00521C5D"/>
    <w:rsid w:val="00524526"/>
    <w:rsid w:val="00526B74"/>
    <w:rsid w:val="00527568"/>
    <w:rsid w:val="00530F30"/>
    <w:rsid w:val="005327C9"/>
    <w:rsid w:val="0053296D"/>
    <w:rsid w:val="00533273"/>
    <w:rsid w:val="00534383"/>
    <w:rsid w:val="00537FA5"/>
    <w:rsid w:val="00541D13"/>
    <w:rsid w:val="00554D8A"/>
    <w:rsid w:val="00563E8F"/>
    <w:rsid w:val="00564171"/>
    <w:rsid w:val="00565E01"/>
    <w:rsid w:val="005660F6"/>
    <w:rsid w:val="00567DF2"/>
    <w:rsid w:val="0057425A"/>
    <w:rsid w:val="00574E07"/>
    <w:rsid w:val="0057736D"/>
    <w:rsid w:val="00580029"/>
    <w:rsid w:val="005858C1"/>
    <w:rsid w:val="00587D14"/>
    <w:rsid w:val="00593FBC"/>
    <w:rsid w:val="005A0231"/>
    <w:rsid w:val="005A2906"/>
    <w:rsid w:val="005A4D6E"/>
    <w:rsid w:val="005B52D3"/>
    <w:rsid w:val="005B79D7"/>
    <w:rsid w:val="005C1BD4"/>
    <w:rsid w:val="005D13A9"/>
    <w:rsid w:val="005D460F"/>
    <w:rsid w:val="005D5A59"/>
    <w:rsid w:val="005D6C1A"/>
    <w:rsid w:val="005E0240"/>
    <w:rsid w:val="005E14E8"/>
    <w:rsid w:val="005E3047"/>
    <w:rsid w:val="005E42AE"/>
    <w:rsid w:val="005E60D0"/>
    <w:rsid w:val="005F7363"/>
    <w:rsid w:val="00601B9B"/>
    <w:rsid w:val="0060393C"/>
    <w:rsid w:val="00604EDE"/>
    <w:rsid w:val="0060547A"/>
    <w:rsid w:val="00606249"/>
    <w:rsid w:val="00607F24"/>
    <w:rsid w:val="00612F44"/>
    <w:rsid w:val="00614424"/>
    <w:rsid w:val="006204BC"/>
    <w:rsid w:val="00620932"/>
    <w:rsid w:val="00624D9F"/>
    <w:rsid w:val="00630678"/>
    <w:rsid w:val="00632077"/>
    <w:rsid w:val="00632E5D"/>
    <w:rsid w:val="006370B9"/>
    <w:rsid w:val="006429A3"/>
    <w:rsid w:val="006429BB"/>
    <w:rsid w:val="00642A27"/>
    <w:rsid w:val="00643935"/>
    <w:rsid w:val="00647E97"/>
    <w:rsid w:val="006526D0"/>
    <w:rsid w:val="00652E57"/>
    <w:rsid w:val="00676676"/>
    <w:rsid w:val="00683FCE"/>
    <w:rsid w:val="00685213"/>
    <w:rsid w:val="00685EF8"/>
    <w:rsid w:val="00687480"/>
    <w:rsid w:val="00692393"/>
    <w:rsid w:val="0069250F"/>
    <w:rsid w:val="00693CD5"/>
    <w:rsid w:val="006A2166"/>
    <w:rsid w:val="006A36F7"/>
    <w:rsid w:val="006A6542"/>
    <w:rsid w:val="006A710C"/>
    <w:rsid w:val="006A7FF4"/>
    <w:rsid w:val="006B0006"/>
    <w:rsid w:val="006B1893"/>
    <w:rsid w:val="006C3E08"/>
    <w:rsid w:val="006C619C"/>
    <w:rsid w:val="006C71A4"/>
    <w:rsid w:val="006D2AAA"/>
    <w:rsid w:val="006D2B8A"/>
    <w:rsid w:val="006E142A"/>
    <w:rsid w:val="006E3944"/>
    <w:rsid w:val="006E6288"/>
    <w:rsid w:val="006E78C1"/>
    <w:rsid w:val="006F07E5"/>
    <w:rsid w:val="006F58D5"/>
    <w:rsid w:val="007003F6"/>
    <w:rsid w:val="00703526"/>
    <w:rsid w:val="007045F5"/>
    <w:rsid w:val="00705561"/>
    <w:rsid w:val="00710E84"/>
    <w:rsid w:val="0071551B"/>
    <w:rsid w:val="00717B8C"/>
    <w:rsid w:val="007204A6"/>
    <w:rsid w:val="0072211C"/>
    <w:rsid w:val="00722FA5"/>
    <w:rsid w:val="00730EAC"/>
    <w:rsid w:val="00730F58"/>
    <w:rsid w:val="00733BDF"/>
    <w:rsid w:val="0074032E"/>
    <w:rsid w:val="0074086E"/>
    <w:rsid w:val="00740B6F"/>
    <w:rsid w:val="00741591"/>
    <w:rsid w:val="00743925"/>
    <w:rsid w:val="00744F4F"/>
    <w:rsid w:val="007452F5"/>
    <w:rsid w:val="007458D4"/>
    <w:rsid w:val="00746D2B"/>
    <w:rsid w:val="00746DBE"/>
    <w:rsid w:val="00747FC9"/>
    <w:rsid w:val="00753341"/>
    <w:rsid w:val="0075794E"/>
    <w:rsid w:val="007628E6"/>
    <w:rsid w:val="00764A4C"/>
    <w:rsid w:val="0076686D"/>
    <w:rsid w:val="007674BF"/>
    <w:rsid w:val="00770948"/>
    <w:rsid w:val="00772416"/>
    <w:rsid w:val="007738D9"/>
    <w:rsid w:val="0077402B"/>
    <w:rsid w:val="00782CA7"/>
    <w:rsid w:val="00785982"/>
    <w:rsid w:val="007936B2"/>
    <w:rsid w:val="00793E36"/>
    <w:rsid w:val="0079725F"/>
    <w:rsid w:val="007A108C"/>
    <w:rsid w:val="007A1A59"/>
    <w:rsid w:val="007A283C"/>
    <w:rsid w:val="007A3395"/>
    <w:rsid w:val="007A47A2"/>
    <w:rsid w:val="007B0FE8"/>
    <w:rsid w:val="007B3BEC"/>
    <w:rsid w:val="007C34CB"/>
    <w:rsid w:val="007D1569"/>
    <w:rsid w:val="007D2775"/>
    <w:rsid w:val="007D3292"/>
    <w:rsid w:val="007E1AD0"/>
    <w:rsid w:val="007E21F9"/>
    <w:rsid w:val="007E5740"/>
    <w:rsid w:val="007E605D"/>
    <w:rsid w:val="007F0187"/>
    <w:rsid w:val="007F3BAC"/>
    <w:rsid w:val="007F3CC2"/>
    <w:rsid w:val="00800DB2"/>
    <w:rsid w:val="00801540"/>
    <w:rsid w:val="0081410C"/>
    <w:rsid w:val="00815CAB"/>
    <w:rsid w:val="00816B4B"/>
    <w:rsid w:val="00822B3D"/>
    <w:rsid w:val="00823301"/>
    <w:rsid w:val="00824BCB"/>
    <w:rsid w:val="00830187"/>
    <w:rsid w:val="0083209D"/>
    <w:rsid w:val="00832857"/>
    <w:rsid w:val="0083777B"/>
    <w:rsid w:val="00840934"/>
    <w:rsid w:val="0084164B"/>
    <w:rsid w:val="00841933"/>
    <w:rsid w:val="00846EC8"/>
    <w:rsid w:val="00850999"/>
    <w:rsid w:val="008523BB"/>
    <w:rsid w:val="00857418"/>
    <w:rsid w:val="00861712"/>
    <w:rsid w:val="00864990"/>
    <w:rsid w:val="0087103F"/>
    <w:rsid w:val="0087645A"/>
    <w:rsid w:val="008803FD"/>
    <w:rsid w:val="0088121C"/>
    <w:rsid w:val="008838CF"/>
    <w:rsid w:val="00883F27"/>
    <w:rsid w:val="008859F4"/>
    <w:rsid w:val="008906FE"/>
    <w:rsid w:val="008932AA"/>
    <w:rsid w:val="00897490"/>
    <w:rsid w:val="008A26FD"/>
    <w:rsid w:val="008B13A1"/>
    <w:rsid w:val="008B199E"/>
    <w:rsid w:val="008B1F2C"/>
    <w:rsid w:val="008B5125"/>
    <w:rsid w:val="008B6184"/>
    <w:rsid w:val="008B646E"/>
    <w:rsid w:val="008B762D"/>
    <w:rsid w:val="008C3057"/>
    <w:rsid w:val="008C48C2"/>
    <w:rsid w:val="008D219E"/>
    <w:rsid w:val="008D3A77"/>
    <w:rsid w:val="008D3EF4"/>
    <w:rsid w:val="008D5119"/>
    <w:rsid w:val="008F1198"/>
    <w:rsid w:val="008F3B14"/>
    <w:rsid w:val="008F3B63"/>
    <w:rsid w:val="008F446B"/>
    <w:rsid w:val="008F6D55"/>
    <w:rsid w:val="008F71B2"/>
    <w:rsid w:val="008F7D85"/>
    <w:rsid w:val="00901E9F"/>
    <w:rsid w:val="00902D04"/>
    <w:rsid w:val="00904C1C"/>
    <w:rsid w:val="0090647D"/>
    <w:rsid w:val="00906EA8"/>
    <w:rsid w:val="00910A76"/>
    <w:rsid w:val="009127A1"/>
    <w:rsid w:val="00921AF5"/>
    <w:rsid w:val="009221A5"/>
    <w:rsid w:val="009235E1"/>
    <w:rsid w:val="00924090"/>
    <w:rsid w:val="0092570D"/>
    <w:rsid w:val="009276CB"/>
    <w:rsid w:val="00933E2C"/>
    <w:rsid w:val="00937D50"/>
    <w:rsid w:val="00942B20"/>
    <w:rsid w:val="009432BC"/>
    <w:rsid w:val="00953816"/>
    <w:rsid w:val="00954850"/>
    <w:rsid w:val="00954B14"/>
    <w:rsid w:val="00955815"/>
    <w:rsid w:val="00956613"/>
    <w:rsid w:val="00957335"/>
    <w:rsid w:val="00961A6C"/>
    <w:rsid w:val="00962354"/>
    <w:rsid w:val="0096371C"/>
    <w:rsid w:val="00963830"/>
    <w:rsid w:val="00964A28"/>
    <w:rsid w:val="00965FBE"/>
    <w:rsid w:val="0097432D"/>
    <w:rsid w:val="00974538"/>
    <w:rsid w:val="00976858"/>
    <w:rsid w:val="00980166"/>
    <w:rsid w:val="009846ED"/>
    <w:rsid w:val="00986C71"/>
    <w:rsid w:val="00986F00"/>
    <w:rsid w:val="00993A21"/>
    <w:rsid w:val="00995809"/>
    <w:rsid w:val="009A137C"/>
    <w:rsid w:val="009A4148"/>
    <w:rsid w:val="009A658F"/>
    <w:rsid w:val="009A7A46"/>
    <w:rsid w:val="009B27B6"/>
    <w:rsid w:val="009C70C0"/>
    <w:rsid w:val="009C793F"/>
    <w:rsid w:val="009D0DA8"/>
    <w:rsid w:val="009D1F21"/>
    <w:rsid w:val="009D5560"/>
    <w:rsid w:val="009D5F2D"/>
    <w:rsid w:val="009D749C"/>
    <w:rsid w:val="009D7C13"/>
    <w:rsid w:val="009E0950"/>
    <w:rsid w:val="009E2F75"/>
    <w:rsid w:val="009E3804"/>
    <w:rsid w:val="009E5932"/>
    <w:rsid w:val="009E7E90"/>
    <w:rsid w:val="009F0B0F"/>
    <w:rsid w:val="009F473C"/>
    <w:rsid w:val="009F4C40"/>
    <w:rsid w:val="009F58E2"/>
    <w:rsid w:val="009F6DFD"/>
    <w:rsid w:val="009F70E6"/>
    <w:rsid w:val="00A00F5A"/>
    <w:rsid w:val="00A01B60"/>
    <w:rsid w:val="00A01E96"/>
    <w:rsid w:val="00A02971"/>
    <w:rsid w:val="00A04FD6"/>
    <w:rsid w:val="00A0542B"/>
    <w:rsid w:val="00A05BA7"/>
    <w:rsid w:val="00A0751C"/>
    <w:rsid w:val="00A22B5B"/>
    <w:rsid w:val="00A22EA7"/>
    <w:rsid w:val="00A31730"/>
    <w:rsid w:val="00A35563"/>
    <w:rsid w:val="00A36565"/>
    <w:rsid w:val="00A4014E"/>
    <w:rsid w:val="00A429CC"/>
    <w:rsid w:val="00A47C84"/>
    <w:rsid w:val="00A51572"/>
    <w:rsid w:val="00A51DF5"/>
    <w:rsid w:val="00A55FC9"/>
    <w:rsid w:val="00A57875"/>
    <w:rsid w:val="00A615CB"/>
    <w:rsid w:val="00A65307"/>
    <w:rsid w:val="00A70325"/>
    <w:rsid w:val="00A706DA"/>
    <w:rsid w:val="00A70B08"/>
    <w:rsid w:val="00A70CB8"/>
    <w:rsid w:val="00A72F24"/>
    <w:rsid w:val="00A74478"/>
    <w:rsid w:val="00A758E5"/>
    <w:rsid w:val="00A80F95"/>
    <w:rsid w:val="00A81DB1"/>
    <w:rsid w:val="00A826F6"/>
    <w:rsid w:val="00A8470C"/>
    <w:rsid w:val="00A86E9F"/>
    <w:rsid w:val="00AA105E"/>
    <w:rsid w:val="00AA422C"/>
    <w:rsid w:val="00AA4E9E"/>
    <w:rsid w:val="00AA4FBF"/>
    <w:rsid w:val="00AA6597"/>
    <w:rsid w:val="00AA684A"/>
    <w:rsid w:val="00AA7F15"/>
    <w:rsid w:val="00AB086F"/>
    <w:rsid w:val="00AB385B"/>
    <w:rsid w:val="00AC11F9"/>
    <w:rsid w:val="00AC2571"/>
    <w:rsid w:val="00AC3D19"/>
    <w:rsid w:val="00AC7F68"/>
    <w:rsid w:val="00AD4B09"/>
    <w:rsid w:val="00AD61D0"/>
    <w:rsid w:val="00AD77AC"/>
    <w:rsid w:val="00AD7BCA"/>
    <w:rsid w:val="00AE0DCD"/>
    <w:rsid w:val="00AE7A29"/>
    <w:rsid w:val="00AE7F83"/>
    <w:rsid w:val="00AF05FF"/>
    <w:rsid w:val="00AF0644"/>
    <w:rsid w:val="00AF3AF1"/>
    <w:rsid w:val="00AF4FB9"/>
    <w:rsid w:val="00AF5A91"/>
    <w:rsid w:val="00AF7B26"/>
    <w:rsid w:val="00B00AFB"/>
    <w:rsid w:val="00B02AC8"/>
    <w:rsid w:val="00B07CDC"/>
    <w:rsid w:val="00B15B7F"/>
    <w:rsid w:val="00B17E75"/>
    <w:rsid w:val="00B21347"/>
    <w:rsid w:val="00B24BC3"/>
    <w:rsid w:val="00B30802"/>
    <w:rsid w:val="00B30FB7"/>
    <w:rsid w:val="00B40A5D"/>
    <w:rsid w:val="00B43ADE"/>
    <w:rsid w:val="00B451FB"/>
    <w:rsid w:val="00B46D57"/>
    <w:rsid w:val="00B4734C"/>
    <w:rsid w:val="00B5405E"/>
    <w:rsid w:val="00B56703"/>
    <w:rsid w:val="00B56ACB"/>
    <w:rsid w:val="00B6090B"/>
    <w:rsid w:val="00B60ADC"/>
    <w:rsid w:val="00B615A6"/>
    <w:rsid w:val="00B63A9C"/>
    <w:rsid w:val="00B71259"/>
    <w:rsid w:val="00B734E5"/>
    <w:rsid w:val="00B75648"/>
    <w:rsid w:val="00B80275"/>
    <w:rsid w:val="00B84F5A"/>
    <w:rsid w:val="00B865A6"/>
    <w:rsid w:val="00B92BF9"/>
    <w:rsid w:val="00B9511F"/>
    <w:rsid w:val="00BA4936"/>
    <w:rsid w:val="00BA570C"/>
    <w:rsid w:val="00BA696D"/>
    <w:rsid w:val="00BA6CF5"/>
    <w:rsid w:val="00BB5981"/>
    <w:rsid w:val="00BC79C0"/>
    <w:rsid w:val="00BD0AC4"/>
    <w:rsid w:val="00BD1072"/>
    <w:rsid w:val="00BD205B"/>
    <w:rsid w:val="00BD2405"/>
    <w:rsid w:val="00BD5735"/>
    <w:rsid w:val="00BE0791"/>
    <w:rsid w:val="00BE19C5"/>
    <w:rsid w:val="00BE2683"/>
    <w:rsid w:val="00BE2C6F"/>
    <w:rsid w:val="00BF4597"/>
    <w:rsid w:val="00BF54CA"/>
    <w:rsid w:val="00BF5C3C"/>
    <w:rsid w:val="00BF745B"/>
    <w:rsid w:val="00C00FFD"/>
    <w:rsid w:val="00C02A07"/>
    <w:rsid w:val="00C036E8"/>
    <w:rsid w:val="00C03BA6"/>
    <w:rsid w:val="00C05802"/>
    <w:rsid w:val="00C0764C"/>
    <w:rsid w:val="00C13B48"/>
    <w:rsid w:val="00C15162"/>
    <w:rsid w:val="00C16ACE"/>
    <w:rsid w:val="00C20BDE"/>
    <w:rsid w:val="00C236D9"/>
    <w:rsid w:val="00C3783C"/>
    <w:rsid w:val="00C43255"/>
    <w:rsid w:val="00C44F3F"/>
    <w:rsid w:val="00C45F1E"/>
    <w:rsid w:val="00C46459"/>
    <w:rsid w:val="00C479AE"/>
    <w:rsid w:val="00C56F16"/>
    <w:rsid w:val="00C62266"/>
    <w:rsid w:val="00C67F07"/>
    <w:rsid w:val="00C71BF0"/>
    <w:rsid w:val="00C71C49"/>
    <w:rsid w:val="00C727CE"/>
    <w:rsid w:val="00C74FD8"/>
    <w:rsid w:val="00C76663"/>
    <w:rsid w:val="00C8078C"/>
    <w:rsid w:val="00C815CE"/>
    <w:rsid w:val="00C82EF9"/>
    <w:rsid w:val="00C8316E"/>
    <w:rsid w:val="00C83A7D"/>
    <w:rsid w:val="00C84A3B"/>
    <w:rsid w:val="00C86B6B"/>
    <w:rsid w:val="00C90EAB"/>
    <w:rsid w:val="00C90F92"/>
    <w:rsid w:val="00C91331"/>
    <w:rsid w:val="00C92297"/>
    <w:rsid w:val="00C92D91"/>
    <w:rsid w:val="00C94634"/>
    <w:rsid w:val="00C9601A"/>
    <w:rsid w:val="00C974E5"/>
    <w:rsid w:val="00CA50BB"/>
    <w:rsid w:val="00CA6896"/>
    <w:rsid w:val="00CB2E76"/>
    <w:rsid w:val="00CB5836"/>
    <w:rsid w:val="00CC01D6"/>
    <w:rsid w:val="00CC3B2E"/>
    <w:rsid w:val="00CC6F0A"/>
    <w:rsid w:val="00CC6F15"/>
    <w:rsid w:val="00CD3203"/>
    <w:rsid w:val="00CD7F9B"/>
    <w:rsid w:val="00CE7302"/>
    <w:rsid w:val="00CF01BA"/>
    <w:rsid w:val="00CF1264"/>
    <w:rsid w:val="00CF7829"/>
    <w:rsid w:val="00D07230"/>
    <w:rsid w:val="00D1218D"/>
    <w:rsid w:val="00D12D4A"/>
    <w:rsid w:val="00D14CE0"/>
    <w:rsid w:val="00D223A8"/>
    <w:rsid w:val="00D23D80"/>
    <w:rsid w:val="00D2435D"/>
    <w:rsid w:val="00D24660"/>
    <w:rsid w:val="00D2684C"/>
    <w:rsid w:val="00D30DF7"/>
    <w:rsid w:val="00D31AB4"/>
    <w:rsid w:val="00D32E9B"/>
    <w:rsid w:val="00D34BCC"/>
    <w:rsid w:val="00D41738"/>
    <w:rsid w:val="00D45755"/>
    <w:rsid w:val="00D46434"/>
    <w:rsid w:val="00D54236"/>
    <w:rsid w:val="00D55360"/>
    <w:rsid w:val="00D64734"/>
    <w:rsid w:val="00D65F75"/>
    <w:rsid w:val="00D70EDD"/>
    <w:rsid w:val="00D756EE"/>
    <w:rsid w:val="00D80381"/>
    <w:rsid w:val="00D8062C"/>
    <w:rsid w:val="00D83181"/>
    <w:rsid w:val="00D83ED6"/>
    <w:rsid w:val="00D8732B"/>
    <w:rsid w:val="00D877C9"/>
    <w:rsid w:val="00D90C28"/>
    <w:rsid w:val="00D92691"/>
    <w:rsid w:val="00D94F8A"/>
    <w:rsid w:val="00D94FEF"/>
    <w:rsid w:val="00D955A7"/>
    <w:rsid w:val="00DA2407"/>
    <w:rsid w:val="00DA7668"/>
    <w:rsid w:val="00DB04E8"/>
    <w:rsid w:val="00DB63D8"/>
    <w:rsid w:val="00DB7D7E"/>
    <w:rsid w:val="00DC3381"/>
    <w:rsid w:val="00DC426C"/>
    <w:rsid w:val="00DC4D20"/>
    <w:rsid w:val="00DC5535"/>
    <w:rsid w:val="00DC5C7E"/>
    <w:rsid w:val="00DD39FC"/>
    <w:rsid w:val="00DE02F0"/>
    <w:rsid w:val="00DE05AE"/>
    <w:rsid w:val="00DF0DF7"/>
    <w:rsid w:val="00DF3CD6"/>
    <w:rsid w:val="00DF3FBD"/>
    <w:rsid w:val="00DF6B28"/>
    <w:rsid w:val="00E02809"/>
    <w:rsid w:val="00E034CE"/>
    <w:rsid w:val="00E11356"/>
    <w:rsid w:val="00E148CA"/>
    <w:rsid w:val="00E14AAF"/>
    <w:rsid w:val="00E16CD8"/>
    <w:rsid w:val="00E22508"/>
    <w:rsid w:val="00E24393"/>
    <w:rsid w:val="00E2524B"/>
    <w:rsid w:val="00E30B3A"/>
    <w:rsid w:val="00E30E54"/>
    <w:rsid w:val="00E35766"/>
    <w:rsid w:val="00E40745"/>
    <w:rsid w:val="00E41731"/>
    <w:rsid w:val="00E42923"/>
    <w:rsid w:val="00E467EC"/>
    <w:rsid w:val="00E4708F"/>
    <w:rsid w:val="00E526D0"/>
    <w:rsid w:val="00E52F1E"/>
    <w:rsid w:val="00E55712"/>
    <w:rsid w:val="00E56D18"/>
    <w:rsid w:val="00E60358"/>
    <w:rsid w:val="00E62258"/>
    <w:rsid w:val="00E63964"/>
    <w:rsid w:val="00E648FB"/>
    <w:rsid w:val="00E65B28"/>
    <w:rsid w:val="00E65D1E"/>
    <w:rsid w:val="00E67C4E"/>
    <w:rsid w:val="00E70428"/>
    <w:rsid w:val="00E7173C"/>
    <w:rsid w:val="00E7318A"/>
    <w:rsid w:val="00E73270"/>
    <w:rsid w:val="00E80B76"/>
    <w:rsid w:val="00E82705"/>
    <w:rsid w:val="00E847C6"/>
    <w:rsid w:val="00E869E6"/>
    <w:rsid w:val="00E87A0A"/>
    <w:rsid w:val="00E943BD"/>
    <w:rsid w:val="00E94AAD"/>
    <w:rsid w:val="00E96150"/>
    <w:rsid w:val="00E96AD4"/>
    <w:rsid w:val="00EA1E3F"/>
    <w:rsid w:val="00EA3AFC"/>
    <w:rsid w:val="00EA77BB"/>
    <w:rsid w:val="00EB33F9"/>
    <w:rsid w:val="00EB6BD5"/>
    <w:rsid w:val="00EC2773"/>
    <w:rsid w:val="00EC45F4"/>
    <w:rsid w:val="00ED51B3"/>
    <w:rsid w:val="00ED547A"/>
    <w:rsid w:val="00ED60D6"/>
    <w:rsid w:val="00ED611B"/>
    <w:rsid w:val="00EE13B1"/>
    <w:rsid w:val="00EE4DC5"/>
    <w:rsid w:val="00EE69F2"/>
    <w:rsid w:val="00EF0229"/>
    <w:rsid w:val="00EF02D9"/>
    <w:rsid w:val="00EF1D6C"/>
    <w:rsid w:val="00EF3E9C"/>
    <w:rsid w:val="00EF444D"/>
    <w:rsid w:val="00EF712D"/>
    <w:rsid w:val="00EF7C2A"/>
    <w:rsid w:val="00F00695"/>
    <w:rsid w:val="00F07D35"/>
    <w:rsid w:val="00F141BC"/>
    <w:rsid w:val="00F14F97"/>
    <w:rsid w:val="00F253C3"/>
    <w:rsid w:val="00F25D88"/>
    <w:rsid w:val="00F26E65"/>
    <w:rsid w:val="00F3150C"/>
    <w:rsid w:val="00F351F0"/>
    <w:rsid w:val="00F35817"/>
    <w:rsid w:val="00F50438"/>
    <w:rsid w:val="00F50D47"/>
    <w:rsid w:val="00F528DD"/>
    <w:rsid w:val="00F52B71"/>
    <w:rsid w:val="00F54368"/>
    <w:rsid w:val="00F54E07"/>
    <w:rsid w:val="00F55E16"/>
    <w:rsid w:val="00F57906"/>
    <w:rsid w:val="00F57C3D"/>
    <w:rsid w:val="00F6012D"/>
    <w:rsid w:val="00F6031F"/>
    <w:rsid w:val="00F64AC3"/>
    <w:rsid w:val="00F658F9"/>
    <w:rsid w:val="00F7099C"/>
    <w:rsid w:val="00F715F1"/>
    <w:rsid w:val="00F8683E"/>
    <w:rsid w:val="00F86C34"/>
    <w:rsid w:val="00F87BF0"/>
    <w:rsid w:val="00F95761"/>
    <w:rsid w:val="00FA14CF"/>
    <w:rsid w:val="00FA41AE"/>
    <w:rsid w:val="00FA6570"/>
    <w:rsid w:val="00FA74D0"/>
    <w:rsid w:val="00FB2C15"/>
    <w:rsid w:val="00FC1A0B"/>
    <w:rsid w:val="00FC313F"/>
    <w:rsid w:val="00FC3F3B"/>
    <w:rsid w:val="00FC44F1"/>
    <w:rsid w:val="00FC51F6"/>
    <w:rsid w:val="00FC7C35"/>
    <w:rsid w:val="00FD3055"/>
    <w:rsid w:val="00FD65D1"/>
    <w:rsid w:val="00FD6AD5"/>
    <w:rsid w:val="00FD7867"/>
    <w:rsid w:val="00FE3918"/>
    <w:rsid w:val="00FE6213"/>
    <w:rsid w:val="00FE73AC"/>
    <w:rsid w:val="00FF00B3"/>
    <w:rsid w:val="00FF274C"/>
    <w:rsid w:val="00FF6801"/>
    <w:rsid w:val="00FF77F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247DE"/>
  <w15:docId w15:val="{FA5A792D-AB96-4ED3-A486-DA9C20F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E9F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1834A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0CB8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CB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pt-BR" w:eastAsia="pt-BR"/>
    </w:rPr>
  </w:style>
  <w:style w:type="paragraph" w:styleId="Ttulo4">
    <w:name w:val="heading 4"/>
    <w:basedOn w:val="Normal1"/>
    <w:next w:val="Normal1"/>
    <w:link w:val="Ttulo4Char"/>
    <w:uiPriority w:val="9"/>
    <w:qFormat/>
    <w:rsid w:val="00A70C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qFormat/>
    <w:rsid w:val="00A70C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link w:val="Ttulo6Char"/>
    <w:uiPriority w:val="9"/>
    <w:qFormat/>
    <w:rsid w:val="00A70CB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A70CB8"/>
    <w:pPr>
      <w:keepNext/>
      <w:keepLines/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sz w:val="22"/>
      <w:szCs w:val="22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137C"/>
    <w:pPr>
      <w:keepNext/>
      <w:keepLines/>
      <w:widowControl w:val="0"/>
      <w:suppressAutoHyphens/>
      <w:autoSpaceDN w:val="0"/>
      <w:spacing w:before="200" w:line="240" w:lineRule="auto"/>
      <w:ind w:left="5040"/>
      <w:jc w:val="left"/>
      <w:textAlignment w:val="baseline"/>
      <w:outlineLvl w:val="7"/>
    </w:pPr>
    <w:rPr>
      <w:rFonts w:asciiTheme="majorHAnsi" w:eastAsiaTheme="majorEastAsia" w:hAnsiTheme="majorHAnsi" w:cs="Mangal"/>
      <w:noProof w:val="0"/>
      <w:color w:val="404040" w:themeColor="text1" w:themeTint="BF"/>
      <w:szCs w:val="18"/>
      <w:lang w:bidi="hi-I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137C"/>
    <w:pPr>
      <w:keepNext/>
      <w:keepLines/>
      <w:widowControl w:val="0"/>
      <w:suppressAutoHyphens/>
      <w:autoSpaceDN w:val="0"/>
      <w:spacing w:before="200" w:line="240" w:lineRule="auto"/>
      <w:ind w:left="5760"/>
      <w:jc w:val="left"/>
      <w:textAlignment w:val="baseline"/>
      <w:outlineLvl w:val="8"/>
    </w:pPr>
    <w:rPr>
      <w:rFonts w:asciiTheme="majorHAnsi" w:eastAsiaTheme="majorEastAsia" w:hAnsiTheme="majorHAnsi" w:cs="Mangal"/>
      <w:i/>
      <w:iCs/>
      <w:noProof w:val="0"/>
      <w:color w:val="404040" w:themeColor="text1" w:themeTint="BF"/>
      <w:szCs w:val="18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A86E9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A86E9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A86E9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A86E9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A86E9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A86E9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A86E9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A86E9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CD320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qFormat/>
    <w:rsid w:val="00A86E9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86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har">
    <w:name w:val="Cabeçalho Char"/>
    <w:link w:val="Cabealho"/>
    <w:uiPriority w:val="99"/>
    <w:rsid w:val="00A86E9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A86E9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A86E9F"/>
    <w:pPr>
      <w:ind w:firstLine="0"/>
    </w:pPr>
  </w:style>
  <w:style w:type="paragraph" w:customStyle="1" w:styleId="MDPI31text">
    <w:name w:val="MDPI_3.1_text"/>
    <w:qFormat/>
    <w:rsid w:val="003D1D4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A86E9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A86E9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A86E9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B33F9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B33F9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A86E9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A86E9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A86E9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E14E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A86E9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A86E9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A86E9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A86E9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A86E9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A86E9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A86E9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E42AE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har"/>
    <w:uiPriority w:val="99"/>
    <w:rsid w:val="00A86E9F"/>
    <w:rPr>
      <w:rFonts w:cs="Tahoma"/>
      <w:szCs w:val="18"/>
    </w:rPr>
  </w:style>
  <w:style w:type="character" w:customStyle="1" w:styleId="TextodebaloChar">
    <w:name w:val="Texto de balão Char"/>
    <w:link w:val="Textodebalo"/>
    <w:uiPriority w:val="99"/>
    <w:rsid w:val="00A86E9F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AF064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A86E9F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qFormat/>
    <w:rsid w:val="00A86E9F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4C46B1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rsid w:val="00A86E9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har">
    <w:name w:val="Rodapé Char"/>
    <w:link w:val="Rodap"/>
    <w:uiPriority w:val="99"/>
    <w:rsid w:val="00A86E9F"/>
    <w:rPr>
      <w:rFonts w:ascii="Palatino Linotype" w:hAnsi="Palatino Linotype"/>
      <w:noProof/>
      <w:color w:val="000000"/>
      <w:szCs w:val="18"/>
    </w:rPr>
  </w:style>
  <w:style w:type="table" w:customStyle="1" w:styleId="TabelaSimples41">
    <w:name w:val="Tabela Simples 41"/>
    <w:basedOn w:val="Tabelanormal"/>
    <w:uiPriority w:val="44"/>
    <w:rsid w:val="006320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A86E9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A86E9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A86E9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A86E9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A86E9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A86E9F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4102B9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A86E9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A86E9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A86E9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762DD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A86E9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A86E9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A86E9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A86E9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A86E9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A86E9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A86E9F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86E9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A86E9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qFormat/>
    <w:rsid w:val="00A86E9F"/>
  </w:style>
  <w:style w:type="paragraph" w:styleId="Bibliografia">
    <w:name w:val="Bibliography"/>
    <w:basedOn w:val="Normal"/>
    <w:next w:val="Normal"/>
    <w:uiPriority w:val="37"/>
    <w:semiHidden/>
    <w:unhideWhenUsed/>
    <w:rsid w:val="00A86E9F"/>
  </w:style>
  <w:style w:type="paragraph" w:styleId="Corpodetexto">
    <w:name w:val="Body Text"/>
    <w:link w:val="CorpodetextoChar"/>
    <w:uiPriority w:val="99"/>
    <w:qFormat/>
    <w:rsid w:val="00A86E9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har">
    <w:name w:val="Corpo de texto Char"/>
    <w:link w:val="Corpodetexto"/>
    <w:uiPriority w:val="99"/>
    <w:rsid w:val="00A86E9F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uiPriority w:val="99"/>
    <w:rsid w:val="00A86E9F"/>
    <w:rPr>
      <w:sz w:val="21"/>
      <w:szCs w:val="21"/>
    </w:rPr>
  </w:style>
  <w:style w:type="paragraph" w:styleId="Textodecomentrio">
    <w:name w:val="annotation text"/>
    <w:basedOn w:val="Normal"/>
    <w:link w:val="TextodecomentrioChar"/>
    <w:uiPriority w:val="99"/>
    <w:rsid w:val="00A86E9F"/>
  </w:style>
  <w:style w:type="character" w:customStyle="1" w:styleId="TextodecomentrioChar">
    <w:name w:val="Texto de comentário Char"/>
    <w:link w:val="Textodecomentrio"/>
    <w:uiPriority w:val="99"/>
    <w:rsid w:val="00A86E9F"/>
    <w:rPr>
      <w:rFonts w:ascii="Palatino Linotype" w:hAnsi="Palatino Linotype"/>
      <w:noProof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86E9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A86E9F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uiPriority w:val="99"/>
    <w:rsid w:val="00A86E9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86E9F"/>
    <w:pPr>
      <w:spacing w:line="240" w:lineRule="auto"/>
    </w:pPr>
  </w:style>
  <w:style w:type="character" w:customStyle="1" w:styleId="TextodenotadefimChar">
    <w:name w:val="Texto de nota de fim Char"/>
    <w:link w:val="Textodenotadefim"/>
    <w:uiPriority w:val="99"/>
    <w:semiHidden/>
    <w:rsid w:val="00A86E9F"/>
    <w:rPr>
      <w:rFonts w:ascii="Palatino Linotype" w:hAnsi="Palatino Linotype"/>
      <w:noProof/>
      <w:color w:val="000000"/>
    </w:rPr>
  </w:style>
  <w:style w:type="character" w:styleId="HiperlinkVisitado">
    <w:name w:val="FollowedHyperlink"/>
    <w:uiPriority w:val="99"/>
    <w:rsid w:val="00A86E9F"/>
    <w:rPr>
      <w:color w:val="954F72"/>
      <w:u w:val="single"/>
    </w:rPr>
  </w:style>
  <w:style w:type="paragraph" w:styleId="Textodenotaderodap">
    <w:name w:val="footnote text"/>
    <w:basedOn w:val="Normal"/>
    <w:link w:val="TextodenotaderodapChar"/>
    <w:unhideWhenUsed/>
    <w:qFormat/>
    <w:rsid w:val="00A86E9F"/>
    <w:pPr>
      <w:spacing w:line="240" w:lineRule="auto"/>
    </w:pPr>
  </w:style>
  <w:style w:type="character" w:customStyle="1" w:styleId="TextodenotaderodapChar">
    <w:name w:val="Texto de nota de rodapé Char"/>
    <w:link w:val="Textodenotaderodap"/>
    <w:qFormat/>
    <w:rsid w:val="00A86E9F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link w:val="NormalWebChar"/>
    <w:uiPriority w:val="99"/>
    <w:qFormat/>
    <w:rsid w:val="00A86E9F"/>
    <w:rPr>
      <w:szCs w:val="24"/>
    </w:rPr>
  </w:style>
  <w:style w:type="paragraph" w:customStyle="1" w:styleId="MsoFootnoteText0">
    <w:name w:val="MsoFootnoteText"/>
    <w:basedOn w:val="NormalWeb"/>
    <w:qFormat/>
    <w:rsid w:val="00A86E9F"/>
    <w:rPr>
      <w:rFonts w:ascii="Times New Roman" w:hAnsi="Times New Roman"/>
    </w:rPr>
  </w:style>
  <w:style w:type="character" w:styleId="Nmerodepgina">
    <w:name w:val="page number"/>
    <w:rsid w:val="00A86E9F"/>
  </w:style>
  <w:style w:type="character" w:styleId="TextodoEspaoReservado">
    <w:name w:val="Placeholder Text"/>
    <w:uiPriority w:val="99"/>
    <w:semiHidden/>
    <w:rsid w:val="00A86E9F"/>
    <w:rPr>
      <w:color w:val="808080"/>
    </w:rPr>
  </w:style>
  <w:style w:type="paragraph" w:customStyle="1" w:styleId="MDPI71FootNotes">
    <w:name w:val="MDPI_7.1_FootNotes"/>
    <w:qFormat/>
    <w:rsid w:val="00D14CE0"/>
    <w:pPr>
      <w:numPr>
        <w:numId w:val="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Default">
    <w:name w:val="Default"/>
    <w:rsid w:val="00C922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183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A70C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A70C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A70CB8"/>
    <w:rPr>
      <w:rFonts w:eastAsia="Calibri" w:cs="Calibri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A70CB8"/>
    <w:rPr>
      <w:rFonts w:eastAsia="Calibri" w:cs="Calibri"/>
      <w:b/>
      <w:sz w:val="22"/>
      <w:szCs w:val="22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A70CB8"/>
    <w:rPr>
      <w:rFonts w:eastAsia="Calibri" w:cs="Calibri"/>
      <w:b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rsid w:val="00A70CB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pt-BR" w:eastAsia="pt-BR"/>
    </w:rPr>
  </w:style>
  <w:style w:type="table" w:customStyle="1" w:styleId="TableNormal">
    <w:name w:val="Table Normal"/>
    <w:rsid w:val="00A70CB8"/>
    <w:pPr>
      <w:spacing w:after="160" w:line="259" w:lineRule="auto"/>
    </w:pPr>
    <w:rPr>
      <w:rFonts w:eastAsia="Calibri" w:cs="Calibr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A70CB8"/>
    <w:pPr>
      <w:spacing w:after="0" w:line="240" w:lineRule="auto"/>
      <w:jc w:val="center"/>
    </w:pPr>
    <w:rPr>
      <w:rFonts w:ascii="Arial" w:eastAsia="Arial" w:hAnsi="Arial" w:cs="Arial"/>
      <w:b/>
    </w:rPr>
  </w:style>
  <w:style w:type="character" w:customStyle="1" w:styleId="TtuloChar">
    <w:name w:val="Título Char"/>
    <w:basedOn w:val="Fontepargpadro"/>
    <w:link w:val="Ttulo"/>
    <w:uiPriority w:val="10"/>
    <w:rsid w:val="00A70CB8"/>
    <w:rPr>
      <w:rFonts w:ascii="Arial" w:eastAsia="Arial" w:hAnsi="Arial" w:cs="Arial"/>
      <w:b/>
      <w:sz w:val="22"/>
      <w:szCs w:val="22"/>
      <w:lang w:val="pt-BR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70CB8"/>
    <w:pPr>
      <w:spacing w:after="160" w:line="259" w:lineRule="auto"/>
      <w:ind w:left="720"/>
      <w:contextualSpacing/>
      <w:jc w:val="left"/>
    </w:pPr>
    <w:rPr>
      <w:rFonts w:ascii="Calibri" w:eastAsia="Calibri" w:hAnsi="Calibri" w:cs="Calibri"/>
      <w:noProof w:val="0"/>
      <w:color w:val="auto"/>
      <w:sz w:val="22"/>
      <w:szCs w:val="22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0CB8"/>
    <w:pPr>
      <w:outlineLvl w:val="9"/>
    </w:pPr>
  </w:style>
  <w:style w:type="paragraph" w:styleId="Sumrio1">
    <w:name w:val="toc 1"/>
    <w:basedOn w:val="Normal"/>
    <w:next w:val="Normal"/>
    <w:autoRedefine/>
    <w:unhideWhenUsed/>
    <w:qFormat/>
    <w:rsid w:val="00077863"/>
    <w:pPr>
      <w:spacing w:line="240" w:lineRule="auto"/>
      <w:jc w:val="center"/>
    </w:pPr>
    <w:rPr>
      <w:rFonts w:eastAsia="Calibri" w:cs="Calibri"/>
      <w:bCs/>
      <w:noProof w:val="0"/>
      <w:color w:val="auto"/>
      <w:sz w:val="18"/>
      <w:szCs w:val="18"/>
      <w:lang w:val="pt-BR" w:eastAsia="pt-BR"/>
    </w:rPr>
  </w:style>
  <w:style w:type="paragraph" w:styleId="SemEspaamento">
    <w:name w:val="No Spacing"/>
    <w:link w:val="SemEspaamentoChar"/>
    <w:uiPriority w:val="1"/>
    <w:qFormat/>
    <w:rsid w:val="00A70CB8"/>
    <w:rPr>
      <w:rFonts w:eastAsia="Calibri" w:cs="Calibri"/>
      <w:sz w:val="22"/>
      <w:szCs w:val="22"/>
      <w:lang w:val="pt-BR" w:eastAsia="pt-BR"/>
    </w:rPr>
  </w:style>
  <w:style w:type="paragraph" w:styleId="Legenda">
    <w:name w:val="caption"/>
    <w:basedOn w:val="Normal"/>
    <w:next w:val="Normal"/>
    <w:uiPriority w:val="99"/>
    <w:unhideWhenUsed/>
    <w:qFormat/>
    <w:rsid w:val="00A70CB8"/>
    <w:pPr>
      <w:spacing w:after="200" w:line="240" w:lineRule="auto"/>
      <w:jc w:val="left"/>
    </w:pPr>
    <w:rPr>
      <w:rFonts w:ascii="Calibri" w:eastAsia="Calibri" w:hAnsi="Calibri"/>
      <w:i/>
      <w:iCs/>
      <w:noProof w:val="0"/>
      <w:color w:val="44546A"/>
      <w:sz w:val="18"/>
      <w:szCs w:val="18"/>
      <w:lang w:val="pt-BR" w:eastAsia="pt-BR"/>
    </w:rPr>
  </w:style>
  <w:style w:type="character" w:customStyle="1" w:styleId="textoaluno">
    <w:name w:val="texto_aluno"/>
    <w:rsid w:val="00A70CB8"/>
  </w:style>
  <w:style w:type="paragraph" w:customStyle="1" w:styleId="Standard">
    <w:name w:val="Standard"/>
    <w:rsid w:val="00A70CB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val="pt-BR" w:bidi="hi-IN"/>
    </w:rPr>
  </w:style>
  <w:style w:type="paragraph" w:customStyle="1" w:styleId="Footnote">
    <w:name w:val="Footnote"/>
    <w:basedOn w:val="Standard"/>
    <w:rsid w:val="00A70CB8"/>
    <w:rPr>
      <w:sz w:val="20"/>
      <w:szCs w:val="18"/>
    </w:rPr>
  </w:style>
  <w:style w:type="character" w:customStyle="1" w:styleId="Fontepargpadro1">
    <w:name w:val="Fonte parág. padrão1"/>
    <w:rsid w:val="00A70CB8"/>
  </w:style>
  <w:style w:type="character" w:customStyle="1" w:styleId="Internetlink">
    <w:name w:val="Internet link"/>
    <w:rsid w:val="00A70CB8"/>
    <w:rPr>
      <w:color w:val="000080"/>
      <w:u w:val="single"/>
    </w:rPr>
  </w:style>
  <w:style w:type="character" w:styleId="Refdenotaderodap">
    <w:name w:val="footnote reference"/>
    <w:basedOn w:val="Fontepargpadro"/>
    <w:qFormat/>
    <w:rsid w:val="00A70CB8"/>
    <w:rPr>
      <w:position w:val="0"/>
      <w:vertAlign w:val="superscript"/>
    </w:rPr>
  </w:style>
  <w:style w:type="paragraph" w:customStyle="1" w:styleId="corpo">
    <w:name w:val="corpo"/>
    <w:basedOn w:val="Normal"/>
    <w:link w:val="corpoChar"/>
    <w:qFormat/>
    <w:rsid w:val="00A70CB8"/>
    <w:pPr>
      <w:spacing w:line="360" w:lineRule="auto"/>
      <w:ind w:firstLine="709"/>
    </w:pPr>
    <w:rPr>
      <w:rFonts w:ascii="Arial" w:eastAsia="Calibri" w:hAnsi="Arial" w:cs="Arial"/>
      <w:noProof w:val="0"/>
      <w:color w:val="auto"/>
      <w:sz w:val="24"/>
      <w:szCs w:val="24"/>
      <w:lang w:val="pt-BR" w:eastAsia="pt-BR"/>
    </w:rPr>
  </w:style>
  <w:style w:type="character" w:customStyle="1" w:styleId="corpoChar">
    <w:name w:val="corpo Char"/>
    <w:link w:val="corpo"/>
    <w:rsid w:val="00A70CB8"/>
    <w:rPr>
      <w:rFonts w:ascii="Arial" w:eastAsia="Calibri" w:hAnsi="Arial" w:cs="Arial"/>
      <w:sz w:val="24"/>
      <w:szCs w:val="24"/>
      <w:lang w:val="pt-BR" w:eastAsia="pt-BR"/>
    </w:rPr>
  </w:style>
  <w:style w:type="paragraph" w:styleId="Citao">
    <w:name w:val="Quote"/>
    <w:basedOn w:val="Normal"/>
    <w:next w:val="corpo"/>
    <w:link w:val="CitaoChar"/>
    <w:uiPriority w:val="29"/>
    <w:qFormat/>
    <w:rsid w:val="00A70CB8"/>
    <w:pPr>
      <w:spacing w:before="100" w:beforeAutospacing="1" w:after="100" w:afterAutospacing="1" w:line="240" w:lineRule="auto"/>
      <w:ind w:left="2268"/>
      <w:contextualSpacing/>
    </w:pPr>
    <w:rPr>
      <w:rFonts w:ascii="Arial" w:eastAsia="Calibri" w:hAnsi="Arial"/>
      <w:iCs/>
      <w:noProof w:val="0"/>
      <w:szCs w:val="22"/>
      <w:lang w:val="pt-BR" w:eastAsia="pt-BR"/>
    </w:rPr>
  </w:style>
  <w:style w:type="character" w:customStyle="1" w:styleId="CitaoChar">
    <w:name w:val="Citação Char"/>
    <w:basedOn w:val="Fontepargpadro"/>
    <w:link w:val="Citao"/>
    <w:uiPriority w:val="29"/>
    <w:rsid w:val="00A70CB8"/>
    <w:rPr>
      <w:rFonts w:ascii="Arial" w:eastAsia="Calibri" w:hAnsi="Arial"/>
      <w:iCs/>
      <w:color w:val="000000"/>
      <w:szCs w:val="22"/>
      <w:lang w:val="pt-BR" w:eastAsia="pt-BR"/>
    </w:rPr>
  </w:style>
  <w:style w:type="paragraph" w:customStyle="1" w:styleId="referencias">
    <w:name w:val="referencias"/>
    <w:basedOn w:val="Normal"/>
    <w:link w:val="referenciasChar"/>
    <w:qFormat/>
    <w:rsid w:val="00A70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240" w:lineRule="auto"/>
      <w:jc w:val="left"/>
    </w:pPr>
    <w:rPr>
      <w:rFonts w:ascii="Arial" w:eastAsia="Times New Roman" w:hAnsi="Arial" w:cs="Calibri"/>
      <w:iCs/>
      <w:noProof w:val="0"/>
      <w:color w:val="auto"/>
      <w:sz w:val="24"/>
      <w:lang w:val="pt-BR" w:eastAsia="pt-BR"/>
    </w:rPr>
  </w:style>
  <w:style w:type="character" w:customStyle="1" w:styleId="referenciasChar">
    <w:name w:val="referencias Char"/>
    <w:link w:val="referencias"/>
    <w:rsid w:val="00A70CB8"/>
    <w:rPr>
      <w:rFonts w:ascii="Arial" w:eastAsia="Times New Roman" w:hAnsi="Arial" w:cs="Calibri"/>
      <w:iCs/>
      <w:sz w:val="24"/>
      <w:lang w:val="pt-BR" w:eastAsia="pt-BR"/>
    </w:rPr>
  </w:style>
  <w:style w:type="paragraph" w:customStyle="1" w:styleId="monotex">
    <w:name w:val="monotex"/>
    <w:basedOn w:val="Corpodetexto"/>
    <w:link w:val="monotexChar"/>
    <w:rsid w:val="00A70CB8"/>
    <w:pPr>
      <w:spacing w:before="240" w:after="240" w:line="360" w:lineRule="auto"/>
    </w:pPr>
    <w:rPr>
      <w:rFonts w:ascii="Arial" w:eastAsia="Times New Roman" w:hAnsi="Arial" w:cs="Arial"/>
      <w:color w:val="auto"/>
      <w:szCs w:val="24"/>
      <w:lang w:val="x-none" w:eastAsia="pt-BR"/>
    </w:rPr>
  </w:style>
  <w:style w:type="character" w:customStyle="1" w:styleId="monotexChar">
    <w:name w:val="monotex Char"/>
    <w:link w:val="monotex"/>
    <w:rsid w:val="00A70CB8"/>
    <w:rPr>
      <w:rFonts w:ascii="Arial" w:eastAsia="Times New Roman" w:hAnsi="Arial" w:cs="Arial"/>
      <w:sz w:val="24"/>
      <w:szCs w:val="24"/>
      <w:lang w:val="x-none" w:eastAsia="pt-BR"/>
    </w:rPr>
  </w:style>
  <w:style w:type="paragraph" w:customStyle="1" w:styleId="corpomono">
    <w:name w:val="corpomono"/>
    <w:basedOn w:val="Normal"/>
    <w:uiPriority w:val="99"/>
    <w:rsid w:val="00A70CB8"/>
    <w:pPr>
      <w:spacing w:before="240" w:after="240" w:line="360" w:lineRule="auto"/>
    </w:pPr>
    <w:rPr>
      <w:rFonts w:ascii="Arial" w:eastAsia="Times New Roman" w:hAnsi="Arial"/>
      <w:noProof w:val="0"/>
      <w:color w:val="auto"/>
      <w:sz w:val="24"/>
      <w:szCs w:val="24"/>
      <w:lang w:val="pt-BR" w:eastAsia="pt-BR"/>
    </w:rPr>
  </w:style>
  <w:style w:type="paragraph" w:customStyle="1" w:styleId="corpodamonografia">
    <w:name w:val="corpo da monografia"/>
    <w:basedOn w:val="PargrafodaLista"/>
    <w:qFormat/>
    <w:rsid w:val="00A70CB8"/>
    <w:pPr>
      <w:autoSpaceDE w:val="0"/>
      <w:autoSpaceDN w:val="0"/>
      <w:adjustRightInd w:val="0"/>
      <w:spacing w:after="0" w:line="360" w:lineRule="auto"/>
      <w:ind w:left="0" w:firstLine="709"/>
      <w:contextualSpacing w:val="0"/>
      <w:jc w:val="both"/>
    </w:pPr>
    <w:rPr>
      <w:rFonts w:ascii="Arial" w:hAnsi="Arial" w:cs="Arial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A70CB8"/>
    <w:rPr>
      <w:rFonts w:eastAsia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A70CB8"/>
    <w:pPr>
      <w:spacing w:after="120" w:line="259" w:lineRule="auto"/>
      <w:jc w:val="left"/>
    </w:pPr>
    <w:rPr>
      <w:rFonts w:ascii="Calibri" w:eastAsia="Calibri" w:hAnsi="Calibri" w:cs="Calibri"/>
      <w:noProof w:val="0"/>
      <w:color w:val="auto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0CB8"/>
    <w:rPr>
      <w:rFonts w:eastAsia="Calibri" w:cs="Calibri"/>
      <w:sz w:val="16"/>
      <w:szCs w:val="16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70CB8"/>
    <w:pPr>
      <w:spacing w:after="120" w:line="259" w:lineRule="auto"/>
      <w:ind w:left="283"/>
      <w:jc w:val="left"/>
    </w:pPr>
    <w:rPr>
      <w:rFonts w:ascii="Calibri" w:eastAsia="Calibri" w:hAnsi="Calibri" w:cs="Calibri"/>
      <w:noProof w:val="0"/>
      <w:color w:val="auto"/>
      <w:sz w:val="22"/>
      <w:szCs w:val="22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70CB8"/>
    <w:rPr>
      <w:rFonts w:eastAsia="Calibri" w:cs="Calibri"/>
      <w:sz w:val="22"/>
      <w:szCs w:val="22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70CB8"/>
  </w:style>
  <w:style w:type="paragraph" w:customStyle="1" w:styleId="TableParagraph">
    <w:name w:val="Table Paragraph"/>
    <w:basedOn w:val="Normal"/>
    <w:uiPriority w:val="1"/>
    <w:qFormat/>
    <w:rsid w:val="00A70CB8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noProof w:val="0"/>
      <w:color w:val="auto"/>
      <w:sz w:val="22"/>
      <w:szCs w:val="22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70CB8"/>
    <w:pPr>
      <w:widowControl w:val="0"/>
      <w:autoSpaceDE w:val="0"/>
      <w:autoSpaceDN w:val="0"/>
      <w:spacing w:line="240" w:lineRule="auto"/>
      <w:jc w:val="center"/>
    </w:pPr>
    <w:rPr>
      <w:rFonts w:ascii="Arial" w:eastAsia="Arial" w:hAnsi="Arial" w:cs="Arial"/>
      <w:b/>
      <w:bCs/>
      <w:noProof w:val="0"/>
      <w:color w:val="auto"/>
      <w:sz w:val="28"/>
      <w:szCs w:val="28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70CB8"/>
    <w:rPr>
      <w:rFonts w:ascii="Arial" w:eastAsia="Arial" w:hAnsi="Arial" w:cs="Arial"/>
      <w:b/>
      <w:bCs/>
      <w:sz w:val="28"/>
      <w:szCs w:val="28"/>
      <w:lang w:val="pt-PT" w:eastAsia="pt-BR"/>
    </w:rPr>
  </w:style>
  <w:style w:type="paragraph" w:customStyle="1" w:styleId="abntpargrafo">
    <w:name w:val="abnt parágrafo"/>
    <w:basedOn w:val="Corpodetexto"/>
    <w:link w:val="abntpargrafoChar"/>
    <w:qFormat/>
    <w:rsid w:val="00A70CB8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szCs w:val="24"/>
      <w:lang w:val="pt-PT" w:eastAsia="pt-BR"/>
    </w:rPr>
  </w:style>
  <w:style w:type="paragraph" w:customStyle="1" w:styleId="abntparagrafo">
    <w:name w:val="abnt paragrafo"/>
    <w:basedOn w:val="Corpodetexto"/>
    <w:link w:val="abntparagrafoChar"/>
    <w:qFormat/>
    <w:rsid w:val="00A70CB8"/>
    <w:pPr>
      <w:widowControl w:val="0"/>
      <w:autoSpaceDE w:val="0"/>
      <w:autoSpaceDN w:val="0"/>
      <w:spacing w:after="0" w:line="360" w:lineRule="auto"/>
      <w:ind w:firstLine="709"/>
    </w:pPr>
    <w:rPr>
      <w:rFonts w:ascii="Arial" w:eastAsia="Arial" w:hAnsi="Arial" w:cs="Arial"/>
      <w:szCs w:val="24"/>
      <w:lang w:val="pt-PT" w:eastAsia="pt-BR"/>
    </w:rPr>
  </w:style>
  <w:style w:type="character" w:customStyle="1" w:styleId="abntpargrafoChar">
    <w:name w:val="abnt parágrafo Char"/>
    <w:basedOn w:val="CorpodetextoChar"/>
    <w:link w:val="abntpargrafo"/>
    <w:rsid w:val="00A70CB8"/>
    <w:rPr>
      <w:rFonts w:ascii="Arial" w:eastAsia="Arial" w:hAnsi="Arial" w:cs="Arial"/>
      <w:color w:val="000000"/>
      <w:sz w:val="24"/>
      <w:szCs w:val="24"/>
      <w:lang w:val="pt-PT" w:eastAsia="pt-BR"/>
    </w:rPr>
  </w:style>
  <w:style w:type="character" w:customStyle="1" w:styleId="abntparagrafoChar">
    <w:name w:val="abnt paragrafo Char"/>
    <w:basedOn w:val="CorpodetextoChar"/>
    <w:link w:val="abntparagrafo"/>
    <w:rsid w:val="00A70CB8"/>
    <w:rPr>
      <w:rFonts w:ascii="Arial" w:eastAsia="Arial" w:hAnsi="Arial" w:cs="Arial"/>
      <w:color w:val="000000"/>
      <w:sz w:val="24"/>
      <w:szCs w:val="24"/>
      <w:lang w:val="pt-PT" w:eastAsia="pt-BR"/>
    </w:rPr>
  </w:style>
  <w:style w:type="table" w:customStyle="1" w:styleId="Tabelacomgrade4">
    <w:name w:val="Tabela com grade4"/>
    <w:basedOn w:val="Tabelanormal"/>
    <w:next w:val="Tabelacomgrade"/>
    <w:uiPriority w:val="39"/>
    <w:rsid w:val="00A70CB8"/>
    <w:pPr>
      <w:widowControl w:val="0"/>
      <w:autoSpaceDE w:val="0"/>
      <w:autoSpaceDN w:val="0"/>
    </w:pPr>
    <w:rPr>
      <w:rFonts w:eastAsia="Calibri" w:cs="Calibr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0">
    <w:name w:val="Menção Pendente1"/>
    <w:basedOn w:val="Fontepargpadro"/>
    <w:uiPriority w:val="99"/>
    <w:semiHidden/>
    <w:unhideWhenUsed/>
    <w:rsid w:val="00A70CB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70CB8"/>
    <w:rPr>
      <w:rFonts w:ascii="Arial" w:eastAsia="Arial" w:hAnsi="Arial" w:cs="Arial"/>
      <w:sz w:val="22"/>
      <w:szCs w:val="22"/>
      <w:lang w:val="pt-PT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70CB8"/>
    <w:pPr>
      <w:spacing w:after="120" w:line="259" w:lineRule="auto"/>
      <w:ind w:left="283"/>
      <w:jc w:val="left"/>
    </w:pPr>
    <w:rPr>
      <w:rFonts w:ascii="Calibri" w:eastAsia="Calibri" w:hAnsi="Calibri" w:cs="Calibri"/>
      <w:noProof w:val="0"/>
      <w:color w:val="auto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70CB8"/>
    <w:rPr>
      <w:rFonts w:eastAsia="Calibri" w:cs="Calibri"/>
      <w:sz w:val="16"/>
      <w:szCs w:val="16"/>
      <w:lang w:val="pt-BR" w:eastAsia="pt-BR"/>
    </w:rPr>
  </w:style>
  <w:style w:type="table" w:customStyle="1" w:styleId="Tabelacomgrade5">
    <w:name w:val="Tabela com grade5"/>
    <w:basedOn w:val="Tabelanormal"/>
    <w:next w:val="Tabelacomgrade"/>
    <w:uiPriority w:val="39"/>
    <w:rsid w:val="00A70CB8"/>
    <w:rPr>
      <w:rFonts w:eastAsia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Fontepargpadro"/>
    <w:rsid w:val="00A70CB8"/>
  </w:style>
  <w:style w:type="character" w:styleId="Forte">
    <w:name w:val="Strong"/>
    <w:basedOn w:val="Fontepargpadro"/>
    <w:uiPriority w:val="22"/>
    <w:qFormat/>
    <w:rsid w:val="00A70CB8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A70CB8"/>
    <w:pPr>
      <w:spacing w:line="240" w:lineRule="auto"/>
      <w:jc w:val="left"/>
    </w:pPr>
    <w:rPr>
      <w:rFonts w:ascii="Consolas" w:eastAsia="Calibri" w:hAnsi="Consolas" w:cs="Calibri"/>
      <w:noProof w:val="0"/>
      <w:color w:val="auto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70CB8"/>
    <w:rPr>
      <w:rFonts w:ascii="Consolas" w:eastAsia="Calibri" w:hAnsi="Consolas" w:cs="Calibri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A70CB8"/>
    <w:rPr>
      <w:rFonts w:eastAsia="Calibri" w:cs="Calibri"/>
      <w:sz w:val="22"/>
      <w:szCs w:val="22"/>
      <w:lang w:val="pt-BR" w:eastAsia="pt-BR"/>
    </w:rPr>
  </w:style>
  <w:style w:type="paragraph" w:customStyle="1" w:styleId="Estilocorpodoc">
    <w:name w:val="Estilo: corpo doc"/>
    <w:basedOn w:val="Normal"/>
    <w:link w:val="EstilocorpodocChar"/>
    <w:qFormat/>
    <w:rsid w:val="00A70CB8"/>
    <w:pPr>
      <w:spacing w:line="360" w:lineRule="auto"/>
      <w:ind w:firstLine="1134"/>
      <w:jc w:val="left"/>
    </w:pPr>
    <w:rPr>
      <w:rFonts w:ascii="Arial" w:eastAsia="Batang" w:hAnsi="Arial"/>
      <w:noProof w:val="0"/>
      <w:color w:val="auto"/>
      <w:sz w:val="22"/>
      <w:szCs w:val="24"/>
      <w:lang w:val="pt-BR" w:eastAsia="ko-KR"/>
    </w:rPr>
  </w:style>
  <w:style w:type="character" w:customStyle="1" w:styleId="EstilocorpodocChar">
    <w:name w:val="Estilo: corpo doc Char"/>
    <w:link w:val="Estilocorpodoc"/>
    <w:rsid w:val="00A70CB8"/>
    <w:rPr>
      <w:rFonts w:ascii="Arial" w:eastAsia="Batang" w:hAnsi="Arial"/>
      <w:sz w:val="22"/>
      <w:szCs w:val="24"/>
      <w:lang w:val="pt-BR" w:eastAsia="ko-KR"/>
    </w:rPr>
  </w:style>
  <w:style w:type="paragraph" w:customStyle="1" w:styleId="Estiloreferencia">
    <w:name w:val="Estilo: referencia"/>
    <w:basedOn w:val="Normal"/>
    <w:qFormat/>
    <w:rsid w:val="00A70CB8"/>
    <w:pPr>
      <w:spacing w:after="480" w:line="240" w:lineRule="auto"/>
      <w:jc w:val="left"/>
    </w:pPr>
    <w:rPr>
      <w:rFonts w:ascii="Arial" w:eastAsia="Batang" w:hAnsi="Arial"/>
      <w:noProof w:val="0"/>
      <w:color w:val="auto"/>
      <w:sz w:val="22"/>
      <w:szCs w:val="24"/>
      <w:lang w:val="pt-BR" w:eastAsia="ko-KR"/>
    </w:rPr>
  </w:style>
  <w:style w:type="table" w:customStyle="1" w:styleId="Tabelacomgrade6">
    <w:name w:val="Tabela com grade6"/>
    <w:basedOn w:val="Tabelanormal"/>
    <w:next w:val="Tabelacomgrade"/>
    <w:uiPriority w:val="39"/>
    <w:rsid w:val="00A70CB8"/>
    <w:rPr>
      <w:rFonts w:ascii="Times New Roman" w:eastAsia="Times New Roman" w:hAnsi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A70CB8"/>
    <w:rPr>
      <w:rFonts w:eastAsia="Calibri" w:cs="Calibri"/>
      <w:sz w:val="22"/>
      <w:szCs w:val="22"/>
      <w:lang w:val="pt-BR"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emlista2">
    <w:name w:val="Sem lista2"/>
    <w:next w:val="Semlista"/>
    <w:uiPriority w:val="99"/>
    <w:semiHidden/>
    <w:unhideWhenUsed/>
    <w:rsid w:val="00A70CB8"/>
  </w:style>
  <w:style w:type="paragraph" w:customStyle="1" w:styleId="Normal1">
    <w:name w:val="Normal1"/>
    <w:rsid w:val="00A70CB8"/>
    <w:pPr>
      <w:spacing w:after="200" w:line="276" w:lineRule="auto"/>
    </w:pPr>
    <w:rPr>
      <w:rFonts w:eastAsia="Calibri" w:cs="Calibri"/>
      <w:sz w:val="22"/>
      <w:szCs w:val="22"/>
      <w:lang w:val="pt-BR" w:eastAsia="pt-BR"/>
    </w:rPr>
  </w:style>
  <w:style w:type="table" w:customStyle="1" w:styleId="TableNormal1">
    <w:name w:val="Table Normal1"/>
    <w:rsid w:val="00A70CB8"/>
    <w:pPr>
      <w:spacing w:after="200" w:line="276" w:lineRule="auto"/>
    </w:pPr>
    <w:rPr>
      <w:rFonts w:eastAsia="Calibri" w:cs="Calibr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A70C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jc w:val="left"/>
    </w:pPr>
    <w:rPr>
      <w:rFonts w:ascii="Georgia" w:eastAsia="Georgia" w:hAnsi="Georgia" w:cs="Georgia"/>
      <w:i/>
      <w:noProof w:val="0"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A70CB8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table" w:customStyle="1" w:styleId="Tabelacomgrade7">
    <w:name w:val="Tabela com grade7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lid-translation">
    <w:name w:val="tlid-translation"/>
    <w:basedOn w:val="Fontepargpadro"/>
    <w:rsid w:val="00A70CB8"/>
  </w:style>
  <w:style w:type="character" w:styleId="nfase">
    <w:name w:val="Emphasis"/>
    <w:basedOn w:val="Fontepargpadro"/>
    <w:uiPriority w:val="20"/>
    <w:qFormat/>
    <w:rsid w:val="00A70CB8"/>
    <w:rPr>
      <w:i/>
      <w:iCs/>
    </w:rPr>
  </w:style>
  <w:style w:type="paragraph" w:styleId="ndicedeilustraes">
    <w:name w:val="table of figures"/>
    <w:basedOn w:val="Normal"/>
    <w:next w:val="Normal"/>
    <w:uiPriority w:val="99"/>
    <w:unhideWhenUsed/>
    <w:rsid w:val="00A70CB8"/>
    <w:pPr>
      <w:spacing w:line="276" w:lineRule="auto"/>
      <w:ind w:left="440" w:hanging="440"/>
    </w:pPr>
    <w:rPr>
      <w:rFonts w:ascii="Arial" w:eastAsia="Calibri" w:hAnsi="Arial" w:cs="Calibri"/>
      <w:smallCaps/>
      <w:noProof w:val="0"/>
      <w:color w:val="auto"/>
      <w:sz w:val="24"/>
      <w:lang w:val="pt-BR" w:eastAsia="pt-BR"/>
    </w:rPr>
  </w:style>
  <w:style w:type="paragraph" w:customStyle="1" w:styleId="Estilo1">
    <w:name w:val="Estilo1"/>
    <w:basedOn w:val="SemEspaamento"/>
    <w:link w:val="Estilo1Char"/>
    <w:qFormat/>
    <w:rsid w:val="00A70CB8"/>
  </w:style>
  <w:style w:type="character" w:customStyle="1" w:styleId="Estilo1Char">
    <w:name w:val="Estilo1 Char"/>
    <w:basedOn w:val="SemEspaamentoChar"/>
    <w:link w:val="Estilo1"/>
    <w:rsid w:val="00A70CB8"/>
    <w:rPr>
      <w:rFonts w:eastAsia="Calibri" w:cs="Calibri"/>
      <w:sz w:val="22"/>
      <w:szCs w:val="22"/>
      <w:lang w:val="pt-BR" w:eastAsia="pt-BR"/>
    </w:rPr>
  </w:style>
  <w:style w:type="table" w:customStyle="1" w:styleId="Tabelacomgrade8">
    <w:name w:val="Tabela com grade8"/>
    <w:basedOn w:val="Tabelanormal"/>
    <w:next w:val="Tabelacomgrade"/>
    <w:uiPriority w:val="39"/>
    <w:locked/>
    <w:rsid w:val="00A70CB8"/>
    <w:rPr>
      <w:rFonts w:eastAsia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Alnea">
    <w:name w:val="Estilo_Alínea"/>
    <w:basedOn w:val="Normal"/>
    <w:qFormat/>
    <w:rsid w:val="00A70CB8"/>
    <w:pPr>
      <w:widowControl w:val="0"/>
      <w:numPr>
        <w:numId w:val="7"/>
      </w:numPr>
      <w:suppressAutoHyphens/>
      <w:spacing w:line="360" w:lineRule="auto"/>
    </w:pPr>
    <w:rPr>
      <w:rFonts w:ascii="Times New Roman" w:eastAsia="Times New Roman" w:hAnsi="Times New Roman"/>
      <w:noProof w:val="0"/>
      <w:color w:val="auto"/>
      <w:sz w:val="24"/>
      <w:szCs w:val="24"/>
      <w:lang w:val="pt-BR"/>
    </w:rPr>
  </w:style>
  <w:style w:type="paragraph" w:customStyle="1" w:styleId="Estilo2">
    <w:name w:val="Estilo2"/>
    <w:basedOn w:val="Subttulo"/>
    <w:link w:val="Estilo2Char"/>
    <w:qFormat/>
    <w:rsid w:val="00A70CB8"/>
    <w:pPr>
      <w:keepNext w:val="0"/>
      <w:keepLines w:val="0"/>
      <w:spacing w:before="0" w:after="0" w:line="360" w:lineRule="auto"/>
      <w:ind w:left="360"/>
    </w:pPr>
    <w:rPr>
      <w:rFonts w:ascii="Arial" w:eastAsia="Times New Roman" w:hAnsi="Arial" w:cs="Arial"/>
      <w:b/>
      <w:bCs/>
      <w:i w:val="0"/>
      <w:color w:val="000000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qFormat/>
    <w:rsid w:val="00A70CB8"/>
    <w:rPr>
      <w:rFonts w:ascii="Palatino Linotype" w:hAnsi="Palatino Linotype"/>
      <w:noProof/>
      <w:color w:val="000000"/>
      <w:szCs w:val="24"/>
    </w:rPr>
  </w:style>
  <w:style w:type="character" w:customStyle="1" w:styleId="Estilo2Char">
    <w:name w:val="Estilo2 Char"/>
    <w:basedOn w:val="SubttuloChar"/>
    <w:link w:val="Estilo2"/>
    <w:qFormat/>
    <w:rsid w:val="00A70CB8"/>
    <w:rPr>
      <w:rFonts w:ascii="Arial" w:eastAsia="Times New Roman" w:hAnsi="Arial" w:cs="Arial"/>
      <w:b/>
      <w:bCs/>
      <w:i w:val="0"/>
      <w:color w:val="000000"/>
      <w:sz w:val="24"/>
      <w:szCs w:val="24"/>
      <w:lang w:val="pt-BR" w:eastAsia="pt-BR"/>
    </w:rPr>
  </w:style>
  <w:style w:type="paragraph" w:customStyle="1" w:styleId="LO-Normal">
    <w:name w:val="LO-Normal"/>
    <w:qFormat/>
    <w:rsid w:val="00A70CB8"/>
    <w:pPr>
      <w:widowControl w:val="0"/>
      <w:suppressAutoHyphens/>
      <w:textAlignment w:val="baseline"/>
    </w:pPr>
    <w:rPr>
      <w:rFonts w:eastAsia="Segoe UI" w:cs="Tahoma"/>
      <w:color w:val="000000"/>
      <w:kern w:val="2"/>
      <w:sz w:val="24"/>
      <w:szCs w:val="24"/>
      <w:lang w:val="pt-BR" w:eastAsia="pt-BR" w:bidi="en-US"/>
    </w:rPr>
  </w:style>
  <w:style w:type="table" w:customStyle="1" w:styleId="Tabelacomgrade9">
    <w:name w:val="Tabela com grade9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A70CB8"/>
    <w:pPr>
      <w:overflowPunct w:val="0"/>
      <w:spacing w:after="140" w:line="288" w:lineRule="auto"/>
    </w:pPr>
    <w:rPr>
      <w:rFonts w:eastAsia="Noto Sans CJK SC Regular" w:cs="Lohit Devanagari"/>
    </w:rPr>
  </w:style>
  <w:style w:type="paragraph" w:customStyle="1" w:styleId="TableContents">
    <w:name w:val="Table Contents"/>
    <w:basedOn w:val="Standard"/>
    <w:rsid w:val="00A70CB8"/>
    <w:pPr>
      <w:suppressLineNumbers/>
      <w:overflowPunct w:val="0"/>
    </w:pPr>
    <w:rPr>
      <w:rFonts w:eastAsia="Noto Sans CJK SC Regular" w:cs="Lohit Devanagari"/>
    </w:rPr>
  </w:style>
  <w:style w:type="character" w:customStyle="1" w:styleId="StrongEmphasis">
    <w:name w:val="Strong Emphasis"/>
    <w:rsid w:val="00A70CB8"/>
    <w:rPr>
      <w:b/>
      <w:bCs/>
    </w:rPr>
  </w:style>
  <w:style w:type="numbering" w:customStyle="1" w:styleId="WWNum3">
    <w:name w:val="WWNum3"/>
    <w:basedOn w:val="Semlista"/>
    <w:rsid w:val="00A70CB8"/>
  </w:style>
  <w:style w:type="numbering" w:customStyle="1" w:styleId="WWNum4">
    <w:name w:val="WWNum4"/>
    <w:basedOn w:val="Semlista"/>
    <w:rsid w:val="00A70CB8"/>
  </w:style>
  <w:style w:type="numbering" w:customStyle="1" w:styleId="WWNum5">
    <w:name w:val="WWNum5"/>
    <w:basedOn w:val="Semlista"/>
    <w:rsid w:val="00A70CB8"/>
  </w:style>
  <w:style w:type="numbering" w:customStyle="1" w:styleId="WWNum6">
    <w:name w:val="WWNum6"/>
    <w:basedOn w:val="Semlista"/>
    <w:rsid w:val="00A70CB8"/>
  </w:style>
  <w:style w:type="character" w:customStyle="1" w:styleId="ncoradanotaderodap">
    <w:name w:val="Âncora da nota de rodapé"/>
    <w:rsid w:val="00A70CB8"/>
    <w:rPr>
      <w:vertAlign w:val="superscript"/>
    </w:rPr>
  </w:style>
  <w:style w:type="paragraph" w:customStyle="1" w:styleId="CORPODETEXTOTCC">
    <w:name w:val="CORPO DE TEXTO TCC"/>
    <w:basedOn w:val="Normal"/>
    <w:qFormat/>
    <w:rsid w:val="00A70CB8"/>
    <w:pPr>
      <w:spacing w:line="360" w:lineRule="auto"/>
      <w:ind w:firstLine="709"/>
    </w:pPr>
    <w:rPr>
      <w:rFonts w:ascii="Arial" w:eastAsia="Arial" w:hAnsi="Arial" w:cs="Arial"/>
      <w:noProof w:val="0"/>
      <w:color w:val="auto"/>
      <w:sz w:val="24"/>
      <w:szCs w:val="24"/>
      <w:lang w:val="pt-BR"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A70CB8"/>
    <w:pPr>
      <w:spacing w:line="259" w:lineRule="auto"/>
    </w:pPr>
    <w:rPr>
      <w:rFonts w:eastAsia="Calibri" w:cs="Calibri"/>
      <w:color w:val="000000"/>
      <w:szCs w:val="22"/>
      <w:lang w:val="pt-BR" w:eastAsia="pt-BR"/>
    </w:rPr>
  </w:style>
  <w:style w:type="character" w:customStyle="1" w:styleId="footnotedescriptionChar">
    <w:name w:val="footnote description Char"/>
    <w:link w:val="footnotedescription"/>
    <w:rsid w:val="00A70CB8"/>
    <w:rPr>
      <w:rFonts w:eastAsia="Calibri" w:cs="Calibri"/>
      <w:color w:val="000000"/>
      <w:szCs w:val="22"/>
      <w:lang w:val="pt-BR" w:eastAsia="pt-BR"/>
    </w:rPr>
  </w:style>
  <w:style w:type="character" w:customStyle="1" w:styleId="footnotemark">
    <w:name w:val="footnote mark"/>
    <w:hidden/>
    <w:rsid w:val="00A70CB8"/>
    <w:rPr>
      <w:rFonts w:ascii="Calibri" w:eastAsia="Calibri" w:hAnsi="Calibri" w:cs="Calibri"/>
      <w:color w:val="000000"/>
      <w:sz w:val="25"/>
      <w:vertAlign w:val="superscript"/>
    </w:rPr>
  </w:style>
  <w:style w:type="table" w:customStyle="1" w:styleId="TableGrid">
    <w:name w:val="TableGrid"/>
    <w:rsid w:val="00A70CB8"/>
    <w:rPr>
      <w:rFonts w:eastAsia="Times New Roman" w:cs="Calibr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0">
    <w:name w:val="Tabela com grade10"/>
    <w:basedOn w:val="Tabelanormal"/>
    <w:next w:val="Tabelacomgrade"/>
    <w:uiPriority w:val="39"/>
    <w:rsid w:val="00A70CB8"/>
    <w:rPr>
      <w:rFonts w:eastAsia="Calibri" w:cs="Calibri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A70CB8"/>
    <w:rPr>
      <w:rFonts w:ascii="Adobe Garamond Pro" w:hAnsi="Adobe Garamond Pro" w:cs="Adobe Garamond Pro" w:hint="default"/>
      <w:color w:val="000000"/>
      <w:sz w:val="22"/>
      <w:szCs w:val="22"/>
    </w:rPr>
  </w:style>
  <w:style w:type="numbering" w:customStyle="1" w:styleId="Semlista3">
    <w:name w:val="Sem lista3"/>
    <w:next w:val="Semlista"/>
    <w:uiPriority w:val="99"/>
    <w:semiHidden/>
    <w:unhideWhenUsed/>
    <w:rsid w:val="00A70CB8"/>
  </w:style>
  <w:style w:type="character" w:styleId="CitaoHTML">
    <w:name w:val="HTML Cite"/>
    <w:basedOn w:val="Fontepargpadro"/>
    <w:uiPriority w:val="99"/>
    <w:semiHidden/>
    <w:unhideWhenUsed/>
    <w:rsid w:val="00A70CB8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A70CB8"/>
    <w:rPr>
      <w:rFonts w:eastAsia="Calibri" w:cs="Calibri"/>
      <w:sz w:val="22"/>
      <w:szCs w:val="22"/>
      <w:lang w:val="pt-BR" w:eastAsia="pt-BR"/>
    </w:rPr>
  </w:style>
  <w:style w:type="paragraph" w:customStyle="1" w:styleId="western">
    <w:name w:val="western"/>
    <w:basedOn w:val="Normal"/>
    <w:rsid w:val="00A70CB8"/>
    <w:pPr>
      <w:suppressAutoHyphens/>
      <w:spacing w:before="280" w:after="280" w:line="240" w:lineRule="auto"/>
      <w:ind w:firstLine="709"/>
    </w:pPr>
    <w:rPr>
      <w:rFonts w:ascii="Times New Roman" w:eastAsia="Times New Roman" w:hAnsi="Times New Roman"/>
      <w:noProof w:val="0"/>
      <w:color w:val="auto"/>
      <w:sz w:val="24"/>
      <w:szCs w:val="24"/>
      <w:lang w:val="pt-BR"/>
    </w:rPr>
  </w:style>
  <w:style w:type="character" w:customStyle="1" w:styleId="printfriendly-text2">
    <w:name w:val="printfriendly-text2"/>
    <w:basedOn w:val="Fontepargpadro"/>
    <w:rsid w:val="00A70CB8"/>
  </w:style>
  <w:style w:type="character" w:customStyle="1" w:styleId="stb-text">
    <w:name w:val="stb-text"/>
    <w:basedOn w:val="Fontepargpadro"/>
    <w:rsid w:val="00A70CB8"/>
  </w:style>
  <w:style w:type="character" w:customStyle="1" w:styleId="Legenda1">
    <w:name w:val="Legenda1"/>
    <w:basedOn w:val="Fontepargpadro"/>
    <w:rsid w:val="00A70CB8"/>
  </w:style>
  <w:style w:type="character" w:customStyle="1" w:styleId="attribution">
    <w:name w:val="attribution"/>
    <w:basedOn w:val="Fontepargpadro"/>
    <w:rsid w:val="00A70CB8"/>
  </w:style>
  <w:style w:type="character" w:customStyle="1" w:styleId="linktrs1">
    <w:name w:val="linktrs1"/>
    <w:basedOn w:val="Fontepargpadro"/>
    <w:rsid w:val="00A70CB8"/>
    <w:rPr>
      <w:rFonts w:ascii="Arial" w:hAnsi="Arial" w:cs="Arial" w:hint="default"/>
      <w:strike w:val="0"/>
      <w:dstrike w:val="0"/>
      <w:color w:val="4195B7"/>
      <w:sz w:val="22"/>
      <w:szCs w:val="22"/>
      <w:u w:val="none"/>
      <w:effect w:val="none"/>
    </w:rPr>
  </w:style>
  <w:style w:type="character" w:customStyle="1" w:styleId="linktrs2">
    <w:name w:val="linktrs2"/>
    <w:basedOn w:val="Fontepargpadro"/>
    <w:rsid w:val="00A70CB8"/>
    <w:rPr>
      <w:rFonts w:ascii="Arial" w:hAnsi="Arial" w:cs="Arial" w:hint="default"/>
      <w:strike w:val="0"/>
      <w:dstrike w:val="0"/>
      <w:color w:val="4195B7"/>
      <w:sz w:val="22"/>
      <w:szCs w:val="22"/>
      <w:u w:val="none"/>
      <w:effect w:val="none"/>
    </w:rPr>
  </w:style>
  <w:style w:type="paragraph" w:styleId="TextosemFormatao">
    <w:name w:val="Plain Text"/>
    <w:basedOn w:val="Normal"/>
    <w:link w:val="TextosemFormataoChar"/>
    <w:uiPriority w:val="99"/>
    <w:unhideWhenUsed/>
    <w:rsid w:val="00A70CB8"/>
    <w:pPr>
      <w:spacing w:line="240" w:lineRule="auto"/>
      <w:jc w:val="left"/>
    </w:pPr>
    <w:rPr>
      <w:rFonts w:ascii="Consolas" w:eastAsia="Calibri" w:hAnsi="Consolas" w:cs="Consolas"/>
      <w:noProof w:val="0"/>
      <w:color w:val="auto"/>
      <w:sz w:val="21"/>
      <w:szCs w:val="21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70CB8"/>
    <w:rPr>
      <w:rFonts w:ascii="Consolas" w:eastAsia="Calibri" w:hAnsi="Consolas" w:cs="Consolas"/>
      <w:sz w:val="21"/>
      <w:szCs w:val="21"/>
      <w:lang w:val="pt-BR" w:eastAsia="pt-BR"/>
    </w:rPr>
  </w:style>
  <w:style w:type="character" w:customStyle="1" w:styleId="documenttitle1">
    <w:name w:val="documenttitle1"/>
    <w:basedOn w:val="Fontepargpadro"/>
    <w:rsid w:val="00A70CB8"/>
  </w:style>
  <w:style w:type="paragraph" w:customStyle="1" w:styleId="text-align-justify">
    <w:name w:val="text-align-justify"/>
    <w:basedOn w:val="Normal"/>
    <w:rsid w:val="00A70C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wp-caption-text">
    <w:name w:val="wp-caption-text"/>
    <w:basedOn w:val="Normal"/>
    <w:rsid w:val="00A70C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character" w:customStyle="1" w:styleId="td-nr-views-9480">
    <w:name w:val="td-nr-views-9480"/>
    <w:basedOn w:val="Fontepargpadro"/>
    <w:rsid w:val="00A70CB8"/>
  </w:style>
  <w:style w:type="character" w:customStyle="1" w:styleId="fn">
    <w:name w:val="fn"/>
    <w:basedOn w:val="Fontepargpadro"/>
    <w:rsid w:val="00A70CB8"/>
  </w:style>
  <w:style w:type="character" w:customStyle="1" w:styleId="tdsocialinfo">
    <w:name w:val="td_social_info"/>
    <w:basedOn w:val="Fontepargpadro"/>
    <w:rsid w:val="00A70CB8"/>
  </w:style>
  <w:style w:type="character" w:customStyle="1" w:styleId="tdsocialbutton">
    <w:name w:val="td_social_button"/>
    <w:basedOn w:val="Fontepargpadro"/>
    <w:rsid w:val="00A70CB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70CB8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 w:val="0"/>
      <w:vanish/>
      <w:color w:val="auto"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70CB8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70CB8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noProof w:val="0"/>
      <w:vanish/>
      <w:color w:val="auto"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70CB8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customStyle="1" w:styleId="hs-cta-node">
    <w:name w:val="hs-cta-node"/>
    <w:basedOn w:val="Fontepargpadro"/>
    <w:rsid w:val="00A70CB8"/>
  </w:style>
  <w:style w:type="character" w:customStyle="1" w:styleId="in-widget">
    <w:name w:val="in-widget"/>
    <w:basedOn w:val="Fontepargpadro"/>
    <w:rsid w:val="00A70CB8"/>
  </w:style>
  <w:style w:type="paragraph" w:customStyle="1" w:styleId="title3">
    <w:name w:val="title3"/>
    <w:basedOn w:val="Normal"/>
    <w:link w:val="title3Char"/>
    <w:qFormat/>
    <w:rsid w:val="00A70CB8"/>
    <w:pPr>
      <w:spacing w:before="100" w:after="240" w:line="360" w:lineRule="auto"/>
    </w:pPr>
    <w:rPr>
      <w:rFonts w:ascii="Arial" w:eastAsia="Calibri" w:hAnsi="Arial" w:cs="Arial"/>
      <w:b/>
      <w:noProof w:val="0"/>
      <w:color w:val="auto"/>
      <w:sz w:val="24"/>
      <w:szCs w:val="24"/>
      <w:lang w:val="pt-BR" w:eastAsia="pt-BR"/>
    </w:rPr>
  </w:style>
  <w:style w:type="paragraph" w:customStyle="1" w:styleId="title2">
    <w:name w:val="title2"/>
    <w:basedOn w:val="Normal"/>
    <w:link w:val="title2Char"/>
    <w:qFormat/>
    <w:rsid w:val="00A70CB8"/>
    <w:pPr>
      <w:spacing w:before="100" w:after="240" w:line="360" w:lineRule="auto"/>
    </w:pPr>
    <w:rPr>
      <w:rFonts w:ascii="Arial" w:eastAsia="Calibri" w:hAnsi="Arial" w:cs="Arial"/>
      <w:b/>
      <w:noProof w:val="0"/>
      <w:color w:val="auto"/>
      <w:sz w:val="24"/>
      <w:szCs w:val="24"/>
      <w:lang w:val="pt-BR" w:eastAsia="pt-BR"/>
    </w:rPr>
  </w:style>
  <w:style w:type="character" w:customStyle="1" w:styleId="title3Char">
    <w:name w:val="title3 Char"/>
    <w:basedOn w:val="Fontepargpadro"/>
    <w:link w:val="title3"/>
    <w:rsid w:val="00A70CB8"/>
    <w:rPr>
      <w:rFonts w:ascii="Arial" w:eastAsia="Calibri" w:hAnsi="Arial" w:cs="Arial"/>
      <w:b/>
      <w:sz w:val="24"/>
      <w:szCs w:val="24"/>
      <w:lang w:val="pt-BR" w:eastAsia="pt-BR"/>
    </w:rPr>
  </w:style>
  <w:style w:type="paragraph" w:customStyle="1" w:styleId="title1">
    <w:name w:val="title1"/>
    <w:basedOn w:val="Normal"/>
    <w:link w:val="title1Char"/>
    <w:autoRedefine/>
    <w:qFormat/>
    <w:rsid w:val="00A70CB8"/>
    <w:pPr>
      <w:spacing w:before="100" w:after="240" w:line="480" w:lineRule="auto"/>
      <w:jc w:val="left"/>
    </w:pPr>
    <w:rPr>
      <w:rFonts w:ascii="Arial" w:eastAsia="Times New Roman" w:hAnsi="Arial" w:cs="Arial"/>
      <w:b/>
      <w:noProof w:val="0"/>
      <w:sz w:val="24"/>
      <w:szCs w:val="24"/>
      <w:lang w:val="pt-BR" w:eastAsia="pt-BR"/>
    </w:rPr>
  </w:style>
  <w:style w:type="character" w:customStyle="1" w:styleId="title2Char">
    <w:name w:val="title2 Char"/>
    <w:basedOn w:val="Fontepargpadro"/>
    <w:link w:val="title2"/>
    <w:rsid w:val="00A70CB8"/>
    <w:rPr>
      <w:rFonts w:ascii="Arial" w:eastAsia="Calibri" w:hAnsi="Arial" w:cs="Arial"/>
      <w:b/>
      <w:sz w:val="24"/>
      <w:szCs w:val="24"/>
      <w:lang w:val="pt-BR" w:eastAsia="pt-BR"/>
    </w:rPr>
  </w:style>
  <w:style w:type="character" w:customStyle="1" w:styleId="title1Char">
    <w:name w:val="title1 Char"/>
    <w:basedOn w:val="Fontepargpadro"/>
    <w:link w:val="title1"/>
    <w:rsid w:val="00A70CB8"/>
    <w:rPr>
      <w:rFonts w:ascii="Arial" w:eastAsia="Times New Roman" w:hAnsi="Arial" w:cs="Arial"/>
      <w:b/>
      <w:color w:val="000000"/>
      <w:sz w:val="24"/>
      <w:szCs w:val="24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A70CB8"/>
    <w:pPr>
      <w:spacing w:after="100" w:line="240" w:lineRule="auto"/>
      <w:ind w:left="220"/>
      <w:jc w:val="left"/>
    </w:pPr>
    <w:rPr>
      <w:rFonts w:ascii="Calibri" w:eastAsia="Calibri" w:hAnsi="Calibri"/>
      <w:noProof w:val="0"/>
      <w:color w:val="auto"/>
      <w:sz w:val="22"/>
      <w:szCs w:val="2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70CB8"/>
    <w:pPr>
      <w:spacing w:after="100" w:line="240" w:lineRule="auto"/>
      <w:ind w:left="440"/>
      <w:jc w:val="left"/>
    </w:pPr>
    <w:rPr>
      <w:rFonts w:ascii="Calibri" w:eastAsia="Calibri" w:hAnsi="Calibri"/>
      <w:noProof w:val="0"/>
      <w:color w:val="auto"/>
      <w:sz w:val="22"/>
      <w:szCs w:val="22"/>
      <w:lang w:val="pt-BR" w:eastAsia="pt-BR"/>
    </w:rPr>
  </w:style>
  <w:style w:type="paragraph" w:customStyle="1" w:styleId="CORPO0">
    <w:name w:val="CORPO"/>
    <w:basedOn w:val="Normal"/>
    <w:link w:val="CORPOChar0"/>
    <w:qFormat/>
    <w:rsid w:val="00A70CB8"/>
    <w:pPr>
      <w:spacing w:before="100" w:after="240" w:line="360" w:lineRule="auto"/>
    </w:pPr>
    <w:rPr>
      <w:rFonts w:ascii="Arial" w:eastAsia="Times New Roman" w:hAnsi="Arial" w:cs="Arial"/>
      <w:bCs/>
      <w:noProof w:val="0"/>
      <w:sz w:val="24"/>
      <w:szCs w:val="24"/>
      <w:lang w:val="pt-BR" w:eastAsia="pt-BR"/>
    </w:rPr>
  </w:style>
  <w:style w:type="character" w:customStyle="1" w:styleId="CORPOChar0">
    <w:name w:val="CORPO Char"/>
    <w:basedOn w:val="Fontepargpadro"/>
    <w:link w:val="CORPO0"/>
    <w:rsid w:val="00A70CB8"/>
    <w:rPr>
      <w:rFonts w:ascii="Arial" w:eastAsia="Times New Roman" w:hAnsi="Arial" w:cs="Arial"/>
      <w:bCs/>
      <w:color w:val="000000"/>
      <w:sz w:val="24"/>
      <w:szCs w:val="24"/>
      <w:lang w:val="pt-BR" w:eastAsia="pt-BR"/>
    </w:rPr>
  </w:style>
  <w:style w:type="paragraph" w:customStyle="1" w:styleId="cit">
    <w:name w:val="cit"/>
    <w:basedOn w:val="Normal"/>
    <w:link w:val="citChar"/>
    <w:qFormat/>
    <w:rsid w:val="00A70CB8"/>
    <w:pPr>
      <w:spacing w:before="240" w:after="240" w:line="240" w:lineRule="auto"/>
      <w:ind w:left="2268"/>
    </w:pPr>
    <w:rPr>
      <w:rFonts w:ascii="Cambria" w:eastAsia="Calibri" w:hAnsi="Cambria" w:cs="Arial"/>
      <w:noProof w:val="0"/>
      <w:color w:val="auto"/>
      <w:sz w:val="22"/>
      <w:szCs w:val="22"/>
      <w:lang w:val="pt-BR" w:eastAsia="pt-BR"/>
    </w:rPr>
  </w:style>
  <w:style w:type="character" w:customStyle="1" w:styleId="citChar">
    <w:name w:val="cit Char"/>
    <w:basedOn w:val="Fontepargpadro"/>
    <w:link w:val="cit"/>
    <w:rsid w:val="00A70CB8"/>
    <w:rPr>
      <w:rFonts w:ascii="Cambria" w:eastAsia="Calibri" w:hAnsi="Cambria" w:cs="Arial"/>
      <w:sz w:val="22"/>
      <w:szCs w:val="22"/>
      <w:lang w:val="pt-BR" w:eastAsia="pt-BR"/>
    </w:rPr>
  </w:style>
  <w:style w:type="paragraph" w:customStyle="1" w:styleId="quadro">
    <w:name w:val="quadro"/>
    <w:basedOn w:val="corpo"/>
    <w:link w:val="quadroChar"/>
    <w:qFormat/>
    <w:rsid w:val="00A70CB8"/>
    <w:pPr>
      <w:spacing w:line="240" w:lineRule="auto"/>
      <w:ind w:firstLine="0"/>
    </w:pPr>
    <w:rPr>
      <w:rFonts w:ascii="Cambria" w:hAnsi="Cambria"/>
      <w:b/>
    </w:rPr>
  </w:style>
  <w:style w:type="character" w:customStyle="1" w:styleId="quadroChar">
    <w:name w:val="quadro Char"/>
    <w:basedOn w:val="corpoChar"/>
    <w:link w:val="quadro"/>
    <w:rsid w:val="00A70CB8"/>
    <w:rPr>
      <w:rFonts w:ascii="Cambria" w:eastAsia="Calibri" w:hAnsi="Cambria" w:cs="Arial"/>
      <w:b/>
      <w:sz w:val="24"/>
      <w:szCs w:val="24"/>
      <w:lang w:val="pt-BR" w:eastAsia="pt-BR"/>
    </w:rPr>
  </w:style>
  <w:style w:type="paragraph" w:customStyle="1" w:styleId="cite">
    <w:name w:val="cite"/>
    <w:basedOn w:val="Normal"/>
    <w:link w:val="citeChar"/>
    <w:qFormat/>
    <w:rsid w:val="00A70CB8"/>
    <w:pPr>
      <w:spacing w:after="160" w:line="240" w:lineRule="auto"/>
      <w:ind w:left="2268"/>
    </w:pPr>
    <w:rPr>
      <w:rFonts w:ascii="Cambria" w:eastAsia="Calibri" w:hAnsi="Cambria" w:cstheme="minorHAnsi"/>
      <w:noProof w:val="0"/>
      <w:color w:val="auto"/>
      <w:sz w:val="22"/>
      <w:szCs w:val="22"/>
      <w:lang w:val="pt-BR" w:eastAsia="pt-BR"/>
    </w:rPr>
  </w:style>
  <w:style w:type="character" w:customStyle="1" w:styleId="citeChar">
    <w:name w:val="cite Char"/>
    <w:basedOn w:val="Fontepargpadro"/>
    <w:link w:val="cite"/>
    <w:rsid w:val="00A70CB8"/>
    <w:rPr>
      <w:rFonts w:ascii="Cambria" w:eastAsia="Calibri" w:hAnsi="Cambria" w:cstheme="minorHAnsi"/>
      <w:sz w:val="22"/>
      <w:szCs w:val="22"/>
      <w:lang w:val="pt-BR" w:eastAsia="pt-BR"/>
    </w:rPr>
  </w:style>
  <w:style w:type="paragraph" w:customStyle="1" w:styleId="ref">
    <w:name w:val="ref"/>
    <w:basedOn w:val="corpo"/>
    <w:link w:val="refChar"/>
    <w:qFormat/>
    <w:rsid w:val="00A70CB8"/>
    <w:pPr>
      <w:spacing w:before="240" w:after="240" w:line="240" w:lineRule="auto"/>
      <w:ind w:firstLine="0"/>
    </w:pPr>
    <w:rPr>
      <w:rFonts w:ascii="Cambria" w:hAnsi="Cambria"/>
    </w:rPr>
  </w:style>
  <w:style w:type="character" w:customStyle="1" w:styleId="refChar">
    <w:name w:val="ref Char"/>
    <w:basedOn w:val="corpoChar"/>
    <w:link w:val="ref"/>
    <w:rsid w:val="00A70CB8"/>
    <w:rPr>
      <w:rFonts w:ascii="Cambria" w:eastAsia="Calibri" w:hAnsi="Cambria" w:cs="Arial"/>
      <w:sz w:val="24"/>
      <w:szCs w:val="24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A70CB8"/>
    <w:pPr>
      <w:spacing w:after="100" w:line="259" w:lineRule="auto"/>
      <w:ind w:left="66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A70CB8"/>
    <w:pPr>
      <w:spacing w:after="100" w:line="259" w:lineRule="auto"/>
      <w:ind w:left="88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A70CB8"/>
    <w:pPr>
      <w:spacing w:after="100" w:line="259" w:lineRule="auto"/>
      <w:ind w:left="110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A70CB8"/>
    <w:pPr>
      <w:spacing w:after="100" w:line="259" w:lineRule="auto"/>
      <w:ind w:left="132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A70CB8"/>
    <w:pPr>
      <w:spacing w:after="100" w:line="259" w:lineRule="auto"/>
      <w:ind w:left="154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A70CB8"/>
    <w:pPr>
      <w:spacing w:after="100" w:line="259" w:lineRule="auto"/>
      <w:ind w:left="1760"/>
      <w:jc w:val="left"/>
    </w:pPr>
    <w:rPr>
      <w:rFonts w:ascii="Calibri" w:eastAsiaTheme="minorEastAsia" w:hAnsi="Calibri" w:cs="Calibri"/>
      <w:noProof w:val="0"/>
      <w:color w:val="auto"/>
      <w:sz w:val="22"/>
      <w:szCs w:val="22"/>
      <w:lang w:val="pt-BR" w:eastAsia="pt-BR"/>
    </w:rPr>
  </w:style>
  <w:style w:type="paragraph" w:customStyle="1" w:styleId="Corpo1">
    <w:name w:val="Corpo"/>
    <w:rsid w:val="00A70C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sz w:val="22"/>
      <w:szCs w:val="22"/>
      <w:u w:color="000000"/>
      <w:bdr w:val="nil"/>
      <w:lang w:val="pt-PT" w:eastAsia="pt-BR"/>
    </w:rPr>
  </w:style>
  <w:style w:type="character" w:customStyle="1" w:styleId="None">
    <w:name w:val="None"/>
    <w:rsid w:val="00A70CB8"/>
  </w:style>
  <w:style w:type="character" w:customStyle="1" w:styleId="Hyperlink0">
    <w:name w:val="Hyperlink.0"/>
    <w:basedOn w:val="None"/>
    <w:rsid w:val="00A70CB8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pt-PT"/>
    </w:rPr>
  </w:style>
  <w:style w:type="paragraph" w:customStyle="1" w:styleId="Contedodoquadro">
    <w:name w:val="Conteúdo do quadro"/>
    <w:basedOn w:val="Normal"/>
    <w:qFormat/>
    <w:rsid w:val="00A70CB8"/>
    <w:pPr>
      <w:spacing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SPtext">
    <w:name w:val="SP_text"/>
    <w:rsid w:val="00A70CB8"/>
    <w:pPr>
      <w:ind w:firstLine="238"/>
      <w:jc w:val="both"/>
    </w:pPr>
    <w:rPr>
      <w:rFonts w:ascii="Times New Roman" w:eastAsia="Times New Roman" w:hAnsi="Times New Roman"/>
      <w:sz w:val="22"/>
      <w:lang w:eastAsia="pt-BR"/>
    </w:rPr>
  </w:style>
  <w:style w:type="paragraph" w:customStyle="1" w:styleId="SPheading-1">
    <w:name w:val="SP_heading-1"/>
    <w:next w:val="SPtext"/>
    <w:rsid w:val="00A70CB8"/>
    <w:pPr>
      <w:keepNext/>
      <w:tabs>
        <w:tab w:val="num" w:pos="720"/>
      </w:tabs>
      <w:suppressAutoHyphens/>
      <w:spacing w:before="440" w:after="220" w:line="220" w:lineRule="exact"/>
      <w:ind w:left="720" w:hanging="720"/>
    </w:pPr>
    <w:rPr>
      <w:rFonts w:ascii="Times New Roman" w:eastAsia="Times New Roman" w:hAnsi="Times New Roman"/>
      <w:b/>
      <w:caps/>
      <w:sz w:val="22"/>
      <w:szCs w:val="22"/>
      <w:lang w:eastAsia="pt-BR"/>
    </w:rPr>
  </w:style>
  <w:style w:type="paragraph" w:customStyle="1" w:styleId="SPheading-3">
    <w:name w:val="SP_heading-3"/>
    <w:next w:val="SPtext"/>
    <w:rsid w:val="00A70CB8"/>
    <w:pPr>
      <w:keepNext/>
      <w:numPr>
        <w:ilvl w:val="2"/>
        <w:numId w:val="7"/>
      </w:numPr>
      <w:suppressAutoHyphens/>
      <w:spacing w:before="220" w:after="220"/>
    </w:pPr>
    <w:rPr>
      <w:rFonts w:ascii="Times New Roman" w:eastAsia="Times New Roman" w:hAnsi="Times New Roman"/>
      <w:i/>
      <w:sz w:val="22"/>
      <w:lang w:eastAsia="pt-BR"/>
    </w:rPr>
  </w:style>
  <w:style w:type="paragraph" w:customStyle="1" w:styleId="Els-1storder-head">
    <w:name w:val="Els-1storder-head"/>
    <w:next w:val="Els-body-text"/>
    <w:rsid w:val="00A70CB8"/>
    <w:pPr>
      <w:keepNext/>
      <w:tabs>
        <w:tab w:val="num" w:pos="720"/>
      </w:tabs>
      <w:suppressAutoHyphens/>
      <w:spacing w:before="440" w:after="220" w:line="220" w:lineRule="exact"/>
      <w:ind w:left="720" w:hanging="720"/>
    </w:pPr>
    <w:rPr>
      <w:rFonts w:ascii="Times New Roman" w:eastAsia="Times New Roman" w:hAnsi="Times New Roman"/>
      <w:b/>
      <w:sz w:val="18"/>
      <w:lang w:eastAsia="pt-BR"/>
    </w:rPr>
  </w:style>
  <w:style w:type="paragraph" w:customStyle="1" w:styleId="Els-body-text">
    <w:name w:val="Els-body-text"/>
    <w:rsid w:val="00A70CB8"/>
    <w:pPr>
      <w:spacing w:line="220" w:lineRule="exact"/>
      <w:ind w:firstLine="240"/>
      <w:jc w:val="both"/>
    </w:pPr>
    <w:rPr>
      <w:rFonts w:ascii="Times New Roman" w:eastAsia="Times New Roman" w:hAnsi="Times New Roman"/>
      <w:sz w:val="18"/>
      <w:lang w:eastAsia="pt-BR"/>
    </w:rPr>
  </w:style>
  <w:style w:type="paragraph" w:customStyle="1" w:styleId="Els-2ndorder-head">
    <w:name w:val="Els-2ndorder-head"/>
    <w:next w:val="Els-body-text"/>
    <w:rsid w:val="00A70CB8"/>
    <w:pPr>
      <w:keepNext/>
      <w:numPr>
        <w:ilvl w:val="1"/>
        <w:numId w:val="7"/>
      </w:numPr>
      <w:suppressAutoHyphens/>
      <w:spacing w:before="220" w:after="220" w:line="220" w:lineRule="exact"/>
    </w:pPr>
    <w:rPr>
      <w:rFonts w:ascii="Times New Roman" w:eastAsia="Times New Roman" w:hAnsi="Times New Roman"/>
      <w:i/>
      <w:sz w:val="18"/>
      <w:lang w:eastAsia="pt-BR"/>
    </w:rPr>
  </w:style>
  <w:style w:type="paragraph" w:customStyle="1" w:styleId="Els-3rdorder-head">
    <w:name w:val="Els-3rdorder-head"/>
    <w:next w:val="Els-body-text"/>
    <w:rsid w:val="00A70CB8"/>
    <w:pPr>
      <w:keepNext/>
      <w:tabs>
        <w:tab w:val="num" w:pos="2160"/>
      </w:tabs>
      <w:suppressAutoHyphens/>
      <w:spacing w:before="220" w:line="220" w:lineRule="exact"/>
      <w:ind w:left="2160" w:hanging="720"/>
    </w:pPr>
    <w:rPr>
      <w:rFonts w:ascii="Times New Roman" w:eastAsia="Times New Roman" w:hAnsi="Times New Roman"/>
      <w:i/>
      <w:sz w:val="18"/>
      <w:lang w:eastAsia="pt-BR"/>
    </w:rPr>
  </w:style>
  <w:style w:type="paragraph" w:customStyle="1" w:styleId="Els-4thorder-head">
    <w:name w:val="Els-4thorder-head"/>
    <w:next w:val="Els-body-text"/>
    <w:rsid w:val="00A70CB8"/>
    <w:pPr>
      <w:keepNext/>
      <w:numPr>
        <w:ilvl w:val="3"/>
        <w:numId w:val="7"/>
      </w:numPr>
      <w:suppressAutoHyphens/>
      <w:spacing w:before="220" w:line="220" w:lineRule="exact"/>
      <w:jc w:val="both"/>
    </w:pPr>
    <w:rPr>
      <w:rFonts w:ascii="Times New Roman" w:eastAsia="Times New Roman" w:hAnsi="Times New Roman"/>
      <w:i/>
      <w:sz w:val="18"/>
      <w:lang w:eastAsia="pt-BR"/>
    </w:rPr>
  </w:style>
  <w:style w:type="paragraph" w:customStyle="1" w:styleId="Autores">
    <w:name w:val="Autores"/>
    <w:basedOn w:val="Normal"/>
    <w:uiPriority w:val="99"/>
    <w:rsid w:val="00A70CB8"/>
    <w:pPr>
      <w:spacing w:line="240" w:lineRule="auto"/>
      <w:jc w:val="center"/>
    </w:pPr>
    <w:rPr>
      <w:rFonts w:ascii="Times New Roman" w:eastAsia="Times New Roman" w:hAnsi="Times New Roman"/>
      <w:b/>
      <w:bCs/>
      <w:noProof w:val="0"/>
      <w:color w:val="auto"/>
      <w:lang w:val="pt-BR" w:eastAsia="pt-BR"/>
    </w:rPr>
  </w:style>
  <w:style w:type="paragraph" w:customStyle="1" w:styleId="Referncias">
    <w:name w:val="Referências"/>
    <w:basedOn w:val="Normal"/>
    <w:link w:val="RefernciasChar"/>
    <w:qFormat/>
    <w:rsid w:val="00A70CB8"/>
    <w:pPr>
      <w:spacing w:after="120" w:line="240" w:lineRule="auto"/>
    </w:pPr>
    <w:rPr>
      <w:rFonts w:ascii="Times New Roman" w:eastAsiaTheme="minorHAnsi" w:hAnsi="Times New Roman"/>
      <w:noProof w:val="0"/>
      <w:color w:val="auto"/>
      <w:sz w:val="24"/>
      <w:szCs w:val="24"/>
      <w:lang w:val="pt-BR" w:eastAsia="en-US"/>
    </w:rPr>
  </w:style>
  <w:style w:type="character" w:customStyle="1" w:styleId="RefernciasChar">
    <w:name w:val="Referências Char"/>
    <w:basedOn w:val="Fontepargpadro"/>
    <w:link w:val="Referncias"/>
    <w:rsid w:val="00A70CB8"/>
    <w:rPr>
      <w:rFonts w:ascii="Times New Roman" w:eastAsiaTheme="minorHAnsi" w:hAnsi="Times New Roman"/>
      <w:sz w:val="24"/>
      <w:szCs w:val="24"/>
      <w:lang w:val="pt-BR" w:eastAsia="en-US"/>
    </w:rPr>
  </w:style>
  <w:style w:type="paragraph" w:customStyle="1" w:styleId="Texto">
    <w:name w:val="Texto"/>
    <w:basedOn w:val="Corpodetexto"/>
    <w:link w:val="TextoChar"/>
    <w:qFormat/>
    <w:rsid w:val="00A70CB8"/>
    <w:pPr>
      <w:widowControl w:val="0"/>
      <w:spacing w:after="0" w:line="360" w:lineRule="auto"/>
      <w:ind w:firstLine="709"/>
    </w:pPr>
    <w:rPr>
      <w:rFonts w:ascii="Times New Roman" w:eastAsia="Times New Roman" w:hAnsi="Times New Roman"/>
      <w:lang w:val="pt-BR" w:eastAsia="pt-BR"/>
    </w:rPr>
  </w:style>
  <w:style w:type="character" w:customStyle="1" w:styleId="TextoChar">
    <w:name w:val="Texto Char"/>
    <w:basedOn w:val="CorpodetextoChar"/>
    <w:link w:val="Texto"/>
    <w:rsid w:val="00A70CB8"/>
    <w:rPr>
      <w:rFonts w:ascii="Times New Roman" w:eastAsia="Times New Roman" w:hAnsi="Times New Roman"/>
      <w:color w:val="000000"/>
      <w:sz w:val="24"/>
      <w:lang w:val="pt-BR" w:eastAsia="pt-BR"/>
    </w:rPr>
  </w:style>
  <w:style w:type="paragraph" w:customStyle="1" w:styleId="paragraph">
    <w:name w:val="paragraph"/>
    <w:basedOn w:val="Normal"/>
    <w:rsid w:val="00A70C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70CB8"/>
  </w:style>
  <w:style w:type="character" w:customStyle="1" w:styleId="eop">
    <w:name w:val="eop"/>
    <w:basedOn w:val="Fontepargpadro"/>
    <w:rsid w:val="00A70CB8"/>
  </w:style>
  <w:style w:type="character" w:customStyle="1" w:styleId="Ttulo8Char">
    <w:name w:val="Título 8 Char"/>
    <w:basedOn w:val="Fontepargpadro"/>
    <w:link w:val="Ttulo8"/>
    <w:uiPriority w:val="9"/>
    <w:semiHidden/>
    <w:rsid w:val="009A137C"/>
    <w:rPr>
      <w:rFonts w:asciiTheme="majorHAnsi" w:eastAsiaTheme="majorEastAsia" w:hAnsiTheme="majorHAnsi" w:cs="Mangal"/>
      <w:color w:val="404040" w:themeColor="text1" w:themeTint="BF"/>
      <w:szCs w:val="18"/>
      <w:lang w:bidi="hi-IN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137C"/>
    <w:rPr>
      <w:rFonts w:asciiTheme="majorHAnsi" w:eastAsiaTheme="majorEastAsia" w:hAnsiTheme="majorHAnsi" w:cs="Mangal"/>
      <w:i/>
      <w:iCs/>
      <w:color w:val="404040" w:themeColor="text1" w:themeTint="BF"/>
      <w:szCs w:val="18"/>
      <w:lang w:bidi="hi-IN"/>
    </w:rPr>
  </w:style>
  <w:style w:type="paragraph" w:customStyle="1" w:styleId="Heading">
    <w:name w:val="Heading"/>
    <w:basedOn w:val="Standard"/>
    <w:next w:val="Textbody"/>
    <w:rsid w:val="009A137C"/>
    <w:pPr>
      <w:keepNext/>
      <w:widowControl w:val="0"/>
      <w:spacing w:before="240" w:after="120" w:line="276" w:lineRule="auto"/>
    </w:pPr>
    <w:rPr>
      <w:rFonts w:ascii="Liberation Sans" w:eastAsia="Linux Libertine G" w:hAnsi="Liberation Sans" w:cs="Linux Libertine G"/>
      <w:kern w:val="0"/>
      <w:sz w:val="28"/>
      <w:szCs w:val="28"/>
      <w:lang w:val="en-US"/>
    </w:rPr>
  </w:style>
  <w:style w:type="paragraph" w:styleId="Lista">
    <w:name w:val="List"/>
    <w:basedOn w:val="Textbody"/>
    <w:rsid w:val="009A137C"/>
    <w:pPr>
      <w:widowControl w:val="0"/>
      <w:overflowPunct/>
      <w:spacing w:line="276" w:lineRule="auto"/>
    </w:pPr>
    <w:rPr>
      <w:rFonts w:ascii="Arial" w:eastAsia="SimSun" w:hAnsi="Arial" w:cs="Arial"/>
      <w:kern w:val="0"/>
      <w:szCs w:val="22"/>
      <w:lang w:val="en-US"/>
    </w:rPr>
  </w:style>
  <w:style w:type="paragraph" w:customStyle="1" w:styleId="Index">
    <w:name w:val="Index"/>
    <w:basedOn w:val="Standard"/>
    <w:rsid w:val="009A137C"/>
    <w:pPr>
      <w:widowControl w:val="0"/>
      <w:suppressLineNumbers/>
      <w:spacing w:line="276" w:lineRule="auto"/>
    </w:pPr>
    <w:rPr>
      <w:rFonts w:ascii="Arial" w:eastAsia="SimSun" w:hAnsi="Arial" w:cs="Arial"/>
      <w:kern w:val="0"/>
      <w:szCs w:val="22"/>
      <w:lang w:val="en-US"/>
    </w:rPr>
  </w:style>
  <w:style w:type="paragraph" w:customStyle="1" w:styleId="Ttulo11">
    <w:name w:val="Título 11"/>
    <w:basedOn w:val="Normal1"/>
    <w:next w:val="Standard"/>
    <w:uiPriority w:val="9"/>
    <w:rsid w:val="009A137C"/>
    <w:pPr>
      <w:keepNext/>
      <w:keepLines/>
      <w:suppressAutoHyphens/>
      <w:autoSpaceDN w:val="0"/>
      <w:spacing w:before="480" w:after="120" w:line="240" w:lineRule="auto"/>
      <w:textAlignment w:val="baseline"/>
    </w:pPr>
    <w:rPr>
      <w:rFonts w:ascii="Arial" w:eastAsia="SimSun" w:hAnsi="Arial" w:cs="Arial"/>
      <w:b/>
      <w:sz w:val="48"/>
      <w:szCs w:val="48"/>
      <w:lang w:val="en-US" w:eastAsia="zh-CN" w:bidi="hi-IN"/>
    </w:rPr>
  </w:style>
  <w:style w:type="paragraph" w:customStyle="1" w:styleId="Ttulo21">
    <w:name w:val="Título 21"/>
    <w:basedOn w:val="Normal1"/>
    <w:next w:val="Standard"/>
    <w:uiPriority w:val="9"/>
    <w:rsid w:val="009A137C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Arial" w:eastAsia="SimSun" w:hAnsi="Arial" w:cs="Arial"/>
      <w:b/>
      <w:sz w:val="36"/>
      <w:szCs w:val="36"/>
      <w:lang w:val="en-US" w:eastAsia="zh-CN" w:bidi="hi-IN"/>
    </w:rPr>
  </w:style>
  <w:style w:type="paragraph" w:customStyle="1" w:styleId="Ttulo31">
    <w:name w:val="Título 31"/>
    <w:basedOn w:val="Normal1"/>
    <w:next w:val="Standard"/>
    <w:uiPriority w:val="9"/>
    <w:rsid w:val="009A137C"/>
    <w:pPr>
      <w:keepNext/>
      <w:keepLines/>
      <w:suppressAutoHyphens/>
      <w:autoSpaceDN w:val="0"/>
      <w:spacing w:before="280" w:after="80" w:line="240" w:lineRule="auto"/>
      <w:textAlignment w:val="baseline"/>
    </w:pPr>
    <w:rPr>
      <w:rFonts w:ascii="Arial" w:eastAsia="SimSun" w:hAnsi="Arial" w:cs="Arial"/>
      <w:b/>
      <w:sz w:val="28"/>
      <w:szCs w:val="28"/>
      <w:lang w:val="en-US" w:eastAsia="zh-CN" w:bidi="hi-IN"/>
    </w:rPr>
  </w:style>
  <w:style w:type="paragraph" w:customStyle="1" w:styleId="Ttulo41">
    <w:name w:val="Título 41"/>
    <w:basedOn w:val="Normal1"/>
    <w:next w:val="Standard"/>
    <w:uiPriority w:val="9"/>
    <w:rsid w:val="009A137C"/>
    <w:pPr>
      <w:keepNext/>
      <w:keepLines/>
      <w:suppressAutoHyphens/>
      <w:autoSpaceDN w:val="0"/>
      <w:spacing w:before="240" w:after="40" w:line="240" w:lineRule="auto"/>
      <w:textAlignment w:val="baseline"/>
    </w:pPr>
    <w:rPr>
      <w:rFonts w:ascii="Arial" w:eastAsia="SimSun" w:hAnsi="Arial" w:cs="Arial"/>
      <w:b/>
      <w:sz w:val="24"/>
      <w:szCs w:val="24"/>
      <w:lang w:val="en-US" w:eastAsia="zh-CN" w:bidi="hi-IN"/>
    </w:rPr>
  </w:style>
  <w:style w:type="paragraph" w:customStyle="1" w:styleId="Ttulo51">
    <w:name w:val="Título 51"/>
    <w:basedOn w:val="Normal1"/>
    <w:next w:val="Standard"/>
    <w:uiPriority w:val="9"/>
    <w:rsid w:val="009A137C"/>
    <w:pPr>
      <w:keepNext/>
      <w:keepLines/>
      <w:suppressAutoHyphens/>
      <w:autoSpaceDN w:val="0"/>
      <w:spacing w:before="220" w:after="40" w:line="240" w:lineRule="auto"/>
      <w:textAlignment w:val="baseline"/>
    </w:pPr>
    <w:rPr>
      <w:rFonts w:ascii="Arial" w:eastAsia="SimSun" w:hAnsi="Arial" w:cs="Arial"/>
      <w:b/>
      <w:lang w:val="en-US" w:eastAsia="zh-CN" w:bidi="hi-IN"/>
    </w:rPr>
  </w:style>
  <w:style w:type="paragraph" w:customStyle="1" w:styleId="Ttulo61">
    <w:name w:val="Título 61"/>
    <w:basedOn w:val="Normal1"/>
    <w:next w:val="Standard"/>
    <w:uiPriority w:val="9"/>
    <w:rsid w:val="009A137C"/>
    <w:pPr>
      <w:keepNext/>
      <w:keepLines/>
      <w:suppressAutoHyphens/>
      <w:autoSpaceDN w:val="0"/>
      <w:spacing w:before="200" w:after="40" w:line="240" w:lineRule="auto"/>
      <w:textAlignment w:val="baseline"/>
    </w:pPr>
    <w:rPr>
      <w:rFonts w:ascii="Arial" w:eastAsia="SimSun" w:hAnsi="Arial" w:cs="Arial"/>
      <w:b/>
      <w:sz w:val="20"/>
      <w:szCs w:val="20"/>
      <w:lang w:val="en-US" w:eastAsia="zh-CN" w:bidi="hi-IN"/>
    </w:rPr>
  </w:style>
  <w:style w:type="paragraph" w:customStyle="1" w:styleId="ndice">
    <w:name w:val="Índice"/>
    <w:basedOn w:val="Normal"/>
    <w:qFormat/>
    <w:rsid w:val="009A137C"/>
    <w:pPr>
      <w:suppressLineNumbers/>
      <w:suppressAutoHyphens/>
      <w:spacing w:after="160" w:line="259" w:lineRule="auto"/>
      <w:jc w:val="left"/>
    </w:pPr>
    <w:rPr>
      <w:rFonts w:ascii="Calibri" w:eastAsia="Calibri" w:hAnsi="Calibri" w:cs="Lucida Sans"/>
      <w:noProof w:val="0"/>
      <w:color w:val="auto"/>
      <w:sz w:val="22"/>
      <w:szCs w:val="22"/>
      <w:lang w:val="pt-BR" w:eastAsia="en-US"/>
    </w:rPr>
  </w:style>
  <w:style w:type="character" w:customStyle="1" w:styleId="RodapChar1">
    <w:name w:val="Rodapé Char1"/>
    <w:basedOn w:val="Fontepargpadro"/>
    <w:uiPriority w:val="99"/>
    <w:semiHidden/>
    <w:rsid w:val="009A137C"/>
    <w:rPr>
      <w:rFonts w:ascii="Arial" w:eastAsia="SimSun" w:hAnsi="Arial" w:cs="Mangal"/>
      <w:szCs w:val="20"/>
      <w:lang w:val="en-US" w:eastAsia="zh-CN" w:bidi="hi-IN"/>
    </w:rPr>
  </w:style>
  <w:style w:type="paragraph" w:customStyle="1" w:styleId="Pa12">
    <w:name w:val="Pa12"/>
    <w:basedOn w:val="Default"/>
    <w:next w:val="Default"/>
    <w:uiPriority w:val="99"/>
    <w:rsid w:val="009A137C"/>
    <w:pPr>
      <w:spacing w:line="5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1">
    <w:name w:val="Pa11"/>
    <w:basedOn w:val="Default"/>
    <w:next w:val="Default"/>
    <w:uiPriority w:val="99"/>
    <w:rsid w:val="009A137C"/>
    <w:pPr>
      <w:spacing w:line="2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9A137C"/>
    <w:pPr>
      <w:spacing w:line="3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5">
    <w:name w:val="Pa5"/>
    <w:basedOn w:val="Default"/>
    <w:next w:val="Default"/>
    <w:uiPriority w:val="99"/>
    <w:rsid w:val="009A137C"/>
    <w:pPr>
      <w:spacing w:line="16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9A137C"/>
    <w:pPr>
      <w:spacing w:line="18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5">
    <w:name w:val="Pa15"/>
    <w:basedOn w:val="Default"/>
    <w:next w:val="Default"/>
    <w:uiPriority w:val="99"/>
    <w:rsid w:val="009A137C"/>
    <w:pPr>
      <w:spacing w:line="20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16">
    <w:name w:val="Pa16"/>
    <w:basedOn w:val="Default"/>
    <w:next w:val="Default"/>
    <w:uiPriority w:val="99"/>
    <w:rsid w:val="009A137C"/>
    <w:pPr>
      <w:spacing w:line="18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9A137C"/>
    <w:pPr>
      <w:spacing w:line="181" w:lineRule="atLeast"/>
    </w:pPr>
    <w:rPr>
      <w:rFonts w:ascii="PT Sans Narrow" w:eastAsiaTheme="minorHAnsi" w:hAnsi="PT Sans Narrow" w:cstheme="minorBid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9A137C"/>
    <w:pPr>
      <w:spacing w:line="241" w:lineRule="atLeast"/>
    </w:pPr>
    <w:rPr>
      <w:rFonts w:ascii="PT Sans" w:eastAsiaTheme="minorHAnsi" w:hAnsi="PT Sans" w:cstheme="minorBidi"/>
      <w:color w:val="auto"/>
      <w:lang w:eastAsia="en-US"/>
    </w:rPr>
  </w:style>
  <w:style w:type="character" w:customStyle="1" w:styleId="A7">
    <w:name w:val="A7"/>
    <w:uiPriority w:val="99"/>
    <w:rsid w:val="009A137C"/>
    <w:rPr>
      <w:rFonts w:cs="PT Sans"/>
      <w:i/>
      <w:iCs/>
      <w:color w:val="000000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9A137C"/>
    <w:pPr>
      <w:spacing w:line="321" w:lineRule="atLeast"/>
    </w:pPr>
    <w:rPr>
      <w:rFonts w:ascii="Swis721 LtCn BT" w:eastAsiaTheme="minorHAnsi" w:hAnsi="Swis721 LtCn BT" w:cstheme="minorBidi"/>
      <w:color w:val="auto"/>
      <w:lang w:eastAsia="en-US"/>
    </w:rPr>
  </w:style>
  <w:style w:type="paragraph" w:customStyle="1" w:styleId="Pa27">
    <w:name w:val="Pa27"/>
    <w:basedOn w:val="Default"/>
    <w:next w:val="Default"/>
    <w:uiPriority w:val="99"/>
    <w:rsid w:val="009A137C"/>
    <w:pPr>
      <w:spacing w:line="321" w:lineRule="atLeast"/>
    </w:pPr>
    <w:rPr>
      <w:rFonts w:ascii="Swis721 LtCn BT" w:eastAsiaTheme="minorHAnsi" w:hAnsi="Swis721 LtCn BT" w:cstheme="minorBidi"/>
      <w:color w:val="auto"/>
      <w:lang w:eastAsia="en-US"/>
    </w:rPr>
  </w:style>
  <w:style w:type="character" w:customStyle="1" w:styleId="A3">
    <w:name w:val="A3"/>
    <w:uiPriority w:val="99"/>
    <w:rsid w:val="009A137C"/>
    <w:rPr>
      <w:rFonts w:cs="Swis721 LtCn BT"/>
      <w:i/>
      <w:iCs/>
      <w:color w:val="000000"/>
      <w:sz w:val="16"/>
      <w:szCs w:val="16"/>
    </w:rPr>
  </w:style>
  <w:style w:type="character" w:customStyle="1" w:styleId="A1">
    <w:name w:val="A1"/>
    <w:uiPriority w:val="99"/>
    <w:rsid w:val="009A137C"/>
    <w:rPr>
      <w:rFonts w:cs="Swis721 LtCn BT"/>
      <w:color w:val="000000"/>
      <w:sz w:val="50"/>
      <w:szCs w:val="50"/>
    </w:rPr>
  </w:style>
  <w:style w:type="paragraph" w:customStyle="1" w:styleId="Pa7">
    <w:name w:val="Pa7"/>
    <w:basedOn w:val="Default"/>
    <w:next w:val="Default"/>
    <w:uiPriority w:val="99"/>
    <w:rsid w:val="009A137C"/>
    <w:pPr>
      <w:spacing w:line="161" w:lineRule="atLeast"/>
    </w:pPr>
    <w:rPr>
      <w:rFonts w:ascii="Swis721 Lt BT" w:eastAsiaTheme="minorHAnsi" w:hAnsi="Swis721 Lt BT" w:cstheme="minorBidi"/>
      <w:color w:val="auto"/>
      <w:lang w:eastAsia="en-US"/>
    </w:rPr>
  </w:style>
  <w:style w:type="character" w:customStyle="1" w:styleId="A0">
    <w:name w:val="A0"/>
    <w:uiPriority w:val="99"/>
    <w:rsid w:val="009A137C"/>
    <w:rPr>
      <w:rFonts w:ascii="Zag Bold" w:hAnsi="Zag Bold" w:cs="Zag Bold"/>
      <w:b/>
      <w:bCs/>
      <w:color w:val="000000"/>
      <w:sz w:val="148"/>
      <w:szCs w:val="148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9A137C"/>
  </w:style>
  <w:style w:type="character" w:customStyle="1" w:styleId="docssharedwiztogglelabeledlabeltext">
    <w:name w:val="docssharedwiztogglelabeledlabeltext"/>
    <w:basedOn w:val="Fontepargpadro"/>
    <w:rsid w:val="009A137C"/>
  </w:style>
  <w:style w:type="character" w:customStyle="1" w:styleId="appsmaterialwizbuttonpaperbuttonlabel">
    <w:name w:val="appsmaterialwizbuttonpaperbuttonlabel"/>
    <w:basedOn w:val="Fontepargpadro"/>
    <w:rsid w:val="009A137C"/>
  </w:style>
  <w:style w:type="paragraph" w:customStyle="1" w:styleId="Pa13">
    <w:name w:val="Pa13"/>
    <w:basedOn w:val="Normal"/>
    <w:next w:val="Normal"/>
    <w:uiPriority w:val="99"/>
    <w:rsid w:val="009A137C"/>
    <w:pPr>
      <w:autoSpaceDE w:val="0"/>
      <w:autoSpaceDN w:val="0"/>
      <w:adjustRightInd w:val="0"/>
      <w:spacing w:line="241" w:lineRule="atLeast"/>
      <w:jc w:val="left"/>
    </w:pPr>
    <w:rPr>
      <w:rFonts w:ascii="Swis721 LtCn BT" w:eastAsiaTheme="minorHAnsi" w:hAnsi="Swis721 LtCn BT" w:cstheme="minorBidi"/>
      <w:noProof w:val="0"/>
      <w:color w:val="auto"/>
      <w:sz w:val="24"/>
      <w:szCs w:val="24"/>
      <w:lang w:val="pt-BR" w:eastAsia="en-US"/>
    </w:rPr>
  </w:style>
  <w:style w:type="paragraph" w:customStyle="1" w:styleId="xl65">
    <w:name w:val="xl65"/>
    <w:basedOn w:val="Normal"/>
    <w:rsid w:val="009A13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xl66">
    <w:name w:val="xl66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7">
    <w:name w:val="xl67"/>
    <w:basedOn w:val="Normal"/>
    <w:rsid w:val="009A137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8">
    <w:name w:val="xl68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9">
    <w:name w:val="xl69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0">
    <w:name w:val="xl70"/>
    <w:basedOn w:val="Normal"/>
    <w:rsid w:val="009A13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1">
    <w:name w:val="xl71"/>
    <w:basedOn w:val="Normal"/>
    <w:rsid w:val="009A13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2">
    <w:name w:val="xl72"/>
    <w:basedOn w:val="Normal"/>
    <w:rsid w:val="009A13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3">
    <w:name w:val="xl7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4">
    <w:name w:val="xl74"/>
    <w:basedOn w:val="Normal"/>
    <w:rsid w:val="009A137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5">
    <w:name w:val="xl75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6">
    <w:name w:val="xl76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7">
    <w:name w:val="xl77"/>
    <w:basedOn w:val="Normal"/>
    <w:rsid w:val="009A13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8">
    <w:name w:val="xl78"/>
    <w:basedOn w:val="Normal"/>
    <w:rsid w:val="009A13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79">
    <w:name w:val="xl79"/>
    <w:basedOn w:val="Normal"/>
    <w:rsid w:val="009A137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0">
    <w:name w:val="xl80"/>
    <w:basedOn w:val="Normal"/>
    <w:rsid w:val="009A13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1">
    <w:name w:val="xl81"/>
    <w:basedOn w:val="Normal"/>
    <w:rsid w:val="009A137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2">
    <w:name w:val="xl82"/>
    <w:basedOn w:val="Normal"/>
    <w:rsid w:val="009A137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3">
    <w:name w:val="xl83"/>
    <w:basedOn w:val="Normal"/>
    <w:rsid w:val="009A137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4">
    <w:name w:val="xl84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85">
    <w:name w:val="xl85"/>
    <w:basedOn w:val="Normal"/>
    <w:rsid w:val="009A1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6">
    <w:name w:val="xl86"/>
    <w:basedOn w:val="Normal"/>
    <w:rsid w:val="009A13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7">
    <w:name w:val="xl87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8">
    <w:name w:val="xl88"/>
    <w:basedOn w:val="Normal"/>
    <w:rsid w:val="009A1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89">
    <w:name w:val="xl89"/>
    <w:basedOn w:val="Normal"/>
    <w:rsid w:val="009A13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0">
    <w:name w:val="xl90"/>
    <w:basedOn w:val="Normal"/>
    <w:rsid w:val="009A13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1">
    <w:name w:val="xl91"/>
    <w:basedOn w:val="Normal"/>
    <w:rsid w:val="009A13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2">
    <w:name w:val="xl92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93">
    <w:name w:val="xl93"/>
    <w:basedOn w:val="Normal"/>
    <w:rsid w:val="009A13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94">
    <w:name w:val="xl94"/>
    <w:basedOn w:val="Normal"/>
    <w:rsid w:val="009A137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95">
    <w:name w:val="xl95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6">
    <w:name w:val="xl96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7">
    <w:name w:val="xl97"/>
    <w:basedOn w:val="Normal"/>
    <w:rsid w:val="009A13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8">
    <w:name w:val="xl98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99">
    <w:name w:val="xl99"/>
    <w:basedOn w:val="Normal"/>
    <w:rsid w:val="009A13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0">
    <w:name w:val="xl100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1">
    <w:name w:val="xl101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2">
    <w:name w:val="xl102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3">
    <w:name w:val="xl10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4">
    <w:name w:val="xl104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5">
    <w:name w:val="xl105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6">
    <w:name w:val="xl106"/>
    <w:basedOn w:val="Normal"/>
    <w:rsid w:val="009A13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7">
    <w:name w:val="xl107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8">
    <w:name w:val="xl108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09">
    <w:name w:val="xl109"/>
    <w:basedOn w:val="Normal"/>
    <w:rsid w:val="009A13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0">
    <w:name w:val="xl110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1">
    <w:name w:val="xl111"/>
    <w:basedOn w:val="Normal"/>
    <w:rsid w:val="009A137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2">
    <w:name w:val="xl112"/>
    <w:basedOn w:val="Normal"/>
    <w:rsid w:val="009A137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3">
    <w:name w:val="xl113"/>
    <w:basedOn w:val="Normal"/>
    <w:rsid w:val="009A13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4">
    <w:name w:val="xl114"/>
    <w:basedOn w:val="Normal"/>
    <w:rsid w:val="009A13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5">
    <w:name w:val="xl115"/>
    <w:basedOn w:val="Normal"/>
    <w:rsid w:val="009A137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6">
    <w:name w:val="xl116"/>
    <w:basedOn w:val="Normal"/>
    <w:rsid w:val="009A13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7">
    <w:name w:val="xl117"/>
    <w:basedOn w:val="Normal"/>
    <w:rsid w:val="009A13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8">
    <w:name w:val="xl118"/>
    <w:basedOn w:val="Normal"/>
    <w:rsid w:val="009A137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19">
    <w:name w:val="xl119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0">
    <w:name w:val="xl120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1">
    <w:name w:val="xl121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2">
    <w:name w:val="xl122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3">
    <w:name w:val="xl12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4">
    <w:name w:val="xl124"/>
    <w:basedOn w:val="Normal"/>
    <w:rsid w:val="009A13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5">
    <w:name w:val="xl125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6">
    <w:name w:val="xl126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7">
    <w:name w:val="xl127"/>
    <w:basedOn w:val="Normal"/>
    <w:rsid w:val="009A137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28">
    <w:name w:val="xl128"/>
    <w:basedOn w:val="Normal"/>
    <w:rsid w:val="009A137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29">
    <w:name w:val="xl129"/>
    <w:basedOn w:val="Normal"/>
    <w:rsid w:val="009A13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30">
    <w:name w:val="xl130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sz w:val="16"/>
      <w:szCs w:val="16"/>
      <w:lang w:val="pt-BR" w:eastAsia="pt-BR"/>
    </w:rPr>
  </w:style>
  <w:style w:type="paragraph" w:customStyle="1" w:styleId="xl131">
    <w:name w:val="xl131"/>
    <w:basedOn w:val="Normal"/>
    <w:rsid w:val="009A1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32">
    <w:name w:val="xl132"/>
    <w:basedOn w:val="Normal"/>
    <w:rsid w:val="009A1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33">
    <w:name w:val="xl133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134">
    <w:name w:val="xl134"/>
    <w:basedOn w:val="Normal"/>
    <w:rsid w:val="009A1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sz w:val="16"/>
      <w:szCs w:val="16"/>
      <w:lang w:val="pt-BR" w:eastAsia="pt-BR"/>
    </w:rPr>
  </w:style>
  <w:style w:type="paragraph" w:customStyle="1" w:styleId="xl63">
    <w:name w:val="xl63"/>
    <w:basedOn w:val="Normal"/>
    <w:rsid w:val="009A13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xl64">
    <w:name w:val="xl64"/>
    <w:basedOn w:val="Normal"/>
    <w:rsid w:val="009A1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Pa18">
    <w:name w:val="Pa18"/>
    <w:basedOn w:val="Normal"/>
    <w:next w:val="Normal"/>
    <w:uiPriority w:val="99"/>
    <w:rsid w:val="009A137C"/>
    <w:pPr>
      <w:autoSpaceDE w:val="0"/>
      <w:autoSpaceDN w:val="0"/>
      <w:adjustRightInd w:val="0"/>
      <w:spacing w:line="141" w:lineRule="atLeast"/>
      <w:jc w:val="left"/>
    </w:pPr>
    <w:rPr>
      <w:rFonts w:ascii="Libre Semi Serif SSi" w:eastAsiaTheme="minorHAnsi" w:hAnsi="Libre Semi Serif SSi" w:cstheme="minorBidi"/>
      <w:noProof w:val="0"/>
      <w:color w:val="auto"/>
      <w:sz w:val="24"/>
      <w:szCs w:val="24"/>
      <w:lang w:val="pt-BR" w:eastAsia="en-US"/>
    </w:rPr>
  </w:style>
  <w:style w:type="paragraph" w:customStyle="1" w:styleId="Pa17">
    <w:name w:val="Pa17"/>
    <w:basedOn w:val="Normal"/>
    <w:next w:val="Normal"/>
    <w:uiPriority w:val="99"/>
    <w:rsid w:val="009A137C"/>
    <w:pPr>
      <w:autoSpaceDE w:val="0"/>
      <w:autoSpaceDN w:val="0"/>
      <w:adjustRightInd w:val="0"/>
      <w:spacing w:line="141" w:lineRule="atLeast"/>
      <w:jc w:val="left"/>
    </w:pPr>
    <w:rPr>
      <w:rFonts w:ascii="Libre Semi Serif SSi" w:eastAsiaTheme="minorHAnsi" w:hAnsi="Libre Semi Serif SSi" w:cstheme="minorBidi"/>
      <w:noProof w:val="0"/>
      <w:color w:val="auto"/>
      <w:sz w:val="24"/>
      <w:szCs w:val="24"/>
      <w:lang w:val="pt-BR" w:eastAsia="en-US"/>
    </w:rPr>
  </w:style>
  <w:style w:type="paragraph" w:customStyle="1" w:styleId="PEF-Captulo">
    <w:name w:val="PEF - Capítulo"/>
    <w:basedOn w:val="Ttulo1"/>
    <w:rsid w:val="009A137C"/>
    <w:pPr>
      <w:keepLines w:val="0"/>
      <w:spacing w:after="60" w:line="360" w:lineRule="auto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PEF-Bibliografia">
    <w:name w:val="PEF - Bibliografia"/>
    <w:basedOn w:val="Normal"/>
    <w:rsid w:val="009A137C"/>
    <w:pPr>
      <w:spacing w:after="160" w:line="360" w:lineRule="auto"/>
      <w:jc w:val="left"/>
    </w:pPr>
    <w:rPr>
      <w:rFonts w:ascii="Times New Roman" w:eastAsia="Times New Roman" w:hAnsi="Times New Roman"/>
      <w:bCs/>
      <w:noProof w:val="0"/>
      <w:color w:val="auto"/>
      <w:sz w:val="24"/>
      <w:szCs w:val="24"/>
      <w:lang w:eastAsia="pt-BR"/>
    </w:rPr>
  </w:style>
  <w:style w:type="paragraph" w:customStyle="1" w:styleId="PEF-Texto">
    <w:name w:val="PEF - Texto"/>
    <w:basedOn w:val="Normal"/>
    <w:rsid w:val="009A137C"/>
    <w:pPr>
      <w:spacing w:line="360" w:lineRule="auto"/>
      <w:ind w:firstLine="708"/>
    </w:pPr>
    <w:rPr>
      <w:rFonts w:ascii="Times New Roman" w:eastAsia="Times New Roman" w:hAnsi="Times New Roman"/>
      <w:noProof w:val="0"/>
      <w:color w:val="auto"/>
      <w:sz w:val="24"/>
      <w:szCs w:val="24"/>
      <w:lang w:val="pt-BR" w:eastAsia="pt-BR"/>
    </w:rPr>
  </w:style>
  <w:style w:type="paragraph" w:customStyle="1" w:styleId="PEF-Legenda">
    <w:name w:val="PEF - Legenda"/>
    <w:basedOn w:val="Normal"/>
    <w:next w:val="PEF-Texto"/>
    <w:rsid w:val="009A137C"/>
    <w:pPr>
      <w:keepLines/>
      <w:spacing w:after="360" w:line="240" w:lineRule="auto"/>
      <w:ind w:left="397" w:right="397"/>
      <w:jc w:val="center"/>
    </w:pPr>
    <w:rPr>
      <w:rFonts w:ascii="Times New Roman" w:eastAsia="Times New Roman" w:hAnsi="Times New Roman"/>
      <w:noProof w:val="0"/>
      <w:color w:val="auto"/>
      <w:sz w:val="22"/>
      <w:szCs w:val="24"/>
      <w:lang w:val="pt-BR" w:eastAsia="pt-BR"/>
    </w:rPr>
  </w:style>
  <w:style w:type="paragraph" w:customStyle="1" w:styleId="PEF-Figura">
    <w:name w:val="PEF - Figura"/>
    <w:basedOn w:val="PEF-Texto"/>
    <w:next w:val="PEF-Legenda"/>
    <w:rsid w:val="009A137C"/>
    <w:pPr>
      <w:ind w:firstLine="0"/>
      <w:jc w:val="center"/>
    </w:pPr>
  </w:style>
  <w:style w:type="paragraph" w:customStyle="1" w:styleId="PEF-Seo">
    <w:name w:val="PEF - Seção"/>
    <w:basedOn w:val="Ttulo3"/>
    <w:next w:val="PEF-Texto"/>
    <w:rsid w:val="009A137C"/>
    <w:pPr>
      <w:keepLines w:val="0"/>
      <w:numPr>
        <w:ilvl w:val="2"/>
      </w:numPr>
      <w:spacing w:before="240" w:after="60" w:line="360" w:lineRule="auto"/>
      <w:ind w:left="1440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customStyle="1" w:styleId="PEF-Subseo">
    <w:name w:val="PEF - Subseção"/>
    <w:basedOn w:val="Ttulo4"/>
    <w:next w:val="PEF-Texto"/>
    <w:rsid w:val="009A137C"/>
    <w:pPr>
      <w:keepLines w:val="0"/>
      <w:numPr>
        <w:ilvl w:val="3"/>
      </w:numPr>
      <w:spacing w:after="60" w:line="360" w:lineRule="auto"/>
      <w:ind w:left="2160"/>
    </w:pPr>
    <w:rPr>
      <w:rFonts w:ascii="Times New Roman" w:eastAsia="Times New Roman" w:hAnsi="Times New Roman" w:cs="Times New Roman"/>
      <w:b w:val="0"/>
      <w:bCs/>
      <w:i/>
      <w:sz w:val="28"/>
      <w:szCs w:val="28"/>
    </w:rPr>
  </w:style>
  <w:style w:type="character" w:customStyle="1" w:styleId="longtext1">
    <w:name w:val="long_text1"/>
    <w:rsid w:val="009A137C"/>
    <w:rPr>
      <w:sz w:val="16"/>
      <w:szCs w:val="16"/>
    </w:rPr>
  </w:style>
  <w:style w:type="paragraph" w:customStyle="1" w:styleId="PEF-Rodap">
    <w:name w:val="PEF - Rodapé"/>
    <w:basedOn w:val="Textodenotaderodap"/>
    <w:rsid w:val="009A137C"/>
    <w:rPr>
      <w:rFonts w:ascii="Times New Roman" w:eastAsia="Times New Roman" w:hAnsi="Times New Roman"/>
      <w:noProof w:val="0"/>
      <w:color w:val="auto"/>
      <w:lang w:val="pt-BR" w:eastAsia="pt-BR"/>
    </w:rPr>
  </w:style>
  <w:style w:type="paragraph" w:customStyle="1" w:styleId="Ttulo1onvel">
    <w:name w:val="Título 1.o nível"/>
    <w:basedOn w:val="Ttulo1"/>
    <w:rsid w:val="009A137C"/>
    <w:pPr>
      <w:keepLines w:val="0"/>
      <w:widowControl w:val="0"/>
      <w:spacing w:after="60" w:line="240" w:lineRule="auto"/>
      <w:jc w:val="both"/>
      <w:outlineLvl w:val="9"/>
    </w:pPr>
    <w:rPr>
      <w:rFonts w:ascii="Arial" w:eastAsia="Times New Roman" w:hAnsi="Arial" w:cs="Times New Roman"/>
      <w:b/>
      <w:i/>
      <w:color w:val="auto"/>
      <w:kern w:val="28"/>
      <w:sz w:val="28"/>
      <w:szCs w:val="20"/>
      <w:u w:val="single"/>
    </w:rPr>
  </w:style>
  <w:style w:type="paragraph" w:customStyle="1" w:styleId="Ttulo2onvel">
    <w:name w:val="Título 2.o nível"/>
    <w:basedOn w:val="Ttulo2"/>
    <w:rsid w:val="009A137C"/>
    <w:pPr>
      <w:keepLines w:val="0"/>
      <w:widowControl w:val="0"/>
      <w:numPr>
        <w:ilvl w:val="1"/>
      </w:numPr>
      <w:spacing w:before="240" w:after="60" w:line="240" w:lineRule="auto"/>
      <w:ind w:left="720"/>
      <w:jc w:val="both"/>
      <w:outlineLvl w:val="9"/>
    </w:pPr>
    <w:rPr>
      <w:rFonts w:ascii="Arial" w:eastAsia="Times New Roman" w:hAnsi="Arial" w:cs="Times New Roman"/>
      <w:b/>
      <w:color w:val="auto"/>
      <w:sz w:val="28"/>
      <w:szCs w:val="20"/>
    </w:rPr>
  </w:style>
  <w:style w:type="character" w:customStyle="1" w:styleId="ztplmc">
    <w:name w:val="ztplmc"/>
    <w:basedOn w:val="Fontepargpadro"/>
    <w:rsid w:val="009A137C"/>
  </w:style>
  <w:style w:type="character" w:customStyle="1" w:styleId="material-icons-extended">
    <w:name w:val="material-icons-extended"/>
    <w:basedOn w:val="Fontepargpadro"/>
    <w:rsid w:val="009A137C"/>
  </w:style>
  <w:style w:type="character" w:customStyle="1" w:styleId="hwtze">
    <w:name w:val="hwtze"/>
    <w:basedOn w:val="Fontepargpadro"/>
    <w:rsid w:val="009A137C"/>
  </w:style>
  <w:style w:type="character" w:customStyle="1" w:styleId="rynqvb">
    <w:name w:val="rynqvb"/>
    <w:basedOn w:val="Fontepargpadro"/>
    <w:rsid w:val="009A137C"/>
  </w:style>
  <w:style w:type="character" w:customStyle="1" w:styleId="contentcontrolboundarysink">
    <w:name w:val="contentcontrolboundarysink"/>
    <w:basedOn w:val="Fontepargpadro"/>
    <w:rsid w:val="009A137C"/>
  </w:style>
  <w:style w:type="character" w:customStyle="1" w:styleId="a-size-extra-large">
    <w:name w:val="a-size-extra-large"/>
    <w:basedOn w:val="Fontepargpadro"/>
    <w:rsid w:val="009A137C"/>
  </w:style>
  <w:style w:type="character" w:customStyle="1" w:styleId="a-size-large">
    <w:name w:val="a-size-large"/>
    <w:basedOn w:val="Fontepargpadro"/>
    <w:rsid w:val="009A137C"/>
  </w:style>
  <w:style w:type="character" w:customStyle="1" w:styleId="author">
    <w:name w:val="author"/>
    <w:basedOn w:val="Fontepargpadro"/>
    <w:rsid w:val="009A137C"/>
  </w:style>
  <w:style w:type="character" w:customStyle="1" w:styleId="a-color-secondary">
    <w:name w:val="a-color-secondary"/>
    <w:basedOn w:val="Fontepargpadro"/>
    <w:rsid w:val="009A137C"/>
  </w:style>
  <w:style w:type="character" w:customStyle="1" w:styleId="a-list-item">
    <w:name w:val="a-list-item"/>
    <w:basedOn w:val="Fontepargpadro"/>
    <w:rsid w:val="009A137C"/>
  </w:style>
  <w:style w:type="character" w:customStyle="1" w:styleId="a-text-bold">
    <w:name w:val="a-text-bold"/>
    <w:basedOn w:val="Fontepargpadro"/>
    <w:rsid w:val="009A137C"/>
  </w:style>
  <w:style w:type="character" w:customStyle="1" w:styleId="anchor-text">
    <w:name w:val="anchor-text"/>
    <w:basedOn w:val="Fontepargpadro"/>
    <w:rsid w:val="009A137C"/>
  </w:style>
  <w:style w:type="character" w:customStyle="1" w:styleId="given-names">
    <w:name w:val="given-names"/>
    <w:basedOn w:val="Fontepargpadro"/>
    <w:rsid w:val="009A137C"/>
  </w:style>
  <w:style w:type="character" w:customStyle="1" w:styleId="surname">
    <w:name w:val="surname"/>
    <w:basedOn w:val="Fontepargpadro"/>
    <w:rsid w:val="009A137C"/>
  </w:style>
  <w:style w:type="character" w:customStyle="1" w:styleId="MenoPendente2">
    <w:name w:val="Menção Pendente2"/>
    <w:basedOn w:val="Fontepargpadro"/>
    <w:uiPriority w:val="99"/>
    <w:semiHidden/>
    <w:unhideWhenUsed/>
    <w:rsid w:val="00B17E7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KE\Estudos\Artigos%20para%20publicar\Journal%20Discover%20Sustainability%20-%20Springer\sustainability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E65EB-73F3-44A7-8524-D89576A5BC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sustainability-template</Template>
  <TotalTime>239</TotalTime>
  <Pages>5</Pages>
  <Words>1872</Words>
  <Characters>10109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Mike Militello</dc:creator>
  <cp:lastModifiedBy>Mike Militello</cp:lastModifiedBy>
  <cp:revision>68</cp:revision>
  <dcterms:created xsi:type="dcterms:W3CDTF">2024-05-26T04:53:00Z</dcterms:created>
  <dcterms:modified xsi:type="dcterms:W3CDTF">2025-10-09T00:04:00Z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5b218f,589a783c,272b79a1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</Properties>
</file>