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8A66" w14:textId="631F7F83" w:rsidR="009C3952" w:rsidRDefault="00086231" w:rsidP="009C3952">
      <w:pPr>
        <w:spacing w:line="276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Supplemental </w:t>
      </w:r>
      <w:r w:rsidR="009C3952" w:rsidRPr="007A3B7E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1</w:t>
      </w:r>
      <w:r w:rsidR="009C3952">
        <w:rPr>
          <w:rFonts w:ascii="Times New Roman" w:hAnsi="Times New Roman" w:cs="Times New Roman"/>
          <w:b/>
          <w:bCs/>
        </w:rPr>
        <w:t>.</w:t>
      </w:r>
      <w:r w:rsidR="009C3952" w:rsidRPr="007A3B7E">
        <w:rPr>
          <w:rFonts w:ascii="Times New Roman" w:hAnsi="Times New Roman" w:cs="Times New Roman"/>
          <w:b/>
          <w:bCs/>
        </w:rPr>
        <w:t xml:space="preserve"> </w:t>
      </w:r>
      <w:r w:rsidR="009C3952">
        <w:rPr>
          <w:rFonts w:ascii="Times New Roman" w:hAnsi="Times New Roman" w:cs="Times New Roman"/>
        </w:rPr>
        <w:t xml:space="preserve">Responses to </w:t>
      </w:r>
      <w:proofErr w:type="spellStart"/>
      <w:r w:rsidR="009C3952">
        <w:rPr>
          <w:rFonts w:ascii="Times New Roman" w:hAnsi="Times New Roman" w:cs="Times New Roman"/>
        </w:rPr>
        <w:t>Freelist</w:t>
      </w:r>
      <w:proofErr w:type="spellEnd"/>
      <w:r w:rsidR="009C3952">
        <w:rPr>
          <w:rFonts w:ascii="Times New Roman" w:hAnsi="Times New Roman" w:cs="Times New Roman"/>
        </w:rPr>
        <w:t xml:space="preserve"> Interview Questions by Nationality, Age, Gender, Race, and Academic Level</w:t>
      </w:r>
      <w:r w:rsidR="009636C6">
        <w:rPr>
          <w:rFonts w:ascii="Times New Roman" w:hAnsi="Times New Roman" w:cs="Times New Roman"/>
        </w:rPr>
        <w:t xml:space="preserve"> (Question 1)</w:t>
      </w:r>
    </w:p>
    <w:p w14:paraId="09D628E0" w14:textId="77777777" w:rsidR="009C3952" w:rsidRDefault="009C3952" w:rsidP="009C3952">
      <w:pPr>
        <w:spacing w:line="276" w:lineRule="auto"/>
        <w:contextualSpacing/>
        <w:rPr>
          <w:rFonts w:ascii="Times New Roman" w:hAnsi="Times New Roman" w:cs="Times New Roman"/>
          <w:b/>
          <w:bCs/>
          <w:noProof/>
        </w:rPr>
      </w:pPr>
    </w:p>
    <w:tbl>
      <w:tblPr>
        <w:tblW w:w="14522" w:type="dxa"/>
        <w:tblInd w:w="-740" w:type="dxa"/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1316"/>
        <w:gridCol w:w="561"/>
        <w:gridCol w:w="1317"/>
        <w:gridCol w:w="561"/>
        <w:gridCol w:w="1317"/>
        <w:gridCol w:w="561"/>
        <w:gridCol w:w="1367"/>
        <w:gridCol w:w="561"/>
        <w:gridCol w:w="1317"/>
        <w:gridCol w:w="561"/>
        <w:gridCol w:w="1317"/>
        <w:gridCol w:w="561"/>
        <w:gridCol w:w="1017"/>
        <w:gridCol w:w="16"/>
        <w:gridCol w:w="501"/>
        <w:gridCol w:w="39"/>
        <w:gridCol w:w="1080"/>
        <w:gridCol w:w="540"/>
        <w:gridCol w:w="12"/>
      </w:tblGrid>
      <w:tr w:rsidR="009C3952" w:rsidRPr="009C0B0A" w14:paraId="3622EC86" w14:textId="345E178B" w:rsidTr="002E06B6">
        <w:trPr>
          <w:trHeight w:val="264"/>
        </w:trPr>
        <w:tc>
          <w:tcPr>
            <w:tcW w:w="37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EAC73A" w14:textId="3F952FF7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Nationality</w:t>
            </w:r>
          </w:p>
        </w:tc>
        <w:tc>
          <w:tcPr>
            <w:tcW w:w="38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EA0292" w14:textId="5912FE73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3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715051" w14:textId="77777777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</w:t>
            </w:r>
          </w:p>
        </w:tc>
        <w:tc>
          <w:tcPr>
            <w:tcW w:w="32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9FB07" w14:textId="6704A4F7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Academic Level</w:t>
            </w:r>
          </w:p>
        </w:tc>
      </w:tr>
      <w:tr w:rsidR="009C3952" w:rsidRPr="009C0B0A" w14:paraId="00261098" w14:textId="31DFF29E" w:rsidTr="002E06B6">
        <w:trPr>
          <w:trHeight w:val="264"/>
        </w:trPr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D893E3" w14:textId="23A9A454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US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AE690C" w14:textId="2FF77253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International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00B552" w14:textId="35B65EC9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38DAF6" w14:textId="548AB12A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34F6D7" w14:textId="77777777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EE9063" w14:textId="77777777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Non-White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E7E488" w14:textId="6E19BECF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Graduate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6B5E47" w14:textId="6C9CAA47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Undergraduate</w:t>
            </w:r>
          </w:p>
        </w:tc>
      </w:tr>
      <w:tr w:rsidR="009C3952" w:rsidRPr="009C0B0A" w14:paraId="10576A8A" w14:textId="6D0CC38D" w:rsidTr="002E06B6">
        <w:trPr>
          <w:trHeight w:val="264"/>
        </w:trPr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57368A" w14:textId="77777777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D42320" w14:textId="77777777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54666D" w14:textId="77777777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EA61B5" w14:textId="77777777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B304C5" w14:textId="77777777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CAACE4" w14:textId="77777777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5790EE" w14:textId="77777777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5FB5BB" w14:textId="77777777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CB9469" w14:textId="77777777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0952F1" w14:textId="77777777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BFB65F" w14:textId="77777777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C45E03" w14:textId="77777777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52AD86" w14:textId="1CDA8653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79F4E" w14:textId="5600A681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1ED35" w14:textId="0A779F0E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6D882" w14:textId="2E132531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</w:tr>
      <w:tr w:rsidR="009C3952" w:rsidRPr="009C0B0A" w14:paraId="611B2BFC" w14:textId="0A9CB671" w:rsidTr="002E06B6">
        <w:trPr>
          <w:trHeight w:val="264"/>
        </w:trPr>
        <w:tc>
          <w:tcPr>
            <w:tcW w:w="1452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FBDE8" w14:textId="018DBD9B" w:rsidR="009C3952" w:rsidRPr="009C0B0A" w:rsidRDefault="009C3952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1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Question 1: In</w:t>
            </w:r>
            <w:r w:rsidRPr="00B5132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this political climate, please list all the attitudes and feelings that come to mind when you think about the last four months.</w:t>
            </w:r>
          </w:p>
        </w:tc>
      </w:tr>
      <w:tr w:rsidR="002431C7" w:rsidRPr="009C0B0A" w14:paraId="137ACE89" w14:textId="2BF5313E" w:rsidTr="00706F24">
        <w:trPr>
          <w:gridAfter w:val="1"/>
          <w:wAfter w:w="12" w:type="dxa"/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735389" w14:textId="23869980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06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Uncertainty/Chaotic/Instability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558ABAC" w14:textId="63F60B88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06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5BEDDD2" w14:textId="0CF6A8DA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2E06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Anxious</w:t>
            </w:r>
            <w:proofErr w:type="gramEnd"/>
            <w:r w:rsidRPr="002E06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/Concerned/Bad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6509030" w14:textId="612EF4EA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06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  <w:r w:rsidR="00E040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BB8658A" w14:textId="65076E64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Uncertainty/Chaotic/Instability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C1C52C0" w14:textId="0A82533F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59F4DB8" w14:textId="0A0889A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Uncertainty/Chaotic/Instability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B7547A3" w14:textId="502CA085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D4A101A" w14:textId="0ABE31B9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Uncertainty/Chaotic/Instability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D58B81F" w14:textId="3D86485F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F9C4EB5" w14:textId="639326E5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Anxious</w:t>
            </w:r>
            <w:proofErr w:type="gramEnd"/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/Concerned/Bad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A84609B" w14:textId="1F481CD9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28098722" w14:textId="7C44CB90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Uncertainty/Chaotic/Instability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162950DD" w14:textId="45A3360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D9D9D9"/>
            </w:tcBorders>
          </w:tcPr>
          <w:p w14:paraId="701CF6A3" w14:textId="1B8070FE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EE1D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Anxious</w:t>
            </w:r>
            <w:proofErr w:type="gramEnd"/>
            <w:r w:rsidRPr="00EE1D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/Concerned/Bad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D9D9D9"/>
            </w:tcBorders>
          </w:tcPr>
          <w:p w14:paraId="786EE7B2" w14:textId="0F6FDBFF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E1D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</w:t>
            </w:r>
          </w:p>
        </w:tc>
      </w:tr>
      <w:tr w:rsidR="002431C7" w:rsidRPr="009C0B0A" w14:paraId="02F3A562" w14:textId="51BB7F24" w:rsidTr="00706F24">
        <w:trPr>
          <w:gridAfter w:val="1"/>
          <w:wAfter w:w="12" w:type="dxa"/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9522865" w14:textId="7DBB76D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5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Anger/Aggression/Adversarial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FE4A79A" w14:textId="7125475B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06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1FE6A8E" w14:textId="6DB85C2E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5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Afraid/Doom/Dread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84A987D" w14:textId="0012350C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06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0C8B126" w14:textId="6922DA2D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Anxious</w:t>
            </w:r>
            <w:proofErr w:type="gramEnd"/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/Concerned/Bad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E40F26B" w14:textId="21B8CDB5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CA0D720" w14:textId="04958165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Anxious</w:t>
            </w:r>
            <w:proofErr w:type="gramEnd"/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/Concerned/Bad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169C1D1" w14:textId="5B16FE2F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13D2492" w14:textId="2C877BC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Anxious</w:t>
            </w:r>
            <w:proofErr w:type="gramEnd"/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/Concerned/Bad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1B0F757" w14:textId="64A3B3E4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D0D99A7" w14:textId="773919AD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Uncertainty/Chaotic/Instability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DCC555C" w14:textId="649AF89B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3EBAA2C4" w14:textId="76425E3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Anxious</w:t>
            </w:r>
            <w:proofErr w:type="gramEnd"/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/Concerned/Bad</w:t>
            </w:r>
          </w:p>
        </w:tc>
        <w:tc>
          <w:tcPr>
            <w:tcW w:w="540" w:type="dxa"/>
            <w:gridSpan w:val="2"/>
            <w:tcBorders>
              <w:left w:val="nil"/>
              <w:right w:val="single" w:sz="4" w:space="0" w:color="D9D9D9"/>
            </w:tcBorders>
          </w:tcPr>
          <w:p w14:paraId="5A54327F" w14:textId="215CFFA4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1080" w:type="dxa"/>
            <w:tcBorders>
              <w:left w:val="nil"/>
              <w:right w:val="single" w:sz="4" w:space="0" w:color="D9D9D9"/>
            </w:tcBorders>
          </w:tcPr>
          <w:p w14:paraId="6E4F1034" w14:textId="297B92FF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E1D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Uncertainty/Chaotic/Instability</w:t>
            </w:r>
          </w:p>
        </w:tc>
        <w:tc>
          <w:tcPr>
            <w:tcW w:w="540" w:type="dxa"/>
            <w:tcBorders>
              <w:left w:val="nil"/>
              <w:right w:val="single" w:sz="4" w:space="0" w:color="D9D9D9"/>
            </w:tcBorders>
          </w:tcPr>
          <w:p w14:paraId="21095C13" w14:textId="493087D1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E1D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</w:t>
            </w:r>
          </w:p>
        </w:tc>
      </w:tr>
      <w:tr w:rsidR="002431C7" w:rsidRPr="009C0B0A" w14:paraId="6346CF95" w14:textId="7F1E1020" w:rsidTr="00706F24">
        <w:trPr>
          <w:gridAfter w:val="1"/>
          <w:wAfter w:w="12" w:type="dxa"/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81C56D9" w14:textId="1BCA66C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2E06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Anxious</w:t>
            </w:r>
            <w:proofErr w:type="gramEnd"/>
            <w:r w:rsidRPr="002E06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/Concerned/Bad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23CB027" w14:textId="3E2F5DED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06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D3EB988" w14:textId="54B5384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06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Uncertainty/Chaotic/Instability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A608FCA" w14:textId="5589CABA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06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5791C1E" w14:textId="7918E71B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Stress/Tough/Tense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238554E" w14:textId="40AFC9D1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62D8A32" w14:textId="7691BC3B" w:rsidR="002431C7" w:rsidRPr="00C53EDC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Afraid/Doom/Dread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C1B797B" w14:textId="1C22322F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5102AF2" w14:textId="28404EC4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Anger/Aggression/Adversarial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84C2F6C" w14:textId="461A83B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DC43432" w14:textId="023C5E3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Anger/Aggression/Adversarial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B136CEE" w14:textId="60F68605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28C033F4" w14:textId="6B25CE4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Annoyed/Frustration/Indignant</w:t>
            </w:r>
          </w:p>
        </w:tc>
        <w:tc>
          <w:tcPr>
            <w:tcW w:w="540" w:type="dxa"/>
            <w:gridSpan w:val="2"/>
            <w:tcBorders>
              <w:left w:val="nil"/>
              <w:right w:val="single" w:sz="4" w:space="0" w:color="D9D9D9"/>
            </w:tcBorders>
          </w:tcPr>
          <w:p w14:paraId="287E3691" w14:textId="07C80089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080" w:type="dxa"/>
            <w:tcBorders>
              <w:left w:val="nil"/>
              <w:right w:val="single" w:sz="4" w:space="0" w:color="D9D9D9"/>
            </w:tcBorders>
          </w:tcPr>
          <w:p w14:paraId="4163C0D8" w14:textId="04C3087F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E1D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Anger/Aggression/Adversarial</w:t>
            </w:r>
          </w:p>
        </w:tc>
        <w:tc>
          <w:tcPr>
            <w:tcW w:w="540" w:type="dxa"/>
            <w:tcBorders>
              <w:left w:val="nil"/>
              <w:right w:val="single" w:sz="4" w:space="0" w:color="D9D9D9"/>
            </w:tcBorders>
          </w:tcPr>
          <w:p w14:paraId="3F5DA9EA" w14:textId="0C964C4B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E1D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</w:tr>
      <w:tr w:rsidR="002431C7" w:rsidRPr="009C0B0A" w14:paraId="3A2360BF" w14:textId="074C4D74" w:rsidTr="00706F24">
        <w:trPr>
          <w:gridAfter w:val="1"/>
          <w:wAfter w:w="12" w:type="dxa"/>
          <w:trHeight w:val="1056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E968157" w14:textId="3ED4B562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5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Annoyed/Frustration/Indignant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EECA3E5" w14:textId="58834A2F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06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758785C" w14:textId="473C3D6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5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Unsure/Conflicted/Discomfort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80E380A" w14:textId="22331259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06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488B093" w14:textId="4B66F330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Anger/Aggression/Adversarial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AEAC22D" w14:textId="32DE3D21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B284331" w14:textId="4FEF1AA5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Anger/Aggression/Adversarial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2A6789A" w14:textId="66EBF822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76DA8EC" w14:textId="6C805032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Stress/Tough/Tense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4F6650A" w14:textId="119191F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B8EFB7D" w14:textId="189977B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Afraid/Doom/Dread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752AF7E" w14:textId="5291754D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5F1BD74A" w14:textId="246779B3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Stress/Tough/Tense</w:t>
            </w:r>
          </w:p>
        </w:tc>
        <w:tc>
          <w:tcPr>
            <w:tcW w:w="540" w:type="dxa"/>
            <w:gridSpan w:val="2"/>
            <w:tcBorders>
              <w:left w:val="nil"/>
              <w:right w:val="single" w:sz="4" w:space="0" w:color="D9D9D9"/>
            </w:tcBorders>
          </w:tcPr>
          <w:p w14:paraId="1D287B23" w14:textId="1EC945F6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080" w:type="dxa"/>
            <w:tcBorders>
              <w:left w:val="nil"/>
              <w:right w:val="single" w:sz="4" w:space="0" w:color="D9D9D9"/>
            </w:tcBorders>
          </w:tcPr>
          <w:p w14:paraId="16AAE98B" w14:textId="4929AB08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Unsure/Conflicted/Discomfort</w:t>
            </w:r>
          </w:p>
        </w:tc>
        <w:tc>
          <w:tcPr>
            <w:tcW w:w="540" w:type="dxa"/>
            <w:tcBorders>
              <w:left w:val="nil"/>
              <w:right w:val="single" w:sz="4" w:space="0" w:color="D9D9D9"/>
            </w:tcBorders>
          </w:tcPr>
          <w:p w14:paraId="15440DA5" w14:textId="7CF98693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E1D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</w:tr>
      <w:tr w:rsidR="002431C7" w:rsidRPr="009C0B0A" w14:paraId="634B7B54" w14:textId="6ECC36C0" w:rsidTr="00C53EDC">
        <w:trPr>
          <w:gridAfter w:val="1"/>
          <w:wAfter w:w="12" w:type="dxa"/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</w:tcPr>
          <w:p w14:paraId="7A434F7B" w14:textId="013F3E15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635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Stress/Tough/Tense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034D288F" w14:textId="3FC1D899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06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E59EDC" w:themeFill="accent5" w:themeFillTint="66"/>
          </w:tcPr>
          <w:p w14:paraId="4219A7A0" w14:textId="6D0B8050" w:rsidR="002431C7" w:rsidRPr="00963534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</w:pPr>
            <w:r w:rsidRPr="009635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Sleepy/Tired/Exhausting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6D408F60" w14:textId="491F2C37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E06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E59EDC" w:themeFill="accent5" w:themeFillTint="66"/>
          </w:tcPr>
          <w:p w14:paraId="60C93615" w14:textId="478C665B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Sociopolitical decline/ Deportation/Misinformation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222CA629" w14:textId="12DBEB8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25EF4744" w14:textId="22DE057C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Annoyed/Frustration/Indignant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678DC368" w14:textId="059B2000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448E6677" w14:textId="314DE710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Afraid/Doom/Dread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25FDBC79" w14:textId="14A60D5C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E59EDC" w:themeFill="accent5" w:themeFillTint="66"/>
          </w:tcPr>
          <w:p w14:paraId="12342E40" w14:textId="415B2CE8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Disempowered/Hopeless/Unfair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76DEFAE1" w14:textId="61D699BE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02A1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033" w:type="dxa"/>
            <w:gridSpan w:val="2"/>
            <w:tcBorders>
              <w:left w:val="nil"/>
              <w:bottom w:val="nil"/>
              <w:right w:val="single" w:sz="4" w:space="0" w:color="D9D9D9"/>
            </w:tcBorders>
          </w:tcPr>
          <w:p w14:paraId="0E7FF84A" w14:textId="30B47DE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Anger/Aggression/Adversarial</w:t>
            </w:r>
          </w:p>
        </w:tc>
        <w:tc>
          <w:tcPr>
            <w:tcW w:w="540" w:type="dxa"/>
            <w:gridSpan w:val="2"/>
            <w:tcBorders>
              <w:left w:val="nil"/>
              <w:bottom w:val="nil"/>
              <w:right w:val="single" w:sz="4" w:space="0" w:color="D9D9D9"/>
            </w:tcBorders>
          </w:tcPr>
          <w:p w14:paraId="6FF622A8" w14:textId="1AE7BAB5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D9D9D9"/>
            </w:tcBorders>
          </w:tcPr>
          <w:p w14:paraId="72F49F4E" w14:textId="5E9322E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Afraid/Doom/Dread</w:t>
            </w:r>
          </w:p>
        </w:tc>
        <w:tc>
          <w:tcPr>
            <w:tcW w:w="540" w:type="dxa"/>
            <w:tcBorders>
              <w:left w:val="nil"/>
              <w:bottom w:val="nil"/>
              <w:right w:val="single" w:sz="4" w:space="0" w:color="D9D9D9"/>
            </w:tcBorders>
          </w:tcPr>
          <w:p w14:paraId="2B5D4C5A" w14:textId="7B21B41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E1DF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</w:tr>
    </w:tbl>
    <w:p w14:paraId="4094047A" w14:textId="77777777" w:rsidR="009C3952" w:rsidRDefault="009C3952"/>
    <w:p w14:paraId="5128A1DD" w14:textId="77777777" w:rsidR="006D270C" w:rsidRDefault="006D270C"/>
    <w:p w14:paraId="46938086" w14:textId="77777777" w:rsidR="009636C6" w:rsidRDefault="009636C6"/>
    <w:p w14:paraId="7EA3FA74" w14:textId="77777777" w:rsidR="009636C6" w:rsidRDefault="009636C6"/>
    <w:p w14:paraId="18DF79C1" w14:textId="77777777" w:rsidR="00086231" w:rsidRDefault="00086231"/>
    <w:p w14:paraId="2549936F" w14:textId="77777777" w:rsidR="006D270C" w:rsidRDefault="006D270C"/>
    <w:p w14:paraId="73CC3371" w14:textId="04C2AB5B" w:rsidR="009636C6" w:rsidRDefault="00086231" w:rsidP="00086231">
      <w:pPr>
        <w:spacing w:line="276" w:lineRule="auto"/>
        <w:ind w:hanging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Supplemental Table 1</w:t>
      </w:r>
      <w:r w:rsidR="009636C6">
        <w:rPr>
          <w:rFonts w:ascii="Times New Roman" w:hAnsi="Times New Roman" w:cs="Times New Roman"/>
          <w:b/>
          <w:bCs/>
        </w:rPr>
        <w:t xml:space="preserve"> (Continued).</w:t>
      </w:r>
      <w:r w:rsidR="009636C6" w:rsidRPr="007A3B7E">
        <w:rPr>
          <w:rFonts w:ascii="Times New Roman" w:hAnsi="Times New Roman" w:cs="Times New Roman"/>
          <w:b/>
          <w:bCs/>
        </w:rPr>
        <w:t xml:space="preserve"> </w:t>
      </w:r>
      <w:r w:rsidR="009636C6">
        <w:rPr>
          <w:rFonts w:ascii="Times New Roman" w:hAnsi="Times New Roman" w:cs="Times New Roman"/>
        </w:rPr>
        <w:t xml:space="preserve">Responses to </w:t>
      </w:r>
      <w:proofErr w:type="spellStart"/>
      <w:r w:rsidR="009636C6">
        <w:rPr>
          <w:rFonts w:ascii="Times New Roman" w:hAnsi="Times New Roman" w:cs="Times New Roman"/>
        </w:rPr>
        <w:t>Freelist</w:t>
      </w:r>
      <w:proofErr w:type="spellEnd"/>
      <w:r w:rsidR="009636C6">
        <w:rPr>
          <w:rFonts w:ascii="Times New Roman" w:hAnsi="Times New Roman" w:cs="Times New Roman"/>
        </w:rPr>
        <w:t xml:space="preserve"> Interview Questions by Nationality, Age, Gender, Race, and Academic Level (Question 2)</w:t>
      </w:r>
    </w:p>
    <w:p w14:paraId="1A48D643" w14:textId="77777777" w:rsidR="006D270C" w:rsidRDefault="006D270C"/>
    <w:tbl>
      <w:tblPr>
        <w:tblW w:w="14554" w:type="dxa"/>
        <w:tblInd w:w="-740" w:type="dxa"/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1316"/>
        <w:gridCol w:w="561"/>
        <w:gridCol w:w="1317"/>
        <w:gridCol w:w="561"/>
        <w:gridCol w:w="1317"/>
        <w:gridCol w:w="561"/>
        <w:gridCol w:w="1367"/>
        <w:gridCol w:w="561"/>
        <w:gridCol w:w="1317"/>
        <w:gridCol w:w="561"/>
        <w:gridCol w:w="1317"/>
        <w:gridCol w:w="561"/>
        <w:gridCol w:w="1017"/>
        <w:gridCol w:w="16"/>
        <w:gridCol w:w="540"/>
        <w:gridCol w:w="22"/>
        <w:gridCol w:w="1058"/>
        <w:gridCol w:w="22"/>
        <w:gridCol w:w="530"/>
        <w:gridCol w:w="32"/>
      </w:tblGrid>
      <w:tr w:rsidR="006D270C" w:rsidRPr="009C0B0A" w14:paraId="68E19837" w14:textId="77777777" w:rsidTr="0098362F">
        <w:trPr>
          <w:gridAfter w:val="1"/>
          <w:wAfter w:w="32" w:type="dxa"/>
          <w:trHeight w:val="264"/>
        </w:trPr>
        <w:tc>
          <w:tcPr>
            <w:tcW w:w="37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5D857F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Nationality</w:t>
            </w:r>
          </w:p>
        </w:tc>
        <w:tc>
          <w:tcPr>
            <w:tcW w:w="38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D72650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3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E5A859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</w:t>
            </w:r>
          </w:p>
        </w:tc>
        <w:tc>
          <w:tcPr>
            <w:tcW w:w="32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783DA4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Academic Level</w:t>
            </w:r>
          </w:p>
        </w:tc>
      </w:tr>
      <w:tr w:rsidR="006D270C" w:rsidRPr="009C0B0A" w14:paraId="52A951B3" w14:textId="77777777" w:rsidTr="0098362F">
        <w:trPr>
          <w:gridAfter w:val="1"/>
          <w:wAfter w:w="32" w:type="dxa"/>
          <w:trHeight w:val="264"/>
        </w:trPr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995571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US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6F9342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International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71488E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F959E9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1FB0FE4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9D8C46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Non-White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B293A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Graduate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98111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Undergraduate</w:t>
            </w:r>
          </w:p>
        </w:tc>
      </w:tr>
      <w:tr w:rsidR="006D270C" w:rsidRPr="009C0B0A" w14:paraId="4014F20E" w14:textId="77777777" w:rsidTr="0098362F">
        <w:trPr>
          <w:gridAfter w:val="1"/>
          <w:wAfter w:w="32" w:type="dxa"/>
          <w:trHeight w:val="264"/>
        </w:trPr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B028C7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193196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90126C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1F854A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49295F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C4F1EA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814DA9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8D3A51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0311D1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CF30FB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96CD8B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584ED3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D4BBE8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9A984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91EEC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401C6" w14:textId="77777777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</w:tr>
      <w:tr w:rsidR="006D270C" w:rsidRPr="009C0B0A" w14:paraId="7BBD6C3E" w14:textId="77777777" w:rsidTr="0098362F">
        <w:trPr>
          <w:gridAfter w:val="1"/>
          <w:wAfter w:w="32" w:type="dxa"/>
          <w:trHeight w:val="264"/>
        </w:trPr>
        <w:tc>
          <w:tcPr>
            <w:tcW w:w="1452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6D6DA" w14:textId="623880F9" w:rsidR="006D270C" w:rsidRPr="009C0B0A" w:rsidRDefault="006D270C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1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Question 2: </w:t>
            </w:r>
            <w:r w:rsidRPr="001D7A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Please list all the things that you are doing to take care of yourself and stay physically healthy over the last four months.</w:t>
            </w:r>
          </w:p>
        </w:tc>
      </w:tr>
      <w:tr w:rsidR="002431C7" w:rsidRPr="009C0B0A" w14:paraId="7371078B" w14:textId="77777777" w:rsidTr="00CE2DDE">
        <w:trPr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EE7AE3" w14:textId="5E18596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37E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Physical exercise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3ED33C0" w14:textId="66E2DF1E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37E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DE72C0F" w14:textId="5FFCEE5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E6D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Physical exercise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8921716" w14:textId="6E4A5DF4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E6D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78C8673" w14:textId="413D79E8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Physical exercise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50ED35A" w14:textId="317233B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4CEFAE9" w14:textId="5129AD23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0E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Physical exercise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37CA6F7" w14:textId="4C1C2C50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0E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01E4845" w14:textId="2CC63C66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Physical exercise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4C74053" w14:textId="220CEF2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AFBB860" w14:textId="4FC3A51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Physical exercise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5DCF70B" w14:textId="5D4F601B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</w:t>
            </w:r>
            <w:r w:rsidR="003878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48FE355D" w14:textId="27B444D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15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Physical exercise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5B521EDA" w14:textId="6337BD65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15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78768AE0" w14:textId="5B55F326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36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Physical exercise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76BAB2FA" w14:textId="78E90E01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36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0.58</w:t>
            </w:r>
          </w:p>
        </w:tc>
      </w:tr>
      <w:tr w:rsidR="002431C7" w:rsidRPr="009C0B0A" w14:paraId="33B404C1" w14:textId="77777777" w:rsidTr="00CE2DDE">
        <w:trPr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3B60E5" w14:textId="6729C3C4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37E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Diet management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B0125B4" w14:textId="2C94C47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37E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610558B" w14:textId="054F7764" w:rsidR="002431C7" w:rsidRPr="00C53EDC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Drinking enough water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BAE5F3B" w14:textId="740BD48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E6D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B883AF1" w14:textId="6E7A81E2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Diet management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44A0798" w14:textId="3123EC86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712161B" w14:textId="46E40004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0E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Diet management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BE6D304" w14:textId="064BB151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0E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13A05B1" w14:textId="4C07E4B4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Diet management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9F9047C" w14:textId="6F45854D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  <w:r w:rsidR="003878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12DD0D4" w14:textId="1FA0AEAF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Diet management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5B13ACE" w14:textId="5917D82D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5B29D4A4" w14:textId="49C223FB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15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Diet management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6ECF6F51" w14:textId="2DCC0F63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15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1080" w:type="dxa"/>
            <w:gridSpan w:val="2"/>
            <w:tcBorders>
              <w:left w:val="nil"/>
              <w:right w:val="single" w:sz="4" w:space="0" w:color="D9D9D9"/>
            </w:tcBorders>
          </w:tcPr>
          <w:p w14:paraId="26EE6B2A" w14:textId="0B5DD186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36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Diet management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23920419" w14:textId="534C9382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36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</w:t>
            </w:r>
          </w:p>
        </w:tc>
      </w:tr>
      <w:tr w:rsidR="002431C7" w:rsidRPr="009C0B0A" w14:paraId="3A10BE0E" w14:textId="77777777" w:rsidTr="00CE2DDE">
        <w:trPr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C273981" w14:textId="484814C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37E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Sleep and rest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7D5D817" w14:textId="6241AEB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37E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1CFB61B" w14:textId="54A3E24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E6D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Diet management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88A1C27" w14:textId="0270CC84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E6D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566BEB0" w14:textId="6CD5BBAD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Personal hygiene/Self care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1AE3A74" w14:textId="3E1E445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4057025" w14:textId="33E178C3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Sleep and rest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FAC2CE3" w14:textId="20DE2866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0E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B42B43D" w14:textId="65DDAA73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Personal hygiene/Self care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90975B5" w14:textId="02CD2446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AF569A8" w14:textId="725A2ED0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Sleep and rest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3E3481E" w14:textId="12F53074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21528AEE" w14:textId="37EB2448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Drinking enough water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76A892BE" w14:textId="5C5F9770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15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080" w:type="dxa"/>
            <w:gridSpan w:val="2"/>
            <w:tcBorders>
              <w:left w:val="nil"/>
              <w:right w:val="single" w:sz="4" w:space="0" w:color="D9D9D9"/>
            </w:tcBorders>
          </w:tcPr>
          <w:p w14:paraId="3C126B66" w14:textId="293BB78E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Time outside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29AF02F2" w14:textId="3BC3BF70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36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</w:t>
            </w:r>
          </w:p>
        </w:tc>
      </w:tr>
      <w:tr w:rsidR="002431C7" w:rsidRPr="009C0B0A" w14:paraId="08EFC491" w14:textId="77777777" w:rsidTr="003D23BE">
        <w:trPr>
          <w:trHeight w:val="1056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F57E525" w14:textId="10515F8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Personal hygiene/Self care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9FE8FE9" w14:textId="0CD7B59D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37E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9EDC" w:themeFill="accent5" w:themeFillTint="66"/>
          </w:tcPr>
          <w:p w14:paraId="15E3C4D3" w14:textId="2E2C0141" w:rsidR="002431C7" w:rsidRPr="00C53EDC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Nothing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E028AB2" w14:textId="2EE4D6CA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E6D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28FC9C6" w14:textId="5E8DD05C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Drinking enough water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13C751E" w14:textId="340C96DC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765BE9E" w14:textId="6BE2AC7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0E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Drinking enough water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54E6826" w14:textId="05C09ED6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0E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BFE5A5A" w14:textId="03E0EE8C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Drinking enough water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7DCF714" w14:textId="244819E2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  <w:r w:rsidR="003878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2FF7F93" w14:textId="08C2C718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Drinking enough water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ECE04EB" w14:textId="7D15C512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109F6F09" w14:textId="52DBBEA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15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Sleep and rest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4F736092" w14:textId="5A41998C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15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1080" w:type="dxa"/>
            <w:gridSpan w:val="2"/>
            <w:tcBorders>
              <w:left w:val="nil"/>
              <w:right w:val="single" w:sz="4" w:space="0" w:color="D9D9D9"/>
            </w:tcBorders>
          </w:tcPr>
          <w:p w14:paraId="184C92A4" w14:textId="72FD8D10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36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Sleep and rest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4CA249A3" w14:textId="5F94040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36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</w:t>
            </w:r>
          </w:p>
        </w:tc>
      </w:tr>
      <w:tr w:rsidR="002431C7" w:rsidRPr="009C0B0A" w14:paraId="0F8702ED" w14:textId="77777777" w:rsidTr="003D23BE">
        <w:trPr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</w:tcPr>
          <w:p w14:paraId="715493B0" w14:textId="1CCA53A0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Friends and family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54B2BCCC" w14:textId="4A5EFE6F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37E2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6801D3AB" w14:textId="6938D714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E6D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Sleep and rest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2922471A" w14:textId="4CA7D507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E6D1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230E6D37" w14:textId="017F44A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Time outside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7B80965E" w14:textId="59160D4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60D7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0F15879E" w14:textId="71FFA3C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Friends and family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4800686D" w14:textId="37D8334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F0E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E59EDC" w:themeFill="accent5" w:themeFillTint="66"/>
          </w:tcPr>
          <w:p w14:paraId="52B307FF" w14:textId="672C327F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Medications/Vitamins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394698C7" w14:textId="062DF4A8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  <w:r w:rsidR="003878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645FEDA5" w14:textId="335C9BFE" w:rsidR="002431C7" w:rsidRPr="00C53EDC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Friends and family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4F2CCD99" w14:textId="2C0F7EE4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1033" w:type="dxa"/>
            <w:gridSpan w:val="2"/>
            <w:tcBorders>
              <w:left w:val="nil"/>
              <w:bottom w:val="nil"/>
              <w:right w:val="single" w:sz="4" w:space="0" w:color="D9D9D9"/>
            </w:tcBorders>
          </w:tcPr>
          <w:p w14:paraId="04D84DB0" w14:textId="532E57CC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Therapy/Doctor's appointments</w:t>
            </w:r>
          </w:p>
        </w:tc>
        <w:tc>
          <w:tcPr>
            <w:tcW w:w="562" w:type="dxa"/>
            <w:gridSpan w:val="2"/>
            <w:tcBorders>
              <w:left w:val="nil"/>
              <w:bottom w:val="nil"/>
              <w:right w:val="single" w:sz="4" w:space="0" w:color="D9D9D9"/>
            </w:tcBorders>
          </w:tcPr>
          <w:p w14:paraId="79290A03" w14:textId="728479F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15E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</w:t>
            </w:r>
          </w:p>
        </w:tc>
        <w:tc>
          <w:tcPr>
            <w:tcW w:w="1080" w:type="dxa"/>
            <w:gridSpan w:val="2"/>
            <w:tcBorders>
              <w:left w:val="nil"/>
              <w:bottom w:val="nil"/>
              <w:right w:val="single" w:sz="4" w:space="0" w:color="D9D9D9"/>
            </w:tcBorders>
          </w:tcPr>
          <w:p w14:paraId="36721452" w14:textId="04198DC9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53ED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Personal hygiene/Self care</w:t>
            </w:r>
          </w:p>
        </w:tc>
        <w:tc>
          <w:tcPr>
            <w:tcW w:w="562" w:type="dxa"/>
            <w:gridSpan w:val="2"/>
            <w:tcBorders>
              <w:left w:val="nil"/>
              <w:bottom w:val="nil"/>
              <w:right w:val="single" w:sz="4" w:space="0" w:color="D9D9D9"/>
            </w:tcBorders>
          </w:tcPr>
          <w:p w14:paraId="518251C0" w14:textId="4C6B604D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8362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</w:t>
            </w:r>
          </w:p>
        </w:tc>
      </w:tr>
    </w:tbl>
    <w:p w14:paraId="6537D7C5" w14:textId="77777777" w:rsidR="006D270C" w:rsidRDefault="006D270C"/>
    <w:p w14:paraId="2D2230CA" w14:textId="77777777" w:rsidR="00CF3703" w:rsidRDefault="00CF3703"/>
    <w:p w14:paraId="5E08CAB9" w14:textId="77777777" w:rsidR="00CF3703" w:rsidRDefault="00CF3703"/>
    <w:p w14:paraId="0758D704" w14:textId="77777777" w:rsidR="00CF3703" w:rsidRDefault="00CF3703"/>
    <w:p w14:paraId="2EABD168" w14:textId="77777777" w:rsidR="00CF3703" w:rsidRDefault="00CF3703"/>
    <w:p w14:paraId="19D6950F" w14:textId="77777777" w:rsidR="00CF3703" w:rsidRDefault="00CF3703"/>
    <w:p w14:paraId="08007D08" w14:textId="77777777" w:rsidR="00CF3703" w:rsidRDefault="00CF3703"/>
    <w:p w14:paraId="01383F74" w14:textId="6763E73D" w:rsidR="00CF3703" w:rsidRDefault="00086231" w:rsidP="00086231">
      <w:pPr>
        <w:spacing w:line="276" w:lineRule="auto"/>
        <w:ind w:hanging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Supplemental Table 1</w:t>
      </w:r>
      <w:r w:rsidR="00CF3703">
        <w:rPr>
          <w:rFonts w:ascii="Times New Roman" w:hAnsi="Times New Roman" w:cs="Times New Roman"/>
          <w:b/>
          <w:bCs/>
        </w:rPr>
        <w:t xml:space="preserve"> (Continued).</w:t>
      </w:r>
      <w:r w:rsidR="00CF3703" w:rsidRPr="007A3B7E">
        <w:rPr>
          <w:rFonts w:ascii="Times New Roman" w:hAnsi="Times New Roman" w:cs="Times New Roman"/>
          <w:b/>
          <w:bCs/>
        </w:rPr>
        <w:t xml:space="preserve"> </w:t>
      </w:r>
      <w:r w:rsidR="00CF3703">
        <w:rPr>
          <w:rFonts w:ascii="Times New Roman" w:hAnsi="Times New Roman" w:cs="Times New Roman"/>
        </w:rPr>
        <w:t xml:space="preserve">Responses to </w:t>
      </w:r>
      <w:proofErr w:type="spellStart"/>
      <w:r w:rsidR="00CF3703">
        <w:rPr>
          <w:rFonts w:ascii="Times New Roman" w:hAnsi="Times New Roman" w:cs="Times New Roman"/>
        </w:rPr>
        <w:t>Freelist</w:t>
      </w:r>
      <w:proofErr w:type="spellEnd"/>
      <w:r w:rsidR="00CF3703">
        <w:rPr>
          <w:rFonts w:ascii="Times New Roman" w:hAnsi="Times New Roman" w:cs="Times New Roman"/>
        </w:rPr>
        <w:t xml:space="preserve"> Interview Questions by Nationality, Age, Gender, Race, and Academic Level (Question 3)</w:t>
      </w:r>
    </w:p>
    <w:p w14:paraId="65E6ED9A" w14:textId="77777777" w:rsidR="00CF3703" w:rsidRDefault="00CF3703" w:rsidP="00CF3703"/>
    <w:tbl>
      <w:tblPr>
        <w:tblW w:w="14554" w:type="dxa"/>
        <w:tblInd w:w="-740" w:type="dxa"/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1316"/>
        <w:gridCol w:w="561"/>
        <w:gridCol w:w="1317"/>
        <w:gridCol w:w="561"/>
        <w:gridCol w:w="1317"/>
        <w:gridCol w:w="561"/>
        <w:gridCol w:w="1367"/>
        <w:gridCol w:w="561"/>
        <w:gridCol w:w="1317"/>
        <w:gridCol w:w="561"/>
        <w:gridCol w:w="1317"/>
        <w:gridCol w:w="561"/>
        <w:gridCol w:w="1017"/>
        <w:gridCol w:w="16"/>
        <w:gridCol w:w="501"/>
        <w:gridCol w:w="61"/>
        <w:gridCol w:w="1058"/>
        <w:gridCol w:w="22"/>
        <w:gridCol w:w="530"/>
        <w:gridCol w:w="32"/>
      </w:tblGrid>
      <w:tr w:rsidR="00CF3703" w:rsidRPr="009C0B0A" w14:paraId="520BAB0E" w14:textId="77777777" w:rsidTr="00381B4B">
        <w:trPr>
          <w:gridAfter w:val="1"/>
          <w:wAfter w:w="32" w:type="dxa"/>
          <w:trHeight w:val="264"/>
        </w:trPr>
        <w:tc>
          <w:tcPr>
            <w:tcW w:w="37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360A15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Nationality</w:t>
            </w:r>
          </w:p>
        </w:tc>
        <w:tc>
          <w:tcPr>
            <w:tcW w:w="38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2DA478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3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0B4518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</w:t>
            </w:r>
          </w:p>
        </w:tc>
        <w:tc>
          <w:tcPr>
            <w:tcW w:w="32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677B9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Academic Level</w:t>
            </w:r>
          </w:p>
        </w:tc>
      </w:tr>
      <w:tr w:rsidR="00CF3703" w:rsidRPr="009C0B0A" w14:paraId="693986D0" w14:textId="77777777" w:rsidTr="00381B4B">
        <w:trPr>
          <w:gridAfter w:val="1"/>
          <w:wAfter w:w="32" w:type="dxa"/>
          <w:trHeight w:val="264"/>
        </w:trPr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AE106E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US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B9055B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International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0F5325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F5792D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3678CF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C55F49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Non-White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5554E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Graduate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65D64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Undergraduate</w:t>
            </w:r>
          </w:p>
        </w:tc>
      </w:tr>
      <w:tr w:rsidR="00CF3703" w:rsidRPr="009C0B0A" w14:paraId="2DE1CC3F" w14:textId="77777777" w:rsidTr="00381B4B">
        <w:trPr>
          <w:gridAfter w:val="1"/>
          <w:wAfter w:w="32" w:type="dxa"/>
          <w:trHeight w:val="264"/>
        </w:trPr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F5D053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45D62C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361D8A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1822E1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FEF35F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CB50FC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EECCB5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300AA7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158CC6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C6552F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BEA9F7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8B43EC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96A61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30D89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B3C2E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06A7C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</w:tr>
      <w:tr w:rsidR="00CF3703" w:rsidRPr="009C0B0A" w14:paraId="2EEF0192" w14:textId="77777777" w:rsidTr="00381B4B">
        <w:trPr>
          <w:gridAfter w:val="1"/>
          <w:wAfter w:w="32" w:type="dxa"/>
          <w:trHeight w:val="264"/>
        </w:trPr>
        <w:tc>
          <w:tcPr>
            <w:tcW w:w="1452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56560" w14:textId="1D9A9DDC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1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Question 3: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1D7A6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Please list all the things that you are doing to take care of yourself and stay mentally healthy over the last four months.</w:t>
            </w:r>
          </w:p>
        </w:tc>
      </w:tr>
      <w:tr w:rsidR="002431C7" w:rsidRPr="009C0B0A" w14:paraId="7F30CA46" w14:textId="77777777" w:rsidTr="00FC5F06">
        <w:trPr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21C14E2" w14:textId="36308E92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Time with support systems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A59E996" w14:textId="064918C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662DDE8" w14:textId="73A4DA4C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Talking with support systems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9E7F2E3" w14:textId="2B13DBA7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25DADA1" w14:textId="2565D7A5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21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Talking with support systems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EDAD80D" w14:textId="4F0EABC8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21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C9F270A" w14:textId="1301E71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4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Time with support systems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0A98CF1" w14:textId="2EAA8ECD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4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390B904" w14:textId="3D06693D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Time with support systems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216A285" w14:textId="6983AA98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965C0E0" w14:textId="5628C309" w:rsidR="002431C7" w:rsidRPr="003D23BE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Talking with support systems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FA53540" w14:textId="4401B6D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7FF8DD52" w14:textId="6C9211BE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1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Time with support systems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094F8369" w14:textId="3B180CB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1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4A7106EB" w14:textId="24FD66A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1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Talking with support systems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6D2352EA" w14:textId="49FA6597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1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</w:t>
            </w:r>
          </w:p>
        </w:tc>
      </w:tr>
      <w:tr w:rsidR="002431C7" w:rsidRPr="009C0B0A" w14:paraId="63C9FFB7" w14:textId="77777777" w:rsidTr="00FC5F06">
        <w:trPr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CCD598" w14:textId="7FDA421D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Talking with support systems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62AECEF" w14:textId="102174B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7D02F97" w14:textId="16578DA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Time with support systems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8BE987C" w14:textId="7723A300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2ECA4B6" w14:textId="00E1058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21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Time with support systems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B77C7E3" w14:textId="539CE44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21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D3C2D47" w14:textId="4B0AF81B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4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Talking with support systems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8A1C028" w14:textId="6EE5DE6F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4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0557D52" w14:textId="3A002BEB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Therapy/Medications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AB594DF" w14:textId="7B348B24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31CFFEF" w14:textId="74CF09E2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Time with support systems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A935441" w14:textId="10D09A45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0114390E" w14:textId="3ABF9D9C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1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Talking with support systems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7FDD6FE0" w14:textId="09A605F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1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1080" w:type="dxa"/>
            <w:gridSpan w:val="2"/>
            <w:tcBorders>
              <w:left w:val="nil"/>
              <w:right w:val="single" w:sz="4" w:space="0" w:color="D9D9D9"/>
            </w:tcBorders>
          </w:tcPr>
          <w:p w14:paraId="6D19E181" w14:textId="285747DE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1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Time with support systems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14ED0448" w14:textId="0B509ACF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1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</w:t>
            </w:r>
          </w:p>
        </w:tc>
      </w:tr>
      <w:tr w:rsidR="002431C7" w:rsidRPr="009C0B0A" w14:paraId="60A8E311" w14:textId="77777777" w:rsidTr="00FC5F06">
        <w:trPr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7640D36" w14:textId="732752E2" w:rsidR="002431C7" w:rsidRPr="003D23BE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Therapy/Medications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45BA284" w14:textId="348EC40B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A7669E3" w14:textId="37E1CC7B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Physical Activity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BC8EB53" w14:textId="51A17459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5F8C265" w14:textId="44EE5D6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Creating work/life/school boundaries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3465E42" w14:textId="0781DCB0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21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D9ABAFB" w14:textId="7EDCF7BA" w:rsidR="002431C7" w:rsidRPr="003D23BE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Therapy/Medications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4040114" w14:textId="44215710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4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8AA6190" w14:textId="33A19948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Creating work/life/school boundaries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B6DB08D" w14:textId="69725F3E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3878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A1ABF87" w14:textId="45BB063B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Therapy/Medications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F32819F" w14:textId="2DBB1113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5FA399F6" w14:textId="640E3F9D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Therapy/Medications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22564D1C" w14:textId="413F6C42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1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080" w:type="dxa"/>
            <w:gridSpan w:val="2"/>
            <w:tcBorders>
              <w:left w:val="nil"/>
              <w:right w:val="single" w:sz="4" w:space="0" w:color="D9D9D9"/>
            </w:tcBorders>
          </w:tcPr>
          <w:p w14:paraId="63D8DD5F" w14:textId="376CE285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Mindfulness Practices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11B17A2E" w14:textId="2E4FB67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1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</w:tr>
      <w:tr w:rsidR="002431C7" w:rsidRPr="009C0B0A" w14:paraId="3553A42F" w14:textId="77777777" w:rsidTr="00FC5F06">
        <w:trPr>
          <w:trHeight w:val="1056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A1BF165" w14:textId="46A3AE2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Creating work/life/school boundaries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D0890F3" w14:textId="6403A3A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CAD8B46" w14:textId="6C6E66D8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Mindfulness Practices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8C4E3D4" w14:textId="39F954D9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4652F54" w14:textId="1BFBFC1E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Creating information boundaries</w:t>
            </w:r>
            <w:r w:rsidRPr="008721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8D59843" w14:textId="2D03DCDF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21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53F07A6" w14:textId="7E18853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Mindfulness Practices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E1545D1" w14:textId="4E15E178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4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1244CF3" w14:textId="598240DD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Physical Activity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8A8E104" w14:textId="6E364EB6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3878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1CD2F04" w14:textId="32EAEB43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Creating work/life/school boundaries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791A11D" w14:textId="7C8ACEBB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58DECEB1" w14:textId="11AB50FD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1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Creating work/life/school boundaries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76AC517C" w14:textId="3928FB2A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1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080" w:type="dxa"/>
            <w:gridSpan w:val="2"/>
            <w:tcBorders>
              <w:left w:val="nil"/>
              <w:right w:val="single" w:sz="4" w:space="0" w:color="D9D9D9"/>
            </w:tcBorders>
          </w:tcPr>
          <w:p w14:paraId="4BBF058C" w14:textId="673ADE1B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1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Creating information boundaries 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7A449D4E" w14:textId="4316CC37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1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</w:tr>
      <w:tr w:rsidR="002431C7" w:rsidRPr="009C0B0A" w14:paraId="316AB160" w14:textId="77777777" w:rsidTr="003D23BE">
        <w:trPr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</w:tcPr>
          <w:p w14:paraId="64CE79CF" w14:textId="105CC000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Sleep/Rest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6023F920" w14:textId="67C2658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5F193549" w14:textId="626C5657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Media Distraction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651E2A9A" w14:textId="7709D86F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5155442A" w14:textId="083D25EA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Physical Activity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4F24E084" w14:textId="2CE43FC0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7216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E59EDC" w:themeFill="accent5" w:themeFillTint="66"/>
          </w:tcPr>
          <w:p w14:paraId="54C5F8F3" w14:textId="0DBA94ED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Same as physical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49EC69AE" w14:textId="38779E92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9429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0D9F052A" w14:textId="74FF32BA" w:rsidR="002431C7" w:rsidRPr="003D23BE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Sleep/Rest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2895E4A4" w14:textId="3476936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19712CE4" w14:textId="79503D68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Media Distraction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25D3DAFB" w14:textId="025F99F4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  <w:r w:rsidR="003878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33" w:type="dxa"/>
            <w:gridSpan w:val="2"/>
            <w:tcBorders>
              <w:left w:val="nil"/>
              <w:bottom w:val="nil"/>
              <w:right w:val="single" w:sz="4" w:space="0" w:color="D9D9D9"/>
            </w:tcBorders>
          </w:tcPr>
          <w:p w14:paraId="4B8492D8" w14:textId="744EC369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D23B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Physical Activity</w:t>
            </w:r>
          </w:p>
        </w:tc>
        <w:tc>
          <w:tcPr>
            <w:tcW w:w="562" w:type="dxa"/>
            <w:gridSpan w:val="2"/>
            <w:tcBorders>
              <w:left w:val="nil"/>
              <w:bottom w:val="nil"/>
              <w:right w:val="single" w:sz="4" w:space="0" w:color="D9D9D9"/>
            </w:tcBorders>
          </w:tcPr>
          <w:p w14:paraId="38024322" w14:textId="74385644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1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080" w:type="dxa"/>
            <w:gridSpan w:val="2"/>
            <w:tcBorders>
              <w:left w:val="nil"/>
              <w:bottom w:val="nil"/>
              <w:right w:val="single" w:sz="4" w:space="0" w:color="D9D9D9"/>
            </w:tcBorders>
          </w:tcPr>
          <w:p w14:paraId="49D640F3" w14:textId="5867B12F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1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Creating work/life/school boundaries</w:t>
            </w:r>
          </w:p>
        </w:tc>
        <w:tc>
          <w:tcPr>
            <w:tcW w:w="562" w:type="dxa"/>
            <w:gridSpan w:val="2"/>
            <w:tcBorders>
              <w:left w:val="nil"/>
              <w:bottom w:val="nil"/>
              <w:right w:val="single" w:sz="4" w:space="0" w:color="D9D9D9"/>
            </w:tcBorders>
          </w:tcPr>
          <w:p w14:paraId="3B867CB3" w14:textId="0622AB1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381B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</w:tr>
    </w:tbl>
    <w:p w14:paraId="7496B1F2" w14:textId="77777777" w:rsidR="002431C7" w:rsidRDefault="002431C7" w:rsidP="00CF3703">
      <w:pPr>
        <w:spacing w:line="276" w:lineRule="auto"/>
        <w:contextualSpacing/>
        <w:rPr>
          <w:rFonts w:ascii="Times New Roman" w:hAnsi="Times New Roman" w:cs="Times New Roman"/>
          <w:b/>
          <w:bCs/>
        </w:rPr>
      </w:pPr>
    </w:p>
    <w:p w14:paraId="2460B0FE" w14:textId="77777777" w:rsidR="002431C7" w:rsidRDefault="002431C7" w:rsidP="00CF3703">
      <w:pPr>
        <w:spacing w:line="276" w:lineRule="auto"/>
        <w:contextualSpacing/>
        <w:rPr>
          <w:rFonts w:ascii="Times New Roman" w:hAnsi="Times New Roman" w:cs="Times New Roman"/>
          <w:b/>
          <w:bCs/>
        </w:rPr>
      </w:pPr>
    </w:p>
    <w:p w14:paraId="4012F2AB" w14:textId="77777777" w:rsidR="00E040AE" w:rsidRDefault="00E040AE" w:rsidP="00CF3703">
      <w:pPr>
        <w:spacing w:line="276" w:lineRule="auto"/>
        <w:contextualSpacing/>
        <w:rPr>
          <w:rFonts w:ascii="Times New Roman" w:hAnsi="Times New Roman" w:cs="Times New Roman"/>
          <w:b/>
          <w:bCs/>
        </w:rPr>
      </w:pPr>
    </w:p>
    <w:p w14:paraId="3AF15242" w14:textId="77777777" w:rsidR="00086231" w:rsidRDefault="00086231" w:rsidP="00CF3703">
      <w:pPr>
        <w:spacing w:line="276" w:lineRule="auto"/>
        <w:contextualSpacing/>
        <w:rPr>
          <w:rFonts w:ascii="Times New Roman" w:hAnsi="Times New Roman" w:cs="Times New Roman"/>
          <w:b/>
          <w:bCs/>
        </w:rPr>
      </w:pPr>
    </w:p>
    <w:p w14:paraId="6FBA0307" w14:textId="77777777" w:rsidR="00086231" w:rsidRDefault="00086231" w:rsidP="00CF3703">
      <w:pPr>
        <w:spacing w:line="276" w:lineRule="auto"/>
        <w:contextualSpacing/>
        <w:rPr>
          <w:rFonts w:ascii="Times New Roman" w:hAnsi="Times New Roman" w:cs="Times New Roman"/>
          <w:b/>
          <w:bCs/>
        </w:rPr>
      </w:pPr>
    </w:p>
    <w:p w14:paraId="67374C2A" w14:textId="77777777" w:rsidR="00086231" w:rsidRDefault="00086231" w:rsidP="00CF3703">
      <w:pPr>
        <w:spacing w:line="276" w:lineRule="auto"/>
        <w:contextualSpacing/>
        <w:rPr>
          <w:rFonts w:ascii="Times New Roman" w:hAnsi="Times New Roman" w:cs="Times New Roman"/>
          <w:b/>
          <w:bCs/>
        </w:rPr>
      </w:pPr>
    </w:p>
    <w:p w14:paraId="09AE2EE5" w14:textId="77777777" w:rsidR="00E040AE" w:rsidRDefault="00E040AE" w:rsidP="00CF3703">
      <w:pPr>
        <w:spacing w:line="276" w:lineRule="auto"/>
        <w:contextualSpacing/>
        <w:rPr>
          <w:rFonts w:ascii="Times New Roman" w:hAnsi="Times New Roman" w:cs="Times New Roman"/>
          <w:b/>
          <w:bCs/>
        </w:rPr>
      </w:pPr>
    </w:p>
    <w:p w14:paraId="4974A6C1" w14:textId="77777777" w:rsidR="002431C7" w:rsidRDefault="002431C7" w:rsidP="00CF3703">
      <w:pPr>
        <w:spacing w:line="276" w:lineRule="auto"/>
        <w:contextualSpacing/>
        <w:rPr>
          <w:rFonts w:ascii="Times New Roman" w:hAnsi="Times New Roman" w:cs="Times New Roman"/>
          <w:b/>
          <w:bCs/>
        </w:rPr>
      </w:pPr>
    </w:p>
    <w:p w14:paraId="53A61375" w14:textId="77777777" w:rsidR="002431C7" w:rsidRDefault="002431C7" w:rsidP="00CF3703">
      <w:pPr>
        <w:spacing w:line="276" w:lineRule="auto"/>
        <w:contextualSpacing/>
        <w:rPr>
          <w:rFonts w:ascii="Times New Roman" w:hAnsi="Times New Roman" w:cs="Times New Roman"/>
          <w:b/>
          <w:bCs/>
        </w:rPr>
      </w:pPr>
    </w:p>
    <w:p w14:paraId="608BF3DA" w14:textId="5666ABF7" w:rsidR="00CF3703" w:rsidRDefault="00086231" w:rsidP="00086231">
      <w:pPr>
        <w:spacing w:line="276" w:lineRule="auto"/>
        <w:ind w:hanging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Supplemental Table 1</w:t>
      </w:r>
      <w:r w:rsidR="00CF3703">
        <w:rPr>
          <w:rFonts w:ascii="Times New Roman" w:hAnsi="Times New Roman" w:cs="Times New Roman"/>
          <w:b/>
          <w:bCs/>
        </w:rPr>
        <w:t xml:space="preserve"> (Continued).</w:t>
      </w:r>
      <w:r w:rsidR="00CF3703" w:rsidRPr="007A3B7E">
        <w:rPr>
          <w:rFonts w:ascii="Times New Roman" w:hAnsi="Times New Roman" w:cs="Times New Roman"/>
          <w:b/>
          <w:bCs/>
        </w:rPr>
        <w:t xml:space="preserve"> </w:t>
      </w:r>
      <w:r w:rsidR="00CF3703">
        <w:rPr>
          <w:rFonts w:ascii="Times New Roman" w:hAnsi="Times New Roman" w:cs="Times New Roman"/>
        </w:rPr>
        <w:t xml:space="preserve">Responses to </w:t>
      </w:r>
      <w:proofErr w:type="spellStart"/>
      <w:r w:rsidR="00CF3703">
        <w:rPr>
          <w:rFonts w:ascii="Times New Roman" w:hAnsi="Times New Roman" w:cs="Times New Roman"/>
        </w:rPr>
        <w:t>Freelist</w:t>
      </w:r>
      <w:proofErr w:type="spellEnd"/>
      <w:r w:rsidR="00CF3703">
        <w:rPr>
          <w:rFonts w:ascii="Times New Roman" w:hAnsi="Times New Roman" w:cs="Times New Roman"/>
        </w:rPr>
        <w:t xml:space="preserve"> Interview Questions by Nationality, Age, Gender, Race, and Academic Level (Question 4)</w:t>
      </w:r>
    </w:p>
    <w:p w14:paraId="7416DF37" w14:textId="77777777" w:rsidR="00CF3703" w:rsidRDefault="00CF3703" w:rsidP="00CF3703"/>
    <w:tbl>
      <w:tblPr>
        <w:tblW w:w="14522" w:type="dxa"/>
        <w:tblInd w:w="-740" w:type="dxa"/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1316"/>
        <w:gridCol w:w="561"/>
        <w:gridCol w:w="1317"/>
        <w:gridCol w:w="561"/>
        <w:gridCol w:w="1317"/>
        <w:gridCol w:w="561"/>
        <w:gridCol w:w="1367"/>
        <w:gridCol w:w="561"/>
        <w:gridCol w:w="1317"/>
        <w:gridCol w:w="561"/>
        <w:gridCol w:w="1317"/>
        <w:gridCol w:w="561"/>
        <w:gridCol w:w="1017"/>
        <w:gridCol w:w="16"/>
        <w:gridCol w:w="501"/>
        <w:gridCol w:w="39"/>
        <w:gridCol w:w="1080"/>
        <w:gridCol w:w="540"/>
        <w:gridCol w:w="12"/>
      </w:tblGrid>
      <w:tr w:rsidR="00CF3703" w:rsidRPr="009C0B0A" w14:paraId="784CBD87" w14:textId="77777777" w:rsidTr="00382B35">
        <w:trPr>
          <w:trHeight w:val="264"/>
        </w:trPr>
        <w:tc>
          <w:tcPr>
            <w:tcW w:w="37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7E25D6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Nationality</w:t>
            </w:r>
          </w:p>
        </w:tc>
        <w:tc>
          <w:tcPr>
            <w:tcW w:w="38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7E4919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3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C7336D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</w:t>
            </w:r>
          </w:p>
        </w:tc>
        <w:tc>
          <w:tcPr>
            <w:tcW w:w="32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CB370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Academic Level</w:t>
            </w:r>
          </w:p>
        </w:tc>
      </w:tr>
      <w:tr w:rsidR="00CF3703" w:rsidRPr="009C0B0A" w14:paraId="55EAD66A" w14:textId="77777777" w:rsidTr="00382B35">
        <w:trPr>
          <w:trHeight w:val="264"/>
        </w:trPr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0FEF56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US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5D837F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International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8A5D06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1FB0BB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CCBD206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44ECB9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Non-White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A460E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Graduate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E608E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Undergraduate</w:t>
            </w:r>
          </w:p>
        </w:tc>
      </w:tr>
      <w:tr w:rsidR="00CF3703" w:rsidRPr="009C0B0A" w14:paraId="2F763C41" w14:textId="77777777" w:rsidTr="00382B35">
        <w:trPr>
          <w:trHeight w:val="264"/>
        </w:trPr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308E81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D7B737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9C9658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406DE3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C44E9E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08EEBC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BB70AC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DE502C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B69216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0F1143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1604D1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C398B9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C6C008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1D00B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57075F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28507" w14:textId="77777777" w:rsidR="00CF3703" w:rsidRPr="009C0B0A" w:rsidRDefault="00CF370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</w:tr>
      <w:tr w:rsidR="001F4973" w:rsidRPr="009C0B0A" w14:paraId="1C8845B7" w14:textId="77777777" w:rsidTr="00382B35">
        <w:trPr>
          <w:trHeight w:val="264"/>
        </w:trPr>
        <w:tc>
          <w:tcPr>
            <w:tcW w:w="1452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253DD" w14:textId="2016FB7B" w:rsidR="001F4973" w:rsidRPr="009C0B0A" w:rsidRDefault="001F4973" w:rsidP="001F4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1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Question 4: </w:t>
            </w:r>
            <w:r w:rsidRPr="005F26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Please list all the things that have made it difficult for you to be healthy in the last four months.</w:t>
            </w:r>
          </w:p>
        </w:tc>
      </w:tr>
      <w:tr w:rsidR="002431C7" w:rsidRPr="009C0B0A" w14:paraId="4919B0B9" w14:textId="77777777" w:rsidTr="00B10011">
        <w:trPr>
          <w:gridAfter w:val="1"/>
          <w:wAfter w:w="12" w:type="dxa"/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2E73DB2" w14:textId="31A216F9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Workload and pressure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C36A2B0" w14:textId="1993D6E8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70C2FA7" w14:textId="5CFE483B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Workload and pressure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98CDAED" w14:textId="7FC2FDE7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BB7BE52" w14:textId="1986630A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Workload and pressure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30D0BF5" w14:textId="3B987409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6908A5F" w14:textId="1BC5515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Workload and pressure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2194C95" w14:textId="4407A14F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F9BC373" w14:textId="16F87D46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Workload and pressure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5A5EC05" w14:textId="36461D3D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3878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95C3C1B" w14:textId="0E4A4EED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Workload and pressure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27AABCD" w14:textId="4AFF2211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  <w:r w:rsidR="003878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671DC910" w14:textId="37CD0CB7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Workload and pressure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7CB752BC" w14:textId="2C908A8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1080" w:type="dxa"/>
            <w:tcBorders>
              <w:top w:val="nil"/>
              <w:left w:val="nil"/>
              <w:right w:val="single" w:sz="4" w:space="0" w:color="D9D9D9"/>
            </w:tcBorders>
          </w:tcPr>
          <w:p w14:paraId="1FEDF407" w14:textId="61AEC105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Workload and pressure</w:t>
            </w:r>
          </w:p>
        </w:tc>
        <w:tc>
          <w:tcPr>
            <w:tcW w:w="540" w:type="dxa"/>
            <w:tcBorders>
              <w:top w:val="nil"/>
              <w:left w:val="nil"/>
              <w:right w:val="single" w:sz="4" w:space="0" w:color="D9D9D9"/>
            </w:tcBorders>
          </w:tcPr>
          <w:p w14:paraId="06B78298" w14:textId="188156A4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</w:t>
            </w:r>
          </w:p>
        </w:tc>
      </w:tr>
      <w:tr w:rsidR="002431C7" w:rsidRPr="009C0B0A" w14:paraId="4B07E2D3" w14:textId="77777777" w:rsidTr="00B10011">
        <w:trPr>
          <w:gridAfter w:val="1"/>
          <w:wAfter w:w="12" w:type="dxa"/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99D8930" w14:textId="32582B4B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Financial strain/Economic fears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BA4EA6E" w14:textId="6E08C3C8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0C23854" w14:textId="2225DBE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Mental health/Anxiety/Stress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5F7DB76" w14:textId="79329CBE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0AB1BE6" w14:textId="53922935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Limited time/wasting time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F5A452E" w14:textId="66C3A025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51CF503" w14:textId="7BCD55E2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Financial strain/Economic fears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2F0654E" w14:textId="49E2A3FC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B6B4CDD" w14:textId="55EAA3DF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Mental Health/Anxiety/Stress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E706093" w14:textId="37F1EB28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  <w:r w:rsidR="003878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835BA46" w14:textId="53C2A420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Financial strain/Economic fears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037E539" w14:textId="38CACA6E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6B6194B8" w14:textId="506D9EF2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Mental Health/Anxiety/Stress</w:t>
            </w:r>
          </w:p>
        </w:tc>
        <w:tc>
          <w:tcPr>
            <w:tcW w:w="540" w:type="dxa"/>
            <w:gridSpan w:val="2"/>
            <w:tcBorders>
              <w:left w:val="nil"/>
              <w:right w:val="single" w:sz="4" w:space="0" w:color="D9D9D9"/>
            </w:tcBorders>
          </w:tcPr>
          <w:p w14:paraId="19934EF5" w14:textId="63B7D5D5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</w:t>
            </w:r>
          </w:p>
        </w:tc>
        <w:tc>
          <w:tcPr>
            <w:tcW w:w="1080" w:type="dxa"/>
            <w:tcBorders>
              <w:left w:val="nil"/>
              <w:right w:val="single" w:sz="4" w:space="0" w:color="D9D9D9"/>
            </w:tcBorders>
          </w:tcPr>
          <w:p w14:paraId="4348C713" w14:textId="082FD574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Mental Health/Anxiety/Stress</w:t>
            </w:r>
          </w:p>
        </w:tc>
        <w:tc>
          <w:tcPr>
            <w:tcW w:w="540" w:type="dxa"/>
            <w:tcBorders>
              <w:left w:val="nil"/>
              <w:right w:val="single" w:sz="4" w:space="0" w:color="D9D9D9"/>
            </w:tcBorders>
          </w:tcPr>
          <w:p w14:paraId="5A09F4F9" w14:textId="34E58BCC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</w:t>
            </w:r>
          </w:p>
        </w:tc>
      </w:tr>
      <w:tr w:rsidR="002431C7" w:rsidRPr="009C0B0A" w14:paraId="5D5AD0DE" w14:textId="77777777" w:rsidTr="00B10011">
        <w:trPr>
          <w:gridAfter w:val="1"/>
          <w:wAfter w:w="12" w:type="dxa"/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95A7DA" w14:textId="7B81B81B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Mental Health/Anxiety/Stress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054F896" w14:textId="614BB3FC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6D17AA5" w14:textId="2171BF94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News overload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D5AD200" w14:textId="25B4118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0371D79" w14:textId="2943C76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Mental Health/Anxiety/Stress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D726BC5" w14:textId="79E39011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99D42FB" w14:textId="0F64A78E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Mental Health/Anxiety/Stress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11F4591" w14:textId="70553FCF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7BC8FDC" w14:textId="259D79C1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Financial strain/Economic fears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7E7D000" w14:textId="1990C7E5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  <w:r w:rsidR="003878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3236B1D" w14:textId="6D1F4B25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Mental Health/Anxiety/Stress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0D10C95" w14:textId="53FFC2D1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  <w:r w:rsidR="003878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0EDC69D4" w14:textId="18779B49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Financial strain/Economic fears</w:t>
            </w:r>
          </w:p>
        </w:tc>
        <w:tc>
          <w:tcPr>
            <w:tcW w:w="540" w:type="dxa"/>
            <w:gridSpan w:val="2"/>
            <w:tcBorders>
              <w:left w:val="nil"/>
              <w:right w:val="single" w:sz="4" w:space="0" w:color="D9D9D9"/>
            </w:tcBorders>
          </w:tcPr>
          <w:p w14:paraId="38D4983F" w14:textId="0F789525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1080" w:type="dxa"/>
            <w:tcBorders>
              <w:left w:val="nil"/>
              <w:right w:val="single" w:sz="4" w:space="0" w:color="D9D9D9"/>
            </w:tcBorders>
          </w:tcPr>
          <w:p w14:paraId="4EE1857F" w14:textId="2E1C878D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Financial strain/Economic fears</w:t>
            </w:r>
          </w:p>
        </w:tc>
        <w:tc>
          <w:tcPr>
            <w:tcW w:w="540" w:type="dxa"/>
            <w:tcBorders>
              <w:left w:val="nil"/>
              <w:right w:val="single" w:sz="4" w:space="0" w:color="D9D9D9"/>
            </w:tcBorders>
          </w:tcPr>
          <w:p w14:paraId="3CCB4675" w14:textId="6530F01E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</w:t>
            </w:r>
          </w:p>
        </w:tc>
      </w:tr>
      <w:tr w:rsidR="002431C7" w:rsidRPr="009C0B0A" w14:paraId="273926C8" w14:textId="77777777" w:rsidTr="00B10011">
        <w:trPr>
          <w:gridAfter w:val="1"/>
          <w:wAfter w:w="12" w:type="dxa"/>
          <w:trHeight w:val="1056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0BB0BD" w14:textId="3A80D82C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News overload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B87FF33" w14:textId="55A52D27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B563EBE" w14:textId="23CF4D0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Exhaustion/Sacrificing sleep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6B1BFC4" w14:textId="0810F5C2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C167347" w14:textId="2845522C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Exhaustion/Sacrificing sleep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4516A06" w14:textId="6331EACF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25D2C24" w14:textId="237CAE28" w:rsidR="002431C7" w:rsidRPr="008C3733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News overload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B733141" w14:textId="24D3D9FB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D354BBA" w14:textId="2554AF7D" w:rsidR="002431C7" w:rsidRPr="008C3733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Political climate's impact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0A6F27E" w14:textId="63EBAA7B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  <w:r w:rsidR="003878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FB19008" w14:textId="6492BD61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News overload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9EF6EF5" w14:textId="0CF19E42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  <w:r w:rsidR="003878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41805DC8" w14:textId="3F8CEC2D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Political climate's impact</w:t>
            </w:r>
          </w:p>
        </w:tc>
        <w:tc>
          <w:tcPr>
            <w:tcW w:w="540" w:type="dxa"/>
            <w:gridSpan w:val="2"/>
            <w:tcBorders>
              <w:left w:val="nil"/>
              <w:right w:val="single" w:sz="4" w:space="0" w:color="D9D9D9"/>
            </w:tcBorders>
          </w:tcPr>
          <w:p w14:paraId="749AA502" w14:textId="0058C204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080" w:type="dxa"/>
            <w:tcBorders>
              <w:left w:val="nil"/>
              <w:right w:val="single" w:sz="4" w:space="0" w:color="D9D9D9"/>
            </w:tcBorders>
          </w:tcPr>
          <w:p w14:paraId="6BB93862" w14:textId="1788FFD8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News overload</w:t>
            </w:r>
          </w:p>
        </w:tc>
        <w:tc>
          <w:tcPr>
            <w:tcW w:w="540" w:type="dxa"/>
            <w:tcBorders>
              <w:left w:val="nil"/>
              <w:right w:val="single" w:sz="4" w:space="0" w:color="D9D9D9"/>
            </w:tcBorders>
          </w:tcPr>
          <w:p w14:paraId="3BB4EEC7" w14:textId="2178950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</w:t>
            </w:r>
          </w:p>
        </w:tc>
      </w:tr>
      <w:tr w:rsidR="002431C7" w:rsidRPr="009C0B0A" w14:paraId="1306471B" w14:textId="77777777" w:rsidTr="008C3733">
        <w:trPr>
          <w:gridAfter w:val="1"/>
          <w:wAfter w:w="12" w:type="dxa"/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</w:tcPr>
          <w:p w14:paraId="56917C01" w14:textId="7BF1ED44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Political climate's impact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264F18CB" w14:textId="7AEDE03E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E59EDC" w:themeFill="accent5" w:themeFillTint="66"/>
          </w:tcPr>
          <w:p w14:paraId="4376E2D6" w14:textId="62CA2110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Men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42E90355" w14:textId="782973B2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64B0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  <w:r w:rsidR="00E040A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E59EDC" w:themeFill="accent5" w:themeFillTint="66"/>
          </w:tcPr>
          <w:p w14:paraId="0031BAAF" w14:textId="066E2BB8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Schedule inflexibility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0ED38725" w14:textId="51BA0F65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63F4596D" w14:textId="0131F785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Political climate's impact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3017A1A4" w14:textId="2D9DED25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E59EDC" w:themeFill="accent5" w:themeFillTint="66"/>
          </w:tcPr>
          <w:p w14:paraId="15A0E3FA" w14:textId="3CDD281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Social expectations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5856A7AA" w14:textId="62F825F2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0F6B074B" w14:textId="6C7824A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Limited time/wasting time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18037641" w14:textId="2C50FCB4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033" w:type="dxa"/>
            <w:gridSpan w:val="2"/>
            <w:tcBorders>
              <w:left w:val="nil"/>
              <w:bottom w:val="nil"/>
              <w:right w:val="single" w:sz="4" w:space="0" w:color="D9D9D9"/>
            </w:tcBorders>
          </w:tcPr>
          <w:p w14:paraId="57DC6352" w14:textId="1C4D5E14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News overload</w:t>
            </w:r>
          </w:p>
        </w:tc>
        <w:tc>
          <w:tcPr>
            <w:tcW w:w="540" w:type="dxa"/>
            <w:gridSpan w:val="2"/>
            <w:tcBorders>
              <w:left w:val="nil"/>
              <w:bottom w:val="nil"/>
              <w:right w:val="single" w:sz="4" w:space="0" w:color="D9D9D9"/>
            </w:tcBorders>
          </w:tcPr>
          <w:p w14:paraId="3CDB141C" w14:textId="73A7851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080" w:type="dxa"/>
            <w:tcBorders>
              <w:left w:val="nil"/>
              <w:bottom w:val="nil"/>
              <w:right w:val="single" w:sz="4" w:space="0" w:color="D9D9D9"/>
            </w:tcBorders>
          </w:tcPr>
          <w:p w14:paraId="3B9F4F69" w14:textId="7DCBD03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Limited time/wasting time</w:t>
            </w:r>
          </w:p>
        </w:tc>
        <w:tc>
          <w:tcPr>
            <w:tcW w:w="540" w:type="dxa"/>
            <w:tcBorders>
              <w:left w:val="nil"/>
              <w:bottom w:val="nil"/>
              <w:right w:val="single" w:sz="4" w:space="0" w:color="D9D9D9"/>
            </w:tcBorders>
          </w:tcPr>
          <w:p w14:paraId="69B655CB" w14:textId="758A4856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</w:tr>
    </w:tbl>
    <w:p w14:paraId="72E2A209" w14:textId="77777777" w:rsidR="00CF3703" w:rsidRDefault="00CF3703" w:rsidP="00CF3703"/>
    <w:p w14:paraId="6E341EBC" w14:textId="77777777" w:rsidR="00CF3703" w:rsidRDefault="00CF3703"/>
    <w:p w14:paraId="01CD5DA8" w14:textId="77777777" w:rsidR="001F4973" w:rsidRDefault="001F4973"/>
    <w:p w14:paraId="7B560E0B" w14:textId="77777777" w:rsidR="00387801" w:rsidRDefault="00387801"/>
    <w:p w14:paraId="0334A474" w14:textId="77777777" w:rsidR="001F4973" w:rsidRDefault="001F4973"/>
    <w:p w14:paraId="2BFD2887" w14:textId="77777777" w:rsidR="001F4973" w:rsidRDefault="001F4973"/>
    <w:p w14:paraId="25C82F2D" w14:textId="77777777" w:rsidR="001F4973" w:rsidRDefault="001F4973"/>
    <w:p w14:paraId="5A77DD99" w14:textId="77777777" w:rsidR="001F4973" w:rsidRDefault="001F4973"/>
    <w:p w14:paraId="41636326" w14:textId="771A889B" w:rsidR="001F4973" w:rsidRDefault="00086231" w:rsidP="00086231">
      <w:pPr>
        <w:spacing w:line="276" w:lineRule="auto"/>
        <w:ind w:hanging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Supplemental Table 1</w:t>
      </w:r>
      <w:r w:rsidR="001F4973">
        <w:rPr>
          <w:rFonts w:ascii="Times New Roman" w:hAnsi="Times New Roman" w:cs="Times New Roman"/>
          <w:b/>
          <w:bCs/>
        </w:rPr>
        <w:t xml:space="preserve"> (Continued).</w:t>
      </w:r>
      <w:r w:rsidR="001F4973" w:rsidRPr="007A3B7E">
        <w:rPr>
          <w:rFonts w:ascii="Times New Roman" w:hAnsi="Times New Roman" w:cs="Times New Roman"/>
          <w:b/>
          <w:bCs/>
        </w:rPr>
        <w:t xml:space="preserve"> </w:t>
      </w:r>
      <w:r w:rsidR="001F4973">
        <w:rPr>
          <w:rFonts w:ascii="Times New Roman" w:hAnsi="Times New Roman" w:cs="Times New Roman"/>
        </w:rPr>
        <w:t xml:space="preserve">Responses to </w:t>
      </w:r>
      <w:proofErr w:type="spellStart"/>
      <w:r w:rsidR="001F4973">
        <w:rPr>
          <w:rFonts w:ascii="Times New Roman" w:hAnsi="Times New Roman" w:cs="Times New Roman"/>
        </w:rPr>
        <w:t>Freelist</w:t>
      </w:r>
      <w:proofErr w:type="spellEnd"/>
      <w:r w:rsidR="001F4973">
        <w:rPr>
          <w:rFonts w:ascii="Times New Roman" w:hAnsi="Times New Roman" w:cs="Times New Roman"/>
        </w:rPr>
        <w:t xml:space="preserve"> Interview Questions </w:t>
      </w:r>
      <w:proofErr w:type="gramStart"/>
      <w:r w:rsidR="001F4973">
        <w:rPr>
          <w:rFonts w:ascii="Times New Roman" w:hAnsi="Times New Roman" w:cs="Times New Roman"/>
        </w:rPr>
        <w:t>by</w:t>
      </w:r>
      <w:proofErr w:type="gramEnd"/>
      <w:r w:rsidR="001F4973">
        <w:rPr>
          <w:rFonts w:ascii="Times New Roman" w:hAnsi="Times New Roman" w:cs="Times New Roman"/>
        </w:rPr>
        <w:t xml:space="preserve"> Nationality, Age, Gender, Race, and Academic Level (Question 5)</w:t>
      </w:r>
    </w:p>
    <w:p w14:paraId="1CDF777B" w14:textId="77777777" w:rsidR="001F4973" w:rsidRDefault="001F4973" w:rsidP="001F4973"/>
    <w:tbl>
      <w:tblPr>
        <w:tblW w:w="14554" w:type="dxa"/>
        <w:tblInd w:w="-740" w:type="dxa"/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1316"/>
        <w:gridCol w:w="561"/>
        <w:gridCol w:w="1317"/>
        <w:gridCol w:w="561"/>
        <w:gridCol w:w="1317"/>
        <w:gridCol w:w="561"/>
        <w:gridCol w:w="1367"/>
        <w:gridCol w:w="561"/>
        <w:gridCol w:w="1317"/>
        <w:gridCol w:w="561"/>
        <w:gridCol w:w="1317"/>
        <w:gridCol w:w="561"/>
        <w:gridCol w:w="1017"/>
        <w:gridCol w:w="16"/>
        <w:gridCol w:w="501"/>
        <w:gridCol w:w="61"/>
        <w:gridCol w:w="1058"/>
        <w:gridCol w:w="22"/>
        <w:gridCol w:w="530"/>
        <w:gridCol w:w="32"/>
      </w:tblGrid>
      <w:tr w:rsidR="001F4973" w:rsidRPr="009C0B0A" w14:paraId="49DA22B3" w14:textId="77777777" w:rsidTr="007414DD">
        <w:trPr>
          <w:gridAfter w:val="1"/>
          <w:wAfter w:w="32" w:type="dxa"/>
          <w:trHeight w:val="264"/>
        </w:trPr>
        <w:tc>
          <w:tcPr>
            <w:tcW w:w="37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F778E2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Nationality</w:t>
            </w:r>
          </w:p>
        </w:tc>
        <w:tc>
          <w:tcPr>
            <w:tcW w:w="38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E54FB8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3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30029D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</w:t>
            </w:r>
          </w:p>
        </w:tc>
        <w:tc>
          <w:tcPr>
            <w:tcW w:w="32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1006C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Academic Level</w:t>
            </w:r>
          </w:p>
        </w:tc>
      </w:tr>
      <w:tr w:rsidR="001F4973" w:rsidRPr="009C0B0A" w14:paraId="3F13C97A" w14:textId="77777777" w:rsidTr="007414DD">
        <w:trPr>
          <w:gridAfter w:val="1"/>
          <w:wAfter w:w="32" w:type="dxa"/>
          <w:trHeight w:val="264"/>
        </w:trPr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721A59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US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69A2B2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International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9362C1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4042A7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49F7E2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B74C34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Non-White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33C16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Graduate</w:t>
            </w:r>
          </w:p>
        </w:tc>
        <w:tc>
          <w:tcPr>
            <w:tcW w:w="16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4DF9F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Undergraduate</w:t>
            </w:r>
          </w:p>
        </w:tc>
      </w:tr>
      <w:tr w:rsidR="001F4973" w:rsidRPr="009C0B0A" w14:paraId="64677334" w14:textId="77777777" w:rsidTr="007414DD">
        <w:trPr>
          <w:gridAfter w:val="1"/>
          <w:wAfter w:w="32" w:type="dxa"/>
          <w:trHeight w:val="264"/>
        </w:trPr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252AAE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E33B7D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6E0201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4FA0CC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D8BA68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73F661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BFD5D4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7B2A1D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0B7D5D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D54908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B5F6F47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3CD98D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2D022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7A75B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C2353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41C1E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</w:tr>
      <w:tr w:rsidR="001F4973" w:rsidRPr="009C0B0A" w14:paraId="05C183DB" w14:textId="77777777" w:rsidTr="007414DD">
        <w:trPr>
          <w:gridAfter w:val="1"/>
          <w:wAfter w:w="32" w:type="dxa"/>
          <w:trHeight w:val="264"/>
        </w:trPr>
        <w:tc>
          <w:tcPr>
            <w:tcW w:w="1452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B7697" w14:textId="57B12ECD" w:rsidR="001F4973" w:rsidRPr="009C0B0A" w:rsidRDefault="001F4973" w:rsidP="001F4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1EB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Question 5: </w:t>
            </w:r>
            <w:r w:rsidRPr="005F26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Please list all the things that have made it easy for you to be healthy in the last four months.</w:t>
            </w:r>
          </w:p>
        </w:tc>
      </w:tr>
      <w:tr w:rsidR="002431C7" w:rsidRPr="009C0B0A" w14:paraId="79D71549" w14:textId="77777777" w:rsidTr="008D64FD">
        <w:trPr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BEC2BEB" w14:textId="7588098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13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Strong support systems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E5DBB86" w14:textId="032CD75D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13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CEFE5E9" w14:textId="3AA29717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13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Strong support systems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A53FA81" w14:textId="51C58C7C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13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2BDFF0D" w14:textId="52B28DD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Strong support systems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DEE8DE7" w14:textId="42E77BA3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3C6E49C" w14:textId="2D42D0A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Strong support systems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03CFABB" w14:textId="2B590DFE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E6BAB66" w14:textId="7226E495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Strong support systems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39B7599" w14:textId="42477DC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  <w:r w:rsidR="00C761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DFB26B3" w14:textId="5991CD92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Strong support systems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708A31B" w14:textId="17DC058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</w:t>
            </w:r>
            <w:r w:rsidR="00C761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116602E0" w14:textId="4D5471BB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Strong support systems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11890A78" w14:textId="4BA7221C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51634ED2" w14:textId="2CA466E9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Strong support systems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69D3B517" w14:textId="1E04D5AA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0.35</w:t>
            </w:r>
          </w:p>
        </w:tc>
      </w:tr>
      <w:tr w:rsidR="002431C7" w:rsidRPr="009C0B0A" w14:paraId="5D8136E3" w14:textId="77777777" w:rsidTr="008D64FD">
        <w:trPr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587ADE" w14:textId="7EE18FDF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Flexible schedule/Free time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C6E7F7A" w14:textId="6A6CFBEF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13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61D2337" w14:textId="0A8B1032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Nothing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6DCE227" w14:textId="22AB51EE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13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2DCBE98" w14:textId="26F7B624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Access to nutrition/wellness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988B18B" w14:textId="457EEAE4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C102A05" w14:textId="774AD720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Flexible schedule/Free time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328B37E" w14:textId="127A8EBC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B7AD306" w14:textId="591C1526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Access to nutrition/wellness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1FE5663" w14:textId="4BB18FB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544D933" w14:textId="498842F0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Access to nutrition/wellness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D4D4D13" w14:textId="5168F8D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  <w:r w:rsidR="00C761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099299B0" w14:textId="3B9BE2F5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Flexible schedule/Free time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581EA8DD" w14:textId="1E1B6CA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1080" w:type="dxa"/>
            <w:gridSpan w:val="2"/>
            <w:tcBorders>
              <w:left w:val="nil"/>
              <w:right w:val="single" w:sz="4" w:space="0" w:color="D9D9D9"/>
            </w:tcBorders>
          </w:tcPr>
          <w:p w14:paraId="2B40FB68" w14:textId="3A0CD25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Access to nutrition/wellness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76F98571" w14:textId="30FEE1D9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</w:t>
            </w:r>
          </w:p>
        </w:tc>
      </w:tr>
      <w:tr w:rsidR="002431C7" w:rsidRPr="009C0B0A" w14:paraId="7EBF02F7" w14:textId="77777777" w:rsidTr="008D64FD">
        <w:trPr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237F9A" w14:textId="2E59618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13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Access to nutrition/wellness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9E30852" w14:textId="02097CBD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13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5C2EF4E" w14:textId="13F9028B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13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Access to nutrition/wellness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263620D" w14:textId="50D3D1D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13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9B5309D" w14:textId="0813386E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Proximity to essential needs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716D119" w14:textId="4DA27228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160A9A9" w14:textId="0D2BE5A2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Access to nutrition/wellness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459A2B8" w14:textId="7B5D8561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DC43D04" w14:textId="256437BC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Flexible schedule/Free time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C65A9EE" w14:textId="75E33771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334E376" w14:textId="0B7CD66B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Flexible schedule/Free time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F06CABC" w14:textId="431FA07B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629C4FDC" w14:textId="665EAA8B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Access to nutrition/wellness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21B0994B" w14:textId="1D232219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1080" w:type="dxa"/>
            <w:gridSpan w:val="2"/>
            <w:tcBorders>
              <w:left w:val="nil"/>
              <w:right w:val="single" w:sz="4" w:space="0" w:color="D9D9D9"/>
            </w:tcBorders>
          </w:tcPr>
          <w:p w14:paraId="0EF59B14" w14:textId="18EDF0FB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Flexible schedule/Free time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7F4B1704" w14:textId="39B4A87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</w:t>
            </w:r>
          </w:p>
        </w:tc>
      </w:tr>
      <w:tr w:rsidR="002431C7" w:rsidRPr="009C0B0A" w14:paraId="3EB3BA33" w14:textId="77777777" w:rsidTr="008D64FD">
        <w:trPr>
          <w:trHeight w:val="1056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E1AA28" w14:textId="35FEB00A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Structure/boundaries/intentionality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C496DB6" w14:textId="2D27851E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13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802CD43" w14:textId="52E340B2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Material Security/Insurance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E89692A" w14:textId="5E3CDBB5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13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8946AB0" w14:textId="6468940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Flexible schedule/Free time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0CDDAA5" w14:textId="6C024BA9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449DDC2" w14:textId="681526D4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Structure/boundaries/intentionality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0CD3205" w14:textId="4DD2DC04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B04BBCA" w14:textId="10BAF47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Structure/boundaries/intentionality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FA50349" w14:textId="28D2F3B2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87BC543" w14:textId="4F3A898F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Structure/boundaries/intentionality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F4B6897" w14:textId="2F5C6DFE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6AF84D1B" w14:textId="58C172A8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Structure/boundaries/intentionality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52B3065C" w14:textId="13FE8A5A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080" w:type="dxa"/>
            <w:gridSpan w:val="2"/>
            <w:tcBorders>
              <w:left w:val="nil"/>
              <w:right w:val="single" w:sz="4" w:space="0" w:color="D9D9D9"/>
            </w:tcBorders>
          </w:tcPr>
          <w:p w14:paraId="3907D382" w14:textId="7B42887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Proximity to essential needs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7C4A0521" w14:textId="736C03EE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</w:tr>
      <w:tr w:rsidR="002431C7" w:rsidRPr="009C0B0A" w14:paraId="72BBE4E8" w14:textId="77777777" w:rsidTr="008D64FD">
        <w:trPr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</w:tcPr>
          <w:p w14:paraId="0FFB1012" w14:textId="06B4341F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Proximity to essential needs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2DA43857" w14:textId="602A8A44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13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1012251E" w14:textId="7335E15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Good weather/outdoors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2326BCA1" w14:textId="38F356EF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18137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201F1FF7" w14:textId="1B038FA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Material Security/Insurance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651A1866" w14:textId="2F1D7826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352700CF" w14:textId="0E7F8EF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Nothing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3456D36D" w14:textId="5A32847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01F9C85B" w14:textId="6F41A33D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Good weather/outdoors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6687F0AC" w14:textId="6C8A7500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  <w:r w:rsidR="00C761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0828D75F" w14:textId="13BBFFC1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Nothing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21DB1CAC" w14:textId="4A9BBE1A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  <w:r w:rsidR="00C761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033" w:type="dxa"/>
            <w:gridSpan w:val="2"/>
            <w:tcBorders>
              <w:left w:val="nil"/>
              <w:bottom w:val="nil"/>
              <w:right w:val="single" w:sz="4" w:space="0" w:color="D9D9D9"/>
            </w:tcBorders>
          </w:tcPr>
          <w:p w14:paraId="6DE7BF0F" w14:textId="105880E8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Nothing</w:t>
            </w:r>
          </w:p>
        </w:tc>
        <w:tc>
          <w:tcPr>
            <w:tcW w:w="562" w:type="dxa"/>
            <w:gridSpan w:val="2"/>
            <w:tcBorders>
              <w:left w:val="nil"/>
              <w:bottom w:val="nil"/>
              <w:right w:val="single" w:sz="4" w:space="0" w:color="D9D9D9"/>
            </w:tcBorders>
          </w:tcPr>
          <w:p w14:paraId="6E9994B6" w14:textId="6BCC4FA5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080" w:type="dxa"/>
            <w:gridSpan w:val="2"/>
            <w:tcBorders>
              <w:left w:val="nil"/>
              <w:bottom w:val="nil"/>
              <w:right w:val="single" w:sz="4" w:space="0" w:color="D9D9D9"/>
            </w:tcBorders>
          </w:tcPr>
          <w:p w14:paraId="14EB0A79" w14:textId="4279979E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Structure/boundaries/intentionality</w:t>
            </w:r>
          </w:p>
        </w:tc>
        <w:tc>
          <w:tcPr>
            <w:tcW w:w="562" w:type="dxa"/>
            <w:gridSpan w:val="2"/>
            <w:tcBorders>
              <w:left w:val="nil"/>
              <w:bottom w:val="nil"/>
              <w:right w:val="single" w:sz="4" w:space="0" w:color="D9D9D9"/>
            </w:tcBorders>
          </w:tcPr>
          <w:p w14:paraId="17FD7D48" w14:textId="11DFB06F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</w:tr>
    </w:tbl>
    <w:p w14:paraId="2D498980" w14:textId="77777777" w:rsidR="001F4973" w:rsidRDefault="001F4973" w:rsidP="001F4973"/>
    <w:p w14:paraId="792CB8A8" w14:textId="77777777" w:rsidR="001F4973" w:rsidRDefault="001F4973" w:rsidP="001F4973"/>
    <w:p w14:paraId="323BF644" w14:textId="77777777" w:rsidR="001F4973" w:rsidRDefault="001F4973"/>
    <w:p w14:paraId="7A3F7363" w14:textId="77777777" w:rsidR="001F4973" w:rsidRDefault="001F4973"/>
    <w:p w14:paraId="37C31FC0" w14:textId="77777777" w:rsidR="001F4973" w:rsidRDefault="001F4973"/>
    <w:p w14:paraId="1B7A28FB" w14:textId="77777777" w:rsidR="001F4973" w:rsidRDefault="001F4973"/>
    <w:p w14:paraId="1250B3F2" w14:textId="77777777" w:rsidR="001F4973" w:rsidRDefault="001F4973"/>
    <w:p w14:paraId="65BEB702" w14:textId="37841A0D" w:rsidR="001F4973" w:rsidRDefault="001F4973" w:rsidP="00086231">
      <w:pPr>
        <w:spacing w:line="276" w:lineRule="auto"/>
        <w:ind w:hanging="360"/>
        <w:contextualSpacing/>
        <w:rPr>
          <w:rFonts w:ascii="Times New Roman" w:hAnsi="Times New Roman" w:cs="Times New Roman"/>
        </w:rPr>
      </w:pPr>
      <w:r w:rsidRPr="007A3B7E">
        <w:rPr>
          <w:rFonts w:ascii="Times New Roman" w:hAnsi="Times New Roman" w:cs="Times New Roman"/>
          <w:b/>
          <w:bCs/>
        </w:rPr>
        <w:t>Table 3</w:t>
      </w:r>
      <w:r>
        <w:rPr>
          <w:rFonts w:ascii="Times New Roman" w:hAnsi="Times New Roman" w:cs="Times New Roman"/>
          <w:b/>
          <w:bCs/>
        </w:rPr>
        <w:t xml:space="preserve"> (Continued).</w:t>
      </w:r>
      <w:r w:rsidRPr="007A3B7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Responses to </w:t>
      </w:r>
      <w:proofErr w:type="spellStart"/>
      <w:r>
        <w:rPr>
          <w:rFonts w:ascii="Times New Roman" w:hAnsi="Times New Roman" w:cs="Times New Roman"/>
        </w:rPr>
        <w:t>Freelist</w:t>
      </w:r>
      <w:proofErr w:type="spellEnd"/>
      <w:r>
        <w:rPr>
          <w:rFonts w:ascii="Times New Roman" w:hAnsi="Times New Roman" w:cs="Times New Roman"/>
        </w:rPr>
        <w:t xml:space="preserve"> Interview Questions by Nationality, Age, Gender, Race, and Academic Level (Question 6)</w:t>
      </w:r>
    </w:p>
    <w:p w14:paraId="607FC1B5" w14:textId="77777777" w:rsidR="001F4973" w:rsidRDefault="001F4973" w:rsidP="001F4973"/>
    <w:tbl>
      <w:tblPr>
        <w:tblW w:w="14600" w:type="dxa"/>
        <w:tblInd w:w="-740" w:type="dxa"/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1316"/>
        <w:gridCol w:w="561"/>
        <w:gridCol w:w="1317"/>
        <w:gridCol w:w="561"/>
        <w:gridCol w:w="1317"/>
        <w:gridCol w:w="561"/>
        <w:gridCol w:w="1367"/>
        <w:gridCol w:w="561"/>
        <w:gridCol w:w="1317"/>
        <w:gridCol w:w="561"/>
        <w:gridCol w:w="1317"/>
        <w:gridCol w:w="561"/>
        <w:gridCol w:w="1017"/>
        <w:gridCol w:w="16"/>
        <w:gridCol w:w="501"/>
        <w:gridCol w:w="61"/>
        <w:gridCol w:w="1058"/>
        <w:gridCol w:w="22"/>
        <w:gridCol w:w="608"/>
      </w:tblGrid>
      <w:tr w:rsidR="001F4973" w:rsidRPr="009C0B0A" w14:paraId="63172EA5" w14:textId="77777777" w:rsidTr="007414DD">
        <w:trPr>
          <w:trHeight w:val="264"/>
        </w:trPr>
        <w:tc>
          <w:tcPr>
            <w:tcW w:w="37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3731DE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Nationality</w:t>
            </w:r>
          </w:p>
        </w:tc>
        <w:tc>
          <w:tcPr>
            <w:tcW w:w="38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080E7D2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37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4A126B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Race</w:t>
            </w:r>
          </w:p>
        </w:tc>
        <w:tc>
          <w:tcPr>
            <w:tcW w:w="32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17660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Academic Level</w:t>
            </w:r>
          </w:p>
        </w:tc>
      </w:tr>
      <w:tr w:rsidR="001F4973" w:rsidRPr="009C0B0A" w14:paraId="1122442A" w14:textId="77777777" w:rsidTr="007414DD">
        <w:trPr>
          <w:trHeight w:val="264"/>
        </w:trPr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B654DD5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US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678858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International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E67900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ale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BCD775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A270E7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White</w:t>
            </w:r>
          </w:p>
        </w:tc>
        <w:tc>
          <w:tcPr>
            <w:tcW w:w="1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D2401B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Non-White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2451E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Graduate</w:t>
            </w:r>
          </w:p>
        </w:tc>
        <w:tc>
          <w:tcPr>
            <w:tcW w:w="17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26CBC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Undergraduate</w:t>
            </w:r>
          </w:p>
        </w:tc>
      </w:tr>
      <w:tr w:rsidR="001F4973" w:rsidRPr="009C0B0A" w14:paraId="07BBDC04" w14:textId="77777777" w:rsidTr="007414DD">
        <w:trPr>
          <w:trHeight w:val="264"/>
        </w:trPr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9DA6E5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187C67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6953C1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BF193C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37F208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4CF193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DC77FB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F3C161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4EA756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768D3E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157F3C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BED001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C0B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E7A79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D5210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23569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Response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7D1E3" w14:textId="77777777" w:rsidR="001F4973" w:rsidRPr="009C0B0A" w:rsidRDefault="001F4973" w:rsidP="00382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SSI</w:t>
            </w:r>
          </w:p>
        </w:tc>
      </w:tr>
      <w:tr w:rsidR="001F4973" w:rsidRPr="009C0B0A" w14:paraId="51E800BC" w14:textId="77777777" w:rsidTr="007414DD">
        <w:trPr>
          <w:trHeight w:val="264"/>
        </w:trPr>
        <w:tc>
          <w:tcPr>
            <w:tcW w:w="1460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4442B" w14:textId="3B19F3D0" w:rsidR="001F4973" w:rsidRPr="009C0B0A" w:rsidRDefault="001F4973" w:rsidP="001F4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E65E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Question 6: Please list all the things you think the university can do to support student health in these times.</w:t>
            </w:r>
          </w:p>
        </w:tc>
      </w:tr>
      <w:tr w:rsidR="002431C7" w:rsidRPr="009C0B0A" w14:paraId="2971F0F4" w14:textId="77777777" w:rsidTr="007965E9">
        <w:trPr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C710157" w14:textId="001F97A7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Mental health/Health resources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64D46AA" w14:textId="669BEEBD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D9CBC59" w14:textId="7C32B87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Didactic improvement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0F2A550" w14:textId="4847881E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7BC8EA7" w14:textId="080D6BA5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Mental health/Health resources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7B99D66" w14:textId="47208B08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6D81351" w14:textId="3C328F25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Mental health/Health resources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A69EC48" w14:textId="1B1155D4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C9A6889" w14:textId="1124B97D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Mental health/Health resources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AA93C91" w14:textId="4070F809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  <w:r w:rsidR="00C761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985569F" w14:textId="0066FF3D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Mental health/Health resources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B590AB2" w14:textId="18A2669B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</w:t>
            </w:r>
            <w:r w:rsidR="00C761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51FC2EF2" w14:textId="4E05856C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Mental-health</w:t>
            </w:r>
            <w:proofErr w:type="gramEnd"/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/health resources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52A1E37D" w14:textId="25C3A5A4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single" w:sz="4" w:space="0" w:color="D9D9D9"/>
            </w:tcBorders>
          </w:tcPr>
          <w:p w14:paraId="27A109A1" w14:textId="58F5900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Mental health/Health resources</w:t>
            </w:r>
          </w:p>
        </w:tc>
        <w:tc>
          <w:tcPr>
            <w:tcW w:w="608" w:type="dxa"/>
            <w:tcBorders>
              <w:top w:val="nil"/>
              <w:left w:val="nil"/>
              <w:right w:val="single" w:sz="4" w:space="0" w:color="D9D9D9"/>
            </w:tcBorders>
          </w:tcPr>
          <w:p w14:paraId="67FB2972" w14:textId="016DD91D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</w:t>
            </w:r>
          </w:p>
        </w:tc>
      </w:tr>
      <w:tr w:rsidR="002431C7" w:rsidRPr="009C0B0A" w14:paraId="40E9FFEB" w14:textId="77777777" w:rsidTr="007965E9">
        <w:trPr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3581C2" w14:textId="5709890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Transparent communication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6BF9D09" w14:textId="283D53B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FF82687" w14:textId="40DB70E4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Include in conversations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DEAF516" w14:textId="4DC859EE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9C94A7F" w14:textId="05E744C7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Food accessibility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A3BCD90" w14:textId="15AFF3DD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34A0EF1" w14:textId="7AAA5E32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Transparent communication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B2BF02C" w14:textId="102B5222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FA9796F" w14:textId="48ECA09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Transparent communication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3A49308" w14:textId="0F4EE89C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  <w:r w:rsidR="00C761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BA96F8C" w14:textId="0A5A6835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Transparent communication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E293F4D" w14:textId="24F68B85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  <w:r w:rsidR="00C761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7F6E471C" w14:textId="44DC5A60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Transparent communication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44AAEAB8" w14:textId="37346D59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080" w:type="dxa"/>
            <w:gridSpan w:val="2"/>
            <w:tcBorders>
              <w:left w:val="nil"/>
              <w:right w:val="single" w:sz="4" w:space="0" w:color="D9D9D9"/>
            </w:tcBorders>
          </w:tcPr>
          <w:p w14:paraId="6BFB5DE5" w14:textId="5FA32825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Transparent communication</w:t>
            </w:r>
          </w:p>
        </w:tc>
        <w:tc>
          <w:tcPr>
            <w:tcW w:w="608" w:type="dxa"/>
            <w:tcBorders>
              <w:left w:val="nil"/>
              <w:right w:val="single" w:sz="4" w:space="0" w:color="D9D9D9"/>
            </w:tcBorders>
          </w:tcPr>
          <w:p w14:paraId="254E1E38" w14:textId="18249A2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0.18</w:t>
            </w:r>
          </w:p>
        </w:tc>
      </w:tr>
      <w:tr w:rsidR="002431C7" w:rsidRPr="009C0B0A" w14:paraId="7BEB5154" w14:textId="77777777" w:rsidTr="00541E16">
        <w:trPr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C0BAF56" w14:textId="23D9D31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Food accessibility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75275B3" w14:textId="53C074C8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59EDC" w:themeFill="accent5" w:themeFillTint="66"/>
          </w:tcPr>
          <w:p w14:paraId="517A0674" w14:textId="3D86B591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Safeguards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1567358" w14:textId="1A2EED02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C93E3B0" w14:textId="144643BD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Include in conversations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092C648" w14:textId="1A2B1A1D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29CD8F00" w14:textId="74ECA99C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Financial support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DF3BA7B" w14:textId="68FA90E2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A45E577" w14:textId="38D992D4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Gym access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680C579" w14:textId="1E3C3CD0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</w:t>
            </w:r>
            <w:r w:rsidR="00C761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5247220" w14:textId="495C70B4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E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Include in conversations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23AEDD3" w14:textId="0E710E29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</w:t>
            </w:r>
            <w:r w:rsidR="00C761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19C273F9" w14:textId="5483DC0E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Food accessibility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53E7D366" w14:textId="342EA79E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080" w:type="dxa"/>
            <w:gridSpan w:val="2"/>
            <w:tcBorders>
              <w:left w:val="nil"/>
              <w:right w:val="single" w:sz="4" w:space="0" w:color="D9D9D9"/>
            </w:tcBorders>
          </w:tcPr>
          <w:p w14:paraId="7FA5D5E1" w14:textId="1147F7D9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E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Include in conversations</w:t>
            </w:r>
          </w:p>
        </w:tc>
        <w:tc>
          <w:tcPr>
            <w:tcW w:w="608" w:type="dxa"/>
            <w:tcBorders>
              <w:left w:val="nil"/>
              <w:right w:val="single" w:sz="4" w:space="0" w:color="D9D9D9"/>
            </w:tcBorders>
          </w:tcPr>
          <w:p w14:paraId="180B132D" w14:textId="7AAF009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</w:t>
            </w:r>
          </w:p>
        </w:tc>
      </w:tr>
      <w:tr w:rsidR="002431C7" w:rsidRPr="009C0B0A" w14:paraId="4DA8E2F1" w14:textId="77777777" w:rsidTr="007965E9">
        <w:trPr>
          <w:trHeight w:val="1056"/>
        </w:trPr>
        <w:tc>
          <w:tcPr>
            <w:tcW w:w="131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9BF543" w14:textId="76830405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Include in conversations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331CB4A0" w14:textId="194D0170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6F4A3B2F" w14:textId="73F0543D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Financial support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DCD6AD8" w14:textId="66D4CC93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1C88A22F" w14:textId="66A15B09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Promote resources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0C2A404" w14:textId="3C636703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061AF71D" w14:textId="3633B2D8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Include in conversations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386B5DA" w14:textId="6F951739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1FB4D60" w14:textId="0DE29DEB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Promote resources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50D44C44" w14:textId="7969F0E0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</w:t>
            </w:r>
            <w:r w:rsidR="00C7615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7B7EB839" w14:textId="7A5C7B20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E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Food accessibility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</w:tcPr>
          <w:p w14:paraId="476E55A6" w14:textId="2238FA5C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6ED88D5B" w14:textId="619DF45A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E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Gym access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04B3C3EA" w14:textId="64B8F232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080" w:type="dxa"/>
            <w:gridSpan w:val="2"/>
            <w:tcBorders>
              <w:left w:val="nil"/>
              <w:right w:val="single" w:sz="4" w:space="0" w:color="D9D9D9"/>
            </w:tcBorders>
          </w:tcPr>
          <w:p w14:paraId="7F6F9230" w14:textId="10FC0299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Food accessibility</w:t>
            </w:r>
          </w:p>
        </w:tc>
        <w:tc>
          <w:tcPr>
            <w:tcW w:w="608" w:type="dxa"/>
            <w:tcBorders>
              <w:left w:val="nil"/>
              <w:right w:val="single" w:sz="4" w:space="0" w:color="D9D9D9"/>
            </w:tcBorders>
          </w:tcPr>
          <w:p w14:paraId="764845C1" w14:textId="26B5F6F9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0.11</w:t>
            </w:r>
          </w:p>
        </w:tc>
      </w:tr>
      <w:tr w:rsidR="002431C7" w:rsidRPr="009C0B0A" w14:paraId="0CB49E4B" w14:textId="77777777" w:rsidTr="00086231">
        <w:trPr>
          <w:trHeight w:val="792"/>
        </w:trPr>
        <w:tc>
          <w:tcPr>
            <w:tcW w:w="131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</w:tcPr>
          <w:p w14:paraId="63170BB2" w14:textId="1B3E33A6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Promote resources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062884D5" w14:textId="4D273DA0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5B7C98B3" w14:textId="65DC9CD2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Transparent communication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55FAE324" w14:textId="6673B6A8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520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14E8CD4C" w14:textId="572E5D02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Transparent communication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4218A1B2" w14:textId="4C73B30F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45FFEF46" w14:textId="7860D4F8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Food accessibility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068B2075" w14:textId="45A8DFD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047AB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E59EDC" w:themeFill="accent5" w:themeFillTint="66"/>
          </w:tcPr>
          <w:p w14:paraId="2268DBAF" w14:textId="49D0FE1D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8C37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Nothing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2BC07E60" w14:textId="704ABD27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12BCEC63" w14:textId="48EC720F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E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Didactic improvement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74C55EB0" w14:textId="7EE96F7D" w:rsidR="002431C7" w:rsidRPr="009C0B0A" w:rsidRDefault="002431C7" w:rsidP="00243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431C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033" w:type="dxa"/>
            <w:gridSpan w:val="2"/>
            <w:tcBorders>
              <w:left w:val="nil"/>
              <w:right w:val="single" w:sz="4" w:space="0" w:color="D9D9D9"/>
            </w:tcBorders>
          </w:tcPr>
          <w:p w14:paraId="52CE8624" w14:textId="03B416C9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E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Didactic improvement</w:t>
            </w:r>
          </w:p>
        </w:tc>
        <w:tc>
          <w:tcPr>
            <w:tcW w:w="562" w:type="dxa"/>
            <w:gridSpan w:val="2"/>
            <w:tcBorders>
              <w:left w:val="nil"/>
              <w:right w:val="single" w:sz="4" w:space="0" w:color="D9D9D9"/>
            </w:tcBorders>
          </w:tcPr>
          <w:p w14:paraId="57FCE4D3" w14:textId="26304B4C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1080" w:type="dxa"/>
            <w:gridSpan w:val="2"/>
            <w:tcBorders>
              <w:left w:val="nil"/>
              <w:right w:val="single" w:sz="4" w:space="0" w:color="D9D9D9"/>
            </w:tcBorders>
          </w:tcPr>
          <w:p w14:paraId="1BE35303" w14:textId="2EFC54FD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41E1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cyan"/>
                <w14:ligatures w14:val="none"/>
              </w:rPr>
              <w:t>Promote resources</w:t>
            </w:r>
          </w:p>
        </w:tc>
        <w:tc>
          <w:tcPr>
            <w:tcW w:w="608" w:type="dxa"/>
            <w:tcBorders>
              <w:left w:val="nil"/>
              <w:right w:val="single" w:sz="4" w:space="0" w:color="D9D9D9"/>
            </w:tcBorders>
          </w:tcPr>
          <w:p w14:paraId="7AF46431" w14:textId="30F600B8" w:rsidR="002431C7" w:rsidRPr="009C0B0A" w:rsidRDefault="002431C7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414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</w:t>
            </w:r>
          </w:p>
        </w:tc>
      </w:tr>
      <w:tr w:rsidR="00086231" w:rsidRPr="009C0B0A" w14:paraId="00B5CE16" w14:textId="77777777" w:rsidTr="00120550">
        <w:trPr>
          <w:trHeight w:val="792"/>
        </w:trPr>
        <w:tc>
          <w:tcPr>
            <w:tcW w:w="14600" w:type="dxa"/>
            <w:gridSpan w:val="19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</w:tcPr>
          <w:p w14:paraId="00A2CD97" w14:textId="71BA4B14" w:rsidR="00086231" w:rsidRPr="007414DD" w:rsidRDefault="00086231" w:rsidP="00243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Note: Blue highlights are items that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different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in between group analyses and purple highlights are items that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were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unique across all groups. </w:t>
            </w:r>
          </w:p>
        </w:tc>
      </w:tr>
    </w:tbl>
    <w:p w14:paraId="08296BB5" w14:textId="77777777" w:rsidR="001F4973" w:rsidRDefault="001F4973" w:rsidP="001F4973"/>
    <w:p w14:paraId="3815A4AB" w14:textId="77777777" w:rsidR="001F4973" w:rsidRDefault="001F4973" w:rsidP="001F4973"/>
    <w:p w14:paraId="315B0A84" w14:textId="77777777" w:rsidR="001F4973" w:rsidRDefault="001F4973" w:rsidP="001F4973"/>
    <w:p w14:paraId="42161F61" w14:textId="77777777" w:rsidR="001F4973" w:rsidRDefault="001F4973"/>
    <w:sectPr w:rsidR="001F4973" w:rsidSect="00EC46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7C"/>
    <w:rsid w:val="000474FA"/>
    <w:rsid w:val="00047ABF"/>
    <w:rsid w:val="00086231"/>
    <w:rsid w:val="00181378"/>
    <w:rsid w:val="00194295"/>
    <w:rsid w:val="001D7A66"/>
    <w:rsid w:val="001F4973"/>
    <w:rsid w:val="0020398B"/>
    <w:rsid w:val="00237E20"/>
    <w:rsid w:val="002431C7"/>
    <w:rsid w:val="00252008"/>
    <w:rsid w:val="00261E2C"/>
    <w:rsid w:val="002745EB"/>
    <w:rsid w:val="002E06B6"/>
    <w:rsid w:val="00381B4B"/>
    <w:rsid w:val="00387801"/>
    <w:rsid w:val="003D23BE"/>
    <w:rsid w:val="00405758"/>
    <w:rsid w:val="00460D71"/>
    <w:rsid w:val="00486215"/>
    <w:rsid w:val="004B58F5"/>
    <w:rsid w:val="00541E16"/>
    <w:rsid w:val="00570DD0"/>
    <w:rsid w:val="005F2655"/>
    <w:rsid w:val="00610347"/>
    <w:rsid w:val="00664547"/>
    <w:rsid w:val="006D1C7C"/>
    <w:rsid w:val="006D270C"/>
    <w:rsid w:val="006F0EAE"/>
    <w:rsid w:val="007414DD"/>
    <w:rsid w:val="00764F1C"/>
    <w:rsid w:val="007A2B66"/>
    <w:rsid w:val="007A6D4A"/>
    <w:rsid w:val="007E6D10"/>
    <w:rsid w:val="0087216E"/>
    <w:rsid w:val="00887EEF"/>
    <w:rsid w:val="008C15E8"/>
    <w:rsid w:val="008C3733"/>
    <w:rsid w:val="00902A11"/>
    <w:rsid w:val="00963534"/>
    <w:rsid w:val="009636C6"/>
    <w:rsid w:val="0098362F"/>
    <w:rsid w:val="009C214E"/>
    <w:rsid w:val="009C3952"/>
    <w:rsid w:val="00A135EE"/>
    <w:rsid w:val="00AF49CF"/>
    <w:rsid w:val="00B51323"/>
    <w:rsid w:val="00BD3FD8"/>
    <w:rsid w:val="00BE65EC"/>
    <w:rsid w:val="00C53EDC"/>
    <w:rsid w:val="00C76158"/>
    <w:rsid w:val="00CF3703"/>
    <w:rsid w:val="00D64B04"/>
    <w:rsid w:val="00E040AE"/>
    <w:rsid w:val="00E615BC"/>
    <w:rsid w:val="00EC4690"/>
    <w:rsid w:val="00EE1DFB"/>
    <w:rsid w:val="00F26879"/>
    <w:rsid w:val="00F6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54232"/>
  <w15:chartTrackingRefBased/>
  <w15:docId w15:val="{348E7649-1FE4-4696-A332-9E12143D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323"/>
  </w:style>
  <w:style w:type="paragraph" w:styleId="Heading1">
    <w:name w:val="heading 1"/>
    <w:basedOn w:val="Normal"/>
    <w:next w:val="Normal"/>
    <w:link w:val="Heading1Char"/>
    <w:uiPriority w:val="9"/>
    <w:qFormat/>
    <w:rsid w:val="00E61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5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dems\AppData\Local\Temp\Templafy\WordVsto\dhnqohw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Word 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2ADC7A1C-4E43-468D-A430-C8CC05634F38}">
  <ds:schemaRefs/>
</ds:datastoreItem>
</file>

<file path=customXml/itemProps2.xml><?xml version="1.0" encoding="utf-8"?>
<ds:datastoreItem xmlns:ds="http://schemas.openxmlformats.org/officeDocument/2006/customXml" ds:itemID="{3D05A4D3-D02B-487D-B853-9DFE75376B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dhnqohw2</Template>
  <TotalTime>5</TotalTime>
  <Pages>6</Pages>
  <Words>1278</Words>
  <Characters>8731</Characters>
  <Application>Microsoft Office Word</Application>
  <DocSecurity>0</DocSecurity>
  <Lines>1091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Medicine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Keddem, Shimrit</dc:creator>
  <cp:keywords/>
  <dc:description/>
  <cp:lastModifiedBy>Keddem, Shimrit</cp:lastModifiedBy>
  <cp:revision>3</cp:revision>
  <dcterms:created xsi:type="dcterms:W3CDTF">2025-12-12T14:56:00Z</dcterms:created>
  <dcterms:modified xsi:type="dcterms:W3CDTF">2025-12-12T15:00:00Z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pennmedicine</vt:lpwstr>
  </property>
  <property fmtid="{D5CDD505-2E9C-101B-9397-08002B2CF9AE}" pid="3" name="TemplafyTemplateId">
    <vt:lpwstr>1001012883652608912</vt:lpwstr>
  </property>
  <property fmtid="{D5CDD505-2E9C-101B-9397-08002B2CF9AE}" pid="4" name="TemplafyUserProfileId">
    <vt:lpwstr>1107915229530423353</vt:lpwstr>
  </property>
  <property fmtid="{D5CDD505-2E9C-101B-9397-08002B2CF9AE}" pid="5" name="TemplafyFromBlank">
    <vt:bool>true</vt:bool>
  </property>
</Properties>
</file>