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2A775" w14:textId="05C907C1" w:rsidR="001B192B" w:rsidRPr="00F52A4C" w:rsidRDefault="00362662" w:rsidP="00F52A4C">
      <w:pPr>
        <w:pStyle w:val="NormalWeb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800593">
        <w:rPr>
          <w:rFonts w:ascii="Arial" w:hAnsi="Arial" w:cs="Arial"/>
          <w:b/>
          <w:bCs/>
          <w:sz w:val="22"/>
          <w:szCs w:val="22"/>
        </w:rPr>
        <w:t xml:space="preserve">Title: </w:t>
      </w:r>
      <w:r>
        <w:rPr>
          <w:rFonts w:ascii="Arial" w:hAnsi="Arial" w:cs="Arial"/>
          <w:b/>
          <w:bCs/>
          <w:sz w:val="22"/>
          <w:szCs w:val="22"/>
        </w:rPr>
        <w:t>A Survey of Pediatric Radiologists’ Perceptions of the Climate Crisis, Its Potential for Patient Harm, and the Role of Health Systems in Mitigation</w:t>
      </w:r>
    </w:p>
    <w:p w14:paraId="0C9CEC88" w14:textId="55A8CA48" w:rsidR="00E37673" w:rsidRPr="008861AD" w:rsidRDefault="00E37673" w:rsidP="00E37673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8861AD">
        <w:rPr>
          <w:rFonts w:ascii="Arial" w:hAnsi="Arial" w:cs="Arial"/>
          <w:b/>
          <w:bCs/>
          <w:sz w:val="22"/>
          <w:szCs w:val="22"/>
        </w:rPr>
        <w:t xml:space="preserve">Supplemental Table 1: </w:t>
      </w:r>
      <w:r w:rsidRPr="008861AD">
        <w:rPr>
          <w:rFonts w:ascii="Arial" w:hAnsi="Arial" w:cs="Arial"/>
          <w:sz w:val="22"/>
          <w:szCs w:val="22"/>
        </w:rPr>
        <w:t>Regional map used as a reference for respondents when answering number 2</w:t>
      </w:r>
    </w:p>
    <w:p w14:paraId="7B2ACBEF" w14:textId="77777777" w:rsidR="00E37673" w:rsidRPr="00B35EC1" w:rsidRDefault="00E37673" w:rsidP="00E37673">
      <w:pPr>
        <w:rPr>
          <w:rFonts w:ascii="Arial" w:hAnsi="Arial" w:cs="Arial"/>
          <w:b/>
          <w:sz w:val="22"/>
          <w:szCs w:val="22"/>
        </w:rPr>
      </w:pPr>
      <w:r w:rsidRPr="00B35EC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97CBB9" wp14:editId="7E6F6AFE">
            <wp:extent cx="4076428" cy="2715768"/>
            <wp:effectExtent l="0" t="0" r="635" b="2540"/>
            <wp:docPr id="3" name="Picture 2" descr="A map of the united stat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27A9D43-3544-35CC-8867-50E65CF20D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map of the united states&#10;&#10;Description automatically generated">
                      <a:extLst>
                        <a:ext uri="{FF2B5EF4-FFF2-40B4-BE49-F238E27FC236}">
                          <a16:creationId xmlns:a16="http://schemas.microsoft.com/office/drawing/2014/main" id="{C27A9D43-3544-35CC-8867-50E65CF20D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064" cy="273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E884F" w14:textId="77777777" w:rsidR="00E37673" w:rsidRPr="00B35EC1" w:rsidRDefault="00E37673" w:rsidP="00E37673">
      <w:pPr>
        <w:rPr>
          <w:rFonts w:ascii="Arial" w:hAnsi="Arial" w:cs="Arial"/>
          <w:sz w:val="22"/>
          <w:szCs w:val="22"/>
        </w:rPr>
      </w:pPr>
    </w:p>
    <w:p w14:paraId="7B201B88" w14:textId="77777777" w:rsidR="00616E28" w:rsidRDefault="00616E28"/>
    <w:sectPr w:rsidR="00616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71168F"/>
    <w:multiLevelType w:val="hybridMultilevel"/>
    <w:tmpl w:val="A116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5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73"/>
    <w:rsid w:val="00040776"/>
    <w:rsid w:val="00147641"/>
    <w:rsid w:val="00195BDA"/>
    <w:rsid w:val="001B192B"/>
    <w:rsid w:val="001B5267"/>
    <w:rsid w:val="001C41FA"/>
    <w:rsid w:val="00233594"/>
    <w:rsid w:val="002371D2"/>
    <w:rsid w:val="00242903"/>
    <w:rsid w:val="00270DE0"/>
    <w:rsid w:val="002B6585"/>
    <w:rsid w:val="002B6E94"/>
    <w:rsid w:val="002F023E"/>
    <w:rsid w:val="002F1D2C"/>
    <w:rsid w:val="00314342"/>
    <w:rsid w:val="00337BAB"/>
    <w:rsid w:val="00360BCA"/>
    <w:rsid w:val="00362662"/>
    <w:rsid w:val="0039630C"/>
    <w:rsid w:val="003C364A"/>
    <w:rsid w:val="003F1E38"/>
    <w:rsid w:val="003F7F60"/>
    <w:rsid w:val="00616E28"/>
    <w:rsid w:val="006238C9"/>
    <w:rsid w:val="006242FE"/>
    <w:rsid w:val="00642259"/>
    <w:rsid w:val="00642425"/>
    <w:rsid w:val="00675F82"/>
    <w:rsid w:val="00724B9B"/>
    <w:rsid w:val="00737006"/>
    <w:rsid w:val="00774B78"/>
    <w:rsid w:val="007C61B1"/>
    <w:rsid w:val="007F32CD"/>
    <w:rsid w:val="0082775F"/>
    <w:rsid w:val="008B1A63"/>
    <w:rsid w:val="008F6861"/>
    <w:rsid w:val="0092404D"/>
    <w:rsid w:val="00987136"/>
    <w:rsid w:val="00994B1D"/>
    <w:rsid w:val="009F64D6"/>
    <w:rsid w:val="00A95CBB"/>
    <w:rsid w:val="00AC41BE"/>
    <w:rsid w:val="00B16AE1"/>
    <w:rsid w:val="00B96053"/>
    <w:rsid w:val="00C24D23"/>
    <w:rsid w:val="00E37673"/>
    <w:rsid w:val="00E40CF1"/>
    <w:rsid w:val="00ED2A82"/>
    <w:rsid w:val="00EF6685"/>
    <w:rsid w:val="00F52A4C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7AE43"/>
  <w15:chartTrackingRefBased/>
  <w15:docId w15:val="{5E87AAD9-3744-1043-AD82-842DCF3B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ko-KR"/>
      <w14:ligatures w14:val="none"/>
    </w:rPr>
  </w:style>
  <w:style w:type="paragraph" w:styleId="ListParagraph">
    <w:name w:val="List Paragraph"/>
    <w:basedOn w:val="Normal"/>
    <w:uiPriority w:val="34"/>
    <w:qFormat/>
    <w:rsid w:val="00362662"/>
    <w:pPr>
      <w:spacing w:after="0"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1B1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linewalsh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Walsh</dc:creator>
  <cp:keywords/>
  <dc:description/>
  <cp:lastModifiedBy>Caroline Walsh</cp:lastModifiedBy>
  <cp:revision>6</cp:revision>
  <dcterms:created xsi:type="dcterms:W3CDTF">2025-12-28T16:39:00Z</dcterms:created>
  <dcterms:modified xsi:type="dcterms:W3CDTF">2026-01-06T12:27:00Z</dcterms:modified>
</cp:coreProperties>
</file>