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792D" w14:textId="6DFEA783" w:rsidR="00DB6CEE" w:rsidRPr="0094283C" w:rsidRDefault="00DB6CEE" w:rsidP="002933A7">
      <w:pPr>
        <w:adjustRightInd w:val="0"/>
        <w:snapToGrid w:val="0"/>
        <w:spacing w:line="480" w:lineRule="auto"/>
        <w:ind w:firstLineChars="0" w:firstLine="0"/>
        <w:jc w:val="center"/>
        <w:rPr>
          <w:rFonts w:ascii="Arial" w:eastAsia="宋体" w:hAnsi="Arial" w:cs="Arial"/>
          <w:b/>
          <w:szCs w:val="24"/>
        </w:rPr>
      </w:pPr>
      <w:bookmarkStart w:id="0" w:name="OLE_LINK6"/>
      <w:r w:rsidRPr="0094283C">
        <w:rPr>
          <w:rFonts w:ascii="Arial" w:eastAsia="宋体" w:hAnsi="Arial" w:cs="Arial"/>
          <w:b/>
          <w:szCs w:val="24"/>
        </w:rPr>
        <w:t xml:space="preserve">Supplementary </w:t>
      </w:r>
      <w:r w:rsidR="00CA6D9C" w:rsidRPr="0094283C">
        <w:rPr>
          <w:rFonts w:ascii="Arial" w:eastAsia="宋体" w:hAnsi="Arial" w:cs="Arial"/>
          <w:b/>
          <w:szCs w:val="24"/>
        </w:rPr>
        <w:t>Data</w:t>
      </w:r>
      <w:r w:rsidRPr="0094283C">
        <w:rPr>
          <w:rFonts w:ascii="Arial" w:eastAsia="宋体" w:hAnsi="Arial" w:cs="Arial"/>
          <w:b/>
          <w:szCs w:val="24"/>
        </w:rPr>
        <w:t xml:space="preserve"> for &lt;</w:t>
      </w:r>
      <w:r w:rsidR="00E632DD" w:rsidRPr="0094283C">
        <w:rPr>
          <w:rFonts w:ascii="Arial" w:eastAsia="宋体" w:hAnsi="Arial" w:cs="Arial"/>
          <w:b/>
          <w:szCs w:val="24"/>
        </w:rPr>
        <w:t>Phased Offshore CCUS Deployment Framework for Southern China’s High-Economic-Density Coastal Regions</w:t>
      </w:r>
      <w:r w:rsidRPr="0094283C">
        <w:rPr>
          <w:rFonts w:ascii="Arial" w:eastAsia="宋体" w:hAnsi="Arial" w:cs="Arial"/>
          <w:b/>
          <w:szCs w:val="24"/>
        </w:rPr>
        <w:t xml:space="preserve"> &gt;</w:t>
      </w:r>
    </w:p>
    <w:p w14:paraId="56473CF9" w14:textId="324D0893" w:rsidR="00E632DD" w:rsidRPr="0094283C" w:rsidRDefault="00E632DD" w:rsidP="00E632DD">
      <w:pPr>
        <w:ind w:firstLineChars="0" w:firstLine="0"/>
        <w:jc w:val="center"/>
        <w:rPr>
          <w:rFonts w:ascii="Arial" w:hAnsi="Arial" w:cs="Arial"/>
          <w:vertAlign w:val="superscript"/>
        </w:rPr>
      </w:pPr>
      <w:r w:rsidRPr="0094283C">
        <w:rPr>
          <w:rFonts w:ascii="Arial" w:hAnsi="Arial" w:cs="Arial"/>
        </w:rPr>
        <w:t xml:space="preserve">Pengfei Xiong </w:t>
      </w:r>
      <w:r w:rsidRPr="0094283C">
        <w:rPr>
          <w:rFonts w:ascii="Arial" w:hAnsi="Arial" w:cs="Arial"/>
          <w:vertAlign w:val="superscript"/>
        </w:rPr>
        <w:t>1,2</w:t>
      </w:r>
      <w:r w:rsidRPr="0094283C">
        <w:rPr>
          <w:rFonts w:ascii="Arial" w:hAnsi="Arial" w:cs="Arial"/>
        </w:rPr>
        <w:t xml:space="preserve">, Shu Jiang </w:t>
      </w:r>
      <w:r w:rsidRPr="0094283C">
        <w:rPr>
          <w:rFonts w:ascii="Arial" w:hAnsi="Arial" w:cs="Arial"/>
          <w:vertAlign w:val="superscript"/>
        </w:rPr>
        <w:t>1*</w:t>
      </w:r>
      <w:r w:rsidRPr="0094283C">
        <w:rPr>
          <w:rFonts w:ascii="Arial" w:hAnsi="Arial" w:cs="Arial"/>
        </w:rPr>
        <w:t xml:space="preserve">, Kai Zhang </w:t>
      </w:r>
      <w:r w:rsidRPr="0094283C">
        <w:rPr>
          <w:rFonts w:ascii="Arial" w:hAnsi="Arial" w:cs="Arial"/>
          <w:vertAlign w:val="superscript"/>
        </w:rPr>
        <w:t>2</w:t>
      </w:r>
      <w:r w:rsidRPr="0094283C">
        <w:rPr>
          <w:rFonts w:ascii="Arial" w:hAnsi="Arial" w:cs="Arial"/>
        </w:rPr>
        <w:t xml:space="preserve">, </w:t>
      </w:r>
      <w:proofErr w:type="spellStart"/>
      <w:r w:rsidRPr="0094283C">
        <w:rPr>
          <w:rFonts w:ascii="Arial" w:hAnsi="Arial" w:cs="Arial"/>
        </w:rPr>
        <w:t>Zhengbin</w:t>
      </w:r>
      <w:proofErr w:type="spellEnd"/>
      <w:r w:rsidRPr="0094283C">
        <w:rPr>
          <w:rFonts w:ascii="Arial" w:hAnsi="Arial" w:cs="Arial"/>
        </w:rPr>
        <w:t xml:space="preserve"> Wu </w:t>
      </w:r>
      <w:r w:rsidRPr="0094283C">
        <w:rPr>
          <w:rFonts w:ascii="Arial" w:hAnsi="Arial" w:cs="Arial"/>
          <w:vertAlign w:val="superscript"/>
        </w:rPr>
        <w:t>2</w:t>
      </w:r>
      <w:r w:rsidRPr="0094283C">
        <w:rPr>
          <w:rFonts w:ascii="Arial" w:hAnsi="Arial" w:cs="Arial"/>
        </w:rPr>
        <w:t xml:space="preserve">, Cong Cheng </w:t>
      </w:r>
      <w:r w:rsidRPr="0094283C">
        <w:rPr>
          <w:rFonts w:ascii="Arial" w:hAnsi="Arial" w:cs="Arial"/>
          <w:vertAlign w:val="superscript"/>
        </w:rPr>
        <w:t>3</w:t>
      </w:r>
      <w:r w:rsidRPr="0094283C">
        <w:rPr>
          <w:rFonts w:ascii="Arial" w:hAnsi="Arial" w:cs="Arial"/>
        </w:rPr>
        <w:t xml:space="preserve">, </w:t>
      </w:r>
      <w:proofErr w:type="spellStart"/>
      <w:r w:rsidRPr="0094283C">
        <w:rPr>
          <w:rFonts w:ascii="Arial" w:hAnsi="Arial" w:cs="Arial"/>
        </w:rPr>
        <w:t>Ruyang</w:t>
      </w:r>
      <w:proofErr w:type="spellEnd"/>
      <w:r w:rsidRPr="0094283C">
        <w:rPr>
          <w:rFonts w:ascii="Arial" w:hAnsi="Arial" w:cs="Arial"/>
        </w:rPr>
        <w:t xml:space="preserve"> Yu</w:t>
      </w:r>
      <w:r w:rsidRPr="0094283C">
        <w:rPr>
          <w:rFonts w:ascii="Arial" w:hAnsi="Arial" w:cs="Arial"/>
          <w:vertAlign w:val="superscript"/>
        </w:rPr>
        <w:t xml:space="preserve"> 4</w:t>
      </w:r>
      <w:r w:rsidRPr="0094283C">
        <w:rPr>
          <w:rFonts w:ascii="Arial" w:hAnsi="Arial" w:cs="Arial"/>
        </w:rPr>
        <w:t xml:space="preserve">, </w:t>
      </w:r>
      <w:proofErr w:type="spellStart"/>
      <w:r w:rsidRPr="0094283C">
        <w:rPr>
          <w:rFonts w:ascii="Arial" w:hAnsi="Arial" w:cs="Arial"/>
        </w:rPr>
        <w:t>Linhao</w:t>
      </w:r>
      <w:proofErr w:type="spellEnd"/>
      <w:r w:rsidRPr="0094283C">
        <w:rPr>
          <w:rFonts w:ascii="Arial" w:hAnsi="Arial" w:cs="Arial"/>
        </w:rPr>
        <w:t xml:space="preserve"> Zhang</w:t>
      </w:r>
      <w:r w:rsidRPr="0094283C">
        <w:rPr>
          <w:rFonts w:ascii="Arial" w:hAnsi="Arial" w:cs="Arial"/>
          <w:vertAlign w:val="superscript"/>
        </w:rPr>
        <w:t xml:space="preserve"> 2</w:t>
      </w:r>
      <w:r w:rsidRPr="0094283C">
        <w:rPr>
          <w:rFonts w:ascii="Arial" w:hAnsi="Arial" w:cs="Arial"/>
        </w:rPr>
        <w:t xml:space="preserve">, Jiale Fu </w:t>
      </w:r>
      <w:r w:rsidRPr="0094283C">
        <w:rPr>
          <w:rFonts w:ascii="Arial" w:hAnsi="Arial" w:cs="Arial"/>
          <w:vertAlign w:val="superscript"/>
        </w:rPr>
        <w:t>2</w:t>
      </w:r>
      <w:r w:rsidRPr="0094283C">
        <w:rPr>
          <w:rFonts w:ascii="Arial" w:hAnsi="Arial" w:cs="Arial"/>
        </w:rPr>
        <w:t xml:space="preserve">, Xiaoyu Fang </w:t>
      </w:r>
      <w:r w:rsidRPr="0094283C">
        <w:rPr>
          <w:rFonts w:ascii="Arial" w:hAnsi="Arial" w:cs="Arial"/>
          <w:vertAlign w:val="superscript"/>
        </w:rPr>
        <w:t>5</w:t>
      </w:r>
      <w:r w:rsidRPr="0094283C">
        <w:rPr>
          <w:rFonts w:ascii="Arial" w:hAnsi="Arial" w:cs="Arial"/>
        </w:rPr>
        <w:t xml:space="preserve">, </w:t>
      </w:r>
      <w:r w:rsidRPr="0094283C">
        <w:rPr>
          <w:rFonts w:ascii="Arial" w:hAnsi="Arial" w:cs="Arial"/>
          <w:color w:val="000000" w:themeColor="text1"/>
        </w:rPr>
        <w:t xml:space="preserve">Yuhong Xie </w:t>
      </w:r>
      <w:r w:rsidRPr="0094283C">
        <w:rPr>
          <w:rFonts w:ascii="Arial" w:hAnsi="Arial" w:cs="Arial"/>
          <w:color w:val="000000" w:themeColor="text1"/>
          <w:vertAlign w:val="superscript"/>
        </w:rPr>
        <w:t>6</w:t>
      </w:r>
      <w:r w:rsidRPr="0094283C">
        <w:rPr>
          <w:rFonts w:ascii="Arial" w:hAnsi="Arial" w:cs="Arial"/>
          <w:color w:val="000000" w:themeColor="text1"/>
        </w:rPr>
        <w:t>,</w:t>
      </w:r>
      <w:r w:rsidRPr="0094283C">
        <w:rPr>
          <w:rFonts w:ascii="Arial" w:hAnsi="Arial" w:cs="Arial"/>
        </w:rPr>
        <w:t xml:space="preserve"> </w:t>
      </w:r>
      <w:proofErr w:type="spellStart"/>
      <w:r w:rsidRPr="0094283C">
        <w:rPr>
          <w:rFonts w:ascii="Arial" w:hAnsi="Arial" w:cs="Arial"/>
        </w:rPr>
        <w:t>Tongqing</w:t>
      </w:r>
      <w:proofErr w:type="spellEnd"/>
      <w:r w:rsidRPr="0094283C">
        <w:rPr>
          <w:rFonts w:ascii="Arial" w:hAnsi="Arial" w:cs="Arial"/>
        </w:rPr>
        <w:t xml:space="preserve"> Liu </w:t>
      </w:r>
      <w:r w:rsidRPr="0094283C">
        <w:rPr>
          <w:rFonts w:ascii="Arial" w:hAnsi="Arial" w:cs="Arial"/>
          <w:vertAlign w:val="superscript"/>
        </w:rPr>
        <w:t>1</w:t>
      </w:r>
    </w:p>
    <w:p w14:paraId="05FAF22E" w14:textId="77777777" w:rsidR="00E632DD" w:rsidRPr="0094283C" w:rsidRDefault="00E632DD" w:rsidP="00E632DD">
      <w:pPr>
        <w:ind w:firstLineChars="0" w:firstLine="0"/>
        <w:jc w:val="center"/>
        <w:rPr>
          <w:rFonts w:ascii="Arial" w:hAnsi="Arial" w:cs="Arial"/>
          <w:vertAlign w:val="superscript"/>
        </w:rPr>
      </w:pPr>
    </w:p>
    <w:p w14:paraId="07297A66" w14:textId="71EFB35D" w:rsidR="00E632DD" w:rsidRPr="0094283C" w:rsidRDefault="00E632DD" w:rsidP="00E632DD">
      <w:pPr>
        <w:ind w:firstLineChars="0" w:firstLine="0"/>
        <w:jc w:val="center"/>
        <w:rPr>
          <w:rFonts w:ascii="Arial" w:hAnsi="Arial" w:cs="Arial"/>
        </w:rPr>
      </w:pPr>
      <w:r w:rsidRPr="0094283C">
        <w:rPr>
          <w:rFonts w:ascii="Arial" w:hAnsi="Arial" w:cs="Arial"/>
        </w:rPr>
        <w:t xml:space="preserve">1. </w:t>
      </w:r>
      <w:r w:rsidR="00EE1AF2" w:rsidRPr="0094283C">
        <w:rPr>
          <w:rFonts w:ascii="Arial" w:hAnsi="Arial" w:cs="Arial"/>
        </w:rPr>
        <w:t>State Key Laboratory of Deep Geothermal Resources, China University of Geosciences, Wuhan 430074, China</w:t>
      </w:r>
    </w:p>
    <w:p w14:paraId="5D494A8F" w14:textId="77777777" w:rsidR="00E632DD" w:rsidRPr="0094283C" w:rsidRDefault="00E632DD" w:rsidP="00E632DD">
      <w:pPr>
        <w:ind w:firstLineChars="0" w:firstLine="0"/>
        <w:jc w:val="center"/>
        <w:rPr>
          <w:rFonts w:ascii="Arial" w:hAnsi="Arial" w:cs="Arial"/>
        </w:rPr>
      </w:pPr>
      <w:r w:rsidRPr="0094283C">
        <w:rPr>
          <w:rFonts w:ascii="Arial" w:hAnsi="Arial" w:cs="Arial"/>
        </w:rPr>
        <w:t>2. School of Earth Resources, China University of Geosciences, Wuhan, 430074, China</w:t>
      </w:r>
    </w:p>
    <w:p w14:paraId="5FBE2FEE" w14:textId="77777777" w:rsidR="00E632DD" w:rsidRPr="0094283C" w:rsidRDefault="00E632DD" w:rsidP="00E632DD">
      <w:pPr>
        <w:ind w:firstLineChars="0" w:firstLine="0"/>
        <w:jc w:val="center"/>
        <w:rPr>
          <w:rFonts w:ascii="Arial" w:hAnsi="Arial" w:cs="Arial"/>
        </w:rPr>
      </w:pPr>
      <w:r w:rsidRPr="0094283C">
        <w:rPr>
          <w:rFonts w:ascii="Arial" w:hAnsi="Arial" w:cs="Arial"/>
        </w:rPr>
        <w:t>3. Hubei Key Laboratory of Marine Geological Resources, China University of Geosciences, Wuhan, 430074, China</w:t>
      </w:r>
    </w:p>
    <w:p w14:paraId="1E41B174" w14:textId="77777777" w:rsidR="00E632DD" w:rsidRPr="0094283C" w:rsidRDefault="00E632DD" w:rsidP="00E632DD">
      <w:pPr>
        <w:ind w:firstLineChars="0" w:firstLine="0"/>
        <w:jc w:val="center"/>
        <w:rPr>
          <w:rFonts w:ascii="Arial" w:hAnsi="Arial" w:cs="Arial"/>
        </w:rPr>
      </w:pPr>
      <w:r w:rsidRPr="0094283C">
        <w:rPr>
          <w:rFonts w:ascii="Arial" w:hAnsi="Arial" w:cs="Arial"/>
        </w:rPr>
        <w:t>4. College of energy, Chengdu University of Technology, Chengdu, 610000, China</w:t>
      </w:r>
    </w:p>
    <w:p w14:paraId="59416982" w14:textId="77777777" w:rsidR="00E632DD" w:rsidRPr="0094283C" w:rsidRDefault="00E632DD" w:rsidP="00E632DD">
      <w:pPr>
        <w:ind w:firstLineChars="0" w:firstLine="0"/>
        <w:jc w:val="center"/>
        <w:rPr>
          <w:rFonts w:ascii="Arial" w:hAnsi="Arial" w:cs="Arial"/>
        </w:rPr>
      </w:pPr>
      <w:r w:rsidRPr="0094283C">
        <w:rPr>
          <w:rFonts w:ascii="Arial" w:hAnsi="Arial" w:cs="Arial"/>
        </w:rPr>
        <w:t>5. Southern Marine Science and Engineering Guangdong Laboratory (Zhanjiang), Zhanjiang, 524088, China</w:t>
      </w:r>
    </w:p>
    <w:p w14:paraId="3D798D2C" w14:textId="77777777" w:rsidR="00E632DD" w:rsidRPr="0094283C" w:rsidRDefault="00E632DD" w:rsidP="00E632DD">
      <w:pPr>
        <w:ind w:firstLineChars="0" w:firstLine="0"/>
        <w:jc w:val="center"/>
        <w:rPr>
          <w:rFonts w:ascii="Arial" w:hAnsi="Arial" w:cs="Arial"/>
        </w:rPr>
      </w:pPr>
      <w:r w:rsidRPr="0094283C">
        <w:rPr>
          <w:rFonts w:ascii="Arial" w:hAnsi="Arial" w:cs="Arial"/>
        </w:rPr>
        <w:t>6.</w:t>
      </w:r>
      <w:r w:rsidRPr="0094283C">
        <w:rPr>
          <w:rFonts w:ascii="Arial" w:hAnsi="Arial" w:cs="Arial"/>
          <w:color w:val="000000" w:themeColor="text1"/>
        </w:rPr>
        <w:t xml:space="preserve"> China National Offshore Oil Corporation, Beijing, 100028, China</w:t>
      </w:r>
    </w:p>
    <w:p w14:paraId="20E07A81" w14:textId="77777777" w:rsidR="00DB6CEE" w:rsidRPr="0094283C" w:rsidRDefault="00DB6CEE" w:rsidP="002933A7">
      <w:pPr>
        <w:adjustRightInd w:val="0"/>
        <w:snapToGrid w:val="0"/>
        <w:spacing w:line="480" w:lineRule="auto"/>
        <w:ind w:firstLineChars="0" w:firstLine="0"/>
        <w:jc w:val="center"/>
        <w:rPr>
          <w:rFonts w:ascii="Arial" w:eastAsia="宋体" w:hAnsi="Arial" w:cs="Arial"/>
          <w:b/>
          <w:szCs w:val="24"/>
        </w:rPr>
      </w:pPr>
    </w:p>
    <w:p w14:paraId="5E19C87B" w14:textId="77777777" w:rsidR="00DB6CEE" w:rsidRPr="0094283C" w:rsidRDefault="00DB6CEE" w:rsidP="00C74A3B">
      <w:pPr>
        <w:pStyle w:val="2"/>
        <w:adjustRightInd w:val="0"/>
        <w:snapToGrid w:val="0"/>
        <w:spacing w:beforeLines="100" w:before="326" w:after="163" w:line="480" w:lineRule="auto"/>
        <w:rPr>
          <w:rFonts w:ascii="Arial" w:hAnsi="Arial" w:cs="Arial"/>
          <w:sz w:val="24"/>
          <w:szCs w:val="24"/>
        </w:rPr>
      </w:pPr>
      <w:r w:rsidRPr="0094283C">
        <w:rPr>
          <w:rFonts w:ascii="Arial" w:hAnsi="Arial" w:cs="Arial"/>
          <w:sz w:val="24"/>
          <w:szCs w:val="24"/>
        </w:rPr>
        <w:t>Contents of This File</w:t>
      </w:r>
    </w:p>
    <w:p w14:paraId="419A823C" w14:textId="5EE2CF6D" w:rsidR="00DB6CEE" w:rsidRPr="0094283C" w:rsidRDefault="00DB6CEE" w:rsidP="00DB6CEE">
      <w:pPr>
        <w:widowControl/>
        <w:numPr>
          <w:ilvl w:val="0"/>
          <w:numId w:val="2"/>
        </w:numPr>
        <w:spacing w:after="160" w:line="259" w:lineRule="auto"/>
        <w:ind w:firstLineChars="0"/>
        <w:contextualSpacing/>
        <w:jc w:val="left"/>
        <w:rPr>
          <w:rFonts w:ascii="Arial" w:eastAsia="宋体" w:hAnsi="Arial" w:cs="Arial"/>
          <w:color w:val="000000"/>
          <w:kern w:val="0"/>
          <w:szCs w:val="24"/>
          <w:lang w:eastAsia="en-US"/>
        </w:rPr>
      </w:pPr>
      <w:r w:rsidRPr="0094283C">
        <w:rPr>
          <w:rFonts w:ascii="Arial" w:eastAsia="Times New Roman" w:hAnsi="Arial" w:cs="Arial"/>
          <w:color w:val="000000"/>
          <w:kern w:val="0"/>
          <w:szCs w:val="24"/>
          <w:lang w:eastAsia="en-US"/>
        </w:rPr>
        <w:t>Introduction</w:t>
      </w:r>
    </w:p>
    <w:p w14:paraId="408ADFEF" w14:textId="16F5E069" w:rsidR="00DB6CEE" w:rsidRPr="0094283C" w:rsidRDefault="00CA6D9C" w:rsidP="00DB6CEE">
      <w:pPr>
        <w:widowControl/>
        <w:numPr>
          <w:ilvl w:val="0"/>
          <w:numId w:val="2"/>
        </w:numPr>
        <w:spacing w:after="160" w:line="259" w:lineRule="auto"/>
        <w:ind w:firstLineChars="0"/>
        <w:contextualSpacing/>
        <w:jc w:val="left"/>
        <w:rPr>
          <w:rFonts w:ascii="Arial" w:eastAsia="宋体" w:hAnsi="Arial" w:cs="Arial"/>
          <w:color w:val="000000"/>
          <w:kern w:val="0"/>
          <w:szCs w:val="24"/>
          <w:lang w:eastAsia="en-US"/>
        </w:rPr>
      </w:pPr>
      <w:r w:rsidRPr="0094283C">
        <w:rPr>
          <w:rFonts w:ascii="Arial" w:eastAsia="Times New Roman" w:hAnsi="Arial" w:cs="Arial"/>
          <w:color w:val="000000"/>
          <w:kern w:val="0"/>
          <w:szCs w:val="24"/>
          <w:lang w:eastAsia="en-US"/>
        </w:rPr>
        <w:t xml:space="preserve">Tables </w:t>
      </w:r>
      <w:r w:rsidR="00DB6CEE" w:rsidRPr="0094283C">
        <w:rPr>
          <w:rFonts w:ascii="Arial" w:eastAsia="Times New Roman" w:hAnsi="Arial" w:cs="Arial"/>
          <w:color w:val="000000"/>
          <w:kern w:val="0"/>
          <w:szCs w:val="24"/>
          <w:lang w:eastAsia="en-US"/>
        </w:rPr>
        <w:t xml:space="preserve">1 </w:t>
      </w:r>
      <w:r w:rsidRPr="0094283C">
        <w:rPr>
          <w:rFonts w:ascii="Arial" w:eastAsia="Times New Roman" w:hAnsi="Arial" w:cs="Arial"/>
          <w:color w:val="000000"/>
          <w:kern w:val="0"/>
          <w:szCs w:val="24"/>
          <w:lang w:eastAsia="en-US"/>
        </w:rPr>
        <w:t xml:space="preserve">through </w:t>
      </w:r>
      <w:r w:rsidR="00225544" w:rsidRPr="0094283C">
        <w:rPr>
          <w:rFonts w:ascii="Arial" w:hAnsi="Arial" w:cs="Arial"/>
          <w:color w:val="000000"/>
          <w:kern w:val="0"/>
          <w:szCs w:val="24"/>
        </w:rPr>
        <w:t>6</w:t>
      </w:r>
    </w:p>
    <w:p w14:paraId="33F07A85" w14:textId="660AC15B" w:rsidR="00BA4716" w:rsidRPr="0094283C" w:rsidRDefault="00BA4716" w:rsidP="00DB6CEE">
      <w:pPr>
        <w:widowControl/>
        <w:numPr>
          <w:ilvl w:val="0"/>
          <w:numId w:val="2"/>
        </w:numPr>
        <w:spacing w:after="160" w:line="259" w:lineRule="auto"/>
        <w:ind w:firstLineChars="0"/>
        <w:contextualSpacing/>
        <w:jc w:val="left"/>
        <w:rPr>
          <w:rFonts w:ascii="Arial" w:eastAsia="宋体" w:hAnsi="Arial" w:cs="Arial"/>
          <w:color w:val="000000"/>
          <w:kern w:val="0"/>
          <w:szCs w:val="24"/>
          <w:lang w:eastAsia="en-US"/>
        </w:rPr>
      </w:pPr>
      <w:r w:rsidRPr="0094283C">
        <w:rPr>
          <w:rFonts w:ascii="Arial" w:eastAsia="Times New Roman" w:hAnsi="Arial" w:cs="Arial"/>
          <w:color w:val="000000"/>
          <w:kern w:val="0"/>
          <w:szCs w:val="24"/>
          <w:lang w:eastAsia="en-US"/>
        </w:rPr>
        <w:t>References</w:t>
      </w:r>
    </w:p>
    <w:p w14:paraId="34C64146" w14:textId="77777777" w:rsidR="00DB6CEE" w:rsidRPr="0094283C" w:rsidRDefault="00DB6CEE" w:rsidP="00CA6D9C">
      <w:pPr>
        <w:pStyle w:val="2"/>
        <w:adjustRightInd w:val="0"/>
        <w:snapToGrid w:val="0"/>
        <w:spacing w:beforeLines="100" w:before="326" w:afterLines="100" w:after="326" w:line="480" w:lineRule="auto"/>
        <w:rPr>
          <w:rFonts w:ascii="Arial" w:hAnsi="Arial" w:cs="Arial"/>
          <w:sz w:val="24"/>
          <w:szCs w:val="24"/>
        </w:rPr>
      </w:pPr>
      <w:r w:rsidRPr="0094283C">
        <w:rPr>
          <w:rFonts w:ascii="Arial" w:hAnsi="Arial" w:cs="Arial"/>
          <w:sz w:val="24"/>
          <w:szCs w:val="24"/>
        </w:rPr>
        <w:t>Introduction</w:t>
      </w:r>
    </w:p>
    <w:p w14:paraId="213DC958" w14:textId="55336F1C" w:rsidR="005735BA" w:rsidRPr="00C74A3B" w:rsidRDefault="00B839A2" w:rsidP="00F53CAC">
      <w:pPr>
        <w:snapToGrid w:val="0"/>
        <w:ind w:firstLineChars="0" w:firstLine="0"/>
        <w:rPr>
          <w:rFonts w:ascii="Arial" w:hAnsi="Arial" w:cs="Arial" w:hint="eastAsia"/>
          <w:color w:val="000000"/>
          <w:kern w:val="0"/>
          <w:szCs w:val="24"/>
        </w:rPr>
      </w:pPr>
      <w:bookmarkStart w:id="1" w:name="OLE_LINK122"/>
      <w:r w:rsidRPr="0094283C">
        <w:rPr>
          <w:rFonts w:ascii="Arial" w:eastAsia="Times New Roman" w:hAnsi="Arial" w:cs="Arial"/>
          <w:color w:val="000000"/>
          <w:kern w:val="0"/>
          <w:szCs w:val="24"/>
          <w:lang w:eastAsia="en-US"/>
        </w:rPr>
        <w:t>Tables 1 to 6 present supplementary data for this study. The dataset includes both measurements obtained in this work and data compiled from previous studies, which were subsequently validated and analyzed. For detailed information on the data sources, methodology, and specific content of each table, please refer to the individual table titles and captions below.</w:t>
      </w:r>
      <w:r w:rsidR="00C74A3B">
        <w:rPr>
          <w:rFonts w:ascii="Arial" w:hAnsi="Arial" w:cs="Arial" w:hint="eastAsia"/>
          <w:color w:val="000000"/>
          <w:kern w:val="0"/>
          <w:szCs w:val="24"/>
        </w:rPr>
        <w:t xml:space="preserve"> </w:t>
      </w:r>
      <w:r w:rsidR="00C74A3B" w:rsidRPr="00C74A3B">
        <w:rPr>
          <w:rFonts w:ascii="Arial" w:hAnsi="Arial" w:cs="Arial"/>
          <w:color w:val="000000"/>
          <w:kern w:val="0"/>
          <w:szCs w:val="24"/>
        </w:rPr>
        <w:t>Detailed data can be obtained in</w:t>
      </w:r>
      <w:r w:rsidR="00C74A3B">
        <w:rPr>
          <w:rFonts w:ascii="Arial" w:hAnsi="Arial" w:cs="Arial" w:hint="eastAsia"/>
          <w:color w:val="000000"/>
          <w:kern w:val="0"/>
          <w:szCs w:val="24"/>
        </w:rPr>
        <w:t xml:space="preserve"> </w:t>
      </w:r>
      <w:r w:rsidR="00C74A3B" w:rsidRPr="00C74A3B">
        <w:rPr>
          <w:rStyle w:val="af7"/>
        </w:rPr>
        <w:t>https://www.scidb.cn/en/anonymous/RWJ1SVpi</w:t>
      </w:r>
      <w:r w:rsidR="00C74A3B" w:rsidRPr="00C74A3B">
        <w:rPr>
          <w:rFonts w:ascii="Arial" w:hAnsi="Arial" w:cs="Arial"/>
          <w:color w:val="000000"/>
          <w:kern w:val="0"/>
          <w:szCs w:val="24"/>
        </w:rPr>
        <w:t>.</w:t>
      </w:r>
    </w:p>
    <w:bookmarkEnd w:id="1"/>
    <w:p w14:paraId="573FCE0B" w14:textId="29FF8DEA" w:rsidR="006706F4" w:rsidRPr="0094283C" w:rsidRDefault="006706F4" w:rsidP="006706F4">
      <w:pPr>
        <w:adjustRightInd w:val="0"/>
        <w:snapToGrid w:val="0"/>
        <w:ind w:firstLineChars="0" w:firstLine="0"/>
        <w:rPr>
          <w:rFonts w:ascii="Arial" w:hAnsi="Arial" w:cs="Arial"/>
          <w:szCs w:val="24"/>
        </w:rPr>
      </w:pPr>
      <w:r w:rsidRPr="0094283C">
        <w:rPr>
          <w:rFonts w:ascii="Arial" w:hAnsi="Arial" w:cs="Arial"/>
          <w:szCs w:val="24"/>
        </w:rPr>
        <w:lastRenderedPageBreak/>
        <w:t>Table 1</w:t>
      </w:r>
      <w:r w:rsidRPr="0094283C">
        <w:rPr>
          <w:rFonts w:ascii="Arial" w:eastAsia="Arial" w:hAnsi="Arial" w:cs="Arial"/>
          <w:color w:val="000000" w:themeColor="text1"/>
          <w:szCs w:val="24"/>
        </w:rPr>
        <w:t xml:space="preserve">. </w:t>
      </w:r>
      <w:r w:rsidR="00225544" w:rsidRPr="0094283C">
        <w:rPr>
          <w:rFonts w:ascii="Arial" w:hAnsi="Arial" w:cs="Arial"/>
          <w:color w:val="000000" w:themeColor="text1"/>
          <w:szCs w:val="24"/>
        </w:rPr>
        <w:t xml:space="preserve">Globally operating and completed offshore CCUS projects by the end of 2023. After </w:t>
      </w:r>
      <w:hyperlink w:anchor="_ENREF_1" w:tooltip="Yao, 2025 #14" w:history="1">
        <w:r w:rsidR="00EB695E" w:rsidRPr="0094283C">
          <w:rPr>
            <w:rStyle w:val="af7"/>
            <w:rFonts w:cs="Arial"/>
            <w:u w:val="single"/>
            <w:vertAlign w:val="superscript"/>
          </w:rPr>
          <w:fldChar w:fldCharType="begin"/>
        </w:r>
        <w:r w:rsidR="00EB695E" w:rsidRPr="0094283C">
          <w:rPr>
            <w:rStyle w:val="af7"/>
            <w:rFonts w:cs="Arial"/>
            <w:u w:val="single"/>
            <w:vertAlign w:val="superscript"/>
          </w:rPr>
          <w:instrText xml:space="preserve"> ADDIN EN.CITE &lt;EndNote&gt;&lt;Cite&gt;&lt;Author&gt;Yao&lt;/Author&gt;&lt;Year&gt;2025&lt;/Year&gt;&lt;RecNum&gt;14&lt;/RecNum&gt;&lt;DisplayText&gt;&lt;style face="superscript"&gt;1&lt;/style&gt;&lt;/DisplayText&gt;&lt;record&gt;&lt;rec-number&gt;14&lt;/rec-number&gt;&lt;foreign-keys&gt;&lt;key app="EN" db-id="dfvtttvfuxzxw1eszt4pax5ie5pv0zx9z5sx" timestamp="1756801161"&gt;14&lt;/key&gt;&lt;/foreign-keys&gt;&lt;ref-type name="Journal Article"&gt;17&lt;/ref-type&gt;&lt;contributors&gt;&lt;authors&gt;&lt;author&gt;Yao, Yue&lt;/author&gt;&lt;author&gt;Wang, Ying&lt;/author&gt;&lt;author&gt;Xiang, Xiaojuan&lt;/author&gt;&lt;author&gt;Xie, Xiaoyu&lt;/author&gt;&lt;/authors&gt;&lt;/contributors&gt;&lt;titles&gt;&lt;title&gt;A review of offshore carbon dioxide geological storage from a source-sink perspective&lt;/title&gt;&lt;secondary-title&gt;Renewable and Sustainable Energy Reviews&lt;/secondary-title&gt;&lt;/titles&gt;&lt;periodical&gt;&lt;full-title&gt;Renewable and Sustainable Energy Reviews&lt;/full-title&gt;&lt;/periodical&gt;&lt;pages&gt;115989&lt;/pages&gt;&lt;volume&gt;222&lt;/volume&gt;&lt;keywords&gt;&lt;keyword&gt;Offshore CO geological storage&lt;/keyword&gt;&lt;keyword&gt;Source-sink matching&lt;/keyword&gt;&lt;keyword&gt;CCUS deployment&lt;/keyword&gt;&lt;keyword&gt;Sub-seabed carbon sequestration&lt;/keyword&gt;&lt;keyword&gt;Marine carbon management&lt;/keyword&gt;&lt;/keywords&gt;&lt;dates&gt;&lt;year&gt;2025&lt;/year&gt;&lt;pub-dates&gt;&lt;date&gt;2025/10/01/&lt;/date&gt;&lt;/pub-dates&gt;&lt;/dates&gt;&lt;isbn&gt;1364-0321&lt;/isbn&gt;&lt;urls&gt;&lt;related-urls&gt;&lt;url&gt;https://www.sciencedirect.com/science/article/pii/S1364032125006628&lt;/url&gt;&lt;/related-urls&gt;&lt;/urls&gt;&lt;electronic-resource-num&gt;https://doi.org/10.1016/j.rser.2025.115989&lt;/electronic-resource-num&gt;&lt;/record&gt;&lt;/Cite&gt;&lt;/EndNote&gt;</w:instrText>
        </w:r>
        <w:r w:rsidR="00EB695E" w:rsidRPr="0094283C">
          <w:rPr>
            <w:rStyle w:val="af7"/>
            <w:rFonts w:cs="Arial"/>
            <w:u w:val="single"/>
            <w:vertAlign w:val="superscript"/>
          </w:rPr>
          <w:fldChar w:fldCharType="separate"/>
        </w:r>
        <w:r w:rsidR="00EB695E" w:rsidRPr="0094283C">
          <w:rPr>
            <w:rStyle w:val="af7"/>
            <w:rFonts w:cs="Arial"/>
            <w:u w:val="single"/>
            <w:vertAlign w:val="superscript"/>
          </w:rPr>
          <w:t>1</w:t>
        </w:r>
        <w:r w:rsidR="00EB695E" w:rsidRPr="0094283C">
          <w:rPr>
            <w:rStyle w:val="af7"/>
            <w:rFonts w:cs="Arial"/>
            <w:u w:val="single"/>
            <w:vertAlign w:val="superscript"/>
          </w:rPr>
          <w:fldChar w:fldCharType="end"/>
        </w:r>
      </w:hyperlink>
      <w:r w:rsidR="00225544" w:rsidRPr="0094283C">
        <w:rPr>
          <w:rFonts w:ascii="Arial" w:hAnsi="Arial" w:cs="Arial"/>
          <w:color w:val="000000" w:themeColor="text1"/>
          <w:szCs w:val="24"/>
        </w:rPr>
        <w:t xml:space="preserve"> and </w:t>
      </w:r>
      <w:r w:rsidR="000B4FE3" w:rsidRPr="0094283C">
        <w:rPr>
          <w:rFonts w:ascii="Arial" w:hAnsi="Arial" w:cs="Arial"/>
          <w:color w:val="000000" w:themeColor="text1"/>
          <w:szCs w:val="24"/>
        </w:rPr>
        <w:t>more</w:t>
      </w:r>
      <w:r w:rsidR="00225544" w:rsidRPr="0094283C">
        <w:rPr>
          <w:rFonts w:ascii="Arial" w:hAnsi="Arial" w:cs="Arial"/>
          <w:color w:val="000000" w:themeColor="text1"/>
          <w:szCs w:val="24"/>
        </w:rPr>
        <w:t xml:space="preserve"> dates can be found in </w:t>
      </w:r>
      <w:hyperlink r:id="rId9" w:history="1">
        <w:r w:rsidR="00225544" w:rsidRPr="0094283C">
          <w:rPr>
            <w:rStyle w:val="af7"/>
            <w:rFonts w:cs="Arial"/>
            <w:szCs w:val="24"/>
          </w:rPr>
          <w:t>https://netl.doe.gov/carbon-management/carbon-storage/worldwide-ccs-database</w:t>
        </w:r>
      </w:hyperlink>
      <w:r w:rsidR="00225544" w:rsidRPr="0094283C">
        <w:rPr>
          <w:rFonts w:ascii="Arial" w:hAnsi="Arial" w:cs="Arial"/>
          <w:color w:val="000000" w:themeColor="text1"/>
          <w:szCs w:val="24"/>
        </w:rPr>
        <w:t>.</w:t>
      </w:r>
    </w:p>
    <w:p w14:paraId="30106C0C" w14:textId="77777777" w:rsidR="004F28B5" w:rsidRPr="0094283C" w:rsidRDefault="004F28B5" w:rsidP="004F28B5">
      <w:pPr>
        <w:adjustRightInd w:val="0"/>
        <w:snapToGrid w:val="0"/>
        <w:ind w:firstLineChars="0" w:firstLine="0"/>
        <w:rPr>
          <w:rFonts w:ascii="Arial" w:hAnsi="Arial" w:cs="Arial"/>
          <w:color w:val="000000" w:themeColor="text1"/>
          <w:szCs w:val="24"/>
        </w:rPr>
      </w:pPr>
    </w:p>
    <w:p w14:paraId="010DCC19" w14:textId="0D257770" w:rsidR="004F28B5" w:rsidRPr="0094283C" w:rsidRDefault="004F28B5" w:rsidP="004F28B5">
      <w:pPr>
        <w:adjustRightInd w:val="0"/>
        <w:snapToGrid w:val="0"/>
        <w:ind w:firstLineChars="0" w:firstLine="0"/>
        <w:rPr>
          <w:rFonts w:ascii="Arial" w:hAnsi="Arial" w:cs="Arial"/>
          <w:color w:val="000000" w:themeColor="text1"/>
          <w:szCs w:val="24"/>
        </w:rPr>
      </w:pPr>
      <w:r w:rsidRPr="0094283C">
        <w:rPr>
          <w:rFonts w:ascii="Arial" w:hAnsi="Arial" w:cs="Arial"/>
          <w:szCs w:val="24"/>
        </w:rPr>
        <w:t>Table 2</w:t>
      </w:r>
      <w:r w:rsidRPr="0094283C">
        <w:rPr>
          <w:rFonts w:ascii="Arial" w:eastAsia="Arial" w:hAnsi="Arial" w:cs="Arial"/>
          <w:color w:val="000000" w:themeColor="text1"/>
          <w:szCs w:val="24"/>
        </w:rPr>
        <w:t xml:space="preserve">. </w:t>
      </w:r>
      <w:r w:rsidRPr="0094283C">
        <w:rPr>
          <w:rFonts w:ascii="Arial" w:hAnsi="Arial" w:cs="Arial"/>
          <w:color w:val="000000" w:themeColor="text1"/>
          <w:szCs w:val="24"/>
        </w:rPr>
        <w:t>Comparative analysis of CO</w:t>
      </w:r>
      <w:r w:rsidRPr="0094283C">
        <w:rPr>
          <w:rFonts w:ascii="Arial" w:hAnsi="Arial" w:cs="Arial"/>
          <w:color w:val="000000" w:themeColor="text1"/>
          <w:szCs w:val="24"/>
          <w:vertAlign w:val="subscript"/>
        </w:rPr>
        <w:t>2</w:t>
      </w:r>
      <w:r w:rsidRPr="0094283C">
        <w:rPr>
          <w:rFonts w:ascii="Arial" w:hAnsi="Arial" w:cs="Arial"/>
          <w:szCs w:val="24"/>
        </w:rPr>
        <w:t xml:space="preserve"> </w:t>
      </w:r>
      <w:r w:rsidRPr="0094283C">
        <w:rPr>
          <w:rFonts w:ascii="Arial" w:hAnsi="Arial" w:cs="Arial"/>
          <w:color w:val="000000" w:themeColor="text1"/>
          <w:szCs w:val="24"/>
        </w:rPr>
        <w:t>emissions, GDP, population, and carbon emission intensity for 23 cities in 2015, 2019, and 2023. Data for 2023 are derived from this study, based on the Guangdong Statistical Yearbook and Hong Kong and Macao Environmental Bulletins. CO</w:t>
      </w:r>
      <w:r w:rsidRPr="0094283C">
        <w:rPr>
          <w:rFonts w:ascii="Arial" w:hAnsi="Arial" w:cs="Arial"/>
          <w:color w:val="000000" w:themeColor="text1"/>
          <w:szCs w:val="24"/>
          <w:vertAlign w:val="subscript"/>
        </w:rPr>
        <w:t>2</w:t>
      </w:r>
      <w:r w:rsidRPr="0094283C">
        <w:rPr>
          <w:rFonts w:ascii="Arial" w:hAnsi="Arial" w:cs="Arial"/>
          <w:szCs w:val="24"/>
        </w:rPr>
        <w:t xml:space="preserve"> </w:t>
      </w:r>
      <w:r w:rsidRPr="0094283C">
        <w:rPr>
          <w:rFonts w:ascii="Arial" w:hAnsi="Arial" w:cs="Arial"/>
          <w:color w:val="000000" w:themeColor="text1"/>
          <w:szCs w:val="24"/>
        </w:rPr>
        <w:t xml:space="preserve">emissions for all cities except Hong Kong and Macao were calculated using the methodology and coefficients from </w:t>
      </w:r>
      <w:hyperlink w:anchor="_ENREF_2" w:tooltip="Liu, 2015 #26" w:history="1">
        <w:r w:rsidR="00EB695E" w:rsidRPr="0094283C">
          <w:rPr>
            <w:rStyle w:val="af7"/>
            <w:rFonts w:cs="Arial"/>
            <w:u w:val="single"/>
            <w:vertAlign w:val="superscript"/>
          </w:rPr>
          <w:fldChar w:fldCharType="begin"/>
        </w:r>
        <w:r w:rsidR="00EB695E" w:rsidRPr="0094283C">
          <w:rPr>
            <w:rStyle w:val="af7"/>
            <w:rFonts w:cs="Arial"/>
            <w:u w:val="single"/>
            <w:vertAlign w:val="superscript"/>
          </w:rPr>
          <w:instrText xml:space="preserve"> ADDIN EN.CITE &lt;EndNote&gt;&lt;Cite&gt;&lt;Author&gt;Liu&lt;/Author&gt;&lt;Year&gt;2015&lt;/Year&gt;&lt;RecNum&gt;26&lt;/RecNum&gt;&lt;DisplayText&gt;&lt;style face="superscript"&gt;2&lt;/style&gt;&lt;/DisplayText&gt;&lt;record&gt;&lt;rec-number&gt;26&lt;/rec-number&gt;&lt;foreign-keys&gt;&lt;key app="EN" db-id="dfvtttvfuxzxw1eszt4pax5ie5pv0zx9z5sx" timestamp="1756801162"&gt;26&lt;/key&gt;&lt;/foreign-keys&gt;&lt;ref-type name="Journal Article"&gt;17&lt;/ref-type&gt;&lt;contributors&gt;&lt;authors&gt;&lt;author&gt;Liu, Zhu&lt;/author&gt;&lt;author&gt;Guan, Dabo&lt;/author&gt;&lt;author&gt;Wei, Wei&lt;/author&gt;&lt;author&gt;Davis, Steven J.&lt;/author&gt;&lt;author&gt;Ciais, Philippe&lt;/author&gt;&lt;author&gt;Bai, Jin&lt;/author&gt;&lt;author&gt;Peng, Shushi&lt;/author&gt;&lt;author&gt;Zhang, Qiang&lt;/author&gt;&lt;author&gt;Hubacek, Klaus&lt;/author&gt;&lt;author&gt;Marland, Gregg&lt;/author&gt;&lt;author&gt;Andres, Robert J.&lt;/author&gt;&lt;author&gt;Crawford-Brown, Douglas&lt;/author&gt;&lt;author&gt;Lin, Jintai&lt;/author&gt;&lt;author&gt;Zhao, Hongyan&lt;/author&gt;&lt;author&gt;Hong, Chaopeng&lt;/author&gt;&lt;author&gt;Boden, Thomas A.&lt;/author&gt;&lt;author&gt;Feng, Kuishuang&lt;/author&gt;&lt;author&gt;Peters, Glen P.&lt;/author&gt;&lt;author&gt;Xi, Fengming&lt;/author&gt;&lt;author&gt;Liu, Junguo&lt;/author&gt;&lt;author&gt;Li, Yuan&lt;/author&gt;&lt;author&gt;Zhao, Yu&lt;/author&gt;&lt;author&gt;Zeng, Ning&lt;/author&gt;&lt;author&gt;He, Kebin&lt;/author&gt;&lt;/authors&gt;&lt;/contributors&gt;&lt;titles&gt;&lt;title&gt;Reduced carbon emission estimates from fossil fuel combustion and cement production in China&lt;/title&gt;&lt;secondary-title&gt;Nature&lt;/secondary-title&gt;&lt;/titles&gt;&lt;periodical&gt;&lt;full-title&gt;Nature&lt;/full-title&gt;&lt;/periodical&gt;&lt;pages&gt;335-338&lt;/pages&gt;&lt;volume&gt;524&lt;/volume&gt;&lt;number&gt;7565&lt;/number&gt;&lt;dates&gt;&lt;year&gt;2015&lt;/year&gt;&lt;pub-dates&gt;&lt;date&gt;2015/08/01&lt;/date&gt;&lt;/pub-dates&gt;&lt;/dates&gt;&lt;isbn&gt;1476-4687&lt;/isbn&gt;&lt;urls&gt;&lt;related-urls&gt;&lt;url&gt;https://doi.org/10.1038/nature14677&lt;/url&gt;&lt;/related-urls&gt;&lt;/urls&gt;&lt;electronic-resource-num&gt;10.1038/nature14677&lt;/electronic-resource-num&gt;&lt;/record&gt;&lt;/Cite&gt;&lt;/EndNote&gt;</w:instrText>
        </w:r>
        <w:r w:rsidR="00EB695E" w:rsidRPr="0094283C">
          <w:rPr>
            <w:rStyle w:val="af7"/>
            <w:rFonts w:cs="Arial"/>
            <w:u w:val="single"/>
            <w:vertAlign w:val="superscript"/>
          </w:rPr>
          <w:fldChar w:fldCharType="separate"/>
        </w:r>
        <w:r w:rsidR="00EB695E" w:rsidRPr="0094283C">
          <w:rPr>
            <w:rStyle w:val="af7"/>
            <w:rFonts w:cs="Arial"/>
            <w:u w:val="single"/>
            <w:vertAlign w:val="superscript"/>
          </w:rPr>
          <w:t>2</w:t>
        </w:r>
        <w:r w:rsidR="00EB695E" w:rsidRPr="0094283C">
          <w:rPr>
            <w:rStyle w:val="af7"/>
            <w:rFonts w:cs="Arial"/>
            <w:u w:val="single"/>
            <w:vertAlign w:val="superscript"/>
          </w:rPr>
          <w:fldChar w:fldCharType="end"/>
        </w:r>
      </w:hyperlink>
      <w:r w:rsidRPr="0094283C">
        <w:rPr>
          <w:rFonts w:ascii="Arial" w:hAnsi="Arial" w:cs="Arial"/>
          <w:color w:val="000000" w:themeColor="text1"/>
          <w:szCs w:val="24"/>
        </w:rPr>
        <w:t xml:space="preserve">. Data for 2015 and 2019 are sourced from </w:t>
      </w:r>
      <w:r w:rsidRPr="0094283C">
        <w:rPr>
          <w:rFonts w:ascii="Arial" w:hAnsi="Arial" w:cs="Arial"/>
          <w:color w:val="000000" w:themeColor="text1"/>
          <w:szCs w:val="24"/>
        </w:rPr>
        <w:fldChar w:fldCharType="begin"/>
      </w:r>
      <w:r w:rsidR="00EB695E" w:rsidRPr="0094283C">
        <w:rPr>
          <w:rFonts w:ascii="Arial" w:hAnsi="Arial" w:cs="Arial"/>
          <w:color w:val="000000" w:themeColor="text1"/>
          <w:szCs w:val="24"/>
        </w:rPr>
        <w:instrText xml:space="preserve"> ADDIN EN.CITE &lt;EndNote&gt;&lt;Cite&gt;&lt;Author&gt;Zhou&lt;/Author&gt;&lt;Year&gt;2018&lt;/Year&gt;&lt;RecNum&gt;20&lt;/RecNum&gt;&lt;DisplayText&gt;&lt;style face="superscript"&gt;3,4&lt;/style&gt;&lt;/DisplayText&gt;&lt;record&gt;&lt;rec-number&gt;20&lt;/rec-number&gt;&lt;foreign-keys&gt;&lt;key app="EN" db-id="dfvtttvfuxzxw1eszt4pax5ie5pv0zx9z5sx" timestamp="1756801161"&gt;20&lt;/key&gt;&lt;/foreign-keys&gt;&lt;ref-type name="Journal Article"&gt;17&lt;/ref-type&gt;&lt;contributors&gt;&lt;authors&gt;&lt;author&gt;Zhou, Ya&lt;/author&gt;&lt;author&gt;Shan, Yuli&lt;/author&gt;&lt;author&gt;Liu, Guosheng&lt;/author&gt;&lt;author&gt;Guan, Dabo&lt;/author&gt;&lt;/authors&gt;&lt;/contributors&gt;&lt;titles&gt;&lt;title&gt;Emissions and low-carbon development in Guangdong-Hong Kong-Macao Greater Bay Area cities and their surroundings&lt;/title&gt;&lt;secondary-title&gt;Applied Energy&lt;/secondary-title&gt;&lt;/titles&gt;&lt;periodical&gt;&lt;full-title&gt;Applied Energy&lt;/full-title&gt;&lt;/periodical&gt;&lt;pages&gt;1683-1692&lt;/pages&gt;&lt;volume&gt;228&lt;/volume&gt;&lt;keywords&gt;&lt;keyword&gt;Guangdong-Hong Kong-Macao Greater Bay Area&lt;/keyword&gt;&lt;keyword&gt;Belt and Road Initiative&lt;/keyword&gt;&lt;keyword&gt;CO emissions&lt;/keyword&gt;&lt;keyword&gt;Low-carbon development pathways&lt;/keyword&gt;&lt;keyword&gt;Urban agglomeration&lt;/keyword&gt;&lt;/keywords&gt;&lt;dates&gt;&lt;year&gt;2018&lt;/year&gt;&lt;pub-dates&gt;&lt;date&gt;2018/10/15/&lt;/date&gt;&lt;/pub-dates&gt;&lt;/dates&gt;&lt;isbn&gt;0306-2619&lt;/isbn&gt;&lt;urls&gt;&lt;related-urls&gt;&lt;url&gt;https://www.sciencedirect.com/science/article/pii/S0306261918310675&lt;/url&gt;&lt;/related-urls&gt;&lt;/urls&gt;&lt;electronic-resource-num&gt;https://doi.org/10.1016/j.apenergy.2018.07.038&lt;/electronic-resource-num&gt;&lt;/record&gt;&lt;/Cite&gt;&lt;Cite&gt;&lt;Author&gt;CEAD&lt;/Author&gt;&lt;Year&gt;2025&lt;/Year&gt;&lt;RecNum&gt;7&lt;/RecNum&gt;&lt;record&gt;&lt;rec-number&gt;7&lt;/rec-number&gt;&lt;foreign-keys&gt;&lt;key app="EN" db-id="dfvtttvfuxzxw1eszt4pax5ie5pv0zx9z5sx" timestamp="1756801161"&gt;7&lt;/key&gt;&lt;/foreign-keys&gt;&lt;ref-type name="Web Page"&gt;12&lt;/ref-type&gt;&lt;contributors&gt;&lt;authors&gt;&lt;author&gt;CEAD&lt;/author&gt;&lt;/authors&gt;&lt;/contributors&gt;&lt;titles&gt;&lt;title&gt;Global high spatial resolution near real time carbon map&lt;/title&gt;&lt;/titles&gt;&lt;dates&gt;&lt;year&gt;2025&lt;/year&gt;&lt;/dates&gt;&lt;pub-location&gt;China&lt;/pub-location&gt;&lt;publisher&gt;CEAD&lt;/publisher&gt;&lt;urls&gt;&lt;/urls&gt;&lt;electronic-resource-num&gt;https://carbonmonitor.org.cn/&lt;/electronic-resource-num&gt;&lt;/record&gt;&lt;/Cite&gt;&lt;/EndNote&gt;</w:instrText>
      </w:r>
      <w:r w:rsidRPr="0094283C">
        <w:rPr>
          <w:rFonts w:ascii="Arial" w:hAnsi="Arial" w:cs="Arial"/>
          <w:color w:val="000000" w:themeColor="text1"/>
          <w:szCs w:val="24"/>
        </w:rPr>
        <w:fldChar w:fldCharType="separate"/>
      </w:r>
      <w:hyperlink w:anchor="_ENREF_3" w:tooltip="Zhou, 2018 #20" w:history="1">
        <w:r w:rsidR="00EB695E" w:rsidRPr="0094283C">
          <w:rPr>
            <w:rStyle w:val="af7"/>
            <w:rFonts w:cs="Arial"/>
            <w:u w:val="single"/>
            <w:vertAlign w:val="superscript"/>
          </w:rPr>
          <w:t>3</w:t>
        </w:r>
      </w:hyperlink>
      <w:r w:rsidR="00EB695E" w:rsidRPr="0094283C">
        <w:rPr>
          <w:rFonts w:ascii="Arial" w:hAnsi="Arial" w:cs="Arial"/>
          <w:noProof/>
          <w:color w:val="000000" w:themeColor="text1"/>
          <w:szCs w:val="24"/>
          <w:vertAlign w:val="superscript"/>
        </w:rPr>
        <w:t>,</w:t>
      </w:r>
      <w:hyperlink w:anchor="_ENREF_4" w:tooltip="CEAD, 2025 #7" w:history="1">
        <w:r w:rsidR="00EB695E" w:rsidRPr="0094283C">
          <w:rPr>
            <w:rStyle w:val="af7"/>
            <w:rFonts w:cs="Arial"/>
            <w:u w:val="single"/>
            <w:vertAlign w:val="superscript"/>
          </w:rPr>
          <w:t>4</w:t>
        </w:r>
      </w:hyperlink>
      <w:r w:rsidRPr="0094283C">
        <w:rPr>
          <w:rFonts w:ascii="Arial" w:hAnsi="Arial" w:cs="Arial"/>
          <w:color w:val="000000" w:themeColor="text1"/>
          <w:szCs w:val="24"/>
        </w:rPr>
        <w:fldChar w:fldCharType="end"/>
      </w:r>
      <w:r w:rsidRPr="0094283C">
        <w:rPr>
          <w:rFonts w:ascii="Arial" w:hAnsi="Arial" w:cs="Arial"/>
          <w:color w:val="000000" w:themeColor="text1"/>
          <w:szCs w:val="24"/>
        </w:rPr>
        <w:t xml:space="preserve"> and the Guangdong Statistical Yearbook </w:t>
      </w:r>
      <w:r w:rsidRPr="0094283C">
        <w:rPr>
          <w:rFonts w:ascii="Arial" w:eastAsia="楷体" w:hAnsi="Arial" w:cs="Arial"/>
        </w:rPr>
        <w:t>(</w:t>
      </w:r>
      <w:hyperlink r:id="rId10" w:history="1">
        <w:r w:rsidRPr="0094283C">
          <w:rPr>
            <w:rStyle w:val="af7"/>
            <w:rFonts w:cs="Arial"/>
          </w:rPr>
          <w:t>http://tjnj.gdstats.gov.cn:8080/tjnj/2023/directory/07/html/07-03.htm</w:t>
        </w:r>
      </w:hyperlink>
      <w:r w:rsidRPr="0094283C">
        <w:rPr>
          <w:rFonts w:ascii="Arial" w:eastAsia="楷体" w:hAnsi="Arial" w:cs="Arial"/>
        </w:rPr>
        <w:t>)</w:t>
      </w:r>
      <w:r w:rsidRPr="0094283C">
        <w:rPr>
          <w:rFonts w:ascii="Arial" w:hAnsi="Arial" w:cs="Arial"/>
          <w:color w:val="000000" w:themeColor="text1"/>
          <w:szCs w:val="24"/>
        </w:rPr>
        <w:t>.</w:t>
      </w:r>
    </w:p>
    <w:p w14:paraId="095B965B" w14:textId="77777777" w:rsidR="004F28B5" w:rsidRPr="0094283C" w:rsidRDefault="004F28B5" w:rsidP="004F28B5">
      <w:pPr>
        <w:adjustRightInd w:val="0"/>
        <w:snapToGrid w:val="0"/>
        <w:ind w:firstLineChars="0" w:firstLine="0"/>
        <w:rPr>
          <w:rFonts w:ascii="Arial" w:hAnsi="Arial" w:cs="Arial"/>
          <w:szCs w:val="24"/>
        </w:rPr>
      </w:pPr>
    </w:p>
    <w:p w14:paraId="19A3C82D" w14:textId="376E93B4" w:rsidR="004F28B5" w:rsidRPr="0094283C" w:rsidRDefault="004F28B5" w:rsidP="004F28B5">
      <w:pPr>
        <w:adjustRightInd w:val="0"/>
        <w:snapToGrid w:val="0"/>
        <w:ind w:firstLineChars="0" w:firstLine="0"/>
        <w:rPr>
          <w:rFonts w:ascii="Arial" w:hAnsi="Arial" w:cs="Arial"/>
          <w:color w:val="000000" w:themeColor="text1"/>
          <w:szCs w:val="24"/>
        </w:rPr>
      </w:pPr>
      <w:r w:rsidRPr="0094283C">
        <w:rPr>
          <w:rFonts w:ascii="Arial" w:hAnsi="Arial" w:cs="Arial"/>
          <w:szCs w:val="24"/>
        </w:rPr>
        <w:t>Table 3</w:t>
      </w:r>
      <w:r w:rsidRPr="0094283C">
        <w:rPr>
          <w:rFonts w:ascii="Arial" w:eastAsia="Arial" w:hAnsi="Arial" w:cs="Arial"/>
          <w:color w:val="000000" w:themeColor="text1"/>
          <w:szCs w:val="24"/>
        </w:rPr>
        <w:t xml:space="preserve">. </w:t>
      </w:r>
      <w:r w:rsidRPr="0094283C">
        <w:rPr>
          <w:rFonts w:ascii="Arial" w:hAnsi="Arial" w:cs="Arial"/>
          <w:color w:val="000000" w:themeColor="text1"/>
          <w:szCs w:val="24"/>
        </w:rPr>
        <w:t>K</w:t>
      </w:r>
      <w:r w:rsidRPr="0094283C">
        <w:rPr>
          <w:rFonts w:ascii="Arial" w:eastAsia="Arial" w:hAnsi="Arial" w:cs="Arial"/>
          <w:color w:val="000000" w:themeColor="text1"/>
          <w:szCs w:val="24"/>
        </w:rPr>
        <w:t xml:space="preserve">ey parameters for miscible and near-miscible </w:t>
      </w:r>
      <w:r w:rsidRPr="0094283C">
        <w:rPr>
          <w:rFonts w:ascii="Arial" w:hAnsi="Arial" w:cs="Arial"/>
          <w:color w:val="000000" w:themeColor="text1"/>
          <w:szCs w:val="24"/>
        </w:rPr>
        <w:t>CO</w:t>
      </w:r>
      <w:r w:rsidRPr="0094283C">
        <w:rPr>
          <w:rFonts w:ascii="Arial" w:hAnsi="Arial" w:cs="Arial"/>
          <w:color w:val="000000" w:themeColor="text1"/>
          <w:szCs w:val="24"/>
          <w:vertAlign w:val="subscript"/>
        </w:rPr>
        <w:t>2</w:t>
      </w:r>
      <w:r w:rsidRPr="0094283C">
        <w:rPr>
          <w:rFonts w:ascii="Arial" w:eastAsia="Arial" w:hAnsi="Arial" w:cs="Arial"/>
          <w:color w:val="000000" w:themeColor="text1"/>
          <w:szCs w:val="24"/>
        </w:rPr>
        <w:t xml:space="preserve"> flooding reservoirs in the Pearl River Mouth and </w:t>
      </w:r>
      <w:proofErr w:type="spellStart"/>
      <w:r w:rsidRPr="0094283C">
        <w:rPr>
          <w:rFonts w:ascii="Arial" w:eastAsia="Arial" w:hAnsi="Arial" w:cs="Arial"/>
          <w:color w:val="000000" w:themeColor="text1"/>
          <w:szCs w:val="24"/>
        </w:rPr>
        <w:t>Beibu</w:t>
      </w:r>
      <w:proofErr w:type="spellEnd"/>
      <w:r w:rsidRPr="0094283C">
        <w:rPr>
          <w:rFonts w:ascii="Arial" w:hAnsi="Arial" w:cs="Arial"/>
          <w:color w:val="000000" w:themeColor="text1"/>
          <w:szCs w:val="24"/>
        </w:rPr>
        <w:t xml:space="preserve"> Gulf</w:t>
      </w:r>
      <w:r w:rsidRPr="0094283C">
        <w:rPr>
          <w:rFonts w:ascii="Arial" w:eastAsia="Arial" w:hAnsi="Arial" w:cs="Arial"/>
          <w:color w:val="000000" w:themeColor="text1"/>
          <w:szCs w:val="24"/>
        </w:rPr>
        <w:t xml:space="preserve"> basins</w:t>
      </w:r>
      <w:r w:rsidRPr="0094283C">
        <w:rPr>
          <w:rFonts w:ascii="Arial" w:hAnsi="Arial" w:cs="Arial"/>
          <w:color w:val="000000" w:themeColor="text1"/>
          <w:szCs w:val="24"/>
        </w:rPr>
        <w:t xml:space="preserve"> </w:t>
      </w:r>
      <w:r w:rsidRPr="0094283C">
        <w:rPr>
          <w:rFonts w:ascii="Arial" w:hAnsi="Arial" w:cs="Arial"/>
          <w:szCs w:val="24"/>
        </w:rPr>
        <w:fldChar w:fldCharType="begin">
          <w:fldData xml:space="preserve">PEVuZE5vdGU+PENpdGU+PEF1dGhvcj5MaTwvQXV0aG9yPjxZZWFyPjIwMjE8L1llYXI+PFJlY051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</w:fldData>
        </w:fldChar>
      </w:r>
      <w:r w:rsidR="00EB695E" w:rsidRPr="0094283C">
        <w:rPr>
          <w:rFonts w:ascii="Arial" w:hAnsi="Arial" w:cs="Arial"/>
          <w:szCs w:val="24"/>
        </w:rPr>
        <w:instrText xml:space="preserve"> ADDIN EN.CITE </w:instrText>
      </w:r>
      <w:r w:rsidR="00EB695E" w:rsidRPr="0094283C">
        <w:rPr>
          <w:rFonts w:ascii="Arial" w:hAnsi="Arial" w:cs="Arial"/>
          <w:szCs w:val="24"/>
        </w:rPr>
        <w:fldChar w:fldCharType="begin">
          <w:fldData xml:space="preserve">PEVuZE5vdGU+PENpdGU+PEF1dGhvcj5MaTwvQXV0aG9yPjxZZWFyPjIwMjE8L1llYXI+PFJlY051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</w:fldData>
        </w:fldChar>
      </w:r>
      <w:r w:rsidR="00EB695E" w:rsidRPr="0094283C">
        <w:rPr>
          <w:rFonts w:ascii="Arial" w:hAnsi="Arial" w:cs="Arial"/>
          <w:szCs w:val="24"/>
        </w:rPr>
        <w:instrText xml:space="preserve"> ADDIN EN.CITE.DATA </w:instrText>
      </w:r>
      <w:r w:rsidR="00EB695E" w:rsidRPr="0094283C">
        <w:rPr>
          <w:rFonts w:ascii="Arial" w:hAnsi="Arial" w:cs="Arial"/>
          <w:szCs w:val="24"/>
        </w:rPr>
      </w:r>
      <w:r w:rsidR="00EB695E" w:rsidRPr="0094283C">
        <w:rPr>
          <w:rFonts w:ascii="Arial" w:hAnsi="Arial" w:cs="Arial"/>
          <w:szCs w:val="24"/>
        </w:rPr>
        <w:fldChar w:fldCharType="end"/>
      </w:r>
      <w:r w:rsidRPr="0094283C">
        <w:rPr>
          <w:rFonts w:ascii="Arial" w:hAnsi="Arial" w:cs="Arial"/>
          <w:szCs w:val="24"/>
        </w:rPr>
      </w:r>
      <w:r w:rsidRPr="0094283C">
        <w:rPr>
          <w:rFonts w:ascii="Arial" w:hAnsi="Arial" w:cs="Arial"/>
          <w:szCs w:val="24"/>
        </w:rPr>
        <w:fldChar w:fldCharType="separate"/>
      </w:r>
      <w:hyperlink w:anchor="_ENREF_5" w:tooltip="Li, 2021 #22" w:history="1">
        <w:r w:rsidR="00EB695E" w:rsidRPr="0094283C">
          <w:rPr>
            <w:rStyle w:val="af7"/>
            <w:rFonts w:cs="Arial"/>
            <w:u w:val="single"/>
            <w:vertAlign w:val="superscript"/>
          </w:rPr>
          <w:t>5</w:t>
        </w:r>
      </w:hyperlink>
      <w:r w:rsidR="00EB695E" w:rsidRPr="0094283C">
        <w:rPr>
          <w:rFonts w:ascii="Arial" w:hAnsi="Arial" w:cs="Arial"/>
          <w:noProof/>
          <w:szCs w:val="24"/>
          <w:vertAlign w:val="superscript"/>
        </w:rPr>
        <w:t>,</w:t>
      </w:r>
      <w:hyperlink w:anchor="_ENREF_6" w:tooltip="Zhou, 2018 #13" w:history="1">
        <w:r w:rsidR="00EB695E" w:rsidRPr="0094283C">
          <w:rPr>
            <w:rStyle w:val="af7"/>
            <w:rFonts w:cs="Arial"/>
            <w:u w:val="single"/>
            <w:vertAlign w:val="superscript"/>
          </w:rPr>
          <w:t>6</w:t>
        </w:r>
      </w:hyperlink>
      <w:r w:rsidR="00EB695E" w:rsidRPr="0094283C">
        <w:rPr>
          <w:rFonts w:ascii="Arial" w:hAnsi="Arial" w:cs="Arial"/>
          <w:noProof/>
          <w:szCs w:val="24"/>
          <w:vertAlign w:val="superscript"/>
        </w:rPr>
        <w:t>,</w:t>
      </w:r>
      <w:hyperlink w:anchor="_ENREF_7" w:tooltip="Liu, 2011 #43" w:history="1">
        <w:r w:rsidR="00EB695E" w:rsidRPr="0094283C">
          <w:rPr>
            <w:rStyle w:val="af7"/>
            <w:rFonts w:cs="Arial"/>
            <w:u w:val="single"/>
            <w:vertAlign w:val="superscript"/>
          </w:rPr>
          <w:t>7</w:t>
        </w:r>
      </w:hyperlink>
      <w:r w:rsidRPr="0094283C">
        <w:rPr>
          <w:rFonts w:ascii="Arial" w:hAnsi="Arial" w:cs="Arial"/>
          <w:szCs w:val="24"/>
        </w:rPr>
        <w:fldChar w:fldCharType="end"/>
      </w:r>
      <w:r w:rsidRPr="0094283C">
        <w:rPr>
          <w:rFonts w:ascii="Arial" w:hAnsi="Arial" w:cs="Arial"/>
          <w:color w:val="000000" w:themeColor="text1"/>
          <w:szCs w:val="24"/>
        </w:rPr>
        <w:t xml:space="preserve">, and </w:t>
      </w:r>
      <w:r w:rsidRPr="0094283C">
        <w:rPr>
          <w:rFonts w:ascii="Arial" w:eastAsia="Arial" w:hAnsi="Arial" w:cs="Arial"/>
          <w:color w:val="000000" w:themeColor="text1"/>
          <w:szCs w:val="24"/>
        </w:rPr>
        <w:t xml:space="preserve">the </w:t>
      </w:r>
      <w:r w:rsidRPr="0094283C">
        <w:rPr>
          <w:rFonts w:ascii="Arial" w:hAnsi="Arial" w:cs="Arial"/>
          <w:color w:val="000000" w:themeColor="text1"/>
          <w:szCs w:val="24"/>
        </w:rPr>
        <w:t>CO</w:t>
      </w:r>
      <w:r w:rsidRPr="0094283C">
        <w:rPr>
          <w:rFonts w:ascii="Arial" w:hAnsi="Arial" w:cs="Arial"/>
          <w:color w:val="000000" w:themeColor="text1"/>
          <w:szCs w:val="24"/>
          <w:vertAlign w:val="subscript"/>
        </w:rPr>
        <w:t>2</w:t>
      </w:r>
      <w:r w:rsidRPr="0094283C">
        <w:rPr>
          <w:rFonts w:ascii="Arial" w:eastAsia="Arial" w:hAnsi="Arial" w:cs="Arial"/>
          <w:color w:val="000000" w:themeColor="text1"/>
          <w:szCs w:val="24"/>
        </w:rPr>
        <w:t xml:space="preserve"> storage potential of suitable saline aquifer sags (800–3500 m depth)</w:t>
      </w:r>
      <w:r w:rsidRPr="0094283C">
        <w:rPr>
          <w:rFonts w:ascii="Arial" w:hAnsi="Arial" w:cs="Arial"/>
          <w:color w:val="000000" w:themeColor="text1"/>
          <w:szCs w:val="24"/>
        </w:rPr>
        <w:t xml:space="preserve"> </w:t>
      </w:r>
      <w:r w:rsidRPr="0094283C">
        <w:rPr>
          <w:rFonts w:ascii="Arial" w:hAnsi="Arial" w:cs="Arial"/>
          <w:szCs w:val="24"/>
        </w:rPr>
        <w:fldChar w:fldCharType="begin">
          <w:fldData xml:space="preserve">PEVuZE5vdGU+PENpdGU+PEF1dGhvcj5YaWE8L0F1dGhvcj48WWVhcj4yMDIyPC9ZZWFyPjxSZWNO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</w:fldData>
        </w:fldChar>
      </w:r>
      <w:r w:rsidR="00EB695E" w:rsidRPr="0094283C">
        <w:rPr>
          <w:rFonts w:ascii="Arial" w:hAnsi="Arial" w:cs="Arial"/>
          <w:szCs w:val="24"/>
        </w:rPr>
        <w:instrText xml:space="preserve"> ADDIN EN.CITE </w:instrText>
      </w:r>
      <w:r w:rsidR="00EB695E" w:rsidRPr="0094283C">
        <w:rPr>
          <w:rFonts w:ascii="Arial" w:hAnsi="Arial" w:cs="Arial"/>
          <w:szCs w:val="24"/>
        </w:rPr>
        <w:fldChar w:fldCharType="begin">
          <w:fldData xml:space="preserve">PEVuZE5vdGU+PENpdGU+PEF1dGhvcj5YaWE8L0F1dGhvcj48WWVhcj4yMDIyPC9ZZWFyPjxSZWNO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</w:fldData>
        </w:fldChar>
      </w:r>
      <w:r w:rsidR="00EB695E" w:rsidRPr="0094283C">
        <w:rPr>
          <w:rFonts w:ascii="Arial" w:hAnsi="Arial" w:cs="Arial"/>
          <w:szCs w:val="24"/>
        </w:rPr>
        <w:instrText xml:space="preserve"> ADDIN EN.CITE.DATA </w:instrText>
      </w:r>
      <w:r w:rsidR="00EB695E" w:rsidRPr="0094283C">
        <w:rPr>
          <w:rFonts w:ascii="Arial" w:hAnsi="Arial" w:cs="Arial"/>
          <w:szCs w:val="24"/>
        </w:rPr>
      </w:r>
      <w:r w:rsidR="00EB695E" w:rsidRPr="0094283C">
        <w:rPr>
          <w:rFonts w:ascii="Arial" w:hAnsi="Arial" w:cs="Arial"/>
          <w:szCs w:val="24"/>
        </w:rPr>
        <w:fldChar w:fldCharType="end"/>
      </w:r>
      <w:r w:rsidRPr="0094283C">
        <w:rPr>
          <w:rFonts w:ascii="Arial" w:hAnsi="Arial" w:cs="Arial"/>
          <w:szCs w:val="24"/>
        </w:rPr>
      </w:r>
      <w:r w:rsidRPr="0094283C">
        <w:rPr>
          <w:rFonts w:ascii="Arial" w:hAnsi="Arial" w:cs="Arial"/>
          <w:szCs w:val="24"/>
        </w:rPr>
        <w:fldChar w:fldCharType="separate"/>
      </w:r>
      <w:hyperlink w:anchor="_ENREF_6" w:tooltip="Zhou, 2018 #13" w:history="1">
        <w:r w:rsidR="00EB695E" w:rsidRPr="0094283C">
          <w:rPr>
            <w:rStyle w:val="af7"/>
            <w:rFonts w:cs="Arial"/>
            <w:u w:val="single"/>
            <w:vertAlign w:val="superscript"/>
          </w:rPr>
          <w:t>6</w:t>
        </w:r>
      </w:hyperlink>
      <w:r w:rsidR="00EB695E" w:rsidRPr="0094283C">
        <w:rPr>
          <w:rFonts w:ascii="Arial" w:hAnsi="Arial" w:cs="Arial"/>
          <w:noProof/>
          <w:szCs w:val="24"/>
          <w:vertAlign w:val="superscript"/>
        </w:rPr>
        <w:t>,</w:t>
      </w:r>
      <w:hyperlink w:anchor="_ENREF_8" w:tooltip="Xia, 2022 #39" w:history="1">
        <w:r w:rsidR="00EB695E" w:rsidRPr="0094283C">
          <w:rPr>
            <w:rStyle w:val="af7"/>
            <w:rFonts w:cs="Arial"/>
            <w:u w:val="single"/>
            <w:vertAlign w:val="superscript"/>
          </w:rPr>
          <w:t>8</w:t>
        </w:r>
      </w:hyperlink>
      <w:r w:rsidRPr="0094283C">
        <w:rPr>
          <w:rFonts w:ascii="Arial" w:hAnsi="Arial" w:cs="Arial"/>
          <w:szCs w:val="24"/>
        </w:rPr>
        <w:fldChar w:fldCharType="end"/>
      </w:r>
      <w:r w:rsidRPr="0094283C">
        <w:rPr>
          <w:rFonts w:ascii="Arial" w:hAnsi="Arial" w:cs="Arial"/>
          <w:szCs w:val="24"/>
        </w:rPr>
        <w:t>. The formula for calculating the minimum miscible pressure of the oil reservoir is:</w:t>
      </w:r>
      <w:r w:rsidRPr="0094283C">
        <w:rPr>
          <w:rFonts w:ascii="Arial" w:hAnsi="Arial" w:cs="Arial"/>
          <w:position w:val="-24"/>
          <w:szCs w:val="24"/>
        </w:rPr>
        <w:object w:dxaOrig="6820" w:dyaOrig="620" w14:anchorId="4F573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75pt;height:28.8pt" o:ole="">
            <v:imagedata r:id="rId11" o:title=""/>
          </v:shape>
          <o:OLEObject Type="Embed" ProgID="Equation.DSMT4" ShapeID="_x0000_i1025" DrawAspect="Content" ObjectID="_1818938924" r:id="rId12"/>
        </w:object>
      </w:r>
      <w:r w:rsidRPr="0094283C">
        <w:rPr>
          <w:rFonts w:ascii="Arial" w:hAnsi="Arial" w:cs="Arial"/>
          <w:szCs w:val="24"/>
        </w:rPr>
        <w:t xml:space="preserve">, where </w:t>
      </w:r>
      <w:r w:rsidRPr="0094283C">
        <w:rPr>
          <w:rFonts w:ascii="Arial" w:hAnsi="Arial" w:cs="Arial"/>
          <w:position w:val="-12"/>
          <w:szCs w:val="24"/>
        </w:rPr>
        <w:object w:dxaOrig="260" w:dyaOrig="360" w14:anchorId="5F9BC1C3">
          <v:shape id="_x0000_i1026" type="#_x0000_t75" style="width:13.05pt;height:18.5pt" o:ole="">
            <v:imagedata r:id="rId13" o:title=""/>
          </v:shape>
          <o:OLEObject Type="Embed" ProgID="Equation.DSMT4" ShapeID="_x0000_i1026" DrawAspect="Content" ObjectID="_1818938925" r:id="rId14"/>
        </w:object>
      </w:r>
      <w:r w:rsidRPr="0094283C">
        <w:rPr>
          <w:rFonts w:ascii="Arial" w:hAnsi="Arial" w:cs="Arial"/>
          <w:szCs w:val="24"/>
        </w:rPr>
        <w:t xml:space="preserve"> is the temperature of reservoir (</w:t>
      </w:r>
      <w:r w:rsidRPr="0094283C">
        <w:rPr>
          <w:rFonts w:ascii="Cambria Math" w:eastAsia="楷体" w:hAnsi="Cambria Math" w:cs="Cambria Math"/>
          <w:szCs w:val="24"/>
        </w:rPr>
        <w:t>℃</w:t>
      </w:r>
      <w:r w:rsidRPr="0094283C">
        <w:rPr>
          <w:rFonts w:ascii="Arial" w:hAnsi="Arial" w:cs="Arial"/>
          <w:szCs w:val="24"/>
        </w:rPr>
        <w:t xml:space="preserve">), </w:t>
      </w:r>
      <w:r w:rsidRPr="0094283C">
        <w:rPr>
          <w:rFonts w:ascii="Arial" w:hAnsi="Arial" w:cs="Arial"/>
          <w:position w:val="-30"/>
          <w:szCs w:val="24"/>
        </w:rPr>
        <w:object w:dxaOrig="2000" w:dyaOrig="680" w14:anchorId="756547F4">
          <v:shape id="_x0000_i1027" type="#_x0000_t75" style="width:95.3pt;height:32.25pt" o:ole="">
            <v:imagedata r:id="rId15" o:title=""/>
          </v:shape>
          <o:OLEObject Type="Embed" ProgID="Equation.DSMT4" ShapeID="_x0000_i1027" DrawAspect="Content" ObjectID="_1818938926" r:id="rId16"/>
        </w:object>
      </w:r>
      <w:r w:rsidRPr="0094283C">
        <w:rPr>
          <w:rFonts w:ascii="Arial" w:hAnsi="Arial" w:cs="Arial"/>
          <w:szCs w:val="24"/>
        </w:rPr>
        <w:t xml:space="preserve">, </w:t>
      </w:r>
      <w:r w:rsidRPr="0094283C">
        <w:rPr>
          <w:rFonts w:ascii="Arial" w:hAnsi="Arial" w:cs="Arial"/>
          <w:position w:val="-12"/>
          <w:szCs w:val="24"/>
        </w:rPr>
        <w:object w:dxaOrig="300" w:dyaOrig="360" w14:anchorId="49864DFB">
          <v:shape id="_x0000_i1028" type="#_x0000_t75" style="width:15.1pt;height:18.5pt" o:ole="">
            <v:imagedata r:id="rId17" o:title=""/>
          </v:shape>
          <o:OLEObject Type="Embed" ProgID="Equation.DSMT4" ShapeID="_x0000_i1028" DrawAspect="Content" ObjectID="_1818938927" r:id="rId18"/>
        </w:object>
      </w:r>
      <w:r w:rsidRPr="0094283C">
        <w:rPr>
          <w:rFonts w:ascii="Arial" w:hAnsi="Arial" w:cs="Arial"/>
          <w:szCs w:val="24"/>
        </w:rPr>
        <w:t xml:space="preserve"> is the oil density (g/cm</w:t>
      </w:r>
      <w:r w:rsidRPr="0094283C">
        <w:rPr>
          <w:rFonts w:ascii="Arial" w:hAnsi="Arial" w:cs="Arial"/>
          <w:szCs w:val="24"/>
          <w:vertAlign w:val="superscript"/>
        </w:rPr>
        <w:t>3</w:t>
      </w:r>
      <w:r w:rsidRPr="0094283C">
        <w:rPr>
          <w:rFonts w:ascii="Arial" w:hAnsi="Arial" w:cs="Arial"/>
          <w:szCs w:val="24"/>
        </w:rPr>
        <w:t xml:space="preserve">). The evaluation formula of oil reservoir carbon sequestration potential is: </w:t>
      </w:r>
      <w:r w:rsidRPr="0094283C">
        <w:rPr>
          <w:rFonts w:ascii="Arial" w:hAnsi="Arial" w:cs="Arial"/>
          <w:position w:val="-14"/>
          <w:szCs w:val="24"/>
        </w:rPr>
        <w:object w:dxaOrig="2380" w:dyaOrig="380" w14:anchorId="406A7737">
          <v:shape id="_x0000_i1029" type="#_x0000_t75" style="width:115.9pt;height:18.5pt" o:ole="">
            <v:imagedata r:id="rId19" o:title=""/>
          </v:shape>
          <o:OLEObject Type="Embed" ProgID="Equation.DSMT4" ShapeID="_x0000_i1029" DrawAspect="Content" ObjectID="_1818938928" r:id="rId20"/>
        </w:object>
      </w:r>
      <w:r w:rsidRPr="0094283C">
        <w:rPr>
          <w:rFonts w:ascii="Arial" w:hAnsi="Arial" w:cs="Arial"/>
          <w:szCs w:val="24"/>
        </w:rPr>
        <w:t xml:space="preserve">, </w:t>
      </w:r>
      <w:r w:rsidRPr="0094283C">
        <w:rPr>
          <w:rFonts w:ascii="Arial" w:hAnsi="Arial" w:cs="Arial"/>
          <w:position w:val="-14"/>
          <w:szCs w:val="24"/>
        </w:rPr>
        <w:object w:dxaOrig="480" w:dyaOrig="380" w14:anchorId="4F6C5B70">
          <v:shape id="_x0000_i1030" type="#_x0000_t75" style="width:24pt;height:19.2pt" o:ole="">
            <v:imagedata r:id="rId21" o:title=""/>
          </v:shape>
          <o:OLEObject Type="Embed" ProgID="Equation.DSMT4" ShapeID="_x0000_i1030" DrawAspect="Content" ObjectID="_1818938929" r:id="rId22"/>
        </w:object>
      </w:r>
      <w:r w:rsidRPr="0094283C">
        <w:rPr>
          <w:rFonts w:ascii="Arial" w:hAnsi="Arial" w:cs="Arial"/>
          <w:szCs w:val="24"/>
        </w:rPr>
        <w:t xml:space="preserve"> is the oil density (g/cm</w:t>
      </w:r>
      <w:r w:rsidRPr="0094283C">
        <w:rPr>
          <w:rFonts w:ascii="Arial" w:hAnsi="Arial" w:cs="Arial"/>
          <w:szCs w:val="24"/>
          <w:vertAlign w:val="superscript"/>
        </w:rPr>
        <w:t>3</w:t>
      </w:r>
      <w:r w:rsidRPr="0094283C">
        <w:rPr>
          <w:rFonts w:ascii="Arial" w:hAnsi="Arial" w:cs="Arial"/>
          <w:szCs w:val="24"/>
        </w:rPr>
        <w:t xml:space="preserve">), </w:t>
      </w:r>
      <w:r w:rsidRPr="0094283C">
        <w:rPr>
          <w:rFonts w:ascii="Arial" w:hAnsi="Arial" w:cs="Arial"/>
          <w:position w:val="-12"/>
          <w:szCs w:val="24"/>
        </w:rPr>
        <w:object w:dxaOrig="260" w:dyaOrig="360" w14:anchorId="0AFCA518">
          <v:shape id="_x0000_i1031" type="#_x0000_t75" style="width:13.05pt;height:18.5pt" o:ole="">
            <v:imagedata r:id="rId23" o:title=""/>
          </v:shape>
          <o:OLEObject Type="Embed" ProgID="Equation.DSMT4" ShapeID="_x0000_i1031" DrawAspect="Content" ObjectID="_1818938930" r:id="rId24"/>
        </w:object>
      </w:r>
      <w:r w:rsidRPr="0094283C">
        <w:rPr>
          <w:rFonts w:ascii="Arial" w:hAnsi="Arial" w:cs="Arial"/>
          <w:szCs w:val="24"/>
        </w:rPr>
        <w:t xml:space="preserve"> is the original geological reserves under standard conditions (Sm</w:t>
      </w:r>
      <w:r w:rsidRPr="0094283C">
        <w:rPr>
          <w:rFonts w:ascii="Arial" w:hAnsi="Arial" w:cs="Arial"/>
          <w:szCs w:val="24"/>
          <w:vertAlign w:val="superscript"/>
        </w:rPr>
        <w:t>3</w:t>
      </w:r>
      <w:r w:rsidRPr="0094283C">
        <w:rPr>
          <w:rFonts w:ascii="Arial" w:hAnsi="Arial" w:cs="Arial"/>
          <w:szCs w:val="24"/>
        </w:rPr>
        <w:t xml:space="preserve">), </w:t>
      </w:r>
      <w:r w:rsidRPr="0094283C">
        <w:rPr>
          <w:rFonts w:ascii="Arial" w:hAnsi="Arial" w:cs="Arial"/>
          <w:position w:val="-12"/>
          <w:szCs w:val="24"/>
        </w:rPr>
        <w:object w:dxaOrig="300" w:dyaOrig="360" w14:anchorId="19562F30">
          <v:shape id="_x0000_i1032" type="#_x0000_t75" style="width:15.1pt;height:18.5pt" o:ole="">
            <v:imagedata r:id="rId25" o:title=""/>
          </v:shape>
          <o:OLEObject Type="Embed" ProgID="Equation.DSMT4" ShapeID="_x0000_i1032" DrawAspect="Content" ObjectID="_1818938931" r:id="rId26"/>
        </w:object>
      </w:r>
      <w:r w:rsidRPr="0094283C">
        <w:rPr>
          <w:rFonts w:ascii="Arial" w:hAnsi="Arial" w:cs="Arial"/>
          <w:szCs w:val="24"/>
        </w:rPr>
        <w:t xml:space="preserve"> is the volume coefficient of crude oil formation</w:t>
      </w:r>
      <w:r w:rsidRPr="0094283C">
        <w:rPr>
          <w:rFonts w:ascii="Arial" w:hAnsi="Arial" w:cs="Arial"/>
          <w:szCs w:val="24"/>
        </w:rPr>
        <w:t>，</w:t>
      </w:r>
      <w:r w:rsidRPr="0094283C">
        <w:rPr>
          <w:rFonts w:ascii="Arial" w:hAnsi="Arial" w:cs="Arial"/>
          <w:position w:val="-4"/>
          <w:szCs w:val="24"/>
        </w:rPr>
        <w:object w:dxaOrig="400" w:dyaOrig="260" w14:anchorId="1A5CF106">
          <v:shape id="_x0000_i1033" type="#_x0000_t75" style="width:20.55pt;height:13.05pt" o:ole="">
            <v:imagedata r:id="rId27" o:title=""/>
          </v:shape>
          <o:OLEObject Type="Embed" ProgID="Equation.DSMT4" ShapeID="_x0000_i1033" DrawAspect="Content" ObjectID="_1818938932" r:id="rId28"/>
        </w:object>
      </w:r>
      <w:r w:rsidRPr="0094283C">
        <w:rPr>
          <w:rFonts w:ascii="Arial" w:hAnsi="Arial" w:cs="Arial"/>
          <w:szCs w:val="24"/>
        </w:rPr>
        <w:t xml:space="preserve"> is the cumulative harvesting efficiency. The evaluation formula of effective storage potential of saline aquifer is </w:t>
      </w:r>
      <w:r w:rsidRPr="0094283C">
        <w:rPr>
          <w:rFonts w:ascii="Arial" w:hAnsi="Arial" w:cs="Arial"/>
          <w:position w:val="-10"/>
          <w:szCs w:val="24"/>
        </w:rPr>
        <w:object w:dxaOrig="2100" w:dyaOrig="320" w14:anchorId="7A972993">
          <v:shape id="_x0000_i1034" type="#_x0000_t75" style="width:109.7pt;height:17.15pt" o:ole="">
            <v:imagedata r:id="rId29" o:title=""/>
          </v:shape>
          <o:OLEObject Type="Embed" ProgID="Equation.DSMT4" ShapeID="_x0000_i1034" DrawAspect="Content" ObjectID="_1818938933" r:id="rId30"/>
        </w:object>
      </w:r>
      <w:r w:rsidRPr="0094283C">
        <w:rPr>
          <w:rFonts w:ascii="Arial" w:hAnsi="Arial" w:cs="Arial"/>
          <w:szCs w:val="24"/>
        </w:rPr>
        <w:t xml:space="preserve">, where </w:t>
      </w:r>
      <w:r w:rsidRPr="0094283C">
        <w:rPr>
          <w:rFonts w:ascii="Arial" w:hAnsi="Arial" w:cs="Arial"/>
          <w:position w:val="-4"/>
          <w:szCs w:val="24"/>
        </w:rPr>
        <w:object w:dxaOrig="240" w:dyaOrig="260" w14:anchorId="1422E7AA">
          <v:shape id="_x0000_i1035" type="#_x0000_t75" style="width:11.65pt;height:13.05pt" o:ole="">
            <v:imagedata r:id="rId31" o:title=""/>
          </v:shape>
          <o:OLEObject Type="Embed" ProgID="Equation.DSMT4" ShapeID="_x0000_i1035" DrawAspect="Content" ObjectID="_1818938934" r:id="rId32"/>
        </w:object>
      </w:r>
      <w:r w:rsidRPr="0094283C">
        <w:rPr>
          <w:rFonts w:ascii="Arial" w:hAnsi="Arial" w:cs="Arial"/>
          <w:szCs w:val="24"/>
        </w:rPr>
        <w:t xml:space="preserve"> is the area of the saline aquifer (m²); </w:t>
      </w:r>
      <w:r w:rsidRPr="0094283C">
        <w:rPr>
          <w:rFonts w:ascii="Arial" w:hAnsi="Arial" w:cs="Arial"/>
          <w:position w:val="-4"/>
          <w:szCs w:val="24"/>
        </w:rPr>
        <w:object w:dxaOrig="279" w:dyaOrig="260" w14:anchorId="1A1E1098">
          <v:shape id="_x0000_i1036" type="#_x0000_t75" style="width:13.7pt;height:13.05pt" o:ole="">
            <v:imagedata r:id="rId33" o:title=""/>
          </v:shape>
          <o:OLEObject Type="Embed" ProgID="Equation.DSMT4" ShapeID="_x0000_i1036" DrawAspect="Content" ObjectID="_1818938935" r:id="rId34"/>
        </w:object>
      </w:r>
      <w:r w:rsidRPr="0094283C">
        <w:rPr>
          <w:rFonts w:ascii="Arial" w:hAnsi="Arial" w:cs="Arial"/>
          <w:szCs w:val="24"/>
        </w:rPr>
        <w:t xml:space="preserve"> is the thickness of the saline aquifer (m); </w:t>
      </w:r>
      <w:r w:rsidRPr="0094283C">
        <w:rPr>
          <w:rFonts w:ascii="Arial" w:hAnsi="Arial" w:cs="Arial"/>
          <w:position w:val="-10"/>
          <w:szCs w:val="24"/>
        </w:rPr>
        <w:object w:dxaOrig="220" w:dyaOrig="260" w14:anchorId="0E6F54AA">
          <v:shape id="_x0000_i1037" type="#_x0000_t75" style="width:10.95pt;height:13.05pt" o:ole="">
            <v:imagedata r:id="rId35" o:title=""/>
          </v:shape>
          <o:OLEObject Type="Embed" ProgID="Equation.DSMT4" ShapeID="_x0000_i1037" DrawAspect="Content" ObjectID="_1818938936" r:id="rId36"/>
        </w:object>
      </w:r>
      <w:r w:rsidRPr="0094283C">
        <w:rPr>
          <w:rFonts w:ascii="Arial" w:hAnsi="Arial" w:cs="Arial"/>
          <w:szCs w:val="24"/>
        </w:rPr>
        <w:t xml:space="preserve"> is the average porosity of the aquifer; </w:t>
      </w:r>
      <w:r w:rsidRPr="0094283C">
        <w:rPr>
          <w:rFonts w:ascii="Arial" w:hAnsi="Arial" w:cs="Arial"/>
          <w:position w:val="-10"/>
          <w:szCs w:val="24"/>
        </w:rPr>
        <w:object w:dxaOrig="240" w:dyaOrig="260" w14:anchorId="600FAF22">
          <v:shape id="_x0000_i1038" type="#_x0000_t75" style="width:11.65pt;height:13.05pt" o:ole="">
            <v:imagedata r:id="rId37" o:title=""/>
          </v:shape>
          <o:OLEObject Type="Embed" ProgID="Equation.DSMT4" ShapeID="_x0000_i1038" DrawAspect="Content" ObjectID="_1818938937" r:id="rId38"/>
        </w:object>
      </w:r>
      <w:r w:rsidRPr="0094283C">
        <w:rPr>
          <w:rFonts w:ascii="Arial" w:hAnsi="Arial" w:cs="Arial"/>
          <w:szCs w:val="24"/>
        </w:rPr>
        <w:t xml:space="preserve"> is the density of </w:t>
      </w:r>
      <w:r w:rsidRPr="0094283C">
        <w:rPr>
          <w:rFonts w:ascii="Arial" w:hAnsi="Arial" w:cs="Arial"/>
          <w:color w:val="000000" w:themeColor="text1"/>
          <w:szCs w:val="24"/>
        </w:rPr>
        <w:t>CO</w:t>
      </w:r>
      <w:r w:rsidRPr="0094283C">
        <w:rPr>
          <w:rFonts w:ascii="Arial" w:hAnsi="Arial" w:cs="Arial"/>
          <w:color w:val="000000" w:themeColor="text1"/>
          <w:szCs w:val="24"/>
          <w:vertAlign w:val="subscript"/>
        </w:rPr>
        <w:t>2</w:t>
      </w:r>
      <w:r w:rsidRPr="0094283C">
        <w:rPr>
          <w:rFonts w:ascii="Arial" w:hAnsi="Arial" w:cs="Arial"/>
          <w:szCs w:val="24"/>
        </w:rPr>
        <w:t xml:space="preserve"> at reservoir depth (kg/m³); and </w:t>
      </w:r>
      <w:r w:rsidRPr="0094283C">
        <w:rPr>
          <w:rFonts w:ascii="Arial" w:hAnsi="Arial" w:cs="Arial"/>
          <w:position w:val="-4"/>
          <w:szCs w:val="24"/>
        </w:rPr>
        <w:object w:dxaOrig="240" w:dyaOrig="260" w14:anchorId="54BEA017">
          <v:shape id="_x0000_i1039" type="#_x0000_t75" style="width:11.65pt;height:13.05pt" o:ole="">
            <v:imagedata r:id="rId39" o:title=""/>
          </v:shape>
          <o:OLEObject Type="Embed" ProgID="Equation.DSMT4" ShapeID="_x0000_i1039" DrawAspect="Content" ObjectID="_1818938938" r:id="rId40"/>
        </w:object>
      </w:r>
      <w:r w:rsidRPr="0094283C">
        <w:rPr>
          <w:rFonts w:ascii="Arial" w:hAnsi="Arial" w:cs="Arial"/>
          <w:szCs w:val="24"/>
        </w:rPr>
        <w:t xml:space="preserve"> is the storage efficiency factor, which corrects for the difference between ideal and effective reservoir conditions, with a value of 0.026 representing average conditions. More explanations of the evaluation formulas and parameters can be referred to </w:t>
      </w:r>
      <w:r w:rsidRPr="0094283C">
        <w:rPr>
          <w:rFonts w:ascii="Arial" w:hAnsi="Arial" w:cs="Arial"/>
          <w:szCs w:val="24"/>
        </w:rPr>
        <w:fldChar w:fldCharType="begin">
          <w:fldData xml:space="preserve">PEVuZE5vdGU+PENpdGU+PEF1dGhvcj5MaTwvQXV0aG9yPjxZZWFyPjIwMjE8L1llYXI+PFJlY051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</w:fldData>
        </w:fldChar>
      </w:r>
      <w:r w:rsidR="00EB695E" w:rsidRPr="0094283C">
        <w:rPr>
          <w:rFonts w:ascii="Arial" w:hAnsi="Arial" w:cs="Arial"/>
          <w:szCs w:val="24"/>
        </w:rPr>
        <w:instrText xml:space="preserve"> ADDIN EN.CITE </w:instrText>
      </w:r>
      <w:r w:rsidR="00EB695E" w:rsidRPr="0094283C">
        <w:rPr>
          <w:rFonts w:ascii="Arial" w:hAnsi="Arial" w:cs="Arial"/>
          <w:szCs w:val="24"/>
        </w:rPr>
        <w:fldChar w:fldCharType="begin">
          <w:fldData xml:space="preserve">PEVuZE5vdGU+PENpdGU+PEF1dGhvcj5MaTwvQXV0aG9yPjxZZWFyPjIwMjE8L1llYXI+PFJlY051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</w:fldData>
        </w:fldChar>
      </w:r>
      <w:r w:rsidR="00EB695E" w:rsidRPr="0094283C">
        <w:rPr>
          <w:rFonts w:ascii="Arial" w:hAnsi="Arial" w:cs="Arial"/>
          <w:szCs w:val="24"/>
        </w:rPr>
        <w:instrText xml:space="preserve"> ADDIN EN.CITE.DATA </w:instrText>
      </w:r>
      <w:r w:rsidR="00EB695E" w:rsidRPr="0094283C">
        <w:rPr>
          <w:rFonts w:ascii="Arial" w:hAnsi="Arial" w:cs="Arial"/>
          <w:szCs w:val="24"/>
        </w:rPr>
      </w:r>
      <w:r w:rsidR="00EB695E" w:rsidRPr="0094283C">
        <w:rPr>
          <w:rFonts w:ascii="Arial" w:hAnsi="Arial" w:cs="Arial"/>
          <w:szCs w:val="24"/>
        </w:rPr>
        <w:fldChar w:fldCharType="end"/>
      </w:r>
      <w:r w:rsidRPr="0094283C">
        <w:rPr>
          <w:rFonts w:ascii="Arial" w:hAnsi="Arial" w:cs="Arial"/>
          <w:szCs w:val="24"/>
        </w:rPr>
      </w:r>
      <w:r w:rsidRPr="0094283C">
        <w:rPr>
          <w:rFonts w:ascii="Arial" w:hAnsi="Arial" w:cs="Arial"/>
          <w:szCs w:val="24"/>
        </w:rPr>
        <w:fldChar w:fldCharType="separate"/>
      </w:r>
      <w:hyperlink w:anchor="_ENREF_5" w:tooltip="Li, 2021 #22" w:history="1">
        <w:r w:rsidR="00EB695E" w:rsidRPr="0094283C">
          <w:rPr>
            <w:rStyle w:val="af7"/>
            <w:rFonts w:cs="Arial"/>
            <w:u w:val="single"/>
            <w:vertAlign w:val="superscript"/>
          </w:rPr>
          <w:t>5</w:t>
        </w:r>
      </w:hyperlink>
      <w:r w:rsidR="00EB695E" w:rsidRPr="0094283C">
        <w:rPr>
          <w:rFonts w:ascii="Arial" w:hAnsi="Arial" w:cs="Arial"/>
          <w:noProof/>
          <w:szCs w:val="24"/>
          <w:vertAlign w:val="superscript"/>
        </w:rPr>
        <w:t>,</w:t>
      </w:r>
      <w:hyperlink w:anchor="_ENREF_9" w:tooltip="Li, 2015 #11" w:history="1">
        <w:r w:rsidR="00EB695E" w:rsidRPr="0094283C">
          <w:rPr>
            <w:rStyle w:val="af7"/>
            <w:rFonts w:cs="Arial"/>
            <w:u w:val="single"/>
            <w:vertAlign w:val="superscript"/>
          </w:rPr>
          <w:t>9</w:t>
        </w:r>
      </w:hyperlink>
      <w:r w:rsidR="00EB695E" w:rsidRPr="0094283C">
        <w:rPr>
          <w:rFonts w:ascii="Arial" w:hAnsi="Arial" w:cs="Arial"/>
          <w:noProof/>
          <w:szCs w:val="24"/>
          <w:vertAlign w:val="superscript"/>
        </w:rPr>
        <w:t>,</w:t>
      </w:r>
      <w:hyperlink w:anchor="_ENREF_10" w:tooltip="Zhang, 2022 #16" w:history="1">
        <w:r w:rsidR="00EB695E" w:rsidRPr="0094283C">
          <w:rPr>
            <w:rStyle w:val="af7"/>
            <w:rFonts w:cs="Arial"/>
            <w:u w:val="single"/>
            <w:vertAlign w:val="superscript"/>
          </w:rPr>
          <w:t>10</w:t>
        </w:r>
      </w:hyperlink>
      <w:r w:rsidRPr="0094283C">
        <w:rPr>
          <w:rFonts w:ascii="Arial" w:hAnsi="Arial" w:cs="Arial"/>
          <w:szCs w:val="24"/>
        </w:rPr>
        <w:fldChar w:fldCharType="end"/>
      </w:r>
      <w:r w:rsidRPr="0094283C">
        <w:rPr>
          <w:rFonts w:ascii="Arial" w:hAnsi="Arial" w:cs="Arial"/>
          <w:szCs w:val="24"/>
        </w:rPr>
        <w:t>.</w:t>
      </w:r>
    </w:p>
    <w:p w14:paraId="361935CE" w14:textId="77777777" w:rsidR="004F28B5" w:rsidRPr="0094283C" w:rsidRDefault="004F28B5" w:rsidP="004F28B5">
      <w:pPr>
        <w:snapToGrid w:val="0"/>
        <w:ind w:firstLineChars="0" w:firstLine="0"/>
        <w:rPr>
          <w:rFonts w:ascii="Arial" w:hAnsi="Arial" w:cs="Arial"/>
          <w:szCs w:val="24"/>
        </w:rPr>
      </w:pPr>
    </w:p>
    <w:p w14:paraId="0031E992" w14:textId="757A5B31" w:rsidR="004F28B5" w:rsidRPr="0094283C" w:rsidRDefault="004F28B5" w:rsidP="004F28B5">
      <w:pPr>
        <w:snapToGrid w:val="0"/>
        <w:ind w:firstLineChars="0" w:firstLine="0"/>
        <w:rPr>
          <w:rFonts w:ascii="Arial" w:hAnsi="Arial" w:cs="Arial"/>
          <w:color w:val="000000" w:themeColor="text1"/>
          <w:szCs w:val="24"/>
        </w:rPr>
      </w:pPr>
      <w:r w:rsidRPr="0094283C">
        <w:rPr>
          <w:rFonts w:ascii="Arial" w:hAnsi="Arial" w:cs="Arial"/>
          <w:szCs w:val="24"/>
        </w:rPr>
        <w:t>Table 4</w:t>
      </w:r>
      <w:r w:rsidRPr="0094283C">
        <w:rPr>
          <w:rFonts w:ascii="Arial" w:eastAsia="Arial" w:hAnsi="Arial" w:cs="Arial"/>
          <w:color w:val="000000" w:themeColor="text1"/>
          <w:szCs w:val="24"/>
        </w:rPr>
        <w:t xml:space="preserve">. </w:t>
      </w:r>
      <w:r w:rsidRPr="0094283C">
        <w:rPr>
          <w:rFonts w:ascii="Arial" w:hAnsi="Arial" w:cs="Arial"/>
          <w:color w:val="000000" w:themeColor="text1"/>
          <w:szCs w:val="24"/>
        </w:rPr>
        <w:t xml:space="preserve">Cost and revenue analysis for the entire region and its four sub-regions during </w:t>
      </w:r>
      <w:r w:rsidRPr="0094283C">
        <w:rPr>
          <w:rFonts w:ascii="Arial" w:hAnsi="Arial" w:cs="Arial"/>
          <w:color w:val="000000" w:themeColor="text1"/>
          <w:szCs w:val="24"/>
        </w:rPr>
        <w:lastRenderedPageBreak/>
        <w:t>the project operational period.</w:t>
      </w:r>
    </w:p>
    <w:p w14:paraId="0F5C799C" w14:textId="77777777" w:rsidR="004F28B5" w:rsidRPr="0094283C" w:rsidRDefault="004F28B5" w:rsidP="00F53CAC">
      <w:pPr>
        <w:adjustRightInd w:val="0"/>
        <w:snapToGrid w:val="0"/>
        <w:ind w:firstLineChars="0" w:firstLine="0"/>
        <w:rPr>
          <w:rFonts w:ascii="Arial" w:hAnsi="Arial" w:cs="Arial"/>
          <w:color w:val="000000" w:themeColor="text1"/>
          <w:szCs w:val="24"/>
        </w:rPr>
      </w:pPr>
    </w:p>
    <w:p w14:paraId="407D2B44" w14:textId="0967045C" w:rsidR="006706F4" w:rsidRPr="0094283C" w:rsidRDefault="006706F4" w:rsidP="006706F4">
      <w:pPr>
        <w:adjustRightInd w:val="0"/>
        <w:snapToGrid w:val="0"/>
        <w:ind w:firstLineChars="0" w:firstLine="0"/>
        <w:rPr>
          <w:rFonts w:ascii="Arial" w:hAnsi="Arial" w:cs="Arial"/>
          <w:szCs w:val="24"/>
        </w:rPr>
      </w:pPr>
      <w:r w:rsidRPr="0094283C">
        <w:rPr>
          <w:rFonts w:ascii="Arial" w:hAnsi="Arial" w:cs="Arial"/>
          <w:szCs w:val="24"/>
        </w:rPr>
        <w:t xml:space="preserve">Table </w:t>
      </w:r>
      <w:r w:rsidR="001C6E47" w:rsidRPr="0094283C">
        <w:rPr>
          <w:rFonts w:ascii="Arial" w:hAnsi="Arial" w:cs="Arial"/>
          <w:szCs w:val="24"/>
        </w:rPr>
        <w:t>5</w:t>
      </w:r>
      <w:r w:rsidRPr="0094283C">
        <w:rPr>
          <w:rFonts w:ascii="Arial" w:eastAsia="Arial" w:hAnsi="Arial" w:cs="Arial"/>
          <w:color w:val="000000" w:themeColor="text1"/>
          <w:szCs w:val="24"/>
        </w:rPr>
        <w:t>.</w:t>
      </w:r>
      <w:r w:rsidR="00512E00" w:rsidRPr="0094283C">
        <w:rPr>
          <w:rFonts w:ascii="Arial" w:hAnsi="Arial" w:cs="Arial"/>
          <w:color w:val="000000" w:themeColor="text1"/>
          <w:szCs w:val="24"/>
        </w:rPr>
        <w:t xml:space="preserve"> </w:t>
      </w:r>
      <w:r w:rsidR="00B839A2" w:rsidRPr="0094283C">
        <w:rPr>
          <w:rFonts w:ascii="Arial" w:eastAsia="Arial" w:hAnsi="Arial" w:cs="Arial"/>
          <w:color w:val="000000" w:themeColor="text1"/>
          <w:szCs w:val="24"/>
        </w:rPr>
        <w:t xml:space="preserve">Evaluation parameters for </w:t>
      </w:r>
      <w:r w:rsidR="00B839A2" w:rsidRPr="0094283C">
        <w:rPr>
          <w:rFonts w:ascii="Arial" w:hAnsi="Arial" w:cs="Arial"/>
          <w:color w:val="000000" w:themeColor="text1"/>
          <w:szCs w:val="24"/>
        </w:rPr>
        <w:t>CO</w:t>
      </w:r>
      <w:r w:rsidR="00B839A2" w:rsidRPr="0094283C">
        <w:rPr>
          <w:rFonts w:ascii="Arial" w:hAnsi="Arial" w:cs="Arial"/>
          <w:color w:val="000000" w:themeColor="text1"/>
          <w:szCs w:val="24"/>
          <w:vertAlign w:val="subscript"/>
        </w:rPr>
        <w:t>2</w:t>
      </w:r>
      <w:r w:rsidR="00B839A2" w:rsidRPr="0094283C">
        <w:rPr>
          <w:rFonts w:ascii="Arial" w:hAnsi="Arial" w:cs="Arial"/>
          <w:szCs w:val="24"/>
        </w:rPr>
        <w:t xml:space="preserve"> </w:t>
      </w:r>
      <w:r w:rsidR="00B839A2" w:rsidRPr="0094283C">
        <w:rPr>
          <w:rFonts w:ascii="Arial" w:eastAsia="Arial" w:hAnsi="Arial" w:cs="Arial"/>
          <w:color w:val="000000" w:themeColor="text1"/>
          <w:szCs w:val="24"/>
        </w:rPr>
        <w:t>emissions from 17 fossil fuel combustion sources across 47 major industrial sectors in China</w:t>
      </w:r>
      <w:r w:rsidR="00512E00" w:rsidRPr="0094283C">
        <w:rPr>
          <w:rFonts w:ascii="Arial" w:hAnsi="Arial" w:cs="Arial"/>
          <w:color w:val="000000" w:themeColor="text1"/>
          <w:szCs w:val="24"/>
        </w:rPr>
        <w:t xml:space="preserve"> </w:t>
      </w:r>
      <w:r w:rsidR="00512E00" w:rsidRPr="0094283C">
        <w:rPr>
          <w:rFonts w:ascii="Arial" w:hAnsi="Arial" w:cs="Arial"/>
          <w:color w:val="000000" w:themeColor="text1"/>
          <w:szCs w:val="24"/>
        </w:rPr>
        <w:fldChar w:fldCharType="begin">
          <w:fldData xml:space="preserve">PEVuZE5vdGU+PENpdGU+PEF1dGhvcj5MaXU8L0F1dGhvcj48WWVhcj4yMDE1PC9ZZWFyPjxSZWNO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</w:fldData>
        </w:fldChar>
      </w:r>
      <w:r w:rsidR="00EB695E" w:rsidRPr="0094283C">
        <w:rPr>
          <w:rFonts w:ascii="Arial" w:hAnsi="Arial" w:cs="Arial"/>
          <w:color w:val="000000" w:themeColor="text1"/>
          <w:szCs w:val="24"/>
        </w:rPr>
        <w:instrText xml:space="preserve"> ADDIN EN.CITE </w:instrText>
      </w:r>
      <w:r w:rsidR="00EB695E" w:rsidRPr="0094283C">
        <w:rPr>
          <w:rFonts w:ascii="Arial" w:hAnsi="Arial" w:cs="Arial"/>
          <w:color w:val="000000" w:themeColor="text1"/>
          <w:szCs w:val="24"/>
        </w:rPr>
        <w:fldChar w:fldCharType="begin">
          <w:fldData xml:space="preserve">PEVuZE5vdGU+PENpdGU+PEF1dGhvcj5MaXU8L0F1dGhvcj48WWVhcj4yMDE1PC9ZZWFyPjxSZWNO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</w:fldData>
        </w:fldChar>
      </w:r>
      <w:r w:rsidR="00EB695E" w:rsidRPr="0094283C">
        <w:rPr>
          <w:rFonts w:ascii="Arial" w:hAnsi="Arial" w:cs="Arial"/>
          <w:color w:val="000000" w:themeColor="text1"/>
          <w:szCs w:val="24"/>
        </w:rPr>
        <w:instrText xml:space="preserve"> ADDIN EN.CITE.DATA </w:instrText>
      </w:r>
      <w:r w:rsidR="00EB695E" w:rsidRPr="0094283C">
        <w:rPr>
          <w:rFonts w:ascii="Arial" w:hAnsi="Arial" w:cs="Arial"/>
          <w:color w:val="000000" w:themeColor="text1"/>
          <w:szCs w:val="24"/>
        </w:rPr>
      </w:r>
      <w:r w:rsidR="00EB695E" w:rsidRPr="0094283C">
        <w:rPr>
          <w:rFonts w:ascii="Arial" w:hAnsi="Arial" w:cs="Arial"/>
          <w:color w:val="000000" w:themeColor="text1"/>
          <w:szCs w:val="24"/>
        </w:rPr>
        <w:fldChar w:fldCharType="end"/>
      </w:r>
      <w:r w:rsidR="00512E00" w:rsidRPr="0094283C">
        <w:rPr>
          <w:rFonts w:ascii="Arial" w:hAnsi="Arial" w:cs="Arial"/>
          <w:color w:val="000000" w:themeColor="text1"/>
          <w:szCs w:val="24"/>
        </w:rPr>
      </w:r>
      <w:r w:rsidR="00512E00" w:rsidRPr="0094283C">
        <w:rPr>
          <w:rFonts w:ascii="Arial" w:hAnsi="Arial" w:cs="Arial"/>
          <w:color w:val="000000" w:themeColor="text1"/>
          <w:szCs w:val="24"/>
        </w:rPr>
        <w:fldChar w:fldCharType="separate"/>
      </w:r>
      <w:hyperlink w:anchor="_ENREF_2" w:tooltip="Liu, 2015 #26" w:history="1">
        <w:r w:rsidR="00EB695E" w:rsidRPr="0094283C">
          <w:rPr>
            <w:rStyle w:val="af7"/>
            <w:rFonts w:cs="Arial"/>
            <w:u w:val="single"/>
            <w:vertAlign w:val="superscript"/>
          </w:rPr>
          <w:t>2</w:t>
        </w:r>
      </w:hyperlink>
      <w:r w:rsidR="00EB695E" w:rsidRPr="0094283C">
        <w:rPr>
          <w:rFonts w:ascii="Arial" w:hAnsi="Arial" w:cs="Arial"/>
          <w:noProof/>
          <w:color w:val="000000" w:themeColor="text1"/>
          <w:szCs w:val="24"/>
          <w:vertAlign w:val="superscript"/>
        </w:rPr>
        <w:t>,</w:t>
      </w:r>
      <w:hyperlink w:anchor="_ENREF_3" w:tooltip="Zhou, 2018 #20" w:history="1">
        <w:r w:rsidR="00EB695E" w:rsidRPr="0094283C">
          <w:rPr>
            <w:rStyle w:val="af7"/>
            <w:rFonts w:cs="Arial"/>
            <w:u w:val="single"/>
            <w:vertAlign w:val="superscript"/>
          </w:rPr>
          <w:t>3</w:t>
        </w:r>
      </w:hyperlink>
      <w:r w:rsidR="00512E00" w:rsidRPr="0094283C">
        <w:rPr>
          <w:rFonts w:ascii="Arial" w:hAnsi="Arial" w:cs="Arial"/>
          <w:color w:val="000000" w:themeColor="text1"/>
          <w:szCs w:val="24"/>
        </w:rPr>
        <w:fldChar w:fldCharType="end"/>
      </w:r>
      <w:r w:rsidR="00512E00" w:rsidRPr="0094283C">
        <w:rPr>
          <w:rFonts w:ascii="Arial" w:hAnsi="Arial" w:cs="Arial"/>
          <w:color w:val="000000" w:themeColor="text1"/>
          <w:szCs w:val="24"/>
        </w:rPr>
        <w:t>.</w:t>
      </w:r>
    </w:p>
    <w:p w14:paraId="131589AC" w14:textId="77777777" w:rsidR="006706F4" w:rsidRPr="0094283C" w:rsidRDefault="006706F4" w:rsidP="00F53CAC">
      <w:pPr>
        <w:adjustRightInd w:val="0"/>
        <w:snapToGrid w:val="0"/>
        <w:ind w:firstLineChars="0" w:firstLine="0"/>
        <w:rPr>
          <w:rFonts w:ascii="Arial" w:hAnsi="Arial" w:cs="Arial"/>
          <w:color w:val="000000" w:themeColor="text1"/>
          <w:szCs w:val="24"/>
        </w:rPr>
      </w:pPr>
    </w:p>
    <w:p w14:paraId="74AA9EA9" w14:textId="17B094BE" w:rsidR="00860135" w:rsidRPr="0094283C" w:rsidRDefault="00880DA1" w:rsidP="00880DA1">
      <w:pPr>
        <w:adjustRightInd w:val="0"/>
        <w:snapToGrid w:val="0"/>
        <w:ind w:firstLineChars="0" w:firstLine="0"/>
        <w:rPr>
          <w:rFonts w:ascii="Arial" w:hAnsi="Arial" w:cs="Arial"/>
          <w:color w:val="000000" w:themeColor="text1"/>
          <w:szCs w:val="24"/>
        </w:rPr>
      </w:pPr>
      <w:r w:rsidRPr="0094283C">
        <w:rPr>
          <w:rFonts w:ascii="Arial" w:hAnsi="Arial" w:cs="Arial"/>
          <w:szCs w:val="24"/>
        </w:rPr>
        <w:t xml:space="preserve">Table </w:t>
      </w:r>
      <w:r w:rsidR="001C6E47" w:rsidRPr="0094283C">
        <w:rPr>
          <w:rFonts w:ascii="Arial" w:hAnsi="Arial" w:cs="Arial"/>
          <w:szCs w:val="24"/>
        </w:rPr>
        <w:t>6</w:t>
      </w:r>
      <w:r w:rsidRPr="0094283C">
        <w:rPr>
          <w:rFonts w:ascii="Arial" w:eastAsia="Arial" w:hAnsi="Arial" w:cs="Arial"/>
          <w:color w:val="000000" w:themeColor="text1"/>
          <w:szCs w:val="24"/>
        </w:rPr>
        <w:t xml:space="preserve">. </w:t>
      </w:r>
      <w:r w:rsidR="00B839A2" w:rsidRPr="0094283C">
        <w:rPr>
          <w:rFonts w:ascii="Arial" w:hAnsi="Arial" w:cs="Arial"/>
          <w:color w:val="000000" w:themeColor="text1"/>
          <w:szCs w:val="24"/>
        </w:rPr>
        <w:t>Major heavy industrial zones and their geographic coordinates for the 23 cities analyzed in this study. The dominant industrial zone in each city was determined based on GDP data from the Guangdong Statistical Yearbook 2023</w:t>
      </w:r>
      <w:r w:rsidR="002621ED" w:rsidRPr="0094283C">
        <w:rPr>
          <w:rFonts w:ascii="Arial" w:eastAsia="楷体" w:hAnsi="Arial" w:cs="Arial"/>
        </w:rPr>
        <w:t xml:space="preserve"> </w:t>
      </w:r>
      <w:bookmarkStart w:id="2" w:name="_Hlk204253501"/>
      <w:r w:rsidR="002621ED" w:rsidRPr="0094283C">
        <w:rPr>
          <w:rFonts w:ascii="Arial" w:eastAsia="楷体" w:hAnsi="Arial" w:cs="Arial"/>
        </w:rPr>
        <w:t>(</w:t>
      </w:r>
      <w:hyperlink r:id="rId41" w:history="1">
        <w:r w:rsidR="002621ED" w:rsidRPr="0094283C">
          <w:rPr>
            <w:rStyle w:val="af7"/>
            <w:rFonts w:cs="Arial"/>
          </w:rPr>
          <w:t>http://tjnj.gdstats.gov.cn:8080/tjnj/2023/directory/07/html/07-03.htm</w:t>
        </w:r>
      </w:hyperlink>
      <w:r w:rsidR="002621ED" w:rsidRPr="0094283C">
        <w:rPr>
          <w:rFonts w:ascii="Arial" w:eastAsia="楷体" w:hAnsi="Arial" w:cs="Arial"/>
        </w:rPr>
        <w:t>)</w:t>
      </w:r>
      <w:bookmarkEnd w:id="2"/>
      <w:r w:rsidR="002621ED" w:rsidRPr="0094283C">
        <w:rPr>
          <w:rFonts w:ascii="Arial" w:eastAsia="楷体" w:hAnsi="Arial" w:cs="Arial"/>
        </w:rPr>
        <w:t>.</w:t>
      </w:r>
    </w:p>
    <w:p w14:paraId="0BFDB76F" w14:textId="1A97DE09" w:rsidR="00D0192A" w:rsidRPr="0094283C" w:rsidRDefault="00D0192A" w:rsidP="00CA6D9C">
      <w:pPr>
        <w:pStyle w:val="2"/>
        <w:adjustRightInd w:val="0"/>
        <w:snapToGrid w:val="0"/>
        <w:spacing w:beforeLines="100" w:before="326" w:afterLines="100" w:after="326" w:line="480" w:lineRule="auto"/>
        <w:rPr>
          <w:rFonts w:ascii="Arial" w:hAnsi="Arial" w:cs="Arial"/>
          <w:sz w:val="24"/>
          <w:szCs w:val="24"/>
        </w:rPr>
      </w:pPr>
      <w:r w:rsidRPr="0094283C">
        <w:rPr>
          <w:rFonts w:ascii="Arial" w:hAnsi="Arial" w:cs="Arial"/>
          <w:sz w:val="24"/>
          <w:szCs w:val="24"/>
        </w:rPr>
        <w:t>R</w:t>
      </w:r>
      <w:r w:rsidR="00F53CAC" w:rsidRPr="0094283C">
        <w:rPr>
          <w:rFonts w:ascii="Arial" w:hAnsi="Arial" w:cs="Arial"/>
          <w:sz w:val="24"/>
          <w:szCs w:val="24"/>
        </w:rPr>
        <w:t>eferences</w:t>
      </w:r>
    </w:p>
    <w:bookmarkEnd w:id="0"/>
    <w:p w14:paraId="50BF0BFD" w14:textId="5B89FD5E" w:rsidR="00EB695E" w:rsidRPr="0094283C" w:rsidRDefault="00D634E9" w:rsidP="00EB695E">
      <w:pPr>
        <w:pStyle w:val="EndNoteBibliography"/>
        <w:ind w:left="480" w:hanging="480"/>
        <w:rPr>
          <w:noProof/>
        </w:rPr>
      </w:pPr>
      <w:r w:rsidRPr="0094283C">
        <w:rPr>
          <w:sz w:val="24"/>
          <w:szCs w:val="24"/>
        </w:rPr>
        <w:fldChar w:fldCharType="begin"/>
      </w:r>
      <w:r w:rsidRPr="0094283C">
        <w:rPr>
          <w:sz w:val="24"/>
          <w:szCs w:val="24"/>
        </w:rPr>
        <w:instrText xml:space="preserve"> ADDIN EN.REFLIST </w:instrText>
      </w:r>
      <w:r w:rsidRPr="0094283C">
        <w:rPr>
          <w:sz w:val="24"/>
          <w:szCs w:val="24"/>
        </w:rPr>
        <w:fldChar w:fldCharType="separate"/>
      </w:r>
      <w:bookmarkStart w:id="3" w:name="_ENREF_1"/>
      <w:r w:rsidR="00EB695E" w:rsidRPr="0094283C">
        <w:rPr>
          <w:noProof/>
        </w:rPr>
        <w:t>1</w:t>
      </w:r>
      <w:r w:rsidR="00EB695E" w:rsidRPr="0094283C">
        <w:rPr>
          <w:noProof/>
        </w:rPr>
        <w:tab/>
        <w:t xml:space="preserve">Yao, Y., Wang, Y., Xiang, X. &amp; Xie, X. A review of offshore carbon dioxide geological storage from a source-sink perspective. </w:t>
      </w:r>
      <w:r w:rsidR="00EB695E" w:rsidRPr="0094283C">
        <w:rPr>
          <w:i/>
          <w:noProof/>
        </w:rPr>
        <w:t>Renewable and Sustainable Energy Reviews</w:t>
      </w:r>
      <w:r w:rsidR="00EB695E" w:rsidRPr="0094283C">
        <w:rPr>
          <w:noProof/>
        </w:rPr>
        <w:t xml:space="preserve"> </w:t>
      </w:r>
      <w:r w:rsidR="00EB695E" w:rsidRPr="0094283C">
        <w:rPr>
          <w:b/>
          <w:noProof/>
        </w:rPr>
        <w:t>222</w:t>
      </w:r>
      <w:r w:rsidR="00EB695E" w:rsidRPr="0094283C">
        <w:rPr>
          <w:noProof/>
        </w:rPr>
        <w:t>, 115989, doi:</w:t>
      </w:r>
      <w:hyperlink r:id="rId42" w:history="1">
        <w:r w:rsidR="00EB695E" w:rsidRPr="0094283C">
          <w:rPr>
            <w:rStyle w:val="af7"/>
            <w:noProof/>
          </w:rPr>
          <w:t>https://doi.org/10.1016/j.rser.2025.115989</w:t>
        </w:r>
      </w:hyperlink>
      <w:r w:rsidR="00EB695E" w:rsidRPr="0094283C">
        <w:rPr>
          <w:noProof/>
        </w:rPr>
        <w:t xml:space="preserve"> (2025).</w:t>
      </w:r>
      <w:bookmarkEnd w:id="3"/>
    </w:p>
    <w:p w14:paraId="4353F227" w14:textId="434A6E11" w:rsidR="00EB695E" w:rsidRPr="007A12D1" w:rsidRDefault="00EB695E" w:rsidP="00EB695E">
      <w:pPr>
        <w:pStyle w:val="EndNoteBibliography"/>
        <w:ind w:left="320" w:hanging="320"/>
        <w:rPr>
          <w:rFonts w:eastAsiaTheme="minorEastAsia"/>
          <w:noProof/>
        </w:rPr>
      </w:pPr>
      <w:bookmarkStart w:id="4" w:name="_ENREF_2"/>
      <w:r w:rsidRPr="0094283C">
        <w:rPr>
          <w:noProof/>
        </w:rPr>
        <w:t>2</w:t>
      </w:r>
      <w:r w:rsidRPr="0094283C">
        <w:rPr>
          <w:noProof/>
        </w:rPr>
        <w:tab/>
        <w:t>Liu, Z.</w:t>
      </w:r>
      <w:r w:rsidRPr="0094283C">
        <w:rPr>
          <w:i/>
          <w:noProof/>
        </w:rPr>
        <w:t xml:space="preserve"> et al.</w:t>
      </w:r>
      <w:r w:rsidRPr="0094283C">
        <w:rPr>
          <w:noProof/>
        </w:rPr>
        <w:t xml:space="preserve"> Reduced carbon emission estimates from fossil fuel combustion and cement production in China. </w:t>
      </w:r>
      <w:r w:rsidRPr="0094283C">
        <w:rPr>
          <w:i/>
          <w:noProof/>
        </w:rPr>
        <w:t>Nature</w:t>
      </w:r>
      <w:r w:rsidRPr="0094283C">
        <w:rPr>
          <w:noProof/>
        </w:rPr>
        <w:t xml:space="preserve"> </w:t>
      </w:r>
      <w:r w:rsidRPr="0094283C">
        <w:rPr>
          <w:b/>
          <w:noProof/>
        </w:rPr>
        <w:t>524</w:t>
      </w:r>
      <w:r w:rsidRPr="0094283C">
        <w:rPr>
          <w:noProof/>
        </w:rPr>
        <w:t>, 335-338, doi:10.1038/nature14677 .</w:t>
      </w:r>
      <w:bookmarkEnd w:id="4"/>
      <w:r w:rsidR="007A12D1">
        <w:rPr>
          <w:rFonts w:eastAsiaTheme="minorEastAsia" w:hint="eastAsia"/>
          <w:noProof/>
        </w:rPr>
        <w:t xml:space="preserve"> </w:t>
      </w:r>
      <w:r w:rsidR="007A12D1" w:rsidRPr="007A12D1">
        <w:rPr>
          <w:rStyle w:val="af7"/>
        </w:rPr>
        <w:t>http://doi.org/10.1038/nature14677</w:t>
      </w:r>
      <w:r w:rsidR="007A12D1">
        <w:rPr>
          <w:rFonts w:eastAsiaTheme="minorEastAsia" w:hint="eastAsia"/>
          <w:noProof/>
        </w:rPr>
        <w:t xml:space="preserve"> </w:t>
      </w:r>
      <w:r w:rsidR="007A12D1" w:rsidRPr="0094283C">
        <w:rPr>
          <w:noProof/>
        </w:rPr>
        <w:t>(2015)</w:t>
      </w:r>
      <w:r w:rsidR="007A12D1">
        <w:rPr>
          <w:rFonts w:eastAsiaTheme="minorEastAsia" w:hint="eastAsia"/>
          <w:noProof/>
        </w:rPr>
        <w:t>.</w:t>
      </w:r>
    </w:p>
    <w:p w14:paraId="630BDE0D" w14:textId="0CBC9D79" w:rsidR="00EB695E" w:rsidRPr="0094283C" w:rsidRDefault="00EB695E" w:rsidP="00EB695E">
      <w:pPr>
        <w:pStyle w:val="EndNoteBibliography"/>
        <w:ind w:left="320" w:hanging="320"/>
        <w:rPr>
          <w:noProof/>
        </w:rPr>
      </w:pPr>
      <w:bookmarkStart w:id="5" w:name="_ENREF_3"/>
      <w:r w:rsidRPr="0094283C">
        <w:rPr>
          <w:noProof/>
        </w:rPr>
        <w:t>3</w:t>
      </w:r>
      <w:r w:rsidRPr="0094283C">
        <w:rPr>
          <w:noProof/>
        </w:rPr>
        <w:tab/>
        <w:t xml:space="preserve">Zhou, Y., Shan, Y., Liu, G. &amp; Guan, D. Emissions and low-carbon development in Guangdong-Hong Kong-Macao Greater Bay Area cities and their surroundings. </w:t>
      </w:r>
      <w:r w:rsidRPr="0094283C">
        <w:rPr>
          <w:i/>
          <w:noProof/>
        </w:rPr>
        <w:t>Applied Energy</w:t>
      </w:r>
      <w:r w:rsidRPr="0094283C">
        <w:rPr>
          <w:noProof/>
        </w:rPr>
        <w:t xml:space="preserve"> </w:t>
      </w:r>
      <w:r w:rsidRPr="0094283C">
        <w:rPr>
          <w:b/>
          <w:noProof/>
        </w:rPr>
        <w:t>228</w:t>
      </w:r>
      <w:r w:rsidRPr="0094283C">
        <w:rPr>
          <w:noProof/>
        </w:rPr>
        <w:t>, 1683-1692, doi:</w:t>
      </w:r>
      <w:hyperlink r:id="rId43" w:history="1">
        <w:r w:rsidRPr="0094283C">
          <w:rPr>
            <w:rStyle w:val="af7"/>
            <w:noProof/>
          </w:rPr>
          <w:t>https://doi.org/10.1016/j.apenergy.2018.07.038</w:t>
        </w:r>
      </w:hyperlink>
      <w:r w:rsidRPr="0094283C">
        <w:rPr>
          <w:noProof/>
        </w:rPr>
        <w:t xml:space="preserve"> (2018).</w:t>
      </w:r>
      <w:bookmarkEnd w:id="5"/>
    </w:p>
    <w:p w14:paraId="4D29B727" w14:textId="1B4CBFC1" w:rsidR="00EB695E" w:rsidRPr="007A12D1" w:rsidRDefault="00EB695E" w:rsidP="00EB695E">
      <w:pPr>
        <w:pStyle w:val="EndNoteBibliography"/>
        <w:ind w:left="320" w:hanging="320"/>
        <w:rPr>
          <w:rFonts w:eastAsiaTheme="minorEastAsia"/>
          <w:noProof/>
        </w:rPr>
      </w:pPr>
      <w:bookmarkStart w:id="6" w:name="_ENREF_4"/>
      <w:r w:rsidRPr="0094283C">
        <w:rPr>
          <w:noProof/>
        </w:rPr>
        <w:t>4</w:t>
      </w:r>
      <w:r w:rsidRPr="0094283C">
        <w:rPr>
          <w:noProof/>
        </w:rPr>
        <w:tab/>
      </w:r>
      <w:bookmarkEnd w:id="6"/>
      <w:r w:rsidR="007A12D1" w:rsidRPr="007A12D1">
        <w:rPr>
          <w:noProof/>
        </w:rPr>
        <w:t xml:space="preserve">Global high spatial resolution near real time carbon map, China. </w:t>
      </w:r>
      <w:r w:rsidR="007A12D1" w:rsidRPr="007A12D1">
        <w:rPr>
          <w:rStyle w:val="af7"/>
        </w:rPr>
        <w:t>https://carbonmonitor.org.cn/</w:t>
      </w:r>
      <w:r w:rsidR="007A12D1" w:rsidRPr="007A12D1">
        <w:rPr>
          <w:noProof/>
        </w:rPr>
        <w:t xml:space="preserve"> (2015)</w:t>
      </w:r>
      <w:r w:rsidR="007A12D1">
        <w:rPr>
          <w:rFonts w:eastAsiaTheme="minorEastAsia" w:hint="eastAsia"/>
          <w:noProof/>
        </w:rPr>
        <w:t>.</w:t>
      </w:r>
    </w:p>
    <w:p w14:paraId="4B5D4D1B" w14:textId="6BB87758" w:rsidR="00EB695E" w:rsidRPr="0094283C" w:rsidRDefault="00EB695E" w:rsidP="00EB695E">
      <w:pPr>
        <w:pStyle w:val="EndNoteBibliography"/>
        <w:ind w:left="320" w:hanging="320"/>
        <w:rPr>
          <w:noProof/>
        </w:rPr>
      </w:pPr>
      <w:bookmarkStart w:id="7" w:name="_ENREF_5"/>
      <w:r w:rsidRPr="0094283C">
        <w:rPr>
          <w:noProof/>
        </w:rPr>
        <w:t>5</w:t>
      </w:r>
      <w:r w:rsidRPr="0094283C">
        <w:rPr>
          <w:noProof/>
        </w:rPr>
        <w:tab/>
        <w:t xml:space="preserve">Li, H., Lau, H. C., Wei, X. &amp; Liu, S. CO2 storage potential in major oil and gas reservoirs in the northern South China Sea. </w:t>
      </w:r>
      <w:r w:rsidRPr="0094283C">
        <w:rPr>
          <w:i/>
          <w:noProof/>
        </w:rPr>
        <w:t>International Journal of Greenhouse Gas Control</w:t>
      </w:r>
      <w:r w:rsidRPr="0094283C">
        <w:rPr>
          <w:noProof/>
        </w:rPr>
        <w:t xml:space="preserve"> </w:t>
      </w:r>
      <w:r w:rsidRPr="0094283C">
        <w:rPr>
          <w:b/>
          <w:noProof/>
        </w:rPr>
        <w:t>108</w:t>
      </w:r>
      <w:r w:rsidRPr="0094283C">
        <w:rPr>
          <w:noProof/>
        </w:rPr>
        <w:t>, 103328, doi:</w:t>
      </w:r>
      <w:hyperlink r:id="rId44" w:history="1">
        <w:r w:rsidRPr="0094283C">
          <w:rPr>
            <w:rStyle w:val="af7"/>
            <w:noProof/>
          </w:rPr>
          <w:t>https://doi.org/10.1016/j.ijggc.2021.103328</w:t>
        </w:r>
      </w:hyperlink>
      <w:r w:rsidRPr="0094283C">
        <w:rPr>
          <w:noProof/>
        </w:rPr>
        <w:t xml:space="preserve"> (2021).</w:t>
      </w:r>
      <w:bookmarkEnd w:id="7"/>
    </w:p>
    <w:p w14:paraId="354AAA2C" w14:textId="73084F26" w:rsidR="00EB695E" w:rsidRPr="0094283C" w:rsidRDefault="00EB695E" w:rsidP="00EB695E">
      <w:pPr>
        <w:pStyle w:val="EndNoteBibliography"/>
        <w:ind w:left="320" w:hanging="320"/>
        <w:rPr>
          <w:noProof/>
        </w:rPr>
      </w:pPr>
      <w:bookmarkStart w:id="8" w:name="_ENREF_6"/>
      <w:r w:rsidRPr="0094283C">
        <w:rPr>
          <w:noProof/>
        </w:rPr>
        <w:t>6</w:t>
      </w:r>
      <w:r w:rsidRPr="0094283C">
        <w:rPr>
          <w:noProof/>
        </w:rPr>
        <w:tab/>
        <w:t xml:space="preserve">Zhou, D., Li, P., Liang, X., Liu, M. &amp; Wang, L. A long-term strategic plan of offshore CO2 transport and storage in northern South China Sea for a low-carbon development in Guangdong province, China. </w:t>
      </w:r>
      <w:r w:rsidRPr="0094283C">
        <w:rPr>
          <w:i/>
          <w:noProof/>
        </w:rPr>
        <w:t>International Journal of Greenhouse Gas Control</w:t>
      </w:r>
      <w:r w:rsidRPr="0094283C">
        <w:rPr>
          <w:noProof/>
        </w:rPr>
        <w:t xml:space="preserve"> </w:t>
      </w:r>
      <w:r w:rsidRPr="0094283C">
        <w:rPr>
          <w:b/>
          <w:noProof/>
        </w:rPr>
        <w:t>70</w:t>
      </w:r>
      <w:r w:rsidRPr="0094283C">
        <w:rPr>
          <w:noProof/>
        </w:rPr>
        <w:t>, 76-87, doi:</w:t>
      </w:r>
      <w:hyperlink r:id="rId45" w:history="1">
        <w:r w:rsidRPr="0094283C">
          <w:rPr>
            <w:rStyle w:val="af7"/>
            <w:noProof/>
          </w:rPr>
          <w:t>https://doi.org/10.1016/j.ijggc.2018.01.011</w:t>
        </w:r>
      </w:hyperlink>
      <w:r w:rsidRPr="0094283C">
        <w:rPr>
          <w:noProof/>
        </w:rPr>
        <w:t xml:space="preserve"> (2018).</w:t>
      </w:r>
      <w:bookmarkEnd w:id="8"/>
    </w:p>
    <w:p w14:paraId="1E35B915" w14:textId="363BACE4" w:rsidR="00EB695E" w:rsidRPr="007A12D1" w:rsidRDefault="00EB695E" w:rsidP="00EB695E">
      <w:pPr>
        <w:pStyle w:val="EndNoteBibliography"/>
        <w:ind w:left="320" w:hanging="320"/>
        <w:rPr>
          <w:rFonts w:eastAsiaTheme="minorEastAsia"/>
          <w:noProof/>
        </w:rPr>
      </w:pPr>
      <w:bookmarkStart w:id="9" w:name="_ENREF_7"/>
      <w:r w:rsidRPr="0094283C">
        <w:rPr>
          <w:noProof/>
        </w:rPr>
        <w:t>7</w:t>
      </w:r>
      <w:r w:rsidRPr="0094283C">
        <w:rPr>
          <w:noProof/>
        </w:rPr>
        <w:tab/>
      </w:r>
      <w:bookmarkEnd w:id="9"/>
      <w:r w:rsidR="007A12D1" w:rsidRPr="007A12D1">
        <w:rPr>
          <w:noProof/>
        </w:rPr>
        <w:t>Hu, Q, M. China Oil and Gas Development History. Vol. 27 ( Petroleum industry press, 2011).</w:t>
      </w:r>
      <w:r w:rsidR="007A12D1">
        <w:rPr>
          <w:rFonts w:eastAsiaTheme="minorEastAsia" w:hint="eastAsia"/>
          <w:noProof/>
        </w:rPr>
        <w:t xml:space="preserve"> </w:t>
      </w:r>
      <w:r w:rsidR="00802155" w:rsidRPr="00802155">
        <w:rPr>
          <w:rStyle w:val="af7"/>
        </w:rPr>
        <w:t>https://d.wanfangdata.com.cn/periodical/CiNQZXJpb2RpY2FsQ0hJMjAyNTA1MjIyMDI1MDUyNzE3MTU0NhIPemdzeXNoMjAxMTIxMDEwGghsbXV0NXk2bg==</w:t>
      </w:r>
      <w:r w:rsidR="00802155">
        <w:rPr>
          <w:rStyle w:val="af7"/>
          <w:rFonts w:eastAsiaTheme="minorEastAsia" w:hint="eastAsia"/>
        </w:rPr>
        <w:t xml:space="preserve"> (2012)</w:t>
      </w:r>
      <w:r w:rsidR="007A12D1" w:rsidRPr="007A12D1">
        <w:rPr>
          <w:rFonts w:eastAsiaTheme="minorEastAsia"/>
          <w:noProof/>
        </w:rPr>
        <w:t>.</w:t>
      </w:r>
    </w:p>
    <w:p w14:paraId="32F151CD" w14:textId="0D3CFCEB" w:rsidR="00EB695E" w:rsidRPr="007A12D1" w:rsidRDefault="00EB695E" w:rsidP="00EB695E">
      <w:pPr>
        <w:pStyle w:val="EndNoteBibliography"/>
        <w:ind w:left="320" w:hanging="320"/>
        <w:rPr>
          <w:rFonts w:eastAsiaTheme="minorEastAsia"/>
          <w:noProof/>
        </w:rPr>
      </w:pPr>
      <w:bookmarkStart w:id="10" w:name="_ENREF_8"/>
      <w:r w:rsidRPr="0094283C">
        <w:rPr>
          <w:noProof/>
        </w:rPr>
        <w:t>8</w:t>
      </w:r>
      <w:r w:rsidRPr="0094283C">
        <w:rPr>
          <w:noProof/>
        </w:rPr>
        <w:tab/>
      </w:r>
      <w:r w:rsidR="007A12D1" w:rsidRPr="007A12D1">
        <w:rPr>
          <w:noProof/>
        </w:rPr>
        <w:t xml:space="preserve">Research on CCUS Development Planning of Guangdong Province, China. Uk- China(Guangdong) CCUS Centre, Guangzhou, pp. 16-17. </w:t>
      </w:r>
      <w:r w:rsidR="007A12D1" w:rsidRPr="007A12D1">
        <w:rPr>
          <w:rStyle w:val="af7"/>
        </w:rPr>
        <w:t>http://www.gdccus.org/col.jsp?id=116</w:t>
      </w:r>
      <w:r w:rsidR="007A12D1" w:rsidRPr="007A12D1">
        <w:rPr>
          <w:noProof/>
        </w:rPr>
        <w:t>.</w:t>
      </w:r>
      <w:bookmarkEnd w:id="10"/>
    </w:p>
    <w:p w14:paraId="51419F9D" w14:textId="00DFD55E" w:rsidR="00EB695E" w:rsidRPr="0094283C" w:rsidRDefault="00EB695E" w:rsidP="00EB695E">
      <w:pPr>
        <w:pStyle w:val="EndNoteBibliography"/>
        <w:ind w:left="320" w:hanging="320"/>
        <w:rPr>
          <w:noProof/>
        </w:rPr>
      </w:pPr>
      <w:bookmarkStart w:id="11" w:name="_ENREF_9"/>
      <w:r w:rsidRPr="0094283C">
        <w:rPr>
          <w:noProof/>
        </w:rPr>
        <w:t>9</w:t>
      </w:r>
      <w:r w:rsidRPr="0094283C">
        <w:rPr>
          <w:noProof/>
        </w:rPr>
        <w:tab/>
        <w:t xml:space="preserve">Li, P., Zhou, D., Zhang, C. &amp; Chen, G. Assessment of the effective CO2 storage capacity in the Beibuwan Basin, offshore of southwestern P. R. China. </w:t>
      </w:r>
      <w:r w:rsidRPr="0094283C">
        <w:rPr>
          <w:i/>
          <w:noProof/>
        </w:rPr>
        <w:t>International Journal of Greenhouse Gas Control</w:t>
      </w:r>
      <w:r w:rsidRPr="0094283C">
        <w:rPr>
          <w:noProof/>
        </w:rPr>
        <w:t xml:space="preserve"> </w:t>
      </w:r>
      <w:r w:rsidRPr="0094283C">
        <w:rPr>
          <w:b/>
          <w:noProof/>
        </w:rPr>
        <w:t>37</w:t>
      </w:r>
      <w:r w:rsidRPr="0094283C">
        <w:rPr>
          <w:noProof/>
        </w:rPr>
        <w:t>, 325-339, doi:</w:t>
      </w:r>
      <w:hyperlink r:id="rId46" w:history="1">
        <w:r w:rsidRPr="0094283C">
          <w:rPr>
            <w:rStyle w:val="af7"/>
            <w:noProof/>
          </w:rPr>
          <w:t>https://doi.org/10.1016/j.ijggc.2015.03.033</w:t>
        </w:r>
      </w:hyperlink>
      <w:r w:rsidRPr="0094283C">
        <w:rPr>
          <w:noProof/>
        </w:rPr>
        <w:t xml:space="preserve"> (2015).</w:t>
      </w:r>
      <w:bookmarkEnd w:id="11"/>
    </w:p>
    <w:p w14:paraId="4EB5C2D3" w14:textId="6AB96D28" w:rsidR="00EB695E" w:rsidRPr="0094283C" w:rsidRDefault="00EB695E" w:rsidP="00EB695E">
      <w:pPr>
        <w:pStyle w:val="EndNoteBibliography"/>
        <w:ind w:left="320" w:hanging="320"/>
        <w:rPr>
          <w:noProof/>
        </w:rPr>
      </w:pPr>
      <w:bookmarkStart w:id="12" w:name="_ENREF_10"/>
      <w:r w:rsidRPr="0094283C">
        <w:rPr>
          <w:noProof/>
        </w:rPr>
        <w:t>10</w:t>
      </w:r>
      <w:r w:rsidRPr="0094283C">
        <w:rPr>
          <w:noProof/>
        </w:rPr>
        <w:tab/>
        <w:t xml:space="preserve">Zhang, K., Lau, H. C., Liu, S. &amp; Li, H. Carbon capture and storage in the coastal region of China between Shanghai and Hainan. </w:t>
      </w:r>
      <w:r w:rsidRPr="0094283C">
        <w:rPr>
          <w:i/>
          <w:noProof/>
        </w:rPr>
        <w:t>Energy</w:t>
      </w:r>
      <w:r w:rsidRPr="0094283C">
        <w:rPr>
          <w:noProof/>
        </w:rPr>
        <w:t xml:space="preserve"> </w:t>
      </w:r>
      <w:r w:rsidRPr="0094283C">
        <w:rPr>
          <w:b/>
          <w:noProof/>
        </w:rPr>
        <w:t>247</w:t>
      </w:r>
      <w:r w:rsidRPr="0094283C">
        <w:rPr>
          <w:noProof/>
        </w:rPr>
        <w:t>, 123470, doi:</w:t>
      </w:r>
      <w:hyperlink r:id="rId47" w:history="1">
        <w:r w:rsidRPr="0094283C">
          <w:rPr>
            <w:rStyle w:val="af7"/>
            <w:noProof/>
          </w:rPr>
          <w:t>https://doi.org/10.1016/j.energy.2022.123470</w:t>
        </w:r>
      </w:hyperlink>
      <w:r w:rsidRPr="0094283C">
        <w:rPr>
          <w:noProof/>
        </w:rPr>
        <w:t xml:space="preserve"> (2022).</w:t>
      </w:r>
      <w:bookmarkEnd w:id="12"/>
    </w:p>
    <w:p w14:paraId="1C7C3B30" w14:textId="3C9F84C8" w:rsidR="0057710C" w:rsidRPr="0094283C" w:rsidRDefault="00D634E9" w:rsidP="00802155">
      <w:pPr>
        <w:adjustRightInd w:val="0"/>
        <w:snapToGrid w:val="0"/>
        <w:spacing w:line="240" w:lineRule="auto"/>
        <w:ind w:firstLineChars="0"/>
        <w:rPr>
          <w:rFonts w:ascii="Arial" w:hAnsi="Arial" w:cs="Arial"/>
          <w:szCs w:val="24"/>
        </w:rPr>
      </w:pPr>
      <w:r w:rsidRPr="0094283C">
        <w:rPr>
          <w:rFonts w:ascii="Arial" w:hAnsi="Arial" w:cs="Arial"/>
          <w:szCs w:val="24"/>
        </w:rPr>
        <w:fldChar w:fldCharType="end"/>
      </w:r>
    </w:p>
    <w:sectPr w:rsidR="0057710C" w:rsidRPr="0094283C" w:rsidSect="00CA6D9C">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851" w:footer="851" w:gutter="0"/>
      <w:lnNumType w:countBy="1" w:restart="continuous"/>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59DE" w14:textId="77777777" w:rsidR="001B3D49" w:rsidRDefault="001B3D49">
      <w:pPr>
        <w:spacing w:line="240" w:lineRule="auto"/>
        <w:ind w:firstLine="480"/>
      </w:pPr>
      <w:r>
        <w:separator/>
      </w:r>
    </w:p>
  </w:endnote>
  <w:endnote w:type="continuationSeparator" w:id="0">
    <w:p w14:paraId="10C62A97" w14:textId="77777777" w:rsidR="001B3D49" w:rsidRDefault="001B3D4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altName w:val="KaiT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E753" w14:textId="77777777" w:rsidR="000B0A90" w:rsidRDefault="000B0A90">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61550"/>
    </w:sdtPr>
    <w:sdtContent>
      <w:p w14:paraId="0DA5AD2D" w14:textId="0FF6F0B9" w:rsidR="00C66FE6" w:rsidRDefault="00C66FE6">
        <w:pPr>
          <w:pStyle w:val="a9"/>
          <w:ind w:firstLine="360"/>
          <w:jc w:val="center"/>
        </w:pPr>
        <w:r>
          <w:fldChar w:fldCharType="begin"/>
        </w:r>
        <w:r>
          <w:instrText>PAGE   \* MERGEFORMAT</w:instrText>
        </w:r>
        <w:r>
          <w:fldChar w:fldCharType="separate"/>
        </w:r>
        <w:r w:rsidR="00A672D3" w:rsidRPr="00A672D3">
          <w:rPr>
            <w:noProof/>
            <w:lang w:val="zh-CN"/>
          </w:rPr>
          <w:t>5</w:t>
        </w:r>
        <w:r>
          <w:fldChar w:fldCharType="end"/>
        </w:r>
      </w:p>
    </w:sdtContent>
  </w:sdt>
  <w:p w14:paraId="27F141C2" w14:textId="77777777" w:rsidR="00C66FE6" w:rsidRDefault="00C66FE6">
    <w:pPr>
      <w:pStyle w:val="a9"/>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EB91" w14:textId="77777777" w:rsidR="000B0A90" w:rsidRDefault="000B0A90">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5079" w14:textId="77777777" w:rsidR="001B3D49" w:rsidRDefault="001B3D49">
      <w:pPr>
        <w:spacing w:line="240" w:lineRule="auto"/>
        <w:ind w:firstLine="480"/>
      </w:pPr>
      <w:r>
        <w:separator/>
      </w:r>
    </w:p>
  </w:footnote>
  <w:footnote w:type="continuationSeparator" w:id="0">
    <w:p w14:paraId="69918C47" w14:textId="77777777" w:rsidR="001B3D49" w:rsidRDefault="001B3D4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DEB9" w14:textId="77777777" w:rsidR="000B0A90" w:rsidRDefault="000B0A90">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B3BC1" w14:textId="77777777" w:rsidR="00C66FE6" w:rsidRDefault="00C66FE6">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9D5E" w14:textId="77777777" w:rsidR="000B0A90" w:rsidRDefault="000B0A90">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F47CB"/>
    <w:multiLevelType w:val="hybridMultilevel"/>
    <w:tmpl w:val="FC32ABC8"/>
    <w:lvl w:ilvl="0" w:tplc="BB8ED5CE">
      <w:start w:val="1"/>
      <w:numFmt w:val="bullet"/>
      <w:lvlText w:val=""/>
      <w:lvlJc w:val="left"/>
      <w:pPr>
        <w:ind w:left="720" w:hanging="360"/>
      </w:pPr>
      <w:rPr>
        <w:rFonts w:ascii="Symbol" w:hAnsi="Symbol" w:hint="default"/>
      </w:rPr>
    </w:lvl>
    <w:lvl w:ilvl="1" w:tplc="F1700DA4">
      <w:start w:val="1"/>
      <w:numFmt w:val="bullet"/>
      <w:lvlText w:val="o"/>
      <w:lvlJc w:val="left"/>
      <w:pPr>
        <w:ind w:left="1440" w:hanging="360"/>
      </w:pPr>
      <w:rPr>
        <w:rFonts w:ascii="Courier New" w:hAnsi="Courier New" w:hint="default"/>
      </w:rPr>
    </w:lvl>
    <w:lvl w:ilvl="2" w:tplc="A1FCBAFA">
      <w:start w:val="1"/>
      <w:numFmt w:val="bullet"/>
      <w:lvlText w:val=""/>
      <w:lvlJc w:val="left"/>
      <w:pPr>
        <w:ind w:left="2160" w:hanging="360"/>
      </w:pPr>
      <w:rPr>
        <w:rFonts w:ascii="Wingdings" w:hAnsi="Wingdings" w:hint="default"/>
      </w:rPr>
    </w:lvl>
    <w:lvl w:ilvl="3" w:tplc="9FC6DEE0">
      <w:start w:val="1"/>
      <w:numFmt w:val="bullet"/>
      <w:lvlText w:val=""/>
      <w:lvlJc w:val="left"/>
      <w:pPr>
        <w:ind w:left="2880" w:hanging="360"/>
      </w:pPr>
      <w:rPr>
        <w:rFonts w:ascii="Symbol" w:hAnsi="Symbol" w:hint="default"/>
      </w:rPr>
    </w:lvl>
    <w:lvl w:ilvl="4" w:tplc="C584DAD8">
      <w:start w:val="1"/>
      <w:numFmt w:val="bullet"/>
      <w:lvlText w:val="o"/>
      <w:lvlJc w:val="left"/>
      <w:pPr>
        <w:ind w:left="3600" w:hanging="360"/>
      </w:pPr>
      <w:rPr>
        <w:rFonts w:ascii="Courier New" w:hAnsi="Courier New" w:hint="default"/>
      </w:rPr>
    </w:lvl>
    <w:lvl w:ilvl="5" w:tplc="334663B8">
      <w:start w:val="1"/>
      <w:numFmt w:val="bullet"/>
      <w:lvlText w:val=""/>
      <w:lvlJc w:val="left"/>
      <w:pPr>
        <w:ind w:left="4320" w:hanging="360"/>
      </w:pPr>
      <w:rPr>
        <w:rFonts w:ascii="Wingdings" w:hAnsi="Wingdings" w:hint="default"/>
      </w:rPr>
    </w:lvl>
    <w:lvl w:ilvl="6" w:tplc="1174DEB4">
      <w:start w:val="1"/>
      <w:numFmt w:val="bullet"/>
      <w:lvlText w:val=""/>
      <w:lvlJc w:val="left"/>
      <w:pPr>
        <w:ind w:left="5040" w:hanging="360"/>
      </w:pPr>
      <w:rPr>
        <w:rFonts w:ascii="Symbol" w:hAnsi="Symbol" w:hint="default"/>
      </w:rPr>
    </w:lvl>
    <w:lvl w:ilvl="7" w:tplc="3D82275E">
      <w:start w:val="1"/>
      <w:numFmt w:val="bullet"/>
      <w:lvlText w:val="o"/>
      <w:lvlJc w:val="left"/>
      <w:pPr>
        <w:ind w:left="5760" w:hanging="360"/>
      </w:pPr>
      <w:rPr>
        <w:rFonts w:ascii="Courier New" w:hAnsi="Courier New" w:hint="default"/>
      </w:rPr>
    </w:lvl>
    <w:lvl w:ilvl="8" w:tplc="925693A0">
      <w:start w:val="1"/>
      <w:numFmt w:val="bullet"/>
      <w:lvlText w:val=""/>
      <w:lvlJc w:val="left"/>
      <w:pPr>
        <w:ind w:left="6480" w:hanging="360"/>
      </w:pPr>
      <w:rPr>
        <w:rFonts w:ascii="Wingdings" w:hAnsi="Wingdings" w:hint="default"/>
      </w:rPr>
    </w:lvl>
  </w:abstractNum>
  <w:abstractNum w:abstractNumId="1" w15:restartNumberingAfterBreak="0">
    <w:nsid w:val="791C07B2"/>
    <w:multiLevelType w:val="hybridMultilevel"/>
    <w:tmpl w:val="DAB874BC"/>
    <w:lvl w:ilvl="0" w:tplc="EEA61A80">
      <w:start w:val="1"/>
      <w:numFmt w:val="bullet"/>
      <w:lvlText w:val=""/>
      <w:lvlJc w:val="left"/>
      <w:pPr>
        <w:ind w:left="720" w:hanging="360"/>
      </w:pPr>
      <w:rPr>
        <w:rFonts w:ascii="Symbol" w:hAnsi="Symbol" w:hint="default"/>
      </w:rPr>
    </w:lvl>
    <w:lvl w:ilvl="1" w:tplc="0EFAEE72">
      <w:start w:val="1"/>
      <w:numFmt w:val="bullet"/>
      <w:lvlText w:val="o"/>
      <w:lvlJc w:val="left"/>
      <w:pPr>
        <w:ind w:left="1440" w:hanging="360"/>
      </w:pPr>
      <w:rPr>
        <w:rFonts w:ascii="Courier New" w:hAnsi="Courier New" w:hint="default"/>
      </w:rPr>
    </w:lvl>
    <w:lvl w:ilvl="2" w:tplc="2932DD32">
      <w:start w:val="1"/>
      <w:numFmt w:val="bullet"/>
      <w:lvlText w:val=""/>
      <w:lvlJc w:val="left"/>
      <w:pPr>
        <w:ind w:left="2160" w:hanging="360"/>
      </w:pPr>
      <w:rPr>
        <w:rFonts w:ascii="Wingdings" w:hAnsi="Wingdings" w:hint="default"/>
      </w:rPr>
    </w:lvl>
    <w:lvl w:ilvl="3" w:tplc="7BEEDB0E">
      <w:start w:val="1"/>
      <w:numFmt w:val="bullet"/>
      <w:lvlText w:val=""/>
      <w:lvlJc w:val="left"/>
      <w:pPr>
        <w:ind w:left="2880" w:hanging="360"/>
      </w:pPr>
      <w:rPr>
        <w:rFonts w:ascii="Symbol" w:hAnsi="Symbol" w:hint="default"/>
      </w:rPr>
    </w:lvl>
    <w:lvl w:ilvl="4" w:tplc="62B65692">
      <w:start w:val="1"/>
      <w:numFmt w:val="bullet"/>
      <w:lvlText w:val="o"/>
      <w:lvlJc w:val="left"/>
      <w:pPr>
        <w:ind w:left="3600" w:hanging="360"/>
      </w:pPr>
      <w:rPr>
        <w:rFonts w:ascii="Courier New" w:hAnsi="Courier New" w:hint="default"/>
      </w:rPr>
    </w:lvl>
    <w:lvl w:ilvl="5" w:tplc="B3AA2718">
      <w:start w:val="1"/>
      <w:numFmt w:val="bullet"/>
      <w:lvlText w:val=""/>
      <w:lvlJc w:val="left"/>
      <w:pPr>
        <w:ind w:left="4320" w:hanging="360"/>
      </w:pPr>
      <w:rPr>
        <w:rFonts w:ascii="Wingdings" w:hAnsi="Wingdings" w:hint="default"/>
      </w:rPr>
    </w:lvl>
    <w:lvl w:ilvl="6" w:tplc="3E887724">
      <w:start w:val="1"/>
      <w:numFmt w:val="bullet"/>
      <w:lvlText w:val=""/>
      <w:lvlJc w:val="left"/>
      <w:pPr>
        <w:ind w:left="5040" w:hanging="360"/>
      </w:pPr>
      <w:rPr>
        <w:rFonts w:ascii="Symbol" w:hAnsi="Symbol" w:hint="default"/>
      </w:rPr>
    </w:lvl>
    <w:lvl w:ilvl="7" w:tplc="16D4113A">
      <w:start w:val="1"/>
      <w:numFmt w:val="bullet"/>
      <w:lvlText w:val="o"/>
      <w:lvlJc w:val="left"/>
      <w:pPr>
        <w:ind w:left="5760" w:hanging="360"/>
      </w:pPr>
      <w:rPr>
        <w:rFonts w:ascii="Courier New" w:hAnsi="Courier New" w:hint="default"/>
      </w:rPr>
    </w:lvl>
    <w:lvl w:ilvl="8" w:tplc="40FEA798">
      <w:start w:val="1"/>
      <w:numFmt w:val="bullet"/>
      <w:lvlText w:val=""/>
      <w:lvlJc w:val="left"/>
      <w:pPr>
        <w:ind w:left="6480" w:hanging="360"/>
      </w:pPr>
      <w:rPr>
        <w:rFonts w:ascii="Wingdings" w:hAnsi="Wingdings" w:hint="default"/>
      </w:rPr>
    </w:lvl>
  </w:abstractNum>
  <w:num w:numId="1" w16cid:durableId="1832257343">
    <w:abstractNumId w:val="0"/>
  </w:num>
  <w:num w:numId="2" w16cid:durableId="1684819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4096" w:nlCheck="1" w:checkStyle="0"/>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yMjA1MzE0Mjc0tDBW0lEKTi0uzszPAymwtKwFANx0YW4tAAAA"/>
    <w:docVar w:name="EN.InstantFormat" w:val="&lt;ENInstantFormat&gt;&lt;Enabled&gt;0&lt;/Enabled&gt;&lt;ScanUnformatted&gt;1&lt;/ScanUnformatted&gt;&lt;ScanChanges&gt;1&lt;/ScanChanges&gt;&lt;Suspended&gt;0&lt;/Suspended&gt;&lt;/ENInstantFormat&gt;"/>
    <w:docVar w:name="EN.Layout" w:val="&lt;ENLayout&gt;&lt;Style&gt;Nature Copy&lt;/Style&gt;&lt;LeftDelim&gt;{&lt;/LeftDelim&gt;&lt;RightDelim&gt;}&lt;/RightDelim&gt;&lt;FontName&gt;Arial&lt;/FontName&gt;&lt;FontSize&gt;8&lt;/FontSize&gt;&lt;ReflistTitle&gt;&lt;/ReflistTitle&gt;&lt;StartingRefnum&gt;1&lt;/StartingRefnum&gt;&lt;FirstLineIndent&gt;0&lt;/FirstLineIndent&gt;&lt;HangingIndent&gt;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dfvtttvfuxzxw1eszt4pax5ie5pv0zx9z5sx&quot;&gt;CCUS-cee&lt;record-ids&gt;&lt;item&gt;7&lt;/item&gt;&lt;item&gt;11&lt;/item&gt;&lt;item&gt;13&lt;/item&gt;&lt;item&gt;14&lt;/item&gt;&lt;item&gt;16&lt;/item&gt;&lt;item&gt;20&lt;/item&gt;&lt;item&gt;22&lt;/item&gt;&lt;item&gt;26&lt;/item&gt;&lt;item&gt;39&lt;/item&gt;&lt;item&gt;43&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 w:name="NE.Ref{002A26F6-74E2-41C8-8FAB-D4D93F7A222C}" w:val=" ADDIN NE.Ref.{002A26F6-74E2-41C8-8FAB-D4D93F7A222C}&lt;Citation&gt;&lt;Group&gt;&lt;References&gt;&lt;Item&gt;&lt;ID&gt;277&lt;/ID&gt;&lt;UID&gt;{ABAE1477-23BA-4275-9ABC-FF2FB6F97E3A}&lt;/UID&gt;&lt;Title&gt;南海北部边缘盆地生物气/亚生物气资源与天然气水合物成矿成藏&lt;/Title&gt;&lt;Template&gt;Journal Article&lt;/Template&gt;&lt;Star&gt;0&lt;/Star&gt;&lt;Tag&gt;0&lt;/Tag&gt;&lt;Author&gt;何家雄; 颜文; 祝有海; 张伟; 龚发雄; 刘士林; 张景茹; 龚晓峰&lt;/Author&gt;&lt;Year&gt;2013&lt;/Year&gt;&lt;Details&gt;&lt;_collection_scope&gt;中国科技核心期刊;中文核心期刊;CSCD;EI;&lt;/_collection_scope&gt;&lt;_created&gt;62407404&lt;/_created&gt;&lt;_issue&gt;6&lt;/_issue&gt;&lt;_journal&gt;天然气工业&lt;/_journal&gt;&lt;_modified&gt;62407405&lt;/_modified&gt;&lt;_pages&gt;121-134&lt;/_pages&gt;&lt;_volume&gt;33&lt;/_volume&gt;&lt;_translated_author&gt;He, Jiaxiong;Yan, Wen;Zhu, Youhai;Zhang, Wei;Gong, Faxiong;Liu, Shilin;Zhang, Jingru;Gong, Xiaofeng&lt;/_translated_author&gt;&lt;/Details&gt;&lt;Extra&gt;&lt;DBUID&gt;{CAA8FDCF-81E6-494B-BBD3-72D84AD9FFBB}&lt;/DBUID&gt;&lt;/Extra&gt;&lt;/Item&gt;&lt;/References&gt;&lt;/Group&gt;&lt;/Citation&gt;_x000a_"/>
    <w:docVar w:name="NE.Ref{007AE302-EF70-44C6-954D-9EB1B0043F87}" w:val=" ADDIN NE.Ref.{007AE302-EF70-44C6-954D-9EB1B0043F87}&lt;Citation&gt;&lt;Group&gt;&lt;References&gt;&lt;Item&gt;&lt;ID&gt;230&lt;/ID&gt;&lt;UID&gt;{F72D7D58-161F-43F5-9F6F-74691D1616DB}&lt;/UID&gt;&lt;Title&gt;Data Report: Consolidation and Strength Characteristics of Sediments from ODP Site 1244, Hydrate Ridge, Cascadia Continental Margin&lt;/Title&gt;&lt;Template&gt;Journal Article&lt;/Template&gt;&lt;Star&gt;0&lt;/Star&gt;&lt;Tag&gt;0&lt;/Tag&gt;&lt;Author&gt;Tan, B; Germaine, J T; Flemings, P B&lt;/Author&gt;&lt;Year&gt;2005&lt;/Year&gt;&lt;Details&gt;&lt;_created&gt;62346925&lt;/_created&gt;&lt;_modified&gt;62346925&lt;/_modified&gt;&lt;/Details&gt;&lt;Extra&gt;&lt;DBUID&gt;{CAA8FDCF-81E6-494B-BBD3-72D84AD9FFBB}&lt;/DBUID&gt;&lt;/Extra&gt;&lt;/Item&gt;&lt;/References&gt;&lt;/Group&gt;&lt;/Citation&gt;_x000a_"/>
    <w:docVar w:name="NE.Ref{018C7849-55FD-4577-93B7-AC2EE727A2FE}" w:val=" ADDIN NE.Ref.{018C7849-55FD-4577-93B7-AC2EE727A2FE}&lt;Citation&gt;&lt;Group&gt;&lt;References&gt;&lt;Item&gt;&lt;ID&gt;75&lt;/ID&gt;&lt;UID&gt;{00637074-EDAB-4C48-BB4C-2D6650F5C29D}&lt;/UID&gt;&lt;Title&gt;海洋天然气水合物成藏系统研究进展&lt;/Title&gt;&lt;Template&gt;Journal Article&lt;/Template&gt;&lt;Star&gt;0&lt;/Star&gt;&lt;Tag&gt;0&lt;/Tag&gt;&lt;Author&gt;吴能友; 梁金强; 王宏斌; 苏新; 宋海斌; 蒋少涌; 祝有海; 卢振权&lt;/Author&gt;&lt;Year&gt;2008&lt;/Year&gt;&lt;Details&gt;&lt;_collection_scope&gt;中国科技核心期刊;中文核心期刊;CSCD;&lt;/_collection_scope&gt;&lt;_created&gt;62168694&lt;/_created&gt;&lt;_issue&gt;3&lt;/_issue&gt;&lt;_journal&gt;现代地质&lt;/_journal&gt;&lt;_modified&gt;62168720&lt;/_modified&gt;&lt;_pages&gt;356-362&lt;/_pages&gt;&lt;_volume&gt;22&lt;/_volume&gt;&lt;_translated_author&gt;Wu, Nengyou;Liang, Jinqiang;Wang, Hongbin;Su, Xin;Song, Haibin;Jiang, Shaoyong;Zhu, Youhai;Lu, Zhenquan&lt;/_translated_author&gt;&lt;/Details&gt;&lt;Extra&gt;&lt;DBUID&gt;{CAA8FDCF-81E6-494B-BBD3-72D84AD9FFBB}&lt;/DBUID&gt;&lt;/Extra&gt;&lt;/Item&gt;&lt;/References&gt;&lt;/Group&gt;&lt;Group&gt;&lt;References&gt;&lt;Item&gt;&lt;ID&gt;84&lt;/ID&gt;&lt;UID&gt;{DF089778-6031-42C0-B696-DEDDDB86348D}&lt;/UID&gt;&lt;Title&gt;试论天然气水合物成藏系统&lt;/Title&gt;&lt;Template&gt;Journal Article&lt;/Template&gt;&lt;Star&gt;0&lt;/Star&gt;&lt;Tag&gt;0&lt;/Tag&gt;&lt;Author&gt;卢振权; 吴能友; 陈建文; 龚建明; 吴必豪&lt;/Author&gt;&lt;Year&gt;2008&lt;/Year&gt;&lt;Details&gt;&lt;_collection_scope&gt;中国科技核心期刊;中文核心期刊;CSCD;&lt;/_collection_scope&gt;&lt;_created&gt;62169924&lt;/_created&gt;&lt;_issue&gt;3&lt;/_issue&gt;&lt;_journal&gt;现代地质&lt;/_journal&gt;&lt;_modified&gt;62181787&lt;/_modified&gt;&lt;_pages&gt;363-375&lt;/_pages&gt;&lt;_volume&gt;22&lt;/_volume&gt;&lt;_translated_author&gt;Lu, Zhenquan;Wu, Nengyou;Chen, Jianwen;Gong, Jianming;Wu, Bihao&lt;/_translated_author&gt;&lt;/Details&gt;&lt;Extra&gt;&lt;DBUID&gt;{CAA8FDCF-81E6-494B-BBD3-72D84AD9FFBB}&lt;/DBUID&gt;&lt;/Extra&gt;&lt;/Item&gt;&lt;/References&gt;&lt;/Group&gt;&lt;Group&gt;&lt;References&gt;&lt;Item&gt;&lt;ID&gt;83&lt;/ID&gt;&lt;UID&gt;{98C4CD55-1FB9-4817-A3B5-5F95E0DF6BF4}&lt;/UID&gt;&lt;Title&gt;天然气水合物成藏体系研究进展&lt;/Title&gt;&lt;Template&gt;Journal Article&lt;/Template&gt;&lt;Star&gt;0&lt;/Star&gt;&lt;Tag&gt;0&lt;/Tag&gt;&lt;Author&gt;卜庆涛; 胡高伟; 业渝光; 刘昌岭; 李承峰; 王家生&lt;/Author&gt;&lt;Year&gt;2015&lt;/Year&gt;&lt;Details&gt;&lt;_created&gt;62169918&lt;/_created&gt;&lt;_issue&gt;6&lt;/_issue&gt;&lt;_journal&gt;新能源进展&lt;/_journal&gt;&lt;_modified&gt;62170074&lt;/_modified&gt;&lt;_pages&gt;435-443&lt;/_pages&gt;&lt;_volume&gt;3&lt;/_volume&gt;&lt;_translated_author&gt;Bu, Qingtao;Hu, Gaowei;Ye, Yuguang;Liu, Changling;Li, Chengfeng;Wang, Jiasheng&lt;/_translated_author&gt;&lt;/Details&gt;&lt;Extra&gt;&lt;DBUID&gt;{CAA8FDCF-81E6-494B-BBD3-72D84AD9FFBB}&lt;/DBUID&gt;&lt;/Extra&gt;&lt;/Item&gt;&lt;/References&gt;&lt;/Group&gt;&lt;/Citation&gt;_x000a_"/>
    <w:docVar w:name="NE.Ref{024A1ED0-79A4-4680-B7E7-A5D8F3AAE6B0}" w:val=" ADDIN NE.Ref.{024A1ED0-79A4-4680-B7E7-A5D8F3AAE6B0}&lt;Citation&gt;&lt;Group&gt;&lt;References&gt;&lt;Item&gt;&lt;ID&gt;175&lt;/ID&gt;&lt;UID&gt;{789567F3-5053-45E5-9710-0D909244FB8F}&lt;/UID&gt;&lt;Title&gt;祁连山多年冻土区天然气水合物的形成条件&lt;/Title&gt;&lt;Template&gt;Journal Article&lt;/Template&gt;&lt;Star&gt;0&lt;/Star&gt;&lt;Tag&gt;0&lt;/Tag&gt;&lt;Author&gt;祝有海; 刘亚玲; 张永勤&lt;/Author&gt;&lt;Year&gt;2006&lt;/Year&gt;&lt;Details&gt;&lt;_collection_scope&gt;中国科技核心期刊;中文核心期刊;CSCD;&lt;/_collection_scope&gt;&lt;_created&gt;62185807&lt;/_created&gt;&lt;_issue&gt;1&lt;/_issue&gt;&lt;_journal&gt;地质通报&lt;/_journal&gt;&lt;_modified&gt;62341777&lt;/_modified&gt;&lt;_pages&gt;58-63&lt;/_pages&gt;&lt;_volume&gt;25&lt;/_volume&gt;&lt;_translated_author&gt;Zhu, Youhai;Liu, Yaling;Zhang, Yongqin&lt;/_translated_author&gt;&lt;/Details&gt;&lt;Extra&gt;&lt;DBUID&gt;{CAA8FDCF-81E6-494B-BBD3-72D84AD9FFBB}&lt;/DBUID&gt;&lt;/Extra&gt;&lt;/Item&gt;&lt;/References&gt;&lt;/Group&gt;&lt;/Citation&gt;_x000a_"/>
    <w:docVar w:name="NE.Ref{055AAE33-AF1D-457C-9159-7823EC97ABCD}" w:val=" ADDIN NE.Ref.{055AAE33-AF1D-457C-9159-7823EC97ABCD}&lt;Citation&gt;&lt;Group&gt;&lt;References&gt;&lt;Item&gt;&lt;ID&gt;282&lt;/ID&gt;&lt;UID&gt;{5E3B95F6-6062-452A-A71A-37F87F7F92EB}&lt;/UID&gt;&lt;Title&gt;天然气水合物含油气系统的形成条件、研究方法及实例分析&lt;/Title&gt;&lt;Template&gt;Journal Article&lt;/Template&gt;&lt;Star&gt;0&lt;/Star&gt;&lt;Tag&gt;0&lt;/Tag&gt;&lt;Author&gt;陈骥; 刘晖; 姜在兴; 刘圣乾; 梅岩辉; 毕彩芹; 章轩玮; 周春蕾; 雷欢&lt;/Author&gt;&lt;Year&gt;2014&lt;/Year&gt;&lt;Details&gt;&lt;_collection_scope&gt;中国科技核心期刊;中文核心期刊;CSCD;&lt;/_collection_scope&gt;&lt;_created&gt;62505587&lt;/_created&gt;&lt;_issue&gt;6&lt;/_issue&gt;&lt;_journal&gt;地质科技情报&lt;/_journal&gt;&lt;_modified&gt;62505979&lt;/_modified&gt;&lt;_pages&gt;143-148&lt;/_pages&gt;&lt;_translated_author&gt;Chen, Ji;Liu, Hui;Jiang, Zaixing;Liu, Shengqian;Mei, Yanhui;Bi, Caiqin;Zhang, Xuanwei;Zhou, Chunlei;Lei, Huan&lt;/_translated_author&gt;&lt;/Details&gt;&lt;Extra&gt;&lt;DBUID&gt;{CAA8FDCF-81E6-494B-BBD3-72D84AD9FFBB}&lt;/DBUID&gt;&lt;/Extra&gt;&lt;/Item&gt;&lt;/References&gt;&lt;/Group&gt;&lt;/Citation&gt;_x000a_"/>
    <w:docVar w:name="NE.Ref{06180A14-42AF-4488-93F0-B70E40236972}" w:val=" ADDIN NE.Ref.{06180A14-42AF-4488-93F0-B70E40236972}&lt;Citation&gt;&lt;Group&gt;&lt;References&gt;&lt;Item&gt;&lt;ID&gt;4&lt;/ID&gt;&lt;UID&gt;{C4FDFD0F-9AF5-4C7F-93D6-A7146051D6C5}&lt;/UID&gt;&lt;Title&gt;海底浊流研究百年回顾&lt;/Title&gt;&lt;Template&gt;Journal Article&lt;/Template&gt;&lt;Star&gt;1&lt;/Star&gt;&lt;Tag&gt;5&lt;/Tag&gt;&lt;Author&gt;徐景平&lt;/Author&gt;&lt;Year&gt;2014&lt;/Year&gt;&lt;Details&gt;&lt;_accessed&gt;61955592&lt;/_accessed&gt;&lt;_author_aff&gt;中国海洋大学海洋地球科学学院;海洋科学与技术青岛协同创新中心;&lt;/_author_aff&gt;&lt;_created&gt;61942687&lt;/_created&gt;&lt;_date&gt;60372000&lt;/_date&gt;&lt;_db_provider&gt;CNKI: 期刊&lt;/_db_provider&gt;&lt;_db_updated&gt;CNKI - Reference&lt;/_db_updated&gt;&lt;_issue&gt;10&lt;/_issue&gt;&lt;_journal&gt;中国海洋大学学报(自然科学版)&lt;/_journal&gt;&lt;_keywords&gt;浊流;现场观测;南海&lt;/_keywords&gt;&lt;_language&gt;Chinese&lt;/_language&gt;&lt;_modified&gt;61961631&lt;/_modified&gt;&lt;_pages&gt;98-105&lt;/_pages&gt;&lt;_url&gt;http://kns.cnki.net/KCMS/detail/detail.aspx?FileName=QDHY201410014&amp;amp;DbName=CJFQ2014&lt;/_url&gt;&lt;_translated_author&gt;Xu, Jingping&lt;/_translated_author&gt;&lt;/Details&gt;&lt;Extra&gt;&lt;DBUID&gt;{DB533F1E-7ABF-4507-8349-5BB416E8FF79}&lt;/DBUID&gt;&lt;/Extra&gt;&lt;/Item&gt;&lt;/References&gt;&lt;/Group&gt;&lt;/Citation&gt;_x000a_"/>
    <w:docVar w:name="NE.Ref{07A69BE4-D280-4CDD-9900-0BDB8D81827D}" w:val=" ADDIN NE.Ref.{07A69BE4-D280-4CDD-9900-0BDB8D81827D}&lt;Citation&gt;&lt;Group&gt;&lt;References&gt;&lt;Item&gt;&lt;ID&gt;246&lt;/ID&gt;&lt;UID&gt;{FCE8BEFB-03D0-4CFD-B7BC-C5581CDDD186}&lt;/UID&gt;&lt;Title&gt;Natural Gas Hydrates in the Offshore Beaufort–Mackenzie Basin—Study of a Feasible Energy Source II&lt;/Title&gt;&lt;Template&gt;Journal Article&lt;/Template&gt;&lt;Star&gt;0&lt;/Star&gt;&lt;Tag&gt;0&lt;/Tag&gt;&lt;Author&gt;Majorowicz, J A; Hannigan, P K&lt;/Author&gt;&lt;Year&gt;2000&lt;/Year&gt;&lt;Details&gt;&lt;_created&gt;62358938&lt;/_created&gt;&lt;_impact_factor&gt;   3.094&lt;/_impact_factor&gt;&lt;_issue&gt;3&lt;/_issue&gt;&lt;_journal&gt;Natural Resources Research&lt;/_journal&gt;&lt;_modified&gt;62358957&lt;/_modified&gt;&lt;_pages&gt;201-214&lt;/_pages&gt;&lt;_volume&gt;9&lt;/_volume&gt;&lt;/Details&gt;&lt;Extra&gt;&lt;DBUID&gt;{CAA8FDCF-81E6-494B-BBD3-72D84AD9FFBB}&lt;/DBUID&gt;&lt;/Extra&gt;&lt;/Item&gt;&lt;/References&gt;&lt;/Group&gt;&lt;/Citation&gt;_x000a_"/>
    <w:docVar w:name="NE.Ref{07E2BCB8-3C04-4513-907F-D1B23031BD47}" w:val=" ADDIN NE.Ref.{07E2BCB8-3C04-4513-907F-D1B23031BD47}&lt;Citation&gt;&lt;Group&gt;&lt;References&gt;&lt;Item&gt;&lt;ID&gt;75&lt;/ID&gt;&lt;UID&gt;{00637074-EDAB-4C48-BB4C-2D6650F5C29D}&lt;/UID&gt;&lt;Title&gt;海洋天然气水合物成藏系统研究进展&lt;/Title&gt;&lt;Template&gt;Journal Article&lt;/Template&gt;&lt;Star&gt;0&lt;/Star&gt;&lt;Tag&gt;0&lt;/Tag&gt;&lt;Author&gt;吴能友; 梁金强; 王宏斌; 苏新; 宋海斌; 蒋少涌; 祝有海; 卢振权&lt;/Author&gt;&lt;Year&gt;2008&lt;/Year&gt;&lt;Details&gt;&lt;_collection_scope&gt;中国科技核心期刊;中文核心期刊;CSCD;&lt;/_collection_scope&gt;&lt;_created&gt;62168694&lt;/_created&gt;&lt;_issue&gt;3&lt;/_issue&gt;&lt;_journal&gt;现代地质&lt;/_journal&gt;&lt;_modified&gt;62168720&lt;/_modified&gt;&lt;_pages&gt;356-362&lt;/_pages&gt;&lt;_volume&gt;22&lt;/_volume&gt;&lt;_translated_author&gt;Wu, Nengyou;Liang, Jinqiang;Wang, Hongbin;Su, Xin;Song, Haibin;Jiang, Shaoyong;Zhu, Youhai;Lu, Zhenquan&lt;/_translated_author&gt;&lt;/Details&gt;&lt;Extra&gt;&lt;DBUID&gt;{CAA8FDCF-81E6-494B-BBD3-72D84AD9FFBB}&lt;/DBUID&gt;&lt;/Extra&gt;&lt;/Item&gt;&lt;/References&gt;&lt;/Group&gt;&lt;Group&gt;&lt;References&gt;&lt;Item&gt;&lt;ID&gt;153&lt;/ID&gt;&lt;UID&gt;{3CDD0BBB-3412-4937-81C3-2C7EAED5D608}&lt;/UID&gt;&lt;Title&gt;中国南海北部神狐海域高饱和度天然气水合物成藏特征及机制&lt;/Title&gt;&lt;Template&gt;Journal Article&lt;/Template&gt;&lt;Star&gt;0&lt;/Star&gt;&lt;Tag&gt;0&lt;/Tag&gt;&lt;Author&gt;张伟; 梁金强; 陆敬安; 尉建功; 苏丕波; 方允鑫; 郭依群; 杨胜雄; 张光学&lt;/Author&gt;&lt;Year&gt;2017&lt;/Year&gt;&lt;Details&gt;&lt;_collection_scope&gt;中国科技核心期刊;中文核心期刊;CSCD;SCIE;EI;&lt;/_collection_scope&gt;&lt;_created&gt;62184059&lt;/_created&gt;&lt;_issue&gt;5&lt;/_issue&gt;&lt;_journal&gt;石油勘探与开发&lt;/_journal&gt;&lt;_modified&gt;62240708&lt;/_modified&gt;&lt;_volume&gt;44&lt;/_volume&gt;&lt;_translated_author&gt;Zhang, Wei;Liang, Jinqiang;Lu, Jing&amp;apos;an;Wei, Jiangong;Su, Pibo;Fang, Yunxin;Guo, Yiqun;Yang, Shengxiong;Zhang, Guangxue&lt;/_translated_author&gt;&lt;/Details&gt;&lt;Extra&gt;&lt;DBUID&gt;{CAA8FDCF-81E6-494B-BBD3-72D84AD9FFBB}&lt;/DBUID&gt;&lt;/Extra&gt;&lt;/Item&gt;&lt;/References&gt;&lt;/Group&gt;&lt;/Citation&gt;_x000a_"/>
    <w:docVar w:name="NE.Ref{083EE1D7-F5E6-4C50-8F75-806561C75B60}" w:val=" ADDIN NE.Ref.{083EE1D7-F5E6-4C50-8F75-806561C75B60}&lt;Citation&gt;&lt;Group&gt;&lt;References&gt;&lt;Item&gt;&lt;ID&gt;88&lt;/ID&gt;&lt;UID&gt;{9593E6E5-D57F-429B-A321-62B19FA88353}&lt;/UID&gt;&lt;Title&gt;Thermogenic gas hydrates and hydrocarbon gases in complex chemosynthetic communities, Gulf of Mexico continental slope&lt;/Title&gt;&lt;Template&gt;Journal Article&lt;/Template&gt;&lt;Star&gt;0&lt;/Star&gt;&lt;Tag&gt;0&lt;/Tag&gt;&lt;Author&gt;Sassen, Roger; Joye, Samantha; Sweet, Stephen T; Defreitas, Debra A; Milkov, Alexei V; Macdonald, Ian R&lt;/Author&gt;&lt;Year&gt;1999&lt;/Year&gt;&lt;Details&gt;&lt;_collection_scope&gt;EI;SCI;SCIE;&lt;/_collection_scope&gt;&lt;_created&gt;62170022&lt;/_created&gt;&lt;_impact_factor&gt;   2.810&lt;/_impact_factor&gt;&lt;_issue&gt;7&lt;/_issue&gt;&lt;_journal&gt;Organic Geochemistry&lt;/_journal&gt;&lt;_modified&gt;62422083&lt;/_modified&gt;&lt;_pages&gt;485-497&lt;/_pages&gt;&lt;_volume&gt;30&lt;/_volume&gt;&lt;/Details&gt;&lt;Extra&gt;&lt;DBUID&gt;{CAA8FDCF-81E6-494B-BBD3-72D84AD9FFBB}&lt;/DBUID&gt;&lt;/Extra&gt;&lt;/Item&gt;&lt;/References&gt;&lt;/Group&gt;&lt;/Citation&gt;_x000a_"/>
    <w:docVar w:name="NE.Ref{09A26398-7558-4E54-B54D-1E661FCB19A5}" w:val=" ADDIN NE.Ref.{09A26398-7558-4E54-B54D-1E661FCB19A5}&lt;Citation&gt;&lt;Group&gt;&lt;References&gt;&lt;Item&gt;&lt;ID&gt;269&lt;/ID&gt;&lt;UID&gt;{2CC42D41-078B-4E66-8063-4F6ADDD49E95}&lt;/UID&gt;&lt;Title&gt;Multidisciplinary investigations exploring indicators of gas hydrate occurrence in the Krishna–Godavari Basin offshore, east coast of India&lt;/Title&gt;&lt;Template&gt;Journal Article&lt;/Template&gt;&lt;Star&gt;0&lt;/Star&gt;&lt;Tag&gt;0&lt;/Tag&gt;&lt;Author&gt;Ramana, M V; Ramprasad, T; Paropkari, A L; Borole, D V; Rao, B Ramalingeswara; Karisiddaiah, S M; Desa, M; Kocherla, M; Joao, H M; Lokabharati, P&lt;/Author&gt;&lt;Year&gt;2009&lt;/Year&gt;&lt;Details&gt;&lt;_issue&gt;1&lt;/_issue&gt;&lt;_journal&gt;Geo-Marine Letters&lt;/_journal&gt;&lt;_pages&gt;25-38&lt;/_pages&gt;&lt;_volume&gt;29&lt;/_volume&gt;&lt;_created&gt;62400456&lt;/_created&gt;&lt;_modified&gt;62400456&lt;/_modified&gt;&lt;_impact_factor&gt;   1.733&lt;/_impact_factor&gt;&lt;_collection_scope&gt;EI;SCI;SCIE;&lt;/_collection_scope&gt;&lt;/Details&gt;&lt;Extra&gt;&lt;DBUID&gt;{CAA8FDCF-81E6-494B-BBD3-72D84AD9FFBB}&lt;/DBUID&gt;&lt;/Extra&gt;&lt;/Item&gt;&lt;/References&gt;&lt;/Group&gt;&lt;/Citation&gt;_x000a_"/>
    <w:docVar w:name="NE.Ref{09ED2A42-D07D-4BC3-880F-98B3951FC8DF}" w:val=" ADDIN NE.Ref.{09ED2A42-D07D-4BC3-880F-98B3951FC8DF}&lt;Citation&gt;&lt;Group&gt;&lt;References&gt;&lt;Item&gt;&lt;ID&gt;153&lt;/ID&gt;&lt;UID&gt;{3CDD0BBB-3412-4937-81C3-2C7EAED5D608}&lt;/UID&gt;&lt;Title&gt;中国南海北部神狐海域高饱和度天然气水合物成藏特征及机制&lt;/Title&gt;&lt;Template&gt;Journal Article&lt;/Template&gt;&lt;Star&gt;0&lt;/Star&gt;&lt;Tag&gt;0&lt;/Tag&gt;&lt;Author&gt;张伟; 梁金强; 陆敬安; 尉建功; 苏丕波; 方允鑫; 郭依群; 杨胜雄; 张光学&lt;/Author&gt;&lt;Year&gt;2017&lt;/Year&gt;&lt;Details&gt;&lt;_collection_scope&gt;中国科技核心期刊;中文核心期刊;CSCD;SCIE;EI;&lt;/_collection_scope&gt;&lt;_created&gt;62184059&lt;/_created&gt;&lt;_issue&gt;5&lt;/_issue&gt;&lt;_journal&gt;石油勘探与开发&lt;/_journal&gt;&lt;_modified&gt;62240708&lt;/_modified&gt;&lt;_volume&gt;44&lt;/_volume&gt;&lt;_translated_author&gt;Zhang, Wei;Liang, Jinqiang;Lu, Jing&amp;apos;an;Wei, Jiangong;Su, Pibo;Fang, Yunxin;Guo, Yiqun;Yang, Shengxiong;Zhang, Guangxue&lt;/_translated_author&gt;&lt;/Details&gt;&lt;Extra&gt;&lt;DBUID&gt;{CAA8FDCF-81E6-494B-BBD3-72D84AD9FFBB}&lt;/DBUID&gt;&lt;/Extra&gt;&lt;/Item&gt;&lt;/References&gt;&lt;/Group&gt;&lt;/Citation&gt;_x000a_"/>
    <w:docVar w:name="NE.Ref{0A26E838-0CE6-400F-8C16-2206E4A2DC92}" w:val=" ADDIN NE.Ref.{0A26E838-0CE6-400F-8C16-2206E4A2DC92}&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0A773969-4259-4179-BE6E-2AC60E71994D}" w:val=" ADDIN NE.Ref.{0A773969-4259-4179-BE6E-2AC60E71994D}&lt;Citation&gt;&lt;Group&gt;&lt;References&gt;&lt;Item&gt;&lt;ID&gt;220&lt;/ID&gt;&lt;UID&gt;{8E1CCCFF-7778-4104-9A28-8F79862C191B}&lt;/UID&gt;&lt;Title&gt;Sea Floor Methane Hydrates at Hydrate Ridge, Cascadia Margin&lt;/Title&gt;&lt;Template&gt;Book&lt;/Template&gt;&lt;Star&gt;0&lt;/Star&gt;&lt;Tag&gt;0&lt;/Tag&gt;&lt;Author&gt;Suess, E; Torres, M E; Bohrmann, G; Collier, R W; Rickert, D; Goldfinger, C; Linke, P; Heuser, A; Sahling, H; Heeschen, K&lt;/Author&gt;&lt;Year&gt;2001&lt;/Year&gt;&lt;Details&gt;&lt;_created&gt;62257637&lt;/_created&gt;&lt;_modified&gt;62341842&lt;/_modified&gt;&lt;_pages&gt;87-98&lt;/_pages&gt;&lt;/Details&gt;&lt;Extra&gt;&lt;DBUID&gt;{CAA8FDCF-81E6-494B-BBD3-72D84AD9FFBB}&lt;/DBUID&gt;&lt;/Extra&gt;&lt;/Item&gt;&lt;/References&gt;&lt;/Group&gt;&lt;/Citation&gt;_x000a_"/>
    <w:docVar w:name="NE.Ref{0BF7C909-EED1-452E-B3A0-D54EE8A7A2DC}" w:val=" ADDIN NE.Ref.{0BF7C909-EED1-452E-B3A0-D54EE8A7A2DC}&lt;Citation&gt;&lt;Group&gt;&lt;References&gt;&lt;Item&gt;&lt;ID&gt;244&lt;/ID&gt;&lt;UID&gt;{5A095E95-20DF-4F08-8F89-303DC9D1DD62}&lt;/UID&gt;&lt;Title&gt;Worldwide distribution of submarine mud volcanoes and associated gas hydrates&lt;/Title&gt;&lt;Template&gt;Journal Article&lt;/Template&gt;&lt;Star&gt;0&lt;/Star&gt;&lt;Tag&gt;0&lt;/Tag&gt;&lt;Author&gt;Milkov, A V&lt;/Author&gt;&lt;Year&gt;2000&lt;/Year&gt;&lt;Details&gt;&lt;_collection_scope&gt;EI;SCI;SCIE;&lt;/_collection_scope&gt;&lt;_created&gt;62353043&lt;/_created&gt;&lt;_impact_factor&gt;   2.364&lt;/_impact_factor&gt;&lt;_issue&gt;1&lt;/_issue&gt;&lt;_journal&gt;Marine Geology&lt;/_journal&gt;&lt;_keywords&gt;Global;Mud volcanoes;Diapirs;Gas hydrates;Volume&lt;/_keywords&gt;&lt;_modified&gt;62422072&lt;/_modified&gt;&lt;_pages&gt;29-42&lt;/_pages&gt;&lt;_volume&gt;167&lt;/_volume&gt;&lt;/Details&gt;&lt;Extra&gt;&lt;DBUID&gt;{CAA8FDCF-81E6-494B-BBD3-72D84AD9FFBB}&lt;/DBUID&gt;&lt;/Extra&gt;&lt;/Item&gt;&lt;/References&gt;&lt;/Group&gt;&lt;Group&gt;&lt;References&gt;&lt;Item&gt;&lt;ID&gt;235&lt;/ID&gt;&lt;UID&gt;{0131FA43-75A9-4B7E-930D-24D770545131}&lt;/UID&gt;&lt;Title&gt;Carbon isotopic evidence of methane oxidation through sulfate reduction in sediment beneath cold seep vents on the seafloor at Nankai Trough&lt;/Title&gt;&lt;Template&gt;Journal Article&lt;/Template&gt;&lt;Star&gt;0&lt;/Star&gt;&lt;Tag&gt;0&lt;/Tag&gt;&lt;Author&gt;Tsunogai, U; Yoshida, N; Gamo, T&lt;/Author&gt;&lt;Year&gt;2002&lt;/Year&gt;&lt;Details&gt;&lt;_collection_scope&gt;EI;SCI;SCIE;&lt;/_collection_scope&gt;&lt;_created&gt;62351894&lt;/_created&gt;&lt;_impact_factor&gt;   2.364&lt;/_impact_factor&gt;&lt;_issue&gt;1–2&lt;/_issue&gt;&lt;_journal&gt;Marine Geology&lt;/_journal&gt;&lt;_modified&gt;62351894&lt;/_modified&gt;&lt;_pages&gt;145-160&lt;/_pages&gt;&lt;_volume&gt;187&lt;/_volume&gt;&lt;/Details&gt;&lt;Extra&gt;&lt;DBUID&gt;{CAA8FDCF-81E6-494B-BBD3-72D84AD9FFBB}&lt;/DBUID&gt;&lt;/Extra&gt;&lt;/Item&gt;&lt;/References&gt;&lt;/Group&gt;&lt;Group&gt;&lt;References&gt;&lt;Item&gt;&lt;ID&gt;234&lt;/ID&gt;&lt;UID&gt;{E9ABCE21-4519-45D0-825D-B77DF3496820}&lt;/UID&gt;&lt;Title&gt;A review of the gas hydrates, geology, and biology of the Nankai Trough&lt;/Title&gt;&lt;Template&gt;Journal Article&lt;/Template&gt;&lt;Star&gt;0&lt;/Star&gt;&lt;Tag&gt;0&lt;/Tag&gt;&lt;Author&gt;Colwell, Frederick; Matsumoto, Ryo; Reed, David&lt;/Author&gt;&lt;Year&gt;2004&lt;/Year&gt;&lt;Details&gt;&lt;_collection_scope&gt;EI;SCI;SCIE;&lt;/_collection_scope&gt;&lt;_created&gt;62351875&lt;/_created&gt;&lt;_impact_factor&gt;   3.570&lt;/_impact_factor&gt;&lt;_issue&gt;3–4&lt;/_issue&gt;&lt;_journal&gt;Chemical Geology&lt;/_journal&gt;&lt;_modified&gt;62351875&lt;/_modified&gt;&lt;_pages&gt;391-404&lt;/_pages&gt;&lt;_volume&gt;205&lt;/_volume&gt;&lt;/Details&gt;&lt;Extra&gt;&lt;DBUID&gt;{CAA8FDCF-81E6-494B-BBD3-72D84AD9FFBB}&lt;/DBUID&gt;&lt;/Extra&gt;&lt;/Item&gt;&lt;/References&gt;&lt;/Group&gt;&lt;Group&gt;&lt;References&gt;&lt;Item&gt;&lt;ID&gt;233&lt;/ID&gt;&lt;UID&gt;{41B7480A-703C-4A27-A70F-6185D919862B}&lt;/UID&gt;&lt;Title&gt;Resource Assessment of Methane Hydrate in the Eastern Nankai Trough, Japan&lt;/Title&gt;&lt;Template&gt;Journal Article&lt;/Template&gt;&lt;Star&gt;0&lt;/Star&gt;&lt;Tag&gt;0&lt;/Tag&gt;&lt;Author&gt;Fujii, T; Saeki, T; Kobayashi, T; Inamori, T; Hayashi, M; Takano, O&lt;/Author&gt;&lt;Year&gt;2008&lt;/Year&gt;&lt;Details&gt;&lt;_created&gt;62350259&lt;/_created&gt;&lt;_journal&gt;Agu Fall Meeting Abstracts&lt;/_journal&gt;&lt;_modified&gt;62352601&lt;/_modified&gt;&lt;/Details&gt;&lt;Extra&gt;&lt;DBUID&gt;{CAA8FDCF-81E6-494B-BBD3-72D84AD9FFBB}&lt;/DBUID&gt;&lt;/Extra&gt;&lt;/Item&gt;&lt;/References&gt;&lt;/Group&gt;&lt;Group&gt;&lt;References&gt;&lt;Item&gt;&lt;ID&gt;89&lt;/ID&gt;&lt;UID&gt;{61C16A5C-8A05-4262-ACE0-0D1AD31E83F3}&lt;/UID&gt;&lt;Title&gt;3-D internal architecture of methane hydrate-bearing turbidite channels in the eastern Nankai Trough, Japan ☆&lt;/Title&gt;&lt;Template&gt;Journal Article&lt;/Template&gt;&lt;Star&gt;0&lt;/Star&gt;&lt;Tag&gt;0&lt;/Tag&gt;&lt;Author&gt;Noguchi, Satoshi; Shimoda, Naoyuki; Takano, Osamu; Oikawa, Nobutaka; Inamori, Takao; Saeki, Tatsuo; Fujii, Tetsuya&lt;/Author&gt;&lt;Year&gt;2011&lt;/Year&gt;&lt;Details&gt;&lt;_created&gt;62170024&lt;/_created&gt;&lt;_issue&gt;10&lt;/_issue&gt;&lt;_journal&gt;Marine &amp;amp; Petroleum Geology&lt;/_journal&gt;&lt;_modified&gt;62170169&lt;/_modified&gt;&lt;_pages&gt;1817-1828&lt;/_pages&gt;&lt;_volume&gt;28&lt;/_volume&gt;&lt;/Details&gt;&lt;Extra&gt;&lt;DBUID&gt;{CAA8FDCF-81E6-494B-BBD3-72D84AD9FFBB}&lt;/DBUID&gt;&lt;/Extra&gt;&lt;/Item&gt;&lt;/References&gt;&lt;/Group&gt;&lt;Group&gt;&lt;References&gt;&lt;Item&gt;&lt;ID&gt;245&lt;/ID&gt;&lt;UID&gt;{E14C5E0C-0149-4676-81CF-3CB2D918C336}&lt;/UID&gt;&lt;Title&gt;Heat flow distribution and thermal structure of the Nankai subduction zone off the Kii Peninsula&lt;/Title&gt;&lt;Template&gt;Journal Article&lt;/Template&gt;&lt;Star&gt;0&lt;/Star&gt;&lt;Tag&gt;0&lt;/Tag&gt;&lt;Author&gt;Hamamoto, Hideki; Yamano, Makoto; Goto, Shusaku; Kinoshita, Masataka; Fujino, Keiko; Wang, Kelin&lt;/Author&gt;&lt;Year&gt;2013&lt;/Year&gt;&lt;Details&gt;&lt;_collection_scope&gt;SCI;SCIE;&lt;/_collection_scope&gt;&lt;_created&gt;62353043&lt;/_created&gt;&lt;_impact_factor&gt;   2.981&lt;/_impact_factor&gt;&lt;_issue&gt;10&lt;/_issue&gt;&lt;_journal&gt;Geochemistry Geophysics Geosystems&lt;/_journal&gt;&lt;_keywords&gt;Nankai Trough;accretionary prism;frictional heating;heat flow;seismogenic zone;thermal structure&lt;/_keywords&gt;&lt;_modified&gt;62353043&lt;/_modified&gt;&lt;_pages&gt;-&lt;/_pages&gt;&lt;_volume&gt;12&lt;/_volume&gt;&lt;/Details&gt;&lt;Extra&gt;&lt;DBUID&gt;{CAA8FDCF-81E6-494B-BBD3-72D84AD9FFBB}&lt;/DBUID&gt;&lt;/Extra&gt;&lt;/Item&gt;&lt;/References&gt;&lt;/Group&gt;&lt;Group&gt;&lt;References&gt;&lt;Item&gt;&lt;ID&gt;243&lt;/ID&gt;&lt;UID&gt;{5F9F32A1-973B-4828-B27C-900C2CDF4A28}&lt;/UID&gt;&lt;Title&gt;Strike-slip motion of a mega-splay fault system in the Nankai oblique subduction zone&lt;/Title&gt;&lt;Template&gt;Journal Article&lt;/Template&gt;&lt;Star&gt;0&lt;/Star&gt;&lt;Tag&gt;0&lt;/Tag&gt;&lt;Author&gt;Tsuji, Takeshi; Ashi, Juichiro; Ikeda, Yasutaka&lt;/Author&gt;&lt;Year&gt;2014&lt;/Year&gt;&lt;Details&gt;&lt;_created&gt;62353039&lt;/_created&gt;&lt;_issue&gt;1&lt;/_issue&gt;&lt;_journal&gt;Earth Planets &amp;amp; Space&lt;/_journal&gt;&lt;_modified&gt;62508108&lt;/_modified&gt;&lt;_pages&gt;1-14&lt;/_pages&gt;&lt;_volume&gt;66&lt;/_volume&gt;&lt;/Details&gt;&lt;Extra&gt;&lt;DBUID&gt;{CAA8FDCF-81E6-494B-BBD3-72D84AD9FFBB}&lt;/DBUID&gt;&lt;/Extra&gt;&lt;/Item&gt;&lt;/References&gt;&lt;/Group&gt;&lt;Group&gt;&lt;References&gt;&lt;Item&gt;&lt;ID&gt;242&lt;/ID&gt;&lt;UID&gt;{2D545B9E-ADD1-4FA4-8A4A-E3E2AD0A78E7}&lt;/UID&gt;&lt;Title&gt;Gas hydrate saturation and distribution in the Kumano Forearc Basin of the Nankai Trough&lt;/Title&gt;&lt;Template&gt;Journal Article&lt;/Template&gt;&lt;Star&gt;0&lt;/Star&gt;&lt;Tag&gt;0&lt;/Tag&gt;&lt;Author&gt;Jia, Jihui; Tsuji, Takeshi; Matsuoka, Toshifumi&lt;/Author&gt;&lt;Year&gt;2016&lt;/Year&gt;&lt;Details&gt;&lt;_accessed&gt;62352994&lt;/_accessed&gt;&lt;_collection_scope&gt;EI;SCIE;&lt;/_collection_scope&gt;&lt;_created&gt;62352994&lt;/_created&gt;&lt;_impact_factor&gt;   0.950&lt;/_impact_factor&gt;&lt;_issue&gt;2&lt;/_issue&gt;&lt;_journal&gt;Exploration Geophysics&lt;/_journal&gt;&lt;_modified&gt;62352994&lt;/_modified&gt;&lt;_volume&gt;48&lt;/_volume&gt;&lt;/Details&gt;&lt;Extra&gt;&lt;DBUID&gt;{CAA8FDCF-81E6-494B-BBD3-72D84AD9FFBB}&lt;/DBUID&gt;&lt;/Extra&gt;&lt;/Item&gt;&lt;/References&gt;&lt;/Group&gt;&lt;/Citation&gt;_x000a_"/>
    <w:docVar w:name="NE.Ref{0CC417FB-4485-4525-B578-D849AE643C06}" w:val=" ADDIN NE.Ref.{0CC417FB-4485-4525-B578-D849AE643C06}&lt;Citation&gt;&lt;Group&gt;&lt;References&gt;&lt;Item&gt;&lt;ID&gt;80&lt;/ID&gt;&lt;UID&gt;{8CE82AF5-8109-46DE-9306-28BAE13AF294}&lt;/UID&gt;&lt;Title&gt;Frozen Heat: A UNEP Global Outlook on Methane Gas Hydrates. Volume 1&lt;/Title&gt;&lt;Template&gt;Journal Article&lt;/Template&gt;&lt;Star&gt;0&lt;/Star&gt;&lt;Tag&gt;0&lt;/Tag&gt;&lt;Author&gt;Beaudoin, Y C; Waite, W; Boswell, R; Dallimore, S R&lt;/Author&gt;&lt;Year&gt;2014&lt;/Year&gt;&lt;Details&gt;&lt;_accessed&gt;62168741&lt;/_accessed&gt;&lt;_created&gt;62168741&lt;/_created&gt;&lt;_modified&gt;62168742&lt;/_modified&gt;&lt;/Details&gt;&lt;Extra&gt;&lt;DBUID&gt;{CAA8FDCF-81E6-494B-BBD3-72D84AD9FFBB}&lt;/DBUID&gt;&lt;/Extra&gt;&lt;/Item&gt;&lt;/References&gt;&lt;/Group&gt;&lt;/Citation&gt;_x000a_"/>
    <w:docVar w:name="NE.Ref{0D4A1693-5DC0-44EC-88DE-93A074CEE06F}" w:val=" ADDIN NE.Ref.{0D4A1693-5DC0-44EC-88DE-93A074CEE06F}&lt;Citation&gt;&lt;Group&gt;&lt;References&gt;&lt;Item&gt;&lt;ID&gt;179&lt;/ID&gt;&lt;UID&gt;{4EC4589A-2D1D-4FA4-98C9-305218D8B92B}&lt;/UID&gt;&lt;Title&gt;青海木里三露天地区天然气水合物资源量初步评价&lt;/Title&gt;&lt;Template&gt;Journal Article&lt;/Template&gt;&lt;Star&gt;0&lt;/Star&gt;&lt;Tag&gt;0&lt;/Tag&gt;&lt;Author&gt;李永红; 王伟超; 卢振权; 陈新; 樊海军&lt;/Author&gt;&lt;Year&gt;2015&lt;/Year&gt;&lt;Details&gt;&lt;_collection_scope&gt;中国科技核心期刊;中文核心期刊;CSCD;&lt;/_collection_scope&gt;&lt;_created&gt;62186954&lt;/_created&gt;&lt;_issue&gt;5&lt;/_issue&gt;&lt;_journal&gt;现代地质&lt;/_journal&gt;&lt;_modified&gt;62186960&lt;/_modified&gt;&lt;_pages&gt;001251-1258&lt;/_pages&gt;&lt;_translated_author&gt;Li, Yonghong;Wang, Weichao;Lu, Zhenquan;Chen, Xin;Fan, Haijun&lt;/_translated_author&gt;&lt;/Details&gt;&lt;Extra&gt;&lt;DBUID&gt;{CAA8FDCF-81E6-494B-BBD3-72D84AD9FFBB}&lt;/DBUID&gt;&lt;/Extra&gt;&lt;/Item&gt;&lt;/References&gt;&lt;/Group&gt;&lt;/Citation&gt;_x000a_"/>
    <w:docVar w:name="NE.Ref{0D584797-3CD2-4BD1-885C-75BB18B4F875}" w:val=" ADDIN NE.Ref.{0D584797-3CD2-4BD1-885C-75BB18B4F875}&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Group&gt;&lt;References&gt;&lt;Item&gt;&lt;ID&gt;219&lt;/ID&gt;&lt;UID&gt;{E8319A11-71BF-44B4-945A-472F308B8F60}&lt;/UID&gt;&lt;Title&gt;Origin of bottom-simulating reflectors: Geophysical evidence from the Cascadia accretionary prism&lt;/Title&gt;&lt;Template&gt;Journal Article&lt;/Template&gt;&lt;Star&gt;0&lt;/Star&gt;&lt;Tag&gt;0&lt;/Tag&gt;&lt;Author&gt;Mackay, Mary E; Jarrard, Richard D; Westbrook, Graham K; Hyndman, Roy D&lt;/Author&gt;&lt;Year&gt;1994&lt;/Year&gt;&lt;Details&gt;&lt;_collection_scope&gt;EI;SCI;SCIE;&lt;/_collection_scope&gt;&lt;_created&gt;62253669&lt;/_created&gt;&lt;_impact_factor&gt;   5.073&lt;/_impact_factor&gt;&lt;_issue&gt;5&lt;/_issue&gt;&lt;_journal&gt;Geology&lt;/_journal&gt;&lt;_modified&gt;62422072&lt;/_modified&gt;&lt;_pages&gt;459&lt;/_pages&gt;&lt;_volume&gt;22&lt;/_volume&gt;&lt;/Details&gt;&lt;Extra&gt;&lt;DBUID&gt;{CAA8FDCF-81E6-494B-BBD3-72D84AD9FFBB}&lt;/DBUID&gt;&lt;/Extra&gt;&lt;/Item&gt;&lt;/References&gt;&lt;/Group&gt;&lt;/Citation&gt;_x000a_"/>
    <w:docVar w:name="NE.Ref{0E2B7D2B-C8A1-4A65-8AC9-F4CCD0BEF204}" w:val=" ADDIN NE.Ref.{0E2B7D2B-C8A1-4A65-8AC9-F4CCD0BEF204}&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114FD3EA-2C3B-4ADD-9112-A07618FF1BBD}" w:val=" ADDIN NE.Ref.{114FD3EA-2C3B-4ADD-9112-A07618FF1BBD}&lt;Citation&gt;&lt;Group&gt;&lt;References&gt;&lt;Item&gt;&lt;ID&gt;7&lt;/ID&gt;&lt;UID&gt;{E9009A9A-91DC-4E58-94F6-D73B35F6D6FA}&lt;/UID&gt;&lt;Title&gt;Upper Pleistocene turbidite sand beds and chaotic silt beds in the channelized, distal, outer-fan lobes of the Mississippi fan&lt;/Title&gt;&lt;Template&gt;Journal Article&lt;/Template&gt;&lt;Star&gt;0&lt;/Star&gt;&lt;Tag&gt;0&lt;/Tag&gt;&lt;Author/&gt;&lt;Year&gt;0&lt;/Year&gt;&lt;Details&gt;&lt;_accessed&gt;61948659&lt;/_accessed&gt;&lt;_collection_scope&gt;EI;SCI;SCIE;&lt;/_collection_scope&gt;&lt;_created&gt;61942687&lt;/_created&gt;&lt;_journal&gt;geology&lt;/_journal&gt;&lt;_modified&gt;61948659&lt;/_modified&gt;&lt;/Details&gt;&lt;Extra&gt;&lt;DBUID&gt;{DB533F1E-7ABF-4507-8349-5BB416E8FF79}&lt;/DBUID&gt;&lt;/Extra&gt;&lt;/Item&gt;&lt;/References&gt;&lt;/Group&gt;&lt;/Citation&gt;_x000a_"/>
    <w:docVar w:name="NE.Ref{11DF8A0E-21A1-4749-AECC-5264386DAE98}" w:val=" ADDIN NE.Ref.{11DF8A0E-21A1-4749-AECC-5264386DAE98}&lt;Citation&gt;&lt;Group&gt;&lt;References&gt;&lt;Item&gt;&lt;ID&gt;142&lt;/ID&gt;&lt;UID&gt;{EAF614A0-6D92-4CD9-B968-515578993FD9}&lt;/UID&gt;&lt;Title&gt;神狐海域天然气水合物的特征及其气源&lt;/Title&gt;&lt;Template&gt;Journal Article&lt;/Template&gt;&lt;Star&gt;0&lt;/Star&gt;&lt;Tag&gt;0&lt;/Tag&gt;&lt;Author&gt;付少英; 陆敬安&lt;/Author&gt;&lt;Year&gt;2010&lt;/Year&gt;&lt;Details&gt;&lt;_collection_scope&gt;中国科技核心期刊;&lt;/_collection_scope&gt;&lt;_created&gt;62181653&lt;/_created&gt;&lt;_issue&gt;9&lt;/_issue&gt;&lt;_journal&gt;海洋地质前沿&lt;/_journal&gt;&lt;_keywords&gt;陆架潮流沙脊;冲蚀沟;形态特征;成因&lt;/_keywords&gt;&lt;_modified&gt;62184068&lt;/_modified&gt;&lt;_pages&gt;6-10&lt;/_pages&gt;&lt;_translated_author&gt;Fu, Shaoying;Lu, Jing&amp;apos;an&lt;/_translated_author&gt;&lt;/Details&gt;&lt;Extra&gt;&lt;DBUID&gt;{CAA8FDCF-81E6-494B-BBD3-72D84AD9FFBB}&lt;/DBUID&gt;&lt;/Extra&gt;&lt;/Item&gt;&lt;/References&gt;&lt;/Group&gt;&lt;/Citation&gt;_x000a_"/>
    <w:docVar w:name="NE.Ref{133BCCC4-FAC9-4251-9895-C882E4B37CB7}" w:val=" ADDIN NE.Ref.{133BCCC4-FAC9-4251-9895-C882E4B37CB7}&lt;Citation&gt;&lt;Group&gt;&lt;References&gt;&lt;Item&gt;&lt;ID&gt;186&lt;/ID&gt;&lt;UID&gt;{09E5F0A1-870B-4BF0-BAEF-28D53E123C83}&lt;/UID&gt;&lt;Title&gt;Gas production from a cold, stratigraphically-bounded gas hydrate deposit at the Mount Elbert Gas Hydrate Stratigraphic Test Well, Alaska North Slope: Implications of uncertainties&lt;/Title&gt;&lt;Template&gt;Journal Article&lt;/Template&gt;&lt;Star&gt;0&lt;/Star&gt;&lt;Tag&gt;0&lt;/Tag&gt;&lt;Author&gt;Moridis, G J; Silpngarmlert, S; Reagan, M T; Collett, T; Zhang, K&lt;/Author&gt;&lt;Year&gt;2011&lt;/Year&gt;&lt;Details&gt;&lt;_created&gt;62204353&lt;/_created&gt;&lt;_issue&gt;2&lt;/_issue&gt;&lt;_journal&gt;Marine &amp;amp; Petroleum Geology&lt;/_journal&gt;&lt;_modified&gt;62204353&lt;/_modified&gt;&lt;_pages&gt;517-534&lt;/_pages&gt;&lt;_volume&gt;28&lt;/_volume&gt;&lt;/Details&gt;&lt;Extra&gt;&lt;DBUID&gt;{CAA8FDCF-81E6-494B-BBD3-72D84AD9FFBB}&lt;/DBUID&gt;&lt;/Extra&gt;&lt;/Item&gt;&lt;/References&gt;&lt;/Group&gt;&lt;/Citation&gt;_x000a_"/>
    <w:docVar w:name="NE.Ref{14A017D8-AB04-484E-82B7-87486730FCB5}" w:val=" ADDIN NE.Ref.{14A017D8-AB04-484E-82B7-87486730FCB5}&lt;Citation&gt;&lt;Group&gt;&lt;References&gt;&lt;Item&gt;&lt;ID&gt;239&lt;/ID&gt;&lt;UID&gt;{11FD7FB4-C60E-485E-B455-B6B531F1AF8D}&lt;/UID&gt;&lt;Title&gt;3-D internal architecture of methane hydrate-bearing turbidite channels in the eastern Nankai Trough, Japan ☆&lt;/Title&gt;&lt;Template&gt;Journal Article&lt;/Template&gt;&lt;Star&gt;0&lt;/Star&gt;&lt;Tag&gt;0&lt;/Tag&gt;&lt;Author&gt;Noguchi, Satoshi; Shimoda, Naoyuki; Takano, Osamu; Oikawa, Nobutaka; Inamori, Takao; Saeki, Tatsuo; Fujii, Tetsuya&lt;/Author&gt;&lt;Year&gt;2011&lt;/Year&gt;&lt;Details&gt;&lt;_created&gt;62352621&lt;/_created&gt;&lt;_issue&gt;10&lt;/_issue&gt;&lt;_journal&gt;Marine &amp;amp; Petroleum Geology&lt;/_journal&gt;&lt;_modified&gt;62397876&lt;/_modified&gt;&lt;_pages&gt;1817-1828&lt;/_pages&gt;&lt;_volume&gt;28&lt;/_volume&gt;&lt;/Details&gt;&lt;Extra&gt;&lt;DBUID&gt;{CAA8FDCF-81E6-494B-BBD3-72D84AD9FFBB}&lt;/DBUID&gt;&lt;/Extra&gt;&lt;/Item&gt;&lt;/References&gt;&lt;/Group&gt;&lt;/Citation&gt;_x000a_"/>
    <w:docVar w:name="NE.Ref{14CBD331-B43C-440A-B020-3494F3DED831}" w:val=" ADDIN NE.Ref.{14CBD331-B43C-440A-B020-3494F3DED831}&lt;Citation&gt;&lt;Group&gt;&lt;References&gt;&lt;Item&gt;&lt;ID&gt;95&lt;/ID&gt;&lt;UID&gt;{627DE96A-BA93-451E-9D9C-13D52C1FAF39}&lt;/UID&gt;&lt;Title&gt;Methane-derived authigenic carbonates associated with gas hydrate decomposition and fluid venting above the Blake Ridge Diapir&lt;/Title&gt;&lt;Template&gt;Journal Article&lt;/Template&gt;&lt;Star&gt;0&lt;/Star&gt;&lt;Tag&gt;0&lt;/Tag&gt;&lt;Author&gt;Naehr, T H; Rodriguez, N M; Bohrmann, G; Paull, C K; Botz, R&lt;/Author&gt;&lt;Year&gt;2000&lt;/Year&gt;&lt;Details&gt;&lt;_created&gt;62170104&lt;/_created&gt;&lt;_journal&gt;Proceedings of the Ocean Drilling Program Scientific Results&lt;/_journal&gt;&lt;_modified&gt;62247810&lt;/_modified&gt;&lt;_pages&gt;285-300&lt;/_pages&gt;&lt;_volume&gt;164&lt;/_volume&gt;&lt;/Details&gt;&lt;Extra&gt;&lt;DBUID&gt;{CAA8FDCF-81E6-494B-BBD3-72D84AD9FFBB}&lt;/DBUID&gt;&lt;/Extra&gt;&lt;/Item&gt;&lt;/References&gt;&lt;/Group&gt;&lt;Group&gt;&lt;References&gt;&lt;Item&gt;&lt;ID&gt;96&lt;/ID&gt;&lt;UID&gt;{8DF0DF05-BE5B-461C-85A9-D5543E86B967}&lt;/UID&gt;&lt;Title&gt;Bacteria and ArchaeaPhysically Associated with Gulf of Mexico Gas Hydrates&lt;/Title&gt;&lt;Template&gt;Journal Article&lt;/Template&gt;&lt;Star&gt;0&lt;/Star&gt;&lt;Tag&gt;0&lt;/Tag&gt;&lt;Author&gt;Lanoil, Brian D; Sassen, Roger; Duc, Myron T La; Sweet, Stephen T; Nealson, Kenneth H&lt;/Author&gt;&lt;Year&gt;2001&lt;/Year&gt;&lt;Details&gt;&lt;_created&gt;62170104&lt;/_created&gt;&lt;_issue&gt;11&lt;/_issue&gt;&lt;_journal&gt;Applied &amp;amp; Environmental Microbiology&lt;/_journal&gt;&lt;_keywords&gt;multiple myeloma;Streptococcus pneumoniae;bacteraemia;meningitis;registry&lt;/_keywords&gt;&lt;_modified&gt;62170104&lt;/_modified&gt;&lt;_pages&gt;5143&lt;/_pages&gt;&lt;_volume&gt;67&lt;/_volume&gt;&lt;/Details&gt;&lt;Extra&gt;&lt;DBUID&gt;{CAA8FDCF-81E6-494B-BBD3-72D84AD9FFBB}&lt;/DBUID&gt;&lt;/Extra&gt;&lt;/Item&gt;&lt;/References&gt;&lt;/Group&gt;&lt;/Citation&gt;_x000a_"/>
    <w:docVar w:name="NE.Ref{160AD6B1-3996-40C7-8C96-19763E3E5890}" w:val=" ADDIN NE.Ref.{160AD6B1-3996-40C7-8C96-19763E3E5890}&lt;Citation&gt;&lt;Group&gt;&lt;References&gt;&lt;Item&gt;&lt;ID&gt;273&lt;/ID&gt;&lt;UID&gt;{86B067E4-8EE7-44F7-A6DA-C7FAF35C3CB6}&lt;/UID&gt;&lt;Title&gt;Natural gas-hydrates — A potential energy source for the 21st Century&lt;/Title&gt;&lt;Template&gt;Journal Article&lt;/Template&gt;&lt;Star&gt;0&lt;/Star&gt;&lt;Tag&gt;0&lt;/Tag&gt;&lt;Author&gt;Makogon, Y F; Holditch, S A; Makogon, T Y&lt;/Author&gt;&lt;Year&gt;2007&lt;/Year&gt;&lt;Details&gt;&lt;_created&gt;62400633&lt;/_created&gt;&lt;_issue&gt;1&lt;/_issue&gt;&lt;_journal&gt;Journal of Petroleum Science &amp;amp; Engineering&lt;/_journal&gt;&lt;_modified&gt;62422100&lt;/_modified&gt;&lt;_pages&gt;14-31&lt;/_pages&gt;&lt;_volume&gt;56&lt;/_volume&gt;&lt;/Details&gt;&lt;Extra&gt;&lt;DBUID&gt;{CAA8FDCF-81E6-494B-BBD3-72D84AD9FFBB}&lt;/DBUID&gt;&lt;/Extra&gt;&lt;/Item&gt;&lt;/References&gt;&lt;/Group&gt;&lt;/Citation&gt;_x000a_"/>
    <w:docVar w:name="NE.Ref{16F29409-D7A4-432D-91CD-24BA84E62B44}" w:val=" ADDIN NE.Ref.{16F29409-D7A4-432D-91CD-24BA84E62B44}&lt;Citation&gt;&lt;Group&gt;&lt;References&gt;&lt;Item&gt;&lt;ID&gt;275&lt;/ID&gt;&lt;UID&gt;{7B83F059-AF82-4930-AEBA-70E6917B1665}&lt;/UID&gt;&lt;Title&gt;天然气水合物开采研究现状&lt;/Title&gt;&lt;Template&gt;Journal Article&lt;/Template&gt;&lt;Star&gt;0&lt;/Star&gt;&lt;Tag&gt;0&lt;/Tag&gt;&lt;Author&gt;吴传芝; 赵克斌; 孙长青; 孙冬胜; 徐旭辉; 陈昕华; 宣玲&lt;/Author&gt;&lt;Year&gt;2008&lt;/Year&gt;&lt;Details&gt;&lt;_collection_scope&gt;中国科技核心期刊;中文核心期刊;CSCD;&lt;/_collection_scope&gt;&lt;_created&gt;62400756&lt;/_created&gt;&lt;_issue&gt;1&lt;/_issue&gt;&lt;_journal&gt;地质科技情报&lt;/_journal&gt;&lt;_modified&gt;62505976&lt;/_modified&gt;&lt;_pages&gt;47-52&lt;/_pages&gt;&lt;_volume&gt;27&lt;/_volume&gt;&lt;_translated_author&gt;Wu, Chuanzhi;Zhao, Kebin;Sun, Zhangqing;Sun, Dongsheng;Xu, Xuhui;Chen, Xinhua;Xuan, Ling&lt;/_translated_author&gt;&lt;/Details&gt;&lt;Extra&gt;&lt;DBUID&gt;{CAA8FDCF-81E6-494B-BBD3-72D84AD9FFBB}&lt;/DBUID&gt;&lt;/Extra&gt;&lt;/Item&gt;&lt;/References&gt;&lt;/Group&gt;&lt;/Citation&gt;_x000a_"/>
    <w:docVar w:name="NE.Ref{16F6DA5A-2855-4304-9BEA-5E35FF58640D}" w:val=" ADDIN NE.Ref.{16F6DA5A-2855-4304-9BEA-5E35FF58640D}&lt;Citation&gt;&lt;Group&gt;&lt;References&gt;&lt;Item&gt;&lt;ID&gt;141&lt;/ID&gt;&lt;UID&gt;{517FC75E-541D-45FC-99AF-E6B7A7E3FE6B}&lt;/UID&gt;&lt;Title&gt;底辟构造与天然气水合物的成矿关系&lt;/Title&gt;&lt;Template&gt;Journal Article&lt;/Template&gt;&lt;Star&gt;0&lt;/Star&gt;&lt;Tag&gt;0&lt;/Tag&gt;&lt;Author&gt;沙志彬; 王宏斌; 张光学; 杨木壮; 梁金强&lt;/Author&gt;&lt;Year&gt;2005&lt;/Year&gt;&lt;Details&gt;&lt;_collection_scope&gt;中国科技核心期刊;中文核心期刊;CSCD;EI;&lt;/_collection_scope&gt;&lt;_created&gt;62181653&lt;/_created&gt;&lt;_issue&gt;3&lt;/_issue&gt;&lt;_journal&gt;地学前缘&lt;/_journal&gt;&lt;_keywords&gt;底辟构造;天然气水合物;成矿作用;南海&lt;/_keywords&gt;&lt;_modified&gt;62181653&lt;/_modified&gt;&lt;_pages&gt;283-288&lt;/_pages&gt;&lt;_volume&gt;12&lt;/_volume&gt;&lt;_translated_author&gt;Sha, Zhibin;Wang, Hongbin;Zhang, Guangxue;Yang, Muzhuang;Liang, Jinqiang&lt;/_translated_author&gt;&lt;/Details&gt;&lt;Extra&gt;&lt;DBUID&gt;{CAA8FDCF-81E6-494B-BBD3-72D84AD9FFBB}&lt;/DBUID&gt;&lt;/Extra&gt;&lt;/Item&gt;&lt;/References&gt;&lt;/Group&gt;&lt;Group&gt;&lt;References&gt;&lt;Item&gt;&lt;ID&gt;142&lt;/ID&gt;&lt;UID&gt;{EAF614A0-6D92-4CD9-B968-515578993FD9}&lt;/UID&gt;&lt;Title&gt;神狐海域天然气水合物的特征及其气源&lt;/Title&gt;&lt;Template&gt;Journal Article&lt;/Template&gt;&lt;Star&gt;0&lt;/Star&gt;&lt;Tag&gt;0&lt;/Tag&gt;&lt;Author&gt;付少英; 陆敬安&lt;/Author&gt;&lt;Year&gt;2010&lt;/Year&gt;&lt;Details&gt;&lt;_collection_scope&gt;中国科技核心期刊;&lt;/_collection_scope&gt;&lt;_created&gt;62181653&lt;/_created&gt;&lt;_issue&gt;9&lt;/_issue&gt;&lt;_journal&gt;海洋地质前沿&lt;/_journal&gt;&lt;_keywords&gt;陆架潮流沙脊;冲蚀沟;形态特征;成因&lt;/_keywords&gt;&lt;_modified&gt;62184068&lt;/_modified&gt;&lt;_pages&gt;6-10&lt;/_pages&gt;&lt;_translated_author&gt;Fu, Shaoying;Lu, Jing&amp;apos;an&lt;/_translated_author&gt;&lt;/Details&gt;&lt;Extra&gt;&lt;DBUID&gt;{CAA8FDCF-81E6-494B-BBD3-72D84AD9FFBB}&lt;/DBUID&gt;&lt;/Extra&gt;&lt;/Item&gt;&lt;/References&gt;&lt;/Group&gt;&lt;Group&gt;&lt;References&gt;&lt;Item&gt;&lt;ID&gt;140&lt;/ID&gt;&lt;UID&gt;{5BCC18FF-04FC-4A08-B211-7AEFBE08D941}&lt;/UID&gt;&lt;Title&gt;南海北部陆坡流体运移差异性的原因分析——以神狐天然气水合物钻探区和LW3-1井区为例&lt;/Title&gt;&lt;Template&gt;Journal Article&lt;/Template&gt;&lt;Star&gt;0&lt;/Star&gt;&lt;Tag&gt;0&lt;/Tag&gt;&lt;Author&gt;乔少华; 苏明; 杨睿; 苏丕波; 匡增桂; 梁金强; 吴能友&lt;/Author&gt;&lt;Year&gt;2014&lt;/Year&gt;&lt;Details&gt;&lt;_collection_scope&gt;中国科技核心期刊;中文核心期刊;CSCD;EI;&lt;/_collection_scope&gt;&lt;_created&gt;62181653&lt;/_created&gt;&lt;_issue&gt;10&lt;/_issue&gt;&lt;_journal&gt;天然气工业&lt;/_journal&gt;&lt;_keywords&gt;南海北部;神狐海域;LW3-1井区;天然气水合物;流体运移;气烟囱;断层;气源&lt;/_keywords&gt;&lt;_modified&gt;62181668&lt;/_modified&gt;&lt;_pages&gt;137-143&lt;/_pages&gt;&lt;_volume&gt;34&lt;/_volume&gt;&lt;_translated_author&gt;Qiao, Shaohua;Su, Ming;Yang, Rui;Su, Pibo;Kuang, Zenggui;Liang, Jinqiang;Wu, Nengyou&lt;/_translated_author&gt;&lt;/Details&gt;&lt;Extra&gt;&lt;DBUID&gt;{CAA8FDCF-81E6-494B-BBD3-72D84AD9FFBB}&lt;/DBUID&gt;&lt;/Extra&gt;&lt;/Item&gt;&lt;/References&gt;&lt;/Group&gt;&lt;Group&gt;&lt;References&gt;&lt;Item&gt;&lt;ID&gt;144&lt;/ID&gt;&lt;UID&gt;{D36C2F1D-63CE-467A-B1BE-224815B06531}&lt;/UID&gt;&lt;Title&gt;珠江口盆地白云凹陷断裂构造特征及其活动期次&lt;/Title&gt;&lt;Template&gt;Journal Article&lt;/Template&gt;&lt;Star&gt;0&lt;/Star&gt;&lt;Tag&gt;0&lt;/Tag&gt;&lt;Author&gt;孙龙涛; 周蒂; 陈长民; 詹文欢; 孙珍&lt;/Author&gt;&lt;Year&gt;2008&lt;/Year&gt;&lt;Details&gt;&lt;_collection_scope&gt;中国科技核心期刊;中文核心期刊;CSCD;&lt;/_collection_scope&gt;&lt;_created&gt;62181671&lt;/_created&gt;&lt;_issue&gt;2&lt;/_issue&gt;&lt;_journal&gt;热带海洋学报&lt;/_journal&gt;&lt;_keywords&gt;白云凹陷;珠江口盆地;断裂;构造活动&lt;/_keywords&gt;&lt;_modified&gt;62181671&lt;/_modified&gt;&lt;_pages&gt;25-31&lt;/_pages&gt;&lt;_volume&gt;27&lt;/_volume&gt;&lt;_translated_author&gt;Sun, Longtao;Zhou, Di;Chen, Zhangmin;Zhan, Wenhuan;Sun, Zhen&lt;/_translated_author&gt;&lt;/Details&gt;&lt;Extra&gt;&lt;DBUID&gt;{CAA8FDCF-81E6-494B-BBD3-72D84AD9FFBB}&lt;/DBUID&gt;&lt;/Extra&gt;&lt;/Item&gt;&lt;/References&gt;&lt;/Group&gt;&lt;/Citation&gt;_x000a_"/>
    <w:docVar w:name="NE.Ref{1751DCFE-1C7D-43DF-B7A2-C11DBF30A918}" w:val=" ADDIN NE.Ref.{1751DCFE-1C7D-43DF-B7A2-C11DBF30A918}&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18AB9643-19AB-471B-81DE-323BE9C8D589}" w:val=" ADDIN NE.Ref.{18AB9643-19AB-471B-81DE-323BE9C8D589}&lt;Citation&gt;&lt;Group&gt;&lt;References&gt;&lt;Item&gt;&lt;ID&gt;177&lt;/ID&gt;&lt;UID&gt;{D6D0C4C8-58EB-4C5A-B575-4047561B0B7A}&lt;/UID&gt;&lt;Title&gt;青海省祁连山冻土区天然气水合物存在的主要证据&lt;/Title&gt;&lt;Template&gt;Journal Article&lt;/Template&gt;&lt;Star&gt;0&lt;/Star&gt;&lt;Tag&gt;0&lt;/Tag&gt;&lt;Author&gt;卢振权; 祝有海; 张永勤; 文怀军; 贾志耀; 李永红; 刘昌岭; 王平康; 李清海; 郭星旺&lt;/Author&gt;&lt;Year&gt;2010&lt;/Year&gt;&lt;Details&gt;&lt;_collection_scope&gt;中国科技核心期刊;中文核心期刊;CSCD;&lt;/_collection_scope&gt;&lt;_created&gt;62185827&lt;/_created&gt;&lt;_issue&gt;2&lt;/_issue&gt;&lt;_journal&gt;现代地质&lt;/_journal&gt;&lt;_modified&gt;62185827&lt;/_modified&gt;&lt;_pages&gt;329-336&lt;/_pages&gt;&lt;_volume&gt;24&lt;/_volume&gt;&lt;_translated_author&gt;Lu, Zhenquan;Zhu, Youhai;Zhang, Yongqin;Wen, Huaijun;Jia, Zhiyao;Li, Yonghong;Liu, Changling;Wang, Pingkang;Li, Qinghai;Guo, Xingwang&lt;/_translated_author&gt;&lt;/Details&gt;&lt;Extra&gt;&lt;DBUID&gt;{CAA8FDCF-81E6-494B-BBD3-72D84AD9FFBB}&lt;/DBUID&gt;&lt;/Extra&gt;&lt;/Item&gt;&lt;/References&gt;&lt;/Group&gt;&lt;Group&gt;&lt;References&gt;&lt;Item&gt;&lt;ID&gt;173&lt;/ID&gt;&lt;UID&gt;{73BD939C-0498-445F-9928-43506799C72B}&lt;/UID&gt;&lt;Title&gt;祁连山木里天然气水合物钻孔沉积构造特征及与水合物分布关系研究&lt;/Title&gt;&lt;Template&gt;Thesis&lt;/Template&gt;&lt;Star&gt;0&lt;/Star&gt;&lt;Tag&gt;0&lt;/Tag&gt;&lt;Author&gt;庞守吉&lt;/Author&gt;&lt;Year&gt;2012&lt;/Year&gt;&lt;Details&gt;&lt;_created&gt;62184380&lt;/_created&gt;&lt;_modified&gt;62186945&lt;/_modified&gt;&lt;_publisher&gt;中国地质大学(北京)&lt;/_publisher&gt;&lt;_translated_author&gt;Pang, Shouji&lt;/_translated_author&gt;&lt;/Details&gt;&lt;Extra&gt;&lt;DBUID&gt;{CAA8FDCF-81E6-494B-BBD3-72D84AD9FFBB}&lt;/DBUID&gt;&lt;/Extra&gt;&lt;/Item&gt;&lt;/References&gt;&lt;/Group&gt;&lt;/Citation&gt;_x000a_"/>
    <w:docVar w:name="NE.Ref{190D59D6-EB47-4B6F-908A-BB52286A6207}" w:val=" ADDIN NE.Ref.{190D59D6-EB47-4B6F-908A-BB52286A6207}&lt;Citation&gt;&lt;Group&gt;&lt;References&gt;&lt;Item&gt;&lt;ID&gt;260&lt;/ID&gt;&lt;UID&gt;{3A72ED29-AA3E-4CE3-82C6-777523F5D7CB}&lt;/UID&gt;&lt;Title&gt;Evidence of gas hydrate from downhole logging data in the Ulleung Basin, East Sea&lt;/Title&gt;&lt;Template&gt;Journal Article&lt;/Template&gt;&lt;Star&gt;0&lt;/Star&gt;&lt;Tag&gt;0&lt;/Tag&gt;&lt;Author&gt;Kim, Gil Young; Bo, Yeon Yi; Dong, Geun Yoo; Ryu, Byong Jae; Riedel, Michael&lt;/Author&gt;&lt;Year&gt;2011&lt;/Year&gt;&lt;Details&gt;&lt;_issue&gt;10&lt;/_issue&gt;&lt;_journal&gt;Marine &amp;amp; Petroleum Geology&lt;/_journal&gt;&lt;_pages&gt;1979-1985&lt;/_pages&gt;&lt;_volume&gt;28&lt;/_volume&gt;&lt;_created&gt;62397971&lt;/_created&gt;&lt;_modified&gt;62397971&lt;/_modified&gt;&lt;/Details&gt;&lt;Extra&gt;&lt;DBUID&gt;{CAA8FDCF-81E6-494B-BBD3-72D84AD9FFBB}&lt;/DBUID&gt;&lt;/Extra&gt;&lt;/Item&gt;&lt;/References&gt;&lt;/Group&gt;&lt;/Citation&gt;_x000a_"/>
    <w:docVar w:name="NE.Ref{19504B66-2882-4BD3-870F-5FB8CF115EEA}" w:val=" ADDIN NE.Ref.{19504B66-2882-4BD3-870F-5FB8CF115EEA}&lt;Citation&gt;&lt;Group&gt;&lt;References&gt;&lt;Item&gt;&lt;ID&gt;279&lt;/ID&gt;&lt;UID&gt;{07BA53CD-2B98-4B6B-8912-72E245CBD95C}&lt;/UID&gt;&lt;Title&gt;The petroleum system&lt;/Title&gt;&lt;Template&gt;Conference Proceedings&lt;/Template&gt;&lt;Star&gt;0&lt;/Star&gt;&lt;Tag&gt;0&lt;/Tag&gt;&lt;Author&gt;Magoon, L B; Dow, W G&lt;/Author&gt;&lt;Year&gt;1994&lt;/Year&gt;&lt;Details&gt;&lt;_created&gt;62505468&lt;/_created&gt;&lt;_modified&gt;62505580&lt;/_modified&gt;&lt;/Details&gt;&lt;Extra&gt;&lt;DBUID&gt;{CAA8FDCF-81E6-494B-BBD3-72D84AD9FFBB}&lt;/DBUID&gt;&lt;/Extra&gt;&lt;/Item&gt;&lt;/References&gt;&lt;/Group&gt;&lt;/Citation&gt;_x000a_"/>
    <w:docVar w:name="NE.Ref{1C40F4C9-C6A7-40ED-ABE9-9C3FCBD5B08B}" w:val=" ADDIN NE.Ref.{1C40F4C9-C6A7-40ED-ABE9-9C3FCBD5B08B}&lt;Citation&gt;&lt;Group&gt;&lt;References&gt;&lt;Item&gt;&lt;ID&gt;210&lt;/ID&gt;&lt;UID&gt;{689DE0B4-E64B-4C93-8CDE-383C53DBF754}&lt;/UID&gt;&lt;Title&gt;Integrated analysis of well logs and seismic data to estimate gas hydrate concentrations at Keathley Canyon, Gulf of Mexico&lt;/Title&gt;&lt;Template&gt;Journal Article&lt;/Template&gt;&lt;Star&gt;0&lt;/Star&gt;&lt;Tag&gt;0&lt;/Tag&gt;&lt;Author&gt;Lee, M W; Collett, T S&lt;/Author&gt;&lt;Year&gt;2008&lt;/Year&gt;&lt;Details&gt;&lt;_created&gt;62246366&lt;/_created&gt;&lt;_issue&gt;9&lt;/_issue&gt;&lt;_journal&gt;Marine &amp;amp; Petroleum Geology&lt;/_journal&gt;&lt;_modified&gt;62246366&lt;/_modified&gt;&lt;_pages&gt;924-931&lt;/_pages&gt;&lt;_volume&gt;25&lt;/_volume&gt;&lt;/Details&gt;&lt;Extra&gt;&lt;DBUID&gt;{CAA8FDCF-81E6-494B-BBD3-72D84AD9FFBB}&lt;/DBUID&gt;&lt;/Extra&gt;&lt;/Item&gt;&lt;/References&gt;&lt;/Group&gt;&lt;/Citation&gt;_x000a_"/>
    <w:docVar w:name="NE.Ref{1D7F8E77-3B97-45E9-9A22-FFC2B9D33FE6}" w:val=" ADDIN NE.Ref.{1D7F8E77-3B97-45E9-9A22-FFC2B9D33FE6}&lt;Citation&gt;&lt;Group&gt;&lt;References&gt;&lt;Item&gt;&lt;ID&gt;100&lt;/ID&gt;&lt;UID&gt;{F3DBE0CF-23B7-480E-BB71-2409CCD4BFFE}&lt;/UID&gt;&lt;Title&gt;Multiphase natural gas migration and accumulation and its relationship to diapir structures in the DF1-1 gas field, South China Sea&lt;/Title&gt;&lt;Template&gt;Journal Article&lt;/Template&gt;&lt;Star&gt;0&lt;/Star&gt;&lt;Tag&gt;0&lt;/Tag&gt;&lt;Author&gt;Huang, B J; Xiao, X M; Dong, W L&lt;/Author&gt;&lt;Year&gt;2002&lt;/Year&gt;&lt;Details&gt;&lt;_created&gt;62170165&lt;/_created&gt;&lt;_issue&gt;7&lt;/_issue&gt;&lt;_journal&gt;Marine &amp;amp; Petroleum Geology&lt;/_journal&gt;&lt;_keywords&gt;Dongfang1-1 gas field;Gas migration and accumulation;Diapir structure&lt;/_keywords&gt;&lt;_modified&gt;62240708&lt;/_modified&gt;&lt;_pages&gt;861-872&lt;/_pages&gt;&lt;_volume&gt;19&lt;/_volume&gt;&lt;/Details&gt;&lt;Extra&gt;&lt;DBUID&gt;{CAA8FDCF-81E6-494B-BBD3-72D84AD9FFBB}&lt;/DBUID&gt;&lt;/Extra&gt;&lt;/Item&gt;&lt;/References&gt;&lt;/Group&gt;&lt;Group&gt;&lt;References&gt;&lt;Item&gt;&lt;ID&gt;99&lt;/ID&gt;&lt;UID&gt;{D2C5D78C-8034-442A-BC48-642A7F1A1042}&lt;/UID&gt;&lt;Title&gt;南海北部陆坡神狐海域天然气水合物成藏的流体运移体系&lt;/Title&gt;&lt;Template&gt;Journal Article&lt;/Template&gt;&lt;Star&gt;0&lt;/Star&gt;&lt;Tag&gt;0&lt;/Tag&gt;&lt;Author&gt;吴能友; 杨胜雄; 王宏斌; 梁金强; 龚跃华; 卢振权; 邬黛黛; 管红香&lt;/Author&gt;&lt;Year&gt;2009&lt;/Year&gt;&lt;Details&gt;&lt;_collection_scope&gt;中国科技核心期刊;中文核心期刊;EI;&lt;/_collection_scope&gt;&lt;_created&gt;62170165&lt;/_created&gt;&lt;_issue&gt;6&lt;/_issue&gt;&lt;_journal&gt;地球物理学报&lt;/_journal&gt;&lt;_keywords&gt;天然气水合物;流体运侈体系;断裂;底辟构造;神狐海域;南海&lt;/_keywords&gt;&lt;_modified&gt;62170165&lt;/_modified&gt;&lt;_pages&gt;1641-1650&lt;/_pages&gt;&lt;_volume&gt;52&lt;/_volume&gt;&lt;_translated_author&gt;Wu, Nengyou;Yang, Shengxiong;Wang, Hongbin;Liang, Jinqiang;Gong, Yuehua;Lu, Zhenquan;Wu, Daidai;Guan, Hongxiang&lt;/_translated_author&gt;&lt;/Details&gt;&lt;Extra&gt;&lt;DBUID&gt;{CAA8FDCF-81E6-494B-BBD3-72D84AD9FFBB}&lt;/DBUID&gt;&lt;/Extra&gt;&lt;/Item&gt;&lt;/References&gt;&lt;/Group&gt;&lt;Group&gt;&lt;References&gt;&lt;Item&gt;&lt;ID&gt;98&lt;/ID&gt;&lt;UID&gt;{9C3D07D0-8AB6-44D9-B46A-D48885F6B974}&lt;/UID&gt;&lt;Title&gt;南海北部深水盆地油气渗漏系统及天然气水合物成藏机制研究&lt;/Title&gt;&lt;Template&gt;Journal Article&lt;/Template&gt;&lt;Star&gt;0&lt;/Star&gt;&lt;Tag&gt;0&lt;/Tag&gt;&lt;Author&gt;吴时国; 龚跃华; 米立军; 王志君; 王秀娟&lt;/Author&gt;&lt;Year&gt;2010&lt;/Year&gt;&lt;Details&gt;&lt;_collection_scope&gt;中国科技核心期刊;中文核心期刊;CSCD;&lt;/_collection_scope&gt;&lt;_created&gt;62170165&lt;/_created&gt;&lt;_issue&gt;3&lt;/_issue&gt;&lt;_journal&gt;现代地质&lt;/_journal&gt;&lt;_keywords&gt;天然气水合物;游离气;深水油气渗漏;成藏模式;共存;南海&lt;/_keywords&gt;&lt;_modified&gt;62181672&lt;/_modified&gt;&lt;_pages&gt;433-440&lt;/_pages&gt;&lt;_volume&gt;24&lt;/_volume&gt;&lt;_translated_author&gt;Wu, Shiguo;Gong, Yuehua;Mi, Lijun;Wang, Zhijun;Wang, Xiujuan&lt;/_translated_author&gt;&lt;/Details&gt;&lt;Extra&gt;&lt;DBUID&gt;{CAA8FDCF-81E6-494B-BBD3-72D84AD9FFBB}&lt;/DBUID&gt;&lt;/Extra&gt;&lt;/Item&gt;&lt;/References&gt;&lt;/Group&gt;&lt;Group&gt;&lt;References&gt;&lt;Item&gt;&lt;ID&gt;97&lt;/ID&gt;&lt;UID&gt;{CD37DE8A-E71C-447F-8144-21B4AB8C99BE}&lt;/UID&gt;&lt;Title&gt;南海北部主要盆地泥底辟/泥火山发育演化与油气及天然气水合物成矿成藏&lt;/Title&gt;&lt;Template&gt;Thesis&lt;/Template&gt;&lt;Star&gt;0&lt;/Star&gt;&lt;Tag&gt;0&lt;/Tag&gt;&lt;Author&gt;张伟&lt;/Author&gt;&lt;Year&gt;2016&lt;/Year&gt;&lt;Details&gt;&lt;_created&gt;62170165&lt;/_created&gt;&lt;_keywords&gt;泥底辟/泥火山发育演化;伴生油气及水合物资源;运聚成藏模式类型;勘探前景分析;南海北部&lt;/_keywords&gt;&lt;_modified&gt;62171407&lt;/_modified&gt;&lt;_publisher&gt;中国科学院研究生院(广州地球化学研究所)&lt;/_publisher&gt;&lt;_translated_author&gt;Zhang, Wei&lt;/_translated_author&gt;&lt;/Details&gt;&lt;Extra&gt;&lt;DBUID&gt;{CAA8FDCF-81E6-494B-BBD3-72D84AD9FFBB}&lt;/DBUID&gt;&lt;/Extra&gt;&lt;/Item&gt;&lt;/References&gt;&lt;/Group&gt;&lt;/Citation&gt;_x000a_"/>
    <w:docVar w:name="NE.Ref{1D80C07C-8791-4D64-B84E-2569D0104040}" w:val=" ADDIN NE.Ref.{1D80C07C-8791-4D64-B84E-2569D0104040}&lt;Citation&gt;&lt;Group&gt;&lt;References&gt;&lt;Item&gt;&lt;ID&gt;268&lt;/ID&gt;&lt;UID&gt;{09247B9E-5294-46F8-AD95-24A401DFDBB9}&lt;/UID&gt;&lt;Title&gt;Physical properties of sediments from the Ulleung Basin, East Sea: Results from Second Ulleung Basin Gas Hydrate Drilling Expedition, East Sea (Korea)&lt;/Title&gt;&lt;Template&gt;Journal Article&lt;/Template&gt;&lt;Star&gt;0&lt;/Star&gt;&lt;Tag&gt;0&lt;/Tag&gt;&lt;Author&gt;Lee, J Y; Kim, G Y; Kang, N K; Yi, B Y; Jung, J W; Im, J H; Son, B K; Bahk, J J; Chun, J H; Ryu, B J&lt;/Author&gt;&lt;Year&gt;2013&lt;/Year&gt;&lt;Details&gt;&lt;_created&gt;62400144&lt;/_created&gt;&lt;_issue&gt;11&lt;/_issue&gt;&lt;_journal&gt;Marine &amp;amp; Petroleum Geology&lt;/_journal&gt;&lt;_modified&gt;62400144&lt;/_modified&gt;&lt;_pages&gt;43-55&lt;/_pages&gt;&lt;_volume&gt;47&lt;/_volume&gt;&lt;/Details&gt;&lt;Extra&gt;&lt;DBUID&gt;{CAA8FDCF-81E6-494B-BBD3-72D84AD9FFBB}&lt;/DBUID&gt;&lt;/Extra&gt;&lt;/Item&gt;&lt;/References&gt;&lt;/Group&gt;&lt;/Citation&gt;_x000a_"/>
    <w:docVar w:name="NE.Ref{1E178708-5AD7-40AE-B6E6-C0F051BAB4C1}" w:val=" ADDIN NE.Ref.{1E178708-5AD7-40AE-B6E6-C0F051BAB4C1}&lt;Citation&gt;&lt;Group&gt;&lt;References&gt;&lt;Item&gt;&lt;ID&gt;147&lt;/ID&gt;&lt;UID&gt;{0BCAB829-75BE-48BF-81B2-F0C58BAD9FD0}&lt;/UID&gt;&lt;Title&gt;南海天然气水合物研究进展&lt;/Title&gt;&lt;Template&gt;Journal Article&lt;/Template&gt;&lt;Star&gt;0&lt;/Star&gt;&lt;Tag&gt;0&lt;/Tag&gt;&lt;Author&gt;罗敏; 王宏斌; 杨胜雄; 陈多福&lt;/Author&gt;&lt;Year&gt;2013&lt;/Year&gt;&lt;Details&gt;&lt;_collection_scope&gt;中国科技核心期刊;中文核心期刊;CSCD;&lt;/_collection_scope&gt;&lt;_created&gt;62181904&lt;/_created&gt;&lt;_issue&gt;1&lt;/_issue&gt;&lt;_journal&gt;矿物岩石地球化学通报&lt;/_journal&gt;&lt;_modified&gt;62181905&lt;/_modified&gt;&lt;_pages&gt;56-69&lt;/_pages&gt;&lt;_volume&gt;32&lt;/_volume&gt;&lt;_translated_author&gt;Luo, Min;Wang, Hongbin;Yang, Shengxiong;Chen, Duofu&lt;/_translated_author&gt;&lt;/Details&gt;&lt;Extra&gt;&lt;DBUID&gt;{CAA8FDCF-81E6-494B-BBD3-72D84AD9FFBB}&lt;/DBUID&gt;&lt;/Extra&gt;&lt;/Item&gt;&lt;/References&gt;&lt;/Group&gt;&lt;/Citation&gt;_x000a_"/>
    <w:docVar w:name="NE.Ref{1F96F5E1-9E89-4B68-9F21-DCBC3307C306}" w:val=" ADDIN NE.Ref.{1F96F5E1-9E89-4B68-9F21-DCBC3307C306}&lt;Citation&gt;&lt;Group&gt;&lt;References&gt;&lt;Item&gt;&lt;ID&gt;11&lt;/ID&gt;&lt;UID&gt;{01230BE2-344B-460D-AB02-22A36C38D71E}&lt;/UID&gt;&lt;Title&gt;Sub-decadal turbidite frequency during the early Holocene: Eel Fan, offshore northern California&lt;/Title&gt;&lt;Template&gt;Journal Article&lt;/Template&gt;&lt;Star&gt;0&lt;/Star&gt;&lt;Tag&gt;5&lt;/Tag&gt;&lt;Author&gt;Paull, Charles K; McGann, Mary; Sumner, Esther J; Barnes, Philip M; Lundsten, Eve M; Anderson, Krystle; Gwiazda, Roberto; Edwards, Brian; Caress, David W&lt;/Author&gt;&lt;Year&gt;2014&lt;/Year&gt;&lt;Details&gt;&lt;_accessed&gt;61962789&lt;/_accessed&gt;&lt;_collection_scope&gt;EI;SCI;SCIE;&lt;/_collection_scope&gt;&lt;_created&gt;61942687&lt;/_created&gt;&lt;_date&gt;60351840&lt;/_date&gt;&lt;_db_updated&gt;CrossRef&lt;/_db_updated&gt;&lt;_doi&gt;10.1130/G35768.1&lt;/_doi&gt;&lt;_impact_factor&gt;   4.635&lt;/_impact_factor&gt;&lt;_isbn&gt;0091-7613&lt;/_isbn&gt;&lt;_issue&gt;10&lt;/_issue&gt;&lt;_journal&gt;Geology&lt;/_journal&gt;&lt;_modified&gt;61952708&lt;/_modified&gt;&lt;_pages&gt;855-858&lt;/_pages&gt;&lt;_url&gt;http://pubs.geoscienceworld.org/geology/article/42/10/855/131382/Subdecadal-turbidite-frequency-during-the-early_x000d__x000a_http://pubs.geoscienceworld.org/geology/article-pdf/42/10/855/3544794/855.pdf&lt;/_url&gt;&lt;_volume&gt;42&lt;/_volume&gt;&lt;/Details&gt;&lt;Extra&gt;&lt;DBUID&gt;{DB533F1E-7ABF-4507-8349-5BB416E8FF79}&lt;/DBUID&gt;&lt;/Extra&gt;&lt;/Item&gt;&lt;/References&gt;&lt;/Group&gt;&lt;/Citation&gt;_x000a_"/>
    <w:docVar w:name="NE.Ref{217FAD68-DF40-4E2C-9363-B078DA455003}" w:val=" ADDIN NE.Ref.{217FAD68-DF40-4E2C-9363-B078DA455003}&lt;Citation&gt;&lt;Group&gt;&lt;References&gt;&lt;Item&gt;&lt;ID&gt;237&lt;/ID&gt;&lt;UID&gt;{481C1CDA-370F-4B9B-B7DB-B19CB62E71DB}&lt;/UID&gt;&lt;Title&gt;Methane, ethane and total inorganic carbon in fluid samples taken during the 1989 Kaiko-Nankai project&lt;/Title&gt;&lt;Template&gt;Journal Article&lt;/Template&gt;&lt;Star&gt;0&lt;/Star&gt;&lt;Tag&gt;0&lt;/Tag&gt;&lt;Author&gt;Gamo, Toshitaka; Sakai, Hitoshi; Ishibashi, Jun Ichiro; Shitashima, Kiminori; Boulègue, Jacques&lt;/Author&gt;&lt;Year&gt;1992&lt;/Year&gt;&lt;Details&gt;&lt;_created&gt;62351897&lt;/_created&gt;&lt;_issue&gt;3–4&lt;/_issue&gt;&lt;_journal&gt;Earth &amp;amp; Planetary Science Letters&lt;/_journal&gt;&lt;_modified&gt;62422088&lt;/_modified&gt;&lt;_pages&gt;383-390&lt;/_pages&gt;&lt;_volume&gt;109&lt;/_volume&gt;&lt;/Details&gt;&lt;Extra&gt;&lt;DBUID&gt;{CAA8FDCF-81E6-494B-BBD3-72D84AD9FFBB}&lt;/DBUID&gt;&lt;/Extra&gt;&lt;/Item&gt;&lt;/References&gt;&lt;/Group&gt;&lt;/Citation&gt;_x000a_"/>
    <w:docVar w:name="NE.Ref{21C23CD5-B92B-4A1A-A563-6DE99675B909}" w:val=" ADDIN NE.Ref.{21C23CD5-B92B-4A1A-A563-6DE99675B909}&lt;Citation&gt;&lt;Group&gt;&lt;References&gt;&lt;Item&gt;&lt;ID&gt;233&lt;/ID&gt;&lt;UID&gt;{41B7480A-703C-4A27-A70F-6185D919862B}&lt;/UID&gt;&lt;Title&gt;Resource Assessment of Methane Hydrate in the Eastern Nankai Trough, Japan&lt;/Title&gt;&lt;Template&gt;Journal Article&lt;/Template&gt;&lt;Star&gt;0&lt;/Star&gt;&lt;Tag&gt;0&lt;/Tag&gt;&lt;Author&gt;Fujii, T; Saeki, T; Kobayashi, T; Inamori, T; Hayashi, M; Takano, O&lt;/Author&gt;&lt;Year&gt;2008&lt;/Year&gt;&lt;Details&gt;&lt;_journal&gt;Agu Fall Meeting Abstracts&lt;/_journal&gt;&lt;_created&gt;62350259&lt;/_created&gt;&lt;_modified&gt;62350259&lt;/_modified&gt;&lt;/Details&gt;&lt;Extra&gt;&lt;DBUID&gt;{CAA8FDCF-81E6-494B-BBD3-72D84AD9FFBB}&lt;/DBUID&gt;&lt;/Extra&gt;&lt;/Item&gt;&lt;/References&gt;&lt;/Group&gt;&lt;/Citation&gt;_x000a_"/>
    <w:docVar w:name="NE.Ref{21D97E7C-2279-4E10-8284-DCC5FF1C62B4}" w:val=" ADDIN NE.Ref.{21D97E7C-2279-4E10-8284-DCC5FF1C62B4}&lt;Citation&gt;&lt;Group&gt;&lt;References&gt;&lt;Item&gt;&lt;ID&gt;241&lt;/ID&gt;&lt;UID&gt;{FEF88F77-9040-446D-91F5-4EAED9B1F213}&lt;/UID&gt;&lt;Title&gt;Lithological features of hydrate-bearing sediments and their relationship with gas hydrate saturation in the eastern Nankai Trough, Japan&lt;/Title&gt;&lt;Template&gt;Journal Article&lt;/Template&gt;&lt;Star&gt;0&lt;/Star&gt;&lt;Tag&gt;0&lt;/Tag&gt;&lt;Author&gt;Ito, Takuma; Komatsu, Yuhei; Fujii, Tetsuya; Suzuki, Kiyofumi; Egawa, Kosuke; Nakatsuka, Yoshihiro; Konno, Yoshihiro; Yoneda, Jun; Jin, Yusuke; Kida, Masato&lt;/Author&gt;&lt;Year&gt;2015&lt;/Year&gt;&lt;Details&gt;&lt;_created&gt;62352971&lt;/_created&gt;&lt;_journal&gt;Marine &amp;amp; Petroleum Geology&lt;/_journal&gt;&lt;_modified&gt;62352971&lt;/_modified&gt;&lt;_pages&gt;368-378&lt;/_pages&gt;&lt;_volume&gt;66&lt;/_volume&gt;&lt;/Details&gt;&lt;Extra&gt;&lt;DBUID&gt;{CAA8FDCF-81E6-494B-BBD3-72D84AD9FFBB}&lt;/DBUID&gt;&lt;/Extra&gt;&lt;/Item&gt;&lt;/References&gt;&lt;/Group&gt;&lt;/Citation&gt;_x000a_"/>
    <w:docVar w:name="NE.Ref{234FC2EA-57EF-4D65-80B3-A745F95137AD}" w:val=" ADDIN NE.Ref.{234FC2EA-57EF-4D65-80B3-A745F95137AD}&lt;Citation&gt;&lt;Group&gt;&lt;References&gt;&lt;Item&gt;&lt;ID&gt;208&lt;/ID&gt;&lt;UID&gt;{A2127DAB-E5D2-4825-8A49-2CD2D2968510}&lt;/UID&gt;&lt;Title&gt;Methane Generation and Petroleum Migration: ABSTRACT&lt;/Title&gt;&lt;Template&gt;Journal Article&lt;/Template&gt;&lt;Star&gt;0&lt;/Star&gt;&lt;Tag&gt;0&lt;/Tag&gt;&lt;Author&gt;Hedberg, Hollis D&lt;/Author&gt;&lt;Year&gt;1980&lt;/Year&gt;&lt;Details&gt;&lt;_collection_scope&gt;EI;SCI;SCIE;&lt;/_collection_scope&gt;&lt;_created&gt;62240905&lt;/_created&gt;&lt;_impact_factor&gt;   3.208&lt;/_impact_factor&gt;&lt;_issue&gt;3&lt;/_issue&gt;&lt;_journal&gt;Aapg Bulletin&lt;/_journal&gt;&lt;_modified&gt;62240905&lt;/_modified&gt;&lt;_pages&gt;352-352&lt;/_pages&gt;&lt;_volume&gt;62&lt;/_volume&gt;&lt;/Details&gt;&lt;Extra&gt;&lt;DBUID&gt;{CAA8FDCF-81E6-494B-BBD3-72D84AD9FFBB}&lt;/DBUID&gt;&lt;/Extra&gt;&lt;/Item&gt;&lt;/References&gt;&lt;/Group&gt;&lt;/Citation&gt;_x000a_"/>
    <w:docVar w:name="NE.Ref{2578ABF8-B8F6-4660-96BB-31415CCB0436}" w:val=" ADDIN NE.Ref.{2578ABF8-B8F6-4660-96BB-31415CCB0436}&lt;Citation&gt;&lt;Group&gt;&lt;References&gt;&lt;Item&gt;&lt;ID&gt;270&lt;/ID&gt;&lt;UID&gt;{862C4047-CEC0-468A-BE7A-3B9E8F4418D3}&lt;/UID&gt;&lt;Title&gt;Seismic imaging of a fractured gas hydrate system in the Krishna–Godavari Basin offshore India&lt;/Title&gt;&lt;Template&gt;Journal Article&lt;/Template&gt;&lt;Star&gt;0&lt;/Star&gt;&lt;Tag&gt;0&lt;/Tag&gt;&lt;Author&gt;Riedel, M; Collett, T S; Kumar, P; Sathe, A V; Cook, A&lt;/Author&gt;&lt;Year&gt;2010&lt;/Year&gt;&lt;Details&gt;&lt;_created&gt;62400487&lt;/_created&gt;&lt;_issue&gt;7&lt;/_issue&gt;&lt;_journal&gt;Marine &amp;amp; Petroleum Geology&lt;/_journal&gt;&lt;_modified&gt;62400487&lt;/_modified&gt;&lt;_pages&gt;1476-1493&lt;/_pages&gt;&lt;_volume&gt;27&lt;/_volume&gt;&lt;/Details&gt;&lt;Extra&gt;&lt;DBUID&gt;{CAA8FDCF-81E6-494B-BBD3-72D84AD9FFBB}&lt;/DBUID&gt;&lt;/Extra&gt;&lt;/Item&gt;&lt;/References&gt;&lt;/Group&gt;&lt;/Citation&gt;_x000a_"/>
    <w:docVar w:name="NE.Ref{2613CF90-7D2D-42BC-BA4D-8F3EB8CF9945}" w:val=" ADDIN NE.Ref.{2613CF90-7D2D-42BC-BA4D-8F3EB8CF9945}&lt;Citation&gt;&lt;Group&gt;&lt;References&gt;&lt;Item&gt;&lt;ID&gt;273&lt;/ID&gt;&lt;UID&gt;{86B067E4-8EE7-44F7-A6DA-C7FAF35C3CB6}&lt;/UID&gt;&lt;Title&gt;Natural gas-hydrates — A potential energy source for the 21st Century&lt;/Title&gt;&lt;Template&gt;Journal Article&lt;/Template&gt;&lt;Star&gt;0&lt;/Star&gt;&lt;Tag&gt;0&lt;/Tag&gt;&lt;Author&gt;Makogon, Y F; Holditch, S A; Makogon, T Y&lt;/Author&gt;&lt;Year&gt;2007&lt;/Year&gt;&lt;Details&gt;&lt;_created&gt;62400633&lt;/_created&gt;&lt;_issue&gt;1&lt;/_issue&gt;&lt;_journal&gt;Journal of Petroleum Science &amp;amp; Engineering&lt;/_journal&gt;&lt;_modified&gt;62422100&lt;/_modified&gt;&lt;_pages&gt;14-31&lt;/_pages&gt;&lt;_volume&gt;56&lt;/_volume&gt;&lt;/Details&gt;&lt;Extra&gt;&lt;DBUID&gt;{CAA8FDCF-81E6-494B-BBD3-72D84AD9FFBB}&lt;/DBUID&gt;&lt;/Extra&gt;&lt;/Item&gt;&lt;/References&gt;&lt;/Group&gt;&lt;/Citation&gt;_x000a_"/>
    <w:docVar w:name="NE.Ref{26335CEF-804F-41DE-BAC2-82328BD14ABB}" w:val=" ADDIN NE.Ref.{26335CEF-804F-41DE-BAC2-82328BD14ABB}&lt;Citation&gt;&lt;Group&gt;&lt;References&gt;&lt;Item&gt;&lt;ID&gt;9&lt;/ID&gt;&lt;UID&gt;{9A986478-835A-4EA4-B22D-83AB372947B5}&lt;/UID&gt;&lt;Title&gt;Late Quaternary climatic control of Lake Baikal (Russia) turbidite systems: Implications for turbidite systems worldwide&lt;/Title&gt;&lt;Template&gt;Journal Article&lt;/Template&gt;&lt;Star&gt;0&lt;/Star&gt;&lt;Tag&gt;0&lt;/Tag&gt;&lt;Author&gt;Evangelinos, Dimitris; Nelson, C Hans; Escutia, Carlota; De Batist, Marc; Khlystov, Oleg&lt;/Author&gt;&lt;Year&gt;2017&lt;/Year&gt;&lt;Details&gt;&lt;_accessed&gt;61962724&lt;/_accessed&gt;&lt;_collection_scope&gt;EI;SCI;SCIE;&lt;/_collection_scope&gt;&lt;_created&gt;61942687&lt;/_created&gt;&lt;_db_updated&gt;CrossRef&lt;/_db_updated&gt;&lt;_doi&gt;10.1130/G38163.1&lt;/_doi&gt;&lt;_impact_factor&gt;   4.635&lt;/_impact_factor&gt;&lt;_isbn&gt;0091-7613&lt;/_isbn&gt;&lt;_issue&gt;2&lt;/_issue&gt;&lt;_journal&gt;Geology&lt;/_journal&gt;&lt;_modified&gt;61942700&lt;/_modified&gt;&lt;_pages&gt;179-182&lt;/_pages&gt;&lt;_tertiary_title&gt;Geology&lt;/_tertiary_title&gt;&lt;_url&gt;https://pubs.geoscienceworld.org/geology/article/45/2/179-182/195280_x000d__x000a_https://syndication.highwire.org/content/doi/10.1130/G38163.1&lt;/_url&gt;&lt;_volume&gt;45&lt;/_volume&gt;&lt;/Details&gt;&lt;Extra&gt;&lt;DBUID&gt;{DB533F1E-7ABF-4507-8349-5BB416E8FF79}&lt;/DBUID&gt;&lt;/Extra&gt;&lt;/Item&gt;&lt;/References&gt;&lt;/Group&gt;&lt;/Citation&gt;_x000a_"/>
    <w:docVar w:name="NE.Ref{2740186F-90D9-4DBE-BBFE-38E567D66151}" w:val=" ADDIN NE.Ref.{2740186F-90D9-4DBE-BBFE-38E567D66151}&lt;Citation&gt;&lt;Group&gt;&lt;References&gt;&lt;Item&gt;&lt;ID&gt;4&lt;/ID&gt;&lt;UID&gt;{C4FDFD0F-9AF5-4C7F-93D6-A7146051D6C5}&lt;/UID&gt;&lt;Title&gt;海底浊流研究百年回顾&lt;/Title&gt;&lt;Template&gt;Journal Article&lt;/Template&gt;&lt;Star&gt;1&lt;/Star&gt;&lt;Tag&gt;5&lt;/Tag&gt;&lt;Author&gt;徐景平&lt;/Author&gt;&lt;Year&gt;2014&lt;/Year&gt;&lt;Details&gt;&lt;_accessed&gt;61955592&lt;/_accessed&gt;&lt;_author_aff&gt;中国海洋大学海洋地球科学学院;海洋科学与技术青岛协同创新中心;&lt;/_author_aff&gt;&lt;_created&gt;61942687&lt;/_created&gt;&lt;_date&gt;60372000&lt;/_date&gt;&lt;_db_provider&gt;CNKI: 期刊&lt;/_db_provider&gt;&lt;_db_updated&gt;CNKI - Reference&lt;/_db_updated&gt;&lt;_issue&gt;10&lt;/_issue&gt;&lt;_journal&gt;中国海洋大学学报(自然科学版)&lt;/_journal&gt;&lt;_keywords&gt;浊流;现场观测;南海&lt;/_keywords&gt;&lt;_language&gt;Chinese&lt;/_language&gt;&lt;_modified&gt;61961631&lt;/_modified&gt;&lt;_pages&gt;98-105&lt;/_pages&gt;&lt;_url&gt;http://kns.cnki.net/KCMS/detail/detail.aspx?FileName=QDHY201410014&amp;amp;DbName=CJFQ2014&lt;/_url&gt;&lt;_translated_author&gt;Xu, Jingping&lt;/_translated_author&gt;&lt;/Details&gt;&lt;Extra&gt;&lt;DBUID&gt;{DB533F1E-7ABF-4507-8349-5BB416E8FF79}&lt;/DBUID&gt;&lt;/Extra&gt;&lt;/Item&gt;&lt;/References&gt;&lt;/Group&gt;&lt;/Citation&gt;_x000a_"/>
    <w:docVar w:name="NE.Ref{27A9F7AD-ED8D-4052-977F-61E9AC2263BB}" w:val=" ADDIN NE.Ref.{27A9F7AD-ED8D-4052-977F-61E9AC2263BB}&lt;Citation&gt;&lt;Group&gt;&lt;References&gt;&lt;Item&gt;&lt;ID&gt;212&lt;/ID&gt;&lt;UID&gt;{81D0A9E9-1DF3-4C0F-8F6B-951AA25BF468}&lt;/UID&gt;&lt;Title&gt;Methane migration within the submarine gas-hydrate stability zone under deep-water conditions&lt;/Title&gt;&lt;Template&gt;Journal Article&lt;/Template&gt;&lt;Star&gt;0&lt;/Star&gt;&lt;Tag&gt;0&lt;/Tag&gt;&lt;Author&gt;Ginsburg, G D; Soloviev, V A&lt;/Author&gt;&lt;Year&gt;1997&lt;/Year&gt;&lt;Details&gt;&lt;_collection_scope&gt;EI;SCI;SCIE;&lt;/_collection_scope&gt;&lt;_created&gt;62246693&lt;/_created&gt;&lt;_impact_factor&gt;   2.364&lt;/_impact_factor&gt;&lt;_issue&gt;1&lt;/_issue&gt;&lt;_journal&gt;Marine Geology&lt;/_journal&gt;&lt;_modified&gt;62407363&lt;/_modified&gt;&lt;_pages&gt;49-57&lt;/_pages&gt;&lt;_volume&gt;137&lt;/_volume&gt;&lt;/Details&gt;&lt;Extra&gt;&lt;DBUID&gt;{CAA8FDCF-81E6-494B-BBD3-72D84AD9FFBB}&lt;/DBUID&gt;&lt;/Extra&gt;&lt;/Item&gt;&lt;/References&gt;&lt;/Group&gt;&lt;/Citation&gt;_x000a_"/>
    <w:docVar w:name="NE.Ref{27E04692-593A-4D74-B390-63B058A22432}" w:val=" ADDIN NE.Ref.{27E04692-593A-4D74-B390-63B058A22432}&lt;Citation&gt;&lt;Group&gt;&lt;References&gt;&lt;Item&gt;&lt;ID&gt;1&lt;/ID&gt;&lt;UID&gt;{D1A74A6C-39DF-45AE-A64C-4933E131F584}&lt;/UID&gt;&lt;Title&gt;Gas hydrates—geological perspective and global change&lt;/Title&gt;&lt;Template&gt;Journal Article&lt;/Template&gt;&lt;Star&gt;0&lt;/Star&gt;&lt;Tag&gt;0&lt;/Tag&gt;&lt;Author&gt;Kvenvolden, Keith A&lt;/Author&gt;&lt;Year&gt;1993&lt;/Year&gt;&lt;Details&gt;&lt;_isbn&gt;1944-9208&lt;/_isbn&gt;&lt;_issue&gt;2&lt;/_issue&gt;&lt;_journal&gt;Reviews of geophysics&lt;/_journal&gt;&lt;_pages&gt;173-187&lt;/_pages&gt;&lt;_volume&gt;31&lt;/_volume&gt;&lt;_created&gt;62728728&lt;/_created&gt;&lt;_modified&gt;62728762&lt;/_modified&gt;&lt;_impact_factor&gt;  13.529&lt;/_impact_factor&gt;&lt;_collection_scope&gt;SCI;SCIE;EI&lt;/_collection_scope&gt;&lt;_accessed&gt;62728728&lt;/_accessed&gt;&lt;/Details&gt;&lt;Extra&gt;&lt;DBUID&gt;{3397A72A-4D64-4A99-9EB6-1F5A4E64954A}&lt;/DBUID&gt;&lt;/Extra&gt;&lt;/Item&gt;&lt;/References&gt;&lt;/Group&gt;&lt;Group&gt;&lt;References&gt;&lt;Item&gt;&lt;ID&gt;2&lt;/ID&gt;&lt;UID&gt;{188FC632-1FC8-4FB1-AE3D-E1B7A3C9F891}&lt;/UID&gt;&lt;Title&gt;Clathrate hydrates of natural gases&lt;/Title&gt;&lt;Template&gt;Book&lt;/Template&gt;&lt;Star&gt;0&lt;/Star&gt;&lt;Tag&gt;0&lt;/Tag&gt;&lt;Author&gt;Sloan Jr, E Dendy; Koh, Carolyn A&lt;/Author&gt;&lt;Year&gt;2007&lt;/Year&gt;&lt;Details&gt;&lt;_isbn&gt;1420008498&lt;/_isbn&gt;&lt;_publisher&gt;CRC press&lt;/_publisher&gt;&lt;_created&gt;62728730&lt;/_created&gt;&lt;_modified&gt;62728730&lt;/_modified&gt;&lt;_accessed&gt;62728730&lt;/_accessed&gt;&lt;_place_published&gt;Boca Raton_x000d__x000a_&lt;/_place_published&gt;&lt;/Details&gt;&lt;Extra&gt;&lt;DBUID&gt;{3397A72A-4D64-4A99-9EB6-1F5A4E64954A}&lt;/DBUID&gt;&lt;/Extra&gt;&lt;/Item&gt;&lt;/References&gt;&lt;/Group&gt;&lt;/Citation&gt;_x000a_"/>
    <w:docVar w:name="NE.Ref{2AD86D6B-EB42-4A61-A52F-702E0F3EDF09}" w:val=" ADDIN NE.Ref.{2AD86D6B-EB42-4A61-A52F-702E0F3EDF09}&lt;Citation&gt;&lt;Group&gt;&lt;References&gt;&lt;Item&gt;&lt;ID&gt;272&lt;/ID&gt;&lt;UID&gt;{717B3B38-CBF5-4A08-ADBD-30DE1752623C}&lt;/UID&gt;&lt;Title&gt;National Gas Hydrate Program Expedition 01 offshore India; gas hydrate systems as revealed by hydrocarbon gas geochemistry&lt;/Title&gt;&lt;Template&gt;Journal Article&lt;/Template&gt;&lt;Star&gt;0&lt;/Star&gt;&lt;Tag&gt;0&lt;/Tag&gt;&lt;Author&gt;Lorenson, Thomas D; Collett, Timothy S&lt;/Author&gt;&lt;Year&gt;2018&lt;/Year&gt;&lt;Details&gt;&lt;_created&gt;62400539&lt;/_created&gt;&lt;_journal&gt;Marine &amp;amp; Petroleum Geology&lt;/_journal&gt;&lt;_modified&gt;62400539&lt;/_modified&gt;&lt;_volume&gt;92&lt;/_volume&gt;&lt;/Details&gt;&lt;Extra&gt;&lt;DBUID&gt;{CAA8FDCF-81E6-494B-BBD3-72D84AD9FFBB}&lt;/DBUID&gt;&lt;/Extra&gt;&lt;/Item&gt;&lt;/References&gt;&lt;/Group&gt;&lt;/Citation&gt;_x000a_"/>
    <w:docVar w:name="NE.Ref{2B9E8CF2-B567-4EC6-B464-3BA2156BB3C1}" w:val=" ADDIN NE.Ref.{2B9E8CF2-B567-4EC6-B464-3BA2156BB3C1}&lt;Citation&gt;&lt;Group&gt;&lt;References&gt;&lt;Item&gt;&lt;ID&gt;221&lt;/ID&gt;&lt;UID&gt;{DAC3051A-0ACF-493E-90C3-1B8F904BEFB7}&lt;/UID&gt;&lt;Title&gt;Methane sources, distributions, and fluxes from cold vent sites at Hydrate Ridge, Cascadia Margin&lt;/Title&gt;&lt;Template&gt;Journal Article&lt;/Template&gt;&lt;Star&gt;0&lt;/Star&gt;&lt;Tag&gt;0&lt;/Tag&gt;&lt;Author&gt;Heeschen, Katja U; Collier, Robert W; Angelis, Marie A De; Suess, Erwin; Rehder, Gregor; Linke, Peter; Klinkhammer, Gary P&lt;/Author&gt;&lt;Year&gt;2005&lt;/Year&gt;&lt;Details&gt;&lt;_collection_scope&gt;SCI;SCIE;&lt;/_collection_scope&gt;&lt;_created&gt;62257645&lt;/_created&gt;&lt;_impact_factor&gt;   4.457&lt;/_impact_factor&gt;&lt;_issue&gt;2&lt;/_issue&gt;&lt;_journal&gt;Global Biogeochemical Cycles&lt;/_journal&gt;&lt;_modified&gt;62520330&lt;/_modified&gt;&lt;_pages&gt;-&lt;/_pages&gt;&lt;_volume&gt;19&lt;/_volume&gt;&lt;/Details&gt;&lt;Extra&gt;&lt;DBUID&gt;{CAA8FDCF-81E6-494B-BBD3-72D84AD9FFBB}&lt;/DBUID&gt;&lt;/Extra&gt;&lt;/Item&gt;&lt;/References&gt;&lt;/Group&gt;&lt;/Citation&gt;_x000a_"/>
    <w:docVar w:name="NE.Ref{2BB720DB-839A-43BF-A05D-F7DB287B5114}" w:val=" ADDIN NE.Ref.{2BB720DB-839A-43BF-A05D-F7DB287B5114}&lt;Citation&gt;&lt;Group&gt;&lt;References&gt;&lt;Item&gt;&lt;ID&gt;259&lt;/ID&gt;&lt;UID&gt;{995BF555-23E5-4071-AF21-95BFA833D72E}&lt;/UID&gt;&lt;Title&gt;A seismic survey to detect natural gas hydrate in the East Sea of Korea&lt;/Title&gt;&lt;Template&gt;Journal Article&lt;/Template&gt;&lt;Star&gt;0&lt;/Star&gt;&lt;Tag&gt;0&lt;/Tag&gt;&lt;Author&gt;Lee, Jeong Hwan; Baek, Young Soon; Ryu, Byong Jae; Riedel, Michael; Hyndman, Roy D&lt;/Author&gt;&lt;Year&gt;2005&lt;/Year&gt;&lt;Details&gt;&lt;_created&gt;62397969&lt;/_created&gt;&lt;_issue&gt;1&lt;/_issue&gt;&lt;_journal&gt;Marine Geophysical Researches&lt;/_journal&gt;&lt;_modified&gt;62397969&lt;/_modified&gt;&lt;_pages&gt;51-59&lt;/_pages&gt;&lt;_volume&gt;26&lt;/_volume&gt;&lt;/Details&gt;&lt;Extra&gt;&lt;DBUID&gt;{CAA8FDCF-81E6-494B-BBD3-72D84AD9FFBB}&lt;/DBUID&gt;&lt;/Extra&gt;&lt;/Item&gt;&lt;/References&gt;&lt;/Group&gt;&lt;/Citation&gt;_x000a_"/>
    <w:docVar w:name="NE.Ref{2C380838-CCFA-4F0D-82EA-488961BB650A}" w:val=" ADDIN NE.Ref.{2C380838-CCFA-4F0D-82EA-488961BB650A}&lt;Citation&gt;&lt;Group&gt;&lt;References&gt;&lt;Item&gt;&lt;ID&gt;214&lt;/ID&gt;&lt;UID&gt;{E83557BF-F7CF-4CFD-855E-EC9DA2E22022}&lt;/UID&gt;&lt;Title&gt;Fracture-controlled gas hydrate systems in the northern Gulf of Mexico&lt;/Title&gt;&lt;Template&gt;Journal Article&lt;/Template&gt;&lt;Star&gt;0&lt;/Star&gt;&lt;Tag&gt;0&lt;/Tag&gt;&lt;Author&gt;Cook, Ann E; Goldberg, Dave; Kleinberg, Robert L&lt;/Author&gt;&lt;Year&gt;2008&lt;/Year&gt;&lt;Details&gt;&lt;_created&gt;62247532&lt;/_created&gt;&lt;_issue&gt;9&lt;/_issue&gt;&lt;_journal&gt;Marine &amp;amp; Petroleum Geology&lt;/_journal&gt;&lt;_modified&gt;62247533&lt;/_modified&gt;&lt;_pages&gt;932-941&lt;/_pages&gt;&lt;_volume&gt;25&lt;/_volume&gt;&lt;/Details&gt;&lt;Extra&gt;&lt;DBUID&gt;{CAA8FDCF-81E6-494B-BBD3-72D84AD9FFBB}&lt;/DBUID&gt;&lt;/Extra&gt;&lt;/Item&gt;&lt;/References&gt;&lt;/Group&gt;&lt;/Citation&gt;_x000a_"/>
    <w:docVar w:name="NE.Ref{2C985BAD-927B-42FC-941B-FD97971F4EC5}" w:val=" ADDIN NE.Ref.{2C985BAD-927B-42FC-941B-FD97971F4EC5}&lt;Citation&gt;&lt;Group&gt;&lt;References&gt;&lt;Item&gt;&lt;ID&gt;213&lt;/ID&gt;&lt;UID&gt;{1B08C371-AC60-4015-96BC-43E6553FA1EE}&lt;/UID&gt;&lt;Title&gt;Hydrate Occurrences in Shallow Subsurface Cores from Continental Slope Sediments&lt;/Title&gt;&lt;Template&gt;Journal Article&lt;/Template&gt;&lt;Star&gt;0&lt;/Star&gt;&lt;Tag&gt;0&lt;/Tag&gt;&lt;Author&gt;Brooks, James M; Anderson, Aubrey L; Sassen, Roger; Ii, Mahlon C Kennicutt; Jr, Norman L Guinasso&lt;/Author&gt;&lt;Year&gt;1994&lt;/Year&gt;&lt;Details&gt;&lt;_collection_scope&gt;SCI;SCIE;&lt;/_collection_scope&gt;&lt;_created&gt;62246696&lt;/_created&gt;&lt;_impact_factor&gt;   4.277&lt;/_impact_factor&gt;&lt;_issue&gt;1&lt;/_issue&gt;&lt;_journal&gt;Annals of the New York Academy of Sciences&lt;/_journal&gt;&lt;_modified&gt;62503867&lt;/_modified&gt;&lt;_pages&gt;381–391&lt;/_pages&gt;&lt;_volume&gt;715&lt;/_volume&gt;&lt;/Details&gt;&lt;Extra&gt;&lt;DBUID&gt;{CAA8FDCF-81E6-494B-BBD3-72D84AD9FFBB}&lt;/DBUID&gt;&lt;/Extra&gt;&lt;/Item&gt;&lt;/References&gt;&lt;/Group&gt;&lt;/Citation&gt;_x000a_"/>
    <w:docVar w:name="NE.Ref{2F6FB208-9BEE-4E47-8729-C17E9DC49A54}" w:val=" ADDIN NE.Ref.{2F6FB208-9BEE-4E47-8729-C17E9DC49A54}&lt;Citation&gt;&lt;Group&gt;&lt;References&gt;&lt;Item&gt;&lt;ID&gt;139&lt;/ID&gt;&lt;UID&gt;{52CA4613-A244-404C-953C-F44A9B6FE0CC}&lt;/UID&gt;&lt;Title&gt;南海北部神狐海域天然气水合物成藏特征及主控因素新认识&lt;/Title&gt;&lt;Template&gt;Journal Article&lt;/Template&gt;&lt;Star&gt;0&lt;/Star&gt;&lt;Tag&gt;0&lt;/Tag&gt;&lt;Author&gt;杨胜雄; 梁金强; 陆敬安; 曲长伟; 刘博&lt;/Author&gt;&lt;Year&gt;2017&lt;/Year&gt;&lt;Details&gt;&lt;_collection_scope&gt;中国科技核心期刊;中文核心期刊;CSCD;EI;&lt;/_collection_scope&gt;&lt;_created&gt;62181625&lt;/_created&gt;&lt;_issue&gt;4&lt;/_issue&gt;&lt;_journal&gt;地学前缘&lt;/_journal&gt;&lt;_modified&gt;62181637&lt;/_modified&gt;&lt;_pages&gt;1-14&lt;/_pages&gt;&lt;_volume&gt;24&lt;/_volume&gt;&lt;_translated_author&gt;Yang, Shengxiong;Liang, Jinqiang;Lu, Jing&amp;apos;an;Qu, Zhangwei;Liu, Bo&lt;/_translated_author&gt;&lt;/Details&gt;&lt;Extra&gt;&lt;DBUID&gt;{CAA8FDCF-81E6-494B-BBD3-72D84AD9FFBB}&lt;/DBUID&gt;&lt;/Extra&gt;&lt;/Item&gt;&lt;/References&gt;&lt;/Group&gt;&lt;/Citation&gt;_x000a_"/>
    <w:docVar w:name="NE.Ref{31288D8D-8A10-4A4C-8391-65B6743D6A1B}" w:val=" ADDIN NE.Ref.{31288D8D-8A10-4A4C-8391-65B6743D6A1B}&lt;Citation&gt;&lt;Group&gt;&lt;References&gt;&lt;Item&gt;&lt;ID&gt;11&lt;/ID&gt;&lt;UID&gt;{01230BE2-344B-460D-AB02-22A36C38D71E}&lt;/UID&gt;&lt;Title&gt;Sub-decadal turbidite frequency during the early Holocene: Eel Fan, offshore northern California&lt;/Title&gt;&lt;Template&gt;Journal Article&lt;/Template&gt;&lt;Star&gt;0&lt;/Star&gt;&lt;Tag&gt;5&lt;/Tag&gt;&lt;Author&gt;Paull, Charles K; McGann, Mary; Sumner, Esther J; Barnes, Philip M; Lundsten, Eve M; Anderson, Krystle; Gwiazda, Roberto; Edwards, Brian; Caress, David W&lt;/Author&gt;&lt;Year&gt;2014&lt;/Year&gt;&lt;Details&gt;&lt;_accessed&gt;61962789&lt;/_accessed&gt;&lt;_collection_scope&gt;EI;SCI;SCIE;&lt;/_collection_scope&gt;&lt;_created&gt;61942687&lt;/_created&gt;&lt;_date&gt;60351840&lt;/_date&gt;&lt;_db_updated&gt;CrossRef&lt;/_db_updated&gt;&lt;_doi&gt;10.1130/G35768.1&lt;/_doi&gt;&lt;_impact_factor&gt;   4.635&lt;/_impact_factor&gt;&lt;_isbn&gt;0091-7613&lt;/_isbn&gt;&lt;_issue&gt;10&lt;/_issue&gt;&lt;_journal&gt;Geology&lt;/_journal&gt;&lt;_modified&gt;61952708&lt;/_modified&gt;&lt;_pages&gt;855-858&lt;/_pages&gt;&lt;_url&gt;http://pubs.geoscienceworld.org/geology/article/42/10/855/131382/Subdecadal-turbidite-frequency-during-the-early_x000d__x000a_http://pubs.geoscienceworld.org/geology/article-pdf/42/10/855/3544794/855.pdf&lt;/_url&gt;&lt;_volume&gt;42&lt;/_volume&gt;&lt;/Details&gt;&lt;Extra&gt;&lt;DBUID&gt;{DB533F1E-7ABF-4507-8349-5BB416E8FF79}&lt;/DBUID&gt;&lt;/Extra&gt;&lt;/Item&gt;&lt;/References&gt;&lt;/Group&gt;&lt;/Citation&gt;_x000a_"/>
    <w:docVar w:name="NE.Ref{3283402F-99A4-4DC4-B638-942BF980BC06}" w:val=" ADDIN NE.Ref.{3283402F-99A4-4DC4-B638-942BF980BC06}&lt;Citation&gt;&lt;Group&gt;&lt;References&gt;&lt;Item&gt;&lt;ID&gt;274&lt;/ID&gt;&lt;UID&gt;{E263A4D5-5A61-46A9-96C3-2CC70D666E29}&lt;/UID&gt;&lt;Title&gt;由麦索雅哈水合物气田的开发谈水合物的开采&lt;/Title&gt;&lt;Template&gt;Journal Article&lt;/Template&gt;&lt;Star&gt;0&lt;/Star&gt;&lt;Tag&gt;0&lt;/Tag&gt;&lt;Author&gt;张卫东; 王瑞和; 任韶然; 刘永军&lt;/Author&gt;&lt;Year&gt;2007&lt;/Year&gt;&lt;Details&gt;&lt;_collection_scope&gt;中国科技核心期刊;中文核心期刊;CSCD;&lt;/_collection_scope&gt;&lt;_created&gt;62400740&lt;/_created&gt;&lt;_issue&gt;4&lt;/_issue&gt;&lt;_journal&gt;石油钻探技术&lt;/_journal&gt;&lt;_modified&gt;62520341&lt;/_modified&gt;&lt;_pages&gt;94-96&lt;/_pages&gt;&lt;_volume&gt;35&lt;/_volume&gt;&lt;_translated_author&gt;Zhang, Weidong;Wang, Ruihe;Ren, Shaoran;Liu, Yongjun&lt;/_translated_author&gt;&lt;/Details&gt;&lt;Extra&gt;&lt;DBUID&gt;{CAA8FDCF-81E6-494B-BBD3-72D84AD9FFBB}&lt;/DBUID&gt;&lt;/Extra&gt;&lt;/Item&gt;&lt;/References&gt;&lt;/Group&gt;&lt;/Citation&gt;_x000a_"/>
    <w:docVar w:name="NE.Ref{3527F987-2C7E-4000-B99D-207FAA03028B}" w:val=" ADDIN NE.Ref.{3527F987-2C7E-4000-B99D-207FAA03028B}&lt;Citation&gt;&lt;Group&gt;&lt;References&gt;&lt;Item&gt;&lt;ID&gt;240&lt;/ID&gt;&lt;UID&gt;{7C8EC445-7BA0-44B1-A57E-EA81367E8B6F}&lt;/UID&gt;&lt;Title&gt;Site Selection and Formation Evaluation at the 1st Offshore Methane Hydrate Production Test Site In the Eastern Nankai Trough, Japan&lt;/Title&gt;&lt;Template&gt;Journal Article&lt;/Template&gt;&lt;Star&gt;0&lt;/Star&gt;&lt;Tag&gt;0&lt;/Tag&gt;&lt;Author&gt;Fujii, T; Noguchi, S; Takayama, T; Suzuki, K; Yamamoto, K; Saeki, T&lt;/Author&gt;&lt;Year&gt;2013&lt;/Year&gt;&lt;Details&gt;&lt;_created&gt;62352658&lt;/_created&gt;&lt;_issue&gt;8&lt;/_issue&gt;&lt;_modified&gt;62352658&lt;/_modified&gt;&lt;_pages&gt;408-432&lt;/_pages&gt;&lt;_volume&gt;8&lt;/_volume&gt;&lt;/Details&gt;&lt;Extra&gt;&lt;DBUID&gt;{CAA8FDCF-81E6-494B-BBD3-72D84AD9FFBB}&lt;/DBUID&gt;&lt;/Extra&gt;&lt;/Item&gt;&lt;/References&gt;&lt;/Group&gt;&lt;/Citation&gt;_x000a_"/>
    <w:docVar w:name="NE.Ref{35BE336A-3262-459E-951B-C624C756BA4B}" w:val=" ADDIN NE.Ref.{35BE336A-3262-459E-951B-C624C756BA4B}&lt;Citation&gt;&lt;Group&gt;&lt;References&gt;&lt;Item&gt;&lt;ID&gt;263&lt;/ID&gt;&lt;UID&gt;{225076F4-A626-4E4E-A08C-639E0D27CED0}&lt;/UID&gt;&lt;Title&gt;Fracture orientation and induced anisotropy of gas hydrate-bearing sediments in seismic chimney-like-structures of the Ulleung Basin, East Sea&lt;/Title&gt;&lt;Template&gt;Journal Article&lt;/Template&gt;&lt;Star&gt;0&lt;/Star&gt;&lt;Tag&gt;0&lt;/Tag&gt;&lt;Author&gt;Kim, Gil Young; Narantsetseg, B; Ryu, B J; Yoo, D G; Lee, J Y; Kim, H S; Riedel, M&lt;/Author&gt;&lt;Year&gt;2013&lt;/Year&gt;&lt;Details&gt;&lt;_created&gt;62398859&lt;/_created&gt;&lt;_issue&gt;11&lt;/_issue&gt;&lt;_journal&gt;Marine &amp;amp; Petroleum Geology&lt;/_journal&gt;&lt;_modified&gt;62398859&lt;/_modified&gt;&lt;_pages&gt;182-194&lt;/_pages&gt;&lt;_volume&gt;47&lt;/_volume&gt;&lt;/Details&gt;&lt;Extra&gt;&lt;DBUID&gt;{CAA8FDCF-81E6-494B-BBD3-72D84AD9FFBB}&lt;/DBUID&gt;&lt;/Extra&gt;&lt;/Item&gt;&lt;/References&gt;&lt;/Group&gt;&lt;/Citation&gt;_x000a_"/>
    <w:docVar w:name="NE.Ref{35C4B838-65F9-46D3-B654-AAF5FA554980}" w:val=" ADDIN NE.Ref.{35C4B838-65F9-46D3-B654-AAF5FA554980}&lt;Citation&gt;&lt;Group&gt;&lt;References&gt;&lt;Item&gt;&lt;ID&gt;173&lt;/ID&gt;&lt;UID&gt;{73BD939C-0498-445F-9928-43506799C72B}&lt;/UID&gt;&lt;Title&gt;祁连山木里天然气水合物钻孔沉积构造特征及与水合物分布关系研究&lt;/Title&gt;&lt;Template&gt;Thesis&lt;/Template&gt;&lt;Star&gt;0&lt;/Star&gt;&lt;Tag&gt;0&lt;/Tag&gt;&lt;Author&gt;庞守吉&lt;/Author&gt;&lt;Year&gt;2012&lt;/Year&gt;&lt;Details&gt;&lt;_created&gt;62184380&lt;/_created&gt;&lt;_modified&gt;62186945&lt;/_modified&gt;&lt;_publisher&gt;中国地质大学(北京)&lt;/_publisher&gt;&lt;_translated_author&gt;Pang, Shouji&lt;/_translated_author&gt;&lt;/Details&gt;&lt;Extra&gt;&lt;DBUID&gt;{CAA8FDCF-81E6-494B-BBD3-72D84AD9FFBB}&lt;/DBUID&gt;&lt;/Extra&gt;&lt;/Item&gt;&lt;/References&gt;&lt;/Group&gt;&lt;/Citation&gt;_x000a_"/>
    <w:docVar w:name="NE.Ref{35E6FFA3-1605-4D81-88D9-854D958F1B9C}" w:val=" ADDIN NE.Ref.{35E6FFA3-1605-4D81-88D9-854D958F1B9C}&lt;Citation&gt;&lt;Group&gt;&lt;References&gt;&lt;Item&gt;&lt;ID&gt;258&lt;/ID&gt;&lt;UID&gt;{EAEE9324-3A95-4E26-BF77-F23E22692D16}&lt;/UID&gt;&lt;Title&gt;Gas hydrates in the western deep-water Ulleung Basin, East Sea of Korea&lt;/Title&gt;&lt;Template&gt;Journal Article&lt;/Template&gt;&lt;Star&gt;0&lt;/Star&gt;&lt;Tag&gt;0&lt;/Tag&gt;&lt;Author&gt;Ryu, Byong Jae; Riedel, Michael; Kim, Ji Hoon; Hyndman, Roy D; Lee, Young Joo; Chung, Bu Heung; Kim, Il Soo&lt;/Author&gt;&lt;Year&gt;2009&lt;/Year&gt;&lt;Details&gt;&lt;_created&gt;62397902&lt;/_created&gt;&lt;_issue&gt;8&lt;/_issue&gt;&lt;_journal&gt;Marine &amp;amp; Petroleum Geology&lt;/_journal&gt;&lt;_modified&gt;62397929&lt;/_modified&gt;&lt;_pages&gt;1483-1498&lt;/_pages&gt;&lt;_volume&gt;26&lt;/_volume&gt;&lt;/Details&gt;&lt;Extra&gt;&lt;DBUID&gt;{CAA8FDCF-81E6-494B-BBD3-72D84AD9FFBB}&lt;/DBUID&gt;&lt;/Extra&gt;&lt;/Item&gt;&lt;/References&gt;&lt;/Group&gt;&lt;/Citation&gt;_x000a_"/>
    <w:docVar w:name="NE.Ref{3721CE29-6994-4DB6-9704-3BD5D27823D8}" w:val=" ADDIN NE.Ref.{3721CE29-6994-4DB6-9704-3BD5D27823D8}&lt;Citation&gt;&lt;Group&gt;&lt;References&gt;&lt;Item&gt;&lt;ID&gt;143&lt;/ID&gt;&lt;UID&gt;{39C5EA80-8D96-4EC3-B944-C75D455BA185}&lt;/UID&gt;&lt;Title&gt;珠江口盆地白云凹陷北坡-番禺低隆起天然气成因类型及其烃源探讨&lt;/Title&gt;&lt;Template&gt;Journal Article&lt;/Template&gt;&lt;Star&gt;0&lt;/Star&gt;&lt;Tag&gt;0&lt;/Tag&gt;&lt;Author&gt;何家雄; 陈胜红; 刘海龄; 刘士林&lt;/Author&gt;&lt;Year&gt;2009&lt;/Year&gt;&lt;Details&gt;&lt;_collection_scope&gt;中国科技核心期刊;中文核心期刊;CSCD;EI;&lt;/_collection_scope&gt;&lt;_created&gt;62181671&lt;/_created&gt;&lt;_issue&gt;1&lt;/_issue&gt;&lt;_journal&gt;石油学报&lt;/_journal&gt;&lt;_keywords&gt;珠江口盆地;白云凹陷北坡-番禺低隆起;天然气成因类型;古近系;煤系烃源岩;油气勘探前景&lt;/_keywords&gt;&lt;_modified&gt;62181672&lt;/_modified&gt;&lt;_pages&gt;16-21&lt;/_pages&gt;&lt;_volume&gt;30&lt;/_volume&gt;&lt;_translated_author&gt;He, Jiaxiong;Chen, Shenghong;Liu, Hailing;Liu, Shilin&lt;/_translated_author&gt;&lt;/Details&gt;&lt;Extra&gt;&lt;DBUID&gt;{CAA8FDCF-81E6-494B-BBD3-72D84AD9FFBB}&lt;/DBUID&gt;&lt;/Extra&gt;&lt;/Item&gt;&lt;/References&gt;&lt;/Group&gt;&lt;Group&gt;&lt;References&gt;&lt;Item&gt;&lt;ID&gt;80&lt;/ID&gt;&lt;UID&gt;{8CE82AF5-8109-46DE-9306-28BAE13AF294}&lt;/UID&gt;&lt;Title&gt;Frozen Heat: A UNEP Global Outlook on Methane Gas Hydrates. Volume 1&lt;/Title&gt;&lt;Template&gt;Journal Article&lt;/Template&gt;&lt;Star&gt;0&lt;/Star&gt;&lt;Tag&gt;0&lt;/Tag&gt;&lt;Author&gt;Beaudoin, Y C; Waite, W; Boswell, R; Dallimore, S R&lt;/Author&gt;&lt;Year&gt;2014&lt;/Year&gt;&lt;Details&gt;&lt;_accessed&gt;62168741&lt;/_accessed&gt;&lt;_created&gt;62168741&lt;/_created&gt;&lt;_modified&gt;62168742&lt;/_modified&gt;&lt;/Details&gt;&lt;Extra&gt;&lt;DBUID&gt;{CAA8FDCF-81E6-494B-BBD3-72D84AD9FFBB}&lt;/DBUID&gt;&lt;/Extra&gt;&lt;/Item&gt;&lt;/References&gt;&lt;/Group&gt;&lt;/Citation&gt;_x000a_"/>
    <w:docVar w:name="NE.Ref{375D6FE5-B049-4229-8721-5FF1FBD712EF}" w:val=" ADDIN NE.Ref.{375D6FE5-B049-4229-8721-5FF1FBD712EF}&lt;Citation&gt;&lt;Group&gt;&lt;References&gt;&lt;Item&gt;&lt;ID&gt;80&lt;/ID&gt;&lt;UID&gt;{8CE82AF5-8109-46DE-9306-28BAE13AF294}&lt;/UID&gt;&lt;Title&gt;Frozen Heat: A UNEP Global Outlook on Methane Gas Hydrates. Volume 1&lt;/Title&gt;&lt;Template&gt;Journal Article&lt;/Template&gt;&lt;Star&gt;0&lt;/Star&gt;&lt;Tag&gt;0&lt;/Tag&gt;&lt;Author&gt;Beaudoin, Y C; Waite, W; Boswell, R; Dallimore, S R&lt;/Author&gt;&lt;Year&gt;2014&lt;/Year&gt;&lt;Details&gt;&lt;_accessed&gt;62168741&lt;/_accessed&gt;&lt;_created&gt;62168741&lt;/_created&gt;&lt;_modified&gt;62168742&lt;/_modified&gt;&lt;/Details&gt;&lt;Extra&gt;&lt;DBUID&gt;{CAA8FDCF-81E6-494B-BBD3-72D84AD9FFBB}&lt;/DBUID&gt;&lt;/Extra&gt;&lt;/Item&gt;&lt;/References&gt;&lt;/Group&gt;&lt;Group&gt;&lt;References&gt;&lt;Item&gt;&lt;ID&gt;135&lt;/ID&gt;&lt;UID&gt;{70D48298-5CCA-43C4-B93B-59548D6EE1A2}&lt;/UID&gt;&lt;Title&gt;Methane hydrate — A major reservoir of carbon in the shallow geosphere?&lt;/Title&gt;&lt;Template&gt;Journal Article&lt;/Template&gt;&lt;Star&gt;0&lt;/Star&gt;&lt;Tag&gt;0&lt;/Tag&gt;&lt;Author&gt;Kvenvolden, Keith A&lt;/Author&gt;&lt;Year&gt;1988&lt;/Year&gt;&lt;Details&gt;&lt;_collection_scope&gt;EI;SCI;SCIE;&lt;/_collection_scope&gt;&lt;_created&gt;62181551&lt;/_created&gt;&lt;_impact_factor&gt;   3.570&lt;/_impact_factor&gt;&lt;_issue&gt;1&lt;/_issue&gt;&lt;_journal&gt;Chemical Geology&lt;/_journal&gt;&lt;_modified&gt;62181574&lt;/_modified&gt;&lt;_pages&gt;41-51&lt;/_pages&gt;&lt;_volume&gt;71&lt;/_volume&gt;&lt;/Details&gt;&lt;Extra&gt;&lt;DBUID&gt;{CAA8FDCF-81E6-494B-BBD3-72D84AD9FFBB}&lt;/DBUID&gt;&lt;/Extra&gt;&lt;/Item&gt;&lt;/References&gt;&lt;/Group&gt;&lt;/Citation&gt;_x000a_"/>
    <w:docVar w:name="NE.Ref{378F40B7-B3F0-4C85-B33D-88D16E12621E}" w:val=" ADDIN NE.Ref.{378F40B7-B3F0-4C85-B33D-88D16E12621E}&lt;Citation&gt;&lt;Group&gt;&lt;References&gt;&lt;Item&gt;&lt;ID&gt;75&lt;/ID&gt;&lt;UID&gt;{00637074-EDAB-4C48-BB4C-2D6650F5C29D}&lt;/UID&gt;&lt;Title&gt;海洋天然气水合物成藏系统研究进展&lt;/Title&gt;&lt;Template&gt;Journal Article&lt;/Template&gt;&lt;Star&gt;0&lt;/Star&gt;&lt;Tag&gt;0&lt;/Tag&gt;&lt;Author&gt;吴能友; 梁金强; 王宏斌; 苏新; 宋海斌; 蒋少涌; 祝有海; 卢振权&lt;/Author&gt;&lt;Year&gt;2008&lt;/Year&gt;&lt;Details&gt;&lt;_collection_scope&gt;中国科技核心期刊;中文核心期刊;CSCD;&lt;/_collection_scope&gt;&lt;_created&gt;62168694&lt;/_created&gt;&lt;_issue&gt;3&lt;/_issue&gt;&lt;_journal&gt;现代地质&lt;/_journal&gt;&lt;_modified&gt;62168720&lt;/_modified&gt;&lt;_pages&gt;356-362&lt;/_pages&gt;&lt;_volume&gt;22&lt;/_volume&gt;&lt;_translated_author&gt;Wu, Nengyou;Liang, Jinqiang;Wang, Hongbin;Su, Xin;Song, Haibin;Jiang, Shaoyong;Zhu, Youhai;Lu, Zhenquan&lt;/_translated_author&gt;&lt;/Details&gt;&lt;Extra&gt;&lt;DBUID&gt;{CAA8FDCF-81E6-494B-BBD3-72D84AD9FFBB}&lt;/DBUID&gt;&lt;/Extra&gt;&lt;/Item&gt;&lt;/References&gt;&lt;/Group&gt;&lt;Group&gt;&lt;References&gt;&lt;Item&gt;&lt;ID&gt;84&lt;/ID&gt;&lt;UID&gt;{DF089778-6031-42C0-B696-DEDDDB86348D}&lt;/UID&gt;&lt;Title&gt;试论天然气水合物成藏系统&lt;/Title&gt;&lt;Template&gt;Journal Article&lt;/Template&gt;&lt;Star&gt;0&lt;/Star&gt;&lt;Tag&gt;0&lt;/Tag&gt;&lt;Author&gt;卢振权; 吴能友; 陈建文; 龚建明; 吴必豪&lt;/Author&gt;&lt;Year&gt;2008&lt;/Year&gt;&lt;Details&gt;&lt;_collection_scope&gt;中国科技核心期刊;中文核心期刊;CSCD;&lt;/_collection_scope&gt;&lt;_created&gt;62169924&lt;/_created&gt;&lt;_issue&gt;3&lt;/_issue&gt;&lt;_journal&gt;现代地质&lt;/_journal&gt;&lt;_modified&gt;62181787&lt;/_modified&gt;&lt;_pages&gt;363-375&lt;/_pages&gt;&lt;_volume&gt;22&lt;/_volume&gt;&lt;_translated_author&gt;Lu, Zhenquan;Wu, Nengyou;Chen, Jianwen;Gong, Jianming;Wu, Bihao&lt;/_translated_author&gt;&lt;/Details&gt;&lt;Extra&gt;&lt;DBUID&gt;{CAA8FDCF-81E6-494B-BBD3-72D84AD9FFBB}&lt;/DBUID&gt;&lt;/Extra&gt;&lt;/Item&gt;&lt;/References&gt;&lt;/Group&gt;&lt;/Citation&gt;_x000a_"/>
    <w:docVar w:name="NE.Ref{37FDE425-E935-4CE5-A928-335C2D554468}" w:val=" ADDIN NE.Ref.{37FDE425-E935-4CE5-A928-335C2D554468}&lt;Citation&gt;&lt;Group&gt;&lt;References&gt;&lt;Item&gt;&lt;ID&gt;269&lt;/ID&gt;&lt;UID&gt;{2CC42D41-078B-4E66-8063-4F6ADDD49E95}&lt;/UID&gt;&lt;Title&gt;Multidisciplinary investigations exploring indicators of gas hydrate occurrence in the Krishna–Godavari Basin offshore, east coast of India&lt;/Title&gt;&lt;Template&gt;Journal Article&lt;/Template&gt;&lt;Star&gt;0&lt;/Star&gt;&lt;Tag&gt;0&lt;/Tag&gt;&lt;Author&gt;Ramana, M V; Ramprasad, T; Paropkari, A L; Borole, D V; Rao, B Ramalingeswara; Karisiddaiah, S M; Desa, M; Kocherla, M; Joao, H M; Lokabharati, P&lt;/Author&gt;&lt;Year&gt;2009&lt;/Year&gt;&lt;Details&gt;&lt;_collection_scope&gt;EI;SCI;SCIE;&lt;/_collection_scope&gt;&lt;_created&gt;62400456&lt;/_created&gt;&lt;_impact_factor&gt;   1.733&lt;/_impact_factor&gt;&lt;_issue&gt;1&lt;/_issue&gt;&lt;_journal&gt;Geo-Marine Letters&lt;/_journal&gt;&lt;_modified&gt;62400555&lt;/_modified&gt;&lt;_pages&gt;25-38&lt;/_pages&gt;&lt;_volume&gt;29&lt;/_volume&gt;&lt;/Details&gt;&lt;Extra&gt;&lt;DBUID&gt;{CAA8FDCF-81E6-494B-BBD3-72D84AD9FFBB}&lt;/DBUID&gt;&lt;/Extra&gt;&lt;/Item&gt;&lt;/References&gt;&lt;/Group&gt;&lt;/Citation&gt;_x000a_"/>
    <w:docVar w:name="NE.Ref{380E1ADF-6B92-4C09-B89B-87A24E7FEFD1}" w:val=" ADDIN NE.Ref.{380E1ADF-6B92-4C09-B89B-87A24E7FEFD1}&lt;Citation&gt;&lt;Group&gt;&lt;References&gt;&lt;Item&gt;&lt;ID&gt;174&lt;/ID&gt;&lt;UID&gt;{22891AD5-6F58-4520-86EF-FC687DFC3EDE}&lt;/UID&gt;&lt;Title&gt;青海木里三露天天然气水合物分布与储层特征&lt;/Title&gt;&lt;Template&gt;Journal Article&lt;/Template&gt;&lt;Star&gt;0&lt;/Star&gt;&lt;Tag&gt;0&lt;/Tag&gt;&lt;Author&gt;王伟超; 卢振权; 李永红; 张文龙; 刘文进; 李星&lt;/Author&gt;&lt;Year&gt;2015&lt;/Year&gt;&lt;Details&gt;&lt;_collection_scope&gt;中国科技核心期刊;中文核心期刊;CSCD;&lt;/_collection_scope&gt;&lt;_created&gt;62185487&lt;/_created&gt;&lt;_issue&gt;5&lt;/_issue&gt;&lt;_journal&gt;现代地质&lt;/_journal&gt;&lt;_modified&gt;62185836&lt;/_modified&gt;&lt;_pages&gt;1035-1046&lt;/_pages&gt;&lt;_translated_author&gt;Wang, Weichao;Lu, Zhenquan;Li, Yonghong;Zhang, Wenlong;Liu, Wenjin;Li, Xing&lt;/_translated_author&gt;&lt;/Details&gt;&lt;Extra&gt;&lt;DBUID&gt;{CAA8FDCF-81E6-494B-BBD3-72D84AD9FFBB}&lt;/DBUID&gt;&lt;/Extra&gt;&lt;/Item&gt;&lt;/References&gt;&lt;/Group&gt;&lt;/Citation&gt;_x000a_"/>
    <w:docVar w:name="NE.Ref{3E28F2EB-F93F-4023-9B3C-AC6026352D39}" w:val=" ADDIN NE.Ref.{3E28F2EB-F93F-4023-9B3C-AC6026352D39}&lt;Citation&gt;&lt;Group&gt;&lt;References&gt;&lt;Item&gt;&lt;ID&gt;215&lt;/ID&gt;&lt;UID&gt;{265DF633-04C2-400B-B865-7D0E6BD909F5}&lt;/UID&gt;&lt;Title&gt;Architecture of gas-hydrate-bearing sands from Walker Ridge 313, Green Canyon 955, and Alaminos Canyon 21: Northern deepwater Gulf of Mexico&lt;/Title&gt;&lt;Template&gt;Journal Article&lt;/Template&gt;&lt;Star&gt;0&lt;/Star&gt;&lt;Tag&gt;0&lt;/Tag&gt;&lt;Author&gt;Boswell, Ray; Frye, Matthew; Shelander, Dianna; Shedd, William; Mcconnell, Daniel R; Cook, Ann&lt;/Author&gt;&lt;Year&gt;2012&lt;/Year&gt;&lt;Details&gt;&lt;_created&gt;62247809&lt;/_created&gt;&lt;_issue&gt;1&lt;/_issue&gt;&lt;_journal&gt;Marine &amp;amp; Petroleum Geology&lt;/_journal&gt;&lt;_modified&gt;62247810&lt;/_modified&gt;&lt;_pages&gt;134-149&lt;/_pages&gt;&lt;_volume&gt;34&lt;/_volume&gt;&lt;/Details&gt;&lt;Extra&gt;&lt;DBUID&gt;{CAA8FDCF-81E6-494B-BBD3-72D84AD9FFBB}&lt;/DBUID&gt;&lt;/Extra&gt;&lt;/Item&gt;&lt;/References&gt;&lt;/Group&gt;&lt;/Citation&gt;_x000a_"/>
    <w:docVar w:name="NE.Ref{3EAD912A-ACEA-4B96-BD37-58A5E7C98F3B}" w:val=" ADDIN NE.Ref.{3EAD912A-ACEA-4B96-BD37-58A5E7C98F3B}&lt;Citation&gt;&lt;Group&gt;&lt;References&gt;&lt;Item&gt;&lt;ID&gt;1&lt;/ID&gt;&lt;UID&gt;{D1A74A6C-39DF-45AE-A64C-4933E131F584}&lt;/UID&gt;&lt;Title&gt;Gas hydrates—geological perspective and global change&lt;/Title&gt;&lt;Template&gt;Journal Article&lt;/Template&gt;&lt;Star&gt;0&lt;/Star&gt;&lt;Tag&gt;0&lt;/Tag&gt;&lt;Author&gt;Kvenvolden, Keith A&lt;/Author&gt;&lt;Year&gt;1993&lt;/Year&gt;&lt;Details&gt;&lt;_isbn&gt;1944-9208&lt;/_isbn&gt;&lt;_issue&gt;2&lt;/_issue&gt;&lt;_journal&gt;Reviews of geophysics&lt;/_journal&gt;&lt;_pages&gt;173-187&lt;/_pages&gt;&lt;_volume&gt;31&lt;/_volume&gt;&lt;_created&gt;62728728&lt;/_created&gt;&lt;_modified&gt;62728762&lt;/_modified&gt;&lt;_impact_factor&gt;  13.529&lt;/_impact_factor&gt;&lt;_collection_scope&gt;SCI;SCIE;EI&lt;/_collection_scope&gt;&lt;_accessed&gt;62728728&lt;/_accessed&gt;&lt;/Details&gt;&lt;Extra&gt;&lt;DBUID&gt;{3397A72A-4D64-4A99-9EB6-1F5A4E64954A}&lt;/DBUID&gt;&lt;/Extra&gt;&lt;/Item&gt;&lt;/References&gt;&lt;/Group&gt;&lt;/Citation&gt;_x000a_"/>
    <w:docVar w:name="NE.Ref{3F62B6E7-0FDB-44B2-9FE2-489EE1B5E042}" w:val=" ADDIN NE.Ref.{3F62B6E7-0FDB-44B2-9FE2-489EE1B5E042}&lt;Citation&gt;&lt;Group&gt;&lt;References&gt;&lt;Item&gt;&lt;ID&gt;79&lt;/ID&gt;&lt;UID&gt;{52CAA228-ACEF-4D87-8BFF-4B19A8CAF510}&lt;/UID&gt;&lt;Title&gt;Gas hydrates&amp;amp;mdash;geological perspective and global change&lt;/Title&gt;&lt;Template&gt;Journal Article&lt;/Template&gt;&lt;Star&gt;0&lt;/Star&gt;&lt;Tag&gt;0&lt;/Tag&gt;&lt;Author&gt;Kvenvolden, Keith A&lt;/Author&gt;&lt;Year&gt;1993&lt;/Year&gt;&lt;Details&gt;&lt;_issue&gt;2&lt;/_issue&gt;&lt;_journal&gt;Reviews of Geophysics&lt;/_journal&gt;&lt;_pages&gt;173-187&lt;/_pages&gt;&lt;_volume&gt;31&lt;/_volume&gt;&lt;_created&gt;62168738&lt;/_created&gt;&lt;_modified&gt;62168738&lt;/_modified&gt;&lt;_impact_factor&gt;  12.340&lt;/_impact_factor&gt;&lt;_collection_scope&gt;EI;SCI;SCIE;&lt;/_collection_scope&gt;&lt;/Details&gt;&lt;Extra&gt;&lt;DBUID&gt;{CAA8FDCF-81E6-494B-BBD3-72D84AD9FFBB}&lt;/DBUID&gt;&lt;/Extra&gt;&lt;/Item&gt;&lt;/References&gt;&lt;/Group&gt;&lt;Group&gt;&lt;References&gt;&lt;Item&gt;&lt;ID&gt;80&lt;/ID&gt;&lt;UID&gt;{8CE82AF5-8109-46DE-9306-28BAE13AF294}&lt;/UID&gt;&lt;Title&gt;Frozen Heat: A UNEP Global Outlook on Methane Gas Hydrates. Volume 1&lt;/Title&gt;&lt;Template&gt;Journal Article&lt;/Template&gt;&lt;Star&gt;0&lt;/Star&gt;&lt;Tag&gt;0&lt;/Tag&gt;&lt;Author&gt;Beaudoin, Y C; Waite, W; Boswell, R; Dallimore, S R&lt;/Author&gt;&lt;Year&gt;2014&lt;/Year&gt;&lt;Details&gt;&lt;_created&gt;62168741&lt;/_created&gt;&lt;_modified&gt;62168742&lt;/_modified&gt;&lt;_accessed&gt;62168741&lt;/_accessed&gt;&lt;/Details&gt;&lt;Extra&gt;&lt;DBUID&gt;{CAA8FDCF-81E6-494B-BBD3-72D84AD9FFBB}&lt;/DBUID&gt;&lt;/Extra&gt;&lt;/Item&gt;&lt;/References&gt;&lt;/Group&gt;&lt;/Citation&gt;_x000a_"/>
    <w:docVar w:name="NE.Ref{3F63563E-6C71-4D08-BBF4-7E92E33F28E6}" w:val=" ADDIN NE.Ref.{3F63563E-6C71-4D08-BBF4-7E92E33F28E6}&lt;Citation&gt;&lt;Group&gt;&lt;References&gt;&lt;Item&gt;&lt;ID&gt;281&lt;/ID&gt;&lt;UID&gt;{A88F54FF-B0FF-4BC9-80DE-2735FA1AAF50}&lt;/UID&gt;&lt;Title&gt;含油气系统理论在油气勘探中的应用&lt;/Title&gt;&lt;Template&gt;Journal Article&lt;/Template&gt;&lt;Star&gt;0&lt;/Star&gt;&lt;Tag&gt;0&lt;/Tag&gt;&lt;Author&gt;赵文智; 何登发&lt;/Author&gt;&lt;Year&gt;1996&lt;/Year&gt;&lt;Details&gt;&lt;_issue&gt;2&lt;/_issue&gt;&lt;_journal&gt;中国石油勘探&lt;/_journal&gt;&lt;_pages&gt;12-19&lt;/_pages&gt;&lt;_created&gt;62505571&lt;/_created&gt;&lt;_modified&gt;62505571&lt;/_modified&gt;&lt;_translated_author&gt;Zhao, Wenzhi;He, Dengfa&lt;/_translated_author&gt;&lt;/Details&gt;&lt;Extra&gt;&lt;DBUID&gt;{CAA8FDCF-81E6-494B-BBD3-72D84AD9FFBB}&lt;/DBUID&gt;&lt;/Extra&gt;&lt;/Item&gt;&lt;/References&gt;&lt;/Group&gt;&lt;/Citation&gt;_x000a_"/>
    <w:docVar w:name="NE.Ref{40840C78-698B-48A7-AA2C-2F7E1DC67110}" w:val=" ADDIN NE.Ref.{40840C78-698B-48A7-AA2C-2F7E1DC67110}&lt;Citation&gt;&lt;Group&gt;&lt;References&gt;&lt;Item&gt;&lt;ID&gt;142&lt;/ID&gt;&lt;UID&gt;{EAF614A0-6D92-4CD9-B968-515578993FD9}&lt;/UID&gt;&lt;Title&gt;神狐海域天然气水合物的特征及其气源&lt;/Title&gt;&lt;Template&gt;Journal Article&lt;/Template&gt;&lt;Star&gt;0&lt;/Star&gt;&lt;Tag&gt;0&lt;/Tag&gt;&lt;Author&gt;付少英; 陆敬安&lt;/Author&gt;&lt;Year&gt;2010&lt;/Year&gt;&lt;Details&gt;&lt;_collection_scope&gt;中国科技核心期刊;&lt;/_collection_scope&gt;&lt;_created&gt;62181653&lt;/_created&gt;&lt;_issue&gt;9&lt;/_issue&gt;&lt;_journal&gt;海洋地质前沿&lt;/_journal&gt;&lt;_keywords&gt;陆架潮流沙脊;冲蚀沟;形态特征;成因&lt;/_keywords&gt;&lt;_modified&gt;62184068&lt;/_modified&gt;&lt;_pages&gt;6-10&lt;/_pages&gt;&lt;_translated_author&gt;Fu, Shaoying;Lu, Jing&amp;apos;an&lt;/_translated_author&gt;&lt;/Details&gt;&lt;Extra&gt;&lt;DBUID&gt;{CAA8FDCF-81E6-494B-BBD3-72D84AD9FFBB}&lt;/DBUID&gt;&lt;/Extra&gt;&lt;/Item&gt;&lt;/References&gt;&lt;/Group&gt;&lt;Group&gt;&lt;References&gt;&lt;Item&gt;&lt;ID&gt;80&lt;/ID&gt;&lt;UID&gt;{8CE82AF5-8109-46DE-9306-28BAE13AF294}&lt;/UID&gt;&lt;Title&gt;Frozen Heat: A UNEP Global Outlook on Methane Gas Hydrates. Volume 1&lt;/Title&gt;&lt;Template&gt;Journal Article&lt;/Template&gt;&lt;Star&gt;0&lt;/Star&gt;&lt;Tag&gt;0&lt;/Tag&gt;&lt;Author&gt;Beaudoin, Y C; Waite, W; Boswell, R; Dallimore, S R&lt;/Author&gt;&lt;Year&gt;2014&lt;/Year&gt;&lt;Details&gt;&lt;_accessed&gt;62168741&lt;/_accessed&gt;&lt;_created&gt;62168741&lt;/_created&gt;&lt;_modified&gt;62168742&lt;/_modified&gt;&lt;/Details&gt;&lt;Extra&gt;&lt;DBUID&gt;{CAA8FDCF-81E6-494B-BBD3-72D84AD9FFBB}&lt;/DBUID&gt;&lt;/Extra&gt;&lt;/Item&gt;&lt;/References&gt;&lt;/Group&gt;&lt;/Citation&gt;_x000a_"/>
    <w:docVar w:name="NE.Ref{40D6B893-8F5F-4BBB-BAD6-23BF85254A02}" w:val=" ADDIN NE.Ref.{40D6B893-8F5F-4BBB-BAD6-23BF85254A02}&lt;Citation&gt;&lt;Group&gt;&lt;References&gt;&lt;Item&gt;&lt;ID&gt;271&lt;/ID&gt;&lt;UID&gt;{A87C6FEF-EF4A-4357-9FBD-FCF33D32992A}&lt;/UID&gt;&lt;Title&gt;Geologic implications of gas hydrates in the offshore of India: Krishna–Godavari Basin, Mahanadi Basin, Andaman Sea, Kerala–Konkan Basin&lt;/Title&gt;&lt;Template&gt;Journal Article&lt;/Template&gt;&lt;Star&gt;0&lt;/Star&gt;&lt;Tag&gt;0&lt;/Tag&gt;&lt;Author&gt;Kumar, Pushpendra; Collett, Timothy S; Boswell, Ray; Cochran, James R; Lall, Malcolm; Mazumdar, Aninda; Ramana, Mangipudi Venkata; Ramprasad, Tammisetti; Riedel, Michael; Sain, Kalachand&lt;/Author&gt;&lt;Year&gt;2014&lt;/Year&gt;&lt;Details&gt;&lt;_created&gt;62400513&lt;/_created&gt;&lt;_issue&gt;A&lt;/_issue&gt;&lt;_journal&gt;Marine &amp;amp; Petroleum Geology&lt;/_journal&gt;&lt;_modified&gt;62422098&lt;/_modified&gt;&lt;_pages&gt;29-98&lt;/_pages&gt;&lt;_volume&gt;58&lt;/_volume&gt;&lt;/Details&gt;&lt;Extra&gt;&lt;DBUID&gt;{CAA8FDCF-81E6-494B-BBD3-72D84AD9FFBB}&lt;/DBUID&gt;&lt;/Extra&gt;&lt;/Item&gt;&lt;/References&gt;&lt;/Group&gt;&lt;/Citation&gt;_x000a_"/>
    <w:docVar w:name="NE.Ref{413DECE4-467B-430A-9461-45C42A099485}" w:val=" ADDIN NE.Ref.{413DECE4-467B-430A-9461-45C42A099485}&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41FC066B-EAA1-4BB9-9526-D477B5266B57}" w:val=" ADDIN NE.Ref.{41FC066B-EAA1-4BB9-9526-D477B5266B57}&lt;Citation&gt;&lt;Group&gt;&lt;References&gt;&lt;Item&gt;&lt;ID&gt;202&lt;/ID&gt;&lt;UID&gt;{28DEDDE9-4E01-4743-AE8C-0E143ED89CBA}&lt;/UID&gt;&lt;Title&gt;Seismic prospecting for gas hydrate and associated free-gas prospects in the Milne Point area of northern Alaska&lt;/Title&gt;&lt;Template&gt;Conference Proceedings&lt;/Template&gt;&lt;Star&gt;0&lt;/Star&gt;&lt;Tag&gt;0&lt;/Tag&gt;&lt;Author&gt;Inks, T L; Lee, M W; Agena, W F; Taylor, D J; Collett, T S; Zyrianova, M V; Hunter, R B&lt;/Author&gt;&lt;Year&gt;2009&lt;/Year&gt;&lt;Details&gt;&lt;_created&gt;62240331&lt;/_created&gt;&lt;_modified&gt;62422100&lt;/_modified&gt;&lt;_pages&gt;555-583&lt;/_pages&gt;&lt;/Details&gt;&lt;Extra&gt;&lt;DBUID&gt;{CAA8FDCF-81E6-494B-BBD3-72D84AD9FFBB}&lt;/DBUID&gt;&lt;/Extra&gt;&lt;/Item&gt;&lt;/References&gt;&lt;/Group&gt;&lt;/Citation&gt;_x000a_"/>
    <w:docVar w:name="NE.Ref{4276CF6D-50AB-405A-921F-EC0B66712E6E}" w:val=" ADDIN NE.Ref.{4276CF6D-50AB-405A-921F-EC0B66712E6E}&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Group&gt;&lt;References&gt;&lt;Item&gt;&lt;ID&gt;282&lt;/ID&gt;&lt;UID&gt;{5E3B95F6-6062-452A-A71A-37F87F7F92EB}&lt;/UID&gt;&lt;Title&gt;天然气水合物含油气系统的形成条件、研究方法及实例分析&lt;/Title&gt;&lt;Template&gt;Journal Article&lt;/Template&gt;&lt;Star&gt;0&lt;/Star&gt;&lt;Tag&gt;0&lt;/Tag&gt;&lt;Author&gt;陈骥; 刘晖; 姜在兴; 刘圣乾; 梅岩辉; 毕彩芹; 章轩玮; 周春蕾; 雷欢&lt;/Author&gt;&lt;Year&gt;2014&lt;/Year&gt;&lt;Details&gt;&lt;_collection_scope&gt;中国科技核心期刊;中文核心期刊;CSCD;&lt;/_collection_scope&gt;&lt;_created&gt;62505587&lt;/_created&gt;&lt;_issue&gt;6&lt;/_issue&gt;&lt;_journal&gt;地质科技情报&lt;/_journal&gt;&lt;_modified&gt;62505979&lt;/_modified&gt;&lt;_pages&gt;143-148&lt;/_pages&gt;&lt;_translated_author&gt;Chen, Ji;Liu, Hui;Jiang, Zaixing;Liu, Shengqian;Mei, Yanhui;Bi, Caiqin;Zhang, Xuanwei;Zhou, Chunlei;Lei, Huan&lt;/_translated_author&gt;&lt;/Details&gt;&lt;Extra&gt;&lt;DBUID&gt;{CAA8FDCF-81E6-494B-BBD3-72D84AD9FFBB}&lt;/DBUID&gt;&lt;/Extra&gt;&lt;/Item&gt;&lt;/References&gt;&lt;/Group&gt;&lt;Group&gt;&lt;References&gt;&lt;Item&gt;&lt;ID&gt;83&lt;/ID&gt;&lt;UID&gt;{98C4CD55-1FB9-4817-A3B5-5F95E0DF6BF4}&lt;/UID&gt;&lt;Title&gt;天然气水合物成藏体系研究进展&lt;/Title&gt;&lt;Template&gt;Journal Article&lt;/Template&gt;&lt;Star&gt;0&lt;/Star&gt;&lt;Tag&gt;0&lt;/Tag&gt;&lt;Author&gt;卜庆涛; 胡高伟; 业渝光; 刘昌岭; 李承峰; 王家生&lt;/Author&gt;&lt;Year&gt;2015&lt;/Year&gt;&lt;Details&gt;&lt;_created&gt;62169918&lt;/_created&gt;&lt;_issue&gt;6&lt;/_issue&gt;&lt;_journal&gt;新能源进展&lt;/_journal&gt;&lt;_modified&gt;62170074&lt;/_modified&gt;&lt;_pages&gt;435-443&lt;/_pages&gt;&lt;_volume&gt;3&lt;/_volume&gt;&lt;_translated_author&gt;Bu, Qingtao;Hu, Gaowei;Ye, Yuguang;Liu, Changling;Li, Chengfeng;Wang, Jiasheng&lt;/_translated_author&gt;&lt;/Details&gt;&lt;Extra&gt;&lt;DBUID&gt;{CAA8FDCF-81E6-494B-BBD3-72D84AD9FFBB}&lt;/DBUID&gt;&lt;/Extra&gt;&lt;/Item&gt;&lt;/References&gt;&lt;/Group&gt;&lt;/Citation&gt;_x000a_"/>
    <w:docVar w:name="NE.Ref{4452AC7C-9517-497C-B2EB-E39B7FEF5AAA}" w:val=" ADDIN NE.Ref.{4452AC7C-9517-497C-B2EB-E39B7FEF5AAA}&lt;Citation&gt;&lt;Group&gt;&lt;References&gt;&lt;Item&gt;&lt;ID&gt;258&lt;/ID&gt;&lt;UID&gt;{EAEE9324-3A95-4E26-BF77-F23E22692D16}&lt;/UID&gt;&lt;Title&gt;Gas hydrates in the western deep-water Ulleung Basin, East Sea of Korea&lt;/Title&gt;&lt;Template&gt;Journal Article&lt;/Template&gt;&lt;Star&gt;0&lt;/Star&gt;&lt;Tag&gt;0&lt;/Tag&gt;&lt;Author&gt;Ryu, Byong Jae; Riedel, Michael; Kim, Ji Hoon; Hyndman, Roy D; Lee, Young Joo; Chung, Bu Heung; Kim, Il Soo&lt;/Author&gt;&lt;Year&gt;2009&lt;/Year&gt;&lt;Details&gt;&lt;_created&gt;62397902&lt;/_created&gt;&lt;_issue&gt;8&lt;/_issue&gt;&lt;_journal&gt;Marine &amp;amp; Petroleum Geology&lt;/_journal&gt;&lt;_modified&gt;62397929&lt;/_modified&gt;&lt;_pages&gt;1483-1498&lt;/_pages&gt;&lt;_volume&gt;26&lt;/_volume&gt;&lt;/Details&gt;&lt;Extra&gt;&lt;DBUID&gt;{CAA8FDCF-81E6-494B-BBD3-72D84AD9FFBB}&lt;/DBUID&gt;&lt;/Extra&gt;&lt;/Item&gt;&lt;/References&gt;&lt;/Group&gt;&lt;/Citation&gt;_x000a_"/>
    <w:docVar w:name="NE.Ref{446ADEFB-83E0-4FF8-AC12-C21D9380A2F8}" w:val=" ADDIN NE.Ref.{446ADEFB-83E0-4FF8-AC12-C21D9380A2F8}&lt;Citation&gt;&lt;Group&gt;&lt;References&gt;&lt;Item&gt;&lt;ID&gt;182&lt;/ID&gt;&lt;UID&gt;{1150851A-2A2D-42DC-957B-B01455510F56}&lt;/UID&gt;&lt;Title&gt;Natural gas hydrates of the Prudhoe Bay and Kuparuk River area, North Slope, Alaska&lt;/Title&gt;&lt;Template&gt;Journal Article&lt;/Template&gt;&lt;Star&gt;0&lt;/Star&gt;&lt;Tag&gt;0&lt;/Tag&gt;&lt;Author&gt;Collett, T S&lt;/Author&gt;&lt;Year&gt;1993&lt;/Year&gt;&lt;Details&gt;&lt;_collection_scope&gt;EI;SCI;SCIE;&lt;/_collection_scope&gt;&lt;_created&gt;62203178&lt;/_created&gt;&lt;_impact_factor&gt;   3.208&lt;/_impact_factor&gt;&lt;_issue&gt;5&lt;/_issue&gt;&lt;_journal&gt;Aapg Bulletin&lt;/_journal&gt;&lt;_modified&gt;62346876&lt;/_modified&gt;&lt;_pages&gt;793-812&lt;/_pages&gt;&lt;_volume&gt;77&lt;/_volume&gt;&lt;/Details&gt;&lt;Extra&gt;&lt;DBUID&gt;{CAA8FDCF-81E6-494B-BBD3-72D84AD9FFBB}&lt;/DBUID&gt;&lt;/Extra&gt;&lt;/Item&gt;&lt;/References&gt;&lt;/Group&gt;&lt;Group&gt;&lt;References&gt;&lt;Item&gt;&lt;ID&gt;187&lt;/ID&gt;&lt;UID&gt;{E547313E-A3CC-45A1-BEB0-CE285C7C29A3}&lt;/UID&gt;&lt;Title&gt;Relationship of gas hydrate concentration to porosity and reflection amplitude in a research well, Mackenzie Delta, Canada&lt;/Title&gt;&lt;Template&gt;Journal Article&lt;/Template&gt;&lt;Star&gt;0&lt;/Star&gt;&lt;Tag&gt;0&lt;/Tag&gt;&lt;Author&gt;Jin, Y K; Lee, M W; Collett, T S&lt;/Author&gt;&lt;Year&gt;2002&lt;/Year&gt;&lt;Details&gt;&lt;_created&gt;62206088&lt;/_created&gt;&lt;_issue&gt;4&lt;/_issue&gt;&lt;_journal&gt;Marine &amp;amp; Petroleum Geology&lt;/_journal&gt;&lt;_keywords&gt;Gas hydrate concentration;Porosity;Seismic amplitude;Mallik 2L-38 well data&lt;/_keywords&gt;&lt;_modified&gt;62206088&lt;/_modified&gt;&lt;_pages&gt;407-415&lt;/_pages&gt;&lt;_volume&gt;19&lt;/_volume&gt;&lt;/Details&gt;&lt;Extra&gt;&lt;DBUID&gt;{CAA8FDCF-81E6-494B-BBD3-72D84AD9FFBB}&lt;/DBUID&gt;&lt;/Extra&gt;&lt;/Item&gt;&lt;/References&gt;&lt;/Group&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Group&gt;&lt;References&gt;&lt;Item&gt;&lt;ID&gt;188&lt;/ID&gt;&lt;UID&gt;{7A55083A-365C-4F31-A283-91D6E91B0F4D}&lt;/UID&gt;&lt;Title&gt;Seismic attribute analysis for gas-hydrate and free-gas prospects on the North Slope of Alaska&lt;/Title&gt;&lt;Template&gt;Journal Article&lt;/Template&gt;&lt;Star&gt;0&lt;/Star&gt;&lt;Tag&gt;0&lt;/Tag&gt;&lt;Author&gt;Lee, M W; Collett, T S; Inks, T L&lt;/Author&gt;&lt;Year&gt;2009&lt;/Year&gt;&lt;Details&gt;&lt;_created&gt;62206088&lt;/_created&gt;&lt;_journal&gt;Browse Collections&lt;/_journal&gt;&lt;_modified&gt;62206088&lt;/_modified&gt;&lt;/Details&gt;&lt;Extra&gt;&lt;DBUID&gt;{CAA8FDCF-81E6-494B-BBD3-72D84AD9FFBB}&lt;/DBUID&gt;&lt;/Extra&gt;&lt;/Item&gt;&lt;/References&gt;&lt;/Group&gt;&lt;Group&gt;&lt;References&gt;&lt;Item&gt;&lt;ID&gt;202&lt;/ID&gt;&lt;UID&gt;{28DEDDE9-4E01-4743-AE8C-0E143ED89CBA}&lt;/UID&gt;&lt;Title&gt;Seismic prospecting for gas hydrate and associated free-gas prospects in the Milne Point area of northern Alaska&lt;/Title&gt;&lt;Template&gt;Conference Proceedings&lt;/Template&gt;&lt;Star&gt;0&lt;/Star&gt;&lt;Tag&gt;0&lt;/Tag&gt;&lt;Author&gt;Inks, T L; Lee, M W; Agena, W F; Taylor, D J; Collett, T S; Zyrianova, M V; Hunter, R B&lt;/Author&gt;&lt;Year&gt;2009&lt;/Year&gt;&lt;Details&gt;&lt;_created&gt;62240331&lt;/_created&gt;&lt;_modified&gt;62422100&lt;/_modified&gt;&lt;_pages&gt;555-583&lt;/_pages&gt;&lt;/Details&gt;&lt;Extra&gt;&lt;DBUID&gt;{CAA8FDCF-81E6-494B-BBD3-72D84AD9FFBB}&lt;/DBUID&gt;&lt;/Extra&gt;&lt;/Item&gt;&lt;/References&gt;&lt;/Group&gt;&lt;Group&gt;&lt;References&gt;&lt;Item&gt;&lt;ID&gt;203&lt;/ID&gt;&lt;UID&gt;{61845E62-DDBC-473D-AD2E-520B61EEACDB}&lt;/UID&gt;&lt;Title&gt;Hydrocarbon Gas Composition and Origin of Gas Hydrate from the Alaska North Slope&lt;/Title&gt;&lt;Template&gt;Journal Article&lt;/Template&gt;&lt;Star&gt;0&lt;/Star&gt;&lt;Tag&gt;0&lt;/Tag&gt;&lt;Author&gt;Lorenson, Thomas D; Collett, Timothy S; Whiticar, Michael J&lt;/Author&gt;&lt;Year&gt;2009&lt;/Year&gt;&lt;Details&gt;&lt;_created&gt;62240643&lt;/_created&gt;&lt;_modified&gt;62240643&lt;/_modified&gt;&lt;/Details&gt;&lt;Extra&gt;&lt;DBUID&gt;{CAA8FDCF-81E6-494B-BBD3-72D84AD9FFBB}&lt;/DBUID&gt;&lt;/Extra&gt;&lt;/Item&gt;&lt;/References&gt;&lt;/Group&gt;&lt;Group&gt;&lt;References&gt;&lt;Item&gt;&lt;ID&gt;204&lt;/ID&gt;&lt;UID&gt;{A71A6F44-4C08-409C-8926-EBC0C71199D6}&lt;/UID&gt;&lt;Title&gt;Characterization of a Sediment Core from Potential Gas-hydrate-bearing Reservoirs in the Sagavanirktok, Prince Creek, and Schrader Bluff Formations of Alaska&amp;apos;s North Slope: Part 2—Porosity, Permeability, Grain Density,and Bulk Modulus Core Studies*&lt;/Title&gt;&lt;Template&gt;Journal Article&lt;/Template&gt;&lt;Star&gt;0&lt;/Star&gt;&lt;Tag&gt;0&lt;/Tag&gt;&lt;Author&gt;Sigal, R F; Rai, C; Sondergeld, C; Spears, B; Jr, W J Ebanks; Zogg, W D; Emery, N; Mccardle, G; Schweizer, R; Mcleod, W G&lt;/Author&gt;&lt;Year&gt;2009&lt;/Year&gt;&lt;Details&gt;&lt;_accessed&gt;62422107&lt;/_accessed&gt;&lt;_created&gt;62240681&lt;/_created&gt;&lt;_modified&gt;62422107&lt;/_modified&gt;&lt;/Details&gt;&lt;Extra&gt;&lt;DBUID&gt;{CAA8FDCF-81E6-494B-BBD3-72D84AD9FFBB}&lt;/DBUID&gt;&lt;/Extra&gt;&lt;/Item&gt;&lt;/References&gt;&lt;/Group&gt;&lt;/Citation&gt;_x000a_"/>
    <w:docVar w:name="NE.Ref{44869B5E-AB3F-447D-8F42-12471EA3CBD8}" w:val=" ADDIN NE.Ref.{44869B5E-AB3F-447D-8F42-12471EA3CBD8}&lt;Citation&gt;&lt;Group&gt;&lt;References&gt;&lt;Item&gt;&lt;ID&gt;165&lt;/ID&gt;&lt;UID&gt;{94A46A19-DE3E-4674-981E-0C401130D97A}&lt;/UID&gt;&lt;Title&gt;南海神狐海域天然气水合物试采成功后的思考&lt;/Title&gt;&lt;Template&gt;Journal Article&lt;/Template&gt;&lt;Star&gt;0&lt;/Star&gt;&lt;Tag&gt;0&lt;/Tag&gt;&lt;Author&gt;吴时国; 王吉亮&lt;/Author&gt;&lt;Year&gt;2018&lt;/Year&gt;&lt;Details&gt;&lt;_collection_scope&gt;中国科技核心期刊;中文核心期刊;CSCD;&lt;/_collection_scope&gt;&lt;_created&gt;62184145&lt;/_created&gt;&lt;_issue&gt;1&lt;/_issue&gt;&lt;_journal&gt;科学通报&lt;/_journal&gt;&lt;_modified&gt;62240708&lt;/_modified&gt;&lt;_translated_author&gt;Wu, Shiguo;Wang, Jiliang&lt;/_translated_author&gt;&lt;/Details&gt;&lt;Extra&gt;&lt;DBUID&gt;{CAA8FDCF-81E6-494B-BBD3-72D84AD9FFBB}&lt;/DBUID&gt;&lt;/Extra&gt;&lt;/Item&gt;&lt;/References&gt;&lt;/Group&gt;&lt;Group&gt;&lt;References&gt;&lt;Item&gt;&lt;ID&gt;146&lt;/ID&gt;&lt;UID&gt;{49A4176A-5655-4110-8B14-40ADFE90A397}&lt;/UID&gt;&lt;Title&gt;南海神狐海域天然气水合物成藏系统初探&lt;/Title&gt;&lt;Template&gt;Journal Article&lt;/Template&gt;&lt;Star&gt;0&lt;/Star&gt;&lt;Tag&gt;0&lt;/Tag&gt;&lt;Author&gt;吴能友; 张海啟; 杨胜雄; 梁金强; 王宏斌; 苏新; 卢振权; 付少英; 张光学; 陆敬安&lt;/Author&gt;&lt;Year&gt;2007&lt;/Year&gt;&lt;Details&gt;&lt;_collection_scope&gt;中国科技核心期刊;中文核心期刊;CSCD;EI;&lt;/_collection_scope&gt;&lt;_created&gt;62181783&lt;/_created&gt;&lt;_issue&gt;9&lt;/_issue&gt;&lt;_journal&gt;天然气工业&lt;/_journal&gt;&lt;_keywords&gt;南海北部陆坡;神狐海域;天然气水合物稳定带;气藏形成;机理;成藏系统;钻探;样品;沉积物岩心;地球化学特征&lt;/_keywords&gt;&lt;_modified&gt;62181797&lt;/_modified&gt;&lt;_pages&gt;1-6&lt;/_pages&gt;&lt;_volume&gt;27&lt;/_volume&gt;&lt;_translated_author&gt;Wu, Nengyou;Zhang, Haiqi;Yang, Shengxiong;Liang, Jinqiang;Wang, Hongbin;Su, Xin;Lu, Zhenquan;Fu, Shaoying;Zhang, Guangxue;Lu, Jing&amp;apos;an&lt;/_translated_author&gt;&lt;/Details&gt;&lt;Extra&gt;&lt;DBUID&gt;{CAA8FDCF-81E6-494B-BBD3-72D84AD9FFBB}&lt;/DBUID&gt;&lt;/Extra&gt;&lt;/Item&gt;&lt;/References&gt;&lt;/Group&gt;&lt;/Citation&gt;_x000a_"/>
    <w:docVar w:name="NE.Ref{44BC50EB-7F4B-4BB2-B713-E7C18F981931}" w:val=" ADDIN NE.Ref.{44BC50EB-7F4B-4BB2-B713-E7C18F981931}&lt;Citation&gt;&lt;Group&gt;&lt;References&gt;&lt;Item&gt;&lt;ID&gt;232&lt;/ID&gt;&lt;UID&gt;{FF946EA2-2179-46ED-897A-5ACAA273E425}&lt;/UID&gt;&lt;Title&gt;日本海域天然气水合物开发技术进展&lt;/Title&gt;&lt;Template&gt;Journal Article&lt;/Template&gt;&lt;Star&gt;0&lt;/Star&gt;&lt;Tag&gt;0&lt;/Tag&gt;&lt;Author&gt;张炜; 邵明娟; 田黔宁&lt;/Author&gt;&lt;Year&gt;2017&lt;/Year&gt;&lt;Details&gt;&lt;_collection_scope&gt;中国科技核心期刊;中文核心期刊;CSCD;&lt;/_collection_scope&gt;&lt;_created&gt;62350237&lt;/_created&gt;&lt;_issue&gt;5&lt;/_issue&gt;&lt;_journal&gt;石油钻探技术&lt;/_journal&gt;&lt;_modified&gt;62350238&lt;/_modified&gt;&lt;_pages&gt;101-105&lt;/_pages&gt;&lt;_translated_author&gt;Zhang, Wei;Shao, Mingjuan;Tian, Qianning&lt;/_translated_author&gt;&lt;/Details&gt;&lt;Extra&gt;&lt;DBUID&gt;{CAA8FDCF-81E6-494B-BBD3-72D84AD9FFBB}&lt;/DBUID&gt;&lt;/Extra&gt;&lt;/Item&gt;&lt;/References&gt;&lt;/Group&gt;&lt;/Citation&gt;_x000a_"/>
    <w:docVar w:name="NE.Ref{4518C811-CF16-4148-A2DF-932DB296352A}" w:val=" ADDIN NE.Ref.{4518C811-CF16-4148-A2DF-932DB296352A}&lt;Citation&gt;&lt;Group&gt;&lt;References&gt;&lt;Item&gt;&lt;ID&gt;264&lt;/ID&gt;&lt;UID&gt;{84CB6F2F-5FD9-4461-B198-5E7CFE640268}&lt;/UID&gt;&lt;Title&gt;OBSERVED GAS HYDRATE MORPHOLOGIES IN MARINE SEDIMENTS&lt;/Title&gt;&lt;Template&gt;Journal Article&lt;/Template&gt;&lt;Star&gt;0&lt;/Star&gt;&lt;Tag&gt;0&lt;/Tag&gt;&lt;Author&gt;Holland, Melanie; Schultheiss, Peter; Roberts, John; Druce, Matthew&lt;/Author&gt;&lt;Year&gt;2008&lt;/Year&gt;&lt;Details&gt;&lt;_created&gt;62398890&lt;/_created&gt;&lt;_modified&gt;62398890&lt;/_modified&gt;&lt;/Details&gt;&lt;Extra&gt;&lt;DBUID&gt;{CAA8FDCF-81E6-494B-BBD3-72D84AD9FFBB}&lt;/DBUID&gt;&lt;/Extra&gt;&lt;/Item&gt;&lt;/References&gt;&lt;/Group&gt;&lt;Group&gt;&lt;References&gt;&lt;Item&gt;&lt;ID&gt;258&lt;/ID&gt;&lt;UID&gt;{EAEE9324-3A95-4E26-BF77-F23E22692D16}&lt;/UID&gt;&lt;Title&gt;Gas hydrates in the western deep-water Ulleung Basin, East Sea of Korea&lt;/Title&gt;&lt;Template&gt;Journal Article&lt;/Template&gt;&lt;Star&gt;0&lt;/Star&gt;&lt;Tag&gt;0&lt;/Tag&gt;&lt;Author&gt;Ryu, Byong Jae; Riedel, Michael; Kim, Ji Hoon; Hyndman, Roy D; Lee, Young Joo; Chung, Bu Heung; Kim, Il Soo&lt;/Author&gt;&lt;Year&gt;2009&lt;/Year&gt;&lt;Details&gt;&lt;_created&gt;62397902&lt;/_created&gt;&lt;_issue&gt;8&lt;/_issue&gt;&lt;_journal&gt;Marine &amp;amp; Petroleum Geology&lt;/_journal&gt;&lt;_modified&gt;62397929&lt;/_modified&gt;&lt;_pages&gt;1483-1498&lt;/_pages&gt;&lt;_volume&gt;26&lt;/_volume&gt;&lt;/Details&gt;&lt;Extra&gt;&lt;DBUID&gt;{CAA8FDCF-81E6-494B-BBD3-72D84AD9FFBB}&lt;/DBUID&gt;&lt;/Extra&gt;&lt;/Item&gt;&lt;/References&gt;&lt;/Group&gt;&lt;Group&gt;&lt;References&gt;&lt;Item&gt;&lt;ID&gt;263&lt;/ID&gt;&lt;UID&gt;{225076F4-A626-4E4E-A08C-639E0D27CED0}&lt;/UID&gt;&lt;Title&gt;Fracture orientation and induced anisotropy of gas hydrate-bearing sediments in seismic chimney-like-structures of the Ulleung Basin, East Sea&lt;/Title&gt;&lt;Template&gt;Journal Article&lt;/Template&gt;&lt;Star&gt;0&lt;/Star&gt;&lt;Tag&gt;0&lt;/Tag&gt;&lt;Author&gt;Kim, Gil Young; Narantsetseg, B; Ryu, B J; Yoo, D G; Lee, J Y; Kim, H S; Riedel, M&lt;/Author&gt;&lt;Year&gt;2013&lt;/Year&gt;&lt;Details&gt;&lt;_created&gt;62398859&lt;/_created&gt;&lt;_issue&gt;11&lt;/_issue&gt;&lt;_journal&gt;Marine &amp;amp; Petroleum Geology&lt;/_journal&gt;&lt;_modified&gt;62398859&lt;/_modified&gt;&lt;_pages&gt;182-194&lt;/_pages&gt;&lt;_volume&gt;47&lt;/_volume&gt;&lt;/Details&gt;&lt;Extra&gt;&lt;DBUID&gt;{CAA8FDCF-81E6-494B-BBD3-72D84AD9FFBB}&lt;/DBUID&gt;&lt;/Extra&gt;&lt;/Item&gt;&lt;/References&gt;&lt;/Group&gt;&lt;Group&gt;&lt;References&gt;&lt;Item&gt;&lt;ID&gt;265&lt;/ID&gt;&lt;UID&gt;{0B426390-77F5-428C-A72C-6EEC178B6C42}&lt;/UID&gt;&lt;Title&gt;Gas hydrate occurrences and their relation to host sediment properties: Results from Second Ulleung Basin Gas Hydrate Drilling Expedition, East Sea&lt;/Title&gt;&lt;Template&gt;Journal Article&lt;/Template&gt;&lt;Star&gt;0&lt;/Star&gt;&lt;Tag&gt;0&lt;/Tag&gt;&lt;Author&gt;Bahk, J J; Kim, D H; Chun, J H; Son, B K; Kim, J H; Ryu, B J; Torres, M E; Riedel, M; Schultheiss, P&lt;/Author&gt;&lt;Year&gt;2013&lt;/Year&gt;&lt;Details&gt;&lt;_created&gt;62398890&lt;/_created&gt;&lt;_issue&gt;11&lt;/_issue&gt;&lt;_journal&gt;Marine &amp;amp; Petroleum Geology&lt;/_journal&gt;&lt;_keywords&gt;SEISMIC STRATIGRAPHY;ODP LEG-204;JAPAN SEA;METHANE;MARGIN;RIDGE&lt;/_keywords&gt;&lt;_modified&gt;62398890&lt;/_modified&gt;&lt;_pages&gt;21-29&lt;/_pages&gt;&lt;_volume&gt;47&lt;/_volume&gt;&lt;/Details&gt;&lt;Extra&gt;&lt;DBUID&gt;{CAA8FDCF-81E6-494B-BBD3-72D84AD9FFBB}&lt;/DBUID&gt;&lt;/Extra&gt;&lt;/Item&gt;&lt;/References&gt;&lt;/Group&gt;&lt;Group&gt;&lt;References&gt;&lt;Item&gt;&lt;ID&gt;267&lt;/ID&gt;&lt;UID&gt;{000EBDA8-E59B-4059-9895-C07E1AA2B5EB}&lt;/UID&gt;&lt;Title&gt;Occurrence and seismic characteristics of gas hydrate in the Ulleung Basin, East Sea&lt;/Title&gt;&lt;Template&gt;Journal Article&lt;/Template&gt;&lt;Star&gt;0&lt;/Star&gt;&lt;Tag&gt;0&lt;/Tag&gt;&lt;Author&gt;Dong, G Yoo; Kang, Nyeon K; Yi, Bo Y; Kim, Gil Y; Ryu, Byong J; Lee, Keumsuk; Lee, Gwang H; Riedel, M&lt;/Author&gt;&lt;Year&gt;2013&lt;/Year&gt;&lt;Details&gt;&lt;_created&gt;62400131&lt;/_created&gt;&lt;_issue&gt;11&lt;/_issue&gt;&lt;_journal&gt;Marine &amp;amp; Petroleum Geology&lt;/_journal&gt;&lt;_modified&gt;62400131&lt;/_modified&gt;&lt;_pages&gt;236-247&lt;/_pages&gt;&lt;_volume&gt;47&lt;/_volume&gt;&lt;/Details&gt;&lt;Extra&gt;&lt;DBUID&gt;{CAA8FDCF-81E6-494B-BBD3-72D84AD9FFBB}&lt;/DBUID&gt;&lt;/Extra&gt;&lt;/Item&gt;&lt;/References&gt;&lt;/Group&gt;&lt;/Citation&gt;_x000a_"/>
    <w:docVar w:name="NE.Ref{45A4BF5E-98EF-4D75-95A9-9A92C0327CE1}" w:val=" ADDIN NE.Ref.{45A4BF5E-98EF-4D75-95A9-9A92C0327CE1}&lt;Citation&gt;&lt;Group&gt;&lt;References&gt;&lt;Item&gt;&lt;ID&gt;79&lt;/ID&gt;&lt;UID&gt;{52CAA228-ACEF-4D87-8BFF-4B19A8CAF510}&lt;/UID&gt;&lt;Title&gt;Gas hydrates&amp;amp;mdash;geological perspective and global change&lt;/Title&gt;&lt;Template&gt;Journal Article&lt;/Template&gt;&lt;Star&gt;0&lt;/Star&gt;&lt;Tag&gt;0&lt;/Tag&gt;&lt;Author&gt;Kvenvolden, Keith A&lt;/Author&gt;&lt;Year&gt;1993&lt;/Year&gt;&lt;Details&gt;&lt;_collection_scope&gt;EI;SCI;SCIE;&lt;/_collection_scope&gt;&lt;_created&gt;62168738&lt;/_created&gt;&lt;_impact_factor&gt;  13.529&lt;/_impact_factor&gt;&lt;_issue&gt;2&lt;/_issue&gt;&lt;_journal&gt;Reviews of Geophysics&lt;/_journal&gt;&lt;_label&gt;百度学术下载的题录&lt;/_label&gt;&lt;_modified&gt;62422063&lt;/_modified&gt;&lt;_pages&gt;173-187&lt;/_pages&gt;&lt;_volume&gt;31&lt;/_volume&gt;&lt;/Details&gt;&lt;Extra&gt;&lt;DBUID&gt;{CAA8FDCF-81E6-494B-BBD3-72D84AD9FFBB}&lt;/DBUID&gt;&lt;/Extra&gt;&lt;/Item&gt;&lt;/References&gt;&lt;/Group&gt;&lt;Group&gt;&lt;References&gt;&lt;Item&gt;&lt;ID&gt;82&lt;/ID&gt;&lt;UID&gt;{DBD94970-8500-427C-BC60-5E9980F63B35}&lt;/UID&gt;&lt;Title&gt;Clathrate Hydrates of Natural Gases&lt;/Title&gt;&lt;Template&gt;Journal Article&lt;/Template&gt;&lt;Star&gt;0&lt;/Star&gt;&lt;Tag&gt;0&lt;/Tag&gt;&lt;Author&gt;Jr, E Dandy Sloan; Koh, Carolyn A&lt;/Author&gt;&lt;Year&gt;2007&lt;/Year&gt;&lt;Details&gt;&lt;_created&gt;62168971&lt;/_created&gt;&lt;_journal&gt;Crc Press&lt;/_journal&gt;&lt;_modified&gt;62168971&lt;/_modified&gt;&lt;/Details&gt;&lt;Extra&gt;&lt;DBUID&gt;{CAA8FDCF-81E6-494B-BBD3-72D84AD9FFBB}&lt;/DBUID&gt;&lt;/Extra&gt;&lt;/Item&gt;&lt;/References&gt;&lt;/Group&gt;&lt;/Citation&gt;_x000a_"/>
    <w:docVar w:name="NE.Ref{45E42E72-97BB-42E0-86A7-3207DB15B845}" w:val=" ADDIN NE.Ref.{45E42E72-97BB-42E0-86A7-3207DB15B845}&lt;Citation&gt;&lt;Group&gt;&lt;References&gt;&lt;Item&gt;&lt;ID&gt;226&lt;/ID&gt;&lt;UID&gt;{30373073-6044-49DF-957F-8E063130140D}&lt;/UID&gt;&lt;Title&gt;Distribution and height of methane bubble plumes on the Cascadia Margin characterized by acoustic imaging&lt;/Title&gt;&lt;Template&gt;Journal Article&lt;/Template&gt;&lt;Star&gt;0&lt;/Star&gt;&lt;Tag&gt;0&lt;/Tag&gt;&lt;Author&gt;Heeschen, Katja U; Tréhu, Anne M; Collier, Robert W; Suess, Erwin; Rehder, Gregor&lt;/Author&gt;&lt;Year&gt;2003&lt;/Year&gt;&lt;Details&gt;&lt;_collection_scope&gt;EI;SCI;SCIE;&lt;/_collection_scope&gt;&lt;_created&gt;62341775&lt;/_created&gt;&lt;_impact_factor&gt;   4.339&lt;/_impact_factor&gt;&lt;_issue&gt;12&lt;/_issue&gt;&lt;_journal&gt;Geophysical Research Letters&lt;/_journal&gt;&lt;_modified&gt;62422086&lt;/_modified&gt;&lt;_pages&gt;art.1643&lt;/_pages&gt;&lt;_volume&gt;30&lt;/_volume&gt;&lt;/Details&gt;&lt;Extra&gt;&lt;DBUID&gt;{CAA8FDCF-81E6-494B-BBD3-72D84AD9FFBB}&lt;/DBUID&gt;&lt;/Extra&gt;&lt;/Item&gt;&lt;/References&gt;&lt;/Group&gt;&lt;Group&gt;&lt;References&gt;&lt;Item&gt;&lt;ID&gt;223&lt;/ID&gt;&lt;UID&gt;{CE658AAD-2FB5-48A4-BCCB-3382D952F731}&lt;/UID&gt;&lt;Title&gt;Feeding methane vents and gas hydrate deposits at south Hydrate Ridge&lt;/Title&gt;&lt;Template&gt;Journal Article&lt;/Template&gt;&lt;Star&gt;0&lt;/Star&gt;&lt;Tag&gt;0&lt;/Tag&gt;&lt;Author&gt;Tréhu, Anne M; Flemings, Peter B; Bangs, Nathan L; Chevallier, Johanna; Gràcia, Eulàlia; Johnson, Joel E; Liu, C S; Liu, Xiaoli; Riedel, Michael; Torres, Marta E&lt;/Author&gt;&lt;Year&gt;2004&lt;/Year&gt;&lt;Details&gt;&lt;_collection_scope&gt;EI;SCI;SCIE;&lt;/_collection_scope&gt;&lt;_created&gt;62341773&lt;/_created&gt;&lt;_impact_factor&gt;   4.339&lt;/_impact_factor&gt;&lt;_issue&gt;23&lt;/_issue&gt;&lt;_journal&gt;Geophysical Research Letters&lt;/_journal&gt;&lt;_modified&gt;62422086&lt;/_modified&gt;&lt;_pages&gt;345-357&lt;/_pages&gt;&lt;_volume&gt;31&lt;/_volume&gt;&lt;/Details&gt;&lt;Extra&gt;&lt;DBUID&gt;{CAA8FDCF-81E6-494B-BBD3-72D84AD9FFBB}&lt;/DBUID&gt;&lt;/Extra&gt;&lt;/Item&gt;&lt;/References&gt;&lt;/Group&gt;&lt;Group&gt;&lt;References&gt;&lt;Item&gt;&lt;ID&gt;221&lt;/ID&gt;&lt;UID&gt;{DAC3051A-0ACF-493E-90C3-1B8F904BEFB7}&lt;/UID&gt;&lt;Title&gt;Methane sources, distributions, and fluxes from cold vent sites at Hydrate Ridge, Cascadia Margin&lt;/Title&gt;&lt;Template&gt;Journal Article&lt;/Template&gt;&lt;Star&gt;0&lt;/Star&gt;&lt;Tag&gt;0&lt;/Tag&gt;&lt;Author&gt;Heeschen, Katja U; Collier, Robert W; Angelis, Marie A De; Suess, Erwin; Rehder, Gregor; Linke, Peter; Klinkhammer, Gary P&lt;/Author&gt;&lt;Year&gt;2005&lt;/Year&gt;&lt;Details&gt;&lt;_collection_scope&gt;SCI;SCIE;&lt;/_collection_scope&gt;&lt;_created&gt;62257645&lt;/_created&gt;&lt;_impact_factor&gt;   4.457&lt;/_impact_factor&gt;&lt;_issue&gt;2&lt;/_issue&gt;&lt;_journal&gt;Global Biogeochemical Cycles&lt;/_journal&gt;&lt;_modified&gt;62520330&lt;/_modified&gt;&lt;_pages&gt;-&lt;/_pages&gt;&lt;_volume&gt;19&lt;/_volume&gt;&lt;/Details&gt;&lt;Extra&gt;&lt;DBUID&gt;{CAA8FDCF-81E6-494B-BBD3-72D84AD9FFBB}&lt;/DBUID&gt;&lt;/Extra&gt;&lt;/Item&gt;&lt;/References&gt;&lt;/Group&gt;&lt;Group&gt;&lt;References&gt;&lt;Item&gt;&lt;ID&gt;229&lt;/ID&gt;&lt;UID&gt;{187B6DBC-2080-4FBF-AF30-5E1BD17E711B}&lt;/UID&gt;&lt;Title&gt;东太平洋水合物海岭BSR以上沉积物粒度变化与气体水合物分布&lt;/Title&gt;&lt;Template&gt;Journal Article&lt;/Template&gt;&lt;Star&gt;0&lt;/Star&gt;&lt;Tag&gt;0&lt;/Tag&gt;&lt;Author&gt;苏新; 宋成兵; 方念乔&lt;/Author&gt;&lt;Year&gt;2005&lt;/Year&gt;&lt;Details&gt;&lt;_collection_scope&gt;中国科技核心期刊;中文核心期刊;CSCD;EI;&lt;/_collection_scope&gt;&lt;_created&gt;62346876&lt;/_created&gt;&lt;_issue&gt;1&lt;/_issue&gt;&lt;_journal&gt;地学前缘&lt;/_journal&gt;&lt;_modified&gt;62346876&lt;/_modified&gt;&lt;_pages&gt;234-242&lt;/_pages&gt;&lt;_volume&gt;12&lt;/_volume&gt;&lt;_translated_author&gt;Su, Xin;Song, Chengbing;Fang, Nianqiao&lt;/_translated_author&gt;&lt;/Details&gt;&lt;Extra&gt;&lt;DBUID&gt;{CAA8FDCF-81E6-494B-BBD3-72D84AD9FFBB}&lt;/DBUID&gt;&lt;/Extra&gt;&lt;/Item&gt;&lt;/References&gt;&lt;/Group&gt;&lt;Group&gt;&lt;References&gt;&lt;Item&gt;&lt;ID&gt;224&lt;/ID&gt;&lt;UID&gt;{A86B2EEA-309A-45F2-9859-82350514939E}&lt;/UID&gt;&lt;Title&gt;Passing gas through the hydrate stability zone at southern Hydrate Ridge, offshore Oregon&lt;/Title&gt;&lt;Template&gt;Journal Article&lt;/Template&gt;&lt;Star&gt;0&lt;/Star&gt;&lt;Tag&gt;0&lt;/Tag&gt;&lt;Author&gt;Liu, Xiaoli; Flemings, Peter B&lt;/Author&gt;&lt;Year&gt;2006&lt;/Year&gt;&lt;Details&gt;&lt;_created&gt;62341773&lt;/_created&gt;&lt;_issue&gt;1-2&lt;/_issue&gt;&lt;_journal&gt;Earth &amp;amp; Planetary Science Letters&lt;/_journal&gt;&lt;_modified&gt;62341775&lt;/_modified&gt;&lt;_pages&gt;211-226&lt;/_pages&gt;&lt;_volume&gt;241&lt;/_volume&gt;&lt;/Details&gt;&lt;Extra&gt;&lt;DBUID&gt;{CAA8FDCF-81E6-494B-BBD3-72D84AD9FFBB}&lt;/DBUID&gt;&lt;/Extra&gt;&lt;/Item&gt;&lt;/References&gt;&lt;/Group&gt;&lt;/Citation&gt;_x000a_"/>
    <w:docVar w:name="NE.Ref{461C09D5-33DF-4AF9-814C-349380BD95E0}" w:val=" ADDIN NE.Ref.{461C09D5-33DF-4AF9-814C-349380BD95E0}&lt;Citation&gt;&lt;Group&gt;&lt;References&gt;&lt;Item&gt;&lt;ID&gt;267&lt;/ID&gt;&lt;UID&gt;{000EBDA8-E59B-4059-9895-C07E1AA2B5EB}&lt;/UID&gt;&lt;Title&gt;Occurrence and seismic characteristics of gas hydrate in the Ulleung Basin, East Sea&lt;/Title&gt;&lt;Template&gt;Journal Article&lt;/Template&gt;&lt;Star&gt;0&lt;/Star&gt;&lt;Tag&gt;0&lt;/Tag&gt;&lt;Author&gt;Dong, G Yoo; Kang, Nyeon K; Yi, Bo Y; Kim, Gil Y; Ryu, Byong J; Lee, Keumsuk; Lee, Gwang H; Riedel, M&lt;/Author&gt;&lt;Year&gt;2013&lt;/Year&gt;&lt;Details&gt;&lt;_created&gt;62400131&lt;/_created&gt;&lt;_issue&gt;11&lt;/_issue&gt;&lt;_journal&gt;Marine &amp;amp; Petroleum Geology&lt;/_journal&gt;&lt;_modified&gt;62400131&lt;/_modified&gt;&lt;_pages&gt;236-247&lt;/_pages&gt;&lt;_volume&gt;47&lt;/_volume&gt;&lt;/Details&gt;&lt;Extra&gt;&lt;DBUID&gt;{CAA8FDCF-81E6-494B-BBD3-72D84AD9FFBB}&lt;/DBUID&gt;&lt;/Extra&gt;&lt;/Item&gt;&lt;/References&gt;&lt;/Group&gt;&lt;/Citation&gt;_x000a_"/>
    <w:docVar w:name="NE.Ref{4679F5B9-B9C5-4D97-AE2D-36E3B6E99864}" w:val=" ADDIN NE.Ref.{4679F5B9-B9C5-4D97-AE2D-36E3B6E99864}&lt;Citation&gt;&lt;Group&gt;&lt;References&gt;&lt;Item&gt;&lt;ID&gt;18&lt;/ID&gt;&lt;UID&gt;{9AF009CB-3699-40EE-975E-AB57545D66FC}&lt;/UID&gt;&lt;Title&gt;Sedimentology of some flysch deposits&lt;/Title&gt;&lt;Template&gt;Edited Book&lt;/Template&gt;&lt;Star&gt;0&lt;/Star&gt;&lt;Tag&gt;0&lt;/Tag&gt;&lt;Author&gt;AH., Bouma&lt;/Author&gt;&lt;Year&gt;1962&lt;/Year&gt;&lt;Details&gt;&lt;_pages&gt;168&lt;/_pages&gt;&lt;_place_published&gt;Amsterdam&lt;/_place_published&gt;&lt;_publisher&gt;Elsevier Pub.&lt;/_publisher&gt;&lt;_accessed&gt;61961582&lt;/_accessed&gt;&lt;_created&gt;61961582&lt;/_created&gt;&lt;_modified&gt;61961582&lt;/_modified&gt;&lt;/Details&gt;&lt;Extra&gt;&lt;DBUID&gt;{DB533F1E-7ABF-4507-8349-5BB416E8FF79}&lt;/DBUID&gt;&lt;/Extra&gt;&lt;/Item&gt;&lt;/References&gt;&lt;/Group&gt;&lt;/Citation&gt;_x000a_"/>
    <w:docVar w:name="NE.Ref{487A4EA7-5ADE-40B9-875E-F5F34676A13C}" w:val=" ADDIN NE.Ref.{487A4EA7-5ADE-40B9-875E-F5F34676A13C}&lt;Citation&gt;&lt;Group&gt;&lt;References&gt;&lt;Item&gt;&lt;ID&gt;182&lt;/ID&gt;&lt;UID&gt;{1150851A-2A2D-42DC-957B-B01455510F56}&lt;/UID&gt;&lt;Title&gt;Natural gas hydrates of the Prudhoe Bay and Kuparuk River area, North Slope, Alaska&lt;/Title&gt;&lt;Template&gt;Journal Article&lt;/Template&gt;&lt;Star&gt;0&lt;/Star&gt;&lt;Tag&gt;0&lt;/Tag&gt;&lt;Author&gt;Collett, T S&lt;/Author&gt;&lt;Year&gt;1993&lt;/Year&gt;&lt;Details&gt;&lt;_collection_scope&gt;EI;SCI;SCIE;&lt;/_collection_scope&gt;&lt;_created&gt;62203178&lt;/_created&gt;&lt;_impact_factor&gt;   3.208&lt;/_impact_factor&gt;&lt;_issue&gt;5&lt;/_issue&gt;&lt;_journal&gt;Aapg Bulletin&lt;/_journal&gt;&lt;_modified&gt;62346876&lt;/_modified&gt;&lt;_pages&gt;793-812&lt;/_pages&gt;&lt;_volume&gt;77&lt;/_volume&gt;&lt;/Details&gt;&lt;Extra&gt;&lt;DBUID&gt;{CAA8FDCF-81E6-494B-BBD3-72D84AD9FFBB}&lt;/DBUID&gt;&lt;/Extra&gt;&lt;/Item&gt;&lt;/References&gt;&lt;/Group&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491B67E1-25B3-45E8-B03A-275DADED824A}" w:val=" ADDIN NE.Ref.{491B67E1-25B3-45E8-B03A-275DADED824A}&lt;Citation&gt;&lt;Group&gt;&lt;References&gt;&lt;Item&gt;&lt;ID&gt;89&lt;/ID&gt;&lt;UID&gt;{61C16A5C-8A05-4262-ACE0-0D1AD31E83F3}&lt;/UID&gt;&lt;Title&gt;3-D internal architecture of methane hydrate-bearing turbidite channels in the eastern Nankai Trough, Japan ☆&lt;/Title&gt;&lt;Template&gt;Journal Article&lt;/Template&gt;&lt;Star&gt;0&lt;/Star&gt;&lt;Tag&gt;0&lt;/Tag&gt;&lt;Author&gt;Noguchi, Satoshi; Shimoda, Naoyuki; Takano, Osamu; Oikawa, Nobutaka; Inamori, Takao; Saeki, Tatsuo; Fujii, Tetsuya&lt;/Author&gt;&lt;Year&gt;2011&lt;/Year&gt;&lt;Details&gt;&lt;_created&gt;62170024&lt;/_created&gt;&lt;_issue&gt;10&lt;/_issue&gt;&lt;_journal&gt;Marine &amp;amp; Petroleum Geology&lt;/_journal&gt;&lt;_modified&gt;62170169&lt;/_modified&gt;&lt;_pages&gt;1817-1828&lt;/_pages&gt;&lt;_volume&gt;28&lt;/_volume&gt;&lt;/Details&gt;&lt;Extra&gt;&lt;DBUID&gt;{CAA8FDCF-81E6-494B-BBD3-72D84AD9FFBB}&lt;/DBUID&gt;&lt;/Extra&gt;&lt;/Item&gt;&lt;/References&gt;&lt;/Group&gt;&lt;/Citation&gt;_x000a_"/>
    <w:docVar w:name="NE.Ref{49B5371A-668A-4CCE-9BF8-10D023F74940}" w:val=" ADDIN NE.Ref.{49B5371A-668A-4CCE-9BF8-10D023F74940}&lt;Citation&gt;&lt;Group&gt;&lt;References&gt;&lt;Item&gt;&lt;ID&gt;182&lt;/ID&gt;&lt;UID&gt;{1150851A-2A2D-42DC-957B-B01455510F56}&lt;/UID&gt;&lt;Title&gt;Natural gas hydrates of the Prudhoe Bay and Kuparuk River area, North Slope, Alaska&lt;/Title&gt;&lt;Template&gt;Journal Article&lt;/Template&gt;&lt;Star&gt;0&lt;/Star&gt;&lt;Tag&gt;0&lt;/Tag&gt;&lt;Author&gt;Collett, T S&lt;/Author&gt;&lt;Year&gt;1993&lt;/Year&gt;&lt;Details&gt;&lt;_collection_scope&gt;EI;SCI;SCIE;&lt;/_collection_scope&gt;&lt;_created&gt;62203178&lt;/_created&gt;&lt;_impact_factor&gt;   3.208&lt;/_impact_factor&gt;&lt;_issue&gt;5&lt;/_issue&gt;&lt;_journal&gt;Aapg Bulletin&lt;/_journal&gt;&lt;_modified&gt;62346876&lt;/_modified&gt;&lt;_pages&gt;793-812&lt;/_pages&gt;&lt;_volume&gt;77&lt;/_volume&gt;&lt;/Details&gt;&lt;Extra&gt;&lt;DBUID&gt;{CAA8FDCF-81E6-494B-BBD3-72D84AD9FFBB}&lt;/DBUID&gt;&lt;/Extra&gt;&lt;/Item&gt;&lt;/References&gt;&lt;/Group&gt;&lt;/Citation&gt;_x000a_"/>
    <w:docVar w:name="NE.Ref{4A807E96-978D-4C09-81F4-6720119AFA6F}" w:val=" ADDIN NE.Ref.{4A807E96-978D-4C09-81F4-6720119AFA6F}&lt;Citation&gt;&lt;Group&gt;&lt;References&gt;&lt;Item&gt;&lt;ID&gt;271&lt;/ID&gt;&lt;UID&gt;{A87C6FEF-EF4A-4357-9FBD-FCF33D32992A}&lt;/UID&gt;&lt;Title&gt;Geologic implications of gas hydrates in the offshore of India: Krishna–Godavari Basin, Mahanadi Basin, Andaman Sea, Kerala–Konkan Basin&lt;/Title&gt;&lt;Template&gt;Journal Article&lt;/Template&gt;&lt;Star&gt;0&lt;/Star&gt;&lt;Tag&gt;0&lt;/Tag&gt;&lt;Author&gt;Kumar, Pushpendra; Collett, Timothy S; Boswell, Ray; Cochran, James R; Lall, Malcolm; Mazumdar, Aninda; Ramana, Mangipudi Venkata; Ramprasad, Tammisetti; Riedel, Michael; Sain, Kalachand&lt;/Author&gt;&lt;Year&gt;2014&lt;/Year&gt;&lt;Details&gt;&lt;_created&gt;62400513&lt;/_created&gt;&lt;_issue&gt;A&lt;/_issue&gt;&lt;_journal&gt;Marine &amp;amp; Petroleum Geology&lt;/_journal&gt;&lt;_modified&gt;62422098&lt;/_modified&gt;&lt;_pages&gt;29-98&lt;/_pages&gt;&lt;_volume&gt;58&lt;/_volume&gt;&lt;/Details&gt;&lt;Extra&gt;&lt;DBUID&gt;{CAA8FDCF-81E6-494B-BBD3-72D84AD9FFBB}&lt;/DBUID&gt;&lt;/Extra&gt;&lt;/Item&gt;&lt;/References&gt;&lt;/Group&gt;&lt;Group&gt;&lt;References&gt;&lt;Item&gt;&lt;ID&gt;269&lt;/ID&gt;&lt;UID&gt;{2CC42D41-078B-4E66-8063-4F6ADDD49E95}&lt;/UID&gt;&lt;Title&gt;Multidisciplinary investigations exploring indicators of gas hydrate occurrence in the Krishna–Godavari Basin offshore, east coast of India&lt;/Title&gt;&lt;Template&gt;Journal Article&lt;/Template&gt;&lt;Star&gt;0&lt;/Star&gt;&lt;Tag&gt;0&lt;/Tag&gt;&lt;Author&gt;Ramana, M V; Ramprasad, T; Paropkari, A L; Borole, D V; Rao, B Ramalingeswara; Karisiddaiah, S M; Desa, M; Kocherla, M; Joao, H M; Lokabharati, P&lt;/Author&gt;&lt;Year&gt;2009&lt;/Year&gt;&lt;Details&gt;&lt;_collection_scope&gt;EI;SCI;SCIE;&lt;/_collection_scope&gt;&lt;_created&gt;62400456&lt;/_created&gt;&lt;_impact_factor&gt;   1.733&lt;/_impact_factor&gt;&lt;_issue&gt;1&lt;/_issue&gt;&lt;_journal&gt;Geo-Marine Letters&lt;/_journal&gt;&lt;_modified&gt;62400555&lt;/_modified&gt;&lt;_pages&gt;25-38&lt;/_pages&gt;&lt;_volume&gt;29&lt;/_volume&gt;&lt;/Details&gt;&lt;Extra&gt;&lt;DBUID&gt;{CAA8FDCF-81E6-494B-BBD3-72D84AD9FFBB}&lt;/DBUID&gt;&lt;/Extra&gt;&lt;/Item&gt;&lt;/References&gt;&lt;/Group&gt;&lt;/Citation&gt;_x000a_"/>
    <w:docVar w:name="NE.Ref{4A86CE49-D235-4B9F-BE54-EC9820E8483A}" w:val=" ADDIN NE.Ref.{4A86CE49-D235-4B9F-BE54-EC9820E8483A}&lt;Citation&gt;&lt;Group&gt;&lt;References&gt;&lt;Item&gt;&lt;ID&gt;187&lt;/ID&gt;&lt;UID&gt;{E547313E-A3CC-45A1-BEB0-CE285C7C29A3}&lt;/UID&gt;&lt;Title&gt;Relationship of gas hydrate concentration to porosity and reflection amplitude in a research well, Mackenzie Delta, Canada&lt;/Title&gt;&lt;Template&gt;Journal Article&lt;/Template&gt;&lt;Star&gt;0&lt;/Star&gt;&lt;Tag&gt;0&lt;/Tag&gt;&lt;Author&gt;Jin, Y K; Lee, M W; Collett, T S&lt;/Author&gt;&lt;Year&gt;2002&lt;/Year&gt;&lt;Details&gt;&lt;_created&gt;62206088&lt;/_created&gt;&lt;_issue&gt;4&lt;/_issue&gt;&lt;_journal&gt;Marine &amp;amp; Petroleum Geology&lt;/_journal&gt;&lt;_keywords&gt;Gas hydrate concentration;Porosity;Seismic amplitude;Mallik 2L-38 well data&lt;/_keywords&gt;&lt;_modified&gt;62206088&lt;/_modified&gt;&lt;_pages&gt;407-415&lt;/_pages&gt;&lt;_volume&gt;19&lt;/_volume&gt;&lt;/Details&gt;&lt;Extra&gt;&lt;DBUID&gt;{CAA8FDCF-81E6-494B-BBD3-72D84AD9FFBB}&lt;/DBUID&gt;&lt;/Extra&gt;&lt;/Item&gt;&lt;/References&gt;&lt;/Group&gt;&lt;Group&gt;&lt;References&gt;&lt;Item&gt;&lt;ID&gt;188&lt;/ID&gt;&lt;UID&gt;{7A55083A-365C-4F31-A283-91D6E91B0F4D}&lt;/UID&gt;&lt;Title&gt;Seismic attribute analysis for gas-hydrate and free-gas prospects on the North Slope of Alaska&lt;/Title&gt;&lt;Template&gt;Journal Article&lt;/Template&gt;&lt;Star&gt;0&lt;/Star&gt;&lt;Tag&gt;0&lt;/Tag&gt;&lt;Author&gt;Lee, M W; Collett, T S; Inks, T L&lt;/Author&gt;&lt;Year&gt;2009&lt;/Year&gt;&lt;Details&gt;&lt;_created&gt;62206088&lt;/_created&gt;&lt;_journal&gt;Browse Collections&lt;/_journal&gt;&lt;_modified&gt;62206088&lt;/_modified&gt;&lt;/Details&gt;&lt;Extra&gt;&lt;DBUID&gt;{CAA8FDCF-81E6-494B-BBD3-72D84AD9FFBB}&lt;/DBUID&gt;&lt;/Extra&gt;&lt;/Item&gt;&lt;/References&gt;&lt;/Group&gt;&lt;/Citation&gt;_x000a_"/>
    <w:docVar w:name="NE.Ref{4B259B76-4A0E-44AF-9E00-497102551893}" w:val=" ADDIN NE.Ref.{4B259B76-4A0E-44AF-9E00-497102551893}&lt;Citation&gt;&lt;Group&gt;&lt;References&gt;&lt;Item&gt;&lt;ID&gt;206&lt;/ID&gt;&lt;UID&gt;{B0579EA3-6A5F-4E3E-B075-E62A0FDA1D16}&lt;/UID&gt;&lt;Title&gt;墨西哥湾西北陆坡天然气水合物资源评价&lt;/Title&gt;&lt;Template&gt;Journal Article&lt;/Template&gt;&lt;Star&gt;0&lt;/Star&gt;&lt;Tag&gt;0&lt;/Tag&gt;&lt;Author&gt;陈多福; 王茂春; 徐文新; 陈光谦; 陈先沛&lt;/Author&gt;&lt;Year&gt;2003&lt;/Year&gt;&lt;Details&gt;&lt;_collection_scope&gt;中国科技核心期刊;&lt;/_collection_scope&gt;&lt;_created&gt;62240873&lt;/_created&gt;&lt;_issue&gt;12&lt;/_issue&gt;&lt;_journal&gt;海洋地质前沿&lt;/_journal&gt;&lt;_modified&gt;62240924&lt;/_modified&gt;&lt;_pages&gt;14-17&lt;/_pages&gt;&lt;_volume&gt;19&lt;/_volume&gt;&lt;_translated_author&gt;Chen, Duofu;Wang, Maochun;Xu, Wenxin;Chen, Guangqian;Chen, Xianpei&lt;/_translated_author&gt;&lt;/Details&gt;&lt;Extra&gt;&lt;DBUID&gt;{CAA8FDCF-81E6-494B-BBD3-72D84AD9FFBB}&lt;/DBUID&gt;&lt;/Extra&gt;&lt;/Item&gt;&lt;/References&gt;&lt;/Group&gt;&lt;/Citation&gt;_x000a_"/>
    <w:docVar w:name="NE.Ref{4CEB1D79-6FFF-4641-B961-6404A6D4957E}" w:val=" ADDIN NE.Ref.{4CEB1D79-6FFF-4641-B961-6404A6D4957E}&lt;Citation&gt;&lt;Group&gt;&lt;References&gt;&lt;Item&gt;&lt;ID&gt;178&lt;/ID&gt;&lt;UID&gt;{E94156A4-737C-4157-8A74-C81E9711D794}&lt;/UID&gt;&lt;Title&gt;青海木里三露天冻土区天然气水合物钻孔岩心顶空气组成及指示意义&lt;/Title&gt;&lt;Template&gt;Journal Article&lt;/Template&gt;&lt;Star&gt;0&lt;/Star&gt;&lt;Tag&gt;0&lt;/Tag&gt;&lt;Author&gt;唐世琪; 卢振权; 王伟超; 谭盼盼; 李清海; 刘文进; 李永红&lt;/Author&gt;&lt;Year&gt;2015&lt;/Year&gt;&lt;Details&gt;&lt;_collection_scope&gt;中国科技核心期刊;中文核心期刊;CSCD;&lt;/_collection_scope&gt;&lt;_created&gt;62185838&lt;/_created&gt;&lt;_issue&gt;5&lt;/_issue&gt;&lt;_journal&gt;现代地质&lt;/_journal&gt;&lt;_modified&gt;62341561&lt;/_modified&gt;&lt;_pages&gt;1201-1213&lt;/_pages&gt;&lt;_translated_author&gt;Tang, Shiqi;Lu, Zhenquan;Wang, Weichao;Tan, Panpan;Li, Qinghai;Liu, Wenjin;Li, Yonghong&lt;/_translated_author&gt;&lt;/Details&gt;&lt;Extra&gt;&lt;DBUID&gt;{CAA8FDCF-81E6-494B-BBD3-72D84AD9FFBB}&lt;/DBUID&gt;&lt;/Extra&gt;&lt;/Item&gt;&lt;/References&gt;&lt;/Group&gt;&lt;/Citation&gt;_x000a_"/>
    <w:docVar w:name="NE.Ref{4D8DEEDB-DA91-40D4-9AB8-114D9E6EA004}" w:val=" ADDIN NE.Ref.{4D8DEEDB-DA91-40D4-9AB8-114D9E6EA004}&lt;Citation&gt;&lt;Group&gt;&lt;References&gt;&lt;Item&gt;&lt;ID&gt;204&lt;/ID&gt;&lt;UID&gt;{A71A6F44-4C08-409C-8926-EBC0C71199D6}&lt;/UID&gt;&lt;Title&gt;Characterization of a Sediment Core from Potential Gas-hydrate-bearing Reservoirs in the Sagavanirktok, Prince Creek, and Schrader Bluff Formations of Alaska&amp;apos;s North Slope: Part 2—Porosity, Permeability, Grain Density,and Bulk Modulus Core Studies*&lt;/Title&gt;&lt;Template&gt;Journal Article&lt;/Template&gt;&lt;Star&gt;0&lt;/Star&gt;&lt;Tag&gt;0&lt;/Tag&gt;&lt;Author&gt;Sigal, R F; Rai, C; Sondergeld, C; Spears, B; Jr, W J Ebanks; Zogg, W D; Emery, N; Mccardle, G; Schweizer, R; Mcleod, W G&lt;/Author&gt;&lt;Year&gt;2009&lt;/Year&gt;&lt;Details&gt;&lt;_accessed&gt;62422107&lt;/_accessed&gt;&lt;_created&gt;62240681&lt;/_created&gt;&lt;_modified&gt;62422107&lt;/_modified&gt;&lt;/Details&gt;&lt;Extra&gt;&lt;DBUID&gt;{CAA8FDCF-81E6-494B-BBD3-72D84AD9FFBB}&lt;/DBUID&gt;&lt;/Extra&gt;&lt;/Item&gt;&lt;/References&gt;&lt;/Group&gt;&lt;/Citation&gt;_x000a_"/>
    <w:docVar w:name="NE.Ref{4E01A3CF-0223-42AF-8E2A-3D9F89BC71B2}" w:val=" ADDIN NE.Ref.{4E01A3CF-0223-42AF-8E2A-3D9F89BC71B2}&lt;Citation&gt;&lt;Group&gt;&lt;References&gt;&lt;Item&gt;&lt;ID&gt;204&lt;/ID&gt;&lt;UID&gt;{A71A6F44-4C08-409C-8926-EBC0C71199D6}&lt;/UID&gt;&lt;Title&gt;Characterization of a Sediment Core from Potential Gas-hydrate-bearing Reservoirs in the Sagavanirktok, Prince Creek, and Schrader Bluff Formations of Alaska&amp;apos;s North Slope: Part 2—Porosity, Permeability, Grain Density,and Bulk Modulus Core Studies*&lt;/Title&gt;&lt;Template&gt;Journal Article&lt;/Template&gt;&lt;Star&gt;0&lt;/Star&gt;&lt;Tag&gt;0&lt;/Tag&gt;&lt;Author&gt;Sigal, R F; Rai, C; Sondergeld, C; Spears, B; Jr, W J Ebanks; Zogg, W D; Emery, N; Mccardle, G; Schweizer, R; Mcleod, W G&lt;/Author&gt;&lt;Year&gt;2009&lt;/Year&gt;&lt;Details&gt;&lt;_accessed&gt;62422107&lt;/_accessed&gt;&lt;_created&gt;62240681&lt;/_created&gt;&lt;_modified&gt;62422107&lt;/_modified&gt;&lt;/Details&gt;&lt;Extra&gt;&lt;DBUID&gt;{CAA8FDCF-81E6-494B-BBD3-72D84AD9FFBB}&lt;/DBUID&gt;&lt;/Extra&gt;&lt;/Item&gt;&lt;/References&gt;&lt;/Group&gt;&lt;/Citation&gt;_x000a_"/>
    <w:docVar w:name="NE.Ref{4FEAD159-814D-4E2A-8CF0-7F79C6990423}" w:val=" ADDIN NE.Ref.{4FEAD159-814D-4E2A-8CF0-7F79C6990423}&lt;Citation&gt;&lt;Group&gt;&lt;References&gt;&lt;Item&gt;&lt;ID&gt;80&lt;/ID&gt;&lt;UID&gt;{8CE82AF5-8109-46DE-9306-28BAE13AF294}&lt;/UID&gt;&lt;Title&gt;Frozen Heat: A UNEP Global Outlook on Methane Gas Hydrates. Volume 1&lt;/Title&gt;&lt;Template&gt;Journal Article&lt;/Template&gt;&lt;Star&gt;0&lt;/Star&gt;&lt;Tag&gt;0&lt;/Tag&gt;&lt;Author&gt;Beaudoin, Y C; Waite, W; Boswell, R; Dallimore, S R&lt;/Author&gt;&lt;Year&gt;2014&lt;/Year&gt;&lt;Details&gt;&lt;_accessed&gt;62168741&lt;/_accessed&gt;&lt;_created&gt;62168741&lt;/_created&gt;&lt;_modified&gt;62168742&lt;/_modified&gt;&lt;/Details&gt;&lt;Extra&gt;&lt;DBUID&gt;{CAA8FDCF-81E6-494B-BBD3-72D84AD9FFBB}&lt;/DBUID&gt;&lt;/Extra&gt;&lt;/Item&gt;&lt;/References&gt;&lt;/Group&gt;&lt;/Citation&gt;_x000a_"/>
    <w:docVar w:name="NE.Ref{5006CB05-7BB6-438A-863B-F9A726122739}" w:val=" ADDIN NE.Ref.{5006CB05-7BB6-438A-863B-F9A726122739}&lt;Citation&gt;&lt;Group&gt;&lt;References&gt;&lt;Item&gt;&lt;ID&gt;7&lt;/ID&gt;&lt;UID&gt;{E9009A9A-91DC-4E58-94F6-D73B35F6D6FA}&lt;/UID&gt;&lt;Title&gt;Upper Pleistocene turbidite sand beds and chaotic silt beds in the channelized, distal, outer-fan lobes of the Mississippi fan&lt;/Title&gt;&lt;Template&gt;Journal Article&lt;/Template&gt;&lt;Star&gt;0&lt;/Star&gt;&lt;Tag&gt;0&lt;/Tag&gt;&lt;Author&gt;Nelson, C Hans; Twichell, David C; Schwab, William C; Lee, Homa J; Kenyon, Neil H&lt;/Author&gt;&lt;Year&gt;1992&lt;/Year&gt;&lt;Details&gt;&lt;_accessed&gt;61962971&lt;/_accessed&gt;&lt;_collection_scope&gt;EI;SCI;SCIE;&lt;/_collection_scope&gt;&lt;_created&gt;61942687&lt;/_created&gt;&lt;_journal&gt;Geology&lt;/_journal&gt;&lt;_modified&gt;61962971&lt;/_modified&gt;&lt;_volume&gt;20&lt;/_volume&gt;&lt;_pages&gt;693-696&lt;/_pages&gt;&lt;_impact_factor&gt;   4.635&lt;/_impact_factor&gt;&lt;/Details&gt;&lt;Extra&gt;&lt;DBUID&gt;{DB533F1E-7ABF-4507-8349-5BB416E8FF79}&lt;/DBUID&gt;&lt;/Extra&gt;&lt;/Item&gt;&lt;/References&gt;&lt;/Group&gt;&lt;/Citation&gt;_x000a_"/>
    <w:docVar w:name="NE.Ref{51257D2F-163A-43A2-9C04-51FDF1FD3E94}" w:val=" ADDIN NE.Ref.{51257D2F-163A-43A2-9C04-51FDF1FD3E94}&lt;Citation&gt;&lt;Group&gt;&lt;References&gt;&lt;Item&gt;&lt;ID&gt;209&lt;/ID&gt;&lt;UID&gt;{5A92218B-9746-4B24-9FED-F9B771C1E49B}&lt;/UID&gt;&lt;Title&gt;Seismic Evidence for Widespread Possible Gas Hydrate Horizons on Continental Slopes and Rises&lt;/Title&gt;&lt;Template&gt;Journal Article&lt;/Template&gt;&lt;Star&gt;0&lt;/Star&gt;&lt;Tag&gt;0&lt;/Tag&gt;&lt;Author&gt;Shipley, T H; Houston, M H; Buffler, R T; Shaub, F J; Mcmillen, K J; Ladd, J W; Worzel, J L&lt;/Author&gt;&lt;Year&gt;1979&lt;/Year&gt;&lt;Details&gt;&lt;_collection_scope&gt;EI;SCI;SCIE;&lt;/_collection_scope&gt;&lt;_created&gt;62240906&lt;/_created&gt;&lt;_impact_factor&gt;   3.208&lt;/_impact_factor&gt;&lt;_issue&gt;12&lt;/_issue&gt;&lt;_journal&gt;Aapg Bulletin&lt;/_journal&gt;&lt;_modified&gt;62346865&lt;/_modified&gt;&lt;_pages&gt;2204-2213&lt;/_pages&gt;&lt;_volume&gt;63&lt;/_volume&gt;&lt;/Details&gt;&lt;Extra&gt;&lt;DBUID&gt;{CAA8FDCF-81E6-494B-BBD3-72D84AD9FFBB}&lt;/DBUID&gt;&lt;/Extra&gt;&lt;/Item&gt;&lt;/References&gt;&lt;/Group&gt;&lt;/Citation&gt;_x000a_"/>
    <w:docVar w:name="NE.Ref{51415C17-5173-4763-B2F7-FCD5BCFE67B8}" w:val=" ADDIN NE.Ref.{51415C17-5173-4763-B2F7-FCD5BCFE67B8}&lt;Citation&gt;&lt;Group&gt;&lt;References&gt;&lt;Item&gt;&lt;ID&gt;156&lt;/ID&gt;&lt;UID&gt;{AA51FE6F-8350-4F1B-B93A-833B95F113DE}&lt;/UID&gt;&lt;Title&gt;南海北部神狐海域天然气水合物成藏特征&lt;/Title&gt;&lt;Template&gt;Journal Article&lt;/Template&gt;&lt;Star&gt;0&lt;/Star&gt;&lt;Tag&gt;0&lt;/Tag&gt;&lt;Author&gt;龚跃华; 杨胜雄; 王宏斌; 梁金强; 郭依群; 吴时国; 刘广虎&lt;/Author&gt;&lt;Year&gt;2009&lt;/Year&gt;&lt;Details&gt;&lt;_collection_scope&gt;中国科技核心期刊;中文核心期刊;CSCD;&lt;/_collection_scope&gt;&lt;_created&gt;62184100&lt;/_created&gt;&lt;_issue&gt;2&lt;/_issue&gt;&lt;_journal&gt;现代地质&lt;/_journal&gt;&lt;_modified&gt;62505877&lt;/_modified&gt;&lt;_pages&gt;210-216&lt;/_pages&gt;&lt;_volume&gt;23&lt;/_volume&gt;&lt;_translated_author&gt;Gong, Yuehua;Yang, Shengxiong;Wang, Hongbin;Liang, Jinqiang;Guo, Yiqun;Wu, Shiguo;Liu, Guanghu&lt;/_translated_author&gt;&lt;/Details&gt;&lt;Extra&gt;&lt;DBUID&gt;{CAA8FDCF-81E6-494B-BBD3-72D84AD9FFBB}&lt;/DBUID&gt;&lt;/Extra&gt;&lt;/Item&gt;&lt;/References&gt;&lt;/Group&gt;&lt;Group&gt;&lt;References&gt;&lt;Item&gt;&lt;ID&gt;157&lt;/ID&gt;&lt;UID&gt;{1D157B18-AA11-4E05-84D7-ADF7210D9ABB}&lt;/UID&gt;&lt;Title&gt;Depositional characteristics and accumulation model of gas hydrates in northern South China Sea&lt;/Title&gt;&lt;Template&gt;Journal Article&lt;/Template&gt;&lt;Star&gt;0&lt;/Star&gt;&lt;Tag&gt;0&lt;/Tag&gt;&lt;Author&gt;Yu, Xinghe; Wang, Jianzhong; Liang, Jinqiang; Li, Shunli; Zeng, Xiaoming; Li, Wen&lt;/Author&gt;&lt;Year&gt;2014&lt;/Year&gt;&lt;Details&gt;&lt;_created&gt;62184109&lt;/_created&gt;&lt;_issue&gt;3&lt;/_issue&gt;&lt;_journal&gt;Marine &amp;amp; Petroleum Geology&lt;/_journal&gt;&lt;_modified&gt;62240708&lt;/_modified&gt;&lt;_pages&gt;74-86&lt;/_pages&gt;&lt;_volume&gt;56&lt;/_volume&gt;&lt;/Details&gt;&lt;Extra&gt;&lt;DBUID&gt;{CAA8FDCF-81E6-494B-BBD3-72D84AD9FFBB}&lt;/DBUID&gt;&lt;/Extra&gt;&lt;/Item&gt;&lt;/References&gt;&lt;/Group&gt;&lt;/Citation&gt;_x000a_"/>
    <w:docVar w:name="NE.Ref{519726E0-AF84-4E71-AE49-73468F022E51}" w:val=" ADDIN NE.Ref.{519726E0-AF84-4E71-AE49-73468F022E51}&lt;Citation&gt;&lt;Group&gt;&lt;References&gt;&lt;Item&gt;&lt;ID&gt;263&lt;/ID&gt;&lt;UID&gt;{225076F4-A626-4E4E-A08C-639E0D27CED0}&lt;/UID&gt;&lt;Title&gt;Fracture orientation and induced anisotropy of gas hydrate-bearing sediments in seismic chimney-like-structures of the Ulleung Basin, East Sea&lt;/Title&gt;&lt;Template&gt;Journal Article&lt;/Template&gt;&lt;Star&gt;0&lt;/Star&gt;&lt;Tag&gt;0&lt;/Tag&gt;&lt;Author&gt;Kim, Gil Young; Narantsetseg, B; Ryu, B J; Yoo, D G; Lee, J Y; Kim, H S; Riedel, M&lt;/Author&gt;&lt;Year&gt;2013&lt;/Year&gt;&lt;Details&gt;&lt;_created&gt;62398859&lt;/_created&gt;&lt;_issue&gt;11&lt;/_issue&gt;&lt;_journal&gt;Marine &amp;amp; Petroleum Geology&lt;/_journal&gt;&lt;_modified&gt;62398859&lt;/_modified&gt;&lt;_pages&gt;182-194&lt;/_pages&gt;&lt;_volume&gt;47&lt;/_volume&gt;&lt;/Details&gt;&lt;Extra&gt;&lt;DBUID&gt;{CAA8FDCF-81E6-494B-BBD3-72D84AD9FFBB}&lt;/DBUID&gt;&lt;/Extra&gt;&lt;/Item&gt;&lt;/References&gt;&lt;/Group&gt;&lt;/Citation&gt;_x000a_"/>
    <w:docVar w:name="NE.Ref{5210E3A8-036E-4367-AC2F-C18C56478F64}" w:val=" ADDIN NE.Ref.{5210E3A8-036E-4367-AC2F-C18C56478F64}&lt;Citation&gt;&lt;Group&gt;&lt;References&gt;&lt;Item&gt;&lt;ID&gt;2&lt;/ID&gt;&lt;UID&gt;{96B31AB4-54B0-4A61-8266-8F4F95D18F74}&lt;/UID&gt;&lt;Title&gt;浊流沉积体系与油气勘探&lt;/Title&gt;&lt;Template&gt;Journal Article&lt;/Template&gt;&lt;Star&gt;1&lt;/Star&gt;&lt;Tag&gt;0&lt;/Tag&gt;&lt;Author&gt;周庆凡&lt;/Author&gt;&lt;Year&gt;1994&lt;/Year&gt;&lt;Details&gt;&lt;_accessed&gt;61943601&lt;/_accessed&gt;&lt;_created&gt;61942687&lt;/_created&gt;&lt;_date&gt;49632480&lt;/_date&gt;&lt;_db_provider&gt;CNKI: 期刊&lt;/_db_provider&gt;&lt;_db_updated&gt;CNKI - Reference&lt;/_db_updated&gt;&lt;_issue&gt;03&lt;/_issue&gt;&lt;_journal&gt;国外油气勘探&lt;/_journal&gt;&lt;_keywords&gt;浊流沉积;油气勘探;浊积砂体;裂谷盆地&lt;/_keywords&gt;&lt;_modified&gt;61961631&lt;/_modified&gt;&lt;_pages&gt;288-297&lt;/_pages&gt;&lt;_url&gt;http://kns.cnki.net/KCMS/detail/detail.aspx?FileName=GWQY199403003&amp;amp;DbName=CJFQ1994&lt;/_url&gt;&lt;_translated_author&gt;Zhou, Qingfan&lt;/_translated_author&gt;&lt;/Details&gt;&lt;Extra&gt;&lt;DBUID&gt;{DB533F1E-7ABF-4507-8349-5BB416E8FF79}&lt;/DBUID&gt;&lt;/Extra&gt;&lt;/Item&gt;&lt;/References&gt;&lt;/Group&gt;&lt;/Citation&gt;_x000a_"/>
    <w:docVar w:name="NE.Ref{5410C26D-C0DE-427E-BD5A-ACC42BF6F43D}" w:val=" ADDIN NE.Ref.{5410C26D-C0DE-427E-BD5A-ACC42BF6F43D}&lt;Citation&gt;&lt;Group&gt;&lt;References&gt;&lt;Item&gt;&lt;ID&gt;277&lt;/ID&gt;&lt;UID&gt;{ABAE1477-23BA-4275-9ABC-FF2FB6F97E3A}&lt;/UID&gt;&lt;Title&gt;南海北部边缘盆地生物气/亚生物气资源与天然气水合物成矿成藏&lt;/Title&gt;&lt;Template&gt;Journal Article&lt;/Template&gt;&lt;Star&gt;0&lt;/Star&gt;&lt;Tag&gt;0&lt;/Tag&gt;&lt;Author&gt;何家雄; 颜文; 祝有海; 张伟; 龚发雄; 刘士林; 张景茹; 龚晓峰&lt;/Author&gt;&lt;Year&gt;2013&lt;/Year&gt;&lt;Details&gt;&lt;_collection_scope&gt;中国科技核心期刊;中文核心期刊;CSCD;EI;&lt;/_collection_scope&gt;&lt;_created&gt;62407404&lt;/_created&gt;&lt;_issue&gt;6&lt;/_issue&gt;&lt;_journal&gt;天然气工业&lt;/_journal&gt;&lt;_modified&gt;62407405&lt;/_modified&gt;&lt;_pages&gt;121-134&lt;/_pages&gt;&lt;_volume&gt;33&lt;/_volume&gt;&lt;_translated_author&gt;He, Jiaxiong;Yan, Wen;Zhu, Youhai;Zhang, Wei;Gong, Faxiong;Liu, Shilin;Zhang, Jingru;Gong, Xiaofeng&lt;/_translated_author&gt;&lt;/Details&gt;&lt;Extra&gt;&lt;DBUID&gt;{CAA8FDCF-81E6-494B-BBD3-72D84AD9FFBB}&lt;/DBUID&gt;&lt;/Extra&gt;&lt;/Item&gt;&lt;/References&gt;&lt;/Group&gt;&lt;/Citation&gt;_x000a_"/>
    <w:docVar w:name="NE.Ref{564C9813-8CC3-4945-9A5E-C6F954290F25}" w:val=" ADDIN NE.Ref.{564C9813-8CC3-4945-9A5E-C6F954290F25}&lt;Citation&gt;&lt;Group&gt;&lt;References&gt;&lt;Item&gt;&lt;ID&gt;148&lt;/ID&gt;&lt;UID&gt;{6E179A48-65D4-4B87-BF5C-637F9088D1AE}&lt;/UID&gt;&lt;Title&gt;天然气水合物成因类型及成矿特征与南海北部资源前景&lt;/Title&gt;&lt;Template&gt;Journal Article&lt;/Template&gt;&lt;Star&gt;0&lt;/Star&gt;&lt;Tag&gt;0&lt;/Tag&gt;&lt;Author&gt;何家雄; 祝有海; 陈胜红; 崔莎莎; 马文宏&lt;/Author&gt;&lt;Year&gt;2009&lt;/Year&gt;&lt;Details&gt;&lt;_collection_scope&gt;中国科技核心期刊;中文核心期刊;CSCD;EI;&lt;/_collection_scope&gt;&lt;_created&gt;62181909&lt;/_created&gt;&lt;_issue&gt;2&lt;/_issue&gt;&lt;_journal&gt;天然气地球科学&lt;/_journal&gt;&lt;_modified&gt;62505976&lt;/_modified&gt;&lt;_pages&gt;págs. 66-70&lt;/_pages&gt;&lt;_volume&gt;20&lt;/_volume&gt;&lt;_translated_author&gt;He, Jiaxiong;Zhu, Youhai;Chen, Shenghong;Cui, Shasha;Ma, Wenhong&lt;/_translated_author&gt;&lt;/Details&gt;&lt;Extra&gt;&lt;DBUID&gt;{CAA8FDCF-81E6-494B-BBD3-72D84AD9FFBB}&lt;/DBUID&gt;&lt;/Extra&gt;&lt;/Item&gt;&lt;/References&gt;&lt;/Group&gt;&lt;Group&gt;&lt;References&gt;&lt;Item&gt;&lt;ID&gt;146&lt;/ID&gt;&lt;UID&gt;{49A4176A-5655-4110-8B14-40ADFE90A397}&lt;/UID&gt;&lt;Title&gt;南海神狐海域天然气水合物成藏系统初探&lt;/Title&gt;&lt;Template&gt;Journal Article&lt;/Template&gt;&lt;Star&gt;0&lt;/Star&gt;&lt;Tag&gt;0&lt;/Tag&gt;&lt;Author&gt;吴能友; 张海啟; 杨胜雄; 梁金强; 王宏斌; 苏新; 卢振权; 付少英; 张光学; 陆敬安&lt;/Author&gt;&lt;Year&gt;2007&lt;/Year&gt;&lt;Details&gt;&lt;_collection_scope&gt;中国科技核心期刊;中文核心期刊;CSCD;EI;&lt;/_collection_scope&gt;&lt;_created&gt;62181783&lt;/_created&gt;&lt;_issue&gt;9&lt;/_issue&gt;&lt;_journal&gt;天然气工业&lt;/_journal&gt;&lt;_keywords&gt;南海北部陆坡;神狐海域;天然气水合物稳定带;气藏形成;机理;成藏系统;钻探;样品;沉积物岩心;地球化学特征&lt;/_keywords&gt;&lt;_modified&gt;62181797&lt;/_modified&gt;&lt;_pages&gt;1-6&lt;/_pages&gt;&lt;_volume&gt;27&lt;/_volume&gt;&lt;_translated_author&gt;Wu, Nengyou;Zhang, Haiqi;Yang, Shengxiong;Liang, Jinqiang;Wang, Hongbin;Su, Xin;Lu, Zhenquan;Fu, Shaoying;Zhang, Guangxue;Lu, Jing&amp;apos;an&lt;/_translated_author&gt;&lt;/Details&gt;&lt;Extra&gt;&lt;DBUID&gt;{CAA8FDCF-81E6-494B-BBD3-72D84AD9FFBB}&lt;/DBUID&gt;&lt;/Extra&gt;&lt;/Item&gt;&lt;/References&gt;&lt;/Group&gt;&lt;/Citation&gt;_x000a_"/>
    <w:docVar w:name="NE.Ref{5730EBAD-16E3-4037-8B08-63DEE67E3A15}" w:val=" ADDIN NE.Ref.{5730EBAD-16E3-4037-8B08-63DEE67E3A15}&lt;Citation&gt;&lt;Group&gt;&lt;References&gt;&lt;Item&gt;&lt;ID&gt;3&lt;/ID&gt;&lt;UID&gt;{783F4B18-0C5F-4FF2-A9B3-27D9D7780D9A}&lt;/UID&gt;&lt;Title&gt;浊流沉积研究综述和展望&lt;/Title&gt;&lt;Template&gt;Journal Article&lt;/Template&gt;&lt;Star&gt;0&lt;/Star&gt;&lt;Tag&gt;0&lt;/Tag&gt;&lt;Author&gt;饶孟余; 钟建华; 赵志根; 严家平; 唐修义&lt;/Author&gt;&lt;Year&gt;2004&lt;/Year&gt;&lt;Details&gt;&lt;_accessed&gt;61942688&lt;/_accessed&gt;&lt;_author_aff&gt;石油大学地球资源与信息学院;石油大学地球资源与信息学院;安徽理工大学;安徽理工大学;安徽理工大学 山东东营257061_x000d__x000a__x000d__x000a__x000d__x000a__x000d__x000a__x000d__x000a__x000d__x000a__x000d__x000a__x000d__x000a_;山东东营257061_x000d__x000a__x000d__x000a__x000d__x000a__x000d__x000a__x000d__x000a__x000d__x000a__x000d__x000a__x000d__x000a_;安徽淮南232001_x000d__x000a__x000d__x000a__x000d__x000a__x000d__x000a__x000d__x000a__x000d__x000a__x000d__x000a__x000d__x000a_;安徽淮南232001_x000d__x000a__x000d__x000a__x000d__x000a__x000d__x000a__x000d__x000a__x000d__x000a__x000d__x000a__x000d__x000a_;安徽淮南232001&lt;/_author_aff&gt;&lt;_collection_scope&gt;中国科技核心期刊;中文核心期刊;CSCD;&lt;/_collection_scope&gt;&lt;_created&gt;61942687&lt;/_created&gt;&lt;_date&gt;55215360&lt;/_date&gt;&lt;_db_provider&gt;CNKI: 期刊&lt;/_db_provider&gt;&lt;_db_updated&gt;CNKI - Reference&lt;/_db_updated&gt;&lt;_issue&gt;06&lt;/_issue&gt;&lt;_journal&gt;煤田地质与勘探&lt;/_journal&gt;&lt;_keywords&gt;浊流;沉积物重力流;浊积岩;沉积序列&lt;/_keywords&gt;&lt;_modified&gt;61947201&lt;/_modified&gt;&lt;_pages&gt;1-5&lt;/_pages&gt;&lt;_url&gt;http://kns.cnki.net/KCMS/detail/detail.aspx?FileName=MDKT200406000&amp;amp;DbName=CJFQ2004&lt;/_url&gt;&lt;_translated_author&gt;Rao, Mengyu;Zhong, Jianhua;Zhao, Zhigen;Yan, Jiaping;Tang, Xiuyi&lt;/_translated_author&gt;&lt;/Details&gt;&lt;Extra&gt;&lt;DBUID&gt;{DB533F1E-7ABF-4507-8349-5BB416E8FF79}&lt;/DBUID&gt;&lt;/Extra&gt;&lt;/Item&gt;&lt;/References&gt;&lt;/Group&gt;&lt;/Citation&gt;_x000a_"/>
    <w:docVar w:name="NE.Ref{587D001D-57BC-42E1-B3E7-22D61663A7C3}" w:val=" ADDIN NE.Ref.{587D001D-57BC-42E1-B3E7-22D61663A7C3}&lt;Citation&gt;&lt;Group&gt;&lt;References&gt;&lt;Item&gt;&lt;ID&gt;181&lt;/ID&gt;&lt;UID&gt;{B36F4384-D293-4F06-9D7D-1792FE57376E}&lt;/UID&gt;&lt;Title&gt;Petroleum geology of the northern part of the Arctic National Wildlife Refuge, northeastern Alaska&lt;/Title&gt;&lt;Template&gt;Journal Article&lt;/Template&gt;&lt;Star&gt;0&lt;/Star&gt;&lt;Tag&gt;0&lt;/Tag&gt;&lt;Author&gt;Bird, Kenneth J; Magoon, Leslie B&lt;/Author&gt;&lt;Year&gt;1987&lt;/Year&gt;&lt;Details&gt;&lt;_created&gt;62203150&lt;/_created&gt;&lt;_issue&gt;2&lt;/_issue&gt;&lt;_journal&gt;Aapg Bulletin American Association of Petroleum Geologists&lt;/_journal&gt;&lt;_modified&gt;62204269&lt;/_modified&gt;&lt;_pages&gt;162-163&lt;/_pages&gt;&lt;_volume&gt;72&lt;/_volume&gt;&lt;/Details&gt;&lt;Extra&gt;&lt;DBUID&gt;{CAA8FDCF-81E6-494B-BBD3-72D84AD9FFBB}&lt;/DBUID&gt;&lt;/Extra&gt;&lt;/Item&gt;&lt;/References&gt;&lt;/Group&gt;&lt;/Citation&gt;_x000a_"/>
    <w:docVar w:name="NE.Ref{58985955-BFDA-4800-992F-7E97DA038CFC}" w:val=" ADDIN NE.Ref.{58985955-BFDA-4800-992F-7E97DA038CFC}&lt;Citation&gt;&lt;Group&gt;&lt;References&gt;&lt;Item&gt;&lt;ID&gt;260&lt;/ID&gt;&lt;UID&gt;{3A72ED29-AA3E-4CE3-82C6-777523F5D7CB}&lt;/UID&gt;&lt;Title&gt;Evidence of gas hydrate from downhole logging data in the Ulleung Basin, East Sea&lt;/Title&gt;&lt;Template&gt;Journal Article&lt;/Template&gt;&lt;Star&gt;0&lt;/Star&gt;&lt;Tag&gt;0&lt;/Tag&gt;&lt;Author&gt;Kim, Gil Young; Bo, Yeon Yi; Dong, Geun Yoo; Ryu, Byong Jae; Riedel, Michael&lt;/Author&gt;&lt;Year&gt;2011&lt;/Year&gt;&lt;Details&gt;&lt;_created&gt;62397971&lt;/_created&gt;&lt;_issue&gt;10&lt;/_issue&gt;&lt;_journal&gt;Marine &amp;amp; Petroleum Geology&lt;/_journal&gt;&lt;_modified&gt;62397971&lt;/_modified&gt;&lt;_pages&gt;1979-1985&lt;/_pages&gt;&lt;_volume&gt;28&lt;/_volume&gt;&lt;/Details&gt;&lt;Extra&gt;&lt;DBUID&gt;{CAA8FDCF-81E6-494B-BBD3-72D84AD9FFBB}&lt;/DBUID&gt;&lt;/Extra&gt;&lt;/Item&gt;&lt;/References&gt;&lt;/Group&gt;&lt;/Citation&gt;_x000a_"/>
    <w:docVar w:name="NE.Ref{59C61CAF-9981-47B8-AC1E-C75DB68028B9}" w:val=" ADDIN NE.Ref.{59C61CAF-9981-47B8-AC1E-C75DB68028B9}&lt;Citation&gt;&lt;Group&gt;&lt;References&gt;&lt;Item&gt;&lt;ID&gt;153&lt;/ID&gt;&lt;UID&gt;{3CDD0BBB-3412-4937-81C3-2C7EAED5D608}&lt;/UID&gt;&lt;Title&gt;中国南海北部神狐海域高饱和度天然气水合物成藏特征及机制&lt;/Title&gt;&lt;Template&gt;Journal Article&lt;/Template&gt;&lt;Star&gt;0&lt;/Star&gt;&lt;Tag&gt;0&lt;/Tag&gt;&lt;Author&gt;张伟; 梁金强; 陆敬安; 尉建功; 苏丕波; 方允鑫; 郭依群; 杨胜雄; 张光学&lt;/Author&gt;&lt;Year&gt;2017&lt;/Year&gt;&lt;Details&gt;&lt;_collection_scope&gt;中国科技核心期刊;中文核心期刊;CSCD;SCIE;EI;&lt;/_collection_scope&gt;&lt;_created&gt;62184059&lt;/_created&gt;&lt;_issue&gt;5&lt;/_issue&gt;&lt;_journal&gt;石油勘探与开发&lt;/_journal&gt;&lt;_modified&gt;62240708&lt;/_modified&gt;&lt;_volume&gt;44&lt;/_volume&gt;&lt;_translated_author&gt;Zhang, Wei;Liang, Jinqiang;Lu, Jing&amp;apos;an;Wei, Jiangong;Su, Pibo;Fang, Yunxin;Guo, Yiqun;Yang, Shengxiong;Zhang, Guangxue&lt;/_translated_author&gt;&lt;/Details&gt;&lt;Extra&gt;&lt;DBUID&gt;{CAA8FDCF-81E6-494B-BBD3-72D84AD9FFBB}&lt;/DBUID&gt;&lt;/Extra&gt;&lt;/Item&gt;&lt;/References&gt;&lt;/Group&gt;&lt;/Citation&gt;_x000a_"/>
    <w:docVar w:name="NE.Ref{5AA36232-246A-4992-8D8D-AEE36A610453}" w:val=" ADDIN NE.Ref.{5AA36232-246A-4992-8D8D-AEE36A610453}&lt;Citation&gt;&lt;Group&gt;&lt;References&gt;&lt;Item&gt;&lt;ID&gt;80&lt;/ID&gt;&lt;UID&gt;{8CE82AF5-8109-46DE-9306-28BAE13AF294}&lt;/UID&gt;&lt;Title&gt;Frozen Heat: A UNEP Global Outlook on Methane Gas Hydrates. Volume 1&lt;/Title&gt;&lt;Template&gt;Journal Article&lt;/Template&gt;&lt;Star&gt;0&lt;/Star&gt;&lt;Tag&gt;0&lt;/Tag&gt;&lt;Author&gt;Beaudoin, Y C; Waite, W; Boswell, R; Dallimore, S R&lt;/Author&gt;&lt;Year&gt;2014&lt;/Year&gt;&lt;Details&gt;&lt;_accessed&gt;62168741&lt;/_accessed&gt;&lt;_created&gt;62168741&lt;/_created&gt;&lt;_modified&gt;62168742&lt;/_modified&gt;&lt;/Details&gt;&lt;Extra&gt;&lt;DBUID&gt;{CAA8FDCF-81E6-494B-BBD3-72D84AD9FFBB}&lt;/DBUID&gt;&lt;/Extra&gt;&lt;/Item&gt;&lt;/References&gt;&lt;/Group&gt;&lt;/Citation&gt;_x000a_"/>
    <w:docVar w:name="NE.Ref{5B11977B-24B7-4747-8164-3E58FA339CFF}" w:val=" ADDIN NE.Ref.{5B11977B-24B7-4747-8164-3E58FA339CFF}&lt;Citation&gt;&lt;Group&gt;&lt;References&gt;&lt;Item&gt;&lt;ID&gt;89&lt;/ID&gt;&lt;UID&gt;{61C16A5C-8A05-4262-ACE0-0D1AD31E83F3}&lt;/UID&gt;&lt;Title&gt;3-D internal architecture of methane hydrate-bearing turbidite channels in the eastern Nankai Trough, Japan ☆&lt;/Title&gt;&lt;Template&gt;Journal Article&lt;/Template&gt;&lt;Star&gt;0&lt;/Star&gt;&lt;Tag&gt;0&lt;/Tag&gt;&lt;Author&gt;Noguchi, Satoshi; Shimoda, Naoyuki; Takano, Osamu; Oikawa, Nobutaka; Inamori, Takao; Saeki, Tatsuo; Fujii, Tetsuya&lt;/Author&gt;&lt;Year&gt;2011&lt;/Year&gt;&lt;Details&gt;&lt;_created&gt;62170024&lt;/_created&gt;&lt;_issue&gt;10&lt;/_issue&gt;&lt;_journal&gt;Marine &amp;amp; Petroleum Geology&lt;/_journal&gt;&lt;_modified&gt;62170169&lt;/_modified&gt;&lt;_pages&gt;1817-1828&lt;/_pages&gt;&lt;_volume&gt;28&lt;/_volume&gt;&lt;/Details&gt;&lt;Extra&gt;&lt;DBUID&gt;{CAA8FDCF-81E6-494B-BBD3-72D84AD9FFBB}&lt;/DBUID&gt;&lt;/Extra&gt;&lt;/Item&gt;&lt;/References&gt;&lt;/Group&gt;&lt;/Citation&gt;_x000a_"/>
    <w:docVar w:name="NE.Ref{5B293CAB-ACD4-4F1D-B29F-B41E3D97B5BC}" w:val=" ADDIN NE.Ref.{5B293CAB-ACD4-4F1D-B29F-B41E3D97B5BC}&lt;Citation&gt;&lt;Group&gt;&lt;References&gt;&lt;Item&gt;&lt;ID&gt;166&lt;/ID&gt;&lt;UID&gt;{F765E654-B000-4612-9588-9BC52D089B73}&lt;/UID&gt;&lt;Title&gt;中国南海北部神狐海域高饱和度天然气水合物成藏特征及机制&lt;/Title&gt;&lt;Template&gt;Journal Article&lt;/Template&gt;&lt;Star&gt;0&lt;/Star&gt;&lt;Tag&gt;0&lt;/Tag&gt;&lt;Author&gt;张伟; 梁金强; 陆敬安; 尉建功; 苏丕波; 方允鑫; 郭依群; 杨胜雄; 张光学&lt;/Author&gt;&lt;Year&gt;2017&lt;/Year&gt;&lt;Details&gt;&lt;_collection_scope&gt;中国科技核心期刊;中文核心期刊;CSCD;SCIE;EI;&lt;/_collection_scope&gt;&lt;_created&gt;62184163&lt;/_created&gt;&lt;_issue&gt;5&lt;/_issue&gt;&lt;_journal&gt;石油勘探与开发&lt;/_journal&gt;&lt;_modified&gt;62184163&lt;/_modified&gt;&lt;_volume&gt;44&lt;/_volume&gt;&lt;_translated_author&gt;Zhang, Wei;Liang, Jinqiang;Lu, Jing&amp;apos;an;Wei, Jiangong;Su, Pibo;Fang, Yunxin;Guo, Yiqun;Yang, Shengxiong;Zhang, Guangxue&lt;/_translated_author&gt;&lt;/Details&gt;&lt;Extra&gt;&lt;DBUID&gt;{CAA8FDCF-81E6-494B-BBD3-72D84AD9FFBB}&lt;/DBUID&gt;&lt;/Extra&gt;&lt;/Item&gt;&lt;/References&gt;&lt;/Group&gt;&lt;/Citation&gt;_x000a_"/>
    <w:docVar w:name="NE.Ref{5CE4F0C6-D0F7-45B6-802C-D094636E9C6A}" w:val=" ADDIN NE.Ref.{5CE4F0C6-D0F7-45B6-802C-D094636E9C6A}&lt;Citation&gt;&lt;Group&gt;&lt;References&gt;&lt;Item&gt;&lt;ID&gt;167&lt;/ID&gt;&lt;UID&gt;{5D1E5F70-1B93-4870-ADEE-266504729EBF}&lt;/UID&gt;&lt;Title&gt;南海神狐海域含水合物层粒度变化及与水合物饱和度的关系&lt;/Title&gt;&lt;Template&gt;Journal Article&lt;/Template&gt;&lt;Star&gt;0&lt;/Star&gt;&lt;Tag&gt;0&lt;/Tag&gt;&lt;Author&gt;陈芳; 周洋; 苏新; 刘广虎; 陆红锋; 王金莲&lt;/Author&gt;&lt;Year&gt;2011&lt;/Year&gt;&lt;Details&gt;&lt;_collection_scope&gt;中国科技核心期刊;中文核心期刊;CSCD;&lt;/_collection_scope&gt;&lt;_created&gt;62184179&lt;/_created&gt;&lt;_issue&gt;5&lt;/_issue&gt;&lt;_journal&gt;海洋地质与第四纪地质&lt;/_journal&gt;&lt;_modified&gt;62397877&lt;/_modified&gt;&lt;_pages&gt;95-100&lt;/_pages&gt;&lt;_translated_author&gt;Chen, Fang;Zhou, Yang;Su, Xin;Liu, Guanghu;Lu, Hongfeng;Wang, Jinlian&lt;/_translated_author&gt;&lt;/Details&gt;&lt;Extra&gt;&lt;DBUID&gt;{CAA8FDCF-81E6-494B-BBD3-72D84AD9FFBB}&lt;/DBUID&gt;&lt;/Extra&gt;&lt;/Item&gt;&lt;/References&gt;&lt;/Group&gt;&lt;/Citation&gt;_x000a_"/>
    <w:docVar w:name="NE.Ref{5E4AFFEF-1E31-4A2B-9196-6769FB34FB26}" w:val=" ADDIN NE.Ref.{5E4AFFEF-1E31-4A2B-9196-6769FB34FB26}&lt;Citation&gt;&lt;Group&gt;&lt;References&gt;&lt;Item&gt;&lt;ID&gt;95&lt;/ID&gt;&lt;UID&gt;{627DE96A-BA93-451E-9D9C-13D52C1FAF39}&lt;/UID&gt;&lt;Title&gt;Methane-derived authigenic carbonates associated with gas hydrate decomposition and fluid venting above the Blake Ridge Diapir&lt;/Title&gt;&lt;Template&gt;Journal Article&lt;/Template&gt;&lt;Star&gt;0&lt;/Star&gt;&lt;Tag&gt;0&lt;/Tag&gt;&lt;Author&gt;Naehr, T H; Rodriguez, N M; Bohrmann, G; Paull, C K; Botz, R&lt;/Author&gt;&lt;Year&gt;2000&lt;/Year&gt;&lt;Details&gt;&lt;_created&gt;62170104&lt;/_created&gt;&lt;_journal&gt;Proceedings of the Ocean Drilling Program Scientific Results&lt;/_journal&gt;&lt;_modified&gt;62247810&lt;/_modified&gt;&lt;_pages&gt;285-300&lt;/_pages&gt;&lt;_volume&gt;164&lt;/_volume&gt;&lt;/Details&gt;&lt;Extra&gt;&lt;DBUID&gt;{CAA8FDCF-81E6-494B-BBD3-72D84AD9FFBB}&lt;/DBUID&gt;&lt;/Extra&gt;&lt;/Item&gt;&lt;/References&gt;&lt;/Group&gt;&lt;Group&gt;&lt;References&gt;&lt;Item&gt;&lt;ID&gt;96&lt;/ID&gt;&lt;UID&gt;{8DF0DF05-BE5B-461C-85A9-D5543E86B967}&lt;/UID&gt;&lt;Title&gt;Bacteria and ArchaeaPhysically Associated with Gulf of Mexico Gas Hydrates&lt;/Title&gt;&lt;Template&gt;Journal Article&lt;/Template&gt;&lt;Star&gt;0&lt;/Star&gt;&lt;Tag&gt;0&lt;/Tag&gt;&lt;Author&gt;Lanoil, Brian D; Sassen, Roger; Duc, Myron T La; Sweet, Stephen T; Nealson, Kenneth H&lt;/Author&gt;&lt;Year&gt;2001&lt;/Year&gt;&lt;Details&gt;&lt;_created&gt;62170104&lt;/_created&gt;&lt;_issue&gt;11&lt;/_issue&gt;&lt;_journal&gt;Applied &amp;amp; Environmental Microbiology&lt;/_journal&gt;&lt;_keywords&gt;multiple myeloma;Streptococcus pneumoniae;bacteraemia;meningitis;registry&lt;/_keywords&gt;&lt;_modified&gt;62170104&lt;/_modified&gt;&lt;_pages&gt;5143&lt;/_pages&gt;&lt;_volume&gt;67&lt;/_volume&gt;&lt;/Details&gt;&lt;Extra&gt;&lt;DBUID&gt;{CAA8FDCF-81E6-494B-BBD3-72D84AD9FFBB}&lt;/DBUID&gt;&lt;/Extra&gt;&lt;/Item&gt;&lt;/References&gt;&lt;/Group&gt;&lt;/Citation&gt;_x000a_"/>
    <w:docVar w:name="NE.Ref{5F84E34C-A71E-4438-9102-464011E2B1D9}" w:val=" ADDIN NE.Ref.{5F84E34C-A71E-4438-9102-464011E2B1D9}&lt;Citation&gt;&lt;Group&gt;&lt;References&gt;&lt;Item&gt;&lt;ID&gt;156&lt;/ID&gt;&lt;UID&gt;{AA51FE6F-8350-4F1B-B93A-833B95F113DE}&lt;/UID&gt;&lt;Title&gt;南海北部神狐海域天然气水合物成藏特征&lt;/Title&gt;&lt;Template&gt;Journal Article&lt;/Template&gt;&lt;Star&gt;0&lt;/Star&gt;&lt;Tag&gt;0&lt;/Tag&gt;&lt;Author&gt;龚跃华; 杨胜雄; 王宏斌; 梁金强; 郭依群; 吴时国; 刘广虎&lt;/Author&gt;&lt;Year&gt;2009&lt;/Year&gt;&lt;Details&gt;&lt;_collection_scope&gt;中国科技核心期刊;中文核心期刊;CSCD;&lt;/_collection_scope&gt;&lt;_created&gt;62184100&lt;/_created&gt;&lt;_issue&gt;2&lt;/_issue&gt;&lt;_journal&gt;现代地质&lt;/_journal&gt;&lt;_modified&gt;62505877&lt;/_modified&gt;&lt;_pages&gt;210-216&lt;/_pages&gt;&lt;_volume&gt;23&lt;/_volume&gt;&lt;_translated_author&gt;Gong, Yuehua;Yang, Shengxiong;Wang, Hongbin;Liang, Jinqiang;Guo, Yiqun;Wu, Shiguo;Liu, Guanghu&lt;/_translated_author&gt;&lt;/Details&gt;&lt;Extra&gt;&lt;DBUID&gt;{CAA8FDCF-81E6-494B-BBD3-72D84AD9FFBB}&lt;/DBUID&gt;&lt;/Extra&gt;&lt;/Item&gt;&lt;/References&gt;&lt;/Group&gt;&lt;Group&gt;&lt;References&gt;&lt;Item&gt;&lt;ID&gt;157&lt;/ID&gt;&lt;UID&gt;{1D157B18-AA11-4E05-84D7-ADF7210D9ABB}&lt;/UID&gt;&lt;Title&gt;Depositional characteristics and accumulation model of gas hydrates in northern South China Sea&lt;/Title&gt;&lt;Template&gt;Journal Article&lt;/Template&gt;&lt;Star&gt;0&lt;/Star&gt;&lt;Tag&gt;0&lt;/Tag&gt;&lt;Author&gt;Yu, Xinghe; Wang, Jianzhong; Liang, Jinqiang; Li, Shunli; Zeng, Xiaoming; Li, Wen&lt;/Author&gt;&lt;Year&gt;2014&lt;/Year&gt;&lt;Details&gt;&lt;_created&gt;62184109&lt;/_created&gt;&lt;_issue&gt;3&lt;/_issue&gt;&lt;_journal&gt;Marine &amp;amp; Petroleum Geology&lt;/_journal&gt;&lt;_modified&gt;62240708&lt;/_modified&gt;&lt;_pages&gt;74-86&lt;/_pages&gt;&lt;_volume&gt;56&lt;/_volume&gt;&lt;/Details&gt;&lt;Extra&gt;&lt;DBUID&gt;{CAA8FDCF-81E6-494B-BBD3-72D84AD9FFBB}&lt;/DBUID&gt;&lt;/Extra&gt;&lt;/Item&gt;&lt;/References&gt;&lt;/Group&gt;&lt;/Citation&gt;_x000a_"/>
    <w:docVar w:name="NE.Ref{5F921C4B-A3E6-4418-8A40-D89BE24E774A}" w:val=" ADDIN NE.Ref.{5F921C4B-A3E6-4418-8A40-D89BE24E774A}&lt;Citation&gt;&lt;Group&gt;&lt;References&gt;&lt;Item&gt;&lt;ID&gt;284&lt;/ID&gt;&lt;UID&gt;{DA97D473-67F3-4510-A10E-4FC63A30AD83}&lt;/UID&gt;&lt;Title&gt;中国含油气系统基本特征与评价方法&lt;/Title&gt;&lt;Template&gt;Book&lt;/Template&gt;&lt;Star&gt;0&lt;/Star&gt;&lt;Tag&gt;0&lt;/Tag&gt;&lt;Author&gt;赵文智&lt;/Author&gt;&lt;Year&gt;2003&lt;/Year&gt;&lt;Details&gt;&lt;_created&gt;62505888&lt;/_created&gt;&lt;_modified&gt;62505943&lt;/_modified&gt;&lt;_publisher&gt;科学出版社&lt;/_publisher&gt;&lt;_translated_author&gt;Zhao, Wenzhi&lt;/_translated_author&gt;&lt;/Details&gt;&lt;Extra&gt;&lt;DBUID&gt;{CAA8FDCF-81E6-494B-BBD3-72D84AD9FFBB}&lt;/DBUID&gt;&lt;/Extra&gt;&lt;/Item&gt;&lt;/References&gt;&lt;/Group&gt;&lt;/Citation&gt;_x000a_"/>
    <w:docVar w:name="NE.Ref{603B93D8-DC50-4678-916A-2A12A7D52E4D}" w:val=" ADDIN NE.Ref.{603B93D8-DC50-4678-916A-2A12A7D52E4D}&lt;Citation&gt;&lt;Group&gt;&lt;References&gt;&lt;Item&gt;&lt;ID&gt;93&lt;/ID&gt;&lt;UID&gt;{14316DEA-28F4-424F-950B-741338289972}&lt;/UID&gt;&lt;Title&gt;Sedimentary organic matter preservation: an assessment and speculative synthesis&lt;/Title&gt;&lt;Template&gt;Journal Article&lt;/Template&gt;&lt;Star&gt;0&lt;/Star&gt;&lt;Tag&gt;0&lt;/Tag&gt;&lt;Author&gt;Hedges, John I; Keil, Richard G&lt;/Author&gt;&lt;Year&gt;1995&lt;/Year&gt;&lt;Details&gt;&lt;_collection_scope&gt;SCI;SCIE;&lt;/_collection_scope&gt;&lt;_created&gt;62170099&lt;/_created&gt;&lt;_impact_factor&gt;   3.337&lt;/_impact_factor&gt;&lt;_issue&gt;2–3&lt;/_issue&gt;&lt;_journal&gt;Marine Chemistry&lt;/_journal&gt;&lt;_keywords&gt;SOLEA SOLEA;METAMORPHOSIS;AGE;SIZE;WEIGHT&lt;/_keywords&gt;&lt;_modified&gt;62351875&lt;/_modified&gt;&lt;_pages&gt;123-126&lt;/_pages&gt;&lt;_volume&gt;49&lt;/_volume&gt;&lt;/Details&gt;&lt;Extra&gt;&lt;DBUID&gt;{CAA8FDCF-81E6-494B-BBD3-72D84AD9FFBB}&lt;/DBUID&gt;&lt;/Extra&gt;&lt;/Item&gt;&lt;/References&gt;&lt;/Group&gt;&lt;Group&gt;&lt;References&gt;&lt;Item&gt;&lt;ID&gt;94&lt;/ID&gt;&lt;UID&gt;{29A30178-2EAA-4510-9875-87D22681DB8F}&lt;/UID&gt;&lt;Title&gt;Global inventory of methane clathrate: sensitivity to changes in the deep ocean&lt;/Title&gt;&lt;Template&gt;Journal Article&lt;/Template&gt;&lt;Star&gt;0&lt;/Star&gt;&lt;Tag&gt;0&lt;/Tag&gt;&lt;Author&gt;Buffett, Bruce; Archer, David&lt;/Author&gt;&lt;Year&gt;2004&lt;/Year&gt;&lt;Details&gt;&lt;_created&gt;62170099&lt;/_created&gt;&lt;_issue&gt;3&lt;/_issue&gt;&lt;_journal&gt;Earth &amp;amp; Planetary Science Letters&lt;/_journal&gt;&lt;_keywords&gt;gas hydrates;carbon cycle;global change;early diagenesis&lt;/_keywords&gt;&lt;_modified&gt;62181789&lt;/_modified&gt;&lt;_pages&gt;185-199&lt;/_pages&gt;&lt;_volume&gt;227&lt;/_volume&gt;&lt;/Details&gt;&lt;Extra&gt;&lt;DBUID&gt;{CAA8FDCF-81E6-494B-BBD3-72D84AD9FFBB}&lt;/DBUID&gt;&lt;/Extra&gt;&lt;/Item&gt;&lt;/References&gt;&lt;/Group&gt;&lt;/Citation&gt;_x000a_"/>
    <w:docVar w:name="NE.Ref{61560DB6-44DF-4C83-AECB-84DD01B9A93F}" w:val=" ADDIN NE.Ref.{61560DB6-44DF-4C83-AECB-84DD01B9A93F}&lt;Citation&gt;&lt;Group&gt;&lt;References&gt;&lt;Item&gt;&lt;ID&gt;255&lt;/ID&gt;&lt;UID&gt;{53B80FB9-4807-45BB-9FB2-A9DB2EA258B8}&lt;/UID&gt;&lt;Title&gt;Tertiary structural evolution of the Beaufort Sea-Mackenzie Delta region, Arctic Canada&lt;/Title&gt;&lt;Template&gt;Journal Article&lt;/Template&gt;&lt;Star&gt;0&lt;/Star&gt;&lt;Tag&gt;0&lt;/Tag&gt;&lt;Author&gt;Lane, L S; Dietrich, J R&lt;/Author&gt;&lt;Year&gt;1995&lt;/Year&gt;&lt;Details&gt;&lt;_collection_scope&gt;EI;&lt;/_collection_scope&gt;&lt;_created&gt;62359061&lt;/_created&gt;&lt;_issue&gt;3&lt;/_issue&gt;&lt;_journal&gt;Bulletin of Canadian Petroleum Geology&lt;/_journal&gt;&lt;_modified&gt;62422072&lt;/_modified&gt;&lt;_pages&gt;293-314&lt;/_pages&gt;&lt;_volume&gt;43&lt;/_volume&gt;&lt;/Details&gt;&lt;Extra&gt;&lt;DBUID&gt;{CAA8FDCF-81E6-494B-BBD3-72D84AD9FFBB}&lt;/DBUID&gt;&lt;/Extra&gt;&lt;/Item&gt;&lt;/References&gt;&lt;/Group&gt;&lt;/Citation&gt;_x000a_"/>
    <w:docVar w:name="NE.Ref{615C19BA-5154-4658-B707-0C631E7CAF40}" w:val=" ADDIN NE.Ref.{615C19BA-5154-4658-B707-0C631E7CAF40}&lt;Citation&gt;&lt;Group&gt;&lt;References&gt;&lt;Item&gt;&lt;ID&gt;79&lt;/ID&gt;&lt;UID&gt;{52CAA228-ACEF-4D87-8BFF-4B19A8CAF510}&lt;/UID&gt;&lt;Title&gt;Gas hydrates&amp;amp;mdash;geological perspective and global change&lt;/Title&gt;&lt;Template&gt;Journal Article&lt;/Template&gt;&lt;Star&gt;0&lt;/Star&gt;&lt;Tag&gt;0&lt;/Tag&gt;&lt;Author&gt;Kvenvolden, Keith A&lt;/Author&gt;&lt;Year&gt;1993&lt;/Year&gt;&lt;Details&gt;&lt;_collection_scope&gt;EI;SCI;SCIE;&lt;/_collection_scope&gt;&lt;_created&gt;62168738&lt;/_created&gt;&lt;_impact_factor&gt;  13.529&lt;/_impact_factor&gt;&lt;_issue&gt;2&lt;/_issue&gt;&lt;_journal&gt;Reviews of Geophysics&lt;/_journal&gt;&lt;_label&gt;百度学术下载的题录&lt;/_label&gt;&lt;_modified&gt;62422063&lt;/_modified&gt;&lt;_pages&gt;173-187&lt;/_pages&gt;&lt;_volume&gt;31&lt;/_volume&gt;&lt;/Details&gt;&lt;Extra&gt;&lt;DBUID&gt;{CAA8FDCF-81E6-494B-BBD3-72D84AD9FFBB}&lt;/DBUID&gt;&lt;/Extra&gt;&lt;/Item&gt;&lt;/References&gt;&lt;/Group&gt;&lt;Group&gt;&lt;References&gt;&lt;Item&gt;&lt;ID&gt;81&lt;/ID&gt;&lt;UID&gt;{129F68F1-AB76-47AD-A1DF-E69900FC3A78}&lt;/UID&gt;&lt;Title&gt;Excess pore pressure resulting from methane hydrate dissociation in marine sediments: A theoretical approach&lt;/Title&gt;&lt;Template&gt;Journal Article&lt;/Template&gt;&lt;Star&gt;0&lt;/Star&gt;&lt;Tag&gt;0&lt;/Tag&gt;&lt;Author&gt;Xu, Wenyue; Germanovich, Leonid N&lt;/Author&gt;&lt;Year&gt;2006&lt;/Year&gt;&lt;Details&gt;&lt;_created&gt;62168961&lt;/_created&gt;&lt;_issue&gt;B1&lt;/_issue&gt;&lt;_journal&gt;Journal of Geophysical Research Solid Earth&lt;/_journal&gt;&lt;_modified&gt;62181788&lt;/_modified&gt;&lt;_pages&gt;-&lt;/_pages&gt;&lt;_volume&gt;111&lt;/_volume&gt;&lt;/Details&gt;&lt;Extra&gt;&lt;DBUID&gt;{CAA8FDCF-81E6-494B-BBD3-72D84AD9FFBB}&lt;/DBUID&gt;&lt;/Extra&gt;&lt;/Item&gt;&lt;/References&gt;&lt;/Group&gt;&lt;/Citation&gt;_x000a_"/>
    <w:docVar w:name="NE.Ref{6221E318-38F1-4269-B53A-53511BD562F3}" w:val=" ADDIN NE.Ref.{6221E318-38F1-4269-B53A-53511BD562F3}&lt;Citation&gt;&lt;Group&gt;&lt;References&gt;&lt;Item&gt;&lt;ID&gt;80&lt;/ID&gt;&lt;UID&gt;{8CE82AF5-8109-46DE-9306-28BAE13AF294}&lt;/UID&gt;&lt;Title&gt;Frozen Heat: A UNEP Global Outlook on Methane Gas Hydrates. Volume 1&lt;/Title&gt;&lt;Template&gt;Journal Article&lt;/Template&gt;&lt;Star&gt;0&lt;/Star&gt;&lt;Tag&gt;0&lt;/Tag&gt;&lt;Author&gt;Beaudoin, Y C; Waite, W; Boswell, R; Dallimore, S R&lt;/Author&gt;&lt;Year&gt;2014&lt;/Year&gt;&lt;Details&gt;&lt;_accessed&gt;62168741&lt;/_accessed&gt;&lt;_created&gt;62168741&lt;/_created&gt;&lt;_modified&gt;62168742&lt;/_modified&gt;&lt;/Details&gt;&lt;Extra&gt;&lt;DBUID&gt;{CAA8FDCF-81E6-494B-BBD3-72D84AD9FFBB}&lt;/DBUID&gt;&lt;/Extra&gt;&lt;/Item&gt;&lt;/References&gt;&lt;/Group&gt;&lt;/Citation&gt;_x000a_"/>
    <w:docVar w:name="NE.Ref{6366DE65-5C1A-4201-B660-7B9EF852CC84}" w:val=" ADDIN NE.Ref.{6366DE65-5C1A-4201-B660-7B9EF852CC84}&lt;Citation&gt;&lt;Group&gt;&lt;References&gt;&lt;Item&gt;&lt;ID&gt;269&lt;/ID&gt;&lt;UID&gt;{2CC42D41-078B-4E66-8063-4F6ADDD49E95}&lt;/UID&gt;&lt;Title&gt;Multidisciplinary investigations exploring indicators of gas hydrate occurrence in the Krishna–Godavari Basin offshore, east coast of India&lt;/Title&gt;&lt;Template&gt;Journal Article&lt;/Template&gt;&lt;Star&gt;0&lt;/Star&gt;&lt;Tag&gt;0&lt;/Tag&gt;&lt;Author&gt;Ramana, M V; Ramprasad, T; Paropkari, A L; Borole, D V; Rao, B Ramalingeswara; Karisiddaiah, S M; Desa, M; Kocherla, M; Joao, H M; Lokabharati, P&lt;/Author&gt;&lt;Year&gt;2009&lt;/Year&gt;&lt;Details&gt;&lt;_collection_scope&gt;EI;SCI;SCIE;&lt;/_collection_scope&gt;&lt;_created&gt;62400456&lt;/_created&gt;&lt;_impact_factor&gt;   1.733&lt;/_impact_factor&gt;&lt;_issue&gt;1&lt;/_issue&gt;&lt;_journal&gt;Geo-Marine Letters&lt;/_journal&gt;&lt;_modified&gt;62400555&lt;/_modified&gt;&lt;_pages&gt;25-38&lt;/_pages&gt;&lt;_volume&gt;29&lt;/_volume&gt;&lt;/Details&gt;&lt;Extra&gt;&lt;DBUID&gt;{CAA8FDCF-81E6-494B-BBD3-72D84AD9FFBB}&lt;/DBUID&gt;&lt;/Extra&gt;&lt;/Item&gt;&lt;/References&gt;&lt;/Group&gt;&lt;/Citation&gt;_x000a_"/>
    <w:docVar w:name="NE.Ref{63B4ADD7-5317-44EC-94FB-EA60C07BDA29}" w:val=" ADDIN NE.Ref.{63B4ADD7-5317-44EC-94FB-EA60C07BDA29}&lt;Citation&gt;&lt;Group&gt;&lt;References&gt;&lt;Item&gt;&lt;ID&gt;182&lt;/ID&gt;&lt;UID&gt;{1150851A-2A2D-42DC-957B-B01455510F56}&lt;/UID&gt;&lt;Title&gt;Natural gas hydrates of the Prudhoe Bay and Kuparuk River area, North Slope, Alaska&lt;/Title&gt;&lt;Template&gt;Journal Article&lt;/Template&gt;&lt;Star&gt;0&lt;/Star&gt;&lt;Tag&gt;0&lt;/Tag&gt;&lt;Author&gt;Collett, T S&lt;/Author&gt;&lt;Year&gt;1993&lt;/Year&gt;&lt;Details&gt;&lt;_collection_scope&gt;EI;SCI;SCIE;&lt;/_collection_scope&gt;&lt;_created&gt;62203178&lt;/_created&gt;&lt;_impact_factor&gt;   3.208&lt;/_impact_factor&gt;&lt;_issue&gt;5&lt;/_issue&gt;&lt;_journal&gt;Aapg Bulletin&lt;/_journal&gt;&lt;_modified&gt;62346876&lt;/_modified&gt;&lt;_pages&gt;793-812&lt;/_pages&gt;&lt;_volume&gt;77&lt;/_volume&gt;&lt;/Details&gt;&lt;Extra&gt;&lt;DBUID&gt;{CAA8FDCF-81E6-494B-BBD3-72D84AD9FFBB}&lt;/DBUID&gt;&lt;/Extra&gt;&lt;/Item&gt;&lt;/References&gt;&lt;/Group&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Group&gt;&lt;References&gt;&lt;Item&gt;&lt;ID&gt;202&lt;/ID&gt;&lt;UID&gt;{28DEDDE9-4E01-4743-AE8C-0E143ED89CBA}&lt;/UID&gt;&lt;Title&gt;Seismic prospecting for gas hydrate and associated free-gas prospects in the Milne Point area of northern Alaska&lt;/Title&gt;&lt;Template&gt;Conference Proceedings&lt;/Template&gt;&lt;Star&gt;0&lt;/Star&gt;&lt;Tag&gt;0&lt;/Tag&gt;&lt;Author&gt;Inks, T L; Lee, M W; Agena, W F; Taylor, D J; Collett, T S; Zyrianova, M V; Hunter, R B&lt;/Author&gt;&lt;Year&gt;2009&lt;/Year&gt;&lt;Details&gt;&lt;_created&gt;62240331&lt;/_created&gt;&lt;_modified&gt;62422100&lt;/_modified&gt;&lt;_pages&gt;555-583&lt;/_pages&gt;&lt;/Details&gt;&lt;Extra&gt;&lt;DBUID&gt;{CAA8FDCF-81E6-494B-BBD3-72D84AD9FFBB}&lt;/DBUID&gt;&lt;/Extra&gt;&lt;/Item&gt;&lt;/References&gt;&lt;/Group&gt;&lt;/Citation&gt;_x000a_"/>
    <w:docVar w:name="NE.Ref{652E2D4C-4D55-4A25-97A0-62DA50C9FE97}" w:val=" ADDIN NE.Ref.{652E2D4C-4D55-4A25-97A0-62DA50C9FE97}&lt;Citation&gt;&lt;Group&gt;&lt;References&gt;&lt;Item&gt;&lt;ID&gt;223&lt;/ID&gt;&lt;UID&gt;{CE658AAD-2FB5-48A4-BCCB-3382D952F731}&lt;/UID&gt;&lt;Title&gt;Feeding methane vents and gas hydrate deposits at south Hydrate Ridge&lt;/Title&gt;&lt;Template&gt;Journal Article&lt;/Template&gt;&lt;Star&gt;0&lt;/Star&gt;&lt;Tag&gt;0&lt;/Tag&gt;&lt;Author&gt;Tréhu, Anne M; Flemings, Peter B; Bangs, Nathan L; Chevallier, Johanna; Gràcia, Eulàlia; Johnson, Joel E; Liu, C S; Liu, Xiaoli; Riedel, Michael; Torres, Marta E&lt;/Author&gt;&lt;Year&gt;2004&lt;/Year&gt;&lt;Details&gt;&lt;_collection_scope&gt;EI;SCI;SCIE;&lt;/_collection_scope&gt;&lt;_created&gt;62341773&lt;/_created&gt;&lt;_impact_factor&gt;   4.339&lt;/_impact_factor&gt;&lt;_issue&gt;23&lt;/_issue&gt;&lt;_journal&gt;Geophysical Research Letters&lt;/_journal&gt;&lt;_modified&gt;62422086&lt;/_modified&gt;&lt;_pages&gt;345-357&lt;/_pages&gt;&lt;_volume&gt;31&lt;/_volume&gt;&lt;/Details&gt;&lt;Extra&gt;&lt;DBUID&gt;{CAA8FDCF-81E6-494B-BBD3-72D84AD9FFBB}&lt;/DBUID&gt;&lt;/Extra&gt;&lt;/Item&gt;&lt;/References&gt;&lt;/Group&gt;&lt;/Citation&gt;_x000a_"/>
    <w:docVar w:name="NE.Ref{657DE916-595E-4151-A026-7C49F98986EF}" w:val=" ADDIN NE.Ref.{657DE916-595E-4151-A026-7C49F98986EF}&lt;Citation&gt;&lt;Group&gt;&lt;References&gt;&lt;Item&gt;&lt;ID&gt;156&lt;/ID&gt;&lt;UID&gt;{AA51FE6F-8350-4F1B-B93A-833B95F113DE}&lt;/UID&gt;&lt;Title&gt;南海北部神狐海域天然气水合物成藏特征&lt;/Title&gt;&lt;Template&gt;Journal Article&lt;/Template&gt;&lt;Star&gt;0&lt;/Star&gt;&lt;Tag&gt;0&lt;/Tag&gt;&lt;Author&gt;龚跃华; 杨胜雄; 王宏斌; 梁金强; 郭依群; 吴时国; 刘广虎&lt;/Author&gt;&lt;Year&gt;2009&lt;/Year&gt;&lt;Details&gt;&lt;_collection_scope&gt;中国科技核心期刊;中文核心期刊;CSCD;&lt;/_collection_scope&gt;&lt;_created&gt;62184100&lt;/_created&gt;&lt;_issue&gt;2&lt;/_issue&gt;&lt;_journal&gt;现代地质&lt;/_journal&gt;&lt;_modified&gt;62505877&lt;/_modified&gt;&lt;_pages&gt;210-216&lt;/_pages&gt;&lt;_volume&gt;23&lt;/_volume&gt;&lt;_translated_author&gt;Gong, Yuehua;Yang, Shengxiong;Wang, Hongbin;Liang, Jinqiang;Guo, Yiqun;Wu, Shiguo;Liu, Guanghu&lt;/_translated_author&gt;&lt;/Details&gt;&lt;Extra&gt;&lt;DBUID&gt;{CAA8FDCF-81E6-494B-BBD3-72D84AD9FFBB}&lt;/DBUID&gt;&lt;/Extra&gt;&lt;/Item&gt;&lt;/References&gt;&lt;/Group&gt;&lt;Group&gt;&lt;References&gt;&lt;Item&gt;&lt;ID&gt;260&lt;/ID&gt;&lt;UID&gt;{3A72ED29-AA3E-4CE3-82C6-777523F5D7CB}&lt;/UID&gt;&lt;Title&gt;Evidence of gas hydrate from downhole logging data in the Ulleung Basin, East Sea&lt;/Title&gt;&lt;Template&gt;Journal Article&lt;/Template&gt;&lt;Star&gt;0&lt;/Star&gt;&lt;Tag&gt;0&lt;/Tag&gt;&lt;Author&gt;Kim, Gil Young; Bo, Yeon Yi; Dong, Geun Yoo; Ryu, Byong Jae; Riedel, Michael&lt;/Author&gt;&lt;Year&gt;2011&lt;/Year&gt;&lt;Details&gt;&lt;_created&gt;62397971&lt;/_created&gt;&lt;_issue&gt;10&lt;/_issue&gt;&lt;_journal&gt;Marine &amp;amp; Petroleum Geology&lt;/_journal&gt;&lt;_modified&gt;62520329&lt;/_modified&gt;&lt;_pages&gt;1979-1985&lt;/_pages&gt;&lt;_volume&gt;28&lt;/_volume&gt;&lt;/Details&gt;&lt;Extra&gt;&lt;DBUID&gt;{CAA8FDCF-81E6-494B-BBD3-72D84AD9FFBB}&lt;/DBUID&gt;&lt;/Extra&gt;&lt;/Item&gt;&lt;/References&gt;&lt;/Group&gt;&lt;/Citation&gt;_x000a_"/>
    <w:docVar w:name="NE.Ref{667B11EC-2410-4C5A-9E74-8A372324CB8D}" w:val=" ADDIN NE.Ref.{667B11EC-2410-4C5A-9E74-8A372324CB8D}&lt;Citation&gt;&lt;Group&gt;&lt;References&gt;&lt;Item&gt;&lt;ID&gt;3&lt;/ID&gt;&lt;UID&gt;{783F4B18-0C5F-4FF2-A9B3-27D9D7780D9A}&lt;/UID&gt;&lt;Title&gt;浊流沉积研究综述和展望&lt;/Title&gt;&lt;Template&gt;Journal Article&lt;/Template&gt;&lt;Star&gt;0&lt;/Star&gt;&lt;Tag&gt;0&lt;/Tag&gt;&lt;Author&gt;饶孟余; 钟建华; 赵志根; 严家平; 唐修义&lt;/Author&gt;&lt;Year&gt;2004&lt;/Year&gt;&lt;Details&gt;&lt;_accessed&gt;61942688&lt;/_accessed&gt;&lt;_author_aff&gt;石油大学地球资源与信息学院;石油大学地球资源与信息学院;安徽理工大学;安徽理工大学;安徽理工大学 山东东营257061_x000d__x000a__x000d__x000a__x000d__x000a__x000d__x000a__x000d__x000a__x000d__x000a__x000d__x000a__x000d__x000a_;山东东营257061_x000d__x000a__x000d__x000a__x000d__x000a__x000d__x000a__x000d__x000a__x000d__x000a__x000d__x000a__x000d__x000a_;安徽淮南232001_x000d__x000a__x000d__x000a__x000d__x000a__x000d__x000a__x000d__x000a__x000d__x000a__x000d__x000a__x000d__x000a_;安徽淮南232001_x000d__x000a__x000d__x000a__x000d__x000a__x000d__x000a__x000d__x000a__x000d__x000a__x000d__x000a__x000d__x000a_;安徽淮南232001&lt;/_author_aff&gt;&lt;_collection_scope&gt;中国科技核心期刊;中文核心期刊;CSCD;&lt;/_collection_scope&gt;&lt;_created&gt;61942687&lt;/_created&gt;&lt;_date&gt;55215360&lt;/_date&gt;&lt;_db_provider&gt;CNKI: 期刊&lt;/_db_provider&gt;&lt;_db_updated&gt;CNKI - Reference&lt;/_db_updated&gt;&lt;_issue&gt;06&lt;/_issue&gt;&lt;_journal&gt;煤田地质与勘探&lt;/_journal&gt;&lt;_keywords&gt;浊流;沉积物重力流;浊积岩;沉积序列&lt;/_keywords&gt;&lt;_modified&gt;61947201&lt;/_modified&gt;&lt;_pages&gt;1-5&lt;/_pages&gt;&lt;_url&gt;http://kns.cnki.net/KCMS/detail/detail.aspx?FileName=MDKT200406000&amp;amp;DbName=CJFQ2004&lt;/_url&gt;&lt;_translated_author&gt;Rao, Mengyu;Zhong, Jianhua;Zhao, Zhigen;Yan, Jiaping;Tang, Xiuyi&lt;/_translated_author&gt;&lt;/Details&gt;&lt;Extra&gt;&lt;DBUID&gt;{DB533F1E-7ABF-4507-8349-5BB416E8FF79}&lt;/DBUID&gt;&lt;/Extra&gt;&lt;/Item&gt;&lt;/References&gt;&lt;/Group&gt;&lt;/Citation&gt;_x000a_"/>
    <w:docVar w:name="NE.Ref{67513F9F-2812-4C9E-B878-0D6FD5765BB8}" w:val=" ADDIN NE.Ref.{67513F9F-2812-4C9E-B878-0D6FD5765BB8}&lt;Citation&gt;&lt;Group&gt;&lt;References&gt;&lt;Item&gt;&lt;ID&gt;213&lt;/ID&gt;&lt;UID&gt;{1B08C371-AC60-4015-96BC-43E6553FA1EE}&lt;/UID&gt;&lt;Title&gt;Hydrate Occurrences in Shallow Subsurface Cores from Continental Slope Sediments&lt;/Title&gt;&lt;Template&gt;Journal Article&lt;/Template&gt;&lt;Star&gt;0&lt;/Star&gt;&lt;Tag&gt;0&lt;/Tag&gt;&lt;Author&gt;Brooks, James M; Anderson, Aubrey L; Sassen, Roger; Ii, Mahlon C Kennicutt; Jr, Norman L Guinasso&lt;/Author&gt;&lt;Year&gt;1994&lt;/Year&gt;&lt;Details&gt;&lt;_collection_scope&gt;SCI;SCIE;&lt;/_collection_scope&gt;&lt;_created&gt;62246696&lt;/_created&gt;&lt;_impact_factor&gt;   4.277&lt;/_impact_factor&gt;&lt;_issue&gt;1&lt;/_issue&gt;&lt;_journal&gt;Annals of the New York Academy of Sciences&lt;/_journal&gt;&lt;_modified&gt;62503867&lt;/_modified&gt;&lt;_pages&gt;381–391&lt;/_pages&gt;&lt;_volume&gt;715&lt;/_volume&gt;&lt;/Details&gt;&lt;Extra&gt;&lt;DBUID&gt;{CAA8FDCF-81E6-494B-BBD3-72D84AD9FFBB}&lt;/DBUID&gt;&lt;/Extra&gt;&lt;/Item&gt;&lt;/References&gt;&lt;/Group&gt;&lt;Group&gt;&lt;References&gt;&lt;Item&gt;&lt;ID&gt;212&lt;/ID&gt;&lt;UID&gt;{81D0A9E9-1DF3-4C0F-8F6B-951AA25BF468}&lt;/UID&gt;&lt;Title&gt;Methane migration within the submarine gas-hydrate stability zone under deep-water conditions&lt;/Title&gt;&lt;Template&gt;Journal Article&lt;/Template&gt;&lt;Star&gt;0&lt;/Star&gt;&lt;Tag&gt;0&lt;/Tag&gt;&lt;Author&gt;Ginsburg, G D; Soloviev, V A&lt;/Author&gt;&lt;Year&gt;1997&lt;/Year&gt;&lt;Details&gt;&lt;_collection_scope&gt;EI;SCI;SCIE;&lt;/_collection_scope&gt;&lt;_created&gt;62246693&lt;/_created&gt;&lt;_impact_factor&gt;   2.364&lt;/_impact_factor&gt;&lt;_issue&gt;1&lt;/_issue&gt;&lt;_journal&gt;Marine Geology&lt;/_journal&gt;&lt;_modified&gt;62407363&lt;/_modified&gt;&lt;_pages&gt;49-57&lt;/_pages&gt;&lt;_volume&gt;137&lt;/_volume&gt;&lt;/Details&gt;&lt;Extra&gt;&lt;DBUID&gt;{CAA8FDCF-81E6-494B-BBD3-72D84AD9FFBB}&lt;/DBUID&gt;&lt;/Extra&gt;&lt;/Item&gt;&lt;/References&gt;&lt;/Group&gt;&lt;Group&gt;&lt;References&gt;&lt;Item&gt;&lt;ID&gt;217&lt;/ID&gt;&lt;UID&gt;{39C5E315-CFBE-41E7-A436-D02FB81791D0}&lt;/UID&gt;&lt;Title&gt;Estimate of gas hydrate resource, northwestern Gulf of Mexico continental slope&lt;/Title&gt;&lt;Template&gt;Journal Article&lt;/Template&gt;&lt;Star&gt;0&lt;/Star&gt;&lt;Tag&gt;0&lt;/Tag&gt;&lt;Author&gt;Milkov, Alexei V; Sassen, Roger&lt;/Author&gt;&lt;Year&gt;2001&lt;/Year&gt;&lt;Details&gt;&lt;_collection_scope&gt;EI;SCI;SCIE;&lt;/_collection_scope&gt;&lt;_created&gt;62247869&lt;/_created&gt;&lt;_impact_factor&gt;   2.364&lt;/_impact_factor&gt;&lt;_issue&gt;1&lt;/_issue&gt;&lt;_journal&gt;Marine Geology&lt;/_journal&gt;&lt;_modified&gt;62422083&lt;/_modified&gt;&lt;_pages&gt;71-83&lt;/_pages&gt;&lt;_volume&gt;179&lt;/_volume&gt;&lt;/Details&gt;&lt;Extra&gt;&lt;DBUID&gt;{CAA8FDCF-81E6-494B-BBD3-72D84AD9FFBB}&lt;/DBUID&gt;&lt;/Extra&gt;&lt;/Item&gt;&lt;/References&gt;&lt;/Group&gt;&lt;Group&gt;&lt;References&gt;&lt;Item&gt;&lt;ID&gt;214&lt;/ID&gt;&lt;UID&gt;{E83557BF-F7CF-4CFD-855E-EC9DA2E22022}&lt;/UID&gt;&lt;Title&gt;Fracture-controlled gas hydrate systems in the northern Gulf of Mexico&lt;/Title&gt;&lt;Template&gt;Journal Article&lt;/Template&gt;&lt;Star&gt;0&lt;/Star&gt;&lt;Tag&gt;0&lt;/Tag&gt;&lt;Author&gt;Cook, Ann E; Goldberg, Dave; Kleinberg, Robert L&lt;/Author&gt;&lt;Year&gt;2008&lt;/Year&gt;&lt;Details&gt;&lt;_created&gt;62247532&lt;/_created&gt;&lt;_issue&gt;9&lt;/_issue&gt;&lt;_journal&gt;Marine &amp;amp; Petroleum Geology&lt;/_journal&gt;&lt;_modified&gt;62247533&lt;/_modified&gt;&lt;_pages&gt;932-941&lt;/_pages&gt;&lt;_volume&gt;25&lt;/_volume&gt;&lt;/Details&gt;&lt;Extra&gt;&lt;DBUID&gt;{CAA8FDCF-81E6-494B-BBD3-72D84AD9FFBB}&lt;/DBUID&gt;&lt;/Extra&gt;&lt;/Item&gt;&lt;/References&gt;&lt;/Group&gt;&lt;Group&gt;&lt;References&gt;&lt;Item&gt;&lt;ID&gt;211&lt;/ID&gt;&lt;UID&gt;{B466B84B-293C-4EC0-BED0-9E959ED0389A}&lt;/UID&gt;&lt;Title&gt;Seismic and thermal Characterization of a Bottom Simulating Reflection in the Northern Gulf of Mexico&lt;/Title&gt;&lt;Template&gt;Journal Article&lt;/Template&gt;&lt;Star&gt;0&lt;/Star&gt;&lt;Tag&gt;0&lt;/Tag&gt;&lt;Author&gt;Hutchinson, D R; Hart, P E; Ruppel, C D; Snyder, F; Dugan, B&lt;/Author&gt;&lt;Year&gt;2009&lt;/Year&gt;&lt;Details&gt;&lt;_created&gt;62246641&lt;/_created&gt;&lt;_modified&gt;62246641&lt;/_modified&gt;&lt;/Details&gt;&lt;Extra&gt;&lt;DBUID&gt;{CAA8FDCF-81E6-494B-BBD3-72D84AD9FFBB}&lt;/DBUID&gt;&lt;/Extra&gt;&lt;/Item&gt;&lt;/References&gt;&lt;/Group&gt;&lt;Group&gt;&lt;References&gt;&lt;Item&gt;&lt;ID&gt;215&lt;/ID&gt;&lt;UID&gt;{265DF633-04C2-400B-B865-7D0E6BD909F5}&lt;/UID&gt;&lt;Title&gt;Architecture of gas-hydrate-bearing sands from Walker Ridge 313, Green Canyon 955, and Alaminos Canyon 21: Northern deepwater Gulf of Mexico&lt;/Title&gt;&lt;Template&gt;Journal Article&lt;/Template&gt;&lt;Star&gt;0&lt;/Star&gt;&lt;Tag&gt;0&lt;/Tag&gt;&lt;Author&gt;Boswell, Ray; Frye, Matthew; Shelander, Dianna; Shedd, William; Mcconnell, Daniel R; Cook, Ann&lt;/Author&gt;&lt;Year&gt;2012&lt;/Year&gt;&lt;Details&gt;&lt;_created&gt;62247809&lt;/_created&gt;&lt;_issue&gt;1&lt;/_issue&gt;&lt;_journal&gt;Marine &amp;amp; Petroleum Geology&lt;/_journal&gt;&lt;_modified&gt;62247810&lt;/_modified&gt;&lt;_pages&gt;134-149&lt;/_pages&gt;&lt;_volume&gt;34&lt;/_volume&gt;&lt;/Details&gt;&lt;Extra&gt;&lt;DBUID&gt;{CAA8FDCF-81E6-494B-BBD3-72D84AD9FFBB}&lt;/DBUID&gt;&lt;/Extra&gt;&lt;/Item&gt;&lt;/References&gt;&lt;/Group&gt;&lt;/Citation&gt;_x000a_"/>
    <w:docVar w:name="NE.Ref{676439E7-DD5E-4B58-8F18-A476A439CE44}" w:val=" ADDIN NE.Ref.{676439E7-DD5E-4B58-8F18-A476A439CE44}&lt;Citation&gt;&lt;Group&gt;&lt;References&gt;&lt;Item&gt;&lt;ID&gt;172&lt;/ID&gt;&lt;UID&gt;{EB2B766D-EC8F-4786-A553-311254B358BB}&lt;/UID&gt;&lt;Title&gt;青海木里三露天井田天然气水合物调查研究新进展&lt;/Title&gt;&lt;Template&gt;Journal Article&lt;/Template&gt;&lt;Star&gt;0&lt;/Star&gt;&lt;Tag&gt;0&lt;/Tag&gt;&lt;Author&gt;文怀军; 卢振权; 李永红; 王伟超; 刘文进; 李星&lt;/Author&gt;&lt;Year&gt;2015&lt;/Year&gt;&lt;Details&gt;&lt;_collection_scope&gt;中国科技核心期刊;中文核心期刊;CSCD;&lt;/_collection_scope&gt;&lt;_created&gt;62184369&lt;/_created&gt;&lt;_issue&gt;5&lt;/_issue&gt;&lt;_journal&gt;现代地质&lt;/_journal&gt;&lt;_modified&gt;62184389&lt;/_modified&gt;&lt;_pages&gt;983-994&lt;/_pages&gt;&lt;_translated_author&gt;Wen, Huaijun;Lu, Zhenquan;Li, Yonghong;Wang, Weichao;Liu, Wenjin;Li, Xing&lt;/_translated_author&gt;&lt;/Details&gt;&lt;Extra&gt;&lt;DBUID&gt;{CAA8FDCF-81E6-494B-BBD3-72D84AD9FFBB}&lt;/DBUID&gt;&lt;/Extra&gt;&lt;/Item&gt;&lt;/References&gt;&lt;/Group&gt;&lt;/Citation&gt;_x000a_"/>
    <w:docVar w:name="NE.Ref{6B28186F-9431-4288-974F-4804E0F2B147}" w:val=" ADDIN NE.Ref.{6B28186F-9431-4288-974F-4804E0F2B147}&lt;Citation&gt;&lt;Group&gt;&lt;References&gt;&lt;Item&gt;&lt;ID&gt;274&lt;/ID&gt;&lt;UID&gt;{E263A4D5-5A61-46A9-96C3-2CC70D666E29}&lt;/UID&gt;&lt;Title&gt;由麦索雅哈水合物气田的开发谈水合物的开采&lt;/Title&gt;&lt;Template&gt;Journal Article&lt;/Template&gt;&lt;Star&gt;0&lt;/Star&gt;&lt;Tag&gt;0&lt;/Tag&gt;&lt;Author&gt;张卫东; 王瑞和; 任韶然; 刘永军&lt;/Author&gt;&lt;Year&gt;2007&lt;/Year&gt;&lt;Details&gt;&lt;_collection_scope&gt;中国科技核心期刊;中文核心期刊;CSCD;&lt;/_collection_scope&gt;&lt;_created&gt;62400740&lt;/_created&gt;&lt;_issue&gt;4&lt;/_issue&gt;&lt;_journal&gt;石油钻探技术&lt;/_journal&gt;&lt;_modified&gt;62520341&lt;/_modified&gt;&lt;_pages&gt;94-96&lt;/_pages&gt;&lt;_volume&gt;35&lt;/_volume&gt;&lt;_translated_author&gt;Zhang, Weidong;Wang, Ruihe;Ren, Shaoran;Liu, Yongjun&lt;/_translated_author&gt;&lt;/Details&gt;&lt;Extra&gt;&lt;DBUID&gt;{CAA8FDCF-81E6-494B-BBD3-72D84AD9FFBB}&lt;/DBUID&gt;&lt;/Extra&gt;&lt;/Item&gt;&lt;/References&gt;&lt;/Group&gt;&lt;/Citation&gt;_x000a_"/>
    <w:docVar w:name="NE.Ref{6BC6CEC8-BC3B-4045-9378-20A98B067F08}" w:val=" ADDIN NE.Ref.{6BC6CEC8-BC3B-4045-9378-20A98B067F08}&lt;Citation&gt;&lt;Group&gt;&lt;References&gt;&lt;Item&gt;&lt;ID&gt;264&lt;/ID&gt;&lt;UID&gt;{84CB6F2F-5FD9-4461-B198-5E7CFE640268}&lt;/UID&gt;&lt;Title&gt;OBSERVED GAS HYDRATE MORPHOLOGIES IN MARINE SEDIMENTS&lt;/Title&gt;&lt;Template&gt;Journal Article&lt;/Template&gt;&lt;Star&gt;0&lt;/Star&gt;&lt;Tag&gt;0&lt;/Tag&gt;&lt;Author&gt;Holland, Melanie; Schultheiss, Peter; Roberts, John; Druce, Matthew&lt;/Author&gt;&lt;Year&gt;2008&lt;/Year&gt;&lt;Details&gt;&lt;_created&gt;62398890&lt;/_created&gt;&lt;_modified&gt;62398890&lt;/_modified&gt;&lt;/Details&gt;&lt;Extra&gt;&lt;DBUID&gt;{CAA8FDCF-81E6-494B-BBD3-72D84AD9FFBB}&lt;/DBUID&gt;&lt;/Extra&gt;&lt;/Item&gt;&lt;/References&gt;&lt;/Group&gt;&lt;Group&gt;&lt;References&gt;&lt;Item&gt;&lt;ID&gt;265&lt;/ID&gt;&lt;UID&gt;{0B426390-77F5-428C-A72C-6EEC178B6C42}&lt;/UID&gt;&lt;Title&gt;Gas hydrate occurrences and their relation to host sediment properties: Results from Second Ulleung Basin Gas Hydrate Drilling Expedition, East Sea&lt;/Title&gt;&lt;Template&gt;Journal Article&lt;/Template&gt;&lt;Star&gt;0&lt;/Star&gt;&lt;Tag&gt;0&lt;/Tag&gt;&lt;Author&gt;Bahk, J J; Kim, D H; Chun, J H; Son, B K; Kim, J H; Ryu, B J; Torres, M E; Riedel, M; Schultheiss, P&lt;/Author&gt;&lt;Year&gt;2013&lt;/Year&gt;&lt;Details&gt;&lt;_created&gt;62398890&lt;/_created&gt;&lt;_issue&gt;11&lt;/_issue&gt;&lt;_journal&gt;Marine &amp;amp; Petroleum Geology&lt;/_journal&gt;&lt;_keywords&gt;SEISMIC STRATIGRAPHY;ODP LEG-204;JAPAN SEA;METHANE;MARGIN;RIDGE&lt;/_keywords&gt;&lt;_modified&gt;62398890&lt;/_modified&gt;&lt;_pages&gt;21-29&lt;/_pages&gt;&lt;_volume&gt;47&lt;/_volume&gt;&lt;/Details&gt;&lt;Extra&gt;&lt;DBUID&gt;{CAA8FDCF-81E6-494B-BBD3-72D84AD9FFBB}&lt;/DBUID&gt;&lt;/Extra&gt;&lt;/Item&gt;&lt;/References&gt;&lt;/Group&gt;&lt;/Citation&gt;_x000a_"/>
    <w:docVar w:name="NE.Ref{6C8B81B2-572B-4E69-A35B-B1960679BBD9}" w:val=" ADDIN NE.Ref.{6C8B81B2-572B-4E69-A35B-B1960679BBD9}&lt;Citation&gt;&lt;Group&gt;&lt;References&gt;&lt;Item&gt;&lt;ID&gt;267&lt;/ID&gt;&lt;UID&gt;{000EBDA8-E59B-4059-9895-C07E1AA2B5EB}&lt;/UID&gt;&lt;Title&gt;Occurrence and seismic characteristics of gas hydrate in the Ulleung Basin, East Sea&lt;/Title&gt;&lt;Template&gt;Journal Article&lt;/Template&gt;&lt;Star&gt;0&lt;/Star&gt;&lt;Tag&gt;0&lt;/Tag&gt;&lt;Author&gt;Dong, G Yoo; Kang, Nyeon K; Yi, Bo Y; Kim, Gil Y; Ryu, Byong J; Lee, Keumsuk; Lee, Gwang H; Riedel, M&lt;/Author&gt;&lt;Year&gt;2013&lt;/Year&gt;&lt;Details&gt;&lt;_created&gt;62400131&lt;/_created&gt;&lt;_issue&gt;11&lt;/_issue&gt;&lt;_journal&gt;Marine &amp;amp; Petroleum Geology&lt;/_journal&gt;&lt;_modified&gt;62400131&lt;/_modified&gt;&lt;_pages&gt;236-247&lt;/_pages&gt;&lt;_volume&gt;47&lt;/_volume&gt;&lt;/Details&gt;&lt;Extra&gt;&lt;DBUID&gt;{CAA8FDCF-81E6-494B-BBD3-72D84AD9FFBB}&lt;/DBUID&gt;&lt;/Extra&gt;&lt;/Item&gt;&lt;/References&gt;&lt;/Group&gt;&lt;/Citation&gt;_x000a_"/>
    <w:docVar w:name="NE.Ref{6D34CCD5-CD76-4DD8-AECB-40E57361D2D8}" w:val=" ADDIN NE.Ref.{6D34CCD5-CD76-4DD8-AECB-40E57361D2D8}&lt;Citation&gt;&lt;Group&gt;&lt;References&gt;&lt;Item&gt;&lt;ID&gt;11&lt;/ID&gt;&lt;UID&gt;{01230BE2-344B-460D-AB02-22A36C38D71E}&lt;/UID&gt;&lt;Title&gt;Sub-decadal turbidite frequency during the early Holocene: Eel Fan, offshore northern California&lt;/Title&gt;&lt;Template&gt;Journal Article&lt;/Template&gt;&lt;Star&gt;0&lt;/Star&gt;&lt;Tag&gt;5&lt;/Tag&gt;&lt;Author&gt;Paull, Charles K; McGann, Mary; Sumner, Esther J; Barnes, Philip M; Lundsten, Eve M; Anderson, Krystle; Gwiazda, Roberto; Edwards, Brian; Caress, David W&lt;/Author&gt;&lt;Year&gt;2014&lt;/Year&gt;&lt;Details&gt;&lt;_accessed&gt;61962789&lt;/_accessed&gt;&lt;_collection_scope&gt;EI;SCI;SCIE;&lt;/_collection_scope&gt;&lt;_created&gt;61942687&lt;/_created&gt;&lt;_date&gt;60351840&lt;/_date&gt;&lt;_db_updated&gt;CrossRef&lt;/_db_updated&gt;&lt;_doi&gt;10.1130/G35768.1&lt;/_doi&gt;&lt;_impact_factor&gt;   4.635&lt;/_impact_factor&gt;&lt;_isbn&gt;0091-7613&lt;/_isbn&gt;&lt;_issue&gt;10&lt;/_issue&gt;&lt;_journal&gt;Geology&lt;/_journal&gt;&lt;_modified&gt;61952708&lt;/_modified&gt;&lt;_pages&gt;855-858&lt;/_pages&gt;&lt;_url&gt;http://pubs.geoscienceworld.org/geology/article/42/10/855/131382/Subdecadal-turbidite-frequency-during-the-early_x000d__x000a_http://pubs.geoscienceworld.org/geology/article-pdf/42/10/855/3544794/855.pdf&lt;/_url&gt;&lt;_volume&gt;42&lt;/_volume&gt;&lt;/Details&gt;&lt;Extra&gt;&lt;DBUID&gt;{DB533F1E-7ABF-4507-8349-5BB416E8FF79}&lt;/DBUID&gt;&lt;/Extra&gt;&lt;/Item&gt;&lt;/References&gt;&lt;/Group&gt;&lt;Group&gt;&lt;References&gt;&lt;Item&gt;&lt;ID&gt;7&lt;/ID&gt;&lt;UID&gt;{E9009A9A-91DC-4E58-94F6-D73B35F6D6FA}&lt;/UID&gt;&lt;Title&gt;Upper Pleistocene turbidite sand beds and chaotic silt beds in the channelized, distal, outer-fan lobes of the Mississippi fan&lt;/Title&gt;&lt;Template&gt;Journal Article&lt;/Template&gt;&lt;Star&gt;0&lt;/Star&gt;&lt;Tag&gt;0&lt;/Tag&gt;&lt;Author&gt;Nelson, C Hans; Twichell, David C; Schwab, William C; Lee, Homa J; Kenyon, Neil H&lt;/Author&gt;&lt;Year&gt;1992&lt;/Year&gt;&lt;Details&gt;&lt;_accessed&gt;61962790&lt;/_accessed&gt;&lt;_collection_scope&gt;EI;SCI;SCIE;&lt;/_collection_scope&gt;&lt;_created&gt;61942687&lt;/_created&gt;&lt;_journal&gt;geology&lt;/_journal&gt;&lt;_modified&gt;61962790&lt;/_modified&gt;&lt;_volume&gt;20&lt;/_volume&gt;&lt;_pages&gt;693-696&lt;/_pages&gt;&lt;_impact_factor&gt;   4.635&lt;/_impact_factor&gt;&lt;/Details&gt;&lt;Extra&gt;&lt;DBUID&gt;{DB533F1E-7ABF-4507-8349-5BB416E8FF79}&lt;/DBUID&gt;&lt;/Extra&gt;&lt;/Item&gt;&lt;/References&gt;&lt;/Group&gt;&lt;/Citation&gt;_x000a_"/>
    <w:docVar w:name="NE.Ref{6D39E57D-4E44-4AD7-8DFB-AA32573AC5D9}" w:val=" ADDIN NE.Ref.{6D39E57D-4E44-4AD7-8DFB-AA32573AC5D9}&lt;Citation&gt;&lt;Group&gt;&lt;References&gt;&lt;Item&gt;&lt;ID&gt;243&lt;/ID&gt;&lt;UID&gt;{5F9F32A1-973B-4828-B27C-900C2CDF4A28}&lt;/UID&gt;&lt;Title&gt;Strike-slip motion of a mega-splay fault system in the Nankai oblique subduction zone&lt;/Title&gt;&lt;Template&gt;Journal Article&lt;/Template&gt;&lt;Star&gt;0&lt;/Star&gt;&lt;Tag&gt;0&lt;/Tag&gt;&lt;Author&gt;Tsuji, Takeshi; Ashi, Juichiro; Ikeda, Yasutaka&lt;/Author&gt;&lt;Year&gt;2014&lt;/Year&gt;&lt;Details&gt;&lt;_created&gt;62353039&lt;/_created&gt;&lt;_issue&gt;1&lt;/_issue&gt;&lt;_journal&gt;Earth Planets &amp;amp; Space&lt;/_journal&gt;&lt;_modified&gt;62508108&lt;/_modified&gt;&lt;_pages&gt;1-14&lt;/_pages&gt;&lt;_volume&gt;66&lt;/_volume&gt;&lt;/Details&gt;&lt;Extra&gt;&lt;DBUID&gt;{CAA8FDCF-81E6-494B-BBD3-72D84AD9FFBB}&lt;/DBUID&gt;&lt;/Extra&gt;&lt;/Item&gt;&lt;/References&gt;&lt;/Group&gt;&lt;/Citation&gt;_x000a_"/>
    <w:docVar w:name="NE.Ref{70433637-E5F8-4C96-AAC4-174ACDF9B53C}" w:val=" ADDIN NE.Ref.{70433637-E5F8-4C96-AAC4-174ACDF9B53C}&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70F61BA4-6AF5-4374-9F4C-D896B2E380ED}" w:val=" ADDIN NE.Ref.{70F61BA4-6AF5-4374-9F4C-D896B2E380ED}&lt;Citation&gt;&lt;Group&gt;&lt;References&gt;&lt;Item&gt;&lt;ID&gt;85&lt;/ID&gt;&lt;UID&gt;{5CD3445B-76D3-4131-B612-BE5D4B29DA7A}&lt;/UID&gt;&lt;Title&gt;Gas Hydrate Petroleum Systems in Marine and Arctic Permafrost Environments&lt;/Title&gt;&lt;Template&gt;Journal Article&lt;/Template&gt;&lt;Star&gt;0&lt;/Star&gt;&lt;Tag&gt;0&lt;/Tag&gt;&lt;Author&gt;Collett, Timothy S&lt;/Author&gt;&lt;Year&gt;2009&lt;/Year&gt;&lt;Details&gt;&lt;_created&gt;62169929&lt;/_created&gt;&lt;_journal&gt;Gcssepm Proceedings&lt;/_journal&gt;&lt;_modified&gt;62170147&lt;/_modified&gt;&lt;_pages&gt;6-30&lt;/_pages&gt;&lt;/Details&gt;&lt;Extra&gt;&lt;DBUID&gt;{CAA8FDCF-81E6-494B-BBD3-72D84AD9FFBB}&lt;/DBUID&gt;&lt;/Extra&gt;&lt;/Item&gt;&lt;/References&gt;&lt;/Group&gt;&lt;/Citation&gt;_x000a_"/>
    <w:docVar w:name="NE.Ref{719284CC-9908-448D-A462-859E78D1E29C}" w:val=" ADDIN NE.Ref.{719284CC-9908-448D-A462-859E78D1E29C}&lt;Citation&gt;&lt;Group&gt;&lt;References&gt;&lt;Item&gt;&lt;ID&gt;229&lt;/ID&gt;&lt;UID&gt;{187B6DBC-2080-4FBF-AF30-5E1BD17E711B}&lt;/UID&gt;&lt;Title&gt;东太平洋水合物海岭BSR以上沉积物粒度变化与气体水合物分布&lt;/Title&gt;&lt;Template&gt;Journal Article&lt;/Template&gt;&lt;Star&gt;0&lt;/Star&gt;&lt;Tag&gt;0&lt;/Tag&gt;&lt;Author&gt;苏新; 宋成兵; 方念乔&lt;/Author&gt;&lt;Year&gt;2005&lt;/Year&gt;&lt;Details&gt;&lt;_collection_scope&gt;中国科技核心期刊;中文核心期刊;CSCD;EI;&lt;/_collection_scope&gt;&lt;_created&gt;62346876&lt;/_created&gt;&lt;_issue&gt;1&lt;/_issue&gt;&lt;_journal&gt;地学前缘&lt;/_journal&gt;&lt;_modified&gt;62346876&lt;/_modified&gt;&lt;_pages&gt;234-242&lt;/_pages&gt;&lt;_volume&gt;12&lt;/_volume&gt;&lt;_translated_author&gt;Su, Xin;Song, Chengbing;Fang, Nianqiao&lt;/_translated_author&gt;&lt;/Details&gt;&lt;Extra&gt;&lt;DBUID&gt;{CAA8FDCF-81E6-494B-BBD3-72D84AD9FFBB}&lt;/DBUID&gt;&lt;/Extra&gt;&lt;/Item&gt;&lt;/References&gt;&lt;/Group&gt;&lt;/Citation&gt;_x000a_"/>
    <w:docVar w:name="NE.Ref{724EF491-08A7-4C33-AE81-30503D35F31E}" w:val=" ADDIN NE.Ref.{724EF491-08A7-4C33-AE81-30503D35F31E}&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7301D86B-BE1D-40EA-B1AF-F2234E45060A}" w:val=" ADDIN NE.Ref.{7301D86B-BE1D-40EA-B1AF-F2234E45060A}&lt;Citation&gt;&lt;Group&gt;&lt;References&gt;&lt;Item&gt;&lt;ID&gt;273&lt;/ID&gt;&lt;UID&gt;{86B067E4-8EE7-44F7-A6DA-C7FAF35C3CB6}&lt;/UID&gt;&lt;Title&gt;Natural gas-hydrates — A potential energy source for the 21st Century&lt;/Title&gt;&lt;Template&gt;Journal Article&lt;/Template&gt;&lt;Star&gt;0&lt;/Star&gt;&lt;Tag&gt;0&lt;/Tag&gt;&lt;Author&gt;Makogon, Y F; Holditch, S A; Makogon, T Y&lt;/Author&gt;&lt;Year&gt;2007&lt;/Year&gt;&lt;Details&gt;&lt;_created&gt;62400633&lt;/_created&gt;&lt;_issue&gt;1&lt;/_issue&gt;&lt;_journal&gt;Journal of Petroleum Science &amp;amp; Engineering&lt;/_journal&gt;&lt;_modified&gt;62422100&lt;/_modified&gt;&lt;_pages&gt;14-31&lt;/_pages&gt;&lt;_volume&gt;56&lt;/_volume&gt;&lt;/Details&gt;&lt;Extra&gt;&lt;DBUID&gt;{CAA8FDCF-81E6-494B-BBD3-72D84AD9FFBB}&lt;/DBUID&gt;&lt;/Extra&gt;&lt;/Item&gt;&lt;/References&gt;&lt;/Group&gt;&lt;/Citation&gt;_x000a_"/>
    <w:docVar w:name="NE.Ref{73ACF788-CD00-4954-AA23-C67A3D331745}" w:val=" ADDIN NE.Ref.{73ACF788-CD00-4954-AA23-C67A3D331745}&lt;Citation&gt;&lt;Group&gt;&lt;References&gt;&lt;Item&gt;&lt;ID&gt;207&lt;/ID&gt;&lt;UID&gt;{8EE9B42F-BE61-434D-A12F-ECF541F1855C}&lt;/UID&gt;&lt;Title&gt;Intraslope basins in northwest Gulf of Mexico: A key to ancient submarine canyons and fans&lt;/Title&gt;&lt;Template&gt;Journal Article&lt;/Template&gt;&lt;Star&gt;0&lt;/Star&gt;&lt;Tag&gt;0&lt;/Tag&gt;&lt;Author&gt;Bouma, A H&lt;/Author&gt;&lt;Year&gt;1982&lt;/Year&gt;&lt;Details&gt;&lt;_created&gt;62240880&lt;/_created&gt;&lt;_modified&gt;62240880&lt;/_modified&gt;&lt;/Details&gt;&lt;Extra&gt;&lt;DBUID&gt;{CAA8FDCF-81E6-494B-BBD3-72D84AD9FFBB}&lt;/DBUID&gt;&lt;/Extra&gt;&lt;/Item&gt;&lt;/References&gt;&lt;/Group&gt;&lt;/Citation&gt;_x000a_"/>
    <w:docVar w:name="NE.Ref{75AAB161-5929-450C-868C-0BF7F7276BE7}" w:val=" ADDIN NE.Ref.{75AAB161-5929-450C-868C-0BF7F7276BE7}&lt;Citation&gt;&lt;Group&gt;&lt;References&gt;&lt;Item&gt;&lt;ID&gt;262&lt;/ID&gt;&lt;UID&gt;{395D3398-7EDF-4DBB-B825-98BCFAB426FB}&lt;/UID&gt;&lt;Title&gt;Geotechnical properties of deep oceanic sediments recovered from the hydrate occurrence regions in the Ulleung Basin, East Sea, offshore Korea&lt;/Title&gt;&lt;Template&gt;Journal Article&lt;/Template&gt;&lt;Star&gt;0&lt;/Star&gt;&lt;Tag&gt;0&lt;/Tag&gt;&lt;Author&gt;Kwon, Tae Hyuk; Lee, Kang Ryel; Cho, Gye Chun; Lee, Joo Yong&lt;/Author&gt;&lt;Year&gt;2011&lt;/Year&gt;&lt;Details&gt;&lt;_created&gt;62398782&lt;/_created&gt;&lt;_issue&gt;10&lt;/_issue&gt;&lt;_journal&gt;Marine &amp;amp; Petroleum Geology&lt;/_journal&gt;&lt;_modified&gt;62398782&lt;/_modified&gt;&lt;_pages&gt;1870-1883&lt;/_pages&gt;&lt;_volume&gt;28&lt;/_volume&gt;&lt;/Details&gt;&lt;Extra&gt;&lt;DBUID&gt;{CAA8FDCF-81E6-494B-BBD3-72D84AD9FFBB}&lt;/DBUID&gt;&lt;/Extra&gt;&lt;/Item&gt;&lt;/References&gt;&lt;/Group&gt;&lt;/Citation&gt;_x000a_"/>
    <w:docVar w:name="NE.Ref{77BEDA7F-F915-4F15-BD83-3624D6C47D77}" w:val=" ADDIN NE.Ref.{77BEDA7F-F915-4F15-BD83-3624D6C47D77}&lt;Citation&gt;&lt;Group&gt;&lt;References&gt;&lt;Item&gt;&lt;ID&gt;220&lt;/ID&gt;&lt;UID&gt;{8E1CCCFF-7778-4104-9A28-8F79862C191B}&lt;/UID&gt;&lt;Title&gt;Sea Floor Methane Hydrates at Hydrate Ridge, Cascadia Margin&lt;/Title&gt;&lt;Template&gt;Book&lt;/Template&gt;&lt;Star&gt;0&lt;/Star&gt;&lt;Tag&gt;0&lt;/Tag&gt;&lt;Author&gt;Suess, E; Torres, M E; Bohrmann, G; Collier, R W; Rickert, D; Goldfinger, C; Linke, P; Heuser, A; Sahling, H; Heeschen, K&lt;/Author&gt;&lt;Year&gt;2001&lt;/Year&gt;&lt;Details&gt;&lt;_created&gt;62257637&lt;/_created&gt;&lt;_modified&gt;62341842&lt;/_modified&gt;&lt;_pages&gt;87-98&lt;/_pages&gt;&lt;/Details&gt;&lt;Extra&gt;&lt;DBUID&gt;{CAA8FDCF-81E6-494B-BBD3-72D84AD9FFBB}&lt;/DBUID&gt;&lt;/Extra&gt;&lt;/Item&gt;&lt;/References&gt;&lt;/Group&gt;&lt;Group&gt;&lt;References&gt;&lt;Item&gt;&lt;ID&gt;226&lt;/ID&gt;&lt;UID&gt;{30373073-6044-49DF-957F-8E063130140D}&lt;/UID&gt;&lt;Title&gt;Distribution and height of methane bubble plumes on the Cascadia Margin characterized by acoustic imaging&lt;/Title&gt;&lt;Template&gt;Journal Article&lt;/Template&gt;&lt;Star&gt;0&lt;/Star&gt;&lt;Tag&gt;0&lt;/Tag&gt;&lt;Author&gt;Heeschen, Katja U; Tréhu, Anne M; Collier, Robert W; Suess, Erwin; Rehder, Gregor&lt;/Author&gt;&lt;Year&gt;2003&lt;/Year&gt;&lt;Details&gt;&lt;_collection_scope&gt;EI;SCI;SCIE;&lt;/_collection_scope&gt;&lt;_created&gt;62341775&lt;/_created&gt;&lt;_impact_factor&gt;   4.339&lt;/_impact_factor&gt;&lt;_issue&gt;12&lt;/_issue&gt;&lt;_journal&gt;Geophysical Research Letters&lt;/_journal&gt;&lt;_modified&gt;62422086&lt;/_modified&gt;&lt;_pages&gt;art.1643&lt;/_pages&gt;&lt;_volume&gt;30&lt;/_volume&gt;&lt;/Details&gt;&lt;Extra&gt;&lt;DBUID&gt;{CAA8FDCF-81E6-494B-BBD3-72D84AD9FFBB}&lt;/DBUID&gt;&lt;/Extra&gt;&lt;/Item&gt;&lt;/References&gt;&lt;/Group&gt;&lt;Group&gt;&lt;References&gt;&lt;Item&gt;&lt;ID&gt;218&lt;/ID&gt;&lt;UID&gt;{C0E002FC-1E03-4C26-97ED-987230268AF4}&lt;/UID&gt;&lt;Title&gt;Relationship of pore water freshening to accretionary processes in the Cascadia margin: Fluid sources and gas hydrate abundance&lt;/Title&gt;&lt;Template&gt;Journal Article&lt;/Template&gt;&lt;Star&gt;0&lt;/Star&gt;&lt;Tag&gt;0&lt;/Tag&gt;&lt;Author&gt;Torres, M E; Teichert, B M A; Tréhu, A M; Borowski, W; Tomaru, H&lt;/Author&gt;&lt;Year&gt;2004&lt;/Year&gt;&lt;Details&gt;&lt;_collection_scope&gt;EI;SCI;SCIE;&lt;/_collection_scope&gt;&lt;_created&gt;62253271&lt;/_created&gt;&lt;_impact_factor&gt;   4.339&lt;/_impact_factor&gt;&lt;_issue&gt;22&lt;/_issue&gt;&lt;_journal&gt;Geophysical Research Letters&lt;/_journal&gt;&lt;_modified&gt;62422086&lt;/_modified&gt;&lt;_pages&gt;359-393&lt;/_pages&gt;&lt;_volume&gt;31&lt;/_volume&gt;&lt;/Details&gt;&lt;Extra&gt;&lt;DBUID&gt;{CAA8FDCF-81E6-494B-BBD3-72D84AD9FFBB}&lt;/DBUID&gt;&lt;/Extra&gt;&lt;/Item&gt;&lt;/References&gt;&lt;/Group&gt;&lt;Group&gt;&lt;References&gt;&lt;Item&gt;&lt;ID&gt;223&lt;/ID&gt;&lt;UID&gt;{CE658AAD-2FB5-48A4-BCCB-3382D952F731}&lt;/UID&gt;&lt;Title&gt;Feeding methane vents and gas hydrate deposits at south Hydrate Ridge&lt;/Title&gt;&lt;Template&gt;Journal Article&lt;/Template&gt;&lt;Star&gt;0&lt;/Star&gt;&lt;Tag&gt;0&lt;/Tag&gt;&lt;Author&gt;Tréhu, Anne M; Flemings, Peter B; Bangs, Nathan L; Chevallier, Johanna; Gràcia, Eulàlia; Johnson, Joel E; Liu, C S; Liu, Xiaoli; Riedel, Michael; Torres, Marta E&lt;/Author&gt;&lt;Year&gt;2004&lt;/Year&gt;&lt;Details&gt;&lt;_collection_scope&gt;EI;SCI;SCIE;&lt;/_collection_scope&gt;&lt;_created&gt;62341773&lt;/_created&gt;&lt;_impact_factor&gt;   4.339&lt;/_impact_factor&gt;&lt;_issue&gt;23&lt;/_issue&gt;&lt;_journal&gt;Geophysical Research Letters&lt;/_journal&gt;&lt;_modified&gt;62422086&lt;/_modified&gt;&lt;_pages&gt;345-357&lt;/_pages&gt;&lt;_volume&gt;31&lt;/_volume&gt;&lt;/Details&gt;&lt;Extra&gt;&lt;DBUID&gt;{CAA8FDCF-81E6-494B-BBD3-72D84AD9FFBB}&lt;/DBUID&gt;&lt;/Extra&gt;&lt;/Item&gt;&lt;/References&gt;&lt;/Group&gt;&lt;Group&gt;&lt;References&gt;&lt;Item&gt;&lt;ID&gt;221&lt;/ID&gt;&lt;UID&gt;{DAC3051A-0ACF-493E-90C3-1B8F904BEFB7}&lt;/UID&gt;&lt;Title&gt;Methane sources, distributions, and fluxes from cold vent sites at Hydrate Ridge, Cascadia Margin&lt;/Title&gt;&lt;Template&gt;Journal Article&lt;/Template&gt;&lt;Star&gt;0&lt;/Star&gt;&lt;Tag&gt;0&lt;/Tag&gt;&lt;Author&gt;Heeschen, Katja U; Collier, Robert W; Angelis, Marie A De; Suess, Erwin; Rehder, Gregor; Linke, Peter; Klinkhammer, Gary P&lt;/Author&gt;&lt;Year&gt;2005&lt;/Year&gt;&lt;Details&gt;&lt;_collection_scope&gt;SCI;SCIE;&lt;/_collection_scope&gt;&lt;_created&gt;62257645&lt;/_created&gt;&lt;_impact_factor&gt;   4.457&lt;/_impact_factor&gt;&lt;_issue&gt;2&lt;/_issue&gt;&lt;_journal&gt;Global Biogeochemical Cycles&lt;/_journal&gt;&lt;_modified&gt;62422086&lt;/_modified&gt;&lt;_pages&gt;-&lt;/_pages&gt;&lt;_volume&gt;19&lt;/_volume&gt;&lt;/Details&gt;&lt;Extra&gt;&lt;DBUID&gt;{CAA8FDCF-81E6-494B-BBD3-72D84AD9FFBB}&lt;/DBUID&gt;&lt;/Extra&gt;&lt;/Item&gt;&lt;/References&gt;&lt;/Group&gt;&lt;Group&gt;&lt;References&gt;&lt;Item&gt;&lt;ID&gt;229&lt;/ID&gt;&lt;UID&gt;{187B6DBC-2080-4FBF-AF30-5E1BD17E711B}&lt;/UID&gt;&lt;Title&gt;东太平洋水合物海岭BSR以上沉积物粒度变化与气体水合物分布&lt;/Title&gt;&lt;Template&gt;Journal Article&lt;/Template&gt;&lt;Star&gt;0&lt;/Star&gt;&lt;Tag&gt;0&lt;/Tag&gt;&lt;Author&gt;苏新; 宋成兵; 方念乔&lt;/Author&gt;&lt;Year&gt;2005&lt;/Year&gt;&lt;Details&gt;&lt;_collection_scope&gt;中国科技核心期刊;中文核心期刊;CSCD;EI;&lt;/_collection_scope&gt;&lt;_created&gt;62346876&lt;/_created&gt;&lt;_issue&gt;1&lt;/_issue&gt;&lt;_journal&gt;地学前缘&lt;/_journal&gt;&lt;_modified&gt;62346876&lt;/_modified&gt;&lt;_pages&gt;234-242&lt;/_pages&gt;&lt;_volume&gt;12&lt;/_volume&gt;&lt;_translated_author&gt;Su, Xin;Song, Chengbing;Fang, Nianqiao&lt;/_translated_author&gt;&lt;/Details&gt;&lt;Extra&gt;&lt;DBUID&gt;{CAA8FDCF-81E6-494B-BBD3-72D84AD9FFBB}&lt;/DBUID&gt;&lt;/Extra&gt;&lt;/Item&gt;&lt;/References&gt;&lt;/Group&gt;&lt;Group&gt;&lt;References&gt;&lt;Item&gt;&lt;ID&gt;230&lt;/ID&gt;&lt;UID&gt;{F72D7D58-161F-43F5-9F6F-74691D1616DB}&lt;/UID&gt;&lt;Title&gt;Data Report: Consolidation and Strength Characteristics of Sediments from ODP Site 1244, Hydrate Ridge, Cascadia Continental Margin&lt;/Title&gt;&lt;Template&gt;Journal Article&lt;/Template&gt;&lt;Star&gt;0&lt;/Star&gt;&lt;Tag&gt;0&lt;/Tag&gt;&lt;Author&gt;Tan, B; Germaine, J T; Flemings, P B&lt;/Author&gt;&lt;Year&gt;2005&lt;/Year&gt;&lt;Details&gt;&lt;_created&gt;62346925&lt;/_created&gt;&lt;_modified&gt;62346925&lt;/_modified&gt;&lt;/Details&gt;&lt;Extra&gt;&lt;DBUID&gt;{CAA8FDCF-81E6-494B-BBD3-72D84AD9FFBB}&lt;/DBUID&gt;&lt;/Extra&gt;&lt;/Item&gt;&lt;/References&gt;&lt;/Group&gt;&lt;Group&gt;&lt;References&gt;&lt;Item&gt;&lt;ID&gt;224&lt;/ID&gt;&lt;UID&gt;{A86B2EEA-309A-45F2-9859-82350514939E}&lt;/UID&gt;&lt;Title&gt;Passing gas through the hydrate stability zone at southern Hydrate Ridge, offshore Oregon&lt;/Title&gt;&lt;Template&gt;Journal Article&lt;/Template&gt;&lt;Star&gt;0&lt;/Star&gt;&lt;Tag&gt;0&lt;/Tag&gt;&lt;Author&gt;Liu, Xiaoli; Flemings, Peter B&lt;/Author&gt;&lt;Year&gt;2006&lt;/Year&gt;&lt;Details&gt;&lt;_created&gt;62341773&lt;/_created&gt;&lt;_issue&gt;1-2&lt;/_issue&gt;&lt;_journal&gt;Earth &amp;amp; Planetary Science Letters&lt;/_journal&gt;&lt;_modified&gt;62341775&lt;/_modified&gt;&lt;_pages&gt;211-226&lt;/_pages&gt;&lt;_volume&gt;241&lt;/_volume&gt;&lt;/Details&gt;&lt;Extra&gt;&lt;DBUID&gt;{CAA8FDCF-81E6-494B-BBD3-72D84AD9FFBB}&lt;/DBUID&gt;&lt;/Extra&gt;&lt;/Item&gt;&lt;/References&gt;&lt;/Group&gt;&lt;/Citation&gt;_x000a_"/>
    <w:docVar w:name="NE.Ref{780D7AA1-2D57-48C9-915B-DF26FA92A5B6}" w:val=" ADDIN NE.Ref.{780D7AA1-2D57-48C9-915B-DF26FA92A5B6}&lt;Citation&gt;&lt;Group&gt;&lt;References&gt;&lt;Item&gt;&lt;ID&gt;9&lt;/ID&gt;&lt;UID&gt;{9A986478-835A-4EA4-B22D-83AB372947B5}&lt;/UID&gt;&lt;Title&gt;Late Quaternary climatic control of Lake Baikal (Russia) turbidite systems: Implications for turbidite systems worldwide&lt;/Title&gt;&lt;Template&gt;Journal Article&lt;/Template&gt;&lt;Star&gt;0&lt;/Star&gt;&lt;Tag&gt;0&lt;/Tag&gt;&lt;Author&gt;Evangelinos, Dimitris; Nelson, C Hans; Escutia, Carlota; De Batist, Marc; Khlystov, Oleg&lt;/Author&gt;&lt;Year&gt;2017&lt;/Year&gt;&lt;Details&gt;&lt;_accessed&gt;61962724&lt;/_accessed&gt;&lt;_collection_scope&gt;EI;SCI;SCIE;&lt;/_collection_scope&gt;&lt;_created&gt;61942687&lt;/_created&gt;&lt;_db_updated&gt;CrossRef&lt;/_db_updated&gt;&lt;_doi&gt;10.1130/G38163.1&lt;/_doi&gt;&lt;_impact_factor&gt;   4.635&lt;/_impact_factor&gt;&lt;_isbn&gt;0091-7613&lt;/_isbn&gt;&lt;_issue&gt;2&lt;/_issue&gt;&lt;_journal&gt;Geology&lt;/_journal&gt;&lt;_modified&gt;61942700&lt;/_modified&gt;&lt;_pages&gt;179-182&lt;/_pages&gt;&lt;_tertiary_title&gt;Geology&lt;/_tertiary_title&gt;&lt;_url&gt;https://pubs.geoscienceworld.org/geology/article/45/2/179-182/195280_x000d__x000a_https://syndication.highwire.org/content/doi/10.1130/G38163.1&lt;/_url&gt;&lt;_volume&gt;45&lt;/_volume&gt;&lt;/Details&gt;&lt;Extra&gt;&lt;DBUID&gt;{DB533F1E-7ABF-4507-8349-5BB416E8FF79}&lt;/DBUID&gt;&lt;/Extra&gt;&lt;/Item&gt;&lt;/References&gt;&lt;/Group&gt;&lt;/Citation&gt;_x000a_"/>
    <w:docVar w:name="NE.Ref{7849799F-14BB-469A-9C98-46F624719D25}" w:val=" ADDIN NE.Ref.{7849799F-14BB-469A-9C98-46F624719D25}&lt;Citation&gt;&lt;Group&gt;&lt;References&gt;&lt;Item&gt;&lt;ID&gt;216&lt;/ID&gt;&lt;UID&gt;{F463ACE1-46A3-4DC7-A56D-00BE03E18EEB}&lt;/UID&gt;&lt;Title&gt;Occurrence and nature of “bottom simulating reflectors” in the northern Gulf of Mexico&lt;/Title&gt;&lt;Template&gt;Journal Article&lt;/Template&gt;&lt;Star&gt;0&lt;/Star&gt;&lt;Tag&gt;0&lt;/Tag&gt;&lt;Author&gt;Shedd, William; Boswell, Ray; Frye, Matthew; Godfriaux, Paul; Kramer, Kody&lt;/Author&gt;&lt;Year&gt;2012&lt;/Year&gt;&lt;Details&gt;&lt;_created&gt;62247862&lt;/_created&gt;&lt;_issue&gt;1&lt;/_issue&gt;&lt;_journal&gt;Marine &amp;amp; Petroleum Geology&lt;/_journal&gt;&lt;_modified&gt;62247862&lt;/_modified&gt;&lt;_pages&gt;31-40&lt;/_pages&gt;&lt;_volume&gt;34&lt;/_volume&gt;&lt;/Details&gt;&lt;Extra&gt;&lt;DBUID&gt;{CAA8FDCF-81E6-494B-BBD3-72D84AD9FFBB}&lt;/DBUID&gt;&lt;/Extra&gt;&lt;/Item&gt;&lt;/References&gt;&lt;/Group&gt;&lt;/Citation&gt;_x000a_"/>
    <w:docVar w:name="NE.Ref{79404F47-336C-44E2-AA07-1967BFF87300}" w:val=" ADDIN NE.Ref.{79404F47-336C-44E2-AA07-1967BFF87300}&lt;Citation&gt;&lt;Group&gt;&lt;References&gt;&lt;Item&gt;&lt;ID&gt;269&lt;/ID&gt;&lt;UID&gt;{2CC42D41-078B-4E66-8063-4F6ADDD49E95}&lt;/UID&gt;&lt;Title&gt;Multidisciplinary investigations exploring indicators of gas hydrate occurrence in the Krishna–Godavari Basin offshore, east coast of India&lt;/Title&gt;&lt;Template&gt;Journal Article&lt;/Template&gt;&lt;Star&gt;0&lt;/Star&gt;&lt;Tag&gt;0&lt;/Tag&gt;&lt;Author&gt;Ramana, M V; Ramprasad, T; Paropkari, A L; Borole, D V; Rao, B Ramalingeswara; Karisiddaiah, S M; Desa, M; Kocherla, M; Joao, H M; Lokabharati, P&lt;/Author&gt;&lt;Year&gt;2009&lt;/Year&gt;&lt;Details&gt;&lt;_collection_scope&gt;EI;SCI;SCIE;&lt;/_collection_scope&gt;&lt;_created&gt;62400456&lt;/_created&gt;&lt;_impact_factor&gt;   1.733&lt;/_impact_factor&gt;&lt;_issue&gt;1&lt;/_issue&gt;&lt;_journal&gt;Geo-Marine Letters&lt;/_journal&gt;&lt;_modified&gt;62400555&lt;/_modified&gt;&lt;_pages&gt;25-38&lt;/_pages&gt;&lt;_volume&gt;29&lt;/_volume&gt;&lt;/Details&gt;&lt;Extra&gt;&lt;DBUID&gt;{CAA8FDCF-81E6-494B-BBD3-72D84AD9FFBB}&lt;/DBUID&gt;&lt;/Extra&gt;&lt;/Item&gt;&lt;/References&gt;&lt;/Group&gt;&lt;Group&gt;&lt;References&gt;&lt;Item&gt;&lt;ID&gt;270&lt;/ID&gt;&lt;UID&gt;{862C4047-CEC0-468A-BE7A-3B9E8F4418D3}&lt;/UID&gt;&lt;Title&gt;Seismic imaging of a fractured gas hydrate system in the Krishna–Godavari Basin offshore India&lt;/Title&gt;&lt;Template&gt;Journal Article&lt;/Template&gt;&lt;Star&gt;0&lt;/Star&gt;&lt;Tag&gt;0&lt;/Tag&gt;&lt;Author&gt;Riedel, M; Collett, T S; Kumar, P; Sathe, A V; Cook, A&lt;/Author&gt;&lt;Year&gt;2010&lt;/Year&gt;&lt;Details&gt;&lt;_created&gt;62400487&lt;/_created&gt;&lt;_issue&gt;7&lt;/_issue&gt;&lt;_journal&gt;Marine &amp;amp; Petroleum Geology&lt;/_journal&gt;&lt;_modified&gt;62400487&lt;/_modified&gt;&lt;_pages&gt;1476-1493&lt;/_pages&gt;&lt;_volume&gt;27&lt;/_volume&gt;&lt;/Details&gt;&lt;Extra&gt;&lt;DBUID&gt;{CAA8FDCF-81E6-494B-BBD3-72D84AD9FFBB}&lt;/DBUID&gt;&lt;/Extra&gt;&lt;/Item&gt;&lt;/References&gt;&lt;/Group&gt;&lt;Group&gt;&lt;References&gt;&lt;Item&gt;&lt;ID&gt;271&lt;/ID&gt;&lt;UID&gt;{A87C6FEF-EF4A-4357-9FBD-FCF33D32992A}&lt;/UID&gt;&lt;Title&gt;Geologic implications of gas hydrates in the offshore of India: Krishna–Godavari Basin, Mahanadi Basin, Andaman Sea, Kerala–Konkan Basin&lt;/Title&gt;&lt;Template&gt;Journal Article&lt;/Template&gt;&lt;Star&gt;0&lt;/Star&gt;&lt;Tag&gt;0&lt;/Tag&gt;&lt;Author&gt;Kumar, Pushpendra; Collett, Timothy S; Boswell, Ray; Cochran, James R; Lall, Malcolm; Mazumdar, Aninda; Ramana, Mangipudi Venkata; Ramprasad, Tammisetti; Riedel, Michael; Sain, Kalachand&lt;/Author&gt;&lt;Year&gt;2014&lt;/Year&gt;&lt;Details&gt;&lt;_created&gt;62400513&lt;/_created&gt;&lt;_issue&gt;A&lt;/_issue&gt;&lt;_journal&gt;Marine &amp;amp; Petroleum Geology&lt;/_journal&gt;&lt;_modified&gt;62422098&lt;/_modified&gt;&lt;_pages&gt;29-98&lt;/_pages&gt;&lt;_volume&gt;58&lt;/_volume&gt;&lt;/Details&gt;&lt;Extra&gt;&lt;DBUID&gt;{CAA8FDCF-81E6-494B-BBD3-72D84AD9FFBB}&lt;/DBUID&gt;&lt;/Extra&gt;&lt;/Item&gt;&lt;/References&gt;&lt;/Group&gt;&lt;Group&gt;&lt;References&gt;&lt;Item&gt;&lt;ID&gt;272&lt;/ID&gt;&lt;UID&gt;{717B3B38-CBF5-4A08-ADBD-30DE1752623C}&lt;/UID&gt;&lt;Title&gt;National Gas Hydrate Program Expedition 01 offshore India; gas hydrate systems as revealed by hydrocarbon gas geochemistry&lt;/Title&gt;&lt;Template&gt;Journal Article&lt;/Template&gt;&lt;Star&gt;0&lt;/Star&gt;&lt;Tag&gt;0&lt;/Tag&gt;&lt;Author&gt;Lorenson, Thomas D; Collett, Timothy S&lt;/Author&gt;&lt;Year&gt;2018&lt;/Year&gt;&lt;Details&gt;&lt;_created&gt;62400539&lt;/_created&gt;&lt;_journal&gt;Marine &amp;amp; Petroleum Geology&lt;/_journal&gt;&lt;_modified&gt;62400539&lt;/_modified&gt;&lt;_volume&gt;92&lt;/_volume&gt;&lt;/Details&gt;&lt;Extra&gt;&lt;DBUID&gt;{CAA8FDCF-81E6-494B-BBD3-72D84AD9FFBB}&lt;/DBUID&gt;&lt;/Extra&gt;&lt;/Item&gt;&lt;/References&gt;&lt;/Group&gt;&lt;/Citation&gt;_x000a_"/>
    <w:docVar w:name="NE.Ref{7A9C8151-2354-4278-B250-0AF03537C841}" w:val=" ADDIN NE.Ref.{7A9C8151-2354-4278-B250-0AF03537C841}&lt;Citation&gt;&lt;Group&gt;&lt;References&gt;&lt;Item&gt;&lt;ID&gt;134&lt;/ID&gt;&lt;UID&gt;{DA8C06BF-BA5E-40D9-B0CF-9AFC5089A2C0}&lt;/UID&gt;&lt;Title&gt;Challenges, uncertainties and issues facing gas production from gas hydrate deposits&lt;/Title&gt;&lt;Template&gt;Journal Article&lt;/Template&gt;&lt;Star&gt;0&lt;/Star&gt;&lt;Tag&gt;0&lt;/Tag&gt;&lt;Author&gt;Moridis, G J; Collett, T S; Pooladidarvish, M; Hancock, S; Santamarina, C; Boswell, R; Kneafsey, T; Rutqvist, J; Kowalsky, M; Reagan, M T&lt;/Author&gt;&lt;Year&gt;2011&lt;/Year&gt;&lt;Details&gt;&lt;_collection_scope&gt;SCI;SCIE;&lt;/_collection_scope&gt;&lt;_created&gt;62181313&lt;/_created&gt;&lt;_impact_factor&gt;   1.615&lt;/_impact_factor&gt;&lt;_issue&gt;1&lt;/_issue&gt;&lt;_journal&gt;Spe Reservoir Evaluation &amp;amp; Engineering&lt;/_journal&gt;&lt;_modified&gt;62422099&lt;/_modified&gt;&lt;_pages&gt;76-112&lt;/_pages&gt;&lt;_volume&gt;14&lt;/_volume&gt;&lt;/Details&gt;&lt;Extra&gt;&lt;DBUID&gt;{CAA8FDCF-81E6-494B-BBD3-72D84AD9FFBB}&lt;/DBUID&gt;&lt;/Extra&gt;&lt;/Item&gt;&lt;/References&gt;&lt;/Group&gt;&lt;/Citation&gt;_x000a_"/>
    <w:docVar w:name="NE.Ref{7ABE98F6-2D92-4689-ACA9-2F40F0BDE8CA}" w:val=" ADDIN NE.Ref.{7ABE98F6-2D92-4689-ACA9-2F40F0BDE8CA}&lt;Citation&gt;&lt;Group&gt;&lt;References&gt;&lt;Item&gt;&lt;ID&gt;142&lt;/ID&gt;&lt;UID&gt;{EAF614A0-6D92-4CD9-B968-515578993FD9}&lt;/UID&gt;&lt;Title&gt;神狐海域天然气水合物的特征及其气源&lt;/Title&gt;&lt;Template&gt;Journal Article&lt;/Template&gt;&lt;Star&gt;0&lt;/Star&gt;&lt;Tag&gt;0&lt;/Tag&gt;&lt;Author&gt;付少英; 陆敬安&lt;/Author&gt;&lt;Year&gt;2010&lt;/Year&gt;&lt;Details&gt;&lt;_collection_scope&gt;中国科技核心期刊;&lt;/_collection_scope&gt;&lt;_created&gt;62181653&lt;/_created&gt;&lt;_issue&gt;9&lt;/_issue&gt;&lt;_journal&gt;海洋地质前沿&lt;/_journal&gt;&lt;_keywords&gt;陆架潮流沙脊;冲蚀沟;形态特征;成因&lt;/_keywords&gt;&lt;_modified&gt;62184068&lt;/_modified&gt;&lt;_pages&gt;6-10&lt;/_pages&gt;&lt;_translated_author&gt;Fu, Shaoying;Lu, Jing&amp;apos;an&lt;/_translated_author&gt;&lt;/Details&gt;&lt;Extra&gt;&lt;DBUID&gt;{CAA8FDCF-81E6-494B-BBD3-72D84AD9FFBB}&lt;/DBUID&gt;&lt;/Extra&gt;&lt;/Item&gt;&lt;/References&gt;&lt;/Group&gt;&lt;Group&gt;&lt;References&gt;&lt;Item&gt;&lt;ID&gt;266&lt;/ID&gt;&lt;UID&gt;{A1B2F22B-53A9-4631-BF55-AA6AD5466CC7}&lt;/UID&gt;&lt;Title&gt;Gas origin and migration in the Ulleung Basin, East Sea: Results from the Second Ulleung Basin Gas Hydrate Drilling Expedition (UBGH2)&lt;/Title&gt;&lt;Template&gt;Journal Article&lt;/Template&gt;&lt;Star&gt;0&lt;/Star&gt;&lt;Tag&gt;0&lt;/Tag&gt;&lt;Author&gt;Choi, Jiyoung; Kim, Ji Hoon; Torres, Marta E; Hong, Wei Li; Lee, Jin Woo; Yi, Bo Yeon; Bahk, Jang Jun; Lee, Kyung Eun&lt;/Author&gt;&lt;Year&gt;2013&lt;/Year&gt;&lt;Details&gt;&lt;_created&gt;62400108&lt;/_created&gt;&lt;_issue&gt;47&lt;/_issue&gt;&lt;_journal&gt;Marine &amp;amp; Petroleum Geology&lt;/_journal&gt;&lt;_modified&gt;62400108&lt;/_modified&gt;&lt;_pages&gt;113-124&lt;/_pages&gt;&lt;_volume&gt;47&lt;/_volume&gt;&lt;/Details&gt;&lt;Extra&gt;&lt;DBUID&gt;{CAA8FDCF-81E6-494B-BBD3-72D84AD9FFBB}&lt;/DBUID&gt;&lt;/Extra&gt;&lt;/Item&gt;&lt;/References&gt;&lt;/Group&gt;&lt;/Citation&gt;_x000a_"/>
    <w:docVar w:name="NE.Ref{7B032BBF-FF1E-4CB0-A497-5A7EA956AE52}" w:val=" ADDIN NE.Ref.{7B032BBF-FF1E-4CB0-A497-5A7EA956AE52}&lt;Citation&gt;&lt;Group&gt;&lt;References&gt;&lt;Item&gt;&lt;ID&gt;270&lt;/ID&gt;&lt;UID&gt;{862C4047-CEC0-468A-BE7A-3B9E8F4418D3}&lt;/UID&gt;&lt;Title&gt;Seismic imaging of a fractured gas hydrate system in the Krishna–Godavari Basin offshore India&lt;/Title&gt;&lt;Template&gt;Journal Article&lt;/Template&gt;&lt;Star&gt;0&lt;/Star&gt;&lt;Tag&gt;0&lt;/Tag&gt;&lt;Author&gt;Riedel, M; Collett, T S; Kumar, P; Sathe, A V; Cook, A&lt;/Author&gt;&lt;Year&gt;2010&lt;/Year&gt;&lt;Details&gt;&lt;_created&gt;62400487&lt;/_created&gt;&lt;_issue&gt;7&lt;/_issue&gt;&lt;_journal&gt;Marine &amp;amp; Petroleum Geology&lt;/_journal&gt;&lt;_modified&gt;62400487&lt;/_modified&gt;&lt;_pages&gt;1476-1493&lt;/_pages&gt;&lt;_volume&gt;27&lt;/_volume&gt;&lt;/Details&gt;&lt;Extra&gt;&lt;DBUID&gt;{CAA8FDCF-81E6-494B-BBD3-72D84AD9FFBB}&lt;/DBUID&gt;&lt;/Extra&gt;&lt;/Item&gt;&lt;/References&gt;&lt;/Group&gt;&lt;/Citation&gt;_x000a_"/>
    <w:docVar w:name="NE.Ref{7BF7F8E9-66A1-4E5C-A95F-5D9A6529F6C8}" w:val=" ADDIN NE.Ref.{7BF7F8E9-66A1-4E5C-A95F-5D9A6529F6C8}&lt;Citation&gt;&lt;Group&gt;&lt;References&gt;&lt;Item&gt;&lt;ID&gt;233&lt;/ID&gt;&lt;UID&gt;{41B7480A-703C-4A27-A70F-6185D919862B}&lt;/UID&gt;&lt;Title&gt;Resource Assessment of Methane Hydrate in the Eastern Nankai Trough, Japan&lt;/Title&gt;&lt;Template&gt;Journal Article&lt;/Template&gt;&lt;Star&gt;0&lt;/Star&gt;&lt;Tag&gt;0&lt;/Tag&gt;&lt;Author&gt;Fujii, T; Saeki, T; Kobayashi, T; Inamori, T; Hayashi, M; Takano, O&lt;/Author&gt;&lt;Year&gt;2008&lt;/Year&gt;&lt;Details&gt;&lt;_created&gt;62350259&lt;/_created&gt;&lt;_journal&gt;Agu Fall Meeting Abstracts&lt;/_journal&gt;&lt;_modified&gt;62352601&lt;/_modified&gt;&lt;/Details&gt;&lt;Extra&gt;&lt;DBUID&gt;{CAA8FDCF-81E6-494B-BBD3-72D84AD9FFBB}&lt;/DBUID&gt;&lt;/Extra&gt;&lt;/Item&gt;&lt;/References&gt;&lt;/Group&gt;&lt;/Citation&gt;_x000a_"/>
    <w:docVar w:name="NE.Ref{7C54320D-000A-44AB-A815-6AD43C6E09A0}" w:val=" ADDIN NE.Ref.{7C54320D-000A-44AB-A815-6AD43C6E09A0}&lt;Citation&gt;&lt;Group&gt;&lt;References&gt;&lt;Item&gt;&lt;ID&gt;251&lt;/ID&gt;&lt;UID&gt;{909EAE49-DEAA-41F6-9DBD-B3B116F66CCD}&lt;/UID&gt;&lt;Title&gt;Scientific Results from the Mallik 2002 Gas Hydrate Production Research Well Program, Mackenzie Delta, Northwest Territories, Canada&lt;/Title&gt;&lt;Template&gt;Journal Article&lt;/Template&gt;&lt;Star&gt;0&lt;/Star&gt;&lt;Tag&gt;0&lt;/Tag&gt;&lt;Author&gt;Dallimore, S R; Collett, T S&lt;/Author&gt;&lt;Year&gt;2005&lt;/Year&gt;&lt;Details&gt;&lt;_created&gt;62358992&lt;/_created&gt;&lt;_issue&gt;585&lt;/_issue&gt;&lt;_journal&gt;Bulletin of the Geological Survey of Canada&lt;/_journal&gt;&lt;_modified&gt;62422072&lt;/_modified&gt;&lt;/Details&gt;&lt;Extra&gt;&lt;DBUID&gt;{CAA8FDCF-81E6-494B-BBD3-72D84AD9FFBB}&lt;/DBUID&gt;&lt;/Extra&gt;&lt;/Item&gt;&lt;/References&gt;&lt;/Group&gt;&lt;Group&gt;&lt;References&gt;&lt;Item&gt;&lt;ID&gt;252&lt;/ID&gt;&lt;UID&gt;{EC1F659E-4CEB-421E-832D-687C6C6A6771}&lt;/UID&gt;&lt;Title&gt;Gas Hydrate Formation and Dissipation Histories in the Northern Margin of Canada: Beaufort-Mackenzie and the Sverdrup Basins&lt;/Title&gt;&lt;Template&gt;Journal Article&lt;/Template&gt;&lt;Star&gt;0&lt;/Star&gt;&lt;Tag&gt;0&lt;/Tag&gt;&lt;Author&gt;Majorowicz, Jacek; Osadetz, Kirk; Safanda, Jan&lt;/Author&gt;&lt;Year&gt;2012&lt;/Year&gt;&lt;Details&gt;&lt;_created&gt;62359020&lt;/_created&gt;&lt;_issue&gt;1687-8833&lt;/_issue&gt;&lt;_journal&gt;Journal of Geological Research,2012,(2012-2-19)&lt;/_journal&gt;&lt;_modified&gt;62359034&lt;/_modified&gt;&lt;_pages&gt;1176-1182&lt;/_pages&gt;&lt;_volume&gt;2012&lt;/_volume&gt;&lt;/Details&gt;&lt;Extra&gt;&lt;DBUID&gt;{CAA8FDCF-81E6-494B-BBD3-72D84AD9FFBB}&lt;/DBUID&gt;&lt;/Extra&gt;&lt;/Item&gt;&lt;/References&gt;&lt;/Group&gt;&lt;/Citation&gt;_x000a_"/>
    <w:docVar w:name="NE.Ref{7DEE993F-CA94-4ED6-A6DF-A49CB712C4F0}" w:val=" ADDIN NE.Ref.{7DEE993F-CA94-4ED6-A6DF-A49CB712C4F0}&lt;Citation&gt;&lt;Group&gt;&lt;References&gt;&lt;Item&gt;&lt;ID&gt;218&lt;/ID&gt;&lt;UID&gt;{C0E002FC-1E03-4C26-97ED-987230268AF4}&lt;/UID&gt;&lt;Title&gt;Relationship of pore water freshening to accretionary processes in the Cascadia margin: Fluid sources and gas hydrate abundance&lt;/Title&gt;&lt;Template&gt;Journal Article&lt;/Template&gt;&lt;Star&gt;0&lt;/Star&gt;&lt;Tag&gt;0&lt;/Tag&gt;&lt;Author&gt;Torres, M E; Teichert, B M A; Tréhu, A M; Borowski, W; Tomaru, H&lt;/Author&gt;&lt;Year&gt;2004&lt;/Year&gt;&lt;Details&gt;&lt;_collection_scope&gt;EI;SCI;SCIE;&lt;/_collection_scope&gt;&lt;_created&gt;62253271&lt;/_created&gt;&lt;_impact_factor&gt;   4.339&lt;/_impact_factor&gt;&lt;_issue&gt;22&lt;/_issue&gt;&lt;_journal&gt;Geophysical Research Letters&lt;/_journal&gt;&lt;_modified&gt;62422086&lt;/_modified&gt;&lt;_pages&gt;359-393&lt;/_pages&gt;&lt;_volume&gt;31&lt;/_volume&gt;&lt;/Details&gt;&lt;Extra&gt;&lt;DBUID&gt;{CAA8FDCF-81E6-494B-BBD3-72D84AD9FFBB}&lt;/DBUID&gt;&lt;/Extra&gt;&lt;/Item&gt;&lt;/References&gt;&lt;/Group&gt;&lt;/Citation&gt;_x000a_"/>
    <w:docVar w:name="NE.Ref{7E907957-A1D4-4EEA-B045-BF0B60E6DD73}" w:val=" ADDIN NE.Ref.{7E907957-A1D4-4EEA-B045-BF0B60E6DD73}&lt;Citation&gt;&lt;Group&gt;&lt;References&gt;&lt;Item&gt;&lt;ID&gt;146&lt;/ID&gt;&lt;UID&gt;{49A4176A-5655-4110-8B14-40ADFE90A397}&lt;/UID&gt;&lt;Title&gt;南海神狐海域天然气水合物成藏系统初探&lt;/Title&gt;&lt;Template&gt;Journal Article&lt;/Template&gt;&lt;Star&gt;0&lt;/Star&gt;&lt;Tag&gt;0&lt;/Tag&gt;&lt;Author&gt;吴能友; 张海啟; 杨胜雄; 梁金强; 王宏斌; 苏新; 卢振权; 付少英; 张光学; 陆敬安&lt;/Author&gt;&lt;Year&gt;2007&lt;/Year&gt;&lt;Details&gt;&lt;_collection_scope&gt;中国科技核心期刊;中文核心期刊;CSCD;EI;&lt;/_collection_scope&gt;&lt;_created&gt;62181783&lt;/_created&gt;&lt;_issue&gt;9&lt;/_issue&gt;&lt;_journal&gt;天然气工业&lt;/_journal&gt;&lt;_keywords&gt;南海北部陆坡;神狐海域;天然气水合物稳定带;气藏形成;机理;成藏系统;钻探;样品;沉积物岩心;地球化学特征&lt;/_keywords&gt;&lt;_modified&gt;62181797&lt;/_modified&gt;&lt;_pages&gt;1-6&lt;/_pages&gt;&lt;_volume&gt;27&lt;/_volume&gt;&lt;_translated_author&gt;Wu, Nengyou;Zhang, Haiqi;Yang, Shengxiong;Liang, Jinqiang;Wang, Hongbin;Su, Xin;Lu, Zhenquan;Fu, Shaoying;Zhang, Guangxue;Lu, Jing&amp;apos;an&lt;/_translated_author&gt;&lt;/Details&gt;&lt;Extra&gt;&lt;DBUID&gt;{CAA8FDCF-81E6-494B-BBD3-72D84AD9FFBB}&lt;/DBUID&gt;&lt;/Extra&gt;&lt;/Item&gt;&lt;/References&gt;&lt;/Group&gt;&lt;Group&gt;&lt;References&gt;&lt;Item&gt;&lt;ID&gt;145&lt;/ID&gt;&lt;UID&gt;{EBB903AF-E6F7-4BED-B187-300DBD8437FF}&lt;/UID&gt;&lt;Title&gt;全球主要国家水合物探采计划与研究进展&lt;/Title&gt;&lt;Template&gt;Journal Article&lt;/Template&gt;&lt;Star&gt;0&lt;/Star&gt;&lt;Tag&gt;0&lt;/Tag&gt;&lt;Author&gt;王力峰; 付少英; 梁金强; 尚久靖; 王静丽&lt;/Author&gt;&lt;Year&gt;2017&lt;/Year&gt;&lt;Details&gt;&lt;_collection_scope&gt;中国科技核心期刊;中文核心期刊;CSCD;&lt;/_collection_scope&gt;&lt;_created&gt;62181783&lt;/_created&gt;&lt;_issue&gt;3&lt;/_issue&gt;&lt;_journal&gt;中国地质&lt;/_journal&gt;&lt;_keywords&gt;天然气水合物;替代能源;国家研发计划;进展综述&lt;/_keywords&gt;&lt;_modified&gt;62181783&lt;/_modified&gt;&lt;_pages&gt;439-448&lt;/_pages&gt;&lt;_volume&gt;44&lt;/_volume&gt;&lt;_translated_author&gt;Wang, Lifeng;Fu, Shaoying;Liang, Jinqiang;Shang, Jiujing;Wang, Jingli&lt;/_translated_author&gt;&lt;/Details&gt;&lt;Extra&gt;&lt;DBUID&gt;{CAA8FDCF-81E6-494B-BBD3-72D84AD9FFBB}&lt;/DBUID&gt;&lt;/Extra&gt;&lt;/Item&gt;&lt;/References&gt;&lt;/Group&gt;&lt;/Citation&gt;_x000a_"/>
    <w:docVar w:name="NE.Ref{8004637D-ED73-47B0-A190-BFC3038037D3}" w:val=" ADDIN NE.Ref.{8004637D-ED73-47B0-A190-BFC3038037D3}&lt;Citation&gt;&lt;Group&gt;&lt;References&gt;&lt;Item&gt;&lt;ID&gt;2&lt;/ID&gt;&lt;UID&gt;{96B31AB4-54B0-4A61-8266-8F4F95D18F74}&lt;/UID&gt;&lt;Title&gt;浊流沉积体系与油气勘探&lt;/Title&gt;&lt;Template&gt;Journal Article&lt;/Template&gt;&lt;Star&gt;1&lt;/Star&gt;&lt;Tag&gt;0&lt;/Tag&gt;&lt;Author&gt;周庆凡&lt;/Author&gt;&lt;Year&gt;1994&lt;/Year&gt;&lt;Details&gt;&lt;_accessed&gt;61943601&lt;/_accessed&gt;&lt;_created&gt;61942687&lt;/_created&gt;&lt;_date&gt;49632480&lt;/_date&gt;&lt;_db_provider&gt;CNKI: 期刊&lt;/_db_provider&gt;&lt;_db_updated&gt;CNKI - Reference&lt;/_db_updated&gt;&lt;_issue&gt;03&lt;/_issue&gt;&lt;_journal&gt;国外油气勘探&lt;/_journal&gt;&lt;_keywords&gt;浊流沉积;油气勘探;浊积砂体;裂谷盆地&lt;/_keywords&gt;&lt;_modified&gt;61961631&lt;/_modified&gt;&lt;_pages&gt;288-297&lt;/_pages&gt;&lt;_url&gt;http://kns.cnki.net/KCMS/detail/detail.aspx?FileName=GWQY199403003&amp;amp;DbName=CJFQ1994&lt;/_url&gt;&lt;_translated_author&gt;Zhou, Qingfan&lt;/_translated_author&gt;&lt;/Details&gt;&lt;Extra&gt;&lt;DBUID&gt;{DB533F1E-7ABF-4507-8349-5BB416E8FF79}&lt;/DBUID&gt;&lt;/Extra&gt;&lt;/Item&gt;&lt;/References&gt;&lt;/Group&gt;&lt;/Citation&gt;_x000a_"/>
    <w:docVar w:name="NE.Ref{805633E2-A0E6-4432-B52B-31B6ECDBDAB9}" w:val=" ADDIN NE.Ref.{805633E2-A0E6-4432-B52B-31B6ECDBDAB9}&lt;Citation&gt;&lt;Group&gt;&lt;References&gt;&lt;Item&gt;&lt;ID&gt;278&lt;/ID&gt;&lt;UID&gt;{532E9BB8-55CF-47A3-B293-495BE6223AFB}&lt;/UID&gt;&lt;Title&gt;Gas hydrates as a potential energy resource-A review of their methane content., The future of energy gases&lt;/Title&gt;&lt;Template&gt;Journal Article&lt;/Template&gt;&lt;Star&gt;0&lt;/Star&gt;&lt;Tag&gt;0&lt;/Tag&gt;&lt;Author&gt;Kvenvolden, K A&lt;/Author&gt;&lt;Year&gt;1993&lt;/Year&gt;&lt;Details&gt;&lt;_created&gt;62422062&lt;/_created&gt;&lt;_journal&gt;Usgs Prof Paper&lt;/_journal&gt;&lt;_modified&gt;62423382&lt;/_modified&gt;&lt;_volume&gt;1570&lt;/_volume&gt;&lt;/Details&gt;&lt;Extra&gt;&lt;DBUID&gt;{CAA8FDCF-81E6-494B-BBD3-72D84AD9FFBB}&lt;/DBUID&gt;&lt;/Extra&gt;&lt;/Item&gt;&lt;/References&gt;&lt;/Group&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Group&gt;&lt;References&gt;&lt;Item&gt;&lt;ID&gt;145&lt;/ID&gt;&lt;UID&gt;{EBB903AF-E6F7-4BED-B187-300DBD8437FF}&lt;/UID&gt;&lt;Title&gt;全球主要国家水合物探采计划与研究进展&lt;/Title&gt;&lt;Template&gt;Journal Article&lt;/Template&gt;&lt;Star&gt;0&lt;/Star&gt;&lt;Tag&gt;0&lt;/Tag&gt;&lt;Author&gt;王力峰; 付少英; 梁金强; 尚久靖; 王静丽&lt;/Author&gt;&lt;Year&gt;2017&lt;/Year&gt;&lt;Details&gt;&lt;_collection_scope&gt;中国科技核心期刊;中文核心期刊;CSCD;&lt;/_collection_scope&gt;&lt;_created&gt;62181783&lt;/_created&gt;&lt;_issue&gt;3&lt;/_issue&gt;&lt;_journal&gt;中国地质&lt;/_journal&gt;&lt;_keywords&gt;天然气水合物;替代能源;国家研发计划;进展综述&lt;/_keywords&gt;&lt;_modified&gt;62181783&lt;/_modified&gt;&lt;_pages&gt;439-448&lt;/_pages&gt;&lt;_volume&gt;44&lt;/_volume&gt;&lt;_translated_author&gt;Wang, Lifeng;Fu, Shaoying;Liang, Jinqiang;Shang, Jiujing;Wang, Jingli&lt;/_translated_author&gt;&lt;/Details&gt;&lt;Extra&gt;&lt;DBUID&gt;{CAA8FDCF-81E6-494B-BBD3-72D84AD9FFBB}&lt;/DBUID&gt;&lt;/Extra&gt;&lt;/Item&gt;&lt;/References&gt;&lt;/Group&gt;&lt;/Citation&gt;_x000a_"/>
    <w:docVar w:name="NE.Ref{82C7D762-10CD-488B-BB16-C9A753641306}" w:val=" ADDIN NE.Ref.{82C7D762-10CD-488B-BB16-C9A753641306}&lt;Citation&gt;&lt;Group&gt;&lt;References&gt;&lt;Item&gt;&lt;ID&gt;206&lt;/ID&gt;&lt;UID&gt;{B0579EA3-6A5F-4E3E-B075-E62A0FDA1D16}&lt;/UID&gt;&lt;Title&gt;墨西哥湾西北陆坡天然气水合物资源评价&lt;/Title&gt;&lt;Template&gt;Journal Article&lt;/Template&gt;&lt;Star&gt;0&lt;/Star&gt;&lt;Tag&gt;0&lt;/Tag&gt;&lt;Author&gt;陈多福; 王茂春; 徐文新; 陈光谦; 陈先沛&lt;/Author&gt;&lt;Year&gt;2003&lt;/Year&gt;&lt;Details&gt;&lt;_collection_scope&gt;中国科技核心期刊;&lt;/_collection_scope&gt;&lt;_created&gt;62240873&lt;/_created&gt;&lt;_issue&gt;12&lt;/_issue&gt;&lt;_journal&gt;海洋地质前沿&lt;/_journal&gt;&lt;_modified&gt;62240924&lt;/_modified&gt;&lt;_pages&gt;14-17&lt;/_pages&gt;&lt;_volume&gt;19&lt;/_volume&gt;&lt;_translated_author&gt;Chen, Duofu;Wang, Maochun;Xu, Wenxin;Chen, Guangqian;Chen, Xianpei&lt;/_translated_author&gt;&lt;/Details&gt;&lt;Extra&gt;&lt;DBUID&gt;{CAA8FDCF-81E6-494B-BBD3-72D84AD9FFBB}&lt;/DBUID&gt;&lt;/Extra&gt;&lt;/Item&gt;&lt;/References&gt;&lt;/Group&gt;&lt;/Citation&gt;_x000a_"/>
    <w:docVar w:name="NE.Ref{847F2A7C-56B2-46D3-B6B9-22B0FC36F2BE}" w:val=" ADDIN NE.Ref.{847F2A7C-56B2-46D3-B6B9-22B0FC36F2BE}&lt;Citation&gt;&lt;Group&gt;&lt;References&gt;&lt;Item&gt;&lt;ID&gt;4&lt;/ID&gt;&lt;UID&gt;{C4FDFD0F-9AF5-4C7F-93D6-A7146051D6C5}&lt;/UID&gt;&lt;Title&gt;海底浊流研究百年回顾&lt;/Title&gt;&lt;Template&gt;Journal Article&lt;/Template&gt;&lt;Star&gt;1&lt;/Star&gt;&lt;Tag&gt;5&lt;/Tag&gt;&lt;Author&gt;徐景平&lt;/Author&gt;&lt;Year&gt;2014&lt;/Year&gt;&lt;Details&gt;&lt;_accessed&gt;61955592&lt;/_accessed&gt;&lt;_author_aff&gt;中国海洋大学海洋地球科学学院;海洋科学与技术青岛协同创新中心;&lt;/_author_aff&gt;&lt;_created&gt;61942687&lt;/_created&gt;&lt;_date&gt;60372000&lt;/_date&gt;&lt;_db_provider&gt;CNKI: 期刊&lt;/_db_provider&gt;&lt;_db_updated&gt;CNKI - Reference&lt;/_db_updated&gt;&lt;_issue&gt;10&lt;/_issue&gt;&lt;_journal&gt;中国海洋大学学报(自然科学版)&lt;/_journal&gt;&lt;_keywords&gt;浊流;现场观测;南海&lt;/_keywords&gt;&lt;_language&gt;Chinese&lt;/_language&gt;&lt;_modified&gt;61961631&lt;/_modified&gt;&lt;_pages&gt;98-105&lt;/_pages&gt;&lt;_url&gt;http://kns.cnki.net/KCMS/detail/detail.aspx?FileName=QDHY201410014&amp;amp;DbName=CJFQ2014&lt;/_url&gt;&lt;_translated_author&gt;Xu, Jingping&lt;/_translated_author&gt;&lt;/Details&gt;&lt;Extra&gt;&lt;DBUID&gt;{DB533F1E-7ABF-4507-8349-5BB416E8FF79}&lt;/DBUID&gt;&lt;/Extra&gt;&lt;/Item&gt;&lt;/References&gt;&lt;/Group&gt;&lt;/Citation&gt;_x000a_"/>
    <w:docVar w:name="NE.Ref{877F90F3-FF7A-4F7A-99EB-C944B18591FB}" w:val=" ADDIN NE.Ref.{877F90F3-FF7A-4F7A-99EB-C944B18591FB}&lt;Citation&gt;&lt;Group&gt;&lt;References&gt;&lt;Item&gt;&lt;ID&gt;256&lt;/ID&gt;&lt;UID&gt;{80E9DEA1-C039-4512-94DF-EFC320412EBE}&lt;/UID&gt;&lt;Title&gt;Gas Hydrate Distribution and Volume in Canada&lt;/Title&gt;&lt;Template&gt;Journal Article&lt;/Template&gt;&lt;Star&gt;0&lt;/Star&gt;&lt;Tag&gt;0&lt;/Tag&gt;&lt;Author&gt;Majorowicz, J A; Osadetz, K G&lt;/Author&gt;&lt;Year&gt;2001&lt;/Year&gt;&lt;Details&gt;&lt;_collection_scope&gt;EI;SCI;SCIE;&lt;/_collection_scope&gt;&lt;_created&gt;62359071&lt;/_created&gt;&lt;_impact_factor&gt;   3.208&lt;/_impact_factor&gt;&lt;_issue&gt;7&lt;/_issue&gt;&lt;_journal&gt;Aapg Bulletin&lt;/_journal&gt;&lt;_modified&gt;62359071&lt;/_modified&gt;&lt;_pages&gt;1211-1230&lt;/_pages&gt;&lt;_volume&gt;85&lt;/_volume&gt;&lt;/Details&gt;&lt;Extra&gt;&lt;DBUID&gt;{CAA8FDCF-81E6-494B-BBD3-72D84AD9FFBB}&lt;/DBUID&gt;&lt;/Extra&gt;&lt;/Item&gt;&lt;/References&gt;&lt;/Group&gt;&lt;/Citation&gt;_x000a_"/>
    <w:docVar w:name="NE.Ref{88EB738F-F155-4412-B2B1-051C8FEAF3B2}" w:val=" ADDIN NE.Ref.{88EB738F-F155-4412-B2B1-051C8FEAF3B2}&lt;Citation&gt;&lt;Group&gt;&lt;References&gt;&lt;Item&gt;&lt;ID&gt;146&lt;/ID&gt;&lt;UID&gt;{49A4176A-5655-4110-8B14-40ADFE90A397}&lt;/UID&gt;&lt;Title&gt;南海神狐海域天然气水合物成藏系统初探&lt;/Title&gt;&lt;Template&gt;Journal Article&lt;/Template&gt;&lt;Star&gt;0&lt;/Star&gt;&lt;Tag&gt;0&lt;/Tag&gt;&lt;Author&gt;吴能友; 张海啟; 杨胜雄; 梁金强; 王宏斌; 苏新; 卢振权; 付少英; 张光学; 陆敬安&lt;/Author&gt;&lt;Year&gt;2007&lt;/Year&gt;&lt;Details&gt;&lt;_collection_scope&gt;中国科技核心期刊;中文核心期刊;CSCD;EI;&lt;/_collection_scope&gt;&lt;_created&gt;62181783&lt;/_created&gt;&lt;_issue&gt;9&lt;/_issue&gt;&lt;_journal&gt;天然气工业&lt;/_journal&gt;&lt;_keywords&gt;南海北部陆坡;神狐海域;天然气水合物稳定带;气藏形成;机理;成藏系统;钻探;样品;沉积物岩心;地球化学特征&lt;/_keywords&gt;&lt;_modified&gt;62181797&lt;/_modified&gt;&lt;_pages&gt;1-6&lt;/_pages&gt;&lt;_volume&gt;27&lt;/_volume&gt;&lt;_translated_author&gt;Wu, Nengyou;Zhang, Haiqi;Yang, Shengxiong;Liang, Jinqiang;Wang, Hongbin;Su, Xin;Lu, Zhenquan;Fu, Shaoying;Zhang, Guangxue;Lu, Jing&amp;apos;an&lt;/_translated_author&gt;&lt;/Details&gt;&lt;Extra&gt;&lt;DBUID&gt;{CAA8FDCF-81E6-494B-BBD3-72D84AD9FFBB}&lt;/DBUID&gt;&lt;/Extra&gt;&lt;/Item&gt;&lt;/References&gt;&lt;/Group&gt;&lt;Group&gt;&lt;References&gt;&lt;Item&gt;&lt;ID&gt;148&lt;/ID&gt;&lt;UID&gt;{6E179A48-65D4-4B87-BF5C-637F9088D1AE}&lt;/UID&gt;&lt;Title&gt;天然气水合物成因类型及成矿特征与南海北部资源前景&lt;/Title&gt;&lt;Template&gt;Journal Article&lt;/Template&gt;&lt;Star&gt;0&lt;/Star&gt;&lt;Tag&gt;0&lt;/Tag&gt;&lt;Author&gt;何家雄; 祝有海; 陈胜红; 崔莎莎; 马文宏&lt;/Author&gt;&lt;Year&gt;2009&lt;/Year&gt;&lt;Details&gt;&lt;_collection_scope&gt;中国科技核心期刊;中文核心期刊;CSCD;EI;&lt;/_collection_scope&gt;&lt;_created&gt;62181909&lt;/_created&gt;&lt;_issue&gt;2&lt;/_issue&gt;&lt;_journal&gt;天然气地球科学&lt;/_journal&gt;&lt;_modified&gt;62505976&lt;/_modified&gt;&lt;_pages&gt;págs. 66-70&lt;/_pages&gt;&lt;_volume&gt;20&lt;/_volume&gt;&lt;_translated_author&gt;He, Jiaxiong;Zhu, Youhai;Chen, Shenghong;Cui, Shasha;Ma, Wenhong&lt;/_translated_author&gt;&lt;/Details&gt;&lt;Extra&gt;&lt;DBUID&gt;{CAA8FDCF-81E6-494B-BBD3-72D84AD9FFBB}&lt;/DBUID&gt;&lt;/Extra&gt;&lt;/Item&gt;&lt;/References&gt;&lt;/Group&gt;&lt;Group&gt;&lt;References&gt;&lt;Item&gt;&lt;ID&gt;156&lt;/ID&gt;&lt;UID&gt;{AA51FE6F-8350-4F1B-B93A-833B95F113DE}&lt;/UID&gt;&lt;Title&gt;南海北部神狐海域天然气水合物成藏特征&lt;/Title&gt;&lt;Template&gt;Journal Article&lt;/Template&gt;&lt;Star&gt;0&lt;/Star&gt;&lt;Tag&gt;0&lt;/Tag&gt;&lt;Author&gt;龚跃华; 杨胜雄; 王宏斌; 梁金强; 郭依群; 吴时国; 刘广虎&lt;/Author&gt;&lt;Year&gt;2009&lt;/Year&gt;&lt;Details&gt;&lt;_collection_scope&gt;中国科技核心期刊;中文核心期刊;CSCD;&lt;/_collection_scope&gt;&lt;_created&gt;62184100&lt;/_created&gt;&lt;_issue&gt;2&lt;/_issue&gt;&lt;_journal&gt;现代地质&lt;/_journal&gt;&lt;_modified&gt;62505877&lt;/_modified&gt;&lt;_pages&gt;210-216&lt;/_pages&gt;&lt;_volume&gt;23&lt;/_volume&gt;&lt;_translated_author&gt;Gong, Yuehua;Yang, Shengxiong;Wang, Hongbin;Liang, Jinqiang;Guo, Yiqun;Wu, Shiguo;Liu, Guanghu&lt;/_translated_author&gt;&lt;/Details&gt;&lt;Extra&gt;&lt;DBUID&gt;{CAA8FDCF-81E6-494B-BBD3-72D84AD9FFBB}&lt;/DBUID&gt;&lt;/Extra&gt;&lt;/Item&gt;&lt;/References&gt;&lt;/Group&gt;&lt;Group&gt;&lt;References&gt;&lt;Item&gt;&lt;ID&gt;147&lt;/ID&gt;&lt;UID&gt;{0BCAB829-75BE-48BF-81B2-F0C58BAD9FD0}&lt;/UID&gt;&lt;Title&gt;南海天然气水合物研究进展&lt;/Title&gt;&lt;Template&gt;Journal Article&lt;/Template&gt;&lt;Star&gt;0&lt;/Star&gt;&lt;Tag&gt;0&lt;/Tag&gt;&lt;Author&gt;罗敏; 王宏斌; 杨胜雄; 陈多福&lt;/Author&gt;&lt;Year&gt;2013&lt;/Year&gt;&lt;Details&gt;&lt;_collection_scope&gt;中国科技核心期刊;中文核心期刊;CSCD;&lt;/_collection_scope&gt;&lt;_created&gt;62181904&lt;/_created&gt;&lt;_issue&gt;1&lt;/_issue&gt;&lt;_journal&gt;矿物岩石地球化学通报&lt;/_journal&gt;&lt;_modified&gt;62181905&lt;/_modified&gt;&lt;_pages&gt;56-69&lt;/_pages&gt;&lt;_volume&gt;32&lt;/_volume&gt;&lt;_translated_author&gt;Luo, Min;Wang, Hongbin;Yang, Shengxiong;Chen, Duofu&lt;/_translated_author&gt;&lt;/Details&gt;&lt;Extra&gt;&lt;DBUID&gt;{CAA8FDCF-81E6-494B-BBD3-72D84AD9FFBB}&lt;/DBUID&gt;&lt;/Extra&gt;&lt;/Item&gt;&lt;/References&gt;&lt;/Group&gt;&lt;Group&gt;&lt;References&gt;&lt;Item&gt;&lt;ID&gt;155&lt;/ID&gt;&lt;UID&gt;{D29D4919-A4C0-4E26-B3A3-9741A8D17C28}&lt;/UID&gt;&lt;Title&gt;南海北部陆坡区神狐海域构造特征及对水合物的控制&lt;/Title&gt;&lt;Template&gt;Journal Article&lt;/Template&gt;&lt;Star&gt;0&lt;/Star&gt;&lt;Tag&gt;0&lt;/Tag&gt;&lt;Author&gt;苏明; 杨睿; 吴能友; 王宏斌; 梁金强; 沙志彬; 丛晓荣; 乔少华&lt;/Author&gt;&lt;Year&gt;2014&lt;/Year&gt;&lt;Details&gt;&lt;_collection_scope&gt;中国科技核心期刊;中文核心期刊;CSCD;&lt;/_collection_scope&gt;&lt;_created&gt;62184091&lt;/_created&gt;&lt;_issue&gt;3&lt;/_issue&gt;&lt;_journal&gt;地质学报&lt;/_journal&gt;&lt;_modified&gt;62240708&lt;/_modified&gt;&lt;_pages&gt;318-326&lt;/_pages&gt;&lt;_volume&gt;88&lt;/_volume&gt;&lt;_translated_author&gt;Su, Ming;Yang, Rui;Wu, Nengyou;Wang, Hongbin;Liang, Jinqiang;Sha, Zhibin;Cong, Xiaorong;Qiao, Shaohua&lt;/_translated_author&gt;&lt;/Details&gt;&lt;Extra&gt;&lt;DBUID&gt;{CAA8FDCF-81E6-494B-BBD3-72D84AD9FFBB}&lt;/DBUID&gt;&lt;/Extra&gt;&lt;/Item&gt;&lt;/References&gt;&lt;/Group&gt;&lt;Group&gt;&lt;References&gt;&lt;Item&gt;&lt;ID&gt;157&lt;/ID&gt;&lt;UID&gt;{1D157B18-AA11-4E05-84D7-ADF7210D9ABB}&lt;/UID&gt;&lt;Title&gt;Depositional characteristics and accumulation model of gas hydrates in northern South China Sea&lt;/Title&gt;&lt;Template&gt;Journal Article&lt;/Template&gt;&lt;Star&gt;0&lt;/Star&gt;&lt;Tag&gt;0&lt;/Tag&gt;&lt;Author&gt;Yu, Xinghe; Wang, Jianzhong; Liang, Jinqiang; Li, Shunli; Zeng, Xiaoming; Li, Wen&lt;/Author&gt;&lt;Year&gt;2014&lt;/Year&gt;&lt;Details&gt;&lt;_created&gt;62184109&lt;/_created&gt;&lt;_issue&gt;3&lt;/_issue&gt;&lt;_journal&gt;Marine &amp;amp; Petroleum Geology&lt;/_journal&gt;&lt;_modified&gt;62240708&lt;/_modified&gt;&lt;_pages&gt;74-86&lt;/_pages&gt;&lt;_volume&gt;56&lt;/_volume&gt;&lt;/Details&gt;&lt;Extra&gt;&lt;DBUID&gt;{CAA8FDCF-81E6-494B-BBD3-72D84AD9FFBB}&lt;/DBUID&gt;&lt;/Extra&gt;&lt;/Item&gt;&lt;/References&gt;&lt;/Group&gt;&lt;Group&gt;&lt;References&gt;&lt;Item&gt;&lt;ID&gt;97&lt;/ID&gt;&lt;UID&gt;{CD37DE8A-E71C-447F-8144-21B4AB8C99BE}&lt;/UID&gt;&lt;Title&gt;南海北部主要盆地泥底辟/泥火山发育演化与油气及天然气水合物成矿成藏&lt;/Title&gt;&lt;Template&gt;Thesis&lt;/Template&gt;&lt;Star&gt;0&lt;/Star&gt;&lt;Tag&gt;0&lt;/Tag&gt;&lt;Author&gt;张伟&lt;/Author&gt;&lt;Year&gt;2016&lt;/Year&gt;&lt;Details&gt;&lt;_created&gt;62170165&lt;/_created&gt;&lt;_keywords&gt;泥底辟/泥火山发育演化;伴生油气及水合物资源;运聚成藏模式类型;勘探前景分析;南海北部&lt;/_keywords&gt;&lt;_modified&gt;62171407&lt;/_modified&gt;&lt;_publisher&gt;中国科学院研究生院(广州地球化学研究所)&lt;/_publisher&gt;&lt;_translated_author&gt;Zhang, Wei&lt;/_translated_author&gt;&lt;/Details&gt;&lt;Extra&gt;&lt;DBUID&gt;{CAA8FDCF-81E6-494B-BBD3-72D84AD9FFBB}&lt;/DBUID&gt;&lt;/Extra&gt;&lt;/Item&gt;&lt;/References&gt;&lt;/Group&gt;&lt;Group&gt;&lt;References&gt;&lt;Item&gt;&lt;ID&gt;153&lt;/ID&gt;&lt;UID&gt;{3CDD0BBB-3412-4937-81C3-2C7EAED5D608}&lt;/UID&gt;&lt;Title&gt;中国南海北部神狐海域高饱和度天然气水合物成藏特征及机制&lt;/Title&gt;&lt;Template&gt;Journal Article&lt;/Template&gt;&lt;Star&gt;0&lt;/Star&gt;&lt;Tag&gt;0&lt;/Tag&gt;&lt;Author&gt;张伟; 梁金强; 陆敬安; 尉建功; 苏丕波; 方允鑫; 郭依群; 杨胜雄; 张光学&lt;/Author&gt;&lt;Year&gt;2017&lt;/Year&gt;&lt;Details&gt;&lt;_collection_scope&gt;中国科技核心期刊;中文核心期刊;CSCD;SCIE;EI;&lt;/_collection_scope&gt;&lt;_created&gt;62184059&lt;/_created&gt;&lt;_issue&gt;5&lt;/_issue&gt;&lt;_journal&gt;石油勘探与开发&lt;/_journal&gt;&lt;_modified&gt;62240708&lt;/_modified&gt;&lt;_volume&gt;44&lt;/_volume&gt;&lt;_translated_author&gt;Zhang, Wei;Liang, Jinqiang;Lu, Jing&amp;apos;an;Wei, Jiangong;Su, Pibo;Fang, Yunxin;Guo, Yiqun;Yang, Shengxiong;Zhang, Guangxue&lt;/_translated_author&gt;&lt;/Details&gt;&lt;Extra&gt;&lt;DBUID&gt;{CAA8FDCF-81E6-494B-BBD3-72D84AD9FFBB}&lt;/DBUID&gt;&lt;/Extra&gt;&lt;/Item&gt;&lt;/References&gt;&lt;/Group&gt;&lt;Group&gt;&lt;References&gt;&lt;Item&gt;&lt;ID&gt;165&lt;/ID&gt;&lt;UID&gt;{94A46A19-DE3E-4674-981E-0C401130D97A}&lt;/UID&gt;&lt;Title&gt;南海神狐海域天然气水合物试采成功后的思考&lt;/Title&gt;&lt;Template&gt;Journal Article&lt;/Template&gt;&lt;Star&gt;0&lt;/Star&gt;&lt;Tag&gt;0&lt;/Tag&gt;&lt;Author&gt;吴时国; 王吉亮&lt;/Author&gt;&lt;Year&gt;2018&lt;/Year&gt;&lt;Details&gt;&lt;_collection_scope&gt;中国科技核心期刊;中文核心期刊;CSCD;&lt;/_collection_scope&gt;&lt;_created&gt;62184145&lt;/_created&gt;&lt;_issue&gt;1&lt;/_issue&gt;&lt;_journal&gt;科学通报&lt;/_journal&gt;&lt;_modified&gt;62240708&lt;/_modified&gt;&lt;_translated_author&gt;Wu, Shiguo;Wang, Jiliang&lt;/_translated_author&gt;&lt;/Details&gt;&lt;Extra&gt;&lt;DBUID&gt;{CAA8FDCF-81E6-494B-BBD3-72D84AD9FFBB}&lt;/DBUID&gt;&lt;/Extra&gt;&lt;/Item&gt;&lt;/References&gt;&lt;/Group&gt;&lt;/Citation&gt;_x000a_"/>
    <w:docVar w:name="NE.Ref{8AC89C36-A311-4D6E-9F43-4DCEE978B230}" w:val=" ADDIN NE.Ref.{8AC89C36-A311-4D6E-9F43-4DCEE978B230}&lt;Citation&gt;&lt;Group&gt;&lt;References&gt;&lt;Item&gt;&lt;ID&gt;7&lt;/ID&gt;&lt;UID&gt;{E9009A9A-91DC-4E58-94F6-D73B35F6D6FA}&lt;/UID&gt;&lt;Title&gt;Upper Pleistocene turbidite sand beds and chaotic silt beds in the channelized, distal, outer-fan lobes of the Mississippi fan&lt;/Title&gt;&lt;Template&gt;Journal Article&lt;/Template&gt;&lt;Star&gt;0&lt;/Star&gt;&lt;Tag&gt;0&lt;/Tag&gt;&lt;Author&gt;Nelson, C Hans; Twichell, David C; Schwab, William C; Lee, Homa J; Kenyon, Neil H&lt;/Author&gt;&lt;Year&gt;1992&lt;/Year&gt;&lt;Details&gt;&lt;_accessed&gt;61962971&lt;/_accessed&gt;&lt;_collection_scope&gt;EI;SCI;SCIE;&lt;/_collection_scope&gt;&lt;_created&gt;61942687&lt;/_created&gt;&lt;_journal&gt;Geology&lt;/_journal&gt;&lt;_modified&gt;61962971&lt;/_modified&gt;&lt;_volume&gt;20&lt;/_volume&gt;&lt;_pages&gt;693-696&lt;/_pages&gt;&lt;_impact_factor&gt;   4.635&lt;/_impact_factor&gt;&lt;/Details&gt;&lt;Extra&gt;&lt;DBUID&gt;{DB533F1E-7ABF-4507-8349-5BB416E8FF79}&lt;/DBUID&gt;&lt;/Extra&gt;&lt;/Item&gt;&lt;/References&gt;&lt;/Group&gt;&lt;/Citation&gt;_x000a_"/>
    <w:docVar w:name="NE.Ref{8C6D5808-AC29-48E9-9C47-1FF2A607AAE9}" w:val=" ADDIN NE.Ref.{8C6D5808-AC29-48E9-9C47-1FF2A607AAE9}&lt;Citation&gt;&lt;Group&gt;&lt;References&gt;&lt;Item&gt;&lt;ID&gt;235&lt;/ID&gt;&lt;UID&gt;{0131FA43-75A9-4B7E-930D-24D770545131}&lt;/UID&gt;&lt;Title&gt;Carbon isotopic evidence of methane oxidation through sulfate reduction in sediment beneath cold seep vents on the seafloor at Nankai Trough&lt;/Title&gt;&lt;Template&gt;Journal Article&lt;/Template&gt;&lt;Star&gt;0&lt;/Star&gt;&lt;Tag&gt;0&lt;/Tag&gt;&lt;Author&gt;Tsunogai, U; Yoshida, N; Gamo, T&lt;/Author&gt;&lt;Year&gt;2002&lt;/Year&gt;&lt;Details&gt;&lt;_collection_scope&gt;EI;SCI;SCIE;&lt;/_collection_scope&gt;&lt;_created&gt;62351894&lt;/_created&gt;&lt;_impact_factor&gt;   2.364&lt;/_impact_factor&gt;&lt;_issue&gt;1–2&lt;/_issue&gt;&lt;_journal&gt;Marine Geology&lt;/_journal&gt;&lt;_modified&gt;62351894&lt;/_modified&gt;&lt;_pages&gt;145-160&lt;/_pages&gt;&lt;_volume&gt;187&lt;/_volume&gt;&lt;/Details&gt;&lt;Extra&gt;&lt;DBUID&gt;{CAA8FDCF-81E6-494B-BBD3-72D84AD9FFBB}&lt;/DBUID&gt;&lt;/Extra&gt;&lt;/Item&gt;&lt;/References&gt;&lt;/Group&gt;&lt;Group&gt;&lt;References&gt;&lt;Item&gt;&lt;ID&gt;234&lt;/ID&gt;&lt;UID&gt;{E9ABCE21-4519-45D0-825D-B77DF3496820}&lt;/UID&gt;&lt;Title&gt;A review of the gas hydrates, geology, and biology of the Nankai Trough&lt;/Title&gt;&lt;Template&gt;Journal Article&lt;/Template&gt;&lt;Star&gt;0&lt;/Star&gt;&lt;Tag&gt;0&lt;/Tag&gt;&lt;Author&gt;Colwell, Frederick; Matsumoto, Ryo; Reed, David&lt;/Author&gt;&lt;Year&gt;2004&lt;/Year&gt;&lt;Details&gt;&lt;_collection_scope&gt;EI;SCI;SCIE;&lt;/_collection_scope&gt;&lt;_created&gt;62351875&lt;/_created&gt;&lt;_impact_factor&gt;   3.570&lt;/_impact_factor&gt;&lt;_issue&gt;3–4&lt;/_issue&gt;&lt;_journal&gt;Chemical Geology&lt;/_journal&gt;&lt;_modified&gt;62351875&lt;/_modified&gt;&lt;_pages&gt;391-404&lt;/_pages&gt;&lt;_volume&gt;205&lt;/_volume&gt;&lt;/Details&gt;&lt;Extra&gt;&lt;DBUID&gt;{CAA8FDCF-81E6-494B-BBD3-72D84AD9FFBB}&lt;/DBUID&gt;&lt;/Extra&gt;&lt;/Item&gt;&lt;/References&gt;&lt;/Group&gt;&lt;/Citation&gt;_x000a_"/>
    <w:docVar w:name="NE.Ref{8C7FA38B-7A5D-4494-9F42-7F6F0A7FFE40}" w:val=" ADDIN NE.Ref.{8C7FA38B-7A5D-4494-9F42-7F6F0A7FFE40}&lt;Citation&gt;&lt;Group&gt;&lt;References&gt;&lt;Item&gt;&lt;ID&gt;280&lt;/ID&gt;&lt;UID&gt;{8F52ED15-FC36-419F-A976-D47A6D9A9D03}&lt;/UID&gt;&lt;Title&gt;Gas hydrate systems at Hydrate Ridge offshore Oregon inferred from molecular and isotopic properties of hydrate-bound and void gases&lt;/Title&gt;&lt;Template&gt;Journal Article&lt;/Template&gt;&lt;Star&gt;0&lt;/Star&gt;&lt;Tag&gt;0&lt;/Tag&gt;&lt;Author&gt;Milkov, Alexei V; Claypool, George E; Lee, Young Joo; Sassen, Roger&lt;/Author&gt;&lt;Year&gt;2005&lt;/Year&gt;&lt;Details&gt;&lt;_created&gt;62505494&lt;/_created&gt;&lt;_issue&gt;4&lt;/_issue&gt;&lt;_journal&gt;Geochim.cosmochim.acta&lt;/_journal&gt;&lt;_modified&gt;62505506&lt;/_modified&gt;&lt;_pages&gt;1007-1026&lt;/_pages&gt;&lt;_volume&gt;69&lt;/_volume&gt;&lt;/Details&gt;&lt;Extra&gt;&lt;DBUID&gt;{CAA8FDCF-81E6-494B-BBD3-72D84AD9FFBB}&lt;/DBUID&gt;&lt;/Extra&gt;&lt;/Item&gt;&lt;/References&gt;&lt;/Group&gt;&lt;/Citation&gt;_x000a_"/>
    <w:docVar w:name="NE.Ref{8CC75CB8-8041-42B5-8926-C194535DB1F2}" w:val=" ADDIN NE.Ref.{8CC75CB8-8041-42B5-8926-C194535DB1F2}&lt;Citation&gt;&lt;Group&gt;&lt;References&gt;&lt;Item&gt;&lt;ID&gt;173&lt;/ID&gt;&lt;UID&gt;{73BD939C-0498-445F-9928-43506799C72B}&lt;/UID&gt;&lt;Title&gt;祁连山木里天然气水合物钻孔沉积构造特征及与水合物分布关系研究&lt;/Title&gt;&lt;Template&gt;Thesis&lt;/Template&gt;&lt;Star&gt;0&lt;/Star&gt;&lt;Tag&gt;0&lt;/Tag&gt;&lt;Author&gt;庞守吉&lt;/Author&gt;&lt;Year&gt;2012&lt;/Year&gt;&lt;Details&gt;&lt;_created&gt;62184380&lt;/_created&gt;&lt;_modified&gt;62186945&lt;/_modified&gt;&lt;_publisher&gt;中国地质大学(北京)&lt;/_publisher&gt;&lt;_translated_author&gt;Pang, Shouji&lt;/_translated_author&gt;&lt;/Details&gt;&lt;Extra&gt;&lt;DBUID&gt;{CAA8FDCF-81E6-494B-BBD3-72D84AD9FFBB}&lt;/DBUID&gt;&lt;/Extra&gt;&lt;/Item&gt;&lt;/References&gt;&lt;/Group&gt;&lt;Group&gt;&lt;References&gt;&lt;Item&gt;&lt;ID&gt;172&lt;/ID&gt;&lt;UID&gt;{EB2B766D-EC8F-4786-A553-311254B358BB}&lt;/UID&gt;&lt;Title&gt;青海木里三露天井田天然气水合物调查研究新进展&lt;/Title&gt;&lt;Template&gt;Journal Article&lt;/Template&gt;&lt;Star&gt;0&lt;/Star&gt;&lt;Tag&gt;0&lt;/Tag&gt;&lt;Author&gt;文怀军; 卢振权; 李永红; 王伟超; 刘文进; 李星&lt;/Author&gt;&lt;Year&gt;2015&lt;/Year&gt;&lt;Details&gt;&lt;_collection_scope&gt;中国科技核心期刊;中文核心期刊;CSCD;&lt;/_collection_scope&gt;&lt;_created&gt;62184369&lt;/_created&gt;&lt;_issue&gt;5&lt;/_issue&gt;&lt;_journal&gt;现代地质&lt;/_journal&gt;&lt;_modified&gt;62184389&lt;/_modified&gt;&lt;_pages&gt;983-994&lt;/_pages&gt;&lt;_translated_author&gt;Wen, Huaijun;Lu, Zhenquan;Li, Yonghong;Wang, Weichao;Liu, Wenjin;Li, Xing&lt;/_translated_author&gt;&lt;/Details&gt;&lt;Extra&gt;&lt;DBUID&gt;{CAA8FDCF-81E6-494B-BBD3-72D84AD9FFBB}&lt;/DBUID&gt;&lt;/Extra&gt;&lt;/Item&gt;&lt;/References&gt;&lt;/Group&gt;&lt;Group&gt;&lt;References&gt;&lt;Item&gt;&lt;ID&gt;174&lt;/ID&gt;&lt;UID&gt;{22891AD5-6F58-4520-86EF-FC687DFC3EDE}&lt;/UID&gt;&lt;Title&gt;青海木里三露天天然气水合物分布与储层特征&lt;/Title&gt;&lt;Template&gt;Journal Article&lt;/Template&gt;&lt;Star&gt;0&lt;/Star&gt;&lt;Tag&gt;0&lt;/Tag&gt;&lt;Author&gt;王伟超; 卢振权; 李永红; 张文龙; 刘文进; 李星&lt;/Author&gt;&lt;Year&gt;2015&lt;/Year&gt;&lt;Details&gt;&lt;_collection_scope&gt;中国科技核心期刊;中文核心期刊;CSCD;&lt;/_collection_scope&gt;&lt;_created&gt;62185487&lt;/_created&gt;&lt;_issue&gt;5&lt;/_issue&gt;&lt;_journal&gt;现代地质&lt;/_journal&gt;&lt;_modified&gt;62185836&lt;/_modified&gt;&lt;_pages&gt;1035-1046&lt;/_pages&gt;&lt;_translated_author&gt;Wang, Weichao;Lu, Zhenquan;Li, Yonghong;Zhang, Wenlong;Liu, Wenjin;Li, Xing&lt;/_translated_author&gt;&lt;/Details&gt;&lt;Extra&gt;&lt;DBUID&gt;{CAA8FDCF-81E6-494B-BBD3-72D84AD9FFBB}&lt;/DBUID&gt;&lt;/Extra&gt;&lt;/Item&gt;&lt;/References&gt;&lt;/Group&gt;&lt;Group&gt;&lt;References&gt;&lt;Item&gt;&lt;ID&gt;179&lt;/ID&gt;&lt;UID&gt;{4EC4589A-2D1D-4FA4-98C9-305218D8B92B}&lt;/UID&gt;&lt;Title&gt;青海木里三露天地区天然气水合物资源量初步评价&lt;/Title&gt;&lt;Template&gt;Journal Article&lt;/Template&gt;&lt;Star&gt;0&lt;/Star&gt;&lt;Tag&gt;0&lt;/Tag&gt;&lt;Author&gt;李永红; 王伟超; 卢振权; 陈新; 樊海军&lt;/Author&gt;&lt;Year&gt;2015&lt;/Year&gt;&lt;Details&gt;&lt;_collection_scope&gt;中国科技核心期刊;中文核心期刊;CSCD;&lt;/_collection_scope&gt;&lt;_created&gt;62186954&lt;/_created&gt;&lt;_issue&gt;5&lt;/_issue&gt;&lt;_journal&gt;现代地质&lt;/_journal&gt;&lt;_modified&gt;62186960&lt;/_modified&gt;&lt;_pages&gt;001251-1258&lt;/_pages&gt;&lt;_translated_author&gt;Li, Yonghong;Wang, Weichao;Lu, Zhenquan;Chen, Xin;Fan, Haijun&lt;/_translated_author&gt;&lt;/Details&gt;&lt;Extra&gt;&lt;DBUID&gt;{CAA8FDCF-81E6-494B-BBD3-72D84AD9FFBB}&lt;/DBUID&gt;&lt;/Extra&gt;&lt;/Item&gt;&lt;/References&gt;&lt;/Group&gt;&lt;/Citation&gt;_x000a_"/>
    <w:docVar w:name="NE.Ref{8DE0B9D2-166E-42E7-9DAA-AA434E5AC887}" w:val=" ADDIN NE.Ref.{8DE0B9D2-166E-42E7-9DAA-AA434E5AC887}&lt;Citation&gt;&lt;Group&gt;&lt;References&gt;&lt;Item&gt;&lt;ID&gt;87&lt;/ID&gt;&lt;UID&gt;{6A6F6596-8520-4A42-8F1E-5368E286A86D}&lt;/UID&gt;&lt;Title&gt;海域天然气水合物钻探研究进展及启示:储集层特征&lt;/Title&gt;&lt;Template&gt;Journal Article&lt;/Template&gt;&lt;Star&gt;0&lt;/Star&gt;&lt;Tag&gt;0&lt;/Tag&gt;&lt;Author&gt;乔少华; 苏明; 杨睿; 匡增桂; 梁金强; 吴能友&lt;/Author&gt;&lt;Year&gt;2015&lt;/Year&gt;&lt;Details&gt;&lt;_issue&gt;5&lt;/_issue&gt;&lt;_journal&gt;新能源进展&lt;/_journal&gt;&lt;_pages&gt;357-366&lt;/_pages&gt;&lt;_volume&gt;3&lt;/_volume&gt;&lt;_created&gt;62169965&lt;/_created&gt;&lt;_modified&gt;62170069&lt;/_modified&gt;&lt;_translated_author&gt;Qiao, Shaohua;Su, Ming;Yang, Rui;Kuang, Zenggui;Liang, Jinqiang;Wu, Nengyou&lt;/_translated_author&gt;&lt;/Details&gt;&lt;Extra&gt;&lt;DBUID&gt;{CAA8FDCF-81E6-494B-BBD3-72D84AD9FFBB}&lt;/DBUID&gt;&lt;/Extra&gt;&lt;/Item&gt;&lt;/References&gt;&lt;/Group&gt;&lt;Group&gt;&lt;References&gt;&lt;Item&gt;&lt;ID&gt;90&lt;/ID&gt;&lt;UID&gt;{967DBEAF-6A61-417B-8A05-86F0B7A67B92}&lt;/UID&gt;&lt;Title&gt;天然气水合物发现区和潜在区气源成因&lt;/Title&gt;&lt;Template&gt;Journal Article&lt;/Template&gt;&lt;Star&gt;0&lt;/Star&gt;&lt;Tag&gt;0&lt;/Tag&gt;&lt;Author&gt;龚建明; 张敏; 陈建文; 李谨; 陈立英; 成海燕&lt;/Author&gt;&lt;Year&gt;2008&lt;/Year&gt;&lt;Details&gt;&lt;_issue&gt;3&lt;/_issue&gt;&lt;_journal&gt;现代地质&lt;/_journal&gt;&lt;_pages&gt;415-419&lt;/_pages&gt;&lt;_volume&gt;22&lt;/_volume&gt;&lt;_created&gt;62170072&lt;/_created&gt;&lt;_modified&gt;62170072&lt;/_modified&gt;&lt;_collection_scope&gt;中国科技核心期刊;中文核心期刊;CSCD;&lt;/_collection_scope&gt;&lt;_translated_author&gt;Gong, Jianming;Zhang, Min;Chen, Jianwen;Li, Jin;Chen, Liying;Cheng, Haiyan&lt;/_translated_author&gt;&lt;/Details&gt;&lt;Extra&gt;&lt;DBUID&gt;{CAA8FDCF-81E6-494B-BBD3-72D84AD9FFBB}&lt;/DBUID&gt;&lt;/Extra&gt;&lt;/Item&gt;&lt;/References&gt;&lt;/Group&gt;&lt;/Citation&gt;_x000a_"/>
    <w:docVar w:name="NE.Ref{8E2A8F45-7FAB-44EF-998D-0CF78DF534BF}" w:val=" ADDIN NE.Ref.{8E2A8F45-7FAB-44EF-998D-0CF78DF534BF}&lt;Citation&gt;&lt;Group&gt;&lt;References&gt;&lt;Item&gt;&lt;ID&gt;260&lt;/ID&gt;&lt;UID&gt;{3A72ED29-AA3E-4CE3-82C6-777523F5D7CB}&lt;/UID&gt;&lt;Title&gt;Evidence of gas hydrate from downhole logging data in the Ulleung Basin, East Sea&lt;/Title&gt;&lt;Template&gt;Journal Article&lt;/Template&gt;&lt;Star&gt;0&lt;/Star&gt;&lt;Tag&gt;0&lt;/Tag&gt;&lt;Author&gt;Kim, Gil Young; Bo, Yeon Yi; Dong, Geun Yoo; Ryu, Byong Jae; Riedel, Michael&lt;/Author&gt;&lt;Year&gt;2011&lt;/Year&gt;&lt;Details&gt;&lt;_created&gt;62397971&lt;/_created&gt;&lt;_issue&gt;10&lt;/_issue&gt;&lt;_journal&gt;Marine &amp;amp; Petroleum Geology&lt;/_journal&gt;&lt;_modified&gt;62397971&lt;/_modified&gt;&lt;_pages&gt;1979-1985&lt;/_pages&gt;&lt;_volume&gt;28&lt;/_volume&gt;&lt;/Details&gt;&lt;Extra&gt;&lt;DBUID&gt;{CAA8FDCF-81E6-494B-BBD3-72D84AD9FFBB}&lt;/DBUID&gt;&lt;/Extra&gt;&lt;/Item&gt;&lt;/References&gt;&lt;/Group&gt;&lt;/Citation&gt;_x000a_"/>
    <w:docVar w:name="NE.Ref{8E7249B7-581D-4DC0-8DE1-BFB4D76909BC}" w:val=" ADDIN NE.Ref.{8E7249B7-581D-4DC0-8DE1-BFB4D76909BC}&lt;Citation&gt;&lt;Group&gt;&lt;References&gt;&lt;Item&gt;&lt;ID&gt;224&lt;/ID&gt;&lt;UID&gt;{A86B2EEA-309A-45F2-9859-82350514939E}&lt;/UID&gt;&lt;Title&gt;Passing gas through the hydrate stability zone at southern Hydrate Ridge, offshore Oregon&lt;/Title&gt;&lt;Template&gt;Journal Article&lt;/Template&gt;&lt;Star&gt;0&lt;/Star&gt;&lt;Tag&gt;0&lt;/Tag&gt;&lt;Author&gt;Liu, Xiaoli; Flemings, Peter B&lt;/Author&gt;&lt;Year&gt;2006&lt;/Year&gt;&lt;Details&gt;&lt;_created&gt;62341773&lt;/_created&gt;&lt;_issue&gt;1-2&lt;/_issue&gt;&lt;_journal&gt;Earth &amp;amp; Planetary Science Letters&lt;/_journal&gt;&lt;_modified&gt;62341775&lt;/_modified&gt;&lt;_pages&gt;211-226&lt;/_pages&gt;&lt;_volume&gt;241&lt;/_volume&gt;&lt;/Details&gt;&lt;Extra&gt;&lt;DBUID&gt;{CAA8FDCF-81E6-494B-BBD3-72D84AD9FFBB}&lt;/DBUID&gt;&lt;/Extra&gt;&lt;/Item&gt;&lt;/References&gt;&lt;/Group&gt;&lt;/Citation&gt;_x000a_"/>
    <w:docVar w:name="NE.Ref{8EC32764-F468-4C62-B68D-90DAB06CF4DF}" w:val=" ADDIN NE.Ref.{8EC32764-F468-4C62-B68D-90DAB06CF4DF}&lt;Citation&gt;&lt;Group&gt;&lt;References&gt;&lt;Item&gt;&lt;ID&gt;285&lt;/ID&gt;&lt;UID&gt;{F4D0FE33-F074-40B1-A1C8-6330B04B32A8}&lt;/UID&gt;&lt;Title&gt;Petroleum Formation and Occurrence&lt;/Title&gt;&lt;Template&gt;Book&lt;/Template&gt;&lt;Star&gt;0&lt;/Star&gt;&lt;Tag&gt;0&lt;/Tag&gt;&lt;Author&gt;Tissot, Bernard P; Welte, Dietrich H&lt;/Author&gt;&lt;Year&gt;1984&lt;/Year&gt;&lt;Details&gt;&lt;_created&gt;62508105&lt;/_created&gt;&lt;_modified&gt;62508105&lt;/_modified&gt;&lt;_pages&gt;643&amp;amp;ndash;644&lt;/_pages&gt;&lt;_publisher&gt;Springer-Verlag,&lt;/_publisher&gt;&lt;/Details&gt;&lt;Extra&gt;&lt;DBUID&gt;{CAA8FDCF-81E6-494B-BBD3-72D84AD9FFBB}&lt;/DBUID&gt;&lt;/Extra&gt;&lt;/Item&gt;&lt;/References&gt;&lt;/Group&gt;&lt;Group&gt;&lt;References&gt;&lt;Item&gt;&lt;ID&gt;282&lt;/ID&gt;&lt;UID&gt;{5E3B95F6-6062-452A-A71A-37F87F7F92EB}&lt;/UID&gt;&lt;Title&gt;天然气水合物含油气系统的形成条件、研究方法及实例分析&lt;/Title&gt;&lt;Template&gt;Journal Article&lt;/Template&gt;&lt;Star&gt;0&lt;/Star&gt;&lt;Tag&gt;0&lt;/Tag&gt;&lt;Author&gt;陈骥; 刘晖; 姜在兴; 刘圣乾; 梅岩辉; 毕彩芹; 章轩玮; 周春蕾; 雷欢&lt;/Author&gt;&lt;Year&gt;2014&lt;/Year&gt;&lt;Details&gt;&lt;_collection_scope&gt;中国科技核心期刊;中文核心期刊;CSCD;&lt;/_collection_scope&gt;&lt;_created&gt;62505587&lt;/_created&gt;&lt;_issue&gt;6&lt;/_issue&gt;&lt;_journal&gt;地质科技情报&lt;/_journal&gt;&lt;_modified&gt;62505979&lt;/_modified&gt;&lt;_pages&gt;143-148&lt;/_pages&gt;&lt;_translated_author&gt;Chen, Ji;Liu, Hui;Jiang, Zaixing;Liu, Shengqian;Mei, Yanhui;Bi, Caiqin;Zhang, Xuanwei;Zhou, Chunlei;Lei, Huan&lt;/_translated_author&gt;&lt;/Details&gt;&lt;Extra&gt;&lt;DBUID&gt;{CAA8FDCF-81E6-494B-BBD3-72D84AD9FFBB}&lt;/DBUID&gt;&lt;/Extra&gt;&lt;/Item&gt;&lt;/References&gt;&lt;/Group&gt;&lt;/Citation&gt;_x000a_"/>
    <w:docVar w:name="NE.Ref{8EF7C758-5372-49C9-8C87-B34423EC6511}" w:val=" ADDIN NE.Ref.{8EF7C758-5372-49C9-8C87-B34423EC6511}&lt;Citation&gt;&lt;Group&gt;&lt;References&gt;&lt;Item&gt;&lt;ID&gt;86&lt;/ID&gt;&lt;UID&gt;{1025F6B4-ED28-4872-B3CB-11FF61977DBE}&lt;/UID&gt;&lt;Title&gt;The Gas Hydrates Resource Pyramid&lt;/Title&gt;&lt;Template&gt;Journal Article&lt;/Template&gt;&lt;Star&gt;0&lt;/Star&gt;&lt;Tag&gt;0&lt;/Tag&gt;&lt;Author&gt;Boswell, R; Collett, T S&lt;/Author&gt;&lt;Year&gt;2006&lt;/Year&gt;&lt;Details&gt;&lt;_created&gt;62169952&lt;/_created&gt;&lt;_modified&gt;62170169&lt;/_modified&gt;&lt;/Details&gt;&lt;Extra&gt;&lt;DBUID&gt;{CAA8FDCF-81E6-494B-BBD3-72D84AD9FFBB}&lt;/DBUID&gt;&lt;/Extra&gt;&lt;/Item&gt;&lt;/References&gt;&lt;/Group&gt;&lt;Group&gt;&lt;References&gt;&lt;Item&gt;&lt;ID&gt;87&lt;/ID&gt;&lt;UID&gt;{6A6F6596-8520-4A42-8F1E-5368E286A86D}&lt;/UID&gt;&lt;Title&gt;海域天然气水合物钻探研究进展及启示:储集层特征&lt;/Title&gt;&lt;Template&gt;Journal Article&lt;/Template&gt;&lt;Star&gt;0&lt;/Star&gt;&lt;Tag&gt;0&lt;/Tag&gt;&lt;Author&gt;乔少华; 苏明; 杨睿; 匡增桂; 梁金强; 吴能友&lt;/Author&gt;&lt;Year&gt;2015&lt;/Year&gt;&lt;Details&gt;&lt;_created&gt;62169965&lt;/_created&gt;&lt;_issue&gt;5&lt;/_issue&gt;&lt;_journal&gt;新能源进展&lt;/_journal&gt;&lt;_modified&gt;62170069&lt;/_modified&gt;&lt;_pages&gt;357-366&lt;/_pages&gt;&lt;_volume&gt;3&lt;/_volume&gt;&lt;_translated_author&gt;Qiao, Shaohua;Su, Ming;Yang, Rui;Kuang, Zenggui;Liang, Jinqiang;Wu, Nengyou&lt;/_translated_author&gt;&lt;/Details&gt;&lt;Extra&gt;&lt;DBUID&gt;{CAA8FDCF-81E6-494B-BBD3-72D84AD9FFBB}&lt;/DBUID&gt;&lt;/Extra&gt;&lt;/Item&gt;&lt;/References&gt;&lt;/Group&gt;&lt;/Citation&gt;_x000a_"/>
    <w:docVar w:name="NE.Ref{912C5843-374A-47F3-B859-5B9C20D7B30F}" w:val=" ADDIN NE.Ref.{912C5843-374A-47F3-B859-5B9C20D7B30F}&lt;Citation&gt;&lt;Group&gt;&lt;References&gt;&lt;Item&gt;&lt;ID&gt;153&lt;/ID&gt;&lt;UID&gt;{3CDD0BBB-3412-4937-81C3-2C7EAED5D608}&lt;/UID&gt;&lt;Title&gt;中国南海北部神狐海域高饱和度天然气水合物成藏特征及机制&lt;/Title&gt;&lt;Template&gt;Journal Article&lt;/Template&gt;&lt;Star&gt;0&lt;/Star&gt;&lt;Tag&gt;0&lt;/Tag&gt;&lt;Author&gt;张伟; 梁金强; 陆敬安; 尉建功; 苏丕波; 方允鑫; 郭依群; 杨胜雄; 张光学&lt;/Author&gt;&lt;Year&gt;2017&lt;/Year&gt;&lt;Details&gt;&lt;_collection_scope&gt;中国科技核心期刊;中文核心期刊;CSCD;SCIE;EI;&lt;/_collection_scope&gt;&lt;_created&gt;62184059&lt;/_created&gt;&lt;_issue&gt;5&lt;/_issue&gt;&lt;_journal&gt;石油勘探与开发&lt;/_journal&gt;&lt;_modified&gt;62240708&lt;/_modified&gt;&lt;_volume&gt;44&lt;/_volume&gt;&lt;_translated_author&gt;Zhang, Wei;Liang, Jinqiang;Lu, Jing&amp;apos;an;Wei, Jiangong;Su, Pibo;Fang, Yunxin;Guo, Yiqun;Yang, Shengxiong;Zhang, Guangxue&lt;/_translated_author&gt;&lt;/Details&gt;&lt;Extra&gt;&lt;DBUID&gt;{CAA8FDCF-81E6-494B-BBD3-72D84AD9FFBB}&lt;/DBUID&gt;&lt;/Extra&gt;&lt;/Item&gt;&lt;/References&gt;&lt;/Group&gt;&lt;/Citation&gt;_x000a_"/>
    <w:docVar w:name="NE.Ref{917A1D6B-5203-48C6-8E6D-A74456D3725E}" w:val=" ADDIN NE.Ref.{917A1D6B-5203-48C6-8E6D-A74456D3725E}&lt;Citation&gt;&lt;Group&gt;&lt;References&gt;&lt;Item&gt;&lt;ID&gt;11&lt;/ID&gt;&lt;UID&gt;{01230BE2-344B-460D-AB02-22A36C38D71E}&lt;/UID&gt;&lt;Title&gt;Sub-decadal turbidite frequency during the early Holocene: Eel Fan, offshore northern California&lt;/Title&gt;&lt;Template&gt;Journal Article&lt;/Template&gt;&lt;Star&gt;0&lt;/Star&gt;&lt;Tag&gt;5&lt;/Tag&gt;&lt;Author&gt;Paull, Charles K; McGann, Mary; Sumner, Esther J; Barnes, Philip M; Lundsten, Eve M; Anderson, Krystle; Gwiazda, Roberto; Edwards, Brian; Caress, David W&lt;/Author&gt;&lt;Year&gt;2014&lt;/Year&gt;&lt;Details&gt;&lt;_accessed&gt;61962789&lt;/_accessed&gt;&lt;_collection_scope&gt;EI;SCI;SCIE;&lt;/_collection_scope&gt;&lt;_created&gt;61942687&lt;/_created&gt;&lt;_date&gt;60351840&lt;/_date&gt;&lt;_db_updated&gt;CrossRef&lt;/_db_updated&gt;&lt;_doi&gt;10.1130/G35768.1&lt;/_doi&gt;&lt;_impact_factor&gt;   4.635&lt;/_impact_factor&gt;&lt;_isbn&gt;0091-7613&lt;/_isbn&gt;&lt;_issue&gt;10&lt;/_issue&gt;&lt;_journal&gt;Geology&lt;/_journal&gt;&lt;_modified&gt;61952708&lt;/_modified&gt;&lt;_pages&gt;855-858&lt;/_pages&gt;&lt;_url&gt;http://pubs.geoscienceworld.org/geology/article/42/10/855/131382/Subdecadal-turbidite-frequency-during-the-early_x000d__x000a_http://pubs.geoscienceworld.org/geology/article-pdf/42/10/855/3544794/855.pdf&lt;/_url&gt;&lt;_volume&gt;42&lt;/_volume&gt;&lt;/Details&gt;&lt;Extra&gt;&lt;DBUID&gt;{DB533F1E-7ABF-4507-8349-5BB416E8FF79}&lt;/DBUID&gt;&lt;/Extra&gt;&lt;/Item&gt;&lt;/References&gt;&lt;/Group&gt;&lt;/Citation&gt;_x000a_"/>
    <w:docVar w:name="NE.Ref{91DF0062-1749-44A6-8910-F325BE6F49D8}" w:val=" ADDIN NE.Ref.{91DF0062-1749-44A6-8910-F325BE6F49D8}&lt;Citation&gt;&lt;Group&gt;&lt;References&gt;&lt;Item&gt;&lt;ID&gt;138&lt;/ID&gt;&lt;UID&gt;{D1B49775-E004-4C92-B543-70F055F47E8F}&lt;/UID&gt;&lt;Title&gt;南海陆坡天然气水合物成藏的构造环境&lt;/Title&gt;&lt;Template&gt;Journal Article&lt;/Template&gt;&lt;Star&gt;0&lt;/Star&gt;&lt;Tag&gt;0&lt;/Tag&gt;&lt;Author&gt;王宏斌; 张光学; 杨木壮; 梁金强; 梁劲; 钟广见&lt;/Author&gt;&lt;Year&gt;2003&lt;/Year&gt;&lt;Details&gt;&lt;_collection_scope&gt;中国科技核心期刊;中文核心期刊;CSCD;&lt;/_collection_scope&gt;&lt;_created&gt;62181621&lt;/_created&gt;&lt;_issue&gt;1&lt;/_issue&gt;&lt;_journal&gt;海洋地质与第四纪地质&lt;/_journal&gt;&lt;_modified&gt;62181788&lt;/_modified&gt;&lt;_pages&gt;81-86&lt;/_pages&gt;&lt;_volume&gt;23&lt;/_volume&gt;&lt;_translated_author&gt;Wang, Hongbin;Zhang, Guangxue;Yang, Muzhuang;Liang, Jinqiang;Liang, Jing;Zhong, Guangjian&lt;/_translated_author&gt;&lt;/Details&gt;&lt;Extra&gt;&lt;DBUID&gt;{CAA8FDCF-81E6-494B-BBD3-72D84AD9FFBB}&lt;/DBUID&gt;&lt;/Extra&gt;&lt;/Item&gt;&lt;/References&gt;&lt;/Group&gt;&lt;Group&gt;&lt;References&gt;&lt;Item&gt;&lt;ID&gt;137&lt;/ID&gt;&lt;UID&gt;{8139D21C-8B91-444C-B2F7-8D14750D28A1}&lt;/UID&gt;&lt;Title&gt;深水区——南海北部大陆边缘盆地油气勘探新领域&lt;/Title&gt;&lt;Template&gt;Journal Article&lt;/Template&gt;&lt;Star&gt;0&lt;/Star&gt;&lt;Tag&gt;0&lt;/Tag&gt;&lt;Author&gt;张功成; 米立军; 吴时国; 陶维祥; 何仕斌; 吕建军&lt;/Author&gt;&lt;Year&gt;2007&lt;/Year&gt;&lt;Details&gt;&lt;_collection_scope&gt;中国科技核心期刊;中文核心期刊;CSCD;EI;&lt;/_collection_scope&gt;&lt;_created&gt;62181616&lt;/_created&gt;&lt;_issue&gt;2&lt;/_issue&gt;&lt;_journal&gt;石油学报&lt;/_journal&gt;&lt;_modified&gt;62181621&lt;/_modified&gt;&lt;_pages&gt;15-21&lt;/_pages&gt;&lt;_volume&gt;28&lt;/_volume&gt;&lt;_translated_author&gt;Zhang, Gongcheng;Mi, Lijun;Wu, Shiguo;Tao, Weixiang;He, Shibin;Lu, Jianjun&lt;/_translated_author&gt;&lt;/Details&gt;&lt;Extra&gt;&lt;DBUID&gt;{CAA8FDCF-81E6-494B-BBD3-72D84AD9FFBB}&lt;/DBUID&gt;&lt;/Extra&gt;&lt;/Item&gt;&lt;/References&gt;&lt;/Group&gt;&lt;/Citation&gt;_x000a_"/>
    <w:docVar w:name="NE.Ref{9222D433-1BFB-4C18-8904-1FEAC9E858A1}" w:val=" ADDIN NE.Ref.{9222D433-1BFB-4C18-8904-1FEAC9E858A1}&lt;Citation&gt;&lt;Group&gt;&lt;References&gt;&lt;Item&gt;&lt;ID&gt;271&lt;/ID&gt;&lt;UID&gt;{A87C6FEF-EF4A-4357-9FBD-FCF33D32992A}&lt;/UID&gt;&lt;Title&gt;Geologic implications of gas hydrates in the offshore of India: Krishna–Godavari Basin, Mahanadi Basin, Andaman Sea, Kerala–Konkan Basin&lt;/Title&gt;&lt;Template&gt;Journal Article&lt;/Template&gt;&lt;Star&gt;0&lt;/Star&gt;&lt;Tag&gt;0&lt;/Tag&gt;&lt;Author&gt;Kumar, Pushpendra; Collett, Timothy S; Boswell, Ray; Cochran, James R; Lall, Malcolm; Mazumdar, Aninda; Ramana, Mangipudi Venkata; Ramprasad, Tammisetti; Riedel, Michael; Sain, Kalachand&lt;/Author&gt;&lt;Year&gt;2014&lt;/Year&gt;&lt;Details&gt;&lt;_created&gt;62400513&lt;/_created&gt;&lt;_issue&gt;A&lt;/_issue&gt;&lt;_journal&gt;Marine &amp;amp; Petroleum Geology&lt;/_journal&gt;&lt;_modified&gt;62422098&lt;/_modified&gt;&lt;_pages&gt;29-98&lt;/_pages&gt;&lt;_volume&gt;58&lt;/_volume&gt;&lt;/Details&gt;&lt;Extra&gt;&lt;DBUID&gt;{CAA8FDCF-81E6-494B-BBD3-72D84AD9FFBB}&lt;/DBUID&gt;&lt;/Extra&gt;&lt;/Item&gt;&lt;/References&gt;&lt;/Group&gt;&lt;/Citation&gt;_x000a_"/>
    <w:docVar w:name="NE.Ref{941E9F67-E59E-4097-B1FC-F97011F3FE2F}" w:val=" ADDIN NE.Ref.{941E9F67-E59E-4097-B1FC-F97011F3FE2F}&lt;Citation&gt;&lt;Group&gt;&lt;References&gt;&lt;Item&gt;&lt;ID&gt;85&lt;/ID&gt;&lt;UID&gt;{5CD3445B-76D3-4131-B612-BE5D4B29DA7A}&lt;/UID&gt;&lt;Title&gt;Gas Hydrate Petroleum Systems in Marine and Arctic Permafrost Environments&lt;/Title&gt;&lt;Template&gt;Journal Article&lt;/Template&gt;&lt;Star&gt;0&lt;/Star&gt;&lt;Tag&gt;0&lt;/Tag&gt;&lt;Author&gt;Collett, Timothy S&lt;/Author&gt;&lt;Year&gt;2009&lt;/Year&gt;&lt;Details&gt;&lt;_created&gt;62169929&lt;/_created&gt;&lt;_journal&gt;Gcssepm Proceedings&lt;/_journal&gt;&lt;_modified&gt;62170147&lt;/_modified&gt;&lt;_pages&gt;6-30&lt;/_pages&gt;&lt;/Details&gt;&lt;Extra&gt;&lt;DBUID&gt;{CAA8FDCF-81E6-494B-BBD3-72D84AD9FFBB}&lt;/DBUID&gt;&lt;/Extra&gt;&lt;/Item&gt;&lt;/References&gt;&lt;/Group&gt;&lt;/Citation&gt;_x000a_"/>
    <w:docVar w:name="NE.Ref{945EF497-039A-4BF6-9A1E-FE12D3E5746F}" w:val=" ADDIN NE.Ref.{945EF497-039A-4BF6-9A1E-FE12D3E5746F}&lt;Citation&gt;&lt;Group&gt;&lt;References&gt;&lt;Item&gt;&lt;ID&gt;166&lt;/ID&gt;&lt;UID&gt;{F765E654-B000-4612-9588-9BC52D089B73}&lt;/UID&gt;&lt;Title&gt;中国南海北部神狐海域高饱和度天然气水合物成藏特征及机制&lt;/Title&gt;&lt;Template&gt;Journal Article&lt;/Template&gt;&lt;Star&gt;0&lt;/Star&gt;&lt;Tag&gt;0&lt;/Tag&gt;&lt;Author&gt;张伟; 梁金强; 陆敬安; 尉建功; 苏丕波; 方允鑫; 郭依群; 杨胜雄; 张光学&lt;/Author&gt;&lt;Year&gt;2017&lt;/Year&gt;&lt;Details&gt;&lt;_collection_scope&gt;中国科技核心期刊;中文核心期刊;CSCD;SCIE;EI;&lt;/_collection_scope&gt;&lt;_created&gt;62184163&lt;/_created&gt;&lt;_issue&gt;5&lt;/_issue&gt;&lt;_journal&gt;石油勘探与开发&lt;/_journal&gt;&lt;_modified&gt;62184163&lt;/_modified&gt;&lt;_volume&gt;44&lt;/_volume&gt;&lt;_translated_author&gt;Zhang, Wei;Liang, Jinqiang;Lu, Jing&amp;apos;an;Wei, Jiangong;Su, Pibo;Fang, Yunxin;Guo, Yiqun;Yang, Shengxiong;Zhang, Guangxue&lt;/_translated_author&gt;&lt;/Details&gt;&lt;Extra&gt;&lt;DBUID&gt;{CAA8FDCF-81E6-494B-BBD3-72D84AD9FFBB}&lt;/DBUID&gt;&lt;/Extra&gt;&lt;/Item&gt;&lt;/References&gt;&lt;/Group&gt;&lt;/Citation&gt;_x000a_"/>
    <w:docVar w:name="NE.Ref{949E5B72-96BC-4D4B-B37C-36249C5ACCA6}" w:val=" ADDIN NE.Ref.{949E5B72-96BC-4D4B-B37C-36249C5ACCA6}&lt;Citation&gt;&lt;Group&gt;&lt;References&gt;&lt;Item&gt;&lt;ID&gt;273&lt;/ID&gt;&lt;UID&gt;{86B067E4-8EE7-44F7-A6DA-C7FAF35C3CB6}&lt;/UID&gt;&lt;Title&gt;Natural gas-hydrates — A potential energy source for the 21st Century&lt;/Title&gt;&lt;Template&gt;Journal Article&lt;/Template&gt;&lt;Star&gt;0&lt;/Star&gt;&lt;Tag&gt;0&lt;/Tag&gt;&lt;Author&gt;Makogon, Y F; Holditch, S A; Makogon, T Y&lt;/Author&gt;&lt;Year&gt;2007&lt;/Year&gt;&lt;Details&gt;&lt;_created&gt;62400633&lt;/_created&gt;&lt;_issue&gt;1&lt;/_issue&gt;&lt;_journal&gt;Journal of Petroleum Science &amp;amp; Engineering&lt;/_journal&gt;&lt;_modified&gt;62422100&lt;/_modified&gt;&lt;_pages&gt;14-31&lt;/_pages&gt;&lt;_volume&gt;56&lt;/_volume&gt;&lt;/Details&gt;&lt;Extra&gt;&lt;DBUID&gt;{CAA8FDCF-81E6-494B-BBD3-72D84AD9FFBB}&lt;/DBUID&gt;&lt;/Extra&gt;&lt;/Item&gt;&lt;/References&gt;&lt;/Group&gt;&lt;Group&gt;&lt;References&gt;&lt;Item&gt;&lt;ID&gt;274&lt;/ID&gt;&lt;UID&gt;{E263A4D5-5A61-46A9-96C3-2CC70D666E29}&lt;/UID&gt;&lt;Title&gt;由麦索雅哈水合物气田的开发谈水合物的开采&lt;/Title&gt;&lt;Template&gt;Journal Article&lt;/Template&gt;&lt;Star&gt;0&lt;/Star&gt;&lt;Tag&gt;0&lt;/Tag&gt;&lt;Author&gt;张卫东; 王瑞和; 任韶然; 刘永军&lt;/Author&gt;&lt;Year&gt;2007&lt;/Year&gt;&lt;Details&gt;&lt;_collection_scope&gt;中国科技核心期刊;中文核心期刊;CSCD;&lt;/_collection_scope&gt;&lt;_created&gt;62400740&lt;/_created&gt;&lt;_issue&gt;4&lt;/_issue&gt;&lt;_journal&gt;石油钻探技术&lt;/_journal&gt;&lt;_modified&gt;62520341&lt;/_modified&gt;&lt;_pages&gt;94-96&lt;/_pages&gt;&lt;_volume&gt;35&lt;/_volume&gt;&lt;_translated_author&gt;Zhang, Weidong;Wang, Ruihe;Ren, Shaoran;Liu, Yongjun&lt;/_translated_author&gt;&lt;/Details&gt;&lt;Extra&gt;&lt;DBUID&gt;{CAA8FDCF-81E6-494B-BBD3-72D84AD9FFBB}&lt;/DBUID&gt;&lt;/Extra&gt;&lt;/Item&gt;&lt;/References&gt;&lt;/Group&gt;&lt;Group&gt;&lt;References&gt;&lt;Item&gt;&lt;ID&gt;275&lt;/ID&gt;&lt;UID&gt;{7B83F059-AF82-4930-AEBA-70E6917B1665}&lt;/UID&gt;&lt;Title&gt;天然气水合物开采研究现状&lt;/Title&gt;&lt;Template&gt;Journal Article&lt;/Template&gt;&lt;Star&gt;0&lt;/Star&gt;&lt;Tag&gt;0&lt;/Tag&gt;&lt;Author&gt;吴传芝; 赵克斌; 孙长青; 孙冬胜; 徐旭辉; 陈昕华; 宣玲&lt;/Author&gt;&lt;Year&gt;2008&lt;/Year&gt;&lt;Details&gt;&lt;_collection_scope&gt;中国科技核心期刊;中文核心期刊;CSCD;&lt;/_collection_scope&gt;&lt;_created&gt;62400756&lt;/_created&gt;&lt;_issue&gt;1&lt;/_issue&gt;&lt;_journal&gt;地质科技情报&lt;/_journal&gt;&lt;_modified&gt;62505976&lt;/_modified&gt;&lt;_pages&gt;47-52&lt;/_pages&gt;&lt;_volume&gt;27&lt;/_volume&gt;&lt;_translated_author&gt;Wu, Chuanzhi;Zhao, Kebin;Sun, Zhangqing;Sun, Dongsheng;Xu, Xuhui;Chen, Xinhua;Xuan, Ling&lt;/_translated_author&gt;&lt;/Details&gt;&lt;Extra&gt;&lt;DBUID&gt;{CAA8FDCF-81E6-494B-BBD3-72D84AD9FFBB}&lt;/DBUID&gt;&lt;/Extra&gt;&lt;/Item&gt;&lt;/References&gt;&lt;/Group&gt;&lt;/Citation&gt;_x000a_"/>
    <w:docVar w:name="NE.Ref{9531EF18-DAC9-4BCE-839B-D850EDE66FCC}" w:val=" ADDIN NE.Ref.{9531EF18-DAC9-4BCE-839B-D850EDE66FCC}&lt;Citation&gt;&lt;Group&gt;&lt;References&gt;&lt;Item&gt;&lt;ID&gt;252&lt;/ID&gt;&lt;UID&gt;{EC1F659E-4CEB-421E-832D-687C6C6A6771}&lt;/UID&gt;&lt;Title&gt;Gas Hydrate Formation and Dissipation Histories in the Northern Margin of Canada: Beaufort-Mackenzie and the Sverdrup Basins&lt;/Title&gt;&lt;Template&gt;Journal Article&lt;/Template&gt;&lt;Star&gt;0&lt;/Star&gt;&lt;Tag&gt;0&lt;/Tag&gt;&lt;Author&gt;Majorowicz, Jacek; Osadetz, Kirk; Safanda, Jan&lt;/Author&gt;&lt;Year&gt;2012&lt;/Year&gt;&lt;Details&gt;&lt;_created&gt;62359020&lt;/_created&gt;&lt;_issue&gt;1687-8833&lt;/_issue&gt;&lt;_journal&gt;Journal of Geological Research,2012,(2012-2-19)&lt;/_journal&gt;&lt;_modified&gt;62359034&lt;/_modified&gt;&lt;_pages&gt;1176-1182&lt;/_pages&gt;&lt;_volume&gt;2012&lt;/_volume&gt;&lt;/Details&gt;&lt;Extra&gt;&lt;DBUID&gt;{CAA8FDCF-81E6-494B-BBD3-72D84AD9FFBB}&lt;/DBUID&gt;&lt;/Extra&gt;&lt;/Item&gt;&lt;/References&gt;&lt;/Group&gt;&lt;/Citation&gt;_x000a_"/>
    <w:docVar w:name="NE.Ref{9A24F81C-512D-4D73-B3FE-7484EA91A7E5}" w:val=" ADDIN NE.Ref.{9A24F81C-512D-4D73-B3FE-7484EA91A7E5}&lt;Citation&gt;&lt;Group&gt;&lt;References&gt;&lt;Item&gt;&lt;ID&gt;142&lt;/ID&gt;&lt;UID&gt;{EAF614A0-6D92-4CD9-B968-515578993FD9}&lt;/UID&gt;&lt;Title&gt;神狐海域天然气水合物的特征及其气源&lt;/Title&gt;&lt;Template&gt;Journal Article&lt;/Template&gt;&lt;Star&gt;0&lt;/Star&gt;&lt;Tag&gt;0&lt;/Tag&gt;&lt;Author&gt;付少英; 陆敬安&lt;/Author&gt;&lt;Year&gt;2010&lt;/Year&gt;&lt;Details&gt;&lt;_collection_scope&gt;中国科技核心期刊;&lt;/_collection_scope&gt;&lt;_created&gt;62181653&lt;/_created&gt;&lt;_issue&gt;9&lt;/_issue&gt;&lt;_journal&gt;海洋地质前沿&lt;/_journal&gt;&lt;_keywords&gt;陆架潮流沙脊;冲蚀沟;形态特征;成因&lt;/_keywords&gt;&lt;_modified&gt;62184068&lt;/_modified&gt;&lt;_pages&gt;6-10&lt;/_pages&gt;&lt;_translated_author&gt;Fu, Shaoying;Lu, Jing&amp;apos;an&lt;/_translated_author&gt;&lt;/Details&gt;&lt;Extra&gt;&lt;DBUID&gt;{CAA8FDCF-81E6-494B-BBD3-72D84AD9FFBB}&lt;/DBUID&gt;&lt;/Extra&gt;&lt;/Item&gt;&lt;/References&gt;&lt;/Group&gt;&lt;/Citation&gt;_x000a_"/>
    <w:docVar w:name="NE.Ref{9A6146EC-3E0F-45B4-BC17-BE8205FBEF16}" w:val=" ADDIN NE.Ref.{9A6146EC-3E0F-45B4-BC17-BE8205FBEF16}&lt;Citation&gt;&lt;Group&gt;&lt;References&gt;&lt;Item&gt;&lt;ID&gt;173&lt;/ID&gt;&lt;UID&gt;{73BD939C-0498-445F-9928-43506799C72B}&lt;/UID&gt;&lt;Title&gt;祁连山木里天然气水合物钻孔沉积构造特征及与水合物分布关系研究&lt;/Title&gt;&lt;Template&gt;Thesis&lt;/Template&gt;&lt;Star&gt;0&lt;/Star&gt;&lt;Tag&gt;0&lt;/Tag&gt;&lt;Author&gt;庞守吉&lt;/Author&gt;&lt;Year&gt;2012&lt;/Year&gt;&lt;Details&gt;&lt;_created&gt;62184380&lt;/_created&gt;&lt;_modified&gt;62186945&lt;/_modified&gt;&lt;_publisher&gt;中国地质大学(北京)&lt;/_publisher&gt;&lt;_translated_author&gt;Pang, Shouji&lt;/_translated_author&gt;&lt;/Details&gt;&lt;Extra&gt;&lt;DBUID&gt;{CAA8FDCF-81E6-494B-BBD3-72D84AD9FFBB}&lt;/DBUID&gt;&lt;/Extra&gt;&lt;/Item&gt;&lt;/References&gt;&lt;/Group&gt;&lt;/Citation&gt;_x000a_"/>
    <w:docVar w:name="NE.Ref{9C129074-CC8F-4063-B86D-6399EA455224}" w:val=" ADDIN NE.Ref.{9C129074-CC8F-4063-B86D-6399EA455224}&lt;Citation&gt;&lt;Group&gt;&lt;References&gt;&lt;Item&gt;&lt;ID&gt;20&lt;/ID&gt;&lt;UID&gt;{A909B464-E5D7-483B-B526-BDDED27EB491}&lt;/UID&gt;&lt;Title&gt;Sedimentology of some flysch deposits : a graphic approach to facies interpretation&lt;/Title&gt;&lt;Template&gt;Book&lt;/Template&gt;&lt;Star&gt;0&lt;/Star&gt;&lt;Tag&gt;0&lt;/Tag&gt;&lt;Author&gt;Bouma, ArnoldH&lt;/Author&gt;&lt;Year&gt;1962&lt;/Year&gt;&lt;Details&gt;&lt;_accessed&gt;61962400&lt;/_accessed&gt;&lt;_created&gt;61962389&lt;/_created&gt;&lt;_modified&gt;61962400&lt;/_modified&gt;&lt;_publisher&gt;Elsevier&lt;/_publisher&gt;&lt;_url&gt;http://webpac.lib.tongji.edu.cn/opac/item.php?marc_no=0000376803&lt;/_url&gt;&lt;/Details&gt;&lt;Extra&gt;&lt;DBUID&gt;{DB533F1E-7ABF-4507-8349-5BB416E8FF79}&lt;/DBUID&gt;&lt;/Extra&gt;&lt;/Item&gt;&lt;/References&gt;&lt;/Group&gt;&lt;/Citation&gt;_x000a_"/>
    <w:docVar w:name="NE.Ref{9CA3B34A-DD73-4809-B0A4-077B05AD9CF0}" w:val=" ADDIN NE.Ref.{9CA3B34A-DD73-4809-B0A4-077B05AD9CF0}&lt;Citation&gt;&lt;Group&gt;&lt;References&gt;&lt;Item&gt;&lt;ID&gt;77&lt;/ID&gt;&lt;UID&gt;{797AEBCA-A20D-464A-BB5A-3B851587EBF6}&lt;/UID&gt;&lt;Title&gt;Dissociation of oceanic methane hydrate as a cause of the carbon isotope excursion at the end of the Paleocene&lt;/Title&gt;&lt;Template&gt;Journal Article&lt;/Template&gt;&lt;Star&gt;0&lt;/Star&gt;&lt;Tag&gt;0&lt;/Tag&gt;&lt;Author&gt;Dickens, Gerald R; O&amp;apos;Neil, James R; Rea, David K; Owen, Robert M&lt;/Author&gt;&lt;Year&gt;1995&lt;/Year&gt;&lt;Details&gt;&lt;_collection_scope&gt;SCI;SCIE;&lt;/_collection_scope&gt;&lt;_created&gt;62168710&lt;/_created&gt;&lt;_impact_factor&gt;   2.718&lt;/_impact_factor&gt;&lt;_issue&gt;6&lt;/_issue&gt;&lt;_journal&gt;Paleoceanography&lt;/_journal&gt;&lt;_modified&gt;62507063&lt;/_modified&gt;&lt;_pages&gt;965-971&lt;/_pages&gt;&lt;_volume&gt;10&lt;/_volume&gt;&lt;/Details&gt;&lt;Extra&gt;&lt;DBUID&gt;{CAA8FDCF-81E6-494B-BBD3-72D84AD9FFBB}&lt;/DBUID&gt;&lt;/Extra&gt;&lt;/Item&gt;&lt;/References&gt;&lt;/Group&gt;&lt;Group&gt;&lt;References&gt;&lt;Item&gt;&lt;ID&gt;78&lt;/ID&gt;&lt;UID&gt;{CCB75FF4-6797-4D08-A904-D6171A93F8E5}&lt;/UID&gt;&lt;Title&gt;Massive dissociation of gas hydrate during a Jurassic oceanic anoxic event&lt;/Title&gt;&lt;Template&gt;Journal Article&lt;/Template&gt;&lt;Star&gt;0&lt;/Star&gt;&lt;Tag&gt;0&lt;/Tag&gt;&lt;Author&gt;Farrimond, Paul&lt;/Author&gt;&lt;Year&gt;2000&lt;/Year&gt;&lt;Details&gt;&lt;_collection_scope&gt;SCI;SCIE;&lt;/_collection_scope&gt;&lt;_created&gt;62168710&lt;/_created&gt;&lt;_impact_factor&gt;  41.577&lt;/_impact_factor&gt;&lt;_issue&gt;6794&lt;/_issue&gt;&lt;_journal&gt;Nature&lt;/_journal&gt;&lt;_modified&gt;62168720&lt;/_modified&gt;&lt;_pages&gt;392-395&lt;/_pages&gt;&lt;_volume&gt;406&lt;/_volume&gt;&lt;/Details&gt;&lt;Extra&gt;&lt;DBUID&gt;{CAA8FDCF-81E6-494B-BBD3-72D84AD9FFBB}&lt;/DBUID&gt;&lt;/Extra&gt;&lt;/Item&gt;&lt;/References&gt;&lt;/Group&gt;&lt;Group&gt;&lt;References&gt;&lt;Item&gt;&lt;ID&gt;76&lt;/ID&gt;&lt;UID&gt;{42DBD75D-4FB4-468D-B223-8A767B99E4A9}&lt;/UID&gt;&lt;Title&gt;Linking continental-slope failures and climate change: Testing the clathrate gun hypothesis&lt;/Title&gt;&lt;Template&gt;Journal Article&lt;/Template&gt;&lt;Star&gt;0&lt;/Star&gt;&lt;Tag&gt;0&lt;/Tag&gt;&lt;Author&gt;Maslin, Mark; Owen, Matthew; Day, Simon; Long, David&lt;/Author&gt;&lt;Year&gt;2004&lt;/Year&gt;&lt;Details&gt;&lt;_collection_scope&gt;EI;SCI;SCIE;&lt;/_collection_scope&gt;&lt;_created&gt;62168708&lt;/_created&gt;&lt;_impact_factor&gt;   5.073&lt;/_impact_factor&gt;&lt;_issue&gt;1&lt;/_issue&gt;&lt;_journal&gt;Geology&lt;/_journal&gt;&lt;_modified&gt;62168720&lt;/_modified&gt;&lt;_pages&gt;53-56&lt;/_pages&gt;&lt;_volume&gt;32&lt;/_volume&gt;&lt;/Details&gt;&lt;Extra&gt;&lt;DBUID&gt;{CAA8FDCF-81E6-494B-BBD3-72D84AD9FFBB}&lt;/DBUID&gt;&lt;/Extra&gt;&lt;/Item&gt;&lt;/References&gt;&lt;/Group&gt;&lt;/Citation&gt;_x000a_"/>
    <w:docVar w:name="NE.Ref{9CD77AED-186A-44C8-BF4D-F8BDE6F1F53A}" w:val=" ADDIN NE.Ref.{9CD77AED-186A-44C8-BF4D-F8BDE6F1F53A}&lt;Citation&gt;&lt;Group&gt;&lt;References&gt;&lt;Item&gt;&lt;ID&gt;153&lt;/ID&gt;&lt;UID&gt;{3CDD0BBB-3412-4937-81C3-2C7EAED5D608}&lt;/UID&gt;&lt;Title&gt;中国南海北部神狐海域高饱和度天然气水合物成藏特征及机制&lt;/Title&gt;&lt;Template&gt;Journal Article&lt;/Template&gt;&lt;Star&gt;0&lt;/Star&gt;&lt;Tag&gt;0&lt;/Tag&gt;&lt;Author&gt;张伟; 梁金强; 陆敬安; 尉建功; 苏丕波; 方允鑫; 郭依群; 杨胜雄; 张光学&lt;/Author&gt;&lt;Year&gt;2017&lt;/Year&gt;&lt;Details&gt;&lt;_collection_scope&gt;中国科技核心期刊;中文核心期刊;CSCD;SCIE;EI;&lt;/_collection_scope&gt;&lt;_created&gt;62184059&lt;/_created&gt;&lt;_issue&gt;5&lt;/_issue&gt;&lt;_journal&gt;石油勘探与开发&lt;/_journal&gt;&lt;_modified&gt;62240708&lt;/_modified&gt;&lt;_volume&gt;44&lt;/_volume&gt;&lt;_translated_author&gt;Zhang, Wei;Liang, Jinqiang;Lu, Jing&amp;apos;an;Wei, Jiangong;Su, Pibo;Fang, Yunxin;Guo, Yiqun;Yang, Shengxiong;Zhang, Guangxue&lt;/_translated_author&gt;&lt;/Details&gt;&lt;Extra&gt;&lt;DBUID&gt;{CAA8FDCF-81E6-494B-BBD3-72D84AD9FFBB}&lt;/DBUID&gt;&lt;/Extra&gt;&lt;/Item&gt;&lt;/References&gt;&lt;/Group&gt;&lt;/Citation&gt;_x000a_"/>
    <w:docVar w:name="NE.Ref{9F1CFC89-0F0B-4633-A9BC-1E95B8BD5B58}" w:val=" ADDIN NE.Ref.{9F1CFC89-0F0B-4633-A9BC-1E95B8BD5B58}&lt;Citation&gt;&lt;Group&gt;&lt;References&gt;&lt;Item&gt;&lt;ID&gt;255&lt;/ID&gt;&lt;UID&gt;{53B80FB9-4807-45BB-9FB2-A9DB2EA258B8}&lt;/UID&gt;&lt;Title&gt;Tertiary structural evolution of the Beaufort Sea-Mackenzie Delta region, Arctic Canada&lt;/Title&gt;&lt;Template&gt;Journal Article&lt;/Template&gt;&lt;Star&gt;0&lt;/Star&gt;&lt;Tag&gt;0&lt;/Tag&gt;&lt;Author&gt;Lane, L S; Dietrich, J R&lt;/Author&gt;&lt;Year&gt;1995&lt;/Year&gt;&lt;Details&gt;&lt;_collection_scope&gt;EI;&lt;/_collection_scope&gt;&lt;_created&gt;62359061&lt;/_created&gt;&lt;_issue&gt;3&lt;/_issue&gt;&lt;_journal&gt;Bulletin of Canadian Petroleum Geology&lt;/_journal&gt;&lt;_modified&gt;62422072&lt;/_modified&gt;&lt;_pages&gt;293-314&lt;/_pages&gt;&lt;_volume&gt;43&lt;/_volume&gt;&lt;/Details&gt;&lt;Extra&gt;&lt;DBUID&gt;{CAA8FDCF-81E6-494B-BBD3-72D84AD9FFBB}&lt;/DBUID&gt;&lt;/Extra&gt;&lt;/Item&gt;&lt;/References&gt;&lt;/Group&gt;&lt;Group&gt;&lt;References&gt;&lt;Item&gt;&lt;ID&gt;246&lt;/ID&gt;&lt;UID&gt;{FCE8BEFB-03D0-4CFD-B7BC-C5581CDDD186}&lt;/UID&gt;&lt;Title&gt;Natural Gas Hydrates in the Offshore Beaufort–Mackenzie Basin—Study of a Feasible Energy Source II&lt;/Title&gt;&lt;Template&gt;Journal Article&lt;/Template&gt;&lt;Star&gt;0&lt;/Star&gt;&lt;Tag&gt;0&lt;/Tag&gt;&lt;Author&gt;Majorowicz, J A; Hannigan, P K&lt;/Author&gt;&lt;Year&gt;2000&lt;/Year&gt;&lt;Details&gt;&lt;_created&gt;62358938&lt;/_created&gt;&lt;_impact_factor&gt;   3.094&lt;/_impact_factor&gt;&lt;_issue&gt;3&lt;/_issue&gt;&lt;_journal&gt;Natural Resources Research&lt;/_journal&gt;&lt;_modified&gt;62358957&lt;/_modified&gt;&lt;_pages&gt;201-214&lt;/_pages&gt;&lt;_volume&gt;9&lt;/_volume&gt;&lt;/Details&gt;&lt;Extra&gt;&lt;DBUID&gt;{CAA8FDCF-81E6-494B-BBD3-72D84AD9FFBB}&lt;/DBUID&gt;&lt;/Extra&gt;&lt;/Item&gt;&lt;/References&gt;&lt;/Group&gt;&lt;Group&gt;&lt;References&gt;&lt;Item&gt;&lt;ID&gt;249&lt;/ID&gt;&lt;UID&gt;{BF65C96C-B47B-4FF5-883A-EC4D51BA5B4D}&lt;/UID&gt;&lt;Title&gt;Stability Zone of Natural Gas Hydrates in a Permafrost-Bearing Region of the Beaufort—Mackenzie Basin: Study of a Feasible Energy Source1 (Geological Survey of Canada Contribution No.1999275)&lt;/Title&gt;&lt;Template&gt;Journal Article&lt;/Template&gt;&lt;Star&gt;0&lt;/Star&gt;&lt;Tag&gt;0&lt;/Tag&gt;&lt;Author&gt;Majorowicz, J A; Hannigan, P K&lt;/Author&gt;&lt;Year&gt;2000&lt;/Year&gt;&lt;Details&gt;&lt;_created&gt;62358960&lt;/_created&gt;&lt;_impact_factor&gt;   3.094&lt;/_impact_factor&gt;&lt;_issue&gt;1&lt;/_issue&gt;&lt;_journal&gt;Natural Resources Research&lt;/_journal&gt;&lt;_modified&gt;62358960&lt;/_modified&gt;&lt;_pages&gt;3-26&lt;/_pages&gt;&lt;_volume&gt;9&lt;/_volume&gt;&lt;/Details&gt;&lt;Extra&gt;&lt;DBUID&gt;{CAA8FDCF-81E6-494B-BBD3-72D84AD9FFBB}&lt;/DBUID&gt;&lt;/Extra&gt;&lt;/Item&gt;&lt;/References&gt;&lt;/Group&gt;&lt;Group&gt;&lt;References&gt;&lt;Item&gt;&lt;ID&gt;251&lt;/ID&gt;&lt;UID&gt;{909EAE49-DEAA-41F6-9DBD-B3B116F66CCD}&lt;/UID&gt;&lt;Title&gt;Scientific Results from the Mallik 2002 Gas Hydrate Production Research Well Program, Mackenzie Delta, Northwest Territories, Canada&lt;/Title&gt;&lt;Template&gt;Journal Article&lt;/Template&gt;&lt;Star&gt;0&lt;/Star&gt;&lt;Tag&gt;0&lt;/Tag&gt;&lt;Author&gt;Dallimore, S R; Collett, T S&lt;/Author&gt;&lt;Year&gt;2005&lt;/Year&gt;&lt;Details&gt;&lt;_created&gt;62358992&lt;/_created&gt;&lt;_issue&gt;585&lt;/_issue&gt;&lt;_journal&gt;Bulletin of the Geological Survey of Canada&lt;/_journal&gt;&lt;_modified&gt;62422072&lt;/_modified&gt;&lt;/Details&gt;&lt;Extra&gt;&lt;DBUID&gt;{CAA8FDCF-81E6-494B-BBD3-72D84AD9FFBB}&lt;/DBUID&gt;&lt;/Extra&gt;&lt;/Item&gt;&lt;/References&gt;&lt;/Group&gt;&lt;Group&gt;&lt;References&gt;&lt;Item&gt;&lt;ID&gt;252&lt;/ID&gt;&lt;UID&gt;{EC1F659E-4CEB-421E-832D-687C6C6A6771}&lt;/UID&gt;&lt;Title&gt;Gas Hydrate Formation and Dissipation Histories in the Northern Margin of Canada: Beaufort-Mackenzie and the Sverdrup Basins&lt;/Title&gt;&lt;Template&gt;Journal Article&lt;/Template&gt;&lt;Star&gt;0&lt;/Star&gt;&lt;Tag&gt;0&lt;/Tag&gt;&lt;Author&gt;Majorowicz, Jacek; Osadetz, Kirk; Safanda, Jan&lt;/Author&gt;&lt;Year&gt;2012&lt;/Year&gt;&lt;Details&gt;&lt;_created&gt;62359020&lt;/_created&gt;&lt;_issue&gt;1687-8833&lt;/_issue&gt;&lt;_journal&gt;Journal of Geological Research,2012,(2012-2-19)&lt;/_journal&gt;&lt;_modified&gt;62359034&lt;/_modified&gt;&lt;_pages&gt;1176-1182&lt;/_pages&gt;&lt;_volume&gt;2012&lt;/_volume&gt;&lt;/Details&gt;&lt;Extra&gt;&lt;DBUID&gt;{CAA8FDCF-81E6-494B-BBD3-72D84AD9FFBB}&lt;/DBUID&gt;&lt;/Extra&gt;&lt;/Item&gt;&lt;/References&gt;&lt;/Group&gt;&lt;Group&gt;&lt;References&gt;&lt;Item&gt;&lt;ID&gt;254&lt;/ID&gt;&lt;UID&gt;{4F85EC6B-423C-42D9-9DF4-28BA18AF2C5B}&lt;/UID&gt;&lt;Title&gt;马更些三角洲冻土区天然气水合物成藏的地质控制因素&lt;/Title&gt;&lt;Template&gt;Journal Article&lt;/Template&gt;&lt;Star&gt;0&lt;/Star&gt;&lt;Tag&gt;0&lt;/Tag&gt;&lt;Author&gt;刘杰; 孙美静; 杨睿; 苏明; 杨楚鹏&lt;/Author&gt;&lt;Year&gt;2018&lt;/Year&gt;&lt;Details&gt;&lt;_created&gt;62359052&lt;/_created&gt;&lt;_issue&gt;1&lt;/_issue&gt;&lt;_journal&gt;新能源进展&lt;/_journal&gt;&lt;_modified&gt;62359079&lt;/_modified&gt;&lt;_translated_author&gt;Liu, Jie;Sun, Meijing;Yang, Rui;Su, Ming;Yang, Chupeng&lt;/_translated_author&gt;&lt;/Details&gt;&lt;Extra&gt;&lt;DBUID&gt;{CAA8FDCF-81E6-494B-BBD3-72D84AD9FFBB}&lt;/DBUID&gt;&lt;/Extra&gt;&lt;/Item&gt;&lt;/References&gt;&lt;/Group&gt;&lt;/Citation&gt;_x000a_"/>
    <w:docVar w:name="NE.Ref{9F1EC083-3885-4FC8-B4CE-D142B36AF200}" w:val=" ADDIN NE.Ref.{9F1EC083-3885-4FC8-B4CE-D142B36AF200}&lt;Citation&gt;&lt;Group&gt;&lt;References&gt;&lt;Item&gt;&lt;ID&gt;89&lt;/ID&gt;&lt;UID&gt;{61C16A5C-8A05-4262-ACE0-0D1AD31E83F3}&lt;/UID&gt;&lt;Title&gt;3-D internal architecture of methane hydrate-bearing turbidite channels in the eastern Nankai Trough, Japan ☆&lt;/Title&gt;&lt;Template&gt;Journal Article&lt;/Template&gt;&lt;Star&gt;0&lt;/Star&gt;&lt;Tag&gt;0&lt;/Tag&gt;&lt;Author&gt;Noguchi, Satoshi; Shimoda, Naoyuki; Takano, Osamu; Oikawa, Nobutaka; Inamori, Takao; Saeki, Tatsuo; Fujii, Tetsuya&lt;/Author&gt;&lt;Year&gt;2011&lt;/Year&gt;&lt;Details&gt;&lt;_created&gt;62170024&lt;/_created&gt;&lt;_issue&gt;10&lt;/_issue&gt;&lt;_journal&gt;Marine &amp;amp; Petroleum Geology&lt;/_journal&gt;&lt;_modified&gt;62170169&lt;/_modified&gt;&lt;_pages&gt;1817-1828&lt;/_pages&gt;&lt;_volume&gt;28&lt;/_volume&gt;&lt;/Details&gt;&lt;Extra&gt;&lt;DBUID&gt;{CAA8FDCF-81E6-494B-BBD3-72D84AD9FFBB}&lt;/DBUID&gt;&lt;/Extra&gt;&lt;/Item&gt;&lt;/References&gt;&lt;/Group&gt;&lt;/Citation&gt;_x000a_"/>
    <w:docVar w:name="NE.Ref{9FFA6DCA-E991-4B31-88F8-FEF98581D93C}" w:val=" ADDIN NE.Ref.{9FFA6DCA-E991-4B31-88F8-FEF98581D93C}&lt;Citation&gt;&lt;Group&gt;&lt;References&gt;&lt;Item&gt;&lt;ID&gt;172&lt;/ID&gt;&lt;UID&gt;{EB2B766D-EC8F-4786-A553-311254B358BB}&lt;/UID&gt;&lt;Title&gt;青海木里三露天井田天然气水合物调查研究新进展&lt;/Title&gt;&lt;Template&gt;Journal Article&lt;/Template&gt;&lt;Star&gt;0&lt;/Star&gt;&lt;Tag&gt;0&lt;/Tag&gt;&lt;Author&gt;文怀军; 卢振权; 李永红; 王伟超; 刘文进; 李星&lt;/Author&gt;&lt;Year&gt;2015&lt;/Year&gt;&lt;Details&gt;&lt;_collection_scope&gt;中国科技核心期刊;中文核心期刊;CSCD;&lt;/_collection_scope&gt;&lt;_created&gt;62184369&lt;/_created&gt;&lt;_issue&gt;5&lt;/_issue&gt;&lt;_journal&gt;现代地质&lt;/_journal&gt;&lt;_modified&gt;62184389&lt;/_modified&gt;&lt;_pages&gt;983-994&lt;/_pages&gt;&lt;_translated_author&gt;Wen, Huaijun;Lu, Zhenquan;Li, Yonghong;Wang, Weichao;Liu, Wenjin;Li, Xing&lt;/_translated_author&gt;&lt;/Details&gt;&lt;Extra&gt;&lt;DBUID&gt;{CAA8FDCF-81E6-494B-BBD3-72D84AD9FFBB}&lt;/DBUID&gt;&lt;/Extra&gt;&lt;/Item&gt;&lt;/References&gt;&lt;/Group&gt;&lt;/Citation&gt;_x000a_"/>
    <w:docVar w:name="NE.Ref{A0BD1C5F-7B62-46AD-BDDC-6A2A2B5F7702}" w:val=" ADDIN NE.Ref.{A0BD1C5F-7B62-46AD-BDDC-6A2A2B5F7702}&lt;Citation&gt;&lt;Group&gt;&lt;References&gt;&lt;Item&gt;&lt;ID&gt;11&lt;/ID&gt;&lt;UID&gt;{01230BE2-344B-460D-AB02-22A36C38D71E}&lt;/UID&gt;&lt;Title&gt;Sub-decadal turbidite frequency during the early Holocene: Eel Fan, offshore northern California&lt;/Title&gt;&lt;Template&gt;Journal Article&lt;/Template&gt;&lt;Star&gt;0&lt;/Star&gt;&lt;Tag&gt;5&lt;/Tag&gt;&lt;Author&gt;Paull, Charles K; McGann, Mary; Sumner, Esther J; Barnes, Philip M; Lundsten, Eve M; Anderson, Krystle; Gwiazda, Roberto; Edwards, Brian; Caress, David W&lt;/Author&gt;&lt;Year&gt;2014&lt;/Year&gt;&lt;Details&gt;&lt;_accessed&gt;61962789&lt;/_accessed&gt;&lt;_collection_scope&gt;EI;SCI;SCIE;&lt;/_collection_scope&gt;&lt;_created&gt;61942687&lt;/_created&gt;&lt;_date&gt;60351840&lt;/_date&gt;&lt;_db_updated&gt;CrossRef&lt;/_db_updated&gt;&lt;_doi&gt;10.1130/G35768.1&lt;/_doi&gt;&lt;_impact_factor&gt;   4.635&lt;/_impact_factor&gt;&lt;_isbn&gt;0091-7613&lt;/_isbn&gt;&lt;_issue&gt;10&lt;/_issue&gt;&lt;_journal&gt;Geology&lt;/_journal&gt;&lt;_modified&gt;61952708&lt;/_modified&gt;&lt;_pages&gt;855-858&lt;/_pages&gt;&lt;_url&gt;http://pubs.geoscienceworld.org/geology/article/42/10/855/131382/Subdecadal-turbidite-frequency-during-the-early_x000d__x000a_http://pubs.geoscienceworld.org/geology/article-pdf/42/10/855/3544794/855.pdf&lt;/_url&gt;&lt;_volume&gt;42&lt;/_volume&gt;&lt;/Details&gt;&lt;Extra&gt;&lt;DBUID&gt;{DB533F1E-7ABF-4507-8349-5BB416E8FF79}&lt;/DBUID&gt;&lt;/Extra&gt;&lt;/Item&gt;&lt;/References&gt;&lt;/Group&gt;&lt;/Citation&gt;_x000a_"/>
    <w:docVar w:name="NE.Ref{A0F8FD12-3E9F-4773-A085-2EDA9CACCC51}" w:val=" ADDIN NE.Ref.{A0F8FD12-3E9F-4773-A085-2EDA9CACCC51}&lt;Citation&gt;&lt;Group&gt;&lt;References&gt;&lt;Item&gt;&lt;ID&gt;172&lt;/ID&gt;&lt;UID&gt;{EB2B766D-EC8F-4786-A553-311254B358BB}&lt;/UID&gt;&lt;Title&gt;青海木里三露天井田天然气水合物调查研究新进展&lt;/Title&gt;&lt;Template&gt;Journal Article&lt;/Template&gt;&lt;Star&gt;0&lt;/Star&gt;&lt;Tag&gt;0&lt;/Tag&gt;&lt;Author&gt;文怀军; 卢振权; 李永红; 王伟超; 刘文进; 李星&lt;/Author&gt;&lt;Year&gt;2015&lt;/Year&gt;&lt;Details&gt;&lt;_collection_scope&gt;中国科技核心期刊;中文核心期刊;CSCD;&lt;/_collection_scope&gt;&lt;_created&gt;62184369&lt;/_created&gt;&lt;_issue&gt;5&lt;/_issue&gt;&lt;_journal&gt;现代地质&lt;/_journal&gt;&lt;_modified&gt;62184389&lt;/_modified&gt;&lt;_pages&gt;983-994&lt;/_pages&gt;&lt;_translated_author&gt;Wen, Huaijun;Lu, Zhenquan;Li, Yonghong;Wang, Weichao;Liu, Wenjin;Li, Xing&lt;/_translated_author&gt;&lt;/Details&gt;&lt;Extra&gt;&lt;DBUID&gt;{CAA8FDCF-81E6-494B-BBD3-72D84AD9FFBB}&lt;/DBUID&gt;&lt;/Extra&gt;&lt;/Item&gt;&lt;/References&gt;&lt;/Group&gt;&lt;/Citation&gt;_x000a_"/>
    <w:docVar w:name="NE.Ref{A4AF52B5-8510-4112-9E9E-1ABCCA744EED}" w:val=" ADDIN NE.Ref.{A4AF52B5-8510-4112-9E9E-1ABCCA744EED}&lt;Citation&gt;&lt;Group&gt;&lt;References&gt;&lt;Item&gt;&lt;ID&gt;7&lt;/ID&gt;&lt;UID&gt;{E9009A9A-91DC-4E58-94F6-D73B35F6D6FA}&lt;/UID&gt;&lt;Title&gt;Upper Pleistocene turbidite sand beds and chaotic silt beds in the channelized, distal, outer-fan lobes of the Mississippi fan&lt;/Title&gt;&lt;Template&gt;Journal Article&lt;/Template&gt;&lt;Star&gt;0&lt;/Star&gt;&lt;Tag&gt;0&lt;/Tag&gt;&lt;Author/&gt;&lt;Year&gt;0&lt;/Year&gt;&lt;Details&gt;&lt;_accessed&gt;61948659&lt;/_accessed&gt;&lt;_collection_scope&gt;EI;SCI;SCIE;&lt;/_collection_scope&gt;&lt;_created&gt;61942687&lt;/_created&gt;&lt;_journal&gt;geology&lt;/_journal&gt;&lt;_modified&gt;61948659&lt;/_modified&gt;&lt;/Details&gt;&lt;Extra&gt;&lt;DBUID&gt;{DB533F1E-7ABF-4507-8349-5BB416E8FF79}&lt;/DBUID&gt;&lt;/Extra&gt;&lt;/Item&gt;&lt;/References&gt;&lt;/Group&gt;&lt;/Citation&gt;_x000a_"/>
    <w:docVar w:name="NE.Ref{A4F06F4A-C075-41F0-9855-E76B41F0DDF1}" w:val=" ADDIN NE.Ref.{A4F06F4A-C075-41F0-9855-E76B41F0DDF1}&lt;Citation&gt;&lt;Group&gt;&lt;References&gt;&lt;Item&gt;&lt;ID&gt;91&lt;/ID&gt;&lt;UID&gt;{BA3B42F5-61D2-48B4-ABBA-371B367E4600}&lt;/UID&gt;&lt;Title&gt;A review of the geochemistry of methane in natural gas hydrate&lt;/Title&gt;&lt;Template&gt;Journal Article&lt;/Template&gt;&lt;Star&gt;0&lt;/Star&gt;&lt;Tag&gt;0&lt;/Tag&gt;&lt;Author&gt;Kvenvolden, Keith A&lt;/Author&gt;&lt;Year&gt;1995&lt;/Year&gt;&lt;Details&gt;&lt;_collection_scope&gt;EI;SCI;SCIE;&lt;/_collection_scope&gt;&lt;_created&gt;62170083&lt;/_created&gt;&lt;_impact_factor&gt;   2.810&lt;/_impact_factor&gt;&lt;_issue&gt;11-12&lt;/_issue&gt;&lt;_journal&gt;Organic Geochemistry&lt;/_journal&gt;&lt;_modified&gt;62352583&lt;/_modified&gt;&lt;_pages&gt;997-1008&lt;/_pages&gt;&lt;_volume&gt;23&lt;/_volume&gt;&lt;/Details&gt;&lt;Extra&gt;&lt;DBUID&gt;{CAA8FDCF-81E6-494B-BBD3-72D84AD9FFBB}&lt;/DBUID&gt;&lt;/Extra&gt;&lt;/Item&gt;&lt;/References&gt;&lt;/Group&gt;&lt;/Citation&gt;_x000a_"/>
    <w:docVar w:name="NE.Ref{AA499259-C866-4067-8CB1-2B08A7995D63}" w:val=" ADDIN NE.Ref.{AA499259-C866-4067-8CB1-2B08A7995D63}&lt;Citation&gt;&lt;Group&gt;&lt;References&gt;&lt;Item&gt;&lt;ID&gt;153&lt;/ID&gt;&lt;UID&gt;{3CDD0BBB-3412-4937-81C3-2C7EAED5D608}&lt;/UID&gt;&lt;Title&gt;中国南海北部神狐海域高饱和度天然气水合物成藏特征及机制&lt;/Title&gt;&lt;Template&gt;Journal Article&lt;/Template&gt;&lt;Star&gt;0&lt;/Star&gt;&lt;Tag&gt;0&lt;/Tag&gt;&lt;Author&gt;张伟; 梁金强; 陆敬安; 尉建功; 苏丕波; 方允鑫; 郭依群; 杨胜雄; 张光学&lt;/Author&gt;&lt;Year&gt;2017&lt;/Year&gt;&lt;Details&gt;&lt;_collection_scope&gt;中国科技核心期刊;中文核心期刊;CSCD;SCIE;EI;&lt;/_collection_scope&gt;&lt;_created&gt;62184059&lt;/_created&gt;&lt;_issue&gt;5&lt;/_issue&gt;&lt;_journal&gt;石油勘探与开发&lt;/_journal&gt;&lt;_modified&gt;62240708&lt;/_modified&gt;&lt;_volume&gt;44&lt;/_volume&gt;&lt;_translated_author&gt;Zhang, Wei;Liang, Jinqiang;Lu, Jing&amp;apos;an;Wei, Jiangong;Su, Pibo;Fang, Yunxin;Guo, Yiqun;Yang, Shengxiong;Zhang, Guangxue&lt;/_translated_author&gt;&lt;/Details&gt;&lt;Extra&gt;&lt;DBUID&gt;{CAA8FDCF-81E6-494B-BBD3-72D84AD9FFBB}&lt;/DBUID&gt;&lt;/Extra&gt;&lt;/Item&gt;&lt;/References&gt;&lt;/Group&gt;&lt;/Citation&gt;_x000a_"/>
    <w:docVar w:name="NE.Ref{AC4D0945-DC30-4F68-91F3-F0353B496F9C}" w:val=" ADDIN NE.Ref.{AC4D0945-DC30-4F68-91F3-F0353B496F9C}&lt;Citation&gt;&lt;Group&gt;&lt;References&gt;&lt;Item&gt;&lt;ID&gt;174&lt;/ID&gt;&lt;UID&gt;{22891AD5-6F58-4520-86EF-FC687DFC3EDE}&lt;/UID&gt;&lt;Title&gt;青海木里三露天天然气水合物分布与储层特征&lt;/Title&gt;&lt;Template&gt;Journal Article&lt;/Template&gt;&lt;Star&gt;0&lt;/Star&gt;&lt;Tag&gt;0&lt;/Tag&gt;&lt;Author&gt;王伟超; 卢振权; 李永红; 张文龙; 刘文进; 李星&lt;/Author&gt;&lt;Year&gt;2015&lt;/Year&gt;&lt;Details&gt;&lt;_collection_scope&gt;中国科技核心期刊;中文核心期刊;CSCD;&lt;/_collection_scope&gt;&lt;_created&gt;62185487&lt;/_created&gt;&lt;_issue&gt;5&lt;/_issue&gt;&lt;_journal&gt;现代地质&lt;/_journal&gt;&lt;_modified&gt;62185836&lt;/_modified&gt;&lt;_pages&gt;1035-1046&lt;/_pages&gt;&lt;_translated_author&gt;Wang, Weichao;Lu, Zhenquan;Li, Yonghong;Zhang, Wenlong;Liu, Wenjin;Li, Xing&lt;/_translated_author&gt;&lt;/Details&gt;&lt;Extra&gt;&lt;DBUID&gt;{CAA8FDCF-81E6-494B-BBD3-72D84AD9FFBB}&lt;/DBUID&gt;&lt;/Extra&gt;&lt;/Item&gt;&lt;/References&gt;&lt;/Group&gt;&lt;/Citation&gt;_x000a_"/>
    <w:docVar w:name="NE.Ref{AC78B362-0CC0-4683-8EFF-52D34A4F12C0}" w:val=" ADDIN NE.Ref.{AC78B362-0CC0-4683-8EFF-52D34A4F12C0}&lt;Citation&gt;&lt;Group&gt;&lt;References&gt;&lt;Item&gt;&lt;ID&gt;146&lt;/ID&gt;&lt;UID&gt;{49A4176A-5655-4110-8B14-40ADFE90A397}&lt;/UID&gt;&lt;Title&gt;南海神狐海域天然气水合物成藏系统初探&lt;/Title&gt;&lt;Template&gt;Journal Article&lt;/Template&gt;&lt;Star&gt;0&lt;/Star&gt;&lt;Tag&gt;0&lt;/Tag&gt;&lt;Author&gt;吴能友; 张海啟; 杨胜雄; 梁金强; 王宏斌; 苏新; 卢振权; 付少英; 张光学; 陆敬安&lt;/Author&gt;&lt;Year&gt;2007&lt;/Year&gt;&lt;Details&gt;&lt;_collection_scope&gt;中国科技核心期刊;中文核心期刊;CSCD;EI;&lt;/_collection_scope&gt;&lt;_created&gt;62181783&lt;/_created&gt;&lt;_issue&gt;9&lt;/_issue&gt;&lt;_journal&gt;天然气工业&lt;/_journal&gt;&lt;_keywords&gt;南海北部陆坡;神狐海域;天然气水合物稳定带;气藏形成;机理;成藏系统;钻探;样品;沉积物岩心;地球化学特征&lt;/_keywords&gt;&lt;_modified&gt;62181797&lt;/_modified&gt;&lt;_pages&gt;1-6&lt;/_pages&gt;&lt;_volume&gt;27&lt;/_volume&gt;&lt;_translated_author&gt;Wu, Nengyou;Zhang, Haiqi;Yang, Shengxiong;Liang, Jinqiang;Wang, Hongbin;Su, Xin;Lu, Zhenquan;Fu, Shaoying;Zhang, Guangxue;Lu, Jing&amp;apos;an&lt;/_translated_author&gt;&lt;/Details&gt;&lt;Extra&gt;&lt;DBUID&gt;{CAA8FDCF-81E6-494B-BBD3-72D84AD9FFBB}&lt;/DBUID&gt;&lt;/Extra&gt;&lt;/Item&gt;&lt;/References&gt;&lt;/Group&gt;&lt;/Citation&gt;_x000a_"/>
    <w:docVar w:name="NE.Ref{AD0180D2-CAEE-42E1-980E-D4018CD248A4}" w:val=" ADDIN NE.Ref.{AD0180D2-CAEE-42E1-980E-D4018CD248A4}&lt;Citation&gt;&lt;Group&gt;&lt;References&gt;&lt;Item&gt;&lt;ID&gt;249&lt;/ID&gt;&lt;UID&gt;{BF65C96C-B47B-4FF5-883A-EC4D51BA5B4D}&lt;/UID&gt;&lt;Title&gt;Stability Zone of Natural Gas Hydrates in a Permafrost-Bearing Region of the Beaufort—Mackenzie Basin: Study of a Feasible Energy Source1 (Geological Survey of Canada Contribution No.1999275)&lt;/Title&gt;&lt;Template&gt;Journal Article&lt;/Template&gt;&lt;Star&gt;0&lt;/Star&gt;&lt;Tag&gt;0&lt;/Tag&gt;&lt;Author&gt;Majorowicz, J A; Hannigan, P K&lt;/Author&gt;&lt;Year&gt;2000&lt;/Year&gt;&lt;Details&gt;&lt;_created&gt;62358960&lt;/_created&gt;&lt;_impact_factor&gt;   3.094&lt;/_impact_factor&gt;&lt;_issue&gt;1&lt;/_issue&gt;&lt;_journal&gt;Natural Resources Research&lt;/_journal&gt;&lt;_modified&gt;62358960&lt;/_modified&gt;&lt;_pages&gt;3-26&lt;/_pages&gt;&lt;_volume&gt;9&lt;/_volume&gt;&lt;/Details&gt;&lt;Extra&gt;&lt;DBUID&gt;{CAA8FDCF-81E6-494B-BBD3-72D84AD9FFBB}&lt;/DBUID&gt;&lt;/Extra&gt;&lt;/Item&gt;&lt;/References&gt;&lt;/Group&gt;&lt;/Citation&gt;_x000a_"/>
    <w:docVar w:name="NE.Ref{ADA56D7A-FAAF-49B8-A260-8A238F0B0ADA}" w:val=" ADDIN NE.Ref.{ADA56D7A-FAAF-49B8-A260-8A238F0B0ADA}&lt;Citation&gt;&lt;Group&gt;&lt;References&gt;&lt;Item&gt;&lt;ID&gt;83&lt;/ID&gt;&lt;UID&gt;{98C4CD55-1FB9-4817-A3B5-5F95E0DF6BF4}&lt;/UID&gt;&lt;Title&gt;天然气水合物成藏体系研究进展&lt;/Title&gt;&lt;Template&gt;Journal Article&lt;/Template&gt;&lt;Star&gt;0&lt;/Star&gt;&lt;Tag&gt;0&lt;/Tag&gt;&lt;Author&gt;卜庆涛; 胡高伟; 业渝光; 刘昌岭; 李承峰; 王家生&lt;/Author&gt;&lt;Year&gt;2015&lt;/Year&gt;&lt;Details&gt;&lt;_created&gt;62169918&lt;/_created&gt;&lt;_issue&gt;6&lt;/_issue&gt;&lt;_journal&gt;新能源进展&lt;/_journal&gt;&lt;_modified&gt;62170074&lt;/_modified&gt;&lt;_pages&gt;435-443&lt;/_pages&gt;&lt;_volume&gt;3&lt;/_volume&gt;&lt;_translated_author&gt;Bu, Qingtao;Hu, Gaowei;Ye, Yuguang;Liu, Changling;Li, Chengfeng;Wang, Jiasheng&lt;/_translated_author&gt;&lt;/Details&gt;&lt;Extra&gt;&lt;DBUID&gt;{CAA8FDCF-81E6-494B-BBD3-72D84AD9FFBB}&lt;/DBUID&gt;&lt;/Extra&gt;&lt;/Item&gt;&lt;/References&gt;&lt;/Group&gt;&lt;/Citation&gt;_x000a_"/>
    <w:docVar w:name="NE.Ref{AF8F3579-4C02-4D28-8EE2-6B8BEC1CB805}" w:val=" ADDIN NE.Ref.{AF8F3579-4C02-4D28-8EE2-6B8BEC1CB805}&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B09AE7DC-EB38-4CF9-9377-C113DC72D0F2}" w:val=" ADDIN NE.Ref.{B09AE7DC-EB38-4CF9-9377-C113DC72D0F2}&lt;Citation&gt;&lt;Group&gt;&lt;References&gt;&lt;Item&gt;&lt;ID&gt;233&lt;/ID&gt;&lt;UID&gt;{41B7480A-703C-4A27-A70F-6185D919862B}&lt;/UID&gt;&lt;Title&gt;Resource Assessment of Methane Hydrate in the Eastern Nankai Trough, Japan&lt;/Title&gt;&lt;Template&gt;Journal Article&lt;/Template&gt;&lt;Star&gt;0&lt;/Star&gt;&lt;Tag&gt;0&lt;/Tag&gt;&lt;Author&gt;Fujii, T; Saeki, T; Kobayashi, T; Inamori, T; Hayashi, M; Takano, O&lt;/Author&gt;&lt;Year&gt;2008&lt;/Year&gt;&lt;Details&gt;&lt;_created&gt;62350259&lt;/_created&gt;&lt;_journal&gt;Agu Fall Meeting Abstracts&lt;/_journal&gt;&lt;_modified&gt;62352601&lt;/_modified&gt;&lt;/Details&gt;&lt;Extra&gt;&lt;DBUID&gt;{CAA8FDCF-81E6-494B-BBD3-72D84AD9FFBB}&lt;/DBUID&gt;&lt;/Extra&gt;&lt;/Item&gt;&lt;/References&gt;&lt;/Group&gt;&lt;/Citation&gt;_x000a_"/>
    <w:docVar w:name="NE.Ref{B1772424-C0F3-4614-846C-674320F7C137}" w:val=" ADDIN NE.Ref.{B1772424-C0F3-4614-846C-674320F7C137}&lt;Citation&gt;&lt;Group&gt;&lt;References&gt;&lt;Item&gt;&lt;ID&gt;174&lt;/ID&gt;&lt;UID&gt;{22891AD5-6F58-4520-86EF-FC687DFC3EDE}&lt;/UID&gt;&lt;Title&gt;青海木里三露天天然气水合物分布与储层特征&lt;/Title&gt;&lt;Template&gt;Journal Article&lt;/Template&gt;&lt;Star&gt;0&lt;/Star&gt;&lt;Tag&gt;0&lt;/Tag&gt;&lt;Author&gt;王伟超; 卢振权; 李永红; 张文龙; 刘文进; 李星&lt;/Author&gt;&lt;Year&gt;2015&lt;/Year&gt;&lt;Details&gt;&lt;_collection_scope&gt;中国科技核心期刊;中文核心期刊;CSCD;&lt;/_collection_scope&gt;&lt;_created&gt;62185487&lt;/_created&gt;&lt;_issue&gt;5&lt;/_issue&gt;&lt;_journal&gt;现代地质&lt;/_journal&gt;&lt;_modified&gt;62185836&lt;/_modified&gt;&lt;_pages&gt;1035-1046&lt;/_pages&gt;&lt;_translated_author&gt;Wang, Weichao;Lu, Zhenquan;Li, Yonghong;Zhang, Wenlong;Liu, Wenjin;Li, Xing&lt;/_translated_author&gt;&lt;/Details&gt;&lt;Extra&gt;&lt;DBUID&gt;{CAA8FDCF-81E6-494B-BBD3-72D84AD9FFBB}&lt;/DBUID&gt;&lt;/Extra&gt;&lt;/Item&gt;&lt;/References&gt;&lt;/Group&gt;&lt;/Citation&gt;_x000a_"/>
    <w:docVar w:name="NE.Ref{B2761D09-329E-458C-92A2-D009E3408251}" w:val=" ADDIN NE.Ref.{B2761D09-329E-458C-92A2-D009E3408251}&lt;Citation&gt;&lt;Group&gt;&lt;References&gt;&lt;Item&gt;&lt;ID&gt;176&lt;/ID&gt;&lt;UID&gt;{DB83A19E-B3D7-45A3-98C1-7DDD3DCF1CE7}&lt;/UID&gt;&lt;Title&gt;南祁连盆地石炭系可能烃源岩的甾萜烷地球化学特征及意义&lt;/Title&gt;&lt;Template&gt;Journal Article&lt;/Template&gt;&lt;Star&gt;0&lt;/Star&gt;&lt;Tag&gt;0&lt;/Tag&gt;&lt;Author&gt;任拥军; 纪友亮&lt;/Author&gt;&lt;Year&gt;2000&lt;/Year&gt;&lt;Details&gt;&lt;_collection_scope&gt;中国科技核心期刊;中文核心期刊;CSCD;&lt;/_collection_scope&gt;&lt;_created&gt;62185808&lt;/_created&gt;&lt;_issue&gt;4&lt;/_issue&gt;&lt;_journal&gt;石油实验地质&lt;/_journal&gt;&lt;_modified&gt;62185808&lt;/_modified&gt;&lt;_pages&gt;341-345&lt;/_pages&gt;&lt;_volume&gt;22&lt;/_volume&gt;&lt;_translated_author&gt;Ren, Yongjun;Ji, Youliang&lt;/_translated_author&gt;&lt;/Details&gt;&lt;Extra&gt;&lt;DBUID&gt;{CAA8FDCF-81E6-494B-BBD3-72D84AD9FFBB}&lt;/DBUID&gt;&lt;/Extra&gt;&lt;/Item&gt;&lt;/References&gt;&lt;/Group&gt;&lt;Group&gt;&lt;References&gt;&lt;Item&gt;&lt;ID&gt;175&lt;/ID&gt;&lt;UID&gt;{789567F3-5053-45E5-9710-0D909244FB8F}&lt;/UID&gt;&lt;Title&gt;祁连山多年冻土区天然气水合物的形成条件&lt;/Title&gt;&lt;Template&gt;Journal Article&lt;/Template&gt;&lt;Star&gt;0&lt;/Star&gt;&lt;Tag&gt;0&lt;/Tag&gt;&lt;Author&gt;祝有海; 刘亚玲; 张永勤&lt;/Author&gt;&lt;Year&gt;2006&lt;/Year&gt;&lt;Details&gt;&lt;_collection_scope&gt;中国科技核心期刊;中文核心期刊;CSCD;&lt;/_collection_scope&gt;&lt;_created&gt;62185807&lt;/_created&gt;&lt;_issue&gt;1&lt;/_issue&gt;&lt;_journal&gt;地质通报&lt;/_journal&gt;&lt;_modified&gt;62341777&lt;/_modified&gt;&lt;_pages&gt;58-63&lt;/_pages&gt;&lt;_volume&gt;25&lt;/_volume&gt;&lt;_translated_author&gt;Zhu, Youhai;Liu, Yaling;Zhang, Yongqin&lt;/_translated_author&gt;&lt;/Details&gt;&lt;Extra&gt;&lt;DBUID&gt;{CAA8FDCF-81E6-494B-BBD3-72D84AD9FFBB}&lt;/DBUID&gt;&lt;/Extra&gt;&lt;/Item&gt;&lt;/References&gt;&lt;/Group&gt;&lt;/Citation&gt;_x000a_"/>
    <w:docVar w:name="NE.Ref{B3431BD9-BBE2-4681-BDDD-7079845E338D}" w:val=" ADDIN NE.Ref.{B3431BD9-BBE2-4681-BDDD-7079845E338D}&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B38F8C3E-208E-480E-9759-A599871329F7}" w:val=" ADDIN NE.Ref.{B38F8C3E-208E-480E-9759-A599871329F7}&lt;Citation&gt;&lt;Group&gt;&lt;References&gt;&lt;Item&gt;&lt;ID&gt;2&lt;/ID&gt;&lt;UID&gt;{96B31AB4-54B0-4A61-8266-8F4F95D18F74}&lt;/UID&gt;&lt;Title&gt;浊流沉积体系与油气勘探&lt;/Title&gt;&lt;Template&gt;Journal Article&lt;/Template&gt;&lt;Star&gt;1&lt;/Star&gt;&lt;Tag&gt;0&lt;/Tag&gt;&lt;Author&gt;周庆凡&lt;/Author&gt;&lt;Year&gt;1994&lt;/Year&gt;&lt;Details&gt;&lt;_accessed&gt;61943601&lt;/_accessed&gt;&lt;_created&gt;61942687&lt;/_created&gt;&lt;_date&gt;49632480&lt;/_date&gt;&lt;_db_provider&gt;CNKI: 期刊&lt;/_db_provider&gt;&lt;_db_updated&gt;CNKI - Reference&lt;/_db_updated&gt;&lt;_issue&gt;03&lt;/_issue&gt;&lt;_journal&gt;国外油气勘探&lt;/_journal&gt;&lt;_keywords&gt;浊流沉积;油气勘探;浊积砂体;裂谷盆地&lt;/_keywords&gt;&lt;_modified&gt;61961631&lt;/_modified&gt;&lt;_pages&gt;288-297&lt;/_pages&gt;&lt;_url&gt;http://kns.cnki.net/KCMS/detail/detail.aspx?FileName=GWQY199403003&amp;amp;DbName=CJFQ1994&lt;/_url&gt;&lt;_translated_author&gt;Zhou, Qingfan&lt;/_translated_author&gt;&lt;/Details&gt;&lt;Extra&gt;&lt;DBUID&gt;{DB533F1E-7ABF-4507-8349-5BB416E8FF79}&lt;/DBUID&gt;&lt;/Extra&gt;&lt;/Item&gt;&lt;/References&gt;&lt;/Group&gt;&lt;/Citation&gt;_x000a_"/>
    <w:docVar w:name="NE.Ref{B48533EA-7A1B-4C3B-AD44-6DBE67ED8526}" w:val=" ADDIN NE.Ref.{B48533EA-7A1B-4C3B-AD44-6DBE67ED8526}&lt;Citation&gt;&lt;Group&gt;&lt;References&gt;&lt;Item&gt;&lt;ID&gt;139&lt;/ID&gt;&lt;UID&gt;{52CA4613-A244-404C-953C-F44A9B6FE0CC}&lt;/UID&gt;&lt;Title&gt;南海北部神狐海域天然气水合物成藏特征及主控因素新认识&lt;/Title&gt;&lt;Template&gt;Journal Article&lt;/Template&gt;&lt;Star&gt;0&lt;/Star&gt;&lt;Tag&gt;0&lt;/Tag&gt;&lt;Author&gt;杨胜雄; 梁金强; 陆敬安; 曲长伟; 刘博&lt;/Author&gt;&lt;Year&gt;2017&lt;/Year&gt;&lt;Details&gt;&lt;_collection_scope&gt;中国科技核心期刊;中文核心期刊;CSCD;EI;&lt;/_collection_scope&gt;&lt;_created&gt;62181625&lt;/_created&gt;&lt;_issue&gt;4&lt;/_issue&gt;&lt;_journal&gt;地学前缘&lt;/_journal&gt;&lt;_modified&gt;62181637&lt;/_modified&gt;&lt;_pages&gt;1-14&lt;/_pages&gt;&lt;_volume&gt;24&lt;/_volume&gt;&lt;_translated_author&gt;Yang, Shengxiong;Liang, Jinqiang;Lu, Jing&amp;apos;an;Qu, Zhangwei;Liu, Bo&lt;/_translated_author&gt;&lt;/Details&gt;&lt;Extra&gt;&lt;DBUID&gt;{CAA8FDCF-81E6-494B-BBD3-72D84AD9FFBB}&lt;/DBUID&gt;&lt;/Extra&gt;&lt;/Item&gt;&lt;/References&gt;&lt;/Group&gt;&lt;/Citation&gt;_x000a_"/>
    <w:docVar w:name="NE.Ref{B576E906-5072-4473-9170-518B2A5119A8}" w:val=" ADDIN NE.Ref.{B576E906-5072-4473-9170-518B2A5119A8}&lt;Citation&gt;&lt;Group&gt;&lt;References&gt;&lt;Item&gt;&lt;ID&gt;136&lt;/ID&gt;&lt;UID&gt;{C2B22EB6-3D6A-42B8-9A72-F7FF65652660}&lt;/UID&gt;&lt;Title&gt;Methane hydrate stability in seawater&lt;/Title&gt;&lt;Template&gt;Journal Article&lt;/Template&gt;&lt;Star&gt;0&lt;/Star&gt;&lt;Tag&gt;0&lt;/Tag&gt;&lt;Author&gt;Dickens, Gerald R; Quinby Hunt, Mary S&lt;/Author&gt;&lt;Year&gt;2013&lt;/Year&gt;&lt;Details&gt;&lt;_collection_scope&gt;EI;SCI;SCIE;&lt;/_collection_scope&gt;&lt;_created&gt;62181552&lt;/_created&gt;&lt;_impact_factor&gt;   4.339&lt;/_impact_factor&gt;&lt;_issue&gt;19&lt;/_issue&gt;&lt;_journal&gt;Geophysical Research Letters&lt;/_journal&gt;&lt;_modified&gt;62407363&lt;/_modified&gt;&lt;_pages&gt;2115-2118&lt;/_pages&gt;&lt;_volume&gt;21&lt;/_volume&gt;&lt;/Details&gt;&lt;Extra&gt;&lt;DBUID&gt;{CAA8FDCF-81E6-494B-BBD3-72D84AD9FFBB}&lt;/DBUID&gt;&lt;/Extra&gt;&lt;/Item&gt;&lt;/References&gt;&lt;/Group&gt;&lt;/Citation&gt;_x000a_"/>
    <w:docVar w:name="NE.Ref{B5F5D0C9-9B91-43D0-B753-572FA54985EE}" w:val=" ADDIN NE.Ref.{B5F5D0C9-9B91-43D0-B753-572FA54985EE}&lt;Citation&gt;&lt;Group&gt;&lt;References&gt;&lt;Item&gt;&lt;ID&gt;269&lt;/ID&gt;&lt;UID&gt;{2CC42D41-078B-4E66-8063-4F6ADDD49E95}&lt;/UID&gt;&lt;Title&gt;Multidisciplinary investigations exploring indicators of gas hydrate occurrence in the Krishna–Godavari Basin offshore, east coast of India&lt;/Title&gt;&lt;Template&gt;Journal Article&lt;/Template&gt;&lt;Star&gt;0&lt;/Star&gt;&lt;Tag&gt;0&lt;/Tag&gt;&lt;Author&gt;Ramana, M V; Ramprasad, T; Paropkari, A L; Borole, D V; Rao, B Ramalingeswara; Karisiddaiah, S M; Desa, M; Kocherla, M; Joao, H M; Lokabharati, P&lt;/Author&gt;&lt;Year&gt;2009&lt;/Year&gt;&lt;Details&gt;&lt;_collection_scope&gt;EI;SCI;SCIE;&lt;/_collection_scope&gt;&lt;_created&gt;62400456&lt;/_created&gt;&lt;_impact_factor&gt;   1.733&lt;/_impact_factor&gt;&lt;_issue&gt;1&lt;/_issue&gt;&lt;_journal&gt;Geo-Marine Letters&lt;/_journal&gt;&lt;_modified&gt;62400555&lt;/_modified&gt;&lt;_pages&gt;25-38&lt;/_pages&gt;&lt;_volume&gt;29&lt;/_volume&gt;&lt;/Details&gt;&lt;Extra&gt;&lt;DBUID&gt;{CAA8FDCF-81E6-494B-BBD3-72D84AD9FFBB}&lt;/DBUID&gt;&lt;/Extra&gt;&lt;/Item&gt;&lt;/References&gt;&lt;/Group&gt;&lt;/Citation&gt;_x000a_"/>
    <w:docVar w:name="NE.Ref{B6CB9164-682E-47F2-82E1-2EE06A34F32A}" w:val=" ADDIN NE.Ref.{B6CB9164-682E-47F2-82E1-2EE06A34F32A}&lt;Citation&gt;&lt;Group&gt;&lt;References&gt;&lt;Item&gt;&lt;ID&gt;143&lt;/ID&gt;&lt;UID&gt;{39C5EA80-8D96-4EC3-B944-C75D455BA185}&lt;/UID&gt;&lt;Title&gt;珠江口盆地白云凹陷北坡-番禺低隆起天然气成因类型及其烃源探讨&lt;/Title&gt;&lt;Template&gt;Journal Article&lt;/Template&gt;&lt;Star&gt;0&lt;/Star&gt;&lt;Tag&gt;0&lt;/Tag&gt;&lt;Author&gt;何家雄; 陈胜红; 刘海龄; 刘士林&lt;/Author&gt;&lt;Year&gt;2009&lt;/Year&gt;&lt;Details&gt;&lt;_collection_scope&gt;中国科技核心期刊;中文核心期刊;CSCD;EI;&lt;/_collection_scope&gt;&lt;_created&gt;62181671&lt;/_created&gt;&lt;_issue&gt;1&lt;/_issue&gt;&lt;_journal&gt;石油学报&lt;/_journal&gt;&lt;_keywords&gt;珠江口盆地;白云凹陷北坡-番禺低隆起;天然气成因类型;古近系;煤系烃源岩;油气勘探前景&lt;/_keywords&gt;&lt;_modified&gt;62181672&lt;/_modified&gt;&lt;_pages&gt;16-21&lt;/_pages&gt;&lt;_volume&gt;30&lt;/_volume&gt;&lt;_translated_author&gt;He, Jiaxiong;Chen, Shenghong;Liu, Hailing;Liu, Shilin&lt;/_translated_author&gt;&lt;/Details&gt;&lt;Extra&gt;&lt;DBUID&gt;{CAA8FDCF-81E6-494B-BBD3-72D84AD9FFBB}&lt;/DBUID&gt;&lt;/Extra&gt;&lt;/Item&gt;&lt;/References&gt;&lt;/Group&gt;&lt;Group&gt;&lt;References&gt;&lt;Item&gt;&lt;ID&gt;140&lt;/ID&gt;&lt;UID&gt;{5BCC18FF-04FC-4A08-B211-7AEFBE08D941}&lt;/UID&gt;&lt;Title&gt;南海北部陆坡流体运移差异性的原因分析——以神狐天然气水合物钻探区和LW3-1井区为例&lt;/Title&gt;&lt;Template&gt;Journal Article&lt;/Template&gt;&lt;Star&gt;0&lt;/Star&gt;&lt;Tag&gt;0&lt;/Tag&gt;&lt;Author&gt;乔少华; 苏明; 杨睿; 苏丕波; 匡增桂; 梁金强; 吴能友&lt;/Author&gt;&lt;Year&gt;2014&lt;/Year&gt;&lt;Details&gt;&lt;_collection_scope&gt;中国科技核心期刊;中文核心期刊;CSCD;EI;&lt;/_collection_scope&gt;&lt;_created&gt;62181653&lt;/_created&gt;&lt;_issue&gt;10&lt;/_issue&gt;&lt;_journal&gt;天然气工业&lt;/_journal&gt;&lt;_keywords&gt;南海北部;神狐海域;LW3-1井区;天然气水合物;流体运移;气烟囱;断层;气源&lt;/_keywords&gt;&lt;_modified&gt;62181668&lt;/_modified&gt;&lt;_pages&gt;137-143&lt;/_pages&gt;&lt;_volume&gt;34&lt;/_volume&gt;&lt;_translated_author&gt;Qiao, Shaohua;Su, Ming;Yang, Rui;Su, Pibo;Kuang, Zenggui;Liang, Jinqiang;Wu, Nengyou&lt;/_translated_author&gt;&lt;/Details&gt;&lt;Extra&gt;&lt;DBUID&gt;{CAA8FDCF-81E6-494B-BBD3-72D84AD9FFBB}&lt;/DBUID&gt;&lt;/Extra&gt;&lt;/Item&gt;&lt;/References&gt;&lt;/Group&gt;&lt;/Citation&gt;_x000a_"/>
    <w:docVar w:name="NE.Ref{B72A635D-3A34-408F-AA20-6C51CF7C9C0E}" w:val=" ADDIN NE.Ref.{B72A635D-3A34-408F-AA20-6C51CF7C9C0E}&lt;Citation&gt;&lt;Group&gt;&lt;References&gt;&lt;Item&gt;&lt;ID&gt;258&lt;/ID&gt;&lt;UID&gt;{EAEE9324-3A95-4E26-BF77-F23E22692D16}&lt;/UID&gt;&lt;Title&gt;Gas hydrates in the western deep-water Ulleung Basin, East Sea of Korea&lt;/Title&gt;&lt;Template&gt;Journal Article&lt;/Template&gt;&lt;Star&gt;0&lt;/Star&gt;&lt;Tag&gt;0&lt;/Tag&gt;&lt;Author&gt;Ryu, Byong Jae; Riedel, Michael; Kim, Ji Hoon; Hyndman, Roy D; Lee, Young Joo; Chung, Bu Heung; Kim, Il Soo&lt;/Author&gt;&lt;Year&gt;2009&lt;/Year&gt;&lt;Details&gt;&lt;_created&gt;62397902&lt;/_created&gt;&lt;_issue&gt;8&lt;/_issue&gt;&lt;_journal&gt;Marine &amp;amp; Petroleum Geology&lt;/_journal&gt;&lt;_modified&gt;62397929&lt;/_modified&gt;&lt;_pages&gt;1483-1498&lt;/_pages&gt;&lt;_volume&gt;26&lt;/_volume&gt;&lt;/Details&gt;&lt;Extra&gt;&lt;DBUID&gt;{CAA8FDCF-81E6-494B-BBD3-72D84AD9FFBB}&lt;/DBUID&gt;&lt;/Extra&gt;&lt;/Item&gt;&lt;/References&gt;&lt;/Group&gt;&lt;/Citation&gt;_x000a_"/>
    <w:docVar w:name="NE.Ref{B75CA6AB-CA5C-43C6-9507-D6B43BD83EDB}" w:val=" ADDIN NE.Ref.{B75CA6AB-CA5C-43C6-9507-D6B43BD83EDB}&lt;Citation&gt;&lt;Group&gt;&lt;References&gt;&lt;Item&gt;&lt;ID&gt;86&lt;/ID&gt;&lt;UID&gt;{1025F6B4-ED28-4872-B3CB-11FF61977DBE}&lt;/UID&gt;&lt;Title&gt;The Gas Hydrates Resource Pyramid&lt;/Title&gt;&lt;Template&gt;Journal Article&lt;/Template&gt;&lt;Star&gt;0&lt;/Star&gt;&lt;Tag&gt;0&lt;/Tag&gt;&lt;Author&gt;Boswell, R; Collett, T S&lt;/Author&gt;&lt;Year&gt;2006&lt;/Year&gt;&lt;Details&gt;&lt;_created&gt;62169952&lt;/_created&gt;&lt;_modified&gt;62170169&lt;/_modified&gt;&lt;/Details&gt;&lt;Extra&gt;&lt;DBUID&gt;{CAA8FDCF-81E6-494B-BBD3-72D84AD9FFBB}&lt;/DBUID&gt;&lt;/Extra&gt;&lt;/Item&gt;&lt;/References&gt;&lt;/Group&gt;&lt;/Citation&gt;_x000a_"/>
    <w:docVar w:name="NE.Ref{B7F619AB-7A3F-4B3B-9C59-B1BC7A7EFB45}" w:val=" ADDIN NE.Ref.{B7F619AB-7A3F-4B3B-9C59-B1BC7A7EFB45}&lt;Citation&gt;&lt;Group&gt;&lt;References&gt;&lt;Item&gt;&lt;ID&gt;237&lt;/ID&gt;&lt;UID&gt;{481C1CDA-370F-4B9B-B7DB-B19CB62E71DB}&lt;/UID&gt;&lt;Title&gt;Methane, ethane and total inorganic carbon in fluid samples taken during the 1989 Kaiko-Nankai project&lt;/Title&gt;&lt;Template&gt;Journal Article&lt;/Template&gt;&lt;Star&gt;0&lt;/Star&gt;&lt;Tag&gt;0&lt;/Tag&gt;&lt;Author&gt;Gamo, Toshitaka; Sakai, Hitoshi; Ishibashi, Jun Ichiro; Shitashima, Kiminori; Boulègue, Jacques&lt;/Author&gt;&lt;Year&gt;1992&lt;/Year&gt;&lt;Details&gt;&lt;_created&gt;62351897&lt;/_created&gt;&lt;_issue&gt;3–4&lt;/_issue&gt;&lt;_journal&gt;Earth &amp;amp; Planetary Science Letters&lt;/_journal&gt;&lt;_modified&gt;62422088&lt;/_modified&gt;&lt;_pages&gt;383-390&lt;/_pages&gt;&lt;_volume&gt;109&lt;/_volume&gt;&lt;/Details&gt;&lt;Extra&gt;&lt;DBUID&gt;{CAA8FDCF-81E6-494B-BBD3-72D84AD9FFBB}&lt;/DBUID&gt;&lt;/Extra&gt;&lt;/Item&gt;&lt;/References&gt;&lt;/Group&gt;&lt;Group&gt;&lt;References&gt;&lt;Item&gt;&lt;ID&gt;244&lt;/ID&gt;&lt;UID&gt;{5A095E95-20DF-4F08-8F89-303DC9D1DD62}&lt;/UID&gt;&lt;Title&gt;Worldwide distribution of submarine mud volcanoes and associated gas hydrates&lt;/Title&gt;&lt;Template&gt;Journal Article&lt;/Template&gt;&lt;Star&gt;0&lt;/Star&gt;&lt;Tag&gt;0&lt;/Tag&gt;&lt;Author&gt;Milkov, A V&lt;/Author&gt;&lt;Year&gt;2000&lt;/Year&gt;&lt;Details&gt;&lt;_collection_scope&gt;EI;SCI;SCIE;&lt;/_collection_scope&gt;&lt;_created&gt;62353043&lt;/_created&gt;&lt;_impact_factor&gt;   2.364&lt;/_impact_factor&gt;&lt;_issue&gt;1&lt;/_issue&gt;&lt;_journal&gt;Marine Geology&lt;/_journal&gt;&lt;_keywords&gt;Global;Mud volcanoes;Diapirs;Gas hydrates;Volume&lt;/_keywords&gt;&lt;_modified&gt;62422072&lt;/_modified&gt;&lt;_pages&gt;29-42&lt;/_pages&gt;&lt;_volume&gt;167&lt;/_volume&gt;&lt;/Details&gt;&lt;Extra&gt;&lt;DBUID&gt;{CAA8FDCF-81E6-494B-BBD3-72D84AD9FFBB}&lt;/DBUID&gt;&lt;/Extra&gt;&lt;/Item&gt;&lt;/References&gt;&lt;/Group&gt;&lt;Group&gt;&lt;References&gt;&lt;Item&gt;&lt;ID&gt;235&lt;/ID&gt;&lt;UID&gt;{0131FA43-75A9-4B7E-930D-24D770545131}&lt;/UID&gt;&lt;Title&gt;Carbon isotopic evidence of methane oxidation through sulfate reduction in sediment beneath cold seep vents on the seafloor at Nankai Trough&lt;/Title&gt;&lt;Template&gt;Journal Article&lt;/Template&gt;&lt;Star&gt;0&lt;/Star&gt;&lt;Tag&gt;0&lt;/Tag&gt;&lt;Author&gt;Tsunogai, U; Yoshida, N; Gamo, T&lt;/Author&gt;&lt;Year&gt;2002&lt;/Year&gt;&lt;Details&gt;&lt;_collection_scope&gt;EI;SCI;SCIE;&lt;/_collection_scope&gt;&lt;_created&gt;62351894&lt;/_created&gt;&lt;_impact_factor&gt;   2.364&lt;/_impact_factor&gt;&lt;_issue&gt;1–2&lt;/_issue&gt;&lt;_journal&gt;Marine Geology&lt;/_journal&gt;&lt;_modified&gt;62351894&lt;/_modified&gt;&lt;_pages&gt;145-160&lt;/_pages&gt;&lt;_volume&gt;187&lt;/_volume&gt;&lt;/Details&gt;&lt;Extra&gt;&lt;DBUID&gt;{CAA8FDCF-81E6-494B-BBD3-72D84AD9FFBB}&lt;/DBUID&gt;&lt;/Extra&gt;&lt;/Item&gt;&lt;/References&gt;&lt;/Group&gt;&lt;Group&gt;&lt;References&gt;&lt;Item&gt;&lt;ID&gt;234&lt;/ID&gt;&lt;UID&gt;{E9ABCE21-4519-45D0-825D-B77DF3496820}&lt;/UID&gt;&lt;Title&gt;A review of the gas hydrates, geology, and biology of the Nankai Trough&lt;/Title&gt;&lt;Template&gt;Journal Article&lt;/Template&gt;&lt;Star&gt;0&lt;/Star&gt;&lt;Tag&gt;0&lt;/Tag&gt;&lt;Author&gt;Colwell, Frederick; Matsumoto, Ryo; Reed, David&lt;/Author&gt;&lt;Year&gt;2004&lt;/Year&gt;&lt;Details&gt;&lt;_collection_scope&gt;EI;SCI;SCIE;&lt;/_collection_scope&gt;&lt;_created&gt;62351875&lt;/_created&gt;&lt;_impact_factor&gt;   3.570&lt;/_impact_factor&gt;&lt;_issue&gt;3–4&lt;/_issue&gt;&lt;_journal&gt;Chemical Geology&lt;/_journal&gt;&lt;_modified&gt;62351875&lt;/_modified&gt;&lt;_pages&gt;391-404&lt;/_pages&gt;&lt;_volume&gt;205&lt;/_volume&gt;&lt;/Details&gt;&lt;Extra&gt;&lt;DBUID&gt;{CAA8FDCF-81E6-494B-BBD3-72D84AD9FFBB}&lt;/DBUID&gt;&lt;/Extra&gt;&lt;/Item&gt;&lt;/References&gt;&lt;/Group&gt;&lt;Group&gt;&lt;References&gt;&lt;Item&gt;&lt;ID&gt;89&lt;/ID&gt;&lt;UID&gt;{61C16A5C-8A05-4262-ACE0-0D1AD31E83F3}&lt;/UID&gt;&lt;Title&gt;3-D internal architecture of methane hydrate-bearing turbidite channels in the eastern Nankai Trough, Japan ☆&lt;/Title&gt;&lt;Template&gt;Journal Article&lt;/Template&gt;&lt;Star&gt;0&lt;/Star&gt;&lt;Tag&gt;0&lt;/Tag&gt;&lt;Author&gt;Noguchi, Satoshi; Shimoda, Naoyuki; Takano, Osamu; Oikawa, Nobutaka; Inamori, Takao; Saeki, Tatsuo; Fujii, Tetsuya&lt;/Author&gt;&lt;Year&gt;2011&lt;/Year&gt;&lt;Details&gt;&lt;_created&gt;62170024&lt;/_created&gt;&lt;_issue&gt;10&lt;/_issue&gt;&lt;_journal&gt;Marine &amp;amp; Petroleum Geology&lt;/_journal&gt;&lt;_modified&gt;62170169&lt;/_modified&gt;&lt;_pages&gt;1817-1828&lt;/_pages&gt;&lt;_volume&gt;28&lt;/_volume&gt;&lt;/Details&gt;&lt;Extra&gt;&lt;DBUID&gt;{CAA8FDCF-81E6-494B-BBD3-72D84AD9FFBB}&lt;/DBUID&gt;&lt;/Extra&gt;&lt;/Item&gt;&lt;/References&gt;&lt;/Group&gt;&lt;Group&gt;&lt;References&gt;&lt;Item&gt;&lt;ID&gt;245&lt;/ID&gt;&lt;UID&gt;{E14C5E0C-0149-4676-81CF-3CB2D918C336}&lt;/UID&gt;&lt;Title&gt;Heat flow distribution and thermal structure of the Nankai subduction zone off the Kii Peninsula&lt;/Title&gt;&lt;Template&gt;Journal Article&lt;/Template&gt;&lt;Star&gt;0&lt;/Star&gt;&lt;Tag&gt;0&lt;/Tag&gt;&lt;Author&gt;Hamamoto, Hideki; Yamano, Makoto; Goto, Shusaku; Kinoshita, Masataka; Fujino, Keiko; Wang, Kelin&lt;/Author&gt;&lt;Year&gt;2013&lt;/Year&gt;&lt;Details&gt;&lt;_collection_scope&gt;SCI;SCIE;&lt;/_collection_scope&gt;&lt;_created&gt;62353043&lt;/_created&gt;&lt;_impact_factor&gt;   2.981&lt;/_impact_factor&gt;&lt;_issue&gt;10&lt;/_issue&gt;&lt;_journal&gt;Geochemistry Geophysics Geosystems&lt;/_journal&gt;&lt;_keywords&gt;Nankai Trough;accretionary prism;frictional heating;heat flow;seismogenic zone;thermal structure&lt;/_keywords&gt;&lt;_modified&gt;62353043&lt;/_modified&gt;&lt;_pages&gt;-&lt;/_pages&gt;&lt;_volume&gt;12&lt;/_volume&gt;&lt;/Details&gt;&lt;Extra&gt;&lt;DBUID&gt;{CAA8FDCF-81E6-494B-BBD3-72D84AD9FFBB}&lt;/DBUID&gt;&lt;/Extra&gt;&lt;/Item&gt;&lt;/References&gt;&lt;/Group&gt;&lt;Group&gt;&lt;References&gt;&lt;Item&gt;&lt;ID&gt;243&lt;/ID&gt;&lt;UID&gt;{5F9F32A1-973B-4828-B27C-900C2CDF4A28}&lt;/UID&gt;&lt;Title&gt;Strike-slip motion of a mega-splay fault system in the Nankai oblique subduction zone&lt;/Title&gt;&lt;Template&gt;Journal Article&lt;/Template&gt;&lt;Star&gt;0&lt;/Star&gt;&lt;Tag&gt;0&lt;/Tag&gt;&lt;Author&gt;Tsuji, Takeshi; Ashi, Juichiro; Ikeda, Yasutaka&lt;/Author&gt;&lt;Year&gt;2014&lt;/Year&gt;&lt;Details&gt;&lt;_created&gt;62353039&lt;/_created&gt;&lt;_issue&gt;1&lt;/_issue&gt;&lt;_journal&gt;Earth Planets &amp;amp; Space&lt;/_journal&gt;&lt;_modified&gt;62508108&lt;/_modified&gt;&lt;_pages&gt;1-14&lt;/_pages&gt;&lt;_volume&gt;66&lt;/_volume&gt;&lt;/Details&gt;&lt;Extra&gt;&lt;DBUID&gt;{CAA8FDCF-81E6-494B-BBD3-72D84AD9FFBB}&lt;/DBUID&gt;&lt;/Extra&gt;&lt;/Item&gt;&lt;/References&gt;&lt;/Group&gt;&lt;Group&gt;&lt;References&gt;&lt;Item&gt;&lt;ID&gt;242&lt;/ID&gt;&lt;UID&gt;{2D545B9E-ADD1-4FA4-8A4A-E3E2AD0A78E7}&lt;/UID&gt;&lt;Title&gt;Gas hydrate saturation and distribution in the Kumano Forearc Basin of the Nankai Trough&lt;/Title&gt;&lt;Template&gt;Journal Article&lt;/Template&gt;&lt;Star&gt;0&lt;/Star&gt;&lt;Tag&gt;0&lt;/Tag&gt;&lt;Author&gt;Jia, Jihui; Tsuji, Takeshi; Matsuoka, Toshifumi&lt;/Author&gt;&lt;Year&gt;2016&lt;/Year&gt;&lt;Details&gt;&lt;_accessed&gt;62352994&lt;/_accessed&gt;&lt;_collection_scope&gt;EI;SCIE;&lt;/_collection_scope&gt;&lt;_created&gt;62352994&lt;/_created&gt;&lt;_impact_factor&gt;   0.950&lt;/_impact_factor&gt;&lt;_issue&gt;2&lt;/_issue&gt;&lt;_journal&gt;Exploration Geophysics&lt;/_journal&gt;&lt;_modified&gt;62352994&lt;/_modified&gt;&lt;_volume&gt;48&lt;/_volume&gt;&lt;/Details&gt;&lt;Extra&gt;&lt;DBUID&gt;{CAA8FDCF-81E6-494B-BBD3-72D84AD9FFBB}&lt;/DBUID&gt;&lt;/Extra&gt;&lt;/Item&gt;&lt;/References&gt;&lt;/Group&gt;&lt;/Citation&gt;_x000a_"/>
    <w:docVar w:name="NE.Ref{B82F9A8D-55E9-46B0-8ACD-568DAB1E9461}" w:val=" ADDIN NE.Ref.{B82F9A8D-55E9-46B0-8ACD-568DAB1E9461}&lt;Citation&gt;&lt;Group&gt;&lt;References&gt;&lt;Item&gt;&lt;ID&gt;269&lt;/ID&gt;&lt;UID&gt;{2CC42D41-078B-4E66-8063-4F6ADDD49E95}&lt;/UID&gt;&lt;Title&gt;Multidisciplinary investigations exploring indicators of gas hydrate occurrence in the Krishna–Godavari Basin offshore, east coast of India&lt;/Title&gt;&lt;Template&gt;Journal Article&lt;/Template&gt;&lt;Star&gt;0&lt;/Star&gt;&lt;Tag&gt;0&lt;/Tag&gt;&lt;Author&gt;Ramana, M V; Ramprasad, T; Paropkari, A L; Borole, D V; Rao, B Ramalingeswara; Karisiddaiah, S M; Desa, M; Kocherla, M; Joao, H M; Lokabharati, P&lt;/Author&gt;&lt;Year&gt;2009&lt;/Year&gt;&lt;Details&gt;&lt;_collection_scope&gt;EI;SCI;SCIE;&lt;/_collection_scope&gt;&lt;_created&gt;62400456&lt;/_created&gt;&lt;_impact_factor&gt;   1.733&lt;/_impact_factor&gt;&lt;_issue&gt;1&lt;/_issue&gt;&lt;_journal&gt;Geo-Marine Letters&lt;/_journal&gt;&lt;_modified&gt;62400555&lt;/_modified&gt;&lt;_pages&gt;25-38&lt;/_pages&gt;&lt;_volume&gt;29&lt;/_volume&gt;&lt;/Details&gt;&lt;Extra&gt;&lt;DBUID&gt;{CAA8FDCF-81E6-494B-BBD3-72D84AD9FFBB}&lt;/DBUID&gt;&lt;/Extra&gt;&lt;/Item&gt;&lt;/References&gt;&lt;/Group&gt;&lt;Group&gt;&lt;References&gt;&lt;Item&gt;&lt;ID&gt;270&lt;/ID&gt;&lt;UID&gt;{862C4047-CEC0-468A-BE7A-3B9E8F4418D3}&lt;/UID&gt;&lt;Title&gt;Seismic imaging of a fractured gas hydrate system in the Krishna–Godavari Basin offshore India&lt;/Title&gt;&lt;Template&gt;Journal Article&lt;/Template&gt;&lt;Star&gt;0&lt;/Star&gt;&lt;Tag&gt;0&lt;/Tag&gt;&lt;Author&gt;Riedel, M; Collett, T S; Kumar, P; Sathe, A V; Cook, A&lt;/Author&gt;&lt;Year&gt;2010&lt;/Year&gt;&lt;Details&gt;&lt;_created&gt;62400487&lt;/_created&gt;&lt;_issue&gt;7&lt;/_issue&gt;&lt;_journal&gt;Marine &amp;amp; Petroleum Geology&lt;/_journal&gt;&lt;_modified&gt;62400487&lt;/_modified&gt;&lt;_pages&gt;1476-1493&lt;/_pages&gt;&lt;_volume&gt;27&lt;/_volume&gt;&lt;/Details&gt;&lt;Extra&gt;&lt;DBUID&gt;{CAA8FDCF-81E6-494B-BBD3-72D84AD9FFBB}&lt;/DBUID&gt;&lt;/Extra&gt;&lt;/Item&gt;&lt;/References&gt;&lt;/Group&gt;&lt;Group&gt;&lt;References&gt;&lt;Item&gt;&lt;ID&gt;271&lt;/ID&gt;&lt;UID&gt;{A87C6FEF-EF4A-4357-9FBD-FCF33D32992A}&lt;/UID&gt;&lt;Title&gt;Geologic implications of gas hydrates in the offshore of India: Krishna–Godavari Basin, Mahanadi Basin, Andaman Sea, Kerala–Konkan Basin&lt;/Title&gt;&lt;Template&gt;Journal Article&lt;/Template&gt;&lt;Star&gt;0&lt;/Star&gt;&lt;Tag&gt;0&lt;/Tag&gt;&lt;Author&gt;Kumar, Pushpendra; Collett, Timothy S; Boswell, Ray; Cochran, James R; Lall, Malcolm; Mazumdar, Aninda; Ramana, Mangipudi Venkata; Ramprasad, Tammisetti; Riedel, Michael; Sain, Kalachand&lt;/Author&gt;&lt;Year&gt;2014&lt;/Year&gt;&lt;Details&gt;&lt;_created&gt;62400513&lt;/_created&gt;&lt;_issue&gt;A&lt;/_issue&gt;&lt;_journal&gt;Marine &amp;amp; Petroleum Geology&lt;/_journal&gt;&lt;_modified&gt;62422098&lt;/_modified&gt;&lt;_pages&gt;29-98&lt;/_pages&gt;&lt;_volume&gt;58&lt;/_volume&gt;&lt;/Details&gt;&lt;Extra&gt;&lt;DBUID&gt;{CAA8FDCF-81E6-494B-BBD3-72D84AD9FFBB}&lt;/DBUID&gt;&lt;/Extra&gt;&lt;/Item&gt;&lt;/References&gt;&lt;/Group&gt;&lt;Group&gt;&lt;References&gt;&lt;Item&gt;&lt;ID&gt;272&lt;/ID&gt;&lt;UID&gt;{717B3B38-CBF5-4A08-ADBD-30DE1752623C}&lt;/UID&gt;&lt;Title&gt;National Gas Hydrate Program Expedition 01 offshore India; gas hydrate systems as revealed by hydrocarbon gas geochemistry&lt;/Title&gt;&lt;Template&gt;Journal Article&lt;/Template&gt;&lt;Star&gt;0&lt;/Star&gt;&lt;Tag&gt;0&lt;/Tag&gt;&lt;Author&gt;Lorenson, Thomas D; Collett, Timothy S&lt;/Author&gt;&lt;Year&gt;2018&lt;/Year&gt;&lt;Details&gt;&lt;_created&gt;62400539&lt;/_created&gt;&lt;_journal&gt;Marine &amp;amp; Petroleum Geology&lt;/_journal&gt;&lt;_modified&gt;62400539&lt;/_modified&gt;&lt;_volume&gt;92&lt;/_volume&gt;&lt;/Details&gt;&lt;Extra&gt;&lt;DBUID&gt;{CAA8FDCF-81E6-494B-BBD3-72D84AD9FFBB}&lt;/DBUID&gt;&lt;/Extra&gt;&lt;/Item&gt;&lt;/References&gt;&lt;/Group&gt;&lt;/Citation&gt;_x000a_"/>
    <w:docVar w:name="NE.Ref{B86D0174-0FC3-4260-BFB9-03125B3E12C9}" w:val=" ADDIN NE.Ref.{B86D0174-0FC3-4260-BFB9-03125B3E12C9}&lt;Citation&gt;&lt;Group&gt;&lt;References&gt;&lt;Item&gt;&lt;ID&gt;79&lt;/ID&gt;&lt;UID&gt;{52CAA228-ACEF-4D87-8BFF-4B19A8CAF510}&lt;/UID&gt;&lt;Title&gt;Gas hydrates&amp;amp;mdash;geological perspective and global change&lt;/Title&gt;&lt;Template&gt;Journal Article&lt;/Template&gt;&lt;Star&gt;0&lt;/Star&gt;&lt;Tag&gt;0&lt;/Tag&gt;&lt;Author&gt;Kvenvolden, Keith A&lt;/Author&gt;&lt;Year&gt;1993&lt;/Year&gt;&lt;Details&gt;&lt;_issue&gt;2&lt;/_issue&gt;&lt;_journal&gt;Reviews of Geophysics&lt;/_journal&gt;&lt;_pages&gt;173-187&lt;/_pages&gt;&lt;_volume&gt;31&lt;/_volume&gt;&lt;_created&gt;62168738&lt;/_created&gt;&lt;_modified&gt;62168741&lt;/_modified&gt;&lt;_impact_factor&gt;  12.340&lt;/_impact_factor&gt;&lt;_collection_scope&gt;EI;SCI;SCIE;&lt;/_collection_scope&gt;&lt;/Details&gt;&lt;Extra&gt;&lt;DBUID&gt;{CAA8FDCF-81E6-494B-BBD3-72D84AD9FFBB}&lt;/DBUID&gt;&lt;/Extra&gt;&lt;/Item&gt;&lt;/References&gt;&lt;/Group&gt;&lt;/Citation&gt;_x000a_"/>
    <w:docVar w:name="NE.Ref{B8FEB9CB-AA18-4601-BD41-33C3D33390EB}" w:val=" ADDIN NE.Ref.{B8FEB9CB-AA18-4601-BD41-33C3D33390EB}&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B9EF6B58-4DD6-4F1B-851C-7829C1399C6E}" w:val=" ADDIN NE.Ref.{B9EF6B58-4DD6-4F1B-851C-7829C1399C6E}&lt;Citation&gt;&lt;Group&gt;&lt;References&gt;&lt;Item&gt;&lt;ID&gt;249&lt;/ID&gt;&lt;UID&gt;{BF65C96C-B47B-4FF5-883A-EC4D51BA5B4D}&lt;/UID&gt;&lt;Title&gt;Stability Zone of Natural Gas Hydrates in a Permafrost-Bearing Region of the Beaufort—Mackenzie Basin: Study of a Feasible Energy Source1 (Geological Survey of Canada Contribution No.1999275)&lt;/Title&gt;&lt;Template&gt;Journal Article&lt;/Template&gt;&lt;Star&gt;0&lt;/Star&gt;&lt;Tag&gt;0&lt;/Tag&gt;&lt;Author&gt;Majorowicz, J A; Hannigan, P K&lt;/Author&gt;&lt;Year&gt;2000&lt;/Year&gt;&lt;Details&gt;&lt;_created&gt;62358960&lt;/_created&gt;&lt;_impact_factor&gt;   3.094&lt;/_impact_factor&gt;&lt;_issue&gt;1&lt;/_issue&gt;&lt;_journal&gt;Natural Resources Research&lt;/_journal&gt;&lt;_modified&gt;62358960&lt;/_modified&gt;&lt;_pages&gt;3-26&lt;/_pages&gt;&lt;_volume&gt;9&lt;/_volume&gt;&lt;/Details&gt;&lt;Extra&gt;&lt;DBUID&gt;{CAA8FDCF-81E6-494B-BBD3-72D84AD9FFBB}&lt;/DBUID&gt;&lt;/Extra&gt;&lt;/Item&gt;&lt;/References&gt;&lt;/Group&gt;&lt;/Citation&gt;_x000a_"/>
    <w:docVar w:name="NE.Ref{BA36D531-7849-495E-BB2F-4E8294E55D47}" w:val=" ADDIN NE.Ref.{BA36D531-7849-495E-BB2F-4E8294E55D47}&lt;Citation&gt;&lt;Group&gt;&lt;References&gt;&lt;Item&gt;&lt;ID&gt;18&lt;/ID&gt;&lt;UID&gt;{9AF009CB-3699-40EE-975E-AB57545D66FC}&lt;/UID&gt;&lt;Title&gt;Sedimentology of some flysch deposits&lt;/Title&gt;&lt;Template&gt;Edited Book&lt;/Template&gt;&lt;Star&gt;0&lt;/Star&gt;&lt;Tag&gt;0&lt;/Tag&gt;&lt;Author&gt;AH., Bouma&lt;/Author&gt;&lt;Year&gt;1962&lt;/Year&gt;&lt;Details&gt;&lt;_pages&gt;168&lt;/_pages&gt;&lt;_place_published&gt;Amsterdam&lt;/_place_published&gt;&lt;_publisher&gt;Elsevier Pub.&lt;/_publisher&gt;&lt;_accessed&gt;61961582&lt;/_accessed&gt;&lt;_created&gt;61961582&lt;/_created&gt;&lt;_modified&gt;61961582&lt;/_modified&gt;&lt;/Details&gt;&lt;Extra&gt;&lt;DBUID&gt;{DB533F1E-7ABF-4507-8349-5BB416E8FF79}&lt;/DBUID&gt;&lt;/Extra&gt;&lt;/Item&gt;&lt;/References&gt;&lt;/Group&gt;&lt;/Citation&gt;_x000a_"/>
    <w:docVar w:name="NE.Ref{BA44CD61-468C-4A0E-B524-9BE3DD8B865D}" w:val=" ADDIN NE.Ref.{BA44CD61-468C-4A0E-B524-9BE3DD8B865D}&lt;Citation&gt;&lt;Group&gt;&lt;References&gt;&lt;Item&gt;&lt;ID&gt;20&lt;/ID&gt;&lt;UID&gt;{A909B464-E5D7-483B-B526-BDDED27EB491}&lt;/UID&gt;&lt;Title&gt;Sedimentology of some flysch deposits : a graphic approach to facies interpretation&lt;/Title&gt;&lt;Template&gt;Book&lt;/Template&gt;&lt;Star&gt;0&lt;/Star&gt;&lt;Tag&gt;0&lt;/Tag&gt;&lt;Author&gt;Bouma, ArnoldH&lt;/Author&gt;&lt;Year&gt;1962&lt;/Year&gt;&lt;Details&gt;&lt;_accessed&gt;61962400&lt;/_accessed&gt;&lt;_created&gt;61962389&lt;/_created&gt;&lt;_modified&gt;61962400&lt;/_modified&gt;&lt;_publisher&gt;Elsevier&lt;/_publisher&gt;&lt;_url&gt;http://webpac.lib.tongji.edu.cn/opac/item.php?marc_no=0000376803&lt;/_url&gt;&lt;/Details&gt;&lt;Extra&gt;&lt;DBUID&gt;{DB533F1E-7ABF-4507-8349-5BB416E8FF79}&lt;/DBUID&gt;&lt;/Extra&gt;&lt;/Item&gt;&lt;/References&gt;&lt;/Group&gt;&lt;/Citation&gt;_x000a_"/>
    <w:docVar w:name="NE.Ref{BA54CA75-08FD-4BDD-B76F-B24345C94F7C}" w:val=" ADDIN NE.Ref.{BA54CA75-08FD-4BDD-B76F-B24345C94F7C}&lt;Citation&gt;&lt;Group&gt;&lt;References&gt;&lt;Item&gt;&lt;ID&gt;257&lt;/ID&gt;&lt;UID&gt;{CE93E903-99FC-4C17-B19F-49D3AB901A24}&lt;/UID&gt;&lt;Title&gt;Pore pressure patterns in Tertiary successions and hydrodynamic implications, Beaufort-Mackenzie Basin, Canada&lt;/Title&gt;&lt;Template&gt;Journal Article&lt;/Template&gt;&lt;Star&gt;0&lt;/Star&gt;&lt;Tag&gt;0&lt;/Tag&gt;&lt;Author&gt;Chen, Z; Issler, D R; Osadetz, K G; Grasby, S E&lt;/Author&gt;&lt;Year&gt;2010&lt;/Year&gt;&lt;Details&gt;&lt;_collection_scope&gt;EI;&lt;/_collection_scope&gt;&lt;_created&gt;62359084&lt;/_created&gt;&lt;_issue&gt;19&lt;/_issue&gt;&lt;_journal&gt;Bulletin of Canadian Petroleum Geology&lt;/_journal&gt;&lt;_modified&gt;62505882&lt;/_modified&gt;&lt;_pages&gt;602-4&lt;/_pages&gt;&lt;_volume&gt;60&lt;/_volume&gt;&lt;/Details&gt;&lt;Extra&gt;&lt;DBUID&gt;{CAA8FDCF-81E6-494B-BBD3-72D84AD9FFBB}&lt;/DBUID&gt;&lt;/Extra&gt;&lt;/Item&gt;&lt;/References&gt;&lt;/Group&gt;&lt;/Citation&gt;_x000a_"/>
    <w:docVar w:name="NE.Ref{BC718B73-B375-4A95-80C9-F17AEF884FBE}" w:val=" ADDIN NE.Ref.{BC718B73-B375-4A95-80C9-F17AEF884FBE}&lt;Citation&gt;&lt;Group&gt;&lt;References&gt;&lt;Item&gt;&lt;ID&gt;236&lt;/ID&gt;&lt;UID&gt;{08F4B232-9AB8-4519-975E-DCA7C911F7C9}&lt;/UID&gt;&lt;Title&gt;Carbon isotopic distribution of methane in deep-sea hydrothermal plume, Myojin Knoll Caldera, Izu-Bonin arc: implications for microbial methane oxidation in the oceans and applications to heat flux estimation&lt;/Title&gt;&lt;Template&gt;Journal Article&lt;/Template&gt;&lt;Star&gt;0&lt;/Star&gt;&lt;Tag&gt;0&lt;/Tag&gt;&lt;Author&gt;Tsunogai, Urumu; Yoshida, Naohiro; Ishibashi, Junichiro; Gamo, Toshitaka&lt;/Author&gt;&lt;Year&gt;2000&lt;/Year&gt;&lt;Details&gt;&lt;_collection_scope&gt;SCI;SCIE;&lt;/_collection_scope&gt;&lt;_created&gt;62351896&lt;/_created&gt;&lt;_impact_factor&gt;   4.690&lt;/_impact_factor&gt;&lt;_issue&gt;14&lt;/_issue&gt;&lt;_journal&gt;Geochimica Et Cosmochimica Acta&lt;/_journal&gt;&lt;_modified&gt;62351896&lt;/_modified&gt;&lt;_pages&gt;2439-2452&lt;/_pages&gt;&lt;_volume&gt;64&lt;/_volume&gt;&lt;/Details&gt;&lt;Extra&gt;&lt;DBUID&gt;{CAA8FDCF-81E6-494B-BBD3-72D84AD9FFBB}&lt;/DBUID&gt;&lt;/Extra&gt;&lt;/Item&gt;&lt;/References&gt;&lt;/Group&gt;&lt;/Citation&gt;_x000a_"/>
    <w:docVar w:name="NE.Ref{BD3BEF7B-6E76-4B2E-B068-AEE042CAD4B1}" w:val=" ADDIN NE.Ref.{BD3BEF7B-6E76-4B2E-B068-AEE042CAD4B1}&lt;Citation&gt;&lt;Group&gt;&lt;References&gt;&lt;Item&gt;&lt;ID&gt;90&lt;/ID&gt;&lt;UID&gt;{967DBEAF-6A61-417B-8A05-86F0B7A67B92}&lt;/UID&gt;&lt;Title&gt;天然气水合物发现区和潜在区气源成因&lt;/Title&gt;&lt;Template&gt;Journal Article&lt;/Template&gt;&lt;Star&gt;0&lt;/Star&gt;&lt;Tag&gt;0&lt;/Tag&gt;&lt;Author&gt;龚建明; 张敏; 陈建文; 李谨; 陈立英; 成海燕&lt;/Author&gt;&lt;Year&gt;2008&lt;/Year&gt;&lt;Details&gt;&lt;_collection_scope&gt;中国科技核心期刊;中文核心期刊;CSCD;&lt;/_collection_scope&gt;&lt;_created&gt;62170072&lt;/_created&gt;&lt;_issue&gt;3&lt;/_issue&gt;&lt;_journal&gt;现代地质&lt;/_journal&gt;&lt;_modified&gt;62170074&lt;/_modified&gt;&lt;_pages&gt;415-419&lt;/_pages&gt;&lt;_volume&gt;22&lt;/_volume&gt;&lt;_translated_author&gt;Gong, Jianming;Zhang, Min;Chen, Jianwen;Li, Jin;Chen, Liying;Cheng, Haiyan&lt;/_translated_author&gt;&lt;/Details&gt;&lt;Extra&gt;&lt;DBUID&gt;{CAA8FDCF-81E6-494B-BBD3-72D84AD9FFBB}&lt;/DBUID&gt;&lt;/Extra&gt;&lt;/Item&gt;&lt;/References&gt;&lt;/Group&gt;&lt;Group&gt;&lt;References&gt;&lt;Item&gt;&lt;ID&gt;83&lt;/ID&gt;&lt;UID&gt;{98C4CD55-1FB9-4817-A3B5-5F95E0DF6BF4}&lt;/UID&gt;&lt;Title&gt;天然气水合物成藏体系研究进展&lt;/Title&gt;&lt;Template&gt;Journal Article&lt;/Template&gt;&lt;Star&gt;0&lt;/Star&gt;&lt;Tag&gt;0&lt;/Tag&gt;&lt;Author&gt;卜庆涛; 胡高伟; 业渝光; 刘昌岭; 李承峰; 王家生&lt;/Author&gt;&lt;Year&gt;2015&lt;/Year&gt;&lt;Details&gt;&lt;_created&gt;62169918&lt;/_created&gt;&lt;_issue&gt;6&lt;/_issue&gt;&lt;_journal&gt;新能源进展&lt;/_journal&gt;&lt;_modified&gt;62170074&lt;/_modified&gt;&lt;_pages&gt;435-443&lt;/_pages&gt;&lt;_volume&gt;3&lt;/_volume&gt;&lt;_translated_author&gt;Bu, Qingtao;Hu, Gaowei;Ye, Yuguang;Liu, Changling;Li, Chengfeng;Wang, Jiasheng&lt;/_translated_author&gt;&lt;/Details&gt;&lt;Extra&gt;&lt;DBUID&gt;{CAA8FDCF-81E6-494B-BBD3-72D84AD9FFBB}&lt;/DBUID&gt;&lt;/Extra&gt;&lt;/Item&gt;&lt;/References&gt;&lt;/Group&gt;&lt;/Citation&gt;_x000a_"/>
    <w:docVar w:name="NE.Ref{BF545E13-98EB-43FB-9754-57C9DDA06DCF}" w:val=" ADDIN NE.Ref.{BF545E13-98EB-43FB-9754-57C9DDA06DCF}&lt;Citation&gt;&lt;Group&gt;&lt;References&gt;&lt;Item&gt;&lt;ID&gt;233&lt;/ID&gt;&lt;UID&gt;{41B7480A-703C-4A27-A70F-6185D919862B}&lt;/UID&gt;&lt;Title&gt;Resource Assessment of Methane Hydrate in the Eastern Nankai Trough, Japan&lt;/Title&gt;&lt;Template&gt;Journal Article&lt;/Template&gt;&lt;Star&gt;0&lt;/Star&gt;&lt;Tag&gt;0&lt;/Tag&gt;&lt;Author&gt;Fujii, T; Saeki, T; Kobayashi, T; Inamori, T; Hayashi, M; Takano, O&lt;/Author&gt;&lt;Year&gt;2008&lt;/Year&gt;&lt;Details&gt;&lt;_created&gt;62350259&lt;/_created&gt;&lt;_journal&gt;Agu Fall Meeting Abstracts&lt;/_journal&gt;&lt;_modified&gt;62352601&lt;/_modified&gt;&lt;/Details&gt;&lt;Extra&gt;&lt;DBUID&gt;{CAA8FDCF-81E6-494B-BBD3-72D84AD9FFBB}&lt;/DBUID&gt;&lt;/Extra&gt;&lt;/Item&gt;&lt;/References&gt;&lt;/Group&gt;&lt;/Citation&gt;_x000a_"/>
    <w:docVar w:name="NE.Ref{C0D3F7D7-C147-4003-91F8-2904BDB8E224}" w:val=" ADDIN NE.Ref.{C0D3F7D7-C147-4003-91F8-2904BDB8E224}&lt;Citation&gt;&lt;Group&gt;&lt;References&gt;&lt;Item&gt;&lt;ID&gt;285&lt;/ID&gt;&lt;UID&gt;{F4D0FE33-F074-40B1-A1C8-6330B04B32A8}&lt;/UID&gt;&lt;Title&gt;Petroleum Formation and Occurrence&lt;/Title&gt;&lt;Template&gt;Book&lt;/Template&gt;&lt;Star&gt;0&lt;/Star&gt;&lt;Tag&gt;0&lt;/Tag&gt;&lt;Author&gt;Tissot, Bernard P; Welte, Dietrich H&lt;/Author&gt;&lt;Year&gt;1984&lt;/Year&gt;&lt;Details&gt;&lt;_pages&gt;643&amp;amp;ndash;644&lt;/_pages&gt;&lt;_publisher&gt;Springer-Verlag,&lt;/_publisher&gt;&lt;_created&gt;62508105&lt;/_created&gt;&lt;_modified&gt;62508105&lt;/_modified&gt;&lt;/Details&gt;&lt;Extra&gt;&lt;DBUID&gt;{CAA8FDCF-81E6-494B-BBD3-72D84AD9FFBB}&lt;/DBUID&gt;&lt;/Extra&gt;&lt;/Item&gt;&lt;/References&gt;&lt;/Group&gt;&lt;Group&gt;&lt;References&gt;&lt;Item&gt;&lt;ID&gt;282&lt;/ID&gt;&lt;UID&gt;{5E3B95F6-6062-452A-A71A-37F87F7F92EB}&lt;/UID&gt;&lt;Title&gt;天然气水合物含油气系统的形成条件、研究方法及实例分析&lt;/Title&gt;&lt;Template&gt;Journal Article&lt;/Template&gt;&lt;Star&gt;0&lt;/Star&gt;&lt;Tag&gt;0&lt;/Tag&gt;&lt;Author&gt;陈骥; 刘晖; 姜在兴; 刘圣乾; 梅岩辉; 毕彩芹; 章轩玮; 周春蕾; 雷欢&lt;/Author&gt;&lt;Year&gt;2014&lt;/Year&gt;&lt;Details&gt;&lt;_collection_scope&gt;中国科技核心期刊;中文核心期刊;CSCD;&lt;/_collection_scope&gt;&lt;_created&gt;62505587&lt;/_created&gt;&lt;_issue&gt;6&lt;/_issue&gt;&lt;_journal&gt;地质科技情报&lt;/_journal&gt;&lt;_modified&gt;62505587&lt;/_modified&gt;&lt;_pages&gt;143-148&lt;/_pages&gt;&lt;_translated_author&gt;Chen, Ji;Liu, Hui;Jiang, Zaixing;Liu, Shengqian;Mei, Yanhui;Bi, Caiqin;Zhang, Xuanwei;Zhou, Chunlei;Lei, Huan&lt;/_translated_author&gt;&lt;/Details&gt;&lt;Extra&gt;&lt;DBUID&gt;{CAA8FDCF-81E6-494B-BBD3-72D84AD9FFBB}&lt;/DBUID&gt;&lt;/Extra&gt;&lt;/Item&gt;&lt;/References&gt;&lt;/Group&gt;&lt;/Citation&gt;_x000a_"/>
    <w:docVar w:name="NE.Ref{C1058104-5D8C-4794-BD95-5D1CBF854D78}" w:val=" ADDIN NE.Ref.{C1058104-5D8C-4794-BD95-5D1CBF854D78}&lt;Citation&gt;&lt;Group&gt;&lt;References&gt;&lt;Item&gt;&lt;ID&gt;261&lt;/ID&gt;&lt;UID&gt;{7D469BBB-B65C-4596-A44D-08D6A946D1F0}&lt;/UID&gt;&lt;Title&gt;Seismic indicators of gas hydrate and associated gas in the Ulleung Basin, East Sea (Japan Sea) and implications of heat flows derived from depths of the bottom-simulating reflector&lt;/Title&gt;&lt;Template&gt;Journal Article&lt;/Template&gt;&lt;Star&gt;0&lt;/Star&gt;&lt;Tag&gt;0&lt;/Tag&gt;&lt;Author&gt;Horozal, Senay; Lee, Gwang H; Yi, Bo Y; Dong, G Yoo; Park, Keun P; Lee, Ho Y; Kim, Wonsik; Han, J Kim; Lee, Keumsuk&lt;/Author&gt;&lt;Year&gt;2009&lt;/Year&gt;&lt;Details&gt;&lt;_collection_scope&gt;EI;SCI;SCIE;&lt;/_collection_scope&gt;&lt;_created&gt;62398030&lt;/_created&gt;&lt;_impact_factor&gt;   2.364&lt;/_impact_factor&gt;&lt;_issue&gt;1&lt;/_issue&gt;&lt;_journal&gt;Marine Geology&lt;/_journal&gt;&lt;_modified&gt;62422108&lt;/_modified&gt;&lt;_pages&gt;126-138&lt;/_pages&gt;&lt;_volume&gt;258&lt;/_volume&gt;&lt;/Details&gt;&lt;Extra&gt;&lt;DBUID&gt;{CAA8FDCF-81E6-494B-BBD3-72D84AD9FFBB}&lt;/DBUID&gt;&lt;/Extra&gt;&lt;/Item&gt;&lt;/References&gt;&lt;/Group&gt;&lt;/Citation&gt;_x000a_"/>
    <w:docVar w:name="NE.Ref{C24311BF-817A-4249-90E9-623168649173}" w:val=" ADDIN NE.Ref.{C24311BF-817A-4249-90E9-623168649173}&lt;Citation&gt;&lt;Group&gt;&lt;References&gt;&lt;Item&gt;&lt;ID&gt;91&lt;/ID&gt;&lt;UID&gt;{BA3B42F5-61D2-48B4-ABBA-371B367E4600}&lt;/UID&gt;&lt;Title&gt;A review of the geochemistry of methane in natural gas hydrate&lt;/Title&gt;&lt;Template&gt;Journal Article&lt;/Template&gt;&lt;Star&gt;0&lt;/Star&gt;&lt;Tag&gt;0&lt;/Tag&gt;&lt;Author&gt;Kvenvolden, Keith A&lt;/Author&gt;&lt;Year&gt;1995&lt;/Year&gt;&lt;Details&gt;&lt;_collection_scope&gt;EI;SCI;SCIE;&lt;/_collection_scope&gt;&lt;_created&gt;62170083&lt;/_created&gt;&lt;_impact_factor&gt;   2.810&lt;/_impact_factor&gt;&lt;_issue&gt;11-12&lt;/_issue&gt;&lt;_journal&gt;Organic Geochemistry&lt;/_journal&gt;&lt;_modified&gt;62352583&lt;/_modified&gt;&lt;_pages&gt;997-1008&lt;/_pages&gt;&lt;_volume&gt;23&lt;/_volume&gt;&lt;/Details&gt;&lt;Extra&gt;&lt;DBUID&gt;{CAA8FDCF-81E6-494B-BBD3-72D84AD9FFBB}&lt;/DBUID&gt;&lt;/Extra&gt;&lt;/Item&gt;&lt;/References&gt;&lt;/Group&gt;&lt;/Citation&gt;_x000a_"/>
    <w:docVar w:name="NE.Ref{C54DFA33-5FC9-4438-8444-221399D53E9F}" w:val=" ADDIN NE.Ref.{C54DFA33-5FC9-4438-8444-221399D53E9F}&lt;Citation&gt;&lt;Group&gt;&lt;References&gt;&lt;Item&gt;&lt;ID&gt;226&lt;/ID&gt;&lt;UID&gt;{30373073-6044-49DF-957F-8E063130140D}&lt;/UID&gt;&lt;Title&gt;Distribution and height of methane bubble plumes on the Cascadia Margin characterized by acoustic imaging&lt;/Title&gt;&lt;Template&gt;Journal Article&lt;/Template&gt;&lt;Star&gt;0&lt;/Star&gt;&lt;Tag&gt;0&lt;/Tag&gt;&lt;Author&gt;Heeschen, Katja U; Tréhu, Anne M; Collier, Robert W; Suess, Erwin; Rehder, Gregor&lt;/Author&gt;&lt;Year&gt;2003&lt;/Year&gt;&lt;Details&gt;&lt;_collection_scope&gt;EI;SCI;SCIE;&lt;/_collection_scope&gt;&lt;_created&gt;62341775&lt;/_created&gt;&lt;_impact_factor&gt;   4.339&lt;/_impact_factor&gt;&lt;_issue&gt;12&lt;/_issue&gt;&lt;_journal&gt;Geophysical Research Letters&lt;/_journal&gt;&lt;_modified&gt;62422086&lt;/_modified&gt;&lt;_pages&gt;art.1643&lt;/_pages&gt;&lt;_volume&gt;30&lt;/_volume&gt;&lt;/Details&gt;&lt;Extra&gt;&lt;DBUID&gt;{CAA8FDCF-81E6-494B-BBD3-72D84AD9FFBB}&lt;/DBUID&gt;&lt;/Extra&gt;&lt;/Item&gt;&lt;/References&gt;&lt;/Group&gt;&lt;Group&gt;&lt;References&gt;&lt;Item&gt;&lt;ID&gt;224&lt;/ID&gt;&lt;UID&gt;{A86B2EEA-309A-45F2-9859-82350514939E}&lt;/UID&gt;&lt;Title&gt;Passing gas through the hydrate stability zone at southern Hydrate Ridge, offshore Oregon&lt;/Title&gt;&lt;Template&gt;Journal Article&lt;/Template&gt;&lt;Star&gt;0&lt;/Star&gt;&lt;Tag&gt;0&lt;/Tag&gt;&lt;Author&gt;Liu, Xiaoli; Flemings, Peter B&lt;/Author&gt;&lt;Year&gt;2006&lt;/Year&gt;&lt;Details&gt;&lt;_created&gt;62341773&lt;/_created&gt;&lt;_issue&gt;1-2&lt;/_issue&gt;&lt;_journal&gt;Earth &amp;amp; Planetary Science Letters&lt;/_journal&gt;&lt;_modified&gt;62341775&lt;/_modified&gt;&lt;_pages&gt;211-226&lt;/_pages&gt;&lt;_volume&gt;241&lt;/_volume&gt;&lt;/Details&gt;&lt;Extra&gt;&lt;DBUID&gt;{CAA8FDCF-81E6-494B-BBD3-72D84AD9FFBB}&lt;/DBUID&gt;&lt;/Extra&gt;&lt;/Item&gt;&lt;/References&gt;&lt;/Group&gt;&lt;/Citation&gt;_x000a_"/>
    <w:docVar w:name="NE.Ref{C66E9203-9974-40FE-9657-8438D3CA2E45}" w:val=" ADDIN NE.Ref.{C66E9203-9974-40FE-9657-8438D3CA2E45}&lt;Citation&gt;&lt;Group&gt;&lt;References&gt;&lt;Item&gt;&lt;ID&gt;153&lt;/ID&gt;&lt;UID&gt;{3CDD0BBB-3412-4937-81C3-2C7EAED5D608}&lt;/UID&gt;&lt;Title&gt;中国南海北部神狐海域高饱和度天然气水合物成藏特征及机制&lt;/Title&gt;&lt;Template&gt;Journal Article&lt;/Template&gt;&lt;Star&gt;0&lt;/Star&gt;&lt;Tag&gt;0&lt;/Tag&gt;&lt;Author&gt;张伟; 梁金强; 陆敬安; 尉建功; 苏丕波; 方允鑫; 郭依群; 杨胜雄; 张光学&lt;/Author&gt;&lt;Year&gt;2017&lt;/Year&gt;&lt;Details&gt;&lt;_collection_scope&gt;中国科技核心期刊;中文核心期刊;CSCD;SCIE;EI;&lt;/_collection_scope&gt;&lt;_created&gt;62184059&lt;/_created&gt;&lt;_issue&gt;5&lt;/_issue&gt;&lt;_journal&gt;石油勘探与开发&lt;/_journal&gt;&lt;_modified&gt;62240708&lt;/_modified&gt;&lt;_volume&gt;44&lt;/_volume&gt;&lt;_translated_author&gt;Zhang, Wei;Liang, Jinqiang;Lu, Jing&amp;apos;an;Wei, Jiangong;Su, Pibo;Fang, Yunxin;Guo, Yiqun;Yang, Shengxiong;Zhang, Guangxue&lt;/_translated_author&gt;&lt;/Details&gt;&lt;Extra&gt;&lt;DBUID&gt;{CAA8FDCF-81E6-494B-BBD3-72D84AD9FFBB}&lt;/DBUID&gt;&lt;/Extra&gt;&lt;/Item&gt;&lt;/References&gt;&lt;/Group&gt;&lt;/Citation&gt;_x000a_"/>
    <w:docVar w:name="NE.Ref{C7510246-228E-4ED6-B6C9-C6900F83EB51}" w:val=" ADDIN NE.Ref.{C7510246-228E-4ED6-B6C9-C6900F83EB51}&lt;Citation&gt;&lt;Group&gt;&lt;References&gt;&lt;Item&gt;&lt;ID&gt;175&lt;/ID&gt;&lt;UID&gt;{789567F3-5053-45E5-9710-0D909244FB8F}&lt;/UID&gt;&lt;Title&gt;祁连山多年冻土区天然气水合物的形成条件&lt;/Title&gt;&lt;Template&gt;Journal Article&lt;/Template&gt;&lt;Star&gt;0&lt;/Star&gt;&lt;Tag&gt;0&lt;/Tag&gt;&lt;Author&gt;祝有海; 刘亚玲; 张永勤&lt;/Author&gt;&lt;Year&gt;2006&lt;/Year&gt;&lt;Details&gt;&lt;_collection_scope&gt;中国科技核心期刊;中文核心期刊;CSCD;&lt;/_collection_scope&gt;&lt;_created&gt;62185807&lt;/_created&gt;&lt;_issue&gt;1&lt;/_issue&gt;&lt;_journal&gt;地质通报&lt;/_journal&gt;&lt;_modified&gt;62341777&lt;/_modified&gt;&lt;_pages&gt;58-63&lt;/_pages&gt;&lt;_volume&gt;25&lt;/_volume&gt;&lt;_translated_author&gt;Zhu, Youhai;Liu, Yaling;Zhang, Yongqin&lt;/_translated_author&gt;&lt;/Details&gt;&lt;Extra&gt;&lt;DBUID&gt;{CAA8FDCF-81E6-494B-BBD3-72D84AD9FFBB}&lt;/DBUID&gt;&lt;/Extra&gt;&lt;/Item&gt;&lt;/References&gt;&lt;/Group&gt;&lt;Group&gt;&lt;References&gt;&lt;Item&gt;&lt;ID&gt;177&lt;/ID&gt;&lt;UID&gt;{D6D0C4C8-58EB-4C5A-B575-4047561B0B7A}&lt;/UID&gt;&lt;Title&gt;青海省祁连山冻土区天然气水合物存在的主要证据&lt;/Title&gt;&lt;Template&gt;Journal Article&lt;/Template&gt;&lt;Star&gt;0&lt;/Star&gt;&lt;Tag&gt;0&lt;/Tag&gt;&lt;Author&gt;卢振权; 祝有海; 张永勤; 文怀军; 贾志耀; 李永红; 刘昌岭; 王平康; 李清海; 郭星旺&lt;/Author&gt;&lt;Year&gt;2010&lt;/Year&gt;&lt;Details&gt;&lt;_collection_scope&gt;中国科技核心期刊;中文核心期刊;CSCD;&lt;/_collection_scope&gt;&lt;_created&gt;62185827&lt;/_created&gt;&lt;_issue&gt;2&lt;/_issue&gt;&lt;_journal&gt;现代地质&lt;/_journal&gt;&lt;_modified&gt;62185827&lt;/_modified&gt;&lt;_pages&gt;329-336&lt;/_pages&gt;&lt;_volume&gt;24&lt;/_volume&gt;&lt;_translated_author&gt;Lu, Zhenquan;Zhu, Youhai;Zhang, Yongqin;Wen, Huaijun;Jia, Zhiyao;Li, Yonghong;Liu, Changling;Wang, Pingkang;Li, Qinghai;Guo, Xingwang&lt;/_translated_author&gt;&lt;/Details&gt;&lt;Extra&gt;&lt;DBUID&gt;{CAA8FDCF-81E6-494B-BBD3-72D84AD9FFBB}&lt;/DBUID&gt;&lt;/Extra&gt;&lt;/Item&gt;&lt;/References&gt;&lt;/Group&gt;&lt;Group&gt;&lt;References&gt;&lt;Item&gt;&lt;ID&gt;172&lt;/ID&gt;&lt;UID&gt;{EB2B766D-EC8F-4786-A553-311254B358BB}&lt;/UID&gt;&lt;Title&gt;青海木里三露天井田天然气水合物调查研究新进展&lt;/Title&gt;&lt;Template&gt;Journal Article&lt;/Template&gt;&lt;Star&gt;0&lt;/Star&gt;&lt;Tag&gt;0&lt;/Tag&gt;&lt;Author&gt;文怀军; 卢振权; 李永红; 王伟超; 刘文进; 李星&lt;/Author&gt;&lt;Year&gt;2015&lt;/Year&gt;&lt;Details&gt;&lt;_collection_scope&gt;中国科技核心期刊;中文核心期刊;CSCD;&lt;/_collection_scope&gt;&lt;_created&gt;62184369&lt;/_created&gt;&lt;_issue&gt;5&lt;/_issue&gt;&lt;_journal&gt;现代地质&lt;/_journal&gt;&lt;_modified&gt;62184389&lt;/_modified&gt;&lt;_pages&gt;983-994&lt;/_pages&gt;&lt;_translated_author&gt;Wen, Huaijun;Lu, Zhenquan;Li, Yonghong;Wang, Weichao;Liu, Wenjin;Li, Xing&lt;/_translated_author&gt;&lt;/Details&gt;&lt;Extra&gt;&lt;DBUID&gt;{CAA8FDCF-81E6-494B-BBD3-72D84AD9FFBB}&lt;/DBUID&gt;&lt;/Extra&gt;&lt;/Item&gt;&lt;/References&gt;&lt;/Group&gt;&lt;Group&gt;&lt;References&gt;&lt;Item&gt;&lt;ID&gt;174&lt;/ID&gt;&lt;UID&gt;{22891AD5-6F58-4520-86EF-FC687DFC3EDE}&lt;/UID&gt;&lt;Title&gt;青海木里三露天天然气水合物分布与储层特征&lt;/Title&gt;&lt;Template&gt;Journal Article&lt;/Template&gt;&lt;Star&gt;0&lt;/Star&gt;&lt;Tag&gt;0&lt;/Tag&gt;&lt;Author&gt;王伟超; 卢振权; 李永红; 张文龙; 刘文进; 李星&lt;/Author&gt;&lt;Year&gt;2015&lt;/Year&gt;&lt;Details&gt;&lt;_collection_scope&gt;中国科技核心期刊;中文核心期刊;CSCD;&lt;/_collection_scope&gt;&lt;_created&gt;62185487&lt;/_created&gt;&lt;_issue&gt;5&lt;/_issue&gt;&lt;_journal&gt;现代地质&lt;/_journal&gt;&lt;_modified&gt;62185836&lt;/_modified&gt;&lt;_pages&gt;1035-1046&lt;/_pages&gt;&lt;_translated_author&gt;Wang, Weichao;Lu, Zhenquan;Li, Yonghong;Zhang, Wenlong;Liu, Wenjin;Li, Xing&lt;/_translated_author&gt;&lt;/Details&gt;&lt;Extra&gt;&lt;DBUID&gt;{CAA8FDCF-81E6-494B-BBD3-72D84AD9FFBB}&lt;/DBUID&gt;&lt;/Extra&gt;&lt;/Item&gt;&lt;/References&gt;&lt;/Group&gt;&lt;Group&gt;&lt;References&gt;&lt;Item&gt;&lt;ID&gt;178&lt;/ID&gt;&lt;UID&gt;{E94156A4-737C-4157-8A74-C81E9711D794}&lt;/UID&gt;&lt;Title&gt;青海木里三露天冻土区天然气水合物钻孔岩心顶空气组成及指示意义&lt;/Title&gt;&lt;Template&gt;Journal Article&lt;/Template&gt;&lt;Star&gt;0&lt;/Star&gt;&lt;Tag&gt;0&lt;/Tag&gt;&lt;Author&gt;唐世琪; 卢振权; 王伟超; 谭盼盼; 李清海; 刘文进; 李永红&lt;/Author&gt;&lt;Year&gt;2015&lt;/Year&gt;&lt;Details&gt;&lt;_collection_scope&gt;中国科技核心期刊;中文核心期刊;CSCD;&lt;/_collection_scope&gt;&lt;_created&gt;62185838&lt;/_created&gt;&lt;_issue&gt;5&lt;/_issue&gt;&lt;_journal&gt;现代地质&lt;/_journal&gt;&lt;_modified&gt;62341561&lt;/_modified&gt;&lt;_pages&gt;1201-1213&lt;/_pages&gt;&lt;_translated_author&gt;Tang, Shiqi;Lu, Zhenquan;Wang, Weichao;Tan, Panpan;Li, Qinghai;Liu, Wenjin;Li, Yonghong&lt;/_translated_author&gt;&lt;/Details&gt;&lt;Extra&gt;&lt;DBUID&gt;{CAA8FDCF-81E6-494B-BBD3-72D84AD9FFBB}&lt;/DBUID&gt;&lt;/Extra&gt;&lt;/Item&gt;&lt;/References&gt;&lt;/Group&gt;&lt;/Citation&gt;_x000a_"/>
    <w:docVar w:name="NE.Ref{C89BA2C5-0A75-4617-8AE9-78E5C9A26449}" w:val=" ADDIN NE.Ref.{C89BA2C5-0A75-4617-8AE9-78E5C9A26449}&lt;Citation&gt;&lt;Group&gt;&lt;References&gt;&lt;Item&gt;&lt;ID&gt;174&lt;/ID&gt;&lt;UID&gt;{22891AD5-6F58-4520-86EF-FC687DFC3EDE}&lt;/UID&gt;&lt;Title&gt;青海木里三露天天然气水合物分布与储层特征&lt;/Title&gt;&lt;Template&gt;Journal Article&lt;/Template&gt;&lt;Star&gt;0&lt;/Star&gt;&lt;Tag&gt;0&lt;/Tag&gt;&lt;Author&gt;王伟超; 卢振权; 李永红; 张文龙; 刘文进; 李星&lt;/Author&gt;&lt;Year&gt;2015&lt;/Year&gt;&lt;Details&gt;&lt;_issue&gt;5&lt;/_issue&gt;&lt;_journal&gt;现代地质&lt;/_journal&gt;&lt;_pages&gt;1035-1046&lt;/_pages&gt;&lt;_created&gt;62185487&lt;/_created&gt;&lt;_modified&gt;62185487&lt;/_modified&gt;&lt;_collection_scope&gt;中国科技核心期刊;中文核心期刊;CSCD;&lt;/_collection_scope&gt;&lt;_translated_author&gt;Wang, Weichao;Lu, Zhenquan;Li, Yonghong;Zhang, Wenlong;Liu, Wenjin;Li, Xing&lt;/_translated_author&gt;&lt;/Details&gt;&lt;Extra&gt;&lt;DBUID&gt;{CAA8FDCF-81E6-494B-BBD3-72D84AD9FFBB}&lt;/DBUID&gt;&lt;/Extra&gt;&lt;/Item&gt;&lt;/References&gt;&lt;/Group&gt;&lt;/Citation&gt;_x000a_"/>
    <w:docVar w:name="NE.Ref{C8F02717-B007-4BAC-9441-8057CE770027}" w:val=" ADDIN NE.Ref.{C8F02717-B007-4BAC-9441-8057CE770027}&lt;Citation&gt;&lt;Group&gt;&lt;References&gt;&lt;Item&gt;&lt;ID&gt;247&lt;/ID&gt;&lt;UID&gt;{59AF5E6B-EE5D-4B79-9549-348CD95D3287}&lt;/UID&gt;&lt;Title&gt;In situ hydrates under the Beaufort Sea shelf&lt;/Title&gt;&lt;Template&gt;Conference Proceedings&lt;/Template&gt;&lt;Star&gt;0&lt;/Star&gt;&lt;Tag&gt;0&lt;/Tag&gt;&lt;Author&gt;Weaver, J S; Stewart, J M&lt;/Author&gt;&lt;Year&gt;1982&lt;/Year&gt;&lt;Details&gt;&lt;_accessed&gt;62422116&lt;/_accessed&gt;&lt;_created&gt;62358956&lt;/_created&gt;&lt;_modified&gt;62422116&lt;/_modified&gt;&lt;_place_published&gt;Ottawa&lt;/_place_published&gt;&lt;_secondary_title&gt;Proceedings, Fourth Canadian Permafrost Conference&lt;/_secondary_title&gt;&lt;/Details&gt;&lt;Extra&gt;&lt;DBUID&gt;{CAA8FDCF-81E6-494B-BBD3-72D84AD9FFBB}&lt;/DBUID&gt;&lt;/Extra&gt;&lt;/Item&gt;&lt;/References&gt;&lt;/Group&gt;&lt;Group&gt;&lt;References&gt;&lt;Item&gt;&lt;ID&gt;248&lt;/ID&gt;&lt;UID&gt;{89CB70B0-DA5F-42BD-8151-A4F770D72F31}&lt;/UID&gt;&lt;Title&gt;Gas composition and isotopic geochemistry of cuttings, core, and gas hydrate from the JAPEX/JNOC/GSC Mallik 2L-38 gas hydrate research well&lt;/Title&gt;&lt;Template&gt;Journal Article&lt;/Template&gt;&lt;Star&gt;0&lt;/Star&gt;&lt;Tag&gt;0&lt;/Tag&gt;&lt;Author&gt;Lorenson, T D&lt;/Author&gt;&lt;Year&gt;1999&lt;/Year&gt;&lt;Details&gt;&lt;_created&gt;62358956&lt;/_created&gt;&lt;_issue&gt;544&lt;/_issue&gt;&lt;_journal&gt;Bulletin of the Geological Survey of Canada&lt;/_journal&gt;&lt;_modified&gt;62398891&lt;/_modified&gt;&lt;_pages&gt;143-163&lt;/_pages&gt;&lt;/Details&gt;&lt;Extra&gt;&lt;DBUID&gt;{CAA8FDCF-81E6-494B-BBD3-72D84AD9FFBB}&lt;/DBUID&gt;&lt;/Extra&gt;&lt;/Item&gt;&lt;/References&gt;&lt;/Group&gt;&lt;/Citation&gt;_x000a_"/>
    <w:docVar w:name="NE.Ref{CA70296C-7DC8-43CC-BB07-47B0B483B63A}" w:val=" ADDIN NE.Ref.{CA70296C-7DC8-43CC-BB07-47B0B483B63A}&lt;Citation&gt;&lt;Group&gt;&lt;References&gt;&lt;Item&gt;&lt;ID&gt;155&lt;/ID&gt;&lt;UID&gt;{D29D4919-A4C0-4E26-B3A3-9741A8D17C28}&lt;/UID&gt;&lt;Title&gt;南海北部陆坡区神狐海域构造特征及对水合物的控制&lt;/Title&gt;&lt;Template&gt;Journal Article&lt;/Template&gt;&lt;Star&gt;0&lt;/Star&gt;&lt;Tag&gt;0&lt;/Tag&gt;&lt;Author&gt;苏明; 杨睿; 吴能友; 王宏斌; 梁金强; 沙志彬; 丛晓荣; 乔少华&lt;/Author&gt;&lt;Year&gt;2014&lt;/Year&gt;&lt;Details&gt;&lt;_collection_scope&gt;中国科技核心期刊;中文核心期刊;CSCD;&lt;/_collection_scope&gt;&lt;_created&gt;62184091&lt;/_created&gt;&lt;_issue&gt;3&lt;/_issue&gt;&lt;_journal&gt;地质学报&lt;/_journal&gt;&lt;_modified&gt;62240708&lt;/_modified&gt;&lt;_pages&gt;318-326&lt;/_pages&gt;&lt;_volume&gt;88&lt;/_volume&gt;&lt;_translated_author&gt;Su, Ming;Yang, Rui;Wu, Nengyou;Wang, Hongbin;Liang, Jinqiang;Sha, Zhibin;Cong, Xiaorong;Qiao, Shaohua&lt;/_translated_author&gt;&lt;/Details&gt;&lt;Extra&gt;&lt;DBUID&gt;{CAA8FDCF-81E6-494B-BBD3-72D84AD9FFBB}&lt;/DBUID&gt;&lt;/Extra&gt;&lt;/Item&gt;&lt;/References&gt;&lt;/Group&gt;&lt;Group&gt;&lt;References&gt;&lt;Item&gt;&lt;ID&gt;97&lt;/ID&gt;&lt;UID&gt;{CD37DE8A-E71C-447F-8144-21B4AB8C99BE}&lt;/UID&gt;&lt;Title&gt;南海北部主要盆地泥底辟/泥火山发育演化与油气及天然气水合物成矿成藏&lt;/Title&gt;&lt;Template&gt;Thesis&lt;/Template&gt;&lt;Star&gt;0&lt;/Star&gt;&lt;Tag&gt;0&lt;/Tag&gt;&lt;Author&gt;张伟&lt;/Author&gt;&lt;Year&gt;2016&lt;/Year&gt;&lt;Details&gt;&lt;_created&gt;62170165&lt;/_created&gt;&lt;_keywords&gt;泥底辟/泥火山发育演化;伴生油气及水合物资源;运聚成藏模式类型;勘探前景分析;南海北部&lt;/_keywords&gt;&lt;_modified&gt;62171407&lt;/_modified&gt;&lt;_publisher&gt;中国科学院研究生院(广州地球化学研究所)&lt;/_publisher&gt;&lt;_translated_author&gt;Zhang, Wei&lt;/_translated_author&gt;&lt;/Details&gt;&lt;Extra&gt;&lt;DBUID&gt;{CAA8FDCF-81E6-494B-BBD3-72D84AD9FFBB}&lt;/DBUID&gt;&lt;/Extra&gt;&lt;/Item&gt;&lt;/References&gt;&lt;/Group&gt;&lt;/Citation&gt;_x000a_"/>
    <w:docVar w:name="NE.Ref{CC9E6A14-E311-4642-A2EA-F1E083A7D5E1}" w:val=" ADDIN NE.Ref.{CC9E6A14-E311-4642-A2EA-F1E083A7D5E1}&lt;Citation&gt;&lt;Group&gt;&lt;References&gt;&lt;Item&gt;&lt;ID&gt;3&lt;/ID&gt;&lt;UID&gt;{783F4B18-0C5F-4FF2-A9B3-27D9D7780D9A}&lt;/UID&gt;&lt;Title&gt;浊流沉积研究综述和展望&lt;/Title&gt;&lt;Template&gt;Journal Article&lt;/Template&gt;&lt;Star&gt;0&lt;/Star&gt;&lt;Tag&gt;0&lt;/Tag&gt;&lt;Author&gt;饶孟余; 钟建华; 赵志根; 严家平; 唐修义&lt;/Author&gt;&lt;Year&gt;2004&lt;/Year&gt;&lt;Details&gt;&lt;_accessed&gt;61942688&lt;/_accessed&gt;&lt;_author_aff&gt;石油大学地球资源与信息学院;石油大学地球资源与信息学院;安徽理工大学;安徽理工大学;安徽理工大学 山东东营257061_x000d__x000a__x000d__x000a__x000d__x000a__x000d__x000a__x000d__x000a__x000d__x000a__x000d__x000a__x000d__x000a_;山东东营257061_x000d__x000a__x000d__x000a__x000d__x000a__x000d__x000a__x000d__x000a__x000d__x000a__x000d__x000a__x000d__x000a_;安徽淮南232001_x000d__x000a__x000d__x000a__x000d__x000a__x000d__x000a__x000d__x000a__x000d__x000a__x000d__x000a__x000d__x000a_;安徽淮南232001_x000d__x000a__x000d__x000a__x000d__x000a__x000d__x000a__x000d__x000a__x000d__x000a__x000d__x000a__x000d__x000a_;安徽淮南232001&lt;/_author_aff&gt;&lt;_collection_scope&gt;中国科技核心期刊;中文核心期刊;CSCD;&lt;/_collection_scope&gt;&lt;_created&gt;61942687&lt;/_created&gt;&lt;_date&gt;55215360&lt;/_date&gt;&lt;_db_provider&gt;CNKI: 期刊&lt;/_db_provider&gt;&lt;_db_updated&gt;CNKI - Reference&lt;/_db_updated&gt;&lt;_issue&gt;06&lt;/_issue&gt;&lt;_journal&gt;煤田地质与勘探&lt;/_journal&gt;&lt;_keywords&gt;浊流;沉积物重力流;浊积岩;沉积序列&lt;/_keywords&gt;&lt;_modified&gt;61947201&lt;/_modified&gt;&lt;_pages&gt;1-5&lt;/_pages&gt;&lt;_url&gt;http://kns.cnki.net/KCMS/detail/detail.aspx?FileName=MDKT200406000&amp;amp;DbName=CJFQ2004&lt;/_url&gt;&lt;_translated_author&gt;Rao, Mengyu;Zhong, Jianhua;Zhao, Zhigen;Yan, Jiaping;Tang, Xiuyi&lt;/_translated_author&gt;&lt;/Details&gt;&lt;Extra&gt;&lt;DBUID&gt;{DB533F1E-7ABF-4507-8349-5BB416E8FF79}&lt;/DBUID&gt;&lt;/Extra&gt;&lt;/Item&gt;&lt;/References&gt;&lt;/Group&gt;&lt;/Citation&gt;_x000a_"/>
    <w:docVar w:name="NE.Ref{CDB9FCD3-8ABD-4D87-983C-7A63CCCE1458}" w:val=" ADDIN NE.Ref.{CDB9FCD3-8ABD-4D87-983C-7A63CCCE1458}&lt;Citation&gt;&lt;Group&gt;&lt;References&gt;&lt;Item&gt;&lt;ID&gt;279&lt;/ID&gt;&lt;UID&gt;{07BA53CD-2B98-4B6B-8912-72E245CBD95C}&lt;/UID&gt;&lt;Title&gt;The petroleum system&lt;/Title&gt;&lt;Template&gt;Conference Proceedings&lt;/Template&gt;&lt;Star&gt;0&lt;/Star&gt;&lt;Tag&gt;0&lt;/Tag&gt;&lt;Author&gt;Magoon, L B; Dow, W G&lt;/Author&gt;&lt;Year&gt;1994&lt;/Year&gt;&lt;Details&gt;&lt;_created&gt;62505468&lt;/_created&gt;&lt;_modified&gt;62505580&lt;/_modified&gt;&lt;/Details&gt;&lt;Extra&gt;&lt;DBUID&gt;{CAA8FDCF-81E6-494B-BBD3-72D84AD9FFBB}&lt;/DBUID&gt;&lt;/Extra&gt;&lt;/Item&gt;&lt;/References&gt;&lt;/Group&gt;&lt;Group&gt;&lt;References&gt;&lt;Item&gt;&lt;ID&gt;281&lt;/ID&gt;&lt;UID&gt;{A88F54FF-B0FF-4BC9-80DE-2735FA1AAF50}&lt;/UID&gt;&lt;Title&gt;含油气系统理论在油气勘探中的应用&lt;/Title&gt;&lt;Template&gt;Journal Article&lt;/Template&gt;&lt;Star&gt;0&lt;/Star&gt;&lt;Tag&gt;0&lt;/Tag&gt;&lt;Author&gt;赵文智; 何登发&lt;/Author&gt;&lt;Year&gt;1996&lt;/Year&gt;&lt;Details&gt;&lt;_created&gt;62505571&lt;/_created&gt;&lt;_issue&gt;2&lt;/_issue&gt;&lt;_journal&gt;中国石油勘探&lt;/_journal&gt;&lt;_modified&gt;62510120&lt;/_modified&gt;&lt;_pages&gt;12-19&lt;/_pages&gt;&lt;_translated_author&gt;Zhao, Wenzhi;He, Dengfa&lt;/_translated_author&gt;&lt;/Details&gt;&lt;Extra&gt;&lt;DBUID&gt;{CAA8FDCF-81E6-494B-BBD3-72D84AD9FFBB}&lt;/DBUID&gt;&lt;/Extra&gt;&lt;/Item&gt;&lt;/References&gt;&lt;/Group&gt;&lt;/Citation&gt;_x000a_"/>
    <w:docVar w:name="NE.Ref{CE486B5E-5480-4E1C-A9BC-4236681691B2}" w:val=" ADDIN NE.Ref.{CE486B5E-5480-4E1C-A9BC-4236681691B2}&lt;Citation&gt;&lt;Group&gt;&lt;References&gt;&lt;Item&gt;&lt;ID&gt;264&lt;/ID&gt;&lt;UID&gt;{84CB6F2F-5FD9-4461-B198-5E7CFE640268}&lt;/UID&gt;&lt;Title&gt;OBSERVED GAS HYDRATE MORPHOLOGIES IN MARINE SEDIMENTS&lt;/Title&gt;&lt;Template&gt;Journal Article&lt;/Template&gt;&lt;Star&gt;0&lt;/Star&gt;&lt;Tag&gt;0&lt;/Tag&gt;&lt;Author&gt;Holland, Melanie; Schultheiss, Peter; Roberts, John; Druce, Matthew&lt;/Author&gt;&lt;Year&gt;2008&lt;/Year&gt;&lt;Details&gt;&lt;_created&gt;62398890&lt;/_created&gt;&lt;_modified&gt;62398890&lt;/_modified&gt;&lt;/Details&gt;&lt;Extra&gt;&lt;DBUID&gt;{CAA8FDCF-81E6-494B-BBD3-72D84AD9FFBB}&lt;/DBUID&gt;&lt;/Extra&gt;&lt;/Item&gt;&lt;/References&gt;&lt;/Group&gt;&lt;Group&gt;&lt;References&gt;&lt;Item&gt;&lt;ID&gt;258&lt;/ID&gt;&lt;UID&gt;{EAEE9324-3A95-4E26-BF77-F23E22692D16}&lt;/UID&gt;&lt;Title&gt;Gas hydrates in the western deep-water Ulleung Basin, East Sea of Korea&lt;/Title&gt;&lt;Template&gt;Journal Article&lt;/Template&gt;&lt;Star&gt;0&lt;/Star&gt;&lt;Tag&gt;0&lt;/Tag&gt;&lt;Author&gt;Ryu, Byong Jae; Riedel, Michael; Kim, Ji Hoon; Hyndman, Roy D; Lee, Young Joo; Chung, Bu Heung; Kim, Il Soo&lt;/Author&gt;&lt;Year&gt;2009&lt;/Year&gt;&lt;Details&gt;&lt;_created&gt;62397902&lt;/_created&gt;&lt;_issue&gt;8&lt;/_issue&gt;&lt;_journal&gt;Marine &amp;amp; Petroleum Geology&lt;/_journal&gt;&lt;_modified&gt;62397929&lt;/_modified&gt;&lt;_pages&gt;1483-1498&lt;/_pages&gt;&lt;_volume&gt;26&lt;/_volume&gt;&lt;/Details&gt;&lt;Extra&gt;&lt;DBUID&gt;{CAA8FDCF-81E6-494B-BBD3-72D84AD9FFBB}&lt;/DBUID&gt;&lt;/Extra&gt;&lt;/Item&gt;&lt;/References&gt;&lt;/Group&gt;&lt;Group&gt;&lt;References&gt;&lt;Item&gt;&lt;ID&gt;260&lt;/ID&gt;&lt;UID&gt;{3A72ED29-AA3E-4CE3-82C6-777523F5D7CB}&lt;/UID&gt;&lt;Title&gt;Evidence of gas hydrate from downhole logging data in the Ulleung Basin, East Sea&lt;/Title&gt;&lt;Template&gt;Journal Article&lt;/Template&gt;&lt;Star&gt;0&lt;/Star&gt;&lt;Tag&gt;0&lt;/Tag&gt;&lt;Author&gt;Kim, Gil Young; Bo, Yeon Yi; Dong, Geun Yoo; Ryu, Byong Jae; Riedel, Michael&lt;/Author&gt;&lt;Year&gt;2011&lt;/Year&gt;&lt;Details&gt;&lt;_created&gt;62397971&lt;/_created&gt;&lt;_issue&gt;10&lt;/_issue&gt;&lt;_journal&gt;Marine &amp;amp; Petroleum Geology&lt;/_journal&gt;&lt;_modified&gt;62397971&lt;/_modified&gt;&lt;_pages&gt;1979-1985&lt;/_pages&gt;&lt;_volume&gt;28&lt;/_volume&gt;&lt;/Details&gt;&lt;Extra&gt;&lt;DBUID&gt;{CAA8FDCF-81E6-494B-BBD3-72D84AD9FFBB}&lt;/DBUID&gt;&lt;/Extra&gt;&lt;/Item&gt;&lt;/References&gt;&lt;/Group&gt;&lt;Group&gt;&lt;References&gt;&lt;Item&gt;&lt;ID&gt;262&lt;/ID&gt;&lt;UID&gt;{395D3398-7EDF-4DBB-B825-98BCFAB426FB}&lt;/UID&gt;&lt;Title&gt;Geotechnical properties of deep oceanic sediments recovered from the hydrate occurrence regions in the Ulleung Basin, East Sea, offshore Korea&lt;/Title&gt;&lt;Template&gt;Journal Article&lt;/Template&gt;&lt;Star&gt;0&lt;/Star&gt;&lt;Tag&gt;0&lt;/Tag&gt;&lt;Author&gt;Kwon, Tae Hyuk; Lee, Kang Ryel; Cho, Gye Chun; Lee, Joo Yong&lt;/Author&gt;&lt;Year&gt;2011&lt;/Year&gt;&lt;Details&gt;&lt;_created&gt;62398782&lt;/_created&gt;&lt;_issue&gt;10&lt;/_issue&gt;&lt;_journal&gt;Marine &amp;amp; Petroleum Geology&lt;/_journal&gt;&lt;_modified&gt;62398782&lt;/_modified&gt;&lt;_pages&gt;1870-1883&lt;/_pages&gt;&lt;_volume&gt;28&lt;/_volume&gt;&lt;/Details&gt;&lt;Extra&gt;&lt;DBUID&gt;{CAA8FDCF-81E6-494B-BBD3-72D84AD9FFBB}&lt;/DBUID&gt;&lt;/Extra&gt;&lt;/Item&gt;&lt;/References&gt;&lt;/Group&gt;&lt;Group&gt;&lt;References&gt;&lt;Item&gt;&lt;ID&gt;263&lt;/ID&gt;&lt;UID&gt;{225076F4-A626-4E4E-A08C-639E0D27CED0}&lt;/UID&gt;&lt;Title&gt;Fracture orientation and induced anisotropy of gas hydrate-bearing sediments in seismic chimney-like-structures of the Ulleung Basin, East Sea&lt;/Title&gt;&lt;Template&gt;Journal Article&lt;/Template&gt;&lt;Star&gt;0&lt;/Star&gt;&lt;Tag&gt;0&lt;/Tag&gt;&lt;Author&gt;Kim, Gil Young; Narantsetseg, B; Ryu, B J; Yoo, D G; Lee, J Y; Kim, H S; Riedel, M&lt;/Author&gt;&lt;Year&gt;2013&lt;/Year&gt;&lt;Details&gt;&lt;_created&gt;62398859&lt;/_created&gt;&lt;_issue&gt;11&lt;/_issue&gt;&lt;_journal&gt;Marine &amp;amp; Petroleum Geology&lt;/_journal&gt;&lt;_modified&gt;62398859&lt;/_modified&gt;&lt;_pages&gt;182-194&lt;/_pages&gt;&lt;_volume&gt;47&lt;/_volume&gt;&lt;/Details&gt;&lt;Extra&gt;&lt;DBUID&gt;{CAA8FDCF-81E6-494B-BBD3-72D84AD9FFBB}&lt;/DBUID&gt;&lt;/Extra&gt;&lt;/Item&gt;&lt;/References&gt;&lt;/Group&gt;&lt;Group&gt;&lt;References&gt;&lt;Item&gt;&lt;ID&gt;265&lt;/ID&gt;&lt;UID&gt;{0B426390-77F5-428C-A72C-6EEC178B6C42}&lt;/UID&gt;&lt;Title&gt;Gas hydrate occurrences and their relation to host sediment properties: Results from Second Ulleung Basin Gas Hydrate Drilling Expedition, East Sea&lt;/Title&gt;&lt;Template&gt;Journal Article&lt;/Template&gt;&lt;Star&gt;0&lt;/Star&gt;&lt;Tag&gt;0&lt;/Tag&gt;&lt;Author&gt;Bahk, J J; Kim, D H; Chun, J H; Son, B K; Kim, J H; Ryu, B J; Torres, M E; Riedel, M; Schultheiss, P&lt;/Author&gt;&lt;Year&gt;2013&lt;/Year&gt;&lt;Details&gt;&lt;_created&gt;62398890&lt;/_created&gt;&lt;_issue&gt;11&lt;/_issue&gt;&lt;_journal&gt;Marine &amp;amp; Petroleum Geology&lt;/_journal&gt;&lt;_keywords&gt;SEISMIC STRATIGRAPHY;ODP LEG-204;JAPAN SEA;METHANE;MARGIN;RIDGE&lt;/_keywords&gt;&lt;_modified&gt;62398890&lt;/_modified&gt;&lt;_pages&gt;21-29&lt;/_pages&gt;&lt;_volume&gt;47&lt;/_volume&gt;&lt;/Details&gt;&lt;Extra&gt;&lt;DBUID&gt;{CAA8FDCF-81E6-494B-BBD3-72D84AD9FFBB}&lt;/DBUID&gt;&lt;/Extra&gt;&lt;/Item&gt;&lt;/References&gt;&lt;/Group&gt;&lt;Group&gt;&lt;References&gt;&lt;Item&gt;&lt;ID&gt;266&lt;/ID&gt;&lt;UID&gt;{A1B2F22B-53A9-4631-BF55-AA6AD5466CC7}&lt;/UID&gt;&lt;Title&gt;Gas origin and migration in the Ulleung Basin, East Sea: Results from the Second Ulleung Basin Gas Hydrate Drilling Expedition (UBGH2)&lt;/Title&gt;&lt;Template&gt;Journal Article&lt;/Template&gt;&lt;Star&gt;0&lt;/Star&gt;&lt;Tag&gt;0&lt;/Tag&gt;&lt;Author&gt;Choi, Jiyoung; Kim, Ji Hoon; Torres, Marta E; Hong, Wei Li; Lee, Jin Woo; Yi, Bo Yeon; Bahk, Jang Jun; Lee, Kyung Eun&lt;/Author&gt;&lt;Year&gt;2013&lt;/Year&gt;&lt;Details&gt;&lt;_created&gt;62400108&lt;/_created&gt;&lt;_issue&gt;47&lt;/_issue&gt;&lt;_journal&gt;Marine &amp;amp; Petroleum Geology&lt;/_journal&gt;&lt;_modified&gt;62400108&lt;/_modified&gt;&lt;_pages&gt;113-124&lt;/_pages&gt;&lt;_volume&gt;47&lt;/_volume&gt;&lt;/Details&gt;&lt;Extra&gt;&lt;DBUID&gt;{CAA8FDCF-81E6-494B-BBD3-72D84AD9FFBB}&lt;/DBUID&gt;&lt;/Extra&gt;&lt;/Item&gt;&lt;/References&gt;&lt;/Group&gt;&lt;Group&gt;&lt;References&gt;&lt;Item&gt;&lt;ID&gt;267&lt;/ID&gt;&lt;UID&gt;{000EBDA8-E59B-4059-9895-C07E1AA2B5EB}&lt;/UID&gt;&lt;Title&gt;Occurrence and seismic characteristics of gas hydrate in the Ulleung Basin, East Sea&lt;/Title&gt;&lt;Template&gt;Journal Article&lt;/Template&gt;&lt;Star&gt;0&lt;/Star&gt;&lt;Tag&gt;0&lt;/Tag&gt;&lt;Author&gt;Dong, G Yoo; Kang, Nyeon K; Yi, Bo Y; Kim, Gil Y; Ryu, Byong J; Lee, Keumsuk; Lee, Gwang H; Riedel, M&lt;/Author&gt;&lt;Year&gt;2013&lt;/Year&gt;&lt;Details&gt;&lt;_created&gt;62400131&lt;/_created&gt;&lt;_issue&gt;11&lt;/_issue&gt;&lt;_journal&gt;Marine &amp;amp; Petroleum Geology&lt;/_journal&gt;&lt;_modified&gt;62400131&lt;/_modified&gt;&lt;_pages&gt;236-247&lt;/_pages&gt;&lt;_volume&gt;47&lt;/_volume&gt;&lt;/Details&gt;&lt;Extra&gt;&lt;DBUID&gt;{CAA8FDCF-81E6-494B-BBD3-72D84AD9FFBB}&lt;/DBUID&gt;&lt;/Extra&gt;&lt;/Item&gt;&lt;/References&gt;&lt;/Group&gt;&lt;Group&gt;&lt;References&gt;&lt;Item&gt;&lt;ID&gt;268&lt;/ID&gt;&lt;UID&gt;{09247B9E-5294-46F8-AD95-24A401DFDBB9}&lt;/UID&gt;&lt;Title&gt;Physical properties of sediments from the Ulleung Basin, East Sea: Results from Second Ulleung Basin Gas Hydrate Drilling Expedition, East Sea (Korea)&lt;/Title&gt;&lt;Template&gt;Journal Article&lt;/Template&gt;&lt;Star&gt;0&lt;/Star&gt;&lt;Tag&gt;0&lt;/Tag&gt;&lt;Author&gt;Lee, J Y; Kim, G Y; Kang, N K; Yi, B Y; Jung, J W; Im, J H; Son, B K; Bahk, J J; Chun, J H; Ryu, B J&lt;/Author&gt;&lt;Year&gt;2013&lt;/Year&gt;&lt;Details&gt;&lt;_created&gt;62400144&lt;/_created&gt;&lt;_issue&gt;11&lt;/_issue&gt;&lt;_journal&gt;Marine &amp;amp; Petroleum Geology&lt;/_journal&gt;&lt;_modified&gt;62400144&lt;/_modified&gt;&lt;_pages&gt;43-55&lt;/_pages&gt;&lt;_volume&gt;47&lt;/_volume&gt;&lt;/Details&gt;&lt;Extra&gt;&lt;DBUID&gt;{CAA8FDCF-81E6-494B-BBD3-72D84AD9FFBB}&lt;/DBUID&gt;&lt;/Extra&gt;&lt;/Item&gt;&lt;/References&gt;&lt;/Group&gt;&lt;/Citation&gt;_x000a_"/>
    <w:docVar w:name="NE.Ref{CFC33FEF-B2D8-49E6-BAFE-A6376BEB336F}" w:val=" ADDIN NE.Ref.{CFC33FEF-B2D8-49E6-BAFE-A6376BEB336F}&lt;Citation&gt;&lt;Group&gt;&lt;References&gt;&lt;Item&gt;&lt;ID&gt;146&lt;/ID&gt;&lt;UID&gt;{49A4176A-5655-4110-8B14-40ADFE90A397}&lt;/UID&gt;&lt;Title&gt;南海神狐海域天然气水合物成藏系统初探&lt;/Title&gt;&lt;Template&gt;Journal Article&lt;/Template&gt;&lt;Star&gt;0&lt;/Star&gt;&lt;Tag&gt;0&lt;/Tag&gt;&lt;Author&gt;吴能友; 张海啟; 杨胜雄; 梁金强; 王宏斌; 苏新; 卢振权; 付少英; 张光学; 陆敬安&lt;/Author&gt;&lt;Year&gt;2007&lt;/Year&gt;&lt;Details&gt;&lt;_collection_scope&gt;中国科技核心期刊;中文核心期刊;CSCD;EI;&lt;/_collection_scope&gt;&lt;_created&gt;62181783&lt;/_created&gt;&lt;_issue&gt;9&lt;/_issue&gt;&lt;_journal&gt;天然气工业&lt;/_journal&gt;&lt;_keywords&gt;南海北部陆坡;神狐海域;天然气水合物稳定带;气藏形成;机理;成藏系统;钻探;样品;沉积物岩心;地球化学特征&lt;/_keywords&gt;&lt;_modified&gt;62181797&lt;/_modified&gt;&lt;_pages&gt;1-6&lt;/_pages&gt;&lt;_volume&gt;27&lt;/_volume&gt;&lt;_translated_author&gt;Wu, Nengyou;Zhang, Haiqi;Yang, Shengxiong;Liang, Jinqiang;Wang, Hongbin;Su, Xin;Lu, Zhenquan;Fu, Shaoying;Zhang, Guangxue;Lu, Jing&amp;apos;an&lt;/_translated_author&gt;&lt;/Details&gt;&lt;Extra&gt;&lt;DBUID&gt;{CAA8FDCF-81E6-494B-BBD3-72D84AD9FFBB}&lt;/DBUID&gt;&lt;/Extra&gt;&lt;/Item&gt;&lt;/References&gt;&lt;/Group&gt;&lt;Group&gt;&lt;References&gt;&lt;Item&gt;&lt;ID&gt;148&lt;/ID&gt;&lt;UID&gt;{6E179A48-65D4-4B87-BF5C-637F9088D1AE}&lt;/UID&gt;&lt;Title&gt;天然气水合物成因类型及成矿特征与南海北部资源前景&lt;/Title&gt;&lt;Template&gt;Journal Article&lt;/Template&gt;&lt;Star&gt;0&lt;/Star&gt;&lt;Tag&gt;0&lt;/Tag&gt;&lt;Author&gt;何家雄; 祝有海; 陈胜红; 崔莎莎; 马文宏&lt;/Author&gt;&lt;Year&gt;2009&lt;/Year&gt;&lt;Details&gt;&lt;_collection_scope&gt;中国科技核心期刊;中文核心期刊;CSCD;EI;&lt;/_collection_scope&gt;&lt;_created&gt;62181909&lt;/_created&gt;&lt;_issue&gt;2&lt;/_issue&gt;&lt;_journal&gt;天然气地球科学&lt;/_journal&gt;&lt;_modified&gt;62505976&lt;/_modified&gt;&lt;_pages&gt;págs. 66-70&lt;/_pages&gt;&lt;_volume&gt;20&lt;/_volume&gt;&lt;_translated_author&gt;He, Jiaxiong;Zhu, Youhai;Chen, Shenghong;Cui, Shasha;Ma, Wenhong&lt;/_translated_author&gt;&lt;/Details&gt;&lt;Extra&gt;&lt;DBUID&gt;{CAA8FDCF-81E6-494B-BBD3-72D84AD9FFBB}&lt;/DBUID&gt;&lt;/Extra&gt;&lt;/Item&gt;&lt;/References&gt;&lt;/Group&gt;&lt;Group&gt;&lt;References&gt;&lt;Item&gt;&lt;ID&gt;156&lt;/ID&gt;&lt;UID&gt;{AA51FE6F-8350-4F1B-B93A-833B95F113DE}&lt;/UID&gt;&lt;Title&gt;南海北部神狐海域天然气水合物成藏特征&lt;/Title&gt;&lt;Template&gt;Journal Article&lt;/Template&gt;&lt;Star&gt;0&lt;/Star&gt;&lt;Tag&gt;0&lt;/Tag&gt;&lt;Author&gt;龚跃华; 杨胜雄; 王宏斌; 梁金强; 郭依群; 吴时国; 刘广虎&lt;/Author&gt;&lt;Year&gt;2009&lt;/Year&gt;&lt;Details&gt;&lt;_collection_scope&gt;中国科技核心期刊;中文核心期刊;CSCD;&lt;/_collection_scope&gt;&lt;_created&gt;62184100&lt;/_created&gt;&lt;_issue&gt;2&lt;/_issue&gt;&lt;_journal&gt;现代地质&lt;/_journal&gt;&lt;_modified&gt;62505877&lt;/_modified&gt;&lt;_pages&gt;210-216&lt;/_pages&gt;&lt;_volume&gt;23&lt;/_volume&gt;&lt;_translated_author&gt;Gong, Yuehua;Yang, Shengxiong;Wang, Hongbin;Liang, Jinqiang;Guo, Yiqun;Wu, Shiguo;Liu, Guanghu&lt;/_translated_author&gt;&lt;/Details&gt;&lt;Extra&gt;&lt;DBUID&gt;{CAA8FDCF-81E6-494B-BBD3-72D84AD9FFBB}&lt;/DBUID&gt;&lt;/Extra&gt;&lt;/Item&gt;&lt;/References&gt;&lt;/Group&gt;&lt;Group&gt;&lt;References&gt;&lt;Item&gt;&lt;ID&gt;277&lt;/ID&gt;&lt;UID&gt;{ABAE1477-23BA-4275-9ABC-FF2FB6F97E3A}&lt;/UID&gt;&lt;Title&gt;南海北部边缘盆地生物气/亚生物气资源与天然气水合物成矿成藏&lt;/Title&gt;&lt;Template&gt;Journal Article&lt;/Template&gt;&lt;Star&gt;0&lt;/Star&gt;&lt;Tag&gt;0&lt;/Tag&gt;&lt;Author&gt;何家雄; 颜文; 祝有海; 张伟; 龚发雄; 刘士林; 张景茹; 龚晓峰&lt;/Author&gt;&lt;Year&gt;2013&lt;/Year&gt;&lt;Details&gt;&lt;_collection_scope&gt;中国科技核心期刊;中文核心期刊;CSCD;EI;&lt;/_collection_scope&gt;&lt;_created&gt;62407404&lt;/_created&gt;&lt;_issue&gt;6&lt;/_issue&gt;&lt;_journal&gt;天然气工业&lt;/_journal&gt;&lt;_modified&gt;62407405&lt;/_modified&gt;&lt;_pages&gt;121-134&lt;/_pages&gt;&lt;_volume&gt;33&lt;/_volume&gt;&lt;_translated_author&gt;He, Jiaxiong;Yan, Wen;Zhu, Youhai;Zhang, Wei;Gong, Faxiong;Liu, Shilin;Zhang, Jingru;Gong, Xiaofeng&lt;/_translated_author&gt;&lt;/Details&gt;&lt;Extra&gt;&lt;DBUID&gt;{CAA8FDCF-81E6-494B-BBD3-72D84AD9FFBB}&lt;/DBUID&gt;&lt;/Extra&gt;&lt;/Item&gt;&lt;/References&gt;&lt;/Group&gt;&lt;Group&gt;&lt;References&gt;&lt;Item&gt;&lt;ID&gt;155&lt;/ID&gt;&lt;UID&gt;{D29D4919-A4C0-4E26-B3A3-9741A8D17C28}&lt;/UID&gt;&lt;Title&gt;南海北部陆坡区神狐海域构造特征及对水合物的控制&lt;/Title&gt;&lt;Template&gt;Journal Article&lt;/Template&gt;&lt;Star&gt;0&lt;/Star&gt;&lt;Tag&gt;0&lt;/Tag&gt;&lt;Author&gt;苏明; 杨睿; 吴能友; 王宏斌; 梁金强; 沙志彬; 丛晓荣; 乔少华&lt;/Author&gt;&lt;Year&gt;2014&lt;/Year&gt;&lt;Details&gt;&lt;_collection_scope&gt;中国科技核心期刊;中文核心期刊;CSCD;&lt;/_collection_scope&gt;&lt;_created&gt;62184091&lt;/_created&gt;&lt;_issue&gt;3&lt;/_issue&gt;&lt;_journal&gt;地质学报&lt;/_journal&gt;&lt;_modified&gt;62240708&lt;/_modified&gt;&lt;_pages&gt;318-326&lt;/_pages&gt;&lt;_volume&gt;88&lt;/_volume&gt;&lt;_translated_author&gt;Su, Ming;Yang, Rui;Wu, Nengyou;Wang, Hongbin;Liang, Jinqiang;Sha, Zhibin;Cong, Xiaorong;Qiao, Shaohua&lt;/_translated_author&gt;&lt;/Details&gt;&lt;Extra&gt;&lt;DBUID&gt;{CAA8FDCF-81E6-494B-BBD3-72D84AD9FFBB}&lt;/DBUID&gt;&lt;/Extra&gt;&lt;/Item&gt;&lt;/References&gt;&lt;/Group&gt;&lt;Group&gt;&lt;References&gt;&lt;Item&gt;&lt;ID&gt;157&lt;/ID&gt;&lt;UID&gt;{1D157B18-AA11-4E05-84D7-ADF7210D9ABB}&lt;/UID&gt;&lt;Title&gt;Depositional characteristics and accumulation model of gas hydrates in northern South China Sea&lt;/Title&gt;&lt;Template&gt;Journal Article&lt;/Template&gt;&lt;Star&gt;0&lt;/Star&gt;&lt;Tag&gt;0&lt;/Tag&gt;&lt;Author&gt;Yu, Xinghe; Wang, Jianzhong; Liang, Jinqiang; Li, Shunli; Zeng, Xiaoming; Li, Wen&lt;/Author&gt;&lt;Year&gt;2014&lt;/Year&gt;&lt;Details&gt;&lt;_created&gt;62184109&lt;/_created&gt;&lt;_issue&gt;3&lt;/_issue&gt;&lt;_journal&gt;Marine &amp;amp; Petroleum Geology&lt;/_journal&gt;&lt;_modified&gt;62240708&lt;/_modified&gt;&lt;_pages&gt;74-86&lt;/_pages&gt;&lt;_volume&gt;56&lt;/_volume&gt;&lt;/Details&gt;&lt;Extra&gt;&lt;DBUID&gt;{CAA8FDCF-81E6-494B-BBD3-72D84AD9FFBB}&lt;/DBUID&gt;&lt;/Extra&gt;&lt;/Item&gt;&lt;/References&gt;&lt;/Group&gt;&lt;Group&gt;&lt;References&gt;&lt;Item&gt;&lt;ID&gt;97&lt;/ID&gt;&lt;UID&gt;{CD37DE8A-E71C-447F-8144-21B4AB8C99BE}&lt;/UID&gt;&lt;Title&gt;南海北部主要盆地泥底辟/泥火山发育演化与油气及天然气水合物成矿成藏&lt;/Title&gt;&lt;Template&gt;Thesis&lt;/Template&gt;&lt;Star&gt;0&lt;/Star&gt;&lt;Tag&gt;0&lt;/Tag&gt;&lt;Author&gt;张伟&lt;/Author&gt;&lt;Year&gt;2016&lt;/Year&gt;&lt;Details&gt;&lt;_created&gt;62170165&lt;/_created&gt;&lt;_keywords&gt;泥底辟/泥火山发育演化;伴生油气及水合物资源;运聚成藏模式类型;勘探前景分析;南海北部&lt;/_keywords&gt;&lt;_modified&gt;62171407&lt;/_modified&gt;&lt;_publisher&gt;中国科学院研究生院(广州地球化学研究所)&lt;/_publisher&gt;&lt;_translated_author&gt;Zhang, Wei&lt;/_translated_author&gt;&lt;/Details&gt;&lt;Extra&gt;&lt;DBUID&gt;{CAA8FDCF-81E6-494B-BBD3-72D84AD9FFBB}&lt;/DBUID&gt;&lt;/Extra&gt;&lt;/Item&gt;&lt;/References&gt;&lt;/Group&gt;&lt;Group&gt;&lt;References&gt;&lt;Item&gt;&lt;ID&gt;153&lt;/ID&gt;&lt;UID&gt;{3CDD0BBB-3412-4937-81C3-2C7EAED5D608}&lt;/UID&gt;&lt;Title&gt;中国南海北部神狐海域高饱和度天然气水合物成藏特征及机制&lt;/Title&gt;&lt;Template&gt;Journal Article&lt;/Template&gt;&lt;Star&gt;0&lt;/Star&gt;&lt;Tag&gt;0&lt;/Tag&gt;&lt;Author&gt;张伟; 梁金强; 陆敬安; 尉建功; 苏丕波; 方允鑫; 郭依群; 杨胜雄; 张光学&lt;/Author&gt;&lt;Year&gt;2017&lt;/Year&gt;&lt;Details&gt;&lt;_collection_scope&gt;中国科技核心期刊;中文核心期刊;CSCD;SCIE;EI;&lt;/_collection_scope&gt;&lt;_created&gt;62184059&lt;/_created&gt;&lt;_issue&gt;5&lt;/_issue&gt;&lt;_journal&gt;石油勘探与开发&lt;/_journal&gt;&lt;_modified&gt;62240708&lt;/_modified&gt;&lt;_volume&gt;44&lt;/_volume&gt;&lt;_translated_author&gt;Zhang, Wei;Liang, Jinqiang;Lu, Jing&amp;apos;an;Wei, Jiangong;Su, Pibo;Fang, Yunxin;Guo, Yiqun;Yang, Shengxiong;Zhang, Guangxue&lt;/_translated_author&gt;&lt;/Details&gt;&lt;Extra&gt;&lt;DBUID&gt;{CAA8FDCF-81E6-494B-BBD3-72D84AD9FFBB}&lt;/DBUID&gt;&lt;/Extra&gt;&lt;/Item&gt;&lt;/References&gt;&lt;/Group&gt;&lt;/Citation&gt;_x000a_"/>
    <w:docVar w:name="NE.Ref{D3E28811-B04F-4B2E-B1CF-C3725878BF34}" w:val=" ADDIN NE.Ref.{D3E28811-B04F-4B2E-B1CF-C3725878BF34}&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D503F9B7-5EBF-4D56-BEE8-98B8DDECFC6F}" w:val=" ADDIN NE.Ref.{D503F9B7-5EBF-4D56-BEE8-98B8DDECFC6F}&lt;Citation&gt;&lt;Group&gt;&lt;References&gt;&lt;Item&gt;&lt;ID&gt;143&lt;/ID&gt;&lt;UID&gt;{39C5EA80-8D96-4EC3-B944-C75D455BA185}&lt;/UID&gt;&lt;Title&gt;珠江口盆地白云凹陷北坡-番禺低隆起天然气成因类型及其烃源探讨&lt;/Title&gt;&lt;Template&gt;Journal Article&lt;/Template&gt;&lt;Star&gt;0&lt;/Star&gt;&lt;Tag&gt;0&lt;/Tag&gt;&lt;Author&gt;何家雄; 陈胜红; 刘海龄; 刘士林&lt;/Author&gt;&lt;Year&gt;2009&lt;/Year&gt;&lt;Details&gt;&lt;_collection_scope&gt;中国科技核心期刊;中文核心期刊;CSCD;EI;&lt;/_collection_scope&gt;&lt;_created&gt;62181671&lt;/_created&gt;&lt;_issue&gt;1&lt;/_issue&gt;&lt;_journal&gt;石油学报&lt;/_journal&gt;&lt;_keywords&gt;珠江口盆地;白云凹陷北坡-番禺低隆起;天然气成因类型;古近系;煤系烃源岩;油气勘探前景&lt;/_keywords&gt;&lt;_modified&gt;62181672&lt;/_modified&gt;&lt;_pages&gt;16-21&lt;/_pages&gt;&lt;_volume&gt;30&lt;/_volume&gt;&lt;_translated_author&gt;He, Jiaxiong;Chen, Shenghong;Liu, Hailing;Liu, Shilin&lt;/_translated_author&gt;&lt;/Details&gt;&lt;Extra&gt;&lt;DBUID&gt;{CAA8FDCF-81E6-494B-BBD3-72D84AD9FFBB}&lt;/DBUID&gt;&lt;/Extra&gt;&lt;/Item&gt;&lt;/References&gt;&lt;/Group&gt;&lt;Group&gt;&lt;References&gt;&lt;Item&gt;&lt;ID&gt;148&lt;/ID&gt;&lt;UID&gt;{6E179A48-65D4-4B87-BF5C-637F9088D1AE}&lt;/UID&gt;&lt;Title&gt;天然气水合物成因类型及成矿特征与南海北部资源前景&lt;/Title&gt;&lt;Template&gt;Journal Article&lt;/Template&gt;&lt;Star&gt;0&lt;/Star&gt;&lt;Tag&gt;0&lt;/Tag&gt;&lt;Author&gt;何家雄; 祝有海; 陈胜红; 崔莎莎; 马文宏&lt;/Author&gt;&lt;Year&gt;2009&lt;/Year&gt;&lt;Details&gt;&lt;_collection_scope&gt;中国科技核心期刊;中文核心期刊;CSCD;EI;&lt;/_collection_scope&gt;&lt;_created&gt;62181909&lt;/_created&gt;&lt;_issue&gt;2&lt;/_issue&gt;&lt;_journal&gt;天然气地球科学&lt;/_journal&gt;&lt;_modified&gt;62505976&lt;/_modified&gt;&lt;_pages&gt;págs. 66-70&lt;/_pages&gt;&lt;_volume&gt;20&lt;/_volume&gt;&lt;_translated_author&gt;He, Jiaxiong;Zhu, Youhai;Chen, Shenghong;Cui, Shasha;Ma, Wenhong&lt;/_translated_author&gt;&lt;/Details&gt;&lt;Extra&gt;&lt;DBUID&gt;{CAA8FDCF-81E6-494B-BBD3-72D84AD9FFBB}&lt;/DBUID&gt;&lt;/Extra&gt;&lt;/Item&gt;&lt;/References&gt;&lt;/Group&gt;&lt;Group&gt;&lt;References&gt;&lt;Item&gt;&lt;ID&gt;142&lt;/ID&gt;&lt;UID&gt;{EAF614A0-6D92-4CD9-B968-515578993FD9}&lt;/UID&gt;&lt;Title&gt;神狐海域天然气水合物的特征及其气源&lt;/Title&gt;&lt;Template&gt;Journal Article&lt;/Template&gt;&lt;Star&gt;0&lt;/Star&gt;&lt;Tag&gt;0&lt;/Tag&gt;&lt;Author&gt;付少英; 陆敬安&lt;/Author&gt;&lt;Year&gt;2010&lt;/Year&gt;&lt;Details&gt;&lt;_collection_scope&gt;中国科技核心期刊;&lt;/_collection_scope&gt;&lt;_created&gt;62181653&lt;/_created&gt;&lt;_issue&gt;9&lt;/_issue&gt;&lt;_journal&gt;海洋地质前沿&lt;/_journal&gt;&lt;_keywords&gt;陆架潮流沙脊;冲蚀沟;形态特征;成因&lt;/_keywords&gt;&lt;_modified&gt;62184068&lt;/_modified&gt;&lt;_pages&gt;6-10&lt;/_pages&gt;&lt;_translated_author&gt;Fu, Shaoying;Lu, Jing&amp;apos;an&lt;/_translated_author&gt;&lt;/Details&gt;&lt;Extra&gt;&lt;DBUID&gt;{CAA8FDCF-81E6-494B-BBD3-72D84AD9FFBB}&lt;/DBUID&gt;&lt;/Extra&gt;&lt;/Item&gt;&lt;/References&gt;&lt;/Group&gt;&lt;/Citation&gt;_x000a_"/>
    <w:docVar w:name="NE.Ref{D54E9CA5-C257-4724-8B47-76AB451474CF}" w:val=" ADDIN NE.Ref.{D54E9CA5-C257-4724-8B47-76AB451474CF}&lt;Citation&gt;&lt;Group&gt;&lt;References&gt;&lt;Item&gt;&lt;ID&gt;276&lt;/ID&gt;&lt;UID&gt;{C4B65355-AE11-42BA-9E54-BC059134F761}&lt;/UID&gt;&lt;Title&gt;Commercial gas production from Messoyakha deposit in hydrate conditions&lt;/Title&gt;&lt;Template&gt;Journal Article&lt;/Template&gt;&lt;Star&gt;0&lt;/Star&gt;&lt;Tag&gt;0&lt;/Tag&gt;&lt;Author&gt;Makogon, Y F; Omelchenko, R Y&lt;/Author&gt;&lt;Year&gt;2013&lt;/Year&gt;&lt;Details&gt;&lt;_created&gt;62400763&lt;/_created&gt;&lt;_issue&gt;3&lt;/_issue&gt;&lt;_journal&gt;Journal of Natural Gas Science &amp;amp; Engineering&lt;/_journal&gt;&lt;_modified&gt;62400763&lt;/_modified&gt;&lt;_pages&gt;1-6&lt;/_pages&gt;&lt;_volume&gt;11&lt;/_volume&gt;&lt;/Details&gt;&lt;Extra&gt;&lt;DBUID&gt;{CAA8FDCF-81E6-494B-BBD3-72D84AD9FFBB}&lt;/DBUID&gt;&lt;/Extra&gt;&lt;/Item&gt;&lt;/References&gt;&lt;/Group&gt;&lt;/Citation&gt;_x000a_"/>
    <w:docVar w:name="NE.Ref{D5742E31-937F-435D-944A-F3C83DB5C7F6}" w:val=" ADDIN NE.Ref.{D5742E31-937F-435D-944A-F3C83DB5C7F6}&lt;Citation&gt;&lt;Group&gt;&lt;References&gt;&lt;Item&gt;&lt;ID&gt;238&lt;/ID&gt;&lt;UID&gt;{3A8BA35B-92C0-45D6-94BA-AEB60D0471B3}&lt;/UID&gt;&lt;Title&gt;The Geochemical Context of Gas Hydrate in the Eastern Nankai Trough&lt;/Title&gt;&lt;Template&gt;Journal Article&lt;/Template&gt;&lt;Star&gt;0&lt;/Star&gt;&lt;Tag&gt;0&lt;/Tag&gt;&lt;Author&gt;Waseda, Amane; Uchida, Takashi&lt;/Author&gt;&lt;Year&gt;2004&lt;/Year&gt;&lt;Details&gt;&lt;_collection_scope&gt;SCIE;&lt;/_collection_scope&gt;&lt;_created&gt;62352583&lt;/_created&gt;&lt;_impact_factor&gt;   1.259&lt;/_impact_factor&gt;&lt;_issue&gt;1&lt;/_issue&gt;&lt;_journal&gt;Resource Geology&lt;/_journal&gt;&lt;_modified&gt;62352583&lt;/_modified&gt;&lt;_pages&gt;69-78&lt;/_pages&gt;&lt;_volume&gt;54&lt;/_volume&gt;&lt;/Details&gt;&lt;Extra&gt;&lt;DBUID&gt;{CAA8FDCF-81E6-494B-BBD3-72D84AD9FFBB}&lt;/DBUID&gt;&lt;/Extra&gt;&lt;/Item&gt;&lt;/References&gt;&lt;/Group&gt;&lt;/Citation&gt;_x000a_"/>
    <w:docVar w:name="NE.Ref{DA7B086F-403E-41B2-80B9-AE41FF9AFFA5}" w:val=" ADDIN NE.Ref.{DA7B086F-403E-41B2-80B9-AE41FF9AFFA5}&lt;Citation&gt;&lt;Group&gt;&lt;References&gt;&lt;Item&gt;&lt;ID&gt;246&lt;/ID&gt;&lt;UID&gt;{FCE8BEFB-03D0-4CFD-B7BC-C5581CDDD186}&lt;/UID&gt;&lt;Title&gt;Natural Gas Hydrates in the Offshore Beaufort–Mackenzie Basin—Study of a Feasible Energy Source II&lt;/Title&gt;&lt;Template&gt;Journal Article&lt;/Template&gt;&lt;Star&gt;0&lt;/Star&gt;&lt;Tag&gt;0&lt;/Tag&gt;&lt;Author&gt;Majorowicz, J A; Hannigan, P K&lt;/Author&gt;&lt;Year&gt;2000&lt;/Year&gt;&lt;Details&gt;&lt;_created&gt;62358938&lt;/_created&gt;&lt;_impact_factor&gt;   3.094&lt;/_impact_factor&gt;&lt;_issue&gt;3&lt;/_issue&gt;&lt;_journal&gt;Natural Resources Research&lt;/_journal&gt;&lt;_modified&gt;62358957&lt;/_modified&gt;&lt;_pages&gt;201-214&lt;/_pages&gt;&lt;_volume&gt;9&lt;/_volume&gt;&lt;/Details&gt;&lt;Extra&gt;&lt;DBUID&gt;{CAA8FDCF-81E6-494B-BBD3-72D84AD9FFBB}&lt;/DBUID&gt;&lt;/Extra&gt;&lt;/Item&gt;&lt;/References&gt;&lt;/Group&gt;&lt;/Citation&gt;_x000a_"/>
    <w:docVar w:name="NE.Ref{DC30190E-737F-447B-8C65-7630693FD0CF}" w:val=" ADDIN NE.Ref.{DC30190E-737F-447B-8C65-7630693FD0CF}&lt;Citation&gt;&lt;Group&gt;&lt;References&gt;&lt;Item&gt;&lt;ID&gt;283&lt;/ID&gt;&lt;UID&gt;{179619A3-21B4-41C6-8F35-75EBAED3F689}&lt;/UID&gt;&lt;Title&gt;气体水合物的晶体结构和成因动力学&lt;/Title&gt;&lt;Template&gt;Journal Article&lt;/Template&gt;&lt;Star&gt;0&lt;/Star&gt;&lt;Tag&gt;0&lt;/Tag&gt;&lt;Author&gt;祝有海&lt;/Author&gt;&lt;Year&gt;1998&lt;/Year&gt;&lt;Details&gt;&lt;_collection_scope&gt;中国科技核心期刊;中文核心期刊;CSCD;&lt;/_collection_scope&gt;&lt;_created&gt;62505851&lt;/_created&gt;&lt;_issue&gt;Z3&lt;/_issue&gt;&lt;_journal&gt;矿床地质&lt;/_journal&gt;&lt;_modified&gt;62505851&lt;/_modified&gt;&lt;_pages&gt;499-502&lt;/_pages&gt;&lt;_volume&gt;17&lt;/_volume&gt;&lt;_translated_author&gt;Zhu, Youhai&lt;/_translated_author&gt;&lt;/Details&gt;&lt;Extra&gt;&lt;DBUID&gt;{CAA8FDCF-81E6-494B-BBD3-72D84AD9FFBB}&lt;/DBUID&gt;&lt;/Extra&gt;&lt;/Item&gt;&lt;/References&gt;&lt;/Group&gt;&lt;/Citation&gt;_x000a_"/>
    <w:docVar w:name="NE.Ref{DDB22BFE-51D0-44FC-8CDF-294DEFD318D6}" w:val=" ADDIN NE.Ref.{DDB22BFE-51D0-44FC-8CDF-294DEFD318D6}&lt;Citation&gt;&lt;Group&gt;&lt;References&gt;&lt;Item&gt;&lt;ID&gt;203&lt;/ID&gt;&lt;UID&gt;{61845E62-DDBC-473D-AD2E-520B61EEACDB}&lt;/UID&gt;&lt;Title&gt;Hydrocarbon Gas Composition and Origin of Gas Hydrate from the Alaska North Slope&lt;/Title&gt;&lt;Template&gt;Journal Article&lt;/Template&gt;&lt;Star&gt;0&lt;/Star&gt;&lt;Tag&gt;0&lt;/Tag&gt;&lt;Author&gt;Lorenson, Thomas D; Collett, Timothy S; Whiticar, Michael J&lt;/Author&gt;&lt;Year&gt;2009&lt;/Year&gt;&lt;Details&gt;&lt;_created&gt;62240643&lt;/_created&gt;&lt;_modified&gt;62240643&lt;/_modified&gt;&lt;/Details&gt;&lt;Extra&gt;&lt;DBUID&gt;{CAA8FDCF-81E6-494B-BBD3-72D84AD9FFBB}&lt;/DBUID&gt;&lt;/Extra&gt;&lt;/Item&gt;&lt;/References&gt;&lt;/Group&gt;&lt;/Citation&gt;_x000a_"/>
    <w:docVar w:name="NE.Ref{DE9FBF33-630F-4A92-A458-A664D0B13B07}" w:val=" ADDIN NE.Ref.{DE9FBF33-630F-4A92-A458-A664D0B13B07}&lt;Citation&gt;&lt;Group&gt;&lt;References&gt;&lt;Item&gt;&lt;ID&gt;280&lt;/ID&gt;&lt;UID&gt;{8F52ED15-FC36-419F-A976-D47A6D9A9D03}&lt;/UID&gt;&lt;Title&gt;Gas hydrate systems at Hydrate Ridge offshore Oregon inferred from molecular and isotopic properties of hydrate-bound and void gases&lt;/Title&gt;&lt;Template&gt;Journal Article&lt;/Template&gt;&lt;Star&gt;0&lt;/Star&gt;&lt;Tag&gt;0&lt;/Tag&gt;&lt;Author&gt;Milkov, Alexei V; Claypool, George E; Lee, Young Joo; Sassen, Roger&lt;/Author&gt;&lt;Year&gt;2005&lt;/Year&gt;&lt;Details&gt;&lt;_issue&gt;4&lt;/_issue&gt;&lt;_journal&gt;Geochim.cosmochim.acta&lt;/_journal&gt;&lt;_pages&gt;1007-1026&lt;/_pages&gt;&lt;_volume&gt;69&lt;/_volume&gt;&lt;_created&gt;62505494&lt;/_created&gt;&lt;_modified&gt;62505494&lt;/_modified&gt;&lt;/Details&gt;&lt;Extra&gt;&lt;DBUID&gt;{CAA8FDCF-81E6-494B-BBD3-72D84AD9FFBB}&lt;/DBUID&gt;&lt;/Extra&gt;&lt;/Item&gt;&lt;/References&gt;&lt;/Group&gt;&lt;/Citation&gt;_x000a_"/>
    <w:docVar w:name="NE.Ref{E02CA13B-D119-4F80-BDB6-C62DB84E0804}" w:val=" ADDIN NE.Ref.{E02CA13B-D119-4F80-BDB6-C62DB84E0804}&lt;Citation&gt;&lt;Group&gt;&lt;References&gt;&lt;Item&gt;&lt;ID&gt;273&lt;/ID&gt;&lt;UID&gt;{86B067E4-8EE7-44F7-A6DA-C7FAF35C3CB6}&lt;/UID&gt;&lt;Title&gt;Natural gas-hydrates — A potential energy source for the 21st Century&lt;/Title&gt;&lt;Template&gt;Journal Article&lt;/Template&gt;&lt;Star&gt;0&lt;/Star&gt;&lt;Tag&gt;0&lt;/Tag&gt;&lt;Author&gt;Makogon, Y F; Holditch, S A; Makogon, T Y&lt;/Author&gt;&lt;Year&gt;2007&lt;/Year&gt;&lt;Details&gt;&lt;_created&gt;62400633&lt;/_created&gt;&lt;_issue&gt;1&lt;/_issue&gt;&lt;_journal&gt;Journal of Petroleum Science &amp;amp; Engineering&lt;/_journal&gt;&lt;_modified&gt;62422100&lt;/_modified&gt;&lt;_pages&gt;14-31&lt;/_pages&gt;&lt;_volume&gt;56&lt;/_volume&gt;&lt;/Details&gt;&lt;Extra&gt;&lt;DBUID&gt;{CAA8FDCF-81E6-494B-BBD3-72D84AD9FFBB}&lt;/DBUID&gt;&lt;/Extra&gt;&lt;/Item&gt;&lt;/References&gt;&lt;/Group&gt;&lt;/Citation&gt;_x000a_"/>
    <w:docVar w:name="NE.Ref{E1CBCD29-1F02-424A-B4F1-E55BABE7E57C}" w:val=" ADDIN NE.Ref.{E1CBCD29-1F02-424A-B4F1-E55BABE7E57C}&lt;Citation&gt;&lt;Group&gt;&lt;References&gt;&lt;Item&gt;&lt;ID&gt;80&lt;/ID&gt;&lt;UID&gt;{8CE82AF5-8109-46DE-9306-28BAE13AF294}&lt;/UID&gt;&lt;Title&gt;Frozen Heat: A UNEP Global Outlook on Methane Gas Hydrates. Volume 1&lt;/Title&gt;&lt;Template&gt;Journal Article&lt;/Template&gt;&lt;Star&gt;0&lt;/Star&gt;&lt;Tag&gt;0&lt;/Tag&gt;&lt;Author&gt;Beaudoin, Y C; Waite, W; Boswell, R; Dallimore, S R&lt;/Author&gt;&lt;Year&gt;2014&lt;/Year&gt;&lt;Details&gt;&lt;_accessed&gt;62168741&lt;/_accessed&gt;&lt;_created&gt;62168741&lt;/_created&gt;&lt;_modified&gt;62168742&lt;/_modified&gt;&lt;/Details&gt;&lt;Extra&gt;&lt;DBUID&gt;{CAA8FDCF-81E6-494B-BBD3-72D84AD9FFBB}&lt;/DBUID&gt;&lt;/Extra&gt;&lt;/Item&gt;&lt;/References&gt;&lt;/Group&gt;&lt;Group&gt;&lt;References&gt;&lt;Item&gt;&lt;ID&gt;83&lt;/ID&gt;&lt;UID&gt;{98C4CD55-1FB9-4817-A3B5-5F95E0DF6BF4}&lt;/UID&gt;&lt;Title&gt;天然气水合物成藏体系研究进展&lt;/Title&gt;&lt;Template&gt;Journal Article&lt;/Template&gt;&lt;Star&gt;0&lt;/Star&gt;&lt;Tag&gt;0&lt;/Tag&gt;&lt;Author&gt;卜庆涛; 胡高伟; 业渝光; 刘昌岭; 李承峰; 王家生&lt;/Author&gt;&lt;Year&gt;2015&lt;/Year&gt;&lt;Details&gt;&lt;_created&gt;62169918&lt;/_created&gt;&lt;_issue&gt;6&lt;/_issue&gt;&lt;_journal&gt;新能源进展&lt;/_journal&gt;&lt;_modified&gt;62170074&lt;/_modified&gt;&lt;_pages&gt;435-443&lt;/_pages&gt;&lt;_volume&gt;3&lt;/_volume&gt;&lt;_translated_author&gt;Bu, Qingtao;Hu, Gaowei;Ye, Yuguang;Liu, Changling;Li, Chengfeng;Wang, Jiasheng&lt;/_translated_author&gt;&lt;/Details&gt;&lt;Extra&gt;&lt;DBUID&gt;{CAA8FDCF-81E6-494B-BBD3-72D84AD9FFBB}&lt;/DBUID&gt;&lt;/Extra&gt;&lt;/Item&gt;&lt;/References&gt;&lt;/Group&gt;&lt;/Citation&gt;_x000a_"/>
    <w:docVar w:name="NE.Ref{E1E89AE9-1B93-4290-850F-97284C059BEE}" w:val=" ADDIN NE.Ref.{E1E89AE9-1B93-4290-850F-97284C059BEE}&lt;Citation&gt;&lt;Group&gt;&lt;References&gt;&lt;Item&gt;&lt;ID&gt;75&lt;/ID&gt;&lt;UID&gt;{00637074-EDAB-4C48-BB4C-2D6650F5C29D}&lt;/UID&gt;&lt;Title&gt;海洋天然气水合物成藏系统研究进展&lt;/Title&gt;&lt;Template&gt;Journal Article&lt;/Template&gt;&lt;Star&gt;0&lt;/Star&gt;&lt;Tag&gt;0&lt;/Tag&gt;&lt;Author&gt;吴能友; 梁金强; 王宏斌; 苏新; 宋海斌; 蒋少涌; 祝有海; 卢振权&lt;/Author&gt;&lt;Year&gt;2008&lt;/Year&gt;&lt;Details&gt;&lt;_collection_scope&gt;中国科技核心期刊;中文核心期刊;CSCD;&lt;/_collection_scope&gt;&lt;_created&gt;62168694&lt;/_created&gt;&lt;_issue&gt;3&lt;/_issue&gt;&lt;_journal&gt;现代地质&lt;/_journal&gt;&lt;_modified&gt;62168720&lt;/_modified&gt;&lt;_pages&gt;356-362&lt;/_pages&gt;&lt;_volume&gt;22&lt;/_volume&gt;&lt;_translated_author&gt;Wu, Nengyou;Liang, Jinqiang;Wang, Hongbin;Su, Xin;Song, Haibin;Jiang, Shaoyong;Zhu, Youhai;Lu, Zhenquan&lt;/_translated_author&gt;&lt;/Details&gt;&lt;Extra&gt;&lt;DBUID&gt;{CAA8FDCF-81E6-494B-BBD3-72D84AD9FFBB}&lt;/DBUID&gt;&lt;/Extra&gt;&lt;/Item&gt;&lt;/References&gt;&lt;/Group&gt;&lt;/Citation&gt;_x000a_"/>
    <w:docVar w:name="NE.Ref{E2E2BBFB-FF31-49B4-8591-445FC67C025F}" w:val=" ADDIN NE.Ref.{E2E2BBFB-FF31-49B4-8591-445FC67C025F}&lt;Citation&gt;&lt;Group&gt;&lt;References&gt;&lt;Item&gt;&lt;ID&gt;239&lt;/ID&gt;&lt;UID&gt;{11FD7FB4-C60E-485E-B455-B6B531F1AF8D}&lt;/UID&gt;&lt;Title&gt;3-D internal architecture of methane hydrate-bearing turbidite channels in the eastern Nankai Trough, Japan ☆&lt;/Title&gt;&lt;Template&gt;Journal Article&lt;/Template&gt;&lt;Star&gt;0&lt;/Star&gt;&lt;Tag&gt;0&lt;/Tag&gt;&lt;Author&gt;Noguchi, Satoshi; Shimoda, Naoyuki; Takano, Osamu; Oikawa, Nobutaka; Inamori, Takao; Saeki, Tatsuo; Fujii, Tetsuya&lt;/Author&gt;&lt;Year&gt;2011&lt;/Year&gt;&lt;Details&gt;&lt;_created&gt;62352621&lt;/_created&gt;&lt;_issue&gt;10&lt;/_issue&gt;&lt;_journal&gt;Marine &amp;amp; Petroleum Geology&lt;/_journal&gt;&lt;_modified&gt;62397876&lt;/_modified&gt;&lt;_pages&gt;1817-1828&lt;/_pages&gt;&lt;_volume&gt;28&lt;/_volume&gt;&lt;/Details&gt;&lt;Extra&gt;&lt;DBUID&gt;{CAA8FDCF-81E6-494B-BBD3-72D84AD9FFBB}&lt;/DBUID&gt;&lt;/Extra&gt;&lt;/Item&gt;&lt;/References&gt;&lt;/Group&gt;&lt;/Citation&gt;_x000a_"/>
    <w:docVar w:name="NE.Ref{E2F2AFE9-9472-4582-BFFD-D56912EEEE49}" w:val=" ADDIN NE.Ref.{E2F2AFE9-9472-4582-BFFD-D56912EEEE49}&lt;Citation&gt;&lt;Group&gt;&lt;References&gt;&lt;Item&gt;&lt;ID&gt;211&lt;/ID&gt;&lt;UID&gt;{B466B84B-293C-4EC0-BED0-9E959ED0389A}&lt;/UID&gt;&lt;Title&gt;Seismic and thermal Characterization of a Bottom Simulating Reflection in the Northern Gulf of Mexico&lt;/Title&gt;&lt;Template&gt;Journal Article&lt;/Template&gt;&lt;Star&gt;0&lt;/Star&gt;&lt;Tag&gt;0&lt;/Tag&gt;&lt;Author&gt;Hutchinson, D R; Hart, P E; Ruppel, C D; Snyder, F; Dugan, B&lt;/Author&gt;&lt;Year&gt;2009&lt;/Year&gt;&lt;Details&gt;&lt;_created&gt;62246641&lt;/_created&gt;&lt;_modified&gt;62246641&lt;/_modified&gt;&lt;/Details&gt;&lt;Extra&gt;&lt;DBUID&gt;{CAA8FDCF-81E6-494B-BBD3-72D84AD9FFBB}&lt;/DBUID&gt;&lt;/Extra&gt;&lt;/Item&gt;&lt;/References&gt;&lt;/Group&gt;&lt;/Citation&gt;_x000a_"/>
    <w:docVar w:name="NE.Ref{E3B3CE83-B4F2-45E4-BA66-65AF409C4B4C}" w:val=" ADDIN NE.Ref.{E3B3CE83-B4F2-45E4-BA66-65AF409C4B4C}&lt;Citation&gt;&lt;Group&gt;&lt;References&gt;&lt;Item&gt;&lt;ID&gt;155&lt;/ID&gt;&lt;UID&gt;{D29D4919-A4C0-4E26-B3A3-9741A8D17C28}&lt;/UID&gt;&lt;Title&gt;南海北部陆坡区神狐海域构造特征及对水合物的控制&lt;/Title&gt;&lt;Template&gt;Journal Article&lt;/Template&gt;&lt;Star&gt;0&lt;/Star&gt;&lt;Tag&gt;0&lt;/Tag&gt;&lt;Author&gt;苏明; 杨睿; 吴能友; 王宏斌; 梁金强; 沙志彬; 丛晓荣; 乔少华&lt;/Author&gt;&lt;Year&gt;2014&lt;/Year&gt;&lt;Details&gt;&lt;_collection_scope&gt;中国科技核心期刊;中文核心期刊;CSCD;&lt;/_collection_scope&gt;&lt;_created&gt;62184091&lt;/_created&gt;&lt;_issue&gt;3&lt;/_issue&gt;&lt;_journal&gt;地质学报&lt;/_journal&gt;&lt;_modified&gt;62240708&lt;/_modified&gt;&lt;_pages&gt;318-326&lt;/_pages&gt;&lt;_volume&gt;88&lt;/_volume&gt;&lt;_translated_author&gt;Su, Ming;Yang, Rui;Wu, Nengyou;Wang, Hongbin;Liang, Jinqiang;Sha, Zhibin;Cong, Xiaorong;Qiao, Shaohua&lt;/_translated_author&gt;&lt;/Details&gt;&lt;Extra&gt;&lt;DBUID&gt;{CAA8FDCF-81E6-494B-BBD3-72D84AD9FFBB}&lt;/DBUID&gt;&lt;/Extra&gt;&lt;/Item&gt;&lt;/References&gt;&lt;/Group&gt;&lt;Group&gt;&lt;References&gt;&lt;Item&gt;&lt;ID&gt;97&lt;/ID&gt;&lt;UID&gt;{CD37DE8A-E71C-447F-8144-21B4AB8C99BE}&lt;/UID&gt;&lt;Title&gt;南海北部主要盆地泥底辟/泥火山发育演化与油气及天然气水合物成矿成藏&lt;/Title&gt;&lt;Template&gt;Thesis&lt;/Template&gt;&lt;Star&gt;0&lt;/Star&gt;&lt;Tag&gt;0&lt;/Tag&gt;&lt;Author&gt;张伟&lt;/Author&gt;&lt;Year&gt;2016&lt;/Year&gt;&lt;Details&gt;&lt;_created&gt;62170165&lt;/_created&gt;&lt;_keywords&gt;泥底辟/泥火山发育演化;伴生油气及水合物资源;运聚成藏模式类型;勘探前景分析;南海北部&lt;/_keywords&gt;&lt;_modified&gt;62171407&lt;/_modified&gt;&lt;_publisher&gt;中国科学院研究生院(广州地球化学研究所)&lt;/_publisher&gt;&lt;_translated_author&gt;Zhang, Wei&lt;/_translated_author&gt;&lt;/Details&gt;&lt;Extra&gt;&lt;DBUID&gt;{CAA8FDCF-81E6-494B-BBD3-72D84AD9FFBB}&lt;/DBUID&gt;&lt;/Extra&gt;&lt;/Item&gt;&lt;/References&gt;&lt;/Group&gt;&lt;/Citation&gt;_x000a_"/>
    <w:docVar w:name="NE.Ref{E4D4A2B6-BC1B-4FB8-BB2C-63031935702D}" w:val=" ADDIN NE.Ref.{E4D4A2B6-BC1B-4FB8-BB2C-63031935702D}&lt;Citation&gt;&lt;Group&gt;&lt;References&gt;&lt;Item&gt;&lt;ID&gt;172&lt;/ID&gt;&lt;UID&gt;{EB2B766D-EC8F-4786-A553-311254B358BB}&lt;/UID&gt;&lt;Title&gt;青海木里三露天井田天然气水合物调查研究新进展&lt;/Title&gt;&lt;Template&gt;Journal Article&lt;/Template&gt;&lt;Star&gt;0&lt;/Star&gt;&lt;Tag&gt;0&lt;/Tag&gt;&lt;Author&gt;文怀军; 卢振权; 李永红; 王伟超; 刘文进; 李星&lt;/Author&gt;&lt;Year&gt;2015&lt;/Year&gt;&lt;Details&gt;&lt;_collection_scope&gt;中国科技核心期刊;中文核心期刊;CSCD;&lt;/_collection_scope&gt;&lt;_created&gt;62184369&lt;/_created&gt;&lt;_issue&gt;5&lt;/_issue&gt;&lt;_journal&gt;现代地质&lt;/_journal&gt;&lt;_modified&gt;62184389&lt;/_modified&gt;&lt;_pages&gt;983-994&lt;/_pages&gt;&lt;_translated_author&gt;Wen, Huaijun;Lu, Zhenquan;Li, Yonghong;Wang, Weichao;Liu, Wenjin;Li, Xing&lt;/_translated_author&gt;&lt;/Details&gt;&lt;Extra&gt;&lt;DBUID&gt;{CAA8FDCF-81E6-494B-BBD3-72D84AD9FFBB}&lt;/DBUID&gt;&lt;/Extra&gt;&lt;/Item&gt;&lt;/References&gt;&lt;/Group&gt;&lt;/Citation&gt;_x000a_"/>
    <w:docVar w:name="NE.Ref{E59BA280-CAD2-40CD-91C5-513F03F284C1}" w:val=" ADDIN NE.Ref.{E59BA280-CAD2-40CD-91C5-513F03F284C1}&lt;Citation&gt;&lt;Group&gt;&lt;References&gt;&lt;Item&gt;&lt;ID&gt;231&lt;/ID&gt;&lt;UID&gt;{10703EBD-B7F9-48A5-9FA6-46E29F5263CC}&lt;/UID&gt;&lt;Title&gt;Hydro-bio-geomechanical properties of hydrate-bearing sediments from Nankai Trough&lt;/Title&gt;&lt;Template&gt;Journal Article&lt;/Template&gt;&lt;Star&gt;0&lt;/Star&gt;&lt;Tag&gt;0&lt;/Tag&gt;&lt;Author&gt;Santamarina, J C; Dai, S; Terzariol, M; Jang, J; Waite, W F; Winters, W J; Nagao, J; Yoneda, J; Konno, Y; Fujii, T&lt;/Author&gt;&lt;Year&gt;2015&lt;/Year&gt;&lt;Details&gt;&lt;_created&gt;62350216&lt;/_created&gt;&lt;_journal&gt;Marine &amp;amp; Petroleum Geology&lt;/_journal&gt;&lt;_modified&gt;62422090&lt;/_modified&gt;&lt;_pages&gt;434-450&lt;/_pages&gt;&lt;_volume&gt;66&lt;/_volume&gt;&lt;/Details&gt;&lt;Extra&gt;&lt;DBUID&gt;{CAA8FDCF-81E6-494B-BBD3-72D84AD9FFBB}&lt;/DBUID&gt;&lt;/Extra&gt;&lt;/Item&gt;&lt;/References&gt;&lt;/Group&gt;&lt;/Citation&gt;_x000a_"/>
    <w:docVar w:name="NE.Ref{E7633877-FF3D-4D30-A6A3-3D6ACD8421EF}" w:val=" ADDIN NE.Ref.{E7633877-FF3D-4D30-A6A3-3D6ACD8421EF}&lt;Citation&gt;&lt;Group&gt;&lt;References&gt;&lt;Item&gt;&lt;ID&gt;148&lt;/ID&gt;&lt;UID&gt;{6E179A48-65D4-4B87-BF5C-637F9088D1AE}&lt;/UID&gt;&lt;Title&gt;天然气水合物成因类型及成矿特征与南海北部资源前景&lt;/Title&gt;&lt;Template&gt;Journal Article&lt;/Template&gt;&lt;Star&gt;0&lt;/Star&gt;&lt;Tag&gt;0&lt;/Tag&gt;&lt;Author&gt;何家雄; 祝有海; 陈胜红; 崔莎莎; 马文宏&lt;/Author&gt;&lt;Year&gt;2009&lt;/Year&gt;&lt;Details&gt;&lt;_collection_scope&gt;中国科技核心期刊;中文核心期刊;CSCD;EI;&lt;/_collection_scope&gt;&lt;_created&gt;62181909&lt;/_created&gt;&lt;_issue&gt;2&lt;/_issue&gt;&lt;_journal&gt;天然气地球科学&lt;/_journal&gt;&lt;_modified&gt;62181909&lt;/_modified&gt;&lt;_pages&gt;págs. 66-70&lt;/_pages&gt;&lt;_volume&gt;20&lt;/_volume&gt;&lt;_translated_author&gt;He, Jiaxiong;Zhu, Youhai;Chen, Shenghong;Cui, Shasha;Ma, Wenhong&lt;/_translated_author&gt;&lt;/Details&gt;&lt;Extra&gt;&lt;DBUID&gt;{CAA8FDCF-81E6-494B-BBD3-72D84AD9FFBB}&lt;/DBUID&gt;&lt;/Extra&gt;&lt;/Item&gt;&lt;/References&gt;&lt;/Group&gt;&lt;Group&gt;&lt;References&gt;&lt;Item&gt;&lt;ID&gt;146&lt;/ID&gt;&lt;UID&gt;{49A4176A-5655-4110-8B14-40ADFE90A397}&lt;/UID&gt;&lt;Title&gt;南海神狐海域天然气水合物成藏系统初探&lt;/Title&gt;&lt;Template&gt;Journal Article&lt;/Template&gt;&lt;Star&gt;0&lt;/Star&gt;&lt;Tag&gt;0&lt;/Tag&gt;&lt;Author&gt;吴能友; 张海啟; 杨胜雄; 梁金强; 王宏斌; 苏新; 卢振权; 付少英; 张光学; 陆敬安&lt;/Author&gt;&lt;Year&gt;2007&lt;/Year&gt;&lt;Details&gt;&lt;_collection_scope&gt;中国科技核心期刊;中文核心期刊;CSCD;EI;&lt;/_collection_scope&gt;&lt;_created&gt;62181783&lt;/_created&gt;&lt;_issue&gt;9&lt;/_issue&gt;&lt;_journal&gt;天然气工业&lt;/_journal&gt;&lt;_keywords&gt;南海北部陆坡;神狐海域;天然气水合物稳定带;气藏形成;机理;成藏系统;钻探;样品;沉积物岩心;地球化学特征&lt;/_keywords&gt;&lt;_modified&gt;62181797&lt;/_modified&gt;&lt;_pages&gt;1-6&lt;/_pages&gt;&lt;_volume&gt;27&lt;/_volume&gt;&lt;_translated_author&gt;Wu, Nengyou;Zhang, Haiqi;Yang, Shengxiong;Liang, Jinqiang;Wang, Hongbin;Su, Xin;Lu, Zhenquan;Fu, Shaoying;Zhang, Guangxue;Lu, Jing&amp;apos;an&lt;/_translated_author&gt;&lt;/Details&gt;&lt;Extra&gt;&lt;DBUID&gt;{CAA8FDCF-81E6-494B-BBD3-72D84AD9FFBB}&lt;/DBUID&gt;&lt;/Extra&gt;&lt;/Item&gt;&lt;/References&gt;&lt;/Group&gt;&lt;/Citation&gt;_x000a_"/>
    <w:docVar w:name="NE.Ref{E812D445-207C-4660-A355-8EEF3A86DA4B}" w:val=" ADDIN NE.Ref.{E812D445-207C-4660-A355-8EEF3A86DA4B}&lt;Citation&gt;&lt;Group&gt;&lt;References&gt;&lt;Item&gt;&lt;ID&gt;140&lt;/ID&gt;&lt;UID&gt;{5BCC18FF-04FC-4A08-B211-7AEFBE08D941}&lt;/UID&gt;&lt;Title&gt;南海北部陆坡流体运移差异性的原因分析——以神狐天然气水合物钻探区和LW3-1井区为例&lt;/Title&gt;&lt;Template&gt;Journal Article&lt;/Template&gt;&lt;Star&gt;0&lt;/Star&gt;&lt;Tag&gt;0&lt;/Tag&gt;&lt;Author&gt;乔少华; 苏明; 杨睿; 苏丕波; 匡增桂; 梁金强; 吴能友&lt;/Author&gt;&lt;Year&gt;2014&lt;/Year&gt;&lt;Details&gt;&lt;_collection_scope&gt;中国科技核心期刊;中文核心期刊;CSCD;EI;&lt;/_collection_scope&gt;&lt;_created&gt;62181653&lt;/_created&gt;&lt;_issue&gt;10&lt;/_issue&gt;&lt;_journal&gt;天然气工业&lt;/_journal&gt;&lt;_keywords&gt;南海北部;神狐海域;LW3-1井区;天然气水合物;流体运移;气烟囱;断层;气源&lt;/_keywords&gt;&lt;_modified&gt;62181668&lt;/_modified&gt;&lt;_pages&gt;137-143&lt;/_pages&gt;&lt;_volume&gt;34&lt;/_volume&gt;&lt;_translated_author&gt;Qiao, Shaohua;Su, Ming;Yang, Rui;Su, Pibo;Kuang, Zenggui;Liang, Jinqiang;Wu, Nengyou&lt;/_translated_author&gt;&lt;/Details&gt;&lt;Extra&gt;&lt;DBUID&gt;{CAA8FDCF-81E6-494B-BBD3-72D84AD9FFBB}&lt;/DBUID&gt;&lt;/Extra&gt;&lt;/Item&gt;&lt;/References&gt;&lt;/Group&gt;&lt;/Citation&gt;_x000a_"/>
    <w:docVar w:name="NE.Ref{E8C49C45-99C8-4D76-A3BA-759A8F93FCE0}" w:val=" ADDIN NE.Ref.{E8C49C45-99C8-4D76-A3BA-759A8F93FCE0}&lt;Citation&gt;&lt;Group&gt;&lt;References&gt;&lt;Item&gt;&lt;ID&gt;254&lt;/ID&gt;&lt;UID&gt;{4F85EC6B-423C-42D9-9DF4-28BA18AF2C5B}&lt;/UID&gt;&lt;Title&gt;马更些三角洲冻土区天然气水合物成藏的地质控制因素&lt;/Title&gt;&lt;Template&gt;Journal Article&lt;/Template&gt;&lt;Star&gt;0&lt;/Star&gt;&lt;Tag&gt;0&lt;/Tag&gt;&lt;Author&gt;刘杰; 孙美静; 杨睿; 苏明; 杨楚鹏&lt;/Author&gt;&lt;Year&gt;2018&lt;/Year&gt;&lt;Details&gt;&lt;_created&gt;62359052&lt;/_created&gt;&lt;_issue&gt;1&lt;/_issue&gt;&lt;_journal&gt;新能源进展&lt;/_journal&gt;&lt;_modified&gt;62359079&lt;/_modified&gt;&lt;_translated_author&gt;Liu, Jie;Sun, Meijing;Yang, Rui;Su, Ming;Yang, Chupeng&lt;/_translated_author&gt;&lt;/Details&gt;&lt;Extra&gt;&lt;DBUID&gt;{CAA8FDCF-81E6-494B-BBD3-72D84AD9FFBB}&lt;/DBUID&gt;&lt;/Extra&gt;&lt;/Item&gt;&lt;/References&gt;&lt;/Group&gt;&lt;/Citation&gt;_x000a_"/>
    <w:docVar w:name="NE.Ref{E8F0AF11-DFFB-4939-850E-2775F9EA7B8A}" w:val=" ADDIN NE.Ref.{E8F0AF11-DFFB-4939-850E-2775F9EA7B8A}&lt;Citation&gt;&lt;Group&gt;&lt;References&gt;&lt;Item&gt;&lt;ID&gt;249&lt;/ID&gt;&lt;UID&gt;{BF65C96C-B47B-4FF5-883A-EC4D51BA5B4D}&lt;/UID&gt;&lt;Title&gt;Stability Zone of Natural Gas Hydrates in a Permafrost-Bearing Region of the Beaufort—Mackenzie Basin: Study of a Feasible Energy Source1 (Geological Survey of Canada Contribution No.1999275)&lt;/Title&gt;&lt;Template&gt;Journal Article&lt;/Template&gt;&lt;Star&gt;0&lt;/Star&gt;&lt;Tag&gt;0&lt;/Tag&gt;&lt;Author&gt;Majorowicz, J A; Hannigan, P K&lt;/Author&gt;&lt;Year&gt;2000&lt;/Year&gt;&lt;Details&gt;&lt;_created&gt;62358960&lt;/_created&gt;&lt;_impact_factor&gt;   3.094&lt;/_impact_factor&gt;&lt;_issue&gt;1&lt;/_issue&gt;&lt;_journal&gt;Natural Resources Research&lt;/_journal&gt;&lt;_modified&gt;62358960&lt;/_modified&gt;&lt;_pages&gt;3-26&lt;/_pages&gt;&lt;_volume&gt;9&lt;/_volume&gt;&lt;/Details&gt;&lt;Extra&gt;&lt;DBUID&gt;{CAA8FDCF-81E6-494B-BBD3-72D84AD9FFBB}&lt;/DBUID&gt;&lt;/Extra&gt;&lt;/Item&gt;&lt;/References&gt;&lt;/Group&gt;&lt;/Citation&gt;_x000a_"/>
    <w:docVar w:name="NE.Ref{E99DD75F-7407-424E-B477-7898855F7EDD}" w:val=" ADDIN NE.Ref.{E99DD75F-7407-424E-B477-7898855F7EDD}&lt;Citation&gt;&lt;Group&gt;&lt;References&gt;&lt;Item&gt;&lt;ID&gt;251&lt;/ID&gt;&lt;UID&gt;{909EAE49-DEAA-41F6-9DBD-B3B116F66CCD}&lt;/UID&gt;&lt;Title&gt;Scientific Results from the Mallik 2002 Gas Hydrate Production Research Well Program, Mackenzie Delta, Northwest Territories, Canada&lt;/Title&gt;&lt;Template&gt;Journal Article&lt;/Template&gt;&lt;Star&gt;0&lt;/Star&gt;&lt;Tag&gt;0&lt;/Tag&gt;&lt;Author&gt;Dallimore, S R; Collett, T S&lt;/Author&gt;&lt;Year&gt;2005&lt;/Year&gt;&lt;Details&gt;&lt;_created&gt;62358992&lt;/_created&gt;&lt;_issue&gt;585&lt;/_issue&gt;&lt;_journal&gt;Bulletin of the Geological Survey of Canada&lt;/_journal&gt;&lt;_modified&gt;62422072&lt;/_modified&gt;&lt;/Details&gt;&lt;Extra&gt;&lt;DBUID&gt;{CAA8FDCF-81E6-494B-BBD3-72D84AD9FFBB}&lt;/DBUID&gt;&lt;/Extra&gt;&lt;/Item&gt;&lt;/References&gt;&lt;/Group&gt;&lt;Group&gt;&lt;References&gt;&lt;Item&gt;&lt;ID&gt;250&lt;/ID&gt;&lt;UID&gt;{4F686F86-40E6-4603-87C5-C02E6D7803F5}&lt;/UID&gt;&lt;Title&gt;Geomechanical response of permafrost-associated hydrate deposits to depressurization-induced gas production&lt;/Title&gt;&lt;Template&gt;Journal Article&lt;/Template&gt;&lt;Star&gt;0&lt;/Star&gt;&lt;Tag&gt;0&lt;/Tag&gt;&lt;Author&gt;Rutqvist, J; Moridis, G J; Grover, T; Collett, T&lt;/Author&gt;&lt;Year&gt;2009&lt;/Year&gt;&lt;Details&gt;&lt;_created&gt;62358986&lt;/_created&gt;&lt;_issue&gt;1-2&lt;/_issue&gt;&lt;_journal&gt;Journal of Petroleum Science &amp;amp; Engineering&lt;/_journal&gt;&lt;_modified&gt;62358986&lt;/_modified&gt;&lt;_pages&gt;1-12&lt;/_pages&gt;&lt;_volume&gt;67&lt;/_volume&gt;&lt;/Details&gt;&lt;Extra&gt;&lt;DBUID&gt;{CAA8FDCF-81E6-494B-BBD3-72D84AD9FFBB}&lt;/DBUID&gt;&lt;/Extra&gt;&lt;/Item&gt;&lt;/References&gt;&lt;/Group&gt;&lt;/Citation&gt;_x000a_"/>
    <w:docVar w:name="NE.Ref{E9BDE103-2EFC-42D6-8D21-4A5DED5B79B5}" w:val=" ADDIN NE.Ref.{E9BDE103-2EFC-42D6-8D21-4A5DED5B79B5}&lt;Citation&gt;&lt;Group&gt;&lt;References&gt;&lt;Item&gt;&lt;ID&gt;260&lt;/ID&gt;&lt;UID&gt;{3A72ED29-AA3E-4CE3-82C6-777523F5D7CB}&lt;/UID&gt;&lt;Title&gt;Evidence of gas hydrate from downhole logging data in the Ulleung Basin, East Sea&lt;/Title&gt;&lt;Template&gt;Journal Article&lt;/Template&gt;&lt;Star&gt;0&lt;/Star&gt;&lt;Tag&gt;0&lt;/Tag&gt;&lt;Author&gt;Kim, Gil Young; Bo, Yeon Yi; Dong, Geun Yoo; Ryu, Byong Jae; Riedel, Michael&lt;/Author&gt;&lt;Year&gt;2011&lt;/Year&gt;&lt;Details&gt;&lt;_created&gt;62397971&lt;/_created&gt;&lt;_issue&gt;10&lt;/_issue&gt;&lt;_journal&gt;Marine &amp;amp; Petroleum Geology&lt;/_journal&gt;&lt;_modified&gt;62397971&lt;/_modified&gt;&lt;_pages&gt;1979-1985&lt;/_pages&gt;&lt;_volume&gt;28&lt;/_volume&gt;&lt;/Details&gt;&lt;Extra&gt;&lt;DBUID&gt;{CAA8FDCF-81E6-494B-BBD3-72D84AD9FFBB}&lt;/DBUID&gt;&lt;/Extra&gt;&lt;/Item&gt;&lt;/References&gt;&lt;/Group&gt;&lt;/Citation&gt;_x000a_"/>
    <w:docVar w:name="NE.Ref{EBE08BFB-68C9-407E-9380-C8C984400C55}" w:val=" ADDIN NE.Ref.{EBE08BFB-68C9-407E-9380-C8C984400C55}&lt;Citation&gt;&lt;Group&gt;&lt;References&gt;&lt;Item&gt;&lt;ID&gt;171&lt;/ID&gt;&lt;UID&gt;{6176D1B5-4264-43AF-9DD4-1D37075764C9}&lt;/UID&gt;&lt;Title&gt;中国天然气水合物调查研究现状及其进展&lt;/Title&gt;&lt;Template&gt;Journal Article&lt;/Template&gt;&lt;Star&gt;0&lt;/Star&gt;&lt;Tag&gt;0&lt;/Tag&gt;&lt;Author&gt;张洪涛; 张海启; 祝有海&lt;/Author&gt;&lt;Year&gt;2007&lt;/Year&gt;&lt;Details&gt;&lt;_collection_scope&gt;中国科技核心期刊;中文核心期刊;CSCD;&lt;/_collection_scope&gt;&lt;_created&gt;62184361&lt;/_created&gt;&lt;_issue&gt;6&lt;/_issue&gt;&lt;_journal&gt;中国地质&lt;/_journal&gt;&lt;_modified&gt;62184361&lt;/_modified&gt;&lt;_pages&gt;953-961&lt;/_pages&gt;&lt;_volume&gt;34&lt;/_volume&gt;&lt;_translated_author&gt;Zhang, Hongtao;Zhang, Haiqi;Zhu, Youhai&lt;/_translated_author&gt;&lt;/Details&gt;&lt;Extra&gt;&lt;DBUID&gt;{CAA8FDCF-81E6-494B-BBD3-72D84AD9FFBB}&lt;/DBUID&gt;&lt;/Extra&gt;&lt;/Item&gt;&lt;/References&gt;&lt;/Group&gt;&lt;/Citation&gt;_x000a_"/>
    <w:docVar w:name="NE.Ref{EC665BCF-55C3-4034-BC79-3054FA9DF2F0}" w:val=" ADDIN NE.Ref.{EC665BCF-55C3-4034-BC79-3054FA9DF2F0}&lt;Citation&gt;&lt;Group&gt;&lt;References&gt;&lt;Item&gt;&lt;ID&gt;282&lt;/ID&gt;&lt;UID&gt;{5E3B95F6-6062-452A-A71A-37F87F7F92EB}&lt;/UID&gt;&lt;Title&gt;天然气水合物含油气系统的形成条件、研究方法及实例分析&lt;/Title&gt;&lt;Template&gt;Journal Article&lt;/Template&gt;&lt;Star&gt;0&lt;/Star&gt;&lt;Tag&gt;0&lt;/Tag&gt;&lt;Author&gt;陈骥; 刘晖; 姜在兴; 刘圣乾; 梅岩辉; 毕彩芹; 章轩玮; 周春蕾; 雷欢&lt;/Author&gt;&lt;Year&gt;2014&lt;/Year&gt;&lt;Details&gt;&lt;_issue&gt;6&lt;/_issue&gt;&lt;_journal&gt;地质科技情报&lt;/_journal&gt;&lt;_pages&gt;143-148&lt;/_pages&gt;&lt;_created&gt;62505587&lt;/_created&gt;&lt;_modified&gt;62505587&lt;/_modified&gt;&lt;_collection_scope&gt;中国科技核心期刊;中文核心期刊;CSCD;&lt;/_collection_scope&gt;&lt;_translated_author&gt;Chen, Ji;Liu, Hui;Jiang, Zaixing;Liu, Shengqian;Mei, Yanhui;Bi, Caiqin;Zhang, Xuanwei;Zhou, Chunlei;Lei, Huan&lt;/_translated_author&gt;&lt;/Details&gt;&lt;Extra&gt;&lt;DBUID&gt;{CAA8FDCF-81E6-494B-BBD3-72D84AD9FFBB}&lt;/DBUID&gt;&lt;/Extra&gt;&lt;/Item&gt;&lt;/References&gt;&lt;/Group&gt;&lt;/Citation&gt;_x000a_"/>
    <w:docVar w:name="NE.Ref{ED89E32F-8F86-49F4-B259-68DFCD8EB391}" w:val=" ADDIN NE.Ref.{ED89E32F-8F86-49F4-B259-68DFCD8EB391}&lt;Citation&gt;&lt;Group&gt;&lt;References&gt;&lt;Item&gt;&lt;ID&gt;258&lt;/ID&gt;&lt;UID&gt;{EAEE9324-3A95-4E26-BF77-F23E22692D16}&lt;/UID&gt;&lt;Title&gt;Gas hydrates in the western deep-water Ulleung Basin, East Sea of Korea&lt;/Title&gt;&lt;Template&gt;Journal Article&lt;/Template&gt;&lt;Star&gt;0&lt;/Star&gt;&lt;Tag&gt;0&lt;/Tag&gt;&lt;Author&gt;Ryu, Byong Jae; Riedel, Michael; Kim, Ji Hoon; Hyndman, Roy D; Lee, Young Joo; Chung, Bu Heung; Kim, Il Soo&lt;/Author&gt;&lt;Year&gt;2009&lt;/Year&gt;&lt;Details&gt;&lt;_created&gt;62397902&lt;/_created&gt;&lt;_issue&gt;8&lt;/_issue&gt;&lt;_journal&gt;Marine &amp;amp; Petroleum Geology&lt;/_journal&gt;&lt;_modified&gt;62397929&lt;/_modified&gt;&lt;_pages&gt;1483-1498&lt;/_pages&gt;&lt;_volume&gt;26&lt;/_volume&gt;&lt;/Details&gt;&lt;Extra&gt;&lt;DBUID&gt;{CAA8FDCF-81E6-494B-BBD3-72D84AD9FFBB}&lt;/DBUID&gt;&lt;/Extra&gt;&lt;/Item&gt;&lt;/References&gt;&lt;/Group&gt;&lt;/Citation&gt;_x000a_"/>
    <w:docVar w:name="NE.Ref{EDD50C89-672B-486F-A1CC-76627FACC612}" w:val=" ADDIN NE.Ref.{EDD50C89-672B-486F-A1CC-76627FACC612}&lt;Citation&gt;&lt;Group&gt;&lt;References&gt;&lt;Item&gt;&lt;ID&gt;260&lt;/ID&gt;&lt;UID&gt;{3A72ED29-AA3E-4CE3-82C6-777523F5D7CB}&lt;/UID&gt;&lt;Title&gt;Evidence of gas hydrate from downhole logging data in the Ulleung Basin, East Sea&lt;/Title&gt;&lt;Template&gt;Journal Article&lt;/Template&gt;&lt;Star&gt;0&lt;/Star&gt;&lt;Tag&gt;0&lt;/Tag&gt;&lt;Author&gt;Kim, Gil Young; Bo, Yeon Yi; Dong, Geun Yoo; Ryu, Byong Jae; Riedel, Michael&lt;/Author&gt;&lt;Year&gt;2011&lt;/Year&gt;&lt;Details&gt;&lt;_created&gt;62397971&lt;/_created&gt;&lt;_issue&gt;10&lt;/_issue&gt;&lt;_journal&gt;Marine &amp;amp; Petroleum Geology&lt;/_journal&gt;&lt;_modified&gt;62520329&lt;/_modified&gt;&lt;_pages&gt;1979-1985&lt;/_pages&gt;&lt;_volume&gt;28&lt;/_volume&gt;&lt;/Details&gt;&lt;Extra&gt;&lt;DBUID&gt;{CAA8FDCF-81E6-494B-BBD3-72D84AD9FFBB}&lt;/DBUID&gt;&lt;/Extra&gt;&lt;/Item&gt;&lt;/References&gt;&lt;/Group&gt;&lt;/Citation&gt;_x000a_"/>
    <w:docVar w:name="NE.Ref{EDD54114-232C-4620-9B9B-B7722F8E7449}" w:val=" ADDIN NE.Ref.{EDD54114-232C-4620-9B9B-B7722F8E7449}&lt;Citation&gt;&lt;Group&gt;&lt;References&gt;&lt;Item&gt;&lt;ID&gt;273&lt;/ID&gt;&lt;UID&gt;{86B067E4-8EE7-44F7-A6DA-C7FAF35C3CB6}&lt;/UID&gt;&lt;Title&gt;Natural gas-hydrates — A potential energy source for the 21st Century&lt;/Title&gt;&lt;Template&gt;Journal Article&lt;/Template&gt;&lt;Star&gt;0&lt;/Star&gt;&lt;Tag&gt;0&lt;/Tag&gt;&lt;Author&gt;Makogon, Y F; Holditch, S A; Makogon, T Y&lt;/Author&gt;&lt;Year&gt;2007&lt;/Year&gt;&lt;Details&gt;&lt;_created&gt;62400633&lt;/_created&gt;&lt;_issue&gt;1&lt;/_issue&gt;&lt;_journal&gt;Journal of Petroleum Science &amp;amp; Engineering&lt;/_journal&gt;&lt;_modified&gt;62422100&lt;/_modified&gt;&lt;_pages&gt;14-31&lt;/_pages&gt;&lt;_volume&gt;56&lt;/_volume&gt;&lt;/Details&gt;&lt;Extra&gt;&lt;DBUID&gt;{CAA8FDCF-81E6-494B-BBD3-72D84AD9FFBB}&lt;/DBUID&gt;&lt;/Extra&gt;&lt;/Item&gt;&lt;/References&gt;&lt;/Group&gt;&lt;Group&gt;&lt;References&gt;&lt;Item&gt;&lt;ID&gt;276&lt;/ID&gt;&lt;UID&gt;{C4B65355-AE11-42BA-9E54-BC059134F761}&lt;/UID&gt;&lt;Title&gt;Commercial gas production from Messoyakha deposit in hydrate conditions&lt;/Title&gt;&lt;Template&gt;Journal Article&lt;/Template&gt;&lt;Star&gt;0&lt;/Star&gt;&lt;Tag&gt;0&lt;/Tag&gt;&lt;Author&gt;Makogon, Y F; Omelchenko, R Y&lt;/Author&gt;&lt;Year&gt;2013&lt;/Year&gt;&lt;Details&gt;&lt;_created&gt;62400763&lt;/_created&gt;&lt;_issue&gt;3&lt;/_issue&gt;&lt;_journal&gt;Journal of Natural Gas Science &amp;amp; Engineering&lt;/_journal&gt;&lt;_modified&gt;62400763&lt;/_modified&gt;&lt;_pages&gt;1-6&lt;/_pages&gt;&lt;_volume&gt;11&lt;/_volume&gt;&lt;/Details&gt;&lt;Extra&gt;&lt;DBUID&gt;{CAA8FDCF-81E6-494B-BBD3-72D84AD9FFBB}&lt;/DBUID&gt;&lt;/Extra&gt;&lt;/Item&gt;&lt;/References&gt;&lt;/Group&gt;&lt;/Citation&gt;_x000a_"/>
    <w:docVar w:name="NE.Ref{EE129BBF-38D1-4345-A474-05BA1B50C2A4}" w:val=" ADDIN NE.Ref.{EE129BBF-38D1-4345-A474-05BA1B50C2A4}&lt;Citation&gt;&lt;Group&gt;&lt;References&gt;&lt;Item&gt;&lt;ID&gt;213&lt;/ID&gt;&lt;UID&gt;{1B08C371-AC60-4015-96BC-43E6553FA1EE}&lt;/UID&gt;&lt;Title&gt;Hydrate Occurrences in Shallow Subsurface Cores from Continental Slope Sediments&lt;/Title&gt;&lt;Template&gt;Journal Article&lt;/Template&gt;&lt;Star&gt;0&lt;/Star&gt;&lt;Tag&gt;0&lt;/Tag&gt;&lt;Author&gt;Brooks, James M; Anderson, Aubrey L; Sassen, Roger; Ii, Mahlon C Kennicutt; Jr, Norman L Guinasso&lt;/Author&gt;&lt;Year&gt;1994&lt;/Year&gt;&lt;Details&gt;&lt;_collection_scope&gt;SCI;SCIE;&lt;/_collection_scope&gt;&lt;_created&gt;62246696&lt;/_created&gt;&lt;_impact_factor&gt;   4.277&lt;/_impact_factor&gt;&lt;_issue&gt;1&lt;/_issue&gt;&lt;_journal&gt;Annals of the New York Academy of Sciences&lt;/_journal&gt;&lt;_modified&gt;62503867&lt;/_modified&gt;&lt;_pages&gt;381–391&lt;/_pages&gt;&lt;_volume&gt;715&lt;/_volume&gt;&lt;/Details&gt;&lt;Extra&gt;&lt;DBUID&gt;{CAA8FDCF-81E6-494B-BBD3-72D84AD9FFBB}&lt;/DBUID&gt;&lt;/Extra&gt;&lt;/Item&gt;&lt;/References&gt;&lt;/Group&gt;&lt;Group&gt;&lt;References&gt;&lt;Item&gt;&lt;ID&gt;212&lt;/ID&gt;&lt;UID&gt;{81D0A9E9-1DF3-4C0F-8F6B-951AA25BF468}&lt;/UID&gt;&lt;Title&gt;Methane migration within the submarine gas-hydrate stability zone under deep-water conditions&lt;/Title&gt;&lt;Template&gt;Journal Article&lt;/Template&gt;&lt;Star&gt;0&lt;/Star&gt;&lt;Tag&gt;0&lt;/Tag&gt;&lt;Author&gt;Ginsburg, G D; Soloviev, V A&lt;/Author&gt;&lt;Year&gt;1997&lt;/Year&gt;&lt;Details&gt;&lt;_collection_scope&gt;EI;SCI;SCIE;&lt;/_collection_scope&gt;&lt;_created&gt;62246693&lt;/_created&gt;&lt;_impact_factor&gt;   2.364&lt;/_impact_factor&gt;&lt;_issue&gt;1&lt;/_issue&gt;&lt;_journal&gt;Marine Geology&lt;/_journal&gt;&lt;_modified&gt;62407363&lt;/_modified&gt;&lt;_pages&gt;49-57&lt;/_pages&gt;&lt;_volume&gt;137&lt;/_volume&gt;&lt;/Details&gt;&lt;Extra&gt;&lt;DBUID&gt;{CAA8FDCF-81E6-494B-BBD3-72D84AD9FFBB}&lt;/DBUID&gt;&lt;/Extra&gt;&lt;/Item&gt;&lt;/References&gt;&lt;/Group&gt;&lt;Group&gt;&lt;References&gt;&lt;Item&gt;&lt;ID&gt;217&lt;/ID&gt;&lt;UID&gt;{39C5E315-CFBE-41E7-A436-D02FB81791D0}&lt;/UID&gt;&lt;Title&gt;Estimate of gas hydrate resource, northwestern Gulf of Mexico continental slope&lt;/Title&gt;&lt;Template&gt;Journal Article&lt;/Template&gt;&lt;Star&gt;0&lt;/Star&gt;&lt;Tag&gt;0&lt;/Tag&gt;&lt;Author&gt;Milkov, Alexei V; Sassen, Roger&lt;/Author&gt;&lt;Year&gt;2001&lt;/Year&gt;&lt;Details&gt;&lt;_collection_scope&gt;EI;SCI;SCIE;&lt;/_collection_scope&gt;&lt;_created&gt;62247869&lt;/_created&gt;&lt;_impact_factor&gt;   2.364&lt;/_impact_factor&gt;&lt;_issue&gt;1&lt;/_issue&gt;&lt;_journal&gt;Marine Geology&lt;/_journal&gt;&lt;_modified&gt;62422083&lt;/_modified&gt;&lt;_pages&gt;71-83&lt;/_pages&gt;&lt;_volume&gt;179&lt;/_volume&gt;&lt;/Details&gt;&lt;Extra&gt;&lt;DBUID&gt;{CAA8FDCF-81E6-494B-BBD3-72D84AD9FFBB}&lt;/DBUID&gt;&lt;/Extra&gt;&lt;/Item&gt;&lt;/References&gt;&lt;/Group&gt;&lt;Group&gt;&lt;References&gt;&lt;Item&gt;&lt;ID&gt;210&lt;/ID&gt;&lt;UID&gt;{689DE0B4-E64B-4C93-8CDE-383C53DBF754}&lt;/UID&gt;&lt;Title&gt;Integrated analysis of well logs and seismic data to estimate gas hydrate concentrations at Keathley Canyon, Gulf of Mexico&lt;/Title&gt;&lt;Template&gt;Journal Article&lt;/Template&gt;&lt;Star&gt;0&lt;/Star&gt;&lt;Tag&gt;0&lt;/Tag&gt;&lt;Author&gt;Lee, M W; Collett, T S&lt;/Author&gt;&lt;Year&gt;2008&lt;/Year&gt;&lt;Details&gt;&lt;_created&gt;62246366&lt;/_created&gt;&lt;_issue&gt;9&lt;/_issue&gt;&lt;_journal&gt;Marine &amp;amp; Petroleum Geology&lt;/_journal&gt;&lt;_modified&gt;62246366&lt;/_modified&gt;&lt;_pages&gt;924-931&lt;/_pages&gt;&lt;_volume&gt;25&lt;/_volume&gt;&lt;/Details&gt;&lt;Extra&gt;&lt;DBUID&gt;{CAA8FDCF-81E6-494B-BBD3-72D84AD9FFBB}&lt;/DBUID&gt;&lt;/Extra&gt;&lt;/Item&gt;&lt;/References&gt;&lt;/Group&gt;&lt;Group&gt;&lt;References&gt;&lt;Item&gt;&lt;ID&gt;214&lt;/ID&gt;&lt;UID&gt;{E83557BF-F7CF-4CFD-855E-EC9DA2E22022}&lt;/UID&gt;&lt;Title&gt;Fracture-controlled gas hydrate systems in the northern Gulf of Mexico&lt;/Title&gt;&lt;Template&gt;Journal Article&lt;/Template&gt;&lt;Star&gt;0&lt;/Star&gt;&lt;Tag&gt;0&lt;/Tag&gt;&lt;Author&gt;Cook, Ann E; Goldberg, Dave; Kleinberg, Robert L&lt;/Author&gt;&lt;Year&gt;2008&lt;/Year&gt;&lt;Details&gt;&lt;_created&gt;62247532&lt;/_created&gt;&lt;_issue&gt;9&lt;/_issue&gt;&lt;_journal&gt;Marine &amp;amp; Petroleum Geology&lt;/_journal&gt;&lt;_modified&gt;62247533&lt;/_modified&gt;&lt;_pages&gt;932-941&lt;/_pages&gt;&lt;_volume&gt;25&lt;/_volume&gt;&lt;/Details&gt;&lt;Extra&gt;&lt;DBUID&gt;{CAA8FDCF-81E6-494B-BBD3-72D84AD9FFBB}&lt;/DBUID&gt;&lt;/Extra&gt;&lt;/Item&gt;&lt;/References&gt;&lt;/Group&gt;&lt;Group&gt;&lt;References&gt;&lt;Item&gt;&lt;ID&gt;211&lt;/ID&gt;&lt;UID&gt;{B466B84B-293C-4EC0-BED0-9E959ED0389A}&lt;/UID&gt;&lt;Title&gt;Seismic and thermal Characterization of a Bottom Simulating Reflection in the Northern Gulf of Mexico&lt;/Title&gt;&lt;Template&gt;Journal Article&lt;/Template&gt;&lt;Star&gt;0&lt;/Star&gt;&lt;Tag&gt;0&lt;/Tag&gt;&lt;Author&gt;Hutchinson, D R; Hart, P E; Ruppel, C D; Snyder, F; Dugan, B&lt;/Author&gt;&lt;Year&gt;2009&lt;/Year&gt;&lt;Details&gt;&lt;_created&gt;62246641&lt;/_created&gt;&lt;_modified&gt;62246641&lt;/_modified&gt;&lt;/Details&gt;&lt;Extra&gt;&lt;DBUID&gt;{CAA8FDCF-81E6-494B-BBD3-72D84AD9FFBB}&lt;/DBUID&gt;&lt;/Extra&gt;&lt;/Item&gt;&lt;/References&gt;&lt;/Group&gt;&lt;Group&gt;&lt;References&gt;&lt;Item&gt;&lt;ID&gt;215&lt;/ID&gt;&lt;UID&gt;{265DF633-04C2-400B-B865-7D0E6BD909F5}&lt;/UID&gt;&lt;Title&gt;Architecture of gas-hydrate-bearing sands from Walker Ridge 313, Green Canyon 955, and Alaminos Canyon 21: Northern deepwater Gulf of Mexico&lt;/Title&gt;&lt;Template&gt;Journal Article&lt;/Template&gt;&lt;Star&gt;0&lt;/Star&gt;&lt;Tag&gt;0&lt;/Tag&gt;&lt;Author&gt;Boswell, Ray; Frye, Matthew; Shelander, Dianna; Shedd, William; Mcconnell, Daniel R; Cook, Ann&lt;/Author&gt;&lt;Year&gt;2012&lt;/Year&gt;&lt;Details&gt;&lt;_created&gt;62247809&lt;/_created&gt;&lt;_issue&gt;1&lt;/_issue&gt;&lt;_journal&gt;Marine &amp;amp; Petroleum Geology&lt;/_journal&gt;&lt;_modified&gt;62247810&lt;/_modified&gt;&lt;_pages&gt;134-149&lt;/_pages&gt;&lt;_volume&gt;34&lt;/_volume&gt;&lt;/Details&gt;&lt;Extra&gt;&lt;DBUID&gt;{CAA8FDCF-81E6-494B-BBD3-72D84AD9FFBB}&lt;/DBUID&gt;&lt;/Extra&gt;&lt;/Item&gt;&lt;/References&gt;&lt;/Group&gt;&lt;Group&gt;&lt;References&gt;&lt;Item&gt;&lt;ID&gt;216&lt;/ID&gt;&lt;UID&gt;{F463ACE1-46A3-4DC7-A56D-00BE03E18EEB}&lt;/UID&gt;&lt;Title&gt;Occurrence and nature of “bottom simulating reflectors” in the northern Gulf of Mexico&lt;/Title&gt;&lt;Template&gt;Journal Article&lt;/Template&gt;&lt;Star&gt;0&lt;/Star&gt;&lt;Tag&gt;0&lt;/Tag&gt;&lt;Author&gt;Shedd, William; Boswell, Ray; Frye, Matthew; Godfriaux, Paul; Kramer, Kody&lt;/Author&gt;&lt;Year&gt;2012&lt;/Year&gt;&lt;Details&gt;&lt;_created&gt;62247862&lt;/_created&gt;&lt;_issue&gt;1&lt;/_issue&gt;&lt;_journal&gt;Marine &amp;amp; Petroleum Geology&lt;/_journal&gt;&lt;_modified&gt;62247862&lt;/_modified&gt;&lt;_pages&gt;31-40&lt;/_pages&gt;&lt;_volume&gt;34&lt;/_volume&gt;&lt;/Details&gt;&lt;Extra&gt;&lt;DBUID&gt;{CAA8FDCF-81E6-494B-BBD3-72D84AD9FFBB}&lt;/DBUID&gt;&lt;/Extra&gt;&lt;/Item&gt;&lt;/References&gt;&lt;/Group&gt;&lt;/Citation&gt;_x000a_"/>
    <w:docVar w:name="NE.Ref{EF68B764-CB1F-4A5E-A871-76994E9F761A}" w:val=" ADDIN NE.Ref.{EF68B764-CB1F-4A5E-A871-76994E9F761A}&lt;Citation&gt;&lt;Group&gt;&lt;References&gt;&lt;Item&gt;&lt;ID&gt;92&lt;/ID&gt;&lt;UID&gt;{42DDC08A-0AA1-4BE2-ADB2-2439B215CB8A}&lt;/UID&gt;&lt;Title&gt;烃类成因对天然气水合物成藏的控制&lt;/Title&gt;&lt;Template&gt;Journal Article&lt;/Template&gt;&lt;Star&gt;0&lt;/Star&gt;&lt;Tag&gt;0&lt;/Tag&gt;&lt;Author&gt;付少英&lt;/Author&gt;&lt;Year&gt;2005&lt;/Year&gt;&lt;Details&gt;&lt;_collection_scope&gt;中国科技核心期刊;中文核心期刊;CSCD;EI;&lt;/_collection_scope&gt;&lt;_created&gt;62170090&lt;/_created&gt;&lt;_issue&gt;3&lt;/_issue&gt;&lt;_journal&gt;地学前缘&lt;/_journal&gt;&lt;_modified&gt;62170090&lt;/_modified&gt;&lt;_pages&gt;263-267&lt;/_pages&gt;&lt;_volume&gt;12&lt;/_volume&gt;&lt;_translated_author&gt;Fu, Shaoying&lt;/_translated_author&gt;&lt;/Details&gt;&lt;Extra&gt;&lt;DBUID&gt;{CAA8FDCF-81E6-494B-BBD3-72D84AD9FFBB}&lt;/DBUID&gt;&lt;/Extra&gt;&lt;/Item&gt;&lt;/References&gt;&lt;/Group&gt;&lt;/Citation&gt;_x000a_"/>
    <w:docVar w:name="NE.Ref{F0363DE2-4CFF-4A73-ADA3-B9FF20C2F0C7}" w:val=" ADDIN NE.Ref.{F0363DE2-4CFF-4A73-ADA3-B9FF20C2F0C7}&lt;Citation&gt;&lt;Group&gt;&lt;References&gt;&lt;Item&gt;&lt;ID&gt;220&lt;/ID&gt;&lt;UID&gt;{8E1CCCFF-7778-4104-9A28-8F79862C191B}&lt;/UID&gt;&lt;Title&gt;Sea Floor Methane Hydrates at Hydrate Ridge, Cascadia Margin&lt;/Title&gt;&lt;Template&gt;Book&lt;/Template&gt;&lt;Star&gt;0&lt;/Star&gt;&lt;Tag&gt;0&lt;/Tag&gt;&lt;Author&gt;Suess, E; Torres, M E; Bohrmann, G; Collier, R W; Rickert, D; Goldfinger, C; Linke, P; Heuser, A; Sahling, H; Heeschen, K&lt;/Author&gt;&lt;Year&gt;2001&lt;/Year&gt;&lt;Details&gt;&lt;_created&gt;62257637&lt;/_created&gt;&lt;_modified&gt;62341842&lt;/_modified&gt;&lt;_pages&gt;87-98&lt;/_pages&gt;&lt;/Details&gt;&lt;Extra&gt;&lt;DBUID&gt;{CAA8FDCF-81E6-494B-BBD3-72D84AD9FFBB}&lt;/DBUID&gt;&lt;/Extra&gt;&lt;/Item&gt;&lt;/References&gt;&lt;/Group&gt;&lt;/Citation&gt;_x000a_"/>
    <w:docVar w:name="NE.Ref{F2EA8950-83B8-451A-840E-23D32918D165}" w:val=" ADDIN NE.Ref.{F2EA8950-83B8-451A-840E-23D32918D165}&lt;Citation&gt;&lt;Group&gt;&lt;References&gt;&lt;Item&gt;&lt;ID&gt;234&lt;/ID&gt;&lt;UID&gt;{E9ABCE21-4519-45D0-825D-B77DF3496820}&lt;/UID&gt;&lt;Title&gt;A review of the gas hydrates, geology, and biology of the Nankai Trough&lt;/Title&gt;&lt;Template&gt;Journal Article&lt;/Template&gt;&lt;Star&gt;0&lt;/Star&gt;&lt;Tag&gt;0&lt;/Tag&gt;&lt;Author&gt;Colwell, Frederick; Matsumoto, Ryo; Reed, David&lt;/Author&gt;&lt;Year&gt;2004&lt;/Year&gt;&lt;Details&gt;&lt;_collection_scope&gt;EI;SCI;SCIE;&lt;/_collection_scope&gt;&lt;_created&gt;62351875&lt;/_created&gt;&lt;_impact_factor&gt;   3.570&lt;/_impact_factor&gt;&lt;_issue&gt;3–4&lt;/_issue&gt;&lt;_journal&gt;Chemical Geology&lt;/_journal&gt;&lt;_modified&gt;62351875&lt;/_modified&gt;&lt;_pages&gt;391-404&lt;/_pages&gt;&lt;_volume&gt;205&lt;/_volume&gt;&lt;/Details&gt;&lt;Extra&gt;&lt;DBUID&gt;{CAA8FDCF-81E6-494B-BBD3-72D84AD9FFBB}&lt;/DBUID&gt;&lt;/Extra&gt;&lt;/Item&gt;&lt;/References&gt;&lt;/Group&gt;&lt;/Citation&gt;_x000a_"/>
    <w:docVar w:name="NE.Ref{F4808705-8AA1-4D3A-A3F7-C7CEA78F9AAC}" w:val=" ADDIN NE.Ref.{F4808705-8AA1-4D3A-A3F7-C7CEA78F9AAC}&lt;Citation&gt;&lt;Group&gt;&lt;References&gt;&lt;Item&gt;&lt;ID&gt;262&lt;/ID&gt;&lt;UID&gt;{395D3398-7EDF-4DBB-B825-98BCFAB426FB}&lt;/UID&gt;&lt;Title&gt;Geotechnical properties of deep oceanic sediments recovered from the hydrate occurrence regions in the Ulleung Basin, East Sea, offshore Korea&lt;/Title&gt;&lt;Template&gt;Journal Article&lt;/Template&gt;&lt;Star&gt;0&lt;/Star&gt;&lt;Tag&gt;0&lt;/Tag&gt;&lt;Author&gt;Kwon, Tae Hyuk; Lee, Kang Ryel; Cho, Gye Chun; Lee, Joo Yong&lt;/Author&gt;&lt;Year&gt;2011&lt;/Year&gt;&lt;Details&gt;&lt;_created&gt;62398782&lt;/_created&gt;&lt;_issue&gt;10&lt;/_issue&gt;&lt;_journal&gt;Marine &amp;amp; Petroleum Geology&lt;/_journal&gt;&lt;_modified&gt;62398782&lt;/_modified&gt;&lt;_pages&gt;1870-1883&lt;/_pages&gt;&lt;_volume&gt;28&lt;/_volume&gt;&lt;/Details&gt;&lt;Extra&gt;&lt;DBUID&gt;{CAA8FDCF-81E6-494B-BBD3-72D84AD9FFBB}&lt;/DBUID&gt;&lt;/Extra&gt;&lt;/Item&gt;&lt;/References&gt;&lt;/Group&gt;&lt;/Citation&gt;_x000a_"/>
    <w:docVar w:name="NE.Ref{F528C013-054A-4648-9EAD-BB5B3BDB744B}" w:val=" ADDIN NE.Ref.{F528C013-054A-4648-9EAD-BB5B3BDB744B}&lt;Citation&gt;&lt;Group&gt;&lt;References&gt;&lt;Item&gt;&lt;ID&gt;247&lt;/ID&gt;&lt;UID&gt;{59AF5E6B-EE5D-4B79-9549-348CD95D3287}&lt;/UID&gt;&lt;Title&gt;In situ hydrates under the Beaufort Sea shelf&lt;/Title&gt;&lt;Template&gt;Conference Proceedings&lt;/Template&gt;&lt;Star&gt;0&lt;/Star&gt;&lt;Tag&gt;0&lt;/Tag&gt;&lt;Author&gt;Weaver, J S; Stewart, J M&lt;/Author&gt;&lt;Year&gt;1982&lt;/Year&gt;&lt;Details&gt;&lt;_accessed&gt;62422116&lt;/_accessed&gt;&lt;_created&gt;62358956&lt;/_created&gt;&lt;_modified&gt;62422116&lt;/_modified&gt;&lt;_place_published&gt;Ottawa&lt;/_place_published&gt;&lt;_secondary_title&gt;Proceedings, Fourth Canadian Permafrost Conference&lt;/_secondary_title&gt;&lt;/Details&gt;&lt;Extra&gt;&lt;DBUID&gt;{CAA8FDCF-81E6-494B-BBD3-72D84AD9FFBB}&lt;/DBUID&gt;&lt;/Extra&gt;&lt;/Item&gt;&lt;/References&gt;&lt;/Group&gt;&lt;Group&gt;&lt;References&gt;&lt;Item&gt;&lt;ID&gt;255&lt;/ID&gt;&lt;UID&gt;{53B80FB9-4807-45BB-9FB2-A9DB2EA258B8}&lt;/UID&gt;&lt;Title&gt;Tertiary structural evolution of the Beaufort Sea-Mackenzie Delta region, Arctic Canada&lt;/Title&gt;&lt;Template&gt;Journal Article&lt;/Template&gt;&lt;Star&gt;0&lt;/Star&gt;&lt;Tag&gt;0&lt;/Tag&gt;&lt;Author&gt;Lane, L S; Dietrich, J R&lt;/Author&gt;&lt;Year&gt;1995&lt;/Year&gt;&lt;Details&gt;&lt;_collection_scope&gt;EI;&lt;/_collection_scope&gt;&lt;_created&gt;62359061&lt;/_created&gt;&lt;_issue&gt;3&lt;/_issue&gt;&lt;_journal&gt;Bulletin of Canadian Petroleum Geology&lt;/_journal&gt;&lt;_modified&gt;62422072&lt;/_modified&gt;&lt;_pages&gt;293-314&lt;/_pages&gt;&lt;_volume&gt;43&lt;/_volume&gt;&lt;/Details&gt;&lt;Extra&gt;&lt;DBUID&gt;{CAA8FDCF-81E6-494B-BBD3-72D84AD9FFBB}&lt;/DBUID&gt;&lt;/Extra&gt;&lt;/Item&gt;&lt;/References&gt;&lt;/Group&gt;&lt;Group&gt;&lt;References&gt;&lt;Item&gt;&lt;ID&gt;248&lt;/ID&gt;&lt;UID&gt;{89CB70B0-DA5F-42BD-8151-A4F770D72F31}&lt;/UID&gt;&lt;Title&gt;Gas composition and isotopic geochemistry of cuttings, core, and gas hydrate from the JAPEX/JNOC/GSC Mallik 2L-38 gas hydrate research well&lt;/Title&gt;&lt;Template&gt;Journal Article&lt;/Template&gt;&lt;Star&gt;0&lt;/Star&gt;&lt;Tag&gt;0&lt;/Tag&gt;&lt;Author&gt;Lorenson, T D&lt;/Author&gt;&lt;Year&gt;1999&lt;/Year&gt;&lt;Details&gt;&lt;_created&gt;62358956&lt;/_created&gt;&lt;_issue&gt;544&lt;/_issue&gt;&lt;_journal&gt;Bulletin of the Geological Survey of Canada&lt;/_journal&gt;&lt;_modified&gt;62398891&lt;/_modified&gt;&lt;_pages&gt;143-163&lt;/_pages&gt;&lt;/Details&gt;&lt;Extra&gt;&lt;DBUID&gt;{CAA8FDCF-81E6-494B-BBD3-72D84AD9FFBB}&lt;/DBUID&gt;&lt;/Extra&gt;&lt;/Item&gt;&lt;/References&gt;&lt;/Group&gt;&lt;Group&gt;&lt;References&gt;&lt;Item&gt;&lt;ID&gt;246&lt;/ID&gt;&lt;UID&gt;{FCE8BEFB-03D0-4CFD-B7BC-C5581CDDD186}&lt;/UID&gt;&lt;Title&gt;Natural Gas Hydrates in the Offshore Beaufort–Mackenzie Basin—Study of a Feasible Energy Source II&lt;/Title&gt;&lt;Template&gt;Journal Article&lt;/Template&gt;&lt;Star&gt;0&lt;/Star&gt;&lt;Tag&gt;0&lt;/Tag&gt;&lt;Author&gt;Majorowicz, J A; Hannigan, P K&lt;/Author&gt;&lt;Year&gt;2000&lt;/Year&gt;&lt;Details&gt;&lt;_created&gt;62358938&lt;/_created&gt;&lt;_impact_factor&gt;   3.094&lt;/_impact_factor&gt;&lt;_issue&gt;3&lt;/_issue&gt;&lt;_journal&gt;Natural Resources Research&lt;/_journal&gt;&lt;_modified&gt;62358957&lt;/_modified&gt;&lt;_pages&gt;201-214&lt;/_pages&gt;&lt;_volume&gt;9&lt;/_volume&gt;&lt;/Details&gt;&lt;Extra&gt;&lt;DBUID&gt;{CAA8FDCF-81E6-494B-BBD3-72D84AD9FFBB}&lt;/DBUID&gt;&lt;/Extra&gt;&lt;/Item&gt;&lt;/References&gt;&lt;/Group&gt;&lt;Group&gt;&lt;References&gt;&lt;Item&gt;&lt;ID&gt;249&lt;/ID&gt;&lt;UID&gt;{BF65C96C-B47B-4FF5-883A-EC4D51BA5B4D}&lt;/UID&gt;&lt;Title&gt;Stability Zone of Natural Gas Hydrates in a Permafrost-Bearing Region of the Beaufort—Mackenzie Basin: Study of a Feasible Energy Source1 (Geological Survey of Canada Contribution No.1999275)&lt;/Title&gt;&lt;Template&gt;Journal Article&lt;/Template&gt;&lt;Star&gt;0&lt;/Star&gt;&lt;Tag&gt;0&lt;/Tag&gt;&lt;Author&gt;Majorowicz, J A; Hannigan, P K&lt;/Author&gt;&lt;Year&gt;2000&lt;/Year&gt;&lt;Details&gt;&lt;_created&gt;62358960&lt;/_created&gt;&lt;_impact_factor&gt;   3.094&lt;/_impact_factor&gt;&lt;_issue&gt;1&lt;/_issue&gt;&lt;_journal&gt;Natural Resources Research&lt;/_journal&gt;&lt;_modified&gt;62358960&lt;/_modified&gt;&lt;_pages&gt;3-26&lt;/_pages&gt;&lt;_volume&gt;9&lt;/_volume&gt;&lt;/Details&gt;&lt;Extra&gt;&lt;DBUID&gt;{CAA8FDCF-81E6-494B-BBD3-72D84AD9FFBB}&lt;/DBUID&gt;&lt;/Extra&gt;&lt;/Item&gt;&lt;/References&gt;&lt;/Group&gt;&lt;Group&gt;&lt;References&gt;&lt;Item&gt;&lt;ID&gt;256&lt;/ID&gt;&lt;UID&gt;{80E9DEA1-C039-4512-94DF-EFC320412EBE}&lt;/UID&gt;&lt;Title&gt;Gas Hydrate Distribution and Volume in Canada&lt;/Title&gt;&lt;Template&gt;Journal Article&lt;/Template&gt;&lt;Star&gt;0&lt;/Star&gt;&lt;Tag&gt;0&lt;/Tag&gt;&lt;Author&gt;Majorowicz, J A; Osadetz, K G&lt;/Author&gt;&lt;Year&gt;2001&lt;/Year&gt;&lt;Details&gt;&lt;_collection_scope&gt;EI;SCI;SCIE;&lt;/_collection_scope&gt;&lt;_created&gt;62359071&lt;/_created&gt;&lt;_impact_factor&gt;   3.208&lt;/_impact_factor&gt;&lt;_issue&gt;7&lt;/_issue&gt;&lt;_journal&gt;Aapg Bulletin&lt;/_journal&gt;&lt;_modified&gt;62359071&lt;/_modified&gt;&lt;_pages&gt;1211-1230&lt;/_pages&gt;&lt;_volume&gt;85&lt;/_volume&gt;&lt;/Details&gt;&lt;Extra&gt;&lt;DBUID&gt;{CAA8FDCF-81E6-494B-BBD3-72D84AD9FFBB}&lt;/DBUID&gt;&lt;/Extra&gt;&lt;/Item&gt;&lt;/References&gt;&lt;/Group&gt;&lt;Group&gt;&lt;References&gt;&lt;Item&gt;&lt;ID&gt;251&lt;/ID&gt;&lt;UID&gt;{909EAE49-DEAA-41F6-9DBD-B3B116F66CCD}&lt;/UID&gt;&lt;Title&gt;Scientific Results from the Mallik 2002 Gas Hydrate Production Research Well Program, Mackenzie Delta, Northwest Territories, Canada&lt;/Title&gt;&lt;Template&gt;Journal Article&lt;/Template&gt;&lt;Star&gt;0&lt;/Star&gt;&lt;Tag&gt;0&lt;/Tag&gt;&lt;Author&gt;Dallimore, S R; Collett, T S&lt;/Author&gt;&lt;Year&gt;2005&lt;/Year&gt;&lt;Details&gt;&lt;_created&gt;62358992&lt;/_created&gt;&lt;_issue&gt;585&lt;/_issue&gt;&lt;_journal&gt;Bulletin of the Geological Survey of Canada&lt;/_journal&gt;&lt;_modified&gt;62422072&lt;/_modified&gt;&lt;/Details&gt;&lt;Extra&gt;&lt;DBUID&gt;{CAA8FDCF-81E6-494B-BBD3-72D84AD9FFBB}&lt;/DBUID&gt;&lt;/Extra&gt;&lt;/Item&gt;&lt;/References&gt;&lt;/Group&gt;&lt;Group&gt;&lt;References&gt;&lt;Item&gt;&lt;ID&gt;250&lt;/ID&gt;&lt;UID&gt;{4F686F86-40E6-4603-87C5-C02E6D7803F5}&lt;/UID&gt;&lt;Title&gt;Geomechanical response of permafrost-associated hydrate deposits to depressurization-induced gas production&lt;/Title&gt;&lt;Template&gt;Journal Article&lt;/Template&gt;&lt;Star&gt;0&lt;/Star&gt;&lt;Tag&gt;0&lt;/Tag&gt;&lt;Author&gt;Rutqvist, J; Moridis, G J; Grover, T; Collett, T&lt;/Author&gt;&lt;Year&gt;2009&lt;/Year&gt;&lt;Details&gt;&lt;_created&gt;62358986&lt;/_created&gt;&lt;_issue&gt;1-2&lt;/_issue&gt;&lt;_journal&gt;Journal of Petroleum Science &amp;amp; Engineering&lt;/_journal&gt;&lt;_modified&gt;62358986&lt;/_modified&gt;&lt;_pages&gt;1-12&lt;/_pages&gt;&lt;_volume&gt;67&lt;/_volume&gt;&lt;/Details&gt;&lt;Extra&gt;&lt;DBUID&gt;{CAA8FDCF-81E6-494B-BBD3-72D84AD9FFBB}&lt;/DBUID&gt;&lt;/Extra&gt;&lt;/Item&gt;&lt;/References&gt;&lt;/Group&gt;&lt;Group&gt;&lt;References&gt;&lt;Item&gt;&lt;ID&gt;257&lt;/ID&gt;&lt;UID&gt;{CE93E903-99FC-4C17-B19F-49D3AB901A24}&lt;/UID&gt;&lt;Title&gt;Pore pressure patterns in Tertiary successions and hydrodynamic implications, Beaufort-Mackenzie Basin, Canada&lt;/Title&gt;&lt;Template&gt;Journal Article&lt;/Template&gt;&lt;Star&gt;0&lt;/Star&gt;&lt;Tag&gt;0&lt;/Tag&gt;&lt;Author&gt;Chen, Z; Issler, D R; Osadetz, K G; Grasby, S E&lt;/Author&gt;&lt;Year&gt;2010&lt;/Year&gt;&lt;Details&gt;&lt;_collection_scope&gt;EI;&lt;/_collection_scope&gt;&lt;_created&gt;62359084&lt;/_created&gt;&lt;_issue&gt;19&lt;/_issue&gt;&lt;_journal&gt;Bulletin of Canadian Petroleum Geology&lt;/_journal&gt;&lt;_modified&gt;62505882&lt;/_modified&gt;&lt;_pages&gt;602-4&lt;/_pages&gt;&lt;_volume&gt;60&lt;/_volume&gt;&lt;/Details&gt;&lt;Extra&gt;&lt;DBUID&gt;{CAA8FDCF-81E6-494B-BBD3-72D84AD9FFBB}&lt;/DBUID&gt;&lt;/Extra&gt;&lt;/Item&gt;&lt;/References&gt;&lt;/Group&gt;&lt;Group&gt;&lt;References&gt;&lt;Item&gt;&lt;ID&gt;252&lt;/ID&gt;&lt;UID&gt;{EC1F659E-4CEB-421E-832D-687C6C6A6771}&lt;/UID&gt;&lt;Title&gt;Gas Hydrate Formation and Dissipation Histories in the Northern Margin of Canada: Beaufort-Mackenzie and the Sverdrup Basins&lt;/Title&gt;&lt;Template&gt;Journal Article&lt;/Template&gt;&lt;Star&gt;0&lt;/Star&gt;&lt;Tag&gt;0&lt;/Tag&gt;&lt;Author&gt;Majorowicz, Jacek; Osadetz, Kirk; Safanda, Jan&lt;/Author&gt;&lt;Year&gt;2012&lt;/Year&gt;&lt;Details&gt;&lt;_created&gt;62359020&lt;/_created&gt;&lt;_issue&gt;1687-8833&lt;/_issue&gt;&lt;_journal&gt;Journal of Geological Research,2012,(2012-2-19)&lt;/_journal&gt;&lt;_modified&gt;62359034&lt;/_modified&gt;&lt;_pages&gt;1176-1182&lt;/_pages&gt;&lt;_volume&gt;2012&lt;/_volume&gt;&lt;/Details&gt;&lt;Extra&gt;&lt;DBUID&gt;{CAA8FDCF-81E6-494B-BBD3-72D84AD9FFBB}&lt;/DBUID&gt;&lt;/Extra&gt;&lt;/Item&gt;&lt;/References&gt;&lt;/Group&gt;&lt;/Citation&gt;_x000a_"/>
    <w:docVar w:name="NE.Ref{F71066A5-ED69-4CDF-8D72-3465257FC423}" w:val=" ADDIN NE.Ref.{F71066A5-ED69-4CDF-8D72-3465257FC423}&lt;Citation&gt;&lt;Group&gt;&lt;References&gt;&lt;Item&gt;&lt;ID&gt;217&lt;/ID&gt;&lt;UID&gt;{39C5E315-CFBE-41E7-A436-D02FB81791D0}&lt;/UID&gt;&lt;Title&gt;Estimate of gas hydrate resource, northwestern Gulf of Mexico continental slope&lt;/Title&gt;&lt;Template&gt;Journal Article&lt;/Template&gt;&lt;Star&gt;0&lt;/Star&gt;&lt;Tag&gt;0&lt;/Tag&gt;&lt;Author&gt;Milkov, Alexei V; Sassen, Roger&lt;/Author&gt;&lt;Year&gt;2001&lt;/Year&gt;&lt;Details&gt;&lt;_collection_scope&gt;EI;SCI;SCIE;&lt;/_collection_scope&gt;&lt;_created&gt;62247869&lt;/_created&gt;&lt;_impact_factor&gt;   2.364&lt;/_impact_factor&gt;&lt;_issue&gt;1&lt;/_issue&gt;&lt;_journal&gt;Marine Geology&lt;/_journal&gt;&lt;_modified&gt;62422083&lt;/_modified&gt;&lt;_pages&gt;71-83&lt;/_pages&gt;&lt;_volume&gt;179&lt;/_volume&gt;&lt;/Details&gt;&lt;Extra&gt;&lt;DBUID&gt;{CAA8FDCF-81E6-494B-BBD3-72D84AD9FFBB}&lt;/DBUID&gt;&lt;/Extra&gt;&lt;/Item&gt;&lt;/References&gt;&lt;/Group&gt;&lt;/Citation&gt;_x000a_"/>
    <w:docVar w:name="NE.Ref{F8B78124-BE16-4719-8607-C4E070BFBFE9}" w:val=" ADDIN NE.Ref.{F8B78124-BE16-4719-8607-C4E070BFBFE9}&lt;Citation&gt;&lt;Group&gt;&lt;References&gt;&lt;Item&gt;&lt;ID&gt;3&lt;/ID&gt;&lt;UID&gt;{783F4B18-0C5F-4FF2-A9B3-27D9D7780D9A}&lt;/UID&gt;&lt;Title&gt;浊流沉积研究综述和展望&lt;/Title&gt;&lt;Template&gt;Journal Article&lt;/Template&gt;&lt;Star&gt;0&lt;/Star&gt;&lt;Tag&gt;0&lt;/Tag&gt;&lt;Author&gt;饶孟余; 钟建华; 赵志根; 严家平; 唐修义&lt;/Author&gt;&lt;Year&gt;2004&lt;/Year&gt;&lt;Details&gt;&lt;_accessed&gt;61942688&lt;/_accessed&gt;&lt;_author_aff&gt;石油大学地球资源与信息学院;石油大学地球资源与信息学院;安徽理工大学;安徽理工大学;安徽理工大学 山东东营257061_x000d__x000a__x000d__x000a__x000d__x000a__x000d__x000a__x000d__x000a__x000d__x000a__x000d__x000a__x000d__x000a_;山东东营257061_x000d__x000a__x000d__x000a__x000d__x000a__x000d__x000a__x000d__x000a__x000d__x000a__x000d__x000a__x000d__x000a_;安徽淮南232001_x000d__x000a__x000d__x000a__x000d__x000a__x000d__x000a__x000d__x000a__x000d__x000a__x000d__x000a__x000d__x000a_;安徽淮南232001_x000d__x000a__x000d__x000a__x000d__x000a__x000d__x000a__x000d__x000a__x000d__x000a__x000d__x000a__x000d__x000a_;安徽淮南232001&lt;/_author_aff&gt;&lt;_collection_scope&gt;中国科技核心期刊;中文核心期刊;CSCD;&lt;/_collection_scope&gt;&lt;_created&gt;61942687&lt;/_created&gt;&lt;_date&gt;55215360&lt;/_date&gt;&lt;_db_provider&gt;CNKI: 期刊&lt;/_db_provider&gt;&lt;_db_updated&gt;CNKI - Reference&lt;/_db_updated&gt;&lt;_issue&gt;06&lt;/_issue&gt;&lt;_journal&gt;煤田地质与勘探&lt;/_journal&gt;&lt;_keywords&gt;浊流;沉积物重力流;浊积岩;沉积序列&lt;/_keywords&gt;&lt;_modified&gt;61947201&lt;/_modified&gt;&lt;_pages&gt;1-5&lt;/_pages&gt;&lt;_url&gt;http://kns.cnki.net/KCMS/detail/detail.aspx?FileName=MDKT200406000&amp;amp;DbName=CJFQ2004&lt;/_url&gt;&lt;_translated_author&gt;Rao, Mengyu;Zhong, Jianhua;Zhao, Zhigen;Yan, Jiaping;Tang, Xiuyi&lt;/_translated_author&gt;&lt;/Details&gt;&lt;Extra&gt;&lt;DBUID&gt;{DB533F1E-7ABF-4507-8349-5BB416E8FF79}&lt;/DBUID&gt;&lt;/Extra&gt;&lt;/Item&gt;&lt;/References&gt;&lt;/Group&gt;&lt;/Citation&gt;_x000a_"/>
    <w:docVar w:name="NE.Ref{F8C9275F-7006-4462-AA60-03BC452F3ED3}" w:val=" ADDIN NE.Ref.{F8C9275F-7006-4462-AA60-03BC452F3ED3}&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F9E734A1-BF42-4724-BDBA-347B0AAA64F2}" w:val=" ADDIN NE.Ref.{F9E734A1-BF42-4724-BDBA-347B0AAA64F2}&lt;Citation&gt;&lt;Group&gt;&lt;References&gt;&lt;Item&gt;&lt;ID&gt;139&lt;/ID&gt;&lt;UID&gt;{52CA4613-A244-404C-953C-F44A9B6FE0CC}&lt;/UID&gt;&lt;Title&gt;南海北部神狐海域天然气水合物成藏特征及主控因素新认识&lt;/Title&gt;&lt;Template&gt;Journal Article&lt;/Template&gt;&lt;Star&gt;0&lt;/Star&gt;&lt;Tag&gt;0&lt;/Tag&gt;&lt;Author&gt;杨胜雄; 梁金强; 陆敬安; 曲长伟; 刘博&lt;/Author&gt;&lt;Year&gt;2017&lt;/Year&gt;&lt;Details&gt;&lt;_collection_scope&gt;中国科技核心期刊;中文核心期刊;CSCD;EI;&lt;/_collection_scope&gt;&lt;_created&gt;62181625&lt;/_created&gt;&lt;_issue&gt;4&lt;/_issue&gt;&lt;_journal&gt;地学前缘&lt;/_journal&gt;&lt;_modified&gt;62181637&lt;/_modified&gt;&lt;_pages&gt;1-14&lt;/_pages&gt;&lt;_volume&gt;24&lt;/_volume&gt;&lt;_translated_author&gt;Yang, Shengxiong;Liang, Jinqiang;Lu, Jing&amp;apos;an;Qu, Zhangwei;Liu, Bo&lt;/_translated_author&gt;&lt;/Details&gt;&lt;Extra&gt;&lt;DBUID&gt;{CAA8FDCF-81E6-494B-BBD3-72D84AD9FFBB}&lt;/DBUID&gt;&lt;/Extra&gt;&lt;/Item&gt;&lt;/References&gt;&lt;/Group&gt;&lt;/Citation&gt;_x000a_"/>
    <w:docVar w:name="NE.Ref{FB726E1A-EAC3-4075-92E4-38740885EC3F}" w:val=" ADDIN NE.Ref.{FB726E1A-EAC3-4075-92E4-38740885EC3F}&lt;Citation&gt;&lt;Group&gt;&lt;References&gt;&lt;Item&gt;&lt;ID&gt;266&lt;/ID&gt;&lt;UID&gt;{A1B2F22B-53A9-4631-BF55-AA6AD5466CC7}&lt;/UID&gt;&lt;Title&gt;Gas origin and migration in the Ulleung Basin, East Sea: Results from the Second Ulleung Basin Gas Hydrate Drilling Expedition (UBGH2)&lt;/Title&gt;&lt;Template&gt;Journal Article&lt;/Template&gt;&lt;Star&gt;0&lt;/Star&gt;&lt;Tag&gt;0&lt;/Tag&gt;&lt;Author&gt;Choi, Jiyoung; Kim, Ji Hoon; Torres, Marta E; Hong, Wei Li; Lee, Jin Woo; Yi, Bo Yeon; Bahk, Jang Jun; Lee, Kyung Eun&lt;/Author&gt;&lt;Year&gt;2013&lt;/Year&gt;&lt;Details&gt;&lt;_created&gt;62400108&lt;/_created&gt;&lt;_issue&gt;47&lt;/_issue&gt;&lt;_journal&gt;Marine &amp;amp; Petroleum Geology&lt;/_journal&gt;&lt;_modified&gt;62400108&lt;/_modified&gt;&lt;_pages&gt;113-124&lt;/_pages&gt;&lt;_volume&gt;47&lt;/_volume&gt;&lt;/Details&gt;&lt;Extra&gt;&lt;DBUID&gt;{CAA8FDCF-81E6-494B-BBD3-72D84AD9FFBB}&lt;/DBUID&gt;&lt;/Extra&gt;&lt;/Item&gt;&lt;/References&gt;&lt;/Group&gt;&lt;/Citation&gt;_x000a_"/>
    <w:docVar w:name="NE.Ref{FCF07BE1-1C0B-4A6C-9CCB-E2BB362D4985}" w:val=" ADDIN NE.Ref.{FCF07BE1-1C0B-4A6C-9CCB-E2BB362D4985}&lt;Citation&gt;&lt;Group&gt;&lt;References&gt;&lt;Item&gt;&lt;ID&gt;11&lt;/ID&gt;&lt;UID&gt;{01230BE2-344B-460D-AB02-22A36C38D71E}&lt;/UID&gt;&lt;Title&gt;Sub-decadal turbidite frequency during the early Holocene: Eel Fan, offshore northern California&lt;/Title&gt;&lt;Template&gt;Journal Article&lt;/Template&gt;&lt;Star&gt;0&lt;/Star&gt;&lt;Tag&gt;5&lt;/Tag&gt;&lt;Author&gt;Paull, Charles K; McGann, Mary; Sumner, Esther J; Barnes, Philip M; Lundsten, Eve M; Anderson, Krystle; Gwiazda, Roberto; Edwards, Brian; Caress, David W&lt;/Author&gt;&lt;Year&gt;2014&lt;/Year&gt;&lt;Details&gt;&lt;_accessed&gt;61962789&lt;/_accessed&gt;&lt;_collection_scope&gt;EI;SCI;SCIE;&lt;/_collection_scope&gt;&lt;_created&gt;61942687&lt;/_created&gt;&lt;_date&gt;60351840&lt;/_date&gt;&lt;_db_updated&gt;CrossRef&lt;/_db_updated&gt;&lt;_doi&gt;10.1130/G35768.1&lt;/_doi&gt;&lt;_impact_factor&gt;   4.635&lt;/_impact_factor&gt;&lt;_isbn&gt;0091-7613&lt;/_isbn&gt;&lt;_issue&gt;10&lt;/_issue&gt;&lt;_journal&gt;Geology&lt;/_journal&gt;&lt;_modified&gt;61952708&lt;/_modified&gt;&lt;_pages&gt;855-858&lt;/_pages&gt;&lt;_url&gt;http://pubs.geoscienceworld.org/geology/article/42/10/855/131382/Subdecadal-turbidite-frequency-during-the-early_x000d__x000a_http://pubs.geoscienceworld.org/geology/article-pdf/42/10/855/3544794/855.pdf&lt;/_url&gt;&lt;_volume&gt;42&lt;/_volume&gt;&lt;/Details&gt;&lt;Extra&gt;&lt;DBUID&gt;{DB533F1E-7ABF-4507-8349-5BB416E8FF79}&lt;/DBUID&gt;&lt;/Extra&gt;&lt;/Item&gt;&lt;/References&gt;&lt;/Group&gt;&lt;/Citation&gt;_x000a_"/>
    <w:docVar w:name="NE.Ref{FE38895E-3F33-4B73-BA96-1C1A122CCDD1}" w:val=" ADDIN NE.Ref.{FE38895E-3F33-4B73-BA96-1C1A122CCDD1}&lt;Citation&gt;&lt;Group&gt;&lt;References&gt;&lt;Item&gt;&lt;ID&gt;183&lt;/ID&gt;&lt;UID&gt;{05D98B21-3B5D-43AE-87A4-8CC28CD30BAD}&lt;/UID&gt;&lt;Title&gt;Natural gas hydrates - a review&lt;/Title&gt;&lt;Template&gt;Journal Article&lt;/Template&gt;&lt;Star&gt;0&lt;/Star&gt;&lt;Tag&gt;0&lt;/Tag&gt;&lt;Author&gt;Collett, T S; Johnson, A H; Knapp, C C; Boswell, R&lt;/Author&gt;&lt;Year&gt;2009&lt;/Year&gt;&lt;Details&gt;&lt;_created&gt;62203254&lt;/_created&gt;&lt;_journal&gt;Browse Collections&lt;/_journal&gt;&lt;_modified&gt;62204269&lt;/_modified&gt;&lt;_pages&gt;146-219&lt;/_pages&gt;&lt;_volume&gt;89&lt;/_volume&gt;&lt;/Details&gt;&lt;Extra&gt;&lt;DBUID&gt;{CAA8FDCF-81E6-494B-BBD3-72D84AD9FFBB}&lt;/DBUID&gt;&lt;/Extra&gt;&lt;/Item&gt;&lt;/References&gt;&lt;/Group&gt;&lt;/Citation&gt;_x000a_"/>
    <w:docVar w:name="NE.Ref{FE41930A-1D92-4BDB-9297-BCAD8395AC39}" w:val=" ADDIN NE.Ref.{FE41930A-1D92-4BDB-9297-BCAD8395AC39}&lt;Citation&gt;&lt;Group&gt;&lt;References&gt;&lt;Item&gt;&lt;ID&gt;244&lt;/ID&gt;&lt;UID&gt;{5A095E95-20DF-4F08-8F89-303DC9D1DD62}&lt;/UID&gt;&lt;Title&gt;Worldwide distribution of submarine mud volcanoes and associated gas hydrates&lt;/Title&gt;&lt;Template&gt;Journal Article&lt;/Template&gt;&lt;Star&gt;0&lt;/Star&gt;&lt;Tag&gt;0&lt;/Tag&gt;&lt;Author&gt;Milkov, A V&lt;/Author&gt;&lt;Year&gt;2000&lt;/Year&gt;&lt;Details&gt;&lt;_collection_scope&gt;EI;SCI;SCIE;&lt;/_collection_scope&gt;&lt;_created&gt;62353043&lt;/_created&gt;&lt;_impact_factor&gt;   2.364&lt;/_impact_factor&gt;&lt;_issue&gt;1&lt;/_issue&gt;&lt;_journal&gt;Marine Geology&lt;/_journal&gt;&lt;_keywords&gt;Global;Mud volcanoes;Diapirs;Gas hydrates;Volume&lt;/_keywords&gt;&lt;_modified&gt;62422072&lt;/_modified&gt;&lt;_pages&gt;29-42&lt;/_pages&gt;&lt;_volume&gt;167&lt;/_volume&gt;&lt;/Details&gt;&lt;Extra&gt;&lt;DBUID&gt;{CAA8FDCF-81E6-494B-BBD3-72D84AD9FFBB}&lt;/DBUID&gt;&lt;/Extra&gt;&lt;/Item&gt;&lt;/References&gt;&lt;/Group&gt;&lt;Group&gt;&lt;References&gt;&lt;Item&gt;&lt;ID&gt;245&lt;/ID&gt;&lt;UID&gt;{E14C5E0C-0149-4676-81CF-3CB2D918C336}&lt;/UID&gt;&lt;Title&gt;Heat flow distribution and thermal structure of the Nankai subduction zone off the Kii Peninsula&lt;/Title&gt;&lt;Template&gt;Journal Article&lt;/Template&gt;&lt;Star&gt;0&lt;/Star&gt;&lt;Tag&gt;0&lt;/Tag&gt;&lt;Author&gt;Hamamoto, Hideki; Yamano, Makoto; Goto, Shusaku; Kinoshita, Masataka; Fujino, Keiko; Wang, Kelin&lt;/Author&gt;&lt;Year&gt;2013&lt;/Year&gt;&lt;Details&gt;&lt;_collection_scope&gt;SCI;SCIE;&lt;/_collection_scope&gt;&lt;_created&gt;62353043&lt;/_created&gt;&lt;_impact_factor&gt;   2.981&lt;/_impact_factor&gt;&lt;_issue&gt;10&lt;/_issue&gt;&lt;_journal&gt;Geochemistry Geophysics Geosystems&lt;/_journal&gt;&lt;_keywords&gt;Nankai Trough;accretionary prism;frictional heating;heat flow;seismogenic zone;thermal structure&lt;/_keywords&gt;&lt;_modified&gt;62353043&lt;/_modified&gt;&lt;_pages&gt;-&lt;/_pages&gt;&lt;_volume&gt;12&lt;/_volume&gt;&lt;/Details&gt;&lt;Extra&gt;&lt;DBUID&gt;{CAA8FDCF-81E6-494B-BBD3-72D84AD9FFBB}&lt;/DBUID&gt;&lt;/Extra&gt;&lt;/Item&gt;&lt;/References&gt;&lt;/Group&gt;&lt;Group&gt;&lt;References&gt;&lt;Item&gt;&lt;ID&gt;242&lt;/ID&gt;&lt;UID&gt;{2D545B9E-ADD1-4FA4-8A4A-E3E2AD0A78E7}&lt;/UID&gt;&lt;Title&gt;Gas hydrate saturation and distribution in the Kumano Forearc Basin of the Nankai Trough&lt;/Title&gt;&lt;Template&gt;Journal Article&lt;/Template&gt;&lt;Star&gt;0&lt;/Star&gt;&lt;Tag&gt;0&lt;/Tag&gt;&lt;Author&gt;Jia, Jihui; Tsuji, Takeshi; Matsuoka, Toshifumi&lt;/Author&gt;&lt;Year&gt;2016&lt;/Year&gt;&lt;Details&gt;&lt;_accessed&gt;62352994&lt;/_accessed&gt;&lt;_collection_scope&gt;EI;SCIE;&lt;/_collection_scope&gt;&lt;_created&gt;62352994&lt;/_created&gt;&lt;_impact_factor&gt;   0.950&lt;/_impact_factor&gt;&lt;_issue&gt;2&lt;/_issue&gt;&lt;_journal&gt;Exploration Geophysics&lt;/_journal&gt;&lt;_modified&gt;62352994&lt;/_modified&gt;&lt;_volume&gt;48&lt;/_volume&gt;&lt;/Details&gt;&lt;Extra&gt;&lt;DBUID&gt;{CAA8FDCF-81E6-494B-BBD3-72D84AD9FFBB}&lt;/DBUID&gt;&lt;/Extra&gt;&lt;/Item&gt;&lt;/References&gt;&lt;/Group&gt;&lt;/Citation&gt;_x000a_"/>
    <w:docVar w:name="ne_docsoft" w:val="MSWord"/>
    <w:docVar w:name="ne_docversion" w:val="NoteExpress 2.0"/>
    <w:docVar w:name="ne_stylename" w:val="Marine Geology"/>
  </w:docVars>
  <w:rsids>
    <w:rsidRoot w:val="00642AD1"/>
    <w:rsid w:val="0000002A"/>
    <w:rsid w:val="0000011B"/>
    <w:rsid w:val="0000013C"/>
    <w:rsid w:val="000010A0"/>
    <w:rsid w:val="00001AC8"/>
    <w:rsid w:val="0000220C"/>
    <w:rsid w:val="0000263C"/>
    <w:rsid w:val="000037B7"/>
    <w:rsid w:val="00003FD8"/>
    <w:rsid w:val="00003FED"/>
    <w:rsid w:val="000044C8"/>
    <w:rsid w:val="00004961"/>
    <w:rsid w:val="00004D51"/>
    <w:rsid w:val="00005AC8"/>
    <w:rsid w:val="00006618"/>
    <w:rsid w:val="00007045"/>
    <w:rsid w:val="00010943"/>
    <w:rsid w:val="000113FD"/>
    <w:rsid w:val="000114A6"/>
    <w:rsid w:val="00011621"/>
    <w:rsid w:val="000117B4"/>
    <w:rsid w:val="00012466"/>
    <w:rsid w:val="00012D55"/>
    <w:rsid w:val="00013807"/>
    <w:rsid w:val="00013BBA"/>
    <w:rsid w:val="000143E0"/>
    <w:rsid w:val="000145F9"/>
    <w:rsid w:val="00014923"/>
    <w:rsid w:val="00015292"/>
    <w:rsid w:val="00016683"/>
    <w:rsid w:val="00016C0C"/>
    <w:rsid w:val="00020675"/>
    <w:rsid w:val="000218B2"/>
    <w:rsid w:val="00022352"/>
    <w:rsid w:val="00022D19"/>
    <w:rsid w:val="0002306F"/>
    <w:rsid w:val="000230B4"/>
    <w:rsid w:val="0002327C"/>
    <w:rsid w:val="000236CA"/>
    <w:rsid w:val="000236E3"/>
    <w:rsid w:val="00024176"/>
    <w:rsid w:val="00024BA9"/>
    <w:rsid w:val="00024E1B"/>
    <w:rsid w:val="00024E4F"/>
    <w:rsid w:val="000255EB"/>
    <w:rsid w:val="000258C2"/>
    <w:rsid w:val="00025F35"/>
    <w:rsid w:val="00026BE6"/>
    <w:rsid w:val="00027F21"/>
    <w:rsid w:val="00030D9C"/>
    <w:rsid w:val="00030FA5"/>
    <w:rsid w:val="00032184"/>
    <w:rsid w:val="000321A1"/>
    <w:rsid w:val="00032D9B"/>
    <w:rsid w:val="000332F3"/>
    <w:rsid w:val="0003370D"/>
    <w:rsid w:val="000356D1"/>
    <w:rsid w:val="00035E33"/>
    <w:rsid w:val="000364EB"/>
    <w:rsid w:val="0003651F"/>
    <w:rsid w:val="00036940"/>
    <w:rsid w:val="00036E3F"/>
    <w:rsid w:val="00040969"/>
    <w:rsid w:val="00040FC7"/>
    <w:rsid w:val="000414C9"/>
    <w:rsid w:val="00041732"/>
    <w:rsid w:val="00041C93"/>
    <w:rsid w:val="000428EE"/>
    <w:rsid w:val="00042C1F"/>
    <w:rsid w:val="00042E00"/>
    <w:rsid w:val="00043598"/>
    <w:rsid w:val="00043641"/>
    <w:rsid w:val="00043EE4"/>
    <w:rsid w:val="00045368"/>
    <w:rsid w:val="000456A3"/>
    <w:rsid w:val="0004581D"/>
    <w:rsid w:val="00045C48"/>
    <w:rsid w:val="00046298"/>
    <w:rsid w:val="000465BE"/>
    <w:rsid w:val="000466D3"/>
    <w:rsid w:val="00046A19"/>
    <w:rsid w:val="00047347"/>
    <w:rsid w:val="00047510"/>
    <w:rsid w:val="000501E9"/>
    <w:rsid w:val="00050502"/>
    <w:rsid w:val="00050886"/>
    <w:rsid w:val="00050C73"/>
    <w:rsid w:val="00050DD3"/>
    <w:rsid w:val="00051867"/>
    <w:rsid w:val="000518B4"/>
    <w:rsid w:val="00051C80"/>
    <w:rsid w:val="0005251B"/>
    <w:rsid w:val="00052ECE"/>
    <w:rsid w:val="000535D9"/>
    <w:rsid w:val="000541AB"/>
    <w:rsid w:val="00054568"/>
    <w:rsid w:val="000545AF"/>
    <w:rsid w:val="00054903"/>
    <w:rsid w:val="00055A51"/>
    <w:rsid w:val="00055FF4"/>
    <w:rsid w:val="00057190"/>
    <w:rsid w:val="000576A7"/>
    <w:rsid w:val="00057789"/>
    <w:rsid w:val="00057F3E"/>
    <w:rsid w:val="00060260"/>
    <w:rsid w:val="00060642"/>
    <w:rsid w:val="00060F14"/>
    <w:rsid w:val="000621D9"/>
    <w:rsid w:val="0006224F"/>
    <w:rsid w:val="00063084"/>
    <w:rsid w:val="000632D5"/>
    <w:rsid w:val="000633C6"/>
    <w:rsid w:val="000638AE"/>
    <w:rsid w:val="00063BEC"/>
    <w:rsid w:val="0006416B"/>
    <w:rsid w:val="0006452D"/>
    <w:rsid w:val="0006456E"/>
    <w:rsid w:val="00064ECF"/>
    <w:rsid w:val="00065A94"/>
    <w:rsid w:val="00065E85"/>
    <w:rsid w:val="000667EA"/>
    <w:rsid w:val="00066835"/>
    <w:rsid w:val="00066A01"/>
    <w:rsid w:val="00066D34"/>
    <w:rsid w:val="00067019"/>
    <w:rsid w:val="00070778"/>
    <w:rsid w:val="00070992"/>
    <w:rsid w:val="00070B41"/>
    <w:rsid w:val="00070CCC"/>
    <w:rsid w:val="000718A2"/>
    <w:rsid w:val="00071C02"/>
    <w:rsid w:val="00072ADF"/>
    <w:rsid w:val="000735A3"/>
    <w:rsid w:val="00074007"/>
    <w:rsid w:val="0007410E"/>
    <w:rsid w:val="000742D0"/>
    <w:rsid w:val="0007432D"/>
    <w:rsid w:val="00074453"/>
    <w:rsid w:val="00074C2C"/>
    <w:rsid w:val="00076619"/>
    <w:rsid w:val="00076C4B"/>
    <w:rsid w:val="00077BF0"/>
    <w:rsid w:val="00080086"/>
    <w:rsid w:val="00080885"/>
    <w:rsid w:val="00081F1A"/>
    <w:rsid w:val="0008248B"/>
    <w:rsid w:val="00083542"/>
    <w:rsid w:val="00084712"/>
    <w:rsid w:val="00084808"/>
    <w:rsid w:val="000851C0"/>
    <w:rsid w:val="00085506"/>
    <w:rsid w:val="00085A7B"/>
    <w:rsid w:val="00085AFC"/>
    <w:rsid w:val="000862E3"/>
    <w:rsid w:val="000901EC"/>
    <w:rsid w:val="00090295"/>
    <w:rsid w:val="00090862"/>
    <w:rsid w:val="00090D0D"/>
    <w:rsid w:val="00091000"/>
    <w:rsid w:val="000912B8"/>
    <w:rsid w:val="00091BE4"/>
    <w:rsid w:val="00091F2F"/>
    <w:rsid w:val="000922BF"/>
    <w:rsid w:val="00092325"/>
    <w:rsid w:val="00092896"/>
    <w:rsid w:val="00092A5D"/>
    <w:rsid w:val="00092DDD"/>
    <w:rsid w:val="00093F78"/>
    <w:rsid w:val="0009452E"/>
    <w:rsid w:val="00094BE7"/>
    <w:rsid w:val="00094E18"/>
    <w:rsid w:val="00095B52"/>
    <w:rsid w:val="000969D4"/>
    <w:rsid w:val="00096C68"/>
    <w:rsid w:val="000972FF"/>
    <w:rsid w:val="0009754B"/>
    <w:rsid w:val="00097670"/>
    <w:rsid w:val="00097B03"/>
    <w:rsid w:val="000A0259"/>
    <w:rsid w:val="000A0ACA"/>
    <w:rsid w:val="000A0FDC"/>
    <w:rsid w:val="000A131D"/>
    <w:rsid w:val="000A1728"/>
    <w:rsid w:val="000A1CBF"/>
    <w:rsid w:val="000A2040"/>
    <w:rsid w:val="000A267B"/>
    <w:rsid w:val="000A2EBA"/>
    <w:rsid w:val="000A3203"/>
    <w:rsid w:val="000A3223"/>
    <w:rsid w:val="000A32C8"/>
    <w:rsid w:val="000A335E"/>
    <w:rsid w:val="000A34A5"/>
    <w:rsid w:val="000A3C0C"/>
    <w:rsid w:val="000A4084"/>
    <w:rsid w:val="000A4525"/>
    <w:rsid w:val="000A4DA6"/>
    <w:rsid w:val="000A4FC9"/>
    <w:rsid w:val="000A5AD4"/>
    <w:rsid w:val="000A619D"/>
    <w:rsid w:val="000A627F"/>
    <w:rsid w:val="000A644E"/>
    <w:rsid w:val="000A70C6"/>
    <w:rsid w:val="000A769C"/>
    <w:rsid w:val="000B0A90"/>
    <w:rsid w:val="000B16E4"/>
    <w:rsid w:val="000B1956"/>
    <w:rsid w:val="000B1979"/>
    <w:rsid w:val="000B1997"/>
    <w:rsid w:val="000B1AAC"/>
    <w:rsid w:val="000B1ADE"/>
    <w:rsid w:val="000B23C0"/>
    <w:rsid w:val="000B2B2C"/>
    <w:rsid w:val="000B2CE3"/>
    <w:rsid w:val="000B3082"/>
    <w:rsid w:val="000B3141"/>
    <w:rsid w:val="000B351D"/>
    <w:rsid w:val="000B35EB"/>
    <w:rsid w:val="000B39E4"/>
    <w:rsid w:val="000B4FAC"/>
    <w:rsid w:val="000B4FE3"/>
    <w:rsid w:val="000B55C4"/>
    <w:rsid w:val="000B6CED"/>
    <w:rsid w:val="000B7607"/>
    <w:rsid w:val="000B7710"/>
    <w:rsid w:val="000B7A9F"/>
    <w:rsid w:val="000C0524"/>
    <w:rsid w:val="000C06F1"/>
    <w:rsid w:val="000C0AB3"/>
    <w:rsid w:val="000C113A"/>
    <w:rsid w:val="000C1AD1"/>
    <w:rsid w:val="000C1B7F"/>
    <w:rsid w:val="000C1F1D"/>
    <w:rsid w:val="000C1FEA"/>
    <w:rsid w:val="000C2035"/>
    <w:rsid w:val="000C3057"/>
    <w:rsid w:val="000C316B"/>
    <w:rsid w:val="000C3A54"/>
    <w:rsid w:val="000C4283"/>
    <w:rsid w:val="000C4534"/>
    <w:rsid w:val="000C4B7F"/>
    <w:rsid w:val="000C51EA"/>
    <w:rsid w:val="000C6257"/>
    <w:rsid w:val="000C67DB"/>
    <w:rsid w:val="000C698C"/>
    <w:rsid w:val="000C72F3"/>
    <w:rsid w:val="000C78B8"/>
    <w:rsid w:val="000D0FCE"/>
    <w:rsid w:val="000D0FE0"/>
    <w:rsid w:val="000D137D"/>
    <w:rsid w:val="000D2A32"/>
    <w:rsid w:val="000D2C5B"/>
    <w:rsid w:val="000D308A"/>
    <w:rsid w:val="000D3317"/>
    <w:rsid w:val="000D38AC"/>
    <w:rsid w:val="000D3DB4"/>
    <w:rsid w:val="000D3EE0"/>
    <w:rsid w:val="000D47A9"/>
    <w:rsid w:val="000D57E5"/>
    <w:rsid w:val="000D5A0B"/>
    <w:rsid w:val="000D6BD5"/>
    <w:rsid w:val="000E037D"/>
    <w:rsid w:val="000E0440"/>
    <w:rsid w:val="000E0A3D"/>
    <w:rsid w:val="000E18B2"/>
    <w:rsid w:val="000E19B8"/>
    <w:rsid w:val="000E21C2"/>
    <w:rsid w:val="000E31B5"/>
    <w:rsid w:val="000E3A4B"/>
    <w:rsid w:val="000E3AE0"/>
    <w:rsid w:val="000E3E29"/>
    <w:rsid w:val="000E4485"/>
    <w:rsid w:val="000E4B7A"/>
    <w:rsid w:val="000E4BE6"/>
    <w:rsid w:val="000E4E0F"/>
    <w:rsid w:val="000E556A"/>
    <w:rsid w:val="000E612F"/>
    <w:rsid w:val="000E79E0"/>
    <w:rsid w:val="000F04EB"/>
    <w:rsid w:val="000F0B33"/>
    <w:rsid w:val="000F0F0C"/>
    <w:rsid w:val="000F1BBC"/>
    <w:rsid w:val="000F2106"/>
    <w:rsid w:val="000F21BA"/>
    <w:rsid w:val="000F26DF"/>
    <w:rsid w:val="000F27EB"/>
    <w:rsid w:val="000F2F48"/>
    <w:rsid w:val="000F2FA2"/>
    <w:rsid w:val="000F41ED"/>
    <w:rsid w:val="000F4302"/>
    <w:rsid w:val="000F4C02"/>
    <w:rsid w:val="000F53FD"/>
    <w:rsid w:val="000F56CD"/>
    <w:rsid w:val="000F5D40"/>
    <w:rsid w:val="000F610A"/>
    <w:rsid w:val="000F6250"/>
    <w:rsid w:val="000F63B0"/>
    <w:rsid w:val="000F707B"/>
    <w:rsid w:val="000F73D4"/>
    <w:rsid w:val="00100077"/>
    <w:rsid w:val="0010091B"/>
    <w:rsid w:val="001014B6"/>
    <w:rsid w:val="00101766"/>
    <w:rsid w:val="00101957"/>
    <w:rsid w:val="00101D05"/>
    <w:rsid w:val="00101DD2"/>
    <w:rsid w:val="0010208C"/>
    <w:rsid w:val="001030B2"/>
    <w:rsid w:val="00103C6F"/>
    <w:rsid w:val="00104566"/>
    <w:rsid w:val="00104886"/>
    <w:rsid w:val="00104EED"/>
    <w:rsid w:val="0010566B"/>
    <w:rsid w:val="00107472"/>
    <w:rsid w:val="00107B8B"/>
    <w:rsid w:val="0011014F"/>
    <w:rsid w:val="00111737"/>
    <w:rsid w:val="00111A6B"/>
    <w:rsid w:val="00111BAE"/>
    <w:rsid w:val="00113728"/>
    <w:rsid w:val="001139E3"/>
    <w:rsid w:val="00114646"/>
    <w:rsid w:val="00116296"/>
    <w:rsid w:val="00116721"/>
    <w:rsid w:val="00120213"/>
    <w:rsid w:val="001205AF"/>
    <w:rsid w:val="0012067E"/>
    <w:rsid w:val="001209ED"/>
    <w:rsid w:val="0012279F"/>
    <w:rsid w:val="001228B2"/>
    <w:rsid w:val="00122921"/>
    <w:rsid w:val="001236EF"/>
    <w:rsid w:val="00123F12"/>
    <w:rsid w:val="00124C0A"/>
    <w:rsid w:val="001251B2"/>
    <w:rsid w:val="00125897"/>
    <w:rsid w:val="00125986"/>
    <w:rsid w:val="00125E37"/>
    <w:rsid w:val="00126AB5"/>
    <w:rsid w:val="001277A5"/>
    <w:rsid w:val="0012798A"/>
    <w:rsid w:val="001304D7"/>
    <w:rsid w:val="00131433"/>
    <w:rsid w:val="00131560"/>
    <w:rsid w:val="00131FAB"/>
    <w:rsid w:val="00133114"/>
    <w:rsid w:val="00133A8A"/>
    <w:rsid w:val="00133FBD"/>
    <w:rsid w:val="00134EC1"/>
    <w:rsid w:val="00135B96"/>
    <w:rsid w:val="00135DCA"/>
    <w:rsid w:val="001375D8"/>
    <w:rsid w:val="00140230"/>
    <w:rsid w:val="00140A05"/>
    <w:rsid w:val="00140E93"/>
    <w:rsid w:val="00141451"/>
    <w:rsid w:val="00141590"/>
    <w:rsid w:val="00141911"/>
    <w:rsid w:val="00141C85"/>
    <w:rsid w:val="00142047"/>
    <w:rsid w:val="0014369E"/>
    <w:rsid w:val="00144002"/>
    <w:rsid w:val="001442ED"/>
    <w:rsid w:val="0014435C"/>
    <w:rsid w:val="00144FDF"/>
    <w:rsid w:val="00145FE7"/>
    <w:rsid w:val="0014634A"/>
    <w:rsid w:val="00146BBF"/>
    <w:rsid w:val="00146D83"/>
    <w:rsid w:val="0014716C"/>
    <w:rsid w:val="00150B99"/>
    <w:rsid w:val="00151088"/>
    <w:rsid w:val="001515C2"/>
    <w:rsid w:val="0015188B"/>
    <w:rsid w:val="00152268"/>
    <w:rsid w:val="00152440"/>
    <w:rsid w:val="001541CC"/>
    <w:rsid w:val="0015538E"/>
    <w:rsid w:val="001563B6"/>
    <w:rsid w:val="00156824"/>
    <w:rsid w:val="001573D8"/>
    <w:rsid w:val="00157683"/>
    <w:rsid w:val="001600EB"/>
    <w:rsid w:val="00160A2E"/>
    <w:rsid w:val="00161195"/>
    <w:rsid w:val="001617FC"/>
    <w:rsid w:val="0016278D"/>
    <w:rsid w:val="00162DDB"/>
    <w:rsid w:val="00163E42"/>
    <w:rsid w:val="001641A7"/>
    <w:rsid w:val="00164EBA"/>
    <w:rsid w:val="0016543A"/>
    <w:rsid w:val="00165563"/>
    <w:rsid w:val="00165ADB"/>
    <w:rsid w:val="00165F98"/>
    <w:rsid w:val="00167484"/>
    <w:rsid w:val="00167924"/>
    <w:rsid w:val="00170093"/>
    <w:rsid w:val="001707C7"/>
    <w:rsid w:val="00170952"/>
    <w:rsid w:val="001709EB"/>
    <w:rsid w:val="00170FE1"/>
    <w:rsid w:val="00170FF2"/>
    <w:rsid w:val="0017171C"/>
    <w:rsid w:val="00172D53"/>
    <w:rsid w:val="001739A4"/>
    <w:rsid w:val="00174001"/>
    <w:rsid w:val="0017459D"/>
    <w:rsid w:val="00174B9B"/>
    <w:rsid w:val="00175082"/>
    <w:rsid w:val="001768FA"/>
    <w:rsid w:val="00176E3C"/>
    <w:rsid w:val="0017739E"/>
    <w:rsid w:val="0017788F"/>
    <w:rsid w:val="00177A97"/>
    <w:rsid w:val="00177DEF"/>
    <w:rsid w:val="00177E1C"/>
    <w:rsid w:val="001806B3"/>
    <w:rsid w:val="00180ABA"/>
    <w:rsid w:val="00180F32"/>
    <w:rsid w:val="001828B7"/>
    <w:rsid w:val="001838E8"/>
    <w:rsid w:val="00183E75"/>
    <w:rsid w:val="0018482F"/>
    <w:rsid w:val="00185CD3"/>
    <w:rsid w:val="00185CEA"/>
    <w:rsid w:val="0018693D"/>
    <w:rsid w:val="00187BB8"/>
    <w:rsid w:val="00190211"/>
    <w:rsid w:val="001904F9"/>
    <w:rsid w:val="00191780"/>
    <w:rsid w:val="001917D7"/>
    <w:rsid w:val="001924DC"/>
    <w:rsid w:val="0019256F"/>
    <w:rsid w:val="00192684"/>
    <w:rsid w:val="001929DD"/>
    <w:rsid w:val="00192DC7"/>
    <w:rsid w:val="00193AFA"/>
    <w:rsid w:val="00194035"/>
    <w:rsid w:val="001943D1"/>
    <w:rsid w:val="0019497C"/>
    <w:rsid w:val="00194D8B"/>
    <w:rsid w:val="001957E1"/>
    <w:rsid w:val="001978B9"/>
    <w:rsid w:val="00197B1B"/>
    <w:rsid w:val="001A0083"/>
    <w:rsid w:val="001A0BF5"/>
    <w:rsid w:val="001A1057"/>
    <w:rsid w:val="001A181F"/>
    <w:rsid w:val="001A1924"/>
    <w:rsid w:val="001A25A7"/>
    <w:rsid w:val="001A26F1"/>
    <w:rsid w:val="001A2D28"/>
    <w:rsid w:val="001A4134"/>
    <w:rsid w:val="001A41DD"/>
    <w:rsid w:val="001A473E"/>
    <w:rsid w:val="001A4963"/>
    <w:rsid w:val="001A4B58"/>
    <w:rsid w:val="001A5147"/>
    <w:rsid w:val="001A69EC"/>
    <w:rsid w:val="001A6EFA"/>
    <w:rsid w:val="001A7119"/>
    <w:rsid w:val="001B0055"/>
    <w:rsid w:val="001B0AD2"/>
    <w:rsid w:val="001B1E21"/>
    <w:rsid w:val="001B3AED"/>
    <w:rsid w:val="001B3D49"/>
    <w:rsid w:val="001B3E81"/>
    <w:rsid w:val="001B50F4"/>
    <w:rsid w:val="001B5CCB"/>
    <w:rsid w:val="001B673D"/>
    <w:rsid w:val="001B675F"/>
    <w:rsid w:val="001B6CA9"/>
    <w:rsid w:val="001B6FB9"/>
    <w:rsid w:val="001B7001"/>
    <w:rsid w:val="001B773F"/>
    <w:rsid w:val="001B77F5"/>
    <w:rsid w:val="001C0164"/>
    <w:rsid w:val="001C03E6"/>
    <w:rsid w:val="001C137E"/>
    <w:rsid w:val="001C181C"/>
    <w:rsid w:val="001C25F3"/>
    <w:rsid w:val="001C2BA3"/>
    <w:rsid w:val="001C3324"/>
    <w:rsid w:val="001C3D2B"/>
    <w:rsid w:val="001C49CA"/>
    <w:rsid w:val="001C4AD2"/>
    <w:rsid w:val="001C4D57"/>
    <w:rsid w:val="001C631F"/>
    <w:rsid w:val="001C6D21"/>
    <w:rsid w:val="001C6E47"/>
    <w:rsid w:val="001C787A"/>
    <w:rsid w:val="001D073B"/>
    <w:rsid w:val="001D0C79"/>
    <w:rsid w:val="001D1241"/>
    <w:rsid w:val="001D1649"/>
    <w:rsid w:val="001D1BEC"/>
    <w:rsid w:val="001D2800"/>
    <w:rsid w:val="001D37D1"/>
    <w:rsid w:val="001D3F1F"/>
    <w:rsid w:val="001D49B4"/>
    <w:rsid w:val="001D5188"/>
    <w:rsid w:val="001D58FD"/>
    <w:rsid w:val="001D609D"/>
    <w:rsid w:val="001D64C0"/>
    <w:rsid w:val="001D79AC"/>
    <w:rsid w:val="001D7AFB"/>
    <w:rsid w:val="001E0778"/>
    <w:rsid w:val="001E0B5C"/>
    <w:rsid w:val="001E1108"/>
    <w:rsid w:val="001E1390"/>
    <w:rsid w:val="001E1B4A"/>
    <w:rsid w:val="001E1D65"/>
    <w:rsid w:val="001E2394"/>
    <w:rsid w:val="001E2A57"/>
    <w:rsid w:val="001E3012"/>
    <w:rsid w:val="001E3176"/>
    <w:rsid w:val="001E31BD"/>
    <w:rsid w:val="001E3F22"/>
    <w:rsid w:val="001E4589"/>
    <w:rsid w:val="001E4639"/>
    <w:rsid w:val="001E4EC1"/>
    <w:rsid w:val="001E5001"/>
    <w:rsid w:val="001E531B"/>
    <w:rsid w:val="001E55A7"/>
    <w:rsid w:val="001E5A33"/>
    <w:rsid w:val="001E5AAE"/>
    <w:rsid w:val="001E7F75"/>
    <w:rsid w:val="001F0FB1"/>
    <w:rsid w:val="001F12CA"/>
    <w:rsid w:val="001F14E3"/>
    <w:rsid w:val="001F3096"/>
    <w:rsid w:val="001F3935"/>
    <w:rsid w:val="001F4245"/>
    <w:rsid w:val="001F59F3"/>
    <w:rsid w:val="001F5F11"/>
    <w:rsid w:val="001F653C"/>
    <w:rsid w:val="001F68AF"/>
    <w:rsid w:val="001F6C0A"/>
    <w:rsid w:val="001F70CD"/>
    <w:rsid w:val="001F76BB"/>
    <w:rsid w:val="001F770C"/>
    <w:rsid w:val="001F7BC8"/>
    <w:rsid w:val="001F7C92"/>
    <w:rsid w:val="002005FD"/>
    <w:rsid w:val="00200E77"/>
    <w:rsid w:val="0020136B"/>
    <w:rsid w:val="00201383"/>
    <w:rsid w:val="002017D9"/>
    <w:rsid w:val="00201E97"/>
    <w:rsid w:val="0020202B"/>
    <w:rsid w:val="0020251A"/>
    <w:rsid w:val="00203D28"/>
    <w:rsid w:val="00204017"/>
    <w:rsid w:val="00204209"/>
    <w:rsid w:val="002047E9"/>
    <w:rsid w:val="0020500D"/>
    <w:rsid w:val="00205346"/>
    <w:rsid w:val="00205B56"/>
    <w:rsid w:val="00205FFE"/>
    <w:rsid w:val="002064DE"/>
    <w:rsid w:val="00206AA6"/>
    <w:rsid w:val="00206B19"/>
    <w:rsid w:val="00206B43"/>
    <w:rsid w:val="00206BC5"/>
    <w:rsid w:val="00206F44"/>
    <w:rsid w:val="00207343"/>
    <w:rsid w:val="00207548"/>
    <w:rsid w:val="00207A9C"/>
    <w:rsid w:val="00207D7C"/>
    <w:rsid w:val="00210030"/>
    <w:rsid w:val="00210072"/>
    <w:rsid w:val="0021022B"/>
    <w:rsid w:val="00211707"/>
    <w:rsid w:val="00211FE9"/>
    <w:rsid w:val="00212A93"/>
    <w:rsid w:val="00212B20"/>
    <w:rsid w:val="002137E9"/>
    <w:rsid w:val="00213913"/>
    <w:rsid w:val="00213914"/>
    <w:rsid w:val="00213AB8"/>
    <w:rsid w:val="00213C03"/>
    <w:rsid w:val="00214677"/>
    <w:rsid w:val="00214BA7"/>
    <w:rsid w:val="00214CD5"/>
    <w:rsid w:val="00214CED"/>
    <w:rsid w:val="00215074"/>
    <w:rsid w:val="00215D0C"/>
    <w:rsid w:val="00216071"/>
    <w:rsid w:val="002203B3"/>
    <w:rsid w:val="002227A6"/>
    <w:rsid w:val="002228BA"/>
    <w:rsid w:val="002234AD"/>
    <w:rsid w:val="00223682"/>
    <w:rsid w:val="00223821"/>
    <w:rsid w:val="00224AFA"/>
    <w:rsid w:val="00224FAB"/>
    <w:rsid w:val="00225544"/>
    <w:rsid w:val="00225914"/>
    <w:rsid w:val="00225C30"/>
    <w:rsid w:val="002261AA"/>
    <w:rsid w:val="002262D7"/>
    <w:rsid w:val="00226421"/>
    <w:rsid w:val="00226B04"/>
    <w:rsid w:val="00226CD4"/>
    <w:rsid w:val="0022724B"/>
    <w:rsid w:val="00227DE3"/>
    <w:rsid w:val="00227FEC"/>
    <w:rsid w:val="002301E1"/>
    <w:rsid w:val="00230AC1"/>
    <w:rsid w:val="00230CCF"/>
    <w:rsid w:val="00231390"/>
    <w:rsid w:val="002327C4"/>
    <w:rsid w:val="00233673"/>
    <w:rsid w:val="00234568"/>
    <w:rsid w:val="0023484B"/>
    <w:rsid w:val="00234876"/>
    <w:rsid w:val="0023487B"/>
    <w:rsid w:val="00234DC0"/>
    <w:rsid w:val="00234EF2"/>
    <w:rsid w:val="00235628"/>
    <w:rsid w:val="00235965"/>
    <w:rsid w:val="00235B5E"/>
    <w:rsid w:val="002361EC"/>
    <w:rsid w:val="0023671A"/>
    <w:rsid w:val="00236ACD"/>
    <w:rsid w:val="00240662"/>
    <w:rsid w:val="002410E5"/>
    <w:rsid w:val="002412EB"/>
    <w:rsid w:val="002415E2"/>
    <w:rsid w:val="00242C3F"/>
    <w:rsid w:val="00243BFC"/>
    <w:rsid w:val="0024468B"/>
    <w:rsid w:val="00244C73"/>
    <w:rsid w:val="002457B9"/>
    <w:rsid w:val="00245DCA"/>
    <w:rsid w:val="00245EB4"/>
    <w:rsid w:val="00245F12"/>
    <w:rsid w:val="002476E2"/>
    <w:rsid w:val="00250279"/>
    <w:rsid w:val="0025035F"/>
    <w:rsid w:val="00250385"/>
    <w:rsid w:val="002503BC"/>
    <w:rsid w:val="00251052"/>
    <w:rsid w:val="002511BF"/>
    <w:rsid w:val="00251797"/>
    <w:rsid w:val="00251B9A"/>
    <w:rsid w:val="00251C25"/>
    <w:rsid w:val="00251E74"/>
    <w:rsid w:val="00252AF5"/>
    <w:rsid w:val="00252C9C"/>
    <w:rsid w:val="00252E0D"/>
    <w:rsid w:val="00253392"/>
    <w:rsid w:val="002533F6"/>
    <w:rsid w:val="0025357F"/>
    <w:rsid w:val="00253A09"/>
    <w:rsid w:val="00253B57"/>
    <w:rsid w:val="00253DEF"/>
    <w:rsid w:val="00254024"/>
    <w:rsid w:val="002541E8"/>
    <w:rsid w:val="002543CF"/>
    <w:rsid w:val="00254C93"/>
    <w:rsid w:val="00254E8C"/>
    <w:rsid w:val="00255F53"/>
    <w:rsid w:val="00256CD8"/>
    <w:rsid w:val="002578EC"/>
    <w:rsid w:val="00257FAF"/>
    <w:rsid w:val="002600B5"/>
    <w:rsid w:val="002602C0"/>
    <w:rsid w:val="00260FCA"/>
    <w:rsid w:val="00262039"/>
    <w:rsid w:val="002621ED"/>
    <w:rsid w:val="002625C9"/>
    <w:rsid w:val="0026288B"/>
    <w:rsid w:val="00262ADA"/>
    <w:rsid w:val="00263D98"/>
    <w:rsid w:val="00263D9F"/>
    <w:rsid w:val="00263EFA"/>
    <w:rsid w:val="00264B23"/>
    <w:rsid w:val="00265096"/>
    <w:rsid w:val="0026760E"/>
    <w:rsid w:val="00267615"/>
    <w:rsid w:val="0026776A"/>
    <w:rsid w:val="00267FAD"/>
    <w:rsid w:val="0027032F"/>
    <w:rsid w:val="00270507"/>
    <w:rsid w:val="00270CC6"/>
    <w:rsid w:val="00271C66"/>
    <w:rsid w:val="00271E41"/>
    <w:rsid w:val="002722DD"/>
    <w:rsid w:val="0027243A"/>
    <w:rsid w:val="00272B90"/>
    <w:rsid w:val="00272E4C"/>
    <w:rsid w:val="002730E4"/>
    <w:rsid w:val="00273657"/>
    <w:rsid w:val="00273E13"/>
    <w:rsid w:val="00273E80"/>
    <w:rsid w:val="00273EA9"/>
    <w:rsid w:val="002744F6"/>
    <w:rsid w:val="00274AB7"/>
    <w:rsid w:val="00274DCF"/>
    <w:rsid w:val="0027502C"/>
    <w:rsid w:val="00275196"/>
    <w:rsid w:val="00275950"/>
    <w:rsid w:val="002763FD"/>
    <w:rsid w:val="00276D83"/>
    <w:rsid w:val="002805E6"/>
    <w:rsid w:val="00281073"/>
    <w:rsid w:val="00281539"/>
    <w:rsid w:val="0028260E"/>
    <w:rsid w:val="0028487C"/>
    <w:rsid w:val="00284A92"/>
    <w:rsid w:val="00284E4A"/>
    <w:rsid w:val="00284F40"/>
    <w:rsid w:val="00284F82"/>
    <w:rsid w:val="0028539A"/>
    <w:rsid w:val="00285FDB"/>
    <w:rsid w:val="00286936"/>
    <w:rsid w:val="00286B30"/>
    <w:rsid w:val="00287BC9"/>
    <w:rsid w:val="00290427"/>
    <w:rsid w:val="00290DB4"/>
    <w:rsid w:val="00291601"/>
    <w:rsid w:val="00291BD0"/>
    <w:rsid w:val="00291D8A"/>
    <w:rsid w:val="002924D5"/>
    <w:rsid w:val="00292731"/>
    <w:rsid w:val="002933A7"/>
    <w:rsid w:val="002935CF"/>
    <w:rsid w:val="002938B9"/>
    <w:rsid w:val="00294774"/>
    <w:rsid w:val="00294A92"/>
    <w:rsid w:val="00294F5F"/>
    <w:rsid w:val="0029502E"/>
    <w:rsid w:val="00295883"/>
    <w:rsid w:val="002962BB"/>
    <w:rsid w:val="00296585"/>
    <w:rsid w:val="00297764"/>
    <w:rsid w:val="00297B4D"/>
    <w:rsid w:val="002A100B"/>
    <w:rsid w:val="002A1DDB"/>
    <w:rsid w:val="002A1EBC"/>
    <w:rsid w:val="002A380B"/>
    <w:rsid w:val="002A391E"/>
    <w:rsid w:val="002A3EED"/>
    <w:rsid w:val="002A4115"/>
    <w:rsid w:val="002A4A39"/>
    <w:rsid w:val="002A56DC"/>
    <w:rsid w:val="002A5CD8"/>
    <w:rsid w:val="002B0B6E"/>
    <w:rsid w:val="002B1957"/>
    <w:rsid w:val="002B20CA"/>
    <w:rsid w:val="002B2596"/>
    <w:rsid w:val="002B2715"/>
    <w:rsid w:val="002B274E"/>
    <w:rsid w:val="002B3101"/>
    <w:rsid w:val="002B3346"/>
    <w:rsid w:val="002B3661"/>
    <w:rsid w:val="002B3A06"/>
    <w:rsid w:val="002B4F33"/>
    <w:rsid w:val="002B5B20"/>
    <w:rsid w:val="002B68A9"/>
    <w:rsid w:val="002B6B0C"/>
    <w:rsid w:val="002B6CA7"/>
    <w:rsid w:val="002B74CB"/>
    <w:rsid w:val="002B7556"/>
    <w:rsid w:val="002B7911"/>
    <w:rsid w:val="002B7C87"/>
    <w:rsid w:val="002C02EB"/>
    <w:rsid w:val="002C09ED"/>
    <w:rsid w:val="002C0C04"/>
    <w:rsid w:val="002C2260"/>
    <w:rsid w:val="002C2463"/>
    <w:rsid w:val="002C2EB2"/>
    <w:rsid w:val="002C30C5"/>
    <w:rsid w:val="002C3252"/>
    <w:rsid w:val="002C4808"/>
    <w:rsid w:val="002C4B12"/>
    <w:rsid w:val="002C57CF"/>
    <w:rsid w:val="002C6876"/>
    <w:rsid w:val="002C6D17"/>
    <w:rsid w:val="002C6D40"/>
    <w:rsid w:val="002D051D"/>
    <w:rsid w:val="002D0E6F"/>
    <w:rsid w:val="002D1C05"/>
    <w:rsid w:val="002D2565"/>
    <w:rsid w:val="002D25E3"/>
    <w:rsid w:val="002D28F0"/>
    <w:rsid w:val="002D336E"/>
    <w:rsid w:val="002D4F64"/>
    <w:rsid w:val="002D59C7"/>
    <w:rsid w:val="002D637E"/>
    <w:rsid w:val="002D6A06"/>
    <w:rsid w:val="002D6C64"/>
    <w:rsid w:val="002D6E6B"/>
    <w:rsid w:val="002D702D"/>
    <w:rsid w:val="002D7367"/>
    <w:rsid w:val="002D7A59"/>
    <w:rsid w:val="002E0827"/>
    <w:rsid w:val="002E0EE2"/>
    <w:rsid w:val="002E1209"/>
    <w:rsid w:val="002E27DA"/>
    <w:rsid w:val="002E2EB0"/>
    <w:rsid w:val="002E31F4"/>
    <w:rsid w:val="002E3BCE"/>
    <w:rsid w:val="002E4111"/>
    <w:rsid w:val="002E4BB7"/>
    <w:rsid w:val="002E4EC8"/>
    <w:rsid w:val="002E516E"/>
    <w:rsid w:val="002E5278"/>
    <w:rsid w:val="002E5DF4"/>
    <w:rsid w:val="002E6087"/>
    <w:rsid w:val="002E65F8"/>
    <w:rsid w:val="002E75F2"/>
    <w:rsid w:val="002F14DA"/>
    <w:rsid w:val="002F15C3"/>
    <w:rsid w:val="002F1EF5"/>
    <w:rsid w:val="002F27E3"/>
    <w:rsid w:val="002F4F15"/>
    <w:rsid w:val="002F6991"/>
    <w:rsid w:val="002F6E3A"/>
    <w:rsid w:val="002F6E82"/>
    <w:rsid w:val="002F74B5"/>
    <w:rsid w:val="002F752F"/>
    <w:rsid w:val="00300800"/>
    <w:rsid w:val="00300A5A"/>
    <w:rsid w:val="00301119"/>
    <w:rsid w:val="00301151"/>
    <w:rsid w:val="00301B7F"/>
    <w:rsid w:val="003020AB"/>
    <w:rsid w:val="003020CB"/>
    <w:rsid w:val="00302988"/>
    <w:rsid w:val="00302A9B"/>
    <w:rsid w:val="00302C23"/>
    <w:rsid w:val="00303107"/>
    <w:rsid w:val="00304C60"/>
    <w:rsid w:val="00304D06"/>
    <w:rsid w:val="0030510E"/>
    <w:rsid w:val="00305C5F"/>
    <w:rsid w:val="00306195"/>
    <w:rsid w:val="003063DB"/>
    <w:rsid w:val="00307651"/>
    <w:rsid w:val="00307894"/>
    <w:rsid w:val="003079B4"/>
    <w:rsid w:val="00310FC4"/>
    <w:rsid w:val="00311284"/>
    <w:rsid w:val="003127A3"/>
    <w:rsid w:val="00312C84"/>
    <w:rsid w:val="0031324D"/>
    <w:rsid w:val="00313EFD"/>
    <w:rsid w:val="00314803"/>
    <w:rsid w:val="00314A65"/>
    <w:rsid w:val="00314C42"/>
    <w:rsid w:val="00314C8E"/>
    <w:rsid w:val="00314E44"/>
    <w:rsid w:val="00315BC8"/>
    <w:rsid w:val="00316F25"/>
    <w:rsid w:val="0031776D"/>
    <w:rsid w:val="00317E32"/>
    <w:rsid w:val="003203E2"/>
    <w:rsid w:val="00320A9F"/>
    <w:rsid w:val="00320E68"/>
    <w:rsid w:val="0032108C"/>
    <w:rsid w:val="003213B5"/>
    <w:rsid w:val="003216AF"/>
    <w:rsid w:val="003218DB"/>
    <w:rsid w:val="00321FF7"/>
    <w:rsid w:val="00322BB4"/>
    <w:rsid w:val="00322BE6"/>
    <w:rsid w:val="00322FA9"/>
    <w:rsid w:val="00323B7D"/>
    <w:rsid w:val="00323C75"/>
    <w:rsid w:val="003244C3"/>
    <w:rsid w:val="00324A25"/>
    <w:rsid w:val="00324F2D"/>
    <w:rsid w:val="00325C31"/>
    <w:rsid w:val="00325CDB"/>
    <w:rsid w:val="003262F0"/>
    <w:rsid w:val="00330285"/>
    <w:rsid w:val="00330F7B"/>
    <w:rsid w:val="00331188"/>
    <w:rsid w:val="0033126A"/>
    <w:rsid w:val="00331D59"/>
    <w:rsid w:val="00331D92"/>
    <w:rsid w:val="0033217B"/>
    <w:rsid w:val="0033262C"/>
    <w:rsid w:val="00332CDC"/>
    <w:rsid w:val="0033358B"/>
    <w:rsid w:val="003339A6"/>
    <w:rsid w:val="00333B22"/>
    <w:rsid w:val="00333F73"/>
    <w:rsid w:val="003342FE"/>
    <w:rsid w:val="003349DB"/>
    <w:rsid w:val="00334BA4"/>
    <w:rsid w:val="00335438"/>
    <w:rsid w:val="0033590B"/>
    <w:rsid w:val="00335B9C"/>
    <w:rsid w:val="00335E4E"/>
    <w:rsid w:val="00335EFF"/>
    <w:rsid w:val="0033601F"/>
    <w:rsid w:val="003363C6"/>
    <w:rsid w:val="003367FB"/>
    <w:rsid w:val="00337448"/>
    <w:rsid w:val="00337745"/>
    <w:rsid w:val="00337993"/>
    <w:rsid w:val="00340958"/>
    <w:rsid w:val="00340C38"/>
    <w:rsid w:val="0034105E"/>
    <w:rsid w:val="003411D3"/>
    <w:rsid w:val="0034189B"/>
    <w:rsid w:val="00341DE6"/>
    <w:rsid w:val="00342901"/>
    <w:rsid w:val="00343922"/>
    <w:rsid w:val="00343E18"/>
    <w:rsid w:val="00343F91"/>
    <w:rsid w:val="003445EE"/>
    <w:rsid w:val="003449AC"/>
    <w:rsid w:val="00344D4E"/>
    <w:rsid w:val="003458D2"/>
    <w:rsid w:val="00346F02"/>
    <w:rsid w:val="003476A7"/>
    <w:rsid w:val="003504D9"/>
    <w:rsid w:val="00350B27"/>
    <w:rsid w:val="00350D65"/>
    <w:rsid w:val="00350ECF"/>
    <w:rsid w:val="0035127C"/>
    <w:rsid w:val="003519D7"/>
    <w:rsid w:val="00351DE2"/>
    <w:rsid w:val="00352A07"/>
    <w:rsid w:val="00352A33"/>
    <w:rsid w:val="00352B89"/>
    <w:rsid w:val="0035300B"/>
    <w:rsid w:val="00353C4C"/>
    <w:rsid w:val="00355C37"/>
    <w:rsid w:val="00356523"/>
    <w:rsid w:val="00357138"/>
    <w:rsid w:val="00357BA2"/>
    <w:rsid w:val="0036110B"/>
    <w:rsid w:val="0036163B"/>
    <w:rsid w:val="00361957"/>
    <w:rsid w:val="00361C4E"/>
    <w:rsid w:val="00361D74"/>
    <w:rsid w:val="00363AAC"/>
    <w:rsid w:val="00365F89"/>
    <w:rsid w:val="003668D9"/>
    <w:rsid w:val="00366CEE"/>
    <w:rsid w:val="00366FBD"/>
    <w:rsid w:val="003674E3"/>
    <w:rsid w:val="00367D56"/>
    <w:rsid w:val="00370174"/>
    <w:rsid w:val="003701F8"/>
    <w:rsid w:val="0037031C"/>
    <w:rsid w:val="00370A68"/>
    <w:rsid w:val="00370DB5"/>
    <w:rsid w:val="00370EA2"/>
    <w:rsid w:val="003717E9"/>
    <w:rsid w:val="00371A48"/>
    <w:rsid w:val="0037229F"/>
    <w:rsid w:val="0037281E"/>
    <w:rsid w:val="00372A0E"/>
    <w:rsid w:val="00372BFB"/>
    <w:rsid w:val="00372D03"/>
    <w:rsid w:val="0037306E"/>
    <w:rsid w:val="003734A3"/>
    <w:rsid w:val="00373D31"/>
    <w:rsid w:val="00373F6E"/>
    <w:rsid w:val="0037460C"/>
    <w:rsid w:val="00374ED4"/>
    <w:rsid w:val="003756C9"/>
    <w:rsid w:val="00377522"/>
    <w:rsid w:val="00377EFE"/>
    <w:rsid w:val="00380257"/>
    <w:rsid w:val="00380879"/>
    <w:rsid w:val="00380CF0"/>
    <w:rsid w:val="0038139C"/>
    <w:rsid w:val="003815BF"/>
    <w:rsid w:val="003816D1"/>
    <w:rsid w:val="00381AD4"/>
    <w:rsid w:val="00381E6D"/>
    <w:rsid w:val="0038228C"/>
    <w:rsid w:val="0038245D"/>
    <w:rsid w:val="003829D9"/>
    <w:rsid w:val="00382F4A"/>
    <w:rsid w:val="00383034"/>
    <w:rsid w:val="0038353F"/>
    <w:rsid w:val="00383937"/>
    <w:rsid w:val="00383E00"/>
    <w:rsid w:val="00384540"/>
    <w:rsid w:val="00384606"/>
    <w:rsid w:val="00384A91"/>
    <w:rsid w:val="00384D12"/>
    <w:rsid w:val="00385008"/>
    <w:rsid w:val="003851F4"/>
    <w:rsid w:val="00386751"/>
    <w:rsid w:val="00386BC7"/>
    <w:rsid w:val="0038736C"/>
    <w:rsid w:val="00387810"/>
    <w:rsid w:val="00387931"/>
    <w:rsid w:val="00390912"/>
    <w:rsid w:val="00390C69"/>
    <w:rsid w:val="00391312"/>
    <w:rsid w:val="00391482"/>
    <w:rsid w:val="0039297C"/>
    <w:rsid w:val="003932D9"/>
    <w:rsid w:val="003933A3"/>
    <w:rsid w:val="00393C02"/>
    <w:rsid w:val="00393C97"/>
    <w:rsid w:val="00393E28"/>
    <w:rsid w:val="00394AC0"/>
    <w:rsid w:val="00394BB6"/>
    <w:rsid w:val="003953D3"/>
    <w:rsid w:val="0039544E"/>
    <w:rsid w:val="00395844"/>
    <w:rsid w:val="00395CF5"/>
    <w:rsid w:val="00396AC9"/>
    <w:rsid w:val="00396F8E"/>
    <w:rsid w:val="00397096"/>
    <w:rsid w:val="003976E4"/>
    <w:rsid w:val="00397729"/>
    <w:rsid w:val="003978A2"/>
    <w:rsid w:val="00397F1F"/>
    <w:rsid w:val="003A0246"/>
    <w:rsid w:val="003A084F"/>
    <w:rsid w:val="003A1407"/>
    <w:rsid w:val="003A23EA"/>
    <w:rsid w:val="003A26CA"/>
    <w:rsid w:val="003A2C99"/>
    <w:rsid w:val="003A3549"/>
    <w:rsid w:val="003A42ED"/>
    <w:rsid w:val="003A4334"/>
    <w:rsid w:val="003A466E"/>
    <w:rsid w:val="003A4923"/>
    <w:rsid w:val="003A5E33"/>
    <w:rsid w:val="003A665E"/>
    <w:rsid w:val="003A76DD"/>
    <w:rsid w:val="003A7A01"/>
    <w:rsid w:val="003B0B0C"/>
    <w:rsid w:val="003B14D9"/>
    <w:rsid w:val="003B1B24"/>
    <w:rsid w:val="003B1E7C"/>
    <w:rsid w:val="003B205E"/>
    <w:rsid w:val="003B2B17"/>
    <w:rsid w:val="003B3522"/>
    <w:rsid w:val="003B3784"/>
    <w:rsid w:val="003B4C30"/>
    <w:rsid w:val="003B4D46"/>
    <w:rsid w:val="003B4F95"/>
    <w:rsid w:val="003B6802"/>
    <w:rsid w:val="003B6DC5"/>
    <w:rsid w:val="003B6EB5"/>
    <w:rsid w:val="003B75CB"/>
    <w:rsid w:val="003B785E"/>
    <w:rsid w:val="003B7CCC"/>
    <w:rsid w:val="003C0279"/>
    <w:rsid w:val="003C1331"/>
    <w:rsid w:val="003C1AB1"/>
    <w:rsid w:val="003C1B70"/>
    <w:rsid w:val="003C3193"/>
    <w:rsid w:val="003C360D"/>
    <w:rsid w:val="003C3F4A"/>
    <w:rsid w:val="003C45BC"/>
    <w:rsid w:val="003C4F2A"/>
    <w:rsid w:val="003C5154"/>
    <w:rsid w:val="003C58E4"/>
    <w:rsid w:val="003C64AF"/>
    <w:rsid w:val="003C64E1"/>
    <w:rsid w:val="003C6561"/>
    <w:rsid w:val="003C6C8F"/>
    <w:rsid w:val="003C7DCC"/>
    <w:rsid w:val="003D005F"/>
    <w:rsid w:val="003D06BF"/>
    <w:rsid w:val="003D1025"/>
    <w:rsid w:val="003D1BB8"/>
    <w:rsid w:val="003D20F7"/>
    <w:rsid w:val="003D354A"/>
    <w:rsid w:val="003D3ABD"/>
    <w:rsid w:val="003D3AF5"/>
    <w:rsid w:val="003D3E4B"/>
    <w:rsid w:val="003D498D"/>
    <w:rsid w:val="003D4A4C"/>
    <w:rsid w:val="003D4C31"/>
    <w:rsid w:val="003D52EF"/>
    <w:rsid w:val="003D5415"/>
    <w:rsid w:val="003D5DCB"/>
    <w:rsid w:val="003D5FBB"/>
    <w:rsid w:val="003D67E7"/>
    <w:rsid w:val="003D691F"/>
    <w:rsid w:val="003D730C"/>
    <w:rsid w:val="003D7839"/>
    <w:rsid w:val="003D79E7"/>
    <w:rsid w:val="003E0546"/>
    <w:rsid w:val="003E0570"/>
    <w:rsid w:val="003E0734"/>
    <w:rsid w:val="003E082D"/>
    <w:rsid w:val="003E0D86"/>
    <w:rsid w:val="003E1554"/>
    <w:rsid w:val="003E4918"/>
    <w:rsid w:val="003E4A88"/>
    <w:rsid w:val="003E559E"/>
    <w:rsid w:val="003E5695"/>
    <w:rsid w:val="003E5D5E"/>
    <w:rsid w:val="003E5E15"/>
    <w:rsid w:val="003E60E4"/>
    <w:rsid w:val="003F1508"/>
    <w:rsid w:val="003F1D02"/>
    <w:rsid w:val="003F313A"/>
    <w:rsid w:val="003F3168"/>
    <w:rsid w:val="003F3AD2"/>
    <w:rsid w:val="003F4424"/>
    <w:rsid w:val="003F4557"/>
    <w:rsid w:val="003F6EA7"/>
    <w:rsid w:val="003F6F89"/>
    <w:rsid w:val="003F71B3"/>
    <w:rsid w:val="0040080E"/>
    <w:rsid w:val="00400CD5"/>
    <w:rsid w:val="004014D8"/>
    <w:rsid w:val="004016DD"/>
    <w:rsid w:val="00401BD8"/>
    <w:rsid w:val="00401D98"/>
    <w:rsid w:val="00402232"/>
    <w:rsid w:val="0040224E"/>
    <w:rsid w:val="0040274D"/>
    <w:rsid w:val="00402A8B"/>
    <w:rsid w:val="00402AFD"/>
    <w:rsid w:val="00402CE8"/>
    <w:rsid w:val="004038B0"/>
    <w:rsid w:val="00403A8E"/>
    <w:rsid w:val="00403E1C"/>
    <w:rsid w:val="00405751"/>
    <w:rsid w:val="00405C52"/>
    <w:rsid w:val="00406A81"/>
    <w:rsid w:val="00406CE3"/>
    <w:rsid w:val="00406CE4"/>
    <w:rsid w:val="00410C38"/>
    <w:rsid w:val="004120FF"/>
    <w:rsid w:val="00412806"/>
    <w:rsid w:val="00412DE9"/>
    <w:rsid w:val="0041355C"/>
    <w:rsid w:val="004139F3"/>
    <w:rsid w:val="004148EC"/>
    <w:rsid w:val="00414FF3"/>
    <w:rsid w:val="004155BB"/>
    <w:rsid w:val="00415AFB"/>
    <w:rsid w:val="00416E57"/>
    <w:rsid w:val="00416EA6"/>
    <w:rsid w:val="00417298"/>
    <w:rsid w:val="004177B8"/>
    <w:rsid w:val="00417E2E"/>
    <w:rsid w:val="00417F9E"/>
    <w:rsid w:val="004207D7"/>
    <w:rsid w:val="00420974"/>
    <w:rsid w:val="00422E6E"/>
    <w:rsid w:val="004240F0"/>
    <w:rsid w:val="00424BB9"/>
    <w:rsid w:val="004254A7"/>
    <w:rsid w:val="004255D9"/>
    <w:rsid w:val="00425610"/>
    <w:rsid w:val="00425F6E"/>
    <w:rsid w:val="004263DB"/>
    <w:rsid w:val="0043036A"/>
    <w:rsid w:val="004305D4"/>
    <w:rsid w:val="00430620"/>
    <w:rsid w:val="004311A5"/>
    <w:rsid w:val="0043126E"/>
    <w:rsid w:val="00431913"/>
    <w:rsid w:val="00431ABE"/>
    <w:rsid w:val="00431B91"/>
    <w:rsid w:val="00432FC4"/>
    <w:rsid w:val="00433B42"/>
    <w:rsid w:val="00433DE0"/>
    <w:rsid w:val="00433E18"/>
    <w:rsid w:val="00433EBE"/>
    <w:rsid w:val="0043490D"/>
    <w:rsid w:val="00434EE0"/>
    <w:rsid w:val="00435C62"/>
    <w:rsid w:val="00435C96"/>
    <w:rsid w:val="00435EBB"/>
    <w:rsid w:val="00435F1A"/>
    <w:rsid w:val="0043629F"/>
    <w:rsid w:val="00437740"/>
    <w:rsid w:val="00437CCC"/>
    <w:rsid w:val="004413EF"/>
    <w:rsid w:val="00442541"/>
    <w:rsid w:val="00444174"/>
    <w:rsid w:val="00444430"/>
    <w:rsid w:val="004448AE"/>
    <w:rsid w:val="00445217"/>
    <w:rsid w:val="004452B1"/>
    <w:rsid w:val="004452D9"/>
    <w:rsid w:val="00445D26"/>
    <w:rsid w:val="00445F72"/>
    <w:rsid w:val="00446130"/>
    <w:rsid w:val="00446858"/>
    <w:rsid w:val="00446B2E"/>
    <w:rsid w:val="00446B98"/>
    <w:rsid w:val="004471F5"/>
    <w:rsid w:val="004473BE"/>
    <w:rsid w:val="00447651"/>
    <w:rsid w:val="004479BB"/>
    <w:rsid w:val="004479FD"/>
    <w:rsid w:val="004502CF"/>
    <w:rsid w:val="00450A31"/>
    <w:rsid w:val="00450EBC"/>
    <w:rsid w:val="00450F1C"/>
    <w:rsid w:val="0045219A"/>
    <w:rsid w:val="004523D6"/>
    <w:rsid w:val="00452C8B"/>
    <w:rsid w:val="00452F08"/>
    <w:rsid w:val="00453480"/>
    <w:rsid w:val="004535AD"/>
    <w:rsid w:val="00456E5A"/>
    <w:rsid w:val="00460641"/>
    <w:rsid w:val="00460673"/>
    <w:rsid w:val="00460853"/>
    <w:rsid w:val="00461D51"/>
    <w:rsid w:val="00462087"/>
    <w:rsid w:val="00462586"/>
    <w:rsid w:val="00463E2D"/>
    <w:rsid w:val="00464882"/>
    <w:rsid w:val="00464D4F"/>
    <w:rsid w:val="00465A0E"/>
    <w:rsid w:val="0046652C"/>
    <w:rsid w:val="004668F0"/>
    <w:rsid w:val="004708D8"/>
    <w:rsid w:val="00473994"/>
    <w:rsid w:val="0047472E"/>
    <w:rsid w:val="00474895"/>
    <w:rsid w:val="00475D74"/>
    <w:rsid w:val="00476EC2"/>
    <w:rsid w:val="004772E6"/>
    <w:rsid w:val="00477C7E"/>
    <w:rsid w:val="00477F44"/>
    <w:rsid w:val="00480005"/>
    <w:rsid w:val="0048179F"/>
    <w:rsid w:val="00481C29"/>
    <w:rsid w:val="00482576"/>
    <w:rsid w:val="00484C9E"/>
    <w:rsid w:val="00485547"/>
    <w:rsid w:val="004858A7"/>
    <w:rsid w:val="00486FAA"/>
    <w:rsid w:val="0048738A"/>
    <w:rsid w:val="004875BD"/>
    <w:rsid w:val="00487BEF"/>
    <w:rsid w:val="00490BB1"/>
    <w:rsid w:val="00490D43"/>
    <w:rsid w:val="00491250"/>
    <w:rsid w:val="004912D8"/>
    <w:rsid w:val="0049184C"/>
    <w:rsid w:val="004937F4"/>
    <w:rsid w:val="004945F7"/>
    <w:rsid w:val="00494CA0"/>
    <w:rsid w:val="00495087"/>
    <w:rsid w:val="00496C70"/>
    <w:rsid w:val="004A0005"/>
    <w:rsid w:val="004A0723"/>
    <w:rsid w:val="004A0B38"/>
    <w:rsid w:val="004A15CF"/>
    <w:rsid w:val="004A23A4"/>
    <w:rsid w:val="004A2874"/>
    <w:rsid w:val="004A2DB6"/>
    <w:rsid w:val="004A3806"/>
    <w:rsid w:val="004A3DD0"/>
    <w:rsid w:val="004A552B"/>
    <w:rsid w:val="004A5779"/>
    <w:rsid w:val="004A57C9"/>
    <w:rsid w:val="004A5DAC"/>
    <w:rsid w:val="004A7A39"/>
    <w:rsid w:val="004B0150"/>
    <w:rsid w:val="004B071F"/>
    <w:rsid w:val="004B09E3"/>
    <w:rsid w:val="004B0E37"/>
    <w:rsid w:val="004B0EC9"/>
    <w:rsid w:val="004B16F4"/>
    <w:rsid w:val="004B1B33"/>
    <w:rsid w:val="004B1B6B"/>
    <w:rsid w:val="004B1C5B"/>
    <w:rsid w:val="004B2825"/>
    <w:rsid w:val="004B2D42"/>
    <w:rsid w:val="004B36EF"/>
    <w:rsid w:val="004B3AFC"/>
    <w:rsid w:val="004B3D5F"/>
    <w:rsid w:val="004B4168"/>
    <w:rsid w:val="004B4858"/>
    <w:rsid w:val="004B4C21"/>
    <w:rsid w:val="004B5145"/>
    <w:rsid w:val="004B547D"/>
    <w:rsid w:val="004B654D"/>
    <w:rsid w:val="004B6A23"/>
    <w:rsid w:val="004B6DD8"/>
    <w:rsid w:val="004B799D"/>
    <w:rsid w:val="004B7D60"/>
    <w:rsid w:val="004C09D9"/>
    <w:rsid w:val="004C0A9C"/>
    <w:rsid w:val="004C0B46"/>
    <w:rsid w:val="004C0E3F"/>
    <w:rsid w:val="004C1638"/>
    <w:rsid w:val="004C1C99"/>
    <w:rsid w:val="004C1E3E"/>
    <w:rsid w:val="004C23F8"/>
    <w:rsid w:val="004C2E00"/>
    <w:rsid w:val="004C464E"/>
    <w:rsid w:val="004C4ED9"/>
    <w:rsid w:val="004C5112"/>
    <w:rsid w:val="004C5EB3"/>
    <w:rsid w:val="004C635C"/>
    <w:rsid w:val="004C6537"/>
    <w:rsid w:val="004C654F"/>
    <w:rsid w:val="004C768F"/>
    <w:rsid w:val="004C77BB"/>
    <w:rsid w:val="004C7C2C"/>
    <w:rsid w:val="004C7D12"/>
    <w:rsid w:val="004D0E37"/>
    <w:rsid w:val="004D11F5"/>
    <w:rsid w:val="004D259F"/>
    <w:rsid w:val="004D277C"/>
    <w:rsid w:val="004D27EE"/>
    <w:rsid w:val="004D2A6D"/>
    <w:rsid w:val="004D2D6C"/>
    <w:rsid w:val="004D3317"/>
    <w:rsid w:val="004D432C"/>
    <w:rsid w:val="004D453F"/>
    <w:rsid w:val="004D4709"/>
    <w:rsid w:val="004D49DE"/>
    <w:rsid w:val="004D5875"/>
    <w:rsid w:val="004D58A7"/>
    <w:rsid w:val="004D5B34"/>
    <w:rsid w:val="004D6055"/>
    <w:rsid w:val="004D68DA"/>
    <w:rsid w:val="004D7050"/>
    <w:rsid w:val="004D77BE"/>
    <w:rsid w:val="004D7DC0"/>
    <w:rsid w:val="004E01EA"/>
    <w:rsid w:val="004E0529"/>
    <w:rsid w:val="004E0944"/>
    <w:rsid w:val="004E0A62"/>
    <w:rsid w:val="004E0AC5"/>
    <w:rsid w:val="004E1A86"/>
    <w:rsid w:val="004E1DEE"/>
    <w:rsid w:val="004E20C9"/>
    <w:rsid w:val="004E27F4"/>
    <w:rsid w:val="004E327C"/>
    <w:rsid w:val="004E39BF"/>
    <w:rsid w:val="004E3B0C"/>
    <w:rsid w:val="004E3B58"/>
    <w:rsid w:val="004E45AF"/>
    <w:rsid w:val="004E4641"/>
    <w:rsid w:val="004E4BEF"/>
    <w:rsid w:val="004E4FE6"/>
    <w:rsid w:val="004E54A9"/>
    <w:rsid w:val="004E61BD"/>
    <w:rsid w:val="004E6435"/>
    <w:rsid w:val="004E649F"/>
    <w:rsid w:val="004E6D79"/>
    <w:rsid w:val="004E6EFA"/>
    <w:rsid w:val="004E74AF"/>
    <w:rsid w:val="004E784D"/>
    <w:rsid w:val="004E7C26"/>
    <w:rsid w:val="004E7FB3"/>
    <w:rsid w:val="004F0561"/>
    <w:rsid w:val="004F0B7B"/>
    <w:rsid w:val="004F0E9B"/>
    <w:rsid w:val="004F13F4"/>
    <w:rsid w:val="004F18A6"/>
    <w:rsid w:val="004F28B5"/>
    <w:rsid w:val="004F2BF7"/>
    <w:rsid w:val="004F3A1E"/>
    <w:rsid w:val="004F4527"/>
    <w:rsid w:val="004F4BA0"/>
    <w:rsid w:val="004F575D"/>
    <w:rsid w:val="004F57BB"/>
    <w:rsid w:val="004F687C"/>
    <w:rsid w:val="004F6A52"/>
    <w:rsid w:val="004F757A"/>
    <w:rsid w:val="00500964"/>
    <w:rsid w:val="00500C94"/>
    <w:rsid w:val="00500F5F"/>
    <w:rsid w:val="00501AF6"/>
    <w:rsid w:val="00502051"/>
    <w:rsid w:val="005020D8"/>
    <w:rsid w:val="00502281"/>
    <w:rsid w:val="00504D68"/>
    <w:rsid w:val="00506677"/>
    <w:rsid w:val="005067AE"/>
    <w:rsid w:val="005067EF"/>
    <w:rsid w:val="00506F1B"/>
    <w:rsid w:val="00507230"/>
    <w:rsid w:val="005076C5"/>
    <w:rsid w:val="0050779A"/>
    <w:rsid w:val="00510699"/>
    <w:rsid w:val="00510890"/>
    <w:rsid w:val="00511930"/>
    <w:rsid w:val="0051288C"/>
    <w:rsid w:val="00512E00"/>
    <w:rsid w:val="005135D4"/>
    <w:rsid w:val="00513652"/>
    <w:rsid w:val="00513E3B"/>
    <w:rsid w:val="005142F0"/>
    <w:rsid w:val="00514873"/>
    <w:rsid w:val="00516991"/>
    <w:rsid w:val="005169F9"/>
    <w:rsid w:val="00516BAE"/>
    <w:rsid w:val="00516C27"/>
    <w:rsid w:val="00516C77"/>
    <w:rsid w:val="00516C8C"/>
    <w:rsid w:val="00516CB4"/>
    <w:rsid w:val="005175FE"/>
    <w:rsid w:val="00517C06"/>
    <w:rsid w:val="00520A14"/>
    <w:rsid w:val="00520C81"/>
    <w:rsid w:val="005218B2"/>
    <w:rsid w:val="0052387E"/>
    <w:rsid w:val="00523C0F"/>
    <w:rsid w:val="00524D24"/>
    <w:rsid w:val="005257AD"/>
    <w:rsid w:val="00527BE2"/>
    <w:rsid w:val="005306DB"/>
    <w:rsid w:val="00530D4B"/>
    <w:rsid w:val="00530F33"/>
    <w:rsid w:val="00531083"/>
    <w:rsid w:val="005310EE"/>
    <w:rsid w:val="0053211D"/>
    <w:rsid w:val="0053233A"/>
    <w:rsid w:val="00532366"/>
    <w:rsid w:val="005339D7"/>
    <w:rsid w:val="0053428B"/>
    <w:rsid w:val="00534C4A"/>
    <w:rsid w:val="005351E7"/>
    <w:rsid w:val="00535B57"/>
    <w:rsid w:val="005363BB"/>
    <w:rsid w:val="00536D9A"/>
    <w:rsid w:val="00537A69"/>
    <w:rsid w:val="00537AEF"/>
    <w:rsid w:val="00537C43"/>
    <w:rsid w:val="0054010E"/>
    <w:rsid w:val="00540224"/>
    <w:rsid w:val="00540899"/>
    <w:rsid w:val="00541384"/>
    <w:rsid w:val="0054147F"/>
    <w:rsid w:val="005416CC"/>
    <w:rsid w:val="00541F89"/>
    <w:rsid w:val="005426BA"/>
    <w:rsid w:val="00542A15"/>
    <w:rsid w:val="00543738"/>
    <w:rsid w:val="0054376B"/>
    <w:rsid w:val="00543B74"/>
    <w:rsid w:val="00543ECF"/>
    <w:rsid w:val="00544A03"/>
    <w:rsid w:val="00545428"/>
    <w:rsid w:val="005454EB"/>
    <w:rsid w:val="00545B79"/>
    <w:rsid w:val="005461DC"/>
    <w:rsid w:val="0054640A"/>
    <w:rsid w:val="00546FB6"/>
    <w:rsid w:val="00547110"/>
    <w:rsid w:val="00550205"/>
    <w:rsid w:val="0055029D"/>
    <w:rsid w:val="00550EB9"/>
    <w:rsid w:val="00552236"/>
    <w:rsid w:val="005527D1"/>
    <w:rsid w:val="00554044"/>
    <w:rsid w:val="00555B04"/>
    <w:rsid w:val="00555B82"/>
    <w:rsid w:val="0055611F"/>
    <w:rsid w:val="00556265"/>
    <w:rsid w:val="0055673B"/>
    <w:rsid w:val="00556792"/>
    <w:rsid w:val="00560933"/>
    <w:rsid w:val="0056166F"/>
    <w:rsid w:val="00562049"/>
    <w:rsid w:val="0056226D"/>
    <w:rsid w:val="005629A1"/>
    <w:rsid w:val="00563CE3"/>
    <w:rsid w:val="00563F6E"/>
    <w:rsid w:val="0056425F"/>
    <w:rsid w:val="00565042"/>
    <w:rsid w:val="005652C7"/>
    <w:rsid w:val="0056535C"/>
    <w:rsid w:val="0056586E"/>
    <w:rsid w:val="00565C88"/>
    <w:rsid w:val="0056643B"/>
    <w:rsid w:val="00566626"/>
    <w:rsid w:val="00566CBF"/>
    <w:rsid w:val="00566D04"/>
    <w:rsid w:val="00567E40"/>
    <w:rsid w:val="0057024B"/>
    <w:rsid w:val="00571022"/>
    <w:rsid w:val="00571A8E"/>
    <w:rsid w:val="00572A1D"/>
    <w:rsid w:val="00572D11"/>
    <w:rsid w:val="005735BA"/>
    <w:rsid w:val="005749F6"/>
    <w:rsid w:val="00574D89"/>
    <w:rsid w:val="005755D4"/>
    <w:rsid w:val="005764D2"/>
    <w:rsid w:val="005768A7"/>
    <w:rsid w:val="00576C3A"/>
    <w:rsid w:val="00576C50"/>
    <w:rsid w:val="0057710C"/>
    <w:rsid w:val="00577C16"/>
    <w:rsid w:val="00577C88"/>
    <w:rsid w:val="00580652"/>
    <w:rsid w:val="00581906"/>
    <w:rsid w:val="00581AFA"/>
    <w:rsid w:val="00581BCB"/>
    <w:rsid w:val="00581DAF"/>
    <w:rsid w:val="00581E48"/>
    <w:rsid w:val="00582100"/>
    <w:rsid w:val="005823D1"/>
    <w:rsid w:val="00582BA7"/>
    <w:rsid w:val="00583861"/>
    <w:rsid w:val="00583B11"/>
    <w:rsid w:val="0058428A"/>
    <w:rsid w:val="005842E9"/>
    <w:rsid w:val="00584480"/>
    <w:rsid w:val="00584898"/>
    <w:rsid w:val="0058502F"/>
    <w:rsid w:val="005850F3"/>
    <w:rsid w:val="00585248"/>
    <w:rsid w:val="005865CC"/>
    <w:rsid w:val="005877C7"/>
    <w:rsid w:val="00590C03"/>
    <w:rsid w:val="0059326F"/>
    <w:rsid w:val="00593301"/>
    <w:rsid w:val="00593821"/>
    <w:rsid w:val="00594644"/>
    <w:rsid w:val="00594C36"/>
    <w:rsid w:val="00595382"/>
    <w:rsid w:val="0059582A"/>
    <w:rsid w:val="00596364"/>
    <w:rsid w:val="00596C94"/>
    <w:rsid w:val="0059725A"/>
    <w:rsid w:val="005977CE"/>
    <w:rsid w:val="00597E20"/>
    <w:rsid w:val="00597FD1"/>
    <w:rsid w:val="005A000E"/>
    <w:rsid w:val="005A03E2"/>
    <w:rsid w:val="005A0472"/>
    <w:rsid w:val="005A0502"/>
    <w:rsid w:val="005A08AD"/>
    <w:rsid w:val="005A0A8D"/>
    <w:rsid w:val="005A0DBC"/>
    <w:rsid w:val="005A1159"/>
    <w:rsid w:val="005A1810"/>
    <w:rsid w:val="005A22DB"/>
    <w:rsid w:val="005A2CCB"/>
    <w:rsid w:val="005A2EC5"/>
    <w:rsid w:val="005A2EEF"/>
    <w:rsid w:val="005A30D7"/>
    <w:rsid w:val="005A4599"/>
    <w:rsid w:val="005A4738"/>
    <w:rsid w:val="005A4B3E"/>
    <w:rsid w:val="005A50E2"/>
    <w:rsid w:val="005A5DB9"/>
    <w:rsid w:val="005A62D8"/>
    <w:rsid w:val="005A6845"/>
    <w:rsid w:val="005A7393"/>
    <w:rsid w:val="005A77FB"/>
    <w:rsid w:val="005A786E"/>
    <w:rsid w:val="005B1817"/>
    <w:rsid w:val="005B2300"/>
    <w:rsid w:val="005B23CD"/>
    <w:rsid w:val="005B31B1"/>
    <w:rsid w:val="005B375C"/>
    <w:rsid w:val="005B3BDF"/>
    <w:rsid w:val="005B3D62"/>
    <w:rsid w:val="005B3DF2"/>
    <w:rsid w:val="005B3F4E"/>
    <w:rsid w:val="005B4653"/>
    <w:rsid w:val="005B505D"/>
    <w:rsid w:val="005B5C2E"/>
    <w:rsid w:val="005B60BA"/>
    <w:rsid w:val="005B623F"/>
    <w:rsid w:val="005B6359"/>
    <w:rsid w:val="005B695A"/>
    <w:rsid w:val="005B6C7F"/>
    <w:rsid w:val="005B77DD"/>
    <w:rsid w:val="005B78CC"/>
    <w:rsid w:val="005B7A52"/>
    <w:rsid w:val="005B7B92"/>
    <w:rsid w:val="005B7D07"/>
    <w:rsid w:val="005C079C"/>
    <w:rsid w:val="005C094E"/>
    <w:rsid w:val="005C0CA4"/>
    <w:rsid w:val="005C13D1"/>
    <w:rsid w:val="005C4581"/>
    <w:rsid w:val="005C4C48"/>
    <w:rsid w:val="005C4CE5"/>
    <w:rsid w:val="005C559C"/>
    <w:rsid w:val="005C5C48"/>
    <w:rsid w:val="005C669B"/>
    <w:rsid w:val="005C78B7"/>
    <w:rsid w:val="005C78D4"/>
    <w:rsid w:val="005C7B2F"/>
    <w:rsid w:val="005D0524"/>
    <w:rsid w:val="005D0953"/>
    <w:rsid w:val="005D1E78"/>
    <w:rsid w:val="005D20EF"/>
    <w:rsid w:val="005D21FA"/>
    <w:rsid w:val="005D244F"/>
    <w:rsid w:val="005D2784"/>
    <w:rsid w:val="005D324D"/>
    <w:rsid w:val="005D543D"/>
    <w:rsid w:val="005D65C7"/>
    <w:rsid w:val="005D7DE9"/>
    <w:rsid w:val="005D7E38"/>
    <w:rsid w:val="005E168C"/>
    <w:rsid w:val="005E16C3"/>
    <w:rsid w:val="005E20A4"/>
    <w:rsid w:val="005E24E6"/>
    <w:rsid w:val="005E2B67"/>
    <w:rsid w:val="005E31BF"/>
    <w:rsid w:val="005E4B08"/>
    <w:rsid w:val="005E6B96"/>
    <w:rsid w:val="005E715D"/>
    <w:rsid w:val="005E7683"/>
    <w:rsid w:val="005F0234"/>
    <w:rsid w:val="005F06AB"/>
    <w:rsid w:val="005F0B38"/>
    <w:rsid w:val="005F11B8"/>
    <w:rsid w:val="005F13D0"/>
    <w:rsid w:val="005F13D6"/>
    <w:rsid w:val="005F1E65"/>
    <w:rsid w:val="005F35B2"/>
    <w:rsid w:val="005F3B59"/>
    <w:rsid w:val="005F3FED"/>
    <w:rsid w:val="005F4189"/>
    <w:rsid w:val="005F4781"/>
    <w:rsid w:val="005F4C62"/>
    <w:rsid w:val="005F4D5D"/>
    <w:rsid w:val="005F6094"/>
    <w:rsid w:val="005F793F"/>
    <w:rsid w:val="0060014A"/>
    <w:rsid w:val="00600808"/>
    <w:rsid w:val="006010A7"/>
    <w:rsid w:val="00601B57"/>
    <w:rsid w:val="00601BBC"/>
    <w:rsid w:val="006031E8"/>
    <w:rsid w:val="0060357C"/>
    <w:rsid w:val="00603A34"/>
    <w:rsid w:val="00603EEA"/>
    <w:rsid w:val="0060521B"/>
    <w:rsid w:val="0060526F"/>
    <w:rsid w:val="0060580C"/>
    <w:rsid w:val="00605870"/>
    <w:rsid w:val="00605E7A"/>
    <w:rsid w:val="00606512"/>
    <w:rsid w:val="006067BD"/>
    <w:rsid w:val="00606ABC"/>
    <w:rsid w:val="00606C9E"/>
    <w:rsid w:val="00610024"/>
    <w:rsid w:val="0061014F"/>
    <w:rsid w:val="006115CE"/>
    <w:rsid w:val="00611BA1"/>
    <w:rsid w:val="00612676"/>
    <w:rsid w:val="00612FA1"/>
    <w:rsid w:val="00613ECE"/>
    <w:rsid w:val="006143D9"/>
    <w:rsid w:val="00615EB0"/>
    <w:rsid w:val="00616FD0"/>
    <w:rsid w:val="006174A9"/>
    <w:rsid w:val="00620958"/>
    <w:rsid w:val="00621472"/>
    <w:rsid w:val="00621681"/>
    <w:rsid w:val="006218C7"/>
    <w:rsid w:val="00621929"/>
    <w:rsid w:val="006225A5"/>
    <w:rsid w:val="00622E8F"/>
    <w:rsid w:val="00623305"/>
    <w:rsid w:val="00623C15"/>
    <w:rsid w:val="00625F9B"/>
    <w:rsid w:val="0062670B"/>
    <w:rsid w:val="00626DB9"/>
    <w:rsid w:val="00626E2B"/>
    <w:rsid w:val="00626ECF"/>
    <w:rsid w:val="0062749F"/>
    <w:rsid w:val="00627790"/>
    <w:rsid w:val="00627F00"/>
    <w:rsid w:val="00627FB9"/>
    <w:rsid w:val="0063102E"/>
    <w:rsid w:val="006313F1"/>
    <w:rsid w:val="006319B8"/>
    <w:rsid w:val="0063216E"/>
    <w:rsid w:val="00632290"/>
    <w:rsid w:val="0063256F"/>
    <w:rsid w:val="00632DB0"/>
    <w:rsid w:val="00633D03"/>
    <w:rsid w:val="00634550"/>
    <w:rsid w:val="00634A0F"/>
    <w:rsid w:val="00634E05"/>
    <w:rsid w:val="00634E12"/>
    <w:rsid w:val="0063500D"/>
    <w:rsid w:val="00635C7E"/>
    <w:rsid w:val="00636253"/>
    <w:rsid w:val="00636E65"/>
    <w:rsid w:val="0063798A"/>
    <w:rsid w:val="006379F4"/>
    <w:rsid w:val="00637D21"/>
    <w:rsid w:val="00640469"/>
    <w:rsid w:val="0064070A"/>
    <w:rsid w:val="006407F3"/>
    <w:rsid w:val="00641843"/>
    <w:rsid w:val="00641BE8"/>
    <w:rsid w:val="006426CE"/>
    <w:rsid w:val="00642AD1"/>
    <w:rsid w:val="00643A41"/>
    <w:rsid w:val="00644C56"/>
    <w:rsid w:val="006461F4"/>
    <w:rsid w:val="0064657D"/>
    <w:rsid w:val="00646918"/>
    <w:rsid w:val="00647122"/>
    <w:rsid w:val="00647495"/>
    <w:rsid w:val="00647858"/>
    <w:rsid w:val="006502AC"/>
    <w:rsid w:val="006503C9"/>
    <w:rsid w:val="00650742"/>
    <w:rsid w:val="006510F7"/>
    <w:rsid w:val="006516FD"/>
    <w:rsid w:val="00651989"/>
    <w:rsid w:val="00651F80"/>
    <w:rsid w:val="0065245B"/>
    <w:rsid w:val="00652BA9"/>
    <w:rsid w:val="00653227"/>
    <w:rsid w:val="0065349C"/>
    <w:rsid w:val="006536BE"/>
    <w:rsid w:val="00653D1F"/>
    <w:rsid w:val="00655FA3"/>
    <w:rsid w:val="0065658D"/>
    <w:rsid w:val="00656684"/>
    <w:rsid w:val="00656BB2"/>
    <w:rsid w:val="00656BEA"/>
    <w:rsid w:val="00656E5D"/>
    <w:rsid w:val="0065742D"/>
    <w:rsid w:val="006576FB"/>
    <w:rsid w:val="00657B9E"/>
    <w:rsid w:val="00657D1C"/>
    <w:rsid w:val="00657ED1"/>
    <w:rsid w:val="0066007F"/>
    <w:rsid w:val="00660461"/>
    <w:rsid w:val="0066067C"/>
    <w:rsid w:val="006632D8"/>
    <w:rsid w:val="00663D15"/>
    <w:rsid w:val="00664C32"/>
    <w:rsid w:val="00664D03"/>
    <w:rsid w:val="006660E4"/>
    <w:rsid w:val="00666786"/>
    <w:rsid w:val="00666DBE"/>
    <w:rsid w:val="0066738E"/>
    <w:rsid w:val="006677BD"/>
    <w:rsid w:val="00667BB3"/>
    <w:rsid w:val="006706F4"/>
    <w:rsid w:val="00670AA9"/>
    <w:rsid w:val="006716D4"/>
    <w:rsid w:val="006717AB"/>
    <w:rsid w:val="006728DA"/>
    <w:rsid w:val="00672B56"/>
    <w:rsid w:val="00672BC1"/>
    <w:rsid w:val="00672D43"/>
    <w:rsid w:val="00673C94"/>
    <w:rsid w:val="00673D1A"/>
    <w:rsid w:val="00674655"/>
    <w:rsid w:val="00674767"/>
    <w:rsid w:val="00674F92"/>
    <w:rsid w:val="006750BA"/>
    <w:rsid w:val="00676273"/>
    <w:rsid w:val="00676756"/>
    <w:rsid w:val="006767E8"/>
    <w:rsid w:val="00676D6E"/>
    <w:rsid w:val="0067738A"/>
    <w:rsid w:val="00677CC9"/>
    <w:rsid w:val="00680242"/>
    <w:rsid w:val="00680245"/>
    <w:rsid w:val="006807F7"/>
    <w:rsid w:val="00680B63"/>
    <w:rsid w:val="00680F81"/>
    <w:rsid w:val="0068153E"/>
    <w:rsid w:val="006817DC"/>
    <w:rsid w:val="00681A57"/>
    <w:rsid w:val="00681AC2"/>
    <w:rsid w:val="00682102"/>
    <w:rsid w:val="00682333"/>
    <w:rsid w:val="006827B9"/>
    <w:rsid w:val="00682A4F"/>
    <w:rsid w:val="0068455F"/>
    <w:rsid w:val="00684741"/>
    <w:rsid w:val="00684B24"/>
    <w:rsid w:val="00684D54"/>
    <w:rsid w:val="0068518B"/>
    <w:rsid w:val="00685692"/>
    <w:rsid w:val="00685EAB"/>
    <w:rsid w:val="006865FD"/>
    <w:rsid w:val="00686C33"/>
    <w:rsid w:val="0068719E"/>
    <w:rsid w:val="00687783"/>
    <w:rsid w:val="006877B0"/>
    <w:rsid w:val="006903FF"/>
    <w:rsid w:val="00690C44"/>
    <w:rsid w:val="0069148A"/>
    <w:rsid w:val="00691E16"/>
    <w:rsid w:val="006929CD"/>
    <w:rsid w:val="006933D4"/>
    <w:rsid w:val="00693F08"/>
    <w:rsid w:val="00694DD4"/>
    <w:rsid w:val="00694F8E"/>
    <w:rsid w:val="006950B2"/>
    <w:rsid w:val="0069528F"/>
    <w:rsid w:val="00695EC9"/>
    <w:rsid w:val="00696C44"/>
    <w:rsid w:val="00697EB0"/>
    <w:rsid w:val="006A09D7"/>
    <w:rsid w:val="006A1F2A"/>
    <w:rsid w:val="006A27AE"/>
    <w:rsid w:val="006A2BD8"/>
    <w:rsid w:val="006A2D57"/>
    <w:rsid w:val="006A3B78"/>
    <w:rsid w:val="006A421F"/>
    <w:rsid w:val="006A4AB3"/>
    <w:rsid w:val="006A4E77"/>
    <w:rsid w:val="006A4F2C"/>
    <w:rsid w:val="006A5AC8"/>
    <w:rsid w:val="006A603B"/>
    <w:rsid w:val="006A633B"/>
    <w:rsid w:val="006A6700"/>
    <w:rsid w:val="006A6C06"/>
    <w:rsid w:val="006A7563"/>
    <w:rsid w:val="006A762F"/>
    <w:rsid w:val="006A765A"/>
    <w:rsid w:val="006B060E"/>
    <w:rsid w:val="006B06DD"/>
    <w:rsid w:val="006B0960"/>
    <w:rsid w:val="006B1537"/>
    <w:rsid w:val="006B1848"/>
    <w:rsid w:val="006B20A6"/>
    <w:rsid w:val="006B27EB"/>
    <w:rsid w:val="006B2D4C"/>
    <w:rsid w:val="006B2F6E"/>
    <w:rsid w:val="006B35FE"/>
    <w:rsid w:val="006B3837"/>
    <w:rsid w:val="006B39FF"/>
    <w:rsid w:val="006B3BBE"/>
    <w:rsid w:val="006B3E15"/>
    <w:rsid w:val="006B3F97"/>
    <w:rsid w:val="006B4445"/>
    <w:rsid w:val="006B587F"/>
    <w:rsid w:val="006B5DE4"/>
    <w:rsid w:val="006B670B"/>
    <w:rsid w:val="006B6859"/>
    <w:rsid w:val="006B6A9D"/>
    <w:rsid w:val="006B6B80"/>
    <w:rsid w:val="006B7CF0"/>
    <w:rsid w:val="006B7D91"/>
    <w:rsid w:val="006B7F2A"/>
    <w:rsid w:val="006C0598"/>
    <w:rsid w:val="006C0A55"/>
    <w:rsid w:val="006C1E1C"/>
    <w:rsid w:val="006C25C6"/>
    <w:rsid w:val="006C2848"/>
    <w:rsid w:val="006C3103"/>
    <w:rsid w:val="006C32F2"/>
    <w:rsid w:val="006C362E"/>
    <w:rsid w:val="006C5B85"/>
    <w:rsid w:val="006C5E6A"/>
    <w:rsid w:val="006C6645"/>
    <w:rsid w:val="006C6B58"/>
    <w:rsid w:val="006C771B"/>
    <w:rsid w:val="006C7AAA"/>
    <w:rsid w:val="006D13FB"/>
    <w:rsid w:val="006D1FD0"/>
    <w:rsid w:val="006D2292"/>
    <w:rsid w:val="006D2BB6"/>
    <w:rsid w:val="006D2ED7"/>
    <w:rsid w:val="006D313B"/>
    <w:rsid w:val="006D3964"/>
    <w:rsid w:val="006D3FF2"/>
    <w:rsid w:val="006D40AC"/>
    <w:rsid w:val="006D5978"/>
    <w:rsid w:val="006E0705"/>
    <w:rsid w:val="006E0D0C"/>
    <w:rsid w:val="006E1069"/>
    <w:rsid w:val="006E1188"/>
    <w:rsid w:val="006E1705"/>
    <w:rsid w:val="006E2536"/>
    <w:rsid w:val="006E2B89"/>
    <w:rsid w:val="006E2CF7"/>
    <w:rsid w:val="006E2D3A"/>
    <w:rsid w:val="006E3539"/>
    <w:rsid w:val="006E36EC"/>
    <w:rsid w:val="006E3705"/>
    <w:rsid w:val="006E372E"/>
    <w:rsid w:val="006E3AF2"/>
    <w:rsid w:val="006E49B6"/>
    <w:rsid w:val="006E4C1D"/>
    <w:rsid w:val="006E5DF4"/>
    <w:rsid w:val="006E5EB8"/>
    <w:rsid w:val="006E62D0"/>
    <w:rsid w:val="006E63D9"/>
    <w:rsid w:val="006E7557"/>
    <w:rsid w:val="006E7D3C"/>
    <w:rsid w:val="006F0199"/>
    <w:rsid w:val="006F13A4"/>
    <w:rsid w:val="006F1844"/>
    <w:rsid w:val="006F21E0"/>
    <w:rsid w:val="006F2682"/>
    <w:rsid w:val="006F2F12"/>
    <w:rsid w:val="006F3509"/>
    <w:rsid w:val="006F3AB9"/>
    <w:rsid w:val="006F3C9F"/>
    <w:rsid w:val="006F47F1"/>
    <w:rsid w:val="006F4C03"/>
    <w:rsid w:val="006F4EC1"/>
    <w:rsid w:val="006F5D8A"/>
    <w:rsid w:val="006F63A0"/>
    <w:rsid w:val="006F680D"/>
    <w:rsid w:val="006F6C22"/>
    <w:rsid w:val="006F7FF4"/>
    <w:rsid w:val="007011A8"/>
    <w:rsid w:val="007016F1"/>
    <w:rsid w:val="0070196F"/>
    <w:rsid w:val="00701CDE"/>
    <w:rsid w:val="007025C4"/>
    <w:rsid w:val="00702C14"/>
    <w:rsid w:val="00702C9A"/>
    <w:rsid w:val="0070418F"/>
    <w:rsid w:val="00704729"/>
    <w:rsid w:val="00705B44"/>
    <w:rsid w:val="00705F41"/>
    <w:rsid w:val="00706D5E"/>
    <w:rsid w:val="00707D95"/>
    <w:rsid w:val="00710563"/>
    <w:rsid w:val="00710BDF"/>
    <w:rsid w:val="00711653"/>
    <w:rsid w:val="00711D02"/>
    <w:rsid w:val="0071208F"/>
    <w:rsid w:val="00712094"/>
    <w:rsid w:val="00712964"/>
    <w:rsid w:val="00713EF9"/>
    <w:rsid w:val="00714876"/>
    <w:rsid w:val="00715047"/>
    <w:rsid w:val="007162FC"/>
    <w:rsid w:val="007168A3"/>
    <w:rsid w:val="00716B8A"/>
    <w:rsid w:val="0071750B"/>
    <w:rsid w:val="00717586"/>
    <w:rsid w:val="00720445"/>
    <w:rsid w:val="007204E3"/>
    <w:rsid w:val="007206CF"/>
    <w:rsid w:val="00720A50"/>
    <w:rsid w:val="00720CEC"/>
    <w:rsid w:val="00720EFA"/>
    <w:rsid w:val="007211AF"/>
    <w:rsid w:val="00721B96"/>
    <w:rsid w:val="00722505"/>
    <w:rsid w:val="0072283E"/>
    <w:rsid w:val="00722ABF"/>
    <w:rsid w:val="007235AF"/>
    <w:rsid w:val="00723BED"/>
    <w:rsid w:val="00724129"/>
    <w:rsid w:val="0072443D"/>
    <w:rsid w:val="00724988"/>
    <w:rsid w:val="00724A62"/>
    <w:rsid w:val="007250F1"/>
    <w:rsid w:val="00725404"/>
    <w:rsid w:val="00725784"/>
    <w:rsid w:val="007260C0"/>
    <w:rsid w:val="00726D21"/>
    <w:rsid w:val="0072763B"/>
    <w:rsid w:val="0072787A"/>
    <w:rsid w:val="00727B0E"/>
    <w:rsid w:val="007301E0"/>
    <w:rsid w:val="007304DB"/>
    <w:rsid w:val="00731FD5"/>
    <w:rsid w:val="007329AA"/>
    <w:rsid w:val="00732FC6"/>
    <w:rsid w:val="00733F66"/>
    <w:rsid w:val="00734338"/>
    <w:rsid w:val="007344AF"/>
    <w:rsid w:val="0073467D"/>
    <w:rsid w:val="007347F9"/>
    <w:rsid w:val="00735598"/>
    <w:rsid w:val="00737053"/>
    <w:rsid w:val="00737BEE"/>
    <w:rsid w:val="00737D9F"/>
    <w:rsid w:val="007404CA"/>
    <w:rsid w:val="0074182D"/>
    <w:rsid w:val="00741CBC"/>
    <w:rsid w:val="007421AA"/>
    <w:rsid w:val="00742D2C"/>
    <w:rsid w:val="00744531"/>
    <w:rsid w:val="00744BFD"/>
    <w:rsid w:val="00744D1D"/>
    <w:rsid w:val="00744E29"/>
    <w:rsid w:val="00746C53"/>
    <w:rsid w:val="0074751B"/>
    <w:rsid w:val="00747C2B"/>
    <w:rsid w:val="00751AA2"/>
    <w:rsid w:val="00752227"/>
    <w:rsid w:val="00752ACA"/>
    <w:rsid w:val="00753AD2"/>
    <w:rsid w:val="00753E8A"/>
    <w:rsid w:val="00754092"/>
    <w:rsid w:val="007552E7"/>
    <w:rsid w:val="00755CE1"/>
    <w:rsid w:val="0075669C"/>
    <w:rsid w:val="00756BC3"/>
    <w:rsid w:val="00757176"/>
    <w:rsid w:val="00757721"/>
    <w:rsid w:val="00757B02"/>
    <w:rsid w:val="00757EDC"/>
    <w:rsid w:val="00760203"/>
    <w:rsid w:val="0076024D"/>
    <w:rsid w:val="007602E5"/>
    <w:rsid w:val="00760343"/>
    <w:rsid w:val="007607DC"/>
    <w:rsid w:val="00760CDA"/>
    <w:rsid w:val="00761147"/>
    <w:rsid w:val="0076134C"/>
    <w:rsid w:val="007614C8"/>
    <w:rsid w:val="00761683"/>
    <w:rsid w:val="00761806"/>
    <w:rsid w:val="00761D64"/>
    <w:rsid w:val="007623EC"/>
    <w:rsid w:val="00764893"/>
    <w:rsid w:val="00764EE1"/>
    <w:rsid w:val="007652EE"/>
    <w:rsid w:val="007654DB"/>
    <w:rsid w:val="00765B6F"/>
    <w:rsid w:val="00765F5C"/>
    <w:rsid w:val="0076639A"/>
    <w:rsid w:val="00766CE9"/>
    <w:rsid w:val="00767B3A"/>
    <w:rsid w:val="00767ED5"/>
    <w:rsid w:val="00770304"/>
    <w:rsid w:val="00770FCD"/>
    <w:rsid w:val="00771221"/>
    <w:rsid w:val="00771821"/>
    <w:rsid w:val="00771BE1"/>
    <w:rsid w:val="007722B2"/>
    <w:rsid w:val="00773089"/>
    <w:rsid w:val="007734E4"/>
    <w:rsid w:val="00773EC6"/>
    <w:rsid w:val="0077527C"/>
    <w:rsid w:val="00775661"/>
    <w:rsid w:val="0077583E"/>
    <w:rsid w:val="00775851"/>
    <w:rsid w:val="0077633B"/>
    <w:rsid w:val="007765B1"/>
    <w:rsid w:val="00776682"/>
    <w:rsid w:val="00776B42"/>
    <w:rsid w:val="0077717F"/>
    <w:rsid w:val="0077732C"/>
    <w:rsid w:val="00777362"/>
    <w:rsid w:val="00777460"/>
    <w:rsid w:val="00777985"/>
    <w:rsid w:val="00777BCF"/>
    <w:rsid w:val="00777BD2"/>
    <w:rsid w:val="007809D2"/>
    <w:rsid w:val="007811A7"/>
    <w:rsid w:val="00781845"/>
    <w:rsid w:val="00781877"/>
    <w:rsid w:val="0078357F"/>
    <w:rsid w:val="00783743"/>
    <w:rsid w:val="007838F5"/>
    <w:rsid w:val="00783C20"/>
    <w:rsid w:val="00784CBB"/>
    <w:rsid w:val="00785019"/>
    <w:rsid w:val="007852D5"/>
    <w:rsid w:val="007852EB"/>
    <w:rsid w:val="0078567F"/>
    <w:rsid w:val="00785914"/>
    <w:rsid w:val="007869B6"/>
    <w:rsid w:val="00786A65"/>
    <w:rsid w:val="00786BCB"/>
    <w:rsid w:val="00786F9C"/>
    <w:rsid w:val="00787BEC"/>
    <w:rsid w:val="0079020A"/>
    <w:rsid w:val="00791F2D"/>
    <w:rsid w:val="00792023"/>
    <w:rsid w:val="00792C29"/>
    <w:rsid w:val="0079334A"/>
    <w:rsid w:val="00794BAD"/>
    <w:rsid w:val="00795170"/>
    <w:rsid w:val="00795299"/>
    <w:rsid w:val="007954E5"/>
    <w:rsid w:val="00796B22"/>
    <w:rsid w:val="00797118"/>
    <w:rsid w:val="0079712F"/>
    <w:rsid w:val="0079723B"/>
    <w:rsid w:val="007978FD"/>
    <w:rsid w:val="007A0DA1"/>
    <w:rsid w:val="007A0FC4"/>
    <w:rsid w:val="007A12D1"/>
    <w:rsid w:val="007A1505"/>
    <w:rsid w:val="007A164D"/>
    <w:rsid w:val="007A1A69"/>
    <w:rsid w:val="007A1CAF"/>
    <w:rsid w:val="007A23F2"/>
    <w:rsid w:val="007A259C"/>
    <w:rsid w:val="007A2A0F"/>
    <w:rsid w:val="007A2ADF"/>
    <w:rsid w:val="007A3658"/>
    <w:rsid w:val="007A476A"/>
    <w:rsid w:val="007A543B"/>
    <w:rsid w:val="007A5585"/>
    <w:rsid w:val="007A5696"/>
    <w:rsid w:val="007A576C"/>
    <w:rsid w:val="007A6326"/>
    <w:rsid w:val="007A70B6"/>
    <w:rsid w:val="007A795E"/>
    <w:rsid w:val="007A7C39"/>
    <w:rsid w:val="007B0240"/>
    <w:rsid w:val="007B0A0A"/>
    <w:rsid w:val="007B140A"/>
    <w:rsid w:val="007B1954"/>
    <w:rsid w:val="007B1972"/>
    <w:rsid w:val="007B261F"/>
    <w:rsid w:val="007B293A"/>
    <w:rsid w:val="007B2C9C"/>
    <w:rsid w:val="007B35FD"/>
    <w:rsid w:val="007B3BAD"/>
    <w:rsid w:val="007B51A3"/>
    <w:rsid w:val="007B6E50"/>
    <w:rsid w:val="007B6EF7"/>
    <w:rsid w:val="007B719E"/>
    <w:rsid w:val="007C044C"/>
    <w:rsid w:val="007C06E0"/>
    <w:rsid w:val="007C0AF0"/>
    <w:rsid w:val="007C0D29"/>
    <w:rsid w:val="007C1D5D"/>
    <w:rsid w:val="007C256E"/>
    <w:rsid w:val="007C2E95"/>
    <w:rsid w:val="007C3999"/>
    <w:rsid w:val="007C3A45"/>
    <w:rsid w:val="007C3F43"/>
    <w:rsid w:val="007C446E"/>
    <w:rsid w:val="007C47E0"/>
    <w:rsid w:val="007C4A98"/>
    <w:rsid w:val="007C4CD2"/>
    <w:rsid w:val="007C4F5D"/>
    <w:rsid w:val="007C52D5"/>
    <w:rsid w:val="007C5BCC"/>
    <w:rsid w:val="007C5D9D"/>
    <w:rsid w:val="007C687F"/>
    <w:rsid w:val="007C6EAF"/>
    <w:rsid w:val="007C7795"/>
    <w:rsid w:val="007C78FC"/>
    <w:rsid w:val="007C7BA3"/>
    <w:rsid w:val="007D0470"/>
    <w:rsid w:val="007D089C"/>
    <w:rsid w:val="007D1D63"/>
    <w:rsid w:val="007D20DE"/>
    <w:rsid w:val="007D285C"/>
    <w:rsid w:val="007D30F3"/>
    <w:rsid w:val="007D3DB6"/>
    <w:rsid w:val="007D3F75"/>
    <w:rsid w:val="007D46BB"/>
    <w:rsid w:val="007D59D7"/>
    <w:rsid w:val="007D5D89"/>
    <w:rsid w:val="007D646E"/>
    <w:rsid w:val="007D669E"/>
    <w:rsid w:val="007D6B3D"/>
    <w:rsid w:val="007D6C4D"/>
    <w:rsid w:val="007D6F17"/>
    <w:rsid w:val="007D7A1D"/>
    <w:rsid w:val="007E0B62"/>
    <w:rsid w:val="007E0EB6"/>
    <w:rsid w:val="007E149A"/>
    <w:rsid w:val="007E1645"/>
    <w:rsid w:val="007E1811"/>
    <w:rsid w:val="007E1CF0"/>
    <w:rsid w:val="007E1E03"/>
    <w:rsid w:val="007E20B4"/>
    <w:rsid w:val="007E2B83"/>
    <w:rsid w:val="007E3546"/>
    <w:rsid w:val="007E4F4F"/>
    <w:rsid w:val="007E5B65"/>
    <w:rsid w:val="007E5CF4"/>
    <w:rsid w:val="007E5E26"/>
    <w:rsid w:val="007E6104"/>
    <w:rsid w:val="007E637E"/>
    <w:rsid w:val="007E63C3"/>
    <w:rsid w:val="007E686D"/>
    <w:rsid w:val="007E7A11"/>
    <w:rsid w:val="007E7CCC"/>
    <w:rsid w:val="007E7E55"/>
    <w:rsid w:val="007F141D"/>
    <w:rsid w:val="007F1F1C"/>
    <w:rsid w:val="007F2298"/>
    <w:rsid w:val="007F2324"/>
    <w:rsid w:val="007F326D"/>
    <w:rsid w:val="007F3643"/>
    <w:rsid w:val="007F4108"/>
    <w:rsid w:val="007F4F8C"/>
    <w:rsid w:val="007F53A5"/>
    <w:rsid w:val="007F56B0"/>
    <w:rsid w:val="007F5A76"/>
    <w:rsid w:val="007F5A7C"/>
    <w:rsid w:val="007F6A85"/>
    <w:rsid w:val="007F7845"/>
    <w:rsid w:val="008014F6"/>
    <w:rsid w:val="00801521"/>
    <w:rsid w:val="00801BE9"/>
    <w:rsid w:val="00802155"/>
    <w:rsid w:val="008022F8"/>
    <w:rsid w:val="00802365"/>
    <w:rsid w:val="008032CB"/>
    <w:rsid w:val="00803C85"/>
    <w:rsid w:val="008047DC"/>
    <w:rsid w:val="00804B3A"/>
    <w:rsid w:val="00805C9E"/>
    <w:rsid w:val="008063B5"/>
    <w:rsid w:val="008067DE"/>
    <w:rsid w:val="00806DF3"/>
    <w:rsid w:val="0080724C"/>
    <w:rsid w:val="00807C1B"/>
    <w:rsid w:val="00810E2D"/>
    <w:rsid w:val="008110BF"/>
    <w:rsid w:val="008115B9"/>
    <w:rsid w:val="00811E9D"/>
    <w:rsid w:val="00812235"/>
    <w:rsid w:val="00812466"/>
    <w:rsid w:val="008124E0"/>
    <w:rsid w:val="00812553"/>
    <w:rsid w:val="00812F4A"/>
    <w:rsid w:val="00813882"/>
    <w:rsid w:val="00814152"/>
    <w:rsid w:val="008147AB"/>
    <w:rsid w:val="008148B9"/>
    <w:rsid w:val="00814FC8"/>
    <w:rsid w:val="00815727"/>
    <w:rsid w:val="00815BB6"/>
    <w:rsid w:val="00815D58"/>
    <w:rsid w:val="00816443"/>
    <w:rsid w:val="0081679F"/>
    <w:rsid w:val="00816B30"/>
    <w:rsid w:val="008170EF"/>
    <w:rsid w:val="00817528"/>
    <w:rsid w:val="0082059C"/>
    <w:rsid w:val="00820919"/>
    <w:rsid w:val="00820EBB"/>
    <w:rsid w:val="008215E1"/>
    <w:rsid w:val="008217DD"/>
    <w:rsid w:val="00823E26"/>
    <w:rsid w:val="008242D7"/>
    <w:rsid w:val="008249AD"/>
    <w:rsid w:val="00824E5A"/>
    <w:rsid w:val="00824F7F"/>
    <w:rsid w:val="008252A2"/>
    <w:rsid w:val="008254FD"/>
    <w:rsid w:val="00826217"/>
    <w:rsid w:val="0082762F"/>
    <w:rsid w:val="008279C9"/>
    <w:rsid w:val="0083022B"/>
    <w:rsid w:val="00830286"/>
    <w:rsid w:val="00830530"/>
    <w:rsid w:val="00830533"/>
    <w:rsid w:val="008319D4"/>
    <w:rsid w:val="00832177"/>
    <w:rsid w:val="0083237A"/>
    <w:rsid w:val="008323C8"/>
    <w:rsid w:val="00833183"/>
    <w:rsid w:val="008332CD"/>
    <w:rsid w:val="00837B64"/>
    <w:rsid w:val="00837FFD"/>
    <w:rsid w:val="00840189"/>
    <w:rsid w:val="0084074D"/>
    <w:rsid w:val="0084108D"/>
    <w:rsid w:val="008410EB"/>
    <w:rsid w:val="00842568"/>
    <w:rsid w:val="00842AC2"/>
    <w:rsid w:val="008433C4"/>
    <w:rsid w:val="0084379E"/>
    <w:rsid w:val="0084382F"/>
    <w:rsid w:val="00843F46"/>
    <w:rsid w:val="008446CD"/>
    <w:rsid w:val="00844C29"/>
    <w:rsid w:val="008452EE"/>
    <w:rsid w:val="00845865"/>
    <w:rsid w:val="00846124"/>
    <w:rsid w:val="00846F12"/>
    <w:rsid w:val="00847056"/>
    <w:rsid w:val="00847A2F"/>
    <w:rsid w:val="008505E9"/>
    <w:rsid w:val="00850634"/>
    <w:rsid w:val="00850B94"/>
    <w:rsid w:val="00850CA6"/>
    <w:rsid w:val="00851451"/>
    <w:rsid w:val="008514B5"/>
    <w:rsid w:val="0085197B"/>
    <w:rsid w:val="008527D0"/>
    <w:rsid w:val="0085292C"/>
    <w:rsid w:val="0085373E"/>
    <w:rsid w:val="00853898"/>
    <w:rsid w:val="00853EE0"/>
    <w:rsid w:val="008545DC"/>
    <w:rsid w:val="00854CD3"/>
    <w:rsid w:val="00854EB9"/>
    <w:rsid w:val="00855A40"/>
    <w:rsid w:val="00855FFA"/>
    <w:rsid w:val="00856F45"/>
    <w:rsid w:val="00857574"/>
    <w:rsid w:val="008576C5"/>
    <w:rsid w:val="00860135"/>
    <w:rsid w:val="00860684"/>
    <w:rsid w:val="00861ED2"/>
    <w:rsid w:val="0086213F"/>
    <w:rsid w:val="00862558"/>
    <w:rsid w:val="0086260F"/>
    <w:rsid w:val="0086358D"/>
    <w:rsid w:val="00863B86"/>
    <w:rsid w:val="00863CC2"/>
    <w:rsid w:val="00863E1A"/>
    <w:rsid w:val="008644B7"/>
    <w:rsid w:val="00864A4E"/>
    <w:rsid w:val="00864CB8"/>
    <w:rsid w:val="00865796"/>
    <w:rsid w:val="00865868"/>
    <w:rsid w:val="008667C3"/>
    <w:rsid w:val="00866AF6"/>
    <w:rsid w:val="00867B09"/>
    <w:rsid w:val="00867BC9"/>
    <w:rsid w:val="00870655"/>
    <w:rsid w:val="00871634"/>
    <w:rsid w:val="00872162"/>
    <w:rsid w:val="00873340"/>
    <w:rsid w:val="008734E1"/>
    <w:rsid w:val="00874CF0"/>
    <w:rsid w:val="00875016"/>
    <w:rsid w:val="008750FB"/>
    <w:rsid w:val="008757F7"/>
    <w:rsid w:val="00875B38"/>
    <w:rsid w:val="0087634E"/>
    <w:rsid w:val="00876F2D"/>
    <w:rsid w:val="008770CF"/>
    <w:rsid w:val="00880DA1"/>
    <w:rsid w:val="0088117A"/>
    <w:rsid w:val="00881255"/>
    <w:rsid w:val="008812D9"/>
    <w:rsid w:val="00881C9C"/>
    <w:rsid w:val="00881E0F"/>
    <w:rsid w:val="00881E47"/>
    <w:rsid w:val="00883104"/>
    <w:rsid w:val="0088340B"/>
    <w:rsid w:val="00883D06"/>
    <w:rsid w:val="00884947"/>
    <w:rsid w:val="008856A0"/>
    <w:rsid w:val="00885749"/>
    <w:rsid w:val="008857F7"/>
    <w:rsid w:val="008857FE"/>
    <w:rsid w:val="008870AC"/>
    <w:rsid w:val="00887948"/>
    <w:rsid w:val="00890206"/>
    <w:rsid w:val="0089043F"/>
    <w:rsid w:val="00890B8D"/>
    <w:rsid w:val="008915A6"/>
    <w:rsid w:val="0089166C"/>
    <w:rsid w:val="00891D7B"/>
    <w:rsid w:val="00892326"/>
    <w:rsid w:val="00892430"/>
    <w:rsid w:val="0089292A"/>
    <w:rsid w:val="0089329B"/>
    <w:rsid w:val="0089344B"/>
    <w:rsid w:val="00893721"/>
    <w:rsid w:val="00893975"/>
    <w:rsid w:val="00894412"/>
    <w:rsid w:val="008948A2"/>
    <w:rsid w:val="00895180"/>
    <w:rsid w:val="00895267"/>
    <w:rsid w:val="00895636"/>
    <w:rsid w:val="008961A1"/>
    <w:rsid w:val="008973AC"/>
    <w:rsid w:val="00897E51"/>
    <w:rsid w:val="008A1110"/>
    <w:rsid w:val="008A1F9D"/>
    <w:rsid w:val="008A2084"/>
    <w:rsid w:val="008A3594"/>
    <w:rsid w:val="008A3DC7"/>
    <w:rsid w:val="008A50C0"/>
    <w:rsid w:val="008A625B"/>
    <w:rsid w:val="008A6853"/>
    <w:rsid w:val="008A6A84"/>
    <w:rsid w:val="008A6C3F"/>
    <w:rsid w:val="008B1156"/>
    <w:rsid w:val="008B1327"/>
    <w:rsid w:val="008B181D"/>
    <w:rsid w:val="008B1DCF"/>
    <w:rsid w:val="008B223D"/>
    <w:rsid w:val="008B264B"/>
    <w:rsid w:val="008B2E78"/>
    <w:rsid w:val="008B2F96"/>
    <w:rsid w:val="008B3DC3"/>
    <w:rsid w:val="008B4327"/>
    <w:rsid w:val="008B4FB3"/>
    <w:rsid w:val="008B5386"/>
    <w:rsid w:val="008B66E7"/>
    <w:rsid w:val="008B7A9B"/>
    <w:rsid w:val="008B7F89"/>
    <w:rsid w:val="008C27AE"/>
    <w:rsid w:val="008C3239"/>
    <w:rsid w:val="008C38B7"/>
    <w:rsid w:val="008C5401"/>
    <w:rsid w:val="008C5E79"/>
    <w:rsid w:val="008C5FC9"/>
    <w:rsid w:val="008C60AF"/>
    <w:rsid w:val="008C6788"/>
    <w:rsid w:val="008C68C8"/>
    <w:rsid w:val="008C6B55"/>
    <w:rsid w:val="008C7059"/>
    <w:rsid w:val="008C70F3"/>
    <w:rsid w:val="008C761F"/>
    <w:rsid w:val="008C7D5D"/>
    <w:rsid w:val="008D040B"/>
    <w:rsid w:val="008D0716"/>
    <w:rsid w:val="008D0C14"/>
    <w:rsid w:val="008D1093"/>
    <w:rsid w:val="008D12C2"/>
    <w:rsid w:val="008D1BA5"/>
    <w:rsid w:val="008D23F0"/>
    <w:rsid w:val="008D2443"/>
    <w:rsid w:val="008D2A94"/>
    <w:rsid w:val="008D2F0B"/>
    <w:rsid w:val="008D3607"/>
    <w:rsid w:val="008D3E7E"/>
    <w:rsid w:val="008D43A6"/>
    <w:rsid w:val="008D4435"/>
    <w:rsid w:val="008D46E1"/>
    <w:rsid w:val="008D4931"/>
    <w:rsid w:val="008D4C77"/>
    <w:rsid w:val="008D500D"/>
    <w:rsid w:val="008D54A6"/>
    <w:rsid w:val="008D5897"/>
    <w:rsid w:val="008D5B0F"/>
    <w:rsid w:val="008D6354"/>
    <w:rsid w:val="008D659E"/>
    <w:rsid w:val="008D66E1"/>
    <w:rsid w:val="008D6829"/>
    <w:rsid w:val="008D75CA"/>
    <w:rsid w:val="008E02AD"/>
    <w:rsid w:val="008E0345"/>
    <w:rsid w:val="008E0C6F"/>
    <w:rsid w:val="008E2BBC"/>
    <w:rsid w:val="008E32D9"/>
    <w:rsid w:val="008E3A2E"/>
    <w:rsid w:val="008E3E5A"/>
    <w:rsid w:val="008E4738"/>
    <w:rsid w:val="008E4C52"/>
    <w:rsid w:val="008E4C85"/>
    <w:rsid w:val="008E4DC2"/>
    <w:rsid w:val="008E519B"/>
    <w:rsid w:val="008E57E1"/>
    <w:rsid w:val="008E5CE4"/>
    <w:rsid w:val="008E5E7A"/>
    <w:rsid w:val="008E6126"/>
    <w:rsid w:val="008E6285"/>
    <w:rsid w:val="008E668E"/>
    <w:rsid w:val="008F0125"/>
    <w:rsid w:val="008F03F9"/>
    <w:rsid w:val="008F1757"/>
    <w:rsid w:val="008F1B4B"/>
    <w:rsid w:val="008F1F7F"/>
    <w:rsid w:val="008F3DAE"/>
    <w:rsid w:val="008F493E"/>
    <w:rsid w:val="008F5022"/>
    <w:rsid w:val="008F5ECB"/>
    <w:rsid w:val="008F616E"/>
    <w:rsid w:val="008F661B"/>
    <w:rsid w:val="008F6631"/>
    <w:rsid w:val="008F6E1B"/>
    <w:rsid w:val="008F7F5F"/>
    <w:rsid w:val="009014D9"/>
    <w:rsid w:val="00901701"/>
    <w:rsid w:val="00902465"/>
    <w:rsid w:val="009025DE"/>
    <w:rsid w:val="00902BF7"/>
    <w:rsid w:val="00903F65"/>
    <w:rsid w:val="0090529D"/>
    <w:rsid w:val="0090550D"/>
    <w:rsid w:val="0090555D"/>
    <w:rsid w:val="00905565"/>
    <w:rsid w:val="0090579C"/>
    <w:rsid w:val="00906032"/>
    <w:rsid w:val="009060C1"/>
    <w:rsid w:val="009064A3"/>
    <w:rsid w:val="00906924"/>
    <w:rsid w:val="00907249"/>
    <w:rsid w:val="0090774A"/>
    <w:rsid w:val="00907A1B"/>
    <w:rsid w:val="00907A71"/>
    <w:rsid w:val="00907EC7"/>
    <w:rsid w:val="0091047B"/>
    <w:rsid w:val="0091150D"/>
    <w:rsid w:val="00911A49"/>
    <w:rsid w:val="00911D09"/>
    <w:rsid w:val="0091289B"/>
    <w:rsid w:val="00912BBE"/>
    <w:rsid w:val="009138B2"/>
    <w:rsid w:val="00914F21"/>
    <w:rsid w:val="00915041"/>
    <w:rsid w:val="00915877"/>
    <w:rsid w:val="00916235"/>
    <w:rsid w:val="00916273"/>
    <w:rsid w:val="0091642A"/>
    <w:rsid w:val="009166D7"/>
    <w:rsid w:val="00916F6A"/>
    <w:rsid w:val="0091752C"/>
    <w:rsid w:val="00917638"/>
    <w:rsid w:val="00917A13"/>
    <w:rsid w:val="00917FD8"/>
    <w:rsid w:val="00920030"/>
    <w:rsid w:val="00920928"/>
    <w:rsid w:val="0092156B"/>
    <w:rsid w:val="00921624"/>
    <w:rsid w:val="00921B01"/>
    <w:rsid w:val="00921FDE"/>
    <w:rsid w:val="0092201B"/>
    <w:rsid w:val="009229BC"/>
    <w:rsid w:val="009233CB"/>
    <w:rsid w:val="009237A4"/>
    <w:rsid w:val="00923E8B"/>
    <w:rsid w:val="00924ADB"/>
    <w:rsid w:val="00926FD1"/>
    <w:rsid w:val="009271FF"/>
    <w:rsid w:val="0092726B"/>
    <w:rsid w:val="009274BC"/>
    <w:rsid w:val="00930542"/>
    <w:rsid w:val="009310B1"/>
    <w:rsid w:val="009317F8"/>
    <w:rsid w:val="0093184D"/>
    <w:rsid w:val="00931966"/>
    <w:rsid w:val="00931EEB"/>
    <w:rsid w:val="00932276"/>
    <w:rsid w:val="009328F7"/>
    <w:rsid w:val="00933605"/>
    <w:rsid w:val="00933730"/>
    <w:rsid w:val="009339C8"/>
    <w:rsid w:val="009339CA"/>
    <w:rsid w:val="009343AF"/>
    <w:rsid w:val="00934654"/>
    <w:rsid w:val="009351B9"/>
    <w:rsid w:val="00935298"/>
    <w:rsid w:val="009364BB"/>
    <w:rsid w:val="00936A25"/>
    <w:rsid w:val="00937187"/>
    <w:rsid w:val="009371A6"/>
    <w:rsid w:val="00937FBB"/>
    <w:rsid w:val="009401E1"/>
    <w:rsid w:val="00940D44"/>
    <w:rsid w:val="00940D65"/>
    <w:rsid w:val="00941366"/>
    <w:rsid w:val="0094283C"/>
    <w:rsid w:val="009430F0"/>
    <w:rsid w:val="00943E09"/>
    <w:rsid w:val="00944188"/>
    <w:rsid w:val="009443D2"/>
    <w:rsid w:val="00944701"/>
    <w:rsid w:val="0094480B"/>
    <w:rsid w:val="009451DB"/>
    <w:rsid w:val="009453BD"/>
    <w:rsid w:val="00945971"/>
    <w:rsid w:val="00945AAE"/>
    <w:rsid w:val="00945D6D"/>
    <w:rsid w:val="00946777"/>
    <w:rsid w:val="00946995"/>
    <w:rsid w:val="00947562"/>
    <w:rsid w:val="00947D5A"/>
    <w:rsid w:val="00950296"/>
    <w:rsid w:val="00950D6F"/>
    <w:rsid w:val="00950EEC"/>
    <w:rsid w:val="00951375"/>
    <w:rsid w:val="009514CD"/>
    <w:rsid w:val="00952A56"/>
    <w:rsid w:val="00952F57"/>
    <w:rsid w:val="00953239"/>
    <w:rsid w:val="0095395C"/>
    <w:rsid w:val="00953B17"/>
    <w:rsid w:val="00953C91"/>
    <w:rsid w:val="00955ABD"/>
    <w:rsid w:val="00955D73"/>
    <w:rsid w:val="00957B8F"/>
    <w:rsid w:val="00960BA9"/>
    <w:rsid w:val="00960D41"/>
    <w:rsid w:val="00960DF4"/>
    <w:rsid w:val="00960DF7"/>
    <w:rsid w:val="009613F1"/>
    <w:rsid w:val="0096216A"/>
    <w:rsid w:val="0096258D"/>
    <w:rsid w:val="00963354"/>
    <w:rsid w:val="0096446D"/>
    <w:rsid w:val="00965D07"/>
    <w:rsid w:val="00965E79"/>
    <w:rsid w:val="00966B29"/>
    <w:rsid w:val="00967705"/>
    <w:rsid w:val="009701EE"/>
    <w:rsid w:val="0097038C"/>
    <w:rsid w:val="009709E8"/>
    <w:rsid w:val="00970F9D"/>
    <w:rsid w:val="0097190C"/>
    <w:rsid w:val="00972193"/>
    <w:rsid w:val="00972355"/>
    <w:rsid w:val="00972683"/>
    <w:rsid w:val="0097281F"/>
    <w:rsid w:val="00972CCC"/>
    <w:rsid w:val="00973206"/>
    <w:rsid w:val="00973A49"/>
    <w:rsid w:val="00973DFE"/>
    <w:rsid w:val="009741FF"/>
    <w:rsid w:val="009747EE"/>
    <w:rsid w:val="00974808"/>
    <w:rsid w:val="00974868"/>
    <w:rsid w:val="009758A7"/>
    <w:rsid w:val="009759C6"/>
    <w:rsid w:val="00975C6A"/>
    <w:rsid w:val="0097643C"/>
    <w:rsid w:val="00976D83"/>
    <w:rsid w:val="0097744E"/>
    <w:rsid w:val="00977745"/>
    <w:rsid w:val="00977A2A"/>
    <w:rsid w:val="00977F53"/>
    <w:rsid w:val="00980288"/>
    <w:rsid w:val="009807CF"/>
    <w:rsid w:val="00980F7A"/>
    <w:rsid w:val="00981349"/>
    <w:rsid w:val="00981B2D"/>
    <w:rsid w:val="00981BA9"/>
    <w:rsid w:val="00981DF8"/>
    <w:rsid w:val="00982634"/>
    <w:rsid w:val="009832DF"/>
    <w:rsid w:val="009832FB"/>
    <w:rsid w:val="009837C9"/>
    <w:rsid w:val="00983CCE"/>
    <w:rsid w:val="00985F9C"/>
    <w:rsid w:val="00987952"/>
    <w:rsid w:val="0099079D"/>
    <w:rsid w:val="00990FDF"/>
    <w:rsid w:val="00991DB9"/>
    <w:rsid w:val="009920F1"/>
    <w:rsid w:val="009921D9"/>
    <w:rsid w:val="0099253B"/>
    <w:rsid w:val="00992555"/>
    <w:rsid w:val="00992D97"/>
    <w:rsid w:val="00993B11"/>
    <w:rsid w:val="00995764"/>
    <w:rsid w:val="00995B35"/>
    <w:rsid w:val="00995D13"/>
    <w:rsid w:val="00996E9F"/>
    <w:rsid w:val="00996F28"/>
    <w:rsid w:val="009977B0"/>
    <w:rsid w:val="009978DE"/>
    <w:rsid w:val="00997B77"/>
    <w:rsid w:val="009A02A0"/>
    <w:rsid w:val="009A047F"/>
    <w:rsid w:val="009A0721"/>
    <w:rsid w:val="009A12A3"/>
    <w:rsid w:val="009A18AD"/>
    <w:rsid w:val="009A1F79"/>
    <w:rsid w:val="009A3831"/>
    <w:rsid w:val="009A3ABA"/>
    <w:rsid w:val="009A45D7"/>
    <w:rsid w:val="009A4A8F"/>
    <w:rsid w:val="009A4BC8"/>
    <w:rsid w:val="009A5B08"/>
    <w:rsid w:val="009A63DE"/>
    <w:rsid w:val="009A71DB"/>
    <w:rsid w:val="009B013B"/>
    <w:rsid w:val="009B0200"/>
    <w:rsid w:val="009B1164"/>
    <w:rsid w:val="009B140B"/>
    <w:rsid w:val="009B1966"/>
    <w:rsid w:val="009B196F"/>
    <w:rsid w:val="009B1B4B"/>
    <w:rsid w:val="009B22A5"/>
    <w:rsid w:val="009B23A2"/>
    <w:rsid w:val="009B2779"/>
    <w:rsid w:val="009B30FA"/>
    <w:rsid w:val="009B3D03"/>
    <w:rsid w:val="009B4668"/>
    <w:rsid w:val="009B4C08"/>
    <w:rsid w:val="009B5C10"/>
    <w:rsid w:val="009B60AE"/>
    <w:rsid w:val="009B695D"/>
    <w:rsid w:val="009C040F"/>
    <w:rsid w:val="009C0E7D"/>
    <w:rsid w:val="009C125E"/>
    <w:rsid w:val="009C159F"/>
    <w:rsid w:val="009C1D53"/>
    <w:rsid w:val="009C2246"/>
    <w:rsid w:val="009C2536"/>
    <w:rsid w:val="009C25BF"/>
    <w:rsid w:val="009C4437"/>
    <w:rsid w:val="009C44B8"/>
    <w:rsid w:val="009C49A6"/>
    <w:rsid w:val="009C53BE"/>
    <w:rsid w:val="009C70C2"/>
    <w:rsid w:val="009C7814"/>
    <w:rsid w:val="009D06D6"/>
    <w:rsid w:val="009D093A"/>
    <w:rsid w:val="009D0E26"/>
    <w:rsid w:val="009D12FF"/>
    <w:rsid w:val="009D3E30"/>
    <w:rsid w:val="009D478E"/>
    <w:rsid w:val="009D5E5D"/>
    <w:rsid w:val="009D630E"/>
    <w:rsid w:val="009D690E"/>
    <w:rsid w:val="009D6AA5"/>
    <w:rsid w:val="009D6D0A"/>
    <w:rsid w:val="009D6F78"/>
    <w:rsid w:val="009D79C4"/>
    <w:rsid w:val="009D79CF"/>
    <w:rsid w:val="009D7CD8"/>
    <w:rsid w:val="009D7FC6"/>
    <w:rsid w:val="009E019E"/>
    <w:rsid w:val="009E07EC"/>
    <w:rsid w:val="009E08CB"/>
    <w:rsid w:val="009E0CA4"/>
    <w:rsid w:val="009E0D16"/>
    <w:rsid w:val="009E15A9"/>
    <w:rsid w:val="009E1756"/>
    <w:rsid w:val="009E19C9"/>
    <w:rsid w:val="009E1F50"/>
    <w:rsid w:val="009E2605"/>
    <w:rsid w:val="009E303E"/>
    <w:rsid w:val="009E3561"/>
    <w:rsid w:val="009E376C"/>
    <w:rsid w:val="009E400B"/>
    <w:rsid w:val="009E4109"/>
    <w:rsid w:val="009E486A"/>
    <w:rsid w:val="009E4B8F"/>
    <w:rsid w:val="009E4C55"/>
    <w:rsid w:val="009E4D39"/>
    <w:rsid w:val="009E4E24"/>
    <w:rsid w:val="009E4FC0"/>
    <w:rsid w:val="009E5318"/>
    <w:rsid w:val="009E5EBC"/>
    <w:rsid w:val="009E668D"/>
    <w:rsid w:val="009E68CC"/>
    <w:rsid w:val="009E72D8"/>
    <w:rsid w:val="009F0469"/>
    <w:rsid w:val="009F0D0E"/>
    <w:rsid w:val="009F1223"/>
    <w:rsid w:val="009F1F67"/>
    <w:rsid w:val="009F219C"/>
    <w:rsid w:val="009F4D3A"/>
    <w:rsid w:val="009F60DD"/>
    <w:rsid w:val="009F6135"/>
    <w:rsid w:val="009F6DF2"/>
    <w:rsid w:val="009F70F5"/>
    <w:rsid w:val="009F71B2"/>
    <w:rsid w:val="009F7590"/>
    <w:rsid w:val="009F7748"/>
    <w:rsid w:val="009F7A0B"/>
    <w:rsid w:val="009F7C9B"/>
    <w:rsid w:val="00A004FC"/>
    <w:rsid w:val="00A008FF"/>
    <w:rsid w:val="00A0090B"/>
    <w:rsid w:val="00A00D19"/>
    <w:rsid w:val="00A0176B"/>
    <w:rsid w:val="00A01F42"/>
    <w:rsid w:val="00A02D30"/>
    <w:rsid w:val="00A04E53"/>
    <w:rsid w:val="00A05547"/>
    <w:rsid w:val="00A05A24"/>
    <w:rsid w:val="00A05E8F"/>
    <w:rsid w:val="00A071AF"/>
    <w:rsid w:val="00A0772F"/>
    <w:rsid w:val="00A07BFD"/>
    <w:rsid w:val="00A07D3A"/>
    <w:rsid w:val="00A1075F"/>
    <w:rsid w:val="00A10A57"/>
    <w:rsid w:val="00A10C85"/>
    <w:rsid w:val="00A12554"/>
    <w:rsid w:val="00A125BF"/>
    <w:rsid w:val="00A12D2C"/>
    <w:rsid w:val="00A13073"/>
    <w:rsid w:val="00A132DA"/>
    <w:rsid w:val="00A132F7"/>
    <w:rsid w:val="00A133CC"/>
    <w:rsid w:val="00A1478A"/>
    <w:rsid w:val="00A14D1F"/>
    <w:rsid w:val="00A1578D"/>
    <w:rsid w:val="00A15A3B"/>
    <w:rsid w:val="00A160AB"/>
    <w:rsid w:val="00A16704"/>
    <w:rsid w:val="00A16BF2"/>
    <w:rsid w:val="00A16EE5"/>
    <w:rsid w:val="00A174E5"/>
    <w:rsid w:val="00A17D52"/>
    <w:rsid w:val="00A205ED"/>
    <w:rsid w:val="00A20B3E"/>
    <w:rsid w:val="00A20D0A"/>
    <w:rsid w:val="00A210B9"/>
    <w:rsid w:val="00A21783"/>
    <w:rsid w:val="00A2261C"/>
    <w:rsid w:val="00A229CF"/>
    <w:rsid w:val="00A22B67"/>
    <w:rsid w:val="00A22C0A"/>
    <w:rsid w:val="00A23173"/>
    <w:rsid w:val="00A238DF"/>
    <w:rsid w:val="00A23AD2"/>
    <w:rsid w:val="00A23B2A"/>
    <w:rsid w:val="00A240D0"/>
    <w:rsid w:val="00A24647"/>
    <w:rsid w:val="00A25927"/>
    <w:rsid w:val="00A2649A"/>
    <w:rsid w:val="00A2704A"/>
    <w:rsid w:val="00A27323"/>
    <w:rsid w:val="00A30EAD"/>
    <w:rsid w:val="00A31156"/>
    <w:rsid w:val="00A31C9D"/>
    <w:rsid w:val="00A32739"/>
    <w:rsid w:val="00A327F2"/>
    <w:rsid w:val="00A332B8"/>
    <w:rsid w:val="00A3394F"/>
    <w:rsid w:val="00A33B30"/>
    <w:rsid w:val="00A33F23"/>
    <w:rsid w:val="00A344B8"/>
    <w:rsid w:val="00A34EBF"/>
    <w:rsid w:val="00A363D4"/>
    <w:rsid w:val="00A37BC7"/>
    <w:rsid w:val="00A37C29"/>
    <w:rsid w:val="00A400D8"/>
    <w:rsid w:val="00A408EA"/>
    <w:rsid w:val="00A40A33"/>
    <w:rsid w:val="00A40E25"/>
    <w:rsid w:val="00A4118D"/>
    <w:rsid w:val="00A41643"/>
    <w:rsid w:val="00A41A24"/>
    <w:rsid w:val="00A42364"/>
    <w:rsid w:val="00A42410"/>
    <w:rsid w:val="00A4286E"/>
    <w:rsid w:val="00A42BC1"/>
    <w:rsid w:val="00A42DBD"/>
    <w:rsid w:val="00A43C95"/>
    <w:rsid w:val="00A455C8"/>
    <w:rsid w:val="00A45F07"/>
    <w:rsid w:val="00A46243"/>
    <w:rsid w:val="00A46459"/>
    <w:rsid w:val="00A46A40"/>
    <w:rsid w:val="00A46E19"/>
    <w:rsid w:val="00A47590"/>
    <w:rsid w:val="00A51522"/>
    <w:rsid w:val="00A51D0B"/>
    <w:rsid w:val="00A5224A"/>
    <w:rsid w:val="00A54044"/>
    <w:rsid w:val="00A54BAC"/>
    <w:rsid w:val="00A55FAF"/>
    <w:rsid w:val="00A56BDA"/>
    <w:rsid w:val="00A57B4E"/>
    <w:rsid w:val="00A57ECD"/>
    <w:rsid w:val="00A6041E"/>
    <w:rsid w:val="00A60AD8"/>
    <w:rsid w:val="00A63475"/>
    <w:rsid w:val="00A635B8"/>
    <w:rsid w:val="00A64345"/>
    <w:rsid w:val="00A6443B"/>
    <w:rsid w:val="00A64D30"/>
    <w:rsid w:val="00A650D7"/>
    <w:rsid w:val="00A65E30"/>
    <w:rsid w:val="00A66CA4"/>
    <w:rsid w:val="00A66EB5"/>
    <w:rsid w:val="00A672D3"/>
    <w:rsid w:val="00A67403"/>
    <w:rsid w:val="00A67C5D"/>
    <w:rsid w:val="00A70168"/>
    <w:rsid w:val="00A704B0"/>
    <w:rsid w:val="00A7099D"/>
    <w:rsid w:val="00A70AB1"/>
    <w:rsid w:val="00A70B7C"/>
    <w:rsid w:val="00A714F3"/>
    <w:rsid w:val="00A72845"/>
    <w:rsid w:val="00A7289E"/>
    <w:rsid w:val="00A72D35"/>
    <w:rsid w:val="00A7304A"/>
    <w:rsid w:val="00A74308"/>
    <w:rsid w:val="00A7434B"/>
    <w:rsid w:val="00A74614"/>
    <w:rsid w:val="00A746D9"/>
    <w:rsid w:val="00A74D3E"/>
    <w:rsid w:val="00A76946"/>
    <w:rsid w:val="00A7721D"/>
    <w:rsid w:val="00A7740D"/>
    <w:rsid w:val="00A7758A"/>
    <w:rsid w:val="00A80DB1"/>
    <w:rsid w:val="00A818D0"/>
    <w:rsid w:val="00A81E26"/>
    <w:rsid w:val="00A82748"/>
    <w:rsid w:val="00A82EF9"/>
    <w:rsid w:val="00A834ED"/>
    <w:rsid w:val="00A838CD"/>
    <w:rsid w:val="00A8508D"/>
    <w:rsid w:val="00A8546F"/>
    <w:rsid w:val="00A85975"/>
    <w:rsid w:val="00A8633D"/>
    <w:rsid w:val="00A86492"/>
    <w:rsid w:val="00A8693D"/>
    <w:rsid w:val="00A86F7D"/>
    <w:rsid w:val="00A87760"/>
    <w:rsid w:val="00A9073A"/>
    <w:rsid w:val="00A90F38"/>
    <w:rsid w:val="00A91362"/>
    <w:rsid w:val="00A915EB"/>
    <w:rsid w:val="00A91AD1"/>
    <w:rsid w:val="00A92150"/>
    <w:rsid w:val="00A9323A"/>
    <w:rsid w:val="00A93D8D"/>
    <w:rsid w:val="00A94D5A"/>
    <w:rsid w:val="00A95990"/>
    <w:rsid w:val="00A970E8"/>
    <w:rsid w:val="00A978F1"/>
    <w:rsid w:val="00AA04E3"/>
    <w:rsid w:val="00AA1AB6"/>
    <w:rsid w:val="00AA20E8"/>
    <w:rsid w:val="00AA24B3"/>
    <w:rsid w:val="00AA2F65"/>
    <w:rsid w:val="00AA3D75"/>
    <w:rsid w:val="00AA41E9"/>
    <w:rsid w:val="00AA4371"/>
    <w:rsid w:val="00AA5A6D"/>
    <w:rsid w:val="00AA5E09"/>
    <w:rsid w:val="00AA6A3C"/>
    <w:rsid w:val="00AA7A06"/>
    <w:rsid w:val="00AA7A4D"/>
    <w:rsid w:val="00AB033B"/>
    <w:rsid w:val="00AB0548"/>
    <w:rsid w:val="00AB0A15"/>
    <w:rsid w:val="00AB269F"/>
    <w:rsid w:val="00AB2DB6"/>
    <w:rsid w:val="00AB2FD0"/>
    <w:rsid w:val="00AB3D35"/>
    <w:rsid w:val="00AB4096"/>
    <w:rsid w:val="00AB44A9"/>
    <w:rsid w:val="00AB4A2E"/>
    <w:rsid w:val="00AB5151"/>
    <w:rsid w:val="00AB5262"/>
    <w:rsid w:val="00AB5671"/>
    <w:rsid w:val="00AB6758"/>
    <w:rsid w:val="00AB6D61"/>
    <w:rsid w:val="00AB6F70"/>
    <w:rsid w:val="00AC0212"/>
    <w:rsid w:val="00AC15EC"/>
    <w:rsid w:val="00AC1C83"/>
    <w:rsid w:val="00AC3054"/>
    <w:rsid w:val="00AC466B"/>
    <w:rsid w:val="00AC4E22"/>
    <w:rsid w:val="00AC4FAF"/>
    <w:rsid w:val="00AC5307"/>
    <w:rsid w:val="00AC56D0"/>
    <w:rsid w:val="00AC5D2C"/>
    <w:rsid w:val="00AC5D82"/>
    <w:rsid w:val="00AC63D4"/>
    <w:rsid w:val="00AC7237"/>
    <w:rsid w:val="00AC77DB"/>
    <w:rsid w:val="00AC7BD6"/>
    <w:rsid w:val="00AD0146"/>
    <w:rsid w:val="00AD05B0"/>
    <w:rsid w:val="00AD0A5D"/>
    <w:rsid w:val="00AD0CD2"/>
    <w:rsid w:val="00AD111F"/>
    <w:rsid w:val="00AD15C3"/>
    <w:rsid w:val="00AD17C3"/>
    <w:rsid w:val="00AD1B6D"/>
    <w:rsid w:val="00AD1DA0"/>
    <w:rsid w:val="00AD21E9"/>
    <w:rsid w:val="00AD2C18"/>
    <w:rsid w:val="00AD3002"/>
    <w:rsid w:val="00AD30DB"/>
    <w:rsid w:val="00AD31F6"/>
    <w:rsid w:val="00AD3301"/>
    <w:rsid w:val="00AD356F"/>
    <w:rsid w:val="00AD3FBB"/>
    <w:rsid w:val="00AD5DE5"/>
    <w:rsid w:val="00AD66E4"/>
    <w:rsid w:val="00AD6EE7"/>
    <w:rsid w:val="00AE0870"/>
    <w:rsid w:val="00AE0BC1"/>
    <w:rsid w:val="00AE1E63"/>
    <w:rsid w:val="00AE3372"/>
    <w:rsid w:val="00AE38D6"/>
    <w:rsid w:val="00AE3F37"/>
    <w:rsid w:val="00AE4104"/>
    <w:rsid w:val="00AE43E6"/>
    <w:rsid w:val="00AE515B"/>
    <w:rsid w:val="00AE51A2"/>
    <w:rsid w:val="00AE5808"/>
    <w:rsid w:val="00AE5A7A"/>
    <w:rsid w:val="00AE602D"/>
    <w:rsid w:val="00AE7272"/>
    <w:rsid w:val="00AE750E"/>
    <w:rsid w:val="00AE7B36"/>
    <w:rsid w:val="00AE7F6C"/>
    <w:rsid w:val="00AF18C0"/>
    <w:rsid w:val="00AF1B86"/>
    <w:rsid w:val="00AF1D6E"/>
    <w:rsid w:val="00AF261A"/>
    <w:rsid w:val="00AF288D"/>
    <w:rsid w:val="00AF2CB6"/>
    <w:rsid w:val="00AF32C1"/>
    <w:rsid w:val="00AF3833"/>
    <w:rsid w:val="00AF3C15"/>
    <w:rsid w:val="00AF435A"/>
    <w:rsid w:val="00AF45F4"/>
    <w:rsid w:val="00AF4610"/>
    <w:rsid w:val="00AF5C83"/>
    <w:rsid w:val="00AF647B"/>
    <w:rsid w:val="00AF65C6"/>
    <w:rsid w:val="00B00E1C"/>
    <w:rsid w:val="00B012D2"/>
    <w:rsid w:val="00B02116"/>
    <w:rsid w:val="00B025B5"/>
    <w:rsid w:val="00B02BB6"/>
    <w:rsid w:val="00B036C4"/>
    <w:rsid w:val="00B03A71"/>
    <w:rsid w:val="00B03A73"/>
    <w:rsid w:val="00B04A0E"/>
    <w:rsid w:val="00B05134"/>
    <w:rsid w:val="00B053C7"/>
    <w:rsid w:val="00B05528"/>
    <w:rsid w:val="00B059AA"/>
    <w:rsid w:val="00B05BF7"/>
    <w:rsid w:val="00B06773"/>
    <w:rsid w:val="00B06C29"/>
    <w:rsid w:val="00B07113"/>
    <w:rsid w:val="00B11093"/>
    <w:rsid w:val="00B12E4D"/>
    <w:rsid w:val="00B1353B"/>
    <w:rsid w:val="00B143C4"/>
    <w:rsid w:val="00B14826"/>
    <w:rsid w:val="00B14A51"/>
    <w:rsid w:val="00B15996"/>
    <w:rsid w:val="00B15DC0"/>
    <w:rsid w:val="00B175D9"/>
    <w:rsid w:val="00B17959"/>
    <w:rsid w:val="00B1795F"/>
    <w:rsid w:val="00B17A91"/>
    <w:rsid w:val="00B17B6C"/>
    <w:rsid w:val="00B17D12"/>
    <w:rsid w:val="00B20811"/>
    <w:rsid w:val="00B213CB"/>
    <w:rsid w:val="00B21F0D"/>
    <w:rsid w:val="00B221E1"/>
    <w:rsid w:val="00B2258D"/>
    <w:rsid w:val="00B226F7"/>
    <w:rsid w:val="00B22A69"/>
    <w:rsid w:val="00B2416F"/>
    <w:rsid w:val="00B24915"/>
    <w:rsid w:val="00B253A8"/>
    <w:rsid w:val="00B2585F"/>
    <w:rsid w:val="00B25CDA"/>
    <w:rsid w:val="00B26B24"/>
    <w:rsid w:val="00B27300"/>
    <w:rsid w:val="00B27698"/>
    <w:rsid w:val="00B2790D"/>
    <w:rsid w:val="00B27AA3"/>
    <w:rsid w:val="00B27E9B"/>
    <w:rsid w:val="00B301BA"/>
    <w:rsid w:val="00B30886"/>
    <w:rsid w:val="00B311E8"/>
    <w:rsid w:val="00B31431"/>
    <w:rsid w:val="00B3207D"/>
    <w:rsid w:val="00B32236"/>
    <w:rsid w:val="00B3267D"/>
    <w:rsid w:val="00B3272F"/>
    <w:rsid w:val="00B32FAB"/>
    <w:rsid w:val="00B33111"/>
    <w:rsid w:val="00B33CF5"/>
    <w:rsid w:val="00B34071"/>
    <w:rsid w:val="00B34596"/>
    <w:rsid w:val="00B34EB8"/>
    <w:rsid w:val="00B34FD2"/>
    <w:rsid w:val="00B34FF1"/>
    <w:rsid w:val="00B35433"/>
    <w:rsid w:val="00B35670"/>
    <w:rsid w:val="00B35D7C"/>
    <w:rsid w:val="00B35DDE"/>
    <w:rsid w:val="00B37EAD"/>
    <w:rsid w:val="00B40158"/>
    <w:rsid w:val="00B4076E"/>
    <w:rsid w:val="00B41447"/>
    <w:rsid w:val="00B41746"/>
    <w:rsid w:val="00B41E31"/>
    <w:rsid w:val="00B4367E"/>
    <w:rsid w:val="00B43B16"/>
    <w:rsid w:val="00B43C4D"/>
    <w:rsid w:val="00B44915"/>
    <w:rsid w:val="00B450D2"/>
    <w:rsid w:val="00B45221"/>
    <w:rsid w:val="00B45881"/>
    <w:rsid w:val="00B46A16"/>
    <w:rsid w:val="00B47394"/>
    <w:rsid w:val="00B47405"/>
    <w:rsid w:val="00B50B5B"/>
    <w:rsid w:val="00B50CEF"/>
    <w:rsid w:val="00B513A4"/>
    <w:rsid w:val="00B52042"/>
    <w:rsid w:val="00B526E1"/>
    <w:rsid w:val="00B52A6C"/>
    <w:rsid w:val="00B52BE2"/>
    <w:rsid w:val="00B53201"/>
    <w:rsid w:val="00B532C9"/>
    <w:rsid w:val="00B53319"/>
    <w:rsid w:val="00B53544"/>
    <w:rsid w:val="00B5357F"/>
    <w:rsid w:val="00B549CD"/>
    <w:rsid w:val="00B54A0E"/>
    <w:rsid w:val="00B55F9B"/>
    <w:rsid w:val="00B5607C"/>
    <w:rsid w:val="00B566DE"/>
    <w:rsid w:val="00B5789F"/>
    <w:rsid w:val="00B605A8"/>
    <w:rsid w:val="00B60869"/>
    <w:rsid w:val="00B61732"/>
    <w:rsid w:val="00B61E52"/>
    <w:rsid w:val="00B627E4"/>
    <w:rsid w:val="00B62EDF"/>
    <w:rsid w:val="00B63EFB"/>
    <w:rsid w:val="00B6421E"/>
    <w:rsid w:val="00B64989"/>
    <w:rsid w:val="00B658B1"/>
    <w:rsid w:val="00B65DB2"/>
    <w:rsid w:val="00B66483"/>
    <w:rsid w:val="00B665EF"/>
    <w:rsid w:val="00B66C65"/>
    <w:rsid w:val="00B66FF7"/>
    <w:rsid w:val="00B672DB"/>
    <w:rsid w:val="00B67A38"/>
    <w:rsid w:val="00B67C12"/>
    <w:rsid w:val="00B67C7D"/>
    <w:rsid w:val="00B70456"/>
    <w:rsid w:val="00B70680"/>
    <w:rsid w:val="00B709AB"/>
    <w:rsid w:val="00B70F87"/>
    <w:rsid w:val="00B71A6B"/>
    <w:rsid w:val="00B71D99"/>
    <w:rsid w:val="00B7202B"/>
    <w:rsid w:val="00B72517"/>
    <w:rsid w:val="00B7350B"/>
    <w:rsid w:val="00B73A58"/>
    <w:rsid w:val="00B74885"/>
    <w:rsid w:val="00B74A74"/>
    <w:rsid w:val="00B74C0B"/>
    <w:rsid w:val="00B7542A"/>
    <w:rsid w:val="00B754DC"/>
    <w:rsid w:val="00B75605"/>
    <w:rsid w:val="00B758BA"/>
    <w:rsid w:val="00B75D4D"/>
    <w:rsid w:val="00B75EB8"/>
    <w:rsid w:val="00B775FD"/>
    <w:rsid w:val="00B776EF"/>
    <w:rsid w:val="00B777FB"/>
    <w:rsid w:val="00B77AD1"/>
    <w:rsid w:val="00B77C46"/>
    <w:rsid w:val="00B80080"/>
    <w:rsid w:val="00B80B73"/>
    <w:rsid w:val="00B80BB6"/>
    <w:rsid w:val="00B80FC9"/>
    <w:rsid w:val="00B81C15"/>
    <w:rsid w:val="00B82473"/>
    <w:rsid w:val="00B826C1"/>
    <w:rsid w:val="00B839A2"/>
    <w:rsid w:val="00B83B23"/>
    <w:rsid w:val="00B84033"/>
    <w:rsid w:val="00B8456A"/>
    <w:rsid w:val="00B847FD"/>
    <w:rsid w:val="00B85364"/>
    <w:rsid w:val="00B85665"/>
    <w:rsid w:val="00B8759C"/>
    <w:rsid w:val="00B87808"/>
    <w:rsid w:val="00B87B53"/>
    <w:rsid w:val="00B903B1"/>
    <w:rsid w:val="00B90C3D"/>
    <w:rsid w:val="00B9118A"/>
    <w:rsid w:val="00B92E20"/>
    <w:rsid w:val="00B930FC"/>
    <w:rsid w:val="00B9422E"/>
    <w:rsid w:val="00B946F3"/>
    <w:rsid w:val="00B9739C"/>
    <w:rsid w:val="00B97947"/>
    <w:rsid w:val="00B97F2F"/>
    <w:rsid w:val="00BA078E"/>
    <w:rsid w:val="00BA12C1"/>
    <w:rsid w:val="00BA17BC"/>
    <w:rsid w:val="00BA217C"/>
    <w:rsid w:val="00BA23DA"/>
    <w:rsid w:val="00BA2DFE"/>
    <w:rsid w:val="00BA3A2C"/>
    <w:rsid w:val="00BA4031"/>
    <w:rsid w:val="00BA435F"/>
    <w:rsid w:val="00BA4716"/>
    <w:rsid w:val="00BA5655"/>
    <w:rsid w:val="00BA59B2"/>
    <w:rsid w:val="00BA6E46"/>
    <w:rsid w:val="00BA78C0"/>
    <w:rsid w:val="00BA78F1"/>
    <w:rsid w:val="00BA7B56"/>
    <w:rsid w:val="00BB0134"/>
    <w:rsid w:val="00BB08EC"/>
    <w:rsid w:val="00BB0FC2"/>
    <w:rsid w:val="00BB1215"/>
    <w:rsid w:val="00BB133F"/>
    <w:rsid w:val="00BB13B6"/>
    <w:rsid w:val="00BB1830"/>
    <w:rsid w:val="00BB27A1"/>
    <w:rsid w:val="00BB2B1B"/>
    <w:rsid w:val="00BB31EB"/>
    <w:rsid w:val="00BB3E98"/>
    <w:rsid w:val="00BB4A24"/>
    <w:rsid w:val="00BB4BBB"/>
    <w:rsid w:val="00BB5E64"/>
    <w:rsid w:val="00BB6185"/>
    <w:rsid w:val="00BB6935"/>
    <w:rsid w:val="00BB7130"/>
    <w:rsid w:val="00BB7688"/>
    <w:rsid w:val="00BC06FB"/>
    <w:rsid w:val="00BC0EFD"/>
    <w:rsid w:val="00BC11DA"/>
    <w:rsid w:val="00BC2417"/>
    <w:rsid w:val="00BC26C3"/>
    <w:rsid w:val="00BC457C"/>
    <w:rsid w:val="00BC5595"/>
    <w:rsid w:val="00BC578B"/>
    <w:rsid w:val="00BC64F0"/>
    <w:rsid w:val="00BC6593"/>
    <w:rsid w:val="00BC6D3D"/>
    <w:rsid w:val="00BC6DEA"/>
    <w:rsid w:val="00BD046A"/>
    <w:rsid w:val="00BD14B3"/>
    <w:rsid w:val="00BD3ABD"/>
    <w:rsid w:val="00BD4826"/>
    <w:rsid w:val="00BD6362"/>
    <w:rsid w:val="00BD6D62"/>
    <w:rsid w:val="00BE0D7A"/>
    <w:rsid w:val="00BE18D8"/>
    <w:rsid w:val="00BE22F3"/>
    <w:rsid w:val="00BE2C07"/>
    <w:rsid w:val="00BE2E06"/>
    <w:rsid w:val="00BE2E28"/>
    <w:rsid w:val="00BE2F35"/>
    <w:rsid w:val="00BE31A9"/>
    <w:rsid w:val="00BE33E0"/>
    <w:rsid w:val="00BE3B3B"/>
    <w:rsid w:val="00BE4223"/>
    <w:rsid w:val="00BE5421"/>
    <w:rsid w:val="00BE5433"/>
    <w:rsid w:val="00BE6312"/>
    <w:rsid w:val="00BE71E1"/>
    <w:rsid w:val="00BE7709"/>
    <w:rsid w:val="00BF0365"/>
    <w:rsid w:val="00BF0CDD"/>
    <w:rsid w:val="00BF1125"/>
    <w:rsid w:val="00BF1282"/>
    <w:rsid w:val="00BF14D8"/>
    <w:rsid w:val="00BF1574"/>
    <w:rsid w:val="00BF186E"/>
    <w:rsid w:val="00BF1DCD"/>
    <w:rsid w:val="00BF236A"/>
    <w:rsid w:val="00BF4036"/>
    <w:rsid w:val="00BF4495"/>
    <w:rsid w:val="00BF4724"/>
    <w:rsid w:val="00BF4EDF"/>
    <w:rsid w:val="00BF4F8E"/>
    <w:rsid w:val="00BF5111"/>
    <w:rsid w:val="00BF57EF"/>
    <w:rsid w:val="00BF5CE6"/>
    <w:rsid w:val="00BF6832"/>
    <w:rsid w:val="00BF75AA"/>
    <w:rsid w:val="00C00C39"/>
    <w:rsid w:val="00C023C3"/>
    <w:rsid w:val="00C02597"/>
    <w:rsid w:val="00C02777"/>
    <w:rsid w:val="00C02ED8"/>
    <w:rsid w:val="00C030C8"/>
    <w:rsid w:val="00C03580"/>
    <w:rsid w:val="00C03FB9"/>
    <w:rsid w:val="00C04CB5"/>
    <w:rsid w:val="00C05301"/>
    <w:rsid w:val="00C062B1"/>
    <w:rsid w:val="00C06978"/>
    <w:rsid w:val="00C07059"/>
    <w:rsid w:val="00C073E2"/>
    <w:rsid w:val="00C074A3"/>
    <w:rsid w:val="00C07B39"/>
    <w:rsid w:val="00C10B58"/>
    <w:rsid w:val="00C11364"/>
    <w:rsid w:val="00C11FC9"/>
    <w:rsid w:val="00C13B95"/>
    <w:rsid w:val="00C14109"/>
    <w:rsid w:val="00C146EB"/>
    <w:rsid w:val="00C14855"/>
    <w:rsid w:val="00C14AA6"/>
    <w:rsid w:val="00C1592C"/>
    <w:rsid w:val="00C15D4A"/>
    <w:rsid w:val="00C16299"/>
    <w:rsid w:val="00C162FB"/>
    <w:rsid w:val="00C169DB"/>
    <w:rsid w:val="00C16FD9"/>
    <w:rsid w:val="00C1762E"/>
    <w:rsid w:val="00C17745"/>
    <w:rsid w:val="00C17ADC"/>
    <w:rsid w:val="00C17C02"/>
    <w:rsid w:val="00C2008D"/>
    <w:rsid w:val="00C201FD"/>
    <w:rsid w:val="00C2066C"/>
    <w:rsid w:val="00C2190E"/>
    <w:rsid w:val="00C21AA9"/>
    <w:rsid w:val="00C2207B"/>
    <w:rsid w:val="00C2276F"/>
    <w:rsid w:val="00C22B5A"/>
    <w:rsid w:val="00C22E68"/>
    <w:rsid w:val="00C23BE9"/>
    <w:rsid w:val="00C2458B"/>
    <w:rsid w:val="00C247CA"/>
    <w:rsid w:val="00C24896"/>
    <w:rsid w:val="00C24AF6"/>
    <w:rsid w:val="00C26044"/>
    <w:rsid w:val="00C26A92"/>
    <w:rsid w:val="00C30ABD"/>
    <w:rsid w:val="00C30B92"/>
    <w:rsid w:val="00C30CA7"/>
    <w:rsid w:val="00C30FFE"/>
    <w:rsid w:val="00C317B7"/>
    <w:rsid w:val="00C31CBA"/>
    <w:rsid w:val="00C32408"/>
    <w:rsid w:val="00C3298E"/>
    <w:rsid w:val="00C34AC3"/>
    <w:rsid w:val="00C374D8"/>
    <w:rsid w:val="00C40F74"/>
    <w:rsid w:val="00C411C9"/>
    <w:rsid w:val="00C41719"/>
    <w:rsid w:val="00C41DB6"/>
    <w:rsid w:val="00C41F82"/>
    <w:rsid w:val="00C41FE9"/>
    <w:rsid w:val="00C43574"/>
    <w:rsid w:val="00C4377B"/>
    <w:rsid w:val="00C4496D"/>
    <w:rsid w:val="00C44E52"/>
    <w:rsid w:val="00C45312"/>
    <w:rsid w:val="00C4535D"/>
    <w:rsid w:val="00C4537A"/>
    <w:rsid w:val="00C45B01"/>
    <w:rsid w:val="00C471D3"/>
    <w:rsid w:val="00C478AD"/>
    <w:rsid w:val="00C508C3"/>
    <w:rsid w:val="00C50EC0"/>
    <w:rsid w:val="00C51120"/>
    <w:rsid w:val="00C511F1"/>
    <w:rsid w:val="00C513DA"/>
    <w:rsid w:val="00C518B3"/>
    <w:rsid w:val="00C526BE"/>
    <w:rsid w:val="00C52756"/>
    <w:rsid w:val="00C5281E"/>
    <w:rsid w:val="00C53591"/>
    <w:rsid w:val="00C535A9"/>
    <w:rsid w:val="00C53875"/>
    <w:rsid w:val="00C53A7E"/>
    <w:rsid w:val="00C53EFE"/>
    <w:rsid w:val="00C54DF5"/>
    <w:rsid w:val="00C55507"/>
    <w:rsid w:val="00C560A4"/>
    <w:rsid w:val="00C56398"/>
    <w:rsid w:val="00C567E2"/>
    <w:rsid w:val="00C57093"/>
    <w:rsid w:val="00C571F5"/>
    <w:rsid w:val="00C574CE"/>
    <w:rsid w:val="00C61115"/>
    <w:rsid w:val="00C613F7"/>
    <w:rsid w:val="00C61697"/>
    <w:rsid w:val="00C61E94"/>
    <w:rsid w:val="00C622A8"/>
    <w:rsid w:val="00C624E8"/>
    <w:rsid w:val="00C6410A"/>
    <w:rsid w:val="00C64CF5"/>
    <w:rsid w:val="00C64EBC"/>
    <w:rsid w:val="00C65787"/>
    <w:rsid w:val="00C66B5A"/>
    <w:rsid w:val="00C66FE6"/>
    <w:rsid w:val="00C67468"/>
    <w:rsid w:val="00C67E1D"/>
    <w:rsid w:val="00C70024"/>
    <w:rsid w:val="00C70D3F"/>
    <w:rsid w:val="00C70F52"/>
    <w:rsid w:val="00C714E6"/>
    <w:rsid w:val="00C717F0"/>
    <w:rsid w:val="00C71B24"/>
    <w:rsid w:val="00C7236B"/>
    <w:rsid w:val="00C72609"/>
    <w:rsid w:val="00C745E5"/>
    <w:rsid w:val="00C74A3B"/>
    <w:rsid w:val="00C74ADD"/>
    <w:rsid w:val="00C757E4"/>
    <w:rsid w:val="00C762DA"/>
    <w:rsid w:val="00C77BA2"/>
    <w:rsid w:val="00C80C01"/>
    <w:rsid w:val="00C81755"/>
    <w:rsid w:val="00C81F63"/>
    <w:rsid w:val="00C82ECF"/>
    <w:rsid w:val="00C83EF4"/>
    <w:rsid w:val="00C8427A"/>
    <w:rsid w:val="00C84C4A"/>
    <w:rsid w:val="00C85187"/>
    <w:rsid w:val="00C85339"/>
    <w:rsid w:val="00C85423"/>
    <w:rsid w:val="00C85D69"/>
    <w:rsid w:val="00C85F00"/>
    <w:rsid w:val="00C86F1D"/>
    <w:rsid w:val="00C87004"/>
    <w:rsid w:val="00C8703E"/>
    <w:rsid w:val="00C872DE"/>
    <w:rsid w:val="00C87C1F"/>
    <w:rsid w:val="00C9019E"/>
    <w:rsid w:val="00C9034B"/>
    <w:rsid w:val="00C90D36"/>
    <w:rsid w:val="00C930EB"/>
    <w:rsid w:val="00C93279"/>
    <w:rsid w:val="00C936CE"/>
    <w:rsid w:val="00C94D82"/>
    <w:rsid w:val="00C956B1"/>
    <w:rsid w:val="00C9628C"/>
    <w:rsid w:val="00C9686F"/>
    <w:rsid w:val="00C97435"/>
    <w:rsid w:val="00C974D3"/>
    <w:rsid w:val="00CA0ADB"/>
    <w:rsid w:val="00CA13AE"/>
    <w:rsid w:val="00CA1567"/>
    <w:rsid w:val="00CA2551"/>
    <w:rsid w:val="00CA3494"/>
    <w:rsid w:val="00CA36A3"/>
    <w:rsid w:val="00CA3929"/>
    <w:rsid w:val="00CA397C"/>
    <w:rsid w:val="00CA4409"/>
    <w:rsid w:val="00CA459A"/>
    <w:rsid w:val="00CA46A9"/>
    <w:rsid w:val="00CA46BE"/>
    <w:rsid w:val="00CA51CA"/>
    <w:rsid w:val="00CA56E8"/>
    <w:rsid w:val="00CA5826"/>
    <w:rsid w:val="00CA5C1A"/>
    <w:rsid w:val="00CA5F37"/>
    <w:rsid w:val="00CA620A"/>
    <w:rsid w:val="00CA6998"/>
    <w:rsid w:val="00CA6D9C"/>
    <w:rsid w:val="00CA726F"/>
    <w:rsid w:val="00CB05D4"/>
    <w:rsid w:val="00CB0A64"/>
    <w:rsid w:val="00CB0B75"/>
    <w:rsid w:val="00CB1CD8"/>
    <w:rsid w:val="00CB2467"/>
    <w:rsid w:val="00CB28B9"/>
    <w:rsid w:val="00CB2908"/>
    <w:rsid w:val="00CB29FE"/>
    <w:rsid w:val="00CB2E7C"/>
    <w:rsid w:val="00CB38CA"/>
    <w:rsid w:val="00CB3F88"/>
    <w:rsid w:val="00CB45F8"/>
    <w:rsid w:val="00CB5162"/>
    <w:rsid w:val="00CB5354"/>
    <w:rsid w:val="00CB53AE"/>
    <w:rsid w:val="00CB5402"/>
    <w:rsid w:val="00CB6978"/>
    <w:rsid w:val="00CB6AF2"/>
    <w:rsid w:val="00CB6C02"/>
    <w:rsid w:val="00CB72DE"/>
    <w:rsid w:val="00CC2A3F"/>
    <w:rsid w:val="00CC5286"/>
    <w:rsid w:val="00CC5A57"/>
    <w:rsid w:val="00CC5B86"/>
    <w:rsid w:val="00CC7F2B"/>
    <w:rsid w:val="00CD0ABC"/>
    <w:rsid w:val="00CD1DF2"/>
    <w:rsid w:val="00CD270F"/>
    <w:rsid w:val="00CD3403"/>
    <w:rsid w:val="00CD3FA0"/>
    <w:rsid w:val="00CD429C"/>
    <w:rsid w:val="00CD46DB"/>
    <w:rsid w:val="00CD4ECD"/>
    <w:rsid w:val="00CD4F29"/>
    <w:rsid w:val="00CD51E3"/>
    <w:rsid w:val="00CD5CCD"/>
    <w:rsid w:val="00CD602A"/>
    <w:rsid w:val="00CD6A66"/>
    <w:rsid w:val="00CD7F35"/>
    <w:rsid w:val="00CE0A64"/>
    <w:rsid w:val="00CE0FC6"/>
    <w:rsid w:val="00CE33F9"/>
    <w:rsid w:val="00CE4362"/>
    <w:rsid w:val="00CE43E2"/>
    <w:rsid w:val="00CE478F"/>
    <w:rsid w:val="00CE4FA7"/>
    <w:rsid w:val="00CE500C"/>
    <w:rsid w:val="00CE652E"/>
    <w:rsid w:val="00CE7280"/>
    <w:rsid w:val="00CE7E84"/>
    <w:rsid w:val="00CF0916"/>
    <w:rsid w:val="00CF0D26"/>
    <w:rsid w:val="00CF17E2"/>
    <w:rsid w:val="00CF1B20"/>
    <w:rsid w:val="00CF2074"/>
    <w:rsid w:val="00CF28D1"/>
    <w:rsid w:val="00CF2BEB"/>
    <w:rsid w:val="00CF2F3E"/>
    <w:rsid w:val="00CF2F46"/>
    <w:rsid w:val="00CF38CD"/>
    <w:rsid w:val="00CF405E"/>
    <w:rsid w:val="00CF43F1"/>
    <w:rsid w:val="00CF4ADD"/>
    <w:rsid w:val="00CF50EE"/>
    <w:rsid w:val="00CF52F4"/>
    <w:rsid w:val="00CF5BC1"/>
    <w:rsid w:val="00CF60A1"/>
    <w:rsid w:val="00CF6219"/>
    <w:rsid w:val="00CF6CD1"/>
    <w:rsid w:val="00CF722A"/>
    <w:rsid w:val="00CF770F"/>
    <w:rsid w:val="00CF7C84"/>
    <w:rsid w:val="00D0052F"/>
    <w:rsid w:val="00D0192A"/>
    <w:rsid w:val="00D01B19"/>
    <w:rsid w:val="00D02967"/>
    <w:rsid w:val="00D0405D"/>
    <w:rsid w:val="00D045DF"/>
    <w:rsid w:val="00D048C2"/>
    <w:rsid w:val="00D0519D"/>
    <w:rsid w:val="00D05AE0"/>
    <w:rsid w:val="00D0715F"/>
    <w:rsid w:val="00D07643"/>
    <w:rsid w:val="00D07969"/>
    <w:rsid w:val="00D109C9"/>
    <w:rsid w:val="00D123A9"/>
    <w:rsid w:val="00D12DFE"/>
    <w:rsid w:val="00D12E06"/>
    <w:rsid w:val="00D13559"/>
    <w:rsid w:val="00D1369B"/>
    <w:rsid w:val="00D13863"/>
    <w:rsid w:val="00D13EA4"/>
    <w:rsid w:val="00D144AB"/>
    <w:rsid w:val="00D1496F"/>
    <w:rsid w:val="00D15C26"/>
    <w:rsid w:val="00D15DC8"/>
    <w:rsid w:val="00D169FE"/>
    <w:rsid w:val="00D2026E"/>
    <w:rsid w:val="00D204C2"/>
    <w:rsid w:val="00D204FA"/>
    <w:rsid w:val="00D2116C"/>
    <w:rsid w:val="00D21680"/>
    <w:rsid w:val="00D219EC"/>
    <w:rsid w:val="00D21DC7"/>
    <w:rsid w:val="00D21FD6"/>
    <w:rsid w:val="00D221D4"/>
    <w:rsid w:val="00D226AD"/>
    <w:rsid w:val="00D2276C"/>
    <w:rsid w:val="00D23B95"/>
    <w:rsid w:val="00D24B93"/>
    <w:rsid w:val="00D25215"/>
    <w:rsid w:val="00D2645A"/>
    <w:rsid w:val="00D26AAE"/>
    <w:rsid w:val="00D26FFF"/>
    <w:rsid w:val="00D27151"/>
    <w:rsid w:val="00D27220"/>
    <w:rsid w:val="00D3094F"/>
    <w:rsid w:val="00D313E6"/>
    <w:rsid w:val="00D31A71"/>
    <w:rsid w:val="00D31E56"/>
    <w:rsid w:val="00D32360"/>
    <w:rsid w:val="00D32E56"/>
    <w:rsid w:val="00D32F28"/>
    <w:rsid w:val="00D33587"/>
    <w:rsid w:val="00D33F69"/>
    <w:rsid w:val="00D34347"/>
    <w:rsid w:val="00D344ED"/>
    <w:rsid w:val="00D34BCE"/>
    <w:rsid w:val="00D35399"/>
    <w:rsid w:val="00D36B5B"/>
    <w:rsid w:val="00D36CD3"/>
    <w:rsid w:val="00D36FB9"/>
    <w:rsid w:val="00D37011"/>
    <w:rsid w:val="00D37078"/>
    <w:rsid w:val="00D4049D"/>
    <w:rsid w:val="00D41349"/>
    <w:rsid w:val="00D4183F"/>
    <w:rsid w:val="00D42D8D"/>
    <w:rsid w:val="00D4300D"/>
    <w:rsid w:val="00D431B6"/>
    <w:rsid w:val="00D43260"/>
    <w:rsid w:val="00D43FF8"/>
    <w:rsid w:val="00D44080"/>
    <w:rsid w:val="00D4516C"/>
    <w:rsid w:val="00D45227"/>
    <w:rsid w:val="00D453B1"/>
    <w:rsid w:val="00D45410"/>
    <w:rsid w:val="00D4549B"/>
    <w:rsid w:val="00D457C1"/>
    <w:rsid w:val="00D47E2B"/>
    <w:rsid w:val="00D50429"/>
    <w:rsid w:val="00D5055D"/>
    <w:rsid w:val="00D5102C"/>
    <w:rsid w:val="00D52498"/>
    <w:rsid w:val="00D5281F"/>
    <w:rsid w:val="00D52A08"/>
    <w:rsid w:val="00D531E9"/>
    <w:rsid w:val="00D53995"/>
    <w:rsid w:val="00D53B72"/>
    <w:rsid w:val="00D54BE3"/>
    <w:rsid w:val="00D54F5D"/>
    <w:rsid w:val="00D56429"/>
    <w:rsid w:val="00D566D6"/>
    <w:rsid w:val="00D56790"/>
    <w:rsid w:val="00D567C7"/>
    <w:rsid w:val="00D57CF2"/>
    <w:rsid w:val="00D602DB"/>
    <w:rsid w:val="00D60879"/>
    <w:rsid w:val="00D60C4D"/>
    <w:rsid w:val="00D611B8"/>
    <w:rsid w:val="00D615DF"/>
    <w:rsid w:val="00D6282F"/>
    <w:rsid w:val="00D634E9"/>
    <w:rsid w:val="00D636F7"/>
    <w:rsid w:val="00D639E3"/>
    <w:rsid w:val="00D63D3E"/>
    <w:rsid w:val="00D6443E"/>
    <w:rsid w:val="00D64941"/>
    <w:rsid w:val="00D6496B"/>
    <w:rsid w:val="00D655FA"/>
    <w:rsid w:val="00D65795"/>
    <w:rsid w:val="00D668D2"/>
    <w:rsid w:val="00D66985"/>
    <w:rsid w:val="00D66DA2"/>
    <w:rsid w:val="00D672CA"/>
    <w:rsid w:val="00D672DB"/>
    <w:rsid w:val="00D67375"/>
    <w:rsid w:val="00D67824"/>
    <w:rsid w:val="00D67E80"/>
    <w:rsid w:val="00D67F5F"/>
    <w:rsid w:val="00D70564"/>
    <w:rsid w:val="00D706D6"/>
    <w:rsid w:val="00D70781"/>
    <w:rsid w:val="00D708D0"/>
    <w:rsid w:val="00D71172"/>
    <w:rsid w:val="00D715BE"/>
    <w:rsid w:val="00D72733"/>
    <w:rsid w:val="00D72BC0"/>
    <w:rsid w:val="00D73265"/>
    <w:rsid w:val="00D73268"/>
    <w:rsid w:val="00D734CB"/>
    <w:rsid w:val="00D73D3D"/>
    <w:rsid w:val="00D74644"/>
    <w:rsid w:val="00D749B5"/>
    <w:rsid w:val="00D7552F"/>
    <w:rsid w:val="00D76319"/>
    <w:rsid w:val="00D765DC"/>
    <w:rsid w:val="00D77196"/>
    <w:rsid w:val="00D77CC0"/>
    <w:rsid w:val="00D814E2"/>
    <w:rsid w:val="00D81A54"/>
    <w:rsid w:val="00D81D10"/>
    <w:rsid w:val="00D81D82"/>
    <w:rsid w:val="00D82335"/>
    <w:rsid w:val="00D826B7"/>
    <w:rsid w:val="00D82D1D"/>
    <w:rsid w:val="00D83AD3"/>
    <w:rsid w:val="00D841BF"/>
    <w:rsid w:val="00D85647"/>
    <w:rsid w:val="00D85D07"/>
    <w:rsid w:val="00D861FD"/>
    <w:rsid w:val="00D86DFC"/>
    <w:rsid w:val="00D87504"/>
    <w:rsid w:val="00D87851"/>
    <w:rsid w:val="00D87DBC"/>
    <w:rsid w:val="00D903E6"/>
    <w:rsid w:val="00D91099"/>
    <w:rsid w:val="00D9129B"/>
    <w:rsid w:val="00D9143A"/>
    <w:rsid w:val="00D91944"/>
    <w:rsid w:val="00D91D4F"/>
    <w:rsid w:val="00D92174"/>
    <w:rsid w:val="00D938C1"/>
    <w:rsid w:val="00D94A85"/>
    <w:rsid w:val="00D94D21"/>
    <w:rsid w:val="00D9504E"/>
    <w:rsid w:val="00D95058"/>
    <w:rsid w:val="00D952CE"/>
    <w:rsid w:val="00D95FF9"/>
    <w:rsid w:val="00D9709D"/>
    <w:rsid w:val="00D97259"/>
    <w:rsid w:val="00D97322"/>
    <w:rsid w:val="00D975DC"/>
    <w:rsid w:val="00D977BA"/>
    <w:rsid w:val="00D97D7A"/>
    <w:rsid w:val="00D97F07"/>
    <w:rsid w:val="00DA09CB"/>
    <w:rsid w:val="00DA0B7D"/>
    <w:rsid w:val="00DA0CFF"/>
    <w:rsid w:val="00DA1F48"/>
    <w:rsid w:val="00DA222F"/>
    <w:rsid w:val="00DA2DEA"/>
    <w:rsid w:val="00DA2EAC"/>
    <w:rsid w:val="00DA3BF8"/>
    <w:rsid w:val="00DA3CB7"/>
    <w:rsid w:val="00DA412D"/>
    <w:rsid w:val="00DA46D3"/>
    <w:rsid w:val="00DA484D"/>
    <w:rsid w:val="00DA4EFF"/>
    <w:rsid w:val="00DA5EBE"/>
    <w:rsid w:val="00DA61C0"/>
    <w:rsid w:val="00DA65ED"/>
    <w:rsid w:val="00DA65F8"/>
    <w:rsid w:val="00DB023E"/>
    <w:rsid w:val="00DB0A48"/>
    <w:rsid w:val="00DB0EFC"/>
    <w:rsid w:val="00DB131B"/>
    <w:rsid w:val="00DB270F"/>
    <w:rsid w:val="00DB295E"/>
    <w:rsid w:val="00DB2B57"/>
    <w:rsid w:val="00DB2C2B"/>
    <w:rsid w:val="00DB4914"/>
    <w:rsid w:val="00DB5445"/>
    <w:rsid w:val="00DB583E"/>
    <w:rsid w:val="00DB6CD9"/>
    <w:rsid w:val="00DB6CEE"/>
    <w:rsid w:val="00DB73EC"/>
    <w:rsid w:val="00DB7EAA"/>
    <w:rsid w:val="00DC03D1"/>
    <w:rsid w:val="00DC0A30"/>
    <w:rsid w:val="00DC0CCB"/>
    <w:rsid w:val="00DC0D7B"/>
    <w:rsid w:val="00DC0D93"/>
    <w:rsid w:val="00DC22AA"/>
    <w:rsid w:val="00DC30B7"/>
    <w:rsid w:val="00DC38F3"/>
    <w:rsid w:val="00DC3A3F"/>
    <w:rsid w:val="00DC49FF"/>
    <w:rsid w:val="00DC4F2A"/>
    <w:rsid w:val="00DC5318"/>
    <w:rsid w:val="00DC5476"/>
    <w:rsid w:val="00DC54A1"/>
    <w:rsid w:val="00DC63CF"/>
    <w:rsid w:val="00DC64D4"/>
    <w:rsid w:val="00DC68DF"/>
    <w:rsid w:val="00DC6A2F"/>
    <w:rsid w:val="00DC6C57"/>
    <w:rsid w:val="00DD0330"/>
    <w:rsid w:val="00DD0C91"/>
    <w:rsid w:val="00DD13D5"/>
    <w:rsid w:val="00DD1F56"/>
    <w:rsid w:val="00DD357D"/>
    <w:rsid w:val="00DD4708"/>
    <w:rsid w:val="00DD4837"/>
    <w:rsid w:val="00DD5319"/>
    <w:rsid w:val="00DD5E18"/>
    <w:rsid w:val="00DD7085"/>
    <w:rsid w:val="00DD73A3"/>
    <w:rsid w:val="00DD764B"/>
    <w:rsid w:val="00DE09D0"/>
    <w:rsid w:val="00DE0EA9"/>
    <w:rsid w:val="00DE1F71"/>
    <w:rsid w:val="00DE36EF"/>
    <w:rsid w:val="00DE3763"/>
    <w:rsid w:val="00DE3837"/>
    <w:rsid w:val="00DE45C2"/>
    <w:rsid w:val="00DE4BF7"/>
    <w:rsid w:val="00DE4E2B"/>
    <w:rsid w:val="00DE616C"/>
    <w:rsid w:val="00DE6247"/>
    <w:rsid w:val="00DE6249"/>
    <w:rsid w:val="00DE6C5B"/>
    <w:rsid w:val="00DE7438"/>
    <w:rsid w:val="00DF0583"/>
    <w:rsid w:val="00DF1796"/>
    <w:rsid w:val="00DF1A1F"/>
    <w:rsid w:val="00DF2FF9"/>
    <w:rsid w:val="00DF383D"/>
    <w:rsid w:val="00DF38F4"/>
    <w:rsid w:val="00DF3D86"/>
    <w:rsid w:val="00DF42D0"/>
    <w:rsid w:val="00DF45E0"/>
    <w:rsid w:val="00DF4867"/>
    <w:rsid w:val="00DF4F73"/>
    <w:rsid w:val="00DF609C"/>
    <w:rsid w:val="00DF644E"/>
    <w:rsid w:val="00DF6504"/>
    <w:rsid w:val="00DF6F9F"/>
    <w:rsid w:val="00E00012"/>
    <w:rsid w:val="00E01775"/>
    <w:rsid w:val="00E01889"/>
    <w:rsid w:val="00E02131"/>
    <w:rsid w:val="00E03DCB"/>
    <w:rsid w:val="00E04016"/>
    <w:rsid w:val="00E04231"/>
    <w:rsid w:val="00E0488F"/>
    <w:rsid w:val="00E0618C"/>
    <w:rsid w:val="00E0622E"/>
    <w:rsid w:val="00E0761A"/>
    <w:rsid w:val="00E07A0B"/>
    <w:rsid w:val="00E10676"/>
    <w:rsid w:val="00E109C4"/>
    <w:rsid w:val="00E10E6B"/>
    <w:rsid w:val="00E117A2"/>
    <w:rsid w:val="00E11F83"/>
    <w:rsid w:val="00E132BA"/>
    <w:rsid w:val="00E13877"/>
    <w:rsid w:val="00E13E34"/>
    <w:rsid w:val="00E144DE"/>
    <w:rsid w:val="00E1459B"/>
    <w:rsid w:val="00E1616D"/>
    <w:rsid w:val="00E17969"/>
    <w:rsid w:val="00E17E66"/>
    <w:rsid w:val="00E2026E"/>
    <w:rsid w:val="00E20C88"/>
    <w:rsid w:val="00E21563"/>
    <w:rsid w:val="00E21C04"/>
    <w:rsid w:val="00E22B23"/>
    <w:rsid w:val="00E23117"/>
    <w:rsid w:val="00E248E5"/>
    <w:rsid w:val="00E25004"/>
    <w:rsid w:val="00E2506F"/>
    <w:rsid w:val="00E256D7"/>
    <w:rsid w:val="00E2605E"/>
    <w:rsid w:val="00E268FB"/>
    <w:rsid w:val="00E26C28"/>
    <w:rsid w:val="00E26EE5"/>
    <w:rsid w:val="00E2754B"/>
    <w:rsid w:val="00E27813"/>
    <w:rsid w:val="00E279E2"/>
    <w:rsid w:val="00E27C6E"/>
    <w:rsid w:val="00E27CE6"/>
    <w:rsid w:val="00E301D0"/>
    <w:rsid w:val="00E3112D"/>
    <w:rsid w:val="00E31271"/>
    <w:rsid w:val="00E312AA"/>
    <w:rsid w:val="00E32E2C"/>
    <w:rsid w:val="00E333D2"/>
    <w:rsid w:val="00E35886"/>
    <w:rsid w:val="00E35F09"/>
    <w:rsid w:val="00E36139"/>
    <w:rsid w:val="00E3613E"/>
    <w:rsid w:val="00E36A3B"/>
    <w:rsid w:val="00E36E06"/>
    <w:rsid w:val="00E370CE"/>
    <w:rsid w:val="00E37CFA"/>
    <w:rsid w:val="00E37D7A"/>
    <w:rsid w:val="00E401C8"/>
    <w:rsid w:val="00E402E2"/>
    <w:rsid w:val="00E40C1A"/>
    <w:rsid w:val="00E40E0B"/>
    <w:rsid w:val="00E412A2"/>
    <w:rsid w:val="00E43CA9"/>
    <w:rsid w:val="00E43CB9"/>
    <w:rsid w:val="00E45A1A"/>
    <w:rsid w:val="00E45ED7"/>
    <w:rsid w:val="00E4664A"/>
    <w:rsid w:val="00E46699"/>
    <w:rsid w:val="00E47772"/>
    <w:rsid w:val="00E50551"/>
    <w:rsid w:val="00E509DC"/>
    <w:rsid w:val="00E51258"/>
    <w:rsid w:val="00E53214"/>
    <w:rsid w:val="00E5404A"/>
    <w:rsid w:val="00E543E9"/>
    <w:rsid w:val="00E54B5F"/>
    <w:rsid w:val="00E54E59"/>
    <w:rsid w:val="00E54F75"/>
    <w:rsid w:val="00E552F8"/>
    <w:rsid w:val="00E5589E"/>
    <w:rsid w:val="00E55915"/>
    <w:rsid w:val="00E55CEF"/>
    <w:rsid w:val="00E55E33"/>
    <w:rsid w:val="00E55F2C"/>
    <w:rsid w:val="00E55F88"/>
    <w:rsid w:val="00E56861"/>
    <w:rsid w:val="00E56A89"/>
    <w:rsid w:val="00E60693"/>
    <w:rsid w:val="00E60DC6"/>
    <w:rsid w:val="00E611BA"/>
    <w:rsid w:val="00E61AB0"/>
    <w:rsid w:val="00E623FE"/>
    <w:rsid w:val="00E62826"/>
    <w:rsid w:val="00E62E14"/>
    <w:rsid w:val="00E631A7"/>
    <w:rsid w:val="00E632DD"/>
    <w:rsid w:val="00E633C1"/>
    <w:rsid w:val="00E65406"/>
    <w:rsid w:val="00E65970"/>
    <w:rsid w:val="00E65B17"/>
    <w:rsid w:val="00E65BAD"/>
    <w:rsid w:val="00E6631D"/>
    <w:rsid w:val="00E672AA"/>
    <w:rsid w:val="00E70B64"/>
    <w:rsid w:val="00E71E59"/>
    <w:rsid w:val="00E7244D"/>
    <w:rsid w:val="00E7266D"/>
    <w:rsid w:val="00E737DF"/>
    <w:rsid w:val="00E73928"/>
    <w:rsid w:val="00E73E8A"/>
    <w:rsid w:val="00E75275"/>
    <w:rsid w:val="00E75D3B"/>
    <w:rsid w:val="00E76534"/>
    <w:rsid w:val="00E766FF"/>
    <w:rsid w:val="00E76B04"/>
    <w:rsid w:val="00E771A9"/>
    <w:rsid w:val="00E77A0C"/>
    <w:rsid w:val="00E8066B"/>
    <w:rsid w:val="00E8139D"/>
    <w:rsid w:val="00E81B19"/>
    <w:rsid w:val="00E81CC3"/>
    <w:rsid w:val="00E820B4"/>
    <w:rsid w:val="00E82151"/>
    <w:rsid w:val="00E8272E"/>
    <w:rsid w:val="00E82C28"/>
    <w:rsid w:val="00E8308D"/>
    <w:rsid w:val="00E838CD"/>
    <w:rsid w:val="00E83AFF"/>
    <w:rsid w:val="00E83C69"/>
    <w:rsid w:val="00E83D6C"/>
    <w:rsid w:val="00E84187"/>
    <w:rsid w:val="00E84CEE"/>
    <w:rsid w:val="00E8509B"/>
    <w:rsid w:val="00E8551D"/>
    <w:rsid w:val="00E856E6"/>
    <w:rsid w:val="00E86465"/>
    <w:rsid w:val="00E86AF9"/>
    <w:rsid w:val="00E86D74"/>
    <w:rsid w:val="00E86E51"/>
    <w:rsid w:val="00E90F1D"/>
    <w:rsid w:val="00E929A0"/>
    <w:rsid w:val="00E92ECA"/>
    <w:rsid w:val="00E93211"/>
    <w:rsid w:val="00E93D62"/>
    <w:rsid w:val="00E94689"/>
    <w:rsid w:val="00E94E93"/>
    <w:rsid w:val="00E95051"/>
    <w:rsid w:val="00E95956"/>
    <w:rsid w:val="00E959A6"/>
    <w:rsid w:val="00E95ECC"/>
    <w:rsid w:val="00E9627B"/>
    <w:rsid w:val="00E975D6"/>
    <w:rsid w:val="00E97604"/>
    <w:rsid w:val="00E976A9"/>
    <w:rsid w:val="00E97D8B"/>
    <w:rsid w:val="00E97E59"/>
    <w:rsid w:val="00EA1231"/>
    <w:rsid w:val="00EA1613"/>
    <w:rsid w:val="00EA1A09"/>
    <w:rsid w:val="00EA1D38"/>
    <w:rsid w:val="00EA2C1D"/>
    <w:rsid w:val="00EA2ED3"/>
    <w:rsid w:val="00EA3F4E"/>
    <w:rsid w:val="00EA4462"/>
    <w:rsid w:val="00EA4B7B"/>
    <w:rsid w:val="00EA4B84"/>
    <w:rsid w:val="00EA605D"/>
    <w:rsid w:val="00EA7142"/>
    <w:rsid w:val="00EA721B"/>
    <w:rsid w:val="00EA783E"/>
    <w:rsid w:val="00EA7A76"/>
    <w:rsid w:val="00EB1BCD"/>
    <w:rsid w:val="00EB4B33"/>
    <w:rsid w:val="00EB4D62"/>
    <w:rsid w:val="00EB576C"/>
    <w:rsid w:val="00EB5896"/>
    <w:rsid w:val="00EB62E0"/>
    <w:rsid w:val="00EB695E"/>
    <w:rsid w:val="00EB75F8"/>
    <w:rsid w:val="00EC032C"/>
    <w:rsid w:val="00EC0C4A"/>
    <w:rsid w:val="00EC0CD1"/>
    <w:rsid w:val="00EC11C4"/>
    <w:rsid w:val="00EC125A"/>
    <w:rsid w:val="00EC187F"/>
    <w:rsid w:val="00EC2D04"/>
    <w:rsid w:val="00EC329A"/>
    <w:rsid w:val="00EC3819"/>
    <w:rsid w:val="00EC4719"/>
    <w:rsid w:val="00EC4BA3"/>
    <w:rsid w:val="00EC503A"/>
    <w:rsid w:val="00EC52DF"/>
    <w:rsid w:val="00EC6770"/>
    <w:rsid w:val="00EC68D4"/>
    <w:rsid w:val="00ED0ED5"/>
    <w:rsid w:val="00ED1AA1"/>
    <w:rsid w:val="00ED1E7A"/>
    <w:rsid w:val="00ED2A28"/>
    <w:rsid w:val="00ED4290"/>
    <w:rsid w:val="00ED47CD"/>
    <w:rsid w:val="00ED4F1B"/>
    <w:rsid w:val="00ED60E8"/>
    <w:rsid w:val="00ED68B5"/>
    <w:rsid w:val="00ED6EB3"/>
    <w:rsid w:val="00EE0217"/>
    <w:rsid w:val="00EE029A"/>
    <w:rsid w:val="00EE04EF"/>
    <w:rsid w:val="00EE0645"/>
    <w:rsid w:val="00EE0967"/>
    <w:rsid w:val="00EE0EB8"/>
    <w:rsid w:val="00EE1AF2"/>
    <w:rsid w:val="00EE1B5A"/>
    <w:rsid w:val="00EE29F4"/>
    <w:rsid w:val="00EE5296"/>
    <w:rsid w:val="00EE56A1"/>
    <w:rsid w:val="00EE5F2B"/>
    <w:rsid w:val="00EE648C"/>
    <w:rsid w:val="00EE6B3A"/>
    <w:rsid w:val="00EE71DC"/>
    <w:rsid w:val="00EE7F43"/>
    <w:rsid w:val="00EF09A6"/>
    <w:rsid w:val="00EF15A9"/>
    <w:rsid w:val="00EF1833"/>
    <w:rsid w:val="00EF1B2D"/>
    <w:rsid w:val="00EF2B9F"/>
    <w:rsid w:val="00EF2D98"/>
    <w:rsid w:val="00EF3408"/>
    <w:rsid w:val="00EF42AD"/>
    <w:rsid w:val="00EF48CC"/>
    <w:rsid w:val="00EF4BFB"/>
    <w:rsid w:val="00EF58AA"/>
    <w:rsid w:val="00EF5DC7"/>
    <w:rsid w:val="00EF63A7"/>
    <w:rsid w:val="00EF7065"/>
    <w:rsid w:val="00EF738C"/>
    <w:rsid w:val="00EF74F2"/>
    <w:rsid w:val="00EF7669"/>
    <w:rsid w:val="00EF785B"/>
    <w:rsid w:val="00F008F6"/>
    <w:rsid w:val="00F01020"/>
    <w:rsid w:val="00F02EB0"/>
    <w:rsid w:val="00F0346C"/>
    <w:rsid w:val="00F036E8"/>
    <w:rsid w:val="00F0389C"/>
    <w:rsid w:val="00F04599"/>
    <w:rsid w:val="00F04765"/>
    <w:rsid w:val="00F04874"/>
    <w:rsid w:val="00F05364"/>
    <w:rsid w:val="00F05E0D"/>
    <w:rsid w:val="00F05F10"/>
    <w:rsid w:val="00F060C6"/>
    <w:rsid w:val="00F06EB1"/>
    <w:rsid w:val="00F100AE"/>
    <w:rsid w:val="00F10D05"/>
    <w:rsid w:val="00F11010"/>
    <w:rsid w:val="00F1132A"/>
    <w:rsid w:val="00F11A2E"/>
    <w:rsid w:val="00F11F01"/>
    <w:rsid w:val="00F11FD8"/>
    <w:rsid w:val="00F1208A"/>
    <w:rsid w:val="00F12492"/>
    <w:rsid w:val="00F129D5"/>
    <w:rsid w:val="00F129FC"/>
    <w:rsid w:val="00F12E33"/>
    <w:rsid w:val="00F14244"/>
    <w:rsid w:val="00F15F97"/>
    <w:rsid w:val="00F16A25"/>
    <w:rsid w:val="00F178ED"/>
    <w:rsid w:val="00F17BD0"/>
    <w:rsid w:val="00F2083B"/>
    <w:rsid w:val="00F20B0B"/>
    <w:rsid w:val="00F20B3D"/>
    <w:rsid w:val="00F2114F"/>
    <w:rsid w:val="00F212AF"/>
    <w:rsid w:val="00F22278"/>
    <w:rsid w:val="00F22367"/>
    <w:rsid w:val="00F2261D"/>
    <w:rsid w:val="00F22905"/>
    <w:rsid w:val="00F22964"/>
    <w:rsid w:val="00F235A6"/>
    <w:rsid w:val="00F23D1B"/>
    <w:rsid w:val="00F23F2F"/>
    <w:rsid w:val="00F24AE6"/>
    <w:rsid w:val="00F24BA6"/>
    <w:rsid w:val="00F24BE1"/>
    <w:rsid w:val="00F25620"/>
    <w:rsid w:val="00F25AF2"/>
    <w:rsid w:val="00F26C09"/>
    <w:rsid w:val="00F30D69"/>
    <w:rsid w:val="00F31251"/>
    <w:rsid w:val="00F31435"/>
    <w:rsid w:val="00F31E92"/>
    <w:rsid w:val="00F32CB2"/>
    <w:rsid w:val="00F33511"/>
    <w:rsid w:val="00F337D2"/>
    <w:rsid w:val="00F34073"/>
    <w:rsid w:val="00F3407D"/>
    <w:rsid w:val="00F343CD"/>
    <w:rsid w:val="00F346E2"/>
    <w:rsid w:val="00F34938"/>
    <w:rsid w:val="00F354EE"/>
    <w:rsid w:val="00F35B84"/>
    <w:rsid w:val="00F35B99"/>
    <w:rsid w:val="00F35C92"/>
    <w:rsid w:val="00F365C0"/>
    <w:rsid w:val="00F36DA7"/>
    <w:rsid w:val="00F402AD"/>
    <w:rsid w:val="00F40CD3"/>
    <w:rsid w:val="00F42B41"/>
    <w:rsid w:val="00F42D25"/>
    <w:rsid w:val="00F42F7C"/>
    <w:rsid w:val="00F4421D"/>
    <w:rsid w:val="00F4462F"/>
    <w:rsid w:val="00F4498D"/>
    <w:rsid w:val="00F4502A"/>
    <w:rsid w:val="00F45A78"/>
    <w:rsid w:val="00F45DC4"/>
    <w:rsid w:val="00F45E14"/>
    <w:rsid w:val="00F465D2"/>
    <w:rsid w:val="00F46730"/>
    <w:rsid w:val="00F469E1"/>
    <w:rsid w:val="00F46B14"/>
    <w:rsid w:val="00F47110"/>
    <w:rsid w:val="00F473B6"/>
    <w:rsid w:val="00F47B93"/>
    <w:rsid w:val="00F50CA2"/>
    <w:rsid w:val="00F51322"/>
    <w:rsid w:val="00F52295"/>
    <w:rsid w:val="00F532D0"/>
    <w:rsid w:val="00F53319"/>
    <w:rsid w:val="00F53CAC"/>
    <w:rsid w:val="00F53FF3"/>
    <w:rsid w:val="00F54BBC"/>
    <w:rsid w:val="00F54C31"/>
    <w:rsid w:val="00F54C49"/>
    <w:rsid w:val="00F54C62"/>
    <w:rsid w:val="00F55358"/>
    <w:rsid w:val="00F55F6B"/>
    <w:rsid w:val="00F5660C"/>
    <w:rsid w:val="00F56CCB"/>
    <w:rsid w:val="00F5701E"/>
    <w:rsid w:val="00F57219"/>
    <w:rsid w:val="00F5742A"/>
    <w:rsid w:val="00F57C5F"/>
    <w:rsid w:val="00F57C9F"/>
    <w:rsid w:val="00F601D8"/>
    <w:rsid w:val="00F60360"/>
    <w:rsid w:val="00F604A3"/>
    <w:rsid w:val="00F60645"/>
    <w:rsid w:val="00F60BED"/>
    <w:rsid w:val="00F61492"/>
    <w:rsid w:val="00F62602"/>
    <w:rsid w:val="00F62713"/>
    <w:rsid w:val="00F62BEF"/>
    <w:rsid w:val="00F631C8"/>
    <w:rsid w:val="00F631DD"/>
    <w:rsid w:val="00F63221"/>
    <w:rsid w:val="00F6520B"/>
    <w:rsid w:val="00F652E5"/>
    <w:rsid w:val="00F653E4"/>
    <w:rsid w:val="00F65A3E"/>
    <w:rsid w:val="00F66A39"/>
    <w:rsid w:val="00F66F96"/>
    <w:rsid w:val="00F67BE0"/>
    <w:rsid w:val="00F707A5"/>
    <w:rsid w:val="00F72464"/>
    <w:rsid w:val="00F73213"/>
    <w:rsid w:val="00F73DF5"/>
    <w:rsid w:val="00F745B4"/>
    <w:rsid w:val="00F749C4"/>
    <w:rsid w:val="00F75681"/>
    <w:rsid w:val="00F75ABA"/>
    <w:rsid w:val="00F75F07"/>
    <w:rsid w:val="00F762F9"/>
    <w:rsid w:val="00F76B33"/>
    <w:rsid w:val="00F76F2D"/>
    <w:rsid w:val="00F76F96"/>
    <w:rsid w:val="00F773E4"/>
    <w:rsid w:val="00F776F5"/>
    <w:rsid w:val="00F77ACA"/>
    <w:rsid w:val="00F801B8"/>
    <w:rsid w:val="00F80279"/>
    <w:rsid w:val="00F80CD6"/>
    <w:rsid w:val="00F82024"/>
    <w:rsid w:val="00F82AA3"/>
    <w:rsid w:val="00F84BD9"/>
    <w:rsid w:val="00F853CD"/>
    <w:rsid w:val="00F859ED"/>
    <w:rsid w:val="00F8771A"/>
    <w:rsid w:val="00F900D5"/>
    <w:rsid w:val="00F90DBA"/>
    <w:rsid w:val="00F90FF8"/>
    <w:rsid w:val="00F91629"/>
    <w:rsid w:val="00F9167E"/>
    <w:rsid w:val="00F916D5"/>
    <w:rsid w:val="00F91915"/>
    <w:rsid w:val="00F92620"/>
    <w:rsid w:val="00F9263E"/>
    <w:rsid w:val="00F92722"/>
    <w:rsid w:val="00F92D42"/>
    <w:rsid w:val="00F9439A"/>
    <w:rsid w:val="00F946D8"/>
    <w:rsid w:val="00F94773"/>
    <w:rsid w:val="00F94D15"/>
    <w:rsid w:val="00F95817"/>
    <w:rsid w:val="00F9760F"/>
    <w:rsid w:val="00F97DB8"/>
    <w:rsid w:val="00FA0974"/>
    <w:rsid w:val="00FA0B89"/>
    <w:rsid w:val="00FA0F79"/>
    <w:rsid w:val="00FA14FC"/>
    <w:rsid w:val="00FA2980"/>
    <w:rsid w:val="00FA4072"/>
    <w:rsid w:val="00FA433C"/>
    <w:rsid w:val="00FA4380"/>
    <w:rsid w:val="00FA4BDC"/>
    <w:rsid w:val="00FA592F"/>
    <w:rsid w:val="00FA5FB3"/>
    <w:rsid w:val="00FA6AEA"/>
    <w:rsid w:val="00FA6B50"/>
    <w:rsid w:val="00FA79DF"/>
    <w:rsid w:val="00FA7A51"/>
    <w:rsid w:val="00FB07E6"/>
    <w:rsid w:val="00FB10C4"/>
    <w:rsid w:val="00FB11F9"/>
    <w:rsid w:val="00FB133F"/>
    <w:rsid w:val="00FB1920"/>
    <w:rsid w:val="00FB1BE5"/>
    <w:rsid w:val="00FB2BE8"/>
    <w:rsid w:val="00FB2CD5"/>
    <w:rsid w:val="00FB2EB8"/>
    <w:rsid w:val="00FB302F"/>
    <w:rsid w:val="00FB4068"/>
    <w:rsid w:val="00FB51AC"/>
    <w:rsid w:val="00FB53C5"/>
    <w:rsid w:val="00FB579B"/>
    <w:rsid w:val="00FB592B"/>
    <w:rsid w:val="00FB5A1B"/>
    <w:rsid w:val="00FB7446"/>
    <w:rsid w:val="00FB7CBB"/>
    <w:rsid w:val="00FB7D40"/>
    <w:rsid w:val="00FC00A3"/>
    <w:rsid w:val="00FC11FC"/>
    <w:rsid w:val="00FC1278"/>
    <w:rsid w:val="00FC185B"/>
    <w:rsid w:val="00FC1A6D"/>
    <w:rsid w:val="00FC24CE"/>
    <w:rsid w:val="00FC25AE"/>
    <w:rsid w:val="00FC3800"/>
    <w:rsid w:val="00FC3A01"/>
    <w:rsid w:val="00FC3A32"/>
    <w:rsid w:val="00FC3C1F"/>
    <w:rsid w:val="00FC4060"/>
    <w:rsid w:val="00FC4445"/>
    <w:rsid w:val="00FC46A4"/>
    <w:rsid w:val="00FC4A71"/>
    <w:rsid w:val="00FC54BD"/>
    <w:rsid w:val="00FC5712"/>
    <w:rsid w:val="00FC66E7"/>
    <w:rsid w:val="00FC6C85"/>
    <w:rsid w:val="00FC713D"/>
    <w:rsid w:val="00FC74FB"/>
    <w:rsid w:val="00FD064E"/>
    <w:rsid w:val="00FD07AF"/>
    <w:rsid w:val="00FD0B32"/>
    <w:rsid w:val="00FD13EE"/>
    <w:rsid w:val="00FD1C38"/>
    <w:rsid w:val="00FD2FB3"/>
    <w:rsid w:val="00FD3BBB"/>
    <w:rsid w:val="00FD3C74"/>
    <w:rsid w:val="00FD4D3F"/>
    <w:rsid w:val="00FD5982"/>
    <w:rsid w:val="00FD5C96"/>
    <w:rsid w:val="00FD5EDA"/>
    <w:rsid w:val="00FD6B71"/>
    <w:rsid w:val="00FD6DA3"/>
    <w:rsid w:val="00FD7BA5"/>
    <w:rsid w:val="00FD7DB3"/>
    <w:rsid w:val="00FE001A"/>
    <w:rsid w:val="00FE1051"/>
    <w:rsid w:val="00FE1427"/>
    <w:rsid w:val="00FE226E"/>
    <w:rsid w:val="00FE2D32"/>
    <w:rsid w:val="00FE342E"/>
    <w:rsid w:val="00FE3A81"/>
    <w:rsid w:val="00FE3FB2"/>
    <w:rsid w:val="00FE413F"/>
    <w:rsid w:val="00FE44E1"/>
    <w:rsid w:val="00FE46FB"/>
    <w:rsid w:val="00FE4D99"/>
    <w:rsid w:val="00FE5694"/>
    <w:rsid w:val="00FE5A6F"/>
    <w:rsid w:val="00FE663A"/>
    <w:rsid w:val="00FE6AB7"/>
    <w:rsid w:val="00FE7303"/>
    <w:rsid w:val="00FE7366"/>
    <w:rsid w:val="00FF08BC"/>
    <w:rsid w:val="00FF190B"/>
    <w:rsid w:val="00FF3D2E"/>
    <w:rsid w:val="00FF4667"/>
    <w:rsid w:val="00FF4895"/>
    <w:rsid w:val="00FF4E46"/>
    <w:rsid w:val="00FF4F69"/>
    <w:rsid w:val="00FF4FEF"/>
    <w:rsid w:val="00FF5B71"/>
    <w:rsid w:val="00FF6BD5"/>
    <w:rsid w:val="0537128A"/>
    <w:rsid w:val="17300D58"/>
    <w:rsid w:val="2DD35CB5"/>
    <w:rsid w:val="455B21CD"/>
    <w:rsid w:val="4E2635AC"/>
    <w:rsid w:val="5E1B3349"/>
    <w:rsid w:val="64631158"/>
    <w:rsid w:val="6E9A4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A04669"/>
  <w14:defaultImageDpi w14:val="330"/>
  <w15:docId w15:val="{EC1FE105-A345-4C95-9BD5-4EFA5AC1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Theme="minorHAnsi" w:eastAsiaTheme="minorEastAsia" w:hAnsiTheme="minorHAnsi" w:cstheme="minorBidi"/>
      <w:kern w:val="2"/>
      <w:sz w:val="24"/>
      <w:szCs w:val="22"/>
    </w:rPr>
  </w:style>
  <w:style w:type="paragraph" w:styleId="1">
    <w:name w:val="heading 1"/>
    <w:basedOn w:val="a"/>
    <w:next w:val="a"/>
    <w:link w:val="10"/>
    <w:uiPriority w:val="9"/>
    <w:qFormat/>
    <w:pPr>
      <w:keepNext/>
      <w:keepLines/>
      <w:spacing w:beforeLines="50" w:before="50" w:afterLines="50" w:after="50"/>
      <w:ind w:firstLineChars="0" w:firstLine="0"/>
      <w:jc w:val="center"/>
      <w:outlineLvl w:val="0"/>
    </w:pPr>
    <w:rPr>
      <w:rFonts w:eastAsia="黑体"/>
      <w:b/>
      <w:bCs/>
      <w:kern w:val="44"/>
      <w:sz w:val="36"/>
      <w:szCs w:val="44"/>
    </w:rPr>
  </w:style>
  <w:style w:type="paragraph" w:styleId="2">
    <w:name w:val="heading 2"/>
    <w:basedOn w:val="a"/>
    <w:next w:val="a"/>
    <w:link w:val="20"/>
    <w:uiPriority w:val="9"/>
    <w:unhideWhenUsed/>
    <w:qFormat/>
    <w:pPr>
      <w:keepNext/>
      <w:keepLines/>
      <w:spacing w:beforeLines="50" w:before="50" w:afterLines="50" w:after="50"/>
      <w:ind w:firstLineChars="0" w:firstLine="0"/>
      <w:outlineLvl w:val="1"/>
    </w:pPr>
    <w:rPr>
      <w:rFonts w:asciiTheme="majorHAnsi" w:eastAsia="黑体" w:hAnsiTheme="majorHAnsi" w:cstheme="majorBidi"/>
      <w:b/>
      <w:bCs/>
      <w:sz w:val="32"/>
      <w:szCs w:val="32"/>
    </w:rPr>
  </w:style>
  <w:style w:type="paragraph" w:styleId="3">
    <w:name w:val="heading 3"/>
    <w:basedOn w:val="a"/>
    <w:next w:val="a"/>
    <w:link w:val="30"/>
    <w:uiPriority w:val="9"/>
    <w:unhideWhenUsed/>
    <w:qFormat/>
    <w:pPr>
      <w:keepNext/>
      <w:keepLines/>
      <w:spacing w:beforeLines="50" w:before="50" w:afterLines="50" w:after="50"/>
      <w:ind w:firstLineChars="0" w:firstLine="0"/>
      <w:outlineLvl w:val="2"/>
    </w:pPr>
    <w:rPr>
      <w:rFonts w:eastAsia="黑体"/>
      <w:bCs/>
      <w:sz w:val="32"/>
      <w:szCs w:val="32"/>
    </w:rPr>
  </w:style>
  <w:style w:type="paragraph" w:styleId="4">
    <w:name w:val="heading 4"/>
    <w:basedOn w:val="a"/>
    <w:next w:val="a"/>
    <w:link w:val="40"/>
    <w:uiPriority w:val="9"/>
    <w:unhideWhenUsed/>
    <w:qFormat/>
    <w:pPr>
      <w:keepNext/>
      <w:keepLines/>
      <w:spacing w:beforeLines="50" w:before="50" w:afterLines="50" w:after="50"/>
      <w:ind w:firstLineChars="0" w:firstLine="0"/>
      <w:outlineLvl w:val="3"/>
    </w:pPr>
    <w:rPr>
      <w:rFonts w:asciiTheme="majorHAnsi" w:eastAsia="黑体"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qFormat/>
    <w:pPr>
      <w:ind w:leftChars="200" w:left="420"/>
    </w:pPr>
  </w:style>
  <w:style w:type="paragraph" w:styleId="af">
    <w:name w:val="Title"/>
    <w:basedOn w:val="a"/>
    <w:next w:val="a"/>
    <w:link w:val="af0"/>
    <w:uiPriority w:val="10"/>
    <w:qFormat/>
    <w:pPr>
      <w:spacing w:beforeLines="50" w:before="50" w:afterLines="50" w:after="50"/>
      <w:jc w:val="center"/>
      <w:outlineLvl w:val="0"/>
    </w:pPr>
    <w:rPr>
      <w:rFonts w:asciiTheme="majorHAnsi" w:eastAsia="黑体" w:hAnsiTheme="majorHAnsi" w:cstheme="majorBidi"/>
      <w:b/>
      <w:bCs/>
      <w:sz w:val="30"/>
      <w:szCs w:val="32"/>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basedOn w:val="a0"/>
    <w:uiPriority w:val="99"/>
    <w:semiHidden/>
    <w:unhideWhenUsed/>
    <w:qFormat/>
    <w:rPr>
      <w:color w:val="800080" w:themeColor="followedHyperlink"/>
      <w:u w:val="single"/>
    </w:rPr>
  </w:style>
  <w:style w:type="character" w:styleId="af6">
    <w:name w:val="line number"/>
    <w:basedOn w:val="a0"/>
    <w:uiPriority w:val="99"/>
    <w:semiHidden/>
    <w:unhideWhenUsed/>
    <w:qFormat/>
  </w:style>
  <w:style w:type="character" w:styleId="af7">
    <w:name w:val="Hyperlink"/>
    <w:basedOn w:val="a0"/>
    <w:uiPriority w:val="99"/>
    <w:unhideWhenUsed/>
    <w:qFormat/>
    <w:rsid w:val="002E2EB0"/>
    <w:rPr>
      <w:rFonts w:ascii="Arial" w:hAnsi="Arial"/>
      <w:color w:val="0000FF" w:themeColor="hyperlink"/>
      <w:u w:val="none"/>
    </w:rPr>
  </w:style>
  <w:style w:type="character" w:styleId="af8">
    <w:name w:val="annotation reference"/>
    <w:basedOn w:val="a0"/>
    <w:uiPriority w:val="99"/>
    <w:semiHidden/>
    <w:unhideWhenUsed/>
    <w:qFormat/>
    <w:rPr>
      <w:sz w:val="21"/>
      <w:szCs w:val="21"/>
    </w:rPr>
  </w:style>
  <w:style w:type="character" w:styleId="af9">
    <w:name w:val="footnote reference"/>
    <w:basedOn w:val="a0"/>
    <w:uiPriority w:val="99"/>
    <w:semiHidden/>
    <w:unhideWhenUsed/>
    <w:qFormat/>
    <w:rPr>
      <w:vertAlign w:val="superscript"/>
    </w:rPr>
  </w:style>
  <w:style w:type="character" w:customStyle="1" w:styleId="a8">
    <w:name w:val="批注框文本 字符"/>
    <w:basedOn w:val="a0"/>
    <w:link w:val="a7"/>
    <w:uiPriority w:val="99"/>
    <w:semiHidden/>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a">
    <w:name w:val="List Paragraph"/>
    <w:basedOn w:val="a"/>
    <w:uiPriority w:val="34"/>
    <w:qFormat/>
    <w:pPr>
      <w:ind w:firstLine="420"/>
    </w:pPr>
  </w:style>
  <w:style w:type="character" w:customStyle="1" w:styleId="10">
    <w:name w:val="标题 1 字符"/>
    <w:basedOn w:val="a0"/>
    <w:link w:val="1"/>
    <w:uiPriority w:val="9"/>
    <w:qFormat/>
    <w:rPr>
      <w:rFonts w:eastAsia="黑体"/>
      <w:b/>
      <w:bCs/>
      <w:kern w:val="44"/>
      <w:sz w:val="36"/>
      <w:szCs w:val="44"/>
    </w:rPr>
  </w:style>
  <w:style w:type="character" w:customStyle="1" w:styleId="20">
    <w:name w:val="标题 2 字符"/>
    <w:basedOn w:val="a0"/>
    <w:link w:val="2"/>
    <w:uiPriority w:val="9"/>
    <w:qFormat/>
    <w:rPr>
      <w:rFonts w:asciiTheme="majorHAnsi" w:eastAsia="黑体" w:hAnsiTheme="majorHAnsi" w:cstheme="majorBidi"/>
      <w:b/>
      <w:bCs/>
      <w:sz w:val="32"/>
      <w:szCs w:val="32"/>
    </w:rPr>
  </w:style>
  <w:style w:type="character" w:customStyle="1" w:styleId="af0">
    <w:name w:val="标题 字符"/>
    <w:basedOn w:val="a0"/>
    <w:link w:val="af"/>
    <w:uiPriority w:val="10"/>
    <w:qFormat/>
    <w:rPr>
      <w:rFonts w:asciiTheme="majorHAnsi" w:eastAsia="黑体" w:hAnsiTheme="majorHAnsi" w:cstheme="majorBidi"/>
      <w:b/>
      <w:bCs/>
      <w:sz w:val="30"/>
      <w:szCs w:val="32"/>
    </w:rPr>
  </w:style>
  <w:style w:type="paragraph" w:customStyle="1" w:styleId="TOCHeading1">
    <w:name w:val="TOC Heading1"/>
    <w:basedOn w:val="1"/>
    <w:next w:val="a"/>
    <w:uiPriority w:val="39"/>
    <w:unhideWhenUsed/>
    <w:qFormat/>
    <w:pPr>
      <w:widowControl/>
      <w:spacing w:beforeLines="0" w:before="480" w:afterLines="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0">
    <w:name w:val="标题 3 字符"/>
    <w:basedOn w:val="a0"/>
    <w:link w:val="3"/>
    <w:uiPriority w:val="9"/>
    <w:qFormat/>
    <w:rPr>
      <w:rFonts w:eastAsia="黑体"/>
      <w:bCs/>
      <w:sz w:val="32"/>
      <w:szCs w:val="32"/>
    </w:rPr>
  </w:style>
  <w:style w:type="paragraph" w:customStyle="1" w:styleId="Revision1">
    <w:name w:val="Revision1"/>
    <w:hidden/>
    <w:uiPriority w:val="99"/>
    <w:semiHidden/>
    <w:qFormat/>
    <w:rPr>
      <w:rFonts w:asciiTheme="minorHAnsi" w:eastAsiaTheme="minorEastAsia" w:hAnsiTheme="minorHAnsi" w:cstheme="minorBidi"/>
      <w:kern w:val="2"/>
      <w:sz w:val="24"/>
      <w:szCs w:val="22"/>
    </w:rPr>
  </w:style>
  <w:style w:type="character" w:customStyle="1" w:styleId="a6">
    <w:name w:val="日期 字符"/>
    <w:basedOn w:val="a0"/>
    <w:link w:val="a5"/>
    <w:uiPriority w:val="99"/>
    <w:semiHidden/>
    <w:qFormat/>
    <w:rPr>
      <w:sz w:val="24"/>
    </w:rPr>
  </w:style>
  <w:style w:type="character" w:customStyle="1" w:styleId="40">
    <w:name w:val="标题 4 字符"/>
    <w:basedOn w:val="a0"/>
    <w:link w:val="4"/>
    <w:uiPriority w:val="9"/>
    <w:qFormat/>
    <w:rPr>
      <w:rFonts w:asciiTheme="majorHAnsi" w:eastAsia="黑体" w:hAnsiTheme="majorHAnsi" w:cstheme="majorBidi"/>
      <w:b/>
      <w:bCs/>
      <w:sz w:val="28"/>
      <w:szCs w:val="28"/>
    </w:rPr>
  </w:style>
  <w:style w:type="character" w:customStyle="1" w:styleId="50">
    <w:name w:val="标题 5 字符"/>
    <w:basedOn w:val="a0"/>
    <w:link w:val="5"/>
    <w:uiPriority w:val="9"/>
    <w:qFormat/>
    <w:rPr>
      <w:b/>
      <w:bCs/>
      <w:sz w:val="28"/>
      <w:szCs w:val="28"/>
    </w:rPr>
  </w:style>
  <w:style w:type="paragraph" w:styleId="afb">
    <w:name w:val="No Spacing"/>
    <w:uiPriority w:val="1"/>
    <w:qFormat/>
    <w:pPr>
      <w:widowControl w:val="0"/>
      <w:ind w:firstLineChars="200" w:firstLine="200"/>
      <w:jc w:val="both"/>
    </w:pPr>
    <w:rPr>
      <w:rFonts w:asciiTheme="minorHAnsi" w:eastAsiaTheme="minorEastAsia" w:hAnsiTheme="minorHAnsi" w:cstheme="minorBidi"/>
      <w:kern w:val="2"/>
      <w:sz w:val="24"/>
      <w:szCs w:val="22"/>
    </w:rPr>
  </w:style>
  <w:style w:type="character" w:customStyle="1" w:styleId="ae">
    <w:name w:val="脚注文本 字符"/>
    <w:basedOn w:val="a0"/>
    <w:link w:val="ad"/>
    <w:uiPriority w:val="99"/>
    <w:semiHidden/>
    <w:qFormat/>
    <w:rPr>
      <w:sz w:val="18"/>
      <w:szCs w:val="18"/>
    </w:rPr>
  </w:style>
  <w:style w:type="character" w:customStyle="1" w:styleId="a4">
    <w:name w:val="批注文字 字符"/>
    <w:basedOn w:val="a0"/>
    <w:link w:val="a3"/>
    <w:uiPriority w:val="99"/>
    <w:semiHidden/>
    <w:qFormat/>
    <w:rPr>
      <w:sz w:val="24"/>
    </w:rPr>
  </w:style>
  <w:style w:type="character" w:customStyle="1" w:styleId="af2">
    <w:name w:val="批注主题 字符"/>
    <w:basedOn w:val="a4"/>
    <w:link w:val="af1"/>
    <w:uiPriority w:val="99"/>
    <w:semiHidden/>
    <w:qFormat/>
    <w:rPr>
      <w:b/>
      <w:bCs/>
      <w:sz w:val="24"/>
    </w:rPr>
  </w:style>
  <w:style w:type="paragraph" w:customStyle="1" w:styleId="EndNoteBibliographyTitle">
    <w:name w:val="EndNote Bibliography Title"/>
    <w:basedOn w:val="a"/>
    <w:link w:val="EndNoteBibliographyTitle0"/>
    <w:qFormat/>
    <w:pPr>
      <w:jc w:val="center"/>
    </w:pPr>
    <w:rPr>
      <w:rFonts w:ascii="Arial" w:hAnsi="Arial" w:cs="Arial"/>
      <w:sz w:val="16"/>
    </w:rPr>
  </w:style>
  <w:style w:type="character" w:customStyle="1" w:styleId="EndNoteBibliographyTitle0">
    <w:name w:val="EndNote Bibliography Title 字符"/>
    <w:basedOn w:val="a0"/>
    <w:link w:val="EndNoteBibliographyTitle"/>
    <w:qFormat/>
    <w:rPr>
      <w:rFonts w:ascii="Arial" w:eastAsiaTheme="minorEastAsia" w:hAnsi="Arial"/>
      <w:kern w:val="2"/>
      <w:sz w:val="16"/>
      <w:szCs w:val="22"/>
    </w:rPr>
  </w:style>
  <w:style w:type="paragraph" w:customStyle="1" w:styleId="EndNoteBibliography">
    <w:name w:val="EndNote Bibliography"/>
    <w:basedOn w:val="a"/>
    <w:link w:val="EndNoteBibliography0"/>
    <w:qFormat/>
    <w:pPr>
      <w:spacing w:line="240" w:lineRule="auto"/>
      <w:ind w:left="200" w:hangingChars="200" w:hanging="200"/>
    </w:pPr>
    <w:rPr>
      <w:rFonts w:ascii="Arial" w:eastAsia="Arial" w:hAnsi="Arial" w:cs="Arial"/>
      <w:sz w:val="16"/>
    </w:rPr>
  </w:style>
  <w:style w:type="character" w:customStyle="1" w:styleId="EndNoteBibliography0">
    <w:name w:val="EndNote Bibliography 字符"/>
    <w:basedOn w:val="a0"/>
    <w:link w:val="EndNoteBibliography"/>
    <w:qFormat/>
    <w:rPr>
      <w:rFonts w:ascii="Arial" w:eastAsia="Arial" w:hAnsi="Arial"/>
      <w:kern w:val="2"/>
      <w:sz w:val="16"/>
      <w:szCs w:val="22"/>
    </w:rPr>
  </w:style>
  <w:style w:type="paragraph" w:customStyle="1" w:styleId="EndNoteCategoryHeading">
    <w:name w:val="EndNote Category Heading"/>
    <w:basedOn w:val="a"/>
    <w:link w:val="EndNoteCategoryHeading0"/>
    <w:qFormat/>
    <w:pPr>
      <w:spacing w:before="120" w:after="120"/>
      <w:jc w:val="left"/>
    </w:pPr>
    <w:rPr>
      <w:b/>
    </w:rPr>
  </w:style>
  <w:style w:type="character" w:customStyle="1" w:styleId="EndNoteCategoryHeading0">
    <w:name w:val="EndNote Category Heading 字符"/>
    <w:basedOn w:val="20"/>
    <w:link w:val="EndNoteCategoryHeading"/>
    <w:qFormat/>
    <w:rPr>
      <w:rFonts w:asciiTheme="majorHAnsi" w:eastAsia="黑体" w:hAnsiTheme="majorHAnsi" w:cstheme="majorBidi"/>
      <w:b/>
      <w:bCs w:val="0"/>
      <w:sz w:val="24"/>
      <w:szCs w:val="32"/>
    </w:rPr>
  </w:style>
  <w:style w:type="paragraph" w:customStyle="1" w:styleId="11">
    <w:name w:val="修订1"/>
    <w:hidden/>
    <w:uiPriority w:val="99"/>
    <w:semiHidden/>
    <w:qFormat/>
    <w:rPr>
      <w:rFonts w:asciiTheme="minorHAnsi" w:eastAsiaTheme="minorEastAsia" w:hAnsiTheme="minorHAnsi" w:cstheme="minorBidi"/>
      <w:kern w:val="2"/>
      <w:sz w:val="24"/>
      <w:szCs w:val="22"/>
    </w:rPr>
  </w:style>
  <w:style w:type="table" w:customStyle="1" w:styleId="TableGrid2">
    <w:name w:val="Table Grid2"/>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basedOn w:val="a0"/>
    <w:uiPriority w:val="99"/>
    <w:semiHidden/>
    <w:unhideWhenUsed/>
    <w:rsid w:val="001A473E"/>
    <w:rPr>
      <w:color w:val="605E5C"/>
      <w:shd w:val="clear" w:color="auto" w:fill="E1DFDD"/>
    </w:rPr>
  </w:style>
  <w:style w:type="paragraph" w:styleId="afd">
    <w:name w:val="caption"/>
    <w:basedOn w:val="a"/>
    <w:next w:val="a"/>
    <w:uiPriority w:val="35"/>
    <w:unhideWhenUsed/>
    <w:qFormat/>
    <w:rsid w:val="00F4498D"/>
    <w:pPr>
      <w:spacing w:line="480" w:lineRule="auto"/>
    </w:pPr>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1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hyperlink" Target="https://doi.org/10.1016/j.rser.2025.115989" TargetMode="External"/><Relationship Id="rId47" Type="http://schemas.openxmlformats.org/officeDocument/2006/relationships/hyperlink" Target="https://doi.org/10.1016/j.energy.2022.123470"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hyperlink" Target="https://doi.org/10.1016/j.ijggc.2015.03.033" TargetMode="Externa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hyperlink" Target="http://tjnj.gdstats.gov.cn:8080/tjnj/2023/directory/07/html/07-03.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hyperlink" Target="https://doi.org/10.1016/j.ijggc.2018.01.011" TargetMode="External"/><Relationship Id="rId53"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header" Target="header2.xml"/><Relationship Id="rId10" Type="http://schemas.openxmlformats.org/officeDocument/2006/relationships/hyperlink" Target="http://tjnj.gdstats.gov.cn:8080/tjnj/2023/directory/07/html/07-03.htm"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hyperlink" Target="https://doi.org/10.1016/j.ijggc.2021.103328" TargetMode="External"/><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netl.doe.gov/carbon-management/carbon-storage/worldwide-ccs-databas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hyperlink" Target="https://doi.org/10.1016/j.apenergy.2018.07.038"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992;&#25143;&#30446;&#24405;\&#25105;&#30340;&#25991;&#26723;\&#33258;&#23450;&#20041;%20Office%20&#27169;&#26495;\&#27169;&#26495;&#65288;&#37325;&#35201;&#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DC01B26-4B0A-4BCC-9502-2A7FD2AA47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模板（重要）.dotx</Template>
  <TotalTime>207</TotalTime>
  <Pages>3</Pages>
  <Words>1943</Words>
  <Characters>11077</Characters>
  <Application>Microsoft Office Word</Application>
  <DocSecurity>0</DocSecurity>
  <Lines>92</Lines>
  <Paragraphs>25</Paragraphs>
  <ScaleCrop>false</ScaleCrop>
  <Company>china</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2020-07-30T06:38:00Z</cp:lastPrinted>
  <dcterms:created xsi:type="dcterms:W3CDTF">2025-07-24T02:27:00Z</dcterms:created>
  <dcterms:modified xsi:type="dcterms:W3CDTF">2025-09-09T07:58:00Z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GrammarlyDocumentId">
    <vt:lpwstr>30fea0b8a5a71e5bc38e8a1d9e7ed7c751071435e4c7a7b76532b4ad70ca90c8</vt:lpwstr>
  </property>
  <property fmtid="{D5CDD505-2E9C-101B-9397-08002B2CF9AE}" pid="4" name="MTWinEqns">
    <vt:bool>true</vt:bool>
  </property>
</Properties>
</file>