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32E3F" w14:textId="77777777" w:rsidR="00380F99" w:rsidRPr="00380F99" w:rsidRDefault="00380F99" w:rsidP="00380F99">
      <w:pPr>
        <w:spacing w:before="240" w:after="24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sv-SE"/>
        </w:rPr>
      </w:pPr>
      <w:r w:rsidRPr="00380F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sv-SE"/>
        </w:rPr>
        <w:t>APPENDIX</w:t>
      </w:r>
    </w:p>
    <w:p w14:paraId="75A201EC" w14:textId="314D9CDF" w:rsidR="00380F99" w:rsidRPr="00380F99" w:rsidRDefault="00380F99" w:rsidP="00380F99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sv-SE"/>
        </w:rPr>
      </w:pPr>
      <w:r w:rsidRPr="00380F99">
        <w:rPr>
          <w:rFonts w:ascii="Calibri" w:eastAsia="Arial" w:hAnsi="Calibri" w:cs="Calibri"/>
          <w:color w:val="000000"/>
          <w:lang w:val="en-US" w:eastAsia="sv-SE"/>
        </w:rPr>
        <w:t xml:space="preserve">Table </w:t>
      </w:r>
      <w:r w:rsidR="00F36836">
        <w:rPr>
          <w:rFonts w:ascii="Calibri" w:eastAsia="Arial" w:hAnsi="Calibri" w:cs="Calibri"/>
          <w:color w:val="000000"/>
          <w:lang w:val="en-US" w:eastAsia="sv-SE"/>
        </w:rPr>
        <w:t>A</w:t>
      </w:r>
      <w:r w:rsidRPr="00380F99">
        <w:rPr>
          <w:rFonts w:ascii="Calibri" w:eastAsia="Arial" w:hAnsi="Calibri" w:cs="Calibri"/>
          <w:color w:val="000000"/>
          <w:lang w:val="en-US" w:eastAsia="sv-SE"/>
        </w:rPr>
        <w:t>1. Number of publications in the recent period of 2019-2023 within different humanities subjects, and the share of Peer-reviewed, Article, Co-authored, English and</w:t>
      </w:r>
      <w:r>
        <w:rPr>
          <w:rFonts w:ascii="Calibri" w:eastAsia="Arial" w:hAnsi="Calibri" w:cs="Calibri"/>
          <w:color w:val="000000"/>
          <w:lang w:val="en-US" w:eastAsia="sv-SE"/>
        </w:rPr>
        <w:t xml:space="preserve"> </w:t>
      </w:r>
      <w:r w:rsidRPr="00380F99">
        <w:rPr>
          <w:rFonts w:ascii="Calibri" w:eastAsia="Arial" w:hAnsi="Calibri" w:cs="Calibri"/>
          <w:color w:val="000000"/>
          <w:lang w:val="en-US" w:eastAsia="sv-SE"/>
        </w:rPr>
        <w:t xml:space="preserve">PACE publication </w:t>
      </w:r>
    </w:p>
    <w:p w14:paraId="6330AF2C" w14:textId="77777777" w:rsidR="00380F99" w:rsidRPr="00380F99" w:rsidRDefault="00380F99" w:rsidP="00380F99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sv-SE"/>
        </w:rPr>
      </w:pPr>
    </w:p>
    <w:p w14:paraId="5DBD0F29" w14:textId="77777777" w:rsidR="00380F99" w:rsidRPr="00380F99" w:rsidRDefault="00380F99" w:rsidP="00380F99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sv-SE"/>
        </w:rPr>
      </w:pPr>
    </w:p>
    <w:p w14:paraId="38FB927A" w14:textId="77777777" w:rsidR="00380F99" w:rsidRPr="00380F99" w:rsidRDefault="00380F99" w:rsidP="00380F99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sv-SE"/>
        </w:rPr>
      </w:pPr>
    </w:p>
    <w:p w14:paraId="262F3275" w14:textId="77777777" w:rsidR="00380F99" w:rsidRPr="00380F99" w:rsidRDefault="00380F99" w:rsidP="00380F99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sv-SE"/>
        </w:rPr>
      </w:pPr>
    </w:p>
    <w:p w14:paraId="7BAF67B3" w14:textId="77777777" w:rsidR="00380F99" w:rsidRPr="00380F99" w:rsidRDefault="00380F99" w:rsidP="00380F99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sv-SE"/>
        </w:rPr>
      </w:pPr>
    </w:p>
    <w:p w14:paraId="132A3CE2" w14:textId="77777777" w:rsidR="00380F99" w:rsidRPr="00380F99" w:rsidRDefault="00380F99" w:rsidP="00380F99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sv-SE"/>
        </w:rPr>
      </w:pPr>
    </w:p>
    <w:tbl>
      <w:tblPr>
        <w:tblpPr w:leftFromText="180" w:rightFromText="180" w:topFromText="180" w:bottomFromText="180" w:vertAnchor="page" w:horzAnchor="margin" w:tblpY="3424"/>
        <w:tblW w:w="903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1132"/>
        <w:gridCol w:w="1016"/>
        <w:gridCol w:w="1016"/>
        <w:gridCol w:w="1282"/>
        <w:gridCol w:w="1039"/>
        <w:gridCol w:w="993"/>
      </w:tblGrid>
      <w:tr w:rsidR="00380F99" w:rsidRPr="00380F99" w14:paraId="7C283417" w14:textId="77777777" w:rsidTr="00380F99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566E7182" w14:textId="77777777" w:rsidR="00380F99" w:rsidRPr="00380F99" w:rsidRDefault="00380F99" w:rsidP="00380F99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Subject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66056609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proofErr w:type="spellStart"/>
            <w:proofErr w:type="gramStart"/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No.publications</w:t>
            </w:r>
            <w:proofErr w:type="spellEnd"/>
            <w:proofErr w:type="gramEnd"/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 xml:space="preserve"> (2019–2023)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782850FE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Peer-reviewed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3DB8056D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Article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57B508AD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Co-authored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571ACC22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English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3A1614C9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PACE</w:t>
            </w:r>
          </w:p>
        </w:tc>
      </w:tr>
      <w:tr w:rsidR="00380F99" w:rsidRPr="00380F99" w14:paraId="1BCE7019" w14:textId="77777777" w:rsidTr="00380F99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2D6344BA" w14:textId="77777777" w:rsidR="00380F99" w:rsidRPr="00380F99" w:rsidRDefault="00380F99" w:rsidP="00380F99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History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54505C7A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5287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BDBF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29F8840C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46%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BCBF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3DEE7E07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27%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E7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016598D4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27%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7EA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31A4BF07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51%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2EA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18414A5C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6%</w:t>
            </w:r>
          </w:p>
        </w:tc>
      </w:tr>
      <w:tr w:rsidR="00380F99" w:rsidRPr="00380F99" w14:paraId="5E57A720" w14:textId="77777777" w:rsidTr="00380F99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59AF218C" w14:textId="77777777" w:rsidR="00380F99" w:rsidRPr="00380F99" w:rsidRDefault="00380F99" w:rsidP="00380F99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Comparative Language Studies and Linguistics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2EA6CB5E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2969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696B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4FD4ACAA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74%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888A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2CF0D598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39%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6E70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2E3EE7E9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62%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8A8C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3E539842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82%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C386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2804E1D0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23%</w:t>
            </w:r>
          </w:p>
        </w:tc>
      </w:tr>
      <w:tr w:rsidR="00380F99" w:rsidRPr="00380F99" w14:paraId="39FE10AA" w14:textId="77777777" w:rsidTr="00380F99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63B36A2A" w14:textId="77777777" w:rsidR="00380F99" w:rsidRPr="00380F99" w:rsidRDefault="00380F99" w:rsidP="00380F99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Studies of Specific Languages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74FCAA8A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2831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8183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1C2775CF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66%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9EA0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30DF3B79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34%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B3B6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7EF9706A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41%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9DC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425A7C15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56%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6D0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245708EC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10%</w:t>
            </w:r>
          </w:p>
        </w:tc>
      </w:tr>
      <w:tr w:rsidR="00380F99" w:rsidRPr="00380F99" w14:paraId="2865061B" w14:textId="77777777" w:rsidTr="00380F99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62D215CF" w14:textId="77777777" w:rsidR="00380F99" w:rsidRPr="00380F99" w:rsidRDefault="00380F99" w:rsidP="00380F99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Philosophy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309B8E0D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2458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8285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5AA5591F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66%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6C6E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1458D048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45%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5D8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2E3B21B7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31%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8C8E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2D892EDE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81%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DBB9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02D7B5C5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14%</w:t>
            </w:r>
          </w:p>
        </w:tc>
      </w:tr>
      <w:tr w:rsidR="00380F99" w:rsidRPr="00380F99" w14:paraId="37A74236" w14:textId="77777777" w:rsidTr="00380F99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46A814D9" w14:textId="77777777" w:rsidR="00380F99" w:rsidRPr="00380F99" w:rsidRDefault="00380F99" w:rsidP="00380F99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General Literary studies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3934ADE9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2452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A5A8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35009EC2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54%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B8BA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73D74D84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28%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BFE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25C5C760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20%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F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2F7E8278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45%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AFB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23601235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3%</w:t>
            </w:r>
          </w:p>
        </w:tc>
      </w:tr>
      <w:tr w:rsidR="00380F99" w:rsidRPr="00380F99" w14:paraId="1FFC3357" w14:textId="77777777" w:rsidTr="00380F99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26A3EBFC" w14:textId="77777777" w:rsidR="00380F99" w:rsidRPr="00380F99" w:rsidRDefault="00380F99" w:rsidP="00380F99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Religious Studies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79A0D844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2088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BBBD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2A95B1F9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47%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CACD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4BD96E4E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24%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AFD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6F697FCC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20%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8DB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3D58B0AB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56%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6F1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0E7E57D5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5%</w:t>
            </w:r>
          </w:p>
        </w:tc>
      </w:tr>
      <w:tr w:rsidR="00380F99" w:rsidRPr="00380F99" w14:paraId="370CD6D2" w14:textId="77777777" w:rsidTr="00380F99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294A437C" w14:textId="77777777" w:rsidR="00380F99" w:rsidRPr="00380F99" w:rsidRDefault="00380F99" w:rsidP="00380F99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Archaeology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210BAC56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1738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9B9D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57DF333C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57%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878A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28BD7664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39%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8E90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07739BE5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53%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0B2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79305131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69%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C180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4DA7BD0F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23%</w:t>
            </w:r>
          </w:p>
        </w:tc>
      </w:tr>
      <w:tr w:rsidR="00380F99" w:rsidRPr="00380F99" w14:paraId="59099FD9" w14:textId="77777777" w:rsidTr="00380F99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0299FF20" w14:textId="77777777" w:rsidR="00380F99" w:rsidRPr="00380F99" w:rsidRDefault="00380F99" w:rsidP="00380F99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Cultural Studies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68DD1104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1416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989A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03E2AE9C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58%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0B2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2A514D39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30%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C9CB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0C0C402D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35%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ACAF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4D06C83A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70%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E9D7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183C36A9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9%</w:t>
            </w:r>
          </w:p>
        </w:tc>
      </w:tr>
      <w:tr w:rsidR="00380F99" w:rsidRPr="00380F99" w14:paraId="026E7838" w14:textId="77777777" w:rsidTr="00380F99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61463959" w14:textId="77777777" w:rsidR="00380F99" w:rsidRPr="00380F99" w:rsidRDefault="00380F99" w:rsidP="00380F99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History of Science and Ideas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5E12EC4A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1364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B8BA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16FFAE60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48%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C5C8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69D14408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25%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7FA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1C2BD8BA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21%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3F6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592607AC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48%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6F1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230142DA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5%</w:t>
            </w:r>
          </w:p>
        </w:tc>
      </w:tr>
      <w:tr w:rsidR="00380F99" w:rsidRPr="00380F99" w14:paraId="1B75CDC3" w14:textId="77777777" w:rsidTr="00380F99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6306B9B5" w14:textId="77777777" w:rsidR="00380F99" w:rsidRPr="00380F99" w:rsidRDefault="00380F99" w:rsidP="00380F99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Studies of Specific Literatures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140F4BE5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1282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9194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29DF5354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61%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3B5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778C8DC3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29%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F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66276048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19%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3D5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0FA5A052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58%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F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60042E6C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2%</w:t>
            </w:r>
          </w:p>
        </w:tc>
      </w:tr>
      <w:tr w:rsidR="00380F99" w:rsidRPr="00380F99" w14:paraId="6E0AE7BF" w14:textId="77777777" w:rsidTr="00380F99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1163743B" w14:textId="77777777" w:rsidR="00380F99" w:rsidRPr="00380F99" w:rsidRDefault="00380F99" w:rsidP="00380F99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Design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2F6EAC5D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1194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8E91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43D736B7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62%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C6C8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325AD689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25%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696B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61E50741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63%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696B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2A543F60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92%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D3A7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7D101BE4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17%</w:t>
            </w:r>
          </w:p>
        </w:tc>
      </w:tr>
      <w:tr w:rsidR="00380F99" w:rsidRPr="00380F99" w14:paraId="584A29DD" w14:textId="77777777" w:rsidTr="00380F99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33697636" w14:textId="77777777" w:rsidR="00380F99" w:rsidRPr="00380F99" w:rsidRDefault="00380F99" w:rsidP="00380F99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Other Humanities not elsewhere specified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6FE8B7C7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1075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A3A5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4DDF360B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55%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B7BA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07291B4B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28%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B3B6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4F08B0CF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41%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A9AC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1B73E79E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71%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E2C8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488959E3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12%</w:t>
            </w:r>
          </w:p>
        </w:tc>
      </w:tr>
      <w:tr w:rsidR="00380F99" w:rsidRPr="00380F99" w14:paraId="5A63BDF4" w14:textId="77777777" w:rsidTr="00380F99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3034D94E" w14:textId="77777777" w:rsidR="00380F99" w:rsidRPr="00380F99" w:rsidRDefault="00380F99" w:rsidP="00380F99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Ethnology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76814CE4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1031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A9AB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596FB293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53%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A5A7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2D2292E3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32%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C9CC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2269CE02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35%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EC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5010D767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51%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4CB"/>
            <w:tcMar>
              <w:top w:w="2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3124587F" w14:textId="77777777" w:rsidR="00380F99" w:rsidRPr="00380F99" w:rsidRDefault="00380F99" w:rsidP="00380F9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</w:pPr>
            <w:r w:rsidRPr="00380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v-SE"/>
              </w:rPr>
              <w:t>11%</w:t>
            </w:r>
          </w:p>
        </w:tc>
      </w:tr>
    </w:tbl>
    <w:p w14:paraId="3F7B0DDC" w14:textId="77777777" w:rsidR="00380F99" w:rsidRPr="00380F99" w:rsidRDefault="00380F99" w:rsidP="00380F99">
      <w:pPr>
        <w:spacing w:before="240" w:after="240" w:line="360" w:lineRule="auto"/>
        <w:rPr>
          <w:rFonts w:ascii="Times New Roman" w:eastAsia="Times New Roman" w:hAnsi="Times New Roman" w:cs="Times New Roman"/>
          <w:sz w:val="26"/>
          <w:szCs w:val="26"/>
          <w:lang w:val="en-US" w:eastAsia="sv-SE"/>
        </w:rPr>
      </w:pPr>
    </w:p>
    <w:p w14:paraId="6ECF910D" w14:textId="0987F44D" w:rsidR="00380F99" w:rsidRPr="00380F99" w:rsidRDefault="00380F99" w:rsidP="00380F99">
      <w:pPr>
        <w:spacing w:after="0"/>
        <w:rPr>
          <w:rFonts w:ascii="Arial" w:eastAsia="Arial" w:hAnsi="Arial" w:cs="Arial"/>
          <w:sz w:val="18"/>
          <w:szCs w:val="18"/>
          <w:lang w:val="en-US" w:eastAsia="sv-SE"/>
        </w:rPr>
      </w:pPr>
      <w:r w:rsidRPr="00380F99">
        <w:rPr>
          <w:rFonts w:ascii="Arial" w:eastAsia="Arial" w:hAnsi="Arial" w:cs="Arial"/>
          <w:sz w:val="18"/>
          <w:szCs w:val="18"/>
          <w:lang w:val="en-US" w:eastAsia="sv-SE"/>
        </w:rPr>
        <w:lastRenderedPageBreak/>
        <w:t xml:space="preserve">Table </w:t>
      </w:r>
      <w:r w:rsidR="00F36836">
        <w:rPr>
          <w:rFonts w:ascii="Arial" w:eastAsia="Arial" w:hAnsi="Arial" w:cs="Arial"/>
          <w:sz w:val="18"/>
          <w:szCs w:val="18"/>
          <w:lang w:val="en-US" w:eastAsia="sv-SE"/>
        </w:rPr>
        <w:t>A</w:t>
      </w:r>
      <w:r w:rsidRPr="00380F99">
        <w:rPr>
          <w:rFonts w:ascii="Arial" w:eastAsia="Arial" w:hAnsi="Arial" w:cs="Arial"/>
          <w:sz w:val="18"/>
          <w:szCs w:val="18"/>
          <w:lang w:val="en-US" w:eastAsia="sv-SE"/>
        </w:rPr>
        <w:t>2. Number and share of publications in different languages in four selected humanities subject (2004-2023)</w:t>
      </w:r>
    </w:p>
    <w:tbl>
      <w:tblPr>
        <w:tblW w:w="7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829"/>
        <w:gridCol w:w="888"/>
        <w:gridCol w:w="813"/>
        <w:gridCol w:w="764"/>
        <w:gridCol w:w="6"/>
        <w:gridCol w:w="790"/>
        <w:gridCol w:w="759"/>
        <w:gridCol w:w="658"/>
        <w:gridCol w:w="759"/>
        <w:gridCol w:w="10"/>
      </w:tblGrid>
      <w:tr w:rsidR="00380F99" w:rsidRPr="00380F99" w14:paraId="7CF41242" w14:textId="77777777">
        <w:trPr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A1A6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Language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235CC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History of Science and Ideas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9A71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Comparative Language Studies and Linguistics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B7E4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General Literary studies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93AC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Philosophy</w:t>
            </w:r>
          </w:p>
        </w:tc>
      </w:tr>
      <w:tr w:rsidR="00380F99" w:rsidRPr="00380F99" w14:paraId="057A69ED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D7A05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English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ED807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1797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23F97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42.64%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3C6D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7081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100C2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79.62%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E02E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3404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3060C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36.23%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BE32F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6933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76069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77.39%</w:t>
            </w:r>
          </w:p>
        </w:tc>
      </w:tr>
      <w:tr w:rsidR="00380F99" w:rsidRPr="00380F99" w14:paraId="6430E935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E4B0A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Swedish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1A357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2187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3F8E1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51.90%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F9307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1254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82B5E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14.10%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74FC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4741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8DE75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50.46%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1275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1748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F82F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19.51%</w:t>
            </w:r>
          </w:p>
        </w:tc>
      </w:tr>
      <w:tr w:rsidR="00380F99" w:rsidRPr="00380F99" w14:paraId="1FFCCB33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F70B1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German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195C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69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096D8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1.64%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7ADB1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172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353F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1.93%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727A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471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67BD4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5.01%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92EC3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61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B1E8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0.68%</w:t>
            </w:r>
          </w:p>
        </w:tc>
      </w:tr>
      <w:tr w:rsidR="00380F99" w:rsidRPr="00380F99" w14:paraId="714A6DB3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C1F09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French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F7AAE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56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239F4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1.33%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63030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38684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1.24%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5111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354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ECE39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3.77%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A1A68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61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3B604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0.68%</w:t>
            </w:r>
          </w:p>
        </w:tc>
      </w:tr>
      <w:tr w:rsidR="00380F99" w:rsidRPr="00380F99" w14:paraId="22281676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F5959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Spanish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85C6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24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B99E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0.57%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E78C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64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FB727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0.72%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25671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111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0FE2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1.18%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D1AFA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22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0ECC4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0.25%</w:t>
            </w:r>
          </w:p>
        </w:tc>
      </w:tr>
      <w:tr w:rsidR="00380F99" w:rsidRPr="00380F99" w14:paraId="17791A91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27F0F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Danish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6C9E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0C123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0.21%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5074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14BD4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0.07%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6EE1D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81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B02C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0.86%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82F18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3A4E0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0.18%</w:t>
            </w:r>
          </w:p>
        </w:tc>
      </w:tr>
      <w:tr w:rsidR="00380F99" w:rsidRPr="00380F99" w14:paraId="156314A4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CE373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Italian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E8426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89AE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0.24%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EDD49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32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C03C7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0.36%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99CFF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31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8A2DB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0.33%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C5238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27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B240F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0.30%</w:t>
            </w:r>
          </w:p>
        </w:tc>
      </w:tr>
      <w:tr w:rsidR="00380F99" w:rsidRPr="00380F99" w14:paraId="2F40B93E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B8C1B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Finnish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A7F2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DB56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0.17%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045B7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34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3E4C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0.38%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5A1A8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27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77EC7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0.29%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75C7A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39966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0.12%</w:t>
            </w:r>
          </w:p>
        </w:tc>
      </w:tr>
      <w:tr w:rsidR="00380F99" w:rsidRPr="00380F99" w14:paraId="515158DF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F5B89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Portuguese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772B5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85EB9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0.09%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6B84D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26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91453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0.29%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D9064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916CF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0.21%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CCBCF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23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3780E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0.26%</w:t>
            </w:r>
          </w:p>
        </w:tc>
      </w:tr>
      <w:tr w:rsidR="00380F99" w:rsidRPr="00380F99" w14:paraId="731790DF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B4E2A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Norwegian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261FE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64B14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0.31%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1721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3372A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0.08%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8087F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36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B97F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0.38%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E9F1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DB438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0.17%</w:t>
            </w:r>
          </w:p>
        </w:tc>
      </w:tr>
      <w:tr w:rsidR="00380F99" w:rsidRPr="00380F99" w14:paraId="669D4566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DB49E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Polish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0A1C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B9F8C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0.21%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4B3B9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F8F69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0.01%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6265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43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49FD3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0.46%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210A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47018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0.11%</w:t>
            </w:r>
          </w:p>
        </w:tc>
      </w:tr>
      <w:tr w:rsidR="00380F99" w:rsidRPr="00380F99" w14:paraId="0D10E059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C3D7C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Russian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F994F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94EAE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0.14%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4107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23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7EE4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0.26%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BA008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25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73D61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0.27%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A905A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08590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0.10%</w:t>
            </w:r>
          </w:p>
        </w:tc>
      </w:tr>
      <w:tr w:rsidR="00380F99" w:rsidRPr="00380F99" w14:paraId="423D2672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738C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Chinese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CAB0F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3930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0.24%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DBF01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557A9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0.07%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0E77A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D218A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0.01%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C8C78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58932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0.07%</w:t>
            </w:r>
          </w:p>
        </w:tc>
      </w:tr>
      <w:tr w:rsidR="00380F99" w:rsidRPr="00380F99" w14:paraId="0D8034EE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B0BE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Dutch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2DE1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0E2A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0.05%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E6402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F7938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0.08%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A20AD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63B1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0.07%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144C8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89170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0.03%</w:t>
            </w:r>
          </w:p>
        </w:tc>
      </w:tr>
      <w:tr w:rsidR="00380F99" w:rsidRPr="00380F99" w14:paraId="15557866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B4DA1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Serbian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DD1AF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20942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E4EB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FF134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0.10%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05AB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770A6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0.10%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96FFD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A1506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</w:tr>
      <w:tr w:rsidR="00380F99" w:rsidRPr="00380F99" w14:paraId="14FFDFC7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8A624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Japanese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78B1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4C7F6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801E9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E0B15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0.11%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EA64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B5ED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0.03%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F1665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AFD9A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0.02%</w:t>
            </w:r>
          </w:p>
        </w:tc>
      </w:tr>
      <w:tr w:rsidR="00380F99" w:rsidRPr="00380F99" w14:paraId="68DCE703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9F2C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Romanian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F3893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A0DDC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27C13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C5DD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0.02%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646A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E1AB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0.04%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2892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C65DF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0.09%</w:t>
            </w:r>
          </w:p>
        </w:tc>
      </w:tr>
      <w:tr w:rsidR="00380F99" w:rsidRPr="00380F99" w14:paraId="656AE4F5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75778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Turkish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A0B0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850C9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0.05%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0087D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2523E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0.09%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9DC28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B6E1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0.01%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7D977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6A25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0.01%</w:t>
            </w:r>
          </w:p>
        </w:tc>
      </w:tr>
      <w:tr w:rsidR="00380F99" w:rsidRPr="00380F99" w14:paraId="363C4CB4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E6AD6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Esperanto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579CA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E49B8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041D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DB881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0.12%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2352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407BC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9662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F456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</w:tr>
      <w:tr w:rsidR="00380F99" w:rsidRPr="00380F99" w14:paraId="6C7779C7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577A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Estonian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3C51A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D51DC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0.07%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A2F7A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2AE5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0.08%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66948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E40C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6619F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F29F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</w:tr>
      <w:tr w:rsidR="00380F99" w:rsidRPr="00380F99" w14:paraId="4E998976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7B417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Icelandic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4A64D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CD0E8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0.05%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73491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861E3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0.07%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018AF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FB588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0.02%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418F2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DBD06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</w:tr>
      <w:tr w:rsidR="00380F99" w:rsidRPr="00380F99" w14:paraId="7410A88B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B5E7D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Greek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4CD75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AD880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0558E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F051F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0.02%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45C9D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1D184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0.05%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FB708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D6DF9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0.01%</w:t>
            </w:r>
          </w:p>
        </w:tc>
      </w:tr>
      <w:tr w:rsidR="00380F99" w:rsidRPr="00380F99" w14:paraId="700A3463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EDA73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Bulgarian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F54A7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7392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0.02%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166E8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94F8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0.02%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BAE6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ED1A2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0.03%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D2A04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1A02A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</w:tr>
      <w:tr w:rsidR="00380F99" w:rsidRPr="00380F99" w14:paraId="68EABA84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9E98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Arabic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904F5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1FBE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95B6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5137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0.01%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8C9D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93083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0.04%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6E462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478CA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0.01%</w:t>
            </w:r>
          </w:p>
        </w:tc>
      </w:tr>
      <w:tr w:rsidR="00380F99" w:rsidRPr="00380F99" w14:paraId="69611ED7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51B1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Czech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4B0D1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020A4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0D778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F0A9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B5A9C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FD00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0.04%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992CE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1F6AC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0.01%</w:t>
            </w:r>
          </w:p>
        </w:tc>
      </w:tr>
      <w:tr w:rsidR="00380F99" w:rsidRPr="00380F99" w14:paraId="3747453B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90FB2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Latvian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C0798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C0339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0.05%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4739B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D4B4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0.01%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3DD99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9191E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0.01%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541E7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28FD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</w:tr>
      <w:tr w:rsidR="00380F99" w:rsidRPr="00380F99" w14:paraId="1D55688E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7C1AC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Hungarian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CA23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074B5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A3559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D58E6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0.02%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82090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5DFDA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0.02%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94FC4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5D412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</w:tr>
      <w:tr w:rsidR="00380F99" w:rsidRPr="00380F99" w14:paraId="2FCC2152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DFA5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Catalan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AD26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751C3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8035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26FB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0.03%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327BB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7DB6B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7157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C56F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</w:tr>
      <w:tr w:rsidR="00380F99" w:rsidRPr="00380F99" w14:paraId="2FB815CB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71324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Ukrainian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2971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93F6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0.02%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9423F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F4AB9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0.01%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25AE5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5EC2A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F374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58E12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</w:tr>
      <w:tr w:rsidR="00380F99" w:rsidRPr="00380F99" w14:paraId="3EB10E97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8CAA3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Croatian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2AA66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00D6E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010E5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51C86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0.02%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419C5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7349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C6D66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D862C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</w:tr>
      <w:tr w:rsidR="00380F99" w:rsidRPr="00380F99" w14:paraId="36A789D7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99112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Irish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2DB1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A416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B017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42DD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4F053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8A66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0.02%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E5AA0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7716E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</w:tr>
      <w:tr w:rsidR="00380F99" w:rsidRPr="00380F99" w14:paraId="69C68F2D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FC0C4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Lithuanian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2F9DD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8B3E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C263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02FD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79880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23240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0.02%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B397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C88BE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</w:tr>
      <w:tr w:rsidR="00380F99" w:rsidRPr="00380F99" w14:paraId="4958F10E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FAD5C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Slovenian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4723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7E3B5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75B80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E1D4B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0.01%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6BC08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6D6C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0.01%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AC571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5479C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</w:tr>
      <w:tr w:rsidR="00380F99" w:rsidRPr="00380F99" w14:paraId="19552377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48791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Korean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1AB94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027CD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3D7E8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EE9D2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0.01%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D17F3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C8618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0FEC3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A79F3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</w:tr>
      <w:tr w:rsidR="00380F99" w:rsidRPr="00380F99" w14:paraId="40A7B75E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4AF1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Mongolian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E0107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A3E97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FE08D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655D2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0.01%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70F8B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BE817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394B8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D32EF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</w:tr>
      <w:tr w:rsidR="00380F99" w:rsidRPr="00380F99" w14:paraId="1BD9F12B" w14:textId="77777777">
        <w:trPr>
          <w:gridAfter w:val="1"/>
          <w:wAfter w:w="10" w:type="dxa"/>
          <w:trHeight w:val="28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261FE" w14:textId="77777777" w:rsidR="00380F99" w:rsidRPr="00380F99" w:rsidRDefault="00380F99" w:rsidP="00380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Persian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4D1B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8B3A3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06236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47DF9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7074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3F86B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0.01%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DF864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ECDCD" w14:textId="77777777" w:rsidR="00380F99" w:rsidRPr="00380F99" w:rsidRDefault="00380F99" w:rsidP="00380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</w:pPr>
            <w:r w:rsidRPr="00380F9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v-SE"/>
              </w:rPr>
              <w:t>0.00%</w:t>
            </w:r>
          </w:p>
        </w:tc>
      </w:tr>
    </w:tbl>
    <w:p w14:paraId="1305B1E0" w14:textId="77777777" w:rsidR="00380F99" w:rsidRPr="00380F99" w:rsidRDefault="00380F99" w:rsidP="00380F99">
      <w:pPr>
        <w:spacing w:after="0"/>
        <w:rPr>
          <w:rFonts w:ascii="Arial" w:eastAsia="Arial" w:hAnsi="Arial" w:cs="Arial"/>
          <w:lang w:val="en-US" w:eastAsia="sv-SE"/>
        </w:rPr>
      </w:pPr>
    </w:p>
    <w:p w14:paraId="5C859B24" w14:textId="77777777" w:rsidR="00380F99" w:rsidRPr="00380F99" w:rsidRDefault="00380F99" w:rsidP="00380F99">
      <w:pPr>
        <w:spacing w:after="0"/>
        <w:rPr>
          <w:rFonts w:ascii="Arial" w:eastAsia="Arial" w:hAnsi="Arial" w:cs="Arial"/>
          <w:lang w:val="en-US" w:eastAsia="sv-SE"/>
        </w:rPr>
      </w:pPr>
      <w:r w:rsidRPr="00380F99">
        <w:rPr>
          <w:rFonts w:ascii="Arial" w:eastAsia="Arial" w:hAnsi="Arial" w:cs="Arial"/>
          <w:lang w:val="en-US" w:eastAsia="sv-SE"/>
        </w:rPr>
        <w:br w:type="page"/>
      </w:r>
    </w:p>
    <w:p w14:paraId="0C9D99D6" w14:textId="300B62AC" w:rsidR="00380F99" w:rsidRPr="00380F99" w:rsidRDefault="00380F99" w:rsidP="00380F99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380F99">
        <w:rPr>
          <w:rFonts w:ascii="Calibri" w:eastAsia="Arial" w:hAnsi="Calibri" w:cs="Calibri"/>
          <w:color w:val="000000"/>
          <w:lang w:val="en-US" w:eastAsia="sv-SE"/>
        </w:rPr>
        <w:lastRenderedPageBreak/>
        <w:t>Fig</w:t>
      </w:r>
      <w:r w:rsidR="00F36836">
        <w:rPr>
          <w:rFonts w:ascii="Calibri" w:eastAsia="Arial" w:hAnsi="Calibri" w:cs="Calibri"/>
          <w:color w:val="000000"/>
          <w:lang w:val="en-US" w:eastAsia="sv-SE"/>
        </w:rPr>
        <w:t>ure</w:t>
      </w:r>
      <w:r w:rsidRPr="00380F99">
        <w:rPr>
          <w:rFonts w:ascii="Calibri" w:eastAsia="Arial" w:hAnsi="Calibri" w:cs="Calibri"/>
          <w:color w:val="000000"/>
          <w:lang w:val="en-US" w:eastAsia="sv-SE"/>
        </w:rPr>
        <w:t xml:space="preserve"> </w:t>
      </w:r>
      <w:r w:rsidR="00F36836">
        <w:rPr>
          <w:rFonts w:ascii="Calibri" w:eastAsia="Arial" w:hAnsi="Calibri" w:cs="Calibri"/>
          <w:color w:val="000000"/>
          <w:lang w:val="en-US" w:eastAsia="sv-SE"/>
        </w:rPr>
        <w:t>A1–A4</w:t>
      </w:r>
      <w:r w:rsidRPr="00380F99">
        <w:rPr>
          <w:rFonts w:ascii="Calibri" w:eastAsia="Arial" w:hAnsi="Calibri" w:cs="Calibri"/>
          <w:color w:val="000000"/>
          <w:lang w:val="en-US" w:eastAsia="sv-SE"/>
        </w:rPr>
        <w:t>. Distribution of publication types in four selected humanities subjects</w:t>
      </w:r>
    </w:p>
    <w:p w14:paraId="15234D7C" w14:textId="77777777" w:rsidR="00380F99" w:rsidRPr="00380F99" w:rsidRDefault="00380F99" w:rsidP="00380F99">
      <w:pPr>
        <w:spacing w:after="0"/>
        <w:rPr>
          <w:rFonts w:ascii="Arial" w:eastAsia="Arial" w:hAnsi="Arial" w:cs="Arial"/>
          <w:lang w:val="en-US" w:eastAsia="sv-SE"/>
        </w:rPr>
      </w:pPr>
    </w:p>
    <w:p w14:paraId="06603E01" w14:textId="77777777" w:rsidR="00380F99" w:rsidRPr="00380F99" w:rsidRDefault="00380F99" w:rsidP="00380F99">
      <w:pPr>
        <w:spacing w:after="0"/>
        <w:rPr>
          <w:rFonts w:ascii="Arial" w:eastAsia="Arial" w:hAnsi="Arial" w:cs="Arial"/>
          <w:lang w:val="en-US" w:eastAsia="sv-SE"/>
        </w:rPr>
      </w:pPr>
      <w:r w:rsidRPr="00380F99">
        <w:rPr>
          <w:rFonts w:ascii="Arial" w:eastAsia="Arial" w:hAnsi="Arial" w:cs="Arial"/>
          <w:noProof/>
          <w:lang w:val="en-US" w:eastAsia="sv-SE"/>
        </w:rPr>
        <w:drawing>
          <wp:inline distT="0" distB="0" distL="0" distR="0" wp14:anchorId="052D2804" wp14:editId="3064D933">
            <wp:extent cx="5967730" cy="3593465"/>
            <wp:effectExtent l="0" t="0" r="13970" b="13335"/>
            <wp:docPr id="5" name="Bild 5">
              <a:extLst xmlns:a="http://schemas.openxmlformats.org/drawingml/2006/main">
                <a:ext uri="{FF2B5EF4-FFF2-40B4-BE49-F238E27FC236}">
                  <a16:creationId xmlns:a16="http://schemas.microsoft.com/office/drawing/2014/main" id="{F679A77C-838C-0739-5215-2134149CFF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537696E" w14:textId="77777777" w:rsidR="00380F99" w:rsidRPr="00380F99" w:rsidRDefault="00380F99" w:rsidP="00380F99">
      <w:pPr>
        <w:spacing w:after="0"/>
        <w:rPr>
          <w:rFonts w:ascii="Arial" w:eastAsia="Arial" w:hAnsi="Arial" w:cs="Arial"/>
          <w:lang w:val="en-US" w:eastAsia="sv-SE"/>
        </w:rPr>
      </w:pPr>
      <w:r w:rsidRPr="00380F99">
        <w:rPr>
          <w:rFonts w:ascii="Arial" w:eastAsia="Arial" w:hAnsi="Arial" w:cs="Arial"/>
          <w:noProof/>
          <w:lang w:val="en-US" w:eastAsia="sv-SE"/>
        </w:rPr>
        <w:drawing>
          <wp:inline distT="0" distB="0" distL="0" distR="0" wp14:anchorId="27ED58C3" wp14:editId="57730582">
            <wp:extent cx="5967730" cy="3593465"/>
            <wp:effectExtent l="0" t="0" r="13970" b="13335"/>
            <wp:docPr id="6" name="Bild 6">
              <a:extLst xmlns:a="http://schemas.openxmlformats.org/drawingml/2006/main">
                <a:ext uri="{FF2B5EF4-FFF2-40B4-BE49-F238E27FC236}">
                  <a16:creationId xmlns:a16="http://schemas.microsoft.com/office/drawing/2014/main" id="{C71FC87A-BEEF-49D8-AB7F-35ACBEFE5F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9D47C3A" w14:textId="77777777" w:rsidR="00380F99" w:rsidRPr="00380F99" w:rsidRDefault="00380F99" w:rsidP="00380F99">
      <w:pPr>
        <w:spacing w:after="0"/>
        <w:rPr>
          <w:rFonts w:ascii="Arial" w:eastAsia="Arial" w:hAnsi="Arial" w:cs="Arial"/>
          <w:lang w:val="en-US" w:eastAsia="sv-SE"/>
        </w:rPr>
      </w:pPr>
      <w:r w:rsidRPr="00380F99">
        <w:rPr>
          <w:rFonts w:ascii="Arial" w:eastAsia="Arial" w:hAnsi="Arial" w:cs="Arial"/>
          <w:noProof/>
          <w:lang w:val="en-US" w:eastAsia="sv-SE"/>
        </w:rPr>
        <w:lastRenderedPageBreak/>
        <w:drawing>
          <wp:inline distT="0" distB="0" distL="0" distR="0" wp14:anchorId="72A72FCE" wp14:editId="12E1DB0A">
            <wp:extent cx="5967730" cy="3593465"/>
            <wp:effectExtent l="0" t="0" r="13970" b="13335"/>
            <wp:docPr id="7" name="Bild 7">
              <a:extLst xmlns:a="http://schemas.openxmlformats.org/drawingml/2006/main">
                <a:ext uri="{FF2B5EF4-FFF2-40B4-BE49-F238E27FC236}">
                  <a16:creationId xmlns:a16="http://schemas.microsoft.com/office/drawing/2014/main" id="{F4990790-C578-409E-B0B4-45F8C21198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7AE79B0" w14:textId="77777777" w:rsidR="00380F99" w:rsidRPr="00380F99" w:rsidRDefault="00380F99" w:rsidP="00380F99">
      <w:pPr>
        <w:spacing w:after="0"/>
        <w:rPr>
          <w:rFonts w:ascii="Arial" w:eastAsia="Arial" w:hAnsi="Arial" w:cs="Arial"/>
          <w:lang w:val="en-US" w:eastAsia="sv-SE"/>
        </w:rPr>
      </w:pPr>
      <w:r w:rsidRPr="00380F99">
        <w:rPr>
          <w:rFonts w:ascii="Arial" w:eastAsia="Arial" w:hAnsi="Arial" w:cs="Arial"/>
          <w:noProof/>
          <w:lang w:val="en-US" w:eastAsia="sv-SE"/>
        </w:rPr>
        <w:drawing>
          <wp:inline distT="0" distB="0" distL="0" distR="0" wp14:anchorId="7D9CC301" wp14:editId="01F1FC4C">
            <wp:extent cx="5967730" cy="3593465"/>
            <wp:effectExtent l="0" t="0" r="13970" b="13335"/>
            <wp:docPr id="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DBEB3C-1C33-4000-B455-D3CAEEED7A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B7F2CC1" w14:textId="77777777" w:rsidR="00380F99" w:rsidRPr="00380F99" w:rsidRDefault="00380F99" w:rsidP="00380F99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14:paraId="38E4BD75" w14:textId="77777777" w:rsidR="00380F99" w:rsidRPr="00380F99" w:rsidRDefault="00380F99" w:rsidP="00380F99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14:paraId="3A450713" w14:textId="77777777" w:rsidR="00380F99" w:rsidRPr="00380F99" w:rsidRDefault="00380F99" w:rsidP="00380F99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14:paraId="3220F382" w14:textId="77777777" w:rsidR="00EB546F" w:rsidRPr="00FD358D" w:rsidRDefault="00EB546F" w:rsidP="00FD358D"/>
    <w:sectPr w:rsidR="00EB546F" w:rsidRPr="00FD358D" w:rsidSect="00FD358D">
      <w:headerReference w:type="first" r:id="rId17"/>
      <w:type w:val="continuous"/>
      <w:pgSz w:w="11906" w:h="16838"/>
      <w:pgMar w:top="1134" w:right="1985" w:bottom="1418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4F9EE" w14:textId="77777777" w:rsidR="002A2115" w:rsidRDefault="002A2115" w:rsidP="00ED6C6F">
      <w:pPr>
        <w:spacing w:after="0"/>
      </w:pPr>
      <w:r>
        <w:separator/>
      </w:r>
    </w:p>
    <w:p w14:paraId="68B50A62" w14:textId="77777777" w:rsidR="002A2115" w:rsidRDefault="002A2115"/>
    <w:p w14:paraId="045C332A" w14:textId="77777777" w:rsidR="002A2115" w:rsidRDefault="002A2115" w:rsidP="00E41842"/>
  </w:endnote>
  <w:endnote w:type="continuationSeparator" w:id="0">
    <w:p w14:paraId="4AE8B056" w14:textId="77777777" w:rsidR="002A2115" w:rsidRDefault="002A2115" w:rsidP="00ED6C6F">
      <w:pPr>
        <w:spacing w:after="0"/>
      </w:pPr>
      <w:r>
        <w:continuationSeparator/>
      </w:r>
    </w:p>
    <w:p w14:paraId="5BC1A1B1" w14:textId="77777777" w:rsidR="002A2115" w:rsidRDefault="002A2115"/>
    <w:p w14:paraId="2E64E3F6" w14:textId="77777777" w:rsidR="002A2115" w:rsidRDefault="002A2115" w:rsidP="00E418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B46ED" w14:textId="77777777" w:rsidR="002A2115" w:rsidRDefault="002A2115" w:rsidP="00ED6C6F">
      <w:pPr>
        <w:spacing w:after="0"/>
      </w:pPr>
      <w:r>
        <w:separator/>
      </w:r>
    </w:p>
    <w:p w14:paraId="706CE290" w14:textId="77777777" w:rsidR="002A2115" w:rsidRDefault="002A2115"/>
    <w:p w14:paraId="1C3CA0E1" w14:textId="77777777" w:rsidR="002A2115" w:rsidRDefault="002A2115" w:rsidP="00E41842"/>
  </w:footnote>
  <w:footnote w:type="continuationSeparator" w:id="0">
    <w:p w14:paraId="30C09E49" w14:textId="77777777" w:rsidR="002A2115" w:rsidRDefault="002A2115" w:rsidP="00ED6C6F">
      <w:pPr>
        <w:spacing w:after="0"/>
      </w:pPr>
      <w:r>
        <w:continuationSeparator/>
      </w:r>
    </w:p>
    <w:p w14:paraId="6885292A" w14:textId="77777777" w:rsidR="002A2115" w:rsidRDefault="002A2115"/>
    <w:p w14:paraId="57891782" w14:textId="77777777" w:rsidR="002A2115" w:rsidRDefault="002A2115" w:rsidP="00E418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8862" w14:textId="77777777" w:rsidR="00F26732" w:rsidRPr="00457303" w:rsidRDefault="00F26732" w:rsidP="00302999">
    <w:pPr>
      <w:tabs>
        <w:tab w:val="left" w:pos="942"/>
      </w:tabs>
      <w:spacing w:after="0"/>
      <w:ind w:right="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37C6DD5"/>
    <w:multiLevelType w:val="multilevel"/>
    <w:tmpl w:val="2B4EA08E"/>
    <w:lvl w:ilvl="0">
      <w:start w:val="1"/>
      <w:numFmt w:val="decimal"/>
      <w:pStyle w:val="Paragraflista"/>
      <w:lvlText w:val="§    %1"/>
      <w:lvlJc w:val="left"/>
      <w:pPr>
        <w:ind w:left="1134" w:hanging="1134"/>
      </w:pPr>
    </w:lvl>
    <w:lvl w:ilvl="1">
      <w:start w:val="1"/>
      <w:numFmt w:val="decimal"/>
      <w:lvlText w:val="§    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§    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530227A"/>
    <w:multiLevelType w:val="multilevel"/>
    <w:tmpl w:val="ECA635CE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666446218">
    <w:abstractNumId w:val="14"/>
  </w:num>
  <w:num w:numId="2" w16cid:durableId="705065453">
    <w:abstractNumId w:val="3"/>
  </w:num>
  <w:num w:numId="3" w16cid:durableId="2072844393">
    <w:abstractNumId w:val="2"/>
  </w:num>
  <w:num w:numId="4" w16cid:durableId="1328241193">
    <w:abstractNumId w:val="1"/>
  </w:num>
  <w:num w:numId="5" w16cid:durableId="16124237">
    <w:abstractNumId w:val="0"/>
  </w:num>
  <w:num w:numId="6" w16cid:durableId="1911767352">
    <w:abstractNumId w:val="9"/>
  </w:num>
  <w:num w:numId="7" w16cid:durableId="1016344130">
    <w:abstractNumId w:val="7"/>
  </w:num>
  <w:num w:numId="8" w16cid:durableId="51078327">
    <w:abstractNumId w:val="6"/>
  </w:num>
  <w:num w:numId="9" w16cid:durableId="1052460056">
    <w:abstractNumId w:val="5"/>
  </w:num>
  <w:num w:numId="10" w16cid:durableId="1673100246">
    <w:abstractNumId w:val="4"/>
  </w:num>
  <w:num w:numId="11" w16cid:durableId="1853177566">
    <w:abstractNumId w:val="11"/>
  </w:num>
  <w:num w:numId="12" w16cid:durableId="1956061427">
    <w:abstractNumId w:val="9"/>
  </w:num>
  <w:num w:numId="13" w16cid:durableId="1879735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34155">
    <w:abstractNumId w:val="12"/>
  </w:num>
  <w:num w:numId="15" w16cid:durableId="951522687">
    <w:abstractNumId w:val="10"/>
  </w:num>
  <w:num w:numId="16" w16cid:durableId="277033383">
    <w:abstractNumId w:val="13"/>
  </w:num>
  <w:num w:numId="17" w16cid:durableId="14486230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99"/>
    <w:rsid w:val="00005602"/>
    <w:rsid w:val="000201AE"/>
    <w:rsid w:val="00023CF5"/>
    <w:rsid w:val="000304A9"/>
    <w:rsid w:val="0003176C"/>
    <w:rsid w:val="00031AAF"/>
    <w:rsid w:val="00035827"/>
    <w:rsid w:val="000428AA"/>
    <w:rsid w:val="00043BE7"/>
    <w:rsid w:val="00067B84"/>
    <w:rsid w:val="00081E07"/>
    <w:rsid w:val="00083807"/>
    <w:rsid w:val="0008495A"/>
    <w:rsid w:val="000879D1"/>
    <w:rsid w:val="000927CE"/>
    <w:rsid w:val="000A259F"/>
    <w:rsid w:val="000B038B"/>
    <w:rsid w:val="000B7A0E"/>
    <w:rsid w:val="000C60F9"/>
    <w:rsid w:val="000D29F7"/>
    <w:rsid w:val="000D4286"/>
    <w:rsid w:val="000D787A"/>
    <w:rsid w:val="000E72B3"/>
    <w:rsid w:val="0010206C"/>
    <w:rsid w:val="00104807"/>
    <w:rsid w:val="00106E6E"/>
    <w:rsid w:val="0011207E"/>
    <w:rsid w:val="00136C6B"/>
    <w:rsid w:val="00142663"/>
    <w:rsid w:val="0019680D"/>
    <w:rsid w:val="001A7D3F"/>
    <w:rsid w:val="001B2002"/>
    <w:rsid w:val="001B4BB9"/>
    <w:rsid w:val="001B74EA"/>
    <w:rsid w:val="001E2B92"/>
    <w:rsid w:val="001F6E39"/>
    <w:rsid w:val="00220B93"/>
    <w:rsid w:val="00222EC5"/>
    <w:rsid w:val="0023309C"/>
    <w:rsid w:val="002346A2"/>
    <w:rsid w:val="00235637"/>
    <w:rsid w:val="00237D8B"/>
    <w:rsid w:val="002611BD"/>
    <w:rsid w:val="00270986"/>
    <w:rsid w:val="002870D2"/>
    <w:rsid w:val="002A2115"/>
    <w:rsid w:val="002A223C"/>
    <w:rsid w:val="002A573F"/>
    <w:rsid w:val="002B776A"/>
    <w:rsid w:val="002C415B"/>
    <w:rsid w:val="002C78D4"/>
    <w:rsid w:val="002E7594"/>
    <w:rsid w:val="002F397F"/>
    <w:rsid w:val="002F3CB4"/>
    <w:rsid w:val="002F7366"/>
    <w:rsid w:val="00302999"/>
    <w:rsid w:val="003129EF"/>
    <w:rsid w:val="00313E13"/>
    <w:rsid w:val="003172CF"/>
    <w:rsid w:val="00320D0E"/>
    <w:rsid w:val="00324BC6"/>
    <w:rsid w:val="00344CEB"/>
    <w:rsid w:val="0035044E"/>
    <w:rsid w:val="0036067A"/>
    <w:rsid w:val="003636F1"/>
    <w:rsid w:val="0036617B"/>
    <w:rsid w:val="00375DB3"/>
    <w:rsid w:val="00380F99"/>
    <w:rsid w:val="00390A71"/>
    <w:rsid w:val="003977E2"/>
    <w:rsid w:val="00397B79"/>
    <w:rsid w:val="003A0FEC"/>
    <w:rsid w:val="003B7AA0"/>
    <w:rsid w:val="003D1AD5"/>
    <w:rsid w:val="003D7FD1"/>
    <w:rsid w:val="003E74E0"/>
    <w:rsid w:val="003F0BD7"/>
    <w:rsid w:val="003F6C4F"/>
    <w:rsid w:val="00403838"/>
    <w:rsid w:val="00411FB3"/>
    <w:rsid w:val="00423510"/>
    <w:rsid w:val="00432E5E"/>
    <w:rsid w:val="004333A3"/>
    <w:rsid w:val="00435491"/>
    <w:rsid w:val="00437D0C"/>
    <w:rsid w:val="004457CA"/>
    <w:rsid w:val="004539FA"/>
    <w:rsid w:val="00457303"/>
    <w:rsid w:val="004579C9"/>
    <w:rsid w:val="00463F60"/>
    <w:rsid w:val="00466ABB"/>
    <w:rsid w:val="00472FE4"/>
    <w:rsid w:val="00476DDD"/>
    <w:rsid w:val="004777EC"/>
    <w:rsid w:val="00481060"/>
    <w:rsid w:val="004837C7"/>
    <w:rsid w:val="00483F66"/>
    <w:rsid w:val="00484A40"/>
    <w:rsid w:val="00487920"/>
    <w:rsid w:val="00490DE9"/>
    <w:rsid w:val="004E08FC"/>
    <w:rsid w:val="004E0B05"/>
    <w:rsid w:val="004F2653"/>
    <w:rsid w:val="004F6E9F"/>
    <w:rsid w:val="00502996"/>
    <w:rsid w:val="00510377"/>
    <w:rsid w:val="00511B68"/>
    <w:rsid w:val="00513734"/>
    <w:rsid w:val="00531996"/>
    <w:rsid w:val="0053723A"/>
    <w:rsid w:val="005377E7"/>
    <w:rsid w:val="00544F9C"/>
    <w:rsid w:val="00545256"/>
    <w:rsid w:val="005459A7"/>
    <w:rsid w:val="005463AA"/>
    <w:rsid w:val="005537A8"/>
    <w:rsid w:val="00575871"/>
    <w:rsid w:val="00580BEC"/>
    <w:rsid w:val="005834AA"/>
    <w:rsid w:val="00586919"/>
    <w:rsid w:val="00594D98"/>
    <w:rsid w:val="00597443"/>
    <w:rsid w:val="005A403A"/>
    <w:rsid w:val="005A6F62"/>
    <w:rsid w:val="005C4A0C"/>
    <w:rsid w:val="005C6423"/>
    <w:rsid w:val="005E0CDB"/>
    <w:rsid w:val="005E6DDF"/>
    <w:rsid w:val="005F29FB"/>
    <w:rsid w:val="005F486D"/>
    <w:rsid w:val="0060662E"/>
    <w:rsid w:val="00606B0F"/>
    <w:rsid w:val="00610B14"/>
    <w:rsid w:val="006137D6"/>
    <w:rsid w:val="00643F9D"/>
    <w:rsid w:val="006553F9"/>
    <w:rsid w:val="00657B38"/>
    <w:rsid w:val="006939D7"/>
    <w:rsid w:val="00693ED8"/>
    <w:rsid w:val="00697C2E"/>
    <w:rsid w:val="006A60A8"/>
    <w:rsid w:val="006B3AC6"/>
    <w:rsid w:val="006B4C53"/>
    <w:rsid w:val="006C0636"/>
    <w:rsid w:val="006C15A9"/>
    <w:rsid w:val="006C4DA1"/>
    <w:rsid w:val="006D4BBC"/>
    <w:rsid w:val="006D6858"/>
    <w:rsid w:val="006E43A5"/>
    <w:rsid w:val="006E6496"/>
    <w:rsid w:val="006F3BC4"/>
    <w:rsid w:val="00713B8B"/>
    <w:rsid w:val="00734C67"/>
    <w:rsid w:val="00737193"/>
    <w:rsid w:val="00743CEF"/>
    <w:rsid w:val="007455BB"/>
    <w:rsid w:val="0075521F"/>
    <w:rsid w:val="00766BEC"/>
    <w:rsid w:val="00772B6E"/>
    <w:rsid w:val="007747C5"/>
    <w:rsid w:val="00780F76"/>
    <w:rsid w:val="007829D2"/>
    <w:rsid w:val="00783074"/>
    <w:rsid w:val="0078522D"/>
    <w:rsid w:val="007A0B53"/>
    <w:rsid w:val="007A1E1D"/>
    <w:rsid w:val="007B1B82"/>
    <w:rsid w:val="007B634A"/>
    <w:rsid w:val="007C2B1A"/>
    <w:rsid w:val="007C5139"/>
    <w:rsid w:val="007E16FA"/>
    <w:rsid w:val="007E556C"/>
    <w:rsid w:val="007E646A"/>
    <w:rsid w:val="007F0A01"/>
    <w:rsid w:val="00801BBF"/>
    <w:rsid w:val="008046E7"/>
    <w:rsid w:val="00816FA9"/>
    <w:rsid w:val="008215CB"/>
    <w:rsid w:val="00822A22"/>
    <w:rsid w:val="00826C8A"/>
    <w:rsid w:val="00834506"/>
    <w:rsid w:val="00834E7E"/>
    <w:rsid w:val="00835EBB"/>
    <w:rsid w:val="008378CF"/>
    <w:rsid w:val="008574B7"/>
    <w:rsid w:val="00861DA5"/>
    <w:rsid w:val="00870403"/>
    <w:rsid w:val="00871828"/>
    <w:rsid w:val="00875CBE"/>
    <w:rsid w:val="00877B39"/>
    <w:rsid w:val="00877F18"/>
    <w:rsid w:val="00892643"/>
    <w:rsid w:val="00896A63"/>
    <w:rsid w:val="008A0BD6"/>
    <w:rsid w:val="008A525C"/>
    <w:rsid w:val="008C5285"/>
    <w:rsid w:val="008D4F31"/>
    <w:rsid w:val="008E3D92"/>
    <w:rsid w:val="00910C25"/>
    <w:rsid w:val="00911783"/>
    <w:rsid w:val="0091229C"/>
    <w:rsid w:val="009255D9"/>
    <w:rsid w:val="00934D21"/>
    <w:rsid w:val="00947BCD"/>
    <w:rsid w:val="00951ABB"/>
    <w:rsid w:val="00956703"/>
    <w:rsid w:val="00965574"/>
    <w:rsid w:val="0096693A"/>
    <w:rsid w:val="00972D16"/>
    <w:rsid w:val="00973775"/>
    <w:rsid w:val="00976057"/>
    <w:rsid w:val="0099293C"/>
    <w:rsid w:val="009A1249"/>
    <w:rsid w:val="009B2791"/>
    <w:rsid w:val="009B2C53"/>
    <w:rsid w:val="009B4834"/>
    <w:rsid w:val="009D137F"/>
    <w:rsid w:val="009D509B"/>
    <w:rsid w:val="009E08B7"/>
    <w:rsid w:val="009E5ED2"/>
    <w:rsid w:val="009E6EF9"/>
    <w:rsid w:val="009E7B9D"/>
    <w:rsid w:val="009E7F82"/>
    <w:rsid w:val="009F3552"/>
    <w:rsid w:val="00A010BF"/>
    <w:rsid w:val="00A076D6"/>
    <w:rsid w:val="00A16575"/>
    <w:rsid w:val="00A17B37"/>
    <w:rsid w:val="00A2125B"/>
    <w:rsid w:val="00A2157A"/>
    <w:rsid w:val="00A23320"/>
    <w:rsid w:val="00A273A8"/>
    <w:rsid w:val="00A51CEF"/>
    <w:rsid w:val="00A53A63"/>
    <w:rsid w:val="00A6449E"/>
    <w:rsid w:val="00A65242"/>
    <w:rsid w:val="00A755B3"/>
    <w:rsid w:val="00A80C68"/>
    <w:rsid w:val="00A87B49"/>
    <w:rsid w:val="00A96DA2"/>
    <w:rsid w:val="00AA1BE6"/>
    <w:rsid w:val="00AA24E5"/>
    <w:rsid w:val="00AA3A34"/>
    <w:rsid w:val="00AA5C9A"/>
    <w:rsid w:val="00AB167A"/>
    <w:rsid w:val="00AB233E"/>
    <w:rsid w:val="00AB24CA"/>
    <w:rsid w:val="00AB57E2"/>
    <w:rsid w:val="00AB78AA"/>
    <w:rsid w:val="00AD354E"/>
    <w:rsid w:val="00AD5832"/>
    <w:rsid w:val="00AF5B57"/>
    <w:rsid w:val="00B12794"/>
    <w:rsid w:val="00B1580D"/>
    <w:rsid w:val="00B30455"/>
    <w:rsid w:val="00B32309"/>
    <w:rsid w:val="00B4285A"/>
    <w:rsid w:val="00B6416A"/>
    <w:rsid w:val="00B71B19"/>
    <w:rsid w:val="00BA0971"/>
    <w:rsid w:val="00BB32A9"/>
    <w:rsid w:val="00BB48AC"/>
    <w:rsid w:val="00BB70AE"/>
    <w:rsid w:val="00BB7B8B"/>
    <w:rsid w:val="00BC5C00"/>
    <w:rsid w:val="00BC67B3"/>
    <w:rsid w:val="00BD5180"/>
    <w:rsid w:val="00BE0327"/>
    <w:rsid w:val="00BE2AD4"/>
    <w:rsid w:val="00BE3F3D"/>
    <w:rsid w:val="00BF0828"/>
    <w:rsid w:val="00BF2DAB"/>
    <w:rsid w:val="00BF3EE9"/>
    <w:rsid w:val="00C02681"/>
    <w:rsid w:val="00C05D43"/>
    <w:rsid w:val="00C079B5"/>
    <w:rsid w:val="00C12371"/>
    <w:rsid w:val="00C13434"/>
    <w:rsid w:val="00C273AB"/>
    <w:rsid w:val="00C4216C"/>
    <w:rsid w:val="00C4242F"/>
    <w:rsid w:val="00C4705A"/>
    <w:rsid w:val="00C63DA4"/>
    <w:rsid w:val="00C75EA2"/>
    <w:rsid w:val="00C818AA"/>
    <w:rsid w:val="00CB5F54"/>
    <w:rsid w:val="00CC149C"/>
    <w:rsid w:val="00CC3124"/>
    <w:rsid w:val="00CC3657"/>
    <w:rsid w:val="00CD2E9A"/>
    <w:rsid w:val="00CD3065"/>
    <w:rsid w:val="00CD420E"/>
    <w:rsid w:val="00CE4E3C"/>
    <w:rsid w:val="00CE5537"/>
    <w:rsid w:val="00D02A34"/>
    <w:rsid w:val="00D070FF"/>
    <w:rsid w:val="00D1170B"/>
    <w:rsid w:val="00D2298A"/>
    <w:rsid w:val="00D36AD5"/>
    <w:rsid w:val="00D4779E"/>
    <w:rsid w:val="00D5371E"/>
    <w:rsid w:val="00D673A2"/>
    <w:rsid w:val="00DA21A2"/>
    <w:rsid w:val="00DC44C3"/>
    <w:rsid w:val="00DD5DE5"/>
    <w:rsid w:val="00DF0444"/>
    <w:rsid w:val="00DF19B1"/>
    <w:rsid w:val="00DF42CC"/>
    <w:rsid w:val="00E05BFC"/>
    <w:rsid w:val="00E33025"/>
    <w:rsid w:val="00E41842"/>
    <w:rsid w:val="00E47380"/>
    <w:rsid w:val="00E50040"/>
    <w:rsid w:val="00E56DD7"/>
    <w:rsid w:val="00E66CA0"/>
    <w:rsid w:val="00E76308"/>
    <w:rsid w:val="00E94252"/>
    <w:rsid w:val="00EA3F48"/>
    <w:rsid w:val="00EA67A4"/>
    <w:rsid w:val="00EB106C"/>
    <w:rsid w:val="00EB1E30"/>
    <w:rsid w:val="00EB546F"/>
    <w:rsid w:val="00EB60E6"/>
    <w:rsid w:val="00EC20C9"/>
    <w:rsid w:val="00EC5EB1"/>
    <w:rsid w:val="00ED0069"/>
    <w:rsid w:val="00ED6C6F"/>
    <w:rsid w:val="00EE75F3"/>
    <w:rsid w:val="00EF58B6"/>
    <w:rsid w:val="00F26732"/>
    <w:rsid w:val="00F36836"/>
    <w:rsid w:val="00F407C6"/>
    <w:rsid w:val="00F4778E"/>
    <w:rsid w:val="00F5205D"/>
    <w:rsid w:val="00F544FF"/>
    <w:rsid w:val="00F61558"/>
    <w:rsid w:val="00F61F0E"/>
    <w:rsid w:val="00F6408C"/>
    <w:rsid w:val="00F66CD2"/>
    <w:rsid w:val="00F72E0A"/>
    <w:rsid w:val="00F813A2"/>
    <w:rsid w:val="00F93A2D"/>
    <w:rsid w:val="00FB6C07"/>
    <w:rsid w:val="00FC3BB3"/>
    <w:rsid w:val="00FC6F9F"/>
    <w:rsid w:val="00FD358D"/>
    <w:rsid w:val="00FD5FFE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4162D"/>
  <w15:chartTrackingRefBased/>
  <w15:docId w15:val="{3D551A55-9EE7-014F-93AD-EC404C28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A63"/>
    <w:pPr>
      <w:spacing w:line="276" w:lineRule="auto"/>
    </w:pPr>
  </w:style>
  <w:style w:type="paragraph" w:styleId="Rubrik1">
    <w:name w:val="heading 1"/>
    <w:basedOn w:val="Rubrik"/>
    <w:next w:val="Normal"/>
    <w:link w:val="Rubrik1Char"/>
    <w:uiPriority w:val="9"/>
    <w:qFormat/>
    <w:rsid w:val="00344CEB"/>
    <w:pPr>
      <w:keepNext/>
      <w:keepLines/>
      <w:spacing w:before="360" w:after="80" w:line="288" w:lineRule="auto"/>
      <w:outlineLvl w:val="0"/>
    </w:pPr>
    <w:rPr>
      <w:bCs w:val="0"/>
      <w:caps w:val="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E41842"/>
    <w:pPr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877B39"/>
    <w:pPr>
      <w:outlineLvl w:val="2"/>
    </w:pPr>
    <w:rPr>
      <w:b/>
      <w:sz w:val="22"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951ABB"/>
    <w:pPr>
      <w:outlineLvl w:val="3"/>
    </w:pPr>
    <w:rPr>
      <w:b w:val="0"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 w:val="0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44CEB"/>
    <w:rPr>
      <w:rFonts w:asciiTheme="majorHAnsi" w:eastAsiaTheme="majorEastAsia" w:hAnsiTheme="majorHAnsi" w:cstheme="majorBidi"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E41842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877B39"/>
    <w:rPr>
      <w:rFonts w:asciiTheme="majorHAnsi" w:eastAsiaTheme="majorEastAsia" w:hAnsiTheme="majorHAnsi" w:cstheme="majorBidi"/>
      <w:b/>
      <w:bCs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51ABB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qFormat/>
    <w:rsid w:val="00A53A63"/>
    <w:pPr>
      <w:spacing w:after="0" w:line="240" w:lineRule="auto"/>
      <w:contextualSpacing/>
    </w:pPr>
    <w:rPr>
      <w:rFonts w:asciiTheme="majorHAnsi" w:eastAsiaTheme="majorEastAsia" w:hAnsiTheme="majorHAnsi" w:cstheme="majorBidi"/>
      <w:bCs/>
      <w:caps/>
      <w:sz w:val="36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A53A63"/>
    <w:rPr>
      <w:rFonts w:asciiTheme="majorHAnsi" w:eastAsiaTheme="majorEastAsia" w:hAnsiTheme="majorHAnsi" w:cstheme="majorBidi"/>
      <w:bCs/>
      <w:caps/>
      <w:sz w:val="36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6D4BBC"/>
    <w:pPr>
      <w:numPr>
        <w:ilvl w:val="1"/>
      </w:numPr>
      <w:spacing w:after="240"/>
    </w:pPr>
    <w:rPr>
      <w:caps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6D4BBC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403838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A010BF"/>
    <w:pPr>
      <w:tabs>
        <w:tab w:val="right" w:leader="dot" w:pos="9062"/>
      </w:tabs>
      <w:spacing w:after="100"/>
      <w:ind w:left="567" w:hanging="567"/>
    </w:pPr>
    <w:rPr>
      <w:b/>
      <w:noProof/>
      <w:lang w:eastAsia="sv-SE"/>
    </w:rPr>
  </w:style>
  <w:style w:type="paragraph" w:styleId="Innehll2">
    <w:name w:val="toc 2"/>
    <w:basedOn w:val="Normal"/>
    <w:next w:val="Normal"/>
    <w:uiPriority w:val="39"/>
    <w:rsid w:val="00A010BF"/>
    <w:pPr>
      <w:tabs>
        <w:tab w:val="right" w:leader="dot" w:pos="9062"/>
      </w:tabs>
      <w:spacing w:after="100"/>
      <w:ind w:left="567" w:hanging="567"/>
    </w:pPr>
    <w:rPr>
      <w:noProof/>
    </w:rPr>
  </w:style>
  <w:style w:type="paragraph" w:styleId="Innehll3">
    <w:name w:val="toc 3"/>
    <w:basedOn w:val="Normal"/>
    <w:next w:val="Normal"/>
    <w:uiPriority w:val="39"/>
    <w:rsid w:val="00A010BF"/>
    <w:pPr>
      <w:tabs>
        <w:tab w:val="right" w:leader="dot" w:pos="9062"/>
      </w:tabs>
      <w:spacing w:after="100"/>
      <w:ind w:left="567" w:hanging="567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A53A6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A53A63"/>
    <w:rPr>
      <w:rFonts w:asciiTheme="majorHAnsi" w:hAnsiTheme="majorHAnsi"/>
    </w:rPr>
  </w:style>
  <w:style w:type="paragraph" w:styleId="Sidfot">
    <w:name w:val="footer"/>
    <w:basedOn w:val="Normal"/>
    <w:link w:val="SidfotChar"/>
    <w:uiPriority w:val="99"/>
    <w:rsid w:val="00A53A6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color w:val="002F5F" w:themeColor="text2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A53A63"/>
    <w:rPr>
      <w:rFonts w:asciiTheme="majorHAnsi" w:hAnsiTheme="majorHAnsi"/>
      <w:color w:val="002F5F" w:themeColor="text2"/>
      <w:sz w:val="20"/>
    </w:rPr>
  </w:style>
  <w:style w:type="paragraph" w:styleId="Punktlista">
    <w:name w:val="List Bullet"/>
    <w:basedOn w:val="Normal"/>
    <w:uiPriority w:val="24"/>
    <w:qFormat/>
    <w:rsid w:val="00AA24E5"/>
    <w:pPr>
      <w:numPr>
        <w:numId w:val="6"/>
      </w:numPr>
      <w:spacing w:before="120" w:after="80"/>
      <w:ind w:left="539" w:hanging="255"/>
    </w:pPr>
  </w:style>
  <w:style w:type="paragraph" w:styleId="Numreradlista">
    <w:name w:val="List Number"/>
    <w:basedOn w:val="Normal"/>
    <w:uiPriority w:val="25"/>
    <w:qFormat/>
    <w:rsid w:val="00043BE7"/>
    <w:pPr>
      <w:numPr>
        <w:numId w:val="1"/>
      </w:numPr>
      <w:spacing w:after="80"/>
      <w:ind w:left="539" w:hanging="255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2F5F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043BE7"/>
    <w:pPr>
      <w:numPr>
        <w:ilvl w:val="1"/>
      </w:numPr>
      <w:ind w:left="822" w:hanging="255"/>
    </w:pPr>
  </w:style>
  <w:style w:type="paragraph" w:styleId="Numreradlista3">
    <w:name w:val="List Number 3"/>
    <w:basedOn w:val="Numreradlista2"/>
    <w:uiPriority w:val="25"/>
    <w:rsid w:val="00043BE7"/>
    <w:pPr>
      <w:numPr>
        <w:ilvl w:val="2"/>
      </w:numPr>
      <w:ind w:left="1106" w:hanging="255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60662E"/>
    <w:pPr>
      <w:numPr>
        <w:ilvl w:val="1"/>
      </w:numPr>
      <w:ind w:left="822" w:hanging="255"/>
    </w:pPr>
  </w:style>
  <w:style w:type="paragraph" w:styleId="Punktlista3">
    <w:name w:val="List Bullet 3"/>
    <w:basedOn w:val="Punktlista2"/>
    <w:uiPriority w:val="24"/>
    <w:rsid w:val="0060662E"/>
    <w:pPr>
      <w:numPr>
        <w:ilvl w:val="2"/>
      </w:numPr>
      <w:ind w:left="1106" w:hanging="255"/>
    </w:pPr>
  </w:style>
  <w:style w:type="paragraph" w:styleId="Punktlista4">
    <w:name w:val="List Bullet 4"/>
    <w:basedOn w:val="Punktlista3"/>
    <w:uiPriority w:val="24"/>
    <w:rsid w:val="00BF3EE9"/>
    <w:pPr>
      <w:numPr>
        <w:ilvl w:val="3"/>
      </w:numPr>
      <w:ind w:left="1332" w:hanging="255"/>
    </w:pPr>
  </w:style>
  <w:style w:type="paragraph" w:styleId="Punktlista5">
    <w:name w:val="List Bullet 5"/>
    <w:basedOn w:val="Punktlista4"/>
    <w:uiPriority w:val="24"/>
    <w:rsid w:val="00BF3EE9"/>
    <w:pPr>
      <w:numPr>
        <w:ilvl w:val="4"/>
      </w:numPr>
      <w:ind w:left="1695" w:hanging="255"/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sv-SE"/>
    </w:rPr>
  </w:style>
  <w:style w:type="paragraph" w:styleId="Inledning">
    <w:name w:val="Salutation"/>
    <w:basedOn w:val="Normal"/>
    <w:next w:val="Normal"/>
    <w:link w:val="InledningChar"/>
    <w:uiPriority w:val="36"/>
    <w:rsid w:val="00951ABB"/>
    <w:pPr>
      <w:spacing w:after="320"/>
    </w:pPr>
    <w:rPr>
      <w:i/>
    </w:rPr>
  </w:style>
  <w:style w:type="character" w:customStyle="1" w:styleId="InledningChar">
    <w:name w:val="Inledning Char"/>
    <w:basedOn w:val="Standardstycketeckensnitt"/>
    <w:link w:val="Inledning"/>
    <w:uiPriority w:val="36"/>
    <w:rsid w:val="00951ABB"/>
    <w:rPr>
      <w:i/>
    </w:rPr>
  </w:style>
  <w:style w:type="paragraph" w:customStyle="1" w:styleId="Klla">
    <w:name w:val="Källa"/>
    <w:basedOn w:val="Normal"/>
    <w:next w:val="Normal"/>
    <w:uiPriority w:val="26"/>
    <w:qFormat/>
    <w:rsid w:val="0036067A"/>
    <w:pPr>
      <w:spacing w:before="80"/>
    </w:pPr>
    <w:rPr>
      <w:i/>
      <w:sz w:val="16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03838"/>
    <w:rPr>
      <w:sz w:val="22"/>
    </w:rPr>
  </w:style>
  <w:style w:type="paragraph" w:styleId="Datum">
    <w:name w:val="Date"/>
    <w:basedOn w:val="Normal"/>
    <w:next w:val="Normal"/>
    <w:link w:val="DatumChar"/>
    <w:uiPriority w:val="99"/>
    <w:rsid w:val="007E646A"/>
  </w:style>
  <w:style w:type="character" w:customStyle="1" w:styleId="DatumChar">
    <w:name w:val="Datum Char"/>
    <w:basedOn w:val="Standardstycketeckensnitt"/>
    <w:link w:val="Datum"/>
    <w:uiPriority w:val="99"/>
    <w:rsid w:val="007E646A"/>
  </w:style>
  <w:style w:type="paragraph" w:customStyle="1" w:styleId="Paragraflista">
    <w:name w:val="Paragraflista"/>
    <w:next w:val="Paragraftext"/>
    <w:qFormat/>
    <w:rsid w:val="00344CEB"/>
    <w:pPr>
      <w:numPr>
        <w:numId w:val="17"/>
      </w:numPr>
      <w:spacing w:before="160" w:after="80"/>
    </w:pPr>
    <w:rPr>
      <w:rFonts w:asciiTheme="majorHAnsi" w:eastAsiaTheme="majorEastAsia" w:hAnsiTheme="majorHAnsi" w:cstheme="majorBidi"/>
      <w:sz w:val="28"/>
      <w:szCs w:val="28"/>
    </w:rPr>
  </w:style>
  <w:style w:type="paragraph" w:customStyle="1" w:styleId="Paragraftext">
    <w:name w:val="Paragraftext"/>
    <w:qFormat/>
    <w:rsid w:val="00D36AD5"/>
    <w:pPr>
      <w:ind w:left="1134"/>
    </w:pPr>
  </w:style>
  <w:style w:type="character" w:styleId="Sidnummer">
    <w:name w:val="page number"/>
    <w:basedOn w:val="Standardstycketeckensnitt"/>
    <w:uiPriority w:val="99"/>
    <w:rsid w:val="004777EC"/>
    <w:rPr>
      <w:rFonts w:asciiTheme="majorHAnsi" w:hAnsiTheme="majorHAnsi"/>
      <w:color w:val="002F5F" w:themeColor="text2"/>
      <w:sz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6D4BBC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rsid w:val="00F544F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F544F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544F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F544F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544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hart" Target="charts/chart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chart" Target="charts/chart3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hart" Target="charts/chart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sal/Library/Group%20Containers/UBF8T346G9.Office/User%20Content.localized/Templates.localized/Tom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schub\Box%20Sync\humaniora-linus\4&#228;mne\pie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schub\Box%20Sync\humaniora-linus\4&#228;mne\pie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schub\Box%20Sync\humaniora-linus\4&#228;mne\pie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Users\schub\Box%20Sync\humaniora-linus\4&#228;mne\pi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pubtypes!$AW$1</c:f>
              <c:strCache>
                <c:ptCount val="1"/>
                <c:pt idx="0">
                  <c:v>General Language Studies and Linguistics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C06-E541-AD95-240A11035D6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C06-E541-AD95-240A11035D6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C06-E541-AD95-240A11035D6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C06-E541-AD95-240A11035D6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C06-E541-AD95-240A11035D6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C06-E541-AD95-240A11035D6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6C06-E541-AD95-240A11035D6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6C06-E541-AD95-240A11035D63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6C06-E541-AD95-240A11035D63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6C06-E541-AD95-240A11035D63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6C06-E541-AD95-240A11035D6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pubtypes!$AQ$2:$AQ$12</c:f>
              <c:strCache>
                <c:ptCount val="10"/>
                <c:pt idx="0">
                  <c:v>journal article</c:v>
                </c:pt>
                <c:pt idx="1">
                  <c:v>book chapter</c:v>
                </c:pt>
                <c:pt idx="2">
                  <c:v>conference material</c:v>
                </c:pt>
                <c:pt idx="3">
                  <c:v>book review</c:v>
                </c:pt>
                <c:pt idx="4">
                  <c:v>proceedings paper</c:v>
                </c:pt>
                <c:pt idx="5">
                  <c:v>edited work</c:v>
                </c:pt>
                <c:pt idx="6">
                  <c:v>other article</c:v>
                </c:pt>
                <c:pt idx="7">
                  <c:v>book</c:v>
                </c:pt>
                <c:pt idx="8">
                  <c:v>thesis</c:v>
                </c:pt>
                <c:pt idx="9">
                  <c:v>other</c:v>
                </c:pt>
              </c:strCache>
            </c:strRef>
          </c:cat>
          <c:val>
            <c:numRef>
              <c:f>pubtypes!$AW$2:$AW$12</c:f>
              <c:numCache>
                <c:formatCode>0%</c:formatCode>
                <c:ptCount val="11"/>
                <c:pt idx="0">
                  <c:v>0.31318003365114977</c:v>
                </c:pt>
                <c:pt idx="1">
                  <c:v>0.21850813236118902</c:v>
                </c:pt>
                <c:pt idx="2">
                  <c:v>0.15602916432978126</c:v>
                </c:pt>
                <c:pt idx="3">
                  <c:v>3.0510375771172181E-2</c:v>
                </c:pt>
                <c:pt idx="4">
                  <c:v>0.14840157038698823</c:v>
                </c:pt>
                <c:pt idx="5">
                  <c:v>4.1951766685361748E-2</c:v>
                </c:pt>
                <c:pt idx="6">
                  <c:v>2.1985417835109367E-2</c:v>
                </c:pt>
                <c:pt idx="7">
                  <c:v>2.0527201346045989E-2</c:v>
                </c:pt>
                <c:pt idx="8">
                  <c:v>2.5799214806505887E-2</c:v>
                </c:pt>
                <c:pt idx="9">
                  <c:v>2.310712282669658E-2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6C06-E541-AD95-240A11035D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solidFill>
            <a:schemeClr val="tx1"/>
          </a:solidFill>
        </a:defRPr>
      </a:pPr>
      <a:endParaRPr lang="sv-SE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pubtypes!$AX$1</c:f>
              <c:strCache>
                <c:ptCount val="1"/>
                <c:pt idx="0">
                  <c:v>General Literary studies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74C-7D40-98B7-82B08E84766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74C-7D40-98B7-82B08E84766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74C-7D40-98B7-82B08E84766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74C-7D40-98B7-82B08E84766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74C-7D40-98B7-82B08E84766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474C-7D40-98B7-82B08E84766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474C-7D40-98B7-82B08E84766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474C-7D40-98B7-82B08E84766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474C-7D40-98B7-82B08E84766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474C-7D40-98B7-82B08E84766E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474C-7D40-98B7-82B08E84766E}"/>
              </c:ext>
            </c:extLst>
          </c:dPt>
          <c:dLbls>
            <c:dLbl>
              <c:idx val="2"/>
              <c:layout>
                <c:manualLayout>
                  <c:x val="3.5084992780260046E-2"/>
                  <c:y val="-5.7912839214784876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74C-7D40-98B7-82B08E8476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pubtypes!$AQ$2:$AQ$12</c:f>
              <c:strCache>
                <c:ptCount val="10"/>
                <c:pt idx="0">
                  <c:v>journal article</c:v>
                </c:pt>
                <c:pt idx="1">
                  <c:v>book chapter</c:v>
                </c:pt>
                <c:pt idx="2">
                  <c:v>conference material</c:v>
                </c:pt>
                <c:pt idx="3">
                  <c:v>book review</c:v>
                </c:pt>
                <c:pt idx="4">
                  <c:v>proceedings paper</c:v>
                </c:pt>
                <c:pt idx="5">
                  <c:v>edited work</c:v>
                </c:pt>
                <c:pt idx="6">
                  <c:v>other article</c:v>
                </c:pt>
                <c:pt idx="7">
                  <c:v>book</c:v>
                </c:pt>
                <c:pt idx="8">
                  <c:v>thesis</c:v>
                </c:pt>
                <c:pt idx="9">
                  <c:v>other</c:v>
                </c:pt>
              </c:strCache>
            </c:strRef>
          </c:cat>
          <c:val>
            <c:numRef>
              <c:f>pubtypes!$AX$2:$AX$12</c:f>
              <c:numCache>
                <c:formatCode>0%</c:formatCode>
                <c:ptCount val="11"/>
                <c:pt idx="0">
                  <c:v>0.24026043334400682</c:v>
                </c:pt>
                <c:pt idx="1">
                  <c:v>0.31892411143131605</c:v>
                </c:pt>
                <c:pt idx="2">
                  <c:v>7.2579784395346361E-2</c:v>
                </c:pt>
                <c:pt idx="3">
                  <c:v>0.15914185078450208</c:v>
                </c:pt>
                <c:pt idx="4">
                  <c:v>3.2874372932009822E-2</c:v>
                </c:pt>
                <c:pt idx="5">
                  <c:v>5.0912584053794431E-2</c:v>
                </c:pt>
                <c:pt idx="6">
                  <c:v>3.1273348276230122E-2</c:v>
                </c:pt>
                <c:pt idx="7">
                  <c:v>4.9631764329170672E-2</c:v>
                </c:pt>
                <c:pt idx="8">
                  <c:v>3.2554168000853881E-2</c:v>
                </c:pt>
                <c:pt idx="9">
                  <c:v>1.1847582452769772E-2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474C-7D40-98B7-82B08E8476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solidFill>
            <a:schemeClr val="tx1"/>
          </a:solidFill>
        </a:defRPr>
      </a:pPr>
      <a:endParaRPr lang="sv-SE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pubtypes!$AY$1</c:f>
              <c:strCache>
                <c:ptCount val="1"/>
                <c:pt idx="0">
                  <c:v>Philosophy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F48-3347-8575-C4709721BEF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F48-3347-8575-C4709721BEF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F48-3347-8575-C4709721BEF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F48-3347-8575-C4709721BEF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F48-3347-8575-C4709721BEF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F48-3347-8575-C4709721BEF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5F48-3347-8575-C4709721BEF6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5F48-3347-8575-C4709721BEF6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5F48-3347-8575-C4709721BEF6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5F48-3347-8575-C4709721BEF6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5F48-3347-8575-C4709721BEF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pubtypes!$AQ$2:$AQ$12</c:f>
              <c:strCache>
                <c:ptCount val="10"/>
                <c:pt idx="0">
                  <c:v>journal article</c:v>
                </c:pt>
                <c:pt idx="1">
                  <c:v>book chapter</c:v>
                </c:pt>
                <c:pt idx="2">
                  <c:v>conference material</c:v>
                </c:pt>
                <c:pt idx="3">
                  <c:v>book review</c:v>
                </c:pt>
                <c:pt idx="4">
                  <c:v>proceedings paper</c:v>
                </c:pt>
                <c:pt idx="5">
                  <c:v>edited work</c:v>
                </c:pt>
                <c:pt idx="6">
                  <c:v>other article</c:v>
                </c:pt>
                <c:pt idx="7">
                  <c:v>book</c:v>
                </c:pt>
                <c:pt idx="8">
                  <c:v>thesis</c:v>
                </c:pt>
                <c:pt idx="9">
                  <c:v>other</c:v>
                </c:pt>
              </c:strCache>
            </c:strRef>
          </c:cat>
          <c:val>
            <c:numRef>
              <c:f>pubtypes!$AY$2:$AY$12</c:f>
              <c:numCache>
                <c:formatCode>0%</c:formatCode>
                <c:ptCount val="11"/>
                <c:pt idx="0">
                  <c:v>0.37947864669994452</c:v>
                </c:pt>
                <c:pt idx="1">
                  <c:v>0.26234054353854686</c:v>
                </c:pt>
                <c:pt idx="2">
                  <c:v>7.077093732667776E-2</c:v>
                </c:pt>
                <c:pt idx="3">
                  <c:v>5.3244592346089852E-2</c:v>
                </c:pt>
                <c:pt idx="4">
                  <c:v>4.9362174154187463E-2</c:v>
                </c:pt>
                <c:pt idx="5">
                  <c:v>3.2612312811980036E-2</c:v>
                </c:pt>
                <c:pt idx="6">
                  <c:v>5.3910149750415977E-2</c:v>
                </c:pt>
                <c:pt idx="7">
                  <c:v>3.6272878535773712E-2</c:v>
                </c:pt>
                <c:pt idx="8">
                  <c:v>3.3388796450360511E-2</c:v>
                </c:pt>
                <c:pt idx="9">
                  <c:v>2.8618968386023295E-2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5F48-3347-8575-C4709721BE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solidFill>
            <a:schemeClr val="tx1"/>
          </a:solidFill>
        </a:defRPr>
      </a:pPr>
      <a:endParaRPr lang="sv-SE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pubtypes!$AZ$1</c:f>
              <c:strCache>
                <c:ptCount val="1"/>
                <c:pt idx="0">
                  <c:v>History of Ideas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0C3-4047-99D7-456DE329142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0C3-4047-99D7-456DE329142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0C3-4047-99D7-456DE329142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0C3-4047-99D7-456DE329142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0C3-4047-99D7-456DE329142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0C3-4047-99D7-456DE329142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0C3-4047-99D7-456DE329142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F0C3-4047-99D7-456DE329142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F0C3-4047-99D7-456DE329142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F0C3-4047-99D7-456DE3291428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F0C3-4047-99D7-456DE329142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pubtypes!$AQ$2:$AQ$12</c:f>
              <c:strCache>
                <c:ptCount val="10"/>
                <c:pt idx="0">
                  <c:v>journal article</c:v>
                </c:pt>
                <c:pt idx="1">
                  <c:v>book chapter</c:v>
                </c:pt>
                <c:pt idx="2">
                  <c:v>conference material</c:v>
                </c:pt>
                <c:pt idx="3">
                  <c:v>book review</c:v>
                </c:pt>
                <c:pt idx="4">
                  <c:v>proceedings paper</c:v>
                </c:pt>
                <c:pt idx="5">
                  <c:v>edited work</c:v>
                </c:pt>
                <c:pt idx="6">
                  <c:v>other article</c:v>
                </c:pt>
                <c:pt idx="7">
                  <c:v>book</c:v>
                </c:pt>
                <c:pt idx="8">
                  <c:v>thesis</c:v>
                </c:pt>
                <c:pt idx="9">
                  <c:v>other</c:v>
                </c:pt>
              </c:strCache>
            </c:strRef>
          </c:cat>
          <c:val>
            <c:numRef>
              <c:f>pubtypes!$AZ$2:$AZ$12</c:f>
              <c:numCache>
                <c:formatCode>0%</c:formatCode>
                <c:ptCount val="11"/>
                <c:pt idx="0">
                  <c:v>0.22421948912015138</c:v>
                </c:pt>
                <c:pt idx="1">
                  <c:v>0.35572374645222327</c:v>
                </c:pt>
                <c:pt idx="2">
                  <c:v>4.5648060548722801E-2</c:v>
                </c:pt>
                <c:pt idx="3">
                  <c:v>0.11707663197729423</c:v>
                </c:pt>
                <c:pt idx="4">
                  <c:v>2.128666035950804E-2</c:v>
                </c:pt>
                <c:pt idx="5">
                  <c:v>5.6291390728476824E-2</c:v>
                </c:pt>
                <c:pt idx="6">
                  <c:v>6.8590350047303683E-2</c:v>
                </c:pt>
                <c:pt idx="7">
                  <c:v>5.8183538315988645E-2</c:v>
                </c:pt>
                <c:pt idx="8">
                  <c:v>2.9091769157994322E-2</c:v>
                </c:pt>
                <c:pt idx="9">
                  <c:v>2.3888363292336803E-2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F0C3-4047-99D7-456DE32914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solidFill>
            <a:schemeClr val="tx1"/>
          </a:solidFill>
        </a:defRPr>
      </a:pPr>
      <a:endParaRPr lang="sv-SE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Stockholms Universitet - Färger">
      <a:dk1>
        <a:sysClr val="windowText" lastClr="000000"/>
      </a:dk1>
      <a:lt1>
        <a:sysClr val="window" lastClr="FFFFFF"/>
      </a:lt1>
      <a:dk2>
        <a:srgbClr val="002F5F"/>
      </a:dk2>
      <a:lt2>
        <a:srgbClr val="F8F8F8"/>
      </a:lt2>
      <a:accent1>
        <a:srgbClr val="002F5F"/>
      </a:accent1>
      <a:accent2>
        <a:srgbClr val="ACDEE6"/>
      </a:accent2>
      <a:accent3>
        <a:srgbClr val="9BB2CE"/>
      </a:accent3>
      <a:accent4>
        <a:srgbClr val="EB7125"/>
      </a:accent4>
      <a:accent5>
        <a:srgbClr val="A3A86B"/>
      </a:accent5>
      <a:accent6>
        <a:srgbClr val="33587F"/>
      </a:accent6>
      <a:hlink>
        <a:srgbClr val="002F5F"/>
      </a:hlink>
      <a:folHlink>
        <a:srgbClr val="33587F"/>
      </a:folHlink>
    </a:clrScheme>
    <a:fontScheme name="Stockholms Universitet - Word">
      <a:majorFont>
        <a:latin typeface="Calibri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mbria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mbria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mbria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mbria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RehngruppenStandardSve13 xmlns="Rehngruppen eller kundnamn">
	<Dokumentinfo>
		<Rubrik/>
		<Underrubrik/>
		<Ämne/>
		<Disclaimer/>
		<Version/>
		<Dokumenttyp/>
		<Informationsklassificering/>
		<Datum/>
	</Dokumentinfo>
	<Sidfot>
		<Kansli/>
		<Besöksadress/>
		<Telefon/>
		<E-post/>
		<Hemsida>www.su.se</Hemsida>
	</Sidfot>
	<KontaktuppgifterForetag>
		<Foretag/>	
		<Orgnr/>
		<TelefonForetag/>
		<EmailForetag/>
		<Hemsida/>
		<Besoksadress/>
		<PostAdress/>
		<Gata/>
		<Postnummer/>
		<Ort/>
		<Personinfo>
			<Namn/>
			<Fornamn/>
			<Efternamn/>
			<Titel/>
			<TelefonPersonlig/>
			<EmailPersonlig/>
		</Personinfo>
	</KontaktuppgifterForetag>
	<KontaktuppgifterKund>
		<ForetagKund/>	
		<OrgnrKund/>
		<TelefonKund/>
		<EmailKund/>
		<HemsidaKund/>
		<BesoksadressKund/>
		<PostAdressKund/>
		<GataKund/>
		<PostnummerKund/>
		<OrtKund/>
		<PersoninfoKund>
			<NamnKund/>
			<FornamnKund/>
			<EfternamnKund/>
			<TitelKund/>
			<TelefonPersonligKund/>
			<EmailPersonligKund/>
		</PersoninfoKund>
	</KontaktuppgifterKund>
	<Rapportinfo>
		<Ar/>
		<Kvartal/>
		<Period/>
		<Manad/>
		<Nuvarandemanad/>
		<Foregaendemanad/>
		<Rapportdatum/>
	</Rapportinfo>
	<Ekonomiinfo>
		<Belopp/>
		<Summa/>
	</Ekonomiinfo>
</RehngruppenStandardSve13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9" ma:contentTypeDescription="Skapa ett nytt dokument." ma:contentTypeScope="" ma:versionID="59da94a8e3ef2c7247419318c06b132d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7bed7d749e6785c7a08c93375fc35c7c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Godk_x00e4_nd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Godk_x00e4_nd" ma:index="18" nillable="true" ma:displayName="Godkänd" ma:default="0" ma:format="Dropdown" ma:internalName="Godk_x00e4_n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b681454-5b20-4870-936e-b523090ef0fb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532cd0-e888-47d6-8f58-db0210f25002" xsi:nil="true"/>
    <lcf76f155ced4ddcb4097134ff3c332f xmlns="10c3a147-0d64-46aa-a281-dc97358e8373">
      <Terms xmlns="http://schemas.microsoft.com/office/infopath/2007/PartnerControls"/>
    </lcf76f155ced4ddcb4097134ff3c332f>
    <Godk_x00e4_nd xmlns="10c3a147-0d64-46aa-a281-dc97358e8373">false</Godk_x00e4_n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RehngruppenStandardSve13 xmlns="Rehngruppen eller kundnamn">
	<Dokumentinfo>
		<Rubrik/>
		<Underrubrik/>
		<Ämne/>
		<Disclaimer/>
		<Version/>
		<Dokumenttyp/>
		<Informationsklassificering/>
		<Datum/>
	</Dokumentinfo>
	<KontaktuppgifterForetag>
		<Foretag/>	
		<Orgnr/>
		<TelefonForetag/>
		<EmailForetag/>
		<Hemsida/>
		<Besoksadress/>
		<PostAdress/>
		<Gata/>
		<Postnummer/>
		<Ort/>
		<Personinfo>
			<Namn/>
			<Fornamn/>
			<Efternamn/>
			<Titel/>
			<TelefonPersonlig/>
			<EmailPersonlig/>
		</Personinfo>
	</KontaktuppgifterForetag>
	<KontaktuppgifterKund>
		<ForetagKund/>	
		<OrgnrKund/>
		<TelefonKund/>
		<EmailKund/>
		<HemsidaKund/>
		<BesoksadressKund/>
		<PostAdressKund/>
		<GataKund/>
		<PostnummerKund/>
		<OrtKund/>
		<PersoninfoKund>
			<NamnKund/>
			<FornamnKund/>
			<EfternamnKund/>
			<TitelKund/>
			<TelefonPersonligKund/>
			<EmailPersonligKund/>
		</PersoninfoKund>
	</KontaktuppgifterKund>
	<Rapportinfo>
		<Ar/>
		<Kvartal/>
		<Period/>
		<Manad/>
		<Nuvarandemanad/>
		<Foregaendemanad/>
		<Rapportdatum/>
	</Rapportinfo>
	<Ekonomiinfo>
		<Belopp/>
		<Summa/>
	</Ekonomiinfo>
</RehngruppenStandardSve13>
</file>

<file path=customXml/itemProps1.xml><?xml version="1.0" encoding="utf-8"?>
<ds:datastoreItem xmlns:ds="http://schemas.openxmlformats.org/officeDocument/2006/customXml" ds:itemID="{CDEA8559-B42A-4DAB-9EC4-5CF88AB0A33D}">
  <ds:schemaRefs>
    <ds:schemaRef ds:uri="Rehngruppen eller kundnamn"/>
  </ds:schemaRefs>
</ds:datastoreItem>
</file>

<file path=customXml/itemProps2.xml><?xml version="1.0" encoding="utf-8"?>
<ds:datastoreItem xmlns:ds="http://schemas.openxmlformats.org/officeDocument/2006/customXml" ds:itemID="{407692F6-2A5D-45A8-880E-1B6D4DD3A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CCB28F-463D-45F3-8BD3-7ACCCA6F54F0}">
  <ds:schemaRefs>
    <ds:schemaRef ds:uri="http://schemas.microsoft.com/office/2006/metadata/properties"/>
    <ds:schemaRef ds:uri="http://schemas.microsoft.com/office/infopath/2007/PartnerControls"/>
    <ds:schemaRef ds:uri="d7532cd0-e888-47d6-8f58-db0210f25002"/>
    <ds:schemaRef ds:uri="10c3a147-0d64-46aa-a281-dc97358e8373"/>
  </ds:schemaRefs>
</ds:datastoreItem>
</file>

<file path=customXml/itemProps4.xml><?xml version="1.0" encoding="utf-8"?>
<ds:datastoreItem xmlns:ds="http://schemas.openxmlformats.org/officeDocument/2006/customXml" ds:itemID="{57297251-69E8-4DA8-AF26-94224341CEF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0D50DC0-36C6-4C68-A2D5-3CCFC3C32F39}">
  <ds:schemaRefs>
    <ds:schemaRef ds:uri="Rehngruppen eller kundnam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Tom.dotx</Template>
  <TotalTime>1</TotalTime>
  <Pages>4</Pages>
  <Words>444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Avdelningen för forsknings- och samverkansstöd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 Salö</dc:creator>
  <cp:keywords/>
  <dc:description/>
  <cp:lastModifiedBy>Linus Salö</cp:lastModifiedBy>
  <cp:revision>2</cp:revision>
  <cp:lastPrinted>2019-02-18T10:06:00Z</cp:lastPrinted>
  <dcterms:created xsi:type="dcterms:W3CDTF">2025-09-02T14:05:00Z</dcterms:created>
  <dcterms:modified xsi:type="dcterms:W3CDTF">2025-09-02T14:05:00Z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0x010100129BBCBF21362E4099AE6C2F27C58737</vt:lpwstr>
  </property>
  <property fmtid="{D5CDD505-2E9C-101B-9397-08002B2CF9AE}" pid="3" name="Order">
    <vt:r8>33400</vt:r8>
  </property>
  <property fmtid="{D5CDD505-2E9C-101B-9397-08002B2CF9AE}" pid="4" name="MediaServiceImageTags">
    <vt:lpwstr/>
  </property>
  <property fmtid="{D5CDD505-2E9C-101B-9397-08002B2CF9AE}" pid="5" name="Godkänd">
    <vt:bool>false</vt:bool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