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7746E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Questionnaire on Egg Freezing for Single Women </w:t>
      </w:r>
    </w:p>
    <w:p w14:paraId="7DBDFC8C">
      <w:pPr>
        <w:rPr>
          <w:rFonts w:hint="default"/>
          <w:lang w:eastAsia="zh-CN"/>
        </w:rPr>
      </w:pPr>
    </w:p>
    <w:p w14:paraId="43648D2A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I. Basic Information (7 questions)  </w:t>
      </w:r>
    </w:p>
    <w:p w14:paraId="5581DE75">
      <w:pPr>
        <w:rPr>
          <w:rFonts w:hint="default"/>
          <w:lang w:eastAsia="zh-CN"/>
        </w:rPr>
      </w:pPr>
    </w:p>
    <w:p w14:paraId="5399BC6B">
      <w:pPr>
        <w:rPr>
          <w:rFonts w:hint="default"/>
          <w:lang w:eastAsia="zh-CN"/>
        </w:rPr>
      </w:pPr>
    </w:p>
    <w:p w14:paraId="4968687A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1. Which city do you live in? (Single choice) [Single-choice question] *  </w:t>
      </w:r>
    </w:p>
    <w:p w14:paraId="4CACFAB7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A. First-tier cities (Beijing, Shanghai, Guangzhou, Shenzhen)  </w:t>
      </w:r>
    </w:p>
    <w:p w14:paraId="7F8B06F7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B. Emerging first-tier cities (Hangzhou, Chongqing, Nanjing, etc.)  </w:t>
      </w:r>
    </w:p>
    <w:p w14:paraId="698F50B3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C. Second-tier cities (Changsha, Qingdao, Shenyang, etc.)  </w:t>
      </w:r>
    </w:p>
    <w:p w14:paraId="26159988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D. Other (please specify) _________________ *  </w:t>
      </w:r>
    </w:p>
    <w:p w14:paraId="5A967747">
      <w:pPr>
        <w:rPr>
          <w:rFonts w:hint="default"/>
          <w:lang w:eastAsia="zh-CN"/>
        </w:rPr>
      </w:pPr>
    </w:p>
    <w:p w14:paraId="25A24C70">
      <w:pPr>
        <w:rPr>
          <w:rFonts w:hint="default"/>
          <w:lang w:eastAsia="zh-CN"/>
        </w:rPr>
      </w:pPr>
    </w:p>
    <w:p w14:paraId="34726D5C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2. What is your gender? (Single choice) [Single-choice question] *  </w:t>
      </w:r>
    </w:p>
    <w:p w14:paraId="62BCA952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A. Male  </w:t>
      </w:r>
    </w:p>
    <w:p w14:paraId="42CA19A2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B. Female  </w:t>
      </w:r>
    </w:p>
    <w:p w14:paraId="776727BD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C. Prefer not to disclose  </w:t>
      </w:r>
    </w:p>
    <w:p w14:paraId="482AD47C">
      <w:pPr>
        <w:rPr>
          <w:rFonts w:hint="default"/>
          <w:lang w:eastAsia="zh-CN"/>
        </w:rPr>
      </w:pPr>
    </w:p>
    <w:p w14:paraId="274D2B6A">
      <w:pPr>
        <w:rPr>
          <w:rFonts w:hint="default"/>
          <w:lang w:eastAsia="zh-CN"/>
        </w:rPr>
      </w:pPr>
    </w:p>
    <w:p w14:paraId="2B915302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3. How old are you? (Single choice) [Single-choice question] *  </w:t>
      </w:r>
    </w:p>
    <w:p w14:paraId="2E1702DE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A. 18-22 years old (college students)  </w:t>
      </w:r>
    </w:p>
    <w:p w14:paraId="3A31467C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B. 23-28 years old (new to workplace/on the rise)  </w:t>
      </w:r>
    </w:p>
    <w:p w14:paraId="69FCC60C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C. 29-35 years old (facing career and childbearing choices)  </w:t>
      </w:r>
    </w:p>
    <w:p w14:paraId="7A063A2B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D. 36-45 years old (with social experience/partially having children)  </w:t>
      </w:r>
    </w:p>
    <w:p w14:paraId="51D7A65E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E. 46-55 years old (concerned about children/social fertility issues)  </w:t>
      </w:r>
    </w:p>
    <w:p w14:paraId="29988B57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F. Over 55 years old (perception of traditional concepts and new things)  </w:t>
      </w:r>
    </w:p>
    <w:p w14:paraId="45EC8F67">
      <w:pPr>
        <w:rPr>
          <w:rFonts w:hint="default"/>
          <w:lang w:eastAsia="zh-CN"/>
        </w:rPr>
      </w:pPr>
    </w:p>
    <w:p w14:paraId="741F36FF">
      <w:pPr>
        <w:rPr>
          <w:rFonts w:hint="default"/>
          <w:lang w:eastAsia="zh-CN"/>
        </w:rPr>
      </w:pPr>
    </w:p>
    <w:p w14:paraId="5BE9796E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4. What is your marital status? (Single choice) [Single-choice question] *  </w:t>
      </w:r>
    </w:p>
    <w:p w14:paraId="7C52792E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A. Unmarried (never married)  </w:t>
      </w:r>
    </w:p>
    <w:p w14:paraId="7FA58C87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B. Married (with children)  </w:t>
      </w:r>
    </w:p>
    <w:p w14:paraId="1A5A8218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C. Married (without children)  </w:t>
      </w:r>
    </w:p>
    <w:p w14:paraId="16B8630A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D. Divorced (single)  </w:t>
      </w:r>
    </w:p>
    <w:p w14:paraId="025011D8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E. Widowed (single)  </w:t>
      </w:r>
    </w:p>
    <w:p w14:paraId="0390F4B5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G. Other (please specify) _________________ *  </w:t>
      </w:r>
    </w:p>
    <w:p w14:paraId="28E269D1">
      <w:pPr>
        <w:rPr>
          <w:rFonts w:hint="default"/>
          <w:lang w:eastAsia="zh-CN"/>
        </w:rPr>
      </w:pPr>
    </w:p>
    <w:p w14:paraId="56F115B9">
      <w:pPr>
        <w:rPr>
          <w:rFonts w:hint="default"/>
          <w:lang w:eastAsia="zh-CN"/>
        </w:rPr>
      </w:pPr>
    </w:p>
    <w:p w14:paraId="124A2314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5. What is your occupation? (Single choice) [Single-choice question] *  </w:t>
      </w:r>
    </w:p>
    <w:p w14:paraId="4DB28DF8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A. College student (non-medical major)  </w:t>
      </w:r>
    </w:p>
    <w:p w14:paraId="52BA16FB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B. College student (medical major)  </w:t>
      </w:r>
    </w:p>
    <w:p w14:paraId="653448C8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C. Ordinary enterprise employee (manufacturing/service/internet, etc.)  </w:t>
      </w:r>
    </w:p>
    <w:p w14:paraId="25BBC03A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D. Enterprise manager (grassroots/middle/top management)  </w:t>
      </w:r>
    </w:p>
    <w:p w14:paraId="47BF612C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E. Civil servant (central/local government agencies)  </w:t>
      </w:r>
    </w:p>
    <w:p w14:paraId="425D1B69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F. Medical practitioner (doctor/nurse/pharmacist, etc.)  </w:t>
      </w:r>
    </w:p>
    <w:p w14:paraId="476855DA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G. Educator (primary/middle/high school/university teacher)  </w:t>
      </w:r>
    </w:p>
    <w:p w14:paraId="376ECE15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H. Legal practitioner (lawyer/judge/researcher, etc.)  </w:t>
      </w:r>
    </w:p>
    <w:p w14:paraId="707F72E8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I. Freelancer (we-media/individual/part-time, etc.)  </w:t>
      </w:r>
    </w:p>
    <w:p w14:paraId="5A9DA83B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J. Retiree  </w:t>
      </w:r>
    </w:p>
    <w:p w14:paraId="53DF8E37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K. Emerging occupation (artificial intelligence/e-commerce, etc.)  </w:t>
      </w:r>
    </w:p>
    <w:p w14:paraId="74CBF638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L. Other (please specify) _________________ *  </w:t>
      </w:r>
    </w:p>
    <w:p w14:paraId="65BBE4E8">
      <w:pPr>
        <w:rPr>
          <w:rFonts w:hint="default"/>
          <w:lang w:eastAsia="zh-CN"/>
        </w:rPr>
      </w:pPr>
    </w:p>
    <w:p w14:paraId="1F64CC36">
      <w:pPr>
        <w:rPr>
          <w:rFonts w:hint="default"/>
          <w:lang w:eastAsia="zh-CN"/>
        </w:rPr>
      </w:pPr>
    </w:p>
    <w:p w14:paraId="78B8347E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6. What is your education level? (Single choice) [Single-choice question] *  </w:t>
      </w:r>
    </w:p>
    <w:p w14:paraId="0A7680D4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A. Primary school or below  </w:t>
      </w:r>
    </w:p>
    <w:p w14:paraId="26742A8B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B. Junior high school  </w:t>
      </w:r>
    </w:p>
    <w:p w14:paraId="7D3C7368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C. Senior high school/technical secondary school  </w:t>
      </w:r>
    </w:p>
    <w:p w14:paraId="119B3B9B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D. Junior college  </w:t>
      </w:r>
    </w:p>
    <w:p w14:paraId="3FBAD8C9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E. Bachelor's degree  </w:t>
      </w:r>
    </w:p>
    <w:p w14:paraId="7B2B97B9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F. Master's degree  </w:t>
      </w:r>
    </w:p>
    <w:p w14:paraId="3D65D9C4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G. Doctoral degree  </w:t>
      </w:r>
    </w:p>
    <w:p w14:paraId="7D2C6207">
      <w:pPr>
        <w:rPr>
          <w:rFonts w:hint="default"/>
          <w:lang w:eastAsia="zh-CN"/>
        </w:rPr>
      </w:pPr>
    </w:p>
    <w:p w14:paraId="36844B43">
      <w:pPr>
        <w:rPr>
          <w:rFonts w:hint="default"/>
          <w:lang w:eastAsia="zh-CN"/>
        </w:rPr>
      </w:pPr>
    </w:p>
    <w:p w14:paraId="1F449B28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7. What is your annual income level? (Single choice) [Single-choice question] *  </w:t>
      </w:r>
    </w:p>
    <w:p w14:paraId="06F0EB4E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A. Below 50,000 yuan  </w:t>
      </w:r>
    </w:p>
    <w:p w14:paraId="684909E4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B. 50,000-80,000 yuan  </w:t>
      </w:r>
    </w:p>
    <w:p w14:paraId="498C28AD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C. 80,000-120,000 yuan  </w:t>
      </w:r>
    </w:p>
    <w:p w14:paraId="3A49C02B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D. 120,000-150,000 yuan  </w:t>
      </w:r>
    </w:p>
    <w:p w14:paraId="39088534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E. 150,000-200,000 yuan  </w:t>
      </w:r>
    </w:p>
    <w:p w14:paraId="1A8829F9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F. 200,000-250,000 yuan  </w:t>
      </w:r>
    </w:p>
    <w:p w14:paraId="2B443EF4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G. 250,000-300,000 yuan  </w:t>
      </w:r>
    </w:p>
    <w:p w14:paraId="127AFB80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H. Above 300,000 yuan  </w:t>
      </w:r>
    </w:p>
    <w:p w14:paraId="59BA7898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I. Prefer not to disclose  </w:t>
      </w:r>
    </w:p>
    <w:p w14:paraId="4437E55A">
      <w:pPr>
        <w:rPr>
          <w:rFonts w:hint="default"/>
          <w:lang w:eastAsia="zh-CN"/>
        </w:rPr>
      </w:pPr>
    </w:p>
    <w:p w14:paraId="3B22028D">
      <w:pPr>
        <w:rPr>
          <w:rFonts w:hint="default"/>
          <w:lang w:eastAsia="zh-CN"/>
        </w:rPr>
      </w:pPr>
    </w:p>
    <w:p w14:paraId="0A656454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II. Policy Perception and Attitude (10 questions)  </w:t>
      </w:r>
    </w:p>
    <w:p w14:paraId="6BF2F629">
      <w:pPr>
        <w:rPr>
          <w:rFonts w:hint="default"/>
          <w:lang w:eastAsia="zh-CN"/>
        </w:rPr>
      </w:pPr>
    </w:p>
    <w:p w14:paraId="7B3A00B5">
      <w:pPr>
        <w:rPr>
          <w:rFonts w:hint="default"/>
          <w:lang w:eastAsia="zh-CN"/>
        </w:rPr>
      </w:pPr>
    </w:p>
    <w:p w14:paraId="2B630E0A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1. Do you think egg freezing can reduce the pressure on single women to find a partner in a short time? [Single-choice question] *  </w:t>
      </w:r>
    </w:p>
    <w:p w14:paraId="1F69F5D5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A. Yes, it can significantly reduce the pressure  </w:t>
      </w:r>
    </w:p>
    <w:p w14:paraId="4E27BB70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B. Yes, but the effect is limited  </w:t>
      </w:r>
    </w:p>
    <w:p w14:paraId="646BD0DC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C. No, it cannot reduce the pressure  </w:t>
      </w:r>
    </w:p>
    <w:p w14:paraId="0FA8A6CE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D. Not sure  </w:t>
      </w:r>
    </w:p>
    <w:p w14:paraId="73B677CA">
      <w:pPr>
        <w:rPr>
          <w:rFonts w:hint="default"/>
          <w:lang w:eastAsia="zh-CN"/>
        </w:rPr>
      </w:pPr>
    </w:p>
    <w:p w14:paraId="253AA75E">
      <w:pPr>
        <w:rPr>
          <w:rFonts w:hint="default"/>
          <w:lang w:eastAsia="zh-CN"/>
        </w:rPr>
      </w:pPr>
    </w:p>
    <w:p w14:paraId="511F6E46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2. Have you considered egg freezing? (Single choice) [Single-choice question] *  </w:t>
      </w:r>
    </w:p>
    <w:p w14:paraId="11549DF2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A. Yes (I am female)  </w:t>
      </w:r>
    </w:p>
    <w:p w14:paraId="52C4DDA7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B. No (I am female)  </w:t>
      </w:r>
    </w:p>
    <w:p w14:paraId="6343A858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C. Not sure (I am female)  </w:t>
      </w:r>
    </w:p>
    <w:p w14:paraId="489DE2C7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D. I am male  </w:t>
      </w:r>
    </w:p>
    <w:p w14:paraId="76472B9B">
      <w:pPr>
        <w:rPr>
          <w:rFonts w:hint="default"/>
          <w:lang w:eastAsia="zh-CN"/>
        </w:rPr>
      </w:pPr>
    </w:p>
    <w:p w14:paraId="6C19B62B">
      <w:pPr>
        <w:rPr>
          <w:rFonts w:hint="default"/>
          <w:lang w:eastAsia="zh-CN"/>
        </w:rPr>
      </w:pPr>
    </w:p>
    <w:p w14:paraId="6F516CDF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3. Do you understand China's current egg freezing policy? (Single choice) [Single-choice question] *  </w:t>
      </w:r>
    </w:p>
    <w:p w14:paraId="7DE396BE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A. Very well-informed  </w:t>
      </w:r>
    </w:p>
    <w:p w14:paraId="0024DDD7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B. Basically informed  </w:t>
      </w:r>
    </w:p>
    <w:p w14:paraId="1B26DD43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C. Heard of it, but unclear about details  </w:t>
      </w:r>
    </w:p>
    <w:p w14:paraId="1813CED0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D. Not sure  </w:t>
      </w:r>
    </w:p>
    <w:p w14:paraId="15938409">
      <w:pPr>
        <w:rPr>
          <w:rFonts w:hint="default"/>
          <w:lang w:eastAsia="zh-CN"/>
        </w:rPr>
      </w:pPr>
    </w:p>
    <w:p w14:paraId="7BB7893B">
      <w:pPr>
        <w:rPr>
          <w:rFonts w:hint="default"/>
          <w:lang w:eastAsia="zh-CN"/>
        </w:rPr>
      </w:pPr>
    </w:p>
    <w:p w14:paraId="45F1CAFB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4. Do you think egg freezing for single women is their legal reproductive right? (Single choice) [Single-choice question] *  </w:t>
      </w:r>
    </w:p>
    <w:p w14:paraId="468B457D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A. Yes, single women should have the right to egg freezing unconditionally  </w:t>
      </w:r>
    </w:p>
    <w:p w14:paraId="472E87F9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B. Yes, but it needs to meet specific conditions (such as age, health)  </w:t>
      </w:r>
    </w:p>
    <w:p w14:paraId="70251D66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C. No, egg freezing should be limited to married couples  </w:t>
      </w:r>
    </w:p>
    <w:p w14:paraId="07034F0D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D. Not sure  </w:t>
      </w:r>
    </w:p>
    <w:p w14:paraId="38611C8D">
      <w:pPr>
        <w:rPr>
          <w:rFonts w:hint="default"/>
          <w:lang w:eastAsia="zh-CN"/>
        </w:rPr>
      </w:pPr>
    </w:p>
    <w:p w14:paraId="26C81590">
      <w:pPr>
        <w:rPr>
          <w:rFonts w:hint="default"/>
          <w:lang w:eastAsia="zh-CN"/>
        </w:rPr>
      </w:pPr>
    </w:p>
    <w:p w14:paraId="25B49CE1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5. What are your main concerns about the safety of egg freezing technology? [Multiple-choice question] *  </w:t>
      </w:r>
    </w:p>
    <w:p w14:paraId="67E7C43B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A. Surgical health risks (such as ovarian hyperstimulation)  </w:t>
      </w:r>
    </w:p>
    <w:p w14:paraId="1FB04C5E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B. Success rate of freezing and thawing  </w:t>
      </w:r>
    </w:p>
    <w:p w14:paraId="3BCF53F8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C. Potential impact of long-term freezing on egg quality  </w:t>
      </w:r>
    </w:p>
    <w:p w14:paraId="18975EA1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D. Health risks to offspring  </w:t>
      </w:r>
    </w:p>
    <w:p w14:paraId="10C6D9E7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E. Other _________________ *  </w:t>
      </w:r>
    </w:p>
    <w:p w14:paraId="376EE0EB">
      <w:pPr>
        <w:rPr>
          <w:rFonts w:hint="default"/>
          <w:lang w:eastAsia="zh-CN"/>
        </w:rPr>
      </w:pPr>
    </w:p>
    <w:p w14:paraId="0723074F">
      <w:pPr>
        <w:rPr>
          <w:rFonts w:hint="default"/>
          <w:lang w:eastAsia="zh-CN"/>
        </w:rPr>
      </w:pPr>
    </w:p>
    <w:p w14:paraId="7EC1A810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6. What risks do you think may exist once egg freezing for single women is legalized? [Multiple-choice question] *  </w:t>
      </w:r>
    </w:p>
    <w:p w14:paraId="6CA1E4F1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A. Over-marketing by commercial institutions and abuse of egg freezing technology  </w:t>
      </w:r>
    </w:p>
    <w:p w14:paraId="5C687F78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B. Women delaying childbearing, increasing the risk of pregnancy complications  </w:t>
      </w:r>
    </w:p>
    <w:p w14:paraId="71C6A8FF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C. Triggering underground egg trading  </w:t>
      </w:r>
    </w:p>
    <w:p w14:paraId="60296442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D. Weakening men's responsibilities in the family  </w:t>
      </w:r>
    </w:p>
    <w:p w14:paraId="310574AD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E. Other (please specify) _________________ *  </w:t>
      </w:r>
    </w:p>
    <w:p w14:paraId="5C5EC016">
      <w:pPr>
        <w:rPr>
          <w:rFonts w:hint="default"/>
          <w:lang w:eastAsia="zh-CN"/>
        </w:rPr>
      </w:pPr>
    </w:p>
    <w:p w14:paraId="0486310A">
      <w:pPr>
        <w:rPr>
          <w:rFonts w:hint="default"/>
          <w:lang w:eastAsia="zh-CN"/>
        </w:rPr>
      </w:pPr>
    </w:p>
    <w:p w14:paraId="6A141A01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7. What do you think is the main social value of egg freezing technology? [Multiple-choice question] *  </w:t>
      </w:r>
    </w:p>
    <w:p w14:paraId="2654E984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A. Safeguarding women's reproductive autonomy  </w:t>
      </w:r>
    </w:p>
    <w:p w14:paraId="6BEFDB4B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B. Alleviating the conflict between career and childbearing  </w:t>
      </w:r>
    </w:p>
    <w:p w14:paraId="1AF68DF6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C. Promoting gender equality  </w:t>
      </w:r>
    </w:p>
    <w:p w14:paraId="1A1F5A7F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D. Facilitating reproduction in non-traditional families  </w:t>
      </w:r>
    </w:p>
    <w:p w14:paraId="08E35999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E. Other (please specify) _________________ *  </w:t>
      </w:r>
    </w:p>
    <w:p w14:paraId="4D2D5079">
      <w:pPr>
        <w:rPr>
          <w:rFonts w:hint="default"/>
          <w:lang w:eastAsia="zh-CN"/>
        </w:rPr>
      </w:pPr>
    </w:p>
    <w:p w14:paraId="62EC1BA7">
      <w:pPr>
        <w:rPr>
          <w:rFonts w:hint="default"/>
          <w:lang w:eastAsia="zh-CN"/>
        </w:rPr>
      </w:pPr>
    </w:p>
    <w:p w14:paraId="48C9C68B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8. Who do you think egg freezing technology should prioritize serving? (Single choice) [Single-choice question] *  </w:t>
      </w:r>
    </w:p>
    <w:p w14:paraId="6E3D46C8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A. Single women (regardless of marital or childbearing status)  </w:t>
      </w:r>
    </w:p>
    <w:p w14:paraId="576AC5F7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B. Married infertile couples  </w:t>
      </w:r>
    </w:p>
    <w:p w14:paraId="2E82AC50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C. Groups with medical needs (such as cancer patients)  </w:t>
      </w:r>
    </w:p>
    <w:p w14:paraId="3367CA7A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D. No priority, open equally  </w:t>
      </w:r>
    </w:p>
    <w:p w14:paraId="5A80B0C6">
      <w:pPr>
        <w:rPr>
          <w:rFonts w:hint="default"/>
          <w:lang w:eastAsia="zh-CN"/>
        </w:rPr>
      </w:pPr>
    </w:p>
    <w:p w14:paraId="6886AC74">
      <w:pPr>
        <w:rPr>
          <w:rFonts w:hint="default"/>
          <w:lang w:eastAsia="zh-CN"/>
        </w:rPr>
      </w:pPr>
    </w:p>
    <w:p w14:paraId="76013EE9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9. What is your psychological tolerance range for egg freezing costs? (Single choice) [Single-choice question] *  </w:t>
      </w:r>
    </w:p>
    <w:p w14:paraId="76E1F901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A. Below 50,000 yuan  </w:t>
      </w:r>
    </w:p>
    <w:p w14:paraId="60A9DE01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B. 50,000-100,000 yuan  </w:t>
      </w:r>
    </w:p>
    <w:p w14:paraId="01F9223D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C. 100,000-150,000 yuan  </w:t>
      </w:r>
    </w:p>
    <w:p w14:paraId="0497E8C3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D. Above 150,000 yuan  </w:t>
      </w:r>
    </w:p>
    <w:p w14:paraId="7DDD66D1">
      <w:pPr>
        <w:rPr>
          <w:rFonts w:hint="default"/>
          <w:lang w:eastAsia="zh-CN"/>
        </w:rPr>
      </w:pPr>
    </w:p>
    <w:p w14:paraId="077BD102">
      <w:pPr>
        <w:rPr>
          <w:rFonts w:hint="default"/>
          <w:lang w:eastAsia="zh-CN"/>
        </w:rPr>
      </w:pPr>
    </w:p>
    <w:p w14:paraId="47797E70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10. Who do you think should reasonably share the costs of egg freezing technology? [Multiple-choice question] *  </w:t>
      </w:r>
    </w:p>
    <w:p w14:paraId="3162BBE4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 A. Individual bears the full cost  </w:t>
      </w:r>
    </w:p>
    <w:p w14:paraId="373D9AC3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 B. Government financial subsidies (such as fertility welfare funds)  </w:t>
      </w:r>
    </w:p>
    <w:p w14:paraId="1D79058C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 C. Medical insurance coverage  </w:t>
      </w:r>
    </w:p>
    <w:p w14:paraId="3DA8B033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 D. Enterprise employers (as employee benefits)  </w:t>
      </w:r>
    </w:p>
    <w:p w14:paraId="036281F3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 E. Third-party public welfare fund subsidies  </w:t>
      </w:r>
    </w:p>
    <w:p w14:paraId="630DA40B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 F. Other (please specify) _________________ *  </w:t>
      </w:r>
    </w:p>
    <w:p w14:paraId="645F8283">
      <w:pPr>
        <w:rPr>
          <w:rFonts w:hint="default"/>
          <w:lang w:eastAsia="zh-CN"/>
        </w:rPr>
      </w:pPr>
    </w:p>
    <w:p w14:paraId="5BD6ED69">
      <w:pPr>
        <w:rPr>
          <w:rFonts w:hint="default"/>
          <w:lang w:eastAsia="zh-CN"/>
        </w:rPr>
      </w:pPr>
    </w:p>
    <w:p w14:paraId="06469CD6">
      <w:pPr>
        <w:rPr>
          <w:rFonts w:hint="default"/>
          <w:lang w:eastAsia="zh-CN"/>
        </w:rPr>
      </w:pPr>
      <w:bookmarkStart w:id="0" w:name="_GoBack"/>
      <w:bookmarkEnd w:id="0"/>
      <w:r>
        <w:rPr>
          <w:rFonts w:hint="default"/>
          <w:lang w:eastAsia="zh-CN"/>
        </w:rPr>
        <w:t xml:space="preserve">III. Policy Implementation and Supervision (6 questions)  </w:t>
      </w:r>
    </w:p>
    <w:p w14:paraId="1055CA6E">
      <w:pPr>
        <w:rPr>
          <w:rFonts w:hint="default"/>
          <w:lang w:eastAsia="zh-CN"/>
        </w:rPr>
      </w:pPr>
    </w:p>
    <w:p w14:paraId="5607AD9D">
      <w:pPr>
        <w:rPr>
          <w:rFonts w:hint="default"/>
          <w:lang w:eastAsia="zh-CN"/>
        </w:rPr>
      </w:pPr>
    </w:p>
    <w:p w14:paraId="666C4CF2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1. Do you support revising regulations to allow single women to freeze their eggs? (Single choice) [Single-choice question] *  </w:t>
      </w:r>
    </w:p>
    <w:p w14:paraId="58724EA6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A. Fully support (reasonable demand)  </w:t>
      </w:r>
    </w:p>
    <w:p w14:paraId="2979D38E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B. Support (needs to be carried out standardizedly)  </w:t>
      </w:r>
    </w:p>
    <w:p w14:paraId="1DFD1991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C. Neutral (depends on implementation)  </w:t>
      </w:r>
    </w:p>
    <w:p w14:paraId="30CD4E97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D. Not support (worried about problems)  </w:t>
      </w:r>
    </w:p>
    <w:p w14:paraId="26690872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E. Fully oppose (violates legal ethics)  </w:t>
      </w:r>
    </w:p>
    <w:p w14:paraId="06805320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F. Not sure  </w:t>
      </w:r>
    </w:p>
    <w:p w14:paraId="590A70D1">
      <w:pPr>
        <w:rPr>
          <w:rFonts w:hint="default"/>
          <w:lang w:eastAsia="zh-CN"/>
        </w:rPr>
      </w:pPr>
    </w:p>
    <w:p w14:paraId="25E2F84A">
      <w:pPr>
        <w:rPr>
          <w:rFonts w:hint="default"/>
          <w:lang w:eastAsia="zh-CN"/>
        </w:rPr>
      </w:pPr>
    </w:p>
    <w:p w14:paraId="19EA3B2A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2. What groups' interests do you think should be prioritized in revising egg freezing policies? [Multiple-choice question] *  </w:t>
      </w:r>
    </w:p>
    <w:p w14:paraId="027A06D9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A. Professional women (balancing the conflict between career and childbearing time)  </w:t>
      </w:r>
    </w:p>
    <w:p w14:paraId="4AC06C63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B. Elderly single women (need for fertility preservation)  </w:t>
      </w:r>
    </w:p>
    <w:p w14:paraId="581D2A86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C. LGBT groups (support for non-traditional family structures)  </w:t>
      </w:r>
    </w:p>
    <w:p w14:paraId="60D1E874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D. Egg donors (bioethics and economic compensation)  </w:t>
      </w:r>
    </w:p>
    <w:p w14:paraId="411C1E19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E. Medical necessity (such as diseases affecting fertility)  </w:t>
      </w:r>
    </w:p>
    <w:p w14:paraId="5B57FD66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F. Policy fairness (coordination of urban-rural/income/regional differences)  </w:t>
      </w:r>
    </w:p>
    <w:p w14:paraId="28441C9C">
      <w:pPr>
        <w:rPr>
          <w:rFonts w:hint="default"/>
          <w:lang w:eastAsia="zh-CN"/>
        </w:rPr>
      </w:pPr>
    </w:p>
    <w:p w14:paraId="0EFECBDC">
      <w:pPr>
        <w:rPr>
          <w:rFonts w:hint="default"/>
          <w:lang w:eastAsia="zh-CN"/>
        </w:rPr>
      </w:pPr>
    </w:p>
    <w:p w14:paraId="11AAD304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3. What do you think is the best supervision model for egg freezing technology? (Single choice) [Single-choice question] *  </w:t>
      </w:r>
    </w:p>
    <w:p w14:paraId="5CE6CC86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A. Government-led strict approval  </w:t>
      </w:r>
    </w:p>
    <w:p w14:paraId="2197701D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B. Self-regulation by industry associations  </w:t>
      </w:r>
    </w:p>
    <w:p w14:paraId="6DA1834C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C. Independent standardization by medical institutions  </w:t>
      </w:r>
    </w:p>
    <w:p w14:paraId="512E0BDB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D. Supervision by third-party institutions  </w:t>
      </w:r>
    </w:p>
    <w:p w14:paraId="13CD1C74">
      <w:pPr>
        <w:rPr>
          <w:rFonts w:hint="default"/>
          <w:lang w:eastAsia="zh-CN"/>
        </w:rPr>
      </w:pPr>
    </w:p>
    <w:p w14:paraId="5C4B072F">
      <w:pPr>
        <w:rPr>
          <w:rFonts w:hint="default"/>
          <w:lang w:eastAsia="zh-CN"/>
        </w:rPr>
      </w:pPr>
    </w:p>
    <w:p w14:paraId="072425B5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4. What impact will the legalization of egg freezing for single women have on the labor market? [Multiple-choice question] *  </w:t>
      </w:r>
    </w:p>
    <w:p w14:paraId="68EC64A5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A. Increase female labor participation rate (egg freezing reduces concerns about career interruption due to childbearing, encouraging more women to enter or stay in the labor market)  </w:t>
      </w:r>
    </w:p>
    <w:p w14:paraId="0841E6DE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B. Increase the supply of highly skilled female talents (highly educated and skilled women can better balance career and family through egg freezing)  </w:t>
      </w:r>
    </w:p>
    <w:p w14:paraId="2170AA2A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C. Intensify competition in the labor market (more women entering the labor market may increase competition in certain industries and positions)  </w:t>
      </w:r>
    </w:p>
    <w:p w14:paraId="10EB2984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D. Promote reform of corporate welfare policies (enterprises will include egg freezing costs in employee benefits to attract and retain outstanding female talents)  </w:t>
      </w:r>
    </w:p>
    <w:p w14:paraId="6AAECC9A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E. Limited impact on the labor market (not all women will choose egg freezing)  </w:t>
      </w:r>
    </w:p>
    <w:p w14:paraId="328BBFFE">
      <w:pPr>
        <w:rPr>
          <w:rFonts w:hint="default"/>
          <w:lang w:eastAsia="zh-CN"/>
        </w:rPr>
      </w:pPr>
    </w:p>
    <w:p w14:paraId="35F07C61">
      <w:pPr>
        <w:rPr>
          <w:rFonts w:hint="default"/>
          <w:lang w:eastAsia="zh-CN"/>
        </w:rPr>
      </w:pPr>
    </w:p>
    <w:p w14:paraId="78E6DE02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5. Will egg freezing promote late marriage and late childbearing? (Single choice) [Single-choice question] *  </w:t>
      </w:r>
    </w:p>
    <w:p w14:paraId="39D4B328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A. Fully agree  </w:t>
      </w:r>
    </w:p>
    <w:p w14:paraId="4A014AAE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B. Basically agree  </w:t>
      </w:r>
    </w:p>
    <w:p w14:paraId="35A7BAE1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C. Neutral  </w:t>
      </w:r>
    </w:p>
    <w:p w14:paraId="5CE51556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D. Basically not  </w:t>
      </w:r>
    </w:p>
    <w:p w14:paraId="281EF3AA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E. Fully not  </w:t>
      </w:r>
    </w:p>
    <w:p w14:paraId="28BCE76D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F. Not sure  </w:t>
      </w:r>
    </w:p>
    <w:p w14:paraId="1131EDA6">
      <w:pPr>
        <w:rPr>
          <w:rFonts w:hint="default"/>
          <w:lang w:eastAsia="zh-CN"/>
        </w:rPr>
      </w:pPr>
    </w:p>
    <w:p w14:paraId="40E64D60">
      <w:pPr>
        <w:rPr>
          <w:rFonts w:hint="default"/>
          <w:lang w:eastAsia="zh-CN"/>
        </w:rPr>
      </w:pPr>
    </w:p>
    <w:p w14:paraId="538D2C29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6. What impact will egg freezing have on the population structure? [Multiple-choice question] *  </w:t>
      </w:r>
    </w:p>
    <w:p w14:paraId="1D55E299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A. Women may postpone their childbearing age after choosing egg freezing, leading to a short-term decrease in the number of newborns  </w:t>
      </w:r>
    </w:p>
    <w:p w14:paraId="4EE9F3AB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B. The proportion of elderly mothers increases, the natural population replacement rate slows down, and the aging problem may accelerate  </w:t>
      </w:r>
    </w:p>
    <w:p w14:paraId="36C54530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C. If egg freezing is combined with gender selection technology, it may cause gender imbalance  </w:t>
      </w:r>
    </w:p>
    <w:p w14:paraId="32C461AF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D. The proportion of single women giving birth through egg freezing increases, promoting the growth of single-parent families or non-traditional family models  </w:t>
      </w:r>
    </w:p>
    <w:p w14:paraId="1A7D7AD6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E. Other (please specify) _________________ *  </w:t>
      </w:r>
    </w:p>
    <w:p w14:paraId="5FD77A07">
      <w:pPr>
        <w:rPr>
          <w:rFonts w:hint="default"/>
          <w:lang w:eastAsia="zh-CN"/>
        </w:rPr>
      </w:pPr>
    </w:p>
    <w:p w14:paraId="24A72051">
      <w:pPr>
        <w:rPr>
          <w:rFonts w:hint="default"/>
          <w:lang w:eastAsia="zh-CN"/>
        </w:rPr>
      </w:pPr>
    </w:p>
    <w:p w14:paraId="03A28273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## IV. Social Impact and Suggestions (7 questions)  </w:t>
      </w:r>
    </w:p>
    <w:p w14:paraId="744628EC">
      <w:pPr>
        <w:rPr>
          <w:rFonts w:hint="default"/>
          <w:lang w:eastAsia="zh-CN"/>
        </w:rPr>
      </w:pPr>
    </w:p>
    <w:p w14:paraId="6B300502">
      <w:pPr>
        <w:rPr>
          <w:rFonts w:hint="default"/>
          <w:lang w:eastAsia="zh-CN"/>
        </w:rPr>
      </w:pPr>
    </w:p>
    <w:p w14:paraId="77166804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1. What concerns do you have about egg freezing for single women? [Multiple-choice question] *  </w:t>
      </w:r>
    </w:p>
    <w:p w14:paraId="34760129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A. Abuse of technology and insufficient supervision (such as profit-making by commercial institutions, risk of underground transactions)  </w:t>
      </w:r>
    </w:p>
    <w:p w14:paraId="57C29076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B. Excessive economic burden (difficult to afford egg freezing and subsequent childbearing costs)  </w:t>
      </w:r>
    </w:p>
    <w:p w14:paraId="7F0CD94C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C. Ethical disputes (such as egg ownership,复杂化 of family structure)  </w:t>
      </w:r>
    </w:p>
    <w:p w14:paraId="13BE82FE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D. Imperfect legal system (lack of clear definition of disposal rights and commercial transactions)  </w:t>
      </w:r>
    </w:p>
    <w:p w14:paraId="3346957A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E. Health risks (ovarian hyperstimulation, questionable safety of egg freezing technology)  </w:t>
      </w:r>
    </w:p>
    <w:p w14:paraId="2C04DB7E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F. Uneven distribution of social resources (high-income groups enjoy the technology first)  </w:t>
      </w:r>
    </w:p>
    <w:p w14:paraId="77DBCF2E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G. Other (please specify) _________________ *  </w:t>
      </w:r>
    </w:p>
    <w:p w14:paraId="3AD17B40">
      <w:pPr>
        <w:rPr>
          <w:rFonts w:hint="default"/>
          <w:lang w:eastAsia="zh-CN"/>
        </w:rPr>
      </w:pPr>
    </w:p>
    <w:p w14:paraId="6ADA2F48">
      <w:pPr>
        <w:rPr>
          <w:rFonts w:hint="default"/>
          <w:lang w:eastAsia="zh-CN"/>
        </w:rPr>
      </w:pPr>
    </w:p>
    <w:p w14:paraId="4BE407EA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2. What aspects do you think need to be strengthened in supervision after egg freezing is legalized? [Multiple-choice question] *  </w:t>
      </w:r>
    </w:p>
    <w:p w14:paraId="14B40219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A. Abuse of technology (such as gender selection)  </w:t>
      </w:r>
    </w:p>
    <w:p w14:paraId="6B44A70A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B. Qualification review of medical institutions  </w:t>
      </w:r>
    </w:p>
    <w:p w14:paraId="6560ACF6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C. Transparency of egg freezing costs  </w:t>
      </w:r>
    </w:p>
    <w:p w14:paraId="70E182A3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D. Compliance of egg disposal procedures  </w:t>
      </w:r>
    </w:p>
    <w:p w14:paraId="5AD4C5BB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E. Other (please specify) _________________ *  </w:t>
      </w:r>
    </w:p>
    <w:p w14:paraId="742C24BA">
      <w:pPr>
        <w:rPr>
          <w:rFonts w:hint="default"/>
          <w:lang w:eastAsia="zh-CN"/>
        </w:rPr>
      </w:pPr>
    </w:p>
    <w:p w14:paraId="7934FEF3">
      <w:pPr>
        <w:rPr>
          <w:rFonts w:hint="default"/>
          <w:lang w:eastAsia="zh-CN"/>
        </w:rPr>
      </w:pPr>
    </w:p>
    <w:p w14:paraId="799E1FD3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3. What positive changes do you think legalizing egg freezing may bring? (Multiple choices) [Multiple-choice question] *  </w:t>
      </w:r>
    </w:p>
    <w:p w14:paraId="3D0F5F76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A. Safeguard women's reproductive autonomy (break the restriction of marriage framework, independently decide the time of childbearing)  </w:t>
      </w:r>
    </w:p>
    <w:p w14:paraId="55415BC5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B. Alleviate the conflict between career and childbearing (women can balance career development and childbearing plans)  </w:t>
      </w:r>
    </w:p>
    <w:p w14:paraId="05611FB2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C. Promote the progress of assisted reproductive technology (market demand stimulates technological research and clinical standardization)  </w:t>
      </w:r>
    </w:p>
    <w:p w14:paraId="1DCA3C77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D. Promote reproductive diversification (support non-traditional family reproduction such as single women and homosexual groups)  </w:t>
      </w:r>
    </w:p>
    <w:p w14:paraId="10AC4C4F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E. Optimize the age structure of the population (extend the childbearing window, alleviate the pressure of aging)  </w:t>
      </w:r>
    </w:p>
    <w:p w14:paraId="29E0E3B4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F. Promote the renewal of social concepts (enhance inclusiveness of unmarried childbearing and technology-assisted childbearing)  </w:t>
      </w:r>
    </w:p>
    <w:p w14:paraId="61F41C1B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G. Other (please specify) _________________ *  </w:t>
      </w:r>
    </w:p>
    <w:p w14:paraId="300D3130">
      <w:pPr>
        <w:rPr>
          <w:rFonts w:hint="default"/>
          <w:lang w:eastAsia="zh-CN"/>
        </w:rPr>
      </w:pPr>
    </w:p>
    <w:p w14:paraId="37D2BC80">
      <w:pPr>
        <w:rPr>
          <w:rFonts w:hint="default"/>
          <w:lang w:eastAsia="zh-CN"/>
        </w:rPr>
      </w:pPr>
    </w:p>
    <w:p w14:paraId="0888413B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4. Do you think the popularization of egg freezing technology will increase or decrease the dependence on assisted reproductive technologies such as IVF? (Single choice) [Single-choice question] *  </w:t>
      </w:r>
    </w:p>
    <w:p w14:paraId="03B35DBC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A. Increase, more women will choose IVF after egg freezing  </w:t>
      </w:r>
    </w:p>
    <w:p w14:paraId="67B0650F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B. Decrease, egg freezing itself provides more reproductive choices  </w:t>
      </w:r>
    </w:p>
    <w:p w14:paraId="323DE534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C. No significant impact, the two have different needs  </w:t>
      </w:r>
    </w:p>
    <w:p w14:paraId="397880FE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D. Not sure  </w:t>
      </w:r>
    </w:p>
    <w:p w14:paraId="43364F3B">
      <w:pPr>
        <w:rPr>
          <w:rFonts w:hint="default"/>
          <w:lang w:eastAsia="zh-CN"/>
        </w:rPr>
      </w:pPr>
    </w:p>
    <w:p w14:paraId="0058937D">
      <w:pPr>
        <w:rPr>
          <w:rFonts w:hint="default"/>
          <w:lang w:eastAsia="zh-CN"/>
        </w:rPr>
      </w:pPr>
    </w:p>
    <w:p w14:paraId="206AAD8B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5. What payment models do you think can be considered if egg freezing technology is included in medical insurance? [Multiple-choice question] *  </w:t>
      </w:r>
    </w:p>
    <w:p w14:paraId="0243C885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A. Full reimbursement (zero personal payment)  </w:t>
      </w:r>
    </w:p>
    <w:p w14:paraId="143AD191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B. Proportional reimbursement (such as 70% paid by medical insurance pooling)  </w:t>
      </w:r>
    </w:p>
    <w:p w14:paraId="15A92872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C. Quota reimbursement (setting an annual maximum payment limit)  </w:t>
      </w:r>
    </w:p>
    <w:p w14:paraId="0CD4A046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D. Special subsidies for professional groups (such as female employees' fertility benefits)  </w:t>
      </w:r>
    </w:p>
    <w:p w14:paraId="53BFBEED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E. Regional differentiated policies (classified by urban development level)  </w:t>
      </w:r>
    </w:p>
    <w:p w14:paraId="0A4676E9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F. Other (please specify the specific plan) _________________ *  </w:t>
      </w:r>
    </w:p>
    <w:p w14:paraId="4630D157">
      <w:pPr>
        <w:rPr>
          <w:rFonts w:hint="default"/>
          <w:lang w:eastAsia="zh-CN"/>
        </w:rPr>
      </w:pPr>
    </w:p>
    <w:p w14:paraId="74926372">
      <w:pPr>
        <w:rPr>
          <w:rFonts w:hint="default"/>
          <w:lang w:eastAsia="zh-CN"/>
        </w:rPr>
      </w:pPr>
    </w:p>
    <w:p w14:paraId="7B1ABB01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6. What do you think of the phenomenon of single women having children through egg freezing technology? (Single choice) [Single-choice question] *  </w:t>
      </w:r>
    </w:p>
    <w:p w14:paraId="0987EB78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A. Support, it is a manifestation of women's reproductive autonomy  </w:t>
      </w:r>
    </w:p>
    <w:p w14:paraId="6BC320DC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B. Neutral, but need to pay attention to the growth environment of children  </w:t>
      </w:r>
    </w:p>
    <w:p w14:paraId="105E675C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C. Worried, may cause complication of family structure  </w:t>
      </w:r>
    </w:p>
    <w:p w14:paraId="1E2B9CE3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D. Oppose, violates traditional family concepts  </w:t>
      </w:r>
    </w:p>
    <w:p w14:paraId="39A3EC08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E. Other (please specify) _________________ *  </w:t>
      </w:r>
    </w:p>
    <w:p w14:paraId="5F3A981C">
      <w:pPr>
        <w:rPr>
          <w:rFonts w:hint="default"/>
          <w:lang w:eastAsia="zh-CN"/>
        </w:rPr>
      </w:pPr>
    </w:p>
    <w:p w14:paraId="00C30C1D">
      <w:pPr>
        <w:rPr>
          <w:rFonts w:hint="default"/>
          <w:lang w:eastAsia="zh-CN"/>
        </w:rPr>
      </w:pPr>
    </w:p>
    <w:p w14:paraId="78771DBC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7. What specific suggestions do you have for improving egg freezing policies? [Multiple-choice question] *  </w:t>
      </w:r>
    </w:p>
    <w:p w14:paraId="7AFC8493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A. Establish a unified national technical standard  </w:t>
      </w:r>
    </w:p>
    <w:p w14:paraId="19BED847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B. Set up an ethics review committee  </w:t>
      </w:r>
    </w:p>
    <w:p w14:paraId="2E40067D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C. Implement tiered pricing for egg freezing services  </w:t>
      </w:r>
    </w:p>
    <w:p w14:paraId="60B6D19B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D. Strengthen public science popularization and publicity  </w:t>
      </w:r>
    </w:p>
    <w:p w14:paraId="500E92F8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E. Other (please specify) _________________ *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F2B6FD9"/>
    <w:rsid w:val="183C240D"/>
    <w:rsid w:val="1AA24D9F"/>
    <w:rsid w:val="22A77EA1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船过水无痕</dc:creator>
  <cp:lastModifiedBy>shifei0111</cp:lastModifiedBy>
  <dcterms:modified xsi:type="dcterms:W3CDTF">2025-08-19T14:15:00Z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eyJoZGlkIjoiYTA3YjkwMzlmYmE0YjY1YjZjODY5NzJlNWE3MjQ1MWMiLCJ1c2VySWQiOiIyMTA5MDMyNTkifQ==</vt:lpwstr>
  </property>
  <property fmtid="{D5CDD505-2E9C-101B-9397-08002B2CF9AE}" pid="6" name="ICV">
    <vt:lpwstr>D947E03BB4C34223BD3D2F6BB01FAF44_12</vt:lpwstr>
  </property>
</Properties>
</file>