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A0A7" w14:textId="0DE1050C" w:rsidR="007648E4" w:rsidRPr="00CE2261" w:rsidRDefault="007648E4" w:rsidP="00CE2261">
      <w:pPr>
        <w:jc w:val="center"/>
        <w:rPr>
          <w:b/>
          <w:bCs/>
          <w:lang w:eastAsia="zh-CN"/>
        </w:rPr>
      </w:pPr>
      <w:r w:rsidRPr="00CE2261">
        <w:rPr>
          <w:b/>
          <w:bCs/>
          <w:lang w:eastAsia="zh-CN"/>
        </w:rPr>
        <w:t>Supplementary Material</w:t>
      </w:r>
    </w:p>
    <w:p w14:paraId="23047086" w14:textId="77777777" w:rsidR="007648E4" w:rsidRDefault="007648E4" w:rsidP="00CE2261">
      <w:pPr>
        <w:rPr>
          <w:lang w:eastAsia="zh-CN"/>
        </w:rPr>
      </w:pPr>
    </w:p>
    <w:p w14:paraId="1DE1EA8D" w14:textId="77777777" w:rsidR="00D73B66" w:rsidRPr="00D73B66" w:rsidRDefault="00D73B66" w:rsidP="00CE2261">
      <w:pPr>
        <w:rPr>
          <w:lang w:eastAsia="zh-CN"/>
        </w:rPr>
      </w:pPr>
    </w:p>
    <w:p w14:paraId="370295BD" w14:textId="1BEC3CD6" w:rsidR="00B45E24" w:rsidRPr="00D73B66" w:rsidRDefault="00B45E24" w:rsidP="00CE2261">
      <w:pPr>
        <w:rPr>
          <w:b/>
          <w:bCs/>
        </w:rPr>
      </w:pPr>
      <w:r w:rsidRPr="00D73B66">
        <w:rPr>
          <w:b/>
          <w:bCs/>
        </w:rPr>
        <w:t xml:space="preserve">Table S1. </w:t>
      </w:r>
      <w:r w:rsidRPr="00D73B66">
        <w:t>Detailed information on missing data of variables in the study</w:t>
      </w:r>
    </w:p>
    <w:p w14:paraId="793752D1" w14:textId="77777777" w:rsidR="00B45E24" w:rsidRPr="00D73B66" w:rsidRDefault="00B45E24" w:rsidP="00CE2261">
      <w:r w:rsidRPr="00D73B66">
        <w:rPr>
          <w:b/>
          <w:bCs/>
        </w:rPr>
        <w:t>Table S2.</w:t>
      </w:r>
      <w:r w:rsidRPr="00D73B66">
        <w:t xml:space="preserve"> Analysis of differences between groups in the training set.</w:t>
      </w:r>
    </w:p>
    <w:p w14:paraId="5A710FFD" w14:textId="77777777" w:rsidR="00B45E24" w:rsidRPr="00D73B66" w:rsidRDefault="00B45E24" w:rsidP="00CE2261">
      <w:r w:rsidRPr="00D73B66">
        <w:rPr>
          <w:b/>
          <w:bCs/>
        </w:rPr>
        <w:t>Table S2.</w:t>
      </w:r>
      <w:r w:rsidRPr="00D73B66">
        <w:t xml:space="preserve"> Analysis of differences between groups in the internal validation set.</w:t>
      </w:r>
    </w:p>
    <w:p w14:paraId="3E7F44B0" w14:textId="77777777" w:rsidR="00B45E24" w:rsidRPr="00D73B66" w:rsidRDefault="00B45E24" w:rsidP="00CE2261">
      <w:r w:rsidRPr="00D73B66">
        <w:rPr>
          <w:b/>
          <w:bCs/>
        </w:rPr>
        <w:t>Table S4.</w:t>
      </w:r>
      <w:r w:rsidRPr="00D73B66">
        <w:t xml:space="preserve"> Analysis of differences between groups in the external validation set.</w:t>
      </w:r>
    </w:p>
    <w:p w14:paraId="0B8B394A" w14:textId="353F0765" w:rsidR="00B45E24" w:rsidRDefault="00B45E24" w:rsidP="00CE2261">
      <w:pPr>
        <w:rPr>
          <w:rFonts w:eastAsiaTheme="minorEastAsia"/>
          <w:lang w:eastAsia="zh-CN"/>
        </w:rPr>
      </w:pPr>
      <w:r w:rsidRPr="00D73B66">
        <w:rPr>
          <w:b/>
          <w:bCs/>
        </w:rPr>
        <w:t>Table S5.</w:t>
      </w:r>
      <w:r w:rsidR="00CE2261">
        <w:rPr>
          <w:rFonts w:eastAsiaTheme="minorEastAsia" w:hint="eastAsia"/>
          <w:b/>
          <w:bCs/>
          <w:lang w:eastAsia="zh-CN"/>
        </w:rPr>
        <w:t xml:space="preserve"> </w:t>
      </w:r>
      <w:r w:rsidR="00CE2261" w:rsidRPr="00CE2261">
        <w:t>Multivariate Logistic Regression Analysis of Predictors for Sepsis-Associated Delirium (SAD)</w:t>
      </w:r>
      <w:r w:rsidRPr="00D73B66">
        <w:t>.</w:t>
      </w:r>
    </w:p>
    <w:p w14:paraId="047F9252" w14:textId="066F40F7" w:rsidR="00477906" w:rsidRPr="00477906" w:rsidRDefault="00477906" w:rsidP="00CE2261">
      <w:pPr>
        <w:rPr>
          <w:rFonts w:eastAsiaTheme="minorEastAsia"/>
          <w:lang w:eastAsia="zh-CN"/>
        </w:rPr>
      </w:pPr>
      <w:r w:rsidRPr="00D73B66">
        <w:rPr>
          <w:b/>
          <w:bCs/>
        </w:rPr>
        <w:t>Table S</w:t>
      </w:r>
      <w:r>
        <w:rPr>
          <w:rFonts w:asciiTheme="minorEastAsia" w:eastAsiaTheme="minorEastAsia" w:hAnsiTheme="minorEastAsia" w:hint="eastAsia"/>
          <w:b/>
          <w:bCs/>
          <w:lang w:eastAsia="zh-CN"/>
        </w:rPr>
        <w:t>6</w:t>
      </w:r>
      <w:r w:rsidRPr="00D73B66">
        <w:rPr>
          <w:b/>
          <w:bCs/>
        </w:rPr>
        <w:t>.</w:t>
      </w:r>
      <w:r w:rsidRPr="00477906">
        <w:t xml:space="preserve"> </w:t>
      </w:r>
      <w:r w:rsidRPr="00477906">
        <w:rPr>
          <w:rFonts w:eastAsiaTheme="minorEastAsia" w:hint="eastAsia"/>
          <w:lang w:eastAsia="zh-CN"/>
        </w:rPr>
        <w:t xml:space="preserve">The results of </w:t>
      </w:r>
      <w:r w:rsidRPr="00150F4D">
        <w:t>Hosmer–</w:t>
      </w:r>
      <w:proofErr w:type="spellStart"/>
      <w:r w:rsidRPr="00150F4D">
        <w:t>Lemeshow</w:t>
      </w:r>
      <w:proofErr w:type="spellEnd"/>
      <w:r>
        <w:rPr>
          <w:rFonts w:eastAsiaTheme="minorEastAsia" w:hint="eastAsia"/>
          <w:lang w:eastAsia="zh-CN"/>
        </w:rPr>
        <w:t xml:space="preserve"> test.</w:t>
      </w:r>
    </w:p>
    <w:p w14:paraId="27BB4E83" w14:textId="77777777" w:rsidR="00D73B66" w:rsidRDefault="00D73B66" w:rsidP="00CE2261">
      <w:pPr>
        <w:rPr>
          <w:rFonts w:eastAsiaTheme="minorEastAsia"/>
          <w:lang w:eastAsia="zh-CN"/>
        </w:rPr>
      </w:pPr>
    </w:p>
    <w:p w14:paraId="54FDE7CB" w14:textId="77777777" w:rsidR="00CE2261" w:rsidRPr="00CE2261" w:rsidRDefault="00CE2261" w:rsidP="00CE2261">
      <w:pPr>
        <w:rPr>
          <w:rFonts w:eastAsiaTheme="minorEastAsia" w:hint="eastAsia"/>
          <w:lang w:eastAsia="zh-CN"/>
        </w:rPr>
      </w:pPr>
    </w:p>
    <w:p w14:paraId="6EC6E263" w14:textId="52118587" w:rsidR="00EF461C" w:rsidRPr="00D73B66" w:rsidRDefault="00000000" w:rsidP="00CE2261">
      <w:r w:rsidRPr="00D73B66">
        <w:rPr>
          <w:b/>
          <w:bCs/>
        </w:rPr>
        <w:t xml:space="preserve">Table </w:t>
      </w:r>
      <w:r w:rsidRPr="00D73B66">
        <w:rPr>
          <w:b/>
          <w:bCs/>
          <w:lang w:eastAsia="zh-CN"/>
        </w:rPr>
        <w:t>S1</w:t>
      </w:r>
      <w:r w:rsidRPr="00D73B66">
        <w:rPr>
          <w:rFonts w:eastAsia="宋体"/>
          <w:b/>
          <w:bCs/>
        </w:rPr>
        <w:t>：</w:t>
      </w:r>
      <w:r w:rsidRPr="00D73B66">
        <w:rPr>
          <w:lang w:eastAsia="zh-CN"/>
        </w:rPr>
        <w:t>D</w:t>
      </w:r>
      <w:r w:rsidRPr="00D73B66">
        <w:t>etailed information on missing data of variables in the study</w:t>
      </w:r>
    </w:p>
    <w:tbl>
      <w:tblPr>
        <w:tblW w:w="9785" w:type="dxa"/>
        <w:tblLook w:val="04A0" w:firstRow="1" w:lastRow="0" w:firstColumn="1" w:lastColumn="0" w:noHBand="0" w:noVBand="1"/>
      </w:tblPr>
      <w:tblGrid>
        <w:gridCol w:w="1901"/>
        <w:gridCol w:w="1224"/>
        <w:gridCol w:w="1227"/>
        <w:gridCol w:w="1377"/>
        <w:gridCol w:w="1246"/>
        <w:gridCol w:w="1297"/>
        <w:gridCol w:w="1513"/>
      </w:tblGrid>
      <w:tr w:rsidR="007B3877" w:rsidRPr="00D73B66" w14:paraId="7CA8F519" w14:textId="77777777" w:rsidTr="006816E9">
        <w:trPr>
          <w:trHeight w:val="882"/>
        </w:trPr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EE7E8AC" w14:textId="4423D251" w:rsidR="007B3877" w:rsidRPr="00D73B66" w:rsidRDefault="006816E9" w:rsidP="00CE2261">
            <w:r w:rsidRPr="00D73B66">
              <w:rPr>
                <w:lang w:eastAsia="zh-CN" w:bidi="ar"/>
              </w:rPr>
              <w:t>V</w:t>
            </w:r>
            <w:r w:rsidR="007B3877" w:rsidRPr="00D73B66">
              <w:rPr>
                <w:lang w:eastAsia="zh-CN" w:bidi="ar"/>
              </w:rPr>
              <w:t>ariable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6E122F" w14:textId="77777777" w:rsidR="006816E9" w:rsidRPr="00D73B66" w:rsidRDefault="007B387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MIMIC-IV</w:t>
            </w:r>
            <w:r w:rsidR="006816E9" w:rsidRPr="00D73B66">
              <w:rPr>
                <w:lang w:eastAsia="zh-CN" w:bidi="ar"/>
              </w:rPr>
              <w:t xml:space="preserve"> </w:t>
            </w:r>
          </w:p>
          <w:p w14:paraId="3B8EE64B" w14:textId="0D05628A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D</w:t>
            </w:r>
            <w:r w:rsidR="006816E9" w:rsidRPr="00D73B66">
              <w:rPr>
                <w:lang w:eastAsia="zh-CN" w:bidi="ar"/>
              </w:rPr>
              <w:t>ata</w:t>
            </w:r>
            <w:r w:rsidRPr="00D73B66">
              <w:rPr>
                <w:lang w:eastAsia="zh-CN" w:bidi="ar"/>
              </w:rPr>
              <w:t xml:space="preserve"> (4,753)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41B18A" w14:textId="2D96919F" w:rsidR="007B3877" w:rsidRPr="00D73B66" w:rsidRDefault="007B387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N missing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A110EE" w14:textId="7521171F" w:rsidR="007B3877" w:rsidRPr="00D73B66" w:rsidRDefault="006816E9" w:rsidP="00CE2261">
            <w:pPr>
              <w:rPr>
                <w:color w:val="000000"/>
                <w:lang w:eastAsia="zh-CN" w:bidi="ar"/>
              </w:rPr>
            </w:pPr>
            <w:r w:rsidRPr="00D73B66">
              <w:rPr>
                <w:lang w:eastAsia="zh-CN" w:bidi="ar"/>
              </w:rPr>
              <w:t>M</w:t>
            </w:r>
            <w:r w:rsidR="007B3877" w:rsidRPr="00D73B66">
              <w:rPr>
                <w:lang w:eastAsia="zh-CN" w:bidi="ar"/>
              </w:rPr>
              <w:t>issing rate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9D27F7" w14:textId="232DED36" w:rsidR="007B3877" w:rsidRPr="00D73B66" w:rsidRDefault="006816E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External validation set</w:t>
            </w:r>
            <w:r w:rsidR="001137F7" w:rsidRPr="00D73B66">
              <w:rPr>
                <w:lang w:eastAsia="zh-CN" w:bidi="ar"/>
              </w:rPr>
              <w:t xml:space="preserve"> (281)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BA3579" w14:textId="1E5A155D" w:rsidR="007B3877" w:rsidRPr="00D73B66" w:rsidRDefault="007B387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N missing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6463EA" w14:textId="7527FD7B" w:rsidR="007B3877" w:rsidRPr="00D73B66" w:rsidRDefault="006816E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M</w:t>
            </w:r>
            <w:r w:rsidR="007B3877" w:rsidRPr="00D73B66">
              <w:rPr>
                <w:lang w:eastAsia="zh-CN" w:bidi="ar"/>
              </w:rPr>
              <w:t>issing rate</w:t>
            </w:r>
          </w:p>
        </w:tc>
      </w:tr>
      <w:tr w:rsidR="007B3877" w:rsidRPr="00D73B66" w14:paraId="3C6006E5" w14:textId="77777777" w:rsidTr="006816E9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FB1D9" w14:textId="7A0F2CD0" w:rsidR="007B3877" w:rsidRPr="00D73B66" w:rsidRDefault="007B3877" w:rsidP="00CE2261">
            <w:r w:rsidRPr="00D73B66">
              <w:rPr>
                <w:lang w:eastAsia="zh-CN" w:bidi="ar"/>
              </w:rPr>
              <w:t>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7257B" w14:textId="5CCF9F4C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7E095" w14:textId="72C7F08C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BC3E" w14:textId="7663A4D6" w:rsidR="007B3877" w:rsidRPr="00D73B66" w:rsidRDefault="007B387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</w:t>
            </w:r>
            <w:r w:rsidR="00A91279" w:rsidRPr="00D73B66">
              <w:rPr>
                <w:lang w:eastAsia="zh-CN" w:bidi="ar"/>
              </w:rPr>
              <w:t>37</w:t>
            </w:r>
            <w:r w:rsidRPr="00D73B66">
              <w:rPr>
                <w:lang w:eastAsia="zh-CN" w:bidi="ar"/>
              </w:rPr>
              <w:t>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EB1F2E1" w14:textId="7131B3F1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281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E723" w14:textId="1AD12881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FEA5" w14:textId="650B8B64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7B3877" w:rsidRPr="00D73B66" w14:paraId="617F5DF2" w14:textId="77777777" w:rsidTr="006816E9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54613" w14:textId="41007895" w:rsidR="007B3877" w:rsidRPr="00D73B66" w:rsidRDefault="007B3877" w:rsidP="00CE2261">
            <w:pPr>
              <w:rPr>
                <w:lang w:eastAsia="zh-CN"/>
              </w:rPr>
            </w:pPr>
            <w:r w:rsidRPr="00D73B66">
              <w:rPr>
                <w:lang w:eastAsia="zh-CN"/>
              </w:rPr>
              <w:t>SOFA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1C34D" w14:textId="4B4B7B71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550E2" w14:textId="7317E11A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33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0B7EC" w14:textId="2F532A3D" w:rsidR="007B3877" w:rsidRPr="00D73B66" w:rsidRDefault="007B387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</w:t>
            </w:r>
            <w:r w:rsidR="00A91279" w:rsidRPr="00D73B66">
              <w:rPr>
                <w:lang w:eastAsia="zh-CN" w:bidi="ar"/>
              </w:rPr>
              <w:t>69</w:t>
            </w:r>
            <w:r w:rsidRPr="00D73B66">
              <w:rPr>
                <w:lang w:eastAsia="zh-CN" w:bidi="ar"/>
              </w:rPr>
              <w:t>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B6AB4A6" w14:textId="4829BD9C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260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B4CE" w14:textId="549B659B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2709" w14:textId="27A0B59A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7.47%</w:t>
            </w:r>
          </w:p>
        </w:tc>
      </w:tr>
      <w:tr w:rsidR="007B3877" w:rsidRPr="00D73B66" w14:paraId="5667B520" w14:textId="77777777" w:rsidTr="006816E9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4BC91" w14:textId="58B97223" w:rsidR="007B3877" w:rsidRPr="00D73B66" w:rsidRDefault="007B3877" w:rsidP="00CE2261">
            <w:pPr>
              <w:rPr>
                <w:lang w:eastAsia="zh-CN"/>
              </w:rPr>
            </w:pPr>
            <w:r w:rsidRPr="00D73B66">
              <w:rPr>
                <w:lang w:eastAsia="zh-CN" w:bidi="ar"/>
              </w:rPr>
              <w:t>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DC6E" w14:textId="639F7F4B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24F3F" w14:textId="4EE19A89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6B5B" w14:textId="5BB0BA42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0.21%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6233BC3" w14:textId="6B225EA5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281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431E9" w14:textId="2095C8FE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58E42" w14:textId="2D4C853A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3F56E6" w:rsidRPr="00D73B66" w14:paraId="117A675D" w14:textId="77777777" w:rsidTr="002F573B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40206" w14:textId="77777777" w:rsidR="003F56E6" w:rsidRPr="00D73B66" w:rsidRDefault="003F56E6" w:rsidP="00CE2261">
            <w:r w:rsidRPr="00D73B66">
              <w:rPr>
                <w:lang w:eastAsia="zh-CN" w:bidi="ar"/>
              </w:rPr>
              <w:t>Respiratory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038FC" w14:textId="75A88AAC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DB61F" w14:textId="2CD162FD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89FAC" w14:textId="1BE73885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0.19%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BCD8183" w14:textId="1D73DB5E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281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F7B5A" w14:textId="60DFE670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F116C1" w14:textId="5781F65D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3F56E6" w:rsidRPr="00D73B66" w14:paraId="639A872D" w14:textId="77777777" w:rsidTr="002F573B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C141C" w14:textId="5F71A84B" w:rsidR="003F56E6" w:rsidRPr="00D73B66" w:rsidRDefault="003F56E6" w:rsidP="00CE2261">
            <w:pPr>
              <w:rPr>
                <w:lang w:eastAsia="zh-CN"/>
              </w:rPr>
            </w:pPr>
            <w:r w:rsidRPr="00D73B66">
              <w:rPr>
                <w:lang w:eastAsia="zh-CN"/>
              </w:rPr>
              <w:t>M</w:t>
            </w:r>
            <w:r w:rsidR="000F55F9" w:rsidRPr="00D73B66">
              <w:rPr>
                <w:lang w:eastAsia="zh-CN"/>
              </w:rPr>
              <w:t>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72512" w14:textId="18DA0C19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7259" w14:textId="2F10DB8C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C293F" w14:textId="6E84C0BF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0.19%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2D7903E" w14:textId="13B77C9C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281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770F" w14:textId="777089F2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A2B39F" w14:textId="238E268F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3F56E6" w:rsidRPr="00D73B66" w14:paraId="0C22607A" w14:textId="77777777" w:rsidTr="002F573B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0BFBC" w14:textId="3C3BF266" w:rsidR="003F56E6" w:rsidRPr="00D73B66" w:rsidRDefault="003F56E6" w:rsidP="00CE2261">
            <w:pPr>
              <w:rPr>
                <w:lang w:eastAsia="zh-CN"/>
              </w:rPr>
            </w:pPr>
            <w:r w:rsidRPr="00D73B66">
              <w:rPr>
                <w:lang w:eastAsia="zh-CN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8864C" w14:textId="1CAD7D2C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7085" w14:textId="6D2DB4FD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77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F3A9F" w14:textId="563AC6E9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1.62%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5233520" w14:textId="05B1A32F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281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F4951" w14:textId="12BC6F9C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8B7849" w14:textId="435CDD5B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3F56E6" w:rsidRPr="00D73B66" w14:paraId="0A5C2770" w14:textId="77777777" w:rsidTr="002F573B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840DE" w14:textId="77777777" w:rsidR="003F56E6" w:rsidRPr="00D73B66" w:rsidRDefault="003F56E6" w:rsidP="00CE2261">
            <w:r w:rsidRPr="00D73B66">
              <w:rPr>
                <w:lang w:eastAsia="zh-CN" w:bidi="ar"/>
              </w:rPr>
              <w:t>Hemoglobin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7D53" w14:textId="32DBD9D4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D862" w14:textId="70F37F54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B598" w14:textId="75FCEAB6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0.61%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45AB425" w14:textId="1FBA9226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281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191E7" w14:textId="0C7F8C25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544509" w14:textId="3A8AA03C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7B3877" w:rsidRPr="00D73B66" w14:paraId="35FCCE45" w14:textId="77777777" w:rsidTr="006816E9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EECD5" w14:textId="3E81FB4B" w:rsidR="007B3877" w:rsidRPr="00D73B66" w:rsidRDefault="007B387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A2EB9" w14:textId="01ADDF72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3BB35" w14:textId="4A582B38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7C58" w14:textId="08F5851B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0.27%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810D5A5" w14:textId="0C5B9A2E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281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3962" w14:textId="617F214A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07D0" w14:textId="40B8E4F7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7B3877" w:rsidRPr="00D73B66" w14:paraId="35A5BD73" w14:textId="77777777" w:rsidTr="006816E9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19808" w14:textId="32137969" w:rsidR="007B3877" w:rsidRPr="00D73B66" w:rsidRDefault="007B3877" w:rsidP="00CE2261">
            <w:pPr>
              <w:rPr>
                <w:lang w:eastAsia="zh-CN"/>
              </w:rPr>
            </w:pPr>
            <w:r w:rsidRPr="00D73B66">
              <w:rPr>
                <w:lang w:eastAsia="zh-CN"/>
              </w:rPr>
              <w:t>BUN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8F864" w14:textId="72447FEB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1C94" w14:textId="5DDAA448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A96DA" w14:textId="1746B98C" w:rsidR="007B3877" w:rsidRPr="00D73B66" w:rsidRDefault="007B387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</w:t>
            </w:r>
            <w:r w:rsidR="00A91279" w:rsidRPr="00D73B66">
              <w:rPr>
                <w:lang w:eastAsia="zh-CN" w:bidi="ar"/>
              </w:rPr>
              <w:t>27</w:t>
            </w:r>
            <w:r w:rsidRPr="00D73B66">
              <w:rPr>
                <w:lang w:eastAsia="zh-CN" w:bidi="ar"/>
              </w:rPr>
              <w:t>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07BF95D" w14:textId="6A73345A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281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4DF26" w14:textId="5497E027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06578" w14:textId="5B7DC1D9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7B3877" w:rsidRPr="00D73B66" w14:paraId="51F24BE4" w14:textId="77777777" w:rsidTr="006816E9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1C3CA" w14:textId="0FD304B3" w:rsidR="007B3877" w:rsidRPr="00D73B66" w:rsidRDefault="007B3877" w:rsidP="00CE2261">
            <w:r w:rsidRPr="00D73B66">
              <w:rPr>
                <w:lang w:eastAsia="zh-CN" w:bidi="ar"/>
              </w:rPr>
              <w:t>Creatinine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2BB4E" w14:textId="41793F1D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5AFF2" w14:textId="6BE568CC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33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0CE0D" w14:textId="7974555A" w:rsidR="007B3877" w:rsidRPr="00D73B66" w:rsidRDefault="007B387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</w:t>
            </w:r>
            <w:r w:rsidR="00A91279" w:rsidRPr="00D73B66">
              <w:rPr>
                <w:lang w:eastAsia="zh-CN" w:bidi="ar"/>
              </w:rPr>
              <w:t>6</w:t>
            </w:r>
            <w:r w:rsidRPr="00D73B66">
              <w:rPr>
                <w:lang w:eastAsia="zh-CN" w:bidi="ar"/>
              </w:rPr>
              <w:t>9%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98018B9" w14:textId="0E04914F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276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699DA" w14:textId="4E3FC473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6A37F" w14:textId="159AFD7A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1</w:t>
            </w:r>
            <w:r w:rsidR="007B3877" w:rsidRPr="00D73B66">
              <w:rPr>
                <w:lang w:eastAsia="zh-CN" w:bidi="ar"/>
              </w:rPr>
              <w:t>.</w:t>
            </w:r>
            <w:r w:rsidRPr="00D73B66">
              <w:rPr>
                <w:lang w:eastAsia="zh-CN" w:bidi="ar"/>
              </w:rPr>
              <w:t>81</w:t>
            </w:r>
            <w:r w:rsidR="007B3877" w:rsidRPr="00D73B66">
              <w:rPr>
                <w:lang w:eastAsia="zh-CN" w:bidi="ar"/>
              </w:rPr>
              <w:t>%</w:t>
            </w:r>
          </w:p>
        </w:tc>
      </w:tr>
      <w:tr w:rsidR="003F56E6" w:rsidRPr="00D73B66" w14:paraId="46B7D4F0" w14:textId="77777777" w:rsidTr="00EA5891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6519A" w14:textId="3684EE9A" w:rsidR="003F56E6" w:rsidRPr="00D73B66" w:rsidRDefault="003F56E6" w:rsidP="00CE2261">
            <w:pPr>
              <w:rPr>
                <w:lang w:eastAsia="zh-CN"/>
              </w:rPr>
            </w:pPr>
            <w:r w:rsidRPr="00D73B66">
              <w:rPr>
                <w:lang w:eastAsia="zh-CN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F151C" w14:textId="2B28DE02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32848" w14:textId="1001D2BF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AB5FC" w14:textId="13D389D2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0.34%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FC327B2" w14:textId="0CA7D039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281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D78CE" w14:textId="29D11396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F36F40" w14:textId="3506104E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3F56E6" w:rsidRPr="00D73B66" w14:paraId="54B67799" w14:textId="77777777" w:rsidTr="00EA5891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0CAEA" w14:textId="24FBE343" w:rsidR="003F56E6" w:rsidRPr="00D73B66" w:rsidRDefault="003F56E6" w:rsidP="00CE2261">
            <w:r w:rsidRPr="00D73B66">
              <w:rPr>
                <w:lang w:eastAsia="zh-CN" w:bidi="ar"/>
              </w:rPr>
              <w:t>Potassium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44A6B" w14:textId="3C560FB4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6E5A" w14:textId="764FE0F0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9192" w14:textId="00C796DD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0.27%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F28C44A" w14:textId="0DAF3693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281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AE872" w14:textId="2FEEDA84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6B3D01" w14:textId="1F0CF010" w:rsidR="003F56E6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7B3877" w:rsidRPr="00D73B66" w14:paraId="13E380D9" w14:textId="77777777" w:rsidTr="006816E9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7081D" w14:textId="4B9E6ACC" w:rsidR="007B3877" w:rsidRPr="00D73B66" w:rsidRDefault="007B3877" w:rsidP="00CE2261">
            <w:r w:rsidRPr="00D73B66">
              <w:rPr>
                <w:lang w:eastAsia="zh-CN" w:bidi="ar"/>
              </w:rPr>
              <w:t>Lactate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5529" w14:textId="5B97F9DF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C6B7" w14:textId="5F77C509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46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7301" w14:textId="040B1AAD" w:rsidR="007B3877" w:rsidRPr="00D73B66" w:rsidRDefault="007B387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0.</w:t>
            </w:r>
            <w:r w:rsidR="00A91279" w:rsidRPr="00D73B66">
              <w:rPr>
                <w:lang w:eastAsia="zh-CN" w:bidi="ar"/>
              </w:rPr>
              <w:t>97</w:t>
            </w:r>
            <w:r w:rsidRPr="00D73B66">
              <w:rPr>
                <w:lang w:eastAsia="zh-CN" w:bidi="ar"/>
              </w:rPr>
              <w:t>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EFF3EA0" w14:textId="64DA8079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FB083" w14:textId="49BDE2F5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0826D" w14:textId="26AC72B2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15</w:t>
            </w:r>
            <w:r w:rsidR="007B3877" w:rsidRPr="00D73B66">
              <w:rPr>
                <w:lang w:eastAsia="zh-CN" w:bidi="ar"/>
              </w:rPr>
              <w:t>.</w:t>
            </w:r>
            <w:r w:rsidRPr="00D73B66">
              <w:rPr>
                <w:lang w:eastAsia="zh-CN" w:bidi="ar"/>
              </w:rPr>
              <w:t>1</w:t>
            </w:r>
            <w:r w:rsidR="007B3877" w:rsidRPr="00D73B66">
              <w:rPr>
                <w:lang w:eastAsia="zh-CN" w:bidi="ar"/>
              </w:rPr>
              <w:t>6%</w:t>
            </w:r>
          </w:p>
        </w:tc>
      </w:tr>
      <w:tr w:rsidR="007B3877" w:rsidRPr="00D73B66" w14:paraId="41C8840C" w14:textId="77777777" w:rsidTr="006816E9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4BB56" w14:textId="1A968257" w:rsidR="007B3877" w:rsidRPr="00D73B66" w:rsidRDefault="006816E9" w:rsidP="00CE2261">
            <w:r w:rsidRPr="00D73B66">
              <w:t>RDW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48904" w14:textId="6C1AA25A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3770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8A898" w14:textId="1A3A492F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983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65AFD" w14:textId="6B64AA1F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20.70</w:t>
            </w:r>
            <w:r w:rsidR="007B3877" w:rsidRPr="00D73B66">
              <w:rPr>
                <w:lang w:eastAsia="zh-CN" w:bidi="ar"/>
              </w:rPr>
              <w:t>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A36AFA9" w14:textId="2D7F92A7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DE31" w14:textId="17E290DD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2DC6A" w14:textId="6411E773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  <w:tr w:rsidR="007B3877" w:rsidRPr="00D73B66" w14:paraId="494FBF8F" w14:textId="77777777" w:rsidTr="006816E9">
        <w:trPr>
          <w:trHeight w:val="292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47E9C12" w14:textId="4E075DA8" w:rsidR="007B3877" w:rsidRPr="00D73B66" w:rsidRDefault="006816E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Hematocrit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E766FA" w14:textId="5893C309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9C6363" w14:textId="522DC1CD" w:rsidR="007B3877" w:rsidRPr="00D73B66" w:rsidRDefault="001137F7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1539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A1C684" w14:textId="2D31D27C" w:rsidR="007B3877" w:rsidRPr="00D73B66" w:rsidRDefault="00A91279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32</w:t>
            </w:r>
            <w:r w:rsidR="007B3877" w:rsidRPr="00D73B66">
              <w:rPr>
                <w:lang w:eastAsia="zh-CN" w:bidi="ar"/>
              </w:rPr>
              <w:t>.</w:t>
            </w:r>
            <w:r w:rsidRPr="00D73B66">
              <w:rPr>
                <w:lang w:eastAsia="zh-CN" w:bidi="ar"/>
              </w:rPr>
              <w:t>3</w:t>
            </w:r>
            <w:r w:rsidR="007B3877" w:rsidRPr="00D73B66">
              <w:rPr>
                <w:lang w:eastAsia="zh-CN" w:bidi="ar"/>
              </w:rPr>
              <w:t>8%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FE8F6A" w14:textId="1229E258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0323F2" w14:textId="09330A8F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F61A56" w14:textId="1252F656" w:rsidR="007B3877" w:rsidRPr="00D73B66" w:rsidRDefault="003F56E6" w:rsidP="00CE2261">
            <w:pPr>
              <w:rPr>
                <w:lang w:eastAsia="zh-CN" w:bidi="ar"/>
              </w:rPr>
            </w:pPr>
            <w:r w:rsidRPr="00D73B66">
              <w:rPr>
                <w:lang w:eastAsia="zh-CN" w:bidi="ar"/>
              </w:rPr>
              <w:t>/</w:t>
            </w:r>
          </w:p>
        </w:tc>
      </w:tr>
    </w:tbl>
    <w:p w14:paraId="1374B2E2" w14:textId="77777777" w:rsidR="00EF461C" w:rsidRPr="00D73B66" w:rsidRDefault="00000000" w:rsidP="00CE2261">
      <w:pPr>
        <w:rPr>
          <w:rFonts w:eastAsia="宋体"/>
          <w:lang w:eastAsia="zh-CN"/>
        </w:rPr>
      </w:pPr>
      <w:r w:rsidRPr="00D73B66">
        <w:t>The other variables in this study do not missing</w:t>
      </w:r>
      <w:r w:rsidRPr="00D73B66">
        <w:rPr>
          <w:rFonts w:eastAsia="宋体"/>
          <w:lang w:eastAsia="zh-CN"/>
        </w:rPr>
        <w:t>.</w:t>
      </w:r>
    </w:p>
    <w:p w14:paraId="3607CBCD" w14:textId="77777777" w:rsidR="00B45E24" w:rsidRPr="00D73B66" w:rsidRDefault="00B45E24" w:rsidP="00CE2261">
      <w:pPr>
        <w:rPr>
          <w:lang w:eastAsia="zh-CN"/>
        </w:rPr>
      </w:pPr>
    </w:p>
    <w:p w14:paraId="7296345E" w14:textId="77777777" w:rsidR="00D73B66" w:rsidRPr="00D73B66" w:rsidRDefault="00D73B66" w:rsidP="00CE2261">
      <w:pPr>
        <w:rPr>
          <w:lang w:eastAsia="zh-CN"/>
        </w:rPr>
      </w:pPr>
    </w:p>
    <w:p w14:paraId="2841E1C6" w14:textId="77777777" w:rsidR="00CE2261" w:rsidRDefault="00CE2261" w:rsidP="00CE2261">
      <w:pPr>
        <w:rPr>
          <w:lang w:eastAsia="zh-CN"/>
        </w:rPr>
      </w:pPr>
    </w:p>
    <w:p w14:paraId="2DC042BD" w14:textId="77777777" w:rsidR="00CE2261" w:rsidRPr="00CE2261" w:rsidRDefault="00CE2261" w:rsidP="00CE2261">
      <w:pPr>
        <w:rPr>
          <w:rFonts w:eastAsiaTheme="minorEastAsia" w:hint="eastAsia"/>
          <w:lang w:eastAsia="zh-CN"/>
        </w:rPr>
      </w:pPr>
    </w:p>
    <w:p w14:paraId="0DEAB64F" w14:textId="4ADD7AE3" w:rsidR="00B45E24" w:rsidRPr="00D73B66" w:rsidRDefault="00B45E24" w:rsidP="00CE2261">
      <w:r w:rsidRPr="00D73B66">
        <w:rPr>
          <w:b/>
          <w:bCs/>
        </w:rPr>
        <w:t>Table S2.</w:t>
      </w:r>
      <w:r w:rsidRPr="00D73B66">
        <w:t xml:space="preserve"> Analysis of differences between groups in the training set.</w:t>
      </w:r>
    </w:p>
    <w:tbl>
      <w:tblPr>
        <w:tblW w:w="5055" w:type="pct"/>
        <w:jc w:val="center"/>
        <w:tblLook w:val="0420" w:firstRow="1" w:lastRow="0" w:firstColumn="0" w:lastColumn="0" w:noHBand="0" w:noVBand="1"/>
      </w:tblPr>
      <w:tblGrid>
        <w:gridCol w:w="2699"/>
        <w:gridCol w:w="1848"/>
        <w:gridCol w:w="1848"/>
        <w:gridCol w:w="1848"/>
        <w:gridCol w:w="1061"/>
        <w:gridCol w:w="581"/>
      </w:tblGrid>
      <w:tr w:rsidR="00B45E24" w:rsidRPr="00D73B66" w14:paraId="0A1CC292" w14:textId="77777777" w:rsidTr="009B00EF">
        <w:trPr>
          <w:trHeight w:val="361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B8D0" w14:textId="77777777" w:rsidR="00B45E24" w:rsidRPr="00D73B66" w:rsidRDefault="00B45E24" w:rsidP="00CE2261">
            <w:r w:rsidRPr="00D73B66"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BB50" w14:textId="4F3E3E9C" w:rsidR="00B45E24" w:rsidRPr="00D73B66" w:rsidRDefault="00B45E24" w:rsidP="00CE2261">
            <w:r w:rsidRPr="00D73B66">
              <w:t>Total (n = 285</w:t>
            </w:r>
            <w:r w:rsidR="006D2166" w:rsidRPr="00D73B66">
              <w:rPr>
                <w:rFonts w:eastAsiaTheme="minorEastAsia"/>
                <w:lang w:eastAsia="zh-CN"/>
              </w:rPr>
              <w:t>2</w:t>
            </w:r>
            <w:r w:rsidRPr="00D73B66"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A4EE" w14:textId="77777777" w:rsidR="00B45E24" w:rsidRPr="00D73B66" w:rsidRDefault="00B45E24" w:rsidP="00CE2261">
            <w:r w:rsidRPr="00D73B66">
              <w:t>NO-SAD</w:t>
            </w:r>
            <w:r w:rsidRPr="00D73B66">
              <w:rPr>
                <w:rFonts w:eastAsia="Times New Roman"/>
              </w:rPr>
              <w:t xml:space="preserve"> </w:t>
            </w:r>
          </w:p>
          <w:p w14:paraId="70B847DC" w14:textId="6C920C71" w:rsidR="00B45E24" w:rsidRPr="00D73B66" w:rsidRDefault="00B45E24" w:rsidP="00CE2261">
            <w:r w:rsidRPr="00D73B66">
              <w:t>(n = 15</w:t>
            </w:r>
            <w:r w:rsidR="006D2166" w:rsidRPr="00D73B66">
              <w:rPr>
                <w:rFonts w:eastAsiaTheme="minorEastAsia"/>
                <w:lang w:eastAsia="zh-CN"/>
              </w:rPr>
              <w:t>14</w:t>
            </w:r>
            <w:r w:rsidRPr="00D73B66"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A9A5" w14:textId="77777777" w:rsidR="00B45E24" w:rsidRPr="00D73B66" w:rsidRDefault="00B45E24" w:rsidP="00CE2261">
            <w:r w:rsidRPr="00D73B66">
              <w:t>SAD</w:t>
            </w:r>
          </w:p>
          <w:p w14:paraId="4FDE2058" w14:textId="5A5F298C" w:rsidR="00B45E24" w:rsidRPr="00D73B66" w:rsidRDefault="00B45E24" w:rsidP="00CE2261">
            <w:r w:rsidRPr="00D73B66">
              <w:t>(n = 13</w:t>
            </w:r>
            <w:r w:rsidR="006D2166" w:rsidRPr="00D73B66">
              <w:rPr>
                <w:rFonts w:eastAsiaTheme="minorEastAsia"/>
                <w:lang w:eastAsia="zh-CN"/>
              </w:rPr>
              <w:t>38</w:t>
            </w:r>
            <w:r w:rsidRPr="00D73B66"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9E0C" w14:textId="77777777" w:rsidR="00B45E24" w:rsidRPr="00D73B66" w:rsidRDefault="00B45E24" w:rsidP="00CE2261">
            <w:r w:rsidRPr="00D73B66">
              <w:t>Statistic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F02C" w14:textId="77777777" w:rsidR="00B45E24" w:rsidRPr="00D73B66" w:rsidRDefault="00B45E24" w:rsidP="00CE2261">
            <w:r w:rsidRPr="00D73B66">
              <w:t>P</w:t>
            </w:r>
          </w:p>
        </w:tc>
      </w:tr>
      <w:tr w:rsidR="00B45E24" w:rsidRPr="00D73B66" w14:paraId="5A7BC01C" w14:textId="77777777" w:rsidTr="009B00EF">
        <w:trPr>
          <w:trHeight w:val="401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14D0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24C4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2554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F536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EF75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4959" w14:textId="77777777" w:rsidR="00B45E24" w:rsidRPr="00D73B66" w:rsidRDefault="00B45E24" w:rsidP="00CE2261"/>
        </w:tc>
      </w:tr>
      <w:tr w:rsidR="00860044" w:rsidRPr="00D73B66" w14:paraId="35B4589D" w14:textId="77777777" w:rsidTr="009B00EF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780B" w14:textId="52BE08B9" w:rsidR="00860044" w:rsidRPr="00D73B66" w:rsidRDefault="00860044" w:rsidP="00CE2261">
            <w:pPr>
              <w:rPr>
                <w:rFonts w:eastAsia="Times New Roman"/>
                <w:color w:val="000000"/>
              </w:rPr>
            </w:pPr>
            <w:r w:rsidRPr="00D73B66">
              <w:t>Demographic variables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3848" w14:textId="77777777" w:rsidR="00860044" w:rsidRPr="00D73B66" w:rsidRDefault="00860044" w:rsidP="00CE2261"/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E66B" w14:textId="77777777" w:rsidR="00860044" w:rsidRPr="00D73B66" w:rsidRDefault="00860044" w:rsidP="00CE2261"/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5C8E" w14:textId="77777777" w:rsidR="00860044" w:rsidRPr="00D73B66" w:rsidRDefault="00860044" w:rsidP="00CE2261"/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8A94" w14:textId="77777777" w:rsidR="00860044" w:rsidRPr="00D73B66" w:rsidRDefault="00860044" w:rsidP="00CE2261"/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252F" w14:textId="77777777" w:rsidR="00860044" w:rsidRPr="00D73B66" w:rsidRDefault="00860044" w:rsidP="00CE2261"/>
        </w:tc>
      </w:tr>
      <w:tr w:rsidR="00860044" w:rsidRPr="00D73B66" w14:paraId="6B429CAC" w14:textId="77777777" w:rsidTr="009B00EF">
        <w:trPr>
          <w:jc w:val="center"/>
        </w:trPr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F2C5" w14:textId="231A2F60" w:rsidR="00860044" w:rsidRPr="00D73B66" w:rsidRDefault="00860044" w:rsidP="00CE2261">
            <w:r w:rsidRPr="00D73B66">
              <w:t>Age, M (Q₁, Q₃)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3121" w14:textId="3E982C80" w:rsidR="00860044" w:rsidRPr="00D73B66" w:rsidRDefault="00860044" w:rsidP="00CE2261">
            <w:r w:rsidRPr="00D73B66">
              <w:t>77.00 (71.00, 83.00)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965B" w14:textId="6EEFEDEF" w:rsidR="00860044" w:rsidRPr="00D73B66" w:rsidRDefault="00860044" w:rsidP="00CE2261">
            <w:r w:rsidRPr="00D73B66">
              <w:t>77.00 (71.00, 8</w:t>
            </w:r>
            <w:r w:rsidRPr="00D73B66">
              <w:rPr>
                <w:rFonts w:eastAsiaTheme="minorEastAsia"/>
                <w:lang w:eastAsia="zh-CN"/>
              </w:rPr>
              <w:t>3</w:t>
            </w:r>
            <w:r w:rsidRPr="00D73B66">
              <w:t>.00)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F2F4" w14:textId="0587D5F3" w:rsidR="00860044" w:rsidRPr="00D73B66" w:rsidRDefault="00860044" w:rsidP="00CE2261">
            <w:r w:rsidRPr="00D73B66">
              <w:t>77.00 (71.00, 83.00)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68EF" w14:textId="472782F3" w:rsidR="00860044" w:rsidRPr="00D73B66" w:rsidRDefault="00860044" w:rsidP="00CE2261">
            <w:r w:rsidRPr="00D73B66">
              <w:t>Z=-0.58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810D" w14:textId="51D77C8B" w:rsidR="00860044" w:rsidRPr="00D73B66" w:rsidRDefault="00860044" w:rsidP="00CE2261">
            <w:r w:rsidRPr="00D73B66">
              <w:t>0.56</w:t>
            </w:r>
            <w:r w:rsidRPr="00D73B66">
              <w:rPr>
                <w:rFonts w:eastAsiaTheme="minorEastAsia"/>
                <w:lang w:eastAsia="zh-CN"/>
              </w:rPr>
              <w:t>1</w:t>
            </w:r>
          </w:p>
        </w:tc>
      </w:tr>
      <w:tr w:rsidR="00860044" w:rsidRPr="00D73B66" w14:paraId="3A5C5F5C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0A3B" w14:textId="77777777" w:rsidR="00860044" w:rsidRPr="00D73B66" w:rsidRDefault="00860044" w:rsidP="00CE2261">
            <w:r w:rsidRPr="00D73B66">
              <w:t>Gender,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7777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D7CA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25C4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B1AF" w14:textId="77777777" w:rsidR="00860044" w:rsidRPr="00D73B66" w:rsidRDefault="00860044" w:rsidP="00CE2261">
            <w:r w:rsidRPr="00D73B66">
              <w:t>χ²=0.04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6C79" w14:textId="77777777" w:rsidR="00860044" w:rsidRPr="00D73B66" w:rsidRDefault="00860044" w:rsidP="00CE2261">
            <w:r w:rsidRPr="00D73B66">
              <w:t>0.837</w:t>
            </w:r>
          </w:p>
        </w:tc>
      </w:tr>
      <w:tr w:rsidR="00860044" w:rsidRPr="00D73B66" w14:paraId="633F91F7" w14:textId="77777777" w:rsidTr="009B00EF">
        <w:trPr>
          <w:jc w:val="center"/>
        </w:trPr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CA82" w14:textId="6D326048" w:rsidR="00860044" w:rsidRPr="00D73B66" w:rsidRDefault="00860044" w:rsidP="00CE2261">
            <w:pPr>
              <w:rPr>
                <w:rFonts w:eastAsia="Times New Roman"/>
              </w:rPr>
            </w:pPr>
            <w:r w:rsidRPr="00D73B66">
              <w:t>Female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AFCD" w14:textId="3F9229FC" w:rsidR="00860044" w:rsidRPr="00D73B66" w:rsidRDefault="00860044" w:rsidP="00CE2261">
            <w:r w:rsidRPr="00D73B66">
              <w:t>1289 (45.20)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0565" w14:textId="65617F16" w:rsidR="00860044" w:rsidRPr="00D73B66" w:rsidRDefault="00860044" w:rsidP="00CE2261">
            <w:r w:rsidRPr="00D73B66">
              <w:t>687 (45.38)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B6D4" w14:textId="68556753" w:rsidR="00860044" w:rsidRPr="00D73B66" w:rsidRDefault="00860044" w:rsidP="00CE2261">
            <w:r w:rsidRPr="00D73B66">
              <w:t>602 (44.99)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B343" w14:textId="77777777" w:rsidR="00860044" w:rsidRPr="00D73B66" w:rsidRDefault="00860044" w:rsidP="00CE2261"/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6FFCA" w14:textId="77777777" w:rsidR="00860044" w:rsidRPr="00D73B66" w:rsidRDefault="00860044" w:rsidP="00CE2261"/>
        </w:tc>
      </w:tr>
      <w:tr w:rsidR="00860044" w:rsidRPr="00D73B66" w14:paraId="63325E95" w14:textId="77777777" w:rsidTr="009B00EF">
        <w:trPr>
          <w:jc w:val="center"/>
        </w:trPr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B09C" w14:textId="40A49C7F" w:rsidR="00860044" w:rsidRPr="00D73B66" w:rsidRDefault="00860044" w:rsidP="00CE2261">
            <w:pPr>
              <w:rPr>
                <w:rFonts w:eastAsia="Times New Roman"/>
              </w:rPr>
            </w:pPr>
            <w:r w:rsidRPr="00D73B66">
              <w:t>Male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329A" w14:textId="096D569E" w:rsidR="00860044" w:rsidRPr="00D73B66" w:rsidRDefault="00860044" w:rsidP="00CE2261">
            <w:r w:rsidRPr="00D73B66">
              <w:t>1563 (54.80)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274B" w14:textId="42A09249" w:rsidR="00860044" w:rsidRPr="00D73B66" w:rsidRDefault="00860044" w:rsidP="00CE2261">
            <w:r w:rsidRPr="00D73B66">
              <w:t>827 (54.62)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5112" w14:textId="2518DEC7" w:rsidR="00860044" w:rsidRPr="00D73B66" w:rsidRDefault="00860044" w:rsidP="00CE2261">
            <w:r w:rsidRPr="00D73B66">
              <w:t>736 (55.01)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FDCC" w14:textId="77777777" w:rsidR="00860044" w:rsidRPr="00D73B66" w:rsidRDefault="00860044" w:rsidP="00CE2261"/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6847" w14:textId="77777777" w:rsidR="00860044" w:rsidRPr="00D73B66" w:rsidRDefault="00860044" w:rsidP="00CE2261"/>
        </w:tc>
      </w:tr>
      <w:tr w:rsidR="00860044" w:rsidRPr="00D73B66" w14:paraId="7CE6A0ED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E394" w14:textId="77777777" w:rsidR="00860044" w:rsidRPr="00D73B66" w:rsidRDefault="00860044" w:rsidP="00CE2261">
            <w:r w:rsidRPr="00D73B66">
              <w:t>Weight,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8892" w14:textId="3E76A34B" w:rsidR="00860044" w:rsidRPr="00D73B66" w:rsidRDefault="00860044" w:rsidP="00CE2261">
            <w:r w:rsidRPr="00D73B66">
              <w:t>79.00 (65.00, 92.00)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20C8" w14:textId="42F14819" w:rsidR="00860044" w:rsidRPr="00D73B66" w:rsidRDefault="00860044" w:rsidP="00CE2261">
            <w:r w:rsidRPr="00D73B66">
              <w:t>78.00 (65.00, 90.00)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6707" w14:textId="502771FE" w:rsidR="00860044" w:rsidRPr="00D73B66" w:rsidRDefault="00860044" w:rsidP="00CE2261">
            <w:r w:rsidRPr="00D73B66">
              <w:t>80.00 (65.00, 93.00)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7798" w14:textId="687A1C27" w:rsidR="00860044" w:rsidRPr="00D73B66" w:rsidRDefault="00860044" w:rsidP="00CE2261">
            <w:pPr>
              <w:rPr>
                <w:rFonts w:eastAsiaTheme="minorEastAsia"/>
                <w:lang w:eastAsia="zh-CN"/>
              </w:rPr>
            </w:pPr>
            <w:r w:rsidRPr="00D73B66">
              <w:t>Z=-1.75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EC64" w14:textId="4C81A55C" w:rsidR="00860044" w:rsidRPr="00D73B66" w:rsidRDefault="00860044" w:rsidP="00CE2261">
            <w:r w:rsidRPr="00D73B66">
              <w:t>0.079</w:t>
            </w:r>
          </w:p>
        </w:tc>
      </w:tr>
      <w:tr w:rsidR="00860044" w:rsidRPr="00D73B66" w14:paraId="4726D2CB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DFD5" w14:textId="77777777" w:rsidR="00860044" w:rsidRPr="00D73B66" w:rsidRDefault="00860044" w:rsidP="00CE2261">
            <w:r w:rsidRPr="00D73B66">
              <w:t>Admission Type,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E630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AA5D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6CFA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9FB2" w14:textId="77777777" w:rsidR="00860044" w:rsidRPr="00D73B66" w:rsidRDefault="00860044" w:rsidP="00CE2261">
            <w:r w:rsidRPr="00D73B66">
              <w:t>χ²=6.40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2039" w14:textId="77777777" w:rsidR="00860044" w:rsidRPr="00D73B66" w:rsidRDefault="00860044" w:rsidP="00CE2261">
            <w:r w:rsidRPr="00D73B66">
              <w:t>0.011</w:t>
            </w:r>
          </w:p>
        </w:tc>
      </w:tr>
      <w:tr w:rsidR="00860044" w:rsidRPr="00D73B66" w14:paraId="2A28A5D8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9668" w14:textId="0614952C" w:rsidR="00860044" w:rsidRPr="00D73B66" w:rsidRDefault="00860044" w:rsidP="00CE2261">
            <w:r w:rsidRPr="00D73B66">
              <w:t>Non-Emergency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D366" w14:textId="77777777" w:rsidR="00860044" w:rsidRPr="00D73B66" w:rsidRDefault="00860044" w:rsidP="00CE2261">
            <w:r w:rsidRPr="00D73B66">
              <w:t>885 (31.03)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ABB2" w14:textId="77777777" w:rsidR="00860044" w:rsidRPr="00D73B66" w:rsidRDefault="00860044" w:rsidP="00CE2261">
            <w:r w:rsidRPr="00D73B66">
              <w:t>501 (33.09)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BBFC" w14:textId="77777777" w:rsidR="00860044" w:rsidRPr="00D73B66" w:rsidRDefault="00860044" w:rsidP="00CE2261">
            <w:r w:rsidRPr="00D73B66">
              <w:t>384 (28.70)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70D0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B33C" w14:textId="77777777" w:rsidR="00860044" w:rsidRPr="00D73B66" w:rsidRDefault="00860044" w:rsidP="00CE2261"/>
        </w:tc>
      </w:tr>
      <w:tr w:rsidR="00860044" w:rsidRPr="00D73B66" w14:paraId="67E3EF09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06EA" w14:textId="5EAB7513" w:rsidR="00860044" w:rsidRPr="00D73B66" w:rsidRDefault="00860044" w:rsidP="00CE2261">
            <w:r w:rsidRPr="00D73B66">
              <w:t>Emergency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343B" w14:textId="77777777" w:rsidR="00860044" w:rsidRPr="00D73B66" w:rsidRDefault="00860044" w:rsidP="00CE2261">
            <w:r w:rsidRPr="00D73B66">
              <w:t>1967 (68.97)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AF58" w14:textId="77777777" w:rsidR="00860044" w:rsidRPr="00D73B66" w:rsidRDefault="00860044" w:rsidP="00CE2261">
            <w:r w:rsidRPr="00D73B66">
              <w:t>1013 (66.91)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C318" w14:textId="77777777" w:rsidR="00860044" w:rsidRPr="00D73B66" w:rsidRDefault="00860044" w:rsidP="00CE2261">
            <w:r w:rsidRPr="00D73B66">
              <w:t>954 (71.30)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60F0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9C45" w14:textId="77777777" w:rsidR="00860044" w:rsidRPr="00D73B66" w:rsidRDefault="00860044" w:rsidP="00CE2261"/>
        </w:tc>
      </w:tr>
      <w:tr w:rsidR="00860044" w:rsidRPr="00D73B66" w14:paraId="27B573C7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E144" w14:textId="397C6092" w:rsidR="00860044" w:rsidRPr="00D73B66" w:rsidRDefault="00860044" w:rsidP="00CE2261">
            <w:pPr>
              <w:rPr>
                <w:rFonts w:eastAsiaTheme="minorEastAsia"/>
                <w:color w:val="000000"/>
                <w:lang w:eastAsia="zh-CN"/>
              </w:rPr>
            </w:pPr>
            <w:bookmarkStart w:id="0" w:name="_Hlk198035239"/>
            <w:r w:rsidRPr="00D73B66">
              <w:t>Vital signs</w:t>
            </w:r>
            <w:bookmarkEnd w:id="0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B841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8B8C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7651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CFF3" w14:textId="77777777" w:rsidR="00860044" w:rsidRPr="00D73B66" w:rsidRDefault="0086004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84E8" w14:textId="77777777" w:rsidR="00860044" w:rsidRPr="00D73B66" w:rsidRDefault="00860044" w:rsidP="00CE2261"/>
        </w:tc>
      </w:tr>
      <w:tr w:rsidR="00860044" w:rsidRPr="00D73B66" w14:paraId="377739D6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9BD2" w14:textId="77777777" w:rsidR="00860044" w:rsidRPr="00D73B66" w:rsidRDefault="00860044" w:rsidP="00CE2261">
            <w:r w:rsidRPr="00D73B66">
              <w:t>Temperature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D01B" w14:textId="7C91FF05" w:rsidR="00860044" w:rsidRPr="00D73B66" w:rsidRDefault="00860044" w:rsidP="00CE2261">
            <w:r w:rsidRPr="00D73B66">
              <w:t>36.90 (36.60, 37.20)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8FBA" w14:textId="4F00F023" w:rsidR="00860044" w:rsidRPr="00D73B66" w:rsidRDefault="00860044" w:rsidP="00CE2261">
            <w:r w:rsidRPr="00D73B66">
              <w:t>36.80 (36.60, 37.00)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860C" w14:textId="696D9E8A" w:rsidR="00860044" w:rsidRPr="00D73B66" w:rsidRDefault="00860044" w:rsidP="00CE2261">
            <w:r w:rsidRPr="00D73B66">
              <w:t>37.00 (36.70, 37.50)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4C08" w14:textId="0B5A0A82" w:rsidR="00860044" w:rsidRPr="00D73B66" w:rsidRDefault="00860044" w:rsidP="00CE2261">
            <w:r w:rsidRPr="00D73B66">
              <w:t>Z=-11.98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A84C" w14:textId="137035B5" w:rsidR="00860044" w:rsidRPr="00D73B66" w:rsidRDefault="00860044" w:rsidP="00CE2261">
            <w:r w:rsidRPr="00D73B66">
              <w:t>&lt;.001</w:t>
            </w:r>
          </w:p>
        </w:tc>
      </w:tr>
      <w:tr w:rsidR="00860044" w:rsidRPr="00D73B66" w14:paraId="746B587E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927E" w14:textId="77777777" w:rsidR="00860044" w:rsidRPr="00D73B66" w:rsidRDefault="00860044" w:rsidP="00CE2261">
            <w:r w:rsidRPr="00D73B66">
              <w:t>Heart Rate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DE1D" w14:textId="07C6655A" w:rsidR="00860044" w:rsidRPr="00D73B66" w:rsidRDefault="00860044" w:rsidP="00CE2261">
            <w:r w:rsidRPr="00D73B66">
              <w:t>84.00 (74.00, 95.00)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DF91" w14:textId="426C84EB" w:rsidR="00860044" w:rsidRPr="00D73B66" w:rsidRDefault="00860044" w:rsidP="00CE2261">
            <w:r w:rsidRPr="00D73B66">
              <w:t>83.00 (74.00, 93.00)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A022" w14:textId="5F70B203" w:rsidR="00860044" w:rsidRPr="00D73B66" w:rsidRDefault="00860044" w:rsidP="00CE2261">
            <w:r w:rsidRPr="00D73B66">
              <w:t>84.00 (74.00, 96.00)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05C1" w14:textId="59D992A1" w:rsidR="00860044" w:rsidRPr="00D73B66" w:rsidRDefault="00860044" w:rsidP="00CE2261">
            <w:r w:rsidRPr="00D73B66">
              <w:t>Z=-1.92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88F1" w14:textId="139D357A" w:rsidR="00860044" w:rsidRPr="00D73B66" w:rsidRDefault="00860044" w:rsidP="00CE2261">
            <w:r w:rsidRPr="00D73B66">
              <w:t>0.055</w:t>
            </w:r>
          </w:p>
        </w:tc>
      </w:tr>
      <w:tr w:rsidR="00860044" w:rsidRPr="00D73B66" w14:paraId="14CA39EF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DCE6" w14:textId="77777777" w:rsidR="00860044" w:rsidRPr="00D73B66" w:rsidRDefault="00860044" w:rsidP="00CE2261">
            <w:r w:rsidRPr="00D73B66">
              <w:t>Respiratory Rate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389A" w14:textId="10D0C930" w:rsidR="00860044" w:rsidRPr="00D73B66" w:rsidRDefault="00860044" w:rsidP="00CE2261">
            <w:r w:rsidRPr="00D73B66">
              <w:t>19.00 (17.00, 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25A4" w14:textId="3782C5ED" w:rsidR="00860044" w:rsidRPr="00D73B66" w:rsidRDefault="00860044" w:rsidP="00CE2261">
            <w:r w:rsidRPr="00D73B66">
              <w:t>19.00 (17.00, 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D92C" w14:textId="45666218" w:rsidR="00860044" w:rsidRPr="00D73B66" w:rsidRDefault="00860044" w:rsidP="00CE2261">
            <w:r w:rsidRPr="00D73B66">
              <w:t>19.00 (17.00, 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6099" w14:textId="10E49139" w:rsidR="00860044" w:rsidRPr="00D73B66" w:rsidRDefault="00860044" w:rsidP="00CE2261">
            <w:r w:rsidRPr="00D73B66">
              <w:t>Z=-2.50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B1D6" w14:textId="4A17E088" w:rsidR="00860044" w:rsidRPr="00D73B66" w:rsidRDefault="00860044" w:rsidP="00CE2261">
            <w:r w:rsidRPr="00D73B66">
              <w:t>0.013</w:t>
            </w:r>
          </w:p>
        </w:tc>
      </w:tr>
      <w:tr w:rsidR="00860044" w:rsidRPr="00D73B66" w14:paraId="6496F551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3B79" w14:textId="0DC491F7" w:rsidR="00860044" w:rsidRPr="00D73B66" w:rsidRDefault="00860044" w:rsidP="00CE2261">
            <w:r w:rsidRPr="00D73B66">
              <w:t>S</w:t>
            </w:r>
            <w:r w:rsidRPr="00D73B66">
              <w:rPr>
                <w:rFonts w:eastAsiaTheme="minorEastAsia"/>
                <w:lang w:eastAsia="zh-CN"/>
              </w:rPr>
              <w:t>BP</w:t>
            </w:r>
            <w:r w:rsidRPr="00D73B66">
              <w:t xml:space="preserve">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6CE5" w14:textId="51D2F404" w:rsidR="00860044" w:rsidRPr="00D73B66" w:rsidRDefault="00860044" w:rsidP="00CE2261">
            <w:r w:rsidRPr="00D73B66">
              <w:t>113.00 (105.00, 125.00)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622A" w14:textId="76FD87FA" w:rsidR="00860044" w:rsidRPr="00D73B66" w:rsidRDefault="00860044" w:rsidP="00CE2261">
            <w:r w:rsidRPr="00D73B66">
              <w:t>113.00 (105.00, 125.00)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97FC" w14:textId="4931FB1B" w:rsidR="00860044" w:rsidRPr="00D73B66" w:rsidRDefault="00860044" w:rsidP="00CE2261">
            <w:r w:rsidRPr="00D73B66">
              <w:t>113.00 (105.00, 124.00)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7742" w14:textId="174F64E9" w:rsidR="00860044" w:rsidRPr="00D73B66" w:rsidRDefault="00860044" w:rsidP="00CE2261">
            <w:r w:rsidRPr="00D73B66">
              <w:t>Z=-1.60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2194" w14:textId="11E1AD9C" w:rsidR="00860044" w:rsidRPr="00D73B66" w:rsidRDefault="00860044" w:rsidP="00CE2261">
            <w:r w:rsidRPr="00D73B66">
              <w:t>0.109</w:t>
            </w:r>
          </w:p>
        </w:tc>
      </w:tr>
      <w:tr w:rsidR="00860044" w:rsidRPr="00D73B66" w14:paraId="04C196D0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1A5E" w14:textId="4BFB9CB2" w:rsidR="00860044" w:rsidRPr="00D73B66" w:rsidRDefault="00860044" w:rsidP="00CE2261">
            <w:r w:rsidRPr="00D73B66">
              <w:t>D</w:t>
            </w:r>
            <w:r w:rsidRPr="00D73B66">
              <w:rPr>
                <w:rFonts w:eastAsiaTheme="minorEastAsia"/>
                <w:lang w:eastAsia="zh-CN"/>
              </w:rPr>
              <w:t>BP</w:t>
            </w:r>
            <w:r w:rsidRPr="00D73B66">
              <w:t xml:space="preserve">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37E0" w14:textId="0F067A56" w:rsidR="00860044" w:rsidRPr="00D73B66" w:rsidRDefault="00860044" w:rsidP="00CE2261">
            <w:r w:rsidRPr="00D73B66">
              <w:t>58.00 (53.00, 65.00)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8144" w14:textId="5D7D42DF" w:rsidR="00860044" w:rsidRPr="00D73B66" w:rsidRDefault="00860044" w:rsidP="00CE2261">
            <w:r w:rsidRPr="00D73B66">
              <w:t>59.00 (53.00, 65.00)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CEF8" w14:textId="7A71687B" w:rsidR="00860044" w:rsidRPr="00D73B66" w:rsidRDefault="00860044" w:rsidP="00CE2261">
            <w:r w:rsidRPr="00D73B66">
              <w:t>58.00 (53.00, 65.00)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BB97" w14:textId="152DAF4D" w:rsidR="00860044" w:rsidRPr="00D73B66" w:rsidRDefault="00860044" w:rsidP="00CE2261">
            <w:r w:rsidRPr="00D73B66">
              <w:t>Z=-1.14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4BE0" w14:textId="788FD77F" w:rsidR="00860044" w:rsidRPr="00D73B66" w:rsidRDefault="00860044" w:rsidP="00CE2261">
            <w:r w:rsidRPr="00D73B66">
              <w:t>0.254</w:t>
            </w:r>
          </w:p>
        </w:tc>
      </w:tr>
      <w:tr w:rsidR="00860044" w:rsidRPr="00D73B66" w14:paraId="7AFE29D5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5327" w14:textId="68BAE199" w:rsidR="00860044" w:rsidRPr="00D73B66" w:rsidRDefault="00860044" w:rsidP="00CE2261">
            <w:r w:rsidRPr="00D73B66">
              <w:t>M</w:t>
            </w:r>
            <w:r w:rsidRPr="00D73B66">
              <w:rPr>
                <w:rFonts w:eastAsiaTheme="minorEastAsia"/>
                <w:lang w:eastAsia="zh-CN"/>
              </w:rPr>
              <w:t>BP</w:t>
            </w:r>
            <w:r w:rsidRPr="00D73B66">
              <w:t xml:space="preserve">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AB61" w14:textId="7ADC8F3F" w:rsidR="00860044" w:rsidRPr="00D73B66" w:rsidRDefault="00860044" w:rsidP="00CE2261">
            <w:r w:rsidRPr="00D73B66">
              <w:t>74.00 (69.00,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6228" w14:textId="4263D335" w:rsidR="00860044" w:rsidRPr="00D73B66" w:rsidRDefault="00860044" w:rsidP="00CE2261">
            <w:r w:rsidRPr="00D73B66">
              <w:t>74.00 (69.00,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8208" w14:textId="46C86153" w:rsidR="00860044" w:rsidRPr="00D73B66" w:rsidRDefault="00860044" w:rsidP="00CE2261">
            <w:r w:rsidRPr="00D73B66">
              <w:t>74.00 (68.00,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3D27" w14:textId="149CE1CC" w:rsidR="00860044" w:rsidRPr="00D73B66" w:rsidRDefault="00860044" w:rsidP="00CE2261">
            <w:r w:rsidRPr="00D73B66">
              <w:t>Z=-0.91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EF9D" w14:textId="454F1294" w:rsidR="00860044" w:rsidRPr="00D73B66" w:rsidRDefault="00860044" w:rsidP="00CE2261">
            <w:r w:rsidRPr="00D73B66">
              <w:t>0.361</w:t>
            </w:r>
          </w:p>
        </w:tc>
      </w:tr>
      <w:tr w:rsidR="00EA42DB" w:rsidRPr="00D73B66" w14:paraId="24B79663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FF21" w14:textId="3FD66BA0" w:rsidR="00EA42DB" w:rsidRPr="00D73B66" w:rsidRDefault="00EA42DB" w:rsidP="00CE2261">
            <w:r w:rsidRPr="00D73B66">
              <w:rPr>
                <w:rFonts w:eastAsiaTheme="minorEastAsia"/>
                <w:lang w:eastAsia="zh-CN"/>
              </w:rPr>
              <w:t>pO</w:t>
            </w:r>
            <w:r w:rsidRPr="00D73B66">
              <w:t>2 Max,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7D5D" w14:textId="77777777" w:rsidR="00EA42DB" w:rsidRPr="00D73B66" w:rsidRDefault="00EA42DB" w:rsidP="00CE2261">
            <w:r w:rsidRPr="00D73B66">
              <w:t>152.50 (82.00, 311.25)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4175" w14:textId="77777777" w:rsidR="00EA42DB" w:rsidRPr="00D73B66" w:rsidRDefault="00EA42DB" w:rsidP="00CE2261">
            <w:r w:rsidRPr="00D73B66">
              <w:t>140.00 (78.00, 320.00)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1C32" w14:textId="77777777" w:rsidR="00EA42DB" w:rsidRPr="00D73B66" w:rsidRDefault="00EA42DB" w:rsidP="00CE2261">
            <w:r w:rsidRPr="00D73B66">
              <w:t>161.00 (87.00, 307.75)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52DA" w14:textId="77777777" w:rsidR="00EA42DB" w:rsidRPr="00D73B66" w:rsidRDefault="00EA42DB" w:rsidP="00CE2261">
            <w:r w:rsidRPr="00D73B66">
              <w:t>Z=-1.89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40DF" w14:textId="77777777" w:rsidR="00EA42DB" w:rsidRPr="00D73B66" w:rsidRDefault="00EA42DB" w:rsidP="00CE2261">
            <w:r w:rsidRPr="00D73B66">
              <w:t>0.058</w:t>
            </w:r>
          </w:p>
        </w:tc>
      </w:tr>
      <w:tr w:rsidR="00EA42DB" w:rsidRPr="00D73B66" w14:paraId="7251695E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129B" w14:textId="01F540AA" w:rsidR="00EA42DB" w:rsidRPr="00D73B66" w:rsidRDefault="00EA42DB" w:rsidP="00CE2261">
            <w:r w:rsidRPr="00D73B66">
              <w:rPr>
                <w:rFonts w:eastAsiaTheme="minorEastAsia"/>
                <w:lang w:eastAsia="zh-CN"/>
              </w:rPr>
              <w:t>pCO</w:t>
            </w:r>
            <w:r w:rsidRPr="00D73B66">
              <w:t>2 Max,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9874" w14:textId="77777777" w:rsidR="00EA42DB" w:rsidRPr="00D73B66" w:rsidRDefault="00EA42DB" w:rsidP="00CE2261">
            <w:r w:rsidRPr="00D73B66">
              <w:t>45.00 (40.00, 53.00)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734F" w14:textId="77777777" w:rsidR="00EA42DB" w:rsidRPr="00D73B66" w:rsidRDefault="00EA42DB" w:rsidP="00CE2261">
            <w:r w:rsidRPr="00D73B66">
              <w:t>45.00 (39.00, 52.00)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5704" w14:textId="77777777" w:rsidR="00EA42DB" w:rsidRPr="00D73B66" w:rsidRDefault="00EA42DB" w:rsidP="00CE2261">
            <w:r w:rsidRPr="00D73B66">
              <w:t>46.00 (40.00, 54.00)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32EE" w14:textId="77777777" w:rsidR="00EA42DB" w:rsidRPr="00D73B66" w:rsidRDefault="00EA42DB" w:rsidP="00CE2261">
            <w:r w:rsidRPr="00D73B66">
              <w:t>Z=-3.29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C5AE" w14:textId="77777777" w:rsidR="00EA42DB" w:rsidRPr="00D73B66" w:rsidRDefault="00EA42DB" w:rsidP="00CE2261">
            <w:r w:rsidRPr="00D73B66">
              <w:t>&lt;.001</w:t>
            </w:r>
          </w:p>
        </w:tc>
      </w:tr>
      <w:tr w:rsidR="00EA42DB" w:rsidRPr="00D73B66" w14:paraId="53452740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5E93" w14:textId="3E727925" w:rsidR="00EA42DB" w:rsidRPr="00D73B66" w:rsidRDefault="00EA42DB" w:rsidP="00CE2261">
            <w:pPr>
              <w:rPr>
                <w:rFonts w:eastAsiaTheme="minorEastAsia"/>
                <w:color w:val="000000"/>
                <w:lang w:eastAsia="zh-CN"/>
              </w:rPr>
            </w:pPr>
            <w:bookmarkStart w:id="1" w:name="_Hlk198044890"/>
            <w:r w:rsidRPr="00D73B66">
              <w:t>Comorbidity</w:t>
            </w:r>
            <w:bookmarkEnd w:id="1"/>
            <w:r w:rsidRPr="00D73B66">
              <w:t xml:space="preserve"> </w:t>
            </w:r>
            <w:r w:rsidR="009B00EF" w:rsidRPr="00D73B66">
              <w:rPr>
                <w:rFonts w:eastAsiaTheme="minorEastAsia"/>
                <w:lang w:eastAsia="zh-CN"/>
              </w:rPr>
              <w:t>variable</w:t>
            </w:r>
            <w:r w:rsidR="00C16D98" w:rsidRPr="00D73B66">
              <w:rPr>
                <w:rFonts w:eastAsiaTheme="minorEastAsia"/>
                <w:lang w:eastAsia="zh-CN"/>
              </w:rPr>
              <w:t>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DF61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6BFF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F4B9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23F0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9A02" w14:textId="77777777" w:rsidR="00EA42DB" w:rsidRPr="00D73B66" w:rsidRDefault="00EA42DB" w:rsidP="00CE2261"/>
        </w:tc>
      </w:tr>
      <w:tr w:rsidR="00EA42DB" w:rsidRPr="00D73B66" w14:paraId="62D01DDC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6CE3" w14:textId="77777777" w:rsidR="00EA42DB" w:rsidRPr="00D73B66" w:rsidRDefault="00EA42DB" w:rsidP="00CE2261">
            <w:r w:rsidRPr="00D73B66">
              <w:t>Hypertension,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FF42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42B2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7795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95EC" w14:textId="77777777" w:rsidR="00EA42DB" w:rsidRPr="00D73B66" w:rsidRDefault="00EA42DB" w:rsidP="00CE2261">
            <w:r w:rsidRPr="00D73B66">
              <w:t>χ²=0.74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763F" w14:textId="77777777" w:rsidR="00EA42DB" w:rsidRPr="00D73B66" w:rsidRDefault="00EA42DB" w:rsidP="00CE2261">
            <w:r w:rsidRPr="00D73B66">
              <w:t>0.389</w:t>
            </w:r>
          </w:p>
        </w:tc>
      </w:tr>
      <w:tr w:rsidR="00EA42DB" w:rsidRPr="00D73B66" w14:paraId="54B3F8D0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6BFE" w14:textId="5FF4485D" w:rsidR="00EA42DB" w:rsidRPr="00D73B66" w:rsidRDefault="00EA42DB" w:rsidP="00CE2261"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DEC5" w14:textId="77777777" w:rsidR="00EA42DB" w:rsidRPr="00D73B66" w:rsidRDefault="00EA42DB" w:rsidP="00CE2261">
            <w:r w:rsidRPr="00D73B66">
              <w:t>1956 (68.58)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E9D5" w14:textId="77777777" w:rsidR="00EA42DB" w:rsidRPr="00D73B66" w:rsidRDefault="00EA42DB" w:rsidP="00CE2261">
            <w:r w:rsidRPr="00D73B66">
              <w:t>1049 (69.29)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680C" w14:textId="77777777" w:rsidR="00EA42DB" w:rsidRPr="00D73B66" w:rsidRDefault="00EA42DB" w:rsidP="00CE2261">
            <w:r w:rsidRPr="00D73B66">
              <w:t>907 (67.79)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5BC5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4C04" w14:textId="77777777" w:rsidR="00EA42DB" w:rsidRPr="00D73B66" w:rsidRDefault="00EA42DB" w:rsidP="00CE2261"/>
        </w:tc>
      </w:tr>
      <w:tr w:rsidR="00EA42DB" w:rsidRPr="00D73B66" w14:paraId="7DD55884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28B8" w14:textId="3988F153" w:rsidR="00EA42DB" w:rsidRPr="00D73B66" w:rsidRDefault="00EA42DB" w:rsidP="00CE2261">
            <w:r w:rsidRPr="00D73B66">
              <w:lastRenderedPageBreak/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D68F" w14:textId="77777777" w:rsidR="00EA42DB" w:rsidRPr="00D73B66" w:rsidRDefault="00EA42DB" w:rsidP="00CE2261">
            <w:r w:rsidRPr="00D73B66">
              <w:t>896 (31.42)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233C" w14:textId="77777777" w:rsidR="00EA42DB" w:rsidRPr="00D73B66" w:rsidRDefault="00EA42DB" w:rsidP="00CE2261">
            <w:r w:rsidRPr="00D73B66">
              <w:t>465 (30.71)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953C" w14:textId="77777777" w:rsidR="00EA42DB" w:rsidRPr="00D73B66" w:rsidRDefault="00EA42DB" w:rsidP="00CE2261">
            <w:r w:rsidRPr="00D73B66">
              <w:t>431 (32.21)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C995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281B" w14:textId="77777777" w:rsidR="00EA42DB" w:rsidRPr="00D73B66" w:rsidRDefault="00EA42DB" w:rsidP="00CE2261"/>
        </w:tc>
      </w:tr>
      <w:tr w:rsidR="00EA42DB" w:rsidRPr="00D73B66" w14:paraId="49A4C114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AF71" w14:textId="77777777" w:rsidR="00EA42DB" w:rsidRPr="00D73B66" w:rsidRDefault="00EA42DB" w:rsidP="00CE2261">
            <w:r w:rsidRPr="00D73B66">
              <w:t>Diabetes,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8D0B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B6BE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3F0A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15F5" w14:textId="77777777" w:rsidR="00EA42DB" w:rsidRPr="00D73B66" w:rsidRDefault="00EA42DB" w:rsidP="00CE2261">
            <w:r w:rsidRPr="00D73B66">
              <w:t>χ²=4.18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421B" w14:textId="77777777" w:rsidR="00EA42DB" w:rsidRPr="00D73B66" w:rsidRDefault="00EA42DB" w:rsidP="00CE2261">
            <w:r w:rsidRPr="00D73B66">
              <w:t>0.041</w:t>
            </w:r>
          </w:p>
        </w:tc>
      </w:tr>
      <w:tr w:rsidR="00EA42DB" w:rsidRPr="00D73B66" w14:paraId="7BC59149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E9BE" w14:textId="72B74DAA" w:rsidR="00EA42DB" w:rsidRPr="00D73B66" w:rsidRDefault="00EA42DB" w:rsidP="00CE2261"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F0D2" w14:textId="77777777" w:rsidR="00EA42DB" w:rsidRPr="00D73B66" w:rsidRDefault="00EA42DB" w:rsidP="00CE2261">
            <w:r w:rsidRPr="00D73B66">
              <w:t>2332 (81.77)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771C" w14:textId="77777777" w:rsidR="00EA42DB" w:rsidRPr="00D73B66" w:rsidRDefault="00EA42DB" w:rsidP="00CE2261">
            <w:r w:rsidRPr="00D73B66">
              <w:t>1259 (83.16)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70AB" w14:textId="77777777" w:rsidR="00EA42DB" w:rsidRPr="00D73B66" w:rsidRDefault="00EA42DB" w:rsidP="00CE2261">
            <w:r w:rsidRPr="00D73B66">
              <w:t>1073 (80.19)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47EE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6050" w14:textId="77777777" w:rsidR="00EA42DB" w:rsidRPr="00D73B66" w:rsidRDefault="00EA42DB" w:rsidP="00CE2261"/>
        </w:tc>
      </w:tr>
      <w:tr w:rsidR="00EA42DB" w:rsidRPr="00D73B66" w14:paraId="465C5FF5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8E82" w14:textId="7D2B64F2" w:rsidR="00EA42DB" w:rsidRPr="00D73B66" w:rsidRDefault="00EA42DB" w:rsidP="00CE2261"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0E22" w14:textId="77777777" w:rsidR="00EA42DB" w:rsidRPr="00D73B66" w:rsidRDefault="00EA42DB" w:rsidP="00CE2261">
            <w:r w:rsidRPr="00D73B66">
              <w:t>520 (18.23)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0052" w14:textId="77777777" w:rsidR="00EA42DB" w:rsidRPr="00D73B66" w:rsidRDefault="00EA42DB" w:rsidP="00CE2261">
            <w:r w:rsidRPr="00D73B66">
              <w:t>255 (16.84)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3F0E" w14:textId="77777777" w:rsidR="00EA42DB" w:rsidRPr="00D73B66" w:rsidRDefault="00EA42DB" w:rsidP="00CE2261">
            <w:r w:rsidRPr="00D73B66">
              <w:t>265 (19.81)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B9D4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C745" w14:textId="77777777" w:rsidR="00EA42DB" w:rsidRPr="00D73B66" w:rsidRDefault="00EA42DB" w:rsidP="00CE2261"/>
        </w:tc>
      </w:tr>
      <w:tr w:rsidR="00EA42DB" w:rsidRPr="00D73B66" w14:paraId="67EBFB1E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1531" w14:textId="77777777" w:rsidR="00EA42DB" w:rsidRPr="00D73B66" w:rsidRDefault="00EA42DB" w:rsidP="00CE2261">
            <w:r w:rsidRPr="00D73B66">
              <w:t>Cancer,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D4D0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0B80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0278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8EB0" w14:textId="77777777" w:rsidR="00EA42DB" w:rsidRPr="00D73B66" w:rsidRDefault="00EA42DB" w:rsidP="00CE2261">
            <w:r w:rsidRPr="00D73B66">
              <w:t>χ²=9.58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A84B" w14:textId="77777777" w:rsidR="00EA42DB" w:rsidRPr="00D73B66" w:rsidRDefault="00EA42DB" w:rsidP="00CE2261">
            <w:r w:rsidRPr="00D73B66">
              <w:t>0.002</w:t>
            </w:r>
          </w:p>
        </w:tc>
      </w:tr>
      <w:tr w:rsidR="00EA42DB" w:rsidRPr="00D73B66" w14:paraId="11824933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9EBD" w14:textId="04CC913A" w:rsidR="00EA42DB" w:rsidRPr="00D73B66" w:rsidRDefault="00EA42DB" w:rsidP="00CE2261"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A7A2" w14:textId="77777777" w:rsidR="00EA42DB" w:rsidRPr="00D73B66" w:rsidRDefault="00EA42DB" w:rsidP="00CE2261">
            <w:r w:rsidRPr="00D73B66">
              <w:t>2242 (78.61)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A5B4" w14:textId="77777777" w:rsidR="00EA42DB" w:rsidRPr="00D73B66" w:rsidRDefault="00EA42DB" w:rsidP="00CE2261">
            <w:r w:rsidRPr="00D73B66">
              <w:t>1224 (80.85)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B88B" w14:textId="77777777" w:rsidR="00EA42DB" w:rsidRPr="00D73B66" w:rsidRDefault="00EA42DB" w:rsidP="00CE2261">
            <w:r w:rsidRPr="00D73B66">
              <w:t>1018 (76.08)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7147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A742" w14:textId="77777777" w:rsidR="00EA42DB" w:rsidRPr="00D73B66" w:rsidRDefault="00EA42DB" w:rsidP="00CE2261"/>
        </w:tc>
      </w:tr>
      <w:tr w:rsidR="00EA42DB" w:rsidRPr="00D73B66" w14:paraId="2DA43801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E22C" w14:textId="36EC148B" w:rsidR="00EA42DB" w:rsidRPr="00D73B66" w:rsidRDefault="00EA42DB" w:rsidP="00CE2261"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981C" w14:textId="77777777" w:rsidR="00EA42DB" w:rsidRPr="00D73B66" w:rsidRDefault="00EA42DB" w:rsidP="00CE2261">
            <w:r w:rsidRPr="00D73B66">
              <w:t>610 (21.39)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5A1D" w14:textId="77777777" w:rsidR="00EA42DB" w:rsidRPr="00D73B66" w:rsidRDefault="00EA42DB" w:rsidP="00CE2261">
            <w:r w:rsidRPr="00D73B66">
              <w:t>290 (19.15)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F29D" w14:textId="77777777" w:rsidR="00EA42DB" w:rsidRPr="00D73B66" w:rsidRDefault="00EA42DB" w:rsidP="00CE2261">
            <w:r w:rsidRPr="00D73B66">
              <w:t>320 (23.92)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2FF9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5379" w14:textId="77777777" w:rsidR="00EA42DB" w:rsidRPr="00D73B66" w:rsidRDefault="00EA42DB" w:rsidP="00CE2261"/>
        </w:tc>
      </w:tr>
      <w:tr w:rsidR="00EA42DB" w:rsidRPr="00D73B66" w14:paraId="13C36EED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9B99" w14:textId="13013A00" w:rsidR="00EA42DB" w:rsidRPr="00D73B66" w:rsidRDefault="00EA42DB" w:rsidP="00CE2261">
            <w:pPr>
              <w:rPr>
                <w:rFonts w:eastAsiaTheme="minorEastAsia"/>
                <w:b/>
                <w:bCs/>
                <w:lang w:eastAsia="zh-CN"/>
              </w:rPr>
            </w:pPr>
            <w:r w:rsidRPr="00D73B66">
              <w:t>Respiratory Failure,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2CE6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581C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FADE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088A" w14:textId="311AC8D9" w:rsidR="00EA42DB" w:rsidRPr="00D73B66" w:rsidRDefault="00EA42DB" w:rsidP="00CE2261">
            <w:r w:rsidRPr="00D73B66">
              <w:t>χ²=12.56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7392" w14:textId="6B98052C" w:rsidR="00EA42DB" w:rsidRPr="00D73B66" w:rsidRDefault="00EA42DB" w:rsidP="00CE2261">
            <w:pPr>
              <w:rPr>
                <w:color w:val="000000"/>
              </w:rPr>
            </w:pPr>
            <w:r w:rsidRPr="00D73B66">
              <w:t>&lt;.001</w:t>
            </w:r>
          </w:p>
        </w:tc>
      </w:tr>
      <w:tr w:rsidR="00EA42DB" w:rsidRPr="00D73B66" w14:paraId="70C3AA30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A798" w14:textId="5DF0D3B1" w:rsidR="00EA42DB" w:rsidRPr="00D73B66" w:rsidRDefault="00EA42DB" w:rsidP="00CE2261">
            <w:pPr>
              <w:rPr>
                <w:b/>
                <w:bCs/>
              </w:rPr>
            </w:pP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1F1A" w14:textId="45F28042" w:rsidR="00EA42DB" w:rsidRPr="00D73B66" w:rsidRDefault="00EA42DB" w:rsidP="00CE2261">
            <w:r w:rsidRPr="00D73B66">
              <w:t>2254 (79.03)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FAB9" w14:textId="032F38A6" w:rsidR="00EA42DB" w:rsidRPr="00D73B66" w:rsidRDefault="00EA42DB" w:rsidP="00CE2261">
            <w:r w:rsidRPr="00D73B66">
              <w:t>1235 (81.57)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34C2" w14:textId="459CF585" w:rsidR="00EA42DB" w:rsidRPr="00D73B66" w:rsidRDefault="00EA42DB" w:rsidP="00CE2261">
            <w:r w:rsidRPr="00D73B66">
              <w:t>1019 (76.16)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B261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28C3" w14:textId="77777777" w:rsidR="00EA42DB" w:rsidRPr="00D73B66" w:rsidRDefault="00EA42DB" w:rsidP="00CE2261"/>
        </w:tc>
      </w:tr>
      <w:tr w:rsidR="00EA42DB" w:rsidRPr="00D73B66" w14:paraId="27ECEE0C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25FB" w14:textId="7AF60856" w:rsidR="00EA42DB" w:rsidRPr="00D73B66" w:rsidRDefault="00EA42DB" w:rsidP="00CE2261">
            <w:pPr>
              <w:rPr>
                <w:b/>
                <w:bCs/>
              </w:rPr>
            </w:pP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C602" w14:textId="2A1631B2" w:rsidR="00EA42DB" w:rsidRPr="00D73B66" w:rsidRDefault="00EA42DB" w:rsidP="00CE2261">
            <w:r w:rsidRPr="00D73B66">
              <w:t>598 (20.97)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FA91" w14:textId="307D492A" w:rsidR="00EA42DB" w:rsidRPr="00D73B66" w:rsidRDefault="00EA42DB" w:rsidP="00CE2261">
            <w:r w:rsidRPr="00D73B66">
              <w:t>279 (18.43)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5D3A" w14:textId="516C9F62" w:rsidR="00EA42DB" w:rsidRPr="00D73B66" w:rsidRDefault="00EA42DB" w:rsidP="00CE2261">
            <w:r w:rsidRPr="00D73B66">
              <w:t>319 (23.84)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460D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1B3E" w14:textId="77777777" w:rsidR="00EA42DB" w:rsidRPr="00D73B66" w:rsidRDefault="00EA42DB" w:rsidP="00CE2261"/>
        </w:tc>
      </w:tr>
      <w:tr w:rsidR="00EA42DB" w:rsidRPr="00D73B66" w14:paraId="16CFEBCA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4DED" w14:textId="4F2B453F" w:rsidR="00EA42DB" w:rsidRPr="00D73B66" w:rsidRDefault="00EA42DB" w:rsidP="00CE2261">
            <w:pPr>
              <w:rPr>
                <w:b/>
                <w:bCs/>
              </w:rPr>
            </w:pPr>
            <w:r w:rsidRPr="00D73B66">
              <w:t>Renal Failure,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4B40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9B0A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785F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8EA9" w14:textId="4A0C6923" w:rsidR="00EA42DB" w:rsidRPr="00D73B66" w:rsidRDefault="00EA42DB" w:rsidP="00CE2261">
            <w:r w:rsidRPr="00D73B66">
              <w:t>χ²=3.81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9B12" w14:textId="592A4917" w:rsidR="00EA42DB" w:rsidRPr="00D73B66" w:rsidRDefault="00EA42DB" w:rsidP="00CE2261">
            <w:r w:rsidRPr="00D73B66">
              <w:t>0.051</w:t>
            </w:r>
          </w:p>
        </w:tc>
      </w:tr>
      <w:tr w:rsidR="00EA42DB" w:rsidRPr="00D73B66" w14:paraId="4D2361E7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6D30" w14:textId="19DCF45C" w:rsidR="00EA42DB" w:rsidRPr="00D73B66" w:rsidRDefault="00EA42DB" w:rsidP="00CE2261">
            <w:pPr>
              <w:rPr>
                <w:b/>
                <w:bCs/>
              </w:rPr>
            </w:pP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C27A" w14:textId="10BE6A88" w:rsidR="00EA42DB" w:rsidRPr="00D73B66" w:rsidRDefault="00EA42DB" w:rsidP="00CE2261">
            <w:r w:rsidRPr="00D73B66">
              <w:t>2089 (73.25)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7558" w14:textId="74099E99" w:rsidR="00EA42DB" w:rsidRPr="00D73B66" w:rsidRDefault="00EA42DB" w:rsidP="00CE2261">
            <w:r w:rsidRPr="00D73B66">
              <w:t>1132 (74.77)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A58E" w14:textId="30164074" w:rsidR="00EA42DB" w:rsidRPr="00D73B66" w:rsidRDefault="00EA42DB" w:rsidP="00CE2261">
            <w:r w:rsidRPr="00D73B66">
              <w:t>957 (71.52)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2AB3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0771" w14:textId="77777777" w:rsidR="00EA42DB" w:rsidRPr="00D73B66" w:rsidRDefault="00EA42DB" w:rsidP="00CE2261"/>
        </w:tc>
      </w:tr>
      <w:tr w:rsidR="00EA42DB" w:rsidRPr="00D73B66" w14:paraId="78730E26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90986" w14:textId="4C973B6C" w:rsidR="00EA42DB" w:rsidRPr="00D73B66" w:rsidRDefault="00EA42DB" w:rsidP="00CE2261">
            <w:pPr>
              <w:rPr>
                <w:b/>
                <w:bCs/>
              </w:rPr>
            </w:pP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2A28" w14:textId="603AE2C5" w:rsidR="00EA42DB" w:rsidRPr="00D73B66" w:rsidRDefault="00EA42DB" w:rsidP="00CE2261">
            <w:r w:rsidRPr="00D73B66">
              <w:t>763 (26.75)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F727" w14:textId="4E1A7C1A" w:rsidR="00EA42DB" w:rsidRPr="00D73B66" w:rsidRDefault="00EA42DB" w:rsidP="00CE2261">
            <w:r w:rsidRPr="00D73B66">
              <w:t>382 (25.23)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7CF9" w14:textId="6917D7CC" w:rsidR="00EA42DB" w:rsidRPr="00D73B66" w:rsidRDefault="00EA42DB" w:rsidP="00CE2261">
            <w:r w:rsidRPr="00D73B66">
              <w:t>381 (28.48)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12EE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1053" w14:textId="77777777" w:rsidR="00EA42DB" w:rsidRPr="00D73B66" w:rsidRDefault="00EA42DB" w:rsidP="00CE2261"/>
        </w:tc>
      </w:tr>
      <w:tr w:rsidR="00EA42DB" w:rsidRPr="00D73B66" w14:paraId="628A53B3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08E2" w14:textId="52BE8B98" w:rsidR="00EA42DB" w:rsidRPr="00D73B66" w:rsidRDefault="00EA42DB" w:rsidP="00CE2261">
            <w:pPr>
              <w:rPr>
                <w:b/>
                <w:bCs/>
              </w:rPr>
            </w:pPr>
            <w:r w:rsidRPr="00D73B66">
              <w:t>Neurological Disease,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A81C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041F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242F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C98F" w14:textId="72FE21EE" w:rsidR="00EA42DB" w:rsidRPr="00D73B66" w:rsidRDefault="00EA42DB" w:rsidP="00CE2261">
            <w:r w:rsidRPr="00D73B66">
              <w:t>χ²=48.39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4C6B" w14:textId="1A688DE4" w:rsidR="00EA42DB" w:rsidRPr="00D73B66" w:rsidRDefault="00EA42DB" w:rsidP="00CE2261">
            <w:pPr>
              <w:rPr>
                <w:color w:val="000000"/>
              </w:rPr>
            </w:pPr>
            <w:r w:rsidRPr="00D73B66">
              <w:t>&lt;.001</w:t>
            </w:r>
          </w:p>
        </w:tc>
      </w:tr>
      <w:tr w:rsidR="00EA42DB" w:rsidRPr="00D73B66" w14:paraId="1A080CFA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FF5D" w14:textId="60CF7B72" w:rsidR="00EA42DB" w:rsidRPr="00D73B66" w:rsidRDefault="00EA42DB" w:rsidP="00CE2261">
            <w:pPr>
              <w:rPr>
                <w:b/>
                <w:bCs/>
              </w:rPr>
            </w:pP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8593" w14:textId="110348D6" w:rsidR="00EA42DB" w:rsidRPr="00D73B66" w:rsidRDefault="00EA42DB" w:rsidP="00CE2261">
            <w:r w:rsidRPr="00D73B66">
              <w:t>2174 (76.23)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3CBB" w14:textId="460DF60F" w:rsidR="00EA42DB" w:rsidRPr="00D73B66" w:rsidRDefault="00EA42DB" w:rsidP="00CE2261">
            <w:r w:rsidRPr="00D73B66">
              <w:t>1233 (81.44)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B417" w14:textId="20A57FC2" w:rsidR="00EA42DB" w:rsidRPr="00D73B66" w:rsidRDefault="00EA42DB" w:rsidP="00CE2261">
            <w:r w:rsidRPr="00D73B66">
              <w:t>941 (70.33)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AE40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8332" w14:textId="77777777" w:rsidR="00EA42DB" w:rsidRPr="00D73B66" w:rsidRDefault="00EA42DB" w:rsidP="00CE2261"/>
        </w:tc>
      </w:tr>
      <w:tr w:rsidR="00EA42DB" w:rsidRPr="00D73B66" w14:paraId="26983BE4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5CC5" w14:textId="12BF9CC2" w:rsidR="00EA42DB" w:rsidRPr="00D73B66" w:rsidRDefault="00EA42DB" w:rsidP="00CE2261">
            <w:pPr>
              <w:rPr>
                <w:b/>
                <w:bCs/>
              </w:rPr>
            </w:pP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C21E" w14:textId="401B959F" w:rsidR="00EA42DB" w:rsidRPr="00D73B66" w:rsidRDefault="00EA42DB" w:rsidP="00CE2261">
            <w:r w:rsidRPr="00D73B66">
              <w:t>678 (23.77)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B67E" w14:textId="7D47C6F4" w:rsidR="00EA42DB" w:rsidRPr="00D73B66" w:rsidRDefault="00EA42DB" w:rsidP="00CE2261">
            <w:r w:rsidRPr="00D73B66">
              <w:t>281 (18.56)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BF17" w14:textId="45A888CF" w:rsidR="00EA42DB" w:rsidRPr="00D73B66" w:rsidRDefault="00EA42DB" w:rsidP="00CE2261">
            <w:r w:rsidRPr="00D73B66">
              <w:t>397 (29.67)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9B7D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E4D8" w14:textId="77777777" w:rsidR="00EA42DB" w:rsidRPr="00D73B66" w:rsidRDefault="00EA42DB" w:rsidP="00CE2261"/>
        </w:tc>
      </w:tr>
      <w:tr w:rsidR="009B00EF" w:rsidRPr="00D73B66" w14:paraId="394B5398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0B5C" w14:textId="2BD4639B" w:rsidR="009B00EF" w:rsidRPr="00D73B66" w:rsidRDefault="009B00EF" w:rsidP="00CE2261">
            <w:pPr>
              <w:rPr>
                <w:b/>
                <w:bCs/>
              </w:rPr>
            </w:pPr>
            <w:r w:rsidRPr="00D73B66">
              <w:t>S</w:t>
            </w:r>
            <w:r w:rsidRPr="00D73B66">
              <w:rPr>
                <w:rFonts w:eastAsiaTheme="minorEastAsia"/>
                <w:lang w:eastAsia="zh-CN"/>
              </w:rPr>
              <w:t>OFA score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C900" w14:textId="0DFDEC6E" w:rsidR="009B00EF" w:rsidRPr="00D73B66" w:rsidRDefault="009B00EF" w:rsidP="00CE2261">
            <w:r w:rsidRPr="00D73B66">
              <w:t>5.00 (4.00, 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D326" w14:textId="6163F780" w:rsidR="009B00EF" w:rsidRPr="00D73B66" w:rsidRDefault="009B00EF" w:rsidP="00CE2261">
            <w:r w:rsidRPr="00D73B66">
              <w:t>5.00 (3.00, 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43F3" w14:textId="531AC489" w:rsidR="009B00EF" w:rsidRPr="00D73B66" w:rsidRDefault="009B00EF" w:rsidP="00CE2261">
            <w:r w:rsidRPr="00D73B66">
              <w:t>6.00 (4.00, 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B7E3" w14:textId="44F2B035" w:rsidR="009B00EF" w:rsidRPr="00D73B66" w:rsidRDefault="009B00EF" w:rsidP="00CE2261">
            <w:r w:rsidRPr="00D73B66">
              <w:t>Z=-8.18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6DE9" w14:textId="2D5EC56F" w:rsidR="009B00EF" w:rsidRPr="00D73B66" w:rsidRDefault="009B00EF" w:rsidP="00CE2261">
            <w:pPr>
              <w:rPr>
                <w:color w:val="000000"/>
              </w:rPr>
            </w:pPr>
            <w:r w:rsidRPr="00D73B66">
              <w:t>&lt;.001</w:t>
            </w:r>
          </w:p>
        </w:tc>
      </w:tr>
      <w:tr w:rsidR="009B00EF" w:rsidRPr="00D73B66" w14:paraId="30110CB5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A621" w14:textId="43FB587F" w:rsidR="009B00EF" w:rsidRPr="00D73B66" w:rsidRDefault="009B00EF" w:rsidP="00CE2261">
            <w:pPr>
              <w:rPr>
                <w:rFonts w:eastAsiaTheme="minorEastAsia"/>
                <w:color w:val="000000"/>
                <w:lang w:eastAsia="zh-CN"/>
              </w:rPr>
            </w:pPr>
            <w:bookmarkStart w:id="2" w:name="_Hlk198045217"/>
            <w:r w:rsidRPr="00D73B66">
              <w:t>Biochemistry</w:t>
            </w:r>
            <w:bookmarkEnd w:id="2"/>
            <w:r w:rsidRPr="00D73B66">
              <w:t xml:space="preserve"> variables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F3D7" w14:textId="77777777" w:rsidR="009B00EF" w:rsidRPr="00D73B66" w:rsidRDefault="009B00EF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4D42" w14:textId="77777777" w:rsidR="009B00EF" w:rsidRPr="00D73B66" w:rsidRDefault="009B00EF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A1C4" w14:textId="77777777" w:rsidR="009B00EF" w:rsidRPr="00D73B66" w:rsidRDefault="009B00EF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85F0" w14:textId="77777777" w:rsidR="009B00EF" w:rsidRPr="00D73B66" w:rsidRDefault="009B00EF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28B2" w14:textId="77777777" w:rsidR="009B00EF" w:rsidRPr="00D73B66" w:rsidRDefault="009B00EF" w:rsidP="00CE2261"/>
        </w:tc>
      </w:tr>
      <w:tr w:rsidR="00EA42DB" w:rsidRPr="00D73B66" w14:paraId="6F30AB7D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7BB61" w14:textId="77777777" w:rsidR="00EA42DB" w:rsidRPr="00D73B66" w:rsidRDefault="00EA42DB" w:rsidP="00CE2261">
            <w:r w:rsidRPr="00D73B66">
              <w:t>Hemoglobin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3A66" w14:textId="65016510" w:rsidR="00EA42DB" w:rsidRPr="00D73B66" w:rsidRDefault="00EA42DB" w:rsidP="00CE2261">
            <w:r w:rsidRPr="00D73B66">
              <w:t>9.10 (7.90, 10.70)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43CE" w14:textId="66426ADA" w:rsidR="00EA42DB" w:rsidRPr="00D73B66" w:rsidRDefault="00EA42DB" w:rsidP="00CE2261">
            <w:r w:rsidRPr="00D73B66">
              <w:t>9.40 (8.10, 11.10)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0D47" w14:textId="2796E08F" w:rsidR="00EA42DB" w:rsidRPr="00D73B66" w:rsidRDefault="00EA42DB" w:rsidP="00CE2261">
            <w:r w:rsidRPr="00D73B66">
              <w:t>8.70 (7.50, 10.20)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35A9" w14:textId="2316438D" w:rsidR="00EA42DB" w:rsidRPr="00D73B66" w:rsidRDefault="00EA42DB" w:rsidP="00CE2261">
            <w:r w:rsidRPr="00D73B66">
              <w:t>Z=-8.28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5835" w14:textId="79842E07" w:rsidR="00EA42DB" w:rsidRPr="00D73B66" w:rsidRDefault="00EA42DB" w:rsidP="00CE2261">
            <w:r w:rsidRPr="00D73B66">
              <w:t>&lt;.001</w:t>
            </w:r>
          </w:p>
        </w:tc>
      </w:tr>
      <w:tr w:rsidR="00EA42DB" w:rsidRPr="00D73B66" w14:paraId="4A22FCAC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CA21" w14:textId="77777777" w:rsidR="00EA42DB" w:rsidRPr="00D73B66" w:rsidRDefault="00EA42DB" w:rsidP="00CE2261">
            <w:r w:rsidRPr="00D73B66">
              <w:t>Platelets Max,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273B" w14:textId="5262F23E" w:rsidR="00EA42DB" w:rsidRPr="00D73B66" w:rsidRDefault="00EA42DB" w:rsidP="00CE2261">
            <w:r w:rsidRPr="00D73B66">
              <w:t>212.00 (153.00, 285.00)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FB11" w14:textId="08EE53E5" w:rsidR="00EA42DB" w:rsidRPr="00D73B66" w:rsidRDefault="00EA42DB" w:rsidP="00CE2261">
            <w:r w:rsidRPr="00D73B66">
              <w:t>208.50 (151.00, 283.00)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A618" w14:textId="5BCB532D" w:rsidR="00EA42DB" w:rsidRPr="00D73B66" w:rsidRDefault="00EA42DB" w:rsidP="00CE2261">
            <w:r w:rsidRPr="00D73B66">
              <w:t>215.00 (154.25, 289.00)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EEB7" w14:textId="77E96C5F" w:rsidR="00EA42DB" w:rsidRPr="00D73B66" w:rsidRDefault="00EA42DB" w:rsidP="00CE2261">
            <w:r w:rsidRPr="00D73B66">
              <w:t>Z=-1.05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B009" w14:textId="0BBACFE4" w:rsidR="00EA42DB" w:rsidRPr="00D73B66" w:rsidRDefault="00EA42DB" w:rsidP="00CE2261">
            <w:r w:rsidRPr="00D73B66">
              <w:t>0.295</w:t>
            </w:r>
          </w:p>
        </w:tc>
      </w:tr>
      <w:tr w:rsidR="00EA42DB" w:rsidRPr="00D73B66" w14:paraId="663E2D26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1D30" w14:textId="1B690FA1" w:rsidR="00EA42DB" w:rsidRPr="00D73B66" w:rsidRDefault="00EA42DB" w:rsidP="00CE2261">
            <w:r w:rsidRPr="00D73B66">
              <w:t>W</w:t>
            </w:r>
            <w:r w:rsidRPr="00D73B66">
              <w:rPr>
                <w:rFonts w:eastAsiaTheme="minorEastAsia"/>
                <w:lang w:eastAsia="zh-CN"/>
              </w:rPr>
              <w:t xml:space="preserve">BC </w:t>
            </w:r>
            <w:r w:rsidRPr="00D73B66">
              <w:t>Max,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97F3" w14:textId="03AC36D4" w:rsidR="00EA42DB" w:rsidRPr="00D73B66" w:rsidRDefault="00EA42DB" w:rsidP="00CE2261">
            <w:r w:rsidRPr="00D73B66">
              <w:t>13.40 (9.50, 18.50)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1320" w14:textId="6399180A" w:rsidR="00EA42DB" w:rsidRPr="00D73B66" w:rsidRDefault="00EA42DB" w:rsidP="00CE2261">
            <w:r w:rsidRPr="00D73B66">
              <w:t>13.00 (9.40, 18.38)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A844" w14:textId="35262D2F" w:rsidR="00EA42DB" w:rsidRPr="00D73B66" w:rsidRDefault="00EA42DB" w:rsidP="00CE2261">
            <w:r w:rsidRPr="00D73B66">
              <w:t>13.80 (9.70, 18.60)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F2EC" w14:textId="630F5BB2" w:rsidR="00EA42DB" w:rsidRPr="00D73B66" w:rsidRDefault="00EA42DB" w:rsidP="00CE2261">
            <w:r w:rsidRPr="00D73B66">
              <w:t>Z=-2.21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26BE" w14:textId="5E15288D" w:rsidR="00EA42DB" w:rsidRPr="00D73B66" w:rsidRDefault="00EA42DB" w:rsidP="00CE2261">
            <w:r w:rsidRPr="00D73B66">
              <w:t>0.027</w:t>
            </w:r>
          </w:p>
        </w:tc>
      </w:tr>
      <w:tr w:rsidR="00EA42DB" w:rsidRPr="00D73B66" w14:paraId="4AEB6B63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FABF" w14:textId="700D4E7A" w:rsidR="00EA42DB" w:rsidRPr="00D73B66" w:rsidRDefault="00EA42DB" w:rsidP="00CE2261">
            <w:r w:rsidRPr="00D73B66">
              <w:t>B</w:t>
            </w:r>
            <w:r w:rsidRPr="00D73B66">
              <w:rPr>
                <w:rFonts w:eastAsiaTheme="minorEastAsia"/>
                <w:lang w:eastAsia="zh-CN"/>
              </w:rPr>
              <w:t>UN</w:t>
            </w:r>
            <w:r w:rsidRPr="00D73B66">
              <w:t xml:space="preserve">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5976" w14:textId="5AAD81DE" w:rsidR="00EA42DB" w:rsidRPr="00D73B66" w:rsidRDefault="00EA42DB" w:rsidP="00CE2261">
            <w:r w:rsidRPr="00D73B66">
              <w:t>23.00 (16.00, 38.00)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E93E" w14:textId="5C6440BC" w:rsidR="00EA42DB" w:rsidRPr="00D73B66" w:rsidRDefault="00EA42DB" w:rsidP="00CE2261">
            <w:r w:rsidRPr="00D73B66">
              <w:t>23.00 (15.00, 36.00)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E696" w14:textId="62BE85BD" w:rsidR="00EA42DB" w:rsidRPr="00D73B66" w:rsidRDefault="00EA42DB" w:rsidP="00CE2261">
            <w:r w:rsidRPr="00D73B66">
              <w:t>24.00 (16.00, 40.00)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D418" w14:textId="05C82B19" w:rsidR="00EA42DB" w:rsidRPr="00D73B66" w:rsidRDefault="00EA42DB" w:rsidP="00CE2261">
            <w:r w:rsidRPr="00D73B66">
              <w:t>Z=-3.23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8120" w14:textId="4A63106D" w:rsidR="00EA42DB" w:rsidRPr="00D73B66" w:rsidRDefault="00EA42DB" w:rsidP="00CE2261">
            <w:r w:rsidRPr="00D73B66">
              <w:t>0.001</w:t>
            </w:r>
          </w:p>
        </w:tc>
      </w:tr>
      <w:tr w:rsidR="00EA42DB" w:rsidRPr="00D73B66" w14:paraId="166EF7E5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88BC" w14:textId="77777777" w:rsidR="00EA42DB" w:rsidRPr="00D73B66" w:rsidRDefault="00EA42DB" w:rsidP="00CE2261">
            <w:r w:rsidRPr="00D73B66">
              <w:t>Calcium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70FD" w14:textId="47909799" w:rsidR="00EA42DB" w:rsidRPr="00D73B66" w:rsidRDefault="00EA42DB" w:rsidP="00CE2261">
            <w:r w:rsidRPr="00D73B66">
              <w:t>8.10 (7.60, 8.60)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4178" w14:textId="5D7A33FE" w:rsidR="00EA42DB" w:rsidRPr="00D73B66" w:rsidRDefault="00EA42DB" w:rsidP="00CE2261">
            <w:r w:rsidRPr="00D73B66">
              <w:t>8.10 (7.70, 8.60)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9533" w14:textId="39A80060" w:rsidR="00EA42DB" w:rsidRPr="00D73B66" w:rsidRDefault="00EA42DB" w:rsidP="00CE2261">
            <w:r w:rsidRPr="00D73B66">
              <w:t>8.00 (7.50, 8.60)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A210" w14:textId="48A6EF24" w:rsidR="00EA42DB" w:rsidRPr="00D73B66" w:rsidRDefault="00EA42DB" w:rsidP="00CE2261">
            <w:r w:rsidRPr="00D73B66">
              <w:t>Z=-3.95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262A" w14:textId="3EDFC92F" w:rsidR="00EA42DB" w:rsidRPr="00D73B66" w:rsidRDefault="00EA42DB" w:rsidP="00CE2261">
            <w:r w:rsidRPr="00D73B66">
              <w:t>&lt;.001</w:t>
            </w:r>
          </w:p>
        </w:tc>
      </w:tr>
      <w:tr w:rsidR="00EA42DB" w:rsidRPr="00D73B66" w14:paraId="3F7A1089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CF7A" w14:textId="77777777" w:rsidR="00EA42DB" w:rsidRPr="00D73B66" w:rsidRDefault="00EA42DB" w:rsidP="00CE2261">
            <w:r w:rsidRPr="00D73B66">
              <w:t>Creatinine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5981" w14:textId="70B4CF2E" w:rsidR="00EA42DB" w:rsidRPr="00D73B66" w:rsidRDefault="00EA42DB" w:rsidP="00CE2261">
            <w:r w:rsidRPr="00D73B66">
              <w:t>1.10 (0.80, 1.60)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9011" w14:textId="4C8D717C" w:rsidR="00EA42DB" w:rsidRPr="00D73B66" w:rsidRDefault="00EA42DB" w:rsidP="00CE2261">
            <w:r w:rsidRPr="00D73B66">
              <w:t>1.00 (0.80, 1.50)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DACBA" w14:textId="77349BF4" w:rsidR="00EA42DB" w:rsidRPr="00D73B66" w:rsidRDefault="00EA42DB" w:rsidP="00CE2261">
            <w:r w:rsidRPr="00D73B66">
              <w:t>1.10 (0.80, 1.70)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1929" w14:textId="679F3D6E" w:rsidR="00EA42DB" w:rsidRPr="00D73B66" w:rsidRDefault="00EA42DB" w:rsidP="00CE2261">
            <w:r w:rsidRPr="00D73B66">
              <w:t>Z=-3.29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1F92" w14:textId="3F2AE884" w:rsidR="00EA42DB" w:rsidRPr="00D73B66" w:rsidRDefault="00EA42DB" w:rsidP="00CE2261">
            <w:r w:rsidRPr="00D73B66">
              <w:t>&lt;.001</w:t>
            </w:r>
          </w:p>
        </w:tc>
      </w:tr>
      <w:tr w:rsidR="00EA42DB" w:rsidRPr="00D73B66" w14:paraId="3009A1B8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3235" w14:textId="77777777" w:rsidR="00EA42DB" w:rsidRPr="00D73B66" w:rsidRDefault="00EA42DB" w:rsidP="00CE2261">
            <w:r w:rsidRPr="00D73B66">
              <w:t>Sodium Max,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FE4F" w14:textId="29E15992" w:rsidR="00EA42DB" w:rsidRPr="00D73B66" w:rsidRDefault="00EA42DB" w:rsidP="00CE2261">
            <w:r w:rsidRPr="00D73B66">
              <w:t>141.00 (138.00, 144.00)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FB7B" w14:textId="418E3024" w:rsidR="00EA42DB" w:rsidRPr="00D73B66" w:rsidRDefault="00EA42DB" w:rsidP="00CE2261">
            <w:r w:rsidRPr="00D73B66">
              <w:t>140.00 (137.00, 142.00)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9545" w14:textId="67D901E3" w:rsidR="00EA42DB" w:rsidRPr="00D73B66" w:rsidRDefault="00EA42DB" w:rsidP="00CE2261">
            <w:r w:rsidRPr="00D73B66">
              <w:t>143.00 (139.00, 147.00)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4E02" w14:textId="703759BA" w:rsidR="00EA42DB" w:rsidRPr="00D73B66" w:rsidRDefault="00EA42DB" w:rsidP="00CE2261">
            <w:r w:rsidRPr="00D73B66">
              <w:t>Z=-15.63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89AD" w14:textId="6747B8B2" w:rsidR="00EA42DB" w:rsidRPr="00D73B66" w:rsidRDefault="00EA42DB" w:rsidP="00CE2261">
            <w:r w:rsidRPr="00D73B66">
              <w:t>&lt;.001</w:t>
            </w:r>
          </w:p>
        </w:tc>
      </w:tr>
      <w:tr w:rsidR="00EA42DB" w:rsidRPr="00D73B66" w14:paraId="7F75619A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CA96" w14:textId="77777777" w:rsidR="00EA42DB" w:rsidRPr="00D73B66" w:rsidRDefault="00EA42DB" w:rsidP="00CE2261">
            <w:r w:rsidRPr="00D73B66">
              <w:t>Potassium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C5EA" w14:textId="2A339944" w:rsidR="00EA42DB" w:rsidRPr="00D73B66" w:rsidRDefault="00EA42DB" w:rsidP="00CE2261">
            <w:r w:rsidRPr="00D73B66">
              <w:t>3.90 (3.60, 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91B9" w14:textId="3F5A8A55" w:rsidR="00EA42DB" w:rsidRPr="00D73B66" w:rsidRDefault="00EA42DB" w:rsidP="00CE2261">
            <w:r w:rsidRPr="00D73B66">
              <w:t>4.00 (3.60, 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5FBE" w14:textId="4B6E1F7D" w:rsidR="00EA42DB" w:rsidRPr="00D73B66" w:rsidRDefault="00EA42DB" w:rsidP="00CE2261">
            <w:r w:rsidRPr="00D73B66">
              <w:t>3.90 (3.50, 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C754" w14:textId="4FAA6288" w:rsidR="00EA42DB" w:rsidRPr="00D73B66" w:rsidRDefault="00EA42DB" w:rsidP="00CE2261">
            <w:r w:rsidRPr="00D73B66">
              <w:t>Z=-2.32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AA0C" w14:textId="58931480" w:rsidR="00EA42DB" w:rsidRPr="00D73B66" w:rsidRDefault="00EA42DB" w:rsidP="00CE2261">
            <w:r w:rsidRPr="00D73B66">
              <w:t>0.020</w:t>
            </w:r>
          </w:p>
        </w:tc>
      </w:tr>
      <w:tr w:rsidR="00EA42DB" w:rsidRPr="00D73B66" w14:paraId="183B2BA7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4994" w14:textId="01ABD04E" w:rsidR="00EA42DB" w:rsidRPr="00D73B66" w:rsidRDefault="00EA42DB" w:rsidP="00CE2261">
            <w:r w:rsidRPr="00D73B66">
              <w:t>I</w:t>
            </w:r>
            <w:r w:rsidRPr="00D73B66">
              <w:rPr>
                <w:rFonts w:eastAsiaTheme="minorEastAsia"/>
                <w:lang w:eastAsia="zh-CN"/>
              </w:rPr>
              <w:t>NR</w:t>
            </w:r>
            <w:r w:rsidRPr="00D73B66">
              <w:t xml:space="preserve">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9DB0" w14:textId="44849345" w:rsidR="00EA42DB" w:rsidRPr="00D73B66" w:rsidRDefault="00EA42DB" w:rsidP="00CE2261">
            <w:r w:rsidRPr="00D73B66">
              <w:t>1.20 (1.10, 1.40)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4A7F" w14:textId="3B636796" w:rsidR="00EA42DB" w:rsidRPr="00D73B66" w:rsidRDefault="00EA42DB" w:rsidP="00CE2261">
            <w:r w:rsidRPr="00D73B66">
              <w:t>1.20 (1.10, 1.40)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B0CB" w14:textId="11449FA7" w:rsidR="00EA42DB" w:rsidRPr="00D73B66" w:rsidRDefault="00EA42DB" w:rsidP="00CE2261">
            <w:r w:rsidRPr="00D73B66">
              <w:t>1.20 (1.10, 1.40)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4099" w14:textId="68EC1A07" w:rsidR="00EA42DB" w:rsidRPr="00D73B66" w:rsidRDefault="00EA42DB" w:rsidP="00CE2261">
            <w:r w:rsidRPr="00D73B66">
              <w:t>Z=-0.35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1A27" w14:textId="18EC5619" w:rsidR="00EA42DB" w:rsidRPr="00D73B66" w:rsidRDefault="00EA42DB" w:rsidP="00CE2261">
            <w:r w:rsidRPr="00D73B66">
              <w:t>0.729</w:t>
            </w:r>
          </w:p>
        </w:tc>
      </w:tr>
      <w:tr w:rsidR="00EA42DB" w:rsidRPr="00D73B66" w14:paraId="5225A5BA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6535" w14:textId="2AA6F864" w:rsidR="00EA42DB" w:rsidRPr="00D73B66" w:rsidRDefault="00EA42DB" w:rsidP="00CE2261">
            <w:r w:rsidRPr="00D73B66">
              <w:lastRenderedPageBreak/>
              <w:t>P</w:t>
            </w:r>
            <w:r w:rsidRPr="00D73B66">
              <w:rPr>
                <w:rFonts w:eastAsiaTheme="minorEastAsia"/>
                <w:lang w:eastAsia="zh-CN"/>
              </w:rPr>
              <w:t>T</w:t>
            </w:r>
            <w:r w:rsidRPr="00D73B66">
              <w:t xml:space="preserve">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7D4A" w14:textId="1C81BCAB" w:rsidR="00EA42DB" w:rsidRPr="00D73B66" w:rsidRDefault="00EA42DB" w:rsidP="00CE2261">
            <w:r w:rsidRPr="00D73B66">
              <w:t>13.60 (12.20, 15.60)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7453" w14:textId="19DBD649" w:rsidR="00EA42DB" w:rsidRPr="00D73B66" w:rsidRDefault="00EA42DB" w:rsidP="00CE2261">
            <w:r w:rsidRPr="00D73B66">
              <w:t>13.60 (12.20, 15.50)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51F9" w14:textId="3C406688" w:rsidR="00EA42DB" w:rsidRPr="00D73B66" w:rsidRDefault="00EA42DB" w:rsidP="00CE2261">
            <w:r w:rsidRPr="00D73B66">
              <w:t>13.60 (12.20, 15.60)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6B51" w14:textId="5575EDD7" w:rsidR="00EA42DB" w:rsidRPr="00D73B66" w:rsidRDefault="00EA42DB" w:rsidP="00CE2261">
            <w:r w:rsidRPr="00D73B66">
              <w:t>Z=-0.84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BC31" w14:textId="266A25D0" w:rsidR="00EA42DB" w:rsidRPr="00D73B66" w:rsidRDefault="00EA42DB" w:rsidP="00CE2261">
            <w:r w:rsidRPr="00D73B66">
              <w:t>0.401</w:t>
            </w:r>
          </w:p>
        </w:tc>
      </w:tr>
      <w:tr w:rsidR="00EA42DB" w:rsidRPr="00D73B66" w14:paraId="12B4FA08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A937" w14:textId="1ACF86E3" w:rsidR="00EA42DB" w:rsidRPr="00D73B66" w:rsidRDefault="00EA42DB" w:rsidP="00CE2261">
            <w:r w:rsidRPr="00D73B66">
              <w:t>P</w:t>
            </w:r>
            <w:r w:rsidRPr="00D73B66">
              <w:rPr>
                <w:rFonts w:eastAsiaTheme="minorEastAsia"/>
                <w:lang w:eastAsia="zh-CN"/>
              </w:rPr>
              <w:t>TT</w:t>
            </w:r>
            <w:r w:rsidRPr="00D73B66">
              <w:t xml:space="preserve">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51E2" w14:textId="2360AC06" w:rsidR="00EA42DB" w:rsidRPr="00D73B66" w:rsidRDefault="00EA42DB" w:rsidP="00CE2261">
            <w:r w:rsidRPr="00D73B66">
              <w:t>29.30 (26.10, 33.90)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4011" w14:textId="71E2AF55" w:rsidR="00EA42DB" w:rsidRPr="00D73B66" w:rsidRDefault="00EA42DB" w:rsidP="00CE2261">
            <w:r w:rsidRPr="00D73B66">
              <w:t>29.20 (26.10, 33.77)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9469" w14:textId="1B9213CB" w:rsidR="00EA42DB" w:rsidRPr="00D73B66" w:rsidRDefault="00EA42DB" w:rsidP="00CE2261">
            <w:r w:rsidRPr="00D73B66">
              <w:t>29.40 (26.10, 34.10)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3784" w14:textId="0DD78A70" w:rsidR="00EA42DB" w:rsidRPr="00D73B66" w:rsidRDefault="00EA42DB" w:rsidP="00CE2261">
            <w:r w:rsidRPr="00D73B66">
              <w:t>Z=-0.20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A5B5" w14:textId="4CEC44CC" w:rsidR="00EA42DB" w:rsidRPr="00D73B66" w:rsidRDefault="00EA42DB" w:rsidP="00CE2261">
            <w:r w:rsidRPr="00D73B66">
              <w:t>0.841</w:t>
            </w:r>
          </w:p>
        </w:tc>
      </w:tr>
      <w:tr w:rsidR="00EA42DB" w:rsidRPr="00D73B66" w14:paraId="41C97A09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C040" w14:textId="77777777" w:rsidR="00EA42DB" w:rsidRPr="00D73B66" w:rsidRDefault="00EA42DB" w:rsidP="00CE2261">
            <w:r w:rsidRPr="00D73B66">
              <w:t>Lactate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2BB1" w14:textId="7B5221A9" w:rsidR="00EA42DB" w:rsidRPr="00D73B66" w:rsidRDefault="00EA42DB" w:rsidP="00CE2261">
            <w:r w:rsidRPr="00D73B66">
              <w:t>1.40 (1.00, 1.90)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1A57" w14:textId="3EA21F17" w:rsidR="00EA42DB" w:rsidRPr="00D73B66" w:rsidRDefault="00EA42DB" w:rsidP="00CE2261">
            <w:r w:rsidRPr="00D73B66">
              <w:t>1.40 (1.00, 1.90)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4ACE" w14:textId="57EE7FEF" w:rsidR="00EA42DB" w:rsidRPr="00D73B66" w:rsidRDefault="00EA42DB" w:rsidP="00CE2261">
            <w:r w:rsidRPr="00D73B66">
              <w:t>1.40 (1.10, 1.90)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9A73" w14:textId="150079D4" w:rsidR="00EA42DB" w:rsidRPr="00D73B66" w:rsidRDefault="00EA42DB" w:rsidP="00CE2261">
            <w:r w:rsidRPr="00D73B66">
              <w:t>Z=-1.27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10E9" w14:textId="32D3C08C" w:rsidR="00EA42DB" w:rsidRPr="00D73B66" w:rsidRDefault="00EA42DB" w:rsidP="00CE2261">
            <w:r w:rsidRPr="00D73B66">
              <w:t>0.205</w:t>
            </w:r>
          </w:p>
        </w:tc>
      </w:tr>
      <w:tr w:rsidR="00EA42DB" w:rsidRPr="00D73B66" w14:paraId="10FA7DEE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785E" w14:textId="0C232465" w:rsidR="00EA42DB" w:rsidRPr="00D73B66" w:rsidRDefault="00EA42DB" w:rsidP="00CE2261">
            <w:r w:rsidRPr="00D73B66">
              <w:t>P</w:t>
            </w:r>
            <w:r w:rsidR="009B00EF" w:rsidRPr="00D73B66">
              <w:rPr>
                <w:rFonts w:eastAsiaTheme="minorEastAsia"/>
                <w:lang w:eastAsia="zh-CN"/>
              </w:rPr>
              <w:t>H</w:t>
            </w:r>
            <w:r w:rsidRPr="00D73B66">
              <w:t xml:space="preserve">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AAD4" w14:textId="7986A1B6" w:rsidR="00EA42DB" w:rsidRPr="00D73B66" w:rsidRDefault="00EA42DB" w:rsidP="00CE2261">
            <w:r w:rsidRPr="00D73B66">
              <w:t>7.33 (7.27, 7.39)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6A72" w14:textId="62C3F1A8" w:rsidR="00EA42DB" w:rsidRPr="00D73B66" w:rsidRDefault="00EA42DB" w:rsidP="00CE2261">
            <w:r w:rsidRPr="00D73B66">
              <w:t>7.34 (7.28, 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72C1" w14:textId="256D4CB9" w:rsidR="00EA42DB" w:rsidRPr="00D73B66" w:rsidRDefault="00EA42DB" w:rsidP="00CE2261">
            <w:r w:rsidRPr="00D73B66">
              <w:t>7.32 (7.25, 7.38)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19B2" w14:textId="42B67D22" w:rsidR="00EA42DB" w:rsidRPr="00D73B66" w:rsidRDefault="00EA42DB" w:rsidP="00CE2261">
            <w:r w:rsidRPr="00D73B66">
              <w:t>Z=-5.49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BBBA" w14:textId="76E8918F" w:rsidR="00EA42DB" w:rsidRPr="00D73B66" w:rsidRDefault="00EA42DB" w:rsidP="00CE2261">
            <w:r w:rsidRPr="00D73B66">
              <w:t>&lt;.001</w:t>
            </w:r>
          </w:p>
        </w:tc>
      </w:tr>
      <w:tr w:rsidR="009B00EF" w:rsidRPr="00D73B66" w14:paraId="3B9F9FD3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F395" w14:textId="379E038F" w:rsidR="009B00EF" w:rsidRPr="00D73B66" w:rsidRDefault="009B00EF" w:rsidP="00CE2261">
            <w:pPr>
              <w:rPr>
                <w:rFonts w:eastAsiaTheme="minorEastAsia"/>
                <w:color w:val="000000"/>
                <w:lang w:eastAsia="zh-CN"/>
              </w:rPr>
            </w:pPr>
            <w:r w:rsidRPr="00D73B66">
              <w:t>Treatment variables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525B" w14:textId="77777777" w:rsidR="009B00EF" w:rsidRPr="00D73B66" w:rsidRDefault="009B00EF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1B84" w14:textId="77777777" w:rsidR="009B00EF" w:rsidRPr="00D73B66" w:rsidRDefault="009B00EF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621B" w14:textId="77777777" w:rsidR="009B00EF" w:rsidRPr="00D73B66" w:rsidRDefault="009B00EF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86C5" w14:textId="77777777" w:rsidR="009B00EF" w:rsidRPr="00D73B66" w:rsidRDefault="009B00EF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E8B1" w14:textId="77777777" w:rsidR="009B00EF" w:rsidRPr="00D73B66" w:rsidRDefault="009B00EF" w:rsidP="00CE2261"/>
        </w:tc>
      </w:tr>
      <w:tr w:rsidR="00EA42DB" w:rsidRPr="00D73B66" w14:paraId="0A9FA0BC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4ACC" w14:textId="60CAE059" w:rsidR="00EA42DB" w:rsidRPr="00D73B66" w:rsidRDefault="00EA42DB" w:rsidP="00CE2261">
            <w:r w:rsidRPr="00D73B66">
              <w:t>CRRT,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40AF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6BD8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F118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0554" w14:textId="233842C2" w:rsidR="00EA42DB" w:rsidRPr="00D73B66" w:rsidRDefault="00EA42DB" w:rsidP="00CE2261">
            <w:r w:rsidRPr="00D73B66">
              <w:t>χ²=19.07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38AA" w14:textId="1E029CF7" w:rsidR="00EA42DB" w:rsidRPr="00D73B66" w:rsidRDefault="00EA42DB" w:rsidP="00CE2261">
            <w:r w:rsidRPr="00D73B66">
              <w:t>&lt;.001</w:t>
            </w:r>
          </w:p>
        </w:tc>
      </w:tr>
      <w:tr w:rsidR="00EA42DB" w:rsidRPr="00D73B66" w14:paraId="489C861B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1102" w14:textId="5BED77DF" w:rsidR="00EA42DB" w:rsidRPr="00D73B66" w:rsidRDefault="00EA42DB" w:rsidP="00CE2261"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42DC" w14:textId="413E5AA1" w:rsidR="00EA42DB" w:rsidRPr="00D73B66" w:rsidRDefault="00EA42DB" w:rsidP="00CE2261">
            <w:r w:rsidRPr="00D73B66">
              <w:t>2666 (93.48)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B031" w14:textId="5CFF64B4" w:rsidR="00EA42DB" w:rsidRPr="00D73B66" w:rsidRDefault="00EA42DB" w:rsidP="00CE2261">
            <w:r w:rsidRPr="00D73B66">
              <w:t>1444 (95.38)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F91A" w14:textId="119FF86F" w:rsidR="00EA42DB" w:rsidRPr="00D73B66" w:rsidRDefault="00EA42DB" w:rsidP="00CE2261">
            <w:r w:rsidRPr="00D73B66">
              <w:t>1222 (91.33)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4836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43CA" w14:textId="77777777" w:rsidR="00EA42DB" w:rsidRPr="00D73B66" w:rsidRDefault="00EA42DB" w:rsidP="00CE2261"/>
        </w:tc>
      </w:tr>
      <w:tr w:rsidR="00EA42DB" w:rsidRPr="00D73B66" w14:paraId="7DBCAAC7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9EF6" w14:textId="401C8519" w:rsidR="00EA42DB" w:rsidRPr="00D73B66" w:rsidRDefault="00EA42DB" w:rsidP="00CE2261"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2572" w14:textId="48232325" w:rsidR="00EA42DB" w:rsidRPr="00D73B66" w:rsidRDefault="00EA42DB" w:rsidP="00CE2261">
            <w:r w:rsidRPr="00D73B66">
              <w:t>186 (6.52)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7DB3" w14:textId="5D20889A" w:rsidR="00EA42DB" w:rsidRPr="00D73B66" w:rsidRDefault="00EA42DB" w:rsidP="00CE2261">
            <w:r w:rsidRPr="00D73B66">
              <w:t>70 (4.62)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1C77" w14:textId="6AFC27CA" w:rsidR="00EA42DB" w:rsidRPr="00D73B66" w:rsidRDefault="00EA42DB" w:rsidP="00CE2261">
            <w:r w:rsidRPr="00D73B66">
              <w:t>116 (8.67)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ABF1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048F" w14:textId="77777777" w:rsidR="00EA42DB" w:rsidRPr="00D73B66" w:rsidRDefault="00EA42DB" w:rsidP="00CE2261"/>
        </w:tc>
      </w:tr>
      <w:tr w:rsidR="00EA42DB" w:rsidRPr="00D73B66" w14:paraId="60DED856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8369" w14:textId="620DA0CE" w:rsidR="00EA42DB" w:rsidRPr="00D73B66" w:rsidRDefault="00EA42DB" w:rsidP="00CE2261">
            <w:r w:rsidRPr="00D73B66">
              <w:t>Mechanical ventilation,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3B5F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7864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55BE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2375" w14:textId="232D724D" w:rsidR="00EA42DB" w:rsidRPr="00D73B66" w:rsidRDefault="00EA42DB" w:rsidP="00CE2261">
            <w:r w:rsidRPr="00D73B66">
              <w:t>χ²=151.76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F348" w14:textId="463D13AA" w:rsidR="00EA42DB" w:rsidRPr="00D73B66" w:rsidRDefault="00EA42DB" w:rsidP="00CE2261">
            <w:r w:rsidRPr="00D73B66">
              <w:t>&lt;.001</w:t>
            </w:r>
          </w:p>
        </w:tc>
      </w:tr>
      <w:tr w:rsidR="00EA42DB" w:rsidRPr="00D73B66" w14:paraId="6AFEF378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4A82" w14:textId="212AD6D1" w:rsidR="00EA42DB" w:rsidRPr="00D73B66" w:rsidRDefault="00EA42DB" w:rsidP="00CE2261"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5351" w14:textId="1270F05A" w:rsidR="00EA42DB" w:rsidRPr="00D73B66" w:rsidRDefault="00EA42DB" w:rsidP="00CE2261">
            <w:r w:rsidRPr="00D73B66">
              <w:t>1113 (39.03)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0817" w14:textId="43EF1A02" w:rsidR="00EA42DB" w:rsidRPr="00D73B66" w:rsidRDefault="00EA42DB" w:rsidP="00CE2261">
            <w:r w:rsidRPr="00D73B66">
              <w:t>751 (49.60)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4701" w14:textId="256C64FF" w:rsidR="00EA42DB" w:rsidRPr="00D73B66" w:rsidRDefault="00EA42DB" w:rsidP="00CE2261">
            <w:r w:rsidRPr="00D73B66">
              <w:t>362 (27.06)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B360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44B0" w14:textId="77777777" w:rsidR="00EA42DB" w:rsidRPr="00D73B66" w:rsidRDefault="00EA42DB" w:rsidP="00CE2261"/>
        </w:tc>
      </w:tr>
      <w:tr w:rsidR="00EA42DB" w:rsidRPr="00D73B66" w14:paraId="682DF3B2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3323" w14:textId="037FD563" w:rsidR="00EA42DB" w:rsidRPr="00D73B66" w:rsidRDefault="00EA42DB" w:rsidP="00CE2261"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98F7" w14:textId="123FED6C" w:rsidR="00EA42DB" w:rsidRPr="00D73B66" w:rsidRDefault="00EA42DB" w:rsidP="00CE2261">
            <w:r w:rsidRPr="00D73B66">
              <w:t>1739 (60.97)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E7A3" w14:textId="17E360B7" w:rsidR="00EA42DB" w:rsidRPr="00D73B66" w:rsidRDefault="00EA42DB" w:rsidP="00CE2261">
            <w:r w:rsidRPr="00D73B66">
              <w:t>763 (50.40)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42FD" w14:textId="2C6C0FB0" w:rsidR="00EA42DB" w:rsidRPr="00D73B66" w:rsidRDefault="00EA42DB" w:rsidP="00CE2261">
            <w:r w:rsidRPr="00D73B66">
              <w:t>976 (72.94)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B788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AB27" w14:textId="77777777" w:rsidR="00EA42DB" w:rsidRPr="00D73B66" w:rsidRDefault="00EA42DB" w:rsidP="00CE2261"/>
        </w:tc>
      </w:tr>
      <w:tr w:rsidR="00EA42DB" w:rsidRPr="00D73B66" w14:paraId="13B81026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EFAC" w14:textId="3FDEDCF2" w:rsidR="00EA42DB" w:rsidRPr="00D73B66" w:rsidRDefault="00EA42DB" w:rsidP="00CE2261">
            <w:r w:rsidRPr="00D73B66">
              <w:t>Vasopressin,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6490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C24D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E394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9C48" w14:textId="1FDFED1A" w:rsidR="00EA42DB" w:rsidRPr="00D73B66" w:rsidRDefault="00EA42DB" w:rsidP="00CE2261">
            <w:r w:rsidRPr="00D73B66">
              <w:t>χ²=36.14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1ED7" w14:textId="1551BCB9" w:rsidR="00EA42DB" w:rsidRPr="00D73B66" w:rsidRDefault="00EA42DB" w:rsidP="00CE2261">
            <w:r w:rsidRPr="00D73B66">
              <w:t>&lt;.001</w:t>
            </w:r>
          </w:p>
        </w:tc>
      </w:tr>
      <w:tr w:rsidR="00EA42DB" w:rsidRPr="00D73B66" w14:paraId="26C830EF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46F7" w14:textId="5A29F90D" w:rsidR="00EA42DB" w:rsidRPr="00D73B66" w:rsidRDefault="00EA42DB" w:rsidP="00CE2261"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3E4E" w14:textId="55B3B6C2" w:rsidR="00EA42DB" w:rsidRPr="00D73B66" w:rsidRDefault="00EA42DB" w:rsidP="00CE2261">
            <w:r w:rsidRPr="00D73B66">
              <w:t>2537 (88.96)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289A" w14:textId="740D1482" w:rsidR="00EA42DB" w:rsidRPr="00D73B66" w:rsidRDefault="00EA42DB" w:rsidP="00CE2261">
            <w:r w:rsidRPr="00D73B66">
              <w:t>1397 (92.27)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75EF" w14:textId="7948FB4F" w:rsidR="00EA42DB" w:rsidRPr="00D73B66" w:rsidRDefault="00EA42DB" w:rsidP="00CE2261">
            <w:r w:rsidRPr="00D73B66">
              <w:t>1140 (85.20)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316F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407A" w14:textId="77777777" w:rsidR="00EA42DB" w:rsidRPr="00D73B66" w:rsidRDefault="00EA42DB" w:rsidP="00CE2261"/>
        </w:tc>
      </w:tr>
      <w:tr w:rsidR="00EA42DB" w:rsidRPr="00D73B66" w14:paraId="64628F96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0588" w14:textId="17444982" w:rsidR="00EA42DB" w:rsidRPr="00D73B66" w:rsidRDefault="00EA42DB" w:rsidP="00CE2261"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21E6" w14:textId="0375A204" w:rsidR="00EA42DB" w:rsidRPr="00D73B66" w:rsidRDefault="00EA42DB" w:rsidP="00CE2261">
            <w:r w:rsidRPr="00D73B66">
              <w:t>315 (11.04)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5930" w14:textId="57403EC0" w:rsidR="00EA42DB" w:rsidRPr="00D73B66" w:rsidRDefault="00EA42DB" w:rsidP="00CE2261">
            <w:r w:rsidRPr="00D73B66">
              <w:t>117 (7.73)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37BE" w14:textId="5B268017" w:rsidR="00EA42DB" w:rsidRPr="00D73B66" w:rsidRDefault="00EA42DB" w:rsidP="00CE2261">
            <w:r w:rsidRPr="00D73B66">
              <w:t>198 (14.80)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3B6F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DFC7" w14:textId="77777777" w:rsidR="00EA42DB" w:rsidRPr="00D73B66" w:rsidRDefault="00EA42DB" w:rsidP="00CE2261"/>
        </w:tc>
      </w:tr>
      <w:tr w:rsidR="00EA42DB" w:rsidRPr="00D73B66" w14:paraId="1F98F8C6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5378" w14:textId="63CF0F25" w:rsidR="00EA42DB" w:rsidRPr="00D73B66" w:rsidRDefault="00EA42DB" w:rsidP="00CE2261">
            <w:r w:rsidRPr="00D73B66">
              <w:t>Midazolam Use,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0499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51E6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C930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E7BD" w14:textId="5C32C71B" w:rsidR="00EA42DB" w:rsidRPr="00D73B66" w:rsidRDefault="00EA42DB" w:rsidP="00CE2261">
            <w:r w:rsidRPr="00D73B66">
              <w:t>χ²=326.39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2B6E" w14:textId="4ED901E7" w:rsidR="00EA42DB" w:rsidRPr="00D73B66" w:rsidRDefault="00EA42DB" w:rsidP="00CE2261">
            <w:r w:rsidRPr="00D73B66">
              <w:t>&lt;.001</w:t>
            </w:r>
          </w:p>
        </w:tc>
      </w:tr>
      <w:tr w:rsidR="00EA42DB" w:rsidRPr="00D73B66" w14:paraId="6E38CA71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874A" w14:textId="31C4B547" w:rsidR="00EA42DB" w:rsidRPr="00D73B66" w:rsidRDefault="00EA42DB" w:rsidP="00CE2261"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070A" w14:textId="66309120" w:rsidR="00EA42DB" w:rsidRPr="00D73B66" w:rsidRDefault="00EA42DB" w:rsidP="00CE2261">
            <w:r w:rsidRPr="00D73B66">
              <w:t>2082 (73.00)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C65B" w14:textId="5A30B77B" w:rsidR="00EA42DB" w:rsidRPr="00D73B66" w:rsidRDefault="00EA42DB" w:rsidP="00CE2261">
            <w:r w:rsidRPr="00D73B66">
              <w:t>1319 (87.12)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3B9F" w14:textId="6C3DA9B1" w:rsidR="00EA42DB" w:rsidRPr="00D73B66" w:rsidRDefault="00EA42DB" w:rsidP="00CE2261">
            <w:r w:rsidRPr="00D73B66">
              <w:t>763 (57.03)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FCD5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5F75" w14:textId="77777777" w:rsidR="00EA42DB" w:rsidRPr="00D73B66" w:rsidRDefault="00EA42DB" w:rsidP="00CE2261"/>
        </w:tc>
      </w:tr>
      <w:tr w:rsidR="00EA42DB" w:rsidRPr="00D73B66" w14:paraId="2B125307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4112" w14:textId="626B2F58" w:rsidR="00EA42DB" w:rsidRPr="00D73B66" w:rsidRDefault="00EA42DB" w:rsidP="00CE2261"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184C" w14:textId="6D9A5C1C" w:rsidR="00EA42DB" w:rsidRPr="00D73B66" w:rsidRDefault="00EA42DB" w:rsidP="00CE2261">
            <w:r w:rsidRPr="00D73B66">
              <w:t>770 (27.00)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DD65" w14:textId="251883BB" w:rsidR="00EA42DB" w:rsidRPr="00D73B66" w:rsidRDefault="00EA42DB" w:rsidP="00CE2261">
            <w:r w:rsidRPr="00D73B66">
              <w:t>195 (12.88)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57F7" w14:textId="7DDD1513" w:rsidR="00EA42DB" w:rsidRPr="00D73B66" w:rsidRDefault="00EA42DB" w:rsidP="00CE2261">
            <w:r w:rsidRPr="00D73B66">
              <w:t>575 (42.97)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6456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2DA1" w14:textId="77777777" w:rsidR="00EA42DB" w:rsidRPr="00D73B66" w:rsidRDefault="00EA42DB" w:rsidP="00CE2261"/>
        </w:tc>
      </w:tr>
      <w:tr w:rsidR="00EA42DB" w:rsidRPr="00D73B66" w14:paraId="028A1321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0FB4" w14:textId="1984F97A" w:rsidR="00EA42DB" w:rsidRPr="00D73B66" w:rsidRDefault="00EA42DB" w:rsidP="00CE2261">
            <w:r w:rsidRPr="00D73B66">
              <w:t>Fentanyl Use,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5644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3B82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A4AD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2808" w14:textId="00FC8587" w:rsidR="00EA42DB" w:rsidRPr="00D73B66" w:rsidRDefault="00EA42DB" w:rsidP="00CE2261">
            <w:r w:rsidRPr="00D73B66">
              <w:t>χ²=208.35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BB09" w14:textId="473FD5BE" w:rsidR="00EA42DB" w:rsidRPr="00D73B66" w:rsidRDefault="00EA42DB" w:rsidP="00CE2261">
            <w:r w:rsidRPr="00D73B66">
              <w:t>&lt;.001</w:t>
            </w:r>
          </w:p>
        </w:tc>
      </w:tr>
      <w:tr w:rsidR="00EA42DB" w:rsidRPr="00D73B66" w14:paraId="78043A77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77B6" w14:textId="450438E8" w:rsidR="00EA42DB" w:rsidRPr="00D73B66" w:rsidRDefault="00EA42DB" w:rsidP="00CE2261"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46BB" w14:textId="16F87FC1" w:rsidR="00EA42DB" w:rsidRPr="00D73B66" w:rsidRDefault="00EA42DB" w:rsidP="00CE2261">
            <w:r w:rsidRPr="00D73B66">
              <w:t>1431 (50.18)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3497" w14:textId="686FD8DE" w:rsidR="00EA42DB" w:rsidRPr="00D73B66" w:rsidRDefault="00EA42DB" w:rsidP="00CE2261">
            <w:r w:rsidRPr="00D73B66">
              <w:t>952 (62.88)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4615" w14:textId="11689F5F" w:rsidR="00EA42DB" w:rsidRPr="00D73B66" w:rsidRDefault="00EA42DB" w:rsidP="00CE2261">
            <w:r w:rsidRPr="00D73B66">
              <w:t>479 (35.80)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5ED3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6F8D" w14:textId="77777777" w:rsidR="00EA42DB" w:rsidRPr="00D73B66" w:rsidRDefault="00EA42DB" w:rsidP="00CE2261"/>
        </w:tc>
      </w:tr>
      <w:tr w:rsidR="00EA42DB" w:rsidRPr="00D73B66" w14:paraId="05208711" w14:textId="77777777" w:rsidTr="009B00E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DF44" w14:textId="4E07F260" w:rsidR="00EA42DB" w:rsidRPr="00D73B66" w:rsidRDefault="00EA42DB" w:rsidP="00CE2261"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0D3F" w14:textId="00E5B895" w:rsidR="00EA42DB" w:rsidRPr="00D73B66" w:rsidRDefault="00EA42DB" w:rsidP="00CE2261">
            <w:r w:rsidRPr="00D73B66">
              <w:t>1421 (49.82)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DFAF" w14:textId="3CDE28D9" w:rsidR="00EA42DB" w:rsidRPr="00D73B66" w:rsidRDefault="00EA42DB" w:rsidP="00CE2261">
            <w:r w:rsidRPr="00D73B66">
              <w:t>562 (37.12)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2672" w14:textId="5B3C4542" w:rsidR="00EA42DB" w:rsidRPr="00D73B66" w:rsidRDefault="00EA42DB" w:rsidP="00CE2261">
            <w:r w:rsidRPr="00D73B66">
              <w:t>859 (64.20)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D681" w14:textId="77777777" w:rsidR="00EA42DB" w:rsidRPr="00D73B66" w:rsidRDefault="00EA42DB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ECB3" w14:textId="77777777" w:rsidR="00EA42DB" w:rsidRPr="00D73B66" w:rsidRDefault="00EA42DB" w:rsidP="00CE2261"/>
        </w:tc>
      </w:tr>
      <w:tr w:rsidR="00EA42DB" w:rsidRPr="00D73B66" w14:paraId="762D7B1D" w14:textId="77777777" w:rsidTr="009B00EF">
        <w:trPr>
          <w:jc w:val="center"/>
        </w:trPr>
        <w:tc>
          <w:tcPr>
            <w:tcW w:w="0" w:type="auto"/>
            <w:gridSpan w:val="6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4A34" w14:textId="21EA1B67" w:rsidR="00EA42DB" w:rsidRPr="00D73B66" w:rsidRDefault="00EA42DB" w:rsidP="00CE2261">
            <w:r w:rsidRPr="00D73B66">
              <w:t>Z: Mann-Whitney test, χ²: Chi-square test</w:t>
            </w:r>
          </w:p>
        </w:tc>
      </w:tr>
      <w:tr w:rsidR="00EA42DB" w:rsidRPr="00D73B66" w14:paraId="23EE47B9" w14:textId="77777777" w:rsidTr="009B00EF">
        <w:trPr>
          <w:jc w:val="center"/>
        </w:trPr>
        <w:tc>
          <w:tcPr>
            <w:tcW w:w="0" w:type="auto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F9A7" w14:textId="2D29FFAF" w:rsidR="00EA42DB" w:rsidRPr="00D73B66" w:rsidRDefault="00EA42DB" w:rsidP="00CE2261">
            <w:r w:rsidRPr="00D73B66">
              <w:t>M: Median, Q₁: 1st Quartile, Q₃: 3st Quartile</w:t>
            </w:r>
          </w:p>
        </w:tc>
      </w:tr>
    </w:tbl>
    <w:p w14:paraId="2D3FD138" w14:textId="77777777" w:rsidR="00CE2261" w:rsidRDefault="00CE2261" w:rsidP="00CE2261">
      <w:pPr>
        <w:rPr>
          <w:rFonts w:eastAsiaTheme="minorEastAsia"/>
          <w:lang w:eastAsia="zh-CN"/>
        </w:rPr>
      </w:pPr>
    </w:p>
    <w:p w14:paraId="0E55C04C" w14:textId="77777777" w:rsidR="00CE2261" w:rsidRPr="00CE2261" w:rsidRDefault="00CE2261" w:rsidP="00CE2261">
      <w:pPr>
        <w:rPr>
          <w:rFonts w:eastAsiaTheme="minorEastAsia" w:hint="eastAsia"/>
          <w:lang w:eastAsia="zh-CN"/>
        </w:rPr>
      </w:pPr>
    </w:p>
    <w:p w14:paraId="3137DDBB" w14:textId="43CD1232" w:rsidR="00B45E24" w:rsidRPr="00D73B66" w:rsidRDefault="00B45E24" w:rsidP="00CE2261">
      <w:r w:rsidRPr="00D73B66">
        <w:rPr>
          <w:b/>
          <w:bCs/>
        </w:rPr>
        <w:t>Table S3.</w:t>
      </w:r>
      <w:r w:rsidRPr="00D73B66">
        <w:t xml:space="preserve"> Analysis of differences between groups in the internal validation set.</w:t>
      </w:r>
    </w:p>
    <w:tbl>
      <w:tblPr>
        <w:tblW w:w="5110" w:type="pct"/>
        <w:jc w:val="center"/>
        <w:tblLook w:val="0420" w:firstRow="1" w:lastRow="0" w:firstColumn="0" w:lastColumn="0" w:noHBand="0" w:noVBand="1"/>
      </w:tblPr>
      <w:tblGrid>
        <w:gridCol w:w="2731"/>
        <w:gridCol w:w="1873"/>
        <w:gridCol w:w="1873"/>
        <w:gridCol w:w="1873"/>
        <w:gridCol w:w="1061"/>
        <w:gridCol w:w="581"/>
      </w:tblGrid>
      <w:tr w:rsidR="00B45E24" w:rsidRPr="00D73B66" w14:paraId="51CAB78B" w14:textId="77777777" w:rsidTr="003A2215">
        <w:trPr>
          <w:trHeight w:val="361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228E" w14:textId="77777777" w:rsidR="00B45E24" w:rsidRPr="00D73B66" w:rsidRDefault="00B45E24" w:rsidP="00CE2261">
            <w:r w:rsidRPr="00D73B66"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7056" w14:textId="4880FA25" w:rsidR="00B45E24" w:rsidRPr="00D73B66" w:rsidRDefault="00B45E24" w:rsidP="00CE2261">
            <w:r w:rsidRPr="00D73B66">
              <w:t>Total (n = 190</w:t>
            </w:r>
            <w:r w:rsidR="006D2166" w:rsidRPr="00D73B66">
              <w:rPr>
                <w:rFonts w:eastAsiaTheme="minorEastAsia"/>
                <w:lang w:eastAsia="zh-CN"/>
              </w:rPr>
              <w:t>1</w:t>
            </w:r>
            <w:r w:rsidRPr="00D73B66"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6969" w14:textId="77777777" w:rsidR="00B45E24" w:rsidRPr="00D73B66" w:rsidRDefault="00B45E24" w:rsidP="00CE2261">
            <w:r w:rsidRPr="00D73B66">
              <w:t>No-SAD</w:t>
            </w:r>
          </w:p>
          <w:p w14:paraId="3BC6B6A3" w14:textId="721087EE" w:rsidR="00B45E24" w:rsidRPr="00D73B66" w:rsidRDefault="00B45E24" w:rsidP="00CE2261">
            <w:r w:rsidRPr="00D73B66">
              <w:t xml:space="preserve"> (n = 10</w:t>
            </w:r>
            <w:r w:rsidR="006D2166" w:rsidRPr="00D73B66">
              <w:rPr>
                <w:rFonts w:eastAsiaTheme="minorEastAsia"/>
                <w:lang w:eastAsia="zh-CN"/>
              </w:rPr>
              <w:t>21</w:t>
            </w:r>
            <w:r w:rsidRPr="00D73B66"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6EB8" w14:textId="77777777" w:rsidR="00B45E24" w:rsidRPr="00D73B66" w:rsidRDefault="00B45E24" w:rsidP="00CE2261">
            <w:r w:rsidRPr="00D73B66">
              <w:t>SAD</w:t>
            </w:r>
          </w:p>
          <w:p w14:paraId="6EF96B12" w14:textId="4943ED00" w:rsidR="00B45E24" w:rsidRPr="00D73B66" w:rsidRDefault="00B45E24" w:rsidP="00CE2261">
            <w:r w:rsidRPr="00D73B66">
              <w:t>(n = 8</w:t>
            </w:r>
            <w:r w:rsidR="006D2166" w:rsidRPr="00D73B66">
              <w:rPr>
                <w:rFonts w:eastAsiaTheme="minorEastAsia"/>
                <w:lang w:eastAsia="zh-CN"/>
              </w:rPr>
              <w:t>80</w:t>
            </w:r>
            <w:r w:rsidRPr="00D73B66"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96C2" w14:textId="77777777" w:rsidR="00B45E24" w:rsidRPr="00D73B66" w:rsidRDefault="00B45E24" w:rsidP="00CE2261">
            <w:r w:rsidRPr="00D73B66">
              <w:t>Statistic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8F2E" w14:textId="77777777" w:rsidR="00B45E24" w:rsidRPr="00D73B66" w:rsidRDefault="00B45E24" w:rsidP="00CE2261">
            <w:r w:rsidRPr="00D73B66">
              <w:t>P</w:t>
            </w:r>
          </w:p>
        </w:tc>
      </w:tr>
      <w:tr w:rsidR="00B45E24" w:rsidRPr="00D73B66" w14:paraId="6CC14AD1" w14:textId="77777777" w:rsidTr="003A2215">
        <w:trPr>
          <w:trHeight w:val="401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358C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24D5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EB93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4B55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C90F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FB5F" w14:textId="77777777" w:rsidR="00B45E24" w:rsidRPr="00D73B66" w:rsidRDefault="00B45E24" w:rsidP="00CE2261"/>
        </w:tc>
      </w:tr>
      <w:tr w:rsidR="006D2166" w:rsidRPr="00D73B66" w14:paraId="31103615" w14:textId="77777777" w:rsidTr="003A2215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35ED" w14:textId="29D3FE00" w:rsidR="006D2166" w:rsidRPr="00D73B66" w:rsidRDefault="003A2215" w:rsidP="00CE2261">
            <w:pPr>
              <w:rPr>
                <w:rFonts w:eastAsia="Times New Roman"/>
                <w:color w:val="000000"/>
              </w:rPr>
            </w:pPr>
            <w:r w:rsidRPr="00D73B66">
              <w:t>Demographic variables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A4A1" w14:textId="050FECE1" w:rsidR="006D2166" w:rsidRPr="00D73B66" w:rsidRDefault="006D2166" w:rsidP="00CE2261"/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A508" w14:textId="17FAA16F" w:rsidR="006D2166" w:rsidRPr="00D73B66" w:rsidRDefault="006D2166" w:rsidP="00CE2261"/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F700" w14:textId="7B73791F" w:rsidR="006D2166" w:rsidRPr="00D73B66" w:rsidRDefault="006D2166" w:rsidP="00CE2261"/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A5B3" w14:textId="42F9926F" w:rsidR="006D2166" w:rsidRPr="00D73B66" w:rsidRDefault="006D2166" w:rsidP="00CE2261"/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90AE" w14:textId="28D9B4CB" w:rsidR="006D2166" w:rsidRPr="00D73B66" w:rsidRDefault="006D2166" w:rsidP="00CE2261"/>
        </w:tc>
      </w:tr>
      <w:tr w:rsidR="003A2215" w:rsidRPr="00D73B66" w14:paraId="4B596544" w14:textId="77777777" w:rsidTr="003A2215">
        <w:trPr>
          <w:jc w:val="center"/>
        </w:trPr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FA2C" w14:textId="316B90DE" w:rsidR="003A2215" w:rsidRPr="00D73B66" w:rsidRDefault="003A2215" w:rsidP="00CE2261">
            <w:r w:rsidRPr="00D73B66">
              <w:lastRenderedPageBreak/>
              <w:t>Age, M (Q₁, Q₃)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1331" w14:textId="06A15A1C" w:rsidR="003A2215" w:rsidRPr="00D73B66" w:rsidRDefault="003A2215" w:rsidP="00CE2261">
            <w:r w:rsidRPr="00D73B66">
              <w:t>77.00 (71.00, 84.00)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3B41" w14:textId="770AA641" w:rsidR="003A2215" w:rsidRPr="00D73B66" w:rsidRDefault="003A2215" w:rsidP="00CE2261">
            <w:r w:rsidRPr="00D73B66">
              <w:t>78.00 (71.00, 84.00)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2194" w14:textId="6E9913C1" w:rsidR="003A2215" w:rsidRPr="00D73B66" w:rsidRDefault="003A2215" w:rsidP="00CE2261">
            <w:r w:rsidRPr="00D73B66">
              <w:t>77.00 (71.00, 84.00)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F300" w14:textId="0197D4F8" w:rsidR="003A2215" w:rsidRPr="00D73B66" w:rsidRDefault="003A2215" w:rsidP="00CE2261">
            <w:r w:rsidRPr="00D73B66">
              <w:t>Z=-0.35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FE5F" w14:textId="38D1D954" w:rsidR="003A2215" w:rsidRPr="00D73B66" w:rsidRDefault="003A2215" w:rsidP="00CE2261">
            <w:r w:rsidRPr="00D73B66">
              <w:t>0.728</w:t>
            </w:r>
          </w:p>
        </w:tc>
      </w:tr>
      <w:tr w:rsidR="003A2215" w:rsidRPr="00D73B66" w14:paraId="12EC865B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7287" w14:textId="77777777" w:rsidR="003A2215" w:rsidRPr="00D73B66" w:rsidRDefault="003A2215" w:rsidP="00CE2261">
            <w:r w:rsidRPr="00D73B66">
              <w:t>Gender,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97E8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8AA8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0DAC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53A1" w14:textId="77777777" w:rsidR="003A2215" w:rsidRPr="00D73B66" w:rsidRDefault="003A2215" w:rsidP="00CE2261">
            <w:r w:rsidRPr="00D73B66">
              <w:t>χ²=0.35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20A7" w14:textId="77777777" w:rsidR="003A2215" w:rsidRPr="00D73B66" w:rsidRDefault="003A2215" w:rsidP="00CE2261">
            <w:r w:rsidRPr="00D73B66">
              <w:t>0.554</w:t>
            </w:r>
          </w:p>
        </w:tc>
      </w:tr>
      <w:tr w:rsidR="003A2215" w:rsidRPr="00D73B66" w14:paraId="430BEFF6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02D0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B06A" w14:textId="77777777" w:rsidR="003A2215" w:rsidRPr="00D73B66" w:rsidRDefault="003A2215" w:rsidP="00CE2261">
            <w:r w:rsidRPr="00D73B66">
              <w:t>874 (45.98)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BDF4" w14:textId="77777777" w:rsidR="003A2215" w:rsidRPr="00D73B66" w:rsidRDefault="003A2215" w:rsidP="00CE2261">
            <w:r w:rsidRPr="00D73B66">
              <w:t>463 (45.35)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259D" w14:textId="77777777" w:rsidR="003A2215" w:rsidRPr="00D73B66" w:rsidRDefault="003A2215" w:rsidP="00CE2261">
            <w:r w:rsidRPr="00D73B66">
              <w:t>411 (46.70)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C821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A0DD" w14:textId="77777777" w:rsidR="003A2215" w:rsidRPr="00D73B66" w:rsidRDefault="003A2215" w:rsidP="00CE2261"/>
        </w:tc>
      </w:tr>
      <w:tr w:rsidR="003A2215" w:rsidRPr="00D73B66" w14:paraId="1C93B8FE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9A9E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689B" w14:textId="77777777" w:rsidR="003A2215" w:rsidRPr="00D73B66" w:rsidRDefault="003A2215" w:rsidP="00CE2261">
            <w:r w:rsidRPr="00D73B66">
              <w:t>1027 (54.02)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C78C" w14:textId="77777777" w:rsidR="003A2215" w:rsidRPr="00D73B66" w:rsidRDefault="003A2215" w:rsidP="00CE2261">
            <w:r w:rsidRPr="00D73B66">
              <w:t>558 (54.65)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F30A" w14:textId="77777777" w:rsidR="003A2215" w:rsidRPr="00D73B66" w:rsidRDefault="003A2215" w:rsidP="00CE2261">
            <w:r w:rsidRPr="00D73B66">
              <w:t>469 (53.30)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B4C7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10BB" w14:textId="77777777" w:rsidR="003A2215" w:rsidRPr="00D73B66" w:rsidRDefault="003A2215" w:rsidP="00CE2261"/>
        </w:tc>
      </w:tr>
      <w:tr w:rsidR="003A2215" w:rsidRPr="00D73B66" w14:paraId="7177565D" w14:textId="77777777" w:rsidTr="003A2215">
        <w:trPr>
          <w:jc w:val="center"/>
        </w:trPr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2BE5" w14:textId="12DBEDC8" w:rsidR="003A2215" w:rsidRPr="00D73B66" w:rsidRDefault="003A2215" w:rsidP="00CE2261">
            <w:r w:rsidRPr="00D73B66">
              <w:t>Weight, M (Q₁, Q₃)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BAF9" w14:textId="1A3DCBF4" w:rsidR="003A2215" w:rsidRPr="00D73B66" w:rsidRDefault="003A2215" w:rsidP="00CE2261">
            <w:r w:rsidRPr="00D73B66">
              <w:t>79.00 (66.00, 92.00)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A093" w14:textId="4FC60F41" w:rsidR="003A2215" w:rsidRPr="00D73B66" w:rsidRDefault="003A2215" w:rsidP="00CE2261">
            <w:r w:rsidRPr="00D73B66">
              <w:t>78.00 (66.00, 91.00)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F122" w14:textId="7C44129E" w:rsidR="003A2215" w:rsidRPr="00D73B66" w:rsidRDefault="003A2215" w:rsidP="00CE2261">
            <w:r w:rsidRPr="00D73B66">
              <w:t>79.00 (67.00, 93.00)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74FF" w14:textId="5A8B27B7" w:rsidR="003A2215" w:rsidRPr="00D73B66" w:rsidRDefault="003A2215" w:rsidP="00CE2261">
            <w:r w:rsidRPr="00D73B66">
              <w:t>Z=-1.44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5E11" w14:textId="277F7C1C" w:rsidR="003A2215" w:rsidRPr="00D73B66" w:rsidRDefault="003A2215" w:rsidP="00CE2261">
            <w:r w:rsidRPr="00D73B66">
              <w:t>0.149</w:t>
            </w:r>
          </w:p>
        </w:tc>
      </w:tr>
      <w:tr w:rsidR="003A2215" w:rsidRPr="00D73B66" w14:paraId="3FB4ACED" w14:textId="77777777" w:rsidTr="003A2215">
        <w:trPr>
          <w:jc w:val="center"/>
        </w:trPr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EE6C" w14:textId="2B9FC21F" w:rsidR="003A2215" w:rsidRPr="00D73B66" w:rsidRDefault="003A2215" w:rsidP="00CE2261">
            <w:r w:rsidRPr="00D73B66">
              <w:t>Admission Type,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9208" w14:textId="77777777" w:rsidR="003A2215" w:rsidRPr="00D73B66" w:rsidRDefault="003A2215" w:rsidP="00CE2261"/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0CDB" w14:textId="77777777" w:rsidR="003A2215" w:rsidRPr="00D73B66" w:rsidRDefault="003A2215" w:rsidP="00CE2261"/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0021" w14:textId="77777777" w:rsidR="003A2215" w:rsidRPr="00D73B66" w:rsidRDefault="003A2215" w:rsidP="00CE2261"/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D246" w14:textId="2AE6F1E9" w:rsidR="003A2215" w:rsidRPr="00D73B66" w:rsidRDefault="003A2215" w:rsidP="00CE2261">
            <w:r w:rsidRPr="00D73B66">
              <w:t>χ²=0.47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8A92" w14:textId="78DB3887" w:rsidR="003A2215" w:rsidRPr="00D73B66" w:rsidRDefault="003A2215" w:rsidP="00CE2261">
            <w:r w:rsidRPr="00D73B66">
              <w:t>0.492</w:t>
            </w:r>
          </w:p>
        </w:tc>
      </w:tr>
      <w:tr w:rsidR="003A2215" w:rsidRPr="00D73B66" w14:paraId="5B1FFDFB" w14:textId="77777777" w:rsidTr="003A2215">
        <w:trPr>
          <w:jc w:val="center"/>
        </w:trPr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7D47" w14:textId="0D149ECA" w:rsidR="003A2215" w:rsidRPr="00D73B66" w:rsidRDefault="003A2215" w:rsidP="00CE2261">
            <w:pPr>
              <w:rPr>
                <w:rFonts w:eastAsia="Times New Roman"/>
                <w:color w:val="000000"/>
              </w:rPr>
            </w:pPr>
            <w:r w:rsidRPr="00D73B66">
              <w:t>Non-Emergency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E0F1" w14:textId="6B1C55B7" w:rsidR="003A2215" w:rsidRPr="00D73B66" w:rsidRDefault="003A2215" w:rsidP="00CE2261">
            <w:r w:rsidRPr="00D73B66">
              <w:t>620 (32.61)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3059" w14:textId="39113F5F" w:rsidR="003A2215" w:rsidRPr="00D73B66" w:rsidRDefault="003A2215" w:rsidP="00CE2261">
            <w:r w:rsidRPr="00D73B66">
              <w:t>340 (33.30)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CC62" w14:textId="65B8FCF2" w:rsidR="003A2215" w:rsidRPr="00D73B66" w:rsidRDefault="003A2215" w:rsidP="00CE2261">
            <w:r w:rsidRPr="00D73B66">
              <w:t>280 (31.82)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7D6E" w14:textId="77777777" w:rsidR="003A2215" w:rsidRPr="00D73B66" w:rsidRDefault="003A2215" w:rsidP="00CE2261"/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B6C9" w14:textId="77777777" w:rsidR="003A2215" w:rsidRPr="00D73B66" w:rsidRDefault="003A2215" w:rsidP="00CE2261"/>
        </w:tc>
      </w:tr>
      <w:tr w:rsidR="003A2215" w:rsidRPr="00D73B66" w14:paraId="39EA60A0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996C" w14:textId="04CCBD2A" w:rsidR="003A2215" w:rsidRPr="00D73B66" w:rsidRDefault="003A2215" w:rsidP="00CE2261">
            <w:pPr>
              <w:rPr>
                <w:rFonts w:eastAsia="Times New Roman"/>
                <w:color w:val="000000"/>
              </w:rPr>
            </w:pPr>
            <w:r w:rsidRPr="00D73B66">
              <w:t>Emergency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9D41" w14:textId="3D81A14A" w:rsidR="003A2215" w:rsidRPr="00D73B66" w:rsidRDefault="003A2215" w:rsidP="00CE2261">
            <w:r w:rsidRPr="00D73B66">
              <w:t>1281 (67.39)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71FF" w14:textId="31157418" w:rsidR="003A2215" w:rsidRPr="00D73B66" w:rsidRDefault="003A2215" w:rsidP="00CE2261">
            <w:r w:rsidRPr="00D73B66">
              <w:t>681 (66.70)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23FF" w14:textId="1F1378E3" w:rsidR="003A2215" w:rsidRPr="00D73B66" w:rsidRDefault="003A2215" w:rsidP="00CE2261">
            <w:r w:rsidRPr="00D73B66">
              <w:t>600 (68.18)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B7BE" w14:textId="08EED00C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C028" w14:textId="0882471D" w:rsidR="003A2215" w:rsidRPr="00D73B66" w:rsidRDefault="003A2215" w:rsidP="00CE2261"/>
        </w:tc>
      </w:tr>
      <w:tr w:rsidR="003A2215" w:rsidRPr="00D73B66" w14:paraId="31D1D10F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56E3" w14:textId="3D228973" w:rsidR="003A2215" w:rsidRPr="00D73B66" w:rsidRDefault="003A2215" w:rsidP="00CE2261">
            <w:pPr>
              <w:rPr>
                <w:rFonts w:eastAsia="Times New Roman"/>
                <w:color w:val="000000"/>
              </w:rPr>
            </w:pPr>
            <w:r w:rsidRPr="00D73B66">
              <w:t>Vital signs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FD5B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836B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8759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3541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C2E0" w14:textId="77777777" w:rsidR="003A2215" w:rsidRPr="00D73B66" w:rsidRDefault="003A2215" w:rsidP="00CE2261"/>
        </w:tc>
      </w:tr>
      <w:tr w:rsidR="003A2215" w:rsidRPr="00D73B66" w14:paraId="19951750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1507" w14:textId="77777777" w:rsidR="003A2215" w:rsidRPr="00D73B66" w:rsidRDefault="003A2215" w:rsidP="00CE2261">
            <w:r w:rsidRPr="00D73B66">
              <w:t>Temperature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8151" w14:textId="6952F0A9" w:rsidR="003A2215" w:rsidRPr="00D73B66" w:rsidRDefault="003A2215" w:rsidP="00CE2261">
            <w:r w:rsidRPr="00D73B66">
              <w:t>36.80 (36.60, 37.20)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B6C0" w14:textId="20A2D074" w:rsidR="003A2215" w:rsidRPr="00D73B66" w:rsidRDefault="003A2215" w:rsidP="00CE2261">
            <w:r w:rsidRPr="00D73B66">
              <w:t>36.80 (36.50, 37.00)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B1AD" w14:textId="71785A57" w:rsidR="003A2215" w:rsidRPr="00D73B66" w:rsidRDefault="003A2215" w:rsidP="00CE2261">
            <w:r w:rsidRPr="00D73B66">
              <w:t>37.00 (36.70, 37.40)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1017" w14:textId="689189D3" w:rsidR="003A2215" w:rsidRPr="00D73B66" w:rsidRDefault="003A2215" w:rsidP="00CE2261">
            <w:r w:rsidRPr="00D73B66">
              <w:t>Z=-11.20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1ED1" w14:textId="59C2A273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72C6BB32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144F" w14:textId="77777777" w:rsidR="003A2215" w:rsidRPr="00D73B66" w:rsidRDefault="003A2215" w:rsidP="00CE2261">
            <w:r w:rsidRPr="00D73B66">
              <w:t>Heart Rate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CFAC" w14:textId="77E2D7D0" w:rsidR="003A2215" w:rsidRPr="00D73B66" w:rsidRDefault="003A2215" w:rsidP="00CE2261">
            <w:r w:rsidRPr="00D73B66">
              <w:t>83.00 (74.00, 95.00)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E370" w14:textId="0C78F2DA" w:rsidR="003A2215" w:rsidRPr="00D73B66" w:rsidRDefault="003A2215" w:rsidP="00CE2261">
            <w:r w:rsidRPr="00D73B66">
              <w:t>83.00 (74.00, 94.00)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ED2B" w14:textId="5A32E049" w:rsidR="003A2215" w:rsidRPr="00D73B66" w:rsidRDefault="003A2215" w:rsidP="00CE2261">
            <w:r w:rsidRPr="00D73B66">
              <w:t>83.00 (73.75, 96.00)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6E47" w14:textId="7C99B6C1" w:rsidR="003A2215" w:rsidRPr="00D73B66" w:rsidRDefault="003A2215" w:rsidP="00CE2261">
            <w:r w:rsidRPr="00D73B66">
              <w:t>Z=-0.49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6399" w14:textId="4AD72947" w:rsidR="003A2215" w:rsidRPr="00D73B66" w:rsidRDefault="003A2215" w:rsidP="00CE2261">
            <w:r w:rsidRPr="00D73B66">
              <w:t>0.627</w:t>
            </w:r>
          </w:p>
        </w:tc>
      </w:tr>
      <w:tr w:rsidR="003A2215" w:rsidRPr="00D73B66" w14:paraId="47C5577A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6C77" w14:textId="77777777" w:rsidR="003A2215" w:rsidRPr="00D73B66" w:rsidRDefault="003A2215" w:rsidP="00CE2261">
            <w:r w:rsidRPr="00D73B66">
              <w:t>Respiratory Rate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0272" w14:textId="23A344B0" w:rsidR="003A2215" w:rsidRPr="00D73B66" w:rsidRDefault="003A2215" w:rsidP="00CE2261">
            <w:r w:rsidRPr="00D73B66">
              <w:t>19.00 (17.00, 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BADC" w14:textId="085C3E77" w:rsidR="003A2215" w:rsidRPr="00D73B66" w:rsidRDefault="003A2215" w:rsidP="00CE2261">
            <w:r w:rsidRPr="00D73B66">
              <w:t>19.00 (17.00, 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75E5" w14:textId="688B33F8" w:rsidR="003A2215" w:rsidRPr="00D73B66" w:rsidRDefault="003A2215" w:rsidP="00CE2261">
            <w:r w:rsidRPr="00D73B66">
              <w:t>19.50 (17.00, 23.00)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A237" w14:textId="52188977" w:rsidR="003A2215" w:rsidRPr="00D73B66" w:rsidRDefault="003A2215" w:rsidP="00CE2261">
            <w:r w:rsidRPr="00D73B66">
              <w:t>Z=-2.27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F185" w14:textId="4FAE24A5" w:rsidR="003A2215" w:rsidRPr="00D73B66" w:rsidRDefault="003A2215" w:rsidP="00CE2261">
            <w:r w:rsidRPr="00D73B66">
              <w:t>0.023</w:t>
            </w:r>
          </w:p>
        </w:tc>
      </w:tr>
      <w:tr w:rsidR="003A2215" w:rsidRPr="00D73B66" w14:paraId="354D724E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CD31" w14:textId="663BD229" w:rsidR="003A2215" w:rsidRPr="00D73B66" w:rsidRDefault="003A2215" w:rsidP="00CE2261">
            <w:r w:rsidRPr="00D73B66">
              <w:t>S</w:t>
            </w:r>
            <w:r w:rsidRPr="00D73B66">
              <w:rPr>
                <w:rFonts w:eastAsiaTheme="minorEastAsia"/>
                <w:lang w:eastAsia="zh-CN"/>
              </w:rPr>
              <w:t>BP</w:t>
            </w:r>
            <w:r w:rsidRPr="00D73B66">
              <w:t xml:space="preserve">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C3E5" w14:textId="0A83B7B7" w:rsidR="003A2215" w:rsidRPr="00D73B66" w:rsidRDefault="003A2215" w:rsidP="00CE2261">
            <w:r w:rsidRPr="00D73B66">
              <w:t>113.00 (105.00, 125.00)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DBAA" w14:textId="782080F0" w:rsidR="003A2215" w:rsidRPr="00D73B66" w:rsidRDefault="003A2215" w:rsidP="00CE2261">
            <w:r w:rsidRPr="00D73B66">
              <w:t>114.00 (105.00, 125.00)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00CB" w14:textId="0E5AE2AF" w:rsidR="003A2215" w:rsidRPr="00D73B66" w:rsidRDefault="003A2215" w:rsidP="00CE2261">
            <w:r w:rsidRPr="00D73B66">
              <w:t>112.50 (105.00, 124.00)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4524" w14:textId="3E1D124C" w:rsidR="003A2215" w:rsidRPr="00D73B66" w:rsidRDefault="003A2215" w:rsidP="00CE2261">
            <w:r w:rsidRPr="00D73B66">
              <w:t>Z=-0.73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1DF2" w14:textId="340C047A" w:rsidR="003A2215" w:rsidRPr="00D73B66" w:rsidRDefault="003A2215" w:rsidP="00CE2261">
            <w:r w:rsidRPr="00D73B66">
              <w:t>0.467</w:t>
            </w:r>
          </w:p>
        </w:tc>
      </w:tr>
      <w:tr w:rsidR="003A2215" w:rsidRPr="00D73B66" w14:paraId="41086B6F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E64F" w14:textId="5ACE606A" w:rsidR="003A2215" w:rsidRPr="00D73B66" w:rsidRDefault="003A2215" w:rsidP="00CE2261">
            <w:r w:rsidRPr="00D73B66">
              <w:t>D</w:t>
            </w:r>
            <w:r w:rsidRPr="00D73B66">
              <w:rPr>
                <w:rFonts w:eastAsiaTheme="minorEastAsia"/>
                <w:lang w:eastAsia="zh-CN"/>
              </w:rPr>
              <w:t>BP</w:t>
            </w:r>
            <w:r w:rsidRPr="00D73B66">
              <w:t xml:space="preserve">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6BF2" w14:textId="4CB4B5DC" w:rsidR="003A2215" w:rsidRPr="00D73B66" w:rsidRDefault="003A2215" w:rsidP="00CE2261">
            <w:r w:rsidRPr="00D73B66">
              <w:t>58.00 (53.00, 65.00)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F783" w14:textId="76B4105F" w:rsidR="003A2215" w:rsidRPr="00D73B66" w:rsidRDefault="003A2215" w:rsidP="00CE2261">
            <w:r w:rsidRPr="00D73B66">
              <w:t>58.00 (53.00, 64.00)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12D7" w14:textId="0F9077FA" w:rsidR="003A2215" w:rsidRPr="00D73B66" w:rsidRDefault="003A2215" w:rsidP="00CE2261">
            <w:r w:rsidRPr="00D73B66">
              <w:t>58.00 (53.00, 65.00)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8911" w14:textId="1723AE4D" w:rsidR="003A2215" w:rsidRPr="00D73B66" w:rsidRDefault="003A2215" w:rsidP="00CE2261">
            <w:r w:rsidRPr="00D73B66">
              <w:t>Z=-0.28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052D" w14:textId="642E2983" w:rsidR="003A2215" w:rsidRPr="00D73B66" w:rsidRDefault="003A2215" w:rsidP="00CE2261">
            <w:r w:rsidRPr="00D73B66">
              <w:t>0.781</w:t>
            </w:r>
          </w:p>
        </w:tc>
      </w:tr>
      <w:tr w:rsidR="003A2215" w:rsidRPr="00D73B66" w14:paraId="694C81E7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643A" w14:textId="0B81EB4C" w:rsidR="003A2215" w:rsidRPr="00D73B66" w:rsidRDefault="003A2215" w:rsidP="00CE2261">
            <w:r w:rsidRPr="00D73B66">
              <w:t>M</w:t>
            </w:r>
            <w:r w:rsidRPr="00D73B66">
              <w:rPr>
                <w:rFonts w:eastAsiaTheme="minorEastAsia"/>
                <w:lang w:eastAsia="zh-CN"/>
              </w:rPr>
              <w:t>BP</w:t>
            </w:r>
            <w:r w:rsidRPr="00D73B66">
              <w:t xml:space="preserve">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FC47" w14:textId="1D8C582B" w:rsidR="003A2215" w:rsidRPr="00D73B66" w:rsidRDefault="003A2215" w:rsidP="00CE2261">
            <w:r w:rsidRPr="00D73B66">
              <w:t>74.00 (69.00,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2FB3" w14:textId="41920F68" w:rsidR="003A2215" w:rsidRPr="00D73B66" w:rsidRDefault="003A2215" w:rsidP="00CE2261">
            <w:r w:rsidRPr="00D73B66">
              <w:t>74.00 (68.00,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9BE7" w14:textId="30F86550" w:rsidR="003A2215" w:rsidRPr="00D73B66" w:rsidRDefault="003A2215" w:rsidP="00CE2261">
            <w:r w:rsidRPr="00D73B66">
              <w:t>74.00 (69.00, 80.00)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B766" w14:textId="4F7B29AA" w:rsidR="003A2215" w:rsidRPr="00D73B66" w:rsidRDefault="003A2215" w:rsidP="00CE2261">
            <w:r w:rsidRPr="00D73B66">
              <w:t>Z=-0.42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A3AA" w14:textId="14DE514F" w:rsidR="003A2215" w:rsidRPr="00D73B66" w:rsidRDefault="003A2215" w:rsidP="00CE2261">
            <w:r w:rsidRPr="00D73B66">
              <w:t>0.676</w:t>
            </w:r>
          </w:p>
        </w:tc>
      </w:tr>
      <w:tr w:rsidR="003A2215" w:rsidRPr="00D73B66" w14:paraId="4F23359D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C975" w14:textId="77777777" w:rsidR="003A2215" w:rsidRPr="00D73B66" w:rsidRDefault="003A2215" w:rsidP="00CE2261">
            <w:r w:rsidRPr="00D73B66">
              <w:t>Po2 Max,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6DA3" w14:textId="77777777" w:rsidR="003A2215" w:rsidRPr="00D73B66" w:rsidRDefault="003A2215" w:rsidP="00CE2261">
            <w:r w:rsidRPr="00D73B66">
              <w:t>150.00 (85.00, 324.00)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E1C7" w14:textId="77777777" w:rsidR="003A2215" w:rsidRPr="00D73B66" w:rsidRDefault="003A2215" w:rsidP="00CE2261">
            <w:r w:rsidRPr="00D73B66">
              <w:t>149.00 (78.00, 352.00)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67C9" w14:textId="77777777" w:rsidR="003A2215" w:rsidRPr="00D73B66" w:rsidRDefault="003A2215" w:rsidP="00CE2261">
            <w:r w:rsidRPr="00D73B66">
              <w:t>152.00 (93.00, 285.00)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515B" w14:textId="77777777" w:rsidR="003A2215" w:rsidRPr="00D73B66" w:rsidRDefault="003A2215" w:rsidP="00CE2261">
            <w:r w:rsidRPr="00D73B66">
              <w:t>Z=-0.63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C08A" w14:textId="77777777" w:rsidR="003A2215" w:rsidRPr="00D73B66" w:rsidRDefault="003A2215" w:rsidP="00CE2261">
            <w:r w:rsidRPr="00D73B66">
              <w:t>0.528</w:t>
            </w:r>
          </w:p>
        </w:tc>
      </w:tr>
      <w:tr w:rsidR="003A2215" w:rsidRPr="00D73B66" w14:paraId="428A6DAC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ACD1" w14:textId="77777777" w:rsidR="003A2215" w:rsidRPr="00D73B66" w:rsidRDefault="003A2215" w:rsidP="00CE2261">
            <w:r w:rsidRPr="00D73B66">
              <w:t>Pco2 Max,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8D2B" w14:textId="77777777" w:rsidR="003A2215" w:rsidRPr="00D73B66" w:rsidRDefault="003A2215" w:rsidP="00CE2261">
            <w:r w:rsidRPr="00D73B66">
              <w:t>45.00 (39.00, 53.00)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69C9" w14:textId="77777777" w:rsidR="003A2215" w:rsidRPr="00D73B66" w:rsidRDefault="003A2215" w:rsidP="00CE2261">
            <w:r w:rsidRPr="00D73B66">
              <w:t>45.00 (39.00, 51.00)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2294" w14:textId="77777777" w:rsidR="003A2215" w:rsidRPr="00D73B66" w:rsidRDefault="003A2215" w:rsidP="00CE2261">
            <w:r w:rsidRPr="00D73B66">
              <w:t>46.00 (40.00, 55.00)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6A72" w14:textId="77777777" w:rsidR="003A2215" w:rsidRPr="00D73B66" w:rsidRDefault="003A2215" w:rsidP="00CE2261">
            <w:r w:rsidRPr="00D73B66">
              <w:t>Z=-3.82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79B9" w14:textId="77777777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2A993D9A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4B47" w14:textId="4415EC6E" w:rsidR="003A2215" w:rsidRPr="00D73B66" w:rsidRDefault="003A2215" w:rsidP="00CE2261">
            <w:pPr>
              <w:rPr>
                <w:rFonts w:eastAsiaTheme="minorEastAsia"/>
                <w:color w:val="000000"/>
                <w:lang w:eastAsia="zh-CN"/>
              </w:rPr>
            </w:pPr>
            <w:r w:rsidRPr="00D73B66">
              <w:t xml:space="preserve">Comorbidity </w:t>
            </w:r>
            <w:r w:rsidRPr="00D73B66">
              <w:rPr>
                <w:rFonts w:eastAsiaTheme="minorEastAsia"/>
                <w:lang w:eastAsia="zh-CN"/>
              </w:rPr>
              <w:t>variables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BA89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E826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AD22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B516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EEA1" w14:textId="77777777" w:rsidR="003A2215" w:rsidRPr="00D73B66" w:rsidRDefault="003A2215" w:rsidP="00CE2261"/>
        </w:tc>
      </w:tr>
      <w:tr w:rsidR="003A2215" w:rsidRPr="00D73B66" w14:paraId="5E7C27F9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2906" w14:textId="77777777" w:rsidR="003A2215" w:rsidRPr="00D73B66" w:rsidRDefault="003A2215" w:rsidP="00CE2261">
            <w:r w:rsidRPr="00D73B66">
              <w:t>Hypertension,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7F1B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03EE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8220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D619" w14:textId="77777777" w:rsidR="003A2215" w:rsidRPr="00D73B66" w:rsidRDefault="003A2215" w:rsidP="00CE2261">
            <w:r w:rsidRPr="00D73B66">
              <w:t>χ²=0.01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5A11" w14:textId="77777777" w:rsidR="003A2215" w:rsidRPr="00D73B66" w:rsidRDefault="003A2215" w:rsidP="00CE2261">
            <w:r w:rsidRPr="00D73B66">
              <w:t>0.926</w:t>
            </w:r>
          </w:p>
        </w:tc>
      </w:tr>
      <w:tr w:rsidR="003A2215" w:rsidRPr="00D73B66" w14:paraId="7F92425A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6794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76B9" w14:textId="77777777" w:rsidR="003A2215" w:rsidRPr="00D73B66" w:rsidRDefault="003A2215" w:rsidP="00CE2261">
            <w:r w:rsidRPr="00D73B66">
              <w:t>1296 (68.17)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8EDE" w14:textId="77777777" w:rsidR="003A2215" w:rsidRPr="00D73B66" w:rsidRDefault="003A2215" w:rsidP="00CE2261">
            <w:r w:rsidRPr="00D73B66">
              <w:t>697 (68.27)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B790" w14:textId="77777777" w:rsidR="003A2215" w:rsidRPr="00D73B66" w:rsidRDefault="003A2215" w:rsidP="00CE2261">
            <w:r w:rsidRPr="00D73B66">
              <w:t>599 (68.07)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CBC8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8189" w14:textId="77777777" w:rsidR="003A2215" w:rsidRPr="00D73B66" w:rsidRDefault="003A2215" w:rsidP="00CE2261"/>
        </w:tc>
      </w:tr>
      <w:tr w:rsidR="003A2215" w:rsidRPr="00D73B66" w14:paraId="65513A5B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71E1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8FE4" w14:textId="77777777" w:rsidR="003A2215" w:rsidRPr="00D73B66" w:rsidRDefault="003A2215" w:rsidP="00CE2261">
            <w:r w:rsidRPr="00D73B66">
              <w:t>605 (31.83)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FECA" w14:textId="77777777" w:rsidR="003A2215" w:rsidRPr="00D73B66" w:rsidRDefault="003A2215" w:rsidP="00CE2261">
            <w:r w:rsidRPr="00D73B66">
              <w:t>324 (31.73)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4082" w14:textId="77777777" w:rsidR="003A2215" w:rsidRPr="00D73B66" w:rsidRDefault="003A2215" w:rsidP="00CE2261">
            <w:r w:rsidRPr="00D73B66">
              <w:t>281 (31.93)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8CC0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6D34" w14:textId="77777777" w:rsidR="003A2215" w:rsidRPr="00D73B66" w:rsidRDefault="003A2215" w:rsidP="00CE2261"/>
        </w:tc>
      </w:tr>
      <w:tr w:rsidR="003A2215" w:rsidRPr="00D73B66" w14:paraId="5A686D13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A66C" w14:textId="77777777" w:rsidR="003A2215" w:rsidRPr="00D73B66" w:rsidRDefault="003A2215" w:rsidP="00CE2261">
            <w:r w:rsidRPr="00D73B66">
              <w:t>Diabetes,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769F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6F20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15C2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AC57" w14:textId="77777777" w:rsidR="003A2215" w:rsidRPr="00D73B66" w:rsidRDefault="003A2215" w:rsidP="00CE2261">
            <w:r w:rsidRPr="00D73B66">
              <w:t>χ²=0.70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38A3" w14:textId="77777777" w:rsidR="003A2215" w:rsidRPr="00D73B66" w:rsidRDefault="003A2215" w:rsidP="00CE2261">
            <w:r w:rsidRPr="00D73B66">
              <w:t>0.403</w:t>
            </w:r>
          </w:p>
        </w:tc>
      </w:tr>
      <w:tr w:rsidR="003A2215" w:rsidRPr="00D73B66" w14:paraId="2A94623C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6404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DFCC" w14:textId="77777777" w:rsidR="003A2215" w:rsidRPr="00D73B66" w:rsidRDefault="003A2215" w:rsidP="00CE2261">
            <w:r w:rsidRPr="00D73B66">
              <w:t>1532 (80.59)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4FC6" w14:textId="77777777" w:rsidR="003A2215" w:rsidRPr="00D73B66" w:rsidRDefault="003A2215" w:rsidP="00CE2261">
            <w:r w:rsidRPr="00D73B66">
              <w:t>830 (81.29)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67BF" w14:textId="77777777" w:rsidR="003A2215" w:rsidRPr="00D73B66" w:rsidRDefault="003A2215" w:rsidP="00CE2261">
            <w:r w:rsidRPr="00D73B66">
              <w:t>702 (79.77)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FE4D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A9D0" w14:textId="77777777" w:rsidR="003A2215" w:rsidRPr="00D73B66" w:rsidRDefault="003A2215" w:rsidP="00CE2261"/>
        </w:tc>
      </w:tr>
      <w:tr w:rsidR="003A2215" w:rsidRPr="00D73B66" w14:paraId="61C8F02E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7130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0CAA" w14:textId="77777777" w:rsidR="003A2215" w:rsidRPr="00D73B66" w:rsidRDefault="003A2215" w:rsidP="00CE2261">
            <w:r w:rsidRPr="00D73B66">
              <w:t>369 (19.41)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A183" w14:textId="77777777" w:rsidR="003A2215" w:rsidRPr="00D73B66" w:rsidRDefault="003A2215" w:rsidP="00CE2261">
            <w:r w:rsidRPr="00D73B66">
              <w:t>191 (18.71)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EA91" w14:textId="77777777" w:rsidR="003A2215" w:rsidRPr="00D73B66" w:rsidRDefault="003A2215" w:rsidP="00CE2261">
            <w:r w:rsidRPr="00D73B66">
              <w:t>178 (20.23)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9D8E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4B8B" w14:textId="77777777" w:rsidR="003A2215" w:rsidRPr="00D73B66" w:rsidRDefault="003A2215" w:rsidP="00CE2261"/>
        </w:tc>
      </w:tr>
      <w:tr w:rsidR="003A2215" w:rsidRPr="00D73B66" w14:paraId="7C9DB1E7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08FF" w14:textId="77777777" w:rsidR="003A2215" w:rsidRPr="00D73B66" w:rsidRDefault="003A2215" w:rsidP="00CE2261">
            <w:r w:rsidRPr="00D73B66">
              <w:lastRenderedPageBreak/>
              <w:t>Cancer,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1B3F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F60F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83CD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2DF5" w14:textId="77777777" w:rsidR="003A2215" w:rsidRPr="00D73B66" w:rsidRDefault="003A2215" w:rsidP="00CE2261">
            <w:r w:rsidRPr="00D73B66">
              <w:t>χ²=0.02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EBB8" w14:textId="77777777" w:rsidR="003A2215" w:rsidRPr="00D73B66" w:rsidRDefault="003A2215" w:rsidP="00CE2261">
            <w:r w:rsidRPr="00D73B66">
              <w:t>0.896</w:t>
            </w:r>
          </w:p>
        </w:tc>
      </w:tr>
      <w:tr w:rsidR="003A2215" w:rsidRPr="00D73B66" w14:paraId="56F90C07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F6BC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6209" w14:textId="77777777" w:rsidR="003A2215" w:rsidRPr="00D73B66" w:rsidRDefault="003A2215" w:rsidP="00CE2261">
            <w:r w:rsidRPr="00D73B66">
              <w:t>1506 (79.22)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E802" w14:textId="77777777" w:rsidR="003A2215" w:rsidRPr="00D73B66" w:rsidRDefault="003A2215" w:rsidP="00CE2261">
            <w:r w:rsidRPr="00D73B66">
              <w:t>810 (79.33)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6E6B" w14:textId="77777777" w:rsidR="003A2215" w:rsidRPr="00D73B66" w:rsidRDefault="003A2215" w:rsidP="00CE2261">
            <w:r w:rsidRPr="00D73B66">
              <w:t>696 (79.09)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C29B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95F0" w14:textId="77777777" w:rsidR="003A2215" w:rsidRPr="00D73B66" w:rsidRDefault="003A2215" w:rsidP="00CE2261"/>
        </w:tc>
      </w:tr>
      <w:tr w:rsidR="003A2215" w:rsidRPr="00D73B66" w14:paraId="25F5159C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3B7D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072D" w14:textId="77777777" w:rsidR="003A2215" w:rsidRPr="00D73B66" w:rsidRDefault="003A2215" w:rsidP="00CE2261">
            <w:r w:rsidRPr="00D73B66">
              <w:t>395 (20.78)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F7E1" w14:textId="77777777" w:rsidR="003A2215" w:rsidRPr="00D73B66" w:rsidRDefault="003A2215" w:rsidP="00CE2261">
            <w:r w:rsidRPr="00D73B66">
              <w:t>211 (20.67)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44DC" w14:textId="77777777" w:rsidR="003A2215" w:rsidRPr="00D73B66" w:rsidRDefault="003A2215" w:rsidP="00CE2261">
            <w:r w:rsidRPr="00D73B66">
              <w:t>184 (20.91)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88C2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5657" w14:textId="77777777" w:rsidR="003A2215" w:rsidRPr="00D73B66" w:rsidRDefault="003A2215" w:rsidP="00CE2261"/>
        </w:tc>
      </w:tr>
      <w:tr w:rsidR="003A2215" w:rsidRPr="00D73B66" w14:paraId="31F7C9CD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B885" w14:textId="77777777" w:rsidR="003A2215" w:rsidRPr="00D73B66" w:rsidRDefault="003A2215" w:rsidP="00CE2261">
            <w:r w:rsidRPr="00D73B66">
              <w:t>Respiratory Failure,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9EA8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72C9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8E78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5868" w14:textId="77777777" w:rsidR="003A2215" w:rsidRPr="00D73B66" w:rsidRDefault="003A2215" w:rsidP="00CE2261">
            <w:r w:rsidRPr="00D73B66">
              <w:t>χ²=18.70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33D8" w14:textId="77777777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425ED11F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7945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FD99" w14:textId="77777777" w:rsidR="003A2215" w:rsidRPr="00D73B66" w:rsidRDefault="003A2215" w:rsidP="00CE2261">
            <w:r w:rsidRPr="00D73B66">
              <w:t>1522 (80.06)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8C89" w14:textId="77777777" w:rsidR="003A2215" w:rsidRPr="00D73B66" w:rsidRDefault="003A2215" w:rsidP="00CE2261">
            <w:r w:rsidRPr="00D73B66">
              <w:t>855 (83.74)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0EDB" w14:textId="77777777" w:rsidR="003A2215" w:rsidRPr="00D73B66" w:rsidRDefault="003A2215" w:rsidP="00CE2261">
            <w:r w:rsidRPr="00D73B66">
              <w:t>667 (75.80)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AC0B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FC95" w14:textId="77777777" w:rsidR="003A2215" w:rsidRPr="00D73B66" w:rsidRDefault="003A2215" w:rsidP="00CE2261"/>
        </w:tc>
      </w:tr>
      <w:tr w:rsidR="003A2215" w:rsidRPr="00D73B66" w14:paraId="5504AFFD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68CE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78CF" w14:textId="77777777" w:rsidR="003A2215" w:rsidRPr="00D73B66" w:rsidRDefault="003A2215" w:rsidP="00CE2261">
            <w:r w:rsidRPr="00D73B66">
              <w:t>379 (19.94)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6C1A" w14:textId="77777777" w:rsidR="003A2215" w:rsidRPr="00D73B66" w:rsidRDefault="003A2215" w:rsidP="00CE2261">
            <w:r w:rsidRPr="00D73B66">
              <w:t>166 (16.26)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DF2F" w14:textId="77777777" w:rsidR="003A2215" w:rsidRPr="00D73B66" w:rsidRDefault="003A2215" w:rsidP="00CE2261">
            <w:r w:rsidRPr="00D73B66">
              <w:t>213 (24.20)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01B1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A130" w14:textId="77777777" w:rsidR="003A2215" w:rsidRPr="00D73B66" w:rsidRDefault="003A2215" w:rsidP="00CE2261"/>
        </w:tc>
      </w:tr>
      <w:tr w:rsidR="003A2215" w:rsidRPr="00D73B66" w14:paraId="79F5B95A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5900" w14:textId="77777777" w:rsidR="003A2215" w:rsidRPr="00D73B66" w:rsidRDefault="003A2215" w:rsidP="00CE2261">
            <w:r w:rsidRPr="00D73B66">
              <w:t>Renal Failure,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118B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D257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536E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9EAA" w14:textId="77777777" w:rsidR="003A2215" w:rsidRPr="00D73B66" w:rsidRDefault="003A2215" w:rsidP="00CE2261">
            <w:r w:rsidRPr="00D73B66">
              <w:t>χ²=2.59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2DBC4" w14:textId="77777777" w:rsidR="003A2215" w:rsidRPr="00D73B66" w:rsidRDefault="003A2215" w:rsidP="00CE2261">
            <w:r w:rsidRPr="00D73B66">
              <w:t>0.108</w:t>
            </w:r>
          </w:p>
        </w:tc>
      </w:tr>
      <w:tr w:rsidR="003A2215" w:rsidRPr="00D73B66" w14:paraId="15211C32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B904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AA18" w14:textId="77777777" w:rsidR="003A2215" w:rsidRPr="00D73B66" w:rsidRDefault="003A2215" w:rsidP="00CE2261">
            <w:r w:rsidRPr="00D73B66">
              <w:t>1388 (73.01)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13D1" w14:textId="77777777" w:rsidR="003A2215" w:rsidRPr="00D73B66" w:rsidRDefault="003A2215" w:rsidP="00CE2261">
            <w:r w:rsidRPr="00D73B66">
              <w:t>761 (74.53)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FC22" w14:textId="77777777" w:rsidR="003A2215" w:rsidRPr="00D73B66" w:rsidRDefault="003A2215" w:rsidP="00CE2261">
            <w:r w:rsidRPr="00D73B66">
              <w:t>627 (71.25)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A1EF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11C9" w14:textId="77777777" w:rsidR="003A2215" w:rsidRPr="00D73B66" w:rsidRDefault="003A2215" w:rsidP="00CE2261"/>
        </w:tc>
      </w:tr>
      <w:tr w:rsidR="003A2215" w:rsidRPr="00D73B66" w14:paraId="2998F08B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6B47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56B6" w14:textId="77777777" w:rsidR="003A2215" w:rsidRPr="00D73B66" w:rsidRDefault="003A2215" w:rsidP="00CE2261">
            <w:r w:rsidRPr="00D73B66">
              <w:t>513 (26.99)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6EBF" w14:textId="77777777" w:rsidR="003A2215" w:rsidRPr="00D73B66" w:rsidRDefault="003A2215" w:rsidP="00CE2261">
            <w:r w:rsidRPr="00D73B66">
              <w:t>260 (25.47)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34B5" w14:textId="77777777" w:rsidR="003A2215" w:rsidRPr="00D73B66" w:rsidRDefault="003A2215" w:rsidP="00CE2261">
            <w:r w:rsidRPr="00D73B66">
              <w:t>253 (28.75)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DABF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B532" w14:textId="77777777" w:rsidR="003A2215" w:rsidRPr="00D73B66" w:rsidRDefault="003A2215" w:rsidP="00CE2261"/>
        </w:tc>
      </w:tr>
      <w:tr w:rsidR="003A2215" w:rsidRPr="00D73B66" w14:paraId="5D497E40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D2DE" w14:textId="77777777" w:rsidR="003A2215" w:rsidRPr="00D73B66" w:rsidRDefault="003A2215" w:rsidP="00CE2261">
            <w:r w:rsidRPr="00D73B66">
              <w:t>Neurological Disease,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8EB4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5333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B420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1F58" w14:textId="77777777" w:rsidR="003A2215" w:rsidRPr="00D73B66" w:rsidRDefault="003A2215" w:rsidP="00CE2261">
            <w:r w:rsidRPr="00D73B66">
              <w:t>χ²=30.66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4637" w14:textId="77777777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7BA19054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4805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E1CD" w14:textId="77777777" w:rsidR="003A2215" w:rsidRPr="00D73B66" w:rsidRDefault="003A2215" w:rsidP="00CE2261">
            <w:r w:rsidRPr="00D73B66">
              <w:t>1432 (75.33)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4438" w14:textId="77777777" w:rsidR="003A2215" w:rsidRPr="00D73B66" w:rsidRDefault="003A2215" w:rsidP="00CE2261">
            <w:r w:rsidRPr="00D73B66">
              <w:t>821 (80.41)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14E1" w14:textId="77777777" w:rsidR="003A2215" w:rsidRPr="00D73B66" w:rsidRDefault="003A2215" w:rsidP="00CE2261">
            <w:r w:rsidRPr="00D73B66">
              <w:t>611 (69.43)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AB04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A9E5" w14:textId="77777777" w:rsidR="003A2215" w:rsidRPr="00D73B66" w:rsidRDefault="003A2215" w:rsidP="00CE2261"/>
        </w:tc>
      </w:tr>
      <w:tr w:rsidR="003A2215" w:rsidRPr="00D73B66" w14:paraId="1C6990C8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D411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32DF" w14:textId="77777777" w:rsidR="003A2215" w:rsidRPr="00D73B66" w:rsidRDefault="003A2215" w:rsidP="00CE2261">
            <w:r w:rsidRPr="00D73B66">
              <w:t>469 (24.67)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4C50" w14:textId="77777777" w:rsidR="003A2215" w:rsidRPr="00D73B66" w:rsidRDefault="003A2215" w:rsidP="00CE2261">
            <w:r w:rsidRPr="00D73B66">
              <w:t>200 (19.59)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5CDC" w14:textId="77777777" w:rsidR="003A2215" w:rsidRPr="00D73B66" w:rsidRDefault="003A2215" w:rsidP="00CE2261">
            <w:r w:rsidRPr="00D73B66">
              <w:t>269 (30.57)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35A2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5195" w14:textId="77777777" w:rsidR="003A2215" w:rsidRPr="00D73B66" w:rsidRDefault="003A2215" w:rsidP="00CE2261"/>
        </w:tc>
      </w:tr>
      <w:tr w:rsidR="003A2215" w:rsidRPr="00D73B66" w14:paraId="72D9812E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2FF5" w14:textId="77777777" w:rsidR="003A2215" w:rsidRPr="00D73B66" w:rsidRDefault="003A2215" w:rsidP="00CE2261">
            <w:r w:rsidRPr="00D73B66">
              <w:t>S</w:t>
            </w:r>
            <w:r w:rsidRPr="00D73B66">
              <w:rPr>
                <w:rFonts w:eastAsiaTheme="minorEastAsia"/>
                <w:lang w:eastAsia="zh-CN"/>
              </w:rPr>
              <w:t>OFA score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A079" w14:textId="77777777" w:rsidR="003A2215" w:rsidRPr="00D73B66" w:rsidRDefault="003A2215" w:rsidP="00CE2261">
            <w:r w:rsidRPr="00D73B66">
              <w:t>6.00 (4.00, 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0CF5" w14:textId="77777777" w:rsidR="003A2215" w:rsidRPr="00D73B66" w:rsidRDefault="003A2215" w:rsidP="00CE2261">
            <w:r w:rsidRPr="00D73B66">
              <w:t>5.00 (3.00, 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0C64" w14:textId="77777777" w:rsidR="003A2215" w:rsidRPr="00D73B66" w:rsidRDefault="003A2215" w:rsidP="00CE2261">
            <w:r w:rsidRPr="00D73B66">
              <w:t>6.00 (4.00, 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15B2" w14:textId="77777777" w:rsidR="003A2215" w:rsidRPr="00D73B66" w:rsidRDefault="003A2215" w:rsidP="00CE2261">
            <w:r w:rsidRPr="00D73B66">
              <w:t>Z=-6.30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1E70" w14:textId="77777777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2A39E1EF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035B" w14:textId="5E9E4D04" w:rsidR="003A2215" w:rsidRPr="00D73B66" w:rsidRDefault="003A2215" w:rsidP="00CE2261">
            <w:pPr>
              <w:rPr>
                <w:rFonts w:eastAsiaTheme="minorEastAsia"/>
                <w:color w:val="000000"/>
                <w:lang w:eastAsia="zh-CN"/>
              </w:rPr>
            </w:pPr>
            <w:r w:rsidRPr="00D73B66">
              <w:t>Biochemistry</w:t>
            </w:r>
            <w:r w:rsidRPr="00D73B66">
              <w:rPr>
                <w:rFonts w:eastAsiaTheme="minorEastAsia"/>
                <w:lang w:eastAsia="zh-CN"/>
              </w:rPr>
              <w:t xml:space="preserve"> variables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941E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4FD8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B836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9F92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8777" w14:textId="77777777" w:rsidR="003A2215" w:rsidRPr="00D73B66" w:rsidRDefault="003A2215" w:rsidP="00CE2261"/>
        </w:tc>
      </w:tr>
      <w:tr w:rsidR="003A2215" w:rsidRPr="00D73B66" w14:paraId="666267E0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7042" w14:textId="77777777" w:rsidR="003A2215" w:rsidRPr="00D73B66" w:rsidRDefault="003A2215" w:rsidP="00CE2261">
            <w:r w:rsidRPr="00D73B66">
              <w:t>Hemoglobin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58AF" w14:textId="0B1947EB" w:rsidR="003A2215" w:rsidRPr="00D73B66" w:rsidRDefault="003A2215" w:rsidP="00CE2261">
            <w:r w:rsidRPr="00D73B66">
              <w:t>9.10 (7.90, 10.80)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2112" w14:textId="73F0BC58" w:rsidR="003A2215" w:rsidRPr="00D73B66" w:rsidRDefault="003A2215" w:rsidP="00CE2261">
            <w:r w:rsidRPr="00D73B66">
              <w:t>9.50 (8.20, 11.00)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6DCE" w14:textId="5A3F1B7E" w:rsidR="003A2215" w:rsidRPr="00D73B66" w:rsidRDefault="003A2215" w:rsidP="00CE2261">
            <w:r w:rsidRPr="00D73B66">
              <w:t>8.60 (7.50, 10.40)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4F80" w14:textId="4601D703" w:rsidR="003A2215" w:rsidRPr="00D73B66" w:rsidRDefault="003A2215" w:rsidP="00CE2261">
            <w:r w:rsidRPr="00D73B66">
              <w:t>Z=-7.60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CF45" w14:textId="266E10A2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4315C45D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E619" w14:textId="77777777" w:rsidR="003A2215" w:rsidRPr="00D73B66" w:rsidRDefault="003A2215" w:rsidP="00CE2261">
            <w:r w:rsidRPr="00D73B66">
              <w:t>Platelets Max,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323C" w14:textId="5493B687" w:rsidR="003A2215" w:rsidRPr="00D73B66" w:rsidRDefault="003A2215" w:rsidP="00CE2261">
            <w:r w:rsidRPr="00D73B66">
              <w:t>202.00 (150.00, 274.00)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09E1" w14:textId="224E6E10" w:rsidR="003A2215" w:rsidRPr="00D73B66" w:rsidRDefault="003A2215" w:rsidP="00CE2261">
            <w:r w:rsidRPr="00D73B66">
              <w:t>203.00 (150.00, 271.00)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CDA9" w14:textId="19FCAE8D" w:rsidR="003A2215" w:rsidRPr="00D73B66" w:rsidRDefault="003A2215" w:rsidP="00CE2261">
            <w:r w:rsidRPr="00D73B66">
              <w:t>201.50 (150.75, 275.50)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ACD4" w14:textId="453F5E9C" w:rsidR="003A2215" w:rsidRPr="00D73B66" w:rsidRDefault="003A2215" w:rsidP="00CE2261">
            <w:r w:rsidRPr="00D73B66">
              <w:t>Z=-0.09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1216" w14:textId="1F4067F5" w:rsidR="003A2215" w:rsidRPr="00D73B66" w:rsidRDefault="003A2215" w:rsidP="00CE2261">
            <w:r w:rsidRPr="00D73B66">
              <w:t>0.925</w:t>
            </w:r>
          </w:p>
        </w:tc>
      </w:tr>
      <w:tr w:rsidR="003A2215" w:rsidRPr="00D73B66" w14:paraId="6A4169E2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EC9E" w14:textId="19670017" w:rsidR="003A2215" w:rsidRPr="00D73B66" w:rsidRDefault="003A2215" w:rsidP="00CE2261">
            <w:r w:rsidRPr="00D73B66">
              <w:t>W</w:t>
            </w:r>
            <w:r w:rsidRPr="00D73B66">
              <w:rPr>
                <w:rFonts w:eastAsiaTheme="minorEastAsia"/>
                <w:lang w:eastAsia="zh-CN"/>
              </w:rPr>
              <w:t>BC</w:t>
            </w:r>
            <w:r w:rsidRPr="00D73B66">
              <w:t xml:space="preserve"> Max,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3227" w14:textId="416D55B7" w:rsidR="003A2215" w:rsidRPr="00D73B66" w:rsidRDefault="003A2215" w:rsidP="00CE2261">
            <w:r w:rsidRPr="00D73B66">
              <w:t>13.50 (9.90, 18.60)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EA52" w14:textId="768EB140" w:rsidR="003A2215" w:rsidRPr="00D73B66" w:rsidRDefault="003A2215" w:rsidP="00CE2261">
            <w:r w:rsidRPr="00D73B66">
              <w:t>13.20 (9.60, 18.20)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11B3" w14:textId="46D57188" w:rsidR="003A2215" w:rsidRPr="00D73B66" w:rsidRDefault="003A2215" w:rsidP="00CE2261">
            <w:r w:rsidRPr="00D73B66">
              <w:t>13.75 (10.20, 19.10)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C58F" w14:textId="648BDA77" w:rsidR="003A2215" w:rsidRPr="00D73B66" w:rsidRDefault="003A2215" w:rsidP="00CE2261">
            <w:r w:rsidRPr="00D73B66">
              <w:t>Z=-2.28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EE5F" w14:textId="5C1753E4" w:rsidR="003A2215" w:rsidRPr="00D73B66" w:rsidRDefault="003A2215" w:rsidP="00CE2261">
            <w:pPr>
              <w:rPr>
                <w:color w:val="000000"/>
              </w:rPr>
            </w:pPr>
            <w:r w:rsidRPr="00D73B66">
              <w:t>0.023</w:t>
            </w:r>
          </w:p>
        </w:tc>
      </w:tr>
      <w:tr w:rsidR="003A2215" w:rsidRPr="00D73B66" w14:paraId="027B7DE8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E5DB" w14:textId="1790A9B1" w:rsidR="003A2215" w:rsidRPr="00D73B66" w:rsidRDefault="003A2215" w:rsidP="00CE2261">
            <w:r w:rsidRPr="00D73B66">
              <w:t>B</w:t>
            </w:r>
            <w:r w:rsidRPr="00D73B66">
              <w:rPr>
                <w:rFonts w:eastAsiaTheme="minorEastAsia"/>
                <w:lang w:eastAsia="zh-CN"/>
              </w:rPr>
              <w:t>UN</w:t>
            </w:r>
            <w:r w:rsidRPr="00D73B66">
              <w:t xml:space="preserve">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EBD4" w14:textId="68F9F5D6" w:rsidR="003A2215" w:rsidRPr="00D73B66" w:rsidRDefault="003A2215" w:rsidP="00CE2261">
            <w:r w:rsidRPr="00D73B66">
              <w:t>22.00 (15.00, 35.00)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2C17" w14:textId="677E7608" w:rsidR="003A2215" w:rsidRPr="00D73B66" w:rsidRDefault="003A2215" w:rsidP="00CE2261">
            <w:r w:rsidRPr="00D73B66">
              <w:t>21.00 (15.00, 33.00)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1C6F" w14:textId="2FADC4F7" w:rsidR="003A2215" w:rsidRPr="00D73B66" w:rsidRDefault="003A2215" w:rsidP="00CE2261">
            <w:r w:rsidRPr="00D73B66">
              <w:t>24.00 (16.00, 37.00)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C35E" w14:textId="540F0F4D" w:rsidR="003A2215" w:rsidRPr="00D73B66" w:rsidRDefault="003A2215" w:rsidP="00CE2261">
            <w:r w:rsidRPr="00D73B66">
              <w:t>Z=-2.79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9622" w14:textId="639C58D5" w:rsidR="003A2215" w:rsidRPr="00D73B66" w:rsidRDefault="003A2215" w:rsidP="00CE2261">
            <w:pPr>
              <w:rPr>
                <w:color w:val="000000"/>
              </w:rPr>
            </w:pPr>
            <w:r w:rsidRPr="00D73B66">
              <w:t>0.005</w:t>
            </w:r>
          </w:p>
        </w:tc>
      </w:tr>
      <w:tr w:rsidR="003A2215" w:rsidRPr="00D73B66" w14:paraId="208CCD88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E1CE" w14:textId="77777777" w:rsidR="003A2215" w:rsidRPr="00D73B66" w:rsidRDefault="003A2215" w:rsidP="00CE2261">
            <w:r w:rsidRPr="00D73B66">
              <w:t>Calcium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8257" w14:textId="6CB14399" w:rsidR="003A2215" w:rsidRPr="00D73B66" w:rsidRDefault="003A2215" w:rsidP="00CE2261">
            <w:r w:rsidRPr="00D73B66">
              <w:t>8.10 (7.60, 8.60)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20AA" w14:textId="7A872664" w:rsidR="003A2215" w:rsidRPr="00D73B66" w:rsidRDefault="003A2215" w:rsidP="00CE2261">
            <w:r w:rsidRPr="00D73B66">
              <w:t>8.10 (7.70, 8.60)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0A86" w14:textId="6D7D5C27" w:rsidR="003A2215" w:rsidRPr="00D73B66" w:rsidRDefault="003A2215" w:rsidP="00CE2261">
            <w:r w:rsidRPr="00D73B66">
              <w:t>8.00 (7.50, 8.50)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9EC2" w14:textId="638DF727" w:rsidR="003A2215" w:rsidRPr="00D73B66" w:rsidRDefault="003A2215" w:rsidP="00CE2261">
            <w:r w:rsidRPr="00D73B66">
              <w:t>Z=-2.57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376A" w14:textId="7DD00C75" w:rsidR="003A2215" w:rsidRPr="00D73B66" w:rsidRDefault="003A2215" w:rsidP="00CE2261">
            <w:r w:rsidRPr="00D73B66">
              <w:t>0.010</w:t>
            </w:r>
          </w:p>
        </w:tc>
      </w:tr>
      <w:tr w:rsidR="003A2215" w:rsidRPr="00D73B66" w14:paraId="43920F5D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93BA" w14:textId="77777777" w:rsidR="003A2215" w:rsidRPr="00D73B66" w:rsidRDefault="003A2215" w:rsidP="00CE2261">
            <w:r w:rsidRPr="00D73B66">
              <w:t>Creatinine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1EAF" w14:textId="5481F008" w:rsidR="003A2215" w:rsidRPr="00D73B66" w:rsidRDefault="003A2215" w:rsidP="00CE2261">
            <w:r w:rsidRPr="00D73B66">
              <w:t>1.00 (0.80, 1.60)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10CB" w14:textId="5F3286AF" w:rsidR="003A2215" w:rsidRPr="00D73B66" w:rsidRDefault="003A2215" w:rsidP="00CE2261">
            <w:r w:rsidRPr="00D73B66">
              <w:t>1.00 (0.80, 1.50)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00D4" w14:textId="4D0CD669" w:rsidR="003A2215" w:rsidRPr="00D73B66" w:rsidRDefault="003A2215" w:rsidP="00CE2261">
            <w:r w:rsidRPr="00D73B66">
              <w:t>1.10 (0.80, 1.70)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B0FD" w14:textId="5457ACA4" w:rsidR="003A2215" w:rsidRPr="00D73B66" w:rsidRDefault="003A2215" w:rsidP="00CE2261">
            <w:r w:rsidRPr="00D73B66">
              <w:t>Z=-1.85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A9EE" w14:textId="5056013C" w:rsidR="003A2215" w:rsidRPr="00D73B66" w:rsidRDefault="003A2215" w:rsidP="00CE2261">
            <w:pPr>
              <w:rPr>
                <w:b/>
                <w:color w:val="FF0000"/>
              </w:rPr>
            </w:pPr>
            <w:r w:rsidRPr="00D73B66">
              <w:t>0.064</w:t>
            </w:r>
          </w:p>
        </w:tc>
      </w:tr>
      <w:tr w:rsidR="003A2215" w:rsidRPr="00D73B66" w14:paraId="063F83F6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3F05" w14:textId="77777777" w:rsidR="003A2215" w:rsidRPr="00D73B66" w:rsidRDefault="003A2215" w:rsidP="00CE2261">
            <w:r w:rsidRPr="00D73B66">
              <w:t>Sodium Max,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93AA" w14:textId="01BADD76" w:rsidR="003A2215" w:rsidRPr="00D73B66" w:rsidRDefault="003A2215" w:rsidP="00CE2261">
            <w:r w:rsidRPr="00D73B66">
              <w:t>141.00 (138.00, 144.00)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8301" w14:textId="288DC34E" w:rsidR="003A2215" w:rsidRPr="00D73B66" w:rsidRDefault="003A2215" w:rsidP="00CE2261">
            <w:r w:rsidRPr="00D73B66">
              <w:t>140.00 (137.00, 142.00)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7138" w14:textId="112CB626" w:rsidR="003A2215" w:rsidRPr="00D73B66" w:rsidRDefault="003A2215" w:rsidP="00CE2261">
            <w:r w:rsidRPr="00D73B66">
              <w:t>142.00 (139.00, 146.00)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301F" w14:textId="7517A8FF" w:rsidR="003A2215" w:rsidRPr="00D73B66" w:rsidRDefault="003A2215" w:rsidP="00CE2261">
            <w:r w:rsidRPr="00D73B66">
              <w:t>Z=-11.63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0E75" w14:textId="54699B3B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1FEF6804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25BF" w14:textId="77777777" w:rsidR="003A2215" w:rsidRPr="00D73B66" w:rsidRDefault="003A2215" w:rsidP="00CE2261">
            <w:r w:rsidRPr="00D73B66">
              <w:t>Potassium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DEC3" w14:textId="112D45DA" w:rsidR="003A2215" w:rsidRPr="00D73B66" w:rsidRDefault="003A2215" w:rsidP="00CE2261">
            <w:r w:rsidRPr="00D73B66">
              <w:t>3.90 (3.50, 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B888" w14:textId="1879BD86" w:rsidR="003A2215" w:rsidRPr="00D73B66" w:rsidRDefault="003A2215" w:rsidP="00CE2261">
            <w:r w:rsidRPr="00D73B66">
              <w:t>3.90 (3.60, 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FD24" w14:textId="702E4D2A" w:rsidR="003A2215" w:rsidRPr="00D73B66" w:rsidRDefault="003A2215" w:rsidP="00CE2261">
            <w:r w:rsidRPr="00D73B66">
              <w:t>3.90 (3.50, 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2FB6" w14:textId="028D8A9A" w:rsidR="003A2215" w:rsidRPr="00D73B66" w:rsidRDefault="003A2215" w:rsidP="00CE2261">
            <w:r w:rsidRPr="00D73B66">
              <w:t>Z=-1.46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2699" w14:textId="3F24E954" w:rsidR="003A2215" w:rsidRPr="00D73B66" w:rsidRDefault="003A2215" w:rsidP="00CE2261">
            <w:pPr>
              <w:rPr>
                <w:b/>
                <w:color w:val="FF0000"/>
              </w:rPr>
            </w:pPr>
            <w:r w:rsidRPr="00D73B66">
              <w:t>0.145</w:t>
            </w:r>
          </w:p>
        </w:tc>
      </w:tr>
      <w:tr w:rsidR="003A2215" w:rsidRPr="00D73B66" w14:paraId="3A986BF1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3047" w14:textId="3CA5B1AC" w:rsidR="003A2215" w:rsidRPr="00D73B66" w:rsidRDefault="003A2215" w:rsidP="00CE2261">
            <w:r w:rsidRPr="00D73B66">
              <w:t>I</w:t>
            </w:r>
            <w:r w:rsidRPr="00D73B66">
              <w:rPr>
                <w:rFonts w:eastAsiaTheme="minorEastAsia"/>
                <w:lang w:eastAsia="zh-CN"/>
              </w:rPr>
              <w:t>NR</w:t>
            </w:r>
            <w:r w:rsidRPr="00D73B66">
              <w:t xml:space="preserve">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F0EE" w14:textId="641783CE" w:rsidR="003A2215" w:rsidRPr="00D73B66" w:rsidRDefault="003A2215" w:rsidP="00CE2261">
            <w:r w:rsidRPr="00D73B66">
              <w:t>1.20 (1.10, 1.40)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ABD6" w14:textId="28515CD4" w:rsidR="003A2215" w:rsidRPr="00D73B66" w:rsidRDefault="003A2215" w:rsidP="00CE2261">
            <w:r w:rsidRPr="00D73B66">
              <w:t>1.20 (1.10, 1.40)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EE42" w14:textId="7584D229" w:rsidR="003A2215" w:rsidRPr="00D73B66" w:rsidRDefault="003A2215" w:rsidP="00CE2261">
            <w:r w:rsidRPr="00D73B66">
              <w:t>1.20 (1.10, 1.50)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38AF" w14:textId="494935AD" w:rsidR="003A2215" w:rsidRPr="00D73B66" w:rsidRDefault="003A2215" w:rsidP="00CE2261">
            <w:r w:rsidRPr="00D73B66">
              <w:t>Z=-3.03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8231" w14:textId="5B341CFF" w:rsidR="003A2215" w:rsidRPr="00D73B66" w:rsidRDefault="003A2215" w:rsidP="00CE2261">
            <w:pPr>
              <w:rPr>
                <w:color w:val="000000"/>
              </w:rPr>
            </w:pPr>
            <w:r w:rsidRPr="00D73B66">
              <w:t>0.002</w:t>
            </w:r>
          </w:p>
        </w:tc>
      </w:tr>
      <w:tr w:rsidR="003A2215" w:rsidRPr="00D73B66" w14:paraId="73E751A0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C3BD" w14:textId="34EB57B9" w:rsidR="003A2215" w:rsidRPr="00D73B66" w:rsidRDefault="003A2215" w:rsidP="00CE2261">
            <w:r w:rsidRPr="00D73B66">
              <w:t>P</w:t>
            </w:r>
            <w:r w:rsidRPr="00D73B66">
              <w:rPr>
                <w:rFonts w:eastAsiaTheme="minorEastAsia"/>
                <w:lang w:eastAsia="zh-CN"/>
              </w:rPr>
              <w:t>T</w:t>
            </w:r>
            <w:r w:rsidRPr="00D73B66">
              <w:t xml:space="preserve">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CC34" w14:textId="0B6AF16F" w:rsidR="003A2215" w:rsidRPr="00D73B66" w:rsidRDefault="003A2215" w:rsidP="00CE2261">
            <w:r w:rsidRPr="00D73B66">
              <w:t>13.50 (12.40, 15.70)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B69E" w14:textId="08D16A19" w:rsidR="003A2215" w:rsidRPr="00D73B66" w:rsidRDefault="003A2215" w:rsidP="00CE2261">
            <w:r w:rsidRPr="00D73B66">
              <w:t>13.40 (12.30, 15.30)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8911" w14:textId="7E4E6846" w:rsidR="003A2215" w:rsidRPr="00D73B66" w:rsidRDefault="003A2215" w:rsidP="00CE2261">
            <w:r w:rsidRPr="00D73B66">
              <w:t>13.70 (12.40, 16.10)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1775" w14:textId="14BE732C" w:rsidR="003A2215" w:rsidRPr="00D73B66" w:rsidRDefault="003A2215" w:rsidP="00CE2261">
            <w:r w:rsidRPr="00D73B66">
              <w:t>Z=-2.63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CBE1" w14:textId="006162A8" w:rsidR="003A2215" w:rsidRPr="00D73B66" w:rsidRDefault="003A2215" w:rsidP="00CE2261">
            <w:pPr>
              <w:rPr>
                <w:color w:val="000000"/>
              </w:rPr>
            </w:pPr>
            <w:r w:rsidRPr="00D73B66">
              <w:t>0.009</w:t>
            </w:r>
          </w:p>
        </w:tc>
      </w:tr>
      <w:tr w:rsidR="003A2215" w:rsidRPr="00D73B66" w14:paraId="56A2EA78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4DA1" w14:textId="33D9E49A" w:rsidR="003A2215" w:rsidRPr="00D73B66" w:rsidRDefault="003A2215" w:rsidP="00CE2261">
            <w:r w:rsidRPr="00D73B66">
              <w:t>P</w:t>
            </w:r>
            <w:r w:rsidRPr="00D73B66">
              <w:rPr>
                <w:rFonts w:eastAsiaTheme="minorEastAsia"/>
                <w:lang w:eastAsia="zh-CN"/>
              </w:rPr>
              <w:t>TT</w:t>
            </w:r>
            <w:r w:rsidRPr="00D73B66">
              <w:t xml:space="preserve">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DF8C" w14:textId="63B3E446" w:rsidR="003A2215" w:rsidRPr="00D73B66" w:rsidRDefault="003A2215" w:rsidP="00CE2261">
            <w:r w:rsidRPr="00D73B66">
              <w:t>29.00 (26.00, 34.10)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D154" w14:textId="1F668CB6" w:rsidR="003A2215" w:rsidRPr="00D73B66" w:rsidRDefault="003A2215" w:rsidP="00CE2261">
            <w:r w:rsidRPr="00D73B66">
              <w:t>29.00 (25.90, 33.80)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6AB1" w14:textId="3B957654" w:rsidR="003A2215" w:rsidRPr="00D73B66" w:rsidRDefault="003A2215" w:rsidP="00CE2261">
            <w:r w:rsidRPr="00D73B66">
              <w:t>29.00 (26.10, 34.32)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E6B6" w14:textId="61424F54" w:rsidR="003A2215" w:rsidRPr="00D73B66" w:rsidRDefault="003A2215" w:rsidP="00CE2261">
            <w:r w:rsidRPr="00D73B66">
              <w:t>Z=-0.87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A8DC" w14:textId="7E9A11DD" w:rsidR="003A2215" w:rsidRPr="00D73B66" w:rsidRDefault="003A2215" w:rsidP="00CE2261">
            <w:r w:rsidRPr="00D73B66">
              <w:t>0.383</w:t>
            </w:r>
          </w:p>
        </w:tc>
      </w:tr>
      <w:tr w:rsidR="003A2215" w:rsidRPr="00D73B66" w14:paraId="2F1CA9C4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E2D2" w14:textId="77777777" w:rsidR="003A2215" w:rsidRPr="00D73B66" w:rsidRDefault="003A2215" w:rsidP="00CE2261">
            <w:r w:rsidRPr="00D73B66">
              <w:t>Lactate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7B56" w14:textId="24FEAD02" w:rsidR="003A2215" w:rsidRPr="00D73B66" w:rsidRDefault="003A2215" w:rsidP="00CE2261">
            <w:r w:rsidRPr="00D73B66">
              <w:t>1.40 (1.00, 1.90)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8569" w14:textId="041D134E" w:rsidR="003A2215" w:rsidRPr="00D73B66" w:rsidRDefault="003A2215" w:rsidP="00CE2261">
            <w:r w:rsidRPr="00D73B66">
              <w:t>1.40 (1.00, 1.90)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C7AB" w14:textId="6FBA690F" w:rsidR="003A2215" w:rsidRPr="00D73B66" w:rsidRDefault="003A2215" w:rsidP="00CE2261">
            <w:r w:rsidRPr="00D73B66">
              <w:t>1.40 (1.10, 1.90)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9947" w14:textId="63CB6253" w:rsidR="003A2215" w:rsidRPr="00D73B66" w:rsidRDefault="003A2215" w:rsidP="00CE2261">
            <w:r w:rsidRPr="00D73B66">
              <w:t>Z=-0.95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0E70" w14:textId="58CE8491" w:rsidR="003A2215" w:rsidRPr="00D73B66" w:rsidRDefault="003A2215" w:rsidP="00CE2261">
            <w:r w:rsidRPr="00D73B66">
              <w:t>0.341</w:t>
            </w:r>
          </w:p>
        </w:tc>
      </w:tr>
      <w:tr w:rsidR="003A2215" w:rsidRPr="00D73B66" w14:paraId="36F937D5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9E30" w14:textId="3C6FAF23" w:rsidR="003A2215" w:rsidRPr="00D73B66" w:rsidRDefault="003A2215" w:rsidP="00CE2261">
            <w:r w:rsidRPr="00D73B66">
              <w:lastRenderedPageBreak/>
              <w:t>P</w:t>
            </w:r>
            <w:r w:rsidRPr="00D73B66">
              <w:rPr>
                <w:rFonts w:eastAsiaTheme="minorEastAsia"/>
                <w:lang w:eastAsia="zh-CN"/>
              </w:rPr>
              <w:t>H</w:t>
            </w:r>
            <w:r w:rsidRPr="00D73B66">
              <w:t xml:space="preserve"> Min,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9D68" w14:textId="490801AE" w:rsidR="003A2215" w:rsidRPr="00D73B66" w:rsidRDefault="003A2215" w:rsidP="00CE2261">
            <w:r w:rsidRPr="00D73B66">
              <w:t>7.33 (7.27, 7.39)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964C" w14:textId="41046843" w:rsidR="003A2215" w:rsidRPr="00D73B66" w:rsidRDefault="003A2215" w:rsidP="00CE2261">
            <w:r w:rsidRPr="00D73B66">
              <w:t>7.34 (7.28, 7.39)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8A4D" w14:textId="3D3DD519" w:rsidR="003A2215" w:rsidRPr="00D73B66" w:rsidRDefault="003A2215" w:rsidP="00CE2261">
            <w:r w:rsidRPr="00D73B66">
              <w:t>7.32 (7.24, 7.38)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514A" w14:textId="0EFBF43E" w:rsidR="003A2215" w:rsidRPr="00D73B66" w:rsidRDefault="003A2215" w:rsidP="00CE2261">
            <w:r w:rsidRPr="00D73B66">
              <w:t>Z=-5.33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48E4" w14:textId="0BEDA68F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71851C1A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39F5" w14:textId="2A67DA93" w:rsidR="003A2215" w:rsidRPr="00D73B66" w:rsidRDefault="003A2215" w:rsidP="00CE2261">
            <w:pPr>
              <w:rPr>
                <w:color w:val="000000"/>
                <w:lang w:eastAsia="zh-CN"/>
              </w:rPr>
            </w:pPr>
            <w:r w:rsidRPr="00D73B66">
              <w:t>Treatment</w:t>
            </w:r>
            <w:r w:rsidRPr="00D73B66">
              <w:rPr>
                <w:lang w:eastAsia="zh-CN"/>
              </w:rPr>
              <w:t xml:space="preserve"> variables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2A92" w14:textId="5AB4E0D9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F038" w14:textId="71621462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4B45" w14:textId="44905D8F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4F02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01BB" w14:textId="77777777" w:rsidR="003A2215" w:rsidRPr="00D73B66" w:rsidRDefault="003A2215" w:rsidP="00CE2261"/>
        </w:tc>
      </w:tr>
      <w:tr w:rsidR="003A2215" w:rsidRPr="00D73B66" w14:paraId="1AB946FE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01FD" w14:textId="1F83F0BB" w:rsidR="003A2215" w:rsidRPr="00D73B66" w:rsidRDefault="003A2215" w:rsidP="00CE2261">
            <w:r w:rsidRPr="00D73B66">
              <w:t>CRRT,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1A28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42CD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9D40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4D82" w14:textId="3F084AF8" w:rsidR="003A2215" w:rsidRPr="00D73B66" w:rsidRDefault="003A2215" w:rsidP="00CE2261">
            <w:r w:rsidRPr="00D73B66">
              <w:t>χ²=7.16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42FA" w14:textId="3C4AC3FA" w:rsidR="003A2215" w:rsidRPr="00D73B66" w:rsidRDefault="003A2215" w:rsidP="00CE2261">
            <w:r w:rsidRPr="00D73B66">
              <w:t>0.007</w:t>
            </w:r>
          </w:p>
        </w:tc>
      </w:tr>
      <w:tr w:rsidR="003A2215" w:rsidRPr="00D73B66" w14:paraId="6D64C15C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2D67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ABED" w14:textId="7A870999" w:rsidR="003A2215" w:rsidRPr="00D73B66" w:rsidRDefault="003A2215" w:rsidP="00CE2261">
            <w:r w:rsidRPr="00D73B66">
              <w:t>1761 (92.64)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5EF6" w14:textId="66DDB41D" w:rsidR="003A2215" w:rsidRPr="00D73B66" w:rsidRDefault="003A2215" w:rsidP="00CE2261">
            <w:r w:rsidRPr="00D73B66">
              <w:t>961 (94.12)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0898" w14:textId="3D0743AD" w:rsidR="003A2215" w:rsidRPr="00D73B66" w:rsidRDefault="003A2215" w:rsidP="00CE2261">
            <w:r w:rsidRPr="00D73B66">
              <w:t>800 (90.91)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781F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3359" w14:textId="77777777" w:rsidR="003A2215" w:rsidRPr="00D73B66" w:rsidRDefault="003A2215" w:rsidP="00CE2261"/>
        </w:tc>
      </w:tr>
      <w:tr w:rsidR="003A2215" w:rsidRPr="00D73B66" w14:paraId="69237521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D311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1BB4" w14:textId="7BB232CA" w:rsidR="003A2215" w:rsidRPr="00D73B66" w:rsidRDefault="003A2215" w:rsidP="00CE2261">
            <w:r w:rsidRPr="00D73B66">
              <w:t>140 (7.36)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8AC6" w14:textId="625CBA45" w:rsidR="003A2215" w:rsidRPr="00D73B66" w:rsidRDefault="003A2215" w:rsidP="00CE2261">
            <w:r w:rsidRPr="00D73B66">
              <w:t>60 (5.88)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CB95" w14:textId="5ACD8517" w:rsidR="003A2215" w:rsidRPr="00D73B66" w:rsidRDefault="003A2215" w:rsidP="00CE2261">
            <w:r w:rsidRPr="00D73B66">
              <w:t>80 (9.09)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047F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4F3B" w14:textId="77777777" w:rsidR="003A2215" w:rsidRPr="00D73B66" w:rsidRDefault="003A2215" w:rsidP="00CE2261"/>
        </w:tc>
      </w:tr>
      <w:tr w:rsidR="003A2215" w:rsidRPr="00D73B66" w14:paraId="378FFCD9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6602" w14:textId="23B70596" w:rsidR="003A2215" w:rsidRPr="00D73B66" w:rsidRDefault="003A2215" w:rsidP="00CE2261">
            <w:r w:rsidRPr="00D73B66">
              <w:t>Mechanical ventilation,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073D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5E97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9FDF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FFC2" w14:textId="1CA29B2B" w:rsidR="003A2215" w:rsidRPr="00D73B66" w:rsidRDefault="003A2215" w:rsidP="00CE2261">
            <w:r w:rsidRPr="00D73B66">
              <w:t>χ²=61.86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95D6" w14:textId="752AB9ED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714756C6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DCF6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91D3" w14:textId="3B54800E" w:rsidR="003A2215" w:rsidRPr="00D73B66" w:rsidRDefault="003A2215" w:rsidP="00CE2261">
            <w:r w:rsidRPr="00D73B66">
              <w:t>726 (38.19)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17EF" w14:textId="1C6ED8CA" w:rsidR="003A2215" w:rsidRPr="00D73B66" w:rsidRDefault="003A2215" w:rsidP="00CE2261">
            <w:r w:rsidRPr="00D73B66">
              <w:t>473 (46.33)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DBDA" w14:textId="2B1F3956" w:rsidR="003A2215" w:rsidRPr="00D73B66" w:rsidRDefault="003A2215" w:rsidP="00CE2261">
            <w:r w:rsidRPr="00D73B66">
              <w:t>253 (28.75)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2499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B25C" w14:textId="77777777" w:rsidR="003A2215" w:rsidRPr="00D73B66" w:rsidRDefault="003A2215" w:rsidP="00CE2261"/>
        </w:tc>
      </w:tr>
      <w:tr w:rsidR="003A2215" w:rsidRPr="00D73B66" w14:paraId="7D77BD59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E4BC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F56A" w14:textId="33C2F04E" w:rsidR="003A2215" w:rsidRPr="00D73B66" w:rsidRDefault="003A2215" w:rsidP="00CE2261">
            <w:r w:rsidRPr="00D73B66">
              <w:t>1175 (61.81)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9351" w14:textId="338D867E" w:rsidR="003A2215" w:rsidRPr="00D73B66" w:rsidRDefault="003A2215" w:rsidP="00CE2261">
            <w:r w:rsidRPr="00D73B66">
              <w:t>548 (53.67)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398F" w14:textId="1757AD4D" w:rsidR="003A2215" w:rsidRPr="00D73B66" w:rsidRDefault="003A2215" w:rsidP="00CE2261">
            <w:r w:rsidRPr="00D73B66">
              <w:t>627 (71.25)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E018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B496" w14:textId="77777777" w:rsidR="003A2215" w:rsidRPr="00D73B66" w:rsidRDefault="003A2215" w:rsidP="00CE2261"/>
        </w:tc>
      </w:tr>
      <w:tr w:rsidR="003A2215" w:rsidRPr="00D73B66" w14:paraId="5245E380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FDE2" w14:textId="3F5E0231" w:rsidR="003A2215" w:rsidRPr="00D73B66" w:rsidRDefault="003A2215" w:rsidP="00CE2261">
            <w:r w:rsidRPr="00D73B66">
              <w:t>Vasopressin,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BF5C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1ACB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A694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4486" w14:textId="3086A90D" w:rsidR="003A2215" w:rsidRPr="00D73B66" w:rsidRDefault="003A2215" w:rsidP="00CE2261">
            <w:r w:rsidRPr="00D73B66">
              <w:t>χ²=26.98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8A77" w14:textId="39EBD9C8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2C53CD1F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9178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9EFB" w14:textId="5678B695" w:rsidR="003A2215" w:rsidRPr="00D73B66" w:rsidRDefault="003A2215" w:rsidP="00CE2261">
            <w:r w:rsidRPr="00D73B66">
              <w:t>1694 (89.11)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DCB9" w14:textId="7DC92F62" w:rsidR="003A2215" w:rsidRPr="00D73B66" w:rsidRDefault="003A2215" w:rsidP="00CE2261">
            <w:r w:rsidRPr="00D73B66">
              <w:t>945 (92.56)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815F" w14:textId="6936C91A" w:rsidR="003A2215" w:rsidRPr="00D73B66" w:rsidRDefault="003A2215" w:rsidP="00CE2261">
            <w:r w:rsidRPr="00D73B66">
              <w:t>749 (85.11)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DD06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FBE7" w14:textId="77777777" w:rsidR="003A2215" w:rsidRPr="00D73B66" w:rsidRDefault="003A2215" w:rsidP="00CE2261"/>
        </w:tc>
      </w:tr>
      <w:tr w:rsidR="003A2215" w:rsidRPr="00D73B66" w14:paraId="5AB1521A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F003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5D16" w14:textId="74EF73A9" w:rsidR="003A2215" w:rsidRPr="00D73B66" w:rsidRDefault="003A2215" w:rsidP="00CE2261">
            <w:r w:rsidRPr="00D73B66">
              <w:t>207 (10.89)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DF19" w14:textId="09509F1D" w:rsidR="003A2215" w:rsidRPr="00D73B66" w:rsidRDefault="003A2215" w:rsidP="00CE2261">
            <w:r w:rsidRPr="00D73B66">
              <w:t>76 (7.44)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8E36" w14:textId="6FD8CAB2" w:rsidR="003A2215" w:rsidRPr="00D73B66" w:rsidRDefault="003A2215" w:rsidP="00CE2261">
            <w:r w:rsidRPr="00D73B66">
              <w:t>131 (14.89)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7613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832E" w14:textId="77777777" w:rsidR="003A2215" w:rsidRPr="00D73B66" w:rsidRDefault="003A2215" w:rsidP="00CE2261"/>
        </w:tc>
      </w:tr>
      <w:tr w:rsidR="003A2215" w:rsidRPr="00D73B66" w14:paraId="6291A295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99D8" w14:textId="1486DC35" w:rsidR="003A2215" w:rsidRPr="00D73B66" w:rsidRDefault="003A2215" w:rsidP="00CE2261">
            <w:r w:rsidRPr="00D73B66">
              <w:t>Midazolam Use,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CA9C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A607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2ED7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AED7" w14:textId="71472315" w:rsidR="003A2215" w:rsidRPr="00D73B66" w:rsidRDefault="003A2215" w:rsidP="00CE2261">
            <w:r w:rsidRPr="00D73B66">
              <w:t>χ²=225.02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6BE9" w14:textId="64FDCE5F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64E02964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1F46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7E8B" w14:textId="58302341" w:rsidR="003A2215" w:rsidRPr="00D73B66" w:rsidRDefault="003A2215" w:rsidP="00CE2261">
            <w:r w:rsidRPr="00D73B66">
              <w:t>1419 (74.64)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8A96" w14:textId="31D84462" w:rsidR="003A2215" w:rsidRPr="00D73B66" w:rsidRDefault="003A2215" w:rsidP="00CE2261">
            <w:r w:rsidRPr="00D73B66">
              <w:t>904 (88.54)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9281" w14:textId="10738C63" w:rsidR="003A2215" w:rsidRPr="00D73B66" w:rsidRDefault="003A2215" w:rsidP="00CE2261">
            <w:r w:rsidRPr="00D73B66">
              <w:t>515 (58.52)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3C00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9D60" w14:textId="77777777" w:rsidR="003A2215" w:rsidRPr="00D73B66" w:rsidRDefault="003A2215" w:rsidP="00CE2261"/>
        </w:tc>
      </w:tr>
      <w:tr w:rsidR="003A2215" w:rsidRPr="00D73B66" w14:paraId="2B34097C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C00B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09E3" w14:textId="3641C077" w:rsidR="003A2215" w:rsidRPr="00D73B66" w:rsidRDefault="003A2215" w:rsidP="00CE2261">
            <w:r w:rsidRPr="00D73B66">
              <w:t>482 (25.36)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2388" w14:textId="68E7C7B1" w:rsidR="003A2215" w:rsidRPr="00D73B66" w:rsidRDefault="003A2215" w:rsidP="00CE2261">
            <w:r w:rsidRPr="00D73B66">
              <w:t>117 (11.46)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D89F" w14:textId="46160F49" w:rsidR="003A2215" w:rsidRPr="00D73B66" w:rsidRDefault="003A2215" w:rsidP="00CE2261">
            <w:r w:rsidRPr="00D73B66">
              <w:t>365 (41.48)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18C9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CCBC" w14:textId="77777777" w:rsidR="003A2215" w:rsidRPr="00D73B66" w:rsidRDefault="003A2215" w:rsidP="00CE2261"/>
        </w:tc>
      </w:tr>
      <w:tr w:rsidR="003A2215" w:rsidRPr="00D73B66" w14:paraId="0DAA3F3B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B4F0" w14:textId="14BA9EE5" w:rsidR="003A2215" w:rsidRPr="00D73B66" w:rsidRDefault="003A2215" w:rsidP="00CE2261">
            <w:r w:rsidRPr="00D73B66">
              <w:t>Fentanyl Use,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1B54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2B92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79DF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4757" w14:textId="79EC5D70" w:rsidR="003A2215" w:rsidRPr="00D73B66" w:rsidRDefault="003A2215" w:rsidP="00CE2261">
            <w:r w:rsidRPr="00D73B66">
              <w:t>χ²=137.07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9AAA" w14:textId="7F2DE6BA" w:rsidR="003A2215" w:rsidRPr="00D73B66" w:rsidRDefault="003A2215" w:rsidP="00CE2261">
            <w:r w:rsidRPr="00D73B66">
              <w:t>&lt;.001</w:t>
            </w:r>
          </w:p>
        </w:tc>
      </w:tr>
      <w:tr w:rsidR="003A2215" w:rsidRPr="00D73B66" w14:paraId="65B08F5D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7B3F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FE4D" w14:textId="60DB6359" w:rsidR="003A2215" w:rsidRPr="00D73B66" w:rsidRDefault="003A2215" w:rsidP="00CE2261">
            <w:r w:rsidRPr="00D73B66">
              <w:t>964 (50.71)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7E5B" w14:textId="3C10C67D" w:rsidR="003A2215" w:rsidRPr="00D73B66" w:rsidRDefault="003A2215" w:rsidP="00CE2261">
            <w:r w:rsidRPr="00D73B66">
              <w:t>645 (63.17)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2D3E" w14:textId="68F337D8" w:rsidR="003A2215" w:rsidRPr="00D73B66" w:rsidRDefault="003A2215" w:rsidP="00CE2261">
            <w:r w:rsidRPr="00D73B66">
              <w:t>319 (36.25)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889A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5723" w14:textId="77777777" w:rsidR="003A2215" w:rsidRPr="00D73B66" w:rsidRDefault="003A2215" w:rsidP="00CE2261"/>
        </w:tc>
      </w:tr>
      <w:tr w:rsidR="003A2215" w:rsidRPr="00D73B66" w14:paraId="1F447833" w14:textId="77777777" w:rsidTr="003A22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BEB9" w14:textId="77777777" w:rsidR="003A2215" w:rsidRPr="00D73B66" w:rsidRDefault="003A2215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942D" w14:textId="355AD657" w:rsidR="003A2215" w:rsidRPr="00D73B66" w:rsidRDefault="003A2215" w:rsidP="00CE2261">
            <w:r w:rsidRPr="00D73B66">
              <w:t>937 (49.29)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5B70" w14:textId="67511D90" w:rsidR="003A2215" w:rsidRPr="00D73B66" w:rsidRDefault="003A2215" w:rsidP="00CE2261">
            <w:r w:rsidRPr="00D73B66">
              <w:t>376 (36.83)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B067" w14:textId="37E19AC1" w:rsidR="003A2215" w:rsidRPr="00D73B66" w:rsidRDefault="003A2215" w:rsidP="00CE2261">
            <w:r w:rsidRPr="00D73B66">
              <w:t>561 (63.75)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3BA8" w14:textId="77777777" w:rsidR="003A2215" w:rsidRPr="00D73B66" w:rsidRDefault="003A2215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6682" w14:textId="77777777" w:rsidR="003A2215" w:rsidRPr="00D73B66" w:rsidRDefault="003A2215" w:rsidP="00CE2261"/>
        </w:tc>
      </w:tr>
      <w:tr w:rsidR="003A2215" w:rsidRPr="00D73B66" w14:paraId="17E98764" w14:textId="77777777" w:rsidTr="003A2215">
        <w:trPr>
          <w:jc w:val="center"/>
        </w:trPr>
        <w:tc>
          <w:tcPr>
            <w:tcW w:w="0" w:type="auto"/>
            <w:gridSpan w:val="6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F061" w14:textId="77777777" w:rsidR="003A2215" w:rsidRPr="00D73B66" w:rsidRDefault="003A2215" w:rsidP="00CE2261">
            <w:r w:rsidRPr="00D73B66">
              <w:t xml:space="preserve"> Z: Mann-Whitney test, χ²: Chi-square test</w:t>
            </w:r>
          </w:p>
        </w:tc>
      </w:tr>
      <w:tr w:rsidR="003A2215" w:rsidRPr="00D73B66" w14:paraId="7AD244A1" w14:textId="77777777" w:rsidTr="003A2215">
        <w:trPr>
          <w:jc w:val="center"/>
        </w:trPr>
        <w:tc>
          <w:tcPr>
            <w:tcW w:w="0" w:type="auto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CC1C" w14:textId="77777777" w:rsidR="003A2215" w:rsidRPr="00D73B66" w:rsidRDefault="003A2215" w:rsidP="00CE2261">
            <w:r w:rsidRPr="00D73B66">
              <w:t xml:space="preserve"> M: Median, Q₁: 1st Quartile, Q₃: 3st Quartile</w:t>
            </w:r>
          </w:p>
        </w:tc>
      </w:tr>
    </w:tbl>
    <w:p w14:paraId="130DA6CF" w14:textId="77777777" w:rsidR="00B45E24" w:rsidRDefault="00B45E24" w:rsidP="00CE2261">
      <w:pPr>
        <w:rPr>
          <w:rFonts w:eastAsiaTheme="minorEastAsia"/>
          <w:lang w:eastAsia="zh-CN"/>
        </w:rPr>
      </w:pPr>
    </w:p>
    <w:p w14:paraId="7131F74E" w14:textId="77777777" w:rsidR="00CE2261" w:rsidRPr="00CE2261" w:rsidRDefault="00CE2261" w:rsidP="00CE2261">
      <w:pPr>
        <w:rPr>
          <w:rFonts w:eastAsiaTheme="minorEastAsia" w:hint="eastAsia"/>
          <w:lang w:eastAsia="zh-CN"/>
        </w:rPr>
      </w:pPr>
    </w:p>
    <w:p w14:paraId="390C16EC" w14:textId="77777777" w:rsidR="00B45E24" w:rsidRPr="00D73B66" w:rsidRDefault="00B45E24" w:rsidP="00CE2261">
      <w:r w:rsidRPr="00D73B66">
        <w:rPr>
          <w:b/>
          <w:bCs/>
        </w:rPr>
        <w:t>Table S4.</w:t>
      </w:r>
      <w:r w:rsidRPr="00D73B66">
        <w:t xml:space="preserve"> Analysis of differences between groups in the external validation set.</w:t>
      </w:r>
    </w:p>
    <w:tbl>
      <w:tblPr>
        <w:tblW w:w="5165" w:type="pct"/>
        <w:jc w:val="center"/>
        <w:tblLook w:val="0420" w:firstRow="1" w:lastRow="0" w:firstColumn="0" w:lastColumn="0" w:noHBand="0" w:noVBand="1"/>
      </w:tblPr>
      <w:tblGrid>
        <w:gridCol w:w="2786"/>
        <w:gridCol w:w="1917"/>
        <w:gridCol w:w="1917"/>
        <w:gridCol w:w="1917"/>
        <w:gridCol w:w="929"/>
        <w:gridCol w:w="634"/>
      </w:tblGrid>
      <w:tr w:rsidR="00B45E24" w:rsidRPr="00D73B66" w14:paraId="345D2C2D" w14:textId="77777777" w:rsidTr="00C16D98">
        <w:trPr>
          <w:trHeight w:val="361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1B80" w14:textId="77777777" w:rsidR="00B45E24" w:rsidRPr="00D73B66" w:rsidRDefault="00B45E24" w:rsidP="00CE2261">
            <w:r w:rsidRPr="00D73B66"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C714" w14:textId="77777777" w:rsidR="00B45E24" w:rsidRPr="00D73B66" w:rsidRDefault="00B45E24" w:rsidP="00CE2261">
            <w:r w:rsidRPr="00D73B66">
              <w:t>Total (n = 281)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3257" w14:textId="77777777" w:rsidR="00B45E24" w:rsidRPr="00D73B66" w:rsidRDefault="00B45E24" w:rsidP="00CE2261">
            <w:r w:rsidRPr="00D73B66">
              <w:t>No-SAD</w:t>
            </w:r>
          </w:p>
          <w:p w14:paraId="6FAD18E8" w14:textId="77777777" w:rsidR="00B45E24" w:rsidRPr="00D73B66" w:rsidRDefault="00B45E24" w:rsidP="00CE2261">
            <w:r w:rsidRPr="00D73B66">
              <w:t xml:space="preserve"> (n = 161)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6C4C" w14:textId="77777777" w:rsidR="00B45E24" w:rsidRPr="00D73B66" w:rsidRDefault="00B45E24" w:rsidP="00CE2261">
            <w:r w:rsidRPr="00D73B66">
              <w:t>SAD</w:t>
            </w:r>
          </w:p>
          <w:p w14:paraId="71C48EBA" w14:textId="77777777" w:rsidR="00B45E24" w:rsidRPr="00D73B66" w:rsidRDefault="00B45E24" w:rsidP="00CE2261">
            <w:r w:rsidRPr="00D73B66">
              <w:t xml:space="preserve"> (n = 120)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5DB9" w14:textId="77777777" w:rsidR="00B45E24" w:rsidRPr="00D73B66" w:rsidRDefault="00B45E24" w:rsidP="00CE2261">
            <w:r w:rsidRPr="00D73B66">
              <w:t>Statistic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4843" w14:textId="77777777" w:rsidR="00B45E24" w:rsidRPr="00D73B66" w:rsidRDefault="00B45E24" w:rsidP="00CE2261">
            <w:r w:rsidRPr="00D73B66">
              <w:t>P</w:t>
            </w:r>
          </w:p>
        </w:tc>
      </w:tr>
      <w:tr w:rsidR="00B45E24" w:rsidRPr="00D73B66" w14:paraId="0479CD59" w14:textId="77777777" w:rsidTr="00C16D98">
        <w:trPr>
          <w:trHeight w:val="401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7B28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B24F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2F15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FCD0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9CA4" w14:textId="77777777" w:rsidR="00B45E24" w:rsidRPr="00D73B66" w:rsidRDefault="00B45E24" w:rsidP="00CE2261"/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1AB1" w14:textId="77777777" w:rsidR="00B45E24" w:rsidRPr="00D73B66" w:rsidRDefault="00B45E24" w:rsidP="00CE2261"/>
        </w:tc>
      </w:tr>
      <w:tr w:rsidR="000C7E84" w:rsidRPr="00D73B66" w14:paraId="61DC4B47" w14:textId="77777777" w:rsidTr="00C16D9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8907" w14:textId="353A08EB" w:rsidR="000C7E84" w:rsidRPr="00D73B66" w:rsidRDefault="003A2215" w:rsidP="00CE2261">
            <w:pPr>
              <w:rPr>
                <w:rFonts w:eastAsia="Times New Roman"/>
                <w:color w:val="000000"/>
              </w:rPr>
            </w:pPr>
            <w:r w:rsidRPr="00D73B66">
              <w:t>Demographic variables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A623" w14:textId="3E2988D7" w:rsidR="000C7E84" w:rsidRPr="00D73B66" w:rsidRDefault="000C7E84" w:rsidP="00CE2261"/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6954" w14:textId="5A737AC4" w:rsidR="000C7E84" w:rsidRPr="00D73B66" w:rsidRDefault="000C7E84" w:rsidP="00CE2261"/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8279" w14:textId="1B39A92A" w:rsidR="000C7E84" w:rsidRPr="00D73B66" w:rsidRDefault="000C7E84" w:rsidP="00CE2261"/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D3652" w14:textId="0E1B82AF" w:rsidR="000C7E84" w:rsidRPr="00D73B66" w:rsidRDefault="000C7E84" w:rsidP="00CE2261"/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C3E1" w14:textId="27A5D83D" w:rsidR="000C7E84" w:rsidRPr="00D73B66" w:rsidRDefault="003A2215" w:rsidP="00CE2261">
            <w:pPr>
              <w:rPr>
                <w:lang w:eastAsia="zh-CN"/>
              </w:rPr>
            </w:pPr>
            <w:r w:rsidRPr="00D73B66">
              <w:rPr>
                <w:lang w:eastAsia="zh-CN"/>
              </w:rPr>
              <w:t xml:space="preserve">    </w:t>
            </w:r>
          </w:p>
        </w:tc>
      </w:tr>
      <w:tr w:rsidR="003A2215" w:rsidRPr="00D73B66" w14:paraId="56B6DB45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3F5C" w14:textId="6752B8A3" w:rsidR="003A2215" w:rsidRPr="00D73B66" w:rsidRDefault="003A2215" w:rsidP="00CE2261">
            <w:r w:rsidRPr="00D73B66">
              <w:t>Age,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56FA" w14:textId="6B824018" w:rsidR="003A2215" w:rsidRPr="00D73B66" w:rsidRDefault="003A2215" w:rsidP="00CE2261">
            <w:r w:rsidRPr="00D73B66">
              <w:t>74.00 (70.00, 80.00)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BB9E" w14:textId="7EE1D4B9" w:rsidR="003A2215" w:rsidRPr="00D73B66" w:rsidRDefault="003A2215" w:rsidP="00CE2261">
            <w:r w:rsidRPr="00D73B66">
              <w:t>72.00 (68.00, 79.00)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6D8C" w14:textId="38AAAEB9" w:rsidR="003A2215" w:rsidRPr="00D73B66" w:rsidRDefault="003A2215" w:rsidP="00CE2261">
            <w:r w:rsidRPr="00D73B66">
              <w:t>78.00 (72.00,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62D7" w14:textId="06FDD03E" w:rsidR="003A2215" w:rsidRPr="00D73B66" w:rsidRDefault="003A2215" w:rsidP="00CE2261">
            <w:r w:rsidRPr="00D73B66">
              <w:t>Z=-4.97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7075" w14:textId="522A969D" w:rsidR="003A2215" w:rsidRPr="00D73B66" w:rsidRDefault="003A2215" w:rsidP="00CE2261">
            <w:pPr>
              <w:rPr>
                <w:color w:val="000000"/>
              </w:rPr>
            </w:pPr>
            <w:r w:rsidRPr="00D73B66">
              <w:t>&lt;.001</w:t>
            </w:r>
          </w:p>
        </w:tc>
      </w:tr>
      <w:tr w:rsidR="00C16D98" w:rsidRPr="00D73B66" w14:paraId="1EC1C51E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7C64" w14:textId="77777777" w:rsidR="00C16D98" w:rsidRPr="00D73B66" w:rsidRDefault="00C16D98" w:rsidP="00CE2261">
            <w:r w:rsidRPr="00D73B66">
              <w:t>Gender,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EA42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CF53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8BFA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D414" w14:textId="77777777" w:rsidR="00C16D98" w:rsidRPr="00D73B66" w:rsidRDefault="00C16D98" w:rsidP="00CE2261">
            <w:r w:rsidRPr="00D73B66">
              <w:t>χ²=3.95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F06F" w14:textId="77777777" w:rsidR="00C16D98" w:rsidRPr="00D73B66" w:rsidRDefault="00C16D98" w:rsidP="00CE2261">
            <w:r w:rsidRPr="00D73B66">
              <w:t>0.047</w:t>
            </w:r>
          </w:p>
        </w:tc>
      </w:tr>
      <w:tr w:rsidR="00C16D98" w:rsidRPr="00D73B66" w14:paraId="16583266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CDDE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7971" w14:textId="77777777" w:rsidR="00C16D98" w:rsidRPr="00D73B66" w:rsidRDefault="00C16D98" w:rsidP="00CE2261">
            <w:r w:rsidRPr="00D73B66">
              <w:t>126 (44.84)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BBF1" w14:textId="77777777" w:rsidR="00C16D98" w:rsidRPr="00D73B66" w:rsidRDefault="00C16D98" w:rsidP="00CE2261">
            <w:r w:rsidRPr="00D73B66">
              <w:t>64 (39.75)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E8DD" w14:textId="77777777" w:rsidR="00C16D98" w:rsidRPr="00D73B66" w:rsidRDefault="00C16D98" w:rsidP="00CE2261">
            <w:r w:rsidRPr="00D73B66">
              <w:t>62 (51.67)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37BB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EBC9" w14:textId="77777777" w:rsidR="00C16D98" w:rsidRPr="00D73B66" w:rsidRDefault="00C16D98" w:rsidP="00CE2261"/>
        </w:tc>
      </w:tr>
      <w:tr w:rsidR="00C16D98" w:rsidRPr="00D73B66" w14:paraId="01AE9468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2542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2348" w14:textId="77777777" w:rsidR="00C16D98" w:rsidRPr="00D73B66" w:rsidRDefault="00C16D98" w:rsidP="00CE2261">
            <w:r w:rsidRPr="00D73B66">
              <w:t>155 (55.16)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2D84" w14:textId="77777777" w:rsidR="00C16D98" w:rsidRPr="00D73B66" w:rsidRDefault="00C16D98" w:rsidP="00CE2261">
            <w:r w:rsidRPr="00D73B66">
              <w:t>97 (60.25)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E8D0" w14:textId="77777777" w:rsidR="00C16D98" w:rsidRPr="00D73B66" w:rsidRDefault="00C16D98" w:rsidP="00CE2261">
            <w:r w:rsidRPr="00D73B66">
              <w:t>58 (48.33)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2E75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0F81" w14:textId="77777777" w:rsidR="00C16D98" w:rsidRPr="00D73B66" w:rsidRDefault="00C16D98" w:rsidP="00CE2261"/>
        </w:tc>
      </w:tr>
      <w:tr w:rsidR="000C7E84" w:rsidRPr="00D73B66" w14:paraId="3E59509D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DA01" w14:textId="77777777" w:rsidR="000C7E84" w:rsidRPr="00D73B66" w:rsidRDefault="000C7E84" w:rsidP="00CE2261">
            <w:r w:rsidRPr="00D73B66">
              <w:lastRenderedPageBreak/>
              <w:t>Weight,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31D3" w14:textId="50480A13" w:rsidR="000C7E84" w:rsidRPr="00D73B66" w:rsidRDefault="000C7E84" w:rsidP="00CE2261">
            <w:r w:rsidRPr="00D73B66">
              <w:t>71.00 (62.00, 84.00)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6736" w14:textId="738DFF6F" w:rsidR="000C7E84" w:rsidRPr="00D73B66" w:rsidRDefault="000C7E84" w:rsidP="00CE2261">
            <w:r w:rsidRPr="00D73B66">
              <w:t>72.00 (60.00, 82.00)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4A3F" w14:textId="27BD4B50" w:rsidR="000C7E84" w:rsidRPr="00D73B66" w:rsidRDefault="000C7E84" w:rsidP="00CE2261">
            <w:r w:rsidRPr="00D73B66">
              <w:t>71.00 (64.75, 84.25)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459A" w14:textId="0BDE31C2" w:rsidR="000C7E84" w:rsidRPr="00D73B66" w:rsidRDefault="000C7E84" w:rsidP="00CE2261">
            <w:r w:rsidRPr="00D73B66">
              <w:t>Z=-0.33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024F" w14:textId="16FB4F4A" w:rsidR="000C7E84" w:rsidRPr="00D73B66" w:rsidRDefault="000C7E84" w:rsidP="00CE2261">
            <w:r w:rsidRPr="00D73B66">
              <w:t>0.744</w:t>
            </w:r>
          </w:p>
        </w:tc>
      </w:tr>
      <w:tr w:rsidR="00C16D98" w:rsidRPr="00D73B66" w14:paraId="43801FC2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CCD7" w14:textId="77777777" w:rsidR="00C16D98" w:rsidRPr="00D73B66" w:rsidRDefault="00C16D98" w:rsidP="00CE2261">
            <w:r w:rsidRPr="00D73B66">
              <w:t>Admission Type,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0ABB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6B5F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E144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F207" w14:textId="77777777" w:rsidR="00C16D98" w:rsidRPr="00D73B66" w:rsidRDefault="00C16D98" w:rsidP="00CE2261">
            <w:r w:rsidRPr="00D73B66">
              <w:t>χ²=1.18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C7FE" w14:textId="77777777" w:rsidR="00C16D98" w:rsidRPr="00D73B66" w:rsidRDefault="00C16D98" w:rsidP="00CE2261">
            <w:r w:rsidRPr="00D73B66">
              <w:t>0.277</w:t>
            </w:r>
          </w:p>
        </w:tc>
      </w:tr>
      <w:tr w:rsidR="00C16D98" w:rsidRPr="00D73B66" w14:paraId="16E4F8B4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3011" w14:textId="22414AD3" w:rsidR="00C16D98" w:rsidRPr="00D73B66" w:rsidRDefault="00C16D98" w:rsidP="00CE2261">
            <w:r w:rsidRPr="00D73B66">
              <w:t>Non-Emergency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C6CD" w14:textId="77777777" w:rsidR="00C16D98" w:rsidRPr="00D73B66" w:rsidRDefault="00C16D98" w:rsidP="00CE2261">
            <w:r w:rsidRPr="00D73B66">
              <w:t>84 (29.89)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A361" w14:textId="77777777" w:rsidR="00C16D98" w:rsidRPr="00D73B66" w:rsidRDefault="00C16D98" w:rsidP="00CE2261">
            <w:r w:rsidRPr="00D73B66">
              <w:t>44 (27.33)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9235" w14:textId="77777777" w:rsidR="00C16D98" w:rsidRPr="00D73B66" w:rsidRDefault="00C16D98" w:rsidP="00CE2261">
            <w:r w:rsidRPr="00D73B66">
              <w:t>40 (33.33)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F084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DC0F" w14:textId="77777777" w:rsidR="00C16D98" w:rsidRPr="00D73B66" w:rsidRDefault="00C16D98" w:rsidP="00CE2261"/>
        </w:tc>
      </w:tr>
      <w:tr w:rsidR="00C16D98" w:rsidRPr="00D73B66" w14:paraId="2411F766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CF47" w14:textId="3DE04643" w:rsidR="00C16D98" w:rsidRPr="00D73B66" w:rsidRDefault="00C16D98" w:rsidP="00CE2261">
            <w:r w:rsidRPr="00D73B66">
              <w:t>Emergency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D857" w14:textId="77777777" w:rsidR="00C16D98" w:rsidRPr="00D73B66" w:rsidRDefault="00C16D98" w:rsidP="00CE2261">
            <w:r w:rsidRPr="00D73B66">
              <w:t>197 (70.11)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83FB" w14:textId="77777777" w:rsidR="00C16D98" w:rsidRPr="00D73B66" w:rsidRDefault="00C16D98" w:rsidP="00CE2261">
            <w:r w:rsidRPr="00D73B66">
              <w:t>117 (72.67)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101F" w14:textId="77777777" w:rsidR="00C16D98" w:rsidRPr="00D73B66" w:rsidRDefault="00C16D98" w:rsidP="00CE2261">
            <w:r w:rsidRPr="00D73B66">
              <w:t>80 (66.67)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4A3C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9285" w14:textId="77777777" w:rsidR="00C16D98" w:rsidRPr="00D73B66" w:rsidRDefault="00C16D98" w:rsidP="00CE2261"/>
        </w:tc>
      </w:tr>
      <w:tr w:rsidR="00C16D98" w:rsidRPr="00D73B66" w14:paraId="12D2D29B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B57F" w14:textId="7A85A9F0" w:rsidR="00C16D98" w:rsidRPr="00D73B66" w:rsidRDefault="00C16D98" w:rsidP="00CE2261">
            <w:pPr>
              <w:rPr>
                <w:rFonts w:eastAsia="Times New Roman"/>
                <w:color w:val="000000"/>
              </w:rPr>
            </w:pPr>
            <w:r w:rsidRPr="00D73B66">
              <w:t>Vital signs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D21B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3125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4265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CA06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1DE7" w14:textId="77777777" w:rsidR="00C16D98" w:rsidRPr="00D73B66" w:rsidRDefault="00C16D98" w:rsidP="00CE2261"/>
        </w:tc>
      </w:tr>
      <w:tr w:rsidR="000C7E84" w:rsidRPr="00D73B66" w14:paraId="13ACB783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3031" w14:textId="77777777" w:rsidR="000C7E84" w:rsidRPr="00D73B66" w:rsidRDefault="000C7E84" w:rsidP="00CE2261">
            <w:r w:rsidRPr="00D73B66">
              <w:t>Temperature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876A" w14:textId="7B5ECA98" w:rsidR="000C7E84" w:rsidRPr="00D73B66" w:rsidRDefault="000C7E84" w:rsidP="00CE2261">
            <w:r w:rsidRPr="00D73B66">
              <w:t>36.90 (36.60, 37.30)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CF84" w14:textId="56379A57" w:rsidR="000C7E84" w:rsidRPr="00D73B66" w:rsidRDefault="000C7E84" w:rsidP="00CE2261">
            <w:r w:rsidRPr="00D73B66">
              <w:t>36.70 (36.50, 37.00)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D34B" w14:textId="7276E6B8" w:rsidR="000C7E84" w:rsidRPr="00D73B66" w:rsidRDefault="000C7E84" w:rsidP="00CE2261">
            <w:r w:rsidRPr="00D73B66">
              <w:t>37.15 (36.80, 37.60)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C401" w14:textId="3B994B37" w:rsidR="000C7E84" w:rsidRPr="00D73B66" w:rsidRDefault="000C7E84" w:rsidP="00CE2261">
            <w:r w:rsidRPr="00D73B66">
              <w:t>Z=-6.59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3973" w14:textId="00BB1F4D" w:rsidR="000C7E84" w:rsidRPr="00D73B66" w:rsidRDefault="000C7E84" w:rsidP="00CE2261">
            <w:r w:rsidRPr="00D73B66">
              <w:t>&lt;.001</w:t>
            </w:r>
          </w:p>
        </w:tc>
      </w:tr>
      <w:tr w:rsidR="000C7E84" w:rsidRPr="00D73B66" w14:paraId="22064EFA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E20C" w14:textId="77777777" w:rsidR="000C7E84" w:rsidRPr="00D73B66" w:rsidRDefault="000C7E84" w:rsidP="00CE2261">
            <w:r w:rsidRPr="00D73B66">
              <w:t>Heart Rate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CECF" w14:textId="64951248" w:rsidR="000C7E84" w:rsidRPr="00D73B66" w:rsidRDefault="000C7E84" w:rsidP="00CE2261">
            <w:r w:rsidRPr="00D73B66">
              <w:t>88.00 (76.00, 104.00)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BCFB" w14:textId="6E9BDFCD" w:rsidR="000C7E84" w:rsidRPr="00D73B66" w:rsidRDefault="000C7E84" w:rsidP="00CE2261">
            <w:r w:rsidRPr="00D73B66">
              <w:t>86.00 (76.00, 105.00)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C499" w14:textId="4343FA45" w:rsidR="000C7E84" w:rsidRPr="00D73B66" w:rsidRDefault="000C7E84" w:rsidP="00CE2261">
            <w:r w:rsidRPr="00D73B66">
              <w:t>89.50 (75.75, 103.25)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EC23" w14:textId="67F2A3DE" w:rsidR="000C7E84" w:rsidRPr="00D73B66" w:rsidRDefault="000C7E84" w:rsidP="00CE2261">
            <w:r w:rsidRPr="00D73B66">
              <w:t>Z=-0.12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CA4B" w14:textId="333B4AE8" w:rsidR="000C7E84" w:rsidRPr="00D73B66" w:rsidRDefault="000C7E84" w:rsidP="00CE2261">
            <w:r w:rsidRPr="00D73B66">
              <w:t>0.908</w:t>
            </w:r>
          </w:p>
        </w:tc>
      </w:tr>
      <w:tr w:rsidR="000C7E84" w:rsidRPr="00D73B66" w14:paraId="2ADD43DD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9B58" w14:textId="77777777" w:rsidR="000C7E84" w:rsidRPr="00D73B66" w:rsidRDefault="000C7E84" w:rsidP="00CE2261">
            <w:r w:rsidRPr="00D73B66">
              <w:t>Respiratory Rate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6699" w14:textId="40ADC632" w:rsidR="000C7E84" w:rsidRPr="00D73B66" w:rsidRDefault="000C7E84" w:rsidP="00CE2261">
            <w:r w:rsidRPr="00D73B66">
              <w:t>20.00 (17.00, 23.00)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B714" w14:textId="4230FC48" w:rsidR="000C7E84" w:rsidRPr="00D73B66" w:rsidRDefault="000C7E84" w:rsidP="00CE2261">
            <w:r w:rsidRPr="00D73B66">
              <w:t>20.00 (18.00, 23.00)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3649" w14:textId="18697EBF" w:rsidR="000C7E84" w:rsidRPr="00D73B66" w:rsidRDefault="000C7E84" w:rsidP="00CE2261">
            <w:r w:rsidRPr="00D73B66">
              <w:t>20.00 (16.00, 23.25)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6BF5" w14:textId="2CA38C06" w:rsidR="000C7E84" w:rsidRPr="00D73B66" w:rsidRDefault="000C7E84" w:rsidP="00CE2261">
            <w:r w:rsidRPr="00D73B66">
              <w:t>Z=-1.10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5CE4" w14:textId="37150BB7" w:rsidR="000C7E84" w:rsidRPr="00D73B66" w:rsidRDefault="000C7E84" w:rsidP="00CE2261">
            <w:r w:rsidRPr="00D73B66">
              <w:t>0.270</w:t>
            </w:r>
          </w:p>
        </w:tc>
      </w:tr>
      <w:tr w:rsidR="000C7E84" w:rsidRPr="00D73B66" w14:paraId="3D6C3675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2F23" w14:textId="7E7EB51A" w:rsidR="000C7E84" w:rsidRPr="00D73B66" w:rsidRDefault="000C7E84" w:rsidP="00CE2261">
            <w:r w:rsidRPr="00D73B66">
              <w:t>S</w:t>
            </w:r>
            <w:r w:rsidRPr="00D73B66">
              <w:rPr>
                <w:rFonts w:eastAsiaTheme="minorEastAsia"/>
                <w:lang w:eastAsia="zh-CN"/>
              </w:rPr>
              <w:t>BP</w:t>
            </w:r>
            <w:r w:rsidRPr="00D73B66">
              <w:t xml:space="preserve">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F305" w14:textId="6FA3B964" w:rsidR="000C7E84" w:rsidRPr="00D73B66" w:rsidRDefault="000C7E84" w:rsidP="00CE2261">
            <w:r w:rsidRPr="00D73B66">
              <w:t>112.00 (102.00, 122.00)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E9D5" w14:textId="28485200" w:rsidR="000C7E84" w:rsidRPr="00D73B66" w:rsidRDefault="000C7E84" w:rsidP="00CE2261">
            <w:r w:rsidRPr="00D73B66">
              <w:t>109.00 (101.00, 122.00)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7ED3" w14:textId="0A5A810A" w:rsidR="000C7E84" w:rsidRPr="00D73B66" w:rsidRDefault="000C7E84" w:rsidP="00CE2261">
            <w:r w:rsidRPr="00D73B66">
              <w:t>115.50 (104.00, 123.00)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3473" w14:textId="3D42C665" w:rsidR="000C7E84" w:rsidRPr="00D73B66" w:rsidRDefault="000C7E84" w:rsidP="00CE2261">
            <w:r w:rsidRPr="00D73B66">
              <w:t>Z=-2.21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0AC6" w14:textId="3A41013C" w:rsidR="000C7E84" w:rsidRPr="00D73B66" w:rsidRDefault="000C7E84" w:rsidP="00CE2261">
            <w:r w:rsidRPr="00D73B66">
              <w:t>0.027</w:t>
            </w:r>
          </w:p>
        </w:tc>
      </w:tr>
      <w:tr w:rsidR="000C7E84" w:rsidRPr="00D73B66" w14:paraId="323677DD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E8E3" w14:textId="425CA3B6" w:rsidR="000C7E84" w:rsidRPr="00D73B66" w:rsidRDefault="000C7E84" w:rsidP="00CE2261">
            <w:r w:rsidRPr="00D73B66">
              <w:t>D</w:t>
            </w:r>
            <w:r w:rsidRPr="00D73B66">
              <w:rPr>
                <w:rFonts w:eastAsiaTheme="minorEastAsia"/>
                <w:lang w:eastAsia="zh-CN"/>
              </w:rPr>
              <w:t>BP</w:t>
            </w:r>
            <w:r w:rsidRPr="00D73B66">
              <w:t xml:space="preserve">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4A1E" w14:textId="2A439D33" w:rsidR="000C7E84" w:rsidRPr="00D73B66" w:rsidRDefault="000C7E84" w:rsidP="00CE2261">
            <w:r w:rsidRPr="00D73B66">
              <w:t>59.00 (52.00, 68.00)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5245" w14:textId="35072373" w:rsidR="000C7E84" w:rsidRPr="00D73B66" w:rsidRDefault="000C7E84" w:rsidP="00CE2261">
            <w:r w:rsidRPr="00D73B66">
              <w:t>59.00 (52.00, 67.00)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CDBA" w14:textId="6D1543EF" w:rsidR="000C7E84" w:rsidRPr="00D73B66" w:rsidRDefault="000C7E84" w:rsidP="00CE2261">
            <w:r w:rsidRPr="00D73B66">
              <w:t>59.50 (53.00, 69.00)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15F1" w14:textId="0F9C6A6E" w:rsidR="000C7E84" w:rsidRPr="00D73B66" w:rsidRDefault="000C7E84" w:rsidP="00CE2261">
            <w:r w:rsidRPr="00D73B66">
              <w:t>Z=-0.90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68F5" w14:textId="1F40DF24" w:rsidR="000C7E84" w:rsidRPr="00D73B66" w:rsidRDefault="000C7E84" w:rsidP="00CE2261">
            <w:r w:rsidRPr="00D73B66">
              <w:t>0.371</w:t>
            </w:r>
          </w:p>
        </w:tc>
      </w:tr>
      <w:tr w:rsidR="000C7E84" w:rsidRPr="00D73B66" w14:paraId="20416551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32AC" w14:textId="549BEE20" w:rsidR="000C7E84" w:rsidRPr="00D73B66" w:rsidRDefault="000C7E84" w:rsidP="00CE2261">
            <w:r w:rsidRPr="00D73B66">
              <w:t>M</w:t>
            </w:r>
            <w:r w:rsidRPr="00D73B66">
              <w:rPr>
                <w:rFonts w:eastAsiaTheme="minorEastAsia"/>
                <w:lang w:eastAsia="zh-CN"/>
              </w:rPr>
              <w:t>BP</w:t>
            </w:r>
            <w:r w:rsidRPr="00D73B66">
              <w:t xml:space="preserve"> Mean,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E513" w14:textId="732F81B7" w:rsidR="000C7E84" w:rsidRPr="00D73B66" w:rsidRDefault="000C7E84" w:rsidP="00CE2261">
            <w:r w:rsidRPr="00D73B66">
              <w:t>74.00 (69.00,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D5A7" w14:textId="3A4511E0" w:rsidR="000C7E84" w:rsidRPr="00D73B66" w:rsidRDefault="000C7E84" w:rsidP="00CE2261">
            <w:r w:rsidRPr="00D73B66">
              <w:t>74.00 (69.00, 82.00)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5A01" w14:textId="487F16F0" w:rsidR="000C7E84" w:rsidRPr="00D73B66" w:rsidRDefault="000C7E84" w:rsidP="00CE2261">
            <w:r w:rsidRPr="00D73B66">
              <w:t>75.00 (68.00,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DF9D" w14:textId="66E9ADC7" w:rsidR="000C7E84" w:rsidRPr="00D73B66" w:rsidRDefault="000C7E84" w:rsidP="00CE2261">
            <w:r w:rsidRPr="00D73B66">
              <w:t>Z=-0.16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3844" w14:textId="377C964C" w:rsidR="000C7E84" w:rsidRPr="00D73B66" w:rsidRDefault="000C7E84" w:rsidP="00CE2261">
            <w:r w:rsidRPr="00D73B66">
              <w:t>0.876</w:t>
            </w:r>
          </w:p>
        </w:tc>
      </w:tr>
      <w:tr w:rsidR="00D73B66" w:rsidRPr="00D73B66" w14:paraId="6DF332BB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18BA" w14:textId="77777777" w:rsidR="00C16D98" w:rsidRPr="00D73B66" w:rsidRDefault="00C16D98" w:rsidP="00CE2261">
            <w:r w:rsidRPr="00D73B66">
              <w:t>PO2</w:t>
            </w:r>
            <w:r w:rsidRPr="00D73B66">
              <w:rPr>
                <w:rFonts w:eastAsiaTheme="minorEastAsia"/>
                <w:lang w:eastAsia="zh-CN"/>
              </w:rPr>
              <w:t xml:space="preserve"> Max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3EFD" w14:textId="77777777" w:rsidR="00C16D98" w:rsidRPr="00D73B66" w:rsidRDefault="00C16D98" w:rsidP="00CE2261">
            <w:r w:rsidRPr="00D73B66">
              <w:t>128.00 (81.00, 254.00)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11DB" w14:textId="77777777" w:rsidR="00C16D98" w:rsidRPr="00D73B66" w:rsidRDefault="00C16D98" w:rsidP="00CE2261">
            <w:r w:rsidRPr="00D73B66">
              <w:t>128.00 (85.00, 255.00)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C866" w14:textId="77777777" w:rsidR="00C16D98" w:rsidRPr="00D73B66" w:rsidRDefault="00C16D98" w:rsidP="00CE2261">
            <w:r w:rsidRPr="00D73B66">
              <w:t>128.00 (79.75, 239.75)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CA37" w14:textId="77777777" w:rsidR="00C16D98" w:rsidRPr="00D73B66" w:rsidRDefault="00C16D98" w:rsidP="00CE2261">
            <w:r w:rsidRPr="00D73B66">
              <w:t>Z=-0.27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A607" w14:textId="77777777" w:rsidR="00C16D98" w:rsidRPr="00D73B66" w:rsidRDefault="00C16D98" w:rsidP="00CE2261">
            <w:r w:rsidRPr="00D73B66">
              <w:t>0.790</w:t>
            </w:r>
          </w:p>
        </w:tc>
      </w:tr>
      <w:tr w:rsidR="00D73B66" w:rsidRPr="00D73B66" w14:paraId="49FB4507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281F" w14:textId="77777777" w:rsidR="00C16D98" w:rsidRPr="00D73B66" w:rsidRDefault="00C16D98" w:rsidP="00CE2261">
            <w:r w:rsidRPr="00D73B66">
              <w:t>PCO2</w:t>
            </w:r>
            <w:r w:rsidRPr="00D73B66">
              <w:rPr>
                <w:rFonts w:eastAsiaTheme="minorEastAsia"/>
                <w:lang w:eastAsia="zh-CN"/>
              </w:rPr>
              <w:t xml:space="preserve"> Max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EE3A" w14:textId="77777777" w:rsidR="00C16D98" w:rsidRPr="00D73B66" w:rsidRDefault="00C16D98" w:rsidP="00CE2261">
            <w:r w:rsidRPr="00D73B66">
              <w:t>42.00 (35.00, 50.00)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ED0D" w14:textId="77777777" w:rsidR="00C16D98" w:rsidRPr="00D73B66" w:rsidRDefault="00C16D98" w:rsidP="00CE2261">
            <w:r w:rsidRPr="00D73B66">
              <w:t>42.00 (37.00, 51.00)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FE97" w14:textId="77777777" w:rsidR="00C16D98" w:rsidRPr="00D73B66" w:rsidRDefault="00C16D98" w:rsidP="00CE2261">
            <w:r w:rsidRPr="00D73B66">
              <w:t>42.00 (32.75, 49.00)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ABDE" w14:textId="77777777" w:rsidR="00C16D98" w:rsidRPr="00D73B66" w:rsidRDefault="00C16D98" w:rsidP="00CE2261">
            <w:r w:rsidRPr="00D73B66">
              <w:t>Z=-1.29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224A" w14:textId="77777777" w:rsidR="00C16D98" w:rsidRPr="00D73B66" w:rsidRDefault="00C16D98" w:rsidP="00CE2261">
            <w:r w:rsidRPr="00D73B66">
              <w:t>0.198</w:t>
            </w:r>
          </w:p>
        </w:tc>
      </w:tr>
      <w:tr w:rsidR="00C16D98" w:rsidRPr="00D73B66" w14:paraId="33C47358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55A0" w14:textId="28FB557C" w:rsidR="00C16D98" w:rsidRPr="00D73B66" w:rsidRDefault="00C16D98" w:rsidP="00CE2261">
            <w:pPr>
              <w:rPr>
                <w:rFonts w:eastAsiaTheme="minorEastAsia"/>
                <w:color w:val="000000"/>
                <w:lang w:eastAsia="zh-CN"/>
              </w:rPr>
            </w:pPr>
            <w:r w:rsidRPr="00D73B66">
              <w:t>Comorbidity</w:t>
            </w:r>
            <w:r w:rsidRPr="00D73B66">
              <w:rPr>
                <w:rFonts w:eastAsiaTheme="minorEastAsia"/>
                <w:lang w:eastAsia="zh-CN"/>
              </w:rPr>
              <w:t xml:space="preserve"> variables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AED2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8402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12C5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0BCC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7119" w14:textId="77777777" w:rsidR="00C16D98" w:rsidRPr="00D73B66" w:rsidRDefault="00C16D98" w:rsidP="00CE2261"/>
        </w:tc>
      </w:tr>
      <w:tr w:rsidR="00C16D98" w:rsidRPr="00D73B66" w14:paraId="3EBE62F1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AF2A" w14:textId="77777777" w:rsidR="00C16D98" w:rsidRPr="00D73B66" w:rsidRDefault="00C16D98" w:rsidP="00CE2261">
            <w:r w:rsidRPr="00D73B66">
              <w:t>Hypertension,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B40D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2FBD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3767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7124" w14:textId="77777777" w:rsidR="00C16D98" w:rsidRPr="00D73B66" w:rsidRDefault="00C16D98" w:rsidP="00CE2261">
            <w:r w:rsidRPr="00D73B66">
              <w:t>χ²=1.86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3C55" w14:textId="77777777" w:rsidR="00C16D98" w:rsidRPr="00D73B66" w:rsidRDefault="00C16D98" w:rsidP="00CE2261">
            <w:r w:rsidRPr="00D73B66">
              <w:t>0.173</w:t>
            </w:r>
          </w:p>
        </w:tc>
      </w:tr>
      <w:tr w:rsidR="00C16D98" w:rsidRPr="00D73B66" w14:paraId="7536F536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9E21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2504" w14:textId="77777777" w:rsidR="00C16D98" w:rsidRPr="00D73B66" w:rsidRDefault="00C16D98" w:rsidP="00CE2261">
            <w:r w:rsidRPr="00D73B66">
              <w:t>156 (55.52)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D9CD" w14:textId="77777777" w:rsidR="00C16D98" w:rsidRPr="00D73B66" w:rsidRDefault="00C16D98" w:rsidP="00CE2261">
            <w:r w:rsidRPr="00D73B66">
              <w:t>95 (59.01)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7505" w14:textId="77777777" w:rsidR="00C16D98" w:rsidRPr="00D73B66" w:rsidRDefault="00C16D98" w:rsidP="00CE2261">
            <w:r w:rsidRPr="00D73B66">
              <w:t>61 (50.83)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4211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6CC0" w14:textId="77777777" w:rsidR="00C16D98" w:rsidRPr="00D73B66" w:rsidRDefault="00C16D98" w:rsidP="00CE2261"/>
        </w:tc>
      </w:tr>
      <w:tr w:rsidR="00C16D98" w:rsidRPr="00D73B66" w14:paraId="1B83D7F1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154C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E809" w14:textId="77777777" w:rsidR="00C16D98" w:rsidRPr="00D73B66" w:rsidRDefault="00C16D98" w:rsidP="00CE2261">
            <w:r w:rsidRPr="00D73B66">
              <w:t>125 (44.48)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A2E4" w14:textId="77777777" w:rsidR="00C16D98" w:rsidRPr="00D73B66" w:rsidRDefault="00C16D98" w:rsidP="00CE2261">
            <w:r w:rsidRPr="00D73B66">
              <w:t>66 (40.99)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0E53" w14:textId="77777777" w:rsidR="00C16D98" w:rsidRPr="00D73B66" w:rsidRDefault="00C16D98" w:rsidP="00CE2261">
            <w:r w:rsidRPr="00D73B66">
              <w:t>59 (49.17)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459D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9277" w14:textId="77777777" w:rsidR="00C16D98" w:rsidRPr="00D73B66" w:rsidRDefault="00C16D98" w:rsidP="00CE2261"/>
        </w:tc>
      </w:tr>
      <w:tr w:rsidR="00C16D98" w:rsidRPr="00D73B66" w14:paraId="685BA03D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03EE" w14:textId="77777777" w:rsidR="00C16D98" w:rsidRPr="00D73B66" w:rsidRDefault="00C16D98" w:rsidP="00CE2261">
            <w:r w:rsidRPr="00D73B66">
              <w:t>Diabetes,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90F6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FC7D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406C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3032" w14:textId="77777777" w:rsidR="00C16D98" w:rsidRPr="00D73B66" w:rsidRDefault="00C16D98" w:rsidP="00CE2261">
            <w:r w:rsidRPr="00D73B66">
              <w:t>χ²=4.82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DA82" w14:textId="77777777" w:rsidR="00C16D98" w:rsidRPr="00D73B66" w:rsidRDefault="00C16D98" w:rsidP="00CE2261">
            <w:r w:rsidRPr="00D73B66">
              <w:t>0.028</w:t>
            </w:r>
          </w:p>
        </w:tc>
      </w:tr>
      <w:tr w:rsidR="00C16D98" w:rsidRPr="00D73B66" w14:paraId="6948371E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3D79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015B" w14:textId="77777777" w:rsidR="00C16D98" w:rsidRPr="00D73B66" w:rsidRDefault="00C16D98" w:rsidP="00CE2261">
            <w:r w:rsidRPr="00D73B66">
              <w:t>204 (72.60)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D4F4" w14:textId="77777777" w:rsidR="00C16D98" w:rsidRPr="00D73B66" w:rsidRDefault="00C16D98" w:rsidP="00CE2261">
            <w:r w:rsidRPr="00D73B66">
              <w:t>125 (77.64)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66C3" w14:textId="77777777" w:rsidR="00C16D98" w:rsidRPr="00D73B66" w:rsidRDefault="00C16D98" w:rsidP="00CE2261">
            <w:r w:rsidRPr="00D73B66">
              <w:t>79 (65.83)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23AD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7FB6" w14:textId="77777777" w:rsidR="00C16D98" w:rsidRPr="00D73B66" w:rsidRDefault="00C16D98" w:rsidP="00CE2261"/>
        </w:tc>
      </w:tr>
      <w:tr w:rsidR="00C16D98" w:rsidRPr="00D73B66" w14:paraId="1BA0F68C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571D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A584" w14:textId="77777777" w:rsidR="00C16D98" w:rsidRPr="00D73B66" w:rsidRDefault="00C16D98" w:rsidP="00CE2261">
            <w:r w:rsidRPr="00D73B66">
              <w:t>77 (27.40)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7258" w14:textId="77777777" w:rsidR="00C16D98" w:rsidRPr="00D73B66" w:rsidRDefault="00C16D98" w:rsidP="00CE2261">
            <w:r w:rsidRPr="00D73B66">
              <w:t>36 (22.36)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9F6A" w14:textId="77777777" w:rsidR="00C16D98" w:rsidRPr="00D73B66" w:rsidRDefault="00C16D98" w:rsidP="00CE2261">
            <w:r w:rsidRPr="00D73B66">
              <w:t>41 (34.17)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92AD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E9A3" w14:textId="77777777" w:rsidR="00C16D98" w:rsidRPr="00D73B66" w:rsidRDefault="00C16D98" w:rsidP="00CE2261"/>
        </w:tc>
      </w:tr>
      <w:tr w:rsidR="00C16D98" w:rsidRPr="00D73B66" w14:paraId="188E6DCB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14A8" w14:textId="77777777" w:rsidR="00C16D98" w:rsidRPr="00D73B66" w:rsidRDefault="00C16D98" w:rsidP="00CE2261">
            <w:r w:rsidRPr="00D73B66">
              <w:t>Cancer,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2290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A443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6FC9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5CDE" w14:textId="77777777" w:rsidR="00C16D98" w:rsidRPr="00D73B66" w:rsidRDefault="00C16D98" w:rsidP="00CE2261">
            <w:r w:rsidRPr="00D73B66">
              <w:t>χ²=0.50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8B3D" w14:textId="77777777" w:rsidR="00C16D98" w:rsidRPr="00D73B66" w:rsidRDefault="00C16D98" w:rsidP="00CE2261">
            <w:r w:rsidRPr="00D73B66">
              <w:t>0.478</w:t>
            </w:r>
          </w:p>
        </w:tc>
      </w:tr>
      <w:tr w:rsidR="00C16D98" w:rsidRPr="00D73B66" w14:paraId="50C54F04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B4ED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BA12" w14:textId="77777777" w:rsidR="00C16D98" w:rsidRPr="00D73B66" w:rsidRDefault="00C16D98" w:rsidP="00CE2261">
            <w:r w:rsidRPr="00D73B66">
              <w:t>212 (75.44)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1371" w14:textId="77777777" w:rsidR="00C16D98" w:rsidRPr="00D73B66" w:rsidRDefault="00C16D98" w:rsidP="00CE2261">
            <w:r w:rsidRPr="00D73B66">
              <w:t>124 (77.02)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93CA" w14:textId="77777777" w:rsidR="00C16D98" w:rsidRPr="00D73B66" w:rsidRDefault="00C16D98" w:rsidP="00CE2261">
            <w:r w:rsidRPr="00D73B66">
              <w:t>88 (73.33)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9FFF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DDE4" w14:textId="77777777" w:rsidR="00C16D98" w:rsidRPr="00D73B66" w:rsidRDefault="00C16D98" w:rsidP="00CE2261"/>
        </w:tc>
      </w:tr>
      <w:tr w:rsidR="00C16D98" w:rsidRPr="00D73B66" w14:paraId="634FDA32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2877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392A" w14:textId="77777777" w:rsidR="00C16D98" w:rsidRPr="00D73B66" w:rsidRDefault="00C16D98" w:rsidP="00CE2261">
            <w:r w:rsidRPr="00D73B66">
              <w:t>69 (24.56)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FB97" w14:textId="77777777" w:rsidR="00C16D98" w:rsidRPr="00D73B66" w:rsidRDefault="00C16D98" w:rsidP="00CE2261">
            <w:r w:rsidRPr="00D73B66">
              <w:t>37 (22.98)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A917" w14:textId="77777777" w:rsidR="00C16D98" w:rsidRPr="00D73B66" w:rsidRDefault="00C16D98" w:rsidP="00CE2261">
            <w:r w:rsidRPr="00D73B66">
              <w:t>32 (26.67)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E45F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E4A9" w14:textId="77777777" w:rsidR="00C16D98" w:rsidRPr="00D73B66" w:rsidRDefault="00C16D98" w:rsidP="00CE2261"/>
        </w:tc>
      </w:tr>
      <w:tr w:rsidR="00C16D98" w:rsidRPr="00D73B66" w14:paraId="1FAE6F5E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8FDA" w14:textId="77777777" w:rsidR="00C16D98" w:rsidRPr="00D73B66" w:rsidRDefault="00C16D98" w:rsidP="00CE2261">
            <w:r w:rsidRPr="00D73B66">
              <w:t>Respiratory Failure,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5D97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1097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6D8A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0434" w14:textId="77777777" w:rsidR="00C16D98" w:rsidRPr="00D73B66" w:rsidRDefault="00C16D98" w:rsidP="00CE2261">
            <w:r w:rsidRPr="00D73B66">
              <w:t>χ²=3.61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F3CB" w14:textId="77777777" w:rsidR="00C16D98" w:rsidRPr="00D73B66" w:rsidRDefault="00C16D98" w:rsidP="00CE2261">
            <w:r w:rsidRPr="00D73B66">
              <w:t>0.057</w:t>
            </w:r>
          </w:p>
        </w:tc>
      </w:tr>
      <w:tr w:rsidR="00C16D98" w:rsidRPr="00D73B66" w14:paraId="3C46BDF3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1A9B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5B49" w14:textId="77777777" w:rsidR="00C16D98" w:rsidRPr="00D73B66" w:rsidRDefault="00C16D98" w:rsidP="00CE2261">
            <w:r w:rsidRPr="00D73B66">
              <w:t>206 (73.31)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FB74" w14:textId="77777777" w:rsidR="00C16D98" w:rsidRPr="00D73B66" w:rsidRDefault="00C16D98" w:rsidP="00CE2261">
            <w:r w:rsidRPr="00D73B66">
              <w:t>125 (77.64)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6C42" w14:textId="77777777" w:rsidR="00C16D98" w:rsidRPr="00D73B66" w:rsidRDefault="00C16D98" w:rsidP="00CE2261">
            <w:r w:rsidRPr="00D73B66">
              <w:t>81 (67.50)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CEA8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E316" w14:textId="77777777" w:rsidR="00C16D98" w:rsidRPr="00D73B66" w:rsidRDefault="00C16D98" w:rsidP="00CE2261"/>
        </w:tc>
      </w:tr>
      <w:tr w:rsidR="00C16D98" w:rsidRPr="00D73B66" w14:paraId="2F4D44EA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EFE5" w14:textId="77777777" w:rsidR="00C16D98" w:rsidRPr="00D73B66" w:rsidRDefault="00C16D98" w:rsidP="00CE2261">
            <w:r w:rsidRPr="00D73B66">
              <w:rPr>
                <w:rFonts w:eastAsia="Times New Roman"/>
              </w:rPr>
              <w:lastRenderedPageBreak/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C4C9" w14:textId="77777777" w:rsidR="00C16D98" w:rsidRPr="00D73B66" w:rsidRDefault="00C16D98" w:rsidP="00CE2261">
            <w:r w:rsidRPr="00D73B66">
              <w:t>75 (26.69)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2D63" w14:textId="77777777" w:rsidR="00C16D98" w:rsidRPr="00D73B66" w:rsidRDefault="00C16D98" w:rsidP="00CE2261">
            <w:r w:rsidRPr="00D73B66">
              <w:t>36 (22.36)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F027" w14:textId="77777777" w:rsidR="00C16D98" w:rsidRPr="00D73B66" w:rsidRDefault="00C16D98" w:rsidP="00CE2261">
            <w:r w:rsidRPr="00D73B66">
              <w:t>39 (32.50)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E30F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7697" w14:textId="77777777" w:rsidR="00C16D98" w:rsidRPr="00D73B66" w:rsidRDefault="00C16D98" w:rsidP="00CE2261"/>
        </w:tc>
      </w:tr>
      <w:tr w:rsidR="00C16D98" w:rsidRPr="00D73B66" w14:paraId="4AEE0ABE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987A" w14:textId="77777777" w:rsidR="00C16D98" w:rsidRPr="00D73B66" w:rsidRDefault="00C16D98" w:rsidP="00CE2261">
            <w:r w:rsidRPr="00D73B66">
              <w:t>Renal Failure,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6780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518C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3C9C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E17F" w14:textId="77777777" w:rsidR="00C16D98" w:rsidRPr="00D73B66" w:rsidRDefault="00C16D98" w:rsidP="00CE2261">
            <w:r w:rsidRPr="00D73B66">
              <w:t>χ²=1.86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A127" w14:textId="77777777" w:rsidR="00C16D98" w:rsidRPr="00D73B66" w:rsidRDefault="00C16D98" w:rsidP="00CE2261">
            <w:r w:rsidRPr="00D73B66">
              <w:t>0.173</w:t>
            </w:r>
          </w:p>
        </w:tc>
      </w:tr>
      <w:tr w:rsidR="00C16D98" w:rsidRPr="00D73B66" w14:paraId="579F21AD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EFFE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BC5E" w14:textId="77777777" w:rsidR="00C16D98" w:rsidRPr="00D73B66" w:rsidRDefault="00C16D98" w:rsidP="00CE2261">
            <w:r w:rsidRPr="00D73B66">
              <w:t>226 (80.43)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147F" w14:textId="77777777" w:rsidR="00C16D98" w:rsidRPr="00D73B66" w:rsidRDefault="00C16D98" w:rsidP="00CE2261">
            <w:r w:rsidRPr="00D73B66">
              <w:t>125 (77.64)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4EBD" w14:textId="77777777" w:rsidR="00C16D98" w:rsidRPr="00D73B66" w:rsidRDefault="00C16D98" w:rsidP="00CE2261">
            <w:r w:rsidRPr="00D73B66">
              <w:t>101 (84.17)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7337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D48E" w14:textId="77777777" w:rsidR="00C16D98" w:rsidRPr="00D73B66" w:rsidRDefault="00C16D98" w:rsidP="00CE2261"/>
        </w:tc>
      </w:tr>
      <w:tr w:rsidR="00C16D98" w:rsidRPr="00D73B66" w14:paraId="28FB3332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DEBD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B9ED" w14:textId="77777777" w:rsidR="00C16D98" w:rsidRPr="00D73B66" w:rsidRDefault="00C16D98" w:rsidP="00CE2261">
            <w:r w:rsidRPr="00D73B66">
              <w:t>55 (19.57)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7498" w14:textId="77777777" w:rsidR="00C16D98" w:rsidRPr="00D73B66" w:rsidRDefault="00C16D98" w:rsidP="00CE2261">
            <w:r w:rsidRPr="00D73B66">
              <w:t>36 (22.36)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A73E" w14:textId="77777777" w:rsidR="00C16D98" w:rsidRPr="00D73B66" w:rsidRDefault="00C16D98" w:rsidP="00CE2261">
            <w:r w:rsidRPr="00D73B66">
              <w:t>19 (15.83)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9598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B82B" w14:textId="77777777" w:rsidR="00C16D98" w:rsidRPr="00D73B66" w:rsidRDefault="00C16D98" w:rsidP="00CE2261"/>
        </w:tc>
      </w:tr>
      <w:tr w:rsidR="00C16D98" w:rsidRPr="00D73B66" w14:paraId="6A5759EF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DC61" w14:textId="77777777" w:rsidR="00C16D98" w:rsidRPr="00D73B66" w:rsidRDefault="00C16D98" w:rsidP="00CE2261">
            <w:r w:rsidRPr="00D73B66">
              <w:t>Neurological Disease,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5F90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E77C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6786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539A" w14:textId="77777777" w:rsidR="00C16D98" w:rsidRPr="00D73B66" w:rsidRDefault="00C16D98" w:rsidP="00CE2261">
            <w:r w:rsidRPr="00D73B66">
              <w:t>χ²=11.40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FF35" w14:textId="77777777" w:rsidR="00C16D98" w:rsidRPr="00D73B66" w:rsidRDefault="00C16D98" w:rsidP="00CE2261">
            <w:r w:rsidRPr="00D73B66">
              <w:t>&lt;.001</w:t>
            </w:r>
          </w:p>
        </w:tc>
      </w:tr>
      <w:tr w:rsidR="00C16D98" w:rsidRPr="00D73B66" w14:paraId="129CE910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232E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7122" w14:textId="77777777" w:rsidR="00C16D98" w:rsidRPr="00D73B66" w:rsidRDefault="00C16D98" w:rsidP="00CE2261">
            <w:r w:rsidRPr="00D73B66">
              <w:t>211 (75.09)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DB87" w14:textId="77777777" w:rsidR="00C16D98" w:rsidRPr="00D73B66" w:rsidRDefault="00C16D98" w:rsidP="00CE2261">
            <w:r w:rsidRPr="00D73B66">
              <w:t>133 (82.61)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8A08" w14:textId="77777777" w:rsidR="00C16D98" w:rsidRPr="00D73B66" w:rsidRDefault="00C16D98" w:rsidP="00CE2261">
            <w:r w:rsidRPr="00D73B66">
              <w:t>78 (65.00)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3364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5F0B" w14:textId="77777777" w:rsidR="00C16D98" w:rsidRPr="00D73B66" w:rsidRDefault="00C16D98" w:rsidP="00CE2261"/>
        </w:tc>
      </w:tr>
      <w:tr w:rsidR="00C16D98" w:rsidRPr="00D73B66" w14:paraId="28A6D528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C9E7" w14:textId="77777777" w:rsidR="00C16D98" w:rsidRPr="00D73B66" w:rsidRDefault="00C16D98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7A81" w14:textId="77777777" w:rsidR="00C16D98" w:rsidRPr="00D73B66" w:rsidRDefault="00C16D98" w:rsidP="00CE2261">
            <w:r w:rsidRPr="00D73B66">
              <w:t>70 (24.91)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B407" w14:textId="77777777" w:rsidR="00C16D98" w:rsidRPr="00D73B66" w:rsidRDefault="00C16D98" w:rsidP="00CE2261">
            <w:r w:rsidRPr="00D73B66">
              <w:t>28 (17.39)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5279" w14:textId="77777777" w:rsidR="00C16D98" w:rsidRPr="00D73B66" w:rsidRDefault="00C16D98" w:rsidP="00CE2261">
            <w:r w:rsidRPr="00D73B66">
              <w:t>42 (35.00)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D54E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FA2A" w14:textId="77777777" w:rsidR="00C16D98" w:rsidRPr="00D73B66" w:rsidRDefault="00C16D98" w:rsidP="00CE2261"/>
        </w:tc>
      </w:tr>
      <w:tr w:rsidR="00D73B66" w:rsidRPr="00D73B66" w14:paraId="5166737E" w14:textId="77777777" w:rsidTr="00B75156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E63A" w14:textId="77777777" w:rsidR="00C16D98" w:rsidRPr="00D73B66" w:rsidRDefault="00C16D98" w:rsidP="00CE2261">
            <w:r w:rsidRPr="00D73B66">
              <w:t>SOFA score,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F372" w14:textId="77777777" w:rsidR="00C16D98" w:rsidRPr="00D73B66" w:rsidRDefault="00C16D98" w:rsidP="00CE2261">
            <w:r w:rsidRPr="00D73B66">
              <w:t>6.00 (4.00, 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34FB" w14:textId="77777777" w:rsidR="00C16D98" w:rsidRPr="00D73B66" w:rsidRDefault="00C16D98" w:rsidP="00CE2261">
            <w:r w:rsidRPr="00D73B66">
              <w:t>5.00 (3.00, 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4F7D" w14:textId="77777777" w:rsidR="00C16D98" w:rsidRPr="00D73B66" w:rsidRDefault="00C16D98" w:rsidP="00CE2261">
            <w:r w:rsidRPr="00D73B66">
              <w:t>9.00 (5.00, 10.00)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1AC5" w14:textId="77777777" w:rsidR="00C16D98" w:rsidRPr="00D73B66" w:rsidRDefault="00C16D98" w:rsidP="00CE2261">
            <w:r w:rsidRPr="00D73B66">
              <w:t>Z=-6.63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BF6C" w14:textId="77777777" w:rsidR="00C16D98" w:rsidRPr="00D73B66" w:rsidRDefault="00C16D98" w:rsidP="00CE2261">
            <w:r w:rsidRPr="00D73B66">
              <w:t>&lt;.001</w:t>
            </w:r>
          </w:p>
        </w:tc>
      </w:tr>
      <w:tr w:rsidR="00C16D98" w:rsidRPr="00D73B66" w14:paraId="0E452F74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D364" w14:textId="1274F817" w:rsidR="00C16D98" w:rsidRPr="00D73B66" w:rsidRDefault="00C16D98" w:rsidP="00CE2261">
            <w:pPr>
              <w:rPr>
                <w:rFonts w:eastAsiaTheme="minorEastAsia"/>
                <w:lang w:eastAsia="zh-CN"/>
              </w:rPr>
            </w:pPr>
            <w:r w:rsidRPr="00D73B66">
              <w:t>Biochemistry</w:t>
            </w:r>
            <w:r w:rsidRPr="00D73B66">
              <w:rPr>
                <w:rFonts w:eastAsiaTheme="minorEastAsia"/>
                <w:lang w:eastAsia="zh-CN"/>
              </w:rPr>
              <w:t xml:space="preserve"> variables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8243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237F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B334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933B" w14:textId="77777777" w:rsidR="00C16D98" w:rsidRPr="00D73B66" w:rsidRDefault="00C16D98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00E6" w14:textId="77777777" w:rsidR="00C16D98" w:rsidRPr="00D73B66" w:rsidRDefault="00C16D98" w:rsidP="00CE2261"/>
        </w:tc>
      </w:tr>
      <w:tr w:rsidR="000C7E84" w:rsidRPr="00D73B66" w14:paraId="0E7A261E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9B63" w14:textId="3691E2A8" w:rsidR="000C7E84" w:rsidRPr="00D73B66" w:rsidRDefault="000C7E84" w:rsidP="00CE2261">
            <w:r w:rsidRPr="00D73B66">
              <w:t>Hemoglobin</w:t>
            </w:r>
            <w:r w:rsidRPr="00D73B66">
              <w:rPr>
                <w:rFonts w:eastAsiaTheme="minorEastAsia"/>
                <w:lang w:eastAsia="zh-CN"/>
              </w:rPr>
              <w:t xml:space="preserve"> Min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D8F8" w14:textId="7E8D5ED9" w:rsidR="000C7E84" w:rsidRPr="00D73B66" w:rsidRDefault="000C7E84" w:rsidP="00CE2261">
            <w:r w:rsidRPr="00D73B66">
              <w:t>9.60 (8.40, 11.00)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57D1" w14:textId="173666FD" w:rsidR="000C7E84" w:rsidRPr="00D73B66" w:rsidRDefault="000C7E84" w:rsidP="00CE2261">
            <w:r w:rsidRPr="00D73B66">
              <w:t>9.80 (8.70, 11.00)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CFD4" w14:textId="7E26D73E" w:rsidR="000C7E84" w:rsidRPr="00D73B66" w:rsidRDefault="000C7E84" w:rsidP="00CE2261">
            <w:r w:rsidRPr="00D73B66">
              <w:t>9.25 (7.80, 10.90)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EF39" w14:textId="64A534A9" w:rsidR="000C7E84" w:rsidRPr="00D73B66" w:rsidRDefault="000C7E84" w:rsidP="00CE2261">
            <w:r w:rsidRPr="00D73B66">
              <w:t>Z=-2.51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5D89" w14:textId="6FCF6D85" w:rsidR="000C7E84" w:rsidRPr="00D73B66" w:rsidRDefault="000C7E84" w:rsidP="00CE2261">
            <w:r w:rsidRPr="00D73B66">
              <w:t>0.012</w:t>
            </w:r>
          </w:p>
        </w:tc>
      </w:tr>
      <w:tr w:rsidR="000C7E84" w:rsidRPr="00D73B66" w14:paraId="7610202F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FC1A" w14:textId="52B01B20" w:rsidR="000C7E84" w:rsidRPr="00D73B66" w:rsidRDefault="000C7E84" w:rsidP="00CE2261">
            <w:r w:rsidRPr="00D73B66">
              <w:t>Platelets</w:t>
            </w:r>
            <w:r w:rsidRPr="00D73B66">
              <w:rPr>
                <w:rFonts w:eastAsiaTheme="minorEastAsia"/>
                <w:lang w:eastAsia="zh-CN"/>
              </w:rPr>
              <w:t xml:space="preserve"> Max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5BEB" w14:textId="19B82B61" w:rsidR="000C7E84" w:rsidRPr="00D73B66" w:rsidRDefault="000C7E84" w:rsidP="00CE2261">
            <w:r w:rsidRPr="00D73B66">
              <w:t>197.00 (134.00, 279.00)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248F" w14:textId="3F16D897" w:rsidR="000C7E84" w:rsidRPr="00D73B66" w:rsidRDefault="000C7E84" w:rsidP="00CE2261">
            <w:r w:rsidRPr="00D73B66">
              <w:t>191.00 (134.00, 277.00)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41CA" w14:textId="49074E6A" w:rsidR="000C7E84" w:rsidRPr="00D73B66" w:rsidRDefault="000C7E84" w:rsidP="00CE2261">
            <w:r w:rsidRPr="00D73B66">
              <w:t>201.50 (135.75, 279.00)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B2EF" w14:textId="25FB4F8C" w:rsidR="000C7E84" w:rsidRPr="00D73B66" w:rsidRDefault="000C7E84" w:rsidP="00CE2261">
            <w:r w:rsidRPr="00D73B66">
              <w:t>Z=-0.19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386A" w14:textId="48401331" w:rsidR="000C7E84" w:rsidRPr="00D73B66" w:rsidRDefault="000C7E84" w:rsidP="00CE2261">
            <w:r w:rsidRPr="00D73B66">
              <w:t>0.852</w:t>
            </w:r>
          </w:p>
        </w:tc>
      </w:tr>
      <w:tr w:rsidR="000C7E84" w:rsidRPr="00D73B66" w14:paraId="04310C9F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97A5" w14:textId="7ABE0BC4" w:rsidR="000C7E84" w:rsidRPr="00D73B66" w:rsidRDefault="000C7E84" w:rsidP="00CE2261">
            <w:r w:rsidRPr="00D73B66">
              <w:t>WBC</w:t>
            </w:r>
            <w:r w:rsidRPr="00D73B66">
              <w:rPr>
                <w:rFonts w:eastAsiaTheme="minorEastAsia"/>
                <w:lang w:eastAsia="zh-CN"/>
              </w:rPr>
              <w:t xml:space="preserve"> Max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766C" w14:textId="257344A0" w:rsidR="000C7E84" w:rsidRPr="00D73B66" w:rsidRDefault="000C7E84" w:rsidP="00CE2261">
            <w:r w:rsidRPr="00D73B66">
              <w:t>13.00 (8.40, 18.70)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F324" w14:textId="267CFB3F" w:rsidR="000C7E84" w:rsidRPr="00D73B66" w:rsidRDefault="000C7E84" w:rsidP="00CE2261">
            <w:r w:rsidRPr="00D73B66">
              <w:t>11.70 (7.90, 17.40)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60C1" w14:textId="02E74F2B" w:rsidR="000C7E84" w:rsidRPr="00D73B66" w:rsidRDefault="000C7E84" w:rsidP="00CE2261">
            <w:r w:rsidRPr="00D73B66">
              <w:t>14.40 (10.18, 19.27)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9A31" w14:textId="48C04E3F" w:rsidR="000C7E84" w:rsidRPr="00D73B66" w:rsidRDefault="000C7E84" w:rsidP="00CE2261">
            <w:r w:rsidRPr="00D73B66">
              <w:t>Z=-2.15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079F" w14:textId="0952ADF5" w:rsidR="000C7E84" w:rsidRPr="00D73B66" w:rsidRDefault="000C7E84" w:rsidP="00CE2261">
            <w:r w:rsidRPr="00D73B66">
              <w:t>0.032</w:t>
            </w:r>
          </w:p>
        </w:tc>
      </w:tr>
      <w:tr w:rsidR="000C7E84" w:rsidRPr="00D73B66" w14:paraId="3C82B620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E987" w14:textId="05254F4C" w:rsidR="000C7E84" w:rsidRPr="00D73B66" w:rsidRDefault="000C7E84" w:rsidP="00CE2261">
            <w:r w:rsidRPr="00D73B66">
              <w:t>BUN</w:t>
            </w:r>
            <w:r w:rsidRPr="00D73B66">
              <w:rPr>
                <w:rFonts w:eastAsiaTheme="minorEastAsia"/>
                <w:lang w:eastAsia="zh-CN"/>
              </w:rPr>
              <w:t xml:space="preserve"> Min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E1F8" w14:textId="3F802238" w:rsidR="000C7E84" w:rsidRPr="00D73B66" w:rsidRDefault="000C7E84" w:rsidP="00CE2261">
            <w:r w:rsidRPr="00D73B66">
              <w:t>25.00 (23.00, 29.00)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BF96" w14:textId="6BC553F8" w:rsidR="000C7E84" w:rsidRPr="00D73B66" w:rsidRDefault="000C7E84" w:rsidP="00CE2261">
            <w:r w:rsidRPr="00D73B66">
              <w:t>25.00 (23.00, 28.00)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A4D2" w14:textId="23FCCDD0" w:rsidR="000C7E84" w:rsidRPr="00D73B66" w:rsidRDefault="000C7E84" w:rsidP="00CE2261">
            <w:r w:rsidRPr="00D73B66">
              <w:t>26.00 (23.75, 30.25)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097E" w14:textId="567257D8" w:rsidR="000C7E84" w:rsidRPr="00D73B66" w:rsidRDefault="000C7E84" w:rsidP="00CE2261">
            <w:r w:rsidRPr="00D73B66">
              <w:t>Z=-2.45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14B1" w14:textId="66A30F2B" w:rsidR="000C7E84" w:rsidRPr="00D73B66" w:rsidRDefault="000C7E84" w:rsidP="00CE2261">
            <w:r w:rsidRPr="00D73B66">
              <w:t>0.014</w:t>
            </w:r>
          </w:p>
        </w:tc>
      </w:tr>
      <w:tr w:rsidR="000C7E84" w:rsidRPr="00D73B66" w14:paraId="5E574CCB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ABC9" w14:textId="02C6C1A1" w:rsidR="000C7E84" w:rsidRPr="00D73B66" w:rsidRDefault="000C7E84" w:rsidP="00CE2261">
            <w:r w:rsidRPr="00D73B66">
              <w:t>Calcium</w:t>
            </w:r>
            <w:r w:rsidRPr="00D73B66">
              <w:rPr>
                <w:rFonts w:eastAsiaTheme="minorEastAsia"/>
                <w:lang w:eastAsia="zh-CN"/>
              </w:rPr>
              <w:t xml:space="preserve"> Min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26C5" w14:textId="78C0F680" w:rsidR="000C7E84" w:rsidRPr="00D73B66" w:rsidRDefault="000C7E84" w:rsidP="00CE2261">
            <w:r w:rsidRPr="00D73B66">
              <w:t>8.00 (7.20, 8.10)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2B03" w14:textId="09E2FD20" w:rsidR="000C7E84" w:rsidRPr="00D73B66" w:rsidRDefault="000C7E84" w:rsidP="00CE2261">
            <w:r w:rsidRPr="00D73B66">
              <w:t>8.00 (7.60, 8.10)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C497" w14:textId="26C2C28A" w:rsidR="000C7E84" w:rsidRPr="00D73B66" w:rsidRDefault="000C7E84" w:rsidP="00CE2261">
            <w:r w:rsidRPr="00D73B66">
              <w:t>7.90 (7.20, 8.10)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BF07" w14:textId="623BD0EB" w:rsidR="000C7E84" w:rsidRPr="00D73B66" w:rsidRDefault="000C7E84" w:rsidP="00CE2261">
            <w:r w:rsidRPr="00D73B66">
              <w:t>Z=-0.59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5824" w14:textId="19942F67" w:rsidR="000C7E84" w:rsidRPr="00D73B66" w:rsidRDefault="000C7E84" w:rsidP="00CE2261">
            <w:r w:rsidRPr="00D73B66">
              <w:t>0.553</w:t>
            </w:r>
          </w:p>
        </w:tc>
      </w:tr>
      <w:tr w:rsidR="000C7E84" w:rsidRPr="00D73B66" w14:paraId="376B713B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0147" w14:textId="0E32155A" w:rsidR="000C7E84" w:rsidRPr="00D73B66" w:rsidRDefault="000C7E84" w:rsidP="00CE2261">
            <w:r w:rsidRPr="00D73B66">
              <w:t>Creatinine M</w:t>
            </w:r>
            <w:r w:rsidRPr="00D73B66">
              <w:rPr>
                <w:rFonts w:eastAsiaTheme="minorEastAsia"/>
                <w:lang w:eastAsia="zh-CN"/>
              </w:rPr>
              <w:t>in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F276" w14:textId="2E5A058C" w:rsidR="000C7E84" w:rsidRPr="00D73B66" w:rsidRDefault="000C7E84" w:rsidP="00CE2261">
            <w:r w:rsidRPr="00D73B66">
              <w:t>1.10 (0.80, 1.70)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6165" w14:textId="0DBF1E71" w:rsidR="000C7E84" w:rsidRPr="00D73B66" w:rsidRDefault="000C7E84" w:rsidP="00CE2261">
            <w:r w:rsidRPr="00D73B66">
              <w:t>1.00 (0.70, 1.70)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594D" w14:textId="2025A03A" w:rsidR="000C7E84" w:rsidRPr="00D73B66" w:rsidRDefault="000C7E84" w:rsidP="00CE2261">
            <w:r w:rsidRPr="00D73B66">
              <w:t>1.30 (0.80, 2.02)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B13E" w14:textId="06945C11" w:rsidR="000C7E84" w:rsidRPr="00D73B66" w:rsidRDefault="000C7E84" w:rsidP="00CE2261">
            <w:r w:rsidRPr="00D73B66">
              <w:t>Z=-1.93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824B" w14:textId="07B18B85" w:rsidR="000C7E84" w:rsidRPr="00D73B66" w:rsidRDefault="000C7E84" w:rsidP="00CE2261">
            <w:r w:rsidRPr="00D73B66">
              <w:t>0.053</w:t>
            </w:r>
          </w:p>
        </w:tc>
      </w:tr>
      <w:tr w:rsidR="000C7E84" w:rsidRPr="00D73B66" w14:paraId="5E086639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B32F" w14:textId="44143653" w:rsidR="000C7E84" w:rsidRPr="00D73B66" w:rsidRDefault="000C7E84" w:rsidP="00CE2261">
            <w:r w:rsidRPr="00D73B66">
              <w:t>Sodium</w:t>
            </w:r>
            <w:r w:rsidRPr="00D73B66">
              <w:rPr>
                <w:rFonts w:eastAsiaTheme="minorEastAsia"/>
                <w:lang w:eastAsia="zh-CN"/>
              </w:rPr>
              <w:t xml:space="preserve"> Max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E83E" w14:textId="1F7B2E3C" w:rsidR="000C7E84" w:rsidRPr="00D73B66" w:rsidRDefault="000C7E84" w:rsidP="00CE2261">
            <w:r w:rsidRPr="00D73B66">
              <w:t>141.00 (138.00, 144.00)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6805" w14:textId="24A6BD35" w:rsidR="000C7E84" w:rsidRPr="00D73B66" w:rsidRDefault="000C7E84" w:rsidP="00CE2261">
            <w:r w:rsidRPr="00D73B66">
              <w:t>140.00 (137.00, 144.00)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44F5" w14:textId="68B56B19" w:rsidR="000C7E84" w:rsidRPr="00D73B66" w:rsidRDefault="000C7E84" w:rsidP="00CE2261">
            <w:r w:rsidRPr="00D73B66">
              <w:t>142.00 (139.00, 144.00)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4D3D" w14:textId="6705B30D" w:rsidR="000C7E84" w:rsidRPr="00D73B66" w:rsidRDefault="000C7E84" w:rsidP="00CE2261">
            <w:r w:rsidRPr="00D73B66">
              <w:t>Z=-2.20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D5A8" w14:textId="4D3C09FE" w:rsidR="000C7E84" w:rsidRPr="00D73B66" w:rsidRDefault="000C7E84" w:rsidP="00CE2261">
            <w:r w:rsidRPr="00D73B66">
              <w:t>0.027</w:t>
            </w:r>
          </w:p>
        </w:tc>
      </w:tr>
      <w:tr w:rsidR="000C7E84" w:rsidRPr="00D73B66" w14:paraId="7917EBE5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7609" w14:textId="4FA3202B" w:rsidR="000C7E84" w:rsidRPr="00D73B66" w:rsidRDefault="000C7E84" w:rsidP="00CE2261">
            <w:r w:rsidRPr="00D73B66">
              <w:t>Potassium</w:t>
            </w:r>
            <w:r w:rsidRPr="00D73B66">
              <w:rPr>
                <w:rFonts w:eastAsiaTheme="minorEastAsia"/>
                <w:lang w:eastAsia="zh-CN"/>
              </w:rPr>
              <w:t xml:space="preserve"> Min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E07B" w14:textId="3B0E2672" w:rsidR="000C7E84" w:rsidRPr="00D73B66" w:rsidRDefault="000C7E84" w:rsidP="00CE2261">
            <w:r w:rsidRPr="00D73B66">
              <w:t>3.90 (3.50, 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A4C8" w14:textId="1112F2DB" w:rsidR="000C7E84" w:rsidRPr="00D73B66" w:rsidRDefault="000C7E84" w:rsidP="00CE2261">
            <w:r w:rsidRPr="00D73B66">
              <w:t>3.90 (3.50, 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4BD3" w14:textId="319CDE63" w:rsidR="000C7E84" w:rsidRPr="00D73B66" w:rsidRDefault="000C7E84" w:rsidP="00CE2261">
            <w:r w:rsidRPr="00D73B66">
              <w:t>3.90 (3.50, 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95D9" w14:textId="74FCE03F" w:rsidR="000C7E84" w:rsidRPr="00D73B66" w:rsidRDefault="000C7E84" w:rsidP="00CE2261">
            <w:r w:rsidRPr="00D73B66">
              <w:t>Z=-0.26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8883" w14:textId="74422195" w:rsidR="000C7E84" w:rsidRPr="00D73B66" w:rsidRDefault="000C7E84" w:rsidP="00CE2261">
            <w:r w:rsidRPr="00D73B66">
              <w:t>0.798</w:t>
            </w:r>
          </w:p>
        </w:tc>
      </w:tr>
      <w:tr w:rsidR="000C7E84" w:rsidRPr="00D73B66" w14:paraId="55ACC889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9605" w14:textId="2E1D36DD" w:rsidR="000C7E84" w:rsidRPr="00D73B66" w:rsidRDefault="000C7E84" w:rsidP="00CE2261">
            <w:r w:rsidRPr="00D73B66">
              <w:t>I</w:t>
            </w:r>
            <w:r w:rsidRPr="00D73B66">
              <w:rPr>
                <w:rFonts w:eastAsiaTheme="minorEastAsia"/>
                <w:lang w:eastAsia="zh-CN"/>
              </w:rPr>
              <w:t>NR Min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11F7" w14:textId="6A8B4B6B" w:rsidR="000C7E84" w:rsidRPr="00D73B66" w:rsidRDefault="000C7E84" w:rsidP="00CE2261">
            <w:r w:rsidRPr="00D73B66">
              <w:t>1.20 (1.10, 1.40)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E388" w14:textId="36A07339" w:rsidR="000C7E84" w:rsidRPr="00D73B66" w:rsidRDefault="000C7E84" w:rsidP="00CE2261">
            <w:r w:rsidRPr="00D73B66">
              <w:t>1.20 (1.10, 1.40)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B816" w14:textId="41E8CAD4" w:rsidR="000C7E84" w:rsidRPr="00D73B66" w:rsidRDefault="000C7E84" w:rsidP="00CE2261">
            <w:r w:rsidRPr="00D73B66">
              <w:t>1.20 (1.10, 1.33)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228B" w14:textId="6CA8A443" w:rsidR="000C7E84" w:rsidRPr="00D73B66" w:rsidRDefault="000C7E84" w:rsidP="00CE2261">
            <w:r w:rsidRPr="00D73B66">
              <w:t>Z=-0.29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26AF" w14:textId="0A98D655" w:rsidR="000C7E84" w:rsidRPr="00D73B66" w:rsidRDefault="000C7E84" w:rsidP="00CE2261">
            <w:r w:rsidRPr="00D73B66">
              <w:t>0.775</w:t>
            </w:r>
          </w:p>
        </w:tc>
      </w:tr>
      <w:tr w:rsidR="000C7E84" w:rsidRPr="00D73B66" w14:paraId="115A1EA2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1C1D" w14:textId="103288D2" w:rsidR="000C7E84" w:rsidRPr="00D73B66" w:rsidRDefault="000C7E84" w:rsidP="00CE2261">
            <w:r w:rsidRPr="00D73B66">
              <w:t>PT</w:t>
            </w:r>
            <w:r w:rsidRPr="00D73B66">
              <w:rPr>
                <w:rFonts w:eastAsiaTheme="minorEastAsia"/>
                <w:lang w:eastAsia="zh-CN"/>
              </w:rPr>
              <w:t xml:space="preserve"> Min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7766" w14:textId="0F1DE665" w:rsidR="000C7E84" w:rsidRPr="00D73B66" w:rsidRDefault="000C7E84" w:rsidP="00CE2261">
            <w:r w:rsidRPr="00D73B66">
              <w:t>13.50 (12.30, 15.20)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6F5B" w14:textId="2019445B" w:rsidR="000C7E84" w:rsidRPr="00D73B66" w:rsidRDefault="000C7E84" w:rsidP="00CE2261">
            <w:r w:rsidRPr="00D73B66">
              <w:t>13.40 (12.20, 15.10)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ADBB" w14:textId="785223F5" w:rsidR="000C7E84" w:rsidRPr="00D73B66" w:rsidRDefault="000C7E84" w:rsidP="00CE2261">
            <w:r w:rsidRPr="00D73B66">
              <w:t>13.65 (12.30, 15.43)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B733" w14:textId="1615DF6A" w:rsidR="000C7E84" w:rsidRPr="00D73B66" w:rsidRDefault="000C7E84" w:rsidP="00CE2261">
            <w:r w:rsidRPr="00D73B66">
              <w:t>Z=-0.52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F850" w14:textId="140B5B7D" w:rsidR="000C7E84" w:rsidRPr="00D73B66" w:rsidRDefault="000C7E84" w:rsidP="00CE2261">
            <w:r w:rsidRPr="00D73B66">
              <w:t>0.602</w:t>
            </w:r>
          </w:p>
        </w:tc>
      </w:tr>
      <w:tr w:rsidR="000C7E84" w:rsidRPr="00D73B66" w14:paraId="27A0A0A5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F336" w14:textId="19ACECE2" w:rsidR="000C7E84" w:rsidRPr="00D73B66" w:rsidRDefault="000C7E84" w:rsidP="00CE2261">
            <w:r w:rsidRPr="00D73B66">
              <w:t>PTT</w:t>
            </w:r>
            <w:r w:rsidRPr="00D73B66">
              <w:rPr>
                <w:rFonts w:eastAsiaTheme="minorEastAsia"/>
                <w:lang w:eastAsia="zh-CN"/>
              </w:rPr>
              <w:t xml:space="preserve"> Min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279A" w14:textId="2388C4D4" w:rsidR="000C7E84" w:rsidRPr="00D73B66" w:rsidRDefault="000C7E84" w:rsidP="00CE2261">
            <w:r w:rsidRPr="00D73B66">
              <w:t>29.40 (26.60, 34.30)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EF46" w14:textId="3349401D" w:rsidR="000C7E84" w:rsidRPr="00D73B66" w:rsidRDefault="000C7E84" w:rsidP="00CE2261">
            <w:r w:rsidRPr="00D73B66">
              <w:t>29.80 (26.70, 35.30)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3056" w14:textId="14A6B447" w:rsidR="000C7E84" w:rsidRPr="00D73B66" w:rsidRDefault="000C7E84" w:rsidP="00CE2261">
            <w:r w:rsidRPr="00D73B66">
              <w:t>28.80 (26.43, 33.97)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4BBB" w14:textId="7F76D568" w:rsidR="000C7E84" w:rsidRPr="00D73B66" w:rsidRDefault="000C7E84" w:rsidP="00CE2261">
            <w:r w:rsidRPr="00D73B66">
              <w:t>Z=-0.98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FB68" w14:textId="6D916FAC" w:rsidR="000C7E84" w:rsidRPr="00D73B66" w:rsidRDefault="000C7E84" w:rsidP="00CE2261">
            <w:r w:rsidRPr="00D73B66">
              <w:t>0.329</w:t>
            </w:r>
          </w:p>
        </w:tc>
      </w:tr>
      <w:tr w:rsidR="000C7E84" w:rsidRPr="00D73B66" w14:paraId="5C377E5F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A7F1" w14:textId="519150EE" w:rsidR="000C7E84" w:rsidRPr="00D73B66" w:rsidRDefault="000C7E84" w:rsidP="00CE2261">
            <w:r w:rsidRPr="00D73B66">
              <w:t>Lactate M</w:t>
            </w:r>
            <w:r w:rsidRPr="00D73B66">
              <w:rPr>
                <w:rFonts w:eastAsiaTheme="minorEastAsia"/>
                <w:lang w:eastAsia="zh-CN"/>
              </w:rPr>
              <w:t>in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A5C4" w14:textId="6BF31E3D" w:rsidR="000C7E84" w:rsidRPr="00D73B66" w:rsidRDefault="000C7E84" w:rsidP="00CE2261">
            <w:r w:rsidRPr="00D73B66">
              <w:t>1.40 (1.00, 2.20)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022F" w14:textId="594A88C7" w:rsidR="000C7E84" w:rsidRPr="00D73B66" w:rsidRDefault="000C7E84" w:rsidP="00CE2261">
            <w:r w:rsidRPr="00D73B66">
              <w:t>1.30 (1.00, 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E7E78" w14:textId="69A546E9" w:rsidR="000C7E84" w:rsidRPr="00D73B66" w:rsidRDefault="000C7E84" w:rsidP="00CE2261">
            <w:r w:rsidRPr="00D73B66">
              <w:t>1.60 (1.10, 2.42)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A0AD" w14:textId="44796B6B" w:rsidR="000C7E84" w:rsidRPr="00D73B66" w:rsidRDefault="000C7E84" w:rsidP="00CE2261">
            <w:r w:rsidRPr="00D73B66">
              <w:t>Z=-2.11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F9F2" w14:textId="7821F055" w:rsidR="000C7E84" w:rsidRPr="00D73B66" w:rsidRDefault="000C7E84" w:rsidP="00CE2261">
            <w:r w:rsidRPr="00D73B66">
              <w:t>0.035</w:t>
            </w:r>
          </w:p>
        </w:tc>
      </w:tr>
      <w:tr w:rsidR="000C7E84" w:rsidRPr="00D73B66" w14:paraId="19A10B28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EAF6" w14:textId="41D34DEF" w:rsidR="000C7E84" w:rsidRPr="00D73B66" w:rsidRDefault="000C7E84" w:rsidP="00CE2261">
            <w:r w:rsidRPr="00D73B66">
              <w:t>PH</w:t>
            </w:r>
            <w:r w:rsidRPr="00D73B66">
              <w:rPr>
                <w:rFonts w:eastAsiaTheme="minorEastAsia"/>
                <w:lang w:eastAsia="zh-CN"/>
              </w:rPr>
              <w:t xml:space="preserve"> Min</w:t>
            </w:r>
            <w:r w:rsidRPr="00D73B66"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C126" w14:textId="358C8481" w:rsidR="000C7E84" w:rsidRPr="00D73B66" w:rsidRDefault="000C7E84" w:rsidP="00CE2261">
            <w:r w:rsidRPr="00D73B66">
              <w:t>7.35 (7.27, 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AA38" w14:textId="025CFA97" w:rsidR="000C7E84" w:rsidRPr="00D73B66" w:rsidRDefault="000C7E84" w:rsidP="00CE2261">
            <w:r w:rsidRPr="00D73B66">
              <w:t>7.35 (7.28, 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F0E7" w14:textId="3CA2C96A" w:rsidR="000C7E84" w:rsidRPr="00D73B66" w:rsidRDefault="000C7E84" w:rsidP="00CE2261">
            <w:r w:rsidRPr="00D73B66">
              <w:t>7.33 (7.26, 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7720" w14:textId="77DE3990" w:rsidR="000C7E84" w:rsidRPr="00D73B66" w:rsidRDefault="000C7E84" w:rsidP="00CE2261">
            <w:r w:rsidRPr="00D73B66">
              <w:t>Z=-0.74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0315" w14:textId="4D9CBA3F" w:rsidR="000C7E84" w:rsidRPr="00D73B66" w:rsidRDefault="000C7E84" w:rsidP="00CE2261">
            <w:r w:rsidRPr="00D73B66">
              <w:t>0.456</w:t>
            </w:r>
          </w:p>
        </w:tc>
      </w:tr>
      <w:tr w:rsidR="000C7E84" w:rsidRPr="00D73B66" w14:paraId="4E470C8B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2425" w14:textId="4AEA4C20" w:rsidR="000C7E84" w:rsidRPr="00D73B66" w:rsidRDefault="00C16D98" w:rsidP="00CE2261">
            <w:pPr>
              <w:rPr>
                <w:color w:val="000000"/>
                <w:lang w:eastAsia="zh-CN"/>
              </w:rPr>
            </w:pPr>
            <w:r w:rsidRPr="00D73B66">
              <w:t>Treatment</w:t>
            </w:r>
            <w:r w:rsidRPr="00D73B66">
              <w:rPr>
                <w:lang w:eastAsia="zh-CN"/>
              </w:rPr>
              <w:t xml:space="preserve"> variables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8258" w14:textId="49FB3CA0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612F" w14:textId="7F1B00D1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FB41" w14:textId="29A3770D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A26A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8005" w14:textId="77777777" w:rsidR="000C7E84" w:rsidRPr="00D73B66" w:rsidRDefault="000C7E84" w:rsidP="00CE2261"/>
        </w:tc>
      </w:tr>
      <w:tr w:rsidR="000C7E84" w:rsidRPr="00D73B66" w14:paraId="22F8EAA5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0A57" w14:textId="51AFE5C8" w:rsidR="000C7E84" w:rsidRPr="00D73B66" w:rsidRDefault="000C7E84" w:rsidP="00CE2261">
            <w:r w:rsidRPr="00D73B66">
              <w:t>CRRT,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56EA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2866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9F47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58E9" w14:textId="41A74329" w:rsidR="000C7E84" w:rsidRPr="00D73B66" w:rsidRDefault="000C7E84" w:rsidP="00CE2261">
            <w:r w:rsidRPr="00D73B66">
              <w:t>χ²=3.38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AEA0" w14:textId="49F52ECD" w:rsidR="000C7E84" w:rsidRPr="00D73B66" w:rsidRDefault="000C7E84" w:rsidP="00CE2261">
            <w:r w:rsidRPr="00D73B66">
              <w:t>0.066</w:t>
            </w:r>
          </w:p>
        </w:tc>
      </w:tr>
      <w:tr w:rsidR="000C7E84" w:rsidRPr="00D73B66" w14:paraId="7BA22792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9076" w14:textId="77777777" w:rsidR="000C7E84" w:rsidRPr="00D73B66" w:rsidRDefault="000C7E84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D482" w14:textId="5B48F19E" w:rsidR="000C7E84" w:rsidRPr="00D73B66" w:rsidRDefault="000C7E84" w:rsidP="00CE2261">
            <w:r w:rsidRPr="00D73B66">
              <w:t>248 (88.26)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70AA" w14:textId="39800F5B" w:rsidR="000C7E84" w:rsidRPr="00D73B66" w:rsidRDefault="000C7E84" w:rsidP="00CE2261">
            <w:r w:rsidRPr="00D73B66">
              <w:t>147 (91.30)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2A1B" w14:textId="457BA937" w:rsidR="000C7E84" w:rsidRPr="00D73B66" w:rsidRDefault="000C7E84" w:rsidP="00CE2261">
            <w:r w:rsidRPr="00D73B66">
              <w:t>101 (84.17)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53DA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D0BF" w14:textId="77777777" w:rsidR="000C7E84" w:rsidRPr="00D73B66" w:rsidRDefault="000C7E84" w:rsidP="00CE2261"/>
        </w:tc>
      </w:tr>
      <w:tr w:rsidR="000C7E84" w:rsidRPr="00D73B66" w14:paraId="2CB7A65D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F35E" w14:textId="77777777" w:rsidR="000C7E84" w:rsidRPr="00D73B66" w:rsidRDefault="000C7E84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2336" w14:textId="053EB45E" w:rsidR="000C7E84" w:rsidRPr="00D73B66" w:rsidRDefault="000C7E84" w:rsidP="00CE2261">
            <w:r w:rsidRPr="00D73B66">
              <w:t>33 (11.74)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7BB9" w14:textId="226DA974" w:rsidR="000C7E84" w:rsidRPr="00D73B66" w:rsidRDefault="000C7E84" w:rsidP="00CE2261">
            <w:r w:rsidRPr="00D73B66">
              <w:t>14 (8.70)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4F62" w14:textId="05F9D86E" w:rsidR="000C7E84" w:rsidRPr="00D73B66" w:rsidRDefault="000C7E84" w:rsidP="00CE2261">
            <w:r w:rsidRPr="00D73B66">
              <w:t>19 (15.83)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5803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5D22" w14:textId="77777777" w:rsidR="000C7E84" w:rsidRPr="00D73B66" w:rsidRDefault="000C7E84" w:rsidP="00CE2261"/>
        </w:tc>
      </w:tr>
      <w:tr w:rsidR="000C7E84" w:rsidRPr="00D73B66" w14:paraId="2CDF3EF3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FC6D" w14:textId="640F097D" w:rsidR="000C7E84" w:rsidRPr="00D73B66" w:rsidRDefault="000C7E84" w:rsidP="00CE2261">
            <w:r w:rsidRPr="00D73B66">
              <w:lastRenderedPageBreak/>
              <w:t>Mechanical ventilation,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B5BD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1330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F845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551F" w14:textId="16F84980" w:rsidR="000C7E84" w:rsidRPr="00D73B66" w:rsidRDefault="000C7E84" w:rsidP="00CE2261">
            <w:r w:rsidRPr="00D73B66">
              <w:t>χ²=10.67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4906" w14:textId="026AA26E" w:rsidR="000C7E84" w:rsidRPr="00D73B66" w:rsidRDefault="000C7E84" w:rsidP="00CE2261">
            <w:r w:rsidRPr="00D73B66">
              <w:t>0</w:t>
            </w:r>
            <w:r w:rsidR="00D73B66">
              <w:rPr>
                <w:rFonts w:eastAsiaTheme="minorEastAsia" w:hint="eastAsia"/>
                <w:lang w:eastAsia="zh-CN"/>
              </w:rPr>
              <w:t xml:space="preserve"> </w:t>
            </w:r>
            <w:r w:rsidRPr="00D73B66">
              <w:t>.001</w:t>
            </w:r>
          </w:p>
        </w:tc>
      </w:tr>
      <w:tr w:rsidR="000C7E84" w:rsidRPr="00D73B66" w14:paraId="7E17AB0B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CCF8" w14:textId="77777777" w:rsidR="000C7E84" w:rsidRPr="00D73B66" w:rsidRDefault="000C7E84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EDA9" w14:textId="5474DAB0" w:rsidR="000C7E84" w:rsidRPr="00D73B66" w:rsidRDefault="000C7E84" w:rsidP="00CE2261">
            <w:r w:rsidRPr="00D73B66">
              <w:t>189 (67.26)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1C46" w14:textId="051D183E" w:rsidR="000C7E84" w:rsidRPr="00D73B66" w:rsidRDefault="000C7E84" w:rsidP="00CE2261">
            <w:r w:rsidRPr="00D73B66">
              <w:t>121 (75.16)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85E5" w14:textId="1EC65339" w:rsidR="000C7E84" w:rsidRPr="00D73B66" w:rsidRDefault="000C7E84" w:rsidP="00CE2261">
            <w:r w:rsidRPr="00D73B66">
              <w:t>68 (56.67)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5B37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0939" w14:textId="77777777" w:rsidR="000C7E84" w:rsidRPr="00D73B66" w:rsidRDefault="000C7E84" w:rsidP="00CE2261"/>
        </w:tc>
      </w:tr>
      <w:tr w:rsidR="000C7E84" w:rsidRPr="00D73B66" w14:paraId="25DA2989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AEF1" w14:textId="77777777" w:rsidR="000C7E84" w:rsidRPr="00D73B66" w:rsidRDefault="000C7E84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4DC3" w14:textId="1D08B636" w:rsidR="000C7E84" w:rsidRPr="00D73B66" w:rsidRDefault="000C7E84" w:rsidP="00CE2261">
            <w:r w:rsidRPr="00D73B66">
              <w:t>92 (32.74)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EF34" w14:textId="0E78F26D" w:rsidR="000C7E84" w:rsidRPr="00D73B66" w:rsidRDefault="000C7E84" w:rsidP="00CE2261">
            <w:r w:rsidRPr="00D73B66">
              <w:t>40 (24.84)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9508" w14:textId="792A763A" w:rsidR="000C7E84" w:rsidRPr="00D73B66" w:rsidRDefault="000C7E84" w:rsidP="00CE2261">
            <w:r w:rsidRPr="00D73B66">
              <w:t>52 (43.33)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000A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58F3" w14:textId="77777777" w:rsidR="000C7E84" w:rsidRPr="00D73B66" w:rsidRDefault="000C7E84" w:rsidP="00CE2261"/>
        </w:tc>
      </w:tr>
      <w:tr w:rsidR="000C7E84" w:rsidRPr="00D73B66" w14:paraId="7334D8EF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3CA5" w14:textId="2FEBE677" w:rsidR="000C7E84" w:rsidRPr="00D73B66" w:rsidRDefault="000C7E84" w:rsidP="00CE2261">
            <w:r w:rsidRPr="00D73B66">
              <w:t>Vasopressin,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518B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25E6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D1AE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D3FC" w14:textId="2EDE8BBF" w:rsidR="000C7E84" w:rsidRPr="00D73B66" w:rsidRDefault="000C7E84" w:rsidP="00CE2261">
            <w:r w:rsidRPr="00D73B66">
              <w:t>χ²=0.18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20DF" w14:textId="7028D2B9" w:rsidR="000C7E84" w:rsidRPr="00D73B66" w:rsidRDefault="000C7E84" w:rsidP="00CE2261">
            <w:r w:rsidRPr="00D73B66">
              <w:t>0.667</w:t>
            </w:r>
          </w:p>
        </w:tc>
      </w:tr>
      <w:tr w:rsidR="000C7E84" w:rsidRPr="00D73B66" w14:paraId="2090156D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456E" w14:textId="77777777" w:rsidR="000C7E84" w:rsidRPr="00D73B66" w:rsidRDefault="000C7E84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697F" w14:textId="6197D161" w:rsidR="000C7E84" w:rsidRPr="00D73B66" w:rsidRDefault="000C7E84" w:rsidP="00CE2261">
            <w:r w:rsidRPr="00D73B66">
              <w:t>212 (75.44)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137D" w14:textId="29E9F8CB" w:rsidR="000C7E84" w:rsidRPr="00D73B66" w:rsidRDefault="000C7E84" w:rsidP="00CE2261">
            <w:r w:rsidRPr="00D73B66">
              <w:t>123 (76.40)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80E5" w14:textId="0E6A28C5" w:rsidR="000C7E84" w:rsidRPr="00D73B66" w:rsidRDefault="000C7E84" w:rsidP="00CE2261">
            <w:r w:rsidRPr="00D73B66">
              <w:t>89 (74.17)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ACE7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0059" w14:textId="77777777" w:rsidR="000C7E84" w:rsidRPr="00D73B66" w:rsidRDefault="000C7E84" w:rsidP="00CE2261"/>
        </w:tc>
      </w:tr>
      <w:tr w:rsidR="000C7E84" w:rsidRPr="00D73B66" w14:paraId="79C58F77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A7D3" w14:textId="77777777" w:rsidR="000C7E84" w:rsidRPr="00D73B66" w:rsidRDefault="000C7E84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3074" w14:textId="45DF3EA0" w:rsidR="000C7E84" w:rsidRPr="00D73B66" w:rsidRDefault="000C7E84" w:rsidP="00CE2261">
            <w:r w:rsidRPr="00D73B66">
              <w:t>69 (24.56)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B412" w14:textId="5F707933" w:rsidR="000C7E84" w:rsidRPr="00D73B66" w:rsidRDefault="000C7E84" w:rsidP="00CE2261">
            <w:r w:rsidRPr="00D73B66">
              <w:t>38 (23.60)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FFE4" w14:textId="3FECA065" w:rsidR="000C7E84" w:rsidRPr="00D73B66" w:rsidRDefault="000C7E84" w:rsidP="00CE2261">
            <w:r w:rsidRPr="00D73B66">
              <w:t>31 (25.83)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9023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8566" w14:textId="77777777" w:rsidR="000C7E84" w:rsidRPr="00D73B66" w:rsidRDefault="000C7E84" w:rsidP="00CE2261"/>
        </w:tc>
      </w:tr>
      <w:tr w:rsidR="000C7E84" w:rsidRPr="00D73B66" w14:paraId="0F69F0F5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BA59" w14:textId="07F525D8" w:rsidR="000C7E84" w:rsidRPr="00D73B66" w:rsidRDefault="000C7E84" w:rsidP="00CE2261">
            <w:r w:rsidRPr="00D73B66">
              <w:t>Midazolam Use,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B463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FB73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618A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C127" w14:textId="5B504519" w:rsidR="000C7E84" w:rsidRPr="00D73B66" w:rsidRDefault="000C7E84" w:rsidP="00CE2261">
            <w:r w:rsidRPr="00D73B66">
              <w:t>χ²=28.29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BCB9" w14:textId="5A05EEA4" w:rsidR="000C7E84" w:rsidRPr="00D73B66" w:rsidRDefault="000C7E84" w:rsidP="00CE2261">
            <w:r w:rsidRPr="00D73B66">
              <w:t>&lt;.001</w:t>
            </w:r>
          </w:p>
        </w:tc>
      </w:tr>
      <w:tr w:rsidR="000C7E84" w:rsidRPr="00D73B66" w14:paraId="5281CD0F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A245" w14:textId="77777777" w:rsidR="000C7E84" w:rsidRPr="00D73B66" w:rsidRDefault="000C7E84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24E8" w14:textId="2AD3686B" w:rsidR="000C7E84" w:rsidRPr="00D73B66" w:rsidRDefault="000C7E84" w:rsidP="00CE2261">
            <w:r w:rsidRPr="00D73B66">
              <w:t>209 (74.38)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AB3A" w14:textId="08F9E52C" w:rsidR="000C7E84" w:rsidRPr="00D73B66" w:rsidRDefault="000C7E84" w:rsidP="00CE2261">
            <w:r w:rsidRPr="00D73B66">
              <w:t>139 (86.34)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ACD6" w14:textId="36122F50" w:rsidR="000C7E84" w:rsidRPr="00D73B66" w:rsidRDefault="000C7E84" w:rsidP="00CE2261">
            <w:r w:rsidRPr="00D73B66">
              <w:t>70 (58.33)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3C47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1B8E" w14:textId="77777777" w:rsidR="000C7E84" w:rsidRPr="00D73B66" w:rsidRDefault="000C7E84" w:rsidP="00CE2261"/>
        </w:tc>
      </w:tr>
      <w:tr w:rsidR="000C7E84" w:rsidRPr="00D73B66" w14:paraId="7E63B5A4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944F" w14:textId="77777777" w:rsidR="000C7E84" w:rsidRPr="00D73B66" w:rsidRDefault="000C7E84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8F10" w14:textId="1349A7BC" w:rsidR="000C7E84" w:rsidRPr="00D73B66" w:rsidRDefault="000C7E84" w:rsidP="00CE2261">
            <w:r w:rsidRPr="00D73B66">
              <w:t>72 (25.62)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3606" w14:textId="279BA6D8" w:rsidR="000C7E84" w:rsidRPr="00D73B66" w:rsidRDefault="000C7E84" w:rsidP="00CE2261">
            <w:r w:rsidRPr="00D73B66">
              <w:t>22 (13.66)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5C86" w14:textId="0D9F161E" w:rsidR="000C7E84" w:rsidRPr="00D73B66" w:rsidRDefault="000C7E84" w:rsidP="00CE2261">
            <w:r w:rsidRPr="00D73B66">
              <w:t>50 (41.67)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3A13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C9FD" w14:textId="77777777" w:rsidR="000C7E84" w:rsidRPr="00D73B66" w:rsidRDefault="000C7E84" w:rsidP="00CE2261"/>
        </w:tc>
      </w:tr>
      <w:tr w:rsidR="000C7E84" w:rsidRPr="00D73B66" w14:paraId="1BBAF2F8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4066" w14:textId="62B9954D" w:rsidR="000C7E84" w:rsidRPr="00D73B66" w:rsidRDefault="000C7E84" w:rsidP="00CE2261">
            <w:r w:rsidRPr="00D73B66">
              <w:t>Fentanyl Use, n</w:t>
            </w:r>
            <w:r w:rsidRPr="00D73B66">
              <w:rPr>
                <w:rFonts w:eastAsiaTheme="minorEastAsia"/>
                <w:lang w:eastAsia="zh-CN"/>
              </w:rPr>
              <w:t xml:space="preserve"> </w:t>
            </w:r>
            <w:r w:rsidRPr="00D73B66"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7194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2383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5665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39A2" w14:textId="0B9F338D" w:rsidR="000C7E84" w:rsidRPr="00D73B66" w:rsidRDefault="000C7E84" w:rsidP="00CE2261">
            <w:r w:rsidRPr="00D73B66">
              <w:t>χ²=0.00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C6A2" w14:textId="3424D5F5" w:rsidR="000C7E84" w:rsidRPr="00D73B66" w:rsidRDefault="000C7E84" w:rsidP="00CE2261">
            <w:r w:rsidRPr="00D73B66">
              <w:t>0.971</w:t>
            </w:r>
          </w:p>
        </w:tc>
      </w:tr>
      <w:tr w:rsidR="000C7E84" w:rsidRPr="00D73B66" w14:paraId="1549EAC0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DDD2" w14:textId="77777777" w:rsidR="000C7E84" w:rsidRPr="00D73B66" w:rsidRDefault="000C7E84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B74D" w14:textId="6098ECBB" w:rsidR="000C7E84" w:rsidRPr="00D73B66" w:rsidRDefault="000C7E84" w:rsidP="00CE2261">
            <w:r w:rsidRPr="00D73B66">
              <w:t>94 (33.45)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E21C" w14:textId="5F676A33" w:rsidR="000C7E84" w:rsidRPr="00D73B66" w:rsidRDefault="000C7E84" w:rsidP="00CE2261">
            <w:r w:rsidRPr="00D73B66">
              <w:t>54 (33.54)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1D8B" w14:textId="56164C67" w:rsidR="000C7E84" w:rsidRPr="00D73B66" w:rsidRDefault="000C7E84" w:rsidP="00CE2261">
            <w:r w:rsidRPr="00D73B66">
              <w:t>40 (33.33)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4161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DE96" w14:textId="77777777" w:rsidR="000C7E84" w:rsidRPr="00D73B66" w:rsidRDefault="000C7E84" w:rsidP="00CE2261"/>
        </w:tc>
      </w:tr>
      <w:tr w:rsidR="000C7E84" w:rsidRPr="00D73B66" w14:paraId="38057160" w14:textId="77777777" w:rsidTr="00C16D9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7B73" w14:textId="77777777" w:rsidR="000C7E84" w:rsidRPr="00D73B66" w:rsidRDefault="000C7E84" w:rsidP="00CE2261">
            <w:r w:rsidRPr="00D73B66">
              <w:rPr>
                <w:rFonts w:eastAsia="Times New Roman"/>
              </w:rPr>
              <w:t xml:space="preserve">  </w:t>
            </w:r>
            <w:r w:rsidRPr="00D73B66"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D15A" w14:textId="6A0D186C" w:rsidR="000C7E84" w:rsidRPr="00D73B66" w:rsidRDefault="000C7E84" w:rsidP="00CE2261">
            <w:r w:rsidRPr="00D73B66">
              <w:t>187 (66.55)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5D16" w14:textId="1BEEBC32" w:rsidR="000C7E84" w:rsidRPr="00D73B66" w:rsidRDefault="000C7E84" w:rsidP="00CE2261">
            <w:r w:rsidRPr="00D73B66">
              <w:t>107 (66.46)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E457" w14:textId="67126AD0" w:rsidR="000C7E84" w:rsidRPr="00D73B66" w:rsidRDefault="000C7E84" w:rsidP="00CE2261">
            <w:r w:rsidRPr="00D73B66">
              <w:t>80 (66.67)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C528" w14:textId="77777777" w:rsidR="000C7E84" w:rsidRPr="00D73B66" w:rsidRDefault="000C7E84" w:rsidP="00CE226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6A6C" w14:textId="77777777" w:rsidR="000C7E84" w:rsidRPr="00D73B66" w:rsidRDefault="000C7E84" w:rsidP="00CE2261"/>
        </w:tc>
      </w:tr>
      <w:tr w:rsidR="00B45E24" w:rsidRPr="00D73B66" w14:paraId="4BB0E54B" w14:textId="77777777" w:rsidTr="00C16D98">
        <w:trPr>
          <w:jc w:val="center"/>
        </w:trPr>
        <w:tc>
          <w:tcPr>
            <w:tcW w:w="0" w:type="auto"/>
            <w:gridSpan w:val="6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35EF" w14:textId="77777777" w:rsidR="00B45E24" w:rsidRPr="00D73B66" w:rsidRDefault="00B45E24" w:rsidP="00CE2261">
            <w:r w:rsidRPr="00D73B66">
              <w:t xml:space="preserve"> Z: Mann-Whitney test, χ²: Chi-square test</w:t>
            </w:r>
          </w:p>
        </w:tc>
      </w:tr>
      <w:tr w:rsidR="00B45E24" w:rsidRPr="00D73B66" w14:paraId="6A2EEEA4" w14:textId="77777777" w:rsidTr="00C16D98">
        <w:trPr>
          <w:jc w:val="center"/>
        </w:trPr>
        <w:tc>
          <w:tcPr>
            <w:tcW w:w="0" w:type="auto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A9E7" w14:textId="77777777" w:rsidR="00B45E24" w:rsidRDefault="00B45E24" w:rsidP="00CE2261">
            <w:pPr>
              <w:rPr>
                <w:rFonts w:eastAsiaTheme="minorEastAsia"/>
                <w:lang w:eastAsia="zh-CN"/>
              </w:rPr>
            </w:pPr>
            <w:r w:rsidRPr="00D73B66">
              <w:t xml:space="preserve"> M: Median, Q₁: 1st Quartile, Q₃: 3st Quartile</w:t>
            </w:r>
          </w:p>
          <w:p w14:paraId="7EDDD482" w14:textId="77777777" w:rsidR="00CE2261" w:rsidRDefault="00CE2261" w:rsidP="00CE2261">
            <w:pPr>
              <w:rPr>
                <w:rFonts w:eastAsiaTheme="minorEastAsia"/>
                <w:lang w:eastAsia="zh-CN"/>
              </w:rPr>
            </w:pPr>
          </w:p>
          <w:p w14:paraId="5C59556C" w14:textId="77777777" w:rsidR="00CE2261" w:rsidRPr="00CE2261" w:rsidRDefault="00CE2261" w:rsidP="00CE2261">
            <w:pPr>
              <w:rPr>
                <w:rFonts w:eastAsiaTheme="minorEastAsia" w:hint="eastAsia"/>
                <w:lang w:eastAsia="zh-CN"/>
              </w:rPr>
            </w:pPr>
          </w:p>
        </w:tc>
      </w:tr>
    </w:tbl>
    <w:p w14:paraId="5D17DA81" w14:textId="71A74BDC" w:rsidR="00CE2261" w:rsidRPr="00CE2261" w:rsidRDefault="00CE2261" w:rsidP="00CE2261">
      <w:pPr>
        <w:pStyle w:val="acbfdd8b-e11b-4d36-88ff-6049b138f862"/>
        <w:rPr>
          <w:rFonts w:ascii="Times New Roman" w:hAnsi="Times New Roman" w:cs="Times New Roman"/>
        </w:rPr>
      </w:pPr>
      <w:r w:rsidRPr="00CE2261">
        <w:rPr>
          <w:rFonts w:ascii="Times New Roman" w:hAnsi="Times New Roman" w:cs="Times New Roman"/>
          <w:b/>
          <w:bCs/>
          <w:sz w:val="24"/>
          <w:szCs w:val="24"/>
        </w:rPr>
        <w:t>Table S5</w:t>
      </w:r>
      <w:r>
        <w:rPr>
          <w:rFonts w:ascii="Times New Roman" w:hAnsi="Times New Roman" w:cs="Times New Roman" w:hint="eastAsia"/>
          <w:b/>
          <w:bCs/>
        </w:rPr>
        <w:t>:</w:t>
      </w:r>
      <w:r w:rsidRPr="00CE2261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CE2261">
        <w:rPr>
          <w:rFonts w:ascii="Times New Roman" w:hAnsi="Times New Roman" w:cs="Times New Roman"/>
        </w:rPr>
        <w:t>Multivariate Logistic Regression Analysis of Predictors for Sepsis-Associated Delirium (SAD</w:t>
      </w:r>
      <w:r w:rsidRPr="00CE2261">
        <w:rPr>
          <w:rFonts w:ascii="Times New Roman" w:hAnsi="Times New Roman" w:cs="Times New Roman"/>
        </w:rPr>
        <w:t>)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E2261" w14:paraId="6977217B" w14:textId="77777777" w:rsidTr="00CE2261">
        <w:trPr>
          <w:jc w:val="center"/>
        </w:trPr>
        <w:tc>
          <w:tcPr>
            <w:tcW w:w="2880" w:type="dxa"/>
          </w:tcPr>
          <w:p w14:paraId="01396274" w14:textId="77777777" w:rsidR="00CE2261" w:rsidRDefault="00CE2261" w:rsidP="00CE2261">
            <w:r>
              <w:t>Variable</w:t>
            </w:r>
          </w:p>
        </w:tc>
        <w:tc>
          <w:tcPr>
            <w:tcW w:w="2880" w:type="dxa"/>
          </w:tcPr>
          <w:p w14:paraId="11829F23" w14:textId="77777777" w:rsidR="00CE2261" w:rsidRDefault="00CE2261" w:rsidP="00CE2261">
            <w:r>
              <w:t>Odds Ratio (95% CI)</w:t>
            </w:r>
          </w:p>
        </w:tc>
        <w:tc>
          <w:tcPr>
            <w:tcW w:w="2880" w:type="dxa"/>
          </w:tcPr>
          <w:p w14:paraId="5B1FAE86" w14:textId="77777777" w:rsidR="00CE2261" w:rsidRDefault="00CE2261" w:rsidP="00CE2261">
            <w:r>
              <w:t>P-value</w:t>
            </w:r>
          </w:p>
        </w:tc>
      </w:tr>
      <w:tr w:rsidR="00CE2261" w14:paraId="2A9EB7F1" w14:textId="77777777" w:rsidTr="00CE2261">
        <w:trPr>
          <w:jc w:val="center"/>
        </w:trPr>
        <w:tc>
          <w:tcPr>
            <w:tcW w:w="2880" w:type="dxa"/>
          </w:tcPr>
          <w:p w14:paraId="1A4C6944" w14:textId="77777777" w:rsidR="00CE2261" w:rsidRDefault="00CE2261" w:rsidP="00CE2261">
            <w:r>
              <w:t>Neurological disease</w:t>
            </w:r>
          </w:p>
        </w:tc>
        <w:tc>
          <w:tcPr>
            <w:tcW w:w="2880" w:type="dxa"/>
          </w:tcPr>
          <w:p w14:paraId="006F19AB" w14:textId="77777777" w:rsidR="00CE2261" w:rsidRDefault="00CE2261" w:rsidP="00CE2261">
            <w:r>
              <w:t>1.660 (1.352–2.033)</w:t>
            </w:r>
          </w:p>
        </w:tc>
        <w:tc>
          <w:tcPr>
            <w:tcW w:w="2880" w:type="dxa"/>
          </w:tcPr>
          <w:p w14:paraId="41385EEE" w14:textId="77777777" w:rsidR="00CE2261" w:rsidRDefault="00CE2261" w:rsidP="00CE2261">
            <w:r>
              <w:t>&lt;0.001</w:t>
            </w:r>
          </w:p>
        </w:tc>
      </w:tr>
      <w:tr w:rsidR="00CE2261" w14:paraId="19775EBF" w14:textId="77777777" w:rsidTr="00CE2261">
        <w:trPr>
          <w:jc w:val="center"/>
        </w:trPr>
        <w:tc>
          <w:tcPr>
            <w:tcW w:w="2880" w:type="dxa"/>
          </w:tcPr>
          <w:p w14:paraId="26035193" w14:textId="77777777" w:rsidR="00CE2261" w:rsidRDefault="00CE2261" w:rsidP="00CE2261">
            <w:r>
              <w:t>Mechanical ventilation</w:t>
            </w:r>
          </w:p>
        </w:tc>
        <w:tc>
          <w:tcPr>
            <w:tcW w:w="2880" w:type="dxa"/>
          </w:tcPr>
          <w:p w14:paraId="685D30A4" w14:textId="77777777" w:rsidR="00CE2261" w:rsidRDefault="00CE2261" w:rsidP="00CE2261">
            <w:r>
              <w:t>1.883 (1.561–2.264)</w:t>
            </w:r>
          </w:p>
        </w:tc>
        <w:tc>
          <w:tcPr>
            <w:tcW w:w="2880" w:type="dxa"/>
          </w:tcPr>
          <w:p w14:paraId="5A200547" w14:textId="77777777" w:rsidR="00CE2261" w:rsidRDefault="00CE2261" w:rsidP="00CE2261">
            <w:r>
              <w:t>&lt;0.001</w:t>
            </w:r>
          </w:p>
        </w:tc>
      </w:tr>
      <w:tr w:rsidR="00CE2261" w14:paraId="51B38F4A" w14:textId="77777777" w:rsidTr="00CE2261">
        <w:trPr>
          <w:jc w:val="center"/>
        </w:trPr>
        <w:tc>
          <w:tcPr>
            <w:tcW w:w="2880" w:type="dxa"/>
          </w:tcPr>
          <w:p w14:paraId="137A72B9" w14:textId="77777777" w:rsidR="00CE2261" w:rsidRDefault="00CE2261" w:rsidP="00CE2261">
            <w:r>
              <w:t>Midazolam use</w:t>
            </w:r>
          </w:p>
        </w:tc>
        <w:tc>
          <w:tcPr>
            <w:tcW w:w="2880" w:type="dxa"/>
          </w:tcPr>
          <w:p w14:paraId="5B8FD28F" w14:textId="77777777" w:rsidR="00CE2261" w:rsidRDefault="00CE2261" w:rsidP="00CE2261">
            <w:r>
              <w:t>3.931 (3.121–4.958)</w:t>
            </w:r>
          </w:p>
        </w:tc>
        <w:tc>
          <w:tcPr>
            <w:tcW w:w="2880" w:type="dxa"/>
          </w:tcPr>
          <w:p w14:paraId="378DB05C" w14:textId="77777777" w:rsidR="00CE2261" w:rsidRDefault="00CE2261" w:rsidP="00CE2261">
            <w:r>
              <w:t>&lt;0.001</w:t>
            </w:r>
          </w:p>
        </w:tc>
      </w:tr>
      <w:tr w:rsidR="00CE2261" w:rsidRPr="00CE2261" w14:paraId="06C2E6D8" w14:textId="77777777" w:rsidTr="00CE2261">
        <w:trPr>
          <w:jc w:val="center"/>
        </w:trPr>
        <w:tc>
          <w:tcPr>
            <w:tcW w:w="2880" w:type="dxa"/>
          </w:tcPr>
          <w:p w14:paraId="708CE9DD" w14:textId="77777777" w:rsidR="00CE2261" w:rsidRPr="00CE2261" w:rsidRDefault="00CE2261" w:rsidP="00CE2261">
            <w:pPr>
              <w:rPr>
                <w:color w:val="EE0000"/>
              </w:rPr>
            </w:pPr>
            <w:r w:rsidRPr="00CE2261">
              <w:rPr>
                <w:color w:val="EE0000"/>
              </w:rPr>
              <w:t>Fentanyl use</w:t>
            </w:r>
          </w:p>
        </w:tc>
        <w:tc>
          <w:tcPr>
            <w:tcW w:w="2880" w:type="dxa"/>
          </w:tcPr>
          <w:p w14:paraId="68F4B746" w14:textId="77777777" w:rsidR="00CE2261" w:rsidRPr="00CE2261" w:rsidRDefault="00CE2261" w:rsidP="00CE2261">
            <w:pPr>
              <w:rPr>
                <w:color w:val="EE0000"/>
              </w:rPr>
            </w:pPr>
            <w:r w:rsidRPr="00CE2261">
              <w:rPr>
                <w:color w:val="EE0000"/>
              </w:rPr>
              <w:t>0.833 (0.672–1.015)</w:t>
            </w:r>
          </w:p>
        </w:tc>
        <w:tc>
          <w:tcPr>
            <w:tcW w:w="2880" w:type="dxa"/>
          </w:tcPr>
          <w:p w14:paraId="0F27D92A" w14:textId="77777777" w:rsidR="00CE2261" w:rsidRPr="00CE2261" w:rsidRDefault="00CE2261" w:rsidP="00CE2261">
            <w:pPr>
              <w:rPr>
                <w:color w:val="EE0000"/>
              </w:rPr>
            </w:pPr>
            <w:r w:rsidRPr="00CE2261">
              <w:rPr>
                <w:color w:val="EE0000"/>
              </w:rPr>
              <w:t>0.064</w:t>
            </w:r>
          </w:p>
        </w:tc>
      </w:tr>
      <w:tr w:rsidR="00CE2261" w14:paraId="184A565B" w14:textId="77777777" w:rsidTr="00CE2261">
        <w:trPr>
          <w:jc w:val="center"/>
        </w:trPr>
        <w:tc>
          <w:tcPr>
            <w:tcW w:w="2880" w:type="dxa"/>
          </w:tcPr>
          <w:p w14:paraId="7E1EA3FD" w14:textId="77777777" w:rsidR="00CE2261" w:rsidRDefault="00CE2261" w:rsidP="00CE2261">
            <w:r>
              <w:t>SOFA score</w:t>
            </w:r>
          </w:p>
        </w:tc>
        <w:tc>
          <w:tcPr>
            <w:tcW w:w="2880" w:type="dxa"/>
          </w:tcPr>
          <w:p w14:paraId="78861199" w14:textId="77777777" w:rsidR="00CE2261" w:rsidRDefault="00CE2261" w:rsidP="00CE2261">
            <w:r>
              <w:t>1.031 (1.010–1.062)</w:t>
            </w:r>
          </w:p>
        </w:tc>
        <w:tc>
          <w:tcPr>
            <w:tcW w:w="2880" w:type="dxa"/>
          </w:tcPr>
          <w:p w14:paraId="4A5E21FA" w14:textId="77777777" w:rsidR="00CE2261" w:rsidRDefault="00CE2261" w:rsidP="00CE2261">
            <w:r>
              <w:t>0.036</w:t>
            </w:r>
          </w:p>
        </w:tc>
      </w:tr>
      <w:tr w:rsidR="00CE2261" w14:paraId="3CC12B6C" w14:textId="77777777" w:rsidTr="00CE2261">
        <w:trPr>
          <w:jc w:val="center"/>
        </w:trPr>
        <w:tc>
          <w:tcPr>
            <w:tcW w:w="2880" w:type="dxa"/>
          </w:tcPr>
          <w:p w14:paraId="76DF8F10" w14:textId="77777777" w:rsidR="00CE2261" w:rsidRDefault="00CE2261" w:rsidP="00CE2261">
            <w:r>
              <w:t xml:space="preserve">Temperature </w:t>
            </w:r>
            <w:proofErr w:type="gramStart"/>
            <w:r>
              <w:t>mean</w:t>
            </w:r>
            <w:proofErr w:type="gramEnd"/>
          </w:p>
        </w:tc>
        <w:tc>
          <w:tcPr>
            <w:tcW w:w="2880" w:type="dxa"/>
          </w:tcPr>
          <w:p w14:paraId="798046E1" w14:textId="77777777" w:rsidR="00CE2261" w:rsidRDefault="00CE2261" w:rsidP="00CE2261">
            <w:r>
              <w:t>2.014 (1.719–2.353)</w:t>
            </w:r>
          </w:p>
        </w:tc>
        <w:tc>
          <w:tcPr>
            <w:tcW w:w="2880" w:type="dxa"/>
          </w:tcPr>
          <w:p w14:paraId="492C1F7F" w14:textId="77777777" w:rsidR="00CE2261" w:rsidRDefault="00CE2261" w:rsidP="00CE2261">
            <w:r>
              <w:t>&lt;0.001</w:t>
            </w:r>
          </w:p>
        </w:tc>
      </w:tr>
      <w:tr w:rsidR="00CE2261" w14:paraId="362C6E89" w14:textId="77777777" w:rsidTr="00CE2261">
        <w:trPr>
          <w:jc w:val="center"/>
        </w:trPr>
        <w:tc>
          <w:tcPr>
            <w:tcW w:w="2880" w:type="dxa"/>
          </w:tcPr>
          <w:p w14:paraId="59AB915E" w14:textId="77777777" w:rsidR="00CE2261" w:rsidRDefault="00CE2261" w:rsidP="00CE2261">
            <w:r>
              <w:t>Hemoglobin min</w:t>
            </w:r>
          </w:p>
        </w:tc>
        <w:tc>
          <w:tcPr>
            <w:tcW w:w="2880" w:type="dxa"/>
          </w:tcPr>
          <w:p w14:paraId="25F4B9C3" w14:textId="77777777" w:rsidR="00CE2261" w:rsidRDefault="00CE2261" w:rsidP="00CE2261">
            <w:r>
              <w:t>0.843 (0.807–0.881)</w:t>
            </w:r>
          </w:p>
        </w:tc>
        <w:tc>
          <w:tcPr>
            <w:tcW w:w="2880" w:type="dxa"/>
          </w:tcPr>
          <w:p w14:paraId="388735EC" w14:textId="77777777" w:rsidR="00CE2261" w:rsidRDefault="00CE2261" w:rsidP="00CE2261">
            <w:r>
              <w:t>&lt;0.001</w:t>
            </w:r>
          </w:p>
        </w:tc>
      </w:tr>
      <w:tr w:rsidR="00CE2261" w14:paraId="6AD52843" w14:textId="77777777" w:rsidTr="00CE2261">
        <w:trPr>
          <w:jc w:val="center"/>
        </w:trPr>
        <w:tc>
          <w:tcPr>
            <w:tcW w:w="2880" w:type="dxa"/>
          </w:tcPr>
          <w:p w14:paraId="61994267" w14:textId="77777777" w:rsidR="00CE2261" w:rsidRDefault="00CE2261" w:rsidP="00CE2261">
            <w:r>
              <w:t>Sodium max</w:t>
            </w:r>
          </w:p>
        </w:tc>
        <w:tc>
          <w:tcPr>
            <w:tcW w:w="2880" w:type="dxa"/>
          </w:tcPr>
          <w:p w14:paraId="4F9551F1" w14:textId="77777777" w:rsidR="00CE2261" w:rsidRDefault="00CE2261" w:rsidP="00CE2261">
            <w:r>
              <w:t>1.098 (1.081–1.116)</w:t>
            </w:r>
          </w:p>
        </w:tc>
        <w:tc>
          <w:tcPr>
            <w:tcW w:w="2880" w:type="dxa"/>
          </w:tcPr>
          <w:p w14:paraId="2E75734D" w14:textId="77777777" w:rsidR="00CE2261" w:rsidRDefault="00CE2261" w:rsidP="00CE2261">
            <w:r>
              <w:t>&lt;0.001</w:t>
            </w:r>
          </w:p>
        </w:tc>
      </w:tr>
    </w:tbl>
    <w:p w14:paraId="3551A0E2" w14:textId="77777777" w:rsidR="00B45E24" w:rsidRDefault="00B45E24" w:rsidP="00CE2261">
      <w:pPr>
        <w:rPr>
          <w:rFonts w:eastAsiaTheme="minorEastAsia"/>
          <w:lang w:eastAsia="zh-CN"/>
        </w:rPr>
      </w:pPr>
    </w:p>
    <w:p w14:paraId="3F5A67FD" w14:textId="77777777" w:rsidR="00CE2261" w:rsidRDefault="00CE2261" w:rsidP="00CE2261">
      <w:pPr>
        <w:rPr>
          <w:rFonts w:eastAsiaTheme="minorEastAsia"/>
          <w:lang w:eastAsia="zh-CN"/>
        </w:rPr>
      </w:pPr>
    </w:p>
    <w:p w14:paraId="53EA2728" w14:textId="77777777" w:rsidR="00CE2261" w:rsidRDefault="00CE2261" w:rsidP="00CE2261">
      <w:pPr>
        <w:rPr>
          <w:rFonts w:eastAsiaTheme="minorEastAsia"/>
          <w:lang w:eastAsia="zh-CN"/>
        </w:rPr>
      </w:pPr>
    </w:p>
    <w:p w14:paraId="17484974" w14:textId="77777777" w:rsidR="00CE2261" w:rsidRPr="00CE2261" w:rsidRDefault="00CE2261" w:rsidP="00CE2261">
      <w:pPr>
        <w:rPr>
          <w:rFonts w:eastAsiaTheme="minorEastAsia" w:hint="eastAsia"/>
          <w:lang w:eastAsia="zh-CN"/>
        </w:rPr>
      </w:pPr>
    </w:p>
    <w:p w14:paraId="1C952EDC" w14:textId="05C250A7" w:rsidR="00477906" w:rsidRPr="00477906" w:rsidRDefault="00477906" w:rsidP="00CE2261">
      <w:pPr>
        <w:rPr>
          <w:rFonts w:eastAsiaTheme="minorEastAsia"/>
          <w:lang w:eastAsia="zh-CN"/>
        </w:rPr>
      </w:pPr>
      <w:r w:rsidRPr="00D73B66">
        <w:rPr>
          <w:b/>
          <w:bCs/>
        </w:rPr>
        <w:lastRenderedPageBreak/>
        <w:t xml:space="preserve">Table </w:t>
      </w:r>
      <w:r w:rsidRPr="00D73B66">
        <w:rPr>
          <w:b/>
          <w:bCs/>
          <w:lang w:eastAsia="zh-CN"/>
        </w:rPr>
        <w:t>S</w:t>
      </w:r>
      <w:r>
        <w:rPr>
          <w:rFonts w:eastAsiaTheme="minorEastAsia" w:hint="eastAsia"/>
          <w:b/>
          <w:bCs/>
          <w:lang w:eastAsia="zh-CN"/>
        </w:rPr>
        <w:t>6</w:t>
      </w:r>
      <w:r w:rsidRPr="00D73B66">
        <w:rPr>
          <w:rFonts w:eastAsia="宋体"/>
          <w:b/>
          <w:bCs/>
        </w:rPr>
        <w:t>：</w:t>
      </w:r>
      <w:r w:rsidRPr="00477906">
        <w:t xml:space="preserve"> </w:t>
      </w:r>
      <w:r w:rsidRPr="00477906">
        <w:rPr>
          <w:rFonts w:eastAsiaTheme="minorEastAsia" w:hint="eastAsia"/>
          <w:lang w:eastAsia="zh-CN"/>
        </w:rPr>
        <w:t xml:space="preserve">The results of </w:t>
      </w:r>
      <w:r w:rsidRPr="00150F4D">
        <w:t>Hosmer–</w:t>
      </w:r>
      <w:proofErr w:type="spellStart"/>
      <w:r w:rsidRPr="00150F4D">
        <w:t>Lemeshow</w:t>
      </w:r>
      <w:proofErr w:type="spellEnd"/>
      <w:r>
        <w:rPr>
          <w:rFonts w:eastAsiaTheme="minorEastAsia" w:hint="eastAsia"/>
          <w:lang w:eastAsia="zh-CN"/>
        </w:rPr>
        <w:t xml:space="preserve"> test.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441"/>
        <w:gridCol w:w="2442"/>
        <w:gridCol w:w="2442"/>
        <w:gridCol w:w="2442"/>
      </w:tblGrid>
      <w:tr w:rsidR="00477906" w14:paraId="3FEF83F5" w14:textId="77777777">
        <w:tc>
          <w:tcPr>
            <w:tcW w:w="2441" w:type="dxa"/>
          </w:tcPr>
          <w:p w14:paraId="694BF5C7" w14:textId="76C8767D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Data</w:t>
            </w:r>
          </w:p>
        </w:tc>
        <w:tc>
          <w:tcPr>
            <w:tcW w:w="2442" w:type="dxa"/>
          </w:tcPr>
          <w:p w14:paraId="2220AF9B" w14:textId="33B64CFE" w:rsidR="00477906" w:rsidRDefault="00477906" w:rsidP="00CE2261">
            <w:pPr>
              <w:rPr>
                <w:rFonts w:eastAsiaTheme="minorEastAsia" w:cs="Times New Roman"/>
                <w:sz w:val="21"/>
                <w:szCs w:val="21"/>
                <w:lang w:eastAsia="zh-CN"/>
              </w:rPr>
            </w:pPr>
            <w:r w:rsidRPr="0059710C">
              <w:t>X-squared</w:t>
            </w:r>
          </w:p>
        </w:tc>
        <w:tc>
          <w:tcPr>
            <w:tcW w:w="2442" w:type="dxa"/>
          </w:tcPr>
          <w:p w14:paraId="5AFD9EC1" w14:textId="73B48A02" w:rsidR="00477906" w:rsidRDefault="00477906" w:rsidP="00CE2261">
            <w:pPr>
              <w:rPr>
                <w:rFonts w:eastAsiaTheme="minorEastAsia" w:cs="Times New Roman"/>
                <w:sz w:val="21"/>
                <w:szCs w:val="21"/>
                <w:lang w:eastAsia="zh-CN"/>
              </w:rPr>
            </w:pPr>
            <w:proofErr w:type="spellStart"/>
            <w:r w:rsidRPr="0059710C">
              <w:t>df</w:t>
            </w:r>
            <w:proofErr w:type="spellEnd"/>
          </w:p>
        </w:tc>
        <w:tc>
          <w:tcPr>
            <w:tcW w:w="2442" w:type="dxa"/>
          </w:tcPr>
          <w:p w14:paraId="4EC03CF6" w14:textId="6EB7A7CC" w:rsidR="00477906" w:rsidRDefault="00477906" w:rsidP="00CE2261">
            <w:pPr>
              <w:rPr>
                <w:rFonts w:eastAsiaTheme="minorEastAsia" w:cs="Times New Roman"/>
                <w:sz w:val="21"/>
                <w:szCs w:val="21"/>
                <w:lang w:eastAsia="zh-CN"/>
              </w:rPr>
            </w:pPr>
            <w:r w:rsidRPr="0059710C">
              <w:t>p-value</w:t>
            </w:r>
          </w:p>
        </w:tc>
      </w:tr>
      <w:tr w:rsidR="00477906" w14:paraId="6977F635" w14:textId="77777777">
        <w:tc>
          <w:tcPr>
            <w:tcW w:w="2441" w:type="dxa"/>
          </w:tcPr>
          <w:p w14:paraId="62A618A1" w14:textId="67D6AEE3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Training set</w:t>
            </w:r>
          </w:p>
        </w:tc>
        <w:tc>
          <w:tcPr>
            <w:tcW w:w="2442" w:type="dxa"/>
          </w:tcPr>
          <w:p w14:paraId="190BD565" w14:textId="3D282836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12.918</w:t>
            </w:r>
          </w:p>
        </w:tc>
        <w:tc>
          <w:tcPr>
            <w:tcW w:w="2442" w:type="dxa"/>
          </w:tcPr>
          <w:p w14:paraId="760655A9" w14:textId="489B75DC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442" w:type="dxa"/>
          </w:tcPr>
          <w:p w14:paraId="6C1129A8" w14:textId="5795ED42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0.1147</w:t>
            </w:r>
          </w:p>
        </w:tc>
      </w:tr>
      <w:tr w:rsidR="00477906" w14:paraId="10EEDEC9" w14:textId="77777777">
        <w:tc>
          <w:tcPr>
            <w:tcW w:w="2441" w:type="dxa"/>
          </w:tcPr>
          <w:p w14:paraId="3A2D49EA" w14:textId="70A3EA48" w:rsidR="00477906" w:rsidRDefault="00477906" w:rsidP="00CE226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Internal </w:t>
            </w:r>
            <w:r w:rsidRPr="00D73B66">
              <w:t>validation set</w:t>
            </w:r>
          </w:p>
        </w:tc>
        <w:tc>
          <w:tcPr>
            <w:tcW w:w="2442" w:type="dxa"/>
          </w:tcPr>
          <w:p w14:paraId="767956BE" w14:textId="737F338B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4.3848</w:t>
            </w:r>
          </w:p>
        </w:tc>
        <w:tc>
          <w:tcPr>
            <w:tcW w:w="2442" w:type="dxa"/>
          </w:tcPr>
          <w:p w14:paraId="2801B4D4" w14:textId="71E94A50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442" w:type="dxa"/>
          </w:tcPr>
          <w:p w14:paraId="648301F4" w14:textId="7256632A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0.8208</w:t>
            </w:r>
          </w:p>
        </w:tc>
      </w:tr>
      <w:tr w:rsidR="00477906" w14:paraId="1E777D69" w14:textId="77777777">
        <w:tc>
          <w:tcPr>
            <w:tcW w:w="2441" w:type="dxa"/>
          </w:tcPr>
          <w:p w14:paraId="4144EF1D" w14:textId="5B5FD02E" w:rsidR="00477906" w:rsidRPr="00477906" w:rsidRDefault="00477906" w:rsidP="00CE226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E</w:t>
            </w:r>
            <w:r w:rsidRPr="00D73B66">
              <w:t>xternal validation set</w:t>
            </w:r>
          </w:p>
        </w:tc>
        <w:tc>
          <w:tcPr>
            <w:tcW w:w="2442" w:type="dxa"/>
          </w:tcPr>
          <w:p w14:paraId="0C95FC16" w14:textId="0F1C0F05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8.9542</w:t>
            </w:r>
          </w:p>
        </w:tc>
        <w:tc>
          <w:tcPr>
            <w:tcW w:w="2442" w:type="dxa"/>
          </w:tcPr>
          <w:p w14:paraId="70F49595" w14:textId="4278F7AD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442" w:type="dxa"/>
          </w:tcPr>
          <w:p w14:paraId="721B5ACE" w14:textId="5A3B659E" w:rsidR="00477906" w:rsidRDefault="00477906" w:rsidP="00CE22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0.3462</w:t>
            </w:r>
          </w:p>
        </w:tc>
      </w:tr>
    </w:tbl>
    <w:p w14:paraId="00ADB53F" w14:textId="77777777" w:rsidR="00CE2261" w:rsidRDefault="00CE2261" w:rsidP="00CE2261"/>
    <w:p w14:paraId="27CD7BFF" w14:textId="77777777" w:rsidR="00477906" w:rsidRPr="00D73B66" w:rsidRDefault="00477906" w:rsidP="00CE2261">
      <w:pPr>
        <w:rPr>
          <w:lang w:eastAsia="zh-CN"/>
        </w:rPr>
      </w:pPr>
    </w:p>
    <w:sectPr w:rsidR="00477906" w:rsidRPr="00D73B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68D5" w14:textId="77777777" w:rsidR="00CE74D6" w:rsidRDefault="00CE74D6" w:rsidP="00CE2261">
      <w:r>
        <w:separator/>
      </w:r>
    </w:p>
  </w:endnote>
  <w:endnote w:type="continuationSeparator" w:id="0">
    <w:p w14:paraId="320FAC3A" w14:textId="77777777" w:rsidR="00CE74D6" w:rsidRDefault="00CE74D6" w:rsidP="00CE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E025" w14:textId="77777777" w:rsidR="00EF461C" w:rsidRDefault="00000000" w:rsidP="00CE2261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5EC7B0" wp14:editId="731F942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F336E0" w14:textId="77777777" w:rsidR="00EF461C" w:rsidRDefault="00000000" w:rsidP="00CE2261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EC7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" filled="f" stroked="f" strokeweight=".5pt">
              <v:textbox style="mso-fit-shape-to-text:t">
                <w:txbxContent>
                  <w:p w14:paraId="2BF336E0" w14:textId="77777777" w:rsidR="00EF461C" w:rsidRDefault="00000000" w:rsidP="00CE2261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E43C" w14:textId="77777777" w:rsidR="00EF461C" w:rsidRDefault="00000000" w:rsidP="00CE2261">
    <w:pPr>
      <w:rPr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2DD75" wp14:editId="407683C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7DE942" w14:textId="77777777" w:rsidR="00EF461C" w:rsidRDefault="00000000" w:rsidP="00CE2261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2DD75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" filled="f" stroked="f" strokeweight=".5pt">
              <v:textbox style="mso-fit-shape-to-text:t">
                <w:txbxContent>
                  <w:p w14:paraId="5A7DE942" w14:textId="77777777" w:rsidR="00EF461C" w:rsidRDefault="00000000" w:rsidP="00CE2261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D649" w14:textId="77777777" w:rsidR="00CE2261" w:rsidRDefault="00CE2261" w:rsidP="00CE22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C290" w14:textId="77777777" w:rsidR="00CE74D6" w:rsidRDefault="00CE74D6" w:rsidP="00CE2261">
      <w:r>
        <w:separator/>
      </w:r>
    </w:p>
  </w:footnote>
  <w:footnote w:type="continuationSeparator" w:id="0">
    <w:p w14:paraId="217F1EA2" w14:textId="77777777" w:rsidR="00CE74D6" w:rsidRDefault="00CE74D6" w:rsidP="00CE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B7BC" w14:textId="77777777" w:rsidR="00EF461C" w:rsidRDefault="00000000" w:rsidP="00CE2261">
    <w:r>
      <w:ptab w:relativeTo="margin" w:alignment="center" w:leader="none"/>
    </w:r>
    <w:r>
      <w:ptab w:relativeTo="margin" w:alignment="right" w:leader="none"/>
    </w:r>
    <w: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CACE" w14:textId="77777777" w:rsidR="00CE2261" w:rsidRDefault="00CE2261" w:rsidP="00CE226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812D" w14:textId="79896FA1" w:rsidR="00EF461C" w:rsidRDefault="00000000" w:rsidP="00CE2261">
    <w: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2891757">
    <w:abstractNumId w:val="0"/>
  </w:num>
  <w:num w:numId="2" w16cid:durableId="28824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M3ZjlhYzcxM2YyODA3MjZjZTE2Njc3YjBlZjliYTAifQ=="/>
  </w:docVars>
  <w:rsids>
    <w:rsidRoot w:val="00803D24"/>
    <w:rsid w:val="00014156"/>
    <w:rsid w:val="0001436A"/>
    <w:rsid w:val="00034304"/>
    <w:rsid w:val="00035434"/>
    <w:rsid w:val="00052A14"/>
    <w:rsid w:val="00077D53"/>
    <w:rsid w:val="000C7E84"/>
    <w:rsid w:val="000F55F9"/>
    <w:rsid w:val="00105FD9"/>
    <w:rsid w:val="001137F7"/>
    <w:rsid w:val="00117666"/>
    <w:rsid w:val="00125063"/>
    <w:rsid w:val="001549D3"/>
    <w:rsid w:val="00160065"/>
    <w:rsid w:val="00165342"/>
    <w:rsid w:val="00177D84"/>
    <w:rsid w:val="001C64F8"/>
    <w:rsid w:val="00241EB2"/>
    <w:rsid w:val="00267D18"/>
    <w:rsid w:val="002868E2"/>
    <w:rsid w:val="002869C3"/>
    <w:rsid w:val="002936E4"/>
    <w:rsid w:val="002B4A57"/>
    <w:rsid w:val="002C5924"/>
    <w:rsid w:val="002C74CA"/>
    <w:rsid w:val="003544FB"/>
    <w:rsid w:val="00381450"/>
    <w:rsid w:val="003A2215"/>
    <w:rsid w:val="003D2D47"/>
    <w:rsid w:val="003D2F2D"/>
    <w:rsid w:val="003F56E6"/>
    <w:rsid w:val="00401590"/>
    <w:rsid w:val="00435D2A"/>
    <w:rsid w:val="00445498"/>
    <w:rsid w:val="00447801"/>
    <w:rsid w:val="00452E9C"/>
    <w:rsid w:val="004735C8"/>
    <w:rsid w:val="00477906"/>
    <w:rsid w:val="00490CAE"/>
    <w:rsid w:val="004961FF"/>
    <w:rsid w:val="004F400C"/>
    <w:rsid w:val="00517A89"/>
    <w:rsid w:val="005250F2"/>
    <w:rsid w:val="00593EEA"/>
    <w:rsid w:val="005A5EEE"/>
    <w:rsid w:val="006375C7"/>
    <w:rsid w:val="00654E8F"/>
    <w:rsid w:val="00660D05"/>
    <w:rsid w:val="006816E9"/>
    <w:rsid w:val="006820B1"/>
    <w:rsid w:val="006B7D14"/>
    <w:rsid w:val="006D2166"/>
    <w:rsid w:val="00701727"/>
    <w:rsid w:val="0070566C"/>
    <w:rsid w:val="00714C50"/>
    <w:rsid w:val="00725A7D"/>
    <w:rsid w:val="00735AB8"/>
    <w:rsid w:val="007501BE"/>
    <w:rsid w:val="007648E4"/>
    <w:rsid w:val="00785322"/>
    <w:rsid w:val="00790BB3"/>
    <w:rsid w:val="007B1927"/>
    <w:rsid w:val="007B3877"/>
    <w:rsid w:val="007C206C"/>
    <w:rsid w:val="00803D24"/>
    <w:rsid w:val="00817DD6"/>
    <w:rsid w:val="00860044"/>
    <w:rsid w:val="00885156"/>
    <w:rsid w:val="009151AA"/>
    <w:rsid w:val="0093429D"/>
    <w:rsid w:val="00943573"/>
    <w:rsid w:val="00970F7D"/>
    <w:rsid w:val="00994A3D"/>
    <w:rsid w:val="009B00EF"/>
    <w:rsid w:val="009C2B12"/>
    <w:rsid w:val="009C70F3"/>
    <w:rsid w:val="00A174D9"/>
    <w:rsid w:val="00A305BE"/>
    <w:rsid w:val="00A569CD"/>
    <w:rsid w:val="00A91279"/>
    <w:rsid w:val="00AB5EE2"/>
    <w:rsid w:val="00AB6715"/>
    <w:rsid w:val="00B1671E"/>
    <w:rsid w:val="00B25EB8"/>
    <w:rsid w:val="00B354E1"/>
    <w:rsid w:val="00B37F4D"/>
    <w:rsid w:val="00B45E24"/>
    <w:rsid w:val="00C1604D"/>
    <w:rsid w:val="00C16D98"/>
    <w:rsid w:val="00C52A7B"/>
    <w:rsid w:val="00C56BAF"/>
    <w:rsid w:val="00C679AA"/>
    <w:rsid w:val="00C75972"/>
    <w:rsid w:val="00CC0A3A"/>
    <w:rsid w:val="00CD066B"/>
    <w:rsid w:val="00CE2261"/>
    <w:rsid w:val="00CE4FEE"/>
    <w:rsid w:val="00CE74D6"/>
    <w:rsid w:val="00D20757"/>
    <w:rsid w:val="00D73B66"/>
    <w:rsid w:val="00D76908"/>
    <w:rsid w:val="00DA6775"/>
    <w:rsid w:val="00DB59C3"/>
    <w:rsid w:val="00DC259A"/>
    <w:rsid w:val="00DE23E8"/>
    <w:rsid w:val="00E52377"/>
    <w:rsid w:val="00E64E17"/>
    <w:rsid w:val="00E866C9"/>
    <w:rsid w:val="00EA3D3C"/>
    <w:rsid w:val="00EA42DB"/>
    <w:rsid w:val="00EA571F"/>
    <w:rsid w:val="00EF461C"/>
    <w:rsid w:val="00F46900"/>
    <w:rsid w:val="00F61D89"/>
    <w:rsid w:val="00F75E76"/>
    <w:rsid w:val="00FF5A8E"/>
    <w:rsid w:val="01965685"/>
    <w:rsid w:val="0F9D0EBF"/>
    <w:rsid w:val="182D596F"/>
    <w:rsid w:val="21936F7F"/>
    <w:rsid w:val="302C5C1C"/>
    <w:rsid w:val="53BA0785"/>
    <w:rsid w:val="54684BC5"/>
    <w:rsid w:val="5A89319F"/>
    <w:rsid w:val="5F433084"/>
    <w:rsid w:val="678147AC"/>
    <w:rsid w:val="6918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E83A1"/>
  <w15:docId w15:val="{021704CA-C3D0-4155-8DAB-2D9AAC74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sid w:val="00CE226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20"/>
    </w:pPr>
    <w:rPr>
      <w:rFonts w:asciiTheme="majorHAnsi" w:eastAsiaTheme="minorHAnsi" w:hAnsiTheme="majorHAnsi" w:cstheme="minorBidi"/>
      <w:sz w:val="24"/>
      <w:szCs w:val="22"/>
      <w:lang w:eastAsia="en-US"/>
    </w:rPr>
  </w:style>
  <w:style w:type="paragraph" w:styleId="1">
    <w:name w:val="heading 1"/>
    <w:basedOn w:val="a"/>
    <w:next w:val="a0"/>
    <w:link w:val="10"/>
    <w:autoRedefine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autoRedefine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autoRedefine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autoRedefine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autoRedefine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autoRedefine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caption"/>
    <w:basedOn w:val="a0"/>
    <w:next w:val="a5"/>
    <w:autoRedefine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autoRedefine/>
    <w:uiPriority w:val="99"/>
    <w:unhideWhenUsed/>
    <w:qFormat/>
    <w:rPr>
      <w:rFonts w:eastAsiaTheme="minorHAnsi" w:cstheme="minorBidi"/>
      <w:sz w:val="24"/>
      <w:szCs w:val="22"/>
      <w:lang w:eastAsia="en-US"/>
    </w:rPr>
  </w:style>
  <w:style w:type="paragraph" w:styleId="a6">
    <w:name w:val="annotation text"/>
    <w:basedOn w:val="a0"/>
    <w:link w:val="a7"/>
    <w:autoRedefine/>
    <w:uiPriority w:val="99"/>
    <w:semiHidden/>
    <w:unhideWhenUsed/>
    <w:qFormat/>
    <w:rPr>
      <w:sz w:val="20"/>
      <w:szCs w:val="20"/>
    </w:rPr>
  </w:style>
  <w:style w:type="paragraph" w:styleId="a8">
    <w:name w:val="endnote text"/>
    <w:basedOn w:val="a0"/>
    <w:link w:val="a9"/>
    <w:autoRedefine/>
    <w:uiPriority w:val="99"/>
    <w:semiHidden/>
    <w:unhideWhenUsed/>
    <w:qFormat/>
    <w:rPr>
      <w:sz w:val="20"/>
      <w:szCs w:val="20"/>
    </w:rPr>
  </w:style>
  <w:style w:type="paragraph" w:styleId="aa">
    <w:name w:val="Balloon Text"/>
    <w:basedOn w:val="a0"/>
    <w:link w:val="ab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autoRedefine/>
    <w:uiPriority w:val="99"/>
    <w:unhideWhenUsed/>
    <w:qFormat/>
    <w:pPr>
      <w:tabs>
        <w:tab w:val="center" w:pos="4844"/>
        <w:tab w:val="right" w:pos="9689"/>
      </w:tabs>
    </w:pPr>
  </w:style>
  <w:style w:type="paragraph" w:styleId="ae">
    <w:name w:val="header"/>
    <w:basedOn w:val="a0"/>
    <w:link w:val="af"/>
    <w:autoRedefine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af0">
    <w:name w:val="Subtitle"/>
    <w:basedOn w:val="a0"/>
    <w:next w:val="a0"/>
    <w:link w:val="af1"/>
    <w:autoRedefine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f2">
    <w:name w:val="footnote text"/>
    <w:basedOn w:val="a0"/>
    <w:link w:val="af3"/>
    <w:autoRedefine/>
    <w:uiPriority w:val="99"/>
    <w:semiHidden/>
    <w:unhideWhenUsed/>
    <w:qFormat/>
    <w:rPr>
      <w:sz w:val="20"/>
      <w:szCs w:val="20"/>
    </w:rPr>
  </w:style>
  <w:style w:type="paragraph" w:styleId="af4">
    <w:name w:val="Normal (Web)"/>
    <w:basedOn w:val="a0"/>
    <w:autoRedefine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5">
    <w:name w:val="Title"/>
    <w:basedOn w:val="a0"/>
    <w:next w:val="a0"/>
    <w:link w:val="af6"/>
    <w:autoRedefine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af7">
    <w:name w:val="annotation subject"/>
    <w:basedOn w:val="a6"/>
    <w:next w:val="a6"/>
    <w:link w:val="af8"/>
    <w:autoRedefine/>
    <w:uiPriority w:val="99"/>
    <w:semiHidden/>
    <w:unhideWhenUsed/>
    <w:qFormat/>
    <w:rPr>
      <w:b/>
      <w:bCs/>
    </w:rPr>
  </w:style>
  <w:style w:type="table" w:styleId="af9">
    <w:name w:val="Table Grid"/>
    <w:basedOn w:val="a2"/>
    <w:autoRedefine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autoRedefine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c">
    <w:name w:val="FollowedHyperlink"/>
    <w:basedOn w:val="a1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fd">
    <w:name w:val="Emphasis"/>
    <w:basedOn w:val="a1"/>
    <w:autoRedefine/>
    <w:uiPriority w:val="20"/>
    <w:qFormat/>
    <w:rPr>
      <w:rFonts w:ascii="Times New Roman" w:hAnsi="Times New Roman"/>
      <w:i/>
      <w:iCs/>
    </w:rPr>
  </w:style>
  <w:style w:type="character" w:styleId="afe">
    <w:name w:val="line number"/>
    <w:basedOn w:val="a1"/>
    <w:autoRedefine/>
    <w:uiPriority w:val="99"/>
    <w:semiHidden/>
    <w:unhideWhenUsed/>
    <w:qFormat/>
  </w:style>
  <w:style w:type="character" w:styleId="aff">
    <w:name w:val="Hyperlink"/>
    <w:basedOn w:val="a1"/>
    <w:uiPriority w:val="99"/>
    <w:unhideWhenUsed/>
    <w:qFormat/>
    <w:rPr>
      <w:color w:val="0000FF"/>
      <w:u w:val="single"/>
    </w:rPr>
  </w:style>
  <w:style w:type="character" w:styleId="aff0">
    <w:name w:val="annotation reference"/>
    <w:basedOn w:val="a1"/>
    <w:autoRedefine/>
    <w:uiPriority w:val="99"/>
    <w:semiHidden/>
    <w:unhideWhenUsed/>
    <w:qFormat/>
    <w:rPr>
      <w:sz w:val="16"/>
      <w:szCs w:val="16"/>
    </w:rPr>
  </w:style>
  <w:style w:type="character" w:styleId="aff1">
    <w:name w:val="footnote reference"/>
    <w:basedOn w:val="a1"/>
    <w:autoRedefine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1"/>
    <w:link w:val="1"/>
    <w:autoRedefine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autoRedefine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af1">
    <w:name w:val="副标题 字符"/>
    <w:basedOn w:val="a1"/>
    <w:link w:val="af0"/>
    <w:autoRedefine/>
    <w:uiPriority w:val="99"/>
    <w:qFormat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0"/>
    <w:next w:val="a0"/>
    <w:autoRedefine/>
    <w:uiPriority w:val="1"/>
    <w:qFormat/>
  </w:style>
  <w:style w:type="character" w:customStyle="1" w:styleId="ab">
    <w:name w:val="批注框文本 字符"/>
    <w:basedOn w:val="a1"/>
    <w:link w:val="aa"/>
    <w:autoRedefine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1">
    <w:name w:val="书籍标题1"/>
    <w:basedOn w:val="a1"/>
    <w:autoRedefine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a7">
    <w:name w:val="批注文字 字符"/>
    <w:basedOn w:val="a1"/>
    <w:link w:val="a6"/>
    <w:autoRedefine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8">
    <w:name w:val="批注主题 字符"/>
    <w:basedOn w:val="a7"/>
    <w:link w:val="af7"/>
    <w:autoRedefine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a9">
    <w:name w:val="尾注文本 字符"/>
    <w:basedOn w:val="a1"/>
    <w:link w:val="a8"/>
    <w:autoRedefine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d">
    <w:name w:val="页脚 字符"/>
    <w:basedOn w:val="a1"/>
    <w:link w:val="ac"/>
    <w:autoRedefine/>
    <w:uiPriority w:val="99"/>
    <w:qFormat/>
    <w:rPr>
      <w:rFonts w:ascii="Times New Roman" w:hAnsi="Times New Roman"/>
      <w:sz w:val="24"/>
    </w:rPr>
  </w:style>
  <w:style w:type="character" w:customStyle="1" w:styleId="af3">
    <w:name w:val="脚注文本 字符"/>
    <w:basedOn w:val="a1"/>
    <w:link w:val="af2"/>
    <w:autoRedefine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">
    <w:name w:val="页眉 字符"/>
    <w:basedOn w:val="a1"/>
    <w:link w:val="ae"/>
    <w:autoRedefine/>
    <w:uiPriority w:val="99"/>
    <w:qFormat/>
    <w:rPr>
      <w:rFonts w:ascii="Times New Roman" w:hAnsi="Times New Roman"/>
      <w:b/>
      <w:sz w:val="24"/>
    </w:rPr>
  </w:style>
  <w:style w:type="character" w:customStyle="1" w:styleId="12">
    <w:name w:val="明显强调1"/>
    <w:basedOn w:val="a1"/>
    <w:autoRedefine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autoRedefine/>
    <w:uiPriority w:val="32"/>
    <w:qFormat/>
    <w:rPr>
      <w:b/>
      <w:bCs/>
      <w:smallCaps/>
      <w:color w:val="auto"/>
      <w:spacing w:val="5"/>
    </w:rPr>
  </w:style>
  <w:style w:type="character" w:customStyle="1" w:styleId="30">
    <w:name w:val="标题 3 字符"/>
    <w:basedOn w:val="a1"/>
    <w:link w:val="3"/>
    <w:autoRedefine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autoRedefine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autoRedefine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2">
    <w:name w:val="Quote"/>
    <w:basedOn w:val="a0"/>
    <w:next w:val="a0"/>
    <w:link w:val="aff3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autoRedefine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autoRedefine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af6">
    <w:name w:val="标题 字符"/>
    <w:basedOn w:val="a1"/>
    <w:link w:val="af5"/>
    <w:autoRedefine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5"/>
    <w:next w:val="af5"/>
    <w:autoRedefine/>
    <w:qFormat/>
    <w:pPr>
      <w:spacing w:after="120"/>
    </w:pPr>
    <w:rPr>
      <w:i/>
    </w:rPr>
  </w:style>
  <w:style w:type="paragraph" w:customStyle="1" w:styleId="15">
    <w:name w:val="修订1"/>
    <w:autoRedefine/>
    <w:hidden/>
    <w:uiPriority w:val="99"/>
    <w:semiHidden/>
    <w:qFormat/>
    <w:rPr>
      <w:rFonts w:eastAsiaTheme="minorHAnsi" w:cstheme="minorBidi"/>
      <w:sz w:val="24"/>
      <w:szCs w:val="22"/>
      <w:lang w:eastAsia="en-US"/>
    </w:rPr>
  </w:style>
  <w:style w:type="character" w:customStyle="1" w:styleId="font31">
    <w:name w:val="font31"/>
    <w:basedOn w:val="a1"/>
    <w:autoRedefine/>
    <w:qFormat/>
    <w:rPr>
      <w:rFonts w:ascii="Times New Roman" w:hAnsi="Times New Roman" w:cs="Times New Roman" w:hint="default"/>
      <w:color w:val="000000"/>
      <w:sz w:val="12"/>
      <w:szCs w:val="12"/>
      <w:u w:val="none"/>
    </w:rPr>
  </w:style>
  <w:style w:type="character" w:customStyle="1" w:styleId="font51">
    <w:name w:val="font51"/>
    <w:basedOn w:val="a1"/>
    <w:autoRedefine/>
    <w:qFormat/>
    <w:rPr>
      <w:rFonts w:ascii="Times New Roman" w:hAnsi="Times New Roman" w:cs="Times New Roman" w:hint="default"/>
      <w:color w:val="000000"/>
      <w:sz w:val="12"/>
      <w:szCs w:val="12"/>
      <w:u w:val="none"/>
      <w:vertAlign w:val="superscript"/>
    </w:rPr>
  </w:style>
  <w:style w:type="paragraph" w:customStyle="1" w:styleId="acbfdd8b-e11b-4d36-88ff-6049b138f862">
    <w:name w:val="acbfdd8b-e11b-4d36-88ff-6049b138f862"/>
    <w:basedOn w:val="a0"/>
    <w:link w:val="acbfdd8b-e11b-4d36-88ff-6049b138f8620"/>
    <w:rsid w:val="00CE2261"/>
    <w:pPr>
      <w:adjustRightInd w:val="0"/>
      <w:spacing w:before="0" w:line="288" w:lineRule="auto"/>
    </w:pPr>
    <w:rPr>
      <w:rFonts w:ascii="微软雅黑" w:eastAsia="微软雅黑" w:hAnsi="微软雅黑"/>
      <w:color w:val="000000"/>
      <w:sz w:val="22"/>
      <w:lang w:eastAsia="zh-CN"/>
    </w:rPr>
  </w:style>
  <w:style w:type="character" w:customStyle="1" w:styleId="acbfdd8b-e11b-4d36-88ff-6049b138f8620">
    <w:name w:val="acbfdd8b-e11b-4d36-88ff-6049b138f862 字符"/>
    <w:basedOn w:val="20"/>
    <w:link w:val="acbfdd8b-e11b-4d36-88ff-6049b138f862"/>
    <w:rsid w:val="00CE2261"/>
    <w:rPr>
      <w:rFonts w:ascii="微软雅黑" w:eastAsia="微软雅黑" w:hAnsi="微软雅黑" w:cstheme="minorBidi"/>
      <w:b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167</TotalTime>
  <Pages>11</Pages>
  <Words>2058</Words>
  <Characters>13089</Characters>
  <Application>Microsoft Office Word</Application>
  <DocSecurity>0</DocSecurity>
  <Lines>934</Lines>
  <Paragraphs>946</Paragraphs>
  <ScaleCrop>false</ScaleCrop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腾飞 周</cp:lastModifiedBy>
  <cp:revision>18</cp:revision>
  <cp:lastPrinted>2013-10-03T12:51:00Z</cp:lastPrinted>
  <dcterms:created xsi:type="dcterms:W3CDTF">2022-11-17T16:58:00Z</dcterms:created>
  <dcterms:modified xsi:type="dcterms:W3CDTF">2025-08-14T14:52:00Z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2052-12.1.0.16120</vt:lpwstr>
  </property>
  <property fmtid="{D5CDD505-2E9C-101B-9397-08002B2CF9AE}" pid="11" name="ICV">
    <vt:lpwstr>DC3F627A1C294501B580030E75E057C9_12</vt:lpwstr>
  </property>
  <property fmtid="{D5CDD505-2E9C-101B-9397-08002B2CF9AE}" pid="12" name="GrammarlyDocumentId">
    <vt:lpwstr>d4e98da9-6982-4c0a-8aec-b92a77f1f8d1</vt:lpwstr>
  </property>
</Properties>
</file>