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FA796" w14:textId="57F31BB7" w:rsidR="00AE30CA" w:rsidRPr="00BD1864" w:rsidRDefault="00AE30CA" w:rsidP="00A7602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1864">
        <w:rPr>
          <w:rFonts w:ascii="Arial" w:hAnsi="Arial" w:cs="Arial"/>
          <w:b/>
          <w:bCs/>
          <w:sz w:val="22"/>
          <w:szCs w:val="22"/>
        </w:rPr>
        <w:t>Supplementary Materials</w:t>
      </w:r>
    </w:p>
    <w:p w14:paraId="2D1AE262" w14:textId="77777777" w:rsidR="007E479B" w:rsidRPr="00BD1864" w:rsidRDefault="007E479B" w:rsidP="007E479B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D1864">
        <w:rPr>
          <w:rFonts w:ascii="Arial" w:hAnsi="Arial" w:cs="Arial"/>
          <w:b/>
          <w:sz w:val="22"/>
          <w:szCs w:val="22"/>
        </w:rPr>
        <w:t>Table S1</w:t>
      </w:r>
    </w:p>
    <w:p w14:paraId="7B6B81B8" w14:textId="77777777" w:rsidR="007E479B" w:rsidRPr="00BD1864" w:rsidRDefault="007E479B" w:rsidP="007E479B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BD1864">
        <w:rPr>
          <w:rFonts w:ascii="Arial" w:hAnsi="Arial" w:cs="Arial"/>
          <w:i/>
          <w:sz w:val="22"/>
          <w:szCs w:val="22"/>
        </w:rPr>
        <w:t>List of Dimensions and Subdimensions Identified for Item Sorting (Presented in Alphabetical Order)</w:t>
      </w:r>
    </w:p>
    <w:tbl>
      <w:tblPr>
        <w:tblW w:w="14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20"/>
        <w:gridCol w:w="5460"/>
        <w:gridCol w:w="5460"/>
      </w:tblGrid>
      <w:tr w:rsidR="007E479B" w:rsidRPr="00BD1864" w14:paraId="49DCA0E7" w14:textId="77777777" w:rsidTr="003F1CF2">
        <w:trPr>
          <w:trHeight w:val="300"/>
        </w:trPr>
        <w:tc>
          <w:tcPr>
            <w:tcW w:w="3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C71EB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Dimension</w:t>
            </w:r>
          </w:p>
        </w:tc>
        <w:tc>
          <w:tcPr>
            <w:tcW w:w="546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38B2AC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Definition</w:t>
            </w:r>
          </w:p>
        </w:tc>
        <w:tc>
          <w:tcPr>
            <w:tcW w:w="54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5B99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Subdimension</w:t>
            </w:r>
          </w:p>
        </w:tc>
      </w:tr>
      <w:tr w:rsidR="007E479B" w:rsidRPr="00BD1864" w14:paraId="3F23CCA6" w14:textId="77777777" w:rsidTr="003F1CF2">
        <w:trPr>
          <w:trHeight w:val="163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5A4B9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Activities and functioning</w:t>
            </w:r>
          </w:p>
          <w:p w14:paraId="495D08C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267D4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0CA0F579" w14:textId="77777777" w:rsidR="007E479B" w:rsidRPr="00BD1864" w:rsidRDefault="007E479B" w:rsidP="003F1CF2">
            <w:pPr>
              <w:spacing w:line="240" w:lineRule="auto"/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Behaviour and activities that characterize daily life. This involves the specific activities we fill our time with, and our ability to undertake these tasks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&lt;EndNote&gt;&lt;Cite&gt;&lt;Author&gt;Linton&lt;/Author&gt;&lt;Year&gt;2016&lt;/Year&gt;&lt;RecNum&gt;2816&lt;/RecNum&gt;&lt;DisplayText&gt;(Linton et al., 2016)&lt;/DisplayText&gt;&lt;record&gt;&lt;rec-number&gt;2816&lt;/rec-number&gt;&lt;foreign-keys&gt;&lt;key app="EN" db-id="5dzp5fs9dffxxeez204vdsp92twzz2a0rs5t" timestamp="1671500260"&gt;2816&lt;/key&gt;&lt;/foreign-keys&gt;&lt;ref-type name="Journal Article"&gt;17&lt;/ref-type&gt;&lt;contributors&gt;&lt;authors&gt;&lt;author&gt;Linton, Myles-Jay&lt;/author&gt;&lt;author&gt;Dieppe, Paul&lt;/author&gt;&lt;author&gt;Medina-Lara, Antonieta&lt;/author&gt;&lt;/authors&gt;&lt;/contributors&gt;&lt;titles&gt;&lt;title&gt;Review of 99 self-report measures for assessing well-being in adults: exploring dimensions of well-being and developments over time&lt;/title&gt;&lt;secondary-title&gt;BMJ open&lt;/secondary-title&gt;&lt;/titles&gt;&lt;pages&gt;e010641&lt;/pages&gt;&lt;volume&gt;6&lt;/volume&gt;&lt;number&gt;7&lt;/number&gt;&lt;section&gt;Linton, Myles-Jay. Health Economics Group, University of Exeter, Exeter, UK.&amp;#xD;Dieppe, Paul. Institute of Health Research, University of Exeter, Exeter, UK.&amp;#xD;Medina-Lara, Antonieta. Health Economics Group, University of Exeter, Exeter, UK.&lt;/section&gt;&lt;keywords&gt;&lt;keyword&gt;*Activities of Daily Living&lt;/keyword&gt;&lt;keyword&gt;*Health Status&lt;/keyword&gt;&lt;keyword&gt;Humans&lt;/keyword&gt;&lt;keyword&gt;*Mental Health&lt;/keyword&gt;&lt;keyword&gt;*Self Report&lt;/keyword&gt;&lt;keyword&gt;*Spirituality&lt;/keyword&gt;&lt;keyword&gt;Surveys and Questionnaires&lt;/keyword&gt;&lt;/keywords&gt;&lt;dates&gt;&lt;year&gt;2016&lt;/year&gt;&lt;/dates&gt;&lt;pub-location&gt;England&lt;/pub-location&gt;&lt;isbn&gt;2044-6055&lt;/isbn&gt;&lt;urls&gt;&lt;related-urls&gt;&lt;url&gt;http://ovidsp.ovid.com/ovidweb.cgi?T=JS&amp;amp;PAGE=reference&amp;amp;D=med13&amp;amp;NEWS=N&amp;amp;AN=27388349&lt;/url&gt;&lt;/related-urls&gt;&lt;/urls&gt;&lt;electronic-resource-num&gt;https://dx.doi.org/10.1136/bmjopen-2015-010641&lt;/electronic-resource-num&gt;&lt;access-date&gt;20160707//&lt;/access-date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(Linton et al., 2016)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5CCEB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Daily activities (DA)</w:t>
            </w:r>
          </w:p>
          <w:p w14:paraId="11C3226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Leisure (L)</w:t>
            </w:r>
          </w:p>
          <w:p w14:paraId="060C54E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Physical Ability (PA)</w:t>
            </w:r>
          </w:p>
          <w:p w14:paraId="22225A0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E4307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i/>
                <w:sz w:val="22"/>
                <w:szCs w:val="22"/>
                <w:lang w:val="en-US"/>
              </w:rPr>
              <w:t>Note:</w:t>
            </w:r>
            <w:r w:rsidRPr="00BD1864">
              <w:rPr>
                <w:rFonts w:ascii="Arial" w:hAnsi="Arial" w:cs="Arial"/>
                <w:sz w:val="22"/>
                <w:szCs w:val="22"/>
                <w:lang w:val="en-US"/>
              </w:rPr>
              <w:t xml:space="preserve"> items related to specific behaviors associated with disability were removed</w:t>
            </w:r>
          </w:p>
        </w:tc>
      </w:tr>
      <w:tr w:rsidR="007E479B" w:rsidRPr="00BD1864" w14:paraId="71727395" w14:textId="77777777" w:rsidTr="003F1CF2">
        <w:trPr>
          <w:trHeight w:val="55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ED57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Autonomy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46003C4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The perception that we have ownership over our </w:t>
            </w:r>
            <w:proofErr w:type="spellStart"/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behavior</w:t>
            </w:r>
            <w:proofErr w:type="spellEnd"/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 and choices </w: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fldChar w:fldCharType="begin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instrText xml:space="preserve"> ADDIN EN.CITE &lt;EndNote&gt;&lt;Cite&gt;&lt;Author&gt;Ryan&lt;/Author&gt;&lt;Year&gt;2000&lt;/Year&gt;&lt;RecNum&gt;186&lt;/RecNum&gt;&lt;DisplayText&gt;(Ryan &amp;amp; Deci, 2000)&lt;/DisplayText&gt;&lt;record&gt;&lt;rec-number&gt;186&lt;/rec-number&gt;&lt;foreign-keys&gt;&lt;key app="EN" db-id="e5eff5e9ce2xdlee2pcvv5pra0d2txzesape" timestamp="1650526008"&gt;186&lt;/key&gt;&lt;/foreign-keys&gt;&lt;ref-type name="Journal Article"&gt;17&lt;/ref-type&gt;&lt;contributors&gt;&lt;authors&gt;&lt;author&gt;Ryan, Richard M&lt;/author&gt;&lt;author&gt;Deci, Edward L&lt;/author&gt;&lt;/authors&gt;&lt;/contributors&gt;&lt;titles&gt;&lt;title&gt;Self-determination theory and the facilitation of intrinsic motivation, social development, and well-being&lt;/title&gt;&lt;secondary-title&gt;American psychologist&lt;/secondary-title&gt;&lt;/titles&gt;&lt;periodical&gt;&lt;full-title&gt;American psychologist&lt;/full-title&gt;&lt;/periodical&gt;&lt;pages&gt;68&lt;/pages&gt;&lt;volume&gt;55&lt;/volume&gt;&lt;number&gt;1&lt;/number&gt;&lt;dates&gt;&lt;year&gt;2000&lt;/year&gt;&lt;/dates&gt;&lt;isbn&gt;1557987041&lt;/isbn&gt;&lt;urls&gt;&lt;/urls&gt;&lt;/record&gt;&lt;/Cite&gt;&lt;/EndNote&gt;</w:instrTex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fldChar w:fldCharType="separate"/>
            </w:r>
            <w:r w:rsidRPr="00BD1864">
              <w:rPr>
                <w:rFonts w:ascii="Arial" w:eastAsia="Calibri" w:hAnsi="Arial" w:cs="Arial"/>
                <w:noProof/>
                <w:color w:val="0E2841" w:themeColor="text2"/>
                <w:sz w:val="22"/>
                <w:szCs w:val="22"/>
              </w:rPr>
              <w:t>(Ryan &amp; Deci, 2000)</w: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547E9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  <w:lang w:val="en-US"/>
              </w:rPr>
              <w:t>Control over decisions/behaviors (CODB)</w:t>
            </w:r>
          </w:p>
          <w:p w14:paraId="5574807F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Expression of Self (EOS)</w:t>
            </w:r>
          </w:p>
        </w:tc>
      </w:tr>
      <w:tr w:rsidR="007E479B" w:rsidRPr="00BD1864" w14:paraId="2B585CD3" w14:textId="77777777" w:rsidTr="003F1CF2">
        <w:trPr>
          <w:trHeight w:val="109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9071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Avoidance coping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1122408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Any </w:t>
            </w:r>
            <w:proofErr w:type="spellStart"/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behavioral</w:t>
            </w:r>
            <w:proofErr w:type="spellEnd"/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, cognitive, or emotional strategy for managing a stressful event or situation in which a person does not address the problem directly but instead disengages from the situation and averts attention from it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&lt;EndNote&gt;&lt;Cite&gt;&lt;Author&gt;American Psychological Association&lt;/Author&gt;&lt;Year&gt;2022&lt;/Year&gt;&lt;RecNum&gt;242&lt;/RecNum&gt;&lt;DisplayText&gt;(American Psychological Association, 2022a)&lt;/DisplayText&gt;&lt;record&gt;&lt;rec-number&gt;242&lt;/rec-number&gt;&lt;foreign-keys&gt;&lt;key app="EN" db-id="e5eff5e9ce2xdlee2pcvv5pra0d2txzesape" timestamp="1684112274"&gt;242&lt;/key&gt;&lt;/foreign-keys&gt;&lt;ref-type name="Dictionary"&gt;52&lt;/ref-type&gt;&lt;contributors&gt;&lt;authors&gt;&lt;author&gt;American Psychological Association,&lt;/author&gt;&lt;/authors&gt;&lt;secondary-authors&gt;&lt;author&gt;VandenBos, G. R. &lt;/author&gt;&lt;/secondary-authors&gt;&lt;/contributors&gt;&lt;titles&gt;&lt;title&gt;Avoidance Coping&lt;/title&gt;&lt;secondary-title&gt;APA Dictionary of Psychology&lt;/secondary-title&gt;&lt;/titles&gt;&lt;dates&gt;&lt;year&gt;2022&lt;/year&gt;&lt;/dates&gt;&lt;urls&gt;&lt;related-urls&gt;&lt;url&gt;https://dictionary.apa.org/avoidance-coping&lt;/url&gt;&lt;/related-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(American Psychological Association, 2022a)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2F500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Denial (DEN)</w:t>
            </w:r>
          </w:p>
          <w:p w14:paraId="744DFF6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Distraction (DIS)</w:t>
            </w:r>
          </w:p>
          <w:p w14:paraId="6F4BFCA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Waiting (WAI)</w:t>
            </w:r>
          </w:p>
          <w:p w14:paraId="5128F553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Withdrawal (WIT)</w:t>
            </w:r>
          </w:p>
        </w:tc>
      </w:tr>
      <w:tr w:rsidR="007E479B" w:rsidRPr="00BD1864" w14:paraId="61E0D3D4" w14:textId="77777777" w:rsidTr="003F1CF2">
        <w:trPr>
          <w:trHeight w:val="300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DE52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Calmness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</w:tcPr>
          <w:p w14:paraId="7C7D664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States characterized by low-arousal pleasant feelings, like serenity and peacefulness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9B2E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Inner peace (IP)</w:t>
            </w:r>
          </w:p>
        </w:tc>
      </w:tr>
      <w:tr w:rsidR="007E479B" w:rsidRPr="00BD1864" w14:paraId="593BF051" w14:textId="77777777" w:rsidTr="003F1CF2">
        <w:trPr>
          <w:trHeight w:val="109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B67B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Competence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6136F9C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Feeling and perceiving oneself as effective and able to overcome challenges, stressors and adversity, and achieve desired outcomes; feeling resilient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90B6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Adaptability (AD)</w:t>
            </w:r>
          </w:p>
          <w:p w14:paraId="7CD74C8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Goal achievement (GA)</w:t>
            </w:r>
          </w:p>
          <w:p w14:paraId="6A9FB64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Perseverance (PER)</w:t>
            </w:r>
          </w:p>
          <w:p w14:paraId="0C20968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Problem solving (PS)</w:t>
            </w:r>
          </w:p>
        </w:tc>
      </w:tr>
      <w:tr w:rsidR="007E479B" w:rsidRPr="00BD1864" w14:paraId="38C93C58" w14:textId="77777777" w:rsidTr="003F1CF2">
        <w:trPr>
          <w:trHeight w:val="300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F3880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lastRenderedPageBreak/>
              <w:t>Development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0AA787FB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Experiencing continuous growth and improvement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56D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Growth (GRO)</w:t>
            </w:r>
          </w:p>
        </w:tc>
      </w:tr>
      <w:tr w:rsidR="007E479B" w:rsidRPr="00BD1864" w14:paraId="6FC5B9A8" w14:textId="77777777" w:rsidTr="003F1CF2">
        <w:trPr>
          <w:trHeight w:val="136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CD09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Emotion-focused coping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3B7A00E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A stress-management strategy in which a person focuses on regulating his or her negative emotional reactions to a stressor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&lt;EndNote&gt;&lt;Cite&gt;&lt;Author&gt;American Psychological Association&lt;/Author&gt;&lt;Year&gt;2022&lt;/Year&gt;&lt;RecNum&gt;243&lt;/RecNum&gt;&lt;DisplayText&gt;(American Psychological Association, 2022b)&lt;/DisplayText&gt;&lt;record&gt;&lt;rec-number&gt;243&lt;/rec-number&gt;&lt;foreign-keys&gt;&lt;key app="EN" db-id="e5eff5e9ce2xdlee2pcvv5pra0d2txzesape" timestamp="1684112310"&gt;243&lt;/key&gt;&lt;/foreign-keys&gt;&lt;ref-type name="Dictionary"&gt;52&lt;/ref-type&gt;&lt;contributors&gt;&lt;authors&gt;&lt;author&gt;American Psychological Association,&lt;/author&gt;&lt;/authors&gt;&lt;secondary-authors&gt;&lt;author&gt;VandenBos, G. R. &lt;/author&gt;&lt;/secondary-authors&gt;&lt;/contributors&gt;&lt;titles&gt;&lt;title&gt;Emotion-focused Coping&lt;/title&gt;&lt;secondary-title&gt;APA Dictionary of Psychology&lt;/secondary-title&gt;&lt;/titles&gt;&lt;dates&gt;&lt;year&gt;2022&lt;/year&gt;&lt;/dates&gt;&lt;urls&gt;&lt;related-urls&gt;&lt;url&gt;https://dictionary.apa.org/emotion-focused-coping&lt;/url&gt;&lt;/related-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(American Psychological Association, 2022b)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.</w:t>
            </w:r>
            <w:r w:rsidRPr="00BD1864">
              <w:rPr>
                <w:rFonts w:ascii="Arial" w:eastAsia="Calibri" w:hAnsi="Arial" w:cs="Arial"/>
                <w:color w:val="4A4B51"/>
                <w:sz w:val="22"/>
                <w:szCs w:val="22"/>
              </w:rPr>
              <w:t xml:space="preserve">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24B0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Acceptance (AC)</w:t>
            </w:r>
          </w:p>
          <w:p w14:paraId="6B863272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Emotion regulation (ER)</w:t>
            </w:r>
          </w:p>
          <w:p w14:paraId="164A41D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  <w:lang w:val="en-US"/>
              </w:rPr>
              <w:t>Humor (HU)</w:t>
            </w:r>
          </w:p>
          <w:p w14:paraId="39CD9E4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Meaning making (MM)</w:t>
            </w:r>
          </w:p>
          <w:p w14:paraId="203D6E8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Support (SUP)</w:t>
            </w:r>
          </w:p>
        </w:tc>
      </w:tr>
      <w:tr w:rsidR="007E479B" w:rsidRPr="00BD1864" w14:paraId="7B942B36" w14:textId="77777777" w:rsidTr="003F1CF2">
        <w:trPr>
          <w:trHeight w:val="300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05DF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Engagement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</w:tcPr>
          <w:p w14:paraId="64D190D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Combination of 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 AuthorYear="1"&gt;&lt;Author&gt;Longo&lt;/Author&gt;&lt;Year&gt;2017&lt;/Year&gt;&lt;RecNum&gt;446&lt;/RecNum&gt;&lt;DisplayText&gt;Longo et al. (2017)&lt;/DisplayText&gt;&lt;record&gt;&lt;rec-number&gt;446&lt;/rec-number&gt;&lt;foreign-keys&gt;&lt;key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Longo et al. (2017)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 Involvement (Having an absorbing experience in which the individual is completely focused on the task at hand; the flow state) and Self-awareness (consists in knowing oneself and experiencing a state of mindful awareness).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663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Absorption (AB)</w:t>
            </w:r>
          </w:p>
        </w:tc>
      </w:tr>
      <w:tr w:rsidR="007E479B" w:rsidRPr="00BD1864" w14:paraId="4FFE1F95" w14:textId="77777777" w:rsidTr="003F1CF2">
        <w:trPr>
          <w:trHeight w:val="300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AB1A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Happiness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</w:tcPr>
          <w:p w14:paraId="128E10E3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States that are characterized by moderate-arousal pleasant feelings, such as feeling happy, cheerful and pleased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A9760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Happy (HAP)</w:t>
            </w:r>
          </w:p>
        </w:tc>
      </w:tr>
      <w:tr w:rsidR="007E479B" w:rsidRPr="00BD1864" w14:paraId="5CA8A1D8" w14:textId="77777777" w:rsidTr="003F1CF2">
        <w:trPr>
          <w:trHeight w:val="300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E6B92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Life Satisfaction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3B41B51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The degree to which a person positively evaluates the overall quality of his/her life as a whole. In other words, how much the person likes the life he/she leads 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&lt;EndNote&gt;&lt;Cite&gt;&lt;Author&gt;Veenhoven&lt;/Author&gt;&lt;Year&gt;1996&lt;/Year&gt;&lt;RecNum&gt;239&lt;/RecNum&gt;&lt;DisplayText&gt;(Veenhoven, 1996)&lt;/DisplayText&gt;&lt;record&gt;&lt;rec-number&gt;239&lt;/rec-number&gt;&lt;foreign-keys&gt;&lt;key app="EN" db-id="e5eff5e9ce2xdlee2pcvv5pra0d2txzesape" timestamp="1684100033"&gt;239&lt;/key&gt;&lt;/foreign-keys&gt;&lt;ref-type name="Journal Article"&gt;17&lt;/ref-type&gt;&lt;contributors&gt;&lt;authors&gt;&lt;author&gt;Veenhoven, Ruut&lt;/author&gt;&lt;/authors&gt;&lt;/contributors&gt;&lt;titles&gt;&lt;title&gt;Developments in satisfaction-research&lt;/title&gt;&lt;secondary-title&gt;Social Indicators Research&lt;/secondary-title&gt;&lt;/titles&gt;&lt;periodical&gt;&lt;full-title&gt;Social Indicators Research&lt;/full-title&gt;&lt;/periodical&gt;&lt;pages&gt;1-46&lt;/pages&gt;&lt;volume&gt;37&lt;/volume&gt;&lt;number&gt;1&lt;/number&gt;&lt;dates&gt;&lt;year&gt;1996&lt;/year&gt;&lt;pub-dates&gt;&lt;date&gt;1996/01/01&lt;/date&gt;&lt;/pub-dates&gt;&lt;/dates&gt;&lt;isbn&gt;1573-0921&lt;/isbn&gt;&lt;urls&gt;&lt;related-urls&gt;&lt;url&gt;https://doi.org/10.1007/BF00300268&lt;/url&gt;&lt;/related-urls&gt;&lt;/urls&gt;&lt;electronic-resource-num&gt;10.1007/BF00300268&lt;/electronic-resource-num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proofErr w:type="spellStart"/>
            <w:r w:rsidRPr="00BD1864">
              <w:rPr>
                <w:rFonts w:ascii="Arial" w:hAnsi="Arial" w:cs="Arial"/>
                <w:noProof/>
                <w:sz w:val="22"/>
                <w:szCs w:val="22"/>
              </w:rPr>
              <w:t>Veenhoven</w:t>
            </w:r>
            <w:proofErr w:type="spellEnd"/>
            <w:r w:rsidRPr="00BD1864">
              <w:rPr>
                <w:rFonts w:ascii="Arial" w:hAnsi="Arial" w:cs="Arial"/>
                <w:noProof/>
                <w:sz w:val="22"/>
                <w:szCs w:val="22"/>
              </w:rPr>
              <w:t>, 1996)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C8F7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Life satisfaction (LS)</w:t>
            </w:r>
          </w:p>
        </w:tc>
      </w:tr>
      <w:tr w:rsidR="007E479B" w:rsidRPr="00BD1864" w14:paraId="5D886EF3" w14:textId="77777777" w:rsidTr="003F1CF2">
        <w:trPr>
          <w:trHeight w:val="55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5BE99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Meaning and Purpose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107DD95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Combination of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 AuthorYear="1"&gt;&lt;Author&gt;Longo&lt;/Author&gt;&lt;Year&gt;2017&lt;/Year&gt;&lt;RecNum&gt;446&lt;/RecNum&gt;&lt;DisplayText&gt;Longo et al. (2017)&lt;/DisplayText&gt;&lt;record&gt;&lt;rec-number&gt;446&lt;/rec-number&gt;&lt;foreign-keys&gt;&lt;key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Longo et al. (2017)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purpose (Having clear goals, a sense of direction and a larger aim in life) and significance (The feeling that what we do is worthwhile, rewarding and valuable).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7855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Direction (DIR)</w:t>
            </w:r>
          </w:p>
          <w:p w14:paraId="0693574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Meaning (MEA)</w:t>
            </w:r>
          </w:p>
        </w:tc>
      </w:tr>
      <w:tr w:rsidR="007E479B" w:rsidRPr="00BD1864" w14:paraId="12BACF34" w14:textId="77777777" w:rsidTr="003F1CF2">
        <w:trPr>
          <w:trHeight w:val="55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53B8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Optimism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</w:tcPr>
          <w:p w14:paraId="079A001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Having a positive outlook on and expectations about the future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3305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Future (FUT)</w:t>
            </w:r>
          </w:p>
          <w:p w14:paraId="2762C20A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Outlook (OUT)</w:t>
            </w:r>
          </w:p>
        </w:tc>
      </w:tr>
      <w:tr w:rsidR="007E479B" w:rsidRPr="00BD1864" w14:paraId="2E223642" w14:textId="77777777" w:rsidTr="003F1CF2">
        <w:trPr>
          <w:trHeight w:val="136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BC20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lastRenderedPageBreak/>
              <w:t>Personal Circumstances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0F3E581D" w14:textId="77777777" w:rsidR="007E479B" w:rsidRPr="00BD1864" w:rsidRDefault="007E479B" w:rsidP="003F1CF2">
            <w:pPr>
              <w:spacing w:line="240" w:lineRule="auto"/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These dimensions are related to the conditions and external pressures that an individual faces. This involves numerous environmental and socioeconomic concerns such as financial security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&lt;EndNote&gt;&lt;Cite&gt;&lt;Author&gt;Linton&lt;/Author&gt;&lt;Year&gt;2016&lt;/Year&gt;&lt;RecNum&gt;2816&lt;/RecNum&gt;&lt;DisplayText&gt;(Linton et al., 2016)&lt;/DisplayText&gt;&lt;record&gt;&lt;rec-number&gt;2816&lt;/rec-number&gt;&lt;foreign-keys&gt;&lt;key app="EN" db-id="5dzp5fs9dffxxeez204vdsp92twzz2a0rs5t" timestamp="1671500260"&gt;2816&lt;/key&gt;&lt;/foreign-keys&gt;&lt;ref-type name="Journal Article"&gt;17&lt;/ref-type&gt;&lt;contributors&gt;&lt;authors&gt;&lt;author&gt;Linton, Myles-Jay&lt;/author&gt;&lt;author&gt;Dieppe, Paul&lt;/author&gt;&lt;author&gt;Medina-Lara, Antonieta&lt;/author&gt;&lt;/authors&gt;&lt;/contributors&gt;&lt;titles&gt;&lt;title&gt;Review of 99 self-report measures for assessing well-being in adults: exploring dimensions of well-being and developments over time&lt;/title&gt;&lt;secondary-title&gt;BMJ open&lt;/secondary-title&gt;&lt;/titles&gt;&lt;pages&gt;e010641&lt;/pages&gt;&lt;volume&gt;6&lt;/volume&gt;&lt;number&gt;7&lt;/number&gt;&lt;section&gt;Linton, Myles-Jay. Health Economics Group, University of Exeter, Exeter, UK.&amp;#xD;Dieppe, Paul. Institute of Health Research, University of Exeter, Exeter, UK.&amp;#xD;Medina-Lara, Antonieta. Health Economics Group, University of Exeter, Exeter, UK.&lt;/section&gt;&lt;keywords&gt;&lt;keyword&gt;*Activities of Daily Living&lt;/keyword&gt;&lt;keyword&gt;*Health Status&lt;/keyword&gt;&lt;keyword&gt;Humans&lt;/keyword&gt;&lt;keyword&gt;*Mental Health&lt;/keyword&gt;&lt;keyword&gt;*Self Report&lt;/keyword&gt;&lt;keyword&gt;*Spirituality&lt;/keyword&gt;&lt;keyword&gt;Surveys and Questionnaires&lt;/keyword&gt;&lt;/keywords&gt;&lt;dates&gt;&lt;year&gt;2016&lt;/year&gt;&lt;/dates&gt;&lt;pub-location&gt;England&lt;/pub-location&gt;&lt;isbn&gt;2044-6055&lt;/isbn&gt;&lt;urls&gt;&lt;related-urls&gt;&lt;url&gt;http://ovidsp.ovid.com/ovidweb.cgi?T=JS&amp;amp;PAGE=reference&amp;amp;D=med13&amp;amp;NEWS=N&amp;amp;AN=27388349&lt;/url&gt;&lt;/related-urls&gt;&lt;/urls&gt;&lt;electronic-resource-num&gt;https://dx.doi.org/10.1136/bmjopen-2015-010641&lt;/electronic-resource-num&gt;&lt;access-date&gt;20160707//&lt;/access-date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(Linton et al., 2016)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7096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General standard of living (GSL)</w:t>
            </w:r>
          </w:p>
          <w:p w14:paraId="1FC0AF7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17B25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i/>
                <w:sz w:val="22"/>
                <w:szCs w:val="22"/>
                <w:lang w:val="en-US"/>
              </w:rPr>
              <w:t>Note</w:t>
            </w:r>
            <w:r w:rsidRPr="00BD1864">
              <w:rPr>
                <w:rFonts w:ascii="Arial" w:hAnsi="Arial" w:cs="Arial"/>
                <w:sz w:val="22"/>
                <w:szCs w:val="22"/>
                <w:lang w:val="en-US"/>
              </w:rPr>
              <w:t>: List of very specific circumstances were removed (i.e., transport, repayments, family responsibilities)</w:t>
            </w:r>
          </w:p>
        </w:tc>
      </w:tr>
      <w:tr w:rsidR="007E479B" w:rsidRPr="00BD1864" w14:paraId="414B8050" w14:textId="77777777" w:rsidTr="003F1CF2">
        <w:trPr>
          <w:trHeight w:val="163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85CB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Personal Relationships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1759B10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Involves a feeling of belonging, mutual caring, love, and closeness to friends, family and loved ones; positive relationships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9E7A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Belonging (BEL)</w:t>
            </w:r>
          </w:p>
          <w:p w14:paraId="3669111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Feeling valued (FV)</w:t>
            </w:r>
          </w:p>
          <w:p w14:paraId="77C273C0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Getting along (GA)</w:t>
            </w:r>
          </w:p>
          <w:p w14:paraId="79DF945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Giving support (GS)</w:t>
            </w:r>
          </w:p>
          <w:p w14:paraId="114BD183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Relationship Satisfaction (RELS)</w:t>
            </w:r>
          </w:p>
          <w:p w14:paraId="24B14FB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Receiving support (RSUP)</w:t>
            </w:r>
          </w:p>
        </w:tc>
      </w:tr>
      <w:tr w:rsidR="007E479B" w:rsidRPr="00BD1864" w14:paraId="6A380851" w14:textId="77777777" w:rsidTr="003F1CF2">
        <w:trPr>
          <w:trHeight w:val="136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64153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Physical health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2184D2D6" w14:textId="77777777" w:rsidR="007E479B" w:rsidRPr="00BD1864" w:rsidRDefault="007E479B" w:rsidP="003F1CF2">
            <w:pPr>
              <w:spacing w:line="240" w:lineRule="auto"/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The quality and performance of bodily functioning. This includes having the capacity to sense the external environment and our experiences of pain and comfort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&lt;EndNote&gt;&lt;Cite&gt;&lt;Author&gt;Linton&lt;/Author&gt;&lt;Year&gt;2016&lt;/Year&gt;&lt;RecNum&gt;2816&lt;/RecNum&gt;&lt;DisplayText&gt;(Linton et al., 2016)&lt;/DisplayText&gt;&lt;record&gt;&lt;rec-number&gt;2816&lt;/rec-number&gt;&lt;foreign-keys&gt;&lt;key app="EN" db-id="5dzp5fs9dffxxeez204vdsp92twzz2a0rs5t" timestamp="1671500260"&gt;2816&lt;/key&gt;&lt;/foreign-keys&gt;&lt;ref-type name="Journal Article"&gt;17&lt;/ref-type&gt;&lt;contributors&gt;&lt;authors&gt;&lt;author&gt;Linton, Myles-Jay&lt;/author&gt;&lt;author&gt;Dieppe, Paul&lt;/author&gt;&lt;author&gt;Medina-Lara, Antonieta&lt;/author&gt;&lt;/authors&gt;&lt;/contributors&gt;&lt;titles&gt;&lt;title&gt;Review of 99 self-report measures for assessing well-being in adults: exploring dimensions of well-being and developments over time&lt;/title&gt;&lt;secondary-title&gt;BMJ open&lt;/secondary-title&gt;&lt;/titles&gt;&lt;pages&gt;e010641&lt;/pages&gt;&lt;volume&gt;6&lt;/volume&gt;&lt;number&gt;7&lt;/number&gt;&lt;section&gt;Linton, Myles-Jay. Health Economics Group, University of Exeter, Exeter, UK.&amp;#xD;Dieppe, Paul. Institute of Health Research, University of Exeter, Exeter, UK.&amp;#xD;Medina-Lara, Antonieta. Health Economics Group, University of Exeter, Exeter, UK.&lt;/section&gt;&lt;keywords&gt;&lt;keyword&gt;*Activities of Daily Living&lt;/keyword&gt;&lt;keyword&gt;*Health Status&lt;/keyword&gt;&lt;keyword&gt;Humans&lt;/keyword&gt;&lt;keyword&gt;*Mental Health&lt;/keyword&gt;&lt;keyword&gt;*Self Report&lt;/keyword&gt;&lt;keyword&gt;*Spirituality&lt;/keyword&gt;&lt;keyword&gt;Surveys and Questionnaires&lt;/keyword&gt;&lt;/keywords&gt;&lt;dates&gt;&lt;year&gt;2016&lt;/year&gt;&lt;/dates&gt;&lt;pub-location&gt;England&lt;/pub-location&gt;&lt;isbn&gt;2044-6055&lt;/isbn&gt;&lt;urls&gt;&lt;related-urls&gt;&lt;url&gt;http://ovidsp.ovid.com/ovidweb.cgi?T=JS&amp;amp;PAGE=reference&amp;amp;D=med13&amp;amp;NEWS=N&amp;amp;AN=27388349&lt;/url&gt;&lt;/related-urls&gt;&lt;/urls&gt;&lt;electronic-resource-num&gt;https://dx.doi.org/10.1136/bmjopen-2015-010641&lt;/electronic-resource-num&gt;&lt;access-date&gt;20160707//&lt;/access-date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(Linton et al., 2016)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932BB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General health (GH)</w:t>
            </w:r>
          </w:p>
          <w:p w14:paraId="333C2BB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Restriction (RES)</w:t>
            </w:r>
          </w:p>
          <w:p w14:paraId="2665E80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2C7C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i/>
                <w:sz w:val="22"/>
                <w:szCs w:val="22"/>
              </w:rPr>
              <w:t>Note:</w:t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 List of specific symptoms and health/risk </w:t>
            </w:r>
            <w:proofErr w:type="spellStart"/>
            <w:r w:rsidRPr="00BD1864">
              <w:rPr>
                <w:rFonts w:ascii="Arial" w:hAnsi="Arial" w:cs="Arial"/>
                <w:sz w:val="22"/>
                <w:szCs w:val="22"/>
              </w:rPr>
              <w:t>behaviors</w:t>
            </w:r>
            <w:proofErr w:type="spellEnd"/>
            <w:r w:rsidRPr="00BD1864">
              <w:rPr>
                <w:rFonts w:ascii="Arial" w:hAnsi="Arial" w:cs="Arial"/>
                <w:sz w:val="22"/>
                <w:szCs w:val="22"/>
              </w:rPr>
              <w:t xml:space="preserve"> removed</w:t>
            </w:r>
          </w:p>
        </w:tc>
      </w:tr>
      <w:tr w:rsidR="007E479B" w:rsidRPr="00BD1864" w14:paraId="4EB714A9" w14:textId="77777777" w:rsidTr="003F1CF2">
        <w:trPr>
          <w:trHeight w:val="55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40D8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Problem-focused coping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6AA6CDE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A stress-management strategy in which a person directly confronts a stressor in an attempt to decrease or eliminate it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&lt;EndNote&gt;&lt;Cite&gt;&lt;Author&gt;American Psychological Association&lt;/Author&gt;&lt;Year&gt;2022&lt;/Year&gt;&lt;RecNum&gt;244&lt;/RecNum&gt;&lt;DisplayText&gt;(American Psychological Association, 2022c)&lt;/DisplayText&gt;&lt;record&gt;&lt;rec-number&gt;244&lt;/rec-number&gt;&lt;foreign-keys&gt;&lt;key app="EN" db-id="e5eff5e9ce2xdlee2pcvv5pra0d2txzesape" timestamp="1684112340"&gt;244&lt;/key&gt;&lt;/foreign-keys&gt;&lt;ref-type name="Dictionary"&gt;52&lt;/ref-type&gt;&lt;contributors&gt;&lt;authors&gt;&lt;author&gt;American Psychological Association,&lt;/author&gt;&lt;/authors&gt;&lt;secondary-authors&gt;&lt;author&gt;VandenBos, G. R. &lt;/author&gt;&lt;/secondary-authors&gt;&lt;/contributors&gt;&lt;titles&gt;&lt;title&gt;Problem-focused Coping&lt;/title&gt;&lt;secondary-title&gt;APA Dictionary of Psychology&lt;/secondary-title&gt;&lt;/titles&gt;&lt;dates&gt;&lt;year&gt;2022&lt;/year&gt;&lt;/dates&gt;&lt;urls&gt;&lt;related-urls&gt;&lt;url&gt;https://dictionary.apa.org/problem-focused-coping&lt;/url&gt;&lt;/related-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(American Psychological Association, 2022c)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6E28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Analysis (AN)</w:t>
            </w:r>
          </w:p>
          <w:p w14:paraId="009E29D2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Timing (TIM)</w:t>
            </w:r>
          </w:p>
        </w:tc>
      </w:tr>
      <w:tr w:rsidR="007E479B" w:rsidRPr="00BD1864" w14:paraId="757EAADF" w14:textId="77777777" w:rsidTr="003F1CF2">
        <w:trPr>
          <w:trHeight w:val="82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07A26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Self-acceptance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077AF88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Combination of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 AuthorYear="1"&gt;&lt;Author&gt;Longo&lt;/Author&gt;&lt;Year&gt;2017&lt;/Year&gt;&lt;RecNum&gt;446&lt;/RecNum&gt;&lt;DisplayText&gt;Longo et al. (2017)&lt;/DisplayText&gt;&lt;record&gt;&lt;rec-number&gt;446&lt;/rec-number&gt;&lt;foreign-keys&gt;&lt;key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Longo et al. (2017)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 Self-acceptance (Experiencing different aspects of oneself [e.g., one's past, personality, thoughts, and feelings] in a tolerant, receptive and non-judgmental way) and self-worth (Holding positive evaluations and feelings about oneself).  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DC630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Body Image (BO)</w:t>
            </w:r>
          </w:p>
          <w:p w14:paraId="26C8E32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  <w:lang w:val="en-US"/>
              </w:rPr>
              <w:t>Other perception (OP)</w:t>
            </w:r>
          </w:p>
          <w:p w14:paraId="03BFF09F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Self-worth (SW)</w:t>
            </w:r>
          </w:p>
        </w:tc>
      </w:tr>
      <w:tr w:rsidR="007E479B" w:rsidRPr="00BD1864" w14:paraId="6F3D0C81" w14:textId="77777777" w:rsidTr="003F1CF2">
        <w:trPr>
          <w:trHeight w:val="300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E262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lastRenderedPageBreak/>
              <w:t>Self-congruence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77BB34E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The perception that our actions and </w:t>
            </w:r>
            <w:proofErr w:type="spellStart"/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>behaviors</w:t>
            </w:r>
            <w:proofErr w:type="spellEnd"/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 are compatible with our interests, values, and beliefs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8A63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Alignment (ALI)</w:t>
            </w:r>
          </w:p>
        </w:tc>
      </w:tr>
      <w:tr w:rsidR="007E479B" w:rsidRPr="00BD1864" w14:paraId="7668294A" w14:textId="77777777" w:rsidTr="003F1CF2">
        <w:trPr>
          <w:trHeight w:val="109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5951F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Sense of community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1B067B1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A sense of belonging to a community and making a contribution to wider society; social wellbeing </w: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fldChar w:fldCharType="begin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instrText xml:space="preserve"> ADDIN EN.CITE &lt;EndNote&gt;&lt;Cite&gt;&lt;Author&gt;Keyes&lt;/Author&gt;&lt;Year&gt;1998&lt;/Year&gt;&lt;RecNum&gt;238&lt;/RecNum&gt;&lt;DisplayText&gt;(Keyes, 1998)&lt;/DisplayText&gt;&lt;record&gt;&lt;rec-number&gt;238&lt;/rec-number&gt;&lt;foreign-keys&gt;&lt;key app="EN" db-id="e5eff5e9ce2xdlee2pcvv5pra0d2txzesape" timestamp="1684099360"&gt;238&lt;/key&gt;&lt;/foreign-keys&gt;&lt;ref-type name="Journal Article"&gt;17&lt;/ref-type&gt;&lt;contributors&gt;&lt;authors&gt;&lt;author&gt;Keyes, Corey L. M.&lt;/author&gt;&lt;/authors&gt;&lt;/contributors&gt;&lt;titles&gt;&lt;title&gt;Social Well-Being&lt;/title&gt;&lt;secondary-title&gt;Social Psychology Quarterly&lt;/secondary-title&gt;&lt;/titles&gt;&lt;periodical&gt;&lt;full-title&gt;Social Psychology Quarterly&lt;/full-title&gt;&lt;/periodical&gt;&lt;pages&gt;121-140&lt;/pages&gt;&lt;volume&gt;61&lt;/volume&gt;&lt;number&gt;2&lt;/number&gt;&lt;dates&gt;&lt;year&gt;1998&lt;/year&gt;&lt;/dates&gt;&lt;publisher&gt;[Sage Publications, Inc., American Sociological Association]&lt;/publisher&gt;&lt;isbn&gt;01902725&lt;/isbn&gt;&lt;urls&gt;&lt;related-urls&gt;&lt;url&gt;http://www.jstor.org/stable/2787065&lt;/url&gt;&lt;/related-urls&gt;&lt;/urls&gt;&lt;custom1&gt;Full publication date: Jun., 1998&lt;/custom1&gt;&lt;electronic-resource-num&gt;10.2307/2787065&lt;/electronic-resource-num&gt;&lt;remote-database-name&gt;JSTOR&lt;/remote-database-name&gt;&lt;access-date&gt;2023/05/14/&lt;/access-date&gt;&lt;/record&gt;&lt;/Cite&gt;&lt;/EndNote&gt;</w:instrTex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fldChar w:fldCharType="separate"/>
            </w:r>
            <w:r w:rsidRPr="00BD1864">
              <w:rPr>
                <w:rFonts w:ascii="Arial" w:eastAsia="Calibri" w:hAnsi="Arial" w:cs="Arial"/>
                <w:noProof/>
                <w:color w:val="0E2841" w:themeColor="text2"/>
                <w:sz w:val="22"/>
                <w:szCs w:val="22"/>
              </w:rPr>
              <w:t>(Keyes, 1998)</w:t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fldChar w:fldCharType="end"/>
            </w: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. 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CD70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Community Belonging (CB)</w:t>
            </w:r>
          </w:p>
          <w:p w14:paraId="1BC11D4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Community Contribution (CC)</w:t>
            </w:r>
          </w:p>
          <w:p w14:paraId="5A8DE7F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Views on society (VOS)</w:t>
            </w:r>
          </w:p>
          <w:p w14:paraId="1107E1A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Views on people (VOP)</w:t>
            </w:r>
          </w:p>
        </w:tc>
      </w:tr>
      <w:tr w:rsidR="007E479B" w:rsidRPr="00BD1864" w14:paraId="7F3244C9" w14:textId="77777777" w:rsidTr="003F1CF2">
        <w:trPr>
          <w:trHeight w:val="190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4FE7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Spirituality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  <w:vAlign w:val="center"/>
          </w:tcPr>
          <w:p w14:paraId="7BA3A599" w14:textId="77777777" w:rsidR="007E479B" w:rsidRPr="00BD1864" w:rsidRDefault="007E479B" w:rsidP="003F1CF2">
            <w:pPr>
              <w:spacing w:line="240" w:lineRule="auto"/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</w:pPr>
            <w:r w:rsidRPr="00BD1864">
              <w:rPr>
                <w:rFonts w:ascii="Arial" w:eastAsia="Calibri" w:hAnsi="Arial" w:cs="Arial"/>
                <w:color w:val="0E2841" w:themeColor="text2"/>
                <w:sz w:val="22"/>
                <w:szCs w:val="22"/>
              </w:rPr>
              <w:t xml:space="preserve">Spirituality is concerned with meaning, a connection to something greater than oneself and in some cases faith in a higher power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&lt;EndNote&gt;&lt;Cite&gt;&lt;Author&gt;Linton&lt;/Author&gt;&lt;Year&gt;2016&lt;/Year&gt;&lt;RecNum&gt;2816&lt;/RecNum&gt;&lt;DisplayText&gt;(Linton et al., 2016)&lt;/DisplayText&gt;&lt;record&gt;&lt;rec-number&gt;2816&lt;/rec-number&gt;&lt;foreign-keys&gt;&lt;key app="EN" db-id="5dzp5fs9dffxxeez204vdsp92twzz2a0rs5t" timestamp="1671500260"&gt;2816&lt;/key&gt;&lt;/foreign-keys&gt;&lt;ref-type name="Journal Article"&gt;17&lt;/ref-type&gt;&lt;contributors&gt;&lt;authors&gt;&lt;author&gt;Linton, Myles-Jay&lt;/author&gt;&lt;author&gt;Dieppe, Paul&lt;/author&gt;&lt;author&gt;Medina-Lara, Antonieta&lt;/author&gt;&lt;/authors&gt;&lt;/contributors&gt;&lt;titles&gt;&lt;title&gt;Review of 99 self-report measures for assessing well-being in adults: exploring dimensions of well-being and developments over time&lt;/title&gt;&lt;secondary-title&gt;BMJ open&lt;/secondary-title&gt;&lt;/titles&gt;&lt;pages&gt;e010641&lt;/pages&gt;&lt;volume&gt;6&lt;/volume&gt;&lt;number&gt;7&lt;/number&gt;&lt;section&gt;Linton, Myles-Jay. Health Economics Group, University of Exeter, Exeter, UK.&amp;#xD;Dieppe, Paul. Institute of Health Research, University of Exeter, Exeter, UK.&amp;#xD;Medina-Lara, Antonieta. Health Economics Group, University of Exeter, Exeter, UK.&lt;/section&gt;&lt;keywords&gt;&lt;keyword&gt;*Activities of Daily Living&lt;/keyword&gt;&lt;keyword&gt;*Health Status&lt;/keyword&gt;&lt;keyword&gt;Humans&lt;/keyword&gt;&lt;keyword&gt;*Mental Health&lt;/keyword&gt;&lt;keyword&gt;*Self Report&lt;/keyword&gt;&lt;keyword&gt;*Spirituality&lt;/keyword&gt;&lt;keyword&gt;Surveys and Questionnaires&lt;/keyword&gt;&lt;/keywords&gt;&lt;dates&gt;&lt;year&gt;2016&lt;/year&gt;&lt;/dates&gt;&lt;pub-location&gt;England&lt;/pub-location&gt;&lt;isbn&gt;2044-6055&lt;/isbn&gt;&lt;urls&gt;&lt;related-urls&gt;&lt;url&gt;http://ovidsp.ovid.com/ovidweb.cgi?T=JS&amp;amp;PAGE=reference&amp;amp;D=med13&amp;amp;NEWS=N&amp;amp;AN=27388349&lt;/url&gt;&lt;/related-urls&gt;&lt;/urls&gt;&lt;electronic-resource-num&gt;https://dx.doi.org/10.1136/bmjopen-2015-010641&lt;/electronic-resource-num&gt;&lt;access-date&gt;20160707//&lt;/access-date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(Linton et al., 2016)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4D48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Environment (ENV)</w:t>
            </w:r>
          </w:p>
          <w:p w14:paraId="4A29C869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God Relationship (GRE)</w:t>
            </w:r>
          </w:p>
          <w:p w14:paraId="3FFA32AB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Impact of Religion (IOR)</w:t>
            </w:r>
          </w:p>
          <w:p w14:paraId="7C76B1B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Presence (PRE)</w:t>
            </w:r>
          </w:p>
          <w:p w14:paraId="708DCE3E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2E02E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i/>
                <w:sz w:val="22"/>
                <w:szCs w:val="22"/>
              </w:rPr>
              <w:t>Note:</w:t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 items related to specific spiritual practices were removed</w:t>
            </w:r>
          </w:p>
        </w:tc>
      </w:tr>
      <w:tr w:rsidR="007E479B" w:rsidRPr="00BD1864" w14:paraId="32F6B2CA" w14:textId="77777777" w:rsidTr="003F1CF2">
        <w:trPr>
          <w:trHeight w:val="55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5D04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Vitality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</w:tcPr>
          <w:p w14:paraId="1694E86D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 xml:space="preserve">States characterized by high-arousal pleasant feelings, such as feeling energetic and lively 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D1864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&lt;EndNote&gt;&lt;Cite&gt;&lt;Author&gt;Longo&lt;/Author&gt;&lt;Year&gt;2017&lt;/Year&gt;&lt;RecNum&gt;446&lt;/RecNum&gt;&lt;DisplayText&gt;(Longo et al., 2017)&lt;/DisplayText&gt;&lt;record&gt;&lt;rec-number&gt;446&lt;/rec-number&gt;&lt;foreign-keys&gt;&lt;key app="EN" db-id="ffp290farztd0je0vz15x0fpwps9fv2v0eex" timestamp="1641870693"&gt;446&lt;/key&gt;&lt;/foreign-keys&gt;&lt;ref-type name="Journal Article"&gt;17&lt;/ref-type&gt;&lt;contributors&gt;&lt;authors&gt;&lt;author&gt;Longo, Ylenio&lt;/author&gt;&lt;author&gt;Coyne, Iain&lt;/author&gt;&lt;author&gt;Joseph, Stephen&lt;/author&gt;&lt;/authors&gt;&lt;/contributors&gt;&lt;titles&gt;&lt;title&gt;The scales of general well-being (SGWB)&lt;/title&gt;&lt;secondary-title&gt;Personality and Individual Differences&lt;/secondary-title&gt;&lt;/titles&gt;&lt;periodical&gt;&lt;full-title&gt;Personality and Individual Differences&lt;/full-title&gt;&lt;/periodical&gt;&lt;pages&gt;148-159&lt;/pages&gt;&lt;volume&gt;109&lt;/volume&gt;&lt;dates&gt;&lt;year&gt;2017&lt;/year&gt;&lt;/dates&gt;&lt;isbn&gt;0191-8869&lt;/isbn&gt;&lt;urls&gt;&lt;/urls&gt;&lt;/record&gt;&lt;/Cite&gt;&lt;/EndNote&gt;</w:instrTex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1864">
              <w:rPr>
                <w:rFonts w:ascii="Arial" w:hAnsi="Arial" w:cs="Arial"/>
                <w:noProof/>
                <w:sz w:val="22"/>
                <w:szCs w:val="22"/>
              </w:rPr>
              <w:t>(Longo et al., 2017)</w:t>
            </w:r>
            <w:r w:rsidRPr="00BD18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D1864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557E4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Energy (EN)</w:t>
            </w:r>
          </w:p>
          <w:p w14:paraId="0729ABCF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4B0DFD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Note: items related to physical energy were reallocated to Physical health</w:t>
            </w:r>
          </w:p>
          <w:p w14:paraId="70882B6C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479B" w:rsidRPr="00BD1864" w14:paraId="723319A5" w14:textId="77777777" w:rsidTr="003F1CF2">
        <w:trPr>
          <w:trHeight w:val="1365"/>
        </w:trPr>
        <w:tc>
          <w:tcPr>
            <w:tcW w:w="34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5C015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Uncategorized (items that did not fit under above dimensions, and were themed into the following subdimensions)</w:t>
            </w:r>
          </w:p>
        </w:tc>
        <w:tc>
          <w:tcPr>
            <w:tcW w:w="5460" w:type="dxa"/>
            <w:tcBorders>
              <w:bottom w:val="single" w:sz="8" w:space="0" w:color="000000" w:themeColor="text1"/>
            </w:tcBorders>
          </w:tcPr>
          <w:p w14:paraId="5216B128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728F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Control over life (COL)</w:t>
            </w:r>
          </w:p>
          <w:p w14:paraId="010B78FB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Achievement (ACH)</w:t>
            </w:r>
          </w:p>
          <w:p w14:paraId="302CE237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Fun (FUN)</w:t>
            </w:r>
          </w:p>
          <w:p w14:paraId="44EF3831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Curiosity (CUR)</w:t>
            </w:r>
          </w:p>
          <w:p w14:paraId="284B7779" w14:textId="77777777" w:rsidR="007E479B" w:rsidRPr="00BD1864" w:rsidRDefault="007E479B" w:rsidP="003F1C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Other focus (OF)</w:t>
            </w:r>
          </w:p>
        </w:tc>
      </w:tr>
    </w:tbl>
    <w:p w14:paraId="751BB745" w14:textId="77777777" w:rsidR="007E479B" w:rsidRPr="007E479B" w:rsidRDefault="00AE30CA" w:rsidP="004D216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7E479B">
        <w:rPr>
          <w:rFonts w:ascii="Arial" w:hAnsi="Arial" w:cs="Arial"/>
          <w:b/>
          <w:bCs/>
          <w:sz w:val="22"/>
          <w:szCs w:val="22"/>
        </w:rPr>
        <w:lastRenderedPageBreak/>
        <w:t>T</w:t>
      </w:r>
      <w:r w:rsidRPr="007E479B">
        <w:rPr>
          <w:rFonts w:ascii="Arial" w:hAnsi="Arial" w:cs="Arial"/>
          <w:b/>
          <w:bCs/>
          <w:i/>
          <w:iCs/>
          <w:sz w:val="22"/>
          <w:szCs w:val="22"/>
        </w:rPr>
        <w:t xml:space="preserve">able </w:t>
      </w:r>
      <w:r w:rsidR="001B4B2C" w:rsidRPr="007E479B">
        <w:rPr>
          <w:rFonts w:ascii="Arial" w:hAnsi="Arial" w:cs="Arial"/>
          <w:b/>
          <w:bCs/>
          <w:i/>
          <w:iCs/>
          <w:sz w:val="22"/>
          <w:szCs w:val="22"/>
        </w:rPr>
        <w:t>S2</w:t>
      </w:r>
    </w:p>
    <w:p w14:paraId="1950D55E" w14:textId="7E0DDE72" w:rsidR="00AE30CA" w:rsidRPr="00BD1864" w:rsidRDefault="00AE30CA" w:rsidP="004D2168">
      <w:pPr>
        <w:rPr>
          <w:rFonts w:ascii="Arial" w:hAnsi="Arial" w:cs="Arial"/>
          <w:sz w:val="22"/>
          <w:szCs w:val="22"/>
        </w:rPr>
      </w:pPr>
      <w:r w:rsidRPr="00BD1864">
        <w:rPr>
          <w:rFonts w:ascii="Arial" w:hAnsi="Arial" w:cs="Arial"/>
          <w:i/>
          <w:iCs/>
          <w:sz w:val="22"/>
          <w:szCs w:val="22"/>
        </w:rPr>
        <w:t xml:space="preserve"> Inter-dimension Correlations of the 26-factor Model Estimated Using Exploratory Structural Equation Modelling.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420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27"/>
      </w:tblGrid>
      <w:tr w:rsidR="004D2168" w:rsidRPr="00BD1864" w14:paraId="7196DE82" w14:textId="77777777" w:rsidTr="004D2168">
        <w:trPr>
          <w:trHeight w:val="32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02770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5DBD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F8D0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197F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08DF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1A6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4A1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0280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B96A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CB9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2B6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3FBB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DCB7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28E0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FBCF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5DC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1D9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3484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978C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5D2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1B2D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64D0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6C3F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999B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A4B3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5032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4D2168" w:rsidRPr="00BD1864" w14:paraId="0DF0E7E5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1E48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Activities and functioning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902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2B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42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D63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8D2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686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3ED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941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11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E0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02F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653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E4B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41E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02F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2D0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0.303*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59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27F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11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7C2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DA4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0.209*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F9B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B9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2F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0.406*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124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-0.171*</w:t>
            </w:r>
          </w:p>
        </w:tc>
      </w:tr>
      <w:tr w:rsidR="004D2168" w:rsidRPr="00BD1864" w14:paraId="1DE43740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073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Autonomy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27D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0A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F5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38F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55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828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EA3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9A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CDA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A5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9F2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BD4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5C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0.602*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98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E37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CE8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E94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9AB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1D1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026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8F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AB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E4C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1C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0.472*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1A1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-0.198*</w:t>
            </w:r>
          </w:p>
        </w:tc>
      </w:tr>
      <w:tr w:rsidR="004D2168" w:rsidRPr="00BD1864" w14:paraId="230E7155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5EC0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Calmness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70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C56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8BF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0E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650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8AD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1D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AF2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E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1ED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77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E9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229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C3E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793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EAB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0C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738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FF7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7B5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0D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CC5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00D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6DD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1DD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-0.161*</w:t>
            </w:r>
          </w:p>
        </w:tc>
      </w:tr>
      <w:tr w:rsidR="004D2168" w:rsidRPr="00BD1864" w14:paraId="00935F64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944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 Competence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E92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ED0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67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08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B49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661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34A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BC8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A88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0.565*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43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C7A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9BC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EA2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0.643*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502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4E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609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4D3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C79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B84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C9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899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98B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47B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5FB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0.552*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AF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-0.219*</w:t>
            </w:r>
          </w:p>
        </w:tc>
      </w:tr>
      <w:tr w:rsidR="004D2168" w:rsidRPr="00BD1864" w14:paraId="57C9B39F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21A6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 Development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982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92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A75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1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834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0E1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E0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581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25C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85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128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6E5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699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1D2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2A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CC1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8D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DF3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5A0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CED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C17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3CD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BD9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0.304*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68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0.391*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A8F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0.072</w:t>
            </w:r>
          </w:p>
        </w:tc>
      </w:tr>
      <w:tr w:rsidR="004D2168" w:rsidRPr="00BD1864" w14:paraId="1589EE90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C010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 Engagement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5D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52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1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D7C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8C8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5A3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69F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-0.067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A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FD1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BE0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725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FF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B00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EF1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E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55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D99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B69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998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B1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ABB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A80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D32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CC7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E60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</w:t>
            </w:r>
          </w:p>
        </w:tc>
      </w:tr>
      <w:tr w:rsidR="004D2168" w:rsidRPr="00BD1864" w14:paraId="373FB75F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CC3F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 Happiness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871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875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37A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E4E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51D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F8A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C35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A6D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5AF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0.482*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B0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AB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F91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CF2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14C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16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574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A12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4E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22D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83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6B4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A8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C07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6E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0.374*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012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-0.063</w:t>
            </w:r>
          </w:p>
        </w:tc>
      </w:tr>
      <w:tr w:rsidR="004D2168" w:rsidRPr="00BD1864" w14:paraId="5F41F706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8ECE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 Life Satisfaction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FC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E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BB8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748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246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24F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CB5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87E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8C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0.209*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70C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B1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B92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D09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D64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B4A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D6A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FE7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ED3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D8E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37E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B48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68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A8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969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0.164*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74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-0.015</w:t>
            </w:r>
          </w:p>
        </w:tc>
      </w:tr>
      <w:tr w:rsidR="004D2168" w:rsidRPr="00BD1864" w14:paraId="5925629D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7EEB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 Meaning and Purpose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B9C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571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E0B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4C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4F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C8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615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2C5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8B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0.608*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EF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F2B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20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0.308*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CF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A57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2D0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4AB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6D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4B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DBF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304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1CF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DFC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25F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6FF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F1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-0.16*</w:t>
            </w:r>
          </w:p>
        </w:tc>
      </w:tr>
      <w:tr w:rsidR="004D2168" w:rsidRPr="00BD1864" w14:paraId="437E6F22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F8C8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 Optimism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B8A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51C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C4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B13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650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83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F7F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747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B2E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92C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7E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0C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1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0.611*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00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043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AD7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48C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34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43E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7C4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88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B39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62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E7D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0.492*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169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-0.119*</w:t>
            </w:r>
          </w:p>
        </w:tc>
      </w:tr>
      <w:tr w:rsidR="004D2168" w:rsidRPr="00BD1864" w14:paraId="105A3BA1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4CFB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11. Personal circumstances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D0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11F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72A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011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2DB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89F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35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B6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1E6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9A7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F9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B4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E9E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BC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7C6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459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87D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63E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8D4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EBA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5AF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-0.081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6A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2C6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81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0.248*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74A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-0.106</w:t>
            </w:r>
          </w:p>
        </w:tc>
      </w:tr>
      <w:tr w:rsidR="004D2168" w:rsidRPr="00BD1864" w14:paraId="1D469050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3B9E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 Personal relationships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C1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F28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E8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E93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BAD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B33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23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519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68B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48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C4F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CA6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1A9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0.626*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2E6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0.561*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02D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C5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280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4CC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0.207*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F77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3D4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CD5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0.236*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C9E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D00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0.348*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3A3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0.535*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643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-0.159*</w:t>
            </w:r>
          </w:p>
        </w:tc>
      </w:tr>
      <w:tr w:rsidR="004D2168" w:rsidRPr="00BD1864" w14:paraId="00355E53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09FB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 Physical health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C68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1B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844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742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E12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6F5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AAA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DC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2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65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52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504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92D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0.444*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CEB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0.335*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49E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2A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B62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89B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67B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5B0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FD7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CE3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D89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E79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41B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-0.088</w:t>
            </w:r>
          </w:p>
        </w:tc>
      </w:tr>
      <w:tr w:rsidR="004D2168" w:rsidRPr="00BD1864" w14:paraId="7F2287C3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5804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 Self-acceptance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5E5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B2A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9E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417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67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8BA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6B0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C23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319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1D0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F92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E06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833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027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0.579*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FA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7B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57F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65F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B10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0.203*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672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28D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ACD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0.419*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C3C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0.362*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57D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0.521*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BC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-0.166*</w:t>
            </w:r>
          </w:p>
        </w:tc>
      </w:tr>
      <w:tr w:rsidR="004D2168" w:rsidRPr="00BD1864" w14:paraId="506CC1B3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610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 Sense of Control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C82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38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9D4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FFB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58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4B6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B46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EB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E9C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C7A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CA6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9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021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031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E95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0.207*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591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C6E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1E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7A8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8C6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CF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98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3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B71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0.536*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1C5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0.006</w:t>
            </w:r>
          </w:p>
        </w:tc>
      </w:tr>
      <w:tr w:rsidR="004D2168" w:rsidRPr="00BD1864" w14:paraId="4593D31E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66B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 Self-congruence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14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EB3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339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BBF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D9D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97D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2C3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9E3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21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22E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351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F9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8ED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CC6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7B8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03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13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D21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642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0.117*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CA5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799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77F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CE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F1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0.151*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BBB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-0.021</w:t>
            </w:r>
          </w:p>
        </w:tc>
      </w:tr>
      <w:tr w:rsidR="004D2168" w:rsidRPr="00BD1864" w14:paraId="670BA393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0C2D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 Spirituality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F1D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8B1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E3F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A4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E57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2B5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9C3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49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CC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D9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12B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85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9A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6C6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A88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3A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55C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08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A8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D8C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448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EC4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1AC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3C9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0.471*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19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0.028</w:t>
            </w:r>
          </w:p>
        </w:tc>
      </w:tr>
      <w:tr w:rsidR="004D2168" w:rsidRPr="00BD1864" w14:paraId="3E4EF6AB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1971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 Control over life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D22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9C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280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13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CE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C8C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1B4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02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C28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A65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36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727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2A6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1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570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68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6B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A4B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-0.101*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A86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9D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-0.071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009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1CD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126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0.155*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03A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230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0.064</w:t>
            </w:r>
          </w:p>
        </w:tc>
      </w:tr>
      <w:tr w:rsidR="004D2168" w:rsidRPr="00BD1864" w14:paraId="0E216EA7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CA05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 Achievement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221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B5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5DC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DC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590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B2B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02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72A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78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628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3CB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2AD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4F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C11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C4B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F0B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213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C6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197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B4D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327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D13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86C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77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0.134*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A3A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-0.046</w:t>
            </w:r>
          </w:p>
        </w:tc>
      </w:tr>
      <w:tr w:rsidR="004D2168" w:rsidRPr="00BD1864" w14:paraId="087CB87A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B17E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 Fun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AC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9CF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37F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248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7A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AE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9DF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C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6A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2E0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AF9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0C2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93D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0D6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72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9BD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53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95A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EA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319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99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0.134*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84C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B7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0.109*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65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0.219*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15C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-0.102*</w:t>
            </w:r>
          </w:p>
        </w:tc>
      </w:tr>
      <w:tr w:rsidR="004D2168" w:rsidRPr="00BD1864" w14:paraId="263CE601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E3AF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 Curiosity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6F5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24D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299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67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410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AEE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D2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615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24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12D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217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E2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C10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A0B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08B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313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65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329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64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412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4BF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1C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E5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32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0.176*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CB1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0.162*</w:t>
            </w:r>
          </w:p>
        </w:tc>
      </w:tr>
      <w:tr w:rsidR="004D2168" w:rsidRPr="00BD1864" w14:paraId="5CD36CFE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8E4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 Other views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B2F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9A2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9DB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3D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DA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AEA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73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89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EFA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596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759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1D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EE1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C4C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3F4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E5C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F2B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DD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46F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18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1FE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C1E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AFF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0.268*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193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0.244*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9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</w:tr>
      <w:tr w:rsidR="004D2168" w:rsidRPr="00BD1864" w14:paraId="3379B1C0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3207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 Vitality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3A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A74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26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DB0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2EF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21E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A3F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CC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6EB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F7F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5D6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36F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C04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4B1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A3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FF6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645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C3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710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191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A73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0DE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26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0.171*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043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0.253*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04F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</w:t>
            </w: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85*</w:t>
            </w:r>
          </w:p>
        </w:tc>
      </w:tr>
      <w:tr w:rsidR="004D2168" w:rsidRPr="00BD1864" w14:paraId="7E931EC0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D390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24. Problem-focused coping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19B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A2F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2EE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19A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FC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9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BA0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413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BEA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6C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C4E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99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CF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134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17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8F6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25D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85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96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C4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34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111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C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4C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F46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0.096</w:t>
            </w:r>
          </w:p>
        </w:tc>
      </w:tr>
      <w:tr w:rsidR="004D2168" w:rsidRPr="00BD1864" w14:paraId="69CF8645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B311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 Emotion-focused coping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950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FF25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DA8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2D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7A3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391F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030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CFD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8E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5B4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433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195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999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8E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833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09F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9C7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DA4D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77B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23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52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B72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1B2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64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B5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</w:t>
            </w:r>
          </w:p>
        </w:tc>
      </w:tr>
      <w:tr w:rsidR="004D2168" w:rsidRPr="00BD1864" w14:paraId="03CC4B0F" w14:textId="77777777" w:rsidTr="004D2168">
        <w:trPr>
          <w:trHeight w:val="32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EF1B6" w14:textId="77777777" w:rsidR="004D2168" w:rsidRPr="00BD1864" w:rsidRDefault="004D2168" w:rsidP="004D2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 Avoidant coping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BB7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4AB9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7790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ACBB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6624C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5CFF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7B561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6401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5F49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57B0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4BBD3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6730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7CA8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87F8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9F049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40D64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28C3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B1B56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492F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7476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184E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032AA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484CB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71BD7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3D482" w14:textId="77777777" w:rsidR="004D2168" w:rsidRPr="00BD1864" w:rsidRDefault="004D2168" w:rsidP="004D2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</w:tbl>
    <w:p w14:paraId="5FBF139A" w14:textId="434EFE9E" w:rsidR="00AE30CA" w:rsidRPr="00BD1864" w:rsidRDefault="004D2168">
      <w:pPr>
        <w:rPr>
          <w:rFonts w:ascii="Arial" w:hAnsi="Arial" w:cs="Arial"/>
          <w:sz w:val="22"/>
          <w:szCs w:val="22"/>
        </w:rPr>
      </w:pPr>
      <w:r w:rsidRPr="00BD1864">
        <w:rPr>
          <w:rFonts w:ascii="Arial" w:hAnsi="Arial" w:cs="Arial"/>
          <w:sz w:val="22"/>
          <w:szCs w:val="22"/>
        </w:rPr>
        <w:t>Note: * = significant at p&lt;.001</w:t>
      </w:r>
      <w:r w:rsidR="00AE30CA" w:rsidRPr="00BD1864">
        <w:rPr>
          <w:rFonts w:ascii="Arial" w:hAnsi="Arial" w:cs="Arial"/>
          <w:sz w:val="22"/>
          <w:szCs w:val="22"/>
        </w:rPr>
        <w:br w:type="page"/>
      </w:r>
    </w:p>
    <w:p w14:paraId="06450735" w14:textId="77777777" w:rsidR="007E479B" w:rsidRPr="007E479B" w:rsidRDefault="00AE30CA">
      <w:pPr>
        <w:rPr>
          <w:rFonts w:ascii="Arial" w:hAnsi="Arial" w:cs="Arial"/>
          <w:b/>
          <w:bCs/>
          <w:sz w:val="22"/>
          <w:szCs w:val="22"/>
        </w:rPr>
      </w:pPr>
      <w:r w:rsidRPr="007E479B">
        <w:rPr>
          <w:rFonts w:ascii="Arial" w:hAnsi="Arial" w:cs="Arial"/>
          <w:b/>
          <w:bCs/>
          <w:sz w:val="22"/>
          <w:szCs w:val="22"/>
        </w:rPr>
        <w:lastRenderedPageBreak/>
        <w:t xml:space="preserve">Table </w:t>
      </w:r>
      <w:r w:rsidR="001B4B2C" w:rsidRPr="007E479B">
        <w:rPr>
          <w:rFonts w:ascii="Arial" w:hAnsi="Arial" w:cs="Arial"/>
          <w:b/>
          <w:bCs/>
          <w:sz w:val="22"/>
          <w:szCs w:val="22"/>
        </w:rPr>
        <w:t>S3</w:t>
      </w:r>
    </w:p>
    <w:p w14:paraId="20F12311" w14:textId="21323FB1" w:rsidR="00306842" w:rsidRPr="00BD1864" w:rsidRDefault="009459D9">
      <w:pPr>
        <w:rPr>
          <w:rFonts w:ascii="Arial" w:hAnsi="Arial" w:cs="Arial"/>
          <w:sz w:val="22"/>
          <w:szCs w:val="22"/>
        </w:rPr>
      </w:pPr>
      <w:r w:rsidRPr="00BD1864">
        <w:rPr>
          <w:rFonts w:ascii="Arial" w:hAnsi="Arial" w:cs="Arial"/>
          <w:sz w:val="22"/>
          <w:szCs w:val="22"/>
        </w:rPr>
        <w:t>Results of Item Response Theory Analysis, indicating discrimination and difficulty for locally independent ite</w:t>
      </w:r>
      <w:r w:rsidR="00306842" w:rsidRPr="00BD1864">
        <w:rPr>
          <w:rFonts w:ascii="Arial" w:hAnsi="Arial" w:cs="Arial"/>
          <w:sz w:val="22"/>
          <w:szCs w:val="22"/>
        </w:rPr>
        <w:t xml:space="preserve">ms. </w:t>
      </w:r>
    </w:p>
    <w:p w14:paraId="6C8288BB" w14:textId="0646228A" w:rsidR="009459D9" w:rsidRPr="00BD1864" w:rsidRDefault="009459D9">
      <w:pPr>
        <w:rPr>
          <w:rFonts w:ascii="Arial" w:hAnsi="Arial" w:cs="Arial"/>
          <w:sz w:val="22"/>
          <w:szCs w:val="22"/>
        </w:rPr>
      </w:pPr>
      <w:r w:rsidRPr="00BD1864">
        <w:rPr>
          <w:rFonts w:ascii="Arial" w:hAnsi="Arial" w:cs="Arial"/>
          <w:sz w:val="22"/>
          <w:szCs w:val="22"/>
        </w:rPr>
        <w:t xml:space="preserve">Note: Items without </w:t>
      </w:r>
      <w:r w:rsidR="00306842" w:rsidRPr="00BD1864">
        <w:rPr>
          <w:rFonts w:ascii="Arial" w:hAnsi="Arial" w:cs="Arial"/>
          <w:sz w:val="22"/>
          <w:szCs w:val="22"/>
        </w:rPr>
        <w:t xml:space="preserve">discrimination or difficulty </w:t>
      </w:r>
      <w:r w:rsidRPr="00BD1864">
        <w:rPr>
          <w:rFonts w:ascii="Arial" w:hAnsi="Arial" w:cs="Arial"/>
          <w:sz w:val="22"/>
          <w:szCs w:val="22"/>
        </w:rPr>
        <w:t xml:space="preserve">statistics were found to be locally dependent.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"/>
        <w:gridCol w:w="5624"/>
        <w:gridCol w:w="1802"/>
        <w:gridCol w:w="2029"/>
        <w:gridCol w:w="1678"/>
        <w:gridCol w:w="905"/>
        <w:gridCol w:w="905"/>
        <w:gridCol w:w="989"/>
        <w:gridCol w:w="985"/>
      </w:tblGrid>
      <w:tr w:rsidR="00AE30CA" w:rsidRPr="00BD1864" w14:paraId="4DA4305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433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D744" w14:textId="5A51C393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4B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Slope</w:t>
            </w:r>
          </w:p>
        </w:tc>
        <w:tc>
          <w:tcPr>
            <w:tcW w:w="24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35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Difficulty parameters</w:t>
            </w:r>
          </w:p>
        </w:tc>
      </w:tr>
      <w:tr w:rsidR="00AE30CA" w:rsidRPr="00BD1864" w14:paraId="7E22BB9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068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18FF" w14:textId="2A54491C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D21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(discrimination)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B1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F8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8F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F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99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CFE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AE30CA" w:rsidRPr="00BD1864" w14:paraId="40624791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2AF4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E52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6B3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4D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69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1E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BD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EE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C1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CE81F75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6B8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 and Functioning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77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6D2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5B6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94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B0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366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0097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645CAC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B7D5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F7B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Interest in activities and leisure (combined)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75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CEA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74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17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DB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830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0A8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D87298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0FAA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A1A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things I usually do were as interesting to me as they ever were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34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19D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5CA8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0E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E1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734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D4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9D38FF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47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9852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kept interested in things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B0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3.675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23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7.359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CD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8BC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3.794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5FE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FB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09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-3.431</w:t>
            </w:r>
          </w:p>
        </w:tc>
      </w:tr>
      <w:tr w:rsidR="00AE30CA" w:rsidRPr="00BD1864" w14:paraId="3FC4F0B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3E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7E6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really looked forward to my daily activities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72A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B3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5.792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2F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AC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59E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DB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2D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-3.836</w:t>
            </w:r>
          </w:p>
        </w:tc>
      </w:tr>
      <w:tr w:rsidR="00AE30CA" w:rsidRPr="00BD1864" w14:paraId="2B62870B" w14:textId="77777777" w:rsidTr="004D2168">
        <w:trPr>
          <w:trHeight w:val="6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326F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E26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able to perform my usual activities (e.g. employment, studying, housework, free- time activities) without difficulty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F3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2.303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4E0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4.673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A5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A4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791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569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901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-2.397</w:t>
            </w:r>
          </w:p>
        </w:tc>
      </w:tr>
      <w:tr w:rsidR="00AE30CA" w:rsidRPr="00BD1864" w14:paraId="15911AF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7D1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3FD1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enjoyed my free time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DAF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AC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7.184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36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21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F2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41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00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-2.692</w:t>
            </w:r>
          </w:p>
        </w:tc>
      </w:tr>
      <w:tr w:rsidR="00AE30CA" w:rsidRPr="00BD1864" w14:paraId="2549915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4F47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4291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the opportunity for leisure activities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39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2.557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47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5.112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F7E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3.689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AE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B12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1E8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92B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-2.554</w:t>
            </w:r>
          </w:p>
        </w:tc>
      </w:tr>
      <w:tr w:rsidR="00AE30CA" w:rsidRPr="00BD1864" w14:paraId="2D27E62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915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BCBF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the way I spent my spare time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48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3.664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70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6.713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384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4.762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A0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95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14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F1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-3.816</w:t>
            </w:r>
          </w:p>
        </w:tc>
      </w:tr>
      <w:tr w:rsidR="00AE30CA" w:rsidRPr="00BD1864" w14:paraId="5249416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FBC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DA4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ability to manage my hobbies or recreational activities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DA7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3.774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27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AA1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5.171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0A2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EB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E3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FAF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-3.746</w:t>
            </w:r>
          </w:p>
        </w:tc>
      </w:tr>
      <w:tr w:rsidR="00AE30CA" w:rsidRPr="00BD1864" w14:paraId="1E0C4A0B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F332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7EF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74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BA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01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3BE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23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E3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90B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0623B4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5D1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E088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Physical ability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4C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98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D48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39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37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BEB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3C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6C7F1C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969C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B3C8C" w14:textId="0F053AE2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needed help with jobs around my place of residence (e.g. preparing food, cleaning, gardening)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EB7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9D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9F2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74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46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A2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558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0EC5C3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39F6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74E7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able to look after myself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1F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2.957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6D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6.885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66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5.486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E0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A6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0A6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6D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-1.964</w:t>
            </w:r>
          </w:p>
        </w:tc>
      </w:tr>
      <w:tr w:rsidR="00AE30CA" w:rsidRPr="00BD1864" w14:paraId="40B57A2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5AD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87B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rely on myself to be ready for what I needed to do each day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D4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7F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73C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5.552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40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F3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4EB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D8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-3.358</w:t>
            </w:r>
          </w:p>
        </w:tc>
      </w:tr>
      <w:tr w:rsidR="00AE30CA" w:rsidRPr="00BD1864" w14:paraId="189D641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C839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D62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ability to move around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98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3.096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A68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17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3186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BD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C7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62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-2.516</w:t>
            </w:r>
          </w:p>
        </w:tc>
      </w:tr>
      <w:tr w:rsidR="00AE30CA" w:rsidRPr="00BD1864" w14:paraId="09C4F55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FF7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A53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FE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69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3A7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60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41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D7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3F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57E65DE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AF2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Avoidant coping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F7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FC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01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86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58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249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D4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757884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6AA5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003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Denial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95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8C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B7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E36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26E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E25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CE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3E19B7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DBF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A7A3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pretended that it hasn't really happened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F17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DD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A6F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CD0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412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DE9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13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10F3DB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5667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9AFD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ignore or avoid the problem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8A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77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0D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EAB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6FF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13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CC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2DF257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3AC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69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avoided even thinking about my problems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88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3.301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E5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23D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24F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29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-1.453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3B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-2.879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03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-4.984</w:t>
            </w:r>
          </w:p>
        </w:tc>
      </w:tr>
      <w:tr w:rsidR="00AE30CA" w:rsidRPr="00BD1864" w14:paraId="257582D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AC4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B0C0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deny how serious the problem really was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F3E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2.739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E2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EF2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213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1B5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-1.315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EBE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42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-4.519</w:t>
            </w:r>
          </w:p>
        </w:tc>
      </w:tr>
      <w:tr w:rsidR="00AE30CA" w:rsidRPr="00BD1864" w14:paraId="7A47F42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79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EF8FA" w14:textId="56B09F15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sat tight and hoped it all goes away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5C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2.879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81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3.799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F79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76F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0.567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82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-1.083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30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58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-4.419</w:t>
            </w:r>
          </w:p>
        </w:tc>
      </w:tr>
      <w:tr w:rsidR="00AE30CA" w:rsidRPr="00BD1864" w14:paraId="5CD0A06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E767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0466" w14:textId="66346EA3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put off facing the problem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A9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21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F9B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173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7B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A5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11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E77ED5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C37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5CA67" w14:textId="50D3BE32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avoided dealing with the problem; things like this often go away on their own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2BC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D57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A2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41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8A6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24C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C4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C95532A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ED0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773D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31B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34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A3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97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7F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E8B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07A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C8A1DB8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4298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08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11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D2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0A9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48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1BF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BC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E7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AB1B2E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44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6EB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Distraction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0CA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FCC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4F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D4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5D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1D0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898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4545D5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8A1E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8FD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think about or do something else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C9E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FA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4.902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2B0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3.158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CF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6C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71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-2.147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4C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-4.465</w:t>
            </w:r>
          </w:p>
        </w:tc>
      </w:tr>
      <w:tr w:rsidR="00AE30CA" w:rsidRPr="00BD1864" w14:paraId="6180F2E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24E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B933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distract myself from the problem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1C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ED9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4.271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0F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2.441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6B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BA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-0.175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16D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-1.808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996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-3.939</w:t>
            </w:r>
          </w:p>
        </w:tc>
      </w:tr>
      <w:tr w:rsidR="00AE30CA" w:rsidRPr="00BD1864" w14:paraId="7618BA3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3166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634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turned to work or other substitute activities to take my mind off things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6A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88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3.626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D6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901B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418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87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9E6D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-3.632</w:t>
            </w:r>
          </w:p>
        </w:tc>
      </w:tr>
      <w:tr w:rsidR="00AE30CA" w:rsidRPr="00BD1864" w14:paraId="18B09E4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CA51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971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directed my thoughts towards other matters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DD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2.381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6DF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4.484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970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ED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F40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5B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34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-4.281</w:t>
            </w:r>
          </w:p>
        </w:tc>
      </w:tr>
      <w:tr w:rsidR="00AE30CA" w:rsidRPr="00BD1864" w14:paraId="2663AF4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4609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11B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let time take care of the problem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6E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1.941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24B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3.605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EB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8E9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1.135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14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6D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A0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-4.029</w:t>
            </w:r>
          </w:p>
        </w:tc>
      </w:tr>
      <w:tr w:rsidR="00AE30CA" w:rsidRPr="00BD1864" w14:paraId="02B4DB5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568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FD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22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6B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FC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2A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98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C1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96B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9EA9FE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460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BD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Withdrawal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603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37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B6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D3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00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6B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0F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3BE7F9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B8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0B68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avoided being with people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40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619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9B3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65F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0.457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19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E7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-2.732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FD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-4.61</w:t>
            </w:r>
          </w:p>
        </w:tc>
      </w:tr>
      <w:tr w:rsidR="00AE30CA" w:rsidRPr="00BD1864" w14:paraId="5973376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0C90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B65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spent more time than usual alone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E1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2.361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40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3.447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19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BF2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D8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07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39B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-3.764</w:t>
            </w:r>
          </w:p>
        </w:tc>
      </w:tr>
      <w:tr w:rsidR="00AE30CA" w:rsidRPr="00BD1864" w14:paraId="273CD68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0376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AB9A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withdrew socially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BE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3.948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909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0E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1.886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E1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08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-1.594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DEE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-3.182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EF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-5.327</w:t>
            </w:r>
          </w:p>
        </w:tc>
      </w:tr>
      <w:tr w:rsidR="00AE30CA" w:rsidRPr="00BD1864" w14:paraId="7DD3BB6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B8C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80B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became lonely or isolated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A3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65E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F6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929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3A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08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86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90F0596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947D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5F2D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5B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78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917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8B6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89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68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B38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F7CFADD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21A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Autonomy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625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858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A04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C3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22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1F5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5F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3D921E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0C3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AA4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Control over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B7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8C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B0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25D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F8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37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95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2FE7DB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6047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2A0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in control of my own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969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5.382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73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8.688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99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99F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51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63C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B26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-4.958</w:t>
            </w:r>
          </w:p>
        </w:tc>
      </w:tr>
      <w:tr w:rsidR="00AE30CA" w:rsidRPr="00BD1864" w14:paraId="3EF095B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C84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3097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general, I felt I was in charge of the situation in which I live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E0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90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40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8F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6A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54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B52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5B8B4F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834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2DC5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able to live my life the way I wanted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E3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B0B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5.225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1F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5B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88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07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904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-3.944</w:t>
            </w:r>
          </w:p>
        </w:tc>
      </w:tr>
      <w:tr w:rsidR="00AE30CA" w:rsidRPr="00BD1864" w14:paraId="037E3CE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02F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61E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things went in my life depended on my own actions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6A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0E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4.999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5A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4.176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BE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35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49D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C5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-2.632</w:t>
            </w:r>
          </w:p>
        </w:tc>
      </w:tr>
      <w:tr w:rsidR="00AE30CA" w:rsidRPr="00BD1864" w14:paraId="3AE779E1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08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E7C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5B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32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36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F21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DB7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A10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7E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61DA25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8B8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464E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Expression of self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C7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29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A3F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7B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F6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78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86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CE129E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EBF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79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generally felt free to express my ideas and opinions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CE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71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CEB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A28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BB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300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6F35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F00B77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E3E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3C0C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not afraid to voice my opinions, even when they were in opposition to the opinions of most people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669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3.488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44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6.798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18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5.119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89C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67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6A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B9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-3.685</w:t>
            </w:r>
          </w:p>
        </w:tc>
      </w:tr>
      <w:tr w:rsidR="00AE30CA" w:rsidRPr="00BD1864" w14:paraId="6EC5044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B6DA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A919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When I needed to stand up for myself I did it quite easily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F8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B4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6.245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BC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2DD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CF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77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17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-3.191</w:t>
            </w:r>
          </w:p>
        </w:tc>
      </w:tr>
      <w:tr w:rsidR="00AE30CA" w:rsidRPr="00BD1864" w14:paraId="46EFE99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3DC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8223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confident to think or express my own ideas and opinions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4FF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3.563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3B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6.885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D1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5.689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00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220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07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1A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-3.577</w:t>
            </w:r>
          </w:p>
        </w:tc>
      </w:tr>
      <w:tr w:rsidR="00AE30CA" w:rsidRPr="00BD1864" w14:paraId="73D0CF8C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36F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7B91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7D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39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DA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09C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08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0B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DA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FBF78CB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35B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Calmness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20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98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00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79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D9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5A7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8B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BF50EF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B0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A28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peaceful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EB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66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79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F6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AF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B4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FB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327FE7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30D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A54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a sense of harmony in my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FB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3.235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74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5.689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E9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8D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2.259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88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01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A0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-4.227</w:t>
            </w:r>
          </w:p>
        </w:tc>
      </w:tr>
      <w:tr w:rsidR="00AE30CA" w:rsidRPr="00BD1864" w14:paraId="4161CC4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B0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DC1E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calm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58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22.848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4F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37.129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D6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26.533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70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17.723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19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95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-4.781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FF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-24.687</w:t>
            </w:r>
          </w:p>
        </w:tc>
      </w:tr>
      <w:tr w:rsidR="00AE30CA" w:rsidRPr="00BD1864" w14:paraId="554E1E6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079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99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relaxed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99A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309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3F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C7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BC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22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F9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E26C546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14AA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AD95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C5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62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5A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D4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DE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F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07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86CD4BE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AD62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Competence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5D0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C2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DB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1A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69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21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0E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404E43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A6B5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3EAA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tended to bounce back quickly after hard times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DD5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1D4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CFD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05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2.785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FD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E8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EC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-3.534</w:t>
            </w:r>
          </w:p>
        </w:tc>
      </w:tr>
      <w:tr w:rsidR="00AE30CA" w:rsidRPr="00BD1864" w14:paraId="56FA6ABB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5070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C401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usually handle whatever comes my way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449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3.249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25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6.778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61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5.044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68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F7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A4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5F4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-3.855</w:t>
            </w:r>
          </w:p>
        </w:tc>
      </w:tr>
      <w:tr w:rsidR="00AE30CA" w:rsidRPr="00BD1864" w14:paraId="047847D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617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3B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easily adjust in a difficult situation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D7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93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6D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D5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53D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02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0A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94933F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835E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9C1D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cope well with unexpected problems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B2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48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D4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8A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8D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A5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C4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E24AED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AB5C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BD46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met the goals that I set for myself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4A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3.252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596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6.047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700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4.012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8B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2.796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52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95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FD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-4.162</w:t>
            </w:r>
          </w:p>
        </w:tc>
      </w:tr>
      <w:tr w:rsidR="00AE30CA" w:rsidRPr="00BD1864" w14:paraId="19FDABB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3FD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C14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worked hard to achieve my goals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22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2.471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F9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5.919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55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1C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3.294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3F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F7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E2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-2.664</w:t>
            </w:r>
          </w:p>
        </w:tc>
      </w:tr>
      <w:tr w:rsidR="00AE30CA" w:rsidRPr="00BD1864" w14:paraId="04BFDB6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522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ED9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followed through on plans to achieve my goals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C0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3.243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12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6.522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A62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11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45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48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30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-4.097</w:t>
            </w:r>
          </w:p>
        </w:tc>
      </w:tr>
      <w:tr w:rsidR="00AE30CA" w:rsidRPr="00BD1864" w14:paraId="0C02A0D7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F0E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BD0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knew how to reach my goals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C4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3.597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92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6.725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87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93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E9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66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86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-4.311</w:t>
            </w:r>
          </w:p>
        </w:tc>
      </w:tr>
      <w:tr w:rsidR="00AE30CA" w:rsidRPr="00BD1864" w14:paraId="5D34543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00F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F7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not easily discouraged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E9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60B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3F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08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E0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1EB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99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5A25C4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84C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66E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able to persevere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EC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2.784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5D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6.458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91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4.717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FA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3.545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7F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D5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BC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-2.965</w:t>
            </w:r>
          </w:p>
        </w:tc>
      </w:tr>
      <w:tr w:rsidR="00AE30CA" w:rsidRPr="00BD1864" w14:paraId="5820545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7A1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99E1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Difficulties and hardship rarely stopped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AF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DD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D8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0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D3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8B3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CA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6652CE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0FE5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8DA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viewed obstacles as challenges to overcome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FF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93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F9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CF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79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42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DF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C2DAF6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08D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7C3B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able to solve my own problems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68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3.195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14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7.021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D2D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5.087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A0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08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E7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8C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-3.436</w:t>
            </w:r>
          </w:p>
        </w:tc>
      </w:tr>
      <w:tr w:rsidR="00AE30CA" w:rsidRPr="00BD1864" w14:paraId="1E7C335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F270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9609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When in trouble, I could usually think of a solution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05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3.108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C3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6.882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48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2A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3.797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44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BE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D4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-3.893</w:t>
            </w:r>
          </w:p>
        </w:tc>
      </w:tr>
      <w:tr w:rsidR="00AE30CA" w:rsidRPr="00BD1864" w14:paraId="78E582E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440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F18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there were lots of ways around any problem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7C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2.846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2C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2B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30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2.874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CD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AF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AB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-3.81</w:t>
            </w:r>
          </w:p>
        </w:tc>
      </w:tr>
      <w:tr w:rsidR="00AE30CA" w:rsidRPr="00BD1864" w14:paraId="0090D3A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D36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7FD4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have been dealing with problems well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55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DE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34D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44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E8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12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29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5D83188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5242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9E97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E0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55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879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96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D8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FB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9A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8D7E19E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1092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Development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A9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80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5F4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7B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FE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08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66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459640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592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A5B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the sense that I have developed a lot as a person over time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91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2.368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81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5.367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B1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28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3.049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4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51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58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-2.652</w:t>
            </w:r>
          </w:p>
        </w:tc>
      </w:tr>
      <w:tr w:rsidR="00AE30CA" w:rsidRPr="00BD1864" w14:paraId="36D973A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155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3932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sought opportunities to learn new things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67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3.414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2B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6.852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CE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DD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3.631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8F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85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BB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-3.734</w:t>
            </w:r>
          </w:p>
        </w:tc>
      </w:tr>
      <w:tr w:rsidR="00AE30CA" w:rsidRPr="00BD1864" w14:paraId="08FE697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81F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2FEC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sought out situations that challenge my skills and abilities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5351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A0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8D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9B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C6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BC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57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EBA660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3B1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D04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welcomed changes in my life as chances to grow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B4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3.312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B1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6.546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C7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D2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3.445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82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35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A4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-3.817</w:t>
            </w:r>
          </w:p>
        </w:tc>
      </w:tr>
      <w:tr w:rsidR="00AE30CA" w:rsidRPr="00BD1864" w14:paraId="7F95CBE3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A89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4E3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92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09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8B2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B9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B9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FF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FDD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37A8514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B8E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Emotion-focused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5B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BC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F2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05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E3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40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7A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1EC8CE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0286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A027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Acceptance and Emotional Regulation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D07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F1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32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C1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D1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6D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620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16C028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731C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D2BF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accepted that this has happened and that it cannot be changed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24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B7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8F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D3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BC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F59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72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EF1052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B14D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933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accepted the reality of the fact that it happened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26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2.754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A8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5.679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BA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57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FC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3B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551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-3.094</w:t>
            </w:r>
          </w:p>
        </w:tc>
      </w:tr>
      <w:tr w:rsidR="00AE30CA" w:rsidRPr="00BD1864" w14:paraId="3F189E3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F41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0C0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learnt to live with it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15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E7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BC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4F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0C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46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72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D4EF6D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BD5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8B8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realised that I had no control over the problem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1E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A1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3.942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C2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1C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50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D7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96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-2.381</w:t>
            </w:r>
          </w:p>
        </w:tc>
      </w:tr>
      <w:tr w:rsidR="00AE30CA" w:rsidRPr="00BD1864" w14:paraId="3138F14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FBAE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A10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did something to make me feel better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C4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91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4.732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85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3.879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E2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2.953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21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14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A4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-2.585</w:t>
            </w:r>
          </w:p>
        </w:tc>
      </w:tr>
      <w:tr w:rsidR="00AE30CA" w:rsidRPr="00BD1864" w14:paraId="063BF4C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EC4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368C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keep my feelings under control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95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2.283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99C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C6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3.593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0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E3B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5A9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55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-2.893</w:t>
            </w:r>
          </w:p>
        </w:tc>
      </w:tr>
      <w:tr w:rsidR="00AE30CA" w:rsidRPr="00BD1864" w14:paraId="1C30C3C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997C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B8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get in touch with my feelings to identify and work on problems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306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A9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D8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E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FF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8F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A3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65FF69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23A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65C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remained calm even on the most trying days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A3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2.942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38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5.919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3F5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4.997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5C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31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DD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52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-3.507</w:t>
            </w:r>
          </w:p>
        </w:tc>
      </w:tr>
      <w:tr w:rsidR="00AE30CA" w:rsidRPr="00BD1864" w14:paraId="405EFD02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467F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FF1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F9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8A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5F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FE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F8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7D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021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DDEE77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13D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ED7F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Humour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667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AC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4F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9F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90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04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E8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A27200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5A1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4CAB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laughed about the situation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F4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2.839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45A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3.825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8C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2.506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A8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7F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80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CF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-4.299</w:t>
            </w:r>
          </w:p>
        </w:tc>
      </w:tr>
      <w:tr w:rsidR="00AE30CA" w:rsidRPr="00BD1864" w14:paraId="3765E34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D48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486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see the humorous side of the situation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D5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0E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5.088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52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3D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2.759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804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3B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-2.157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F7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-5.483</w:t>
            </w:r>
          </w:p>
        </w:tc>
      </w:tr>
      <w:tr w:rsidR="00AE30CA" w:rsidRPr="00BD1864" w14:paraId="55BC023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F63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3FE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 sense of </w:t>
            </w:r>
            <w:proofErr w:type="spellStart"/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humor</w:t>
            </w:r>
            <w:proofErr w:type="spellEnd"/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made it easier to deal with tough situations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4E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3.672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AB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5.406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8B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EF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3.051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1F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8A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-1.459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6B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-4.418</w:t>
            </w:r>
          </w:p>
        </w:tc>
      </w:tr>
      <w:tr w:rsidR="00AE30CA" w:rsidRPr="00BD1864" w14:paraId="1A6E25C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EBA6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A58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tried to keep a sense of </w:t>
            </w:r>
            <w:proofErr w:type="spellStart"/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humor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41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2.863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DA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5.258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72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4.226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AA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053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E3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15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-3.513</w:t>
            </w:r>
          </w:p>
        </w:tc>
      </w:tr>
      <w:tr w:rsidR="00AE30CA" w:rsidRPr="00BD1864" w14:paraId="0D865272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C335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4CB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F6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195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AA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AB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09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A4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E7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3E877B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90A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ACA6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Meaning making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2CD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D3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B9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8A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1B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52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97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ACB1D7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88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B2C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found meaning from the experience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A8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3.846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D9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6.138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1B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B9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67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AD6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3B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-4.396</w:t>
            </w:r>
          </w:p>
        </w:tc>
      </w:tr>
      <w:tr w:rsidR="00AE30CA" w:rsidRPr="00BD1864" w14:paraId="1807A08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D50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9C72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learned something from the experience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09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2.856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37E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5.577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25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4.527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936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3.402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B5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2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41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-3.187</w:t>
            </w:r>
          </w:p>
        </w:tc>
      </w:tr>
      <w:tr w:rsidR="00AE30CA" w:rsidRPr="00BD1864" w14:paraId="2E532C6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6D8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7B99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looked for something good in what was happening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779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3.427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6E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6.501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18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28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3.526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A3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28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61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-4.077</w:t>
            </w:r>
          </w:p>
        </w:tc>
      </w:tr>
      <w:tr w:rsidR="00AE30CA" w:rsidRPr="00BD1864" w14:paraId="01113A6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24E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7B84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found meaning in hardships that came my way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FC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99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5.439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23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DB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2.948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19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F9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-1.416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BC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-3.984</w:t>
            </w:r>
          </w:p>
        </w:tc>
      </w:tr>
      <w:tr w:rsidR="00AE30CA" w:rsidRPr="00BD1864" w14:paraId="5673F839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C98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064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D8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FA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3AF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26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AD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06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2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CC77F6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94F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EE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E8B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2C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93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46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84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37B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2A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4DCD60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EDF2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452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talked to someone about how I felt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66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FB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4.633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1A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3.258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85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2.209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D7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7E9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5B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-3.685</w:t>
            </w:r>
          </w:p>
        </w:tc>
      </w:tr>
      <w:tr w:rsidR="00AE30CA" w:rsidRPr="00BD1864" w14:paraId="0CA1B11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AA5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8CB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shared my worries with someone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6F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70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40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07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28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9E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A1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75A9F6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52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3DF7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turned to others for help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9E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3.692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49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5.331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F4B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3.484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BC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0BB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D1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54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-4.778</w:t>
            </w:r>
          </w:p>
        </w:tc>
      </w:tr>
      <w:tr w:rsidR="00AE30CA" w:rsidRPr="00BD1864" w14:paraId="168DC51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FC8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6CD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talked the problem over with people who had been in a similar situation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09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3.026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3E4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33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2.749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E3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3A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B2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-1.707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A8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-4.373</w:t>
            </w:r>
          </w:p>
        </w:tc>
      </w:tr>
      <w:tr w:rsidR="00AE30CA" w:rsidRPr="00BD1864" w14:paraId="210CC26B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DF49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E2A4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36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28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A9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36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62B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0F3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C4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55FAAE9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474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Engagement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68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69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AC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6A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DB6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AE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06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B391A94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CA02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085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absorbed in what I was doing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F90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3.279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11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7.254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F7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5.697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7A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4.059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16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D7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ED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-4.038</w:t>
            </w:r>
          </w:p>
        </w:tc>
      </w:tr>
      <w:tr w:rsidR="00AE30CA" w:rsidRPr="00BD1864" w14:paraId="22A3890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D918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B83F7B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lost track of time while doing something I enjoy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C369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1.668</w:t>
            </w: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A4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4.125</w:t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51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3.051</w:t>
            </w: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BC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2.21</w:t>
            </w: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49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1.072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76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-0.365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60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-2.273</w:t>
            </w:r>
          </w:p>
        </w:tc>
      </w:tr>
      <w:tr w:rsidR="00AE30CA" w:rsidRPr="00BD1864" w14:paraId="1C4EDFA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355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4BF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Whether at work or play, I was usually ‘‘in a zone’’ and not conscious of myself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FD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95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3.308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0B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45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08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DB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31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-2.971</w:t>
            </w:r>
          </w:p>
        </w:tc>
      </w:tr>
      <w:tr w:rsidR="00AE30CA" w:rsidRPr="00BD1864" w14:paraId="6A37C749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E92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804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the ability to enjoy the moment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92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1.872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413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5.155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1E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3.921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B1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FB4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BC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1F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-2.458</w:t>
            </w:r>
          </w:p>
        </w:tc>
      </w:tr>
      <w:tr w:rsidR="00AE30CA" w:rsidRPr="00BD1864" w14:paraId="7B57233E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1A9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A730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C32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74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A6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96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48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04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F9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802D555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EFFAF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Happiness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7C59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DF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CB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26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8E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A0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1F3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7CE8AC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ED3F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left w:val="nil"/>
            </w:tcBorders>
            <w:shd w:val="clear" w:color="auto" w:fill="auto"/>
            <w:hideMark/>
          </w:tcPr>
          <w:p w14:paraId="16D6FD3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felt happy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14:paraId="50BC96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6.016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14:paraId="6DE661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10.590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3648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7.009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F97BF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4.766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BACAF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2.067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AD713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-1.241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807A1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sz w:val="22"/>
                <w:szCs w:val="22"/>
              </w:rPr>
              <w:t>-5.589</w:t>
            </w:r>
          </w:p>
        </w:tc>
      </w:tr>
      <w:tr w:rsidR="00AE30CA" w:rsidRPr="00BD1864" w14:paraId="6FB151E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DB56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left w:val="nil"/>
            </w:tcBorders>
            <w:shd w:val="clear" w:color="auto" w:fill="auto"/>
            <w:hideMark/>
          </w:tcPr>
          <w:p w14:paraId="7814049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often in a good mood, even without a specific reason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14:paraId="33019B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5.307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14:paraId="5FADEA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9.507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E09FAD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6.066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FE878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4.008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45246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1.597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3738D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-1.487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3019B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-5.47</w:t>
            </w:r>
          </w:p>
        </w:tc>
      </w:tr>
      <w:tr w:rsidR="00AE30CA" w:rsidRPr="00BD1864" w14:paraId="25D46DB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05A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left w:val="nil"/>
            </w:tcBorders>
            <w:shd w:val="clear" w:color="auto" w:fill="auto"/>
            <w:hideMark/>
          </w:tcPr>
          <w:p w14:paraId="22C723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 cheerful person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14:paraId="4CA575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4.836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14:paraId="029650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8.336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BA63F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5.917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3DE33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3.932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E638E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1.625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C6E24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-1.062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086856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-4.683</w:t>
            </w:r>
          </w:p>
        </w:tc>
      </w:tr>
      <w:tr w:rsidR="00AE30CA" w:rsidRPr="00BD1864" w14:paraId="41C0D67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21C9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left w:val="nil"/>
            </w:tcBorders>
            <w:shd w:val="clear" w:color="auto" w:fill="auto"/>
            <w:hideMark/>
          </w:tcPr>
          <w:p w14:paraId="579074A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experienced positive feelings in my life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14:paraId="5BD8C8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14:paraId="269CEE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8.413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D65CA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5.821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515B56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3.907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CDC75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1.594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1098584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-0.821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3F808D7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-4.693</w:t>
            </w:r>
          </w:p>
        </w:tc>
      </w:tr>
      <w:tr w:rsidR="00AE30CA" w:rsidRPr="00BD1864" w14:paraId="668EE1C3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70B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left w:val="nil"/>
            </w:tcBorders>
            <w:shd w:val="clear" w:color="auto" w:fill="auto"/>
            <w:hideMark/>
          </w:tcPr>
          <w:p w14:paraId="527D3D1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14:paraId="299DB9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14:paraId="22D4FB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FC2A5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965BD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F2326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627D38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8EAE6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AFEBE36" w14:textId="77777777" w:rsidTr="004D2168">
        <w:trPr>
          <w:trHeight w:val="300"/>
        </w:trPr>
        <w:tc>
          <w:tcPr>
            <w:tcW w:w="198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7D39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Satisfaction</w:t>
            </w:r>
          </w:p>
        </w:tc>
        <w:tc>
          <w:tcPr>
            <w:tcW w:w="58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91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94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84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9C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98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B84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08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D9DB23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3FF3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07B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felt satisfied with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3D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D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E69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269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52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D5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77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08BCC7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017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FF4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if I could live my life over, I would change almost nothing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56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2.649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95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2.842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D5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F5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F8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52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-2.112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79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-4.21</w:t>
            </w:r>
          </w:p>
        </w:tc>
      </w:tr>
      <w:tr w:rsidR="00AE30CA" w:rsidRPr="00BD1864" w14:paraId="1CAE260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011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C5F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most ways my life was close to my ideal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83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7.271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05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8.595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51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EC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83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AC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-4.397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7F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-9.856</w:t>
            </w:r>
          </w:p>
        </w:tc>
      </w:tr>
      <w:tr w:rsidR="00AE30CA" w:rsidRPr="00BD1864" w14:paraId="7A78D11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68EB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E2C6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content with my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ADD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3.788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40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81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81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0.212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67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FB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F5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0.299</w:t>
            </w:r>
          </w:p>
        </w:tc>
      </w:tr>
      <w:tr w:rsidR="00AE30CA" w:rsidRPr="00BD1864" w14:paraId="6A224B0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B1DB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45D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4C1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3D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F8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78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91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5B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19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3AF46A3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41B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Meaning and Purpose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81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9B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F3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43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3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093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D1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D8E932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B13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125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a sense of direction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F2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BA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D9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66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38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36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81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EF8F97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DC6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E2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a good sense of where I am headed in my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6C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59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99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2FD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BA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67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AA6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1858CA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B98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101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clear about what I want in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F8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7F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B0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EC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B2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92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7F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2F72F4C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724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1F3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believed I knew what I was meant to do in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E3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EF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C8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4.249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D3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2.661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4A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39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-1.722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60A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-4.852</w:t>
            </w:r>
          </w:p>
        </w:tc>
      </w:tr>
      <w:tr w:rsidR="00AE30CA" w:rsidRPr="00BD1864" w14:paraId="40DB1B2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478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B0CD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understood my life’s meaning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65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5D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24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A9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6A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323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6A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465452D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D36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ED2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life had a clear sense of purpose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A51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4.847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EF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7.726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D9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59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3.485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CB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B1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BA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-5.371</w:t>
            </w:r>
          </w:p>
        </w:tc>
      </w:tr>
      <w:tr w:rsidR="00AE30CA" w:rsidRPr="00BD1864" w14:paraId="4FF8779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BA7B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EAB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found meaning in my life experiences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8D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4.099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C5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7.127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EB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9C5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8A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5B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B7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-4.455</w:t>
            </w:r>
          </w:p>
        </w:tc>
      </w:tr>
      <w:tr w:rsidR="00AE30CA" w:rsidRPr="00BD1864" w14:paraId="1E6571D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14B6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7CF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my life had value and worth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11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CD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6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11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FB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9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09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A57566E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B40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142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840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D4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6CB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5F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917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7B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791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2BC0EE8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B8E6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Optimism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FA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29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B8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E1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84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FC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ED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43E89A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4B58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5787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Future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BB8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EC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D1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50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7C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AA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F9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BAB2EA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3440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862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optimistic about the future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56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2.893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6F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4.905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38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A1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48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121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B4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-3.628</w:t>
            </w:r>
          </w:p>
        </w:tc>
      </w:tr>
      <w:tr w:rsidR="00AE30CA" w:rsidRPr="00BD1864" w14:paraId="07C086A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93E2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C36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expected my future life will be ideal for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05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17.74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68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25.847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D8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17.801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8E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12.471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B0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A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-6.716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527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-19.728</w:t>
            </w:r>
          </w:p>
        </w:tc>
      </w:tr>
      <w:tr w:rsidR="00AE30CA" w:rsidRPr="00BD1864" w14:paraId="0ED10A8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7B9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0C9B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good about my future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729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D5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A8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B1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CB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0C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7F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A69CBA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CE08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EB4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the future looks hopeful and promising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D1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88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B7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341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F3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7A0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4D2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475E869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65EE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3F6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0363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DA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5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18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F0E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44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19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3D4441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1D6F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FAA6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Outlook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02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FE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D8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6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E7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A84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9E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F3553C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5BC7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EAD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a positive outlook toward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15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9A2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B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A3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F1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1B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DD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E31ED5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C8D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EEE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usually expected the best, even in uncertain times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CA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3.283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54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5.493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FF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4B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2.394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71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EC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-1.391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E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-4.271</w:t>
            </w:r>
          </w:p>
        </w:tc>
      </w:tr>
      <w:tr w:rsidR="00AE30CA" w:rsidRPr="00BD1864" w14:paraId="0CD20F9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A4C7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342E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looked forward to each new day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94B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4.342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4D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8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5.347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77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24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5C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25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-4.373</w:t>
            </w:r>
          </w:p>
        </w:tc>
      </w:tr>
      <w:tr w:rsidR="00AE30CA" w:rsidRPr="00BD1864" w14:paraId="50F3C11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58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3F9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life is full of opportunities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5E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3.625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00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DC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6D0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51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9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C0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-3.566</w:t>
            </w:r>
          </w:p>
        </w:tc>
      </w:tr>
      <w:tr w:rsidR="00AE30CA" w:rsidRPr="00BD1864" w14:paraId="052F7A2B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B2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1B0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8C9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EA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92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5C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75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10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A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1978261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E6F3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 Circumstances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DF9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15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31C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435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21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29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BC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1A2486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75F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5D7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enough money to meet my needs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C6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2.481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9F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EF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2A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26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E8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7E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-3.166</w:t>
            </w:r>
          </w:p>
        </w:tc>
      </w:tr>
      <w:tr w:rsidR="00AE30CA" w:rsidRPr="00BD1864" w14:paraId="096F2A45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160E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651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living conditions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02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3.590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EA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5.846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C1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15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2.896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25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05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5C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-3.811</w:t>
            </w:r>
          </w:p>
        </w:tc>
      </w:tr>
      <w:tr w:rsidR="00AE30CA" w:rsidRPr="00BD1864" w14:paraId="04A0568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5468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4C84" w14:textId="0727EC64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felt overwhelmed by my responsibilities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42D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42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6B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FD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65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4F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60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3B538E4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D05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1B0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standard of living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EC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6.593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A8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8.686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424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CB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83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DF4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23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-5.905</w:t>
            </w:r>
          </w:p>
        </w:tc>
      </w:tr>
      <w:tr w:rsidR="00AE30CA" w:rsidRPr="00BD1864" w14:paraId="44F4726A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43DA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D35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4F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EF1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58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69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FF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0D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CD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7AF2658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61A8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 relationships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CA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03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034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80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862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7E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0FD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F246F5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B30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91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Friendship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3B9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57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B5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70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BF9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19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66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4D6529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F95B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BA7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felt close to people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36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2.625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58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5.923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11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4.26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7A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2.629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EE1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0.868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EA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-1.167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BD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-4.213</w:t>
            </w:r>
          </w:p>
        </w:tc>
      </w:tr>
      <w:tr w:rsidR="00AE30CA" w:rsidRPr="00BD1864" w14:paraId="7BC9567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B0F6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6E4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I belonged with my friends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2CE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C2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6.505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44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4.995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C38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3.602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87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1.104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BC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-0.941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AE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-4.275</w:t>
            </w:r>
          </w:p>
        </w:tc>
      </w:tr>
      <w:tr w:rsidR="00AE30CA" w:rsidRPr="00BD1864" w14:paraId="0972904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8204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B0B0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very connected to the people around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C1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2.657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B6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6.011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17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4.411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5A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2.994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62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A9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-1.268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B4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-4.267</w:t>
            </w:r>
          </w:p>
        </w:tc>
      </w:tr>
      <w:tr w:rsidR="00AE30CA" w:rsidRPr="00BD1864" w14:paraId="7501B96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286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DEC0" w14:textId="3B02386F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social relationships were supportive and rewarding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553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D8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59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6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7C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6B9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A3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2E17D4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247C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8B9AB" w14:textId="21A466A3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I could make friends easily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B2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7F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4.506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53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3.268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4F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2.188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4C6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0.621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D3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-1.023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44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-3.573</w:t>
            </w:r>
          </w:p>
        </w:tc>
      </w:tr>
      <w:tr w:rsidR="00AE30CA" w:rsidRPr="00BD1864" w14:paraId="556E4DE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F68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0B1C" w14:textId="5F3BBD29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good at keeping friendships going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EC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B7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6.252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212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4.814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D9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3.472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2E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1.118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B4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-0.891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1D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-3.995</w:t>
            </w:r>
          </w:p>
        </w:tc>
      </w:tr>
      <w:tr w:rsidR="00AE30CA" w:rsidRPr="00BD1864" w14:paraId="6E7304E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0A17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0262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emotionally satisfied in my relationships with other people*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90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28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ECC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BD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5F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79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1A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2B93EF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B46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02B9" w14:textId="0377FB9D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rely on my friends for help if I needed it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34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E0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4.653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206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3.585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8B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2.537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FC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34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5C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-3.15</w:t>
            </w:r>
          </w:p>
        </w:tc>
      </w:tr>
      <w:tr w:rsidR="00AE30CA" w:rsidRPr="00BD1864" w14:paraId="5EF3FBE1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09D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0FF2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85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26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58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62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C9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21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C8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CB4A66A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D78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57D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Feeling valued by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979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7C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82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E7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C5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58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6F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DB7575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132E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E40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a strong emotional bond with at least one other person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28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75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4.606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B2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3.918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49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2.868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6E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1.557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ED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FF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-1.93</w:t>
            </w:r>
          </w:p>
        </w:tc>
      </w:tr>
      <w:tr w:rsidR="00AE30CA" w:rsidRPr="00BD1864" w14:paraId="35030DC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1CB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55B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be myself around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9C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4.128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3B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5.789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5E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EE9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17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1.938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50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-0.209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41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-3.257</w:t>
            </w:r>
          </w:p>
        </w:tc>
      </w:tr>
      <w:tr w:rsidR="00AE30CA" w:rsidRPr="00BD1864" w14:paraId="2E7840D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407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FA4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People respected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CA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92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6.062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2A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4.636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C0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3.735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88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1.457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74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-0.698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64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-3.762</w:t>
            </w:r>
          </w:p>
        </w:tc>
      </w:tr>
      <w:tr w:rsidR="00AE30CA" w:rsidRPr="00BD1864" w14:paraId="43A21CF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BF3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3FC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People in my life cared about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0A7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4.075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784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6.354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56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4.974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CF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3.888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FA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2.159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FC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E5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-2.849</w:t>
            </w:r>
          </w:p>
        </w:tc>
      </w:tr>
      <w:tr w:rsidR="00AE30CA" w:rsidRPr="00BD1864" w14:paraId="16C15C1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DB1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0E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got along well with people I came into contact with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560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4.022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72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6.361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18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5.474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C7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4.386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47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2.294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A9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AB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-3.098</w:t>
            </w:r>
          </w:p>
        </w:tc>
      </w:tr>
      <w:tr w:rsidR="00AE30CA" w:rsidRPr="00BD1864" w14:paraId="5491378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3B1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2E5E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got along well with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B5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5.161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36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7.862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87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6.612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C8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F2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2.676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C8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FC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-3.947</w:t>
            </w:r>
          </w:p>
        </w:tc>
      </w:tr>
      <w:tr w:rsidR="00AE30CA" w:rsidRPr="00BD1864" w14:paraId="041AC8C0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1CF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3060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DD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69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C1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52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C0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50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45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6E9A7CD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426A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A766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Giving support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3D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C0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57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21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51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B9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F5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C47538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1C5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730A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I am someone people can generally rely on in an emergency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1C0C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3.178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4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5.716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62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4.884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79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4.009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C1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2.284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AE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DC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-2.631</w:t>
            </w:r>
          </w:p>
        </w:tc>
      </w:tr>
      <w:tr w:rsidR="00AE30CA" w:rsidRPr="00BD1864" w14:paraId="6BA9871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65F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DC5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friends knew they could count on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CDC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3.475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3D9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5.979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C21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5.154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070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4.333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67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2.271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E5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D5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-2.808</w:t>
            </w:r>
          </w:p>
        </w:tc>
      </w:tr>
      <w:tr w:rsidR="00AE30CA" w:rsidRPr="00BD1864" w14:paraId="7C44D40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0C3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C107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made an effort to help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F9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2.379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73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5.277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E75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4.455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E2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3.529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34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1.849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70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24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-2.247</w:t>
            </w:r>
          </w:p>
        </w:tc>
      </w:tr>
      <w:tr w:rsidR="00AE30CA" w:rsidRPr="00BD1864" w14:paraId="3694D90E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465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AA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6BA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96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BE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CA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73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97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F6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4944E16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C5D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D24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Having close relationships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EA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858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53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C6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1A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CD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56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4494B6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85E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09AB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members of my family could come to me for support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75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2.885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09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4.475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D6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3.461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0A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2.691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C4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1.263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94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-0.199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A6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-2.428</w:t>
            </w:r>
          </w:p>
        </w:tc>
      </w:tr>
      <w:tr w:rsidR="00AE30CA" w:rsidRPr="00BD1864" w14:paraId="62F561C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DDB0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848A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personal relationships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EF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3.806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20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5.439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0D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4.243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52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2.954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91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1.374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02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-0.578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C9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-3.722</w:t>
            </w:r>
          </w:p>
        </w:tc>
      </w:tr>
      <w:tr w:rsidR="00AE30CA" w:rsidRPr="00BD1864" w14:paraId="5726BC9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FDB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8E55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close relationships (family and friends) were satisfying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0E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4.662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FC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6.684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001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5.291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957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3.732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07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1.835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6E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-0.572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AA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-3.78</w:t>
            </w:r>
          </w:p>
        </w:tc>
      </w:tr>
      <w:tr w:rsidR="00AE30CA" w:rsidRPr="00BD1864" w14:paraId="2DAE20A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EA65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CA4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happy with my family relationships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AC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5A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4.632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60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3.637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C3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2.684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9C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1.248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B77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-0.327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64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-3.037</w:t>
            </w:r>
          </w:p>
        </w:tc>
      </w:tr>
      <w:tr w:rsidR="00AE30CA" w:rsidRPr="00BD1864" w14:paraId="26CAF28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DCF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C73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there was at least one person I know whose advice I really trust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575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3.327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63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5.192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00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4.295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DC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3.257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A3D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1.612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22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1F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-2.715</w:t>
            </w:r>
          </w:p>
        </w:tc>
      </w:tr>
      <w:tr w:rsidR="00AE30CA" w:rsidRPr="00BD1864" w14:paraId="7255179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41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A0EF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someone I could count on to listen to me when I needed to talk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C69D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3.874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A7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5.417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517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38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3.243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9E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1.649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4D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-0.264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B5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-3.231</w:t>
            </w:r>
          </w:p>
        </w:tc>
      </w:tr>
      <w:tr w:rsidR="00AE30CA" w:rsidRPr="00BD1864" w14:paraId="2DF6FC6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7931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987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I had someone who understands my problems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D4B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3.534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E2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4.914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78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3.811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ED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2.702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D0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1.264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C9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-0.461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1B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hAnsi="Arial" w:cs="Arial"/>
                <w:color w:val="000000"/>
                <w:sz w:val="22"/>
                <w:szCs w:val="22"/>
              </w:rPr>
              <w:t>-3.325</w:t>
            </w:r>
          </w:p>
        </w:tc>
      </w:tr>
      <w:tr w:rsidR="00AE30CA" w:rsidRPr="00BD1864" w14:paraId="01740A0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D219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0CC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D1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AF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70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8B5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D9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13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46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E42A743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591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Physical health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1A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06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91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84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34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0F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5D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80FA8D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75C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353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health status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B5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C2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83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B14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EF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21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2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C63CE9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3B8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0FC2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physical health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21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4.862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A6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67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4.175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B6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2.444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6C1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65D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79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-5.96</w:t>
            </w:r>
          </w:p>
        </w:tc>
      </w:tr>
      <w:tr w:rsidR="00AE30CA" w:rsidRPr="00BD1864" w14:paraId="44944E9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9164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734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did not have many physical complaints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8F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2.759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EA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4.465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EA6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2.894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5E2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54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9A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-1.349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36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-3.849</w:t>
            </w:r>
          </w:p>
        </w:tc>
      </w:tr>
      <w:tr w:rsidR="00AE30CA" w:rsidRPr="00BD1864" w14:paraId="6CEFA10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F58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289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physical health was excellent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0F0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4.304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FDF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8BB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6C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1.578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85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71E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95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-5.805</w:t>
            </w:r>
          </w:p>
        </w:tc>
      </w:tr>
      <w:tr w:rsidR="00AE30CA" w:rsidRPr="00BD1864" w14:paraId="716F7B1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E2E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CB61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basically a healthy person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18C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70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11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96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7D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6F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55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282797F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8EA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7806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99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2C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76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69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A3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4F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2D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C6B12F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D0F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10D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Restriction 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D1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AE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30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22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16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1A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5E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1C9860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46461" w14:textId="476BB86A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A95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healthy enough to carry out things I like to do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43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12.838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5D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20.331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30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16.048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F9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11.299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69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09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4E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-11.99</w:t>
            </w:r>
          </w:p>
        </w:tc>
      </w:tr>
      <w:tr w:rsidR="00AE30CA" w:rsidRPr="00BD1864" w14:paraId="6768A82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56A3" w14:textId="0A8E940D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AFD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physical health problems (if any) stood in the way of doing things I want to do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D91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2.319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8A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4.258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A8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F0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86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68B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C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-2.874</w:t>
            </w:r>
          </w:p>
        </w:tc>
      </w:tr>
      <w:tr w:rsidR="00AE30CA" w:rsidRPr="00BD1864" w14:paraId="33FCD779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7F2E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6E3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05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37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81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DE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F1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0E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97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A81221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FF6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8A2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Restriction 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01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4E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63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BE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22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17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6C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F76F50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7B97" w14:textId="1AD26C86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2D8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problems did not stop me carrying out my usual tasks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FC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11.886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CC0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12.307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16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DED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B0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-2.802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02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-8.514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FA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-15.704</w:t>
            </w:r>
          </w:p>
        </w:tc>
      </w:tr>
      <w:tr w:rsidR="00AE30CA" w:rsidRPr="00BD1864" w14:paraId="10BA42F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41CD6" w14:textId="159A1431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162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health affected my role in my community (e.g. residential, sporting, church or cultural activities)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E3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35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2.512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25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86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3E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22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42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-3.312</w:t>
            </w:r>
          </w:p>
        </w:tc>
      </w:tr>
      <w:tr w:rsidR="00AE30CA" w:rsidRPr="00BD1864" w14:paraId="5FBB982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236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2CAD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C31D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8E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6C5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3C7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51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80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F2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4E272E4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05C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Problem-focused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90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37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98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46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07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FB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A3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ABA3D0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654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17F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Analysis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FB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D3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4C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52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0A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0F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6D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9FCEA7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07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51AA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thought of different ways to deal with the problem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D8C2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9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4.782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C9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3.962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D8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97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D5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D4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-3.115</w:t>
            </w:r>
          </w:p>
        </w:tc>
      </w:tr>
      <w:tr w:rsidR="00AE30CA" w:rsidRPr="00BD1864" w14:paraId="596F18F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BF1B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819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find out more information to help make a decision about things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D5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1F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5.377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23D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4.249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A6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B8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12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66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-3.674</w:t>
            </w:r>
          </w:p>
        </w:tc>
      </w:tr>
      <w:tr w:rsidR="00AE30CA" w:rsidRPr="00BD1864" w14:paraId="58AC641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E4E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C4A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thought my problems through in a systematic way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66C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2.989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79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6.463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48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9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A7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8F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A0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-3.921</w:t>
            </w:r>
          </w:p>
        </w:tc>
      </w:tr>
      <w:tr w:rsidR="00AE30CA" w:rsidRPr="00BD1864" w14:paraId="56E85F18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9122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8B2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61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F0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DD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5F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61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77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DD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48B078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507D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A11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DA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30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97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13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58E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446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E2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F41809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B94F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7F6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analysed my problem before reacting (was item 4 Analysis)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90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F8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1B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00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9F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F8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95B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30EFFA3" w14:textId="77777777" w:rsidTr="004D2168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F4A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A0E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took some time off to get away from the situation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EAF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55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1E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A3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26E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13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2B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9995D7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1D03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D396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held off doing anything about it until the situation permits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3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1.957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A7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4.339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C7D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3.336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1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2.553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4E5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A8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16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-3.258</w:t>
            </w:r>
          </w:p>
        </w:tc>
      </w:tr>
      <w:tr w:rsidR="00AE30CA" w:rsidRPr="00BD1864" w14:paraId="6A8A209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4A17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FAE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made sure not to make matters worse by acting too soon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D5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2.882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8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6.095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A2E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4.886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A5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3.602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87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70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A53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-3.86</w:t>
            </w:r>
          </w:p>
        </w:tc>
      </w:tr>
      <w:tr w:rsidR="00AE30CA" w:rsidRPr="00BD1864" w14:paraId="7AE575E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068F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7A31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restrained myself from doing anything too quickly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C7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2.992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B0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6.439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30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75B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D5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0E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-1.184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85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-3.996</w:t>
            </w:r>
          </w:p>
        </w:tc>
      </w:tr>
      <w:tr w:rsidR="00AE30CA" w:rsidRPr="00BD1864" w14:paraId="4C6B7BAD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814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509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9B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E2B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95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BF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CF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CD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80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CF4CB1F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4755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Self-acceptance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53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D2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77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FE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DA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C5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C4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D466F7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4D3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CE2F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image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0F3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0B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68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56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D7F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BE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15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D1AE28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F8C9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22F1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the way my body looked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46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44.829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9C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46.575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C6A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29.201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55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13.742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B9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-2.973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DD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-23.469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01E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-52.378</w:t>
            </w:r>
          </w:p>
        </w:tc>
      </w:tr>
      <w:tr w:rsidR="00AE30CA" w:rsidRPr="00BD1864" w14:paraId="34735A8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169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E99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what I saw when I look in the mirror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CD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AF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43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9B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3A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CA9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D6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BA12D7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45F8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B01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overall attractiveness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27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2.954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A6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3.906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795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2.666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A4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1.534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FF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BE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-1.729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AD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-4.062</w:t>
            </w:r>
          </w:p>
        </w:tc>
      </w:tr>
      <w:tr w:rsidR="00AE30CA" w:rsidRPr="00BD1864" w14:paraId="309BF8BA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8F01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E6F8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comfortable in my body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6B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AE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41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F8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70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1F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85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FF1C112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1D22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398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3A0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7C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EE1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8C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2C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ED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59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4AAEB8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896D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D6D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perception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74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EC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FF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B8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38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98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C9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190C7D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3790" w14:textId="1156BBB5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351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most people I know think highly of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08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3.977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6D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7.072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04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4.987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27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2E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BB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-1.557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B1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-5.451</w:t>
            </w:r>
          </w:p>
        </w:tc>
      </w:tr>
      <w:tr w:rsidR="00AE30CA" w:rsidRPr="00BD1864" w14:paraId="4E4E806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F94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6D9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people I know would tell me I am good at what I do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F0E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6E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A5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1F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6E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17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69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5C7BD9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20621" w14:textId="21533CF8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F7B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People liked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8F5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3.058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A3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6.089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F7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10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3.491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C5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F1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32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-3.651</w:t>
            </w:r>
          </w:p>
        </w:tc>
      </w:tr>
      <w:tr w:rsidR="00AE30CA" w:rsidRPr="00BD1864" w14:paraId="21FB76A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064ED" w14:textId="7A90D549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CBE9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People accepted me for who I really am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8E0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59D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6.816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278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5.106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67F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3.736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93C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1F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96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-3.392</w:t>
            </w:r>
          </w:p>
        </w:tc>
      </w:tr>
      <w:tr w:rsidR="00AE30CA" w:rsidRPr="00BD1864" w14:paraId="443F776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4C6D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8AA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69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CF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32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D9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63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04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2A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E899BF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471D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F897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Self-worth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5D9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4F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E1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93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EC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39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CF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42DCE2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0A866" w14:textId="0EEECF3B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12E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believed in myself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78E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2.955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EE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5.581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B93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4.084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40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3.097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34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172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35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-2.937</w:t>
            </w:r>
          </w:p>
        </w:tc>
      </w:tr>
      <w:tr w:rsidR="00AE30CA" w:rsidRPr="00BD1864" w14:paraId="5E31177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A1EA9" w14:textId="111287C2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6FC3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I had many positive qualities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73E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26.383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F68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45.524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4D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34.117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E06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AE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B1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-2.367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E2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-24.517</w:t>
            </w:r>
          </w:p>
        </w:tc>
      </w:tr>
      <w:tr w:rsidR="00AE30CA" w:rsidRPr="00BD1864" w14:paraId="22FF279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694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AA1D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liked who I am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7A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AF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0B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AD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8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2F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AB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EEB1CC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F637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887C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worthy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CC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19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2C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14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1DD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B13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E74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A037158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CE36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B4B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C9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87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4D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43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A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B6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B4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685000C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1AE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Sense of community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5ED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08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AC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48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BF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A9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CB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1355CF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8F6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EB8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belonging and Contribution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0F3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14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C3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D2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844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4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4F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7DCC03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7D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988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I belonged to a community (like a social group, or neighbourhood)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0B4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12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F6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BA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82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65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B3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DD722E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641E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87B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like part of a group of people who share my attitudes and beliefs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5B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2.869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9C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4.386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95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3.106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02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1.844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C6B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0C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7E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-4.024</w:t>
            </w:r>
          </w:p>
        </w:tc>
      </w:tr>
      <w:tr w:rsidR="00AE30CA" w:rsidRPr="00BD1864" w14:paraId="44D9780D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70A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6B5D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like I am an important part of my community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B42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3.579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5E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4.932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27F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38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47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-0.666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CB8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F8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-5.351</w:t>
            </w:r>
          </w:p>
        </w:tc>
      </w:tr>
      <w:tr w:rsidR="00AE30CA" w:rsidRPr="00BD1864" w14:paraId="622767E3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604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E15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close to other people in my community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3E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4.014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D6D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5.718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64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E8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11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5C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58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-6.038</w:t>
            </w:r>
          </w:p>
        </w:tc>
      </w:tr>
      <w:tr w:rsidR="00AE30CA" w:rsidRPr="00BD1864" w14:paraId="46C00EA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68A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F90F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like helping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97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8E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4.477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11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C3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2.862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A1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74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28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-2.384</w:t>
            </w:r>
          </w:p>
        </w:tc>
      </w:tr>
      <w:tr w:rsidR="00AE30CA" w:rsidRPr="00BD1864" w14:paraId="22B2C4A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E675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820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make a meaningful contribution to society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9D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2.718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E8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4.726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2A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11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2.491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BDA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FC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-1.398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EB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-3.771</w:t>
            </w:r>
          </w:p>
        </w:tc>
      </w:tr>
      <w:tr w:rsidR="00AE30CA" w:rsidRPr="00BD1864" w14:paraId="7C7D62E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017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A4BA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what I do matters to society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2C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9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FF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3.352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FB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31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49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-1.857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16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-4.509</w:t>
            </w:r>
          </w:p>
        </w:tc>
      </w:tr>
      <w:tr w:rsidR="00AE30CA" w:rsidRPr="00BD1864" w14:paraId="3533702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8C49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7C7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participated in community activities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211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2.501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D8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3.167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6BC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1.605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07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EC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22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0F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-4.271</w:t>
            </w:r>
          </w:p>
        </w:tc>
      </w:tr>
      <w:tr w:rsidR="00AE30CA" w:rsidRPr="00BD1864" w14:paraId="3F1BDAA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945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3B6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78C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B90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CC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BE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D2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A3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0CA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FBF3C9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01E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B39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Views on society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3B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9B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F4E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8A2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D4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B2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D1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1F10602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18C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501B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our society is a good place, or is becoming a better place, for all people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4E0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5.138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25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5.402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9A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3.242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F5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20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-1.506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5E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BB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-8.295</w:t>
            </w:r>
          </w:p>
        </w:tc>
      </w:tr>
      <w:tr w:rsidR="00AE30CA" w:rsidRPr="00BD1864" w14:paraId="4C58969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67F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8ED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the way our society works makes sense to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216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2.902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4E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3.439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94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6C0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82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CF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-2.752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C9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-5.184</w:t>
            </w:r>
          </w:p>
        </w:tc>
      </w:tr>
      <w:tr w:rsidR="00AE30CA" w:rsidRPr="00BD1864" w14:paraId="73C820D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6A9E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C47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thought our society is a productive place for people to live in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7A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2.857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F6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4.388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3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2.858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53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1.779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F64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480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0C6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-4.882</w:t>
            </w:r>
          </w:p>
        </w:tc>
      </w:tr>
      <w:tr w:rsidR="00AE30CA" w:rsidRPr="00BD1864" w14:paraId="1A586D24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82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6D2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thought the world is becoming a better place for everyone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7B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3.415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6F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3.706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85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2A7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7D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BE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-3.496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AF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-5.751</w:t>
            </w:r>
          </w:p>
        </w:tc>
      </w:tr>
      <w:tr w:rsidR="00AE30CA" w:rsidRPr="00BD1864" w14:paraId="07AD680C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C54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F643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594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08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A7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59D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27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36D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53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C1E7F5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58B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715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Views on people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03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50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86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6C1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CE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F7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E4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DFF4A60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00D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5EEB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people are basically good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F5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3.509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14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6.413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C2D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4.726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9B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92D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38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8D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-5.083</w:t>
            </w:r>
          </w:p>
        </w:tc>
      </w:tr>
      <w:tr w:rsidR="00AE30CA" w:rsidRPr="00BD1864" w14:paraId="369CD331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1EB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242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believed that people are kind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C5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3.751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CD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6.771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E2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325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08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1.015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02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-1.809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C0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-5.584</w:t>
            </w:r>
          </w:p>
        </w:tc>
      </w:tr>
      <w:tr w:rsidR="00AE30CA" w:rsidRPr="00BD1864" w14:paraId="0CCCF8B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BE1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4B0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thought that people care about other people's problems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4C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AF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6E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E8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B6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9E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E5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34184E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F2D6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5C0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Most of the people I met were likeable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6F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2.101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13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5.173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7D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4.103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4A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3.235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D9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6F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A2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-3.265</w:t>
            </w:r>
          </w:p>
        </w:tc>
      </w:tr>
      <w:tr w:rsidR="00AE30CA" w:rsidRPr="00BD1864" w14:paraId="65771F62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47A5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49E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0A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FD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7A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9EA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88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8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8A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22D4D5B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BDF0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Self-congruence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BCA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13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341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51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6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F5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56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E71FC46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55C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A1B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Most of my time was spent doing things that are meaningful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79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1.782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D21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4.164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30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2.876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E4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80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83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DF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-2.543</w:t>
            </w:r>
          </w:p>
        </w:tc>
      </w:tr>
      <w:tr w:rsidR="00AE30CA" w:rsidRPr="00BD1864" w14:paraId="46225F2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816D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046D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that my choices were based on my true interests and values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A63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693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24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FF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CE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DB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EC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D06A796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E7A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82B1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really doing what interests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C0C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B8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03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90E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25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E72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246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2EE2E02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FE5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5D33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 felt my </w:t>
            </w:r>
            <w:proofErr w:type="spellStart"/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behavior</w:t>
            </w:r>
            <w:proofErr w:type="spellEnd"/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was congruent with my values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67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10.580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8D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11.869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06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8.792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5C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45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92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65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6.329</w:t>
            </w:r>
          </w:p>
        </w:tc>
      </w:tr>
      <w:tr w:rsidR="00AE30CA" w:rsidRPr="00BD1864" w14:paraId="2F0DBBA4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7A6E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B54F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6B5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CB8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67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B7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DD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0F1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13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CEE3F40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4A0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Spirituality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06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C4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E0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B1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0F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18D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490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CE2967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D4C7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953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5D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E3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6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53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18D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6DB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99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44C49DA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93B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6EC1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a strong sense of connection when in nature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C8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3.374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CC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6.094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383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AB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3.573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EF4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0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E8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-3.618</w:t>
            </w:r>
          </w:p>
        </w:tc>
      </w:tr>
      <w:tr w:rsidR="00AE30CA" w:rsidRPr="00BD1864" w14:paraId="4E8EC223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9FF2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FFB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developed harmony with the environment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18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3.568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08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5.803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22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4.585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F5E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3.474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7C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D54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-1.574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836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-4.614</w:t>
            </w:r>
          </w:p>
        </w:tc>
      </w:tr>
      <w:tr w:rsidR="00AE30CA" w:rsidRPr="00BD1864" w14:paraId="391B23DF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89A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12A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lived in harmony with nature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3B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3.722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C0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6.059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F9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D0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4.108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65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BA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-1.317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66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-4.461</w:t>
            </w:r>
          </w:p>
        </w:tc>
      </w:tr>
      <w:tr w:rsidR="00AE30CA" w:rsidRPr="00BD1864" w14:paraId="06BDB95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FF9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656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appreciation for the beauty of nature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EB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2.789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21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5.864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B22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5.017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47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3.971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48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E2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FA6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-2.247</w:t>
            </w:r>
          </w:p>
        </w:tc>
      </w:tr>
      <w:tr w:rsidR="00AE30CA" w:rsidRPr="00BD1864" w14:paraId="5FE0FCC6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B3C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972F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5FB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3A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1D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77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757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F2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FE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F14820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E1C7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791B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God relationship, Impact of religion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F17E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497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1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74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2A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E57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F04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D58F4C4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22E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231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put my trust in God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85E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4.864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49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3.901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9BB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92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66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7C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B49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-3.525</w:t>
            </w:r>
          </w:p>
        </w:tc>
      </w:tr>
      <w:tr w:rsidR="00AE30CA" w:rsidRPr="00BD1864" w14:paraId="5C5F22A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F81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471F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believed there is a higher being who looks after me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8C0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3E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5E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05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86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8D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D5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78D2A4C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E89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3D27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gained spiritual strength by trusting in a higher power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E56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B7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AF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96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4F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F6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A41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8C0B7B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95C8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BF2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I had a relationship with a higher power/ universal intelligence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0A6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4.074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B7D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4.074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2D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4.134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3CB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2.541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78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CE7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EF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-1.971</w:t>
            </w:r>
          </w:p>
        </w:tc>
      </w:tr>
      <w:tr w:rsidR="00AE30CA" w:rsidRPr="00BD1864" w14:paraId="623C8BB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769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29F9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spiritual beliefs helped me to deal with adversity in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75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ECB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323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5C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3EE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54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F1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228967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9755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DCA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spiritual beliefs gave meaning to my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A5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12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926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C5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18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5F8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A0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6BB38C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C2E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B47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found comfort in my religion or spiritual beliefs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51A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3DA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3E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90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74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45D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55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48D4724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F338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8326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religious beliefs influenced the way I live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B4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5.097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452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5.097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23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48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2.517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185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4A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61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-2.428</w:t>
            </w:r>
          </w:p>
        </w:tc>
      </w:tr>
      <w:tr w:rsidR="00AE30CA" w:rsidRPr="00BD1864" w14:paraId="5E773CB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EA7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5045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trusted that everything happens as it should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1B4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700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9D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F2D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AF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CEF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462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06737E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266A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9A1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there is a spiritual purpose for my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34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A02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3.763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5F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4.084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33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2.696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AFC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04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77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-1.656</w:t>
            </w:r>
          </w:p>
        </w:tc>
      </w:tr>
      <w:tr w:rsidR="00AE30CA" w:rsidRPr="00BD1864" w14:paraId="57860B84" w14:textId="77777777" w:rsidTr="004D2168">
        <w:trPr>
          <w:trHeight w:val="34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91E9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859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my life is guided by strong religious or ethical beliefs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58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5.154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6A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5.154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1E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F3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FF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56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EED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-2.667</w:t>
            </w:r>
          </w:p>
        </w:tc>
      </w:tr>
      <w:tr w:rsidR="00AE30CA" w:rsidRPr="00BD1864" w14:paraId="1C5949E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BD7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64BE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my spiritual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176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F5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77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FE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273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B8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F8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B548308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4187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DA3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E25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21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51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14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40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767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B2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D710F41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3921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Vitality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46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82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B6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4B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22E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11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23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7CEB929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330B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1B3B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enough energy to do what I had to do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C4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277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690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3F7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466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50D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C1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355870B0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1AB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7702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could continuously work for a long time without feeling tired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D00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12.472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7A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19.154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31F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13.841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9F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8.641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22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4.732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D3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-2.444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1D2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-12.975</w:t>
            </w:r>
          </w:p>
        </w:tc>
      </w:tr>
      <w:tr w:rsidR="00AE30CA" w:rsidRPr="00BD1864" w14:paraId="57BA127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D6E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E98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the energy to accomplish my daily tasks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C8A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516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3A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54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1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D46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6C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1E6656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4719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BDC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had enough energy for everyday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EB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2.341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26B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3.622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24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1D6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0.942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FF3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D82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-1.505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EF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-3.598</w:t>
            </w:r>
          </w:p>
        </w:tc>
      </w:tr>
      <w:tr w:rsidR="00AE30CA" w:rsidRPr="00BD1864" w14:paraId="0A1215CD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F5E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2CF2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DD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1B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F3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D1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FE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DE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76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90E6F64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19A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541F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70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96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AA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D42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361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79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DB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B891175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40B5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1BC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FE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F0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62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A10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3F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FB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AC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521059F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F9E0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5B5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036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99F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F21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5A8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E9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3CB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C8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0737EEC1" w14:textId="77777777" w:rsidTr="004D2168">
        <w:trPr>
          <w:trHeight w:val="300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18F9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Undefined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F2E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8A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22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99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753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523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BBC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8BB34A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28B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128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Control over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75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834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371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7A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3B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CB3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A6D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AA77C5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F235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771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take life as it comes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163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2.192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9DD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5.567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DA0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7D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241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B77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D31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-2.519</w:t>
            </w:r>
          </w:p>
        </w:tc>
      </w:tr>
      <w:tr w:rsidR="00AE30CA" w:rsidRPr="00BD1864" w14:paraId="3EF1149B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AA3F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628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did not dwell on things that I could not do anything about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29F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2.125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B14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0A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2.622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F32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1.635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3E7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3B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FA1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-3.209</w:t>
            </w:r>
          </w:p>
        </w:tc>
      </w:tr>
      <w:tr w:rsidR="00AE30CA" w:rsidRPr="00BD1864" w14:paraId="315AB8C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467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1A0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I could make major changes in my life when I needed to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328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B47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4.496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04A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CA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2.108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5F8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B8B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-1.061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4B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-3.509</w:t>
            </w:r>
          </w:p>
        </w:tc>
      </w:tr>
      <w:tr w:rsidR="00AE30CA" w:rsidRPr="00BD1864" w14:paraId="15689D11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0311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7338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accepted I cannot change everything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113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7F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4.984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86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3.821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9DB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4CF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8C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27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-1.958</w:t>
            </w:r>
          </w:p>
        </w:tc>
      </w:tr>
      <w:tr w:rsidR="00AE30CA" w:rsidRPr="00BD1864" w14:paraId="0D8EE04E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E655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2EEC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4F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1C8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065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F4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4B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61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2A0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151AC07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C5A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B10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Achievement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32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63B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E3C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65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554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A0C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B2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10A441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17C7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6E4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Most days I felt a sense of accomplishment from what I do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17C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BE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B2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5F1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C9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660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F89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923672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561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7A1B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proud that I have accomplished things in life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4093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D9C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5E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494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7C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27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C2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4B5A6BDC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A5CC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6FF6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felt my life has been productive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32C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2.293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7E1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4.558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461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3.289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267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60D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F7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1EB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-2.99</w:t>
            </w:r>
          </w:p>
        </w:tc>
      </w:tr>
      <w:tr w:rsidR="00AE30CA" w:rsidRPr="00BD1864" w14:paraId="257823A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8A9CA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6A68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satisfied with the achievement of my personal goals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D52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16.258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E4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25.691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D59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17.907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7F3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12.031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EC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08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-5.138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FBD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-19.433</w:t>
            </w:r>
          </w:p>
        </w:tc>
      </w:tr>
      <w:tr w:rsidR="00AE30CA" w:rsidRPr="00BD1864" w14:paraId="5B2108F5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8E4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DE06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95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6C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A7E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534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30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F4B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1B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FAF0A2D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175B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0D93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87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2F4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898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7A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CE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60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50C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879E2F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6492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FB5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liked to kid around with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46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1.863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F0F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4.692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1E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30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3.141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18B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9C1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111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-2.418</w:t>
            </w:r>
          </w:p>
        </w:tc>
      </w:tr>
      <w:tr w:rsidR="00AE30CA" w:rsidRPr="00BD1864" w14:paraId="13433AF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60E4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F8C9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found that the small things in everyday life are really funny and amusing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71C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2.184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93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5.198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BF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9B2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14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54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-0.561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E72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-2.998</w:t>
            </w:r>
          </w:p>
        </w:tc>
      </w:tr>
      <w:tr w:rsidR="00AE30CA" w:rsidRPr="00BD1864" w14:paraId="13DB4C2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96D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D1ED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often smiled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B1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3.392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09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6.286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8E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4.875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85F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3.448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56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1D6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CE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-3.5</w:t>
            </w:r>
          </w:p>
        </w:tc>
      </w:tr>
      <w:tr w:rsidR="00AE30CA" w:rsidRPr="00BD1864" w14:paraId="678AB715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55C6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65B9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laughed easily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B17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3.975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78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8.028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33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6.049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3CC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4.367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B4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BA2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-0.723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1FC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-4.212</w:t>
            </w:r>
          </w:p>
        </w:tc>
      </w:tr>
      <w:tr w:rsidR="00AE30CA" w:rsidRPr="00BD1864" w14:paraId="3E2AD818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9DC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025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1F98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EF7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D18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6EE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709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B83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AC0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1AC89FD6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0F01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7F80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Novelty / Open mindedness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E61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B7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77A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E05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FBD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5FD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A04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6683D37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8A3D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4E4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got involved in new activities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F7A7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3.151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3F8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5.222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7B9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A1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CEB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E2A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B0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-4.752</w:t>
            </w:r>
          </w:p>
        </w:tc>
      </w:tr>
      <w:tr w:rsidR="00AE30CA" w:rsidRPr="00BD1864" w14:paraId="1B1E49E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9D1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A18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more curious than most people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26F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1.748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755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4.584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F5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3.108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93A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2.138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D2B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E7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34C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-2.859</w:t>
            </w:r>
          </w:p>
        </w:tc>
      </w:tr>
      <w:tr w:rsidR="00AE30CA" w:rsidRPr="00BD1864" w14:paraId="5AA0D14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196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388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kept interested in things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42E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1.591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343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4.421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588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3.161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F2C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2.383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FF0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8C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-0.346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3A1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-2.372</w:t>
            </w:r>
          </w:p>
        </w:tc>
      </w:tr>
      <w:tr w:rsidR="00AE30CA" w:rsidRPr="00BD1864" w14:paraId="21996CC8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9AF3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C43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chose to do things that I have never done before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5A0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2.682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8A4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519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0.192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C86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DF6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FB5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DD5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0.266</w:t>
            </w:r>
          </w:p>
        </w:tc>
      </w:tr>
      <w:tr w:rsidR="00AE30CA" w:rsidRPr="00BD1864" w14:paraId="7412A0DD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EEDE8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881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C3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73E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47F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D426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895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097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679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53F88A67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2C5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7275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Accepting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AC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B4D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6A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32BE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4FFA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296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FAF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E30CA" w:rsidRPr="00BD1864" w14:paraId="2E3C86EE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85D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606B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interested in understanding the views of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D54E1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275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6.862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51A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5.539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8F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4.349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7AB4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1E90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459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-3.668</w:t>
            </w:r>
          </w:p>
        </w:tc>
      </w:tr>
      <w:tr w:rsidR="00AE30CA" w:rsidRPr="00BD1864" w14:paraId="77E260B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2BB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9107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thought about ideas different than my own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7DF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2.053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CD4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5.128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521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1287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2.832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742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9F7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-0.845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60A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-3.441</w:t>
            </w:r>
          </w:p>
        </w:tc>
      </w:tr>
      <w:tr w:rsidR="00AE30CA" w:rsidRPr="00BD1864" w14:paraId="4E39504F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6722D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0CA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was able to appreciate differences in others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2B0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2.791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9D42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6.929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A2E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5.668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2F8B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4.454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D25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548F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BC93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-3.251</w:t>
            </w:r>
          </w:p>
        </w:tc>
      </w:tr>
      <w:tr w:rsidR="00AE30CA" w:rsidRPr="00BD1864" w14:paraId="22D9A082" w14:textId="77777777" w:rsidTr="004D2168">
        <w:trPr>
          <w:trHeight w:val="32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AB8C0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4D42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tried to see things from the other person’s point of view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6969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2.766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3935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6.648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86F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5.269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5E7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4.179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E5A9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4ECC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-0.259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D01D" w14:textId="77777777" w:rsidR="00AE30CA" w:rsidRPr="00BD1864" w:rsidRDefault="00AE30CA" w:rsidP="0052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186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-3.16</w:t>
            </w:r>
          </w:p>
        </w:tc>
      </w:tr>
      <w:tr w:rsidR="00AE30CA" w:rsidRPr="00BD1864" w14:paraId="2DCEDD4F" w14:textId="77777777" w:rsidTr="004D2168">
        <w:trPr>
          <w:trHeight w:val="30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F6901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13AC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6BD4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5C4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462B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BDCF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B6E09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462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636BE" w14:textId="77777777" w:rsidR="00AE30CA" w:rsidRPr="00BD1864" w:rsidRDefault="00AE30CA" w:rsidP="005244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8229A62" w14:textId="77777777" w:rsidR="001B4B2C" w:rsidRPr="00BD1864" w:rsidRDefault="001B4B2C">
      <w:pPr>
        <w:rPr>
          <w:rFonts w:ascii="Arial" w:hAnsi="Arial" w:cs="Arial"/>
          <w:sz w:val="22"/>
          <w:szCs w:val="22"/>
        </w:rPr>
        <w:sectPr w:rsidR="001B4B2C" w:rsidRPr="00BD1864" w:rsidSect="004D216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B768FC" w14:textId="024F0051" w:rsidR="001B4B2C" w:rsidRPr="00BD1864" w:rsidRDefault="001B4B2C" w:rsidP="001B4B2C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B67FEBC" w14:textId="77777777" w:rsidR="00013775" w:rsidRPr="00BD1864" w:rsidRDefault="00013775">
      <w:pPr>
        <w:rPr>
          <w:rFonts w:ascii="Arial" w:hAnsi="Arial" w:cs="Arial"/>
          <w:sz w:val="22"/>
          <w:szCs w:val="22"/>
        </w:rPr>
      </w:pPr>
    </w:p>
    <w:p w14:paraId="43CC1E9C" w14:textId="69612520" w:rsidR="00013775" w:rsidRPr="007E479B" w:rsidRDefault="00BD1864">
      <w:pPr>
        <w:rPr>
          <w:rFonts w:ascii="Arial" w:hAnsi="Arial" w:cs="Arial"/>
          <w:b/>
          <w:bCs/>
          <w:sz w:val="22"/>
          <w:szCs w:val="22"/>
        </w:rPr>
      </w:pPr>
      <w:r w:rsidRPr="007E479B">
        <w:rPr>
          <w:rFonts w:ascii="Arial" w:hAnsi="Arial" w:cs="Arial"/>
          <w:b/>
          <w:bCs/>
          <w:sz w:val="22"/>
          <w:szCs w:val="22"/>
        </w:rPr>
        <w:t>References:</w:t>
      </w:r>
    </w:p>
    <w:p w14:paraId="6BB85C16" w14:textId="4BF69813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sz w:val="22"/>
          <w:szCs w:val="22"/>
        </w:rPr>
        <w:fldChar w:fldCharType="begin"/>
      </w:r>
      <w:r w:rsidRPr="00BD1864">
        <w:rPr>
          <w:rFonts w:ascii="Arial" w:hAnsi="Arial" w:cs="Arial"/>
          <w:sz w:val="22"/>
          <w:szCs w:val="22"/>
        </w:rPr>
        <w:instrText xml:space="preserve"> ADDIN EN.REFLIST </w:instrText>
      </w:r>
      <w:r w:rsidRPr="00BD1864">
        <w:rPr>
          <w:rFonts w:ascii="Arial" w:hAnsi="Arial" w:cs="Arial"/>
          <w:sz w:val="22"/>
          <w:szCs w:val="22"/>
        </w:rPr>
        <w:fldChar w:fldCharType="separate"/>
      </w:r>
      <w:r w:rsidRPr="00BD1864">
        <w:rPr>
          <w:rFonts w:ascii="Arial" w:hAnsi="Arial" w:cs="Arial"/>
          <w:noProof/>
          <w:sz w:val="22"/>
          <w:szCs w:val="22"/>
        </w:rPr>
        <w:t xml:space="preserve">American Psychological Association. (2022a). Avoidance Coping. In </w:t>
      </w:r>
      <w:r w:rsidRPr="00BD1864">
        <w:rPr>
          <w:rFonts w:ascii="Arial" w:hAnsi="Arial" w:cs="Arial"/>
          <w:i/>
          <w:noProof/>
          <w:sz w:val="22"/>
          <w:szCs w:val="22"/>
        </w:rPr>
        <w:t>APA Dictionary of Psychology</w:t>
      </w:r>
      <w:r w:rsidRPr="00BD1864">
        <w:rPr>
          <w:rFonts w:ascii="Arial" w:hAnsi="Arial" w:cs="Arial"/>
          <w:noProof/>
          <w:sz w:val="22"/>
          <w:szCs w:val="22"/>
        </w:rPr>
        <w:t xml:space="preserve">. </w:t>
      </w:r>
      <w:hyperlink r:id="rId5" w:history="1">
        <w:r w:rsidRPr="00BD1864">
          <w:rPr>
            <w:rStyle w:val="Hyperlink"/>
            <w:rFonts w:ascii="Arial" w:hAnsi="Arial" w:cs="Arial"/>
            <w:noProof/>
            <w:sz w:val="22"/>
            <w:szCs w:val="22"/>
          </w:rPr>
          <w:t>https://dictionary.apa.org/avoidance-coping</w:t>
        </w:r>
      </w:hyperlink>
    </w:p>
    <w:p w14:paraId="2CE9A497" w14:textId="7A80AE2E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American Psychological Association. (2022b). Emotion-focused Coping. In </w:t>
      </w:r>
      <w:r w:rsidRPr="00BD1864">
        <w:rPr>
          <w:rFonts w:ascii="Arial" w:hAnsi="Arial" w:cs="Arial"/>
          <w:i/>
          <w:noProof/>
          <w:sz w:val="22"/>
          <w:szCs w:val="22"/>
        </w:rPr>
        <w:t>APA Dictionary of Psychology</w:t>
      </w:r>
      <w:r w:rsidRPr="00BD1864">
        <w:rPr>
          <w:rFonts w:ascii="Arial" w:hAnsi="Arial" w:cs="Arial"/>
          <w:noProof/>
          <w:sz w:val="22"/>
          <w:szCs w:val="22"/>
        </w:rPr>
        <w:t xml:space="preserve">. </w:t>
      </w:r>
      <w:hyperlink r:id="rId6" w:history="1">
        <w:r w:rsidRPr="00BD1864">
          <w:rPr>
            <w:rStyle w:val="Hyperlink"/>
            <w:rFonts w:ascii="Arial" w:hAnsi="Arial" w:cs="Arial"/>
            <w:noProof/>
            <w:sz w:val="22"/>
            <w:szCs w:val="22"/>
          </w:rPr>
          <w:t>https://dictionary.apa.org/emotion-focused-coping</w:t>
        </w:r>
      </w:hyperlink>
    </w:p>
    <w:p w14:paraId="584518FE" w14:textId="5982B45D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American Psychological Association. (2022c). Problem-focused Coping. In </w:t>
      </w:r>
      <w:r w:rsidRPr="00BD1864">
        <w:rPr>
          <w:rFonts w:ascii="Arial" w:hAnsi="Arial" w:cs="Arial"/>
          <w:i/>
          <w:noProof/>
          <w:sz w:val="22"/>
          <w:szCs w:val="22"/>
        </w:rPr>
        <w:t>APA Dictionary of Psychology</w:t>
      </w:r>
      <w:r w:rsidRPr="00BD1864">
        <w:rPr>
          <w:rFonts w:ascii="Arial" w:hAnsi="Arial" w:cs="Arial"/>
          <w:noProof/>
          <w:sz w:val="22"/>
          <w:szCs w:val="22"/>
        </w:rPr>
        <w:t xml:space="preserve">. </w:t>
      </w:r>
      <w:hyperlink r:id="rId7" w:history="1">
        <w:r w:rsidRPr="00BD1864">
          <w:rPr>
            <w:rStyle w:val="Hyperlink"/>
            <w:rFonts w:ascii="Arial" w:hAnsi="Arial" w:cs="Arial"/>
            <w:noProof/>
            <w:sz w:val="22"/>
            <w:szCs w:val="22"/>
          </w:rPr>
          <w:t>https://dictionary.apa.org/problem-focused-coping</w:t>
        </w:r>
      </w:hyperlink>
    </w:p>
    <w:p w14:paraId="2007A2BD" w14:textId="450EBC43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Keyes, C. L. M. (1998). Social Well-Being. </w:t>
      </w:r>
      <w:r w:rsidRPr="00BD1864">
        <w:rPr>
          <w:rFonts w:ascii="Arial" w:hAnsi="Arial" w:cs="Arial"/>
          <w:i/>
          <w:noProof/>
          <w:sz w:val="22"/>
          <w:szCs w:val="22"/>
        </w:rPr>
        <w:t>Social Psychology Quarterly</w:t>
      </w:r>
      <w:r w:rsidRPr="00BD1864">
        <w:rPr>
          <w:rFonts w:ascii="Arial" w:hAnsi="Arial" w:cs="Arial"/>
          <w:noProof/>
          <w:sz w:val="22"/>
          <w:szCs w:val="22"/>
        </w:rPr>
        <w:t>,</w:t>
      </w:r>
      <w:r w:rsidRPr="00BD1864">
        <w:rPr>
          <w:rFonts w:ascii="Arial" w:hAnsi="Arial" w:cs="Arial"/>
          <w:i/>
          <w:noProof/>
          <w:sz w:val="22"/>
          <w:szCs w:val="22"/>
        </w:rPr>
        <w:t xml:space="preserve"> 61</w:t>
      </w:r>
      <w:r w:rsidRPr="00BD1864">
        <w:rPr>
          <w:rFonts w:ascii="Arial" w:hAnsi="Arial" w:cs="Arial"/>
          <w:noProof/>
          <w:sz w:val="22"/>
          <w:szCs w:val="22"/>
        </w:rPr>
        <w:t xml:space="preserve">(2), 121-140. </w:t>
      </w:r>
      <w:hyperlink r:id="rId8" w:history="1">
        <w:r w:rsidRPr="00BD1864">
          <w:rPr>
            <w:rStyle w:val="Hyperlink"/>
            <w:rFonts w:ascii="Arial" w:hAnsi="Arial" w:cs="Arial"/>
            <w:noProof/>
            <w:sz w:val="22"/>
            <w:szCs w:val="22"/>
          </w:rPr>
          <w:t>https://doi.org/10.2307/2787065</w:t>
        </w:r>
      </w:hyperlink>
      <w:r w:rsidRPr="00BD1864">
        <w:rPr>
          <w:rFonts w:ascii="Arial" w:hAnsi="Arial" w:cs="Arial"/>
          <w:noProof/>
          <w:sz w:val="22"/>
          <w:szCs w:val="22"/>
        </w:rPr>
        <w:t xml:space="preserve"> </w:t>
      </w:r>
    </w:p>
    <w:p w14:paraId="38D1FEC7" w14:textId="606806ED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Linton, M.-J., Dieppe, P., &amp; Medina-Lara, A. (2016). Review of 99 self-report measures for assessing well-being in adults: exploring dimensions of well-being and developments over time. </w:t>
      </w:r>
      <w:r w:rsidRPr="00BD1864">
        <w:rPr>
          <w:rFonts w:ascii="Arial" w:hAnsi="Arial" w:cs="Arial"/>
          <w:i/>
          <w:noProof/>
          <w:sz w:val="22"/>
          <w:szCs w:val="22"/>
        </w:rPr>
        <w:t>BMJ open</w:t>
      </w:r>
      <w:r w:rsidRPr="00BD1864">
        <w:rPr>
          <w:rFonts w:ascii="Arial" w:hAnsi="Arial" w:cs="Arial"/>
          <w:noProof/>
          <w:sz w:val="22"/>
          <w:szCs w:val="22"/>
        </w:rPr>
        <w:t>,</w:t>
      </w:r>
      <w:r w:rsidRPr="00BD1864">
        <w:rPr>
          <w:rFonts w:ascii="Arial" w:hAnsi="Arial" w:cs="Arial"/>
          <w:i/>
          <w:noProof/>
          <w:sz w:val="22"/>
          <w:szCs w:val="22"/>
        </w:rPr>
        <w:t xml:space="preserve"> 6</w:t>
      </w:r>
      <w:r w:rsidRPr="00BD1864">
        <w:rPr>
          <w:rFonts w:ascii="Arial" w:hAnsi="Arial" w:cs="Arial"/>
          <w:noProof/>
          <w:sz w:val="22"/>
          <w:szCs w:val="22"/>
        </w:rPr>
        <w:t xml:space="preserve">(7), e010641. </w:t>
      </w:r>
      <w:hyperlink r:id="rId9" w:history="1">
        <w:r w:rsidRPr="00BD1864">
          <w:rPr>
            <w:rStyle w:val="Hyperlink"/>
            <w:rFonts w:ascii="Arial" w:hAnsi="Arial" w:cs="Arial"/>
            <w:noProof/>
            <w:sz w:val="22"/>
            <w:szCs w:val="22"/>
          </w:rPr>
          <w:t>https://doi.org/https://dx.doi.org/10.1136/bmjopen-2015-010641</w:t>
        </w:r>
      </w:hyperlink>
      <w:r w:rsidRPr="00BD1864">
        <w:rPr>
          <w:rFonts w:ascii="Arial" w:hAnsi="Arial" w:cs="Arial"/>
          <w:noProof/>
          <w:sz w:val="22"/>
          <w:szCs w:val="22"/>
        </w:rPr>
        <w:t xml:space="preserve"> </w:t>
      </w:r>
    </w:p>
    <w:p w14:paraId="74087079" w14:textId="77777777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Longo, Y., Coyne, I., &amp; Joseph, S. (2017). The scales of general well-being (SGWB). </w:t>
      </w:r>
      <w:r w:rsidRPr="00BD1864">
        <w:rPr>
          <w:rFonts w:ascii="Arial" w:hAnsi="Arial" w:cs="Arial"/>
          <w:i/>
          <w:noProof/>
          <w:sz w:val="22"/>
          <w:szCs w:val="22"/>
        </w:rPr>
        <w:t>Personality and Individual Differences</w:t>
      </w:r>
      <w:r w:rsidRPr="00BD1864">
        <w:rPr>
          <w:rFonts w:ascii="Arial" w:hAnsi="Arial" w:cs="Arial"/>
          <w:noProof/>
          <w:sz w:val="22"/>
          <w:szCs w:val="22"/>
        </w:rPr>
        <w:t>,</w:t>
      </w:r>
      <w:r w:rsidRPr="00BD1864">
        <w:rPr>
          <w:rFonts w:ascii="Arial" w:hAnsi="Arial" w:cs="Arial"/>
          <w:i/>
          <w:noProof/>
          <w:sz w:val="22"/>
          <w:szCs w:val="22"/>
        </w:rPr>
        <w:t xml:space="preserve"> 109</w:t>
      </w:r>
      <w:r w:rsidRPr="00BD1864">
        <w:rPr>
          <w:rFonts w:ascii="Arial" w:hAnsi="Arial" w:cs="Arial"/>
          <w:noProof/>
          <w:sz w:val="22"/>
          <w:szCs w:val="22"/>
        </w:rPr>
        <w:t xml:space="preserve">, 148-159. </w:t>
      </w:r>
    </w:p>
    <w:p w14:paraId="01667527" w14:textId="77777777" w:rsidR="00013775" w:rsidRPr="00BD1864" w:rsidRDefault="00013775" w:rsidP="00013775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Ryan, R. M., &amp; Deci, E. L. (2000). Self-determination theory and the facilitation of intrinsic motivation, social development, and well-being. </w:t>
      </w:r>
      <w:r w:rsidRPr="00BD1864">
        <w:rPr>
          <w:rFonts w:ascii="Arial" w:hAnsi="Arial" w:cs="Arial"/>
          <w:i/>
          <w:noProof/>
          <w:sz w:val="22"/>
          <w:szCs w:val="22"/>
        </w:rPr>
        <w:t>American psychologist</w:t>
      </w:r>
      <w:r w:rsidRPr="00BD1864">
        <w:rPr>
          <w:rFonts w:ascii="Arial" w:hAnsi="Arial" w:cs="Arial"/>
          <w:noProof/>
          <w:sz w:val="22"/>
          <w:szCs w:val="22"/>
        </w:rPr>
        <w:t>,</w:t>
      </w:r>
      <w:r w:rsidRPr="00BD1864">
        <w:rPr>
          <w:rFonts w:ascii="Arial" w:hAnsi="Arial" w:cs="Arial"/>
          <w:i/>
          <w:noProof/>
          <w:sz w:val="22"/>
          <w:szCs w:val="22"/>
        </w:rPr>
        <w:t xml:space="preserve"> 55</w:t>
      </w:r>
      <w:r w:rsidRPr="00BD1864">
        <w:rPr>
          <w:rFonts w:ascii="Arial" w:hAnsi="Arial" w:cs="Arial"/>
          <w:noProof/>
          <w:sz w:val="22"/>
          <w:szCs w:val="22"/>
        </w:rPr>
        <w:t xml:space="preserve">(1), 68. </w:t>
      </w:r>
    </w:p>
    <w:p w14:paraId="5042627D" w14:textId="4DF9F087" w:rsidR="00013775" w:rsidRPr="00BD1864" w:rsidRDefault="00013775" w:rsidP="00013775">
      <w:pPr>
        <w:pStyle w:val="EndNoteBibliography"/>
        <w:ind w:left="720" w:hanging="720"/>
        <w:rPr>
          <w:rFonts w:ascii="Arial" w:hAnsi="Arial" w:cs="Arial"/>
          <w:noProof/>
          <w:sz w:val="22"/>
          <w:szCs w:val="22"/>
        </w:rPr>
      </w:pPr>
      <w:r w:rsidRPr="00BD1864">
        <w:rPr>
          <w:rFonts w:ascii="Arial" w:hAnsi="Arial" w:cs="Arial"/>
          <w:noProof/>
          <w:sz w:val="22"/>
          <w:szCs w:val="22"/>
        </w:rPr>
        <w:t xml:space="preserve">Veenhoven, R. (1996). Developments in satisfaction-research. </w:t>
      </w:r>
      <w:r w:rsidRPr="00BD1864">
        <w:rPr>
          <w:rFonts w:ascii="Arial" w:hAnsi="Arial" w:cs="Arial"/>
          <w:i/>
          <w:noProof/>
          <w:sz w:val="22"/>
          <w:szCs w:val="22"/>
        </w:rPr>
        <w:t>Social Indicators Research</w:t>
      </w:r>
      <w:r w:rsidRPr="00BD1864">
        <w:rPr>
          <w:rFonts w:ascii="Arial" w:hAnsi="Arial" w:cs="Arial"/>
          <w:noProof/>
          <w:sz w:val="22"/>
          <w:szCs w:val="22"/>
        </w:rPr>
        <w:t>,</w:t>
      </w:r>
      <w:r w:rsidRPr="00BD1864">
        <w:rPr>
          <w:rFonts w:ascii="Arial" w:hAnsi="Arial" w:cs="Arial"/>
          <w:i/>
          <w:noProof/>
          <w:sz w:val="22"/>
          <w:szCs w:val="22"/>
        </w:rPr>
        <w:t xml:space="preserve"> 37</w:t>
      </w:r>
      <w:r w:rsidRPr="00BD1864">
        <w:rPr>
          <w:rFonts w:ascii="Arial" w:hAnsi="Arial" w:cs="Arial"/>
          <w:noProof/>
          <w:sz w:val="22"/>
          <w:szCs w:val="22"/>
        </w:rPr>
        <w:t xml:space="preserve">(1), 1-46. </w:t>
      </w:r>
      <w:hyperlink r:id="rId10" w:history="1">
        <w:r w:rsidRPr="00BD1864">
          <w:rPr>
            <w:rStyle w:val="Hyperlink"/>
            <w:rFonts w:ascii="Arial" w:hAnsi="Arial" w:cs="Arial"/>
            <w:noProof/>
            <w:sz w:val="22"/>
            <w:szCs w:val="22"/>
          </w:rPr>
          <w:t>https://doi.org/10.1007/BF00300268</w:t>
        </w:r>
      </w:hyperlink>
      <w:r w:rsidRPr="00BD1864">
        <w:rPr>
          <w:rFonts w:ascii="Arial" w:hAnsi="Arial" w:cs="Arial"/>
          <w:noProof/>
          <w:sz w:val="22"/>
          <w:szCs w:val="22"/>
        </w:rPr>
        <w:t xml:space="preserve"> </w:t>
      </w:r>
    </w:p>
    <w:p w14:paraId="7C5EB537" w14:textId="3C061437" w:rsidR="003035B2" w:rsidRPr="00BD1864" w:rsidRDefault="00013775">
      <w:pPr>
        <w:rPr>
          <w:rFonts w:ascii="Arial" w:hAnsi="Arial" w:cs="Arial"/>
          <w:sz w:val="22"/>
          <w:szCs w:val="22"/>
        </w:rPr>
      </w:pPr>
      <w:r w:rsidRPr="00BD1864">
        <w:rPr>
          <w:rFonts w:ascii="Arial" w:hAnsi="Arial" w:cs="Arial"/>
          <w:sz w:val="22"/>
          <w:szCs w:val="22"/>
        </w:rPr>
        <w:fldChar w:fldCharType="end"/>
      </w:r>
    </w:p>
    <w:sectPr w:rsidR="003035B2" w:rsidRPr="00BD1864" w:rsidSect="00B01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6870"/>
    <w:multiLevelType w:val="multilevel"/>
    <w:tmpl w:val="DAA4663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14A83"/>
    <w:multiLevelType w:val="multilevel"/>
    <w:tmpl w:val="A9DE24C4"/>
    <w:lvl w:ilvl="0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837D0C"/>
    <w:multiLevelType w:val="multilevel"/>
    <w:tmpl w:val="0A94396A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BF6DC6"/>
    <w:multiLevelType w:val="multilevel"/>
    <w:tmpl w:val="06C624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DB191A"/>
    <w:multiLevelType w:val="hybridMultilevel"/>
    <w:tmpl w:val="83084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30204"/>
    <w:multiLevelType w:val="multilevel"/>
    <w:tmpl w:val="E2C8D218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347FDB"/>
    <w:multiLevelType w:val="multilevel"/>
    <w:tmpl w:val="9BC8E44E"/>
    <w:lvl w:ilvl="0">
      <w:start w:val="10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4A3C7D"/>
    <w:multiLevelType w:val="multilevel"/>
    <w:tmpl w:val="7496125E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1338FB"/>
    <w:multiLevelType w:val="multilevel"/>
    <w:tmpl w:val="483ED7C2"/>
    <w:lvl w:ilvl="0">
      <w:start w:val="9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4D2A34"/>
    <w:multiLevelType w:val="hybridMultilevel"/>
    <w:tmpl w:val="207C8DA4"/>
    <w:lvl w:ilvl="0" w:tplc="934C5FE4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41C29"/>
    <w:multiLevelType w:val="multilevel"/>
    <w:tmpl w:val="1CFEA8C6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A9537B"/>
    <w:multiLevelType w:val="multilevel"/>
    <w:tmpl w:val="D3C6DDE2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FE1099"/>
    <w:multiLevelType w:val="hybridMultilevel"/>
    <w:tmpl w:val="ADE49314"/>
    <w:lvl w:ilvl="0" w:tplc="AEF6A8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15536">
    <w:abstractNumId w:val="9"/>
  </w:num>
  <w:num w:numId="2" w16cid:durableId="346489763">
    <w:abstractNumId w:val="4"/>
  </w:num>
  <w:num w:numId="3" w16cid:durableId="1518692087">
    <w:abstractNumId w:val="12"/>
  </w:num>
  <w:num w:numId="4" w16cid:durableId="147678322">
    <w:abstractNumId w:val="7"/>
  </w:num>
  <w:num w:numId="5" w16cid:durableId="648510969">
    <w:abstractNumId w:val="10"/>
  </w:num>
  <w:num w:numId="6" w16cid:durableId="1879271597">
    <w:abstractNumId w:val="6"/>
  </w:num>
  <w:num w:numId="7" w16cid:durableId="2105614393">
    <w:abstractNumId w:val="3"/>
  </w:num>
  <w:num w:numId="8" w16cid:durableId="811673067">
    <w:abstractNumId w:val="8"/>
  </w:num>
  <w:num w:numId="9" w16cid:durableId="1519152009">
    <w:abstractNumId w:val="1"/>
  </w:num>
  <w:num w:numId="10" w16cid:durableId="335881743">
    <w:abstractNumId w:val="5"/>
  </w:num>
  <w:num w:numId="11" w16cid:durableId="852036716">
    <w:abstractNumId w:val="0"/>
  </w:num>
  <w:num w:numId="12" w16cid:durableId="217668232">
    <w:abstractNumId w:val="2"/>
  </w:num>
  <w:num w:numId="13" w16cid:durableId="396905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E30CA"/>
    <w:rsid w:val="00013775"/>
    <w:rsid w:val="001B4B2C"/>
    <w:rsid w:val="003035B2"/>
    <w:rsid w:val="00306842"/>
    <w:rsid w:val="003549FF"/>
    <w:rsid w:val="004D2168"/>
    <w:rsid w:val="007E479B"/>
    <w:rsid w:val="00880ED3"/>
    <w:rsid w:val="009459D9"/>
    <w:rsid w:val="00A76026"/>
    <w:rsid w:val="00AE30CA"/>
    <w:rsid w:val="00B01CBD"/>
    <w:rsid w:val="00BD1864"/>
    <w:rsid w:val="00CC3D4D"/>
    <w:rsid w:val="00D0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E5D07"/>
  <w15:chartTrackingRefBased/>
  <w15:docId w15:val="{9752ACFA-0EFF-7F48-A877-EB6AA33B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CA"/>
  </w:style>
  <w:style w:type="paragraph" w:styleId="Heading1">
    <w:name w:val="heading 1"/>
    <w:basedOn w:val="Normal"/>
    <w:next w:val="Normal"/>
    <w:link w:val="Heading1Char"/>
    <w:uiPriority w:val="9"/>
    <w:qFormat/>
    <w:rsid w:val="00AE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0C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E3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0C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0CA"/>
    <w:rPr>
      <w:sz w:val="20"/>
      <w:szCs w:val="20"/>
    </w:rPr>
  </w:style>
  <w:style w:type="table" w:styleId="TableGrid">
    <w:name w:val="Table Grid"/>
    <w:basedOn w:val="TableNormal"/>
    <w:uiPriority w:val="59"/>
    <w:rsid w:val="00AE3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AE30C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article-headerinfogrouplabel">
    <w:name w:val="article-header__info__group__label"/>
    <w:basedOn w:val="DefaultParagraphFont"/>
    <w:rsid w:val="00AE30CA"/>
  </w:style>
  <w:style w:type="character" w:customStyle="1" w:styleId="apple-converted-space">
    <w:name w:val="apple-converted-space"/>
    <w:basedOn w:val="DefaultParagraphFont"/>
    <w:rsid w:val="00AE30CA"/>
  </w:style>
  <w:style w:type="character" w:styleId="Hyperlink">
    <w:name w:val="Hyperlink"/>
    <w:basedOn w:val="DefaultParagraphFont"/>
    <w:uiPriority w:val="99"/>
    <w:unhideWhenUsed/>
    <w:rsid w:val="00AE3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0C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0C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0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30CA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A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A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6">
    <w:name w:val="font6"/>
    <w:basedOn w:val="Normal"/>
    <w:rsid w:val="00AE30C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kern w:val="0"/>
      <w:sz w:val="22"/>
      <w:szCs w:val="22"/>
      <w:lang w:eastAsia="en-GB"/>
      <w14:ligatures w14:val="none"/>
    </w:rPr>
  </w:style>
  <w:style w:type="paragraph" w:customStyle="1" w:styleId="font7">
    <w:name w:val="font7"/>
    <w:basedOn w:val="Normal"/>
    <w:rsid w:val="00AE30C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font8">
    <w:name w:val="font8"/>
    <w:basedOn w:val="Normal"/>
    <w:rsid w:val="00AE30C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n-GB"/>
      <w14:ligatures w14:val="none"/>
    </w:rPr>
  </w:style>
  <w:style w:type="paragraph" w:customStyle="1" w:styleId="font9">
    <w:name w:val="font9"/>
    <w:basedOn w:val="Normal"/>
    <w:rsid w:val="00AE30C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kern w:val="0"/>
      <w:sz w:val="22"/>
      <w:szCs w:val="22"/>
      <w:lang w:eastAsia="en-GB"/>
      <w14:ligatures w14:val="none"/>
    </w:rPr>
  </w:style>
  <w:style w:type="paragraph" w:customStyle="1" w:styleId="font10">
    <w:name w:val="font10"/>
    <w:basedOn w:val="Normal"/>
    <w:rsid w:val="00AE30C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kern w:val="0"/>
      <w:sz w:val="21"/>
      <w:szCs w:val="21"/>
      <w:lang w:eastAsia="en-GB"/>
      <w14:ligatures w14:val="none"/>
    </w:rPr>
  </w:style>
  <w:style w:type="paragraph" w:customStyle="1" w:styleId="font11">
    <w:name w:val="font11"/>
    <w:basedOn w:val="Normal"/>
    <w:rsid w:val="00AE30CA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kern w:val="0"/>
      <w:sz w:val="20"/>
      <w:szCs w:val="20"/>
      <w:lang w:eastAsia="en-GB"/>
      <w14:ligatures w14:val="none"/>
    </w:rPr>
  </w:style>
  <w:style w:type="paragraph" w:customStyle="1" w:styleId="xl63">
    <w:name w:val="xl63"/>
    <w:basedOn w:val="Normal"/>
    <w:rsid w:val="00AE30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AE30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AE30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AE30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customStyle="1" w:styleId="xl67">
    <w:name w:val="xl67"/>
    <w:basedOn w:val="Normal"/>
    <w:rsid w:val="00AE30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customStyle="1" w:styleId="xl68">
    <w:name w:val="xl68"/>
    <w:basedOn w:val="Normal"/>
    <w:rsid w:val="00AE30CA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9">
    <w:name w:val="xl69"/>
    <w:basedOn w:val="Normal"/>
    <w:rsid w:val="00AE3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70">
    <w:name w:val="xl70"/>
    <w:basedOn w:val="Normal"/>
    <w:rsid w:val="00A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AE30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A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AE30CA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customStyle="1" w:styleId="xl74">
    <w:name w:val="xl74"/>
    <w:basedOn w:val="Normal"/>
    <w:rsid w:val="00AE30CA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AE30CA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013775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3775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13775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13775"/>
    <w:rPr>
      <w:rFonts w:ascii="Aptos" w:hAnsi="Apto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07/2787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apa.org/problem-focused-cop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apa.org/emotion-focused-cop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ctionary.apa.org/avoidance-coping" TargetMode="External"/><Relationship Id="rId10" Type="http://schemas.openxmlformats.org/officeDocument/2006/relationships/hyperlink" Target="https://doi.org/10.1007/BF00300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https://dx.doi.org/10.1136/bmjopen-2015-01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41</TotalTime>
  <Pages>20</Pages>
  <Words>7940</Words>
  <Characters>45262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Iasiello</dc:creator>
  <cp:keywords/>
  <dc:description/>
  <cp:lastModifiedBy>Matthew Iasiello</cp:lastModifiedBy>
  <cp:revision>8</cp:revision>
  <dcterms:created xsi:type="dcterms:W3CDTF">2025-01-06T03:47:00Z</dcterms:created>
  <dcterms:modified xsi:type="dcterms:W3CDTF">2025-06-10T09:46:00Z</dcterms:modified>
</cp:coreProperties>
</file>