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33E" w14:textId="4C936856" w:rsidR="00C154B3" w:rsidRDefault="00C154B3" w:rsidP="00C154B3">
      <w:pPr>
        <w:pStyle w:val="Newparagraph"/>
        <w:ind w:firstLine="0"/>
        <w:jc w:val="both"/>
        <w:rPr>
          <w:rFonts w:eastAsia="Batang"/>
          <w:sz w:val="20"/>
          <w:szCs w:val="20"/>
          <w:lang w:val="en-US" w:eastAsia="ko-KR"/>
        </w:rPr>
      </w:pPr>
      <w:r w:rsidRPr="00892050">
        <w:rPr>
          <w:b/>
          <w:bCs/>
          <w:sz w:val="20"/>
          <w:szCs w:val="20"/>
          <w:lang w:eastAsia="ko-KR"/>
        </w:rPr>
        <w:t xml:space="preserve">Table </w:t>
      </w:r>
      <w:r w:rsidR="009C03FF">
        <w:rPr>
          <w:rFonts w:hint="eastAsia"/>
          <w:b/>
          <w:bCs/>
          <w:sz w:val="20"/>
          <w:szCs w:val="20"/>
          <w:lang w:eastAsia="ko-KR"/>
        </w:rPr>
        <w:t>2</w:t>
      </w:r>
      <w:r w:rsidRPr="00892050">
        <w:rPr>
          <w:b/>
          <w:bCs/>
          <w:sz w:val="20"/>
          <w:szCs w:val="20"/>
          <w:lang w:eastAsia="ko-KR"/>
        </w:rPr>
        <w:t>.</w:t>
      </w:r>
      <w:r w:rsidRPr="00126CFA">
        <w:rPr>
          <w:sz w:val="20"/>
          <w:szCs w:val="20"/>
          <w:lang w:eastAsia="ko-KR"/>
        </w:rPr>
        <w:t xml:space="preserve"> Distance </w:t>
      </w:r>
      <w:r w:rsidR="0081534D">
        <w:rPr>
          <w:sz w:val="20"/>
          <w:szCs w:val="20"/>
          <w:lang w:eastAsia="ko-KR"/>
        </w:rPr>
        <w:t>to</w:t>
      </w:r>
      <w:r w:rsidRPr="00126CFA">
        <w:rPr>
          <w:sz w:val="20"/>
          <w:szCs w:val="20"/>
          <w:lang w:eastAsia="ko-KR"/>
        </w:rPr>
        <w:t xml:space="preserve"> the model (</w:t>
      </w:r>
      <w:proofErr w:type="spellStart"/>
      <w:r w:rsidRPr="00126CFA">
        <w:rPr>
          <w:sz w:val="20"/>
          <w:szCs w:val="20"/>
          <w:lang w:eastAsia="ko-KR"/>
        </w:rPr>
        <w:t>DModX</w:t>
      </w:r>
      <w:proofErr w:type="spellEnd"/>
      <w:r w:rsidRPr="00126CFA">
        <w:rPr>
          <w:sz w:val="20"/>
          <w:szCs w:val="20"/>
          <w:lang w:eastAsia="ko-KR"/>
        </w:rPr>
        <w:t xml:space="preserve">) values of </w:t>
      </w:r>
      <w:r w:rsidRPr="00126CFA">
        <w:rPr>
          <w:i/>
          <w:iCs/>
          <w:sz w:val="20"/>
          <w:szCs w:val="20"/>
          <w:lang w:eastAsia="ko-KR"/>
        </w:rPr>
        <w:t>Glycyrrhiza</w:t>
      </w:r>
      <w:r w:rsidRPr="00126CFA">
        <w:rPr>
          <w:sz w:val="20"/>
          <w:szCs w:val="20"/>
          <w:lang w:eastAsia="ko-KR"/>
        </w:rPr>
        <w:t xml:space="preserve"> species in the model of </w:t>
      </w:r>
      <w:r w:rsidRPr="00126CFA">
        <w:rPr>
          <w:rFonts w:eastAsia="Batang"/>
          <w:sz w:val="20"/>
          <w:szCs w:val="20"/>
          <w:lang w:val="en-US" w:eastAsia="ko-KR"/>
        </w:rPr>
        <w:t xml:space="preserve">soft independent model of class analogy (SIMCA) for the </w:t>
      </w:r>
      <w:r w:rsidRPr="00EC1900">
        <w:rPr>
          <w:rFonts w:eastAsia="Batang"/>
          <w:i/>
          <w:iCs/>
          <w:sz w:val="20"/>
          <w:szCs w:val="20"/>
          <w:lang w:val="en-US" w:eastAsia="ko-KR"/>
        </w:rPr>
        <w:t>Angelica</w:t>
      </w:r>
      <w:r w:rsidRPr="00126CFA">
        <w:rPr>
          <w:rFonts w:eastAsia="Batang"/>
          <w:sz w:val="20"/>
          <w:szCs w:val="20"/>
          <w:lang w:val="en-US" w:eastAsia="ko-KR"/>
        </w:rPr>
        <w:t xml:space="preserve"> class and the distance of non-</w:t>
      </w:r>
      <w:r w:rsidRPr="00126CFA">
        <w:rPr>
          <w:rFonts w:eastAsia="Batang"/>
          <w:i/>
          <w:iCs/>
          <w:sz w:val="20"/>
          <w:szCs w:val="20"/>
          <w:lang w:val="en-US" w:eastAsia="ko-KR"/>
        </w:rPr>
        <w:t>Glycyrrhiza</w:t>
      </w:r>
      <w:r w:rsidRPr="00126CFA">
        <w:rPr>
          <w:rFonts w:eastAsia="Batang"/>
          <w:sz w:val="20"/>
          <w:szCs w:val="20"/>
          <w:lang w:val="en-US" w:eastAsia="ko-KR"/>
        </w:rPr>
        <w:t xml:space="preserve"> samples having DModX &lt; 1.28031</w:t>
      </w:r>
      <w:r w:rsidR="00F13841">
        <w:rPr>
          <w:rFonts w:eastAsia="Batang"/>
          <w:sz w:val="20"/>
          <w:szCs w:val="20"/>
          <w:lang w:val="en-US" w:eastAsia="ko-KR"/>
        </w:rPr>
        <w:t xml:space="preserve"> (Dcrit = 0.05)</w:t>
      </w:r>
      <w:r w:rsidRPr="00126CFA">
        <w:rPr>
          <w:rFonts w:eastAsia="Batang"/>
          <w:sz w:val="20"/>
          <w:szCs w:val="20"/>
          <w:lang w:val="en-US" w:eastAsia="ko-KR"/>
        </w:rPr>
        <w:t xml:space="preserve">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657"/>
        <w:gridCol w:w="1130"/>
        <w:gridCol w:w="1130"/>
        <w:gridCol w:w="4000"/>
      </w:tblGrid>
      <w:tr w:rsidR="00057ADB" w:rsidRPr="00AA6788" w14:paraId="6144EF68" w14:textId="77777777" w:rsidTr="005A4FB8">
        <w:trPr>
          <w:trHeight w:val="342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836BD4" w14:textId="77777777" w:rsidR="00057ADB" w:rsidRPr="00057ADB" w:rsidRDefault="00057ADB" w:rsidP="00B17E9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057ADB">
              <w:rPr>
                <w:b/>
                <w:bCs/>
                <w:sz w:val="16"/>
                <w:szCs w:val="16"/>
                <w:lang w:eastAsia="ko-KR"/>
              </w:rPr>
              <w:t>No.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CC8E7C" w14:textId="77777777" w:rsidR="00057ADB" w:rsidRPr="00057ADB" w:rsidRDefault="00057ADB" w:rsidP="00B17E9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057ADB">
              <w:rPr>
                <w:b/>
                <w:bCs/>
                <w:sz w:val="16"/>
                <w:szCs w:val="16"/>
                <w:lang w:eastAsia="ko-KR"/>
              </w:rPr>
              <w:t>Primary ID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832F86" w14:textId="2E34CA8C" w:rsidR="00057ADB" w:rsidRPr="00057ADB" w:rsidRDefault="00057ADB" w:rsidP="00B17E9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057ADB">
              <w:rPr>
                <w:b/>
                <w:bCs/>
                <w:sz w:val="16"/>
                <w:szCs w:val="16"/>
                <w:lang w:eastAsia="ko-KR"/>
              </w:rPr>
              <w:t>Genus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790B7" w14:textId="14F3FA81" w:rsidR="00057ADB" w:rsidRPr="00057ADB" w:rsidRDefault="00057ADB" w:rsidP="00B17E9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057ADB">
              <w:rPr>
                <w:b/>
                <w:bCs/>
                <w:sz w:val="16"/>
                <w:szCs w:val="16"/>
                <w:lang w:eastAsia="ko-KR"/>
              </w:rPr>
              <w:t>Species</w:t>
            </w: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2D55E4" w14:textId="3656C7C8" w:rsidR="00057ADB" w:rsidRPr="00057ADB" w:rsidRDefault="00057ADB" w:rsidP="00B17E9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057ADB">
              <w:rPr>
                <w:b/>
                <w:bCs/>
                <w:sz w:val="16"/>
                <w:szCs w:val="16"/>
                <w:lang w:eastAsia="ko-KR"/>
              </w:rPr>
              <w:t>M</w:t>
            </w:r>
            <w:r w:rsidR="000E1870" w:rsidRPr="00057ADB">
              <w:rPr>
                <w:b/>
                <w:bCs/>
                <w:sz w:val="16"/>
                <w:szCs w:val="16"/>
                <w:lang w:eastAsia="ko-KR"/>
              </w:rPr>
              <w:t xml:space="preserve">3. </w:t>
            </w:r>
            <w:r w:rsidR="004C0848" w:rsidRPr="00057ADB">
              <w:rPr>
                <w:b/>
                <w:bCs/>
                <w:sz w:val="16"/>
                <w:szCs w:val="16"/>
                <w:lang w:eastAsia="ko-KR"/>
              </w:rPr>
              <w:t>DModX [</w:t>
            </w:r>
            <w:r w:rsidR="000E1870" w:rsidRPr="00057ADB">
              <w:rPr>
                <w:b/>
                <w:bCs/>
                <w:sz w:val="16"/>
                <w:szCs w:val="16"/>
                <w:lang w:eastAsia="ko-KR"/>
              </w:rPr>
              <w:t>5] (</w:t>
            </w:r>
            <w:r w:rsidRPr="00057ADB">
              <w:rPr>
                <w:b/>
                <w:bCs/>
                <w:sz w:val="16"/>
                <w:szCs w:val="16"/>
                <w:lang w:eastAsia="ko-KR"/>
              </w:rPr>
              <w:t>Norm), Weighted residuals</w:t>
            </w:r>
          </w:p>
        </w:tc>
      </w:tr>
      <w:tr w:rsidR="00057ADB" w:rsidRPr="00AA6788" w14:paraId="3C88FA06" w14:textId="77777777" w:rsidTr="005A4FB8">
        <w:trPr>
          <w:trHeight w:val="342"/>
        </w:trPr>
        <w:tc>
          <w:tcPr>
            <w:tcW w:w="342" w:type="pct"/>
            <w:tcBorders>
              <w:top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CA151FB" w14:textId="68CFF00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3D2E4EC" w14:textId="00DF1642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NPL-KIOM-003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CA50A4E" w14:textId="167453BA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654B80" w14:textId="07BCB897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057ADB">
              <w:rPr>
                <w:i/>
                <w:iCs/>
                <w:sz w:val="16"/>
                <w:szCs w:val="16"/>
              </w:rPr>
              <w:t>glabra</w:t>
            </w:r>
          </w:p>
        </w:tc>
        <w:tc>
          <w:tcPr>
            <w:tcW w:w="2354" w:type="pc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BF62226" w14:textId="62F46B6D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1.60065</w:t>
            </w:r>
          </w:p>
        </w:tc>
      </w:tr>
      <w:tr w:rsidR="00057ADB" w:rsidRPr="00AA6788" w14:paraId="63D8FF92" w14:textId="77777777" w:rsidTr="005A4FB8">
        <w:trPr>
          <w:trHeight w:val="342"/>
        </w:trPr>
        <w:tc>
          <w:tcPr>
            <w:tcW w:w="342" w:type="pct"/>
            <w:shd w:val="clear" w:color="auto" w:fill="DDD9C3" w:themeFill="background2" w:themeFillShade="E6"/>
            <w:noWrap/>
            <w:vAlign w:val="center"/>
            <w:hideMark/>
          </w:tcPr>
          <w:p w14:paraId="6DEC996F" w14:textId="46840EB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</w:t>
            </w:r>
          </w:p>
        </w:tc>
        <w:tc>
          <w:tcPr>
            <w:tcW w:w="975" w:type="pct"/>
            <w:shd w:val="clear" w:color="auto" w:fill="DDD9C3" w:themeFill="background2" w:themeFillShade="E6"/>
            <w:vAlign w:val="center"/>
            <w:hideMark/>
          </w:tcPr>
          <w:p w14:paraId="28C72EB0" w14:textId="5E387881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NPL-KIOM-004</w:t>
            </w:r>
          </w:p>
        </w:tc>
        <w:tc>
          <w:tcPr>
            <w:tcW w:w="665" w:type="pct"/>
            <w:shd w:val="clear" w:color="auto" w:fill="DDD9C3" w:themeFill="background2" w:themeFillShade="E6"/>
            <w:vAlign w:val="center"/>
            <w:hideMark/>
          </w:tcPr>
          <w:p w14:paraId="7C56D70C" w14:textId="7401865D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shd w:val="clear" w:color="auto" w:fill="DDD9C3" w:themeFill="background2" w:themeFillShade="E6"/>
            <w:vAlign w:val="center"/>
          </w:tcPr>
          <w:p w14:paraId="53F28A32" w14:textId="798C9957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inflata</w:t>
            </w:r>
            <w:proofErr w:type="spellEnd"/>
          </w:p>
        </w:tc>
        <w:tc>
          <w:tcPr>
            <w:tcW w:w="2354" w:type="pct"/>
            <w:shd w:val="clear" w:color="auto" w:fill="DDD9C3" w:themeFill="background2" w:themeFillShade="E6"/>
            <w:vAlign w:val="center"/>
            <w:hideMark/>
          </w:tcPr>
          <w:p w14:paraId="46D13B33" w14:textId="31989C3E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1.72332</w:t>
            </w:r>
          </w:p>
        </w:tc>
      </w:tr>
      <w:tr w:rsidR="00057ADB" w:rsidRPr="00AA6788" w14:paraId="29B045B9" w14:textId="77777777" w:rsidTr="005A4FB8">
        <w:trPr>
          <w:trHeight w:val="342"/>
        </w:trPr>
        <w:tc>
          <w:tcPr>
            <w:tcW w:w="342" w:type="pct"/>
            <w:shd w:val="clear" w:color="auto" w:fill="DDD9C3" w:themeFill="background2" w:themeFillShade="E6"/>
            <w:noWrap/>
            <w:vAlign w:val="center"/>
            <w:hideMark/>
          </w:tcPr>
          <w:p w14:paraId="16D18166" w14:textId="3C70A677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3</w:t>
            </w:r>
          </w:p>
        </w:tc>
        <w:tc>
          <w:tcPr>
            <w:tcW w:w="975" w:type="pct"/>
            <w:shd w:val="clear" w:color="auto" w:fill="DDD9C3" w:themeFill="background2" w:themeFillShade="E6"/>
            <w:vAlign w:val="center"/>
            <w:hideMark/>
          </w:tcPr>
          <w:p w14:paraId="7E5DD51B" w14:textId="7B5D96A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NPL-KIOM-005</w:t>
            </w:r>
          </w:p>
        </w:tc>
        <w:tc>
          <w:tcPr>
            <w:tcW w:w="665" w:type="pct"/>
            <w:shd w:val="clear" w:color="auto" w:fill="DDD9C3" w:themeFill="background2" w:themeFillShade="E6"/>
            <w:vAlign w:val="center"/>
            <w:hideMark/>
          </w:tcPr>
          <w:p w14:paraId="70C56FB5" w14:textId="74615E26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shd w:val="clear" w:color="auto" w:fill="DDD9C3" w:themeFill="background2" w:themeFillShade="E6"/>
            <w:vAlign w:val="center"/>
          </w:tcPr>
          <w:p w14:paraId="4B59EE8F" w14:textId="5665BE75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DDD9C3" w:themeFill="background2" w:themeFillShade="E6"/>
            <w:vAlign w:val="center"/>
            <w:hideMark/>
          </w:tcPr>
          <w:p w14:paraId="08791F3E" w14:textId="2BFD5379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2.47028</w:t>
            </w:r>
          </w:p>
        </w:tc>
      </w:tr>
      <w:tr w:rsidR="00057ADB" w:rsidRPr="00AA6788" w14:paraId="01F4AAFB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A6F8686" w14:textId="06FC35EA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4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388A4FC" w14:textId="4A79519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NPL-NPL-014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C2E3D60" w14:textId="2B6C8E78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DC49407" w14:textId="7EA26B21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057ADB">
              <w:rPr>
                <w:i/>
                <w:iCs/>
                <w:sz w:val="16"/>
                <w:szCs w:val="16"/>
              </w:rPr>
              <w:t>glabra</w:t>
            </w:r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646E991C" w14:textId="4663329D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0.209195</w:t>
            </w:r>
          </w:p>
        </w:tc>
      </w:tr>
      <w:tr w:rsidR="00057ADB" w:rsidRPr="00AA6788" w14:paraId="10643455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2501090" w14:textId="2B9123A0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5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749832B0" w14:textId="6693643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NPL-NPL-015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DDD7AA2" w14:textId="7C25C638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158CFE2D" w14:textId="503243B6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057ADB">
              <w:rPr>
                <w:i/>
                <w:iCs/>
                <w:sz w:val="16"/>
                <w:szCs w:val="16"/>
              </w:rPr>
              <w:t>glabra</w:t>
            </w:r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61AEF7C5" w14:textId="7C49B250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0.583945</w:t>
            </w:r>
          </w:p>
        </w:tc>
      </w:tr>
      <w:tr w:rsidR="00057ADB" w:rsidRPr="00AA6788" w14:paraId="1073E1DE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F386CB4" w14:textId="7305C43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6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62AF2EB3" w14:textId="5B2AE648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NPL-RDA-013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59F65DC" w14:textId="50666A93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87FB5B7" w14:textId="04136605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30999EF5" w14:textId="0AC18C83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0.582314</w:t>
            </w:r>
          </w:p>
        </w:tc>
      </w:tr>
      <w:tr w:rsidR="00057ADB" w:rsidRPr="00AA6788" w14:paraId="3F3B783E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8ACB25A" w14:textId="0D1B26B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7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4430315" w14:textId="1A287F6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NPL-SUB-099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9DA150C" w14:textId="72C03ABF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BC2B6BE" w14:textId="539AA7D9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30F4ED2C" w14:textId="2250918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1.12873</w:t>
            </w:r>
          </w:p>
        </w:tc>
      </w:tr>
      <w:tr w:rsidR="00057ADB" w:rsidRPr="00AA6788" w14:paraId="40F3E08C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780B265" w14:textId="6B11FE3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8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F48BEA8" w14:textId="6588BEE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4C71770" w14:textId="68D4417C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2275A952" w14:textId="31E1139B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6CC79D8B" w14:textId="50FF13D8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0.77614</w:t>
            </w:r>
          </w:p>
        </w:tc>
      </w:tr>
      <w:tr w:rsidR="00057ADB" w:rsidRPr="00AA6788" w14:paraId="073EE781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6FA28DC" w14:textId="456DFF07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9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5FE5D22" w14:textId="7ABDF152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NPL-SUB-101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A47B9B2" w14:textId="1AE63B71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5E44CD74" w14:textId="0D830F5B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7E686D88" w14:textId="6E6CFC0A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0.781782</w:t>
            </w:r>
          </w:p>
        </w:tc>
      </w:tr>
      <w:tr w:rsidR="00057ADB" w:rsidRPr="00AA6788" w14:paraId="75F8DA17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3440553" w14:textId="408A8949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38D033D" w14:textId="27ED13D8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NPL-SUB-102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3C21CF1" w14:textId="394C818F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385E9060" w14:textId="471324B7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26DFE249" w14:textId="3C75279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0.967299</w:t>
            </w:r>
          </w:p>
        </w:tc>
      </w:tr>
      <w:tr w:rsidR="00057ADB" w:rsidRPr="00AA6788" w14:paraId="06FE1771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6D3A0CF" w14:textId="4261C63E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11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FCD1A29" w14:textId="4478BF8F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NPL-SUB-103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A71857D" w14:textId="76951211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6FAAAD88" w14:textId="4FE31D92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33957033" w14:textId="28705169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1.02192</w:t>
            </w:r>
          </w:p>
        </w:tc>
      </w:tr>
      <w:tr w:rsidR="00057ADB" w:rsidRPr="00AA6788" w14:paraId="405A4029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CD60564" w14:textId="4AF7AE8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12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1999C823" w14:textId="57C2597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NPL-SUB-104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B9FB564" w14:textId="3B5C88F2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4C2B4FE0" w14:textId="67FE6D79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5861F0A8" w14:textId="644C09D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0.870343</w:t>
            </w:r>
          </w:p>
        </w:tc>
      </w:tr>
      <w:tr w:rsidR="00057ADB" w:rsidRPr="00AA6788" w14:paraId="151FA72E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15C4AA5" w14:textId="3BFF94B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13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CA88F68" w14:textId="235CB60D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NPL-SUB-105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9925F19" w14:textId="1F7DE44F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3EA9662D" w14:textId="3BAC71E2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2D46EDDB" w14:textId="609B8073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0.695624</w:t>
            </w:r>
          </w:p>
        </w:tc>
      </w:tr>
      <w:tr w:rsidR="00057ADB" w:rsidRPr="00AA6788" w14:paraId="5E2DAA2B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A5D4129" w14:textId="154E8E7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14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6699BD99" w14:textId="47DF3343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NPL-SUB-106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30B9297" w14:textId="1CFD228F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4340AC2" w14:textId="362391FB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45D02BD0" w14:textId="69ED6F8B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0.980659</w:t>
            </w:r>
          </w:p>
        </w:tc>
      </w:tr>
      <w:tr w:rsidR="00057ADB" w:rsidRPr="00AA6788" w14:paraId="769C9232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8E62B22" w14:textId="413227C1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15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1118653" w14:textId="7C999461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NPL-SUB-107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85B093A" w14:textId="2B9E8D33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16481316" w14:textId="7C9B9BDD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3E1CEC28" w14:textId="30A81DE2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1.10028</w:t>
            </w:r>
          </w:p>
        </w:tc>
      </w:tr>
      <w:tr w:rsidR="00057ADB" w:rsidRPr="00AA6788" w14:paraId="5B99189D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FA175EE" w14:textId="5AB05DC7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16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0362FB6" w14:textId="1F07FF50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NPL-SUB-108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9D12385" w14:textId="26ABF9CD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0068E208" w14:textId="2E9AF82D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5ED63AC2" w14:textId="6313CCC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1.05198</w:t>
            </w:r>
          </w:p>
        </w:tc>
      </w:tr>
      <w:tr w:rsidR="00057ADB" w:rsidRPr="00AA6788" w14:paraId="59EE245E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B522DB5" w14:textId="63EC8679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17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AB03718" w14:textId="1D181FD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NPL-SUB-109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53E725B" w14:textId="0D388A94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3270481D" w14:textId="4D290EB4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35069E28" w14:textId="3BC427D3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0.764558</w:t>
            </w:r>
          </w:p>
        </w:tc>
      </w:tr>
      <w:tr w:rsidR="00057ADB" w:rsidRPr="00AA6788" w14:paraId="4CFED9ED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FF62110" w14:textId="6BFE9DC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18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05F2067" w14:textId="2E139102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C6AF519" w14:textId="2FEBDF60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30B8C040" w14:textId="06E53EE5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75AEC66A" w14:textId="5F6021C2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0.786217</w:t>
            </w:r>
          </w:p>
        </w:tc>
      </w:tr>
      <w:tr w:rsidR="00057ADB" w:rsidRPr="00AA6788" w14:paraId="649C22D4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7FB3808" w14:textId="2F96B30B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19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BA16A11" w14:textId="4029AF6B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NPL-SUB-111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A6EDBE0" w14:textId="759B5EBC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4D6CD187" w14:textId="648E4FCD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2EA0A9BA" w14:textId="6817CF2E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0.553723</w:t>
            </w:r>
          </w:p>
        </w:tc>
      </w:tr>
      <w:tr w:rsidR="00057ADB" w:rsidRPr="00AA6788" w14:paraId="2E1C99B0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4F10C2F" w14:textId="2065301E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E6D59DD" w14:textId="76BC5417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NPL-SUB-112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41D579E" w14:textId="4DA80333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D43F249" w14:textId="418FA1BB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2C28A3B1" w14:textId="2B5B79A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0.747157</w:t>
            </w:r>
          </w:p>
        </w:tc>
      </w:tr>
      <w:tr w:rsidR="00057ADB" w:rsidRPr="00AA6788" w14:paraId="75E09002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A40CD5B" w14:textId="5C10E253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21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312DC6C" w14:textId="126AD7EA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NPL-SUB-113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59EF633" w14:textId="52ED212F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56522F3D" w14:textId="6E1EDE04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08DF3428" w14:textId="52262D6F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0.582447</w:t>
            </w:r>
          </w:p>
        </w:tc>
      </w:tr>
      <w:tr w:rsidR="00057ADB" w:rsidRPr="00AA6788" w14:paraId="4672F0D2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301A6BF" w14:textId="1A90F95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22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166B758" w14:textId="6801DECD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NPL-SUB-114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C946929" w14:textId="21B91B6A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FEE627F" w14:textId="555D650F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4A7004BF" w14:textId="02014CA1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0.954206</w:t>
            </w:r>
          </w:p>
        </w:tc>
      </w:tr>
      <w:tr w:rsidR="00057ADB" w:rsidRPr="00AA6788" w14:paraId="78D15A52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28D9589" w14:textId="295BBB8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23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CAE7C2A" w14:textId="300A21BD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NPL-SUB-115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CDE3777" w14:textId="65A3540B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10F3B462" w14:textId="45DC10F3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0690B737" w14:textId="0B34F0C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0.611436</w:t>
            </w:r>
          </w:p>
        </w:tc>
      </w:tr>
      <w:tr w:rsidR="00057ADB" w:rsidRPr="00AA6788" w14:paraId="5B910A4B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282F57A" w14:textId="2C31C3F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24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50FFC32" w14:textId="6ACAA32C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NPL-SUB-116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14AF0D2" w14:textId="678CD4B4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15813431" w14:textId="20C8EB50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7EBE09F5" w14:textId="0827F3E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0.710566</w:t>
            </w:r>
          </w:p>
        </w:tc>
      </w:tr>
      <w:tr w:rsidR="00057ADB" w:rsidRPr="00AA6788" w14:paraId="51985C7F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644CD9D" w14:textId="302639C2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25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7890EF3A" w14:textId="3DB3064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NPL-SUB-117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B367330" w14:textId="7F03CA8C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738413EE" w14:textId="4F7E5B43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bookmarkStart w:id="0" w:name="_Hlk198910942"/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bookmarkEnd w:id="0"/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1AD0A6B6" w14:textId="731960EE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0.680215</w:t>
            </w:r>
          </w:p>
        </w:tc>
      </w:tr>
      <w:tr w:rsidR="00057ADB" w:rsidRPr="00AA6788" w14:paraId="5372F12F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D215FCF" w14:textId="6C27D82E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26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646562B6" w14:textId="60D1C7E6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NPL-SUB-118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088CA25" w14:textId="5E93C4A1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01DF94D9" w14:textId="65EB42DB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64ACC79E" w14:textId="38B946DF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0.779586</w:t>
            </w:r>
          </w:p>
        </w:tc>
      </w:tr>
      <w:tr w:rsidR="00057ADB" w:rsidRPr="00AA6788" w14:paraId="099EC067" w14:textId="77777777" w:rsidTr="005A4FB8">
        <w:trPr>
          <w:trHeight w:val="342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B9B6A6B" w14:textId="619F7061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27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144E7C9E" w14:textId="734878C4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NPL-SUB-119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20F62B0" w14:textId="50ABBC02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057ADB">
              <w:rPr>
                <w:i/>
                <w:iCs/>
                <w:sz w:val="16"/>
                <w:szCs w:val="16"/>
              </w:rPr>
              <w:t>Glycyrrhiza</w:t>
            </w:r>
          </w:p>
        </w:tc>
        <w:tc>
          <w:tcPr>
            <w:tcW w:w="665" w:type="pct"/>
            <w:vAlign w:val="center"/>
          </w:tcPr>
          <w:p w14:paraId="0E9ABD1D" w14:textId="67586DB1" w:rsidR="00057ADB" w:rsidRPr="00057ADB" w:rsidRDefault="00057ADB" w:rsidP="00057ADB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57ADB">
              <w:rPr>
                <w:i/>
                <w:iCs/>
                <w:sz w:val="16"/>
                <w:szCs w:val="16"/>
              </w:rPr>
              <w:t>uralensis</w:t>
            </w:r>
            <w:proofErr w:type="spellEnd"/>
          </w:p>
        </w:tc>
        <w:tc>
          <w:tcPr>
            <w:tcW w:w="2354" w:type="pct"/>
            <w:shd w:val="clear" w:color="auto" w:fill="auto"/>
            <w:vAlign w:val="center"/>
            <w:hideMark/>
          </w:tcPr>
          <w:p w14:paraId="7D0A279E" w14:textId="1629AAD5" w:rsidR="00057ADB" w:rsidRPr="00057ADB" w:rsidRDefault="00057ADB" w:rsidP="00057ADB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057ADB">
              <w:rPr>
                <w:sz w:val="16"/>
                <w:szCs w:val="16"/>
              </w:rPr>
              <w:t>0.622515</w:t>
            </w:r>
          </w:p>
        </w:tc>
      </w:tr>
    </w:tbl>
    <w:p w14:paraId="7BAF1D6B" w14:textId="4E169843" w:rsidR="005A4FB8" w:rsidRPr="00892050" w:rsidRDefault="005A4FB8" w:rsidP="008A7B38">
      <w:pPr>
        <w:jc w:val="both"/>
        <w:rPr>
          <w:rFonts w:eastAsia="Malgun Gothic"/>
          <w:bCs/>
          <w:sz w:val="20"/>
          <w:szCs w:val="20"/>
          <w:lang w:val="en-US" w:eastAsia="ko-KR"/>
        </w:rPr>
      </w:pPr>
      <w:r w:rsidRPr="00892050">
        <w:rPr>
          <w:rFonts w:eastAsia="Malgun Gothic"/>
          <w:bCs/>
          <w:sz w:val="20"/>
          <w:szCs w:val="20"/>
          <w:lang w:val="en-US" w:eastAsia="ko-KR"/>
        </w:rPr>
        <w:t>Outliers are marked and defined as samples with DModX values exceeding the 95% confidence threshold (</w:t>
      </w:r>
      <w:proofErr w:type="spellStart"/>
      <w:r w:rsidRPr="00892050">
        <w:rPr>
          <w:rFonts w:eastAsia="Malgun Gothic"/>
          <w:bCs/>
          <w:sz w:val="20"/>
          <w:szCs w:val="20"/>
          <w:lang w:val="en-US" w:eastAsia="ko-KR"/>
        </w:rPr>
        <w:t>Dcrit</w:t>
      </w:r>
      <w:proofErr w:type="spellEnd"/>
      <w:r w:rsidRPr="00892050">
        <w:rPr>
          <w:rFonts w:eastAsia="Malgun Gothic"/>
          <w:bCs/>
          <w:sz w:val="20"/>
          <w:szCs w:val="20"/>
          <w:lang w:val="en-US" w:eastAsia="ko-KR"/>
        </w:rPr>
        <w:t xml:space="preserve"> = </w:t>
      </w:r>
      <w:r w:rsidR="00F13841">
        <w:rPr>
          <w:rFonts w:eastAsia="Malgun Gothic"/>
          <w:bCs/>
          <w:sz w:val="20"/>
          <w:szCs w:val="20"/>
          <w:lang w:val="en-US" w:eastAsia="ko-KR"/>
        </w:rPr>
        <w:t>0.05</w:t>
      </w:r>
      <w:r w:rsidRPr="00892050">
        <w:rPr>
          <w:rFonts w:eastAsia="Malgun Gothic"/>
          <w:bCs/>
          <w:sz w:val="20"/>
          <w:szCs w:val="20"/>
          <w:lang w:val="en-US" w:eastAsia="ko-KR"/>
        </w:rPr>
        <w:t>), based on SIMCA analysis</w:t>
      </w:r>
      <w:r w:rsidR="00F13841">
        <w:rPr>
          <w:rFonts w:eastAsia="Malgun Gothic"/>
          <w:bCs/>
          <w:sz w:val="20"/>
          <w:szCs w:val="20"/>
          <w:lang w:val="en-US" w:eastAsia="ko-KR"/>
        </w:rPr>
        <w:t xml:space="preserve"> (</w:t>
      </w:r>
      <w:r w:rsidR="00F13841" w:rsidRPr="00126CFA">
        <w:rPr>
          <w:rFonts w:eastAsia="Batang"/>
          <w:sz w:val="20"/>
          <w:szCs w:val="20"/>
          <w:lang w:val="en-US" w:eastAsia="ko-KR"/>
        </w:rPr>
        <w:t xml:space="preserve">DModX </w:t>
      </w:r>
      <w:r w:rsidR="00F13841">
        <w:rPr>
          <w:rFonts w:eastAsia="Batang"/>
          <w:sz w:val="20"/>
          <w:szCs w:val="20"/>
          <w:lang w:val="en-US" w:eastAsia="ko-KR"/>
        </w:rPr>
        <w:t>&lt;</w:t>
      </w:r>
      <w:r w:rsidR="00F13841" w:rsidRPr="00126CFA">
        <w:rPr>
          <w:rFonts w:eastAsia="Batang"/>
          <w:sz w:val="20"/>
          <w:szCs w:val="20"/>
          <w:lang w:val="en-US" w:eastAsia="ko-KR"/>
        </w:rPr>
        <w:t xml:space="preserve"> 1.28031</w:t>
      </w:r>
      <w:r w:rsidR="00F13841">
        <w:rPr>
          <w:rFonts w:eastAsia="Batang"/>
          <w:sz w:val="20"/>
          <w:szCs w:val="20"/>
          <w:lang w:val="en-US" w:eastAsia="ko-KR"/>
        </w:rPr>
        <w:t>)</w:t>
      </w:r>
      <w:r w:rsidRPr="00892050">
        <w:rPr>
          <w:rFonts w:eastAsia="Malgun Gothic"/>
          <w:bCs/>
          <w:sz w:val="20"/>
          <w:szCs w:val="20"/>
          <w:lang w:val="en-US" w:eastAsia="ko-KR"/>
        </w:rPr>
        <w:t>.</w:t>
      </w:r>
    </w:p>
    <w:p w14:paraId="56D4ADB9" w14:textId="4A034D09" w:rsidR="007D3A83" w:rsidRPr="0031766F" w:rsidRDefault="007D3A83" w:rsidP="005A4FB8">
      <w:pPr>
        <w:rPr>
          <w:rFonts w:eastAsia="Malgun Gothic"/>
          <w:b/>
          <w:lang w:val="en-US"/>
        </w:rPr>
      </w:pPr>
    </w:p>
    <w:sectPr w:rsidR="007D3A83" w:rsidRPr="0031766F" w:rsidSect="00892050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C260" w14:textId="77777777" w:rsidR="00400513" w:rsidRDefault="00400513" w:rsidP="00AF2C92">
      <w:r>
        <w:separator/>
      </w:r>
    </w:p>
  </w:endnote>
  <w:endnote w:type="continuationSeparator" w:id="0">
    <w:p w14:paraId="2A26A8C5" w14:textId="77777777" w:rsidR="00400513" w:rsidRDefault="00400513" w:rsidP="00AF2C92">
      <w:r>
        <w:continuationSeparator/>
      </w:r>
    </w:p>
  </w:endnote>
  <w:endnote w:type="continuationNotice" w:id="1">
    <w:p w14:paraId="3E44AF38" w14:textId="77777777" w:rsidR="00400513" w:rsidRDefault="004005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0C47" w14:textId="77777777" w:rsidR="00400513" w:rsidRDefault="00400513" w:rsidP="00AF2C92">
      <w:r>
        <w:separator/>
      </w:r>
    </w:p>
  </w:footnote>
  <w:footnote w:type="continuationSeparator" w:id="0">
    <w:p w14:paraId="1F68D7BE" w14:textId="77777777" w:rsidR="00400513" w:rsidRDefault="00400513" w:rsidP="00AF2C92">
      <w:r>
        <w:continuationSeparator/>
      </w:r>
    </w:p>
  </w:footnote>
  <w:footnote w:type="continuationNotice" w:id="1">
    <w:p w14:paraId="11634BC0" w14:textId="77777777" w:rsidR="00400513" w:rsidRDefault="0040051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61B6D"/>
    <w:multiLevelType w:val="hybridMultilevel"/>
    <w:tmpl w:val="75A0EEFA"/>
    <w:lvl w:ilvl="0" w:tplc="C4081D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53C40"/>
    <w:multiLevelType w:val="hybridMultilevel"/>
    <w:tmpl w:val="F664FF7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1275F95"/>
    <w:multiLevelType w:val="multilevel"/>
    <w:tmpl w:val="B5A072E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21F1ECD"/>
    <w:multiLevelType w:val="hybridMultilevel"/>
    <w:tmpl w:val="FA6CA484"/>
    <w:lvl w:ilvl="0" w:tplc="FA764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E6A6F"/>
    <w:multiLevelType w:val="multilevel"/>
    <w:tmpl w:val="C22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76158"/>
    <w:multiLevelType w:val="hybridMultilevel"/>
    <w:tmpl w:val="8D068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5890">
    <w:abstractNumId w:val="16"/>
  </w:num>
  <w:num w:numId="2" w16cid:durableId="139008916">
    <w:abstractNumId w:val="25"/>
  </w:num>
  <w:num w:numId="3" w16cid:durableId="525682848">
    <w:abstractNumId w:val="1"/>
  </w:num>
  <w:num w:numId="4" w16cid:durableId="689837969">
    <w:abstractNumId w:val="2"/>
  </w:num>
  <w:num w:numId="5" w16cid:durableId="529925057">
    <w:abstractNumId w:val="3"/>
  </w:num>
  <w:num w:numId="6" w16cid:durableId="727458453">
    <w:abstractNumId w:val="4"/>
  </w:num>
  <w:num w:numId="7" w16cid:durableId="756437420">
    <w:abstractNumId w:val="9"/>
  </w:num>
  <w:num w:numId="8" w16cid:durableId="1440485313">
    <w:abstractNumId w:val="5"/>
  </w:num>
  <w:num w:numId="9" w16cid:durableId="1466239036">
    <w:abstractNumId w:val="7"/>
  </w:num>
  <w:num w:numId="10" w16cid:durableId="1685982215">
    <w:abstractNumId w:val="6"/>
  </w:num>
  <w:num w:numId="11" w16cid:durableId="507716263">
    <w:abstractNumId w:val="10"/>
  </w:num>
  <w:num w:numId="12" w16cid:durableId="722826292">
    <w:abstractNumId w:val="8"/>
  </w:num>
  <w:num w:numId="13" w16cid:durableId="1613394318">
    <w:abstractNumId w:val="21"/>
  </w:num>
  <w:num w:numId="14" w16cid:durableId="986201900">
    <w:abstractNumId w:val="26"/>
  </w:num>
  <w:num w:numId="15" w16cid:durableId="1660645612">
    <w:abstractNumId w:val="15"/>
  </w:num>
  <w:num w:numId="16" w16cid:durableId="1587298306">
    <w:abstractNumId w:val="20"/>
  </w:num>
  <w:num w:numId="17" w16cid:durableId="773984385">
    <w:abstractNumId w:val="12"/>
  </w:num>
  <w:num w:numId="18" w16cid:durableId="524486146">
    <w:abstractNumId w:val="0"/>
  </w:num>
  <w:num w:numId="19" w16cid:durableId="590284022">
    <w:abstractNumId w:val="13"/>
  </w:num>
  <w:num w:numId="20" w16cid:durableId="70008107">
    <w:abstractNumId w:val="26"/>
  </w:num>
  <w:num w:numId="21" w16cid:durableId="498933473">
    <w:abstractNumId w:val="26"/>
  </w:num>
  <w:num w:numId="22" w16cid:durableId="979263646">
    <w:abstractNumId w:val="26"/>
  </w:num>
  <w:num w:numId="23" w16cid:durableId="1978603246">
    <w:abstractNumId w:val="26"/>
  </w:num>
  <w:num w:numId="24" w16cid:durableId="1761557141">
    <w:abstractNumId w:val="21"/>
  </w:num>
  <w:num w:numId="25" w16cid:durableId="578518202">
    <w:abstractNumId w:val="22"/>
  </w:num>
  <w:num w:numId="26" w16cid:durableId="1850606438">
    <w:abstractNumId w:val="27"/>
  </w:num>
  <w:num w:numId="27" w16cid:durableId="10110719">
    <w:abstractNumId w:val="28"/>
  </w:num>
  <w:num w:numId="28" w16cid:durableId="2042365668">
    <w:abstractNumId w:val="26"/>
  </w:num>
  <w:num w:numId="29" w16cid:durableId="234555349">
    <w:abstractNumId w:val="14"/>
  </w:num>
  <w:num w:numId="30" w16cid:durableId="1544438743">
    <w:abstractNumId w:val="29"/>
  </w:num>
  <w:num w:numId="31" w16cid:durableId="1920209955">
    <w:abstractNumId w:val="24"/>
  </w:num>
  <w:num w:numId="32" w16cid:durableId="428694974">
    <w:abstractNumId w:val="18"/>
  </w:num>
  <w:num w:numId="33" w16cid:durableId="881402398">
    <w:abstractNumId w:val="17"/>
  </w:num>
  <w:num w:numId="34" w16cid:durableId="1576936872">
    <w:abstractNumId w:val="19"/>
  </w:num>
  <w:num w:numId="35" w16cid:durableId="404452685">
    <w:abstractNumId w:val="23"/>
  </w:num>
  <w:num w:numId="36" w16cid:durableId="1469399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9t9rst5ws0f9etaz6vde59e20a5dr9te5t&quot;&gt;NMR database&lt;record-ids&gt;&lt;item&gt;1&lt;/item&gt;&lt;item&gt;3&lt;/item&gt;&lt;item&gt;5&lt;/item&gt;&lt;item&gt;6&lt;/item&gt;&lt;item&gt;7&lt;/item&gt;&lt;item&gt;8&lt;/item&gt;&lt;item&gt;9&lt;/item&gt;&lt;item&gt;10&lt;/item&gt;&lt;/record-ids&gt;&lt;/item&gt;&lt;/Libraries&gt;"/>
  </w:docVars>
  <w:rsids>
    <w:rsidRoot w:val="00743B43"/>
    <w:rsid w:val="00000975"/>
    <w:rsid w:val="00000C16"/>
    <w:rsid w:val="00001899"/>
    <w:rsid w:val="00002174"/>
    <w:rsid w:val="000029D0"/>
    <w:rsid w:val="000035DD"/>
    <w:rsid w:val="000049AD"/>
    <w:rsid w:val="000057F6"/>
    <w:rsid w:val="00005875"/>
    <w:rsid w:val="00006009"/>
    <w:rsid w:val="0000681B"/>
    <w:rsid w:val="00006B44"/>
    <w:rsid w:val="00007798"/>
    <w:rsid w:val="00010C1F"/>
    <w:rsid w:val="00011FC6"/>
    <w:rsid w:val="000133C0"/>
    <w:rsid w:val="00014C4E"/>
    <w:rsid w:val="00016E3E"/>
    <w:rsid w:val="00017107"/>
    <w:rsid w:val="00017FA1"/>
    <w:rsid w:val="000202E2"/>
    <w:rsid w:val="000204A5"/>
    <w:rsid w:val="00021B2F"/>
    <w:rsid w:val="00022441"/>
    <w:rsid w:val="0002261E"/>
    <w:rsid w:val="000233D7"/>
    <w:rsid w:val="00023B4B"/>
    <w:rsid w:val="00024839"/>
    <w:rsid w:val="00025414"/>
    <w:rsid w:val="00026871"/>
    <w:rsid w:val="00026C8C"/>
    <w:rsid w:val="000275BB"/>
    <w:rsid w:val="000326ED"/>
    <w:rsid w:val="00034386"/>
    <w:rsid w:val="000363E0"/>
    <w:rsid w:val="000371CE"/>
    <w:rsid w:val="00037A98"/>
    <w:rsid w:val="00037B32"/>
    <w:rsid w:val="00037EC9"/>
    <w:rsid w:val="00037F7B"/>
    <w:rsid w:val="000405DC"/>
    <w:rsid w:val="00041A7D"/>
    <w:rsid w:val="00041C63"/>
    <w:rsid w:val="000427FB"/>
    <w:rsid w:val="00043CAA"/>
    <w:rsid w:val="00044311"/>
    <w:rsid w:val="0004455E"/>
    <w:rsid w:val="00046509"/>
    <w:rsid w:val="000474EF"/>
    <w:rsid w:val="00047A20"/>
    <w:rsid w:val="00047CB5"/>
    <w:rsid w:val="000508F3"/>
    <w:rsid w:val="00050B08"/>
    <w:rsid w:val="00050E54"/>
    <w:rsid w:val="00051A5B"/>
    <w:rsid w:val="00051B91"/>
    <w:rsid w:val="00051FAA"/>
    <w:rsid w:val="00053A21"/>
    <w:rsid w:val="00056759"/>
    <w:rsid w:val="000569BA"/>
    <w:rsid w:val="000572A9"/>
    <w:rsid w:val="000572C9"/>
    <w:rsid w:val="00057ADB"/>
    <w:rsid w:val="00060D2A"/>
    <w:rsid w:val="00061325"/>
    <w:rsid w:val="00061F44"/>
    <w:rsid w:val="00062253"/>
    <w:rsid w:val="00062513"/>
    <w:rsid w:val="00062CDF"/>
    <w:rsid w:val="00063F44"/>
    <w:rsid w:val="000667BE"/>
    <w:rsid w:val="0006715A"/>
    <w:rsid w:val="000672DB"/>
    <w:rsid w:val="00070D64"/>
    <w:rsid w:val="00072225"/>
    <w:rsid w:val="000733AC"/>
    <w:rsid w:val="00074B81"/>
    <w:rsid w:val="00074BE0"/>
    <w:rsid w:val="00074C6A"/>
    <w:rsid w:val="00074D22"/>
    <w:rsid w:val="00075081"/>
    <w:rsid w:val="0007528A"/>
    <w:rsid w:val="00077C9D"/>
    <w:rsid w:val="000811AB"/>
    <w:rsid w:val="00082AEB"/>
    <w:rsid w:val="00083930"/>
    <w:rsid w:val="00083C5F"/>
    <w:rsid w:val="00087A42"/>
    <w:rsid w:val="000904D9"/>
    <w:rsid w:val="0009172C"/>
    <w:rsid w:val="00091DB1"/>
    <w:rsid w:val="000930EC"/>
    <w:rsid w:val="00093A83"/>
    <w:rsid w:val="0009422B"/>
    <w:rsid w:val="00094295"/>
    <w:rsid w:val="000944C8"/>
    <w:rsid w:val="00094A15"/>
    <w:rsid w:val="00095E61"/>
    <w:rsid w:val="000966C1"/>
    <w:rsid w:val="000968CF"/>
    <w:rsid w:val="00096E68"/>
    <w:rsid w:val="000970AC"/>
    <w:rsid w:val="0009771C"/>
    <w:rsid w:val="00097823"/>
    <w:rsid w:val="000A1167"/>
    <w:rsid w:val="000A1441"/>
    <w:rsid w:val="000A1FFE"/>
    <w:rsid w:val="000A3FC0"/>
    <w:rsid w:val="000A4428"/>
    <w:rsid w:val="000A6086"/>
    <w:rsid w:val="000A6D40"/>
    <w:rsid w:val="000A7B4D"/>
    <w:rsid w:val="000A7BC3"/>
    <w:rsid w:val="000B11C5"/>
    <w:rsid w:val="000B15CD"/>
    <w:rsid w:val="000B1661"/>
    <w:rsid w:val="000B1F0B"/>
    <w:rsid w:val="000B20FC"/>
    <w:rsid w:val="000B2B7A"/>
    <w:rsid w:val="000B2E88"/>
    <w:rsid w:val="000B34E3"/>
    <w:rsid w:val="000B4603"/>
    <w:rsid w:val="000B53C5"/>
    <w:rsid w:val="000B56C1"/>
    <w:rsid w:val="000B619B"/>
    <w:rsid w:val="000B6B50"/>
    <w:rsid w:val="000B716E"/>
    <w:rsid w:val="000C00E0"/>
    <w:rsid w:val="000C09BE"/>
    <w:rsid w:val="000C1380"/>
    <w:rsid w:val="000C1ECC"/>
    <w:rsid w:val="000C2458"/>
    <w:rsid w:val="000C2B4A"/>
    <w:rsid w:val="000C44CD"/>
    <w:rsid w:val="000C46B0"/>
    <w:rsid w:val="000C499B"/>
    <w:rsid w:val="000C4F9C"/>
    <w:rsid w:val="000C554F"/>
    <w:rsid w:val="000C57C7"/>
    <w:rsid w:val="000C5AE1"/>
    <w:rsid w:val="000D017C"/>
    <w:rsid w:val="000D05FA"/>
    <w:rsid w:val="000D0DC5"/>
    <w:rsid w:val="000D15FF"/>
    <w:rsid w:val="000D1FA8"/>
    <w:rsid w:val="000D28DF"/>
    <w:rsid w:val="000D488B"/>
    <w:rsid w:val="000D6531"/>
    <w:rsid w:val="000D68DF"/>
    <w:rsid w:val="000D6ED3"/>
    <w:rsid w:val="000D7E5C"/>
    <w:rsid w:val="000E00A3"/>
    <w:rsid w:val="000E0462"/>
    <w:rsid w:val="000E138D"/>
    <w:rsid w:val="000E1870"/>
    <w:rsid w:val="000E187A"/>
    <w:rsid w:val="000E1F22"/>
    <w:rsid w:val="000E2D61"/>
    <w:rsid w:val="000E3E4D"/>
    <w:rsid w:val="000E41F1"/>
    <w:rsid w:val="000E450E"/>
    <w:rsid w:val="000E52ED"/>
    <w:rsid w:val="000E5C1D"/>
    <w:rsid w:val="000E6259"/>
    <w:rsid w:val="000E6E94"/>
    <w:rsid w:val="000F0CD0"/>
    <w:rsid w:val="000F1024"/>
    <w:rsid w:val="000F21E4"/>
    <w:rsid w:val="000F2523"/>
    <w:rsid w:val="000F304E"/>
    <w:rsid w:val="000F346F"/>
    <w:rsid w:val="000F3CBA"/>
    <w:rsid w:val="000F4677"/>
    <w:rsid w:val="000F49E4"/>
    <w:rsid w:val="000F5BE0"/>
    <w:rsid w:val="000F6B9D"/>
    <w:rsid w:val="000F7444"/>
    <w:rsid w:val="00100587"/>
    <w:rsid w:val="00100740"/>
    <w:rsid w:val="00100FC8"/>
    <w:rsid w:val="0010201D"/>
    <w:rsid w:val="00102124"/>
    <w:rsid w:val="0010284E"/>
    <w:rsid w:val="00102870"/>
    <w:rsid w:val="00103122"/>
    <w:rsid w:val="0010336A"/>
    <w:rsid w:val="001050F1"/>
    <w:rsid w:val="001051CD"/>
    <w:rsid w:val="001058C1"/>
    <w:rsid w:val="00105AEA"/>
    <w:rsid w:val="00105B3D"/>
    <w:rsid w:val="00106AF8"/>
    <w:rsid w:val="00106DAF"/>
    <w:rsid w:val="00110191"/>
    <w:rsid w:val="001104CC"/>
    <w:rsid w:val="0011185D"/>
    <w:rsid w:val="00112670"/>
    <w:rsid w:val="0011297A"/>
    <w:rsid w:val="001130E0"/>
    <w:rsid w:val="0011319E"/>
    <w:rsid w:val="00114414"/>
    <w:rsid w:val="00114ABE"/>
    <w:rsid w:val="001150BF"/>
    <w:rsid w:val="00115E4C"/>
    <w:rsid w:val="00116023"/>
    <w:rsid w:val="0011680F"/>
    <w:rsid w:val="001210D2"/>
    <w:rsid w:val="00122CA5"/>
    <w:rsid w:val="001237E6"/>
    <w:rsid w:val="001254A2"/>
    <w:rsid w:val="00125BE0"/>
    <w:rsid w:val="00126CFA"/>
    <w:rsid w:val="00126E44"/>
    <w:rsid w:val="00130330"/>
    <w:rsid w:val="00130BC3"/>
    <w:rsid w:val="00130CC7"/>
    <w:rsid w:val="0013341E"/>
    <w:rsid w:val="00134A51"/>
    <w:rsid w:val="00134D2B"/>
    <w:rsid w:val="001351C7"/>
    <w:rsid w:val="00136684"/>
    <w:rsid w:val="00137779"/>
    <w:rsid w:val="001378C1"/>
    <w:rsid w:val="00140727"/>
    <w:rsid w:val="001410A1"/>
    <w:rsid w:val="00141F7D"/>
    <w:rsid w:val="0014355D"/>
    <w:rsid w:val="00143C2A"/>
    <w:rsid w:val="0014406D"/>
    <w:rsid w:val="0014419D"/>
    <w:rsid w:val="001448DD"/>
    <w:rsid w:val="00144AC0"/>
    <w:rsid w:val="00144F2F"/>
    <w:rsid w:val="0014504C"/>
    <w:rsid w:val="001453E0"/>
    <w:rsid w:val="00150302"/>
    <w:rsid w:val="001505E2"/>
    <w:rsid w:val="00150F98"/>
    <w:rsid w:val="0015255C"/>
    <w:rsid w:val="00155601"/>
    <w:rsid w:val="001576CF"/>
    <w:rsid w:val="00157B3C"/>
    <w:rsid w:val="00160628"/>
    <w:rsid w:val="00161344"/>
    <w:rsid w:val="00162142"/>
    <w:rsid w:val="00162195"/>
    <w:rsid w:val="0016322A"/>
    <w:rsid w:val="00165A21"/>
    <w:rsid w:val="001678D7"/>
    <w:rsid w:val="001705CE"/>
    <w:rsid w:val="00170BCB"/>
    <w:rsid w:val="001712D1"/>
    <w:rsid w:val="001723FE"/>
    <w:rsid w:val="00172836"/>
    <w:rsid w:val="00174168"/>
    <w:rsid w:val="00174E8C"/>
    <w:rsid w:val="001757FE"/>
    <w:rsid w:val="00175AF8"/>
    <w:rsid w:val="00176C45"/>
    <w:rsid w:val="0017714B"/>
    <w:rsid w:val="0017721B"/>
    <w:rsid w:val="001773BF"/>
    <w:rsid w:val="00177C87"/>
    <w:rsid w:val="00177D37"/>
    <w:rsid w:val="001804DF"/>
    <w:rsid w:val="00181BDC"/>
    <w:rsid w:val="00181DB0"/>
    <w:rsid w:val="00181E6C"/>
    <w:rsid w:val="001829E3"/>
    <w:rsid w:val="0018483F"/>
    <w:rsid w:val="001878A0"/>
    <w:rsid w:val="00187F16"/>
    <w:rsid w:val="0019073D"/>
    <w:rsid w:val="0019144A"/>
    <w:rsid w:val="00191D1B"/>
    <w:rsid w:val="001922F6"/>
    <w:rsid w:val="001924C0"/>
    <w:rsid w:val="00193EED"/>
    <w:rsid w:val="00193F0A"/>
    <w:rsid w:val="00195105"/>
    <w:rsid w:val="001951CC"/>
    <w:rsid w:val="00196AE2"/>
    <w:rsid w:val="0019731E"/>
    <w:rsid w:val="001A026A"/>
    <w:rsid w:val="001A06AD"/>
    <w:rsid w:val="001A09FE"/>
    <w:rsid w:val="001A1990"/>
    <w:rsid w:val="001A28AF"/>
    <w:rsid w:val="001A37E3"/>
    <w:rsid w:val="001A3CD1"/>
    <w:rsid w:val="001A4728"/>
    <w:rsid w:val="001A5524"/>
    <w:rsid w:val="001A67C9"/>
    <w:rsid w:val="001A68E2"/>
    <w:rsid w:val="001A69DE"/>
    <w:rsid w:val="001A713C"/>
    <w:rsid w:val="001A755D"/>
    <w:rsid w:val="001B0886"/>
    <w:rsid w:val="001B1C7C"/>
    <w:rsid w:val="001B31A4"/>
    <w:rsid w:val="001B3664"/>
    <w:rsid w:val="001B398F"/>
    <w:rsid w:val="001B448F"/>
    <w:rsid w:val="001B46C6"/>
    <w:rsid w:val="001B4AC1"/>
    <w:rsid w:val="001B4B48"/>
    <w:rsid w:val="001B4C9C"/>
    <w:rsid w:val="001B4D1F"/>
    <w:rsid w:val="001B59D0"/>
    <w:rsid w:val="001B74B7"/>
    <w:rsid w:val="001B7681"/>
    <w:rsid w:val="001B7816"/>
    <w:rsid w:val="001B78BE"/>
    <w:rsid w:val="001B7CAE"/>
    <w:rsid w:val="001C0772"/>
    <w:rsid w:val="001C0D4F"/>
    <w:rsid w:val="001C1BA3"/>
    <w:rsid w:val="001C1DEC"/>
    <w:rsid w:val="001C4008"/>
    <w:rsid w:val="001C447E"/>
    <w:rsid w:val="001C51A0"/>
    <w:rsid w:val="001C5465"/>
    <w:rsid w:val="001C5736"/>
    <w:rsid w:val="001C7224"/>
    <w:rsid w:val="001C73A0"/>
    <w:rsid w:val="001C7594"/>
    <w:rsid w:val="001C7B03"/>
    <w:rsid w:val="001D1681"/>
    <w:rsid w:val="001D24BF"/>
    <w:rsid w:val="001D273F"/>
    <w:rsid w:val="001D3217"/>
    <w:rsid w:val="001D3405"/>
    <w:rsid w:val="001D3596"/>
    <w:rsid w:val="001D3BF0"/>
    <w:rsid w:val="001D40DA"/>
    <w:rsid w:val="001D43BE"/>
    <w:rsid w:val="001D4A62"/>
    <w:rsid w:val="001D5E53"/>
    <w:rsid w:val="001D647F"/>
    <w:rsid w:val="001D65E2"/>
    <w:rsid w:val="001D6857"/>
    <w:rsid w:val="001E0572"/>
    <w:rsid w:val="001E0A67"/>
    <w:rsid w:val="001E0FA1"/>
    <w:rsid w:val="001E1028"/>
    <w:rsid w:val="001E14E2"/>
    <w:rsid w:val="001E2A29"/>
    <w:rsid w:val="001E32AF"/>
    <w:rsid w:val="001E47BC"/>
    <w:rsid w:val="001E5449"/>
    <w:rsid w:val="001E61E3"/>
    <w:rsid w:val="001E6302"/>
    <w:rsid w:val="001E7DCB"/>
    <w:rsid w:val="001F0A09"/>
    <w:rsid w:val="001F29EA"/>
    <w:rsid w:val="001F3411"/>
    <w:rsid w:val="001F4287"/>
    <w:rsid w:val="001F433D"/>
    <w:rsid w:val="001F435C"/>
    <w:rsid w:val="001F4DBA"/>
    <w:rsid w:val="001F6A79"/>
    <w:rsid w:val="001F6D78"/>
    <w:rsid w:val="001F7D50"/>
    <w:rsid w:val="00200ABA"/>
    <w:rsid w:val="00200C79"/>
    <w:rsid w:val="00202406"/>
    <w:rsid w:val="002038AB"/>
    <w:rsid w:val="0020415E"/>
    <w:rsid w:val="00204FF4"/>
    <w:rsid w:val="00205FF5"/>
    <w:rsid w:val="00207FD3"/>
    <w:rsid w:val="0021056E"/>
    <w:rsid w:val="0021075D"/>
    <w:rsid w:val="0021165A"/>
    <w:rsid w:val="00211BC9"/>
    <w:rsid w:val="002127E3"/>
    <w:rsid w:val="00212D2E"/>
    <w:rsid w:val="00212E88"/>
    <w:rsid w:val="00214688"/>
    <w:rsid w:val="00214B3B"/>
    <w:rsid w:val="0021566C"/>
    <w:rsid w:val="0021620C"/>
    <w:rsid w:val="00216E78"/>
    <w:rsid w:val="00217275"/>
    <w:rsid w:val="00217647"/>
    <w:rsid w:val="002201D9"/>
    <w:rsid w:val="002211DD"/>
    <w:rsid w:val="00224F8A"/>
    <w:rsid w:val="002265AC"/>
    <w:rsid w:val="002270AC"/>
    <w:rsid w:val="0023133C"/>
    <w:rsid w:val="00232023"/>
    <w:rsid w:val="00232B01"/>
    <w:rsid w:val="00234789"/>
    <w:rsid w:val="00236105"/>
    <w:rsid w:val="00236256"/>
    <w:rsid w:val="00236D91"/>
    <w:rsid w:val="00236F4B"/>
    <w:rsid w:val="0023707D"/>
    <w:rsid w:val="0024080B"/>
    <w:rsid w:val="00242B0D"/>
    <w:rsid w:val="0024387C"/>
    <w:rsid w:val="002467C6"/>
    <w:rsid w:val="0024692A"/>
    <w:rsid w:val="002479E8"/>
    <w:rsid w:val="00250C0F"/>
    <w:rsid w:val="00251A77"/>
    <w:rsid w:val="00252BBA"/>
    <w:rsid w:val="00253123"/>
    <w:rsid w:val="0025369D"/>
    <w:rsid w:val="002536EA"/>
    <w:rsid w:val="00253A70"/>
    <w:rsid w:val="00253CA9"/>
    <w:rsid w:val="00255CE7"/>
    <w:rsid w:val="0025665C"/>
    <w:rsid w:val="0025699D"/>
    <w:rsid w:val="0025713E"/>
    <w:rsid w:val="00261056"/>
    <w:rsid w:val="0026176D"/>
    <w:rsid w:val="00261C4F"/>
    <w:rsid w:val="00261D03"/>
    <w:rsid w:val="00263052"/>
    <w:rsid w:val="00264001"/>
    <w:rsid w:val="00266354"/>
    <w:rsid w:val="00267457"/>
    <w:rsid w:val="00267A18"/>
    <w:rsid w:val="002700AD"/>
    <w:rsid w:val="00270475"/>
    <w:rsid w:val="0027089C"/>
    <w:rsid w:val="00270A4A"/>
    <w:rsid w:val="00271442"/>
    <w:rsid w:val="002716BD"/>
    <w:rsid w:val="00271E1E"/>
    <w:rsid w:val="00271F02"/>
    <w:rsid w:val="002727C8"/>
    <w:rsid w:val="00273017"/>
    <w:rsid w:val="00273417"/>
    <w:rsid w:val="00273462"/>
    <w:rsid w:val="0027395B"/>
    <w:rsid w:val="00274BBB"/>
    <w:rsid w:val="00275854"/>
    <w:rsid w:val="002761B5"/>
    <w:rsid w:val="00276D20"/>
    <w:rsid w:val="00277AAC"/>
    <w:rsid w:val="0028160D"/>
    <w:rsid w:val="002821BD"/>
    <w:rsid w:val="00283B41"/>
    <w:rsid w:val="00284D1B"/>
    <w:rsid w:val="00285D62"/>
    <w:rsid w:val="00285F28"/>
    <w:rsid w:val="00286398"/>
    <w:rsid w:val="00287426"/>
    <w:rsid w:val="0029026B"/>
    <w:rsid w:val="002917DD"/>
    <w:rsid w:val="00291C40"/>
    <w:rsid w:val="00293116"/>
    <w:rsid w:val="002938C2"/>
    <w:rsid w:val="002941AD"/>
    <w:rsid w:val="00295228"/>
    <w:rsid w:val="0029636A"/>
    <w:rsid w:val="00297ED5"/>
    <w:rsid w:val="00297EED"/>
    <w:rsid w:val="002A17C2"/>
    <w:rsid w:val="002A31C6"/>
    <w:rsid w:val="002A327C"/>
    <w:rsid w:val="002A3C42"/>
    <w:rsid w:val="002A491D"/>
    <w:rsid w:val="002A5D75"/>
    <w:rsid w:val="002A7502"/>
    <w:rsid w:val="002B0C0B"/>
    <w:rsid w:val="002B1A51"/>
    <w:rsid w:val="002B1B1A"/>
    <w:rsid w:val="002B1FBB"/>
    <w:rsid w:val="002B4345"/>
    <w:rsid w:val="002B4C41"/>
    <w:rsid w:val="002B690D"/>
    <w:rsid w:val="002B6F18"/>
    <w:rsid w:val="002B6F26"/>
    <w:rsid w:val="002B7228"/>
    <w:rsid w:val="002C0B19"/>
    <w:rsid w:val="002C139C"/>
    <w:rsid w:val="002C29D9"/>
    <w:rsid w:val="002C4A06"/>
    <w:rsid w:val="002C53EE"/>
    <w:rsid w:val="002C66CD"/>
    <w:rsid w:val="002C6D22"/>
    <w:rsid w:val="002C71D9"/>
    <w:rsid w:val="002C753E"/>
    <w:rsid w:val="002C7BE0"/>
    <w:rsid w:val="002D027E"/>
    <w:rsid w:val="002D24F7"/>
    <w:rsid w:val="002D2799"/>
    <w:rsid w:val="002D2BF7"/>
    <w:rsid w:val="002D2CD7"/>
    <w:rsid w:val="002D39C1"/>
    <w:rsid w:val="002D4BF0"/>
    <w:rsid w:val="002D4DDC"/>
    <w:rsid w:val="002D4F75"/>
    <w:rsid w:val="002D5AA2"/>
    <w:rsid w:val="002D6493"/>
    <w:rsid w:val="002D6553"/>
    <w:rsid w:val="002D6876"/>
    <w:rsid w:val="002D6F0B"/>
    <w:rsid w:val="002D7AB6"/>
    <w:rsid w:val="002E06D0"/>
    <w:rsid w:val="002E0DF0"/>
    <w:rsid w:val="002E205A"/>
    <w:rsid w:val="002E2A0C"/>
    <w:rsid w:val="002E3C27"/>
    <w:rsid w:val="002E3CA3"/>
    <w:rsid w:val="002E403A"/>
    <w:rsid w:val="002E76E3"/>
    <w:rsid w:val="002E7F3A"/>
    <w:rsid w:val="002F07F4"/>
    <w:rsid w:val="002F105D"/>
    <w:rsid w:val="002F1D48"/>
    <w:rsid w:val="002F2366"/>
    <w:rsid w:val="002F36CB"/>
    <w:rsid w:val="002F4EDB"/>
    <w:rsid w:val="002F5151"/>
    <w:rsid w:val="002F6054"/>
    <w:rsid w:val="002F6563"/>
    <w:rsid w:val="002F6744"/>
    <w:rsid w:val="002F6975"/>
    <w:rsid w:val="002F739C"/>
    <w:rsid w:val="0030076C"/>
    <w:rsid w:val="00300BE5"/>
    <w:rsid w:val="00301E43"/>
    <w:rsid w:val="003020A1"/>
    <w:rsid w:val="00302D71"/>
    <w:rsid w:val="00306751"/>
    <w:rsid w:val="00306A39"/>
    <w:rsid w:val="003072E3"/>
    <w:rsid w:val="00307D38"/>
    <w:rsid w:val="00310024"/>
    <w:rsid w:val="003105A5"/>
    <w:rsid w:val="00310E13"/>
    <w:rsid w:val="00311840"/>
    <w:rsid w:val="003129DF"/>
    <w:rsid w:val="00313E8A"/>
    <w:rsid w:val="00314444"/>
    <w:rsid w:val="00315713"/>
    <w:rsid w:val="00315783"/>
    <w:rsid w:val="00315D57"/>
    <w:rsid w:val="00316496"/>
    <w:rsid w:val="0031686C"/>
    <w:rsid w:val="00316984"/>
    <w:rsid w:val="00316FE0"/>
    <w:rsid w:val="0031766F"/>
    <w:rsid w:val="00317FCA"/>
    <w:rsid w:val="003204D2"/>
    <w:rsid w:val="00320F01"/>
    <w:rsid w:val="00321CAA"/>
    <w:rsid w:val="0032352D"/>
    <w:rsid w:val="00323DFA"/>
    <w:rsid w:val="00324F82"/>
    <w:rsid w:val="00325434"/>
    <w:rsid w:val="0032605E"/>
    <w:rsid w:val="0032730D"/>
    <w:rsid w:val="00327568"/>
    <w:rsid w:val="003275D1"/>
    <w:rsid w:val="00330B2A"/>
    <w:rsid w:val="00330EEA"/>
    <w:rsid w:val="00331E17"/>
    <w:rsid w:val="00333063"/>
    <w:rsid w:val="003356BA"/>
    <w:rsid w:val="003356C2"/>
    <w:rsid w:val="00335C23"/>
    <w:rsid w:val="00335C29"/>
    <w:rsid w:val="0034043F"/>
    <w:rsid w:val="003408E3"/>
    <w:rsid w:val="00341C1F"/>
    <w:rsid w:val="00343480"/>
    <w:rsid w:val="003435C1"/>
    <w:rsid w:val="00343BAE"/>
    <w:rsid w:val="00343ECF"/>
    <w:rsid w:val="00345388"/>
    <w:rsid w:val="00345E89"/>
    <w:rsid w:val="00346347"/>
    <w:rsid w:val="003465B7"/>
    <w:rsid w:val="003478D0"/>
    <w:rsid w:val="003478E1"/>
    <w:rsid w:val="00347E20"/>
    <w:rsid w:val="003522A1"/>
    <w:rsid w:val="0035254B"/>
    <w:rsid w:val="0035340F"/>
    <w:rsid w:val="00353555"/>
    <w:rsid w:val="003541D8"/>
    <w:rsid w:val="00354424"/>
    <w:rsid w:val="0035587D"/>
    <w:rsid w:val="00355BDF"/>
    <w:rsid w:val="00356546"/>
    <w:rsid w:val="003565D4"/>
    <w:rsid w:val="00356D36"/>
    <w:rsid w:val="00357135"/>
    <w:rsid w:val="003607FB"/>
    <w:rsid w:val="00360FD5"/>
    <w:rsid w:val="00361AA8"/>
    <w:rsid w:val="00362DBF"/>
    <w:rsid w:val="003631CD"/>
    <w:rsid w:val="0036340D"/>
    <w:rsid w:val="003634A5"/>
    <w:rsid w:val="00363A39"/>
    <w:rsid w:val="0036500F"/>
    <w:rsid w:val="00366868"/>
    <w:rsid w:val="00367506"/>
    <w:rsid w:val="00370085"/>
    <w:rsid w:val="0037057F"/>
    <w:rsid w:val="0037089B"/>
    <w:rsid w:val="00371B6E"/>
    <w:rsid w:val="00372AA3"/>
    <w:rsid w:val="00372B85"/>
    <w:rsid w:val="0037300B"/>
    <w:rsid w:val="003742FC"/>
    <w:rsid w:val="003744A7"/>
    <w:rsid w:val="003746F4"/>
    <w:rsid w:val="003749DB"/>
    <w:rsid w:val="00376235"/>
    <w:rsid w:val="003776CF"/>
    <w:rsid w:val="00377B1C"/>
    <w:rsid w:val="00377F16"/>
    <w:rsid w:val="003804E8"/>
    <w:rsid w:val="00380B01"/>
    <w:rsid w:val="00380B8A"/>
    <w:rsid w:val="0038165D"/>
    <w:rsid w:val="00381FB6"/>
    <w:rsid w:val="00382DFF"/>
    <w:rsid w:val="00382EC2"/>
    <w:rsid w:val="00383242"/>
    <w:rsid w:val="003832F2"/>
    <w:rsid w:val="003835F9"/>
    <w:rsid w:val="003836D3"/>
    <w:rsid w:val="00383A52"/>
    <w:rsid w:val="003861FC"/>
    <w:rsid w:val="00386E85"/>
    <w:rsid w:val="00390926"/>
    <w:rsid w:val="0039147A"/>
    <w:rsid w:val="00391652"/>
    <w:rsid w:val="00391875"/>
    <w:rsid w:val="00394582"/>
    <w:rsid w:val="00394A39"/>
    <w:rsid w:val="00394D9D"/>
    <w:rsid w:val="0039507F"/>
    <w:rsid w:val="003A1260"/>
    <w:rsid w:val="003A1E6B"/>
    <w:rsid w:val="003A295F"/>
    <w:rsid w:val="003A41DD"/>
    <w:rsid w:val="003A4ACC"/>
    <w:rsid w:val="003A4ADF"/>
    <w:rsid w:val="003A64C7"/>
    <w:rsid w:val="003A664F"/>
    <w:rsid w:val="003A6980"/>
    <w:rsid w:val="003A6A75"/>
    <w:rsid w:val="003A6B2D"/>
    <w:rsid w:val="003A6C13"/>
    <w:rsid w:val="003A6DC6"/>
    <w:rsid w:val="003A7033"/>
    <w:rsid w:val="003B0C65"/>
    <w:rsid w:val="003B371A"/>
    <w:rsid w:val="003B47FE"/>
    <w:rsid w:val="003B4DF1"/>
    <w:rsid w:val="003B5673"/>
    <w:rsid w:val="003B5F43"/>
    <w:rsid w:val="003B6084"/>
    <w:rsid w:val="003B6287"/>
    <w:rsid w:val="003B62C9"/>
    <w:rsid w:val="003C0D9F"/>
    <w:rsid w:val="003C2222"/>
    <w:rsid w:val="003C3651"/>
    <w:rsid w:val="003C36A8"/>
    <w:rsid w:val="003C3A84"/>
    <w:rsid w:val="003C4469"/>
    <w:rsid w:val="003C59E1"/>
    <w:rsid w:val="003C6318"/>
    <w:rsid w:val="003C7176"/>
    <w:rsid w:val="003C71D2"/>
    <w:rsid w:val="003C77F0"/>
    <w:rsid w:val="003C78F6"/>
    <w:rsid w:val="003C7D21"/>
    <w:rsid w:val="003D0929"/>
    <w:rsid w:val="003D15A3"/>
    <w:rsid w:val="003D36FC"/>
    <w:rsid w:val="003D4729"/>
    <w:rsid w:val="003D4819"/>
    <w:rsid w:val="003D53AB"/>
    <w:rsid w:val="003D59C6"/>
    <w:rsid w:val="003D712B"/>
    <w:rsid w:val="003D71E0"/>
    <w:rsid w:val="003D7DD6"/>
    <w:rsid w:val="003E01DB"/>
    <w:rsid w:val="003E09F0"/>
    <w:rsid w:val="003E0D5A"/>
    <w:rsid w:val="003E1EC2"/>
    <w:rsid w:val="003E2BA9"/>
    <w:rsid w:val="003E4948"/>
    <w:rsid w:val="003E4C38"/>
    <w:rsid w:val="003E5AAF"/>
    <w:rsid w:val="003E600D"/>
    <w:rsid w:val="003E6018"/>
    <w:rsid w:val="003E64DF"/>
    <w:rsid w:val="003E6A5D"/>
    <w:rsid w:val="003E6F40"/>
    <w:rsid w:val="003E774D"/>
    <w:rsid w:val="003E7809"/>
    <w:rsid w:val="003F05D5"/>
    <w:rsid w:val="003F0BAC"/>
    <w:rsid w:val="003F13A1"/>
    <w:rsid w:val="003F13F4"/>
    <w:rsid w:val="003F1483"/>
    <w:rsid w:val="003F193A"/>
    <w:rsid w:val="003F2FBD"/>
    <w:rsid w:val="003F3B5F"/>
    <w:rsid w:val="003F4207"/>
    <w:rsid w:val="003F4393"/>
    <w:rsid w:val="003F470C"/>
    <w:rsid w:val="003F5C46"/>
    <w:rsid w:val="003F6282"/>
    <w:rsid w:val="003F7CBB"/>
    <w:rsid w:val="003F7D34"/>
    <w:rsid w:val="004000DE"/>
    <w:rsid w:val="00400513"/>
    <w:rsid w:val="00400D51"/>
    <w:rsid w:val="00400F8E"/>
    <w:rsid w:val="00402036"/>
    <w:rsid w:val="0040218D"/>
    <w:rsid w:val="004049B1"/>
    <w:rsid w:val="00410A4B"/>
    <w:rsid w:val="00410E18"/>
    <w:rsid w:val="00412C8E"/>
    <w:rsid w:val="0041478E"/>
    <w:rsid w:val="00414A0F"/>
    <w:rsid w:val="0041518D"/>
    <w:rsid w:val="00416C4F"/>
    <w:rsid w:val="004200C4"/>
    <w:rsid w:val="004211AD"/>
    <w:rsid w:val="00421300"/>
    <w:rsid w:val="00422011"/>
    <w:rsid w:val="0042221D"/>
    <w:rsid w:val="00422BF1"/>
    <w:rsid w:val="004231A7"/>
    <w:rsid w:val="00423CE4"/>
    <w:rsid w:val="00424D89"/>
    <w:rsid w:val="00424DD3"/>
    <w:rsid w:val="00425261"/>
    <w:rsid w:val="004269C5"/>
    <w:rsid w:val="00426A8D"/>
    <w:rsid w:val="0042706D"/>
    <w:rsid w:val="004307D8"/>
    <w:rsid w:val="00430E7D"/>
    <w:rsid w:val="0043109B"/>
    <w:rsid w:val="004314D2"/>
    <w:rsid w:val="00431ADC"/>
    <w:rsid w:val="00431AFB"/>
    <w:rsid w:val="00432D85"/>
    <w:rsid w:val="004344F3"/>
    <w:rsid w:val="00434605"/>
    <w:rsid w:val="00435939"/>
    <w:rsid w:val="00436D60"/>
    <w:rsid w:val="00437CC7"/>
    <w:rsid w:val="0044042E"/>
    <w:rsid w:val="00441068"/>
    <w:rsid w:val="00441D16"/>
    <w:rsid w:val="0044228E"/>
    <w:rsid w:val="00442B9C"/>
    <w:rsid w:val="004430A0"/>
    <w:rsid w:val="00445DAD"/>
    <w:rsid w:val="00445EFA"/>
    <w:rsid w:val="00447001"/>
    <w:rsid w:val="0044738A"/>
    <w:rsid w:val="004473D3"/>
    <w:rsid w:val="00447D2B"/>
    <w:rsid w:val="004512DE"/>
    <w:rsid w:val="00452231"/>
    <w:rsid w:val="004528E4"/>
    <w:rsid w:val="00452EA5"/>
    <w:rsid w:val="00455393"/>
    <w:rsid w:val="00457FC2"/>
    <w:rsid w:val="00460A4B"/>
    <w:rsid w:val="00460C13"/>
    <w:rsid w:val="00461C29"/>
    <w:rsid w:val="00463228"/>
    <w:rsid w:val="004633AB"/>
    <w:rsid w:val="00463782"/>
    <w:rsid w:val="0046401A"/>
    <w:rsid w:val="00464D00"/>
    <w:rsid w:val="00465950"/>
    <w:rsid w:val="004667E0"/>
    <w:rsid w:val="00466D93"/>
    <w:rsid w:val="0046760E"/>
    <w:rsid w:val="00470E10"/>
    <w:rsid w:val="0047261B"/>
    <w:rsid w:val="00472C18"/>
    <w:rsid w:val="00473082"/>
    <w:rsid w:val="004735EE"/>
    <w:rsid w:val="004739D7"/>
    <w:rsid w:val="0047425A"/>
    <w:rsid w:val="00474906"/>
    <w:rsid w:val="00476530"/>
    <w:rsid w:val="004768B2"/>
    <w:rsid w:val="0047695F"/>
    <w:rsid w:val="00476ACF"/>
    <w:rsid w:val="0047745E"/>
    <w:rsid w:val="00477A97"/>
    <w:rsid w:val="0048127B"/>
    <w:rsid w:val="00481343"/>
    <w:rsid w:val="00481ED3"/>
    <w:rsid w:val="004831F5"/>
    <w:rsid w:val="0048358E"/>
    <w:rsid w:val="00485047"/>
    <w:rsid w:val="0048539E"/>
    <w:rsid w:val="0048549E"/>
    <w:rsid w:val="00487AB6"/>
    <w:rsid w:val="00490223"/>
    <w:rsid w:val="00490C60"/>
    <w:rsid w:val="00491124"/>
    <w:rsid w:val="004930C6"/>
    <w:rsid w:val="00493347"/>
    <w:rsid w:val="00495048"/>
    <w:rsid w:val="00496092"/>
    <w:rsid w:val="0049650E"/>
    <w:rsid w:val="004966A8"/>
    <w:rsid w:val="004A06CB"/>
    <w:rsid w:val="004A08DB"/>
    <w:rsid w:val="004A1DBC"/>
    <w:rsid w:val="004A25D0"/>
    <w:rsid w:val="004A37E8"/>
    <w:rsid w:val="004A3AED"/>
    <w:rsid w:val="004A5256"/>
    <w:rsid w:val="004A55F8"/>
    <w:rsid w:val="004A5987"/>
    <w:rsid w:val="004A643E"/>
    <w:rsid w:val="004A680A"/>
    <w:rsid w:val="004A68F8"/>
    <w:rsid w:val="004A7549"/>
    <w:rsid w:val="004B09D4"/>
    <w:rsid w:val="004B309D"/>
    <w:rsid w:val="004B330A"/>
    <w:rsid w:val="004B33B3"/>
    <w:rsid w:val="004B3A67"/>
    <w:rsid w:val="004B4329"/>
    <w:rsid w:val="004B4B97"/>
    <w:rsid w:val="004B5A08"/>
    <w:rsid w:val="004B7C8E"/>
    <w:rsid w:val="004B7CCB"/>
    <w:rsid w:val="004C0848"/>
    <w:rsid w:val="004C0D99"/>
    <w:rsid w:val="004C14F1"/>
    <w:rsid w:val="004C304A"/>
    <w:rsid w:val="004C3D3C"/>
    <w:rsid w:val="004C4142"/>
    <w:rsid w:val="004C4EAC"/>
    <w:rsid w:val="004C63FA"/>
    <w:rsid w:val="004C6B97"/>
    <w:rsid w:val="004C6CA1"/>
    <w:rsid w:val="004D0EDC"/>
    <w:rsid w:val="004D1220"/>
    <w:rsid w:val="004D1279"/>
    <w:rsid w:val="004D14B3"/>
    <w:rsid w:val="004D14D1"/>
    <w:rsid w:val="004D1529"/>
    <w:rsid w:val="004D1E4A"/>
    <w:rsid w:val="004D2253"/>
    <w:rsid w:val="004D29AD"/>
    <w:rsid w:val="004D2A7F"/>
    <w:rsid w:val="004D5514"/>
    <w:rsid w:val="004D55E1"/>
    <w:rsid w:val="004D56C3"/>
    <w:rsid w:val="004D66DA"/>
    <w:rsid w:val="004D717B"/>
    <w:rsid w:val="004E0338"/>
    <w:rsid w:val="004E04F3"/>
    <w:rsid w:val="004E0BD8"/>
    <w:rsid w:val="004E2BD2"/>
    <w:rsid w:val="004E4FF3"/>
    <w:rsid w:val="004E50F0"/>
    <w:rsid w:val="004E56A8"/>
    <w:rsid w:val="004E57DD"/>
    <w:rsid w:val="004E6536"/>
    <w:rsid w:val="004E79EA"/>
    <w:rsid w:val="004F1F01"/>
    <w:rsid w:val="004F26AC"/>
    <w:rsid w:val="004F3B55"/>
    <w:rsid w:val="004F428E"/>
    <w:rsid w:val="004F4E46"/>
    <w:rsid w:val="004F5863"/>
    <w:rsid w:val="004F602F"/>
    <w:rsid w:val="004F633A"/>
    <w:rsid w:val="004F6B7D"/>
    <w:rsid w:val="004F7502"/>
    <w:rsid w:val="00500E95"/>
    <w:rsid w:val="005015F6"/>
    <w:rsid w:val="00501832"/>
    <w:rsid w:val="00501C39"/>
    <w:rsid w:val="005023B9"/>
    <w:rsid w:val="005030C4"/>
    <w:rsid w:val="005031C5"/>
    <w:rsid w:val="00504FDC"/>
    <w:rsid w:val="00505491"/>
    <w:rsid w:val="00506880"/>
    <w:rsid w:val="00511C40"/>
    <w:rsid w:val="005120CC"/>
    <w:rsid w:val="0051285F"/>
    <w:rsid w:val="00512B7B"/>
    <w:rsid w:val="00514823"/>
    <w:rsid w:val="00514EA1"/>
    <w:rsid w:val="00515C64"/>
    <w:rsid w:val="005172AD"/>
    <w:rsid w:val="0051798B"/>
    <w:rsid w:val="00517DCD"/>
    <w:rsid w:val="00520469"/>
    <w:rsid w:val="00520E5B"/>
    <w:rsid w:val="00520FA2"/>
    <w:rsid w:val="005212CA"/>
    <w:rsid w:val="00521F5A"/>
    <w:rsid w:val="0052245C"/>
    <w:rsid w:val="00523D2B"/>
    <w:rsid w:val="0052535E"/>
    <w:rsid w:val="0052588E"/>
    <w:rsid w:val="00525E06"/>
    <w:rsid w:val="00526454"/>
    <w:rsid w:val="005269F6"/>
    <w:rsid w:val="00527727"/>
    <w:rsid w:val="00531823"/>
    <w:rsid w:val="00531D8E"/>
    <w:rsid w:val="00532B9B"/>
    <w:rsid w:val="00534ECC"/>
    <w:rsid w:val="005351A4"/>
    <w:rsid w:val="00535D25"/>
    <w:rsid w:val="0053720D"/>
    <w:rsid w:val="00537D22"/>
    <w:rsid w:val="00540219"/>
    <w:rsid w:val="00540EF5"/>
    <w:rsid w:val="00541802"/>
    <w:rsid w:val="00541BF3"/>
    <w:rsid w:val="00541CD3"/>
    <w:rsid w:val="005421B1"/>
    <w:rsid w:val="0054230C"/>
    <w:rsid w:val="00543070"/>
    <w:rsid w:val="00544959"/>
    <w:rsid w:val="00544D6B"/>
    <w:rsid w:val="00545886"/>
    <w:rsid w:val="00545C6C"/>
    <w:rsid w:val="00546B38"/>
    <w:rsid w:val="00547575"/>
    <w:rsid w:val="005476FA"/>
    <w:rsid w:val="00550FEC"/>
    <w:rsid w:val="00551024"/>
    <w:rsid w:val="00551369"/>
    <w:rsid w:val="00552F79"/>
    <w:rsid w:val="00554761"/>
    <w:rsid w:val="00554E66"/>
    <w:rsid w:val="005552D4"/>
    <w:rsid w:val="0055595E"/>
    <w:rsid w:val="00557988"/>
    <w:rsid w:val="00557E5A"/>
    <w:rsid w:val="00560522"/>
    <w:rsid w:val="0056078D"/>
    <w:rsid w:val="0056131A"/>
    <w:rsid w:val="00561B09"/>
    <w:rsid w:val="00561C1D"/>
    <w:rsid w:val="00562C49"/>
    <w:rsid w:val="00562DEF"/>
    <w:rsid w:val="0056321A"/>
    <w:rsid w:val="00563A35"/>
    <w:rsid w:val="00566596"/>
    <w:rsid w:val="00566A2E"/>
    <w:rsid w:val="00566F3B"/>
    <w:rsid w:val="00567155"/>
    <w:rsid w:val="00567FC1"/>
    <w:rsid w:val="005714D2"/>
    <w:rsid w:val="00571766"/>
    <w:rsid w:val="00572C69"/>
    <w:rsid w:val="00573068"/>
    <w:rsid w:val="00573098"/>
    <w:rsid w:val="00573215"/>
    <w:rsid w:val="005738E4"/>
    <w:rsid w:val="005741E9"/>
    <w:rsid w:val="005745E8"/>
    <w:rsid w:val="005748CF"/>
    <w:rsid w:val="00576ED4"/>
    <w:rsid w:val="00580915"/>
    <w:rsid w:val="00580DB2"/>
    <w:rsid w:val="00582614"/>
    <w:rsid w:val="00583041"/>
    <w:rsid w:val="00584270"/>
    <w:rsid w:val="00584738"/>
    <w:rsid w:val="00586728"/>
    <w:rsid w:val="005871FC"/>
    <w:rsid w:val="005879BF"/>
    <w:rsid w:val="00590656"/>
    <w:rsid w:val="00591546"/>
    <w:rsid w:val="005919E5"/>
    <w:rsid w:val="005920B0"/>
    <w:rsid w:val="005933BD"/>
    <w:rsid w:val="0059380D"/>
    <w:rsid w:val="00594047"/>
    <w:rsid w:val="005956F4"/>
    <w:rsid w:val="00595A8F"/>
    <w:rsid w:val="00596A8C"/>
    <w:rsid w:val="00596AF5"/>
    <w:rsid w:val="005977C2"/>
    <w:rsid w:val="00597B56"/>
    <w:rsid w:val="00597BF2"/>
    <w:rsid w:val="00597DB5"/>
    <w:rsid w:val="00597F0A"/>
    <w:rsid w:val="005A1F54"/>
    <w:rsid w:val="005A2FCB"/>
    <w:rsid w:val="005A3020"/>
    <w:rsid w:val="005A32E5"/>
    <w:rsid w:val="005A3DDF"/>
    <w:rsid w:val="005A449F"/>
    <w:rsid w:val="005A4C3D"/>
    <w:rsid w:val="005A4FB8"/>
    <w:rsid w:val="005A5016"/>
    <w:rsid w:val="005B0EF6"/>
    <w:rsid w:val="005B10C0"/>
    <w:rsid w:val="005B134E"/>
    <w:rsid w:val="005B2039"/>
    <w:rsid w:val="005B3042"/>
    <w:rsid w:val="005B344F"/>
    <w:rsid w:val="005B379F"/>
    <w:rsid w:val="005B3FBA"/>
    <w:rsid w:val="005B4A1D"/>
    <w:rsid w:val="005B5A94"/>
    <w:rsid w:val="005B661A"/>
    <w:rsid w:val="005B674D"/>
    <w:rsid w:val="005B6CA9"/>
    <w:rsid w:val="005C0158"/>
    <w:rsid w:val="005C056D"/>
    <w:rsid w:val="005C0C8A"/>
    <w:rsid w:val="005C0CBE"/>
    <w:rsid w:val="005C1FC0"/>
    <w:rsid w:val="005C1FCF"/>
    <w:rsid w:val="005C29B3"/>
    <w:rsid w:val="005C2B47"/>
    <w:rsid w:val="005C3003"/>
    <w:rsid w:val="005C3539"/>
    <w:rsid w:val="005C37A6"/>
    <w:rsid w:val="005C392B"/>
    <w:rsid w:val="005C3B43"/>
    <w:rsid w:val="005C3F41"/>
    <w:rsid w:val="005C4081"/>
    <w:rsid w:val="005C45F9"/>
    <w:rsid w:val="005C5140"/>
    <w:rsid w:val="005C68F3"/>
    <w:rsid w:val="005D0C46"/>
    <w:rsid w:val="005D1424"/>
    <w:rsid w:val="005D1885"/>
    <w:rsid w:val="005D1E81"/>
    <w:rsid w:val="005D2770"/>
    <w:rsid w:val="005D2845"/>
    <w:rsid w:val="005D33B1"/>
    <w:rsid w:val="005D3EBB"/>
    <w:rsid w:val="005D4A38"/>
    <w:rsid w:val="005D6057"/>
    <w:rsid w:val="005D605F"/>
    <w:rsid w:val="005D6EE8"/>
    <w:rsid w:val="005D74E3"/>
    <w:rsid w:val="005E2EEA"/>
    <w:rsid w:val="005E35F7"/>
    <w:rsid w:val="005E3708"/>
    <w:rsid w:val="005E3CCD"/>
    <w:rsid w:val="005E3D6B"/>
    <w:rsid w:val="005E5645"/>
    <w:rsid w:val="005E5B55"/>
    <w:rsid w:val="005E5E4A"/>
    <w:rsid w:val="005E693D"/>
    <w:rsid w:val="005E75BF"/>
    <w:rsid w:val="005E7875"/>
    <w:rsid w:val="005F04F8"/>
    <w:rsid w:val="005F0514"/>
    <w:rsid w:val="005F064F"/>
    <w:rsid w:val="005F2235"/>
    <w:rsid w:val="005F2867"/>
    <w:rsid w:val="005F34FC"/>
    <w:rsid w:val="005F374A"/>
    <w:rsid w:val="005F49FA"/>
    <w:rsid w:val="005F4E43"/>
    <w:rsid w:val="005F57BA"/>
    <w:rsid w:val="005F61E6"/>
    <w:rsid w:val="005F6C45"/>
    <w:rsid w:val="005F6EBD"/>
    <w:rsid w:val="00605A69"/>
    <w:rsid w:val="00606363"/>
    <w:rsid w:val="00606A24"/>
    <w:rsid w:val="00606C54"/>
    <w:rsid w:val="00610267"/>
    <w:rsid w:val="00610B96"/>
    <w:rsid w:val="0061208C"/>
    <w:rsid w:val="00613DC8"/>
    <w:rsid w:val="00614375"/>
    <w:rsid w:val="00615B0A"/>
    <w:rsid w:val="006168CF"/>
    <w:rsid w:val="00616BB8"/>
    <w:rsid w:val="00616E29"/>
    <w:rsid w:val="00616E68"/>
    <w:rsid w:val="006170CB"/>
    <w:rsid w:val="00617EC2"/>
    <w:rsid w:val="0062011B"/>
    <w:rsid w:val="00620968"/>
    <w:rsid w:val="006218F4"/>
    <w:rsid w:val="0062276A"/>
    <w:rsid w:val="006227E5"/>
    <w:rsid w:val="006247A0"/>
    <w:rsid w:val="006253AD"/>
    <w:rsid w:val="00626DE0"/>
    <w:rsid w:val="00626E09"/>
    <w:rsid w:val="00626EFB"/>
    <w:rsid w:val="00627180"/>
    <w:rsid w:val="00627D89"/>
    <w:rsid w:val="00630901"/>
    <w:rsid w:val="0063166E"/>
    <w:rsid w:val="00631F8E"/>
    <w:rsid w:val="0063481D"/>
    <w:rsid w:val="00634DBB"/>
    <w:rsid w:val="00635328"/>
    <w:rsid w:val="00635DFC"/>
    <w:rsid w:val="00636EE9"/>
    <w:rsid w:val="00637FD9"/>
    <w:rsid w:val="00640950"/>
    <w:rsid w:val="00641AE7"/>
    <w:rsid w:val="00642629"/>
    <w:rsid w:val="00643607"/>
    <w:rsid w:val="00643B20"/>
    <w:rsid w:val="00645BF9"/>
    <w:rsid w:val="006470E7"/>
    <w:rsid w:val="0064782B"/>
    <w:rsid w:val="00651D05"/>
    <w:rsid w:val="00652385"/>
    <w:rsid w:val="0065293D"/>
    <w:rsid w:val="00652EE2"/>
    <w:rsid w:val="0065367A"/>
    <w:rsid w:val="00653737"/>
    <w:rsid w:val="00653BE0"/>
    <w:rsid w:val="00653EFC"/>
    <w:rsid w:val="00654021"/>
    <w:rsid w:val="006555B1"/>
    <w:rsid w:val="00657388"/>
    <w:rsid w:val="00660D26"/>
    <w:rsid w:val="00661045"/>
    <w:rsid w:val="0066327C"/>
    <w:rsid w:val="00665E85"/>
    <w:rsid w:val="00666DA8"/>
    <w:rsid w:val="00667274"/>
    <w:rsid w:val="00667ACD"/>
    <w:rsid w:val="00670308"/>
    <w:rsid w:val="00671057"/>
    <w:rsid w:val="00671C2F"/>
    <w:rsid w:val="00672A91"/>
    <w:rsid w:val="00673137"/>
    <w:rsid w:val="00675AAF"/>
    <w:rsid w:val="00675FF0"/>
    <w:rsid w:val="00677080"/>
    <w:rsid w:val="0068031A"/>
    <w:rsid w:val="00681B2F"/>
    <w:rsid w:val="00682597"/>
    <w:rsid w:val="00683179"/>
    <w:rsid w:val="00683325"/>
    <w:rsid w:val="0068335F"/>
    <w:rsid w:val="00683A33"/>
    <w:rsid w:val="00685C4A"/>
    <w:rsid w:val="006867AB"/>
    <w:rsid w:val="00687217"/>
    <w:rsid w:val="00687381"/>
    <w:rsid w:val="00687AD9"/>
    <w:rsid w:val="00690EA6"/>
    <w:rsid w:val="00692273"/>
    <w:rsid w:val="00692A59"/>
    <w:rsid w:val="00693302"/>
    <w:rsid w:val="0069640B"/>
    <w:rsid w:val="0069651F"/>
    <w:rsid w:val="00697C6A"/>
    <w:rsid w:val="006A0398"/>
    <w:rsid w:val="006A09F5"/>
    <w:rsid w:val="006A0EB3"/>
    <w:rsid w:val="006A19BD"/>
    <w:rsid w:val="006A1B83"/>
    <w:rsid w:val="006A1DFC"/>
    <w:rsid w:val="006A21CD"/>
    <w:rsid w:val="006A2B8B"/>
    <w:rsid w:val="006A33A5"/>
    <w:rsid w:val="006A5918"/>
    <w:rsid w:val="006A5F57"/>
    <w:rsid w:val="006A69CE"/>
    <w:rsid w:val="006A6DE6"/>
    <w:rsid w:val="006B0C1C"/>
    <w:rsid w:val="006B1697"/>
    <w:rsid w:val="006B21B2"/>
    <w:rsid w:val="006B26BF"/>
    <w:rsid w:val="006B39DC"/>
    <w:rsid w:val="006B3F15"/>
    <w:rsid w:val="006B40F6"/>
    <w:rsid w:val="006B4A4A"/>
    <w:rsid w:val="006B6BBF"/>
    <w:rsid w:val="006B7186"/>
    <w:rsid w:val="006C19B2"/>
    <w:rsid w:val="006C19F6"/>
    <w:rsid w:val="006C20D1"/>
    <w:rsid w:val="006C3DF1"/>
    <w:rsid w:val="006C4409"/>
    <w:rsid w:val="006C4E5B"/>
    <w:rsid w:val="006C5BB8"/>
    <w:rsid w:val="006C6628"/>
    <w:rsid w:val="006C6936"/>
    <w:rsid w:val="006C7B01"/>
    <w:rsid w:val="006D0FE8"/>
    <w:rsid w:val="006D1C9C"/>
    <w:rsid w:val="006D392A"/>
    <w:rsid w:val="006D3E75"/>
    <w:rsid w:val="006D4B2B"/>
    <w:rsid w:val="006D4F3C"/>
    <w:rsid w:val="006D51C9"/>
    <w:rsid w:val="006D5C66"/>
    <w:rsid w:val="006D6228"/>
    <w:rsid w:val="006D66E5"/>
    <w:rsid w:val="006D7002"/>
    <w:rsid w:val="006E0186"/>
    <w:rsid w:val="006E0B14"/>
    <w:rsid w:val="006E1B3C"/>
    <w:rsid w:val="006E2093"/>
    <w:rsid w:val="006E23FB"/>
    <w:rsid w:val="006E279C"/>
    <w:rsid w:val="006E2BCA"/>
    <w:rsid w:val="006E325A"/>
    <w:rsid w:val="006E33EC"/>
    <w:rsid w:val="006E3802"/>
    <w:rsid w:val="006E42CA"/>
    <w:rsid w:val="006E440B"/>
    <w:rsid w:val="006E523D"/>
    <w:rsid w:val="006E55D2"/>
    <w:rsid w:val="006E6C02"/>
    <w:rsid w:val="006E75EC"/>
    <w:rsid w:val="006F167E"/>
    <w:rsid w:val="006F231A"/>
    <w:rsid w:val="006F4825"/>
    <w:rsid w:val="006F6B55"/>
    <w:rsid w:val="006F6ECC"/>
    <w:rsid w:val="006F788D"/>
    <w:rsid w:val="006F78E1"/>
    <w:rsid w:val="00701072"/>
    <w:rsid w:val="00702054"/>
    <w:rsid w:val="007029AF"/>
    <w:rsid w:val="0070309B"/>
    <w:rsid w:val="007031B3"/>
    <w:rsid w:val="007035A4"/>
    <w:rsid w:val="0070388C"/>
    <w:rsid w:val="00705DBF"/>
    <w:rsid w:val="00707822"/>
    <w:rsid w:val="00711799"/>
    <w:rsid w:val="00712B78"/>
    <w:rsid w:val="0071393B"/>
    <w:rsid w:val="00713EE2"/>
    <w:rsid w:val="00714785"/>
    <w:rsid w:val="0071482E"/>
    <w:rsid w:val="007177FC"/>
    <w:rsid w:val="00717E71"/>
    <w:rsid w:val="00717FDA"/>
    <w:rsid w:val="0072067A"/>
    <w:rsid w:val="00720C5E"/>
    <w:rsid w:val="0072118A"/>
    <w:rsid w:val="00721701"/>
    <w:rsid w:val="007259CF"/>
    <w:rsid w:val="00726D3F"/>
    <w:rsid w:val="00730E8A"/>
    <w:rsid w:val="007316DE"/>
    <w:rsid w:val="00731835"/>
    <w:rsid w:val="007320ED"/>
    <w:rsid w:val="0073246E"/>
    <w:rsid w:val="00732FF7"/>
    <w:rsid w:val="00733BF0"/>
    <w:rsid w:val="00733D0D"/>
    <w:rsid w:val="007341F8"/>
    <w:rsid w:val="00734372"/>
    <w:rsid w:val="00734EB8"/>
    <w:rsid w:val="00735F8B"/>
    <w:rsid w:val="00737C8E"/>
    <w:rsid w:val="00740316"/>
    <w:rsid w:val="0074066D"/>
    <w:rsid w:val="0074090B"/>
    <w:rsid w:val="007418E1"/>
    <w:rsid w:val="00741C77"/>
    <w:rsid w:val="00742D1F"/>
    <w:rsid w:val="0074333E"/>
    <w:rsid w:val="0074366F"/>
    <w:rsid w:val="00743B43"/>
    <w:rsid w:val="00743EBA"/>
    <w:rsid w:val="00744C8E"/>
    <w:rsid w:val="0074596C"/>
    <w:rsid w:val="0074600A"/>
    <w:rsid w:val="0074707E"/>
    <w:rsid w:val="00750857"/>
    <w:rsid w:val="00750887"/>
    <w:rsid w:val="00750D2C"/>
    <w:rsid w:val="007516DC"/>
    <w:rsid w:val="00752E58"/>
    <w:rsid w:val="007539C0"/>
    <w:rsid w:val="00753D33"/>
    <w:rsid w:val="00753E13"/>
    <w:rsid w:val="00754578"/>
    <w:rsid w:val="00754B80"/>
    <w:rsid w:val="00755A8A"/>
    <w:rsid w:val="00757963"/>
    <w:rsid w:val="007605DE"/>
    <w:rsid w:val="00761918"/>
    <w:rsid w:val="00761C46"/>
    <w:rsid w:val="007625A0"/>
    <w:rsid w:val="00762C60"/>
    <w:rsid w:val="00762F03"/>
    <w:rsid w:val="0076307F"/>
    <w:rsid w:val="00763E4C"/>
    <w:rsid w:val="0076413B"/>
    <w:rsid w:val="007648AE"/>
    <w:rsid w:val="00764BF8"/>
    <w:rsid w:val="00764CDA"/>
    <w:rsid w:val="0076514D"/>
    <w:rsid w:val="0077291D"/>
    <w:rsid w:val="00773749"/>
    <w:rsid w:val="00773D06"/>
    <w:rsid w:val="00773D59"/>
    <w:rsid w:val="00773EA9"/>
    <w:rsid w:val="00774A47"/>
    <w:rsid w:val="007759A8"/>
    <w:rsid w:val="00776911"/>
    <w:rsid w:val="00777446"/>
    <w:rsid w:val="00781003"/>
    <w:rsid w:val="00781D83"/>
    <w:rsid w:val="0078247C"/>
    <w:rsid w:val="007826B0"/>
    <w:rsid w:val="0078284D"/>
    <w:rsid w:val="00782A33"/>
    <w:rsid w:val="00785997"/>
    <w:rsid w:val="00785DB2"/>
    <w:rsid w:val="0078685F"/>
    <w:rsid w:val="00786DAD"/>
    <w:rsid w:val="00790A8A"/>
    <w:rsid w:val="007911FD"/>
    <w:rsid w:val="0079138D"/>
    <w:rsid w:val="007914F8"/>
    <w:rsid w:val="0079166E"/>
    <w:rsid w:val="00793930"/>
    <w:rsid w:val="00793DD1"/>
    <w:rsid w:val="007947A9"/>
    <w:rsid w:val="00794FEC"/>
    <w:rsid w:val="007958C3"/>
    <w:rsid w:val="00795BE3"/>
    <w:rsid w:val="0079635C"/>
    <w:rsid w:val="00796C95"/>
    <w:rsid w:val="00796DE3"/>
    <w:rsid w:val="00797ED1"/>
    <w:rsid w:val="007A003E"/>
    <w:rsid w:val="007A027B"/>
    <w:rsid w:val="007A0A35"/>
    <w:rsid w:val="007A1965"/>
    <w:rsid w:val="007A249A"/>
    <w:rsid w:val="007A2ED1"/>
    <w:rsid w:val="007A318E"/>
    <w:rsid w:val="007A4219"/>
    <w:rsid w:val="007A487C"/>
    <w:rsid w:val="007A4BE6"/>
    <w:rsid w:val="007A71F1"/>
    <w:rsid w:val="007B0C25"/>
    <w:rsid w:val="007B0DC6"/>
    <w:rsid w:val="007B1094"/>
    <w:rsid w:val="007B1762"/>
    <w:rsid w:val="007B1899"/>
    <w:rsid w:val="007B1E33"/>
    <w:rsid w:val="007B2FC7"/>
    <w:rsid w:val="007B3320"/>
    <w:rsid w:val="007B50E0"/>
    <w:rsid w:val="007C0935"/>
    <w:rsid w:val="007C2909"/>
    <w:rsid w:val="007C2A9A"/>
    <w:rsid w:val="007C2D14"/>
    <w:rsid w:val="007C301F"/>
    <w:rsid w:val="007C313F"/>
    <w:rsid w:val="007C3CBD"/>
    <w:rsid w:val="007C4540"/>
    <w:rsid w:val="007C47F8"/>
    <w:rsid w:val="007C4CEB"/>
    <w:rsid w:val="007C5781"/>
    <w:rsid w:val="007C64D8"/>
    <w:rsid w:val="007C65AF"/>
    <w:rsid w:val="007C7334"/>
    <w:rsid w:val="007D0084"/>
    <w:rsid w:val="007D0105"/>
    <w:rsid w:val="007D04D6"/>
    <w:rsid w:val="007D135D"/>
    <w:rsid w:val="007D1422"/>
    <w:rsid w:val="007D3719"/>
    <w:rsid w:val="007D39D0"/>
    <w:rsid w:val="007D3A83"/>
    <w:rsid w:val="007D4783"/>
    <w:rsid w:val="007D4ED0"/>
    <w:rsid w:val="007D50F4"/>
    <w:rsid w:val="007D5A84"/>
    <w:rsid w:val="007D5EE1"/>
    <w:rsid w:val="007D65EC"/>
    <w:rsid w:val="007D69DB"/>
    <w:rsid w:val="007D730F"/>
    <w:rsid w:val="007D7CD8"/>
    <w:rsid w:val="007E199C"/>
    <w:rsid w:val="007E1BC3"/>
    <w:rsid w:val="007E26AA"/>
    <w:rsid w:val="007E270C"/>
    <w:rsid w:val="007E35BE"/>
    <w:rsid w:val="007E3AA7"/>
    <w:rsid w:val="007E3B6F"/>
    <w:rsid w:val="007E450F"/>
    <w:rsid w:val="007E4D16"/>
    <w:rsid w:val="007F0052"/>
    <w:rsid w:val="007F0709"/>
    <w:rsid w:val="007F24E7"/>
    <w:rsid w:val="007F2CDE"/>
    <w:rsid w:val="007F376D"/>
    <w:rsid w:val="007F737D"/>
    <w:rsid w:val="00802EEC"/>
    <w:rsid w:val="0080308E"/>
    <w:rsid w:val="00803338"/>
    <w:rsid w:val="00805303"/>
    <w:rsid w:val="0080634F"/>
    <w:rsid w:val="00806705"/>
    <w:rsid w:val="00806738"/>
    <w:rsid w:val="0080748A"/>
    <w:rsid w:val="00807629"/>
    <w:rsid w:val="00811B45"/>
    <w:rsid w:val="00811CE8"/>
    <w:rsid w:val="008128D9"/>
    <w:rsid w:val="0081396D"/>
    <w:rsid w:val="0081534D"/>
    <w:rsid w:val="00815E8D"/>
    <w:rsid w:val="00816083"/>
    <w:rsid w:val="008161E7"/>
    <w:rsid w:val="00817675"/>
    <w:rsid w:val="008204BA"/>
    <w:rsid w:val="008206C0"/>
    <w:rsid w:val="008210C6"/>
    <w:rsid w:val="008216D5"/>
    <w:rsid w:val="00822208"/>
    <w:rsid w:val="00822614"/>
    <w:rsid w:val="008249CE"/>
    <w:rsid w:val="0082501D"/>
    <w:rsid w:val="008251B4"/>
    <w:rsid w:val="00825668"/>
    <w:rsid w:val="008262C4"/>
    <w:rsid w:val="00827FFA"/>
    <w:rsid w:val="008315E6"/>
    <w:rsid w:val="00831A50"/>
    <w:rsid w:val="00831B3C"/>
    <w:rsid w:val="00831C89"/>
    <w:rsid w:val="00831DE9"/>
    <w:rsid w:val="00832114"/>
    <w:rsid w:val="008326B2"/>
    <w:rsid w:val="00834B55"/>
    <w:rsid w:val="00834C46"/>
    <w:rsid w:val="00836B43"/>
    <w:rsid w:val="0084093E"/>
    <w:rsid w:val="00841CE1"/>
    <w:rsid w:val="008426B4"/>
    <w:rsid w:val="00842A99"/>
    <w:rsid w:val="00843D5B"/>
    <w:rsid w:val="008450AE"/>
    <w:rsid w:val="008451F5"/>
    <w:rsid w:val="00845FDE"/>
    <w:rsid w:val="008467F6"/>
    <w:rsid w:val="00847147"/>
    <w:rsid w:val="008472DE"/>
    <w:rsid w:val="008473D8"/>
    <w:rsid w:val="0084780B"/>
    <w:rsid w:val="00847A47"/>
    <w:rsid w:val="00847BDF"/>
    <w:rsid w:val="0085016A"/>
    <w:rsid w:val="00850AE6"/>
    <w:rsid w:val="008511F9"/>
    <w:rsid w:val="008528DC"/>
    <w:rsid w:val="00852B8C"/>
    <w:rsid w:val="008537E3"/>
    <w:rsid w:val="00854981"/>
    <w:rsid w:val="008551D1"/>
    <w:rsid w:val="0085613F"/>
    <w:rsid w:val="008572DB"/>
    <w:rsid w:val="00857D1A"/>
    <w:rsid w:val="00860818"/>
    <w:rsid w:val="00864B2E"/>
    <w:rsid w:val="00865080"/>
    <w:rsid w:val="00865963"/>
    <w:rsid w:val="0086638B"/>
    <w:rsid w:val="00870CAD"/>
    <w:rsid w:val="00871C1D"/>
    <w:rsid w:val="008727BE"/>
    <w:rsid w:val="008729D9"/>
    <w:rsid w:val="0087450E"/>
    <w:rsid w:val="00875181"/>
    <w:rsid w:val="008759A1"/>
    <w:rsid w:val="00875A82"/>
    <w:rsid w:val="008766EB"/>
    <w:rsid w:val="0087689F"/>
    <w:rsid w:val="00876CA3"/>
    <w:rsid w:val="008772FE"/>
    <w:rsid w:val="008775F1"/>
    <w:rsid w:val="00877ECC"/>
    <w:rsid w:val="00880E48"/>
    <w:rsid w:val="00881C97"/>
    <w:rsid w:val="008821AE"/>
    <w:rsid w:val="00883D3A"/>
    <w:rsid w:val="008854F7"/>
    <w:rsid w:val="00885964"/>
    <w:rsid w:val="008859A0"/>
    <w:rsid w:val="00885A9D"/>
    <w:rsid w:val="00885D5C"/>
    <w:rsid w:val="008873C3"/>
    <w:rsid w:val="00887BF1"/>
    <w:rsid w:val="00890621"/>
    <w:rsid w:val="008910E5"/>
    <w:rsid w:val="00892050"/>
    <w:rsid w:val="00892324"/>
    <w:rsid w:val="008929D2"/>
    <w:rsid w:val="00893636"/>
    <w:rsid w:val="00893B94"/>
    <w:rsid w:val="008949B3"/>
    <w:rsid w:val="00894F83"/>
    <w:rsid w:val="00896E9D"/>
    <w:rsid w:val="00896F11"/>
    <w:rsid w:val="008A04E8"/>
    <w:rsid w:val="008A0653"/>
    <w:rsid w:val="008A1049"/>
    <w:rsid w:val="008A1C98"/>
    <w:rsid w:val="008A2E2F"/>
    <w:rsid w:val="008A322D"/>
    <w:rsid w:val="008A3646"/>
    <w:rsid w:val="008A4CBA"/>
    <w:rsid w:val="008A4D72"/>
    <w:rsid w:val="008A537D"/>
    <w:rsid w:val="008A6285"/>
    <w:rsid w:val="008A63B2"/>
    <w:rsid w:val="008A64CB"/>
    <w:rsid w:val="008A6526"/>
    <w:rsid w:val="008A6F73"/>
    <w:rsid w:val="008A7B38"/>
    <w:rsid w:val="008B04BB"/>
    <w:rsid w:val="008B080E"/>
    <w:rsid w:val="008B1749"/>
    <w:rsid w:val="008B24B3"/>
    <w:rsid w:val="008B345D"/>
    <w:rsid w:val="008B38A0"/>
    <w:rsid w:val="008B4835"/>
    <w:rsid w:val="008B5B93"/>
    <w:rsid w:val="008B7403"/>
    <w:rsid w:val="008C09A4"/>
    <w:rsid w:val="008C0B36"/>
    <w:rsid w:val="008C13B8"/>
    <w:rsid w:val="008C17EF"/>
    <w:rsid w:val="008C188B"/>
    <w:rsid w:val="008C1FC2"/>
    <w:rsid w:val="008C2433"/>
    <w:rsid w:val="008C2980"/>
    <w:rsid w:val="008C4568"/>
    <w:rsid w:val="008C4B3E"/>
    <w:rsid w:val="008C4DD6"/>
    <w:rsid w:val="008C554C"/>
    <w:rsid w:val="008C5AFB"/>
    <w:rsid w:val="008C7A1C"/>
    <w:rsid w:val="008D07FB"/>
    <w:rsid w:val="008D0C02"/>
    <w:rsid w:val="008D25F4"/>
    <w:rsid w:val="008D357D"/>
    <w:rsid w:val="008D38D5"/>
    <w:rsid w:val="008D435A"/>
    <w:rsid w:val="008D4571"/>
    <w:rsid w:val="008D4EFE"/>
    <w:rsid w:val="008D5BEE"/>
    <w:rsid w:val="008D6459"/>
    <w:rsid w:val="008D7025"/>
    <w:rsid w:val="008D773B"/>
    <w:rsid w:val="008E0ED0"/>
    <w:rsid w:val="008E1CA4"/>
    <w:rsid w:val="008E1E7B"/>
    <w:rsid w:val="008E387B"/>
    <w:rsid w:val="008E44EC"/>
    <w:rsid w:val="008E6087"/>
    <w:rsid w:val="008E758D"/>
    <w:rsid w:val="008E7599"/>
    <w:rsid w:val="008F04EF"/>
    <w:rsid w:val="008F10A7"/>
    <w:rsid w:val="008F157F"/>
    <w:rsid w:val="008F1700"/>
    <w:rsid w:val="008F1D2C"/>
    <w:rsid w:val="008F5B68"/>
    <w:rsid w:val="008F6972"/>
    <w:rsid w:val="008F755D"/>
    <w:rsid w:val="008F7A39"/>
    <w:rsid w:val="009006F3"/>
    <w:rsid w:val="00900CF2"/>
    <w:rsid w:val="00901346"/>
    <w:rsid w:val="00901D88"/>
    <w:rsid w:val="009021E8"/>
    <w:rsid w:val="00902F0C"/>
    <w:rsid w:val="009041EC"/>
    <w:rsid w:val="00904677"/>
    <w:rsid w:val="00904F44"/>
    <w:rsid w:val="00905981"/>
    <w:rsid w:val="00905D31"/>
    <w:rsid w:val="00905EE2"/>
    <w:rsid w:val="00906478"/>
    <w:rsid w:val="009109B3"/>
    <w:rsid w:val="00911440"/>
    <w:rsid w:val="00911712"/>
    <w:rsid w:val="00911763"/>
    <w:rsid w:val="00911B27"/>
    <w:rsid w:val="0091236F"/>
    <w:rsid w:val="00912B5D"/>
    <w:rsid w:val="009170BE"/>
    <w:rsid w:val="00917BA8"/>
    <w:rsid w:val="009200FC"/>
    <w:rsid w:val="00920B55"/>
    <w:rsid w:val="00921930"/>
    <w:rsid w:val="00922A5B"/>
    <w:rsid w:val="00922F7A"/>
    <w:rsid w:val="009238F1"/>
    <w:rsid w:val="00924763"/>
    <w:rsid w:val="009257E4"/>
    <w:rsid w:val="009262C9"/>
    <w:rsid w:val="00926EBC"/>
    <w:rsid w:val="00930EB9"/>
    <w:rsid w:val="00932587"/>
    <w:rsid w:val="00932762"/>
    <w:rsid w:val="00932F01"/>
    <w:rsid w:val="00933711"/>
    <w:rsid w:val="00933DC7"/>
    <w:rsid w:val="00935100"/>
    <w:rsid w:val="0093550C"/>
    <w:rsid w:val="00936C20"/>
    <w:rsid w:val="00936F17"/>
    <w:rsid w:val="00940CD7"/>
    <w:rsid w:val="00940F22"/>
    <w:rsid w:val="009418F4"/>
    <w:rsid w:val="00941A5F"/>
    <w:rsid w:val="00941C5D"/>
    <w:rsid w:val="00942BBC"/>
    <w:rsid w:val="00944180"/>
    <w:rsid w:val="00944305"/>
    <w:rsid w:val="0094499C"/>
    <w:rsid w:val="00944AA0"/>
    <w:rsid w:val="00944E08"/>
    <w:rsid w:val="00945494"/>
    <w:rsid w:val="0094553A"/>
    <w:rsid w:val="00946BCE"/>
    <w:rsid w:val="00946D9D"/>
    <w:rsid w:val="00946FA2"/>
    <w:rsid w:val="00947DA2"/>
    <w:rsid w:val="009504C3"/>
    <w:rsid w:val="00951009"/>
    <w:rsid w:val="00951177"/>
    <w:rsid w:val="00951A48"/>
    <w:rsid w:val="00951F7C"/>
    <w:rsid w:val="009524C0"/>
    <w:rsid w:val="00953541"/>
    <w:rsid w:val="00954573"/>
    <w:rsid w:val="00956C45"/>
    <w:rsid w:val="009618DA"/>
    <w:rsid w:val="0096299A"/>
    <w:rsid w:val="00966A56"/>
    <w:rsid w:val="00966D3D"/>
    <w:rsid w:val="00967191"/>
    <w:rsid w:val="009673E8"/>
    <w:rsid w:val="009678FB"/>
    <w:rsid w:val="009702D4"/>
    <w:rsid w:val="0097078C"/>
    <w:rsid w:val="0097256E"/>
    <w:rsid w:val="00973403"/>
    <w:rsid w:val="0097488D"/>
    <w:rsid w:val="00974DB8"/>
    <w:rsid w:val="00974F89"/>
    <w:rsid w:val="00975227"/>
    <w:rsid w:val="00976046"/>
    <w:rsid w:val="009769CB"/>
    <w:rsid w:val="009775E6"/>
    <w:rsid w:val="009804D4"/>
    <w:rsid w:val="00980661"/>
    <w:rsid w:val="00980767"/>
    <w:rsid w:val="0098093B"/>
    <w:rsid w:val="00982759"/>
    <w:rsid w:val="009845E4"/>
    <w:rsid w:val="00985114"/>
    <w:rsid w:val="0098540D"/>
    <w:rsid w:val="00986FD3"/>
    <w:rsid w:val="00987665"/>
    <w:rsid w:val="009876A8"/>
    <w:rsid w:val="009876D4"/>
    <w:rsid w:val="00987CBC"/>
    <w:rsid w:val="009914A5"/>
    <w:rsid w:val="00993D92"/>
    <w:rsid w:val="00993E2E"/>
    <w:rsid w:val="00995382"/>
    <w:rsid w:val="0099548E"/>
    <w:rsid w:val="00996456"/>
    <w:rsid w:val="00996A12"/>
    <w:rsid w:val="00997308"/>
    <w:rsid w:val="00997B0F"/>
    <w:rsid w:val="009A0488"/>
    <w:rsid w:val="009A0497"/>
    <w:rsid w:val="009A0A3B"/>
    <w:rsid w:val="009A0CC3"/>
    <w:rsid w:val="009A1754"/>
    <w:rsid w:val="009A1CAD"/>
    <w:rsid w:val="009A2852"/>
    <w:rsid w:val="009A29CD"/>
    <w:rsid w:val="009A3440"/>
    <w:rsid w:val="009A42EE"/>
    <w:rsid w:val="009A4373"/>
    <w:rsid w:val="009A4F6F"/>
    <w:rsid w:val="009A5832"/>
    <w:rsid w:val="009A631E"/>
    <w:rsid w:val="009A644A"/>
    <w:rsid w:val="009A67CE"/>
    <w:rsid w:val="009A6838"/>
    <w:rsid w:val="009A74A9"/>
    <w:rsid w:val="009B0BDD"/>
    <w:rsid w:val="009B0E2C"/>
    <w:rsid w:val="009B0EC4"/>
    <w:rsid w:val="009B18BC"/>
    <w:rsid w:val="009B24B5"/>
    <w:rsid w:val="009B4EBC"/>
    <w:rsid w:val="009B59BE"/>
    <w:rsid w:val="009B5ABB"/>
    <w:rsid w:val="009B5AEB"/>
    <w:rsid w:val="009B5FAE"/>
    <w:rsid w:val="009B6F07"/>
    <w:rsid w:val="009B73CE"/>
    <w:rsid w:val="009B7A70"/>
    <w:rsid w:val="009C03FF"/>
    <w:rsid w:val="009C0547"/>
    <w:rsid w:val="009C0895"/>
    <w:rsid w:val="009C1F20"/>
    <w:rsid w:val="009C2461"/>
    <w:rsid w:val="009C2D5A"/>
    <w:rsid w:val="009C3CAF"/>
    <w:rsid w:val="009C3DE1"/>
    <w:rsid w:val="009C5A15"/>
    <w:rsid w:val="009C6713"/>
    <w:rsid w:val="009C6FE2"/>
    <w:rsid w:val="009C7674"/>
    <w:rsid w:val="009D004A"/>
    <w:rsid w:val="009D03ED"/>
    <w:rsid w:val="009D1D90"/>
    <w:rsid w:val="009D5880"/>
    <w:rsid w:val="009D5BD8"/>
    <w:rsid w:val="009D6C51"/>
    <w:rsid w:val="009D7C33"/>
    <w:rsid w:val="009E196E"/>
    <w:rsid w:val="009E1FD4"/>
    <w:rsid w:val="009E2170"/>
    <w:rsid w:val="009E236F"/>
    <w:rsid w:val="009E312B"/>
    <w:rsid w:val="009E3817"/>
    <w:rsid w:val="009E3B07"/>
    <w:rsid w:val="009E3BAC"/>
    <w:rsid w:val="009E3BE0"/>
    <w:rsid w:val="009E51D1"/>
    <w:rsid w:val="009E5531"/>
    <w:rsid w:val="009E5CCC"/>
    <w:rsid w:val="009E78AD"/>
    <w:rsid w:val="009E7AA0"/>
    <w:rsid w:val="009F099E"/>
    <w:rsid w:val="009F145B"/>
    <w:rsid w:val="009F171E"/>
    <w:rsid w:val="009F1ACE"/>
    <w:rsid w:val="009F37F7"/>
    <w:rsid w:val="009F3D2F"/>
    <w:rsid w:val="009F3E48"/>
    <w:rsid w:val="009F468E"/>
    <w:rsid w:val="009F544F"/>
    <w:rsid w:val="009F6363"/>
    <w:rsid w:val="009F7052"/>
    <w:rsid w:val="00A00BAF"/>
    <w:rsid w:val="00A01DF9"/>
    <w:rsid w:val="00A02668"/>
    <w:rsid w:val="00A02801"/>
    <w:rsid w:val="00A04279"/>
    <w:rsid w:val="00A0552C"/>
    <w:rsid w:val="00A06792"/>
    <w:rsid w:val="00A06A39"/>
    <w:rsid w:val="00A07F58"/>
    <w:rsid w:val="00A11AD0"/>
    <w:rsid w:val="00A1203F"/>
    <w:rsid w:val="00A12D47"/>
    <w:rsid w:val="00A12F90"/>
    <w:rsid w:val="00A130DD"/>
    <w:rsid w:val="00A131CB"/>
    <w:rsid w:val="00A13A98"/>
    <w:rsid w:val="00A14847"/>
    <w:rsid w:val="00A160F9"/>
    <w:rsid w:val="00A162A6"/>
    <w:rsid w:val="00A16A9C"/>
    <w:rsid w:val="00A16C6E"/>
    <w:rsid w:val="00A16D6D"/>
    <w:rsid w:val="00A17B2C"/>
    <w:rsid w:val="00A20430"/>
    <w:rsid w:val="00A21383"/>
    <w:rsid w:val="00A2199F"/>
    <w:rsid w:val="00A21B12"/>
    <w:rsid w:val="00A21B31"/>
    <w:rsid w:val="00A21B5C"/>
    <w:rsid w:val="00A21D81"/>
    <w:rsid w:val="00A22705"/>
    <w:rsid w:val="00A2360E"/>
    <w:rsid w:val="00A23D48"/>
    <w:rsid w:val="00A23DCB"/>
    <w:rsid w:val="00A2571E"/>
    <w:rsid w:val="00A25A8D"/>
    <w:rsid w:val="00A26E0C"/>
    <w:rsid w:val="00A30575"/>
    <w:rsid w:val="00A308BE"/>
    <w:rsid w:val="00A31514"/>
    <w:rsid w:val="00A31586"/>
    <w:rsid w:val="00A321CE"/>
    <w:rsid w:val="00A32493"/>
    <w:rsid w:val="00A32FCB"/>
    <w:rsid w:val="00A34505"/>
    <w:rsid w:val="00A348C1"/>
    <w:rsid w:val="00A34931"/>
    <w:rsid w:val="00A34C25"/>
    <w:rsid w:val="00A3507D"/>
    <w:rsid w:val="00A36E97"/>
    <w:rsid w:val="00A3717A"/>
    <w:rsid w:val="00A4010C"/>
    <w:rsid w:val="00A4088C"/>
    <w:rsid w:val="00A4456B"/>
    <w:rsid w:val="00A448D4"/>
    <w:rsid w:val="00A452E0"/>
    <w:rsid w:val="00A4531E"/>
    <w:rsid w:val="00A50124"/>
    <w:rsid w:val="00A506DF"/>
    <w:rsid w:val="00A51EA5"/>
    <w:rsid w:val="00A52932"/>
    <w:rsid w:val="00A52D8E"/>
    <w:rsid w:val="00A53742"/>
    <w:rsid w:val="00A548FD"/>
    <w:rsid w:val="00A557A1"/>
    <w:rsid w:val="00A565C9"/>
    <w:rsid w:val="00A6137F"/>
    <w:rsid w:val="00A61FB5"/>
    <w:rsid w:val="00A63059"/>
    <w:rsid w:val="00A63334"/>
    <w:rsid w:val="00A63AE3"/>
    <w:rsid w:val="00A64067"/>
    <w:rsid w:val="00A6455B"/>
    <w:rsid w:val="00A651A4"/>
    <w:rsid w:val="00A70FC0"/>
    <w:rsid w:val="00A7126D"/>
    <w:rsid w:val="00A71361"/>
    <w:rsid w:val="00A746E2"/>
    <w:rsid w:val="00A74C7B"/>
    <w:rsid w:val="00A752D7"/>
    <w:rsid w:val="00A77607"/>
    <w:rsid w:val="00A7796F"/>
    <w:rsid w:val="00A81FF2"/>
    <w:rsid w:val="00A82018"/>
    <w:rsid w:val="00A82420"/>
    <w:rsid w:val="00A830AE"/>
    <w:rsid w:val="00A83450"/>
    <w:rsid w:val="00A83904"/>
    <w:rsid w:val="00A83BDA"/>
    <w:rsid w:val="00A8441D"/>
    <w:rsid w:val="00A84DA0"/>
    <w:rsid w:val="00A84FFE"/>
    <w:rsid w:val="00A877F2"/>
    <w:rsid w:val="00A90A79"/>
    <w:rsid w:val="00A920D1"/>
    <w:rsid w:val="00A947DB"/>
    <w:rsid w:val="00A94CE9"/>
    <w:rsid w:val="00A95B10"/>
    <w:rsid w:val="00A966D3"/>
    <w:rsid w:val="00A96B30"/>
    <w:rsid w:val="00A97861"/>
    <w:rsid w:val="00AA158B"/>
    <w:rsid w:val="00AA23FC"/>
    <w:rsid w:val="00AA2F6C"/>
    <w:rsid w:val="00AA3847"/>
    <w:rsid w:val="00AA442D"/>
    <w:rsid w:val="00AA4C6A"/>
    <w:rsid w:val="00AA5133"/>
    <w:rsid w:val="00AA55A7"/>
    <w:rsid w:val="00AA586C"/>
    <w:rsid w:val="00AA59B5"/>
    <w:rsid w:val="00AA5B0D"/>
    <w:rsid w:val="00AA6788"/>
    <w:rsid w:val="00AA6C78"/>
    <w:rsid w:val="00AA7777"/>
    <w:rsid w:val="00AA7B84"/>
    <w:rsid w:val="00AB0F76"/>
    <w:rsid w:val="00AB1007"/>
    <w:rsid w:val="00AB3BBC"/>
    <w:rsid w:val="00AB608B"/>
    <w:rsid w:val="00AB7866"/>
    <w:rsid w:val="00AB7F92"/>
    <w:rsid w:val="00AB7FC2"/>
    <w:rsid w:val="00AC017A"/>
    <w:rsid w:val="00AC0B4C"/>
    <w:rsid w:val="00AC1164"/>
    <w:rsid w:val="00AC1B77"/>
    <w:rsid w:val="00AC2296"/>
    <w:rsid w:val="00AC26CE"/>
    <w:rsid w:val="00AC2754"/>
    <w:rsid w:val="00AC2BB5"/>
    <w:rsid w:val="00AC3D66"/>
    <w:rsid w:val="00AC4513"/>
    <w:rsid w:val="00AC4615"/>
    <w:rsid w:val="00AC48B0"/>
    <w:rsid w:val="00AC4ACD"/>
    <w:rsid w:val="00AC5739"/>
    <w:rsid w:val="00AC5DFB"/>
    <w:rsid w:val="00AC6468"/>
    <w:rsid w:val="00AC6666"/>
    <w:rsid w:val="00AC714E"/>
    <w:rsid w:val="00AD00DE"/>
    <w:rsid w:val="00AD0EB9"/>
    <w:rsid w:val="00AD13DC"/>
    <w:rsid w:val="00AD1534"/>
    <w:rsid w:val="00AD1C35"/>
    <w:rsid w:val="00AD3182"/>
    <w:rsid w:val="00AD344E"/>
    <w:rsid w:val="00AD404A"/>
    <w:rsid w:val="00AD4AE6"/>
    <w:rsid w:val="00AD5129"/>
    <w:rsid w:val="00AD5CD3"/>
    <w:rsid w:val="00AD6108"/>
    <w:rsid w:val="00AD6DE2"/>
    <w:rsid w:val="00AE070A"/>
    <w:rsid w:val="00AE0A40"/>
    <w:rsid w:val="00AE1479"/>
    <w:rsid w:val="00AE1ED4"/>
    <w:rsid w:val="00AE21E1"/>
    <w:rsid w:val="00AE2F74"/>
    <w:rsid w:val="00AE2F8D"/>
    <w:rsid w:val="00AE3A86"/>
    <w:rsid w:val="00AE3BAE"/>
    <w:rsid w:val="00AE5695"/>
    <w:rsid w:val="00AE6906"/>
    <w:rsid w:val="00AE6A21"/>
    <w:rsid w:val="00AE75D7"/>
    <w:rsid w:val="00AF0152"/>
    <w:rsid w:val="00AF02EF"/>
    <w:rsid w:val="00AF0DCF"/>
    <w:rsid w:val="00AF14D2"/>
    <w:rsid w:val="00AF1C8F"/>
    <w:rsid w:val="00AF1DAB"/>
    <w:rsid w:val="00AF2B68"/>
    <w:rsid w:val="00AF2C92"/>
    <w:rsid w:val="00AF3984"/>
    <w:rsid w:val="00AF3B71"/>
    <w:rsid w:val="00AF3EC1"/>
    <w:rsid w:val="00AF5025"/>
    <w:rsid w:val="00AF519F"/>
    <w:rsid w:val="00AF5387"/>
    <w:rsid w:val="00AF55F5"/>
    <w:rsid w:val="00AF5D95"/>
    <w:rsid w:val="00AF7E86"/>
    <w:rsid w:val="00B024B9"/>
    <w:rsid w:val="00B0351D"/>
    <w:rsid w:val="00B0441D"/>
    <w:rsid w:val="00B047BB"/>
    <w:rsid w:val="00B056F0"/>
    <w:rsid w:val="00B05D7D"/>
    <w:rsid w:val="00B0628A"/>
    <w:rsid w:val="00B069D6"/>
    <w:rsid w:val="00B06B47"/>
    <w:rsid w:val="00B06F9A"/>
    <w:rsid w:val="00B077FA"/>
    <w:rsid w:val="00B1100B"/>
    <w:rsid w:val="00B126B4"/>
    <w:rsid w:val="00B127D7"/>
    <w:rsid w:val="00B13B0C"/>
    <w:rsid w:val="00B1430C"/>
    <w:rsid w:val="00B14408"/>
    <w:rsid w:val="00B1453A"/>
    <w:rsid w:val="00B14E49"/>
    <w:rsid w:val="00B17C81"/>
    <w:rsid w:val="00B17E98"/>
    <w:rsid w:val="00B20C0C"/>
    <w:rsid w:val="00B20D73"/>
    <w:rsid w:val="00B20F82"/>
    <w:rsid w:val="00B22600"/>
    <w:rsid w:val="00B228D4"/>
    <w:rsid w:val="00B24B3A"/>
    <w:rsid w:val="00B25BD5"/>
    <w:rsid w:val="00B25DE2"/>
    <w:rsid w:val="00B26E30"/>
    <w:rsid w:val="00B30138"/>
    <w:rsid w:val="00B3104D"/>
    <w:rsid w:val="00B34079"/>
    <w:rsid w:val="00B34BF2"/>
    <w:rsid w:val="00B3542C"/>
    <w:rsid w:val="00B35C37"/>
    <w:rsid w:val="00B35E26"/>
    <w:rsid w:val="00B3643A"/>
    <w:rsid w:val="00B37300"/>
    <w:rsid w:val="00B37496"/>
    <w:rsid w:val="00B37645"/>
    <w:rsid w:val="00B3793A"/>
    <w:rsid w:val="00B401BA"/>
    <w:rsid w:val="00B407E4"/>
    <w:rsid w:val="00B4136B"/>
    <w:rsid w:val="00B41467"/>
    <w:rsid w:val="00B424FE"/>
    <w:rsid w:val="00B425B6"/>
    <w:rsid w:val="00B42A72"/>
    <w:rsid w:val="00B42AD5"/>
    <w:rsid w:val="00B4312B"/>
    <w:rsid w:val="00B441AE"/>
    <w:rsid w:val="00B441DD"/>
    <w:rsid w:val="00B44A4E"/>
    <w:rsid w:val="00B4567E"/>
    <w:rsid w:val="00B45A65"/>
    <w:rsid w:val="00B45B74"/>
    <w:rsid w:val="00B45F33"/>
    <w:rsid w:val="00B461E3"/>
    <w:rsid w:val="00B465EB"/>
    <w:rsid w:val="00B46D50"/>
    <w:rsid w:val="00B47B64"/>
    <w:rsid w:val="00B507AD"/>
    <w:rsid w:val="00B5221C"/>
    <w:rsid w:val="00B52D05"/>
    <w:rsid w:val="00B53170"/>
    <w:rsid w:val="00B5328E"/>
    <w:rsid w:val="00B53769"/>
    <w:rsid w:val="00B54507"/>
    <w:rsid w:val="00B548B9"/>
    <w:rsid w:val="00B553F6"/>
    <w:rsid w:val="00B56DBE"/>
    <w:rsid w:val="00B60275"/>
    <w:rsid w:val="00B616C4"/>
    <w:rsid w:val="00B61789"/>
    <w:rsid w:val="00B61F7D"/>
    <w:rsid w:val="00B62999"/>
    <w:rsid w:val="00B62A40"/>
    <w:rsid w:val="00B62B7F"/>
    <w:rsid w:val="00B63220"/>
    <w:rsid w:val="00B634CE"/>
    <w:rsid w:val="00B63618"/>
    <w:rsid w:val="00B63BE3"/>
    <w:rsid w:val="00B63C10"/>
    <w:rsid w:val="00B64513"/>
    <w:rsid w:val="00B64626"/>
    <w:rsid w:val="00B64885"/>
    <w:rsid w:val="00B64FA3"/>
    <w:rsid w:val="00B663A6"/>
    <w:rsid w:val="00B66477"/>
    <w:rsid w:val="00B66810"/>
    <w:rsid w:val="00B66BDF"/>
    <w:rsid w:val="00B66FF9"/>
    <w:rsid w:val="00B67DB4"/>
    <w:rsid w:val="00B7070D"/>
    <w:rsid w:val="00B70B72"/>
    <w:rsid w:val="00B72BE3"/>
    <w:rsid w:val="00B7322E"/>
    <w:rsid w:val="00B734BE"/>
    <w:rsid w:val="00B73B80"/>
    <w:rsid w:val="00B74ABA"/>
    <w:rsid w:val="00B76931"/>
    <w:rsid w:val="00B770C7"/>
    <w:rsid w:val="00B77631"/>
    <w:rsid w:val="00B7797D"/>
    <w:rsid w:val="00B80F26"/>
    <w:rsid w:val="00B81DDC"/>
    <w:rsid w:val="00B820F3"/>
    <w:rsid w:val="00B822BD"/>
    <w:rsid w:val="00B8266D"/>
    <w:rsid w:val="00B842F4"/>
    <w:rsid w:val="00B85046"/>
    <w:rsid w:val="00B90804"/>
    <w:rsid w:val="00B910E4"/>
    <w:rsid w:val="00B91A7B"/>
    <w:rsid w:val="00B929DD"/>
    <w:rsid w:val="00B92CDE"/>
    <w:rsid w:val="00B9340B"/>
    <w:rsid w:val="00B93AF6"/>
    <w:rsid w:val="00B947BE"/>
    <w:rsid w:val="00B949ED"/>
    <w:rsid w:val="00B95405"/>
    <w:rsid w:val="00B95F00"/>
    <w:rsid w:val="00B963F1"/>
    <w:rsid w:val="00BA020A"/>
    <w:rsid w:val="00BA21BB"/>
    <w:rsid w:val="00BA29A8"/>
    <w:rsid w:val="00BA301B"/>
    <w:rsid w:val="00BA5AFD"/>
    <w:rsid w:val="00BA6C34"/>
    <w:rsid w:val="00BA6E52"/>
    <w:rsid w:val="00BA72DD"/>
    <w:rsid w:val="00BB025A"/>
    <w:rsid w:val="00BB02A4"/>
    <w:rsid w:val="00BB1270"/>
    <w:rsid w:val="00BB1E44"/>
    <w:rsid w:val="00BB302F"/>
    <w:rsid w:val="00BB3632"/>
    <w:rsid w:val="00BB3C3A"/>
    <w:rsid w:val="00BB5070"/>
    <w:rsid w:val="00BB5267"/>
    <w:rsid w:val="00BB52B8"/>
    <w:rsid w:val="00BB55E3"/>
    <w:rsid w:val="00BB59D8"/>
    <w:rsid w:val="00BB70B8"/>
    <w:rsid w:val="00BB7E69"/>
    <w:rsid w:val="00BC0E51"/>
    <w:rsid w:val="00BC0E74"/>
    <w:rsid w:val="00BC18CE"/>
    <w:rsid w:val="00BC3398"/>
    <w:rsid w:val="00BC3C1F"/>
    <w:rsid w:val="00BC41E6"/>
    <w:rsid w:val="00BC494B"/>
    <w:rsid w:val="00BC55EC"/>
    <w:rsid w:val="00BC7CE7"/>
    <w:rsid w:val="00BC7E1E"/>
    <w:rsid w:val="00BD0D5B"/>
    <w:rsid w:val="00BD295E"/>
    <w:rsid w:val="00BD2EEE"/>
    <w:rsid w:val="00BD3ADE"/>
    <w:rsid w:val="00BD4664"/>
    <w:rsid w:val="00BD5630"/>
    <w:rsid w:val="00BD7690"/>
    <w:rsid w:val="00BD7CCF"/>
    <w:rsid w:val="00BE01C9"/>
    <w:rsid w:val="00BE1193"/>
    <w:rsid w:val="00BE189E"/>
    <w:rsid w:val="00BE1F5F"/>
    <w:rsid w:val="00BE28EA"/>
    <w:rsid w:val="00BE3758"/>
    <w:rsid w:val="00BE38BD"/>
    <w:rsid w:val="00BE58C4"/>
    <w:rsid w:val="00BE6AB5"/>
    <w:rsid w:val="00BE76AF"/>
    <w:rsid w:val="00BF20D5"/>
    <w:rsid w:val="00BF2B9C"/>
    <w:rsid w:val="00BF2DBE"/>
    <w:rsid w:val="00BF36C2"/>
    <w:rsid w:val="00BF4483"/>
    <w:rsid w:val="00BF4849"/>
    <w:rsid w:val="00BF4EA7"/>
    <w:rsid w:val="00BF6510"/>
    <w:rsid w:val="00BF6525"/>
    <w:rsid w:val="00C00202"/>
    <w:rsid w:val="00C00B20"/>
    <w:rsid w:val="00C00EDB"/>
    <w:rsid w:val="00C01F29"/>
    <w:rsid w:val="00C02863"/>
    <w:rsid w:val="00C0383A"/>
    <w:rsid w:val="00C039B5"/>
    <w:rsid w:val="00C03D36"/>
    <w:rsid w:val="00C04723"/>
    <w:rsid w:val="00C0502A"/>
    <w:rsid w:val="00C062B7"/>
    <w:rsid w:val="00C065BF"/>
    <w:rsid w:val="00C067FF"/>
    <w:rsid w:val="00C076FE"/>
    <w:rsid w:val="00C077AB"/>
    <w:rsid w:val="00C113F6"/>
    <w:rsid w:val="00C117B8"/>
    <w:rsid w:val="00C12862"/>
    <w:rsid w:val="00C13D28"/>
    <w:rsid w:val="00C14585"/>
    <w:rsid w:val="00C1497C"/>
    <w:rsid w:val="00C1504E"/>
    <w:rsid w:val="00C154B3"/>
    <w:rsid w:val="00C165A0"/>
    <w:rsid w:val="00C165DD"/>
    <w:rsid w:val="00C216CE"/>
    <w:rsid w:val="00C21821"/>
    <w:rsid w:val="00C2184F"/>
    <w:rsid w:val="00C22A78"/>
    <w:rsid w:val="00C23B31"/>
    <w:rsid w:val="00C23C7E"/>
    <w:rsid w:val="00C243C7"/>
    <w:rsid w:val="00C243E0"/>
    <w:rsid w:val="00C246C5"/>
    <w:rsid w:val="00C2488D"/>
    <w:rsid w:val="00C24897"/>
    <w:rsid w:val="00C25A82"/>
    <w:rsid w:val="00C25B5E"/>
    <w:rsid w:val="00C267F0"/>
    <w:rsid w:val="00C26FBE"/>
    <w:rsid w:val="00C271C7"/>
    <w:rsid w:val="00C30A2A"/>
    <w:rsid w:val="00C325F5"/>
    <w:rsid w:val="00C33993"/>
    <w:rsid w:val="00C349DD"/>
    <w:rsid w:val="00C34D2B"/>
    <w:rsid w:val="00C355A2"/>
    <w:rsid w:val="00C35A16"/>
    <w:rsid w:val="00C37A3F"/>
    <w:rsid w:val="00C37BD3"/>
    <w:rsid w:val="00C40101"/>
    <w:rsid w:val="00C4069E"/>
    <w:rsid w:val="00C417B0"/>
    <w:rsid w:val="00C41ADC"/>
    <w:rsid w:val="00C42668"/>
    <w:rsid w:val="00C431A2"/>
    <w:rsid w:val="00C44149"/>
    <w:rsid w:val="00C44410"/>
    <w:rsid w:val="00C44A15"/>
    <w:rsid w:val="00C44E5D"/>
    <w:rsid w:val="00C4630A"/>
    <w:rsid w:val="00C469C7"/>
    <w:rsid w:val="00C4758B"/>
    <w:rsid w:val="00C50217"/>
    <w:rsid w:val="00C50C3F"/>
    <w:rsid w:val="00C51AB9"/>
    <w:rsid w:val="00C51ED7"/>
    <w:rsid w:val="00C523F0"/>
    <w:rsid w:val="00C526D2"/>
    <w:rsid w:val="00C53A91"/>
    <w:rsid w:val="00C54D1F"/>
    <w:rsid w:val="00C55423"/>
    <w:rsid w:val="00C56726"/>
    <w:rsid w:val="00C5794E"/>
    <w:rsid w:val="00C60968"/>
    <w:rsid w:val="00C6143F"/>
    <w:rsid w:val="00C62A0A"/>
    <w:rsid w:val="00C62CA3"/>
    <w:rsid w:val="00C6399A"/>
    <w:rsid w:val="00C63D39"/>
    <w:rsid w:val="00C63EDD"/>
    <w:rsid w:val="00C642AD"/>
    <w:rsid w:val="00C65B36"/>
    <w:rsid w:val="00C66DC6"/>
    <w:rsid w:val="00C67D4E"/>
    <w:rsid w:val="00C70847"/>
    <w:rsid w:val="00C712E4"/>
    <w:rsid w:val="00C7292E"/>
    <w:rsid w:val="00C736BF"/>
    <w:rsid w:val="00C736E4"/>
    <w:rsid w:val="00C7467A"/>
    <w:rsid w:val="00C74E88"/>
    <w:rsid w:val="00C77F00"/>
    <w:rsid w:val="00C80924"/>
    <w:rsid w:val="00C8286B"/>
    <w:rsid w:val="00C83AC4"/>
    <w:rsid w:val="00C861A5"/>
    <w:rsid w:val="00C8687F"/>
    <w:rsid w:val="00C87172"/>
    <w:rsid w:val="00C873AB"/>
    <w:rsid w:val="00C874F8"/>
    <w:rsid w:val="00C924B5"/>
    <w:rsid w:val="00C92507"/>
    <w:rsid w:val="00C925BA"/>
    <w:rsid w:val="00C947F8"/>
    <w:rsid w:val="00C9515F"/>
    <w:rsid w:val="00C963C5"/>
    <w:rsid w:val="00C9722F"/>
    <w:rsid w:val="00CA030C"/>
    <w:rsid w:val="00CA1F41"/>
    <w:rsid w:val="00CA2537"/>
    <w:rsid w:val="00CA32EE"/>
    <w:rsid w:val="00CA3E47"/>
    <w:rsid w:val="00CA468C"/>
    <w:rsid w:val="00CA5771"/>
    <w:rsid w:val="00CA5FD3"/>
    <w:rsid w:val="00CA6A1A"/>
    <w:rsid w:val="00CA7289"/>
    <w:rsid w:val="00CA7AED"/>
    <w:rsid w:val="00CB12AC"/>
    <w:rsid w:val="00CB3D2A"/>
    <w:rsid w:val="00CB79ED"/>
    <w:rsid w:val="00CC07DD"/>
    <w:rsid w:val="00CC1769"/>
    <w:rsid w:val="00CC1E75"/>
    <w:rsid w:val="00CC2E0E"/>
    <w:rsid w:val="00CC361C"/>
    <w:rsid w:val="00CC3E1F"/>
    <w:rsid w:val="00CC474B"/>
    <w:rsid w:val="00CC5AD9"/>
    <w:rsid w:val="00CC658C"/>
    <w:rsid w:val="00CC67BF"/>
    <w:rsid w:val="00CC6AD9"/>
    <w:rsid w:val="00CC6C25"/>
    <w:rsid w:val="00CC7706"/>
    <w:rsid w:val="00CD0843"/>
    <w:rsid w:val="00CD2230"/>
    <w:rsid w:val="00CD4E31"/>
    <w:rsid w:val="00CD5A78"/>
    <w:rsid w:val="00CD5D53"/>
    <w:rsid w:val="00CD62B6"/>
    <w:rsid w:val="00CD6467"/>
    <w:rsid w:val="00CD655C"/>
    <w:rsid w:val="00CD6974"/>
    <w:rsid w:val="00CD7046"/>
    <w:rsid w:val="00CD7345"/>
    <w:rsid w:val="00CE029C"/>
    <w:rsid w:val="00CE14AD"/>
    <w:rsid w:val="00CE2379"/>
    <w:rsid w:val="00CE2B2F"/>
    <w:rsid w:val="00CE2C40"/>
    <w:rsid w:val="00CE34A6"/>
    <w:rsid w:val="00CE372E"/>
    <w:rsid w:val="00CE3FAB"/>
    <w:rsid w:val="00CE63E6"/>
    <w:rsid w:val="00CE642C"/>
    <w:rsid w:val="00CE642F"/>
    <w:rsid w:val="00CE64D3"/>
    <w:rsid w:val="00CE7158"/>
    <w:rsid w:val="00CF0A1B"/>
    <w:rsid w:val="00CF16E2"/>
    <w:rsid w:val="00CF1998"/>
    <w:rsid w:val="00CF19F6"/>
    <w:rsid w:val="00CF1A0C"/>
    <w:rsid w:val="00CF2333"/>
    <w:rsid w:val="00CF2F4F"/>
    <w:rsid w:val="00CF35ED"/>
    <w:rsid w:val="00CF4D79"/>
    <w:rsid w:val="00CF536D"/>
    <w:rsid w:val="00CF70E6"/>
    <w:rsid w:val="00D007B3"/>
    <w:rsid w:val="00D00BF7"/>
    <w:rsid w:val="00D01C3B"/>
    <w:rsid w:val="00D02E9D"/>
    <w:rsid w:val="00D058FF"/>
    <w:rsid w:val="00D0633A"/>
    <w:rsid w:val="00D06F43"/>
    <w:rsid w:val="00D0727A"/>
    <w:rsid w:val="00D10CB8"/>
    <w:rsid w:val="00D12806"/>
    <w:rsid w:val="00D12D44"/>
    <w:rsid w:val="00D12F7C"/>
    <w:rsid w:val="00D13E9F"/>
    <w:rsid w:val="00D15018"/>
    <w:rsid w:val="00D158AC"/>
    <w:rsid w:val="00D15D90"/>
    <w:rsid w:val="00D16748"/>
    <w:rsid w:val="00D1694C"/>
    <w:rsid w:val="00D17170"/>
    <w:rsid w:val="00D20D0D"/>
    <w:rsid w:val="00D20F5E"/>
    <w:rsid w:val="00D2289F"/>
    <w:rsid w:val="00D23B76"/>
    <w:rsid w:val="00D24A2F"/>
    <w:rsid w:val="00D24B4A"/>
    <w:rsid w:val="00D2674D"/>
    <w:rsid w:val="00D26B8B"/>
    <w:rsid w:val="00D3081E"/>
    <w:rsid w:val="00D30997"/>
    <w:rsid w:val="00D30F54"/>
    <w:rsid w:val="00D315BA"/>
    <w:rsid w:val="00D33B00"/>
    <w:rsid w:val="00D3641C"/>
    <w:rsid w:val="00D3706D"/>
    <w:rsid w:val="00D379A3"/>
    <w:rsid w:val="00D40726"/>
    <w:rsid w:val="00D41DFA"/>
    <w:rsid w:val="00D42AC0"/>
    <w:rsid w:val="00D43A33"/>
    <w:rsid w:val="00D43B06"/>
    <w:rsid w:val="00D45FF3"/>
    <w:rsid w:val="00D46076"/>
    <w:rsid w:val="00D462F2"/>
    <w:rsid w:val="00D469AD"/>
    <w:rsid w:val="00D46B1F"/>
    <w:rsid w:val="00D50C85"/>
    <w:rsid w:val="00D5120C"/>
    <w:rsid w:val="00D512CF"/>
    <w:rsid w:val="00D526CE"/>
    <w:rsid w:val="00D528B9"/>
    <w:rsid w:val="00D5305C"/>
    <w:rsid w:val="00D53186"/>
    <w:rsid w:val="00D5451A"/>
    <w:rsid w:val="00D54617"/>
    <w:rsid w:val="00D5487D"/>
    <w:rsid w:val="00D54FD3"/>
    <w:rsid w:val="00D56132"/>
    <w:rsid w:val="00D56B3D"/>
    <w:rsid w:val="00D60140"/>
    <w:rsid w:val="00D6024A"/>
    <w:rsid w:val="00D608B5"/>
    <w:rsid w:val="00D64739"/>
    <w:rsid w:val="00D6601A"/>
    <w:rsid w:val="00D671D5"/>
    <w:rsid w:val="00D71F99"/>
    <w:rsid w:val="00D72E14"/>
    <w:rsid w:val="00D739E3"/>
    <w:rsid w:val="00D73CA4"/>
    <w:rsid w:val="00D73D71"/>
    <w:rsid w:val="00D73E8C"/>
    <w:rsid w:val="00D74396"/>
    <w:rsid w:val="00D7457B"/>
    <w:rsid w:val="00D74E8C"/>
    <w:rsid w:val="00D76F04"/>
    <w:rsid w:val="00D76FCE"/>
    <w:rsid w:val="00D778B2"/>
    <w:rsid w:val="00D80284"/>
    <w:rsid w:val="00D81262"/>
    <w:rsid w:val="00D81C3A"/>
    <w:rsid w:val="00D81F71"/>
    <w:rsid w:val="00D82E24"/>
    <w:rsid w:val="00D83123"/>
    <w:rsid w:val="00D862EC"/>
    <w:rsid w:val="00D8642D"/>
    <w:rsid w:val="00D86E8D"/>
    <w:rsid w:val="00D87007"/>
    <w:rsid w:val="00D87044"/>
    <w:rsid w:val="00D90A5E"/>
    <w:rsid w:val="00D91329"/>
    <w:rsid w:val="00D91A68"/>
    <w:rsid w:val="00D91DBC"/>
    <w:rsid w:val="00D929C4"/>
    <w:rsid w:val="00D93262"/>
    <w:rsid w:val="00D9471B"/>
    <w:rsid w:val="00D94B3B"/>
    <w:rsid w:val="00D95A68"/>
    <w:rsid w:val="00D968DD"/>
    <w:rsid w:val="00D9696B"/>
    <w:rsid w:val="00DA17C7"/>
    <w:rsid w:val="00DA23B8"/>
    <w:rsid w:val="00DA2BAD"/>
    <w:rsid w:val="00DA3B86"/>
    <w:rsid w:val="00DA5962"/>
    <w:rsid w:val="00DA6067"/>
    <w:rsid w:val="00DA6501"/>
    <w:rsid w:val="00DA6A9A"/>
    <w:rsid w:val="00DB0D5B"/>
    <w:rsid w:val="00DB1EFD"/>
    <w:rsid w:val="00DB2FB8"/>
    <w:rsid w:val="00DB34DA"/>
    <w:rsid w:val="00DB3EAF"/>
    <w:rsid w:val="00DB46C6"/>
    <w:rsid w:val="00DC1CDD"/>
    <w:rsid w:val="00DC3203"/>
    <w:rsid w:val="00DC3C99"/>
    <w:rsid w:val="00DC3CC4"/>
    <w:rsid w:val="00DC50B6"/>
    <w:rsid w:val="00DC52F5"/>
    <w:rsid w:val="00DC5994"/>
    <w:rsid w:val="00DC5CA1"/>
    <w:rsid w:val="00DC5FD0"/>
    <w:rsid w:val="00DC6C88"/>
    <w:rsid w:val="00DC7FF6"/>
    <w:rsid w:val="00DD000E"/>
    <w:rsid w:val="00DD0354"/>
    <w:rsid w:val="00DD1C89"/>
    <w:rsid w:val="00DD27D7"/>
    <w:rsid w:val="00DD327C"/>
    <w:rsid w:val="00DD40A5"/>
    <w:rsid w:val="00DD458C"/>
    <w:rsid w:val="00DD72E9"/>
    <w:rsid w:val="00DD7605"/>
    <w:rsid w:val="00DE11E8"/>
    <w:rsid w:val="00DE1C4E"/>
    <w:rsid w:val="00DE2020"/>
    <w:rsid w:val="00DE2A2F"/>
    <w:rsid w:val="00DE3476"/>
    <w:rsid w:val="00DE3EE5"/>
    <w:rsid w:val="00DE4A6C"/>
    <w:rsid w:val="00DE4CEC"/>
    <w:rsid w:val="00DE7BEA"/>
    <w:rsid w:val="00DF0999"/>
    <w:rsid w:val="00DF355A"/>
    <w:rsid w:val="00DF57FC"/>
    <w:rsid w:val="00DF5B84"/>
    <w:rsid w:val="00DF645D"/>
    <w:rsid w:val="00DF6D5B"/>
    <w:rsid w:val="00DF771B"/>
    <w:rsid w:val="00DF7EE2"/>
    <w:rsid w:val="00E002F2"/>
    <w:rsid w:val="00E00DBB"/>
    <w:rsid w:val="00E01200"/>
    <w:rsid w:val="00E013CA"/>
    <w:rsid w:val="00E01755"/>
    <w:rsid w:val="00E01BAA"/>
    <w:rsid w:val="00E0282A"/>
    <w:rsid w:val="00E02F9B"/>
    <w:rsid w:val="00E07E14"/>
    <w:rsid w:val="00E101CC"/>
    <w:rsid w:val="00E10C05"/>
    <w:rsid w:val="00E10F26"/>
    <w:rsid w:val="00E113CB"/>
    <w:rsid w:val="00E12B38"/>
    <w:rsid w:val="00E14321"/>
    <w:rsid w:val="00E14F94"/>
    <w:rsid w:val="00E156C2"/>
    <w:rsid w:val="00E16B37"/>
    <w:rsid w:val="00E17336"/>
    <w:rsid w:val="00E17D15"/>
    <w:rsid w:val="00E20384"/>
    <w:rsid w:val="00E20F6D"/>
    <w:rsid w:val="00E22407"/>
    <w:rsid w:val="00E22B95"/>
    <w:rsid w:val="00E235A4"/>
    <w:rsid w:val="00E23BFE"/>
    <w:rsid w:val="00E24C42"/>
    <w:rsid w:val="00E24CEE"/>
    <w:rsid w:val="00E2583D"/>
    <w:rsid w:val="00E26689"/>
    <w:rsid w:val="00E267A9"/>
    <w:rsid w:val="00E27329"/>
    <w:rsid w:val="00E30331"/>
    <w:rsid w:val="00E30BB8"/>
    <w:rsid w:val="00E31C76"/>
    <w:rsid w:val="00E31F9C"/>
    <w:rsid w:val="00E32CE8"/>
    <w:rsid w:val="00E33EEB"/>
    <w:rsid w:val="00E33FE2"/>
    <w:rsid w:val="00E3435B"/>
    <w:rsid w:val="00E34477"/>
    <w:rsid w:val="00E36C25"/>
    <w:rsid w:val="00E37ECF"/>
    <w:rsid w:val="00E40488"/>
    <w:rsid w:val="00E408F7"/>
    <w:rsid w:val="00E40D1E"/>
    <w:rsid w:val="00E470CB"/>
    <w:rsid w:val="00E47D25"/>
    <w:rsid w:val="00E50367"/>
    <w:rsid w:val="00E50CCA"/>
    <w:rsid w:val="00E51ABA"/>
    <w:rsid w:val="00E52367"/>
    <w:rsid w:val="00E524CB"/>
    <w:rsid w:val="00E52EAA"/>
    <w:rsid w:val="00E53058"/>
    <w:rsid w:val="00E53149"/>
    <w:rsid w:val="00E53220"/>
    <w:rsid w:val="00E5397D"/>
    <w:rsid w:val="00E53997"/>
    <w:rsid w:val="00E5463E"/>
    <w:rsid w:val="00E5647C"/>
    <w:rsid w:val="00E57107"/>
    <w:rsid w:val="00E57150"/>
    <w:rsid w:val="00E57733"/>
    <w:rsid w:val="00E57E86"/>
    <w:rsid w:val="00E63059"/>
    <w:rsid w:val="00E63AA5"/>
    <w:rsid w:val="00E63C83"/>
    <w:rsid w:val="00E643FB"/>
    <w:rsid w:val="00E64D2B"/>
    <w:rsid w:val="00E65456"/>
    <w:rsid w:val="00E65A91"/>
    <w:rsid w:val="00E66188"/>
    <w:rsid w:val="00E661E5"/>
    <w:rsid w:val="00E664FB"/>
    <w:rsid w:val="00E66AFB"/>
    <w:rsid w:val="00E672F0"/>
    <w:rsid w:val="00E67473"/>
    <w:rsid w:val="00E67CEF"/>
    <w:rsid w:val="00E70373"/>
    <w:rsid w:val="00E71764"/>
    <w:rsid w:val="00E72342"/>
    <w:rsid w:val="00E72E40"/>
    <w:rsid w:val="00E73665"/>
    <w:rsid w:val="00E73999"/>
    <w:rsid w:val="00E73BDC"/>
    <w:rsid w:val="00E73E9E"/>
    <w:rsid w:val="00E774F5"/>
    <w:rsid w:val="00E778DD"/>
    <w:rsid w:val="00E8089C"/>
    <w:rsid w:val="00E80DCB"/>
    <w:rsid w:val="00E81660"/>
    <w:rsid w:val="00E83964"/>
    <w:rsid w:val="00E83AB5"/>
    <w:rsid w:val="00E854FE"/>
    <w:rsid w:val="00E865F4"/>
    <w:rsid w:val="00E879FA"/>
    <w:rsid w:val="00E87BAD"/>
    <w:rsid w:val="00E906CC"/>
    <w:rsid w:val="00E90E19"/>
    <w:rsid w:val="00E920DF"/>
    <w:rsid w:val="00E92180"/>
    <w:rsid w:val="00E939A0"/>
    <w:rsid w:val="00E944D4"/>
    <w:rsid w:val="00E946A2"/>
    <w:rsid w:val="00E94A7F"/>
    <w:rsid w:val="00E94FB5"/>
    <w:rsid w:val="00E95654"/>
    <w:rsid w:val="00E97265"/>
    <w:rsid w:val="00E97E4E"/>
    <w:rsid w:val="00EA03D5"/>
    <w:rsid w:val="00EA1517"/>
    <w:rsid w:val="00EA1CC2"/>
    <w:rsid w:val="00EA2D76"/>
    <w:rsid w:val="00EA34D1"/>
    <w:rsid w:val="00EA3591"/>
    <w:rsid w:val="00EA37EF"/>
    <w:rsid w:val="00EA3E5F"/>
    <w:rsid w:val="00EA4644"/>
    <w:rsid w:val="00EA465C"/>
    <w:rsid w:val="00EA758A"/>
    <w:rsid w:val="00EA7C43"/>
    <w:rsid w:val="00EB08EC"/>
    <w:rsid w:val="00EB0969"/>
    <w:rsid w:val="00EB096F"/>
    <w:rsid w:val="00EB1155"/>
    <w:rsid w:val="00EB199F"/>
    <w:rsid w:val="00EB21A4"/>
    <w:rsid w:val="00EB27C4"/>
    <w:rsid w:val="00EB2812"/>
    <w:rsid w:val="00EB2CA8"/>
    <w:rsid w:val="00EB2E67"/>
    <w:rsid w:val="00EB4D1A"/>
    <w:rsid w:val="00EB5387"/>
    <w:rsid w:val="00EB5C10"/>
    <w:rsid w:val="00EB7322"/>
    <w:rsid w:val="00EC04BE"/>
    <w:rsid w:val="00EC0FE9"/>
    <w:rsid w:val="00EC1376"/>
    <w:rsid w:val="00EC1900"/>
    <w:rsid w:val="00EC198B"/>
    <w:rsid w:val="00EC3848"/>
    <w:rsid w:val="00EC426D"/>
    <w:rsid w:val="00EC515A"/>
    <w:rsid w:val="00EC571B"/>
    <w:rsid w:val="00EC57D7"/>
    <w:rsid w:val="00EC6385"/>
    <w:rsid w:val="00EC64E4"/>
    <w:rsid w:val="00EC6A85"/>
    <w:rsid w:val="00ED0129"/>
    <w:rsid w:val="00ED092E"/>
    <w:rsid w:val="00ED1DE9"/>
    <w:rsid w:val="00ED23D4"/>
    <w:rsid w:val="00ED4C70"/>
    <w:rsid w:val="00ED5E0B"/>
    <w:rsid w:val="00ED60B5"/>
    <w:rsid w:val="00ED78E5"/>
    <w:rsid w:val="00EE37B6"/>
    <w:rsid w:val="00EE4FF0"/>
    <w:rsid w:val="00EE5922"/>
    <w:rsid w:val="00EE6153"/>
    <w:rsid w:val="00EF0F45"/>
    <w:rsid w:val="00EF1620"/>
    <w:rsid w:val="00EF2093"/>
    <w:rsid w:val="00EF37B6"/>
    <w:rsid w:val="00EF398B"/>
    <w:rsid w:val="00EF3F5C"/>
    <w:rsid w:val="00EF413F"/>
    <w:rsid w:val="00EF4FD9"/>
    <w:rsid w:val="00EF7463"/>
    <w:rsid w:val="00EF7971"/>
    <w:rsid w:val="00EF79FB"/>
    <w:rsid w:val="00F002EF"/>
    <w:rsid w:val="00F00FB7"/>
    <w:rsid w:val="00F01EE9"/>
    <w:rsid w:val="00F02C1C"/>
    <w:rsid w:val="00F0478E"/>
    <w:rsid w:val="00F04900"/>
    <w:rsid w:val="00F060B6"/>
    <w:rsid w:val="00F065A4"/>
    <w:rsid w:val="00F070AD"/>
    <w:rsid w:val="00F07474"/>
    <w:rsid w:val="00F07B2B"/>
    <w:rsid w:val="00F07C5B"/>
    <w:rsid w:val="00F11E63"/>
    <w:rsid w:val="00F11EAC"/>
    <w:rsid w:val="00F126B9"/>
    <w:rsid w:val="00F12715"/>
    <w:rsid w:val="00F13841"/>
    <w:rsid w:val="00F144D5"/>
    <w:rsid w:val="00F146F0"/>
    <w:rsid w:val="00F1493C"/>
    <w:rsid w:val="00F15039"/>
    <w:rsid w:val="00F1510D"/>
    <w:rsid w:val="00F1612C"/>
    <w:rsid w:val="00F162E0"/>
    <w:rsid w:val="00F16D63"/>
    <w:rsid w:val="00F207AF"/>
    <w:rsid w:val="00F20FEB"/>
    <w:rsid w:val="00F20FF3"/>
    <w:rsid w:val="00F21607"/>
    <w:rsid w:val="00F2190B"/>
    <w:rsid w:val="00F228B5"/>
    <w:rsid w:val="00F2311D"/>
    <w:rsid w:val="00F2389C"/>
    <w:rsid w:val="00F24010"/>
    <w:rsid w:val="00F2408E"/>
    <w:rsid w:val="00F25079"/>
    <w:rsid w:val="00F2557C"/>
    <w:rsid w:val="00F25C67"/>
    <w:rsid w:val="00F25D82"/>
    <w:rsid w:val="00F27150"/>
    <w:rsid w:val="00F30DFF"/>
    <w:rsid w:val="00F319ED"/>
    <w:rsid w:val="00F31FBF"/>
    <w:rsid w:val="00F32B80"/>
    <w:rsid w:val="00F33921"/>
    <w:rsid w:val="00F33A59"/>
    <w:rsid w:val="00F340EB"/>
    <w:rsid w:val="00F349B9"/>
    <w:rsid w:val="00F35285"/>
    <w:rsid w:val="00F37C79"/>
    <w:rsid w:val="00F40CFC"/>
    <w:rsid w:val="00F410DE"/>
    <w:rsid w:val="00F41E8F"/>
    <w:rsid w:val="00F43B9D"/>
    <w:rsid w:val="00F43F55"/>
    <w:rsid w:val="00F44614"/>
    <w:rsid w:val="00F44D5E"/>
    <w:rsid w:val="00F453DA"/>
    <w:rsid w:val="00F45BE0"/>
    <w:rsid w:val="00F46B07"/>
    <w:rsid w:val="00F47FAE"/>
    <w:rsid w:val="00F50162"/>
    <w:rsid w:val="00F5081C"/>
    <w:rsid w:val="00F51099"/>
    <w:rsid w:val="00F5196D"/>
    <w:rsid w:val="00F53089"/>
    <w:rsid w:val="00F5318C"/>
    <w:rsid w:val="00F53A35"/>
    <w:rsid w:val="00F53D42"/>
    <w:rsid w:val="00F55A3D"/>
    <w:rsid w:val="00F5744B"/>
    <w:rsid w:val="00F60E47"/>
    <w:rsid w:val="00F61209"/>
    <w:rsid w:val="00F619F9"/>
    <w:rsid w:val="00F61ED4"/>
    <w:rsid w:val="00F6212A"/>
    <w:rsid w:val="00F62581"/>
    <w:rsid w:val="00F6259E"/>
    <w:rsid w:val="00F64874"/>
    <w:rsid w:val="00F65DD4"/>
    <w:rsid w:val="00F65EC6"/>
    <w:rsid w:val="00F6727B"/>
    <w:rsid w:val="00F672B2"/>
    <w:rsid w:val="00F70570"/>
    <w:rsid w:val="00F70E61"/>
    <w:rsid w:val="00F70E6C"/>
    <w:rsid w:val="00F718D8"/>
    <w:rsid w:val="00F72493"/>
    <w:rsid w:val="00F743D6"/>
    <w:rsid w:val="00F7464E"/>
    <w:rsid w:val="00F746FD"/>
    <w:rsid w:val="00F75BE5"/>
    <w:rsid w:val="00F76E10"/>
    <w:rsid w:val="00F7733F"/>
    <w:rsid w:val="00F81040"/>
    <w:rsid w:val="00F81172"/>
    <w:rsid w:val="00F825E5"/>
    <w:rsid w:val="00F8266D"/>
    <w:rsid w:val="00F83973"/>
    <w:rsid w:val="00F83FA4"/>
    <w:rsid w:val="00F84AAA"/>
    <w:rsid w:val="00F86C81"/>
    <w:rsid w:val="00F87616"/>
    <w:rsid w:val="00F87FA3"/>
    <w:rsid w:val="00F9073C"/>
    <w:rsid w:val="00F90C5B"/>
    <w:rsid w:val="00F927E1"/>
    <w:rsid w:val="00F92B42"/>
    <w:rsid w:val="00F93D6F"/>
    <w:rsid w:val="00F93D8C"/>
    <w:rsid w:val="00F963F3"/>
    <w:rsid w:val="00FA3102"/>
    <w:rsid w:val="00FA3840"/>
    <w:rsid w:val="00FA3FEE"/>
    <w:rsid w:val="00FA432D"/>
    <w:rsid w:val="00FA48D4"/>
    <w:rsid w:val="00FA54FA"/>
    <w:rsid w:val="00FA6D39"/>
    <w:rsid w:val="00FA7074"/>
    <w:rsid w:val="00FA7F21"/>
    <w:rsid w:val="00FB0243"/>
    <w:rsid w:val="00FB0C90"/>
    <w:rsid w:val="00FB227E"/>
    <w:rsid w:val="00FB3199"/>
    <w:rsid w:val="00FB32C7"/>
    <w:rsid w:val="00FB3D61"/>
    <w:rsid w:val="00FB44CE"/>
    <w:rsid w:val="00FB480C"/>
    <w:rsid w:val="00FB4A7C"/>
    <w:rsid w:val="00FB4DF9"/>
    <w:rsid w:val="00FB5009"/>
    <w:rsid w:val="00FB53C2"/>
    <w:rsid w:val="00FB6098"/>
    <w:rsid w:val="00FB76AB"/>
    <w:rsid w:val="00FB7CEC"/>
    <w:rsid w:val="00FC0F5F"/>
    <w:rsid w:val="00FC1F56"/>
    <w:rsid w:val="00FC2D32"/>
    <w:rsid w:val="00FC784C"/>
    <w:rsid w:val="00FD0148"/>
    <w:rsid w:val="00FD03FE"/>
    <w:rsid w:val="00FD126E"/>
    <w:rsid w:val="00FD1369"/>
    <w:rsid w:val="00FD21C2"/>
    <w:rsid w:val="00FD3C36"/>
    <w:rsid w:val="00FD3F00"/>
    <w:rsid w:val="00FD478C"/>
    <w:rsid w:val="00FD4D81"/>
    <w:rsid w:val="00FD666B"/>
    <w:rsid w:val="00FD6B50"/>
    <w:rsid w:val="00FD6E23"/>
    <w:rsid w:val="00FD7498"/>
    <w:rsid w:val="00FD7B97"/>
    <w:rsid w:val="00FD7E50"/>
    <w:rsid w:val="00FD7FB3"/>
    <w:rsid w:val="00FE0C94"/>
    <w:rsid w:val="00FE15AA"/>
    <w:rsid w:val="00FE176B"/>
    <w:rsid w:val="00FE1B94"/>
    <w:rsid w:val="00FE2298"/>
    <w:rsid w:val="00FE2C5D"/>
    <w:rsid w:val="00FE3EAD"/>
    <w:rsid w:val="00FE4713"/>
    <w:rsid w:val="00FE6109"/>
    <w:rsid w:val="00FE61F2"/>
    <w:rsid w:val="00FF08D6"/>
    <w:rsid w:val="00FF0E43"/>
    <w:rsid w:val="00FF19FF"/>
    <w:rsid w:val="00FF1D27"/>
    <w:rsid w:val="00FF1F44"/>
    <w:rsid w:val="00FF2033"/>
    <w:rsid w:val="00FF225E"/>
    <w:rsid w:val="00FF571C"/>
    <w:rsid w:val="00FF672C"/>
    <w:rsid w:val="00FF6B1D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A4EE"/>
  <w14:defaultImageDpi w14:val="330"/>
  <w15:docId w15:val="{7A9FD8BE-DC51-4C99-9BD6-1DF55D57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BE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uiPriority w:val="9"/>
    <w:qFormat/>
    <w:rsid w:val="00F43B9D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D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D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uiPriority w:val="9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customStyle="1" w:styleId="EndNoteBibliographyTitle">
    <w:name w:val="EndNote Bibliography Title"/>
    <w:basedOn w:val="Normal"/>
    <w:link w:val="EndNoteBibliographyTitleChar"/>
    <w:rsid w:val="00D24A2F"/>
    <w:pPr>
      <w:widowControl w:val="0"/>
      <w:wordWrap w:val="0"/>
      <w:autoSpaceDE w:val="0"/>
      <w:autoSpaceDN w:val="0"/>
      <w:spacing w:line="240" w:lineRule="auto"/>
      <w:jc w:val="center"/>
    </w:pPr>
    <w:rPr>
      <w:rFonts w:eastAsia="Times New Roman"/>
      <w:noProof/>
      <w:kern w:val="2"/>
      <w:szCs w:val="22"/>
      <w:lang w:val="en-US" w:eastAsia="ko-K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4A2F"/>
    <w:rPr>
      <w:rFonts w:eastAsia="Times New Roman"/>
      <w:noProof/>
      <w:kern w:val="2"/>
      <w:sz w:val="24"/>
      <w:szCs w:val="22"/>
      <w:lang w:val="en-US" w:eastAsia="ko-KR"/>
    </w:rPr>
  </w:style>
  <w:style w:type="paragraph" w:customStyle="1" w:styleId="EndNoteBibliography">
    <w:name w:val="EndNote Bibliography"/>
    <w:basedOn w:val="Normal"/>
    <w:link w:val="EndNoteBibliographyChar"/>
    <w:rsid w:val="00C34D2B"/>
    <w:pPr>
      <w:widowControl w:val="0"/>
      <w:wordWrap w:val="0"/>
      <w:autoSpaceDE w:val="0"/>
      <w:autoSpaceDN w:val="0"/>
      <w:spacing w:line="240" w:lineRule="auto"/>
      <w:jc w:val="both"/>
    </w:pPr>
    <w:rPr>
      <w:rFonts w:eastAsia="Times New Roman"/>
      <w:noProof/>
      <w:kern w:val="2"/>
      <w:szCs w:val="22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C34D2B"/>
    <w:rPr>
      <w:rFonts w:eastAsia="Times New Roman"/>
      <w:noProof/>
      <w:kern w:val="2"/>
      <w:sz w:val="24"/>
      <w:szCs w:val="22"/>
      <w:lang w:val="en-US" w:eastAsia="ko-KR"/>
    </w:rPr>
  </w:style>
  <w:style w:type="paragraph" w:customStyle="1" w:styleId="a">
    <w:name w:val="바탕글"/>
    <w:basedOn w:val="Normal"/>
    <w:rsid w:val="00F92B4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character" w:styleId="LineNumber">
    <w:name w:val="line number"/>
    <w:basedOn w:val="DefaultParagraphFont"/>
    <w:semiHidden/>
    <w:unhideWhenUsed/>
    <w:rsid w:val="00B92CDE"/>
  </w:style>
  <w:style w:type="paragraph" w:styleId="BalloonText">
    <w:name w:val="Balloon Text"/>
    <w:basedOn w:val="Normal"/>
    <w:link w:val="BalloonTextChar"/>
    <w:semiHidden/>
    <w:unhideWhenUsed/>
    <w:rsid w:val="00B92C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2CDE"/>
    <w:rPr>
      <w:rFonts w:asciiTheme="majorHAnsi" w:eastAsiaTheme="majorEastAsia" w:hAnsiTheme="majorHAnsi" w:cstheme="majorBidi"/>
      <w:sz w:val="18"/>
      <w:szCs w:val="18"/>
    </w:rPr>
  </w:style>
  <w:style w:type="paragraph" w:customStyle="1" w:styleId="elementtoproof">
    <w:name w:val="elementtoproof"/>
    <w:basedOn w:val="Normal"/>
    <w:rsid w:val="00CA2537"/>
    <w:pPr>
      <w:spacing w:before="100" w:beforeAutospacing="1" w:after="100" w:afterAutospacing="1" w:line="240" w:lineRule="auto"/>
    </w:pPr>
    <w:rPr>
      <w:rFonts w:eastAsia="Times New Roman"/>
      <w:lang w:val="nl-NL" w:eastAsia="ko-KR"/>
    </w:rPr>
  </w:style>
  <w:style w:type="paragraph" w:styleId="NormalWeb">
    <w:name w:val="Normal (Web)"/>
    <w:basedOn w:val="Normal"/>
    <w:uiPriority w:val="99"/>
    <w:semiHidden/>
    <w:unhideWhenUsed/>
    <w:rsid w:val="00CA2537"/>
    <w:pPr>
      <w:spacing w:before="100" w:beforeAutospacing="1" w:after="100" w:afterAutospacing="1" w:line="240" w:lineRule="auto"/>
    </w:pPr>
    <w:rPr>
      <w:rFonts w:eastAsia="Times New Roman"/>
      <w:lang w:val="nl-NL" w:eastAsia="ko-KR"/>
    </w:rPr>
  </w:style>
  <w:style w:type="table" w:styleId="TableGrid">
    <w:name w:val="Table Grid"/>
    <w:basedOn w:val="TableNormal"/>
    <w:rsid w:val="000B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2A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A0A"/>
    <w:rPr>
      <w:color w:val="800080"/>
      <w:u w:val="single"/>
    </w:rPr>
  </w:style>
  <w:style w:type="paragraph" w:customStyle="1" w:styleId="msonormal0">
    <w:name w:val="msonormal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lang w:val="en-US" w:eastAsia="ko-KR"/>
    </w:rPr>
  </w:style>
  <w:style w:type="paragraph" w:customStyle="1" w:styleId="font5">
    <w:name w:val="font5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val="en-US" w:eastAsia="ko-KR"/>
    </w:rPr>
  </w:style>
  <w:style w:type="paragraph" w:customStyle="1" w:styleId="font6">
    <w:name w:val="font6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val="en-US" w:eastAsia="ko-KR"/>
    </w:rPr>
  </w:style>
  <w:style w:type="paragraph" w:customStyle="1" w:styleId="xl65">
    <w:name w:val="xl65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lang w:val="en-US" w:eastAsia="ko-KR"/>
    </w:rPr>
  </w:style>
  <w:style w:type="paragraph" w:customStyle="1" w:styleId="xl66">
    <w:name w:val="xl66"/>
    <w:basedOn w:val="Normal"/>
    <w:rsid w:val="00C62A0A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67">
    <w:name w:val="xl67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b/>
      <w:bCs/>
      <w:lang w:val="en-US" w:eastAsia="ko-KR"/>
    </w:rPr>
  </w:style>
  <w:style w:type="paragraph" w:customStyle="1" w:styleId="xl68">
    <w:name w:val="xl68"/>
    <w:basedOn w:val="Normal"/>
    <w:rsid w:val="00C62A0A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69">
    <w:name w:val="xl69"/>
    <w:basedOn w:val="Normal"/>
    <w:rsid w:val="00C62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0">
    <w:name w:val="xl70"/>
    <w:basedOn w:val="Normal"/>
    <w:rsid w:val="00C62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1">
    <w:name w:val="xl71"/>
    <w:basedOn w:val="Normal"/>
    <w:rsid w:val="00C62A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2">
    <w:name w:val="xl72"/>
    <w:basedOn w:val="Normal"/>
    <w:rsid w:val="00C62A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3">
    <w:name w:val="xl73"/>
    <w:basedOn w:val="Normal"/>
    <w:rsid w:val="00C62A0A"/>
    <w:pP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4">
    <w:name w:val="xl74"/>
    <w:basedOn w:val="Normal"/>
    <w:rsid w:val="00C62A0A"/>
    <w:pP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5">
    <w:name w:val="xl75"/>
    <w:basedOn w:val="Normal"/>
    <w:rsid w:val="00C62A0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6">
    <w:name w:val="xl76"/>
    <w:basedOn w:val="Normal"/>
    <w:rsid w:val="00C62A0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styleId="Revision">
    <w:name w:val="Revision"/>
    <w:hidden/>
    <w:semiHidden/>
    <w:rsid w:val="00AB786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B78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7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786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7866"/>
    <w:rPr>
      <w:b/>
      <w:bCs/>
    </w:rPr>
  </w:style>
  <w:style w:type="paragraph" w:styleId="ListParagraph">
    <w:name w:val="List Paragraph"/>
    <w:basedOn w:val="Normal"/>
    <w:uiPriority w:val="34"/>
    <w:qFormat/>
    <w:rsid w:val="00B06F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47D2B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47D2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2B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2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2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4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D2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D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47D2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D2B"/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D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lang w:val="en-US"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2B"/>
    <w:rPr>
      <w:rFonts w:asciiTheme="minorHAnsi" w:hAnsiTheme="minorHAnsi" w:cstheme="minorBidi"/>
      <w:i/>
      <w:iCs/>
      <w:color w:val="365F9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47D2B"/>
    <w:rPr>
      <w:b/>
      <w:bCs/>
      <w:smallCaps/>
      <w:color w:val="365F91" w:themeColor="accent1" w:themeShade="BF"/>
      <w:spacing w:val="5"/>
    </w:rPr>
  </w:style>
  <w:style w:type="paragraph" w:customStyle="1" w:styleId="xl77">
    <w:name w:val="xl77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8">
    <w:name w:val="xl78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9">
    <w:name w:val="xl79"/>
    <w:basedOn w:val="Normal"/>
    <w:rsid w:val="00447D2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val="en-US" w:eastAsia="ko-KR"/>
    </w:rPr>
  </w:style>
  <w:style w:type="paragraph" w:customStyle="1" w:styleId="xl80">
    <w:name w:val="xl80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lang w:val="en-US" w:eastAsia="ko-KR"/>
    </w:rPr>
  </w:style>
  <w:style w:type="paragraph" w:customStyle="1" w:styleId="xl81">
    <w:name w:val="xl81"/>
    <w:basedOn w:val="Normal"/>
    <w:rsid w:val="00447D2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i/>
      <w:iCs/>
      <w:lang w:val="en-US" w:eastAsia="ko-KR"/>
    </w:rPr>
  </w:style>
  <w:style w:type="paragraph" w:customStyle="1" w:styleId="xl82">
    <w:name w:val="xl82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lang w:val="en-US" w:eastAsia="ko-KR"/>
    </w:rPr>
  </w:style>
  <w:style w:type="paragraph" w:customStyle="1" w:styleId="xl83">
    <w:name w:val="xl83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lang w:val="en-US" w:eastAsia="ko-KR"/>
    </w:rPr>
  </w:style>
  <w:style w:type="paragraph" w:customStyle="1" w:styleId="xl84">
    <w:name w:val="xl84"/>
    <w:basedOn w:val="Normal"/>
    <w:rsid w:val="00447D2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ko-KR"/>
    </w:rPr>
  </w:style>
  <w:style w:type="paragraph" w:customStyle="1" w:styleId="xl85">
    <w:name w:val="xl85"/>
    <w:basedOn w:val="Normal"/>
    <w:rsid w:val="00447D2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ko-KR"/>
    </w:rPr>
  </w:style>
  <w:style w:type="character" w:customStyle="1" w:styleId="apple-converted-space">
    <w:name w:val="apple-converted-space"/>
    <w:basedOn w:val="DefaultParagraphFont"/>
    <w:rsid w:val="00BD0D5B"/>
  </w:style>
  <w:style w:type="character" w:styleId="Emphasis">
    <w:name w:val="Emphasis"/>
    <w:basedOn w:val="DefaultParagraphFont"/>
    <w:uiPriority w:val="20"/>
    <w:qFormat/>
    <w:rsid w:val="00BD0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0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01865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25084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050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1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5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11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9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31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03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4800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2719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6871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73219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59162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14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33982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4121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3737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20330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758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30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5255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073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27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3810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94819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908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60669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Yong\Desktop\Chung-Ang%20Univ\10.%20&#45436;&#47928;\1.%20&#51200;&#45328;%20&#53804;&#44256;\0.%20Food%20Addit%20Contam%20A%20guidline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773B-B21F-4D63-9C7D-9BCE9615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C:\Users\TaeYong\Desktop\Chung-Ang Univ\10. 논문\1. 저널 투고\0. Food Addit Contam A guidline\TF_Template_Word_Windows_2016.dotx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subject/>
  <dc:creator>TaeYong</dc:creator>
  <cp:keywords/>
  <cp:lastModifiedBy>Choi, Y.H. (Young Hae)</cp:lastModifiedBy>
  <cp:revision>2</cp:revision>
  <cp:lastPrinted>2017-06-08T18:10:00Z</cp:lastPrinted>
  <dcterms:created xsi:type="dcterms:W3CDTF">2025-05-28T07:39:00Z</dcterms:created>
  <dcterms:modified xsi:type="dcterms:W3CDTF">2025-05-28T07:39:00Z</dcterms:modified>
</cp:coreProperties>
</file>