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AA0B" w14:textId="1C0A6498" w:rsidR="00135A23" w:rsidRDefault="00135A23" w:rsidP="00135A23">
      <w:pPr>
        <w:pStyle w:val="Newparagraph"/>
        <w:ind w:firstLine="0"/>
        <w:jc w:val="both"/>
        <w:rPr>
          <w:sz w:val="20"/>
          <w:szCs w:val="20"/>
          <w:lang w:eastAsia="ko-KR"/>
        </w:rPr>
      </w:pPr>
      <w:r w:rsidRPr="0034355B">
        <w:rPr>
          <w:sz w:val="20"/>
          <w:szCs w:val="20"/>
          <w:lang w:eastAsia="ko-KR"/>
        </w:rPr>
        <w:t xml:space="preserve">Table </w:t>
      </w:r>
      <w:r w:rsidR="00DD4869">
        <w:rPr>
          <w:rFonts w:hint="eastAsia"/>
          <w:sz w:val="20"/>
          <w:szCs w:val="20"/>
          <w:lang w:eastAsia="ko-KR"/>
        </w:rPr>
        <w:t>3</w:t>
      </w:r>
      <w:r w:rsidRPr="0034355B">
        <w:rPr>
          <w:sz w:val="20"/>
          <w:szCs w:val="20"/>
          <w:lang w:eastAsia="ko-KR"/>
        </w:rPr>
        <w:t xml:space="preserve">. Medicinal plant samples analyzed by </w:t>
      </w:r>
      <w:r w:rsidRPr="0034355B">
        <w:rPr>
          <w:sz w:val="20"/>
          <w:szCs w:val="20"/>
          <w:vertAlign w:val="superscript"/>
          <w:lang w:eastAsia="ko-KR"/>
        </w:rPr>
        <w:t>1</w:t>
      </w:r>
      <w:r w:rsidRPr="0034355B">
        <w:rPr>
          <w:sz w:val="20"/>
          <w:szCs w:val="20"/>
          <w:lang w:eastAsia="ko-KR"/>
        </w:rPr>
        <w:t>H NMR, including sample code, scientific name, used part, origin, and supplier information.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1460"/>
        <w:gridCol w:w="1496"/>
        <w:gridCol w:w="1439"/>
        <w:gridCol w:w="1480"/>
        <w:gridCol w:w="2131"/>
      </w:tblGrid>
      <w:tr w:rsidR="00601B76" w:rsidRPr="00D758D6" w14:paraId="1943CA60" w14:textId="77777777" w:rsidTr="002B7C46">
        <w:trPr>
          <w:trHeight w:val="300"/>
          <w:tblHeader/>
        </w:trPr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FBF3" w14:textId="42560FD2" w:rsidR="00601B76" w:rsidRPr="00D758D6" w:rsidRDefault="00601B76" w:rsidP="00601B7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ko-KR"/>
              </w:rPr>
            </w:pPr>
            <w:r w:rsidRPr="00D758D6"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676E" w14:textId="22F7536D" w:rsidR="00601B76" w:rsidRPr="00D758D6" w:rsidRDefault="00601B76" w:rsidP="00601B7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ko-KR"/>
              </w:rPr>
            </w:pPr>
            <w:r w:rsidRPr="00D758D6">
              <w:rPr>
                <w:b/>
                <w:bCs/>
                <w:sz w:val="18"/>
                <w:szCs w:val="18"/>
              </w:rPr>
              <w:t xml:space="preserve">Sample </w:t>
            </w:r>
            <w:r w:rsidR="00FD2053">
              <w:rPr>
                <w:rFonts w:hint="eastAsia"/>
                <w:b/>
                <w:bCs/>
                <w:sz w:val="18"/>
                <w:szCs w:val="18"/>
                <w:lang w:eastAsia="ko-KR"/>
              </w:rPr>
              <w:t>c</w:t>
            </w:r>
            <w:r w:rsidRPr="00D758D6">
              <w:rPr>
                <w:b/>
                <w:bCs/>
                <w:sz w:val="18"/>
                <w:szCs w:val="18"/>
              </w:rPr>
              <w:t>ode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CABBE" w14:textId="0D555FF0" w:rsidR="00601B76" w:rsidRPr="00D758D6" w:rsidRDefault="00601B76" w:rsidP="00601B7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ko-KR"/>
              </w:rPr>
            </w:pPr>
            <w:r w:rsidRPr="00D758D6">
              <w:rPr>
                <w:b/>
                <w:bCs/>
                <w:sz w:val="18"/>
                <w:szCs w:val="18"/>
              </w:rPr>
              <w:t>Family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80B8E" w14:textId="180F03D8" w:rsidR="00601B76" w:rsidRPr="00D758D6" w:rsidRDefault="00601B76" w:rsidP="00601B7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ko-KR"/>
              </w:rPr>
            </w:pPr>
            <w:r w:rsidRPr="00D758D6">
              <w:rPr>
                <w:b/>
                <w:bCs/>
                <w:sz w:val="18"/>
                <w:szCs w:val="18"/>
              </w:rPr>
              <w:t>Genus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AB0E0" w14:textId="131325CD" w:rsidR="00601B76" w:rsidRPr="00D758D6" w:rsidRDefault="00601B76" w:rsidP="00601B7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ko-KR"/>
              </w:rPr>
            </w:pPr>
            <w:r w:rsidRPr="00D758D6"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01EA1" w14:textId="241AFD7A" w:rsidR="00601B76" w:rsidRPr="00D758D6" w:rsidRDefault="00601B76" w:rsidP="00601B76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ko-KR"/>
              </w:rPr>
            </w:pPr>
            <w:r w:rsidRPr="00D758D6">
              <w:rPr>
                <w:b/>
                <w:bCs/>
                <w:sz w:val="18"/>
                <w:szCs w:val="18"/>
              </w:rPr>
              <w:t>Used part</w:t>
            </w:r>
          </w:p>
        </w:tc>
      </w:tr>
      <w:tr w:rsidR="00601B76" w:rsidRPr="005B6995" w14:paraId="13CA95D5" w14:textId="77777777" w:rsidTr="002B7C46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8E14" w14:textId="194EC4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80DE" w14:textId="064921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71D4" w14:textId="228AE0F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BF30" w14:textId="41EC820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Pueraria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9AD08" w14:textId="294594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lobata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4331" w14:textId="2AE9A2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A7EE15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B67D" w14:textId="23A45B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B665" w14:textId="0D9311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2A7E" w14:textId="701263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E45E" w14:textId="0C111BF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B615" w14:textId="0769D30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BB71" w14:textId="04710C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BF4097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0FFB" w14:textId="7B2FC6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006E" w14:textId="09A7BF0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63330" w14:textId="753C279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2A59" w14:textId="62368F0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454A0" w14:textId="621957A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5300" w14:textId="659D94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04E19F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9AE8" w14:textId="5994FD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821C" w14:textId="73A8E0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3F1D" w14:textId="1AC40E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Anacardiaceae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AE70" w14:textId="1E864FD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8687" w14:textId="21B0C60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verniciflua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DEBF" w14:textId="3FA1A8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2CB2718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8ECC" w14:textId="5A8568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EF12" w14:textId="6E2C56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398A" w14:textId="20A0048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Nymphaeaceae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2A3F" w14:textId="465ECCF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Euryale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8B1DE" w14:textId="3DEA9F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ferox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AA1B" w14:textId="0469AA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B64DF6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FA59" w14:textId="476E503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1727" w14:textId="5446BD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FF71" w14:textId="6660ED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5F4F" w14:textId="5B30022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B64B" w14:textId="5BCF9A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37CE" w14:textId="075AA1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6C3E379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7A11" w14:textId="2D6685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C8B9" w14:textId="09CE93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4670" w14:textId="18DA552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4AD" w14:textId="4AFAA97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7A03" w14:textId="0D4321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61A8" w14:textId="60882D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133F4E2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28E5" w14:textId="1CB3A5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A40C" w14:textId="5D4369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A2571" w14:textId="3E3981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5234" w14:textId="1DD4154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1996" w14:textId="6C4210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6E6D" w14:textId="57A9EF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FC9404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E548" w14:textId="76681D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FC30" w14:textId="406717B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68D3" w14:textId="5A5DF0E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4A69" w14:textId="71DEDB1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Sophora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F712" w14:textId="0D871B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flavescens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8147" w14:textId="5F2457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C828D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F80B" w14:textId="21BA1B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B68E" w14:textId="730D49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4976" w14:textId="4F2A71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Viscaceae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3FCE" w14:textId="39387ED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Viscum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3BB4" w14:textId="4766C5B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coloratum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9BFB" w14:textId="7DB9407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32D3B6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2844" w14:textId="28C08AA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AECA" w14:textId="56A0C3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5F6A" w14:textId="638459F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CCC2" w14:textId="4325E6B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Oryza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55CB" w14:textId="2010474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sativa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0949" w14:textId="415355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175C2E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4220" w14:textId="3C4F573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9FB1" w14:textId="4A07C1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0983" w14:textId="6F561C7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Laminariaceae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4188" w14:textId="7C47E0E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Laminaria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5EC8" w14:textId="6C8C2A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E5F5" w14:textId="79F783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4DED17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8B55" w14:textId="74EA1F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01EF" w14:textId="6AA1D5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27A8" w14:textId="424C45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7268" w14:textId="15EAB6F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Agastache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6CCA" w14:textId="68797E3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rugosa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CC49" w14:textId="518C51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53A019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2D2D" w14:textId="0EC724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EF9E" w14:textId="7F03B3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32D4" w14:textId="7F79C7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DD47" w14:textId="6BB96E5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Sophora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23F96" w14:textId="43CA56C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DC22" w14:textId="0901EF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and seed</w:t>
            </w:r>
          </w:p>
        </w:tc>
      </w:tr>
      <w:tr w:rsidR="00601B76" w:rsidRPr="005B6995" w14:paraId="74BC1A4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9282" w14:textId="093DCF7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4A9C" w14:textId="369219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22428" w14:textId="70E9E2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Celastraceae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D794" w14:textId="66FB226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Euonymus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728B" w14:textId="4B64D6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alatus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16D7" w14:textId="6046F3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2E5D390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36BD" w14:textId="1DF493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D0CB" w14:textId="23BE52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7D762" w14:textId="40D9963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EB06" w14:textId="24D30B1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Rosa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B892" w14:textId="4F5CF9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laevigata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1C65" w14:textId="368AD08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748F13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1EA0" w14:textId="5DE921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C79A" w14:textId="1D7E57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32DE" w14:textId="554703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Balsaminaceae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A53" w14:textId="24EFEDA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Impatiens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D08E" w14:textId="237C691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balsamina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9F83" w14:textId="15205AA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20D384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5D5A" w14:textId="1E4FE7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0190" w14:textId="73B13C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ED02C" w14:textId="5BE220A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902C" w14:textId="0FD1AFE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Oryza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DAFF3" w14:textId="7A5714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sativa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A8F2" w14:textId="3568F9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F742D8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2EFD" w14:textId="5811376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9925" w14:textId="167BA91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F63B" w14:textId="71DA8A7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E150" w14:textId="0FA2673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Vigna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C08B3" w14:textId="645D4C1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radiatus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740F" w14:textId="40A6F5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17CD9A8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6CB7" w14:textId="2BDECA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70F0" w14:textId="414DAE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7376" w14:textId="0BFFAEE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283C" w14:textId="0379748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Salvia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9F388" w14:textId="65772B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miltiorrhiza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63E8" w14:textId="5FA4F9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1BA9C7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8E9F" w14:textId="5DC90CD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4D58" w14:textId="14640A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EBCE" w14:textId="38D7B26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97F7" w14:textId="2B0D7F6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Lophatherum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2EF70" w14:textId="3FDE2BD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gracile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D365" w14:textId="7828F1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4AE4CF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363C" w14:textId="686F69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78F0" w14:textId="733BEF8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3A33" w14:textId="6B19AA7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A8B6" w14:textId="14E8F0B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2847" w14:textId="4766C43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FD81" w14:textId="3DCBC7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A51439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8899" w14:textId="243729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47B3" w14:textId="31FE071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6A01" w14:textId="7BE1A8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0A7A" w14:textId="3E52F8B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Rheum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92654" w14:textId="101B4BB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palmatum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ED4B" w14:textId="28D92B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D5B894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EC0B" w14:textId="700515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17B8" w14:textId="4E32E49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D0C0" w14:textId="60E5AB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950B" w14:textId="6843006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Benincasa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0671" w14:textId="6D725EC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cerifera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C28D" w14:textId="7A0887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14B1B95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D591" w14:textId="418AB3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F4EA" w14:textId="54E503C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9BA8" w14:textId="32ED952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654D" w14:textId="3A7D47C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Glycine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823A" w14:textId="7336C1A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max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F44B" w14:textId="7D855D6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DA2759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06A5" w14:textId="7115A7E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A3F5" w14:textId="5FEE36A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DACD" w14:textId="7C6E60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3FE4" w14:textId="5DA7603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Rosa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E452" w14:textId="7922E27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rugosa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D947" w14:textId="7E8947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03C494D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4647" w14:textId="380CC4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2C1" w14:textId="023BA6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08B63" w14:textId="13190B7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Malvaceae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FCCF" w14:textId="3FF2D03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Hibiscus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36E38" w14:textId="612ADC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syriacus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86A" w14:textId="64B6501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3CDF1AD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7F8E" w14:textId="575A8CC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2BB3" w14:textId="614438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45F3" w14:textId="03DABFC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56D0" w14:textId="4EB92F4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F116" w14:textId="3157764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suffruticosa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66EB" w14:textId="2B691C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252394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73CA" w14:textId="1C1A6F1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EE9D" w14:textId="228871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DBE5" w14:textId="4207C1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596D" w14:textId="47D344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Momordica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CC94" w14:textId="0EE5913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cochinchinensis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6B90" w14:textId="16A4A7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082BCCE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E51C" w14:textId="2F7E23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4E8C" w14:textId="52B528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0F7F" w14:textId="748008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Actinidiaceae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141C" w14:textId="7412384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Actinidia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833F" w14:textId="7A0608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polygama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2F7D" w14:textId="2525B0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3F620A0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11AF" w14:textId="749E10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2BA8" w14:textId="139B08F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EB802" w14:textId="59A619F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8581" w14:textId="15B782F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Mentha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E9F9" w14:textId="3C27DBA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arvensis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8206" w14:textId="7E98EF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52D0888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87E4" w14:textId="132A43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F046" w14:textId="14E579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7AFC" w14:textId="5498A8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DCFB" w14:textId="73AE66C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Scutellaria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30E1" w14:textId="04AAD3B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barbata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66B3" w14:textId="248A1C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299D7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FF3B" w14:textId="0E6ECF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34A7" w14:textId="664EDC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C9AD" w14:textId="546C8CF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5B67" w14:textId="4BC50A1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Pinellia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8E0BA" w14:textId="612083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ternata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4048" w14:textId="559EA4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DB5FCE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35AE" w14:textId="4F5D37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4402" w14:textId="67F68E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8CB81" w14:textId="74A4B62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Menispermaceae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11B3" w14:textId="44EB888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Sinomenium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FFDC" w14:textId="1AE1A9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CFAD" w14:textId="5245767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58D048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410C" w14:textId="1F24A55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515C" w14:textId="6985B7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14C2" w14:textId="2A3F60D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Ginkgoaceae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99EC" w14:textId="4F99573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Ginkgo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48E3" w14:textId="48B43F0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B114" w14:textId="0F3EE7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209E6EF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E56B" w14:textId="2CC1D5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180E" w14:textId="12723F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8B749" w14:textId="747D8A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Cupressaceae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F9FE" w14:textId="1CD9015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Platycladus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53F4" w14:textId="4C15927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orientalis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4B8E" w14:textId="41553E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leaf</w:t>
            </w:r>
          </w:p>
        </w:tc>
      </w:tr>
      <w:tr w:rsidR="00601B76" w:rsidRPr="005B6995" w14:paraId="3922983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AE2D" w14:textId="1BD4FED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FA40" w14:textId="27449C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60D24" w14:textId="275E092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7AA8" w14:textId="3CA52B2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ABCB" w14:textId="27748C8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695B" w14:textId="730D14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3239C6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F6E8" w14:textId="789565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1C90" w14:textId="442850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AAF0" w14:textId="0533474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E7E0" w14:textId="7257FB9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Oldenlandia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4835" w14:textId="345C106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herbacea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4DAC" w14:textId="47020B7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10378E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B185" w14:textId="05AA7E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2B8E" w14:textId="7D0ED4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EAAF" w14:textId="4F6873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45BD" w14:textId="0494298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D29B" w14:textId="43095F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aestivum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21DB" w14:textId="3B81073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7C49C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B4B7" w14:textId="3E3925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D447" w14:textId="6FC7503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A0A8" w14:textId="2203116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Lemnaceae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2DCE" w14:textId="4044D3A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Spirodela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1229" w14:textId="2B7775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07B6" w14:textId="6147BD2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1FB1771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2340" w14:textId="75A0B5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1103" w14:textId="7E4B70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F73DD" w14:textId="4AC4C75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Dioscoreaceae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7D9A" w14:textId="4EC28EE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Dioscorea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6EFE" w14:textId="18F059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tokoro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2CD4" w14:textId="4D1DB7B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325F5B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72EA" w14:textId="5CBE18C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83FA" w14:textId="02FC0BF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FE928" w14:textId="6D26C6A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Arecaceae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7B88" w14:textId="3ACFA4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Areca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70D4" w14:textId="4AF8EC1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catechu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CDC6" w14:textId="0062CD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6750F6A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CCE4" w14:textId="4B5A453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F9C7" w14:textId="4AE5E33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34E9" w14:textId="706B2F9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DDDA" w14:textId="66B0D89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Cucumis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4BA6" w14:textId="2972DE7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melo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E689" w14:textId="28DF3A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74677F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3930" w14:textId="297896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BC16" w14:textId="43B481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3CB6" w14:textId="0F597C2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Combretaceae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E9A3" w14:textId="41ABB1E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Quisqualis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3ED1" w14:textId="72D532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indica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BD01" w14:textId="4D91D3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2957B75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8207" w14:textId="68D256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2DAF" w14:textId="028080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75A5B" w14:textId="29BABE1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3E73" w14:textId="2B899C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Aegopodium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79AA" w14:textId="59338D6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podagraria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A8CE" w14:textId="255B89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AE3678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2EB0" w14:textId="2B1CB8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D95F" w14:textId="325C69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FDA3" w14:textId="051B456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B5DD" w14:textId="43B068A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Cornus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14A2" w14:textId="61AAAA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ACD6" w14:textId="2D4C7D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148BCE7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B0EE" w14:textId="24C91F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77F9" w14:textId="4644DD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D594E" w14:textId="4AC3EF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Lythraceae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0330" w14:textId="3113673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Punica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A29E" w14:textId="506B96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granatum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3562" w14:textId="471E80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3AF218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5BBD" w14:textId="52DAB3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42B2" w14:textId="1D2077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62C2" w14:textId="4424855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7891" w14:textId="65F360F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Elettaria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D10A" w14:textId="44DB99D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cardamomum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259E" w14:textId="720BE0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1D80A96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E6BA" w14:textId="128E85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2743" w14:textId="5CC58BB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NPL-KHU-049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304D" w14:textId="5B7AE2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CD9E" w14:textId="74E2D33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Anethum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D14BE" w14:textId="3CCDC7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graveolens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0E2D" w14:textId="5432C99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5F4E3A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4162" w14:textId="5BBC70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478F" w14:textId="6D601E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15A2" w14:textId="4C6D61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Ebenaceae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2753" w14:textId="6E0A5A0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Diospyros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4C24E" w14:textId="1E2BF7D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kaki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5141" w14:textId="6F06202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4977AA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A076" w14:textId="24E145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83D7" w14:textId="387968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B90E" w14:textId="75B7588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CB5F" w14:textId="714DCD4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Bupleurum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0084" w14:textId="50C9ECC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falcatum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F3EB" w14:textId="5C1E96E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2E7D5E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25E0" w14:textId="52D235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D2DA" w14:textId="79DF19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4ABD1" w14:textId="59B5DC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62CC" w14:textId="09A9FE1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Rumex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EF953" w14:textId="59849BA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DBB1" w14:textId="150463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3028AA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5556" w14:textId="5462F3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7EFD" w14:textId="73F372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89FA" w14:textId="35E982F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Primulaceae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B24B" w14:textId="118E933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Lysimachia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494B" w14:textId="25B3245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foenum-graecum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DCF5" w14:textId="7CE0E23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4EF5CF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2459" w14:textId="5D36BC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2659" w14:textId="18BA89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1120" w14:textId="038B754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Lardizabalaceae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FC2" w14:textId="69126BB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Akebia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70A3" w14:textId="02BA387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quinata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D5C3" w14:textId="740EE3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stem</w:t>
            </w:r>
          </w:p>
        </w:tc>
      </w:tr>
      <w:tr w:rsidR="00601B76" w:rsidRPr="005B6995" w14:paraId="7C1FF3E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B312" w14:textId="55D0EFB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81B3" w14:textId="47E186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4606E" w14:textId="04DB31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Crassulaceae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F4A5" w14:textId="1FD88DA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Orostachys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7A35B" w14:textId="51BF884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1CCE" w14:textId="5739E85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0148C4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1844" w14:textId="2676DB3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996" w14:textId="5E8D8A3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5416" w14:textId="594838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Caryophyllaceae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7D43" w14:textId="2EE1E61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Silene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DCBC" w14:textId="2B456DF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firma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7412" w14:textId="5FB078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07DBE3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C93F" w14:textId="458F93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5DBD" w14:textId="26A727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EC34" w14:textId="516E573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Solanaceae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8414" w14:textId="3A3ABF5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Solanum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10190" w14:textId="7ACAC2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nigrum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EDB2" w14:textId="61C08B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912047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7484" w14:textId="2752FA2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9D55" w14:textId="32FDF89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9440" w14:textId="661B032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8312" w14:textId="135964C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Arctium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DC07" w14:textId="677AE1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lappa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2B2C" w14:textId="3B9399C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F02376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F5A9" w14:textId="3CAC2E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4995" w14:textId="2FA99C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NPL-KHU-059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B644" w14:textId="48F0091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Brassicaceae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5CC8" w14:textId="2E9ABE4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Brassica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FA96" w14:textId="0182FF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napus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435E" w14:textId="17D77C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69B8BAB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447B" w14:textId="36425B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0942" w14:textId="402E09E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1C71" w14:textId="256804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6674" w14:textId="4E8F219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508C" w14:textId="6408EF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anomala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20EB" w14:textId="795CB1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5F19FE0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45DD" w14:textId="7EC47EA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1663" w14:textId="21F3D8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AB67" w14:textId="6A3D8C5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Ulmaceae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DD43" w14:textId="4471C01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Ulmus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0568" w14:textId="5AE24B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macrocarpa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49E1" w14:textId="529819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7A7A530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27DC" w14:textId="43C163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DEF1" w14:textId="37FF8B1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89FC" w14:textId="355C62D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Burseraceae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4B01" w14:textId="0823C88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Boswellia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35D6" w14:textId="5FD059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carteri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678" w14:textId="67B7B4A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Resin</w:t>
            </w:r>
          </w:p>
        </w:tc>
      </w:tr>
      <w:tr w:rsidR="00601B76" w:rsidRPr="005B6995" w14:paraId="2CCFFC5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B019" w14:textId="65A6F2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7B6F" w14:textId="37184E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2EB0" w14:textId="3941596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E3B6" w14:textId="5FF8596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A0D9" w14:textId="558B7B3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9CF4" w14:textId="04E1584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5D654C5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0B7E" w14:textId="303D03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A69A" w14:textId="4D45A4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6D3D" w14:textId="58D525B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Orobanchaceae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265" w14:textId="3E67290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Cistanche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E6AA" w14:textId="169D75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deserticola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9E64" w14:textId="17C890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99E097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F370" w14:textId="3537AAD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C1E4" w14:textId="5D8153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1622" w14:textId="4E17A8B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87FA" w14:textId="3FBD4AF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3E74" w14:textId="5BF2D90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capillaris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CB7" w14:textId="3A1A5D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0B9BB11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4BA" w14:textId="1FDD50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A2A" w14:textId="4562A1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AF46" w14:textId="7574FFE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4C09" w14:textId="4DB336B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D066" w14:textId="6F4796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BFE6" w14:textId="7FB00CC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9D0437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DE0D" w14:textId="03CCE5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8DFD" w14:textId="56A57B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E0BB" w14:textId="4C9B646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0C84" w14:textId="797731E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Pterocarpus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C672" w14:textId="6CC248B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santalinus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FF84" w14:textId="149996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Wood</w:t>
            </w:r>
          </w:p>
        </w:tc>
      </w:tr>
      <w:tr w:rsidR="00601B76" w:rsidRPr="005B6995" w14:paraId="1EA64E7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3BF" w14:textId="04AA86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FD3B" w14:textId="455E7CF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87EA" w14:textId="3E25FA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04A0" w14:textId="46ACFFB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Perilla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90DF" w14:textId="75DB92A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frutescens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2D4B" w14:textId="30C419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013F429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27BB" w14:textId="4FA6EA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2A3D" w14:textId="3BD55C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NPL-KHU-069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695D" w14:textId="5AA9309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0065" w14:textId="3003A3D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A21B" w14:textId="16B1BC5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camphora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D56B" w14:textId="10047C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 and rind</w:t>
            </w:r>
          </w:p>
        </w:tc>
      </w:tr>
      <w:tr w:rsidR="00601B76" w:rsidRPr="005B6995" w14:paraId="6E69261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50BA" w14:textId="2239CE8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E06A" w14:textId="14F5B5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16A6" w14:textId="020E35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Polyporaceae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1436" w14:textId="122B598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Polyporus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DC77" w14:textId="241777E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umbellatus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41AC" w14:textId="188247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Mushroom</w:t>
            </w:r>
          </w:p>
        </w:tc>
      </w:tr>
      <w:tr w:rsidR="00601B76" w:rsidRPr="005B6995" w14:paraId="72036C2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52EA" w14:textId="48D2AC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BFF1" w14:textId="42962B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275E" w14:textId="32DF2A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Urticaceae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A9D8" w14:textId="3B6748A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Boehmeria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21DE" w14:textId="045B927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nivea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C578" w14:textId="61F3B5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Stem</w:t>
            </w:r>
          </w:p>
        </w:tc>
      </w:tr>
      <w:tr w:rsidR="00601B76" w:rsidRPr="005B6995" w14:paraId="4B762EB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F83F" w14:textId="7AFF5D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3CAA" w14:textId="336459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0CF1" w14:textId="5001C9E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Adoxaceae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523A" w14:textId="792119D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Sambucus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86FF" w14:textId="05E8E03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williamsii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5F1A" w14:textId="408F31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79CD77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7DF3" w14:textId="5BCA9C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87BA" w14:textId="2ED826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CA1A" w14:textId="2B2ABE6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Tamaricaceae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B801" w14:textId="4D6F90C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Tamarix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2BB0" w14:textId="4C11C7D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E910" w14:textId="7279E5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5D8566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C31A" w14:textId="2A299D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923E" w14:textId="12132F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E072D" w14:textId="57E025A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Myrtaceae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55E7" w14:textId="38B0CCC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Syzygium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1E7E" w14:textId="71ADCCA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aromaticum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498B" w14:textId="63F8FF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bud</w:t>
            </w:r>
          </w:p>
        </w:tc>
      </w:tr>
      <w:tr w:rsidR="00601B76" w:rsidRPr="005B6995" w14:paraId="148D1DD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7F77" w14:textId="2CFCF0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CE18" w14:textId="716EE3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7512" w14:textId="473810F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AB14" w14:textId="1701290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Adenophora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B0A" w14:textId="228FCE7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remotiflora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E0BA" w14:textId="73478C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67A645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3B31" w14:textId="0F905C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6CDE" w14:textId="17CB47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3E9E" w14:textId="6AE971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02B2" w14:textId="38FA4CA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Hovenia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7E97" w14:textId="755B4D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dulcis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1CB1" w14:textId="3AAAC3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30F5414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B76D" w14:textId="7FF5DF1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532" w14:textId="476D87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FBCA2" w14:textId="51A84E7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422E" w14:textId="22CB09D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Kochia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7A06" w14:textId="6245E32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scoparia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D0C1" w14:textId="3CA464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4B017A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E702" w14:textId="39B1B3A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03A0" w14:textId="2B9F86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1167" w14:textId="5418225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95B8" w14:textId="1A932C9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Poncirus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CEE4D" w14:textId="1B224AF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trifoliata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8272" w14:textId="0DB198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B3AE1C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F2AD" w14:textId="658D848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79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B99B" w14:textId="0DC7C5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NPL-KHU-079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3239" w14:textId="541FBC2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Plantaginaceae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772B" w14:textId="669B357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Plantago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0327" w14:textId="6B5E322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asiatica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7B4C" w14:textId="36C7C4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leaf</w:t>
            </w:r>
          </w:p>
        </w:tc>
      </w:tr>
      <w:tr w:rsidR="00601B76" w:rsidRPr="005B6995" w14:paraId="168B3BC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9BD1" w14:textId="023F4C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5DB1" w14:textId="18A729D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350E" w14:textId="72309EB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32C1" w14:textId="4C8F8DC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Cnidium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D901" w14:textId="3A3EB3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F98B" w14:textId="29D57D4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54C928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81D3" w14:textId="294E99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81A0" w14:textId="5FEBA1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6A846" w14:textId="25073FA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DE7D" w14:textId="0A88DC8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5275" w14:textId="3F805B9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chuanxiong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50E7" w14:textId="3F9E9D8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2ED733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DC88" w14:textId="7F4115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E73" w14:textId="20BDE9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E8F97" w14:textId="72FBAC6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BE22" w14:textId="2766824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Celosia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C194D" w14:textId="22A017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argentea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006E" w14:textId="731E90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B72F1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1851" w14:textId="22CAA5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D2DC" w14:textId="3062F6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304B" w14:textId="4FE68D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Malvaceae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A605" w14:textId="449F0F0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Alcea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9BB3" w14:textId="25114AC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F5F7" w14:textId="05FED0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791BA87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78E6" w14:textId="703A549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D89C" w14:textId="321FD4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B655" w14:textId="1B03E3A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Amaryllidaceae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8528" w14:textId="15A233D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Allium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6C00" w14:textId="0AAAD8D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fistulosum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0A81" w14:textId="43CBBD3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F6AC94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C083" w14:textId="45487C2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2EFD" w14:textId="34C1EB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9219" w14:textId="6802E33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532B" w14:textId="17018B4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Leonurus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F5C9" w14:textId="314813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4E1F" w14:textId="73E6CA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803E2D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EC8D" w14:textId="14D09C9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B591" w14:textId="6734A6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3513" w14:textId="4983779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Cupressaceae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165D" w14:textId="74BA615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Platycladus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4639" w14:textId="2D356B8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orientalis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9B91" w14:textId="1C2A86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07EA7EE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31CA" w14:textId="54D8F1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EA80" w14:textId="7B3831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FB5B" w14:textId="6C217A8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2C0D" w14:textId="1806664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Gardenia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7B7B" w14:textId="488E0AA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jasminoides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BEBE" w14:textId="0B56EB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1B68C2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2656" w14:textId="1CDAA1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7BBA" w14:textId="47DC813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30D0" w14:textId="364E6B3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Thymelaeaceae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3871" w14:textId="1BA9BA7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Aquilaria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5710" w14:textId="5962D0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agallocha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4F7F" w14:textId="0DA67A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Resin</w:t>
            </w:r>
          </w:p>
        </w:tc>
      </w:tr>
      <w:tr w:rsidR="00601B76" w:rsidRPr="005B6995" w14:paraId="5A42777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DBC0" w14:textId="0E5CBE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89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4810" w14:textId="04271B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NPL-KHU-089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27C8F" w14:textId="714D680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613A" w14:textId="0CF26BF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B251" w14:textId="4B2442D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carvi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F637" w14:textId="02DC3D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21881F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081E" w14:textId="3979E9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325A" w14:textId="6834CF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A7D2A" w14:textId="3AD80D0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005C" w14:textId="60157A0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Cuminum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4212" w14:textId="32F6CD5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cyminum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AD27" w14:textId="4AA1161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4BCC71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CD0C" w14:textId="214692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1EAC" w14:textId="5BDC8D1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9A1A" w14:textId="0C9B2CF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Schisandraceae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5E0C" w14:textId="251E9B4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Illicium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84A4" w14:textId="2236F52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verum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D2A5" w14:textId="5D8834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0A516B1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1A83" w14:textId="218403B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020A" w14:textId="0494E7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E312" w14:textId="167783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Euphorbiaceae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F683" w14:textId="4618119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Ricinus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BC34" w14:textId="2468C0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communis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C1FA" w14:textId="41592A7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781334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0276" w14:textId="781FA0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5B49" w14:textId="46DE477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C116" w14:textId="6AF52F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Nelumbonaceae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1D88" w14:textId="06524DD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Nelumbo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A62B" w14:textId="1E7FF53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nucifera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D8B4" w14:textId="17C81E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  <w:r w:rsidR="00662EF7">
              <w:rPr>
                <w:rFonts w:hint="eastAsia"/>
                <w:sz w:val="18"/>
                <w:szCs w:val="18"/>
                <w:lang w:eastAsia="ko-KR"/>
              </w:rPr>
              <w:t xml:space="preserve">, </w:t>
            </w:r>
            <w:r w:rsidRPr="005B6995">
              <w:rPr>
                <w:sz w:val="18"/>
                <w:szCs w:val="18"/>
              </w:rPr>
              <w:t>seed and root</w:t>
            </w:r>
          </w:p>
        </w:tc>
      </w:tr>
      <w:tr w:rsidR="00601B76" w:rsidRPr="005B6995" w14:paraId="5AAA66D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117D" w14:textId="7F46F76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D02F" w14:textId="41913D6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8ADE" w14:textId="3FA3ABF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4C91" w14:textId="3CBE5B9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Carpesium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A3291" w14:textId="6DCBA8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abrotanoides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1F94" w14:textId="4E6D351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183C92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9D39" w14:textId="2F1E37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805A" w14:textId="6343F8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CE512" w14:textId="4DE7569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623C" w14:textId="04824FF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Eclipta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7E55" w14:textId="1641A96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prostrata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3B9C" w14:textId="4537C8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2DF88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E1C3" w14:textId="3FD3B6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977" w14:textId="28942A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8E14" w14:textId="7127A1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8284" w14:textId="7C1394D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Phlomis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FD85" w14:textId="16421E8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umbrosa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D905" w14:textId="2C8E01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9B1B2D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289B" w14:textId="473797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8392" w14:textId="5591F0D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59E6" w14:textId="18854EC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35D6" w14:textId="0B82BE4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4794" w14:textId="31CB71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gmelinii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22B1" w14:textId="1FA0F82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5307E8B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F54B" w14:textId="5E6D59C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27BF" w14:textId="16E92D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39AA3" w14:textId="763679D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Lygodiaceae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5E69" w14:textId="59443ED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Lygodium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1508" w14:textId="2A2BC3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A6DA" w14:textId="220C029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67479D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8C90" w14:textId="3D14D3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E57" w14:textId="5E3218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NPL-KHU-099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ED87" w14:textId="76E7408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2BF3" w14:textId="6891A1B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Glehnia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5EDC" w14:textId="35F629E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littoralis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EB0F" w14:textId="2FB8B6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D32612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DDD7" w14:textId="44EE7A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0AD" w14:textId="23174E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F94D" w14:textId="58B2AC3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066A" w14:textId="7F1E36E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Pinus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56F1" w14:textId="452C1F8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koraiensis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149B" w14:textId="7938875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50A3F1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6BF5" w14:textId="75E3F9D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7398" w14:textId="4F03F9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E3CAC" w14:textId="7E02CFD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D4F6" w14:textId="20121E9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Elsholtzia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1642" w14:textId="722C81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ciliata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96A5" w14:textId="779D78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FACFF3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CFD8" w14:textId="1CCE9AE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68B0" w14:textId="0C6C54A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BE5" w14:textId="1F1AE5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Geraniaceae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1532" w14:textId="1220B43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Geranium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758B6" w14:textId="0BAFA1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thunbergii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0105" w14:textId="7AC7BD7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62669F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DF5" w14:textId="1782A5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6650" w14:textId="425F583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50412" w14:textId="68F5180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C3A1" w14:textId="5D07D52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Nepeta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AD28" w14:textId="1089550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EA5B" w14:textId="3D4D5D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72C1AB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134F" w14:textId="27AD8D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95F7" w14:textId="39B36B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7FD85" w14:textId="3E7AC2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Juglandaceae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6D0A" w14:textId="76EBA4E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Juglans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FBD0A" w14:textId="49227C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regia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19D" w14:textId="0AC6A5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rind</w:t>
            </w:r>
          </w:p>
        </w:tc>
      </w:tr>
      <w:tr w:rsidR="00601B76" w:rsidRPr="005B6995" w14:paraId="23CD026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317A" w14:textId="1FDBEE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0257" w14:textId="7C20110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BA876" w14:textId="478C29E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E30D" w14:textId="572C834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Carthamus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CACF" w14:textId="61B5CE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tinctorius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406A" w14:textId="0096AF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3918EE5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8988" w14:textId="6418AB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E4E6" w14:textId="1FB1E6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11C3" w14:textId="698B185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1AD3" w14:textId="1CE962E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Scutellaria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B2AE" w14:textId="408525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baicalensis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C986" w14:textId="523961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221D2B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FEA" w14:textId="2868D6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66D9" w14:textId="45B9FD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4736" w14:textId="6768AA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0A97" w14:textId="1E9388F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Lindera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515C" w14:textId="1CF9C1F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obtusiloba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2114" w14:textId="32A19E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9D3FD4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414D" w14:textId="2E9F8C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F9FE" w14:textId="135144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6901" w14:textId="15F9C07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1D15" w14:textId="603325D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Foeniculum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76D5" w14:textId="253F8E7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vulgare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83D2" w14:textId="3B48BA0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2CE8DD3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A5DF" w14:textId="1ADF23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109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3972" w14:textId="53A3E9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B7A8" w14:textId="70C8DBA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A2AB" w14:textId="07F5840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Glycine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7881" w14:textId="70D6A13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max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3D43" w14:textId="3B00C3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88FFCC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C226" w14:textId="0BC169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21F8" w14:textId="023C6D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NPL-KHU-110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EBCE" w14:textId="1E18E7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Pedaliaceae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165C" w14:textId="5F12A65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Sesamum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FCFE8" w14:textId="69851B2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indicum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9F17" w14:textId="7112AA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AD2ABD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A2A6" w14:textId="4E0582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A408" w14:textId="6A3CE7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85B1" w14:textId="3048F81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8A50" w14:textId="568F35C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Pueraria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7CE8" w14:textId="4F10389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lobata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F66E" w14:textId="34D2C2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0586DB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DED9" w14:textId="1DB66DE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396B" w14:textId="4E367B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0B12F" w14:textId="52BAA84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AB9A" w14:textId="01B0472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Chrysanthemum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8D9E" w14:textId="62A69A3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indicum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E719" w14:textId="029A95C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5069B9E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ECAF" w14:textId="4F4541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ED89" w14:textId="15A5382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7345" w14:textId="552415B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7413" w14:textId="0D6F222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52DB" w14:textId="7B7EB1E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glabra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CCC8" w14:textId="0F1F3E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941ED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6A99" w14:textId="2D5785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3258" w14:textId="6F63AA6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2DBE" w14:textId="108F663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048D" w14:textId="1A8CB50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2D3D5" w14:textId="2309FA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inflata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92A6" w14:textId="7C230B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FFF997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CA51" w14:textId="219360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6AE2" w14:textId="1CD8D6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1154" w14:textId="3C7A0E3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C75C" w14:textId="22304C0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AB38" w14:textId="31E05C4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D768" w14:textId="70AEC0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77C1BD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04D5" w14:textId="221F23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255C" w14:textId="72D58F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B2D4A" w14:textId="4690573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F3D5" w14:textId="049292E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Notopterygium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39B8" w14:textId="06198C8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forbesii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0687" w14:textId="69EED4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FE15AE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0D26" w14:textId="510BC5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6949" w14:textId="33549A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1E05F" w14:textId="40EE0F2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ADFA" w14:textId="1060B44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Notopterygium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047D0" w14:textId="68F1F2F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incisum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1FEA" w14:textId="7ECD403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24220E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41C8" w14:textId="6101B4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599E" w14:textId="5B88E48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AD293" w14:textId="6705F9C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25E0" w14:textId="6F80F2A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Ostericum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D926" w14:textId="40EB1B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koreanum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C6A2" w14:textId="60FE47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9D1F90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EE8C" w14:textId="4FBDFD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4648" w14:textId="3366E7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EE54" w14:textId="22FC84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0D49" w14:textId="5E31063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5B2D" w14:textId="19C8F6F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6CCE" w14:textId="73873E4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658A78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1B04" w14:textId="497199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5F5E" w14:textId="1AD4E6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56D1" w14:textId="4DC3E79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Brassicaceae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17A1" w14:textId="1AEB0E5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Brassica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05F4" w14:textId="4692B4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juncea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64D" w14:textId="414AA8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leaf</w:t>
            </w:r>
          </w:p>
        </w:tc>
      </w:tr>
      <w:tr w:rsidR="00601B76" w:rsidRPr="005B6995" w14:paraId="4812638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F068" w14:textId="4AD5094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98E0" w14:textId="119F868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AB412" w14:textId="6C26F3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5F88" w14:textId="496B041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5DE2E" w14:textId="298913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C12B" w14:textId="1415923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8A4942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9114" w14:textId="3C175DF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62BD" w14:textId="1BB1595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AC885" w14:textId="6B34B4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126B" w14:textId="4C83FF0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Castanea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572F" w14:textId="7EDAD0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crenata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9193" w14:textId="53D6CF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7E2B576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C7FB" w14:textId="4925E87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AEEB" w14:textId="36F58D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32D5" w14:textId="5C6CCEF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Nymphaeaceae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D202" w14:textId="706B2E9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Euryale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94E7" w14:textId="5AE8675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ferox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9881" w14:textId="237D013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067FDFA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7371" w14:textId="5716F6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B2A8" w14:textId="26E7AC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B37F" w14:textId="01F9E71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8923" w14:textId="41D281C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C8D24" w14:textId="43C9D88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obtusifolia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DF0E" w14:textId="6F3BC6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5A3DEB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9D2D" w14:textId="6545B4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C36F" w14:textId="0282B0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2501" w14:textId="46F8348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0E34" w14:textId="05B6D29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F40A" w14:textId="51B9BC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AE85" w14:textId="69CD6B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08BA76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CC85" w14:textId="357FEB3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E835" w14:textId="59DACB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DD37" w14:textId="779F87D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F256" w14:textId="7BF5994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3144" w14:textId="18063E0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9194" w14:textId="288006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48A7767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86BE" w14:textId="08686E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FCF7" w14:textId="2A7399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76B0" w14:textId="7222431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9D60" w14:textId="49DA9CD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AE86F" w14:textId="62C0A7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2EEF" w14:textId="31F4D3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E7AA24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A5F2" w14:textId="72A759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1246" w14:textId="4719561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0EDB5" w14:textId="08ADFF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06E6" w14:textId="28B1C69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66DF" w14:textId="471C978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8B9B" w14:textId="7524B0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F267C5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906D" w14:textId="6A9333B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917E" w14:textId="5B136C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7E31" w14:textId="148EAB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9986" w14:textId="15CC3ED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8235" w14:textId="57937F4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tenuissima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92F3" w14:textId="6EF46D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CE20EB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36C8" w14:textId="2480F0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3F0C" w14:textId="2E06F5F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5F2A" w14:textId="627113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Santalaceae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588D" w14:textId="50689E6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Viscum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AAFC" w14:textId="5890D6F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album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FC48" w14:textId="5EC4B7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C9DE47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D4BB" w14:textId="062B27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D7A3" w14:textId="4EB9C7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498D" w14:textId="39D82A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9DA0" w14:textId="22DF122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Caragana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50FE" w14:textId="62C922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A391" w14:textId="248DF7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30ABA3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A4A3" w14:textId="5392F1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E146" w14:textId="0F00C05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0F06" w14:textId="6CFF0EC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Polypodiaceae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73B5" w14:textId="397D9D9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Drynaria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D1EF" w14:textId="2312A1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fortunei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9AC1" w14:textId="0BCC99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26BD41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196E" w14:textId="71B39A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882C" w14:textId="397F726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6D973" w14:textId="6A0D319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4917" w14:textId="716C76A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Agastache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D0AB" w14:textId="69117C2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rugosa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C3B4" w14:textId="1FCCC3F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77DC1C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42F7" w14:textId="73B010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BCD1" w14:textId="09BD8FC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9BE2" w14:textId="7E5BFA3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88F0" w14:textId="43883F0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Trichosanthes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C917" w14:textId="5CE68D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kirilowii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1E0D" w14:textId="10690A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B58164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95BB" w14:textId="093FE9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07BE" w14:textId="71A616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D192" w14:textId="5A0D7F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127A" w14:textId="527371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Trichosanthes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A26C" w14:textId="31E8705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rosthornii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977A" w14:textId="02FFDA5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E4AE20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D43E" w14:textId="30C93F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2870" w14:textId="670BDC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2954" w14:textId="0DD4F59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FD9F" w14:textId="44C4EEF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Trichosanthes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1BF1" w14:textId="52101F3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kirilowii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84FE" w14:textId="6C03D2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354388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497B" w14:textId="035C380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DCF5" w14:textId="12C98F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184B6" w14:textId="0D8DE5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Cucurbitaceae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78FE" w14:textId="7339E09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Trichosanthes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DB22" w14:textId="0E6981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rosthornii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5143" w14:textId="45309C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C3DB33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6DEE" w14:textId="188DDA2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29F6" w14:textId="5DD83A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C5CB" w14:textId="4D1A924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A48B" w14:textId="665D43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Pogostemon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E90B" w14:textId="22E1624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cablin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64F3" w14:textId="28709B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C7A806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19D5" w14:textId="0447C3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BEB7" w14:textId="1D7D09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777A" w14:textId="21BFCED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Solanaceae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2427" w14:textId="6FFA1A5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1DC6" w14:textId="68D143C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barbarum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A7E3" w14:textId="7F6D0F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1A11FE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3665" w14:textId="6AE1B3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B820" w14:textId="797688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9225" w14:textId="587B3D1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Solanaceae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F400" w14:textId="3577C5D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5440" w14:textId="4EEEB97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88C7" w14:textId="30A3A2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6046AF5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79B8" w14:textId="717CC2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6666" w14:textId="097090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601A" w14:textId="3237670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78AB" w14:textId="3EA3014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Chrysanthemum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F3532" w14:textId="0E75698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zawadskii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E1B5" w14:textId="34629D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5F07F9C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FA71" w14:textId="27164F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7B20" w14:textId="109D68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42556" w14:textId="3A56C4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8C15" w14:textId="57C8DAF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Chrysanthemum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45BF0" w14:textId="4F864B1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zawadskii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CA63" w14:textId="69FA621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6CBCB13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2705" w14:textId="083069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D6B6" w14:textId="11A6F7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F389" w14:textId="0DB6BD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Dicksoniaceae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B39E" w14:textId="364F589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Cibotium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6CD9" w14:textId="1D06247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barometz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9DAD" w14:textId="38382EC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3FEDE2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793F" w14:textId="420F42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34A3" w14:textId="3C7F3A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2762" w14:textId="32E7F17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6C39" w14:textId="5D73314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Chrysanthemum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5B67F" w14:textId="273747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morifolium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A8F0" w14:textId="2A8E02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6580D27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2A6B" w14:textId="4748476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3EEF" w14:textId="12BD7B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3E87" w14:textId="704AA5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Caprifoliaceae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CA20" w14:textId="5C7C24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Lonicera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F3E9" w14:textId="217F04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F496" w14:textId="2FE7BEF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and leaf</w:t>
            </w:r>
          </w:p>
        </w:tc>
      </w:tr>
      <w:tr w:rsidR="00601B76" w:rsidRPr="005B6995" w14:paraId="2FBD891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07DD" w14:textId="426E90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65D4" w14:textId="2C9930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46DD" w14:textId="7D95008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Primulaceae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4BF2" w14:textId="2CDA4C0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Lysimachia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E10F" w14:textId="4DA31C6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christinae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4A9F" w14:textId="6F3D50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BC606E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C3DF" w14:textId="3C6E319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024C" w14:textId="04993B7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17F7" w14:textId="6AB3989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2195" w14:textId="74BF59D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Platycodon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5F7E" w14:textId="6BE5ED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grandiflorum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4ABD" w14:textId="48FA5D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279A4A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C33C" w14:textId="7530F7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A86B" w14:textId="6263A37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DF9E" w14:textId="6732B4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Brassicaceae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FBF4" w14:textId="73290F7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Raphanus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26710" w14:textId="0942523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sativus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A325" w14:textId="02230A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AE224F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3959" w14:textId="5E86F4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BD29" w14:textId="43688A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B6B9" w14:textId="2D39099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C59D" w14:textId="2E973C2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Phragmites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FBF6" w14:textId="7AEAEF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communis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0AD4" w14:textId="51CDF5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E418CB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9358" w14:textId="4F9385F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487F" w14:textId="6E2FAD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0C73" w14:textId="6B9A5D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9A8F" w14:textId="100D42C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Salvia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5266" w14:textId="67C8431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miltiorrhiza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1452" w14:textId="46D7A8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6401D2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3D4B" w14:textId="71AD1C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46FA" w14:textId="2BC865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D1C5" w14:textId="551BEC2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E6D" w14:textId="363EF00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542F" w14:textId="278AB6D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B463" w14:textId="75FC17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EF5CEB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E758" w14:textId="09125F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E3F4" w14:textId="316F3C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B7F7" w14:textId="7D6CDF3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3E06" w14:textId="3176F45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Codonopsis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458AF" w14:textId="3B8922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pilosula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2AAC" w14:textId="7CD05A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768615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3DB6" w14:textId="3A3B6B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27B0" w14:textId="2FE6CC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6A19" w14:textId="756D98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F65C" w14:textId="022B3EA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Codonopsis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75E5" w14:textId="500F06D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tangshen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E9E3" w14:textId="0059E3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4DABA4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F398" w14:textId="1E86D6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DAA5" w14:textId="5BFAEB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D044" w14:textId="7647000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67C0" w14:textId="5006D37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Codonopsis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39E56" w14:textId="30EBA1D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pilosula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F4B5" w14:textId="0EA89A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D2118A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9082" w14:textId="68895B7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AD15" w14:textId="4B0FAB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E102" w14:textId="1A6AFB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Arecaceae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42A0" w14:textId="2FBA55A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Areca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E3E0" w14:textId="1A748C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catechu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ED23" w14:textId="76B842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589FCD9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9132" w14:textId="1A71540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F7AA" w14:textId="45ED213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200E" w14:textId="197835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5887" w14:textId="10304AD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Zizyphus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A5816" w14:textId="27B3B1C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jujuba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0BD6" w14:textId="3BE782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73FFD6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B9DB" w14:textId="3BDDFA7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A92D" w14:textId="4EC1B2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2FA0A" w14:textId="50C0C0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6828" w14:textId="15950EA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Zizyphus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4D8A5" w14:textId="1260B0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jujuba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8505" w14:textId="7EBE10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4E724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A05F" w14:textId="26FF91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3B72" w14:textId="586E8D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E6394" w14:textId="460E89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E925" w14:textId="315DD9B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Prunus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701B" w14:textId="7874F4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davidiana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1944" w14:textId="537A3B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EE2F08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617C" w14:textId="3273321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A152" w14:textId="25808A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NPL-KIOM-049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A75F" w14:textId="62920D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C271" w14:textId="24FDB81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Prunus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99E7" w14:textId="348B93F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persica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58FF" w14:textId="5269A29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05955E0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2B61" w14:textId="611A80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E9A7" w14:textId="4DDC47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751A" w14:textId="298DBF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C3E4" w14:textId="670D508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Aralia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3E8C" w14:textId="04D6EC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continentalis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CABD" w14:textId="31DBF61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19054A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C9D8" w14:textId="031B11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501D" w14:textId="1395CEC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50E9" w14:textId="050CAE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Eucommiaceae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C90A" w14:textId="6F95CEE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Eucommia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266B8" w14:textId="61304EC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ulmoides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4ED0" w14:textId="619079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4F6C3DD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9BBB" w14:textId="1BCDC3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2197" w14:textId="76DBD4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55DE" w14:textId="3B2F97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Eucommiaceae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2FFF" w14:textId="55F29CA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Eucommia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8589" w14:textId="577086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ulmoides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2E91" w14:textId="568BB0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7E04B20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B17C" w14:textId="1997D0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9AFF" w14:textId="61A093C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DDE9" w14:textId="62BA85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Cannabaceae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B62B" w14:textId="664FC4A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Cannabis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2597F" w14:textId="1D3768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sativa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74C7" w14:textId="445F446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0F2332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EE04" w14:textId="7F9146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C986" w14:textId="0B5E95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EAC2" w14:textId="52DB86F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Portulacaceae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8C17" w14:textId="004F0F9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Portulaca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BC96B" w14:textId="74151F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oleracea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3D79" w14:textId="64F126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1B8AAEB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5EF3" w14:textId="7923DD4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780D" w14:textId="784B3CB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77A96" w14:textId="3AEBE6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Ephedraceae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6DCB" w14:textId="479D931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Ephedra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D2B6" w14:textId="03212A5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CE06" w14:textId="0470D7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8E78FD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A4D0" w14:textId="33CBD5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87B7" w14:textId="63FCCB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749C" w14:textId="7ACD25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Ephedraceae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8280" w14:textId="4F8C6F9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Ephedra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8533" w14:textId="59A151D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intermedia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457C" w14:textId="0FDFBA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E55DB8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3D97" w14:textId="59E136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A7E4" w14:textId="5C3DFF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AE18" w14:textId="1365819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Ephedraceae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096F" w14:textId="7762E7B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Ephedra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21C4" w14:textId="285F52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equisetina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ADAE" w14:textId="3A805D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12D2C4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AD46" w14:textId="5E0253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5CB4" w14:textId="26FC91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2C0D" w14:textId="15095C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Ephedraceae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DD31" w14:textId="4376338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Ephedra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F4104" w14:textId="28A403E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intermedia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5BEC" w14:textId="25C3EB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5703C7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5478" w14:textId="2EEE34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169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4DAC" w14:textId="7B60B7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NPL-KIOM-059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7D4D" w14:textId="2FB66C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Ephedraceae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82EF" w14:textId="7B4C550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Ephedra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71F4" w14:textId="3A67E5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equisetina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E663" w14:textId="75B94B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3C15FE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1BD5" w14:textId="49E0B3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170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B796" w14:textId="2671984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BD0D" w14:textId="57BA02B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Verbenaceae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2A4A" w14:textId="47EED08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Vitex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1329" w14:textId="2FC195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rotundifolia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3EDC" w14:textId="6335D8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50E2E0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F76A" w14:textId="56EB07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8211" w14:textId="5F7692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7082" w14:textId="0010133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Verbenaceae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E555" w14:textId="3B47734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Vitex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D9EA" w14:textId="3F1E35E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trifolia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DB20" w14:textId="5B83701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57CD86A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5606" w14:textId="71F6EB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06B6" w14:textId="43691CF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3487C" w14:textId="3825165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714B" w14:textId="3FB59C3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Liriope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CCE23" w14:textId="35365F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platyphylla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2A74" w14:textId="1CAE1F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FCA815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48DC" w14:textId="6A0FC6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C144" w14:textId="46C1715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2107" w14:textId="74CBC20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B3D2" w14:textId="57C1FA9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Ophiopogon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9E1F" w14:textId="47B70B2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541C" w14:textId="408140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C7E85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2E1C" w14:textId="64556A2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C3A8" w14:textId="1B975E7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FFBEC" w14:textId="2364BF4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421F" w14:textId="0FCD7D7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Hordeum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2E12" w14:textId="59534E9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vulgare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6A44" w14:textId="3882DD6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00464B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EDF0" w14:textId="108187E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E109" w14:textId="4827C2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EFBC" w14:textId="5471D77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AD68" w14:textId="4D56099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Chaenomeles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8F7B" w14:textId="78BBA8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3B22" w14:textId="2B33E1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DAB04D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8066" w14:textId="5923D2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7A36" w14:textId="5F60CF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2317" w14:textId="4D7C9D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33F9" w14:textId="674EB0C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Chaenomeles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3196" w14:textId="50E12CD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speciosa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9D4B" w14:textId="1DF2F87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3E9C78F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6CBE" w14:textId="4AFDF9F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6BF3" w14:textId="2BCD51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60239" w14:textId="7995016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AF6D" w14:textId="6F7DB97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650B" w14:textId="45409D9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suffruticosa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D252" w14:textId="48C96D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5A52A3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97A3" w14:textId="2AB2B9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F2C5" w14:textId="2358227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765D" w14:textId="3D320DD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Equisetaceae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05CC" w14:textId="55675A6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Equisetum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AB27" w14:textId="79038A6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hyemale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4E2F" w14:textId="50779E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A0496E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F185" w14:textId="41B903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179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52FB" w14:textId="4A93C9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NPL-KIOM-069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54F4" w14:textId="6B007D4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Lardizabalaceae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0F80" w14:textId="0B2FB3F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Akebia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6993" w14:textId="4016C15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quinata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86A6" w14:textId="502300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71A0A68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D47E" w14:textId="77E6949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9EA6" w14:textId="1FA7623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F49D" w14:textId="0E6FF5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C873" w14:textId="3B15E91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Aucklandia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D9E6" w14:textId="529BCF0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lappa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BE85" w14:textId="543838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4C71D0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0A9E" w14:textId="706FB6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2231" w14:textId="5B09EF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A6FE" w14:textId="551524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3EBB" w14:textId="7206D24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Mentha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60FA" w14:textId="0ABDF2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arvensis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6FF7" w14:textId="2D447B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2AF2D5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E478" w14:textId="1FB2D5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841E" w14:textId="3E2145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5967" w14:textId="23EF80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3DCB" w14:textId="133575C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Pinellia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81F49" w14:textId="04F3AB3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ternata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5590" w14:textId="644AD82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1A1104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F72B" w14:textId="69A30B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F0CE" w14:textId="687384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3F3EA" w14:textId="5B4551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Menispermaceae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014E" w14:textId="4004332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Sinomenium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D2690" w14:textId="7C2A73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ED66" w14:textId="2AEE604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C648B1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9D22" w14:textId="41C63B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E84E" w14:textId="65F5B8E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EF90F" w14:textId="31BE3EA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3847" w14:textId="4B9A8F7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Saposhnikovia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C5A7" w14:textId="037D93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divaricata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CB71" w14:textId="4A65DD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5C0BAC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A1F0" w14:textId="710ED3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5C30" w14:textId="4F9BCE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7BC6" w14:textId="71AF5F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Ginkgoaceae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7010" w14:textId="4E05BA0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Ginkgo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1287" w14:textId="4CBF42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D427" w14:textId="00043C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41D4F4A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341F" w14:textId="3FE37C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6772" w14:textId="3014D2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669E" w14:textId="7566C5B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Papaveraceae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A6DE" w14:textId="6EACC76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Chelidonium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D2E45" w14:textId="7569C0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majus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7854" w14:textId="39A481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1634B1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5EBF" w14:textId="786F0D6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8215" w14:textId="46F4552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180D" w14:textId="6395505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C8DC" w14:textId="5E22FA1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BBD2B" w14:textId="7EE078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kravanh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6083" w14:textId="09DCDD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095359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B8D3" w14:textId="09CF58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6013" w14:textId="7A9CD4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A89F" w14:textId="10B2C0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D221" w14:textId="0EDBCE0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0651B" w14:textId="217C7D4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compactum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0486" w14:textId="392A82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125B037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A795" w14:textId="519A00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189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E9E6" w14:textId="7B861B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NPL-KIOM-079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168A" w14:textId="35EF79D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0646" w14:textId="773A569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E829" w14:textId="1419F29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5A8E" w14:textId="1A99B2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062241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5B5F" w14:textId="0FF6DA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2A5F" w14:textId="0753F8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C56B4" w14:textId="596B5B7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43F2" w14:textId="6CFF709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9DCDD" w14:textId="1E8E79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60E6" w14:textId="73B30B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677B03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1862" w14:textId="32E63FC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45A3" w14:textId="418A92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E64DE" w14:textId="1DA5E5C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C12B" w14:textId="18282FC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EEBF" w14:textId="58BE32F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768D" w14:textId="543E6F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964A88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72F7" w14:textId="1AD78A1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5C07" w14:textId="17A173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3A68" w14:textId="0CD63B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38CE" w14:textId="1948215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E0B2" w14:textId="7F3465F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26B3" w14:textId="4F7709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FF5DBE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F98F" w14:textId="73D795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D297" w14:textId="73EC26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5DD6B" w14:textId="1F54B8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C67E" w14:textId="44A0F45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1DE3" w14:textId="6DC9C5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macrocephala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CFC0" w14:textId="7655FC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975392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2C7D" w14:textId="0954A3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AAE0" w14:textId="5662A44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29B1" w14:textId="58A9C69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3746" w14:textId="4792EE9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Dolichos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B9F9" w14:textId="6AD79C3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lablab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3C04" w14:textId="3CE5C7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1702A2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3C86" w14:textId="1BEC96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B2B9" w14:textId="248763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5F6F" w14:textId="1154B1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F2ED" w14:textId="20C3766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Hedyotis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7B655" w14:textId="05A17CB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diffusa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4D8F" w14:textId="2359AA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EA5D53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3E1C" w14:textId="42C725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A27F" w14:textId="315C1E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3B250" w14:textId="542EF8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5A45" w14:textId="1362092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Psoralea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D0FB" w14:textId="3305272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corylifolia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CD54" w14:textId="325E8A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509DCCD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DC84" w14:textId="6CF70B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AFD0" w14:textId="394C7A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D7BC7" w14:textId="1DD773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Polyporaceae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3E83" w14:textId="135D23E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B746" w14:textId="7736E9A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cocos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0028" w14:textId="30D21E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Mycelium</w:t>
            </w:r>
          </w:p>
        </w:tc>
      </w:tr>
      <w:tr w:rsidR="00601B76" w:rsidRPr="005B6995" w14:paraId="6BBA380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A19" w14:textId="3229DED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DF4E" w14:textId="40422AC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6E3C" w14:textId="78113AD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C95E" w14:textId="65E90EB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Rubus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7342" w14:textId="38E77CD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coreanus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C1BC" w14:textId="6D447C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640894C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C34E" w14:textId="5C5275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199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61EC" w14:textId="235E88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NPL-KIOM-089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8BBB" w14:textId="22B403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6B81" w14:textId="4057EC2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Aconitum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7F67D" w14:textId="080C8F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carmichaeli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2920" w14:textId="723808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097F11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770E" w14:textId="2D5B48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3438" w14:textId="523DBA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23E7" w14:textId="77778F4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9A57" w14:textId="54295B8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Aconitum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87553" w14:textId="51A89C0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carmichaeli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B30D" w14:textId="0A11A7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5832B3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5221" w14:textId="050548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941B" w14:textId="24F451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9AA9" w14:textId="4D5B961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Arecaceae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943A" w14:textId="259D306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Areca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2D07" w14:textId="1A5684C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catechu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5307" w14:textId="046630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6F451BF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46E1" w14:textId="5F1E354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E92C" w14:textId="7F5D53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291C" w14:textId="72D29C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2CDD" w14:textId="78D78CC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Adenophora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1301" w14:textId="003FC58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triphylla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F731" w14:textId="381413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CC1D5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CF97" w14:textId="5C20D6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B87D" w14:textId="62ED4F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44B7" w14:textId="37BF287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CD47" w14:textId="48AF646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Cnidium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A7AB" w14:textId="0BAC73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monieri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E027" w14:textId="127817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07B44F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B4DF" w14:textId="1F5AD5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9FF0" w14:textId="2D710D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47442" w14:textId="506A0C2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8FBB" w14:textId="3FFDB7C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Torilis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F29B" w14:textId="03801A8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C1C4" w14:textId="307FE2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22F224A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328" w14:textId="576599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EB96" w14:textId="4A2E60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DD353" w14:textId="7E8622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BAEC" w14:textId="452285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42DA" w14:textId="58563B4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villosum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EAD7" w14:textId="7AD4E5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099DFFF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FFBF" w14:textId="14EE92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1D80" w14:textId="28F1D2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8C8B" w14:textId="1BF610D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6C2F" w14:textId="1B54896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0796" w14:textId="152911B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villosum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FD66" w14:textId="2C8EE41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5BE9258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166E" w14:textId="46C5DF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300F" w14:textId="3E4F6F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8ED4" w14:textId="73F343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75D5" w14:textId="728385C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Crataegus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D03E4" w14:textId="3AB027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pinnatifida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2D0" w14:textId="2A095F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9D47C3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E52A" w14:textId="3DE98D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362E" w14:textId="52747C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45DA" w14:textId="3C18C9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FBB6" w14:textId="7720572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Cornus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D514" w14:textId="2EBCD1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5061" w14:textId="7DE07F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399F9C8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4829" w14:textId="33A85E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209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223E" w14:textId="08F76B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NPL-KIOM-099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553BA" w14:textId="7B203D2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Dioscoreaceae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112E" w14:textId="141DB84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Dioscorea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0E5CC" w14:textId="53347BE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batatas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F7E9" w14:textId="375BBB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D49062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D79E" w14:textId="173920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8EAF" w14:textId="21E3A3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9196" w14:textId="2DEF5F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Dioscoreaceae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5556" w14:textId="31D4876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Dioscorea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0F39" w14:textId="415B3EA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667" w14:textId="2BC54E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1693F8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76EA" w14:textId="1F185C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B9F0" w14:textId="2925B63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F83E" w14:textId="7801EC2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577D" w14:textId="777F5E4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Zizyphus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D107C" w14:textId="6C510B5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jujuba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2C6D" w14:textId="5680F9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root</w:t>
            </w:r>
          </w:p>
        </w:tc>
      </w:tr>
      <w:tr w:rsidR="00601B76" w:rsidRPr="005B6995" w14:paraId="07DD367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96C7" w14:textId="3C62049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1262" w14:textId="1A52E3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007B" w14:textId="5CE9657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9756" w14:textId="40207DB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Zizyphus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59C1" w14:textId="3983DDE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jujuba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8161" w14:textId="0FA3D2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root</w:t>
            </w:r>
          </w:p>
        </w:tc>
      </w:tr>
      <w:tr w:rsidR="00601B76" w:rsidRPr="005B6995" w14:paraId="6A4C8EC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217E" w14:textId="6707A52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AE92" w14:textId="0744A4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30209" w14:textId="255FE6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8393" w14:textId="56E63FC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Zanthoxylum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4952" w14:textId="5A29396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piperitum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564C" w14:textId="78D6D5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seed</w:t>
            </w:r>
          </w:p>
        </w:tc>
      </w:tr>
      <w:tr w:rsidR="00601B76" w:rsidRPr="005B6995" w14:paraId="769B110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5B16" w14:textId="7B59494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18F5" w14:textId="1FAFAB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F512A" w14:textId="03A8AA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2056" w14:textId="2D6AF3D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Zanthoxylum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0DDD" w14:textId="7B1919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schinifolium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2E54" w14:textId="479BA2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seed</w:t>
            </w:r>
          </w:p>
        </w:tc>
      </w:tr>
      <w:tr w:rsidR="00601B76" w:rsidRPr="005B6995" w14:paraId="2AF7617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1E96" w14:textId="674F57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40ED" w14:textId="437D830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952B" w14:textId="572699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591B" w14:textId="70FC0E7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Zanthoxylum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13E18" w14:textId="10C37B0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bungeanum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2991" w14:textId="52B8C5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seed</w:t>
            </w:r>
          </w:p>
        </w:tc>
      </w:tr>
      <w:tr w:rsidR="00601B76" w:rsidRPr="005B6995" w14:paraId="06150CE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D823" w14:textId="5E3F90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A29D" w14:textId="5DBA91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2A17" w14:textId="1D3BB16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Sparganiaceae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7F3E" w14:textId="4B5F7FA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Sparganium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A28E" w14:textId="29B008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stoloniferum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348E" w14:textId="5BF79A3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C4C3D8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6B69" w14:textId="06BF2B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8564" w14:textId="59F57A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3D0C" w14:textId="27E16A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D4B5" w14:textId="091FB6C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1B32" w14:textId="20B415A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2A5" w14:textId="6DD84D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 and fruit</w:t>
            </w:r>
          </w:p>
        </w:tc>
      </w:tr>
      <w:tr w:rsidR="00601B76" w:rsidRPr="005B6995" w14:paraId="2DF9757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1C7E" w14:textId="480006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F88C" w14:textId="2EFC01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E68D" w14:textId="0344680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A163" w14:textId="1B9DEE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8A91" w14:textId="14E5B71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028B" w14:textId="4DC943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 and fruit</w:t>
            </w:r>
          </w:p>
        </w:tc>
      </w:tr>
      <w:tr w:rsidR="00601B76" w:rsidRPr="005B6995" w14:paraId="5A9BCC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8648" w14:textId="41CA80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5943" w14:textId="489D9E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48C3" w14:textId="2E7196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511E" w14:textId="7413DFD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CA4CE" w14:textId="398072C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bombycis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DD91" w14:textId="61D9EC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 and root</w:t>
            </w:r>
          </w:p>
        </w:tc>
      </w:tr>
      <w:tr w:rsidR="00601B76" w:rsidRPr="005B6995" w14:paraId="0CF00C2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E080" w14:textId="5D39BC1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60C5" w14:textId="0D6F53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5057" w14:textId="71DFA9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98D1" w14:textId="6C74879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1D4D" w14:textId="4D83ACF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8674" w14:textId="69CE12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 and fruit</w:t>
            </w:r>
          </w:p>
        </w:tc>
      </w:tr>
      <w:tr w:rsidR="00601B76" w:rsidRPr="005B6995" w14:paraId="5DDFB04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D8E1" w14:textId="350194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3018" w14:textId="5E1ED75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C20B" w14:textId="64EEAA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Orchidaceae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7D9B" w14:textId="253D4C0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Dendrobium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3A83" w14:textId="3B9B536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fimbriatum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6865" w14:textId="38EB50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C68E35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49FE" w14:textId="5E195E3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952D" w14:textId="40E992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BB82" w14:textId="7EBBE3F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Orchidaceae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362C" w14:textId="2A91D22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Dendrobium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0D88" w14:textId="37388CB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candidum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0FD3" w14:textId="62759F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EF11A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C08A" w14:textId="6BE65F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62CC" w14:textId="779BAE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2FED4" w14:textId="19E31D3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540E" w14:textId="01A0A241" w:rsidR="00601B76" w:rsidRPr="004F1C8D" w:rsidRDefault="00656371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0ABE5" w14:textId="7584CF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6E15" w14:textId="7D571D6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gramineus</w:t>
            </w:r>
          </w:p>
        </w:tc>
      </w:tr>
      <w:tr w:rsidR="00601B76" w:rsidRPr="005B6995" w14:paraId="21AC699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8F3A" w14:textId="6BA18F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9A9B" w14:textId="25B125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13F0" w14:textId="3A1C9FA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Hypoxidaceae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8A97" w14:textId="7E68311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Curculigo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2658" w14:textId="7E2F77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orchioides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AFA7" w14:textId="074C03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D92C2C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A4F8" w14:textId="58F50D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9E60" w14:textId="68E33A5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B273" w14:textId="4D32FA5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Aristolochiaceae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678" w14:textId="2339D3F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Asiasarum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A32C" w14:textId="7C868A1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heterotropoides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95A6" w14:textId="4C6703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9C2EC9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B625" w14:textId="69A45D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7F75" w14:textId="795135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996C" w14:textId="4D151ED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Aristolochiaceae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1D1" w14:textId="077D7BF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Asiasarum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DEDA" w14:textId="7408681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sieboldii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4C68" w14:textId="75814A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AAC8C4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99F9" w14:textId="1F01BC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D0FB" w14:textId="7E7432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F9C2" w14:textId="0E3876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47F1" w14:textId="0B57B42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2D06" w14:textId="3EA6382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angustifolia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9AD5" w14:textId="5B5388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 and seed</w:t>
            </w:r>
          </w:p>
        </w:tc>
      </w:tr>
      <w:tr w:rsidR="00601B76" w:rsidRPr="005B6995" w14:paraId="7F3C1D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9B1E" w14:textId="477D08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BC92" w14:textId="780D45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EB61" w14:textId="69E55C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42BB" w14:textId="2D9D265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Caesalpinia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1FCA" w14:textId="00D58B6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sappan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0B73" w14:textId="38044D5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rind</w:t>
            </w:r>
          </w:p>
        </w:tc>
      </w:tr>
      <w:tr w:rsidR="00601B76" w:rsidRPr="005B6995" w14:paraId="58E2CD9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B496" w14:textId="4C0693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B6D5" w14:textId="252FC9C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E924" w14:textId="2C6958D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Dipsacaceae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F935" w14:textId="63EA3F3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Dipsacus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F387" w14:textId="2C88B73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asperoides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2BB6" w14:textId="5CEF66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811AAD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159C" w14:textId="3C058F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4A8" w14:textId="59C62B0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749B4" w14:textId="0C7B62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4F50" w14:textId="346E926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Cimicifuga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F275" w14:textId="10F3996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heracleifolia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A21A" w14:textId="6309CF5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383576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8EE" w14:textId="52D126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969B" w14:textId="67B0AA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29179" w14:textId="3152469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A1B1" w14:textId="0475319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Cimicifuga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9821A" w14:textId="1EFBD8A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F486" w14:textId="7F043F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8C4854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D008" w14:textId="0D44AC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8391" w14:textId="1A9D17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4883" w14:textId="458B69B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3F34" w14:textId="60C2E60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Anethum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58AA" w14:textId="30005FB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graveolens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73A6" w14:textId="636282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5C7573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5300" w14:textId="58683A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03EA" w14:textId="1ED8AAF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CE47A" w14:textId="67C7290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Ebenaceae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101D" w14:textId="29161D5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Diospyros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2876" w14:textId="506FC50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kaki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FD5B" w14:textId="4EBFCCA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35DF5D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92" w14:textId="276A27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9E4" w14:textId="7E5BB6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816E" w14:textId="0F9A12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6329" w14:textId="169F5AB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Bupleurum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9E2D" w14:textId="7A66ED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falcatum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0DA2" w14:textId="0BDB9F5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756A30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FC58" w14:textId="5A8C945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ACBC" w14:textId="04D658A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D904C" w14:textId="6A23F74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BEB1" w14:textId="3495B35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Bupleurum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7D7D" w14:textId="6E0EAE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scorzonerifolium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549A" w14:textId="0F15FD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3B0B6D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88B9" w14:textId="13EEFA9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0ADB" w14:textId="6BC4C3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51E4" w14:textId="4C993D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718C" w14:textId="7388F43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Peucedanum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46FAA" w14:textId="680EF61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FA93" w14:textId="058AB8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550475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1CFC" w14:textId="47B0CC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E94E" w14:textId="1C394A7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359F" w14:textId="1C257C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Lycopodiaceae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62CD" w14:textId="1151A23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Lycopodium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4F087" w14:textId="03C87C5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clavatum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40EB" w14:textId="3F87E03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F81571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E75D" w14:textId="4AC616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94B5" w14:textId="69EE53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9A6E5" w14:textId="227686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4C58" w14:textId="3FCA863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7284" w14:textId="578B951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kwangsiensis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C221" w14:textId="76840B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8CB105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C9F1" w14:textId="54E5777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072D" w14:textId="412AE9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4762" w14:textId="513FAAA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267E" w14:textId="30A842B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F5AE" w14:textId="421470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phaeocaulis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9169" w14:textId="2B87F8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0E3D01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66A5" w14:textId="489B99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92A5" w14:textId="76DD53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A173" w14:textId="27407DC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5B8C" w14:textId="1BDB6A6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4780" w14:textId="4B8EA59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wenyujin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EA72" w14:textId="04F833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CC21A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B594" w14:textId="07F24ED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B858" w14:textId="754EC3C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FF00C" w14:textId="0F1BE7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2280" w14:textId="76F92CE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53A3" w14:textId="503C3F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argyi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4D0F" w14:textId="766FD7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0BD1F66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853D" w14:textId="195C8A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25B6" w14:textId="10D5B5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3ABEF" w14:textId="660DD2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6E1" w14:textId="3BFE4C3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BB21" w14:textId="25BDACF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princeps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4174" w14:textId="6A1CBE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7FACE5C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9409" w14:textId="6A9A40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C7FB" w14:textId="7C9A6A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2B031" w14:textId="741E5B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DF9B" w14:textId="4CF1CF3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2551" w14:textId="73A82FB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montana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2576" w14:textId="0D62FD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0D65D6B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C8D4" w14:textId="55F36C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3613" w14:textId="6E4FE5F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72E33" w14:textId="7A15F2F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Saururaceae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8876" w14:textId="7AA91A9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Houttuynia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6CFF6" w14:textId="446F36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cordata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D1D6" w14:textId="7D927BD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3419098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C109" w14:textId="297DFC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4398" w14:textId="0E471C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0971" w14:textId="027B01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Oleaceae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5A4A" w14:textId="2CF159B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D70A" w14:textId="420AEE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lucidum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7AEF" w14:textId="412520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leaf</w:t>
            </w:r>
          </w:p>
        </w:tc>
      </w:tr>
      <w:tr w:rsidR="00601B76" w:rsidRPr="005B6995" w14:paraId="4E924C4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4143" w14:textId="2493E4E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756B" w14:textId="7E6F2E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947B0" w14:textId="41482C4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Oleaceae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81AB" w14:textId="5C42C22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57D5" w14:textId="081FB8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japoricum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3252" w14:textId="0DE97D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leaf</w:t>
            </w:r>
          </w:p>
        </w:tc>
      </w:tr>
      <w:tr w:rsidR="00601B76" w:rsidRPr="005B6995" w14:paraId="5E2D816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447D" w14:textId="6F4215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38C" w14:textId="4C5255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4E088" w14:textId="5EB30B4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Oleaceae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A106" w14:textId="5E4A978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Forsythia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F341" w14:textId="6EA3892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viridissima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2678" w14:textId="0D2AA7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leaf</w:t>
            </w:r>
          </w:p>
        </w:tc>
      </w:tr>
      <w:tr w:rsidR="00601B76" w:rsidRPr="005B6995" w14:paraId="1AEA23E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A5B7" w14:textId="75D417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1EAC" w14:textId="43A6D8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6102" w14:textId="1AAF64E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Oleaceae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647E" w14:textId="7F264EC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Forsythia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19FC" w14:textId="7BA91D6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suspensa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26B0" w14:textId="4199C3B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leaf</w:t>
            </w:r>
          </w:p>
        </w:tc>
      </w:tr>
      <w:tr w:rsidR="00601B76" w:rsidRPr="005B6995" w14:paraId="77756F6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1E9F" w14:textId="78AFAE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6FDB" w14:textId="154230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E2A4F" w14:textId="132EF74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Nelumbonaceae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DCC3" w14:textId="0D66B14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Nelumbo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3677" w14:textId="37AC4D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nucifera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E44E" w14:textId="0A9937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root</w:t>
            </w:r>
          </w:p>
        </w:tc>
      </w:tr>
      <w:tr w:rsidR="00601B76" w:rsidRPr="005B6995" w14:paraId="24234DF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D846" w14:textId="287647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DA0E" w14:textId="10AFBF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24932" w14:textId="54E07D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96E9" w14:textId="483C2EF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Acanthopanax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24C3" w14:textId="47E36A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sessiliflorum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2843" w14:textId="278F2A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3D01AF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8680" w14:textId="416192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D80E" w14:textId="1FCC1D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7F27" w14:textId="666711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Scolopendridae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286F" w14:textId="7A739E4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Scolopendra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D238" w14:textId="408C0A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subspinipes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10FB" w14:textId="6D1404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0EFAC1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4EE5" w14:textId="7D1F6D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86E0" w14:textId="404360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177E" w14:textId="499DF0A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Schisandraceae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7093" w14:textId="1361A2B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Schisandra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84E8" w14:textId="23AB9FB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7D03" w14:textId="7306AA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72B90F0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AE13" w14:textId="75F80A7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EB10" w14:textId="1D66C7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AEAF" w14:textId="50EABEB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ED99" w14:textId="78AB72A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Evodia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4AB11" w14:textId="645AE6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rutaecarpa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D842" w14:textId="31AE60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seed</w:t>
            </w:r>
          </w:p>
        </w:tc>
      </w:tr>
      <w:tr w:rsidR="00601B76" w:rsidRPr="005B6995" w14:paraId="6A85306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6797" w14:textId="189676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D79C" w14:textId="2D5BF6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47A6" w14:textId="30E476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E1F5" w14:textId="241A10E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Lindera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44F4" w14:textId="1707380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strichnifolia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49A5" w14:textId="2881412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1CAB49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F998" w14:textId="747446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F577" w14:textId="3E9B20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A761" w14:textId="2F1F7A3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Convallariaceae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19B0" w14:textId="5250F9C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3AB3" w14:textId="078AC2F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odoratum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646E" w14:textId="6427BA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F14375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DC86" w14:textId="1CBD8A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256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C83D" w14:textId="691B626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918B" w14:textId="132CF2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Gentianaceae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F6B9" w14:textId="04371F1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Gentiana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C1595" w14:textId="51AF7B7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manshurica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F23F" w14:textId="6F48B7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98F5EC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30B8" w14:textId="423E66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BF16" w14:textId="0D196B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8A54" w14:textId="65E48AB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Gentianaceae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8314" w14:textId="3AD755F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Gentiana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9C34B" w14:textId="7209036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scabra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538F" w14:textId="0F05B4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5CA0C6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E8BB" w14:textId="43C01A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26E0" w14:textId="12FC42A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B2A28" w14:textId="133E7B4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Sapindaceae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F009" w14:textId="642F693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Dimocarpus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B19C" w14:textId="09E583C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58EB" w14:textId="6DF2729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68FF846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C8BB" w14:textId="3939D27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6F92" w14:textId="2B5D3A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NPL-KIOM-149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125F" w14:textId="1C886A1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60FA" w14:textId="0E4929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Arctium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FC871" w14:textId="27DC1F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lappa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153C" w14:textId="6691D7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23C6CD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2295" w14:textId="099BC6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8CB0" w14:textId="2EE5E85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1E9F" w14:textId="70E0332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6037" w14:textId="6344805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8044" w14:textId="55FCAC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186B" w14:textId="18A516C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C33633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D8F0" w14:textId="75389D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3EAF" w14:textId="688735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B510" w14:textId="0E651DE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E4C0" w14:textId="106E1EF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9D5F" w14:textId="6BA6401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wenyujin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A5A5" w14:textId="57D5D06A" w:rsidR="00601B76" w:rsidRPr="005B6995" w:rsidRDefault="001F7A9F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0BAEC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F845" w14:textId="050BAC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26E3" w14:textId="603C49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B8AA" w14:textId="78EA54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AC13" w14:textId="27B6CFB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Polygala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F609" w14:textId="2B4C622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3ABB" w14:textId="0B6D82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F2DF97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B490" w14:textId="4C18381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B5C1" w14:textId="6536B8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84DC" w14:textId="604B3B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1184" w14:textId="208747B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Clematis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3AAAD" w14:textId="00D6A52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manshurica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B8C3" w14:textId="477B66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C30318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2D69" w14:textId="799A6C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C1F4" w14:textId="0E1069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78F2" w14:textId="26D00B8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7CA9" w14:textId="06575F3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Clematis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32BD2" w14:textId="60EC360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31AA" w14:textId="5AA2CE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548B9A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0207" w14:textId="13FDAA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954A" w14:textId="7FCD37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346A" w14:textId="4667FC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Ulmaceae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8F80" w14:textId="38D6C97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Ulmus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4B92B" w14:textId="22FBE81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macrocarpa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2A18" w14:textId="47B7492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67490CF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AD3" w14:textId="288D69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04B7" w14:textId="285129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C82F" w14:textId="225F2B7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E707" w14:textId="2FB0867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F1415" w14:textId="222402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E4B8" w14:textId="01AE27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06158F7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E47A" w14:textId="1F02E2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20B7" w14:textId="1E43CB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0B2F" w14:textId="62032F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Orobanchaceae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4F55" w14:textId="38ADBA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Cistanche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1547" w14:textId="7BC6724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deserticola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58DB" w14:textId="625FEA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11D9613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422" w14:textId="4A6E49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1F0B" w14:textId="3BFE74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C6A8" w14:textId="3931349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Ginkgoaceae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9D53" w14:textId="3E9D6D5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Ginkgo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4927" w14:textId="3878314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3420" w14:textId="257B8C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48D2717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D159" w14:textId="33DDB66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269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3706" w14:textId="603994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NPL-KIOM-159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A60B" w14:textId="494766B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Berberidaceae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4369" w14:textId="45D02C4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Epimedium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F174D" w14:textId="5E3F98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koreanum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11ED" w14:textId="5C8E6A7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0343F93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96D4" w14:textId="61AE08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307C" w14:textId="6515C8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ED59" w14:textId="7DFA10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Berberidaceae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901" w14:textId="48731F1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Epimedium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437D" w14:textId="037B9E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sagittatum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652B" w14:textId="3D2E4C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11AC87C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7219" w14:textId="1BD41F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1A3A" w14:textId="2BF4B4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DF831" w14:textId="6101C43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Berberidaceae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15B3" w14:textId="7215BC9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Epimedium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4D7F" w14:textId="46F1D4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brevicornum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7761" w14:textId="30D778E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DEB4FB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9D7B" w14:textId="068D9B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2B29" w14:textId="1C23FB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29590" w14:textId="07BC63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1B7A" w14:textId="422F3D2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Coix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7B0A" w14:textId="294ACF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lacryma-jovi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EA1D" w14:textId="280C807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38BEA63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4958" w14:textId="2758B51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8657" w14:textId="59ABDA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9B7C" w14:textId="0F38FF0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56BB" w14:textId="46C577F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Leonurus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A614" w14:textId="209919C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1E00" w14:textId="3493A4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2583F5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5903" w14:textId="5C8B3D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7114" w14:textId="13C2E0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CD74" w14:textId="30F5083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110C" w14:textId="3E9C8AC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4DC91" w14:textId="1685D0A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oxyphylla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BF6B" w14:textId="26968A5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42951A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D3C8" w14:textId="4A86B5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7E24" w14:textId="2B993E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06CA" w14:textId="448C4A8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Caprifoliaceae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3FBB" w14:textId="6D59DEE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Lonicera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7DA1" w14:textId="2BC824F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A120" w14:textId="0E48BF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and leaf</w:t>
            </w:r>
          </w:p>
        </w:tc>
      </w:tr>
      <w:tr w:rsidR="00601B76" w:rsidRPr="005B6995" w14:paraId="1A572ED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EF82" w14:textId="2121E7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EE4C" w14:textId="7BB8D2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0A98F" w14:textId="555FA7A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A6C6" w14:textId="42CA6F4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316C" w14:textId="6B1AE42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A516" w14:textId="4E7F874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E38EF4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91AB" w14:textId="7DE8A3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1820" w14:textId="2719CB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56A5" w14:textId="66F4E0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2642" w14:textId="6C7D6E4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4EDF" w14:textId="22FC9E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capillaris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8478" w14:textId="4F7587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0B2E12A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17B0" w14:textId="221141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8AD0" w14:textId="640011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192B" w14:textId="1079AC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F086" w14:textId="222E01C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6158" w14:textId="5A0687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F216" w14:textId="408594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3561F2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6B24" w14:textId="748CA7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279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F3F4" w14:textId="560B00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NPL-KIOM-169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DA78" w14:textId="41C1AD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A3BA" w14:textId="2B974F0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F125" w14:textId="66BEA90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DD14" w14:textId="6E4063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5A6D67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1C86" w14:textId="172C1DF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2156" w14:textId="4D0AB3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C639" w14:textId="1AE743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Boraginaceae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2AA6" w14:textId="448DDE5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Lithospermum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54942" w14:textId="119722B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erythrorhizon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06F0" w14:textId="393D894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BB5D29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672E" w14:textId="0D3CBB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2D86" w14:textId="21FDA1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D310B" w14:textId="083C3E1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Boraginaceae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CE1A" w14:textId="2B138F0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Arnebia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2EDD" w14:textId="286294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euchroma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8C5F" w14:textId="5300096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AB06D6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6F34" w14:textId="19B83A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E5E5" w14:textId="237154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A7164" w14:textId="1ED8550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Boraginaceae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99FE" w14:textId="012E9C6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Arnebia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35FC2" w14:textId="743228B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guttata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918B" w14:textId="7C41A9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158FFE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84BF" w14:textId="1EFF15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710D" w14:textId="60D7E4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B526" w14:textId="021606D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A813" w14:textId="183CDDE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Perilla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811A" w14:textId="721A381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frutescens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B8DE" w14:textId="3E430B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661CB56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1ACA" w14:textId="7A4E2F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7C3D" w14:textId="67CB58E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2D97" w14:textId="38260F5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A0AF" w14:textId="14F0A52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Perilla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947EF" w14:textId="6EFC96D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frutescens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11B1" w14:textId="5E78012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60FC27A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0A4D" w14:textId="41A5C7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116C" w14:textId="2F254A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5A57" w14:textId="2BC5D0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3BE0" w14:textId="64BE669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Perilla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3B7A" w14:textId="7772590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frutescens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C430" w14:textId="2D8C38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4C5E807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E134" w14:textId="3E0E2A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5B10" w14:textId="0A935E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401E" w14:textId="02A868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5A35" w14:textId="2313304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Perilla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7620" w14:textId="322FBB5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frutescens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7587" w14:textId="0B352E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157006F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B5C2" w14:textId="37C2BD1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C897" w14:textId="7BF3D5D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31F06" w14:textId="5F501AD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EFFD" w14:textId="1BDC00E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529E" w14:textId="621B49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tataricus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9F23" w14:textId="5D656B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07B9CF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FD88" w14:textId="62CABE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03CD" w14:textId="32BFBB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AE8F" w14:textId="67A2B7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8108" w14:textId="4969C81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CD51" w14:textId="7A2E1A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lactiflora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F85B" w14:textId="7B0D90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68B913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7F43" w14:textId="55AD18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289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EFA6" w14:textId="5BBEE76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NPL-KIOM-179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A9FE" w14:textId="1AE3DA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Polyporaceae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9BEB" w14:textId="2F1FC97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Polyporus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87F4" w14:textId="7181698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umbellatus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368C" w14:textId="7A6F0C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Mycelium</w:t>
            </w:r>
          </w:p>
        </w:tc>
      </w:tr>
      <w:tr w:rsidR="00601B76" w:rsidRPr="005B6995" w14:paraId="5631BEC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FA10" w14:textId="03D027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1BEB" w14:textId="0BEC07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D3A0" w14:textId="3C54FCD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F7A4" w14:textId="3402B14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A7FB" w14:textId="6657AA1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decursiva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2A97" w14:textId="66DABB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5F67FD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46B7" w14:textId="191ACC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B393" w14:textId="34088E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C0C2" w14:textId="245AA0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AF2D" w14:textId="1D868B8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Peucedanum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74C3" w14:textId="4DA3673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praeruptorum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19F4" w14:textId="1320FC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F2260F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2B5" w14:textId="022A90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84E6" w14:textId="09119D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4622A" w14:textId="5CBB3E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Liliaceae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5023" w14:textId="4FA9B2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Fritillaria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0430" w14:textId="3C1F8E5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thunbergii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1632" w14:textId="59E618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Bulb</w:t>
            </w:r>
          </w:p>
        </w:tc>
      </w:tr>
      <w:tr w:rsidR="00601B76" w:rsidRPr="005B6995" w14:paraId="371D399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E33A" w14:textId="2379E5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1490" w14:textId="4FF17D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D91D" w14:textId="5DFD05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2F83" w14:textId="216825D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Aconitum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7F5B" w14:textId="338183F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carmichaeli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81B1" w14:textId="1664CB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0953CB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45D3" w14:textId="37342F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B147" w14:textId="158503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D3EC" w14:textId="012A3D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8A83" w14:textId="704F412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Gleditsia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8D6E" w14:textId="2B83A80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99E9" w14:textId="2C8655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rind</w:t>
            </w:r>
          </w:p>
        </w:tc>
      </w:tr>
      <w:tr w:rsidR="00601B76" w:rsidRPr="005B6995" w14:paraId="02ACCC4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ED60" w14:textId="524B1FA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8538" w14:textId="3B2BFA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98C7" w14:textId="36F1BF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9DC9" w14:textId="54F1CA4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Rheum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41C1" w14:textId="5AE9C62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undulatum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D979" w14:textId="6FE91A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71410F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7B8B" w14:textId="19E006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479B" w14:textId="61F84A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DFA6C" w14:textId="71C1E60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3FC8" w14:textId="2BD4945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Phyllostachys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7956" w14:textId="154BCBA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nigra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BB30" w14:textId="1FC1F8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Stem</w:t>
            </w:r>
          </w:p>
        </w:tc>
      </w:tr>
      <w:tr w:rsidR="00601B76" w:rsidRPr="005B6995" w14:paraId="7906CA3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406E" w14:textId="4C2D37F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8E3C" w14:textId="46A94C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5836" w14:textId="2A6D339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AC21" w14:textId="5F9242C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Phyllostachys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3D8D" w14:textId="0918B8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bambusoides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1DCB" w14:textId="2C375D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Stem</w:t>
            </w:r>
          </w:p>
        </w:tc>
      </w:tr>
      <w:tr w:rsidR="00601B76" w:rsidRPr="005B6995" w14:paraId="374ADC9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69AB" w14:textId="345587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298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80FC" w14:textId="615506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48C6" w14:textId="29A15F4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F50B" w14:textId="2FC5264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Citrus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D3A9" w14:textId="3959786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aurantium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5FB7" w14:textId="4E0E7F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fruit</w:t>
            </w:r>
          </w:p>
        </w:tc>
      </w:tr>
      <w:tr w:rsidR="00601B76" w:rsidRPr="005B6995" w14:paraId="32F4D02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EAB0" w14:textId="3F96A6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299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425E" w14:textId="30C217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NPL-KIOM-189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30795" w14:textId="52008D3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3012" w14:textId="2439F9F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Citrus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B32B" w14:textId="5F37768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natsudaidai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0990" w14:textId="292EB7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fruit</w:t>
            </w:r>
          </w:p>
        </w:tc>
      </w:tr>
      <w:tr w:rsidR="00601B76" w:rsidRPr="005B6995" w14:paraId="59E980E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1EF0" w14:textId="578E26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D4ED" w14:textId="735F61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45C3" w14:textId="0BA76F3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Solanaceae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1B6C" w14:textId="04A33F5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F7C3" w14:textId="05C154C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D90C" w14:textId="3C480A3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E30835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9B5E" w14:textId="3A82F5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5E9B" w14:textId="443F5F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4B14" w14:textId="797D06C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Solanaceae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9DDF" w14:textId="2EE5775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63B6" w14:textId="3420996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barbarum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460F" w14:textId="4BF164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026C4F8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9A6A" w14:textId="4F1194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7BC6" w14:textId="7CF05E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3154C" w14:textId="5F12E42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B278" w14:textId="096A92F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Hovenia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E4607" w14:textId="589510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dulcis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964A" w14:textId="23D100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79E99FD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B6AF" w14:textId="695C72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FE9D" w14:textId="77A019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AFDE" w14:textId="6CF7B5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95A2" w14:textId="5E46850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Anemarrhena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C834" w14:textId="526950E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asphodeloides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164E" w14:textId="2C2B0B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EC4359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4F28" w14:textId="4DF828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66CF" w14:textId="7DC735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CC4C" w14:textId="446B1EF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4982" w14:textId="67FC912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Kochia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A1E8" w14:textId="5F58E69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scoparia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C42F" w14:textId="5E9FE9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E313E6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8925" w14:textId="63227B1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4ACD" w14:textId="741F57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565C7" w14:textId="34C1357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B0E7" w14:textId="15BF136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Poncirus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CE6FC" w14:textId="5E57E5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trifoliata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39D3" w14:textId="45FD2F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 and rind</w:t>
            </w:r>
          </w:p>
        </w:tc>
      </w:tr>
      <w:tr w:rsidR="00601B76" w:rsidRPr="005B6995" w14:paraId="187213C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AF38" w14:textId="313B36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C617" w14:textId="5A8015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65CE4" w14:textId="7023023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6B41" w14:textId="61171EC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Sanguisorba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826A" w14:textId="4F04F88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503E" w14:textId="4BABD41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A9A4A1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3DB7" w14:textId="63F953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7B75" w14:textId="597900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1995" w14:textId="7F18716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A2F0" w14:textId="0199C84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Sanguisorba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E04C" w14:textId="03A430D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C8B2" w14:textId="108C65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07363C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AD06" w14:textId="4344B9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64DF" w14:textId="72F5CA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8080" w14:textId="2CEA02E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Orobanchaceae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1393" w14:textId="78B5728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Rehmannia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B7DC" w14:textId="63F8E0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glutinosa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5F6" w14:textId="1D8B5F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149FCB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9E3C" w14:textId="1EADD76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309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2357" w14:textId="5A21AB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NPL-KIOM-199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7547" w14:textId="2A5531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Gentianaceae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D09D" w14:textId="2ED18C7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Gentiana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9F574" w14:textId="38077F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EB42" w14:textId="694B4F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DD4C5D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06F2" w14:textId="10585C0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70C5" w14:textId="6037B4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FCFA" w14:textId="26798B4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AC6D" w14:textId="7E4C8D4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Citrus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A46E" w14:textId="59D3CB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reticulata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B6C1" w14:textId="41D360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fruit</w:t>
            </w:r>
          </w:p>
        </w:tc>
      </w:tr>
      <w:tr w:rsidR="00601B76" w:rsidRPr="005B6995" w14:paraId="2E21A15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4D4E" w14:textId="49E578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6368" w14:textId="03FF5FF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5DDA" w14:textId="70736C8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1D83" w14:textId="1567452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Citrus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1FCAD" w14:textId="35D5E8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unshiu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CCFC" w14:textId="6C13DD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fruit</w:t>
            </w:r>
          </w:p>
        </w:tc>
      </w:tr>
      <w:tr w:rsidR="00601B76" w:rsidRPr="005B6995" w14:paraId="7C0E6B6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2626" w14:textId="01F795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6BB3" w14:textId="7C5FB9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A172" w14:textId="14631BB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Zygophyllaceae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4490" w14:textId="5C892BD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Tribulus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5330" w14:textId="1563C5C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terrestris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0B39" w14:textId="39C222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29F1259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95F4" w14:textId="2CD302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8065" w14:textId="30969AD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527E" w14:textId="460CC86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Plantaginaceae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AF12" w14:textId="62EF3BC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Plantago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C9B3" w14:textId="0ED60A9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asiatica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0860" w14:textId="6F9EEF2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whole plant</w:t>
            </w:r>
          </w:p>
        </w:tc>
      </w:tr>
      <w:tr w:rsidR="00601B76" w:rsidRPr="005B6995" w14:paraId="6448C47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D09A" w14:textId="5F7AE2C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723E" w14:textId="0C673C3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AD9C" w14:textId="458C66A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Plantaginaceae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794D" w14:textId="0A0AC14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Plantago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604F" w14:textId="59A5C12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depressa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4FF8" w14:textId="6E432BD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whole plant</w:t>
            </w:r>
          </w:p>
        </w:tc>
      </w:tr>
      <w:tr w:rsidR="00601B76" w:rsidRPr="005B6995" w14:paraId="54F0331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0916" w14:textId="15EF26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7FBC" w14:textId="650365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3AF7" w14:textId="61C2C72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2255" w14:textId="1CC9B2C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9896" w14:textId="00DB31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F18C" w14:textId="5840DC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AD6A82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F224" w14:textId="73A571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216C" w14:textId="1987B6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1DFA" w14:textId="7C92C45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0BA7" w14:textId="5529C37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B08" w14:textId="3E3D66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lancea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F695" w14:textId="658BF1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0D5EBF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4A38" w14:textId="50A6A7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F15B" w14:textId="5FC8CE9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ED94" w14:textId="7450BA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C5CB" w14:textId="6D23ABB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Cnidium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C049" w14:textId="0C7E63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B073" w14:textId="0FBAD72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860ACE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3C4D" w14:textId="59A61BB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2552" w14:textId="1DC938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ADD8" w14:textId="644E7B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BC6E" w14:textId="5C5D3B4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B2C1" w14:textId="7FB8C1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chuanxiong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8BEB" w14:textId="57827F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3E706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27E7" w14:textId="108B7B8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D123" w14:textId="04E04B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0E3F" w14:textId="1266A6A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BAAE" w14:textId="1DFAE7A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Arisaema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EDA7" w14:textId="3D9612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amurense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9EF9" w14:textId="4B54C8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A83B66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C5F" w14:textId="7EDAEE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BF20" w14:textId="13DC19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F6B5" w14:textId="3E43A61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Orchidaceae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0538" w14:textId="2D0CED9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Gastrodia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7A97A" w14:textId="64028E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1DDE" w14:textId="2D192B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Bulb</w:t>
            </w:r>
          </w:p>
        </w:tc>
      </w:tr>
      <w:tr w:rsidR="00601B76" w:rsidRPr="005B6995" w14:paraId="741BE95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3E58" w14:textId="677619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742" w14:textId="70ECF9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8164" w14:textId="4E0FD88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D21C" w14:textId="1B601F6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Asparagus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0BB9" w14:textId="51A24F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cochinchinensis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5230" w14:textId="43F9EB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029801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33E1" w14:textId="1095EA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2744" w14:textId="4F00AD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1E2A" w14:textId="3D3C094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3397" w14:textId="0AB92CE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Citrus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EEA2" w14:textId="7CFC96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reticulata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EC6B" w14:textId="0452C3A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fruit</w:t>
            </w:r>
          </w:p>
        </w:tc>
      </w:tr>
      <w:tr w:rsidR="00601B76" w:rsidRPr="005B6995" w14:paraId="0A4BF6A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D2B0" w14:textId="3C8696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5A7E" w14:textId="721C9A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623A" w14:textId="13EF370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A6C3" w14:textId="6C7719A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Citrus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E7BD" w14:textId="301FD64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unshiu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68EC" w14:textId="4C7E8D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 and fruit</w:t>
            </w:r>
          </w:p>
        </w:tc>
      </w:tr>
      <w:tr w:rsidR="00601B76" w:rsidRPr="005B6995" w14:paraId="16411F9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6B77" w14:textId="220CDB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854D" w14:textId="0EF527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C957" w14:textId="2848E35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6A3B" w14:textId="100D008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5E7B" w14:textId="5DDAD1D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tsao-ko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1B39" w14:textId="67C6FC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FE7EE5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5EE" w14:textId="079001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5AE2" w14:textId="02EDB7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14766" w14:textId="199274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F880" w14:textId="0465B35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E0C23" w14:textId="4C9D149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katsumadai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27D5" w14:textId="53F546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 and root</w:t>
            </w:r>
          </w:p>
        </w:tc>
      </w:tr>
      <w:tr w:rsidR="00601B76" w:rsidRPr="005B6995" w14:paraId="7997615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893F" w14:textId="08B38C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29A8" w14:textId="719F54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B792" w14:textId="0F26631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AA47" w14:textId="4BC31C2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Gardenia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E21D" w14:textId="171C23E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jasminoides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616E" w14:textId="21BB42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6827D04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6980" w14:textId="4DD8479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2924" w14:textId="1397A6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3B85" w14:textId="312C54C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Anacardiaceae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4AAF" w14:textId="6EB942C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3540" w14:textId="54443B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verniciflua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0AD7" w14:textId="21E1ED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30F3B35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ABC6" w14:textId="3F7EC5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BA6C" w14:textId="46F158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3A5DD" w14:textId="3E8679B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E60D" w14:textId="4745B5E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Lycopus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FC85" w14:textId="586004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lucidus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382B" w14:textId="2463242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26DF3F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1C33" w14:textId="6CAB4F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9337" w14:textId="1A5C16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71C9" w14:textId="2318F89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Alismataceae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30C8" w14:textId="161774D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Alisma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BFA47" w14:textId="1CE904F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orientale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426C" w14:textId="39A312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0A378E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1BB2" w14:textId="7D5EAF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6FE0" w14:textId="5D59F8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DA03" w14:textId="750F747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B63C" w14:textId="553F121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Inula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7FB8" w14:textId="6FA624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helenium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F9AF" w14:textId="3588D2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42C83E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16F3" w14:textId="591E0F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4ACF" w14:textId="0295E2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BB92" w14:textId="070497C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Smilacaceae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4DB5" w14:textId="75BBC5D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Smilax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C2A7" w14:textId="3FA1254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F1FE" w14:textId="0A5A3BF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DDD3B6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EF18" w14:textId="3E0F7ED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36F2" w14:textId="009854A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C9D6" w14:textId="45E82D4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Convolvulaceae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3801" w14:textId="25F7AC3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Cuscuta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1927" w14:textId="2997595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543B" w14:textId="08E8FE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48B89E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4580" w14:textId="7D261B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F9DF" w14:textId="11698E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A698" w14:textId="4299D8A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1D22" w14:textId="3025D86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Morinda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4151" w14:textId="36ECFA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A8BF" w14:textId="6B33F13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062C7F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D0BE" w14:textId="63E7013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D0BB" w14:textId="4AD8B67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6941" w14:textId="6AF984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80D9" w14:textId="627765A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Eupatorium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F0A0" w14:textId="19836A2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fortunei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D8FA" w14:textId="75DD69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184FF8D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EE3C" w14:textId="664BAA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25A0" w14:textId="1BFFC9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E3CF2" w14:textId="369EEC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CB82" w14:textId="17445BE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Taraxacum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5AD1" w14:textId="348566E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coreanum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06BB" w14:textId="3CEE654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5AF8434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3AAF" w14:textId="11C309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23D6" w14:textId="0B1E4F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C7E5" w14:textId="7600CB1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1248" w14:textId="7605250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Taraxacum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DE53" w14:textId="3E6A558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mongolicum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3F61" w14:textId="3119EB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B46156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E3BA" w14:textId="0C71AB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089F" w14:textId="34E4F2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A27D" w14:textId="5CCB11B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632" w14:textId="51AFB03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Taraxacum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F95B" w14:textId="5C08CA5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A3C2" w14:textId="37A086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BB0E4B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740C" w14:textId="485029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E9D2" w14:textId="357CFCB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6E1A0" w14:textId="49BD2AA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Piperaceae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3C2A" w14:textId="02BD69E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Piper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EBB7" w14:textId="3795066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ED0E" w14:textId="4FD02C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1031F22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F867" w14:textId="355349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8E37" w14:textId="434346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A520" w14:textId="535F19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1596" w14:textId="298C6BB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C9F95" w14:textId="0B0C52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multiflorum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18EC" w14:textId="26C810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1D292B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67AD" w14:textId="7E96E3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3E93" w14:textId="1868D6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685D" w14:textId="54844F7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96FD" w14:textId="7BD4BBB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Eclipta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345E" w14:textId="2B31881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prostrata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42B9" w14:textId="47E280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4463C98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4D35" w14:textId="41B917B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96FD" w14:textId="6FA5BB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72C3F" w14:textId="31378D2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3601" w14:textId="1487000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5204" w14:textId="1A1970A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iwayomogi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9A29" w14:textId="440EF21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Leaf</w:t>
            </w:r>
          </w:p>
        </w:tc>
      </w:tr>
      <w:tr w:rsidR="00601B76" w:rsidRPr="005B6995" w14:paraId="6E66AA0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D19B" w14:textId="65C9FE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342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07AA" w14:textId="48E804C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F53A" w14:textId="65AC81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32FD" w14:textId="10C9475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Albizzia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5077" w14:textId="14C393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julibrissin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B9D2" w14:textId="3CBE3B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and fruit</w:t>
            </w:r>
          </w:p>
        </w:tc>
      </w:tr>
      <w:tr w:rsidR="00601B76" w:rsidRPr="005B6995" w14:paraId="523112B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5277" w14:textId="66849B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A3C7" w14:textId="03FF0A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5EF91" w14:textId="1A71431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A66B" w14:textId="1DEDA66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Kalopanax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19229" w14:textId="411581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pictus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3CED" w14:textId="4E1AD7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46EE47E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95F3" w14:textId="15F9DA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7035" w14:textId="606440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6E6E" w14:textId="4C7632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0332" w14:textId="3D49AD6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Glehnia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542E" w14:textId="4E8D70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littoralis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70CE" w14:textId="078908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789F7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5F09" w14:textId="211B4D5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B37C" w14:textId="4B8F92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865F" w14:textId="6C86C7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B30E" w14:textId="4CDF4B7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Prunus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7005" w14:textId="2D5FD81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armeniaca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CDA4" w14:textId="498C8B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34E8D6D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4BA5" w14:textId="34013E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FD44" w14:textId="41050A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EB27" w14:textId="372708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1042" w14:textId="04AA942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Prunus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59BC0" w14:textId="1F0207B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mandshurica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7E9C" w14:textId="007FCF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4EAA13E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3B2A" w14:textId="433B152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AF85" w14:textId="646317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B656C" w14:textId="294D44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Cyperaceae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524D" w14:textId="47B7CB4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Cyperus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D6F6" w14:textId="70FF2C4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rotundus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2F28" w14:textId="3AB2906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164EB5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8737" w14:textId="0CCB6B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4451" w14:textId="6B4FE1E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8A4E" w14:textId="0F34940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D81E" w14:textId="40C95D9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Elsholtzia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D989" w14:textId="08184BC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ciliata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E87E" w14:textId="1C5EC9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2A72897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199C" w14:textId="4A7B0C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4793" w14:textId="1D7035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73F9" w14:textId="5FD0897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Scrophulariaceae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EBAC" w14:textId="7F37348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Scrophularia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17AB" w14:textId="03E8430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buergeriana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D789" w14:textId="76702A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250B8F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A81A" w14:textId="12CF7F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B48D" w14:textId="5FA236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6D86" w14:textId="420B0EE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Scrophulariaceae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D556" w14:textId="250F50C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Scrophularia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4FD5E" w14:textId="57999EF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ningpoensis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0E0D" w14:textId="67BB11B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7D814EE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27C2" w14:textId="2157A60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2E9F" w14:textId="69F43B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047E1" w14:textId="65C9534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Geraniaceae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673E" w14:textId="6079756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Geranium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2167" w14:textId="2E99F4D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thunbergii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9296" w14:textId="546006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0D2691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8F31" w14:textId="5A60D62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2923" w14:textId="6F81D76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F17D" w14:textId="1AEB81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Papaveraceae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DF0A" w14:textId="14FA119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Corydalis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3D25" w14:textId="5880CD9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ternata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8E99" w14:textId="318F89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A17B98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35BC" w14:textId="2CF5D9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299E" w14:textId="0F4207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A4E58" w14:textId="4FA21D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Papaveraceae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FFB2" w14:textId="516C501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Corydalis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54C8" w14:textId="434A3E0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yanhusuo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FC52" w14:textId="67CF8C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8EFD85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F417" w14:textId="6C3853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E8DA" w14:textId="2D2DFA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CC82" w14:textId="161372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48C9" w14:textId="1A7779D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Schizonepeta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7DF2" w14:textId="748A9ED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F33A" w14:textId="50DD93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Whole plant</w:t>
            </w:r>
          </w:p>
        </w:tc>
      </w:tr>
      <w:tr w:rsidR="00601B76" w:rsidRPr="005B6995" w14:paraId="642763E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DE32" w14:textId="451CCF7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F46A" w14:textId="069C0B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84E97" w14:textId="52361A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DFAB" w14:textId="32FC1FB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Trigonella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0849" w14:textId="0D58DC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foenum-graecum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6549" w14:textId="01B120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6414430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9292" w14:textId="229D2D9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DC55" w14:textId="1AC015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74EF" w14:textId="002D9EE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EB76" w14:textId="17DF9C6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1687" w14:textId="787F0E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cuspidatum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E3E2" w14:textId="385831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9E6968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02A3" w14:textId="78A365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0FA9" w14:textId="3A286E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CEB0" w14:textId="666EDAB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C24" w14:textId="7E42158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Carthamus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485B" w14:textId="484206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tinctorius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C43F" w14:textId="01D298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and seed</w:t>
            </w:r>
          </w:p>
        </w:tc>
      </w:tr>
      <w:tr w:rsidR="00601B76" w:rsidRPr="005B6995" w14:paraId="0F6CC64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8E1E" w14:textId="51D190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E825" w14:textId="2D9C03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A5B7" w14:textId="085BA3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FB72" w14:textId="7BEAE56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Carthamus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2417" w14:textId="7D70168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tinctorius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3987" w14:textId="32A1FC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 and seed</w:t>
            </w:r>
          </w:p>
        </w:tc>
      </w:tr>
      <w:tr w:rsidR="00601B76" w:rsidRPr="005B6995" w14:paraId="2E7F788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BAFB" w14:textId="6FF552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0E92" w14:textId="557275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NPL-KIOM-249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CB347" w14:textId="06EA171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47CD" w14:textId="1B7AB9B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Scutellaria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AE59" w14:textId="4E340C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baicalensis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37C5" w14:textId="279AA5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CFB06A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A589" w14:textId="7172802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7874" w14:textId="7231DD5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9B09" w14:textId="1392E9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EF0C" w14:textId="48CD252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31F6" w14:textId="011789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5D67" w14:textId="5A0E8A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2F8FDE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0CA1" w14:textId="44886F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3C4A" w14:textId="1B7EF5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C322" w14:textId="62702B0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1CB6" w14:textId="1B062E2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7160" w14:textId="572472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717F" w14:textId="32F472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A4D397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C4C2" w14:textId="3EF4A8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1168" w14:textId="1CA456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8ED6" w14:textId="1EF1F79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CCD5" w14:textId="75348B8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Coptis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B865" w14:textId="7BDA68E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DD79" w14:textId="1D753A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642C6C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0B4F" w14:textId="75CCC8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B78F" w14:textId="6F836D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A4F7" w14:textId="4F1992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FEFF" w14:textId="204F3F8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Coptis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07D3" w14:textId="1B44C8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deltoidea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28D7" w14:textId="6F25AD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AE77CA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9D53" w14:textId="04AF1F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505E" w14:textId="39D4A6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1079" w14:textId="2C3D5D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356" w14:textId="37BA3DD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Coptis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1AAD" w14:textId="7EE310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3A0A" w14:textId="19B57B9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8DDB37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1503" w14:textId="441327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FCD7" w14:textId="30D128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9B8D" w14:textId="33F76C9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FD61" w14:textId="70E8DB5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Coptis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1BDA" w14:textId="3034B8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teeta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5AD6" w14:textId="6FE0D1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835135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91D" w14:textId="648DBDD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EFCF" w14:textId="73203EC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9C9C" w14:textId="56BD92D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6BFF" w14:textId="50C5374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Phellodendron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34339" w14:textId="38E697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amurense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EBCD" w14:textId="75695A7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628C540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6105" w14:textId="3044D57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DF0C" w14:textId="01F18D8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AE38" w14:textId="6DCC0A3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C398" w14:textId="4983572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Phellodendron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E2C36" w14:textId="4EB36D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5F2F" w14:textId="040D981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7070422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9B74" w14:textId="0BFE421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84C2" w14:textId="520A30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FB97" w14:textId="6E9A912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09AD" w14:textId="4B50526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69D1" w14:textId="6375A4E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sibiricum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EFD" w14:textId="3ED81C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C9F575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3DF1" w14:textId="6B425F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369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F888" w14:textId="38E4E6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NPL-KIOM-259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32CD" w14:textId="0B419E7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51AF" w14:textId="5502DC6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7E95" w14:textId="69CF57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cyrtonema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6C09" w14:textId="0780FF7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DE4CE1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1FD7" w14:textId="681B874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5686" w14:textId="420912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NPL-KIOM-260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F6DE" w14:textId="3AE339B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8897" w14:textId="750BE7F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D952" w14:textId="64CE1B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falcatum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B104" w14:textId="5CBB8A6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AE2561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71F" w14:textId="448A60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02A4" w14:textId="51AA9B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NPL-KIOM-261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3A74" w14:textId="496E9C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8F1E" w14:textId="403F68F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0BB47" w14:textId="5BAB574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kingianum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4330" w14:textId="71687B2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0D1C80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848C" w14:textId="34CEC0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B572" w14:textId="0F2241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NPL-KIOM-262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E8DF0" w14:textId="0A962D9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91FC" w14:textId="588BCC7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Foeniculum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A1DEA" w14:textId="0630C3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vulgare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7072" w14:textId="623C11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12E63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0C01" w14:textId="51715B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784D" w14:textId="4675FC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NPL-KIOM-263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F811" w14:textId="4F4978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Magnoliaceae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24A6" w14:textId="2B65E19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Magnolia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16419" w14:textId="7E8B906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FC99" w14:textId="5AA70B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30B2DC5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0D15" w14:textId="77C637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B1DF" w14:textId="2ADFD73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FB0A6" w14:textId="136B1CC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Magnoliaceae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41A" w14:textId="636F4EA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Magnolia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00E8" w14:textId="4029BA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obovata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2833" w14:textId="007137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573CC34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7E5F" w14:textId="1856A9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E605" w14:textId="63A088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NPL-KIOM-265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409B0" w14:textId="229C88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Pedaliaceae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4383" w14:textId="528E5C0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Sesamum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C62BE" w14:textId="3A6E0DC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indicum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F0C6" w14:textId="228316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4888EB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80F5" w14:textId="3E520C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29DF" w14:textId="0A12F6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14F2" w14:textId="6FF7082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Ericaceae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F38B" w14:textId="101A47E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Vaccinium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DB83" w14:textId="5B441EA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bracteatum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F449" w14:textId="1E14D7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4964DAA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594D" w14:textId="7DEC88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AFD2" w14:textId="08A853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E4C0" w14:textId="01DF48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BF69" w14:textId="7B0CE0A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0C7C" w14:textId="3813FF2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CC1B" w14:textId="1A4F56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A55467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523A" w14:textId="09EE91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4F12" w14:textId="52E220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0A68" w14:textId="196677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9357" w14:textId="370051E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BBB9A" w14:textId="225368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3970" w14:textId="00FCE76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81DD96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4533" w14:textId="13519C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379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A1CC" w14:textId="21C5037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FB15" w14:textId="2B59995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F435" w14:textId="39EBC61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371A" w14:textId="251A1CC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716B" w14:textId="31CC9E9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68C26D7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5153" w14:textId="50147B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DD5A" w14:textId="2EFF4AC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5BDCF" w14:textId="086F69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1045" w14:textId="75BC4EF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05CF" w14:textId="542DA9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F345" w14:textId="51D24E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F6496F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42EF" w14:textId="064B84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7B3A" w14:textId="624A77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F46F3" w14:textId="739FBB9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02CA" w14:textId="7A8AAAC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EEDB" w14:textId="34C5FF9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E882" w14:textId="3A9A02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6B33980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9152" w14:textId="612B01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EB15" w14:textId="33CA45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3482" w14:textId="1454B00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AE52" w14:textId="31E6E8B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732FF" w14:textId="027ADD4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6265" w14:textId="1236CE0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8EBF0B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2E7E" w14:textId="668EACD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6B9F" w14:textId="79FADF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700D" w14:textId="6ED1D1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0B86" w14:textId="2C2ABE3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7BEB1" w14:textId="7ED08BB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CD39" w14:textId="57E146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F6769E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F46D" w14:textId="27B27D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BFF5" w14:textId="1F08D0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E2FB" w14:textId="378A3E8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6825" w14:textId="2B3960D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A6E0" w14:textId="5344D2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2111" w14:textId="3684CC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649BADA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D63A" w14:textId="45D17E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385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4CF5" w14:textId="027F07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1D56" w14:textId="09D0835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9B1A" w14:textId="31AA4AC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AA10" w14:textId="6D03EF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01D9" w14:textId="076452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73035C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FF57" w14:textId="7E7A28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895E" w14:textId="4AA0007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B00B" w14:textId="517AB2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23BC" w14:textId="49E2203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CDAB" w14:textId="02FA724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BF3C" w14:textId="46D3103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208261C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794B" w14:textId="7E9FA1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0AF6" w14:textId="4D0F3A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5B9B" w14:textId="1EFB31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F4FD" w14:textId="44EF970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F907E" w14:textId="3681EB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681F" w14:textId="0ECD21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15D812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D414" w14:textId="4E4636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D35C" w14:textId="47AEA0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774B" w14:textId="4C07D03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EAC5" w14:textId="13ECEAD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4948" w14:textId="02FAC8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50C6" w14:textId="20FD37B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8CACFF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BCE" w14:textId="6527F90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389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D59D" w14:textId="63873E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E8B0" w14:textId="4AA273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48FB" w14:textId="44388D5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DA6C" w14:textId="48928DC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B7E7" w14:textId="34B07C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A16890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0A28" w14:textId="3BDE97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73ED" w14:textId="7E3529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2B4F" w14:textId="3491095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E606" w14:textId="4F70DCB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EDD3" w14:textId="37CF8A1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1586" w14:textId="7321FCB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1403A2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9E3E" w14:textId="784BB2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70D0" w14:textId="55F4C1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AF8F" w14:textId="7079F3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C245" w14:textId="644C141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65CA" w14:textId="55AC61E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CECC" w14:textId="062B721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1EB7131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E667" w14:textId="603BE75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B70A" w14:textId="6897AD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C842" w14:textId="1FB127F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48B3" w14:textId="4FFB0D8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Ostericum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461C" w14:textId="6D4317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koreanum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D911" w14:textId="558D11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88B38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BF0E" w14:textId="68BCF9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5F4B" w14:textId="520F0A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5869B" w14:textId="0F93B8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3A93" w14:textId="40BF2C2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Aralia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A083" w14:textId="010E64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cordata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F950" w14:textId="4F2F32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16C2F0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CFB3" w14:textId="61D892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CC3D" w14:textId="1E06AA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FB35" w14:textId="25F49C0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0433" w14:textId="46A660D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77E6" w14:textId="77DECE7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E16E" w14:textId="7EE526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730A33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C364" w14:textId="2821AE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999D" w14:textId="71A5A4C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DE0D" w14:textId="12D3DCB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7084" w14:textId="5C04691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Anthriscus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82DC7" w14:textId="30406EF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sylvestris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687E" w14:textId="4E0CEE6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8DF79D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F922" w14:textId="1AE299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A01" w14:textId="78A231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AB3C" w14:textId="33934E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63E0" w14:textId="5AE731F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1DEE" w14:textId="727578A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33C3" w14:textId="41D187F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E666B3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DF3C" w14:textId="1F74ED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C822" w14:textId="692966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70D6" w14:textId="26D3DF0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76B3" w14:textId="3D14675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B088C" w14:textId="52CD55F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A504" w14:textId="4080AB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BC2206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D717" w14:textId="229558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9892" w14:textId="3EF160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05C2" w14:textId="53450DE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98FA" w14:textId="160D723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2701" w14:textId="1CE3438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B517" w14:textId="7A69C9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D9A9CD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E7BB" w14:textId="0E71AD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399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B725" w14:textId="0789FF4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C17D" w14:textId="0FBD7E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CC58" w14:textId="1844B40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Levisticum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4D9B" w14:textId="1EBB03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19AB" w14:textId="101085E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90FC85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0D1D" w14:textId="19488F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EFCC" w14:textId="604C58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2BEA" w14:textId="6932AC8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5071" w14:textId="304FB50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3838" w14:textId="7CE1BD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BAD9" w14:textId="2A5BE92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4D900C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4DBC" w14:textId="53496E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F6BE" w14:textId="2DB20E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C1DE" w14:textId="6E5141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78A7" w14:textId="290D89D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8074" w14:textId="076CE7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55D0" w14:textId="596BC2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1F761F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A1A4" w14:textId="15DEA2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F821" w14:textId="263718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3E4E0" w14:textId="6F8E15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BCCC" w14:textId="04E2495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Chrysanthemum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8C541" w14:textId="78257FD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cinerariifolium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B194" w14:textId="02412A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Flower</w:t>
            </w:r>
          </w:p>
        </w:tc>
      </w:tr>
      <w:tr w:rsidR="00601B76" w:rsidRPr="005B6995" w14:paraId="07BC2F7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38F5" w14:textId="4E7B02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0A1D" w14:textId="7ACE2B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BEB8" w14:textId="237AE6B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Loganiaceae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A1D8" w14:textId="109F637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Strychnos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6B8B" w14:textId="0A05C17B" w:rsidR="00601B76" w:rsidRPr="00E44ACA" w:rsidRDefault="00656371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D6E0" w14:textId="15D01BB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4DAC988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89EB" w14:textId="6AA6F8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D8FB" w14:textId="585AE6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NPL-NET-044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0282" w14:textId="35E4D6C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Caprifoliaceae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3229" w14:textId="2F75F9C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Valeriana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34D8" w14:textId="5BFBA36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0B6F" w14:textId="4414960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A6F769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994E" w14:textId="1D7C5C4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47DD" w14:textId="0F0461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ACF3" w14:textId="75780A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Ginkgoaceae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F15E" w14:textId="721EBF7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Ginkgo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C486" w14:textId="20A480E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4F35" w14:textId="063F8B0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1EDF611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BD52" w14:textId="16A130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E8A6" w14:textId="0B9016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1DCB" w14:textId="318E4A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2E94" w14:textId="57249B4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Sophora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0178" w14:textId="3264E4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C926" w14:textId="2D7CB9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Flowers</w:t>
            </w:r>
          </w:p>
        </w:tc>
      </w:tr>
      <w:tr w:rsidR="00601B76" w:rsidRPr="005B6995" w14:paraId="7CC9B68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8DBB" w14:textId="7F13E2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46DB" w14:textId="50C144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0637" w14:textId="1162A5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E7F4" w14:textId="77A17E3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Senecio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3094" w14:textId="097476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jacobaea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36AF" w14:textId="391AE7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-</w:t>
            </w:r>
          </w:p>
        </w:tc>
      </w:tr>
      <w:tr w:rsidR="00601B76" w:rsidRPr="005B6995" w14:paraId="7910EFF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7862" w14:textId="1B17E6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3BD0" w14:textId="358B52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9033" w14:textId="5123DC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31FF" w14:textId="13B1C0D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Aconitum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4535" w14:textId="254027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carmichaelii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E87D" w14:textId="220D99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6D68B53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51AB" w14:textId="226623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409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CCBC" w14:textId="2CC7B8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2A4D" w14:textId="006F9F5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4770" w14:textId="36D7BB0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Aconitum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AFAB" w14:textId="0D2DEAA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carmichaelii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6489" w14:textId="4D8385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EAA307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93FD" w14:textId="2A3F32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3EFA" w14:textId="29BBDA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3F681" w14:textId="20B3527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Ephedraceae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A819" w14:textId="3A2C8DC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Ephedra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9932" w14:textId="5A4861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9B14" w14:textId="7B6631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Aerial parts</w:t>
            </w:r>
          </w:p>
        </w:tc>
      </w:tr>
      <w:tr w:rsidR="00601B76" w:rsidRPr="005B6995" w14:paraId="37A1740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5700" w14:textId="226B95F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4CD3" w14:textId="243C08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32D6" w14:textId="1FCAA7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2F86" w14:textId="2DC4B1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Phellodendron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62DD" w14:textId="6DECA1E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amurense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F42F" w14:textId="50C6AF6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Bark</w:t>
            </w:r>
          </w:p>
        </w:tc>
      </w:tr>
      <w:tr w:rsidR="00601B76" w:rsidRPr="005B6995" w14:paraId="645B290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4EC3" w14:textId="5BA662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671B" w14:textId="2B173DC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E4F99" w14:textId="66B1BE8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A2BE" w14:textId="12E15A3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Phellodendron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FDDB" w14:textId="6A4E7F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amurense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1C01" w14:textId="5584B9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Bark</w:t>
            </w:r>
          </w:p>
        </w:tc>
      </w:tr>
      <w:tr w:rsidR="00601B76" w:rsidRPr="005B6995" w14:paraId="557C7AE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DDFF" w14:textId="41D8031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464B" w14:textId="5330C48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9019" w14:textId="73E86A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1714" w14:textId="4C3D820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Coptis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4169" w14:textId="6EB219B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12D6" w14:textId="7E3B83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E47C32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D9F" w14:textId="3863B6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3E1A" w14:textId="5CDBDB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2DE9" w14:textId="7A3EAE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Ulmaceae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CA4E" w14:textId="18256D3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Ulmus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83C7" w14:textId="6EDC38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davidiana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DEC4" w14:textId="34AA83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Bark</w:t>
            </w:r>
          </w:p>
        </w:tc>
      </w:tr>
      <w:tr w:rsidR="00601B76" w:rsidRPr="005B6995" w14:paraId="596296F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2AC7" w14:textId="0B2E23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EC2F" w14:textId="6E781B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A363" w14:textId="3EAA8C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4CFD" w14:textId="60E1B2E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Acanthopanax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8B0E" w14:textId="4D98A5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sessiliflorum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86DC" w14:textId="6183B72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 and stem</w:t>
            </w:r>
          </w:p>
        </w:tc>
      </w:tr>
      <w:tr w:rsidR="00601B76" w:rsidRPr="005B6995" w14:paraId="1101FBB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457F" w14:textId="066358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EDF4" w14:textId="207154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9B28" w14:textId="3A8199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4CE5" w14:textId="6DD83A1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EEBE" w14:textId="1B3951E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suffriticosa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E515" w14:textId="2C9F75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4F7A56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9850" w14:textId="4292B6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0012" w14:textId="4744F2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5F32" w14:textId="2C9EF33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F5F8" w14:textId="1F5F83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2C31" w14:textId="2E56D7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suffriticosa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D739" w14:textId="1D3909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EEC390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8E38" w14:textId="6925083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F0A8" w14:textId="05AA56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92F9B" w14:textId="27CE5DC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2591" w14:textId="55CECEA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3E4B" w14:textId="79DBF4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glabra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2249" w14:textId="579D4B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CE0740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0B67" w14:textId="1B90DA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2EEF" w14:textId="3145B93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C495D" w14:textId="26025A7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05B" w14:textId="4DBEE5D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EB1B2" w14:textId="2F83699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glabra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96DD" w14:textId="52B9D21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A894C7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FEEB" w14:textId="0CD5C2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5710" w14:textId="23B6B1C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FC48D" w14:textId="681EFB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7F41" w14:textId="6A3ED74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Scutellaria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6371" w14:textId="07D598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baicalensis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A40D" w14:textId="7230A5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F9881D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E8A5" w14:textId="25E276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D33E" w14:textId="4C2F90A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A813" w14:textId="23F0E9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0F64" w14:textId="616A5F8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Uncaria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7B7B2" w14:textId="48DEE5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rhynchophylla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4CEB" w14:textId="258233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Stem and hooks</w:t>
            </w:r>
          </w:p>
        </w:tc>
      </w:tr>
      <w:tr w:rsidR="00601B76" w:rsidRPr="005B6995" w14:paraId="007A0EC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6D2C" w14:textId="12E8FA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EB93" w14:textId="30900D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6842" w14:textId="16B992B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Rubiaceae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850A" w14:textId="4854A1E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Uncaria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8210" w14:textId="71D46DE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tomentosa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AE72" w14:textId="2273CC7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Stem and hooks</w:t>
            </w:r>
          </w:p>
        </w:tc>
      </w:tr>
      <w:tr w:rsidR="00601B76" w:rsidRPr="005B6995" w14:paraId="1EB65D4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A715" w14:textId="4B52D4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B2B6" w14:textId="392C70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CC81" w14:textId="168FE4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Taxaceae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0F85" w14:textId="3DDE59C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Taxus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2310" w14:textId="1627E17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3C47" w14:textId="3C2AF73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-</w:t>
            </w:r>
          </w:p>
        </w:tc>
      </w:tr>
      <w:tr w:rsidR="00601B76" w:rsidRPr="005B6995" w14:paraId="3EB2EC6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BBA4" w14:textId="51F7B83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566B" w14:textId="2DE713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50E5" w14:textId="36D0B98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5136" w14:textId="696CFC2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Genista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10B51" w14:textId="1512EB2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monspesulana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6C4E" w14:textId="263A86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7CDDE13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7C23" w14:textId="6BA019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3350" w14:textId="410B898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73C8" w14:textId="0830E57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7A31" w14:textId="60799FB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1D5CB" w14:textId="34F07F4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E36" w14:textId="727E7D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2FB17C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AFE8" w14:textId="25CF431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53E2" w14:textId="1FCAA86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A07ED" w14:textId="0921585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Solanaceae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8707" w14:textId="3522495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Lycium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88FE" w14:textId="7F65A1C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1101" w14:textId="161A8B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</w:t>
            </w:r>
          </w:p>
        </w:tc>
      </w:tr>
      <w:tr w:rsidR="00601B76" w:rsidRPr="005B6995" w14:paraId="20DD04F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DA8C" w14:textId="461492C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21FA" w14:textId="74FF31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3AA1" w14:textId="27EADD9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3B56" w14:textId="07CF4DF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8A51" w14:textId="36EEC6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bidentata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465" w14:textId="6A631EA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11AD93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9439" w14:textId="5FB3EB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428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4685" w14:textId="643CC5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20CD" w14:textId="0F3F509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B772" w14:textId="77D7050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5773" w14:textId="0EE98E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4099" w14:textId="5F77E4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E3A0B6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FBB3" w14:textId="0DD540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E622" w14:textId="367F0F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7739A" w14:textId="34BAB5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E2DD" w14:textId="6DDC2C2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Cyathula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EC71" w14:textId="3295F81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224F" w14:textId="464737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0C2AB8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A041" w14:textId="246CD8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AC11" w14:textId="788D725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C278" w14:textId="5853D34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Aquifoliaceae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D21E" w14:textId="30873B8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Ilex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41B1" w14:textId="4F03194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aquifolium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C02F" w14:textId="4E2C58E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2864D37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6B60" w14:textId="5175C22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10DA" w14:textId="32646D8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4B5E" w14:textId="61B80B3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Malvaceae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9A0B" w14:textId="110828C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Adansonia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5777B" w14:textId="0111C6B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digitata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829F" w14:textId="0132A7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 and leaves</w:t>
            </w:r>
          </w:p>
        </w:tc>
      </w:tr>
      <w:tr w:rsidR="00601B76" w:rsidRPr="005B6995" w14:paraId="68890EA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9368" w14:textId="5740565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D232" w14:textId="150E40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3CB11" w14:textId="250A3F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089D" w14:textId="12E950A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Codonopsis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89CD" w14:textId="1BC7148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pilosula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46C7" w14:textId="05CFED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62E176F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8FCF" w14:textId="3CEDF37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E24C" w14:textId="4B515F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5F3E" w14:textId="0B7D37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21CB" w14:textId="313B8C2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Catharanthus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5A72A" w14:textId="547B80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5DEF" w14:textId="0724818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08BF008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8CBC" w14:textId="13B6A0C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1289" w14:textId="12021B2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16EB" w14:textId="2454B8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AB09" w14:textId="7FA2869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DAA7" w14:textId="1911B0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mays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34BD" w14:textId="3D1CD6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Seed</w:t>
            </w:r>
          </w:p>
        </w:tc>
      </w:tr>
      <w:tr w:rsidR="00601B76" w:rsidRPr="005B6995" w14:paraId="53AC072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8BB8" w14:textId="5988FE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E6A9" w14:textId="14096B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DD2EA" w14:textId="4B8102C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906F" w14:textId="6454FA6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Calendula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07C6" w14:textId="2B183B4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arvensis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C3EB" w14:textId="33A4B16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Flower</w:t>
            </w:r>
          </w:p>
        </w:tc>
      </w:tr>
      <w:tr w:rsidR="00601B76" w:rsidRPr="005B6995" w14:paraId="1CFFBCF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5BE2" w14:textId="5A8B04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921E" w14:textId="0C19A3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5867" w14:textId="516F27C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875B" w14:textId="74319A8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E406" w14:textId="2E01917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9563" w14:textId="001CA3A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5E21DFA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82C8" w14:textId="6B7A8F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F798" w14:textId="192B098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39E5" w14:textId="1C91BC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4982" w14:textId="2C35D85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9D77" w14:textId="28B8586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alba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E36F" w14:textId="7712935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1FD775D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058E" w14:textId="48B6823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EF48" w14:textId="75832A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56B4" w14:textId="108D236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Boraginaceae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F736" w14:textId="6AD6D48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Arnebia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9650" w14:textId="4EA3B3F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euchroma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BF30" w14:textId="7929C5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11563B5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BE68" w14:textId="374816F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5495" w14:textId="0A2B10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7F77" w14:textId="436F56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964A" w14:textId="03C6CC4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Synurus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8161" w14:textId="7C96EC2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deltoides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4CDB" w14:textId="286736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3A30D92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1A8D" w14:textId="09F3C0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5191" w14:textId="6E99DA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DFF3" w14:textId="6557C5A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E280" w14:textId="5B69ECA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Millettia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907A8" w14:textId="09A8413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saptholobi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0857" w14:textId="0ABD9A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Stem</w:t>
            </w:r>
          </w:p>
        </w:tc>
      </w:tr>
      <w:tr w:rsidR="00601B76" w:rsidRPr="005B6995" w14:paraId="5558D7B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AE91" w14:textId="51F3B3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E51D" w14:textId="6B43B4C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6DDD" w14:textId="02578C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5BF0" w14:textId="14CA3C7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Hoodia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FA31" w14:textId="2D7E4B1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gordonii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08DD" w14:textId="6B64BD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Stem</w:t>
            </w:r>
          </w:p>
        </w:tc>
      </w:tr>
      <w:tr w:rsidR="00601B76" w:rsidRPr="005B6995" w14:paraId="2088C8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0BC8" w14:textId="31409A3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D23F" w14:textId="75A54A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F8584" w14:textId="5170DC2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AD1B" w14:textId="04A7574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Orthosiphon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A339" w14:textId="22CC87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stamineus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DA12" w14:textId="7DDC27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67DAF1D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0F10" w14:textId="35BFBF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B8F2" w14:textId="18EF60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F77B" w14:textId="6A7185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81E4" w14:textId="4105990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Polygala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3C03" w14:textId="0ECB645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050A" w14:textId="3B4A65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959532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1766" w14:textId="5C6C85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9101" w14:textId="021975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98AE4" w14:textId="207235F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7CC7" w14:textId="1C4FA17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Polygala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5BBD" w14:textId="35F1E17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C0BF" w14:textId="2CFC75E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2D3A1B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CAFF" w14:textId="0C3F9B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6B96" w14:textId="14E93C0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0FE5" w14:textId="6AADAD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F554" w14:textId="30B50D6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A77F" w14:textId="2CD076D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acutiloba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7FDB" w14:textId="540AAA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B4F856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BDCE" w14:textId="49EBBE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6247" w14:textId="6C62D1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FA7C" w14:textId="7A5D7D4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Schisandraceae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CD9A" w14:textId="6AF4958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Schisandra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F035" w14:textId="441A56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62E2" w14:textId="1A7040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</w:t>
            </w:r>
          </w:p>
        </w:tc>
      </w:tr>
      <w:tr w:rsidR="00601B76" w:rsidRPr="005B6995" w14:paraId="3774B6F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2387" w14:textId="5FC8CE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BACB" w14:textId="3CC980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0C43" w14:textId="205C2A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1887" w14:textId="24FD96A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Chrysanthemum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7E3E6" w14:textId="2F88E8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indicum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B3DC" w14:textId="549E529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Flower</w:t>
            </w:r>
          </w:p>
        </w:tc>
      </w:tr>
      <w:tr w:rsidR="00601B76" w:rsidRPr="005B6995" w14:paraId="554F5DF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1CD7" w14:textId="4F57F3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284A" w14:textId="494E707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583F6" w14:textId="6AA8757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Rhamnaceae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F6BA" w14:textId="6644E8B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Zizyphus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78F45" w14:textId="7CA0A56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jujuba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1DB4" w14:textId="2EDC3B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</w:t>
            </w:r>
          </w:p>
        </w:tc>
      </w:tr>
      <w:tr w:rsidR="00601B76" w:rsidRPr="005B6995" w14:paraId="25D45C5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3221" w14:textId="71FB6F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9AF" w14:textId="35F66C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NPL-NPL-048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4556B" w14:textId="7589700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AE79" w14:textId="5AC661F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E752" w14:textId="07A8C9E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striatum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3DA2" w14:textId="70EAB7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2E2359F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9CC5" w14:textId="53A9AD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149E" w14:textId="16C423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1F68C" w14:textId="63AC0D8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1D71" w14:textId="025D562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B7A7" w14:textId="51BF72D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5AE1" w14:textId="33ACC4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2DFE5C8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CFC5" w14:textId="5474ED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8D63" w14:textId="79ECEC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6DA1E" w14:textId="63CD20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5A0D" w14:textId="12D8AC3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599A" w14:textId="1D532BB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4FE2" w14:textId="20371C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6D4187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8A0E" w14:textId="4E98EF9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0618" w14:textId="45A040F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735F" w14:textId="0CE3B6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Schisandraceae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C428" w14:textId="7B1DDA4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Schisandra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381F1" w14:textId="434AB15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0C00" w14:textId="3F450C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</w:t>
            </w:r>
          </w:p>
        </w:tc>
      </w:tr>
      <w:tr w:rsidR="00601B76" w:rsidRPr="005B6995" w14:paraId="6075272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7D7A" w14:textId="1CEDDDC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688B" w14:textId="135F85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7151" w14:textId="1597F86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3DB8" w14:textId="51AEDFE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16A5" w14:textId="3CD0DDF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lactiflora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BDB1" w14:textId="388248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AECC76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27E5" w14:textId="4D8A9F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2C4C" w14:textId="40B06D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2A9E" w14:textId="4B07248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A8D0" w14:textId="12CEDA4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B59D" w14:textId="2499A4C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macrocephala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2AC5" w14:textId="733877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933FAF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42E2" w14:textId="1CA68F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C619" w14:textId="45D1C8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7970" w14:textId="56ED03C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43DB" w14:textId="6C73B66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C64D" w14:textId="2E2871D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iwayomogi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D9B6" w14:textId="3B03B1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1FC1080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30B8" w14:textId="6649F4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C0A8" w14:textId="7C9783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E79D" w14:textId="1CB6991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172F" w14:textId="06350DB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Codonopsis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E005" w14:textId="3C5ACC0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lanceolata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3E91" w14:textId="2FBF3C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5D63E3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0B91" w14:textId="7FCFB9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A785" w14:textId="58E25A4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47E19" w14:textId="5F8A8C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E351" w14:textId="48BE529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4E72A" w14:textId="48728F5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78FC" w14:textId="1B39E7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2FC3A5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1961" w14:textId="1DE1F8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5DB4" w14:textId="7283380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9675" w14:textId="2A9B282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ECB1" w14:textId="041BD4F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Cnidium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9FEC" w14:textId="3AC598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2103" w14:textId="3A7C271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E9876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1C09" w14:textId="264EF42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457D" w14:textId="753ED8E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58A13" w14:textId="2AC39C7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CE3D" w14:textId="3B50D29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Artemisia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CFF5" w14:textId="26ACFF5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argyi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AE9B" w14:textId="02AA418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5F5C4C0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A7E5" w14:textId="262010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D18A" w14:textId="5FB21E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4A56" w14:textId="2E2B0FB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DD97" w14:textId="1A5712E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Acanthopanax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EB9B3" w14:textId="197D51B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senticosus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C916" w14:textId="5C80818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 and stem</w:t>
            </w:r>
          </w:p>
        </w:tc>
      </w:tr>
      <w:tr w:rsidR="00601B76" w:rsidRPr="005B6995" w14:paraId="0957A8D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65C2" w14:textId="24B972C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CAD" w14:textId="3BBCB8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4396" w14:textId="14C859B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CFC0" w14:textId="15C822F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EC45" w14:textId="39F207E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CB78" w14:textId="0107E6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52658A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14D3" w14:textId="57185C3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8D49" w14:textId="12A6EF6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10EB" w14:textId="3A58E2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72C4" w14:textId="6ADB3E4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EF073" w14:textId="77F0A1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9D46" w14:textId="1AF47F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50C77E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D5EF" w14:textId="281824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E334" w14:textId="0DCE53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1045" w14:textId="45F2A2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186D" w14:textId="59CBE08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Cornus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A9CD" w14:textId="7D722F8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EF3C" w14:textId="3CFA8A0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</w:t>
            </w:r>
          </w:p>
        </w:tc>
      </w:tr>
      <w:tr w:rsidR="00601B76" w:rsidRPr="005B6995" w14:paraId="51ED2EA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F871" w14:textId="5A91B7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E443" w14:textId="15D68A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B6AD" w14:textId="1BE7114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D954" w14:textId="47B4FC8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98F3" w14:textId="0548EBF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402F" w14:textId="2CDA2EC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Rhizome</w:t>
            </w:r>
          </w:p>
        </w:tc>
      </w:tr>
      <w:tr w:rsidR="00601B76" w:rsidRPr="005B6995" w14:paraId="4DBE3A9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A5DF" w14:textId="58258C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1063" w14:textId="1F44791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7E88" w14:textId="30A413F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F37A" w14:textId="7B4E2DA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0723" w14:textId="013B81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572E" w14:textId="429364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419A0B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1D4F" w14:textId="335856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2E61" w14:textId="63749FC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E813" w14:textId="0A2059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7D15" w14:textId="01821B4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Ixeris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838C" w14:textId="775CAFC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strigosa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7461" w14:textId="30D7A08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Leaves</w:t>
            </w:r>
          </w:p>
        </w:tc>
      </w:tr>
      <w:tr w:rsidR="00601B76" w:rsidRPr="005B6995" w14:paraId="00BD31E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EFC8" w14:textId="46365A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B60F" w14:textId="451886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0E3A" w14:textId="50C0376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EBE4" w14:textId="7145F01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Scutellaria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197F" w14:textId="231885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baicalensis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70EE" w14:textId="052B24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615B70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43C8" w14:textId="29C433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39D4" w14:textId="4925BF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6E3A" w14:textId="0D78918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AC7C" w14:textId="321BF46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Rubus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3C4F" w14:textId="757CE4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coreanus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FE12" w14:textId="64368F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Fruit</w:t>
            </w:r>
          </w:p>
        </w:tc>
      </w:tr>
      <w:tr w:rsidR="00601B76" w:rsidRPr="005B6995" w14:paraId="6659A53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741D" w14:textId="2E1BA1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469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5DF2" w14:textId="55BB80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AC57B" w14:textId="5ECB47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901B" w14:textId="41CAB4F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Aralia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ED5C" w14:textId="188D8F3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continentalis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2B15" w14:textId="710859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3EB4005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E7A1" w14:textId="7F30272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CB41" w14:textId="57B8AF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4631" w14:textId="7C77DB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4FAE" w14:textId="04DAF71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Coix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BD09" w14:textId="5F46553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lacryma-jobi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8FDE" w14:textId="1BC2B5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Seed</w:t>
            </w:r>
          </w:p>
        </w:tc>
      </w:tr>
      <w:tr w:rsidR="00601B76" w:rsidRPr="005B6995" w14:paraId="2E98602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77B3" w14:textId="38B113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471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D80E" w14:textId="73DDBC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7C9C" w14:textId="0F51AE3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1828" w14:textId="498CAE0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Platycodon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FF75" w14:textId="34FD5DC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grandiflorum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6A28" w14:textId="73C14A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2A89EB4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163A" w14:textId="412819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7E0B" w14:textId="0526BEF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5712" w14:textId="397750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Orobanchaceae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82C0" w14:textId="01E3956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Rehmannia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23ED5" w14:textId="12E71A0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glutinosa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D76B" w14:textId="3FA2CA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15C068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E09B" w14:textId="47CE94D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5DAA" w14:textId="5E1E69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4E46" w14:textId="2F6B55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F355" w14:textId="4430BC4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Carthamus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8E49" w14:textId="1CB338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tinctorius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BCAC" w14:textId="3C4AC58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Flower</w:t>
            </w:r>
          </w:p>
        </w:tc>
      </w:tr>
      <w:tr w:rsidR="00601B76" w:rsidRPr="005B6995" w14:paraId="1CDAC68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1090" w14:textId="4BB97B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26C6" w14:textId="3BE0ECF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5832" w14:textId="7B7B221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A366" w14:textId="4A3D396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Liriope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4892" w14:textId="29D0CE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platyphylla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3ED9" w14:textId="135DBF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7D8786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E026" w14:textId="652E01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CBDF" w14:textId="1DF169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2173" w14:textId="325254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E7DA" w14:textId="041509F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FA09" w14:textId="362B904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multiflorum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5EF3" w14:textId="400810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5D09347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DA05" w14:textId="5D1B15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C54A" w14:textId="21D9DB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68B3" w14:textId="2B645C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D4A6" w14:textId="7A03B2E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2CA15" w14:textId="7AF454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sibiricum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B41A" w14:textId="6278948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481948E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BB93" w14:textId="0E6EDE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DF28" w14:textId="7FA906C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NPL-RDA-028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B276" w14:textId="03A814D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Apocynaceae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1529" w14:textId="6FF962D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EFF59" w14:textId="4D5110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wilfordii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ADBF" w14:textId="3ED1945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E12799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DCC8" w14:textId="2441C0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A3F9" w14:textId="0C5CF3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4D96" w14:textId="7517105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4460" w14:textId="0EA47B7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Notopterygium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9BC6" w14:textId="53413F38" w:rsidR="00601B76" w:rsidRPr="001F2771" w:rsidRDefault="001F2771" w:rsidP="00601B76">
            <w:pPr>
              <w:spacing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FCA1" w14:textId="201DC7D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52400B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6C2B" w14:textId="3895C4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479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B76A" w14:textId="733AC0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A38D9" w14:textId="3BA0D4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FC90" w14:textId="74D8A32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Glehnia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9D3D" w14:textId="35F929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littoralis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1C79" w14:textId="444C703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238CB4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124A" w14:textId="626427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7D1E" w14:textId="69BFBD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1D8BD" w14:textId="71D7A4C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2FB3" w14:textId="68BF65F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Glehnia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A6E5" w14:textId="11B7F34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littoralis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DA8A" w14:textId="6DCF34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B0691F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5942" w14:textId="093721D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F333" w14:textId="216164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A42C" w14:textId="193F0E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AC1E" w14:textId="2F84A2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CA876" w14:textId="247D2B32" w:rsidR="00601B76" w:rsidRPr="00E44ACA" w:rsidRDefault="00656371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BC9D" w14:textId="08DFF7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DD9FC6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ED79" w14:textId="3555DD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2A00" w14:textId="5F6B992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232E" w14:textId="56D739C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ACF8" w14:textId="083A2CD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FD864" w14:textId="3AD637E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2AB" w14:textId="3FB4684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FA6380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3BF5" w14:textId="1EBF82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DF41" w14:textId="224D8B9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D6B67" w14:textId="2570253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B29D" w14:textId="6AB8668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BF22F" w14:textId="3F42E9E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chuanxiong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3788" w14:textId="5FAB67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D4E077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DD75" w14:textId="23562B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94B8" w14:textId="4453AA8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207B3" w14:textId="46738B9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Polypodiaceae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B715" w14:textId="0ECB8FD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Drynaria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BD11" w14:textId="325A2EA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fortunei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841" w14:textId="2DEB7DF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F48035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691F" w14:textId="27044EC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C512" w14:textId="708239E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1237" w14:textId="151BCDD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Cibotiaceae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9953" w14:textId="2388BAD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Cibotium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07EF" w14:textId="4F738CF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barometz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E848" w14:textId="26FAF8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E44FA6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3EF6" w14:textId="2EA86A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28FA" w14:textId="415F2BD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CED9" w14:textId="4EDA1E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3EE3" w14:textId="6909D53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Fagopyrum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2CFCB" w14:textId="394603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dibotryis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7457" w14:textId="060105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93E6F2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4897" w14:textId="54B973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9669" w14:textId="5A84F1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ED8B" w14:textId="30DC4F7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17D3" w14:textId="1B2B433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Platycodon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A881" w14:textId="65BE5F8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grandiflorus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C782" w14:textId="38BC381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9FC770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724C" w14:textId="7A77A6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AC9F" w14:textId="2C075B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0F86" w14:textId="7FD75B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F6D6" w14:textId="15F6D67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Salvia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062A" w14:textId="398E06C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miltiorrhiza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550D" w14:textId="6A29DD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F46F1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9D21" w14:textId="6F213D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489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0289" w14:textId="400FBC3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0BE0" w14:textId="6CD7AC9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8951" w14:textId="4C1D5F5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Salvia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E21A" w14:textId="1DDFF98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miltiorrhiza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DB12" w14:textId="77DA1D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64DA17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F1D0" w14:textId="7082412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ADD3" w14:textId="617E82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95BD4" w14:textId="5520226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A3B7" w14:textId="1C44738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Salvia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46F77" w14:textId="0911745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miltiorrhiza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7F0A" w14:textId="77C0CA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41541B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FFBD" w14:textId="1D5FC4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F2DF" w14:textId="69C4058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F635" w14:textId="5BD82B6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92B3" w14:textId="4D02986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Salvia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12F7" w14:textId="779CED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miltiorrhiza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9C91" w14:textId="62698E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C32DA6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D78D" w14:textId="38F66C2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46C5" w14:textId="592898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A17F" w14:textId="61ADF86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379A" w14:textId="4EC96AD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717AE" w14:textId="20144A2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E7CF" w14:textId="05D6F19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BE4B77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572F" w14:textId="3F0ACAC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9CC3" w14:textId="27ECC2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B3E4" w14:textId="7781D0C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Campanulaceae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293C" w14:textId="0EA1382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Adenophora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FACA" w14:textId="59F2C9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remotiflora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C7E0" w14:textId="217797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BBA435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0B73" w14:textId="01EAC9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4133" w14:textId="2C4ECE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1645" w14:textId="4DC9C64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Euphorbiaceae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4F1D" w14:textId="1C7824A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Euphorbia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7C5E" w14:textId="4822E29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pekinensis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E6A6" w14:textId="4B0BA5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F756E9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8D63" w14:textId="665AE96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0A12" w14:textId="5BA9C4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3F16" w14:textId="5B98365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9165" w14:textId="39703B8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Rheum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2F22" w14:textId="21A8D0E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palmatum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9C7F" w14:textId="4EE12A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BDB014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17AE" w14:textId="2318BF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480E" w14:textId="3C2D28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EC66" w14:textId="54E92DB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CBDB" w14:textId="665252D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Cnidium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9250" w14:textId="7F41132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67C7" w14:textId="6E67C1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ACC2B2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EAC9" w14:textId="475B8E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0880" w14:textId="3787E6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C422" w14:textId="6218B30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70B0" w14:textId="6E0BA75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B3C3" w14:textId="5020973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pubescens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0DAC" w14:textId="5BE037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30C059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E67D" w14:textId="7750E20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2964" w14:textId="5CB9763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D551" w14:textId="517ACA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9C7B" w14:textId="141A955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Aralia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7E35" w14:textId="5AE0427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cordata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D234" w14:textId="49CCB1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4052C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0629" w14:textId="5A7A63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499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3559" w14:textId="4DA7974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8B40" w14:textId="3EC700B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Eucommiaceae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D65F" w14:textId="328134A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Eucommia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27BF" w14:textId="21CED0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ulmoides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D807" w14:textId="3599CD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Rind</w:t>
            </w:r>
          </w:p>
        </w:tc>
      </w:tr>
      <w:tr w:rsidR="00601B76" w:rsidRPr="005B6995" w14:paraId="305B3D1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FE2E" w14:textId="28A429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0B4B" w14:textId="182481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1B41" w14:textId="5FD6D2D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Dioscoreaceae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AC9B" w14:textId="0A6A4A2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Dioscorea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FAFC" w14:textId="2AAAC9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oposita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7805" w14:textId="444A5A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E1C716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97EB" w14:textId="26B145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DB0D" w14:textId="35A37A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62E7" w14:textId="548CC6B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4A39" w14:textId="6B86924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Imperata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43F7" w14:textId="24A5F17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cylindrica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3949" w14:textId="2B6398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4D137A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1625" w14:textId="225198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8872" w14:textId="6769F4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52C2" w14:textId="56618B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Urticaceae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3A79" w14:textId="13C6BE7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Boehmeria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8219" w14:textId="4A851D1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nivea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EBB4" w14:textId="6C1D27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A8223B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C9CB" w14:textId="1C70200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5453" w14:textId="698AD7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8DD5A" w14:textId="0D45810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9AE3" w14:textId="7469F9D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Aucklandia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A916" w14:textId="20A298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lappa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EB22" w14:textId="5D2E77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503F11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C4FA" w14:textId="324ACE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65B7" w14:textId="7D96BF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7EE7B" w14:textId="6038479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7729" w14:textId="3F004DC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Saussurea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DC0C1" w14:textId="09B3FB9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costus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2846" w14:textId="60803F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D3A8CC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4CF5" w14:textId="08AFF96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3D07" w14:textId="42DE2B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01036" w14:textId="1D99EE5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Menispermaceae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879E" w14:textId="23C27EE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Stephania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5BB1A" w14:textId="778A824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tetrandra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8ABE" w14:textId="184F59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F4A419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0ADA" w14:textId="4021E2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2A41" w14:textId="3B95AD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9F062" w14:textId="733F412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5F5D" w14:textId="4D08F00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Ledebouria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7647B" w14:textId="6AEE51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seseloides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62CE" w14:textId="27C5A3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37B7C5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2602" w14:textId="589EB5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E0C8" w14:textId="28B678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527D" w14:textId="37D3AF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54A5" w14:textId="6983F58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Pulsatilla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D9C49" w14:textId="066F81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0A72" w14:textId="135964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39D016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405E" w14:textId="2B8FBEB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2E69" w14:textId="66B979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9714D" w14:textId="50294B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Vitaceae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1F28" w14:textId="7BAC2E0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Ampelopsis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E4FC" w14:textId="176EA2D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radix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0664" w14:textId="07EA224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1BD0EB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5C13" w14:textId="6D2212A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509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43C2" w14:textId="4CF8BE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30CF" w14:textId="232B177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Stemonaceae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097B" w14:textId="3561DF4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Stemona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1539" w14:textId="06BF6A9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721A" w14:textId="02288A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69617B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409B" w14:textId="27F90A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4127" w14:textId="061E53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0583A" w14:textId="598FE2E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EFFF" w14:textId="2F3284A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36DB" w14:textId="4018C2B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lactiflora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DF94" w14:textId="3DE23B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52E8EF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B759" w14:textId="39B532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B270" w14:textId="3E88AA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5C1E" w14:textId="7465035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Asclepiadaceae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5721" w14:textId="70EE183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Cynanchum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D5B9" w14:textId="792474B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stauntonii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736B" w14:textId="26732C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4936E1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4AF5" w14:textId="6D908C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7FCE" w14:textId="254FDF1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2E3C5" w14:textId="74B420A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4CC4" w14:textId="2E1D024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C062" w14:textId="29ED82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dahurica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EDC5" w14:textId="63CD0D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1BDEE8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514D" w14:textId="1F4959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C99F" w14:textId="4E54F1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99A7" w14:textId="7B02315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BC32" w14:textId="0A4E377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64B0" w14:textId="75B3B79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macrocephala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B515" w14:textId="577737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A45EA3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5DE0" w14:textId="2516E9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514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6597" w14:textId="70FF06F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93E94" w14:textId="4D8960A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61F4" w14:textId="6973743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Rhaponticum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3604" w14:textId="0D3DDC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uniflorum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8311" w14:textId="7BAB69D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8639F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D497" w14:textId="1E4685C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5676" w14:textId="64839B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A9C9" w14:textId="746014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8831" w14:textId="01E62D2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Kaempferia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62CD" w14:textId="765E83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galanga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96DE" w14:textId="3966D6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9942E8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F4AF" w14:textId="5FF5D5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C44C" w14:textId="0D0429B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98F0" w14:textId="32CA408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Dipsacaceae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4349" w14:textId="3456006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Dipsacus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2641" w14:textId="625A2D8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asper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397C" w14:textId="4746C0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A280F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BAC6" w14:textId="244C650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0D95" w14:textId="657624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C3D3" w14:textId="6B1FD0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FEF2" w14:textId="64CFEB0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24C44" w14:textId="177802A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notoginseng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6F38" w14:textId="6D87D4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CA019C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A5AE" w14:textId="28E78BC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E564" w14:textId="6681AF7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1DB8" w14:textId="7464A6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6DCD" w14:textId="088117B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01525" w14:textId="5B77731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notoginseng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2457" w14:textId="275489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577068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26DA" w14:textId="787FEDF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714F" w14:textId="503109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9DB2" w14:textId="24DF9A0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74B2" w14:textId="723123D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CC6C" w14:textId="6239A0A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notoginseng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991F" w14:textId="313997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FDAB0B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B286" w14:textId="02386A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A928" w14:textId="6386CA6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1B5B" w14:textId="5DBD7AB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Phytolaccaceae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151B" w14:textId="710D2BF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Phytolacca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6576D" w14:textId="215CED0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acinosa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6A67" w14:textId="2D3303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98FF06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E26D" w14:textId="7B4384C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7066" w14:textId="4B967A6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DC2F" w14:textId="360814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7E1F" w14:textId="0932AE5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5032" w14:textId="7855D6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multiflorum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1B38" w14:textId="1D20C0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DCF60C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C768" w14:textId="53D184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C3C3" w14:textId="154B39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E7A8" w14:textId="3BCA64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5172" w14:textId="03D804B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B271" w14:textId="113A7D4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tatarinowii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4687" w14:textId="6F94A8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2C9A02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049D" w14:textId="6C796F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F611" w14:textId="43E8C0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ECDC1" w14:textId="3716527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Liliaceae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0DAC" w14:textId="6B2E657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Ophiopogon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882D" w14:textId="6DF89A7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japonicus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53ED" w14:textId="508CC22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BB8582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2DEA" w14:textId="40109DA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439F" w14:textId="5AD4FC9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E0DE5" w14:textId="4520976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Dipsacaceae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263B" w14:textId="3CE2053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Dipsacus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BCB07" w14:textId="45EDCE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asper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7BC0" w14:textId="5293CFB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2A5AEF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B7F9" w14:textId="7BEAE9C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AE70" w14:textId="51001EE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9D681" w14:textId="21F7BDE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0ED3" w14:textId="42180EC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Bupleurum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7641" w14:textId="2FFB696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78C4" w14:textId="5C8755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CB0604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7F82" w14:textId="755565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9942" w14:textId="1CD5E6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NPL-SUB-049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5C8F" w14:textId="51E48EF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A5C3" w14:textId="5622383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Anemone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0DA4" w14:textId="79D4B6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raddeana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DC0C" w14:textId="4F086C3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5E2E12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1654" w14:textId="062C8A5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82BD" w14:textId="14AE9C9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47A0" w14:textId="59ACE30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Schisandraceae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1C6C" w14:textId="6F863AD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Schisandra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78C0" w14:textId="0B8D31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2890" w14:textId="2728662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Fruit</w:t>
            </w:r>
          </w:p>
        </w:tc>
      </w:tr>
      <w:tr w:rsidR="00601B76" w:rsidRPr="005B6995" w14:paraId="59ABCAF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2C0E" w14:textId="5094F5D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CB42" w14:textId="4AA599D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D8955" w14:textId="2218847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EDB7" w14:textId="6174D21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8EB2" w14:textId="59AC69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458A" w14:textId="3D7F35B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EB99CD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A405" w14:textId="4CF046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2231" w14:textId="0F0DF67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8B7D" w14:textId="1DF6D3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70DC" w14:textId="0255BFA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Polygonatum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E315" w14:textId="2EA6883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sibiricum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7565" w14:textId="206DEC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815B9D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2619" w14:textId="790F2B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4AD3" w14:textId="4FA9D4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4DE8" w14:textId="7EF550F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9A78" w14:textId="03B0767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9CD4" w14:textId="23BD5E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bidentata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CA6E" w14:textId="298763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A24951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A1A7" w14:textId="736FA5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60E1" w14:textId="294B4FC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7013" w14:textId="46EA3D6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B869" w14:textId="1ED98FC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9FB2" w14:textId="1B6E731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bidentata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8F2D" w14:textId="51E0C5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A5135C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F109" w14:textId="048BA6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DF21" w14:textId="5A6547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CE62" w14:textId="687680A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Amaranthaceae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F9FB" w14:textId="3D6A85B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Achyranthes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FB29" w14:textId="3A99B73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bidentata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0FFD" w14:textId="7C4A162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2B3232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D71A" w14:textId="18EA0E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E90C" w14:textId="5F3F147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3AB6" w14:textId="40A390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Polygalaceae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3EF9" w14:textId="7A537B5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Polygala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D405" w14:textId="6FB0E6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tenuifolia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9EFE" w14:textId="72F8AB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203AF3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87CE" w14:textId="45AFA9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AE40" w14:textId="4BCA04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9183" w14:textId="5A1297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986B" w14:textId="1DC5699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Clematis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20E6" w14:textId="39707D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3CA7" w14:textId="6AFCE7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F4FF8A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443F" w14:textId="7905FE2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DD03" w14:textId="427A64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7172" w14:textId="4B4838E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Caryophyllaceae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D448" w14:textId="3436723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54CD" w14:textId="27C7B32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media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9257" w14:textId="052FB6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B5AFFD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3827" w14:textId="31B185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FD32" w14:textId="406E2BC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NPL-SUB-059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3684" w14:textId="37DBFA1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6AF8" w14:textId="1F0AF57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28239" w14:textId="0277A9E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6C3D" w14:textId="07AB29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DBC4F8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4808" w14:textId="6B0FC7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32B8" w14:textId="01CA7B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B88D" w14:textId="4F48BA7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E5BA" w14:textId="63F8C4C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0F06" w14:textId="59A1C3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EA90" w14:textId="5598F7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7DE940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F219" w14:textId="35653C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780F" w14:textId="671DCF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9C29" w14:textId="2FB4EBD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BCCF" w14:textId="0E8F2A4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8190B" w14:textId="2555EB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8DE" w14:textId="623BD4C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54AA77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BAE6" w14:textId="4A217C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CCEB" w14:textId="5B060A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1228" w14:textId="3DC1245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97D2" w14:textId="3B56C34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6EF35" w14:textId="0A8D465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1454" w14:textId="40D09E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F51B69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6EF9" w14:textId="339A10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3221" w14:textId="37477E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F693" w14:textId="6E5EDD8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373B" w14:textId="050EB23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631B" w14:textId="1FD7554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tataricus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CAC5" w14:textId="2974693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CC27C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9713" w14:textId="3D52037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9F47" w14:textId="770BB5A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A256E" w14:textId="710EC8E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Boraginaceae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BFD6" w14:textId="093C45C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Arnebia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4AEA" w14:textId="684D987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euchroma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351B" w14:textId="415DE20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C87B4D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9E0A" w14:textId="4AE902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A793" w14:textId="451D150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5FE3" w14:textId="73E273A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Paeoniaceae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9049" w14:textId="28281FD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Paeonia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EA378" w14:textId="265ADA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lactiflora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F0C6" w14:textId="6017E7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38E9DD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99CA" w14:textId="6182156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BEDD" w14:textId="6966C8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EE17" w14:textId="5BDA44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2F65" w14:textId="35D6D81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Anthriscus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5236" w14:textId="0E2C74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sylvestris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26D5" w14:textId="201FE1D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5D7343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CABA" w14:textId="205685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1830" w14:textId="07D2C4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C261" w14:textId="6FA19E3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53EE" w14:textId="5797A73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Anemarrhena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E83A5" w14:textId="6FF64F0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asphodeloides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C18D" w14:textId="5A217CC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C0811C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BEDC" w14:textId="31FE7A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C853" w14:textId="5EB5D77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0027" w14:textId="280C5D0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40A3" w14:textId="51EF4FC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Anemarrhena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2E94" w14:textId="64D4774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asphodeloides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9BE2" w14:textId="23BE89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51CF35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EA79" w14:textId="5F8B8C4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E751" w14:textId="669FA4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NPL-SUB-069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F395" w14:textId="5D8A53B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537F" w14:textId="66D189C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Anemarrhena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2244" w14:textId="0F9EC1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asphodeloides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753" w14:textId="3FE880F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D49A1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192" w14:textId="35EF892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D407" w14:textId="2BE68A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B6AE" w14:textId="10A29EE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8543" w14:textId="0241A86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Anemarrhena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17FB2" w14:textId="2BE5724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asphodeloides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339A" w14:textId="4F57301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037AECC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945C" w14:textId="4BF785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811C" w14:textId="084912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FA65" w14:textId="7E5898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ADDD" w14:textId="6CEEE66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Sanguisorba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BE1B" w14:textId="2408F1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CFB2" w14:textId="479A96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4B6FB8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8327" w14:textId="4B9B52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3D3E" w14:textId="260199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57B3" w14:textId="3E3D4D3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Boraginaceae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08CF" w14:textId="4E55CC0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Arnebia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9D76E" w14:textId="4C804D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euchroma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A267" w14:textId="41EB9A3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3FC0EF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F131" w14:textId="0FAD54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BBA4" w14:textId="44933E8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706D" w14:textId="4235B3D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Asteraceae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4C6F" w14:textId="3311471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Atractylodes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DA00" w14:textId="38E1A6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macrocephala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1B9C" w14:textId="59CAE48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884B18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8ED2" w14:textId="3672889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EDBF" w14:textId="584912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A1F5" w14:textId="51EF412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0B74" w14:textId="085DA41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1273" w14:textId="0B6BD4E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chuanxiong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3151" w14:textId="68060E2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33E69D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CF0D" w14:textId="3692985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1058" w14:textId="1B7626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EC16" w14:textId="03AA0B0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30AC" w14:textId="0C55887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A7A8" w14:textId="486005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chuanxiong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EFE1" w14:textId="59ADD6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1A7CC0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8A63" w14:textId="7C650F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BD6C" w14:textId="02E115C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C0AF" w14:textId="08555DF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0D8B" w14:textId="4B37C56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Ligusticum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E68C" w14:textId="359CBB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chuanxiong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8561" w14:textId="1C23E1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57D1DC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0B8D" w14:textId="0A1BCE0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1196" w14:textId="2CB1B9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3A0F4" w14:textId="08BB7A6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6779" w14:textId="087F9B6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Semiaquilegia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9A1D" w14:textId="22798B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adoxoides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5FD4" w14:textId="66EB17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C766FA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6737" w14:textId="1DAC4E7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7AB9" w14:textId="50D62C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11EE" w14:textId="5BE5763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Asparagaceae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C38C" w14:textId="5885904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Asparagus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BB14" w14:textId="16FC38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cochinchinensis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923A" w14:textId="0818A4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03C688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E098" w14:textId="3D2886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E928" w14:textId="054989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NPL-SUB-079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775F" w14:textId="38FEAA0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Orchidaceae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085C" w14:textId="202AB3E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Gastrodia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AB1D" w14:textId="21451BA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95FA" w14:textId="66E574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446A88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81D9" w14:textId="79245F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557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18E8" w14:textId="4C531C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4329" w14:textId="331085E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Orchidaceae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67F4" w14:textId="6EEFFD8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Gastrodia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8C02" w14:textId="07DF3A7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elata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BEC7" w14:textId="354859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227845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BB94" w14:textId="1F78F03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09F0" w14:textId="1EA9BFE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089D" w14:textId="65A26F1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Smilacaceae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F8F0" w14:textId="17EC45A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Smilax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27D2" w14:textId="5E37FA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0D70" w14:textId="5FE849A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B487B9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B53C" w14:textId="682CF3D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559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8348" w14:textId="6B7BA1A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BBF" w14:textId="593D64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Smilacaceae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44FF" w14:textId="4F33993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Smilax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BD4C" w14:textId="09898FE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BC9C" w14:textId="3C069DF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43B6E4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7425" w14:textId="030107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7CB1" w14:textId="05CC1D5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768D" w14:textId="2A39E1B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Caryophyllaceae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8805" w14:textId="53FE40C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Pseudostellaria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9E35" w14:textId="5C07CB9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heterophylla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E45B" w14:textId="5560890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9C5942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2689" w14:textId="7B60A6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0499" w14:textId="34F3D4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64F93" w14:textId="582A1B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Caryophyllaceae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3543" w14:textId="7D31A06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Pseudostellaria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3AB5B" w14:textId="73E301A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heterophylla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0B41" w14:textId="4BEFDC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AD604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95D3" w14:textId="54F1B6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F57" w14:textId="235EB1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1594" w14:textId="2408F4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Smilacaceae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544D" w14:textId="40FA423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Smilax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F8AE" w14:textId="5BCB06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china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B4C9" w14:textId="55F330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Root</w:t>
            </w:r>
          </w:p>
        </w:tc>
      </w:tr>
      <w:tr w:rsidR="00601B76" w:rsidRPr="005B6995" w14:paraId="73070DF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6FA6" w14:textId="50CE854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E895" w14:textId="0969AF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553A" w14:textId="3E1D6B3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Cruciferae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BE90" w14:textId="64A56FF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Isatis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9ECF" w14:textId="39C5BC8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tinctoria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4EFC" w14:textId="073E254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70B17D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60E0" w14:textId="09C219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539B" w14:textId="3A1BD7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403E" w14:textId="431451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2C46" w14:textId="4CA4918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E815" w14:textId="3F0F66D0" w:rsidR="00601B76" w:rsidRPr="00C70883" w:rsidRDefault="00C70883" w:rsidP="00601B76">
            <w:pPr>
              <w:spacing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6122" w14:textId="3080BF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616D57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64D2" w14:textId="0995A1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B976" w14:textId="5FB161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B04B" w14:textId="30CEB2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Cyperaceae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16A1" w14:textId="5D061BC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Cyperus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D984" w14:textId="4E63FD1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rotundus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23B6" w14:textId="0F5B98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06BE81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C943" w14:textId="266358A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EE6C" w14:textId="5D4E7AF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NPL-SUB-089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9255" w14:textId="25FB4FC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Scrophulariaceae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A7B0" w14:textId="0A9BF26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Scrophularia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586BF" w14:textId="1BAE236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ningpoensis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1314" w14:textId="2594DA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3629A3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987F" w14:textId="01D09D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8E" w14:textId="673C75C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3CA4D" w14:textId="2C37C4F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0968" w14:textId="250C324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Phragmites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E4D2" w14:textId="5FF23C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communis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DDEC" w14:textId="2A0013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8BBBA9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6CD9" w14:textId="1D5BB1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7DE5" w14:textId="623A8A5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BBD1" w14:textId="0996AA4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12D6" w14:textId="24DEAF6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Polygonum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EED6" w14:textId="0DFC547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cuspidatum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8F34" w14:textId="529EAF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D1F6DF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5678" w14:textId="41971A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569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14DC" w14:textId="60AF22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FF88B" w14:textId="7249CD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Scrophulariaceae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48A0" w14:textId="3DECF5E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Picrorhiza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5BB44" w14:textId="46A2AF8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kurroa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155" w14:textId="045AF5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369DFE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6106" w14:textId="4015ED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DC0D" w14:textId="5CD9241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B364" w14:textId="7AD294A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3B7A" w14:textId="5EB61FF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Hedysarum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9C2DA" w14:textId="0BF5604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polybotrys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B86D" w14:textId="7F1080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78597F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69A6" w14:textId="10D9BBB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BB61" w14:textId="4C86AD9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29D7" w14:textId="39261F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A34A" w14:textId="456F444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6B71" w14:textId="589A17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391B" w14:textId="7144441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D70858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28A2" w14:textId="49859D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A326" w14:textId="750D665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A98B" w14:textId="436640C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Araliaceae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A00E" w14:textId="0741122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Panax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7742F" w14:textId="66616B7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ginseng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FD0B" w14:textId="3F47FEB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E863A2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99E2" w14:textId="5F66CE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4705" w14:textId="3AA1969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7570" w14:textId="75400A5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Lamiaceae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4470" w14:textId="01DF35A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Scutellaria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0443" w14:textId="6B19A3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baicalensis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601F" w14:textId="25B69A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C1EFD7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19E1" w14:textId="6DAFC0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7E32" w14:textId="1CC4709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F325" w14:textId="59D304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3F34" w14:textId="3A958FC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3249" w14:textId="16B930C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65A3" w14:textId="19454FA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A30E7F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F985" w14:textId="5EAEB0E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4DF2" w14:textId="47838F0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DC3B" w14:textId="19584C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DAE1" w14:textId="1C8FB3B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89F3" w14:textId="4FEF14E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A6E1" w14:textId="5DF0B8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BF4BF1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F3F4" w14:textId="3FFE9B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AFD4" w14:textId="6C77B09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NPL-SUB-099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C5034" w14:textId="1DAC3AB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E68C" w14:textId="0478BCA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B5A5" w14:textId="26E93BD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3D62" w14:textId="6A12E02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6ECD7A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34DE" w14:textId="749CBD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FC1F" w14:textId="2C0CF0C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F213" w14:textId="780FED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4ECE" w14:textId="6CE54CB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9778" w14:textId="33BC842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1F62" w14:textId="65AE98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B23242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0952" w14:textId="7AAF333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8A33" w14:textId="55AAC5F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8039" w14:textId="578DB5D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6995" w14:textId="31D85C1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2D1A" w14:textId="5450EC6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6673" w14:textId="1A23FF8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EA9987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552A" w14:textId="3A7781D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579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0F3E" w14:textId="1AF9E0E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6EFA" w14:textId="287E81F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1AD4" w14:textId="6683DF8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25C7B" w14:textId="6C23C9C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FB46" w14:textId="029C1F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2D93AF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5775" w14:textId="1C63F23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2D4D" w14:textId="24F264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97F2" w14:textId="19D4AB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D9FB" w14:textId="1BB1546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5408" w14:textId="7CFF6B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47E6" w14:textId="34291FC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6CACB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EB9A" w14:textId="5E24E5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2CB7" w14:textId="727FD2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440C" w14:textId="5E2582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ACBD" w14:textId="66BA7A8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950B" w14:textId="1AFBE7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CBDE" w14:textId="31F5BD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B82DA3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75A3" w14:textId="25795A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CFB2" w14:textId="333B7C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C591" w14:textId="2D24D4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088D" w14:textId="032F970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7924" w14:textId="53C2B8A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3EA" w14:textId="5A85D30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569D9F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3504" w14:textId="335AD7D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D902" w14:textId="6127CE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F3A0" w14:textId="5686BF4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4650" w14:textId="0B2A8E3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9F50" w14:textId="7A9F5D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37F1" w14:textId="4126A0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4188E0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A228" w14:textId="745081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D909" w14:textId="3BE7D1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F587" w14:textId="7FFA42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01F9" w14:textId="31CACB9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FCFE4" w14:textId="4BF210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91DD" w14:textId="1235282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C144C7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3621" w14:textId="2906FD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6CAD" w14:textId="5020457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8F6C6" w14:textId="2EB1CBB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D473" w14:textId="0015C2F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70EA" w14:textId="5DE4EC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F8F3" w14:textId="28CE21D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53CD0F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F799" w14:textId="016DD58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9347" w14:textId="182576B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FDD0" w14:textId="1AABEF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A556" w14:textId="3224A19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0CFE" w14:textId="4258A26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86E4" w14:textId="6D24B4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E90E94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678C" w14:textId="294A97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2FF8" w14:textId="3E578C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E2DB" w14:textId="6324418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8798" w14:textId="2B995D2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26A0" w14:textId="359728A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8937" w14:textId="298341C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236086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6091" w14:textId="61A659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817A" w14:textId="449747F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0741" w14:textId="4F4F22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D543" w14:textId="35A7681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20C3" w14:textId="725056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154E" w14:textId="63EB7A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901D28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0F0D" w14:textId="7BD8D36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589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4DBA" w14:textId="15609AF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908C" w14:textId="6AD1328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2FBD" w14:textId="2517CBD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14F10" w14:textId="1CF3753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2413" w14:textId="7069FA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90729E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8464" w14:textId="72AD86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EE4" w14:textId="03EA52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1BD26" w14:textId="2E3177D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8337" w14:textId="5969D350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BEA6" w14:textId="4BDC95C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A90C" w14:textId="0AFDE5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AA8883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003F" w14:textId="60CB67F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75F6" w14:textId="168575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289F" w14:textId="480234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C63A" w14:textId="00B91C8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2D6B6" w14:textId="5888CEF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9276" w14:textId="7CD4A47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098578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8D87" w14:textId="763C922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754C" w14:textId="4959448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A4D3" w14:textId="0519E23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858F" w14:textId="7531C3E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4E7E" w14:textId="11350B6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A681" w14:textId="7F4CC17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7F43061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1735" w14:textId="41F558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306F" w14:textId="6136F83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F228" w14:textId="12DFB76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131A" w14:textId="4B823E3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9A6E" w14:textId="5E9AAF7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B8B7" w14:textId="0422197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B13C29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C24B" w14:textId="0C00E49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94E9" w14:textId="6679960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6412" w14:textId="2B76AE1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3B60" w14:textId="50B4C35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0A7D2" w14:textId="41B6092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837A" w14:textId="7FACE95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07CA4A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5B5A" w14:textId="34C9D6C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12A" w14:textId="011B368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8C4D7" w14:textId="7F8E1D0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AA61" w14:textId="3C32E93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F612" w14:textId="082932B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48AB" w14:textId="24C2834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95E719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A763" w14:textId="10B1771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3915" w14:textId="3C07BC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DCB5" w14:textId="75D36E1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F661" w14:textId="1674493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E462" w14:textId="062A55F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BEFC" w14:textId="699DCF9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FACF5B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54A3" w14:textId="1424A4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DB51" w14:textId="6BB2B6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6DB3" w14:textId="0637AB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2A5F" w14:textId="6D267B0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ACAA" w14:textId="784AEA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6B59" w14:textId="6D216EB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BFF562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88A1" w14:textId="5F410D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4F98" w14:textId="0C13271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6285" w14:textId="7B0C7FF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748D" w14:textId="12BC3D3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3A48" w14:textId="5A849C8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0F08" w14:textId="16CC61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9D5B4C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3BD5" w14:textId="0F9DC7F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599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4B86" w14:textId="6FD8EA0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11CC" w14:textId="0DBF2DE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6FC1" w14:textId="33EE0A4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48E2" w14:textId="4E0C892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1C2C" w14:textId="1A0C689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807C68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11BF" w14:textId="186C030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D116" w14:textId="113588E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06D7" w14:textId="1BA3F64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689B" w14:textId="2EEAE26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DD4C" w14:textId="03FBA4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E151" w14:textId="01E1936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7B90FE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FF29" w14:textId="62B808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D655" w14:textId="1AF849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6042" w14:textId="1E4308B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9C80" w14:textId="0FBAC79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E04B4" w14:textId="0B878F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E26C" w14:textId="3B0DB6C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966D60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82AE" w14:textId="2B163BD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39C9" w14:textId="138086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8F24" w14:textId="1F6463B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E370" w14:textId="3A739E6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D56F" w14:textId="0090826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0DC3" w14:textId="1E4E1D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233A88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521D" w14:textId="0596CFC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E347" w14:textId="68B218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CBE0" w14:textId="0C9AF8B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358D" w14:textId="4EBFE97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44FA" w14:textId="336C3FE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3B73" w14:textId="6364946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07D951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C519" w14:textId="75D5E12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1970" w14:textId="6641F48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7B0DC" w14:textId="6905C6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809A" w14:textId="663B2CE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40B87" w14:textId="0737C08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6731" w14:textId="5E4C9E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06569A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BE4F" w14:textId="71D40F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D6AE" w14:textId="6D0AAD6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C654" w14:textId="3F194CF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0349" w14:textId="75C6896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19F7" w14:textId="5C923F2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C4AA" w14:textId="0FE2934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C1E52B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FDFC" w14:textId="78D99C4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84BD" w14:textId="5C7CE8F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NPL-SUB-129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187B" w14:textId="491318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4F13" w14:textId="243F730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06CB" w14:textId="312D5D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5867" w14:textId="68C1988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2D3490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1485" w14:textId="7D8442A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E438" w14:textId="67F9010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1122" w14:textId="21A568F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BC4E" w14:textId="6C23132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0BA5" w14:textId="18A31E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EBAF" w14:textId="05311D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AD0284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6592" w14:textId="75B0EFB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5075" w14:textId="3BBC71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57BE" w14:textId="7D9BC59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74C8" w14:textId="311F84E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6FD5" w14:textId="21397DB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FF7D" w14:textId="3627438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A55AA0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7C77" w14:textId="099092C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609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DC6A" w14:textId="015A837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99A9" w14:textId="3A4665B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5D2E" w14:textId="20904B1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0CE0" w14:textId="5A9D319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A598" w14:textId="6EA20BE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D1FF11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1BD" w14:textId="35C5E33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AAAB" w14:textId="2A56876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0EC8" w14:textId="78F1E8A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D2F3" w14:textId="522E052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995E" w14:textId="4A885FF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AD23" w14:textId="53804E9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0CD965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6708" w14:textId="59B6388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9007" w14:textId="07007B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023C" w14:textId="04B3023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CCEB" w14:textId="5B5CE2B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9C2E5" w14:textId="157205F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46B0" w14:textId="1535DF1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2D0F6A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8D19" w14:textId="50FF58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D299" w14:textId="4119D5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FB3F" w14:textId="1120D7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8709" w14:textId="6011A54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DEE3F" w14:textId="1FFDF7F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36B1" w14:textId="2D75D14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5762960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09AE" w14:textId="6F9E165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4E12" w14:textId="0AA0D1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FE07" w14:textId="4697D5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9B0" w14:textId="412C3BD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148B" w14:textId="5900B8E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0A51" w14:textId="4C71713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8798D4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3547" w14:textId="1C3362E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ECB6" w14:textId="40EAF34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EF23" w14:textId="0D5C979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E531" w14:textId="48C29BA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2DC4" w14:textId="6CDB545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6D0F" w14:textId="491D50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26B9F8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9272" w14:textId="34B6F7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D4FC" w14:textId="504C56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C2E2" w14:textId="1DD7D76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3FBC" w14:textId="5CFDB4C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3600" w14:textId="0C0C2C0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D0B5" w14:textId="671A36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929495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9800" w14:textId="2D3B49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FF2F" w14:textId="6D25454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NPL-SUB-139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76FB" w14:textId="1460797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8A50" w14:textId="2E9D84E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C5BF" w14:textId="6BFFB4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E558" w14:textId="240DB32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A79C3D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8FC7" w14:textId="3BE82C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CB30" w14:textId="10F9CC8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EE10E" w14:textId="56F5D11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8861" w14:textId="0809D93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D55DB" w14:textId="7CDED96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E4A1" w14:textId="2F24662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E07750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D04C" w14:textId="3068A9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A822" w14:textId="5FBF381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06DB" w14:textId="2629270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11DF" w14:textId="58F79C2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5A12" w14:textId="2E2F4B0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58D4" w14:textId="01202A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E52E888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BB8E" w14:textId="5286D87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2135" w14:textId="04DFCB3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DA61" w14:textId="019EC53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2CE9" w14:textId="2C9E72C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0A811" w14:textId="55A5C94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BF70" w14:textId="6ABCA3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FCFE02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6FC3" w14:textId="5474E5D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7B2E" w14:textId="4986B31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90EB" w14:textId="19AC63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C5D8" w14:textId="7B29EC7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Astragalus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BC00" w14:textId="126204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membranaceus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D0F3" w14:textId="6AF4057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2B3D96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1FC0" w14:textId="106710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D6E7" w14:textId="2D01898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20B4" w14:textId="63ED8F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C0EB" w14:textId="2318BBE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85E4" w14:textId="06EE1F9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CF69" w14:textId="3063E57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5708CB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C10C" w14:textId="15B8B46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BC88" w14:textId="50416E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8FB5" w14:textId="16B893A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FE0F" w14:textId="0195104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E10B" w14:textId="4E9F28D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tatarinowii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5E9E" w14:textId="6E1C729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B31E52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46F5" w14:textId="6080C0F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1639" w14:textId="1119A25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4DDE" w14:textId="183E7AC2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Polygonaceae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1EF9" w14:textId="5CEF4F79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Rheum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A232E" w14:textId="63C8C1C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palmatum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105F" w14:textId="393D0D6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890673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DE6F" w14:textId="41F3EF9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D71" w14:textId="7BEFC1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C7EE" w14:textId="0F77ED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Ranunculaceae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2A1F" w14:textId="110400F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Cimicifuga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3FA8A" w14:textId="61A5684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foetida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A380" w14:textId="7B1CF79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37953C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F98E" w14:textId="3ADF547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70E3" w14:textId="6E5203A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8610" w14:textId="16C853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Lauraceae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5E24" w14:textId="1DDA634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Cinnamomum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E692" w14:textId="5E1EDED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cassia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7CD3" w14:textId="0CABDEA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Branch</w:t>
            </w:r>
          </w:p>
        </w:tc>
      </w:tr>
      <w:tr w:rsidR="00601B76" w:rsidRPr="005B6995" w14:paraId="3D9112F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3B83" w14:textId="733DFA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C860" w14:textId="04CA97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NPL-SUB-149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DA6A" w14:textId="056DD2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Fabaceae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97BD" w14:textId="4E1F9B3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Glycyrrhiza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E5CD3" w14:textId="2D93885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uralensis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1583" w14:textId="7B2C9B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A824725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49EF" w14:textId="3B2B77F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704" w14:textId="16FAE77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4033" w14:textId="0859718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Rosaceae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ECD8" w14:textId="27667F9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Prunus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5D23" w14:textId="223A47C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persica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E4CC" w14:textId="34AABB7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Seed</w:t>
            </w:r>
          </w:p>
        </w:tc>
      </w:tr>
      <w:tr w:rsidR="00601B76" w:rsidRPr="005B6995" w14:paraId="72BC41F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1289" w14:textId="454662A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DF2C" w14:textId="7B0DED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66D0" w14:textId="79F4CA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B3FE" w14:textId="6C80FEB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80CF" w14:textId="2BB8A26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C5CF" w14:textId="47AB08B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EB64B6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30D7" w14:textId="1FA4A9E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629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840A" w14:textId="072B4FA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6EF7" w14:textId="032E5C3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9B01" w14:textId="5B19D83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F150" w14:textId="09894ED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calamus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19B" w14:textId="0F05DE0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3F49E9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D35" w14:textId="6D75667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7C91" w14:textId="2B595DB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96FF" w14:textId="2EF0124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8066" w14:textId="68AC91A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A58D" w14:textId="3F5C8F3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B46C" w14:textId="704A256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032353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4E17" w14:textId="51867D6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A184" w14:textId="2884276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4AFF" w14:textId="05D0EFE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84B3" w14:textId="27D05A5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E4C7" w14:textId="7F25F23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aromatica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8EF5" w14:textId="2E72278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7CBB65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E54F" w14:textId="27CFBCF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EF7A" w14:textId="49057F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E4C0" w14:textId="3EACC0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B903" w14:textId="3602BFF4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883F" w14:textId="228AD3E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70FF" w14:textId="2FF0440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FC86CC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CB74" w14:textId="5B3AE6D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E76D" w14:textId="7034968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029C" w14:textId="48B0D95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7595" w14:textId="5377F3E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6595" w14:textId="3BD4EFF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9F4F" w14:textId="00274F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3274A0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9271" w14:textId="7DD292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C11" w14:textId="7A62F6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1B20" w14:textId="5DF5443D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2813" w14:textId="4D617AB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7DF0" w14:textId="2FACC8FF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calamus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3306" w14:textId="42B127C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EF3B85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5750" w14:textId="241ED1A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8C6C" w14:textId="04DA9CE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0EE2" w14:textId="7126F56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1EA7" w14:textId="0D1D928E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5EAE" w14:textId="428C004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C801" w14:textId="7AD6DD6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98C13E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A8C2" w14:textId="4C78092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F032" w14:textId="0BBC7CE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NPL-SUB-159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8035" w14:textId="07B600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0E2F" w14:textId="35894E0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2E85" w14:textId="6F826A6E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aromatica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D645" w14:textId="3FDE4E2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3078CE9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0C24" w14:textId="5891A0A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9EE3" w14:textId="01CAAD3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5430" w14:textId="46337B7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74EF" w14:textId="5276070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D10A" w14:textId="14F90AC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EC1C" w14:textId="7FC1A30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374F3E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E162" w14:textId="42216A1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349C" w14:textId="2D52A0E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0D81" w14:textId="5C79169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538D" w14:textId="190345C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3287" w14:textId="2D9801E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0E22" w14:textId="336579C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BF8EA44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1486" w14:textId="7F49065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639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0FFA" w14:textId="18835EA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C59C" w14:textId="74EF97E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B2B9" w14:textId="026337E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834F2" w14:textId="33639E7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calamus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3B2B" w14:textId="67F023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407982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001B" w14:textId="4D43AD2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D7A3" w14:textId="66E9C4E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5B2A" w14:textId="20C5030A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D1EE" w14:textId="76026238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9C8F" w14:textId="547EFDC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4337" w14:textId="472E81C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E24DE97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8A7" w14:textId="2CF0598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CD47" w14:textId="635E65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CF86" w14:textId="02C9AD6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5971" w14:textId="6352E8AC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313D" w14:textId="7EB5046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aromatica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0F5C" w14:textId="5F765A1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1D21246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1A1B" w14:textId="7B41502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3538" w14:textId="197BC2F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7867" w14:textId="2342685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1C9B" w14:textId="6E4153FB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107F" w14:textId="5B3FA6F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4A1D" w14:textId="39AD06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F8B153F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FC2C" w14:textId="26F578E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lastRenderedPageBreak/>
              <w:t>643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776" w14:textId="6DFE2F06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F9B8B" w14:textId="11C6621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A0E7" w14:textId="39272FDF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095E" w14:textId="2F644B3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B009" w14:textId="251609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441FEE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F2C5" w14:textId="1D2EBE9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4429" w14:textId="42321EB5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3B582" w14:textId="4588A01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FC6F" w14:textId="2B4FB52A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DD14" w14:textId="2BE5E22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calamus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30C6" w14:textId="5D49BF4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9CA618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0875" w14:textId="3EECA18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6C36" w14:textId="3BF1C8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2942" w14:textId="04D39F4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74DC" w14:textId="085B7E9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2C3B" w14:textId="3913CA7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FB89" w14:textId="1B440B2B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185AD1DE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538F" w14:textId="23B531B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8006" w14:textId="79EF85E4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NPL-SUB-169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2F62" w14:textId="49A2075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AE13" w14:textId="761DC01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A67D" w14:textId="6E6015E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aromatica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D6AE" w14:textId="391DAA5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C75DEC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E07A" w14:textId="0A922D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9650" w14:textId="0ABEE75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NPL-SUB-170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6DC7" w14:textId="5ACF5EF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14F3" w14:textId="5A6A005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D920" w14:textId="2F9B16E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5F6E" w14:textId="3F4E11D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DE84312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F7CC" w14:textId="5F2607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3616" w14:textId="751608E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NPL-SUB-171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AAFD3" w14:textId="415AAE0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1F4E" w14:textId="15EBB6A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Alpinia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ACE7" w14:textId="0ECA92B0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officinarum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D09F" w14:textId="604D224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778106D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E52D" w14:textId="5F99C8D8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649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CECE" w14:textId="045564A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NPL-SUB-172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9E6A" w14:textId="4974CD1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Acoraceae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28C0" w14:textId="4F09C452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Acorus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049E" w14:textId="44BD4A9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calamus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F790" w14:textId="2A733E4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2A1017E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F984" w14:textId="48783DEF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2793" w14:textId="640DCC1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NPL-SUB-173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1E72" w14:textId="51E387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7310" w14:textId="422B9E31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4E0D" w14:textId="1E60829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longa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E9F3" w14:textId="4BB1755D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0478CF0B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A4F2" w14:textId="2A26B0E7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B712" w14:textId="7CE9EB9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NPL-SUB-174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219B" w14:textId="6560E5DB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BAC5" w14:textId="3F48661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Curcuma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7564" w14:textId="5780F86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aromatica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CF78" w14:textId="2A577CD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710B469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7F10" w14:textId="618F2EF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46C8" w14:textId="17F5AD4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NPL-SUB-175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2273" w14:textId="58E9E01C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Zingiberaceae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156F" w14:textId="110A8C25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Zingiber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AE4C" w14:textId="5CAF2BD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officinale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14C7" w14:textId="68AEA9AC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6CBAD65C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2119" w14:textId="73FBF6F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946C" w14:textId="67343C1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NPL-HBD-332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D2FF" w14:textId="4996D887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4527" w14:textId="2ADEF99D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9635" w14:textId="471AC205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D4FD" w14:textId="45093CB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74674B73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695A" w14:textId="48CB19CA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8B1E" w14:textId="201D023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NPL-HBD-334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ED8A" w14:textId="0D1665E1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773" w14:textId="08818116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79EE" w14:textId="6B41EFA6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454C" w14:textId="48412341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Root</w:t>
            </w:r>
          </w:p>
        </w:tc>
      </w:tr>
      <w:tr w:rsidR="00601B76" w:rsidRPr="005B6995" w14:paraId="42789ABA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689F" w14:textId="3931C6E9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655</w:t>
            </w:r>
          </w:p>
        </w:tc>
        <w:tc>
          <w:tcPr>
            <w:tcW w:w="8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80B2" w14:textId="74BCE63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NPL-HBD-336</w:t>
            </w:r>
          </w:p>
        </w:tc>
        <w:tc>
          <w:tcPr>
            <w:tcW w:w="8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5DD37A" w14:textId="7542F898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359E" w14:textId="4ECC4127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right w:val="nil"/>
            </w:tcBorders>
            <w:vAlign w:val="center"/>
          </w:tcPr>
          <w:p w14:paraId="66EDBF9D" w14:textId="0CEC6304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CA09" w14:textId="71A18040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Stems and leaves</w:t>
            </w:r>
          </w:p>
        </w:tc>
      </w:tr>
      <w:tr w:rsidR="00601B76" w:rsidRPr="005B6995" w14:paraId="0B6FB5F0" w14:textId="77777777" w:rsidTr="002B7C46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4BB25" w14:textId="3C0B3CEE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656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C51A9" w14:textId="600D3292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>NPL-HBD-338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5845C" w14:textId="1688A813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Apiaceae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C29E9" w14:textId="2D640D53" w:rsidR="00601B76" w:rsidRPr="004F1C8D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4F1C8D">
              <w:rPr>
                <w:i/>
                <w:iCs/>
                <w:sz w:val="18"/>
                <w:szCs w:val="18"/>
              </w:rPr>
              <w:t>Angelica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6B1DE" w14:textId="725FEB29" w:rsidR="00601B76" w:rsidRPr="00E44ACA" w:rsidRDefault="00601B76" w:rsidP="00601B76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E44ACA">
              <w:rPr>
                <w:i/>
                <w:iCs/>
                <w:sz w:val="18"/>
                <w:szCs w:val="18"/>
              </w:rPr>
              <w:t>gigas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0A390" w14:textId="3B76E313" w:rsidR="00601B76" w:rsidRPr="005B6995" w:rsidRDefault="00601B76" w:rsidP="00601B7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ko-KR"/>
              </w:rPr>
            </w:pPr>
            <w:r w:rsidRPr="005B6995">
              <w:rPr>
                <w:sz w:val="18"/>
                <w:szCs w:val="18"/>
              </w:rPr>
              <w:t xml:space="preserve"> Stems and leaves</w:t>
            </w:r>
          </w:p>
        </w:tc>
      </w:tr>
    </w:tbl>
    <w:p w14:paraId="389EF83D" w14:textId="4F678740" w:rsidR="00627D89" w:rsidRDefault="00627D89">
      <w:pPr>
        <w:spacing w:line="240" w:lineRule="auto"/>
        <w:rPr>
          <w:b/>
          <w:sz w:val="28"/>
          <w:szCs w:val="28"/>
        </w:rPr>
      </w:pPr>
    </w:p>
    <w:sectPr w:rsidR="00627D89" w:rsidSect="00827199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FB11" w14:textId="77777777" w:rsidR="007E5575" w:rsidRDefault="007E5575" w:rsidP="00AF2C92">
      <w:r>
        <w:separator/>
      </w:r>
    </w:p>
  </w:endnote>
  <w:endnote w:type="continuationSeparator" w:id="0">
    <w:p w14:paraId="0278BBC7" w14:textId="77777777" w:rsidR="007E5575" w:rsidRDefault="007E5575" w:rsidP="00AF2C92">
      <w:r>
        <w:continuationSeparator/>
      </w:r>
    </w:p>
  </w:endnote>
  <w:endnote w:type="continuationNotice" w:id="1">
    <w:p w14:paraId="61205C25" w14:textId="77777777" w:rsidR="007E5575" w:rsidRDefault="007E55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BF72" w14:textId="77777777" w:rsidR="007E5575" w:rsidRDefault="007E5575" w:rsidP="00AF2C92">
      <w:r>
        <w:separator/>
      </w:r>
    </w:p>
  </w:footnote>
  <w:footnote w:type="continuationSeparator" w:id="0">
    <w:p w14:paraId="36720542" w14:textId="77777777" w:rsidR="007E5575" w:rsidRDefault="007E5575" w:rsidP="00AF2C92">
      <w:r>
        <w:continuationSeparator/>
      </w:r>
    </w:p>
  </w:footnote>
  <w:footnote w:type="continuationNotice" w:id="1">
    <w:p w14:paraId="77E519ED" w14:textId="77777777" w:rsidR="007E5575" w:rsidRDefault="007E557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61B6D"/>
    <w:multiLevelType w:val="hybridMultilevel"/>
    <w:tmpl w:val="75A0EEFA"/>
    <w:lvl w:ilvl="0" w:tplc="C4081D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53C40"/>
    <w:multiLevelType w:val="hybridMultilevel"/>
    <w:tmpl w:val="F664FF7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1275F95"/>
    <w:multiLevelType w:val="multilevel"/>
    <w:tmpl w:val="B5A072E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21F1ECD"/>
    <w:multiLevelType w:val="hybridMultilevel"/>
    <w:tmpl w:val="FA6CA484"/>
    <w:lvl w:ilvl="0" w:tplc="FA764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E6A6F"/>
    <w:multiLevelType w:val="multilevel"/>
    <w:tmpl w:val="C22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76158"/>
    <w:multiLevelType w:val="hybridMultilevel"/>
    <w:tmpl w:val="8D068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5890">
    <w:abstractNumId w:val="16"/>
  </w:num>
  <w:num w:numId="2" w16cid:durableId="139008916">
    <w:abstractNumId w:val="25"/>
  </w:num>
  <w:num w:numId="3" w16cid:durableId="525682848">
    <w:abstractNumId w:val="1"/>
  </w:num>
  <w:num w:numId="4" w16cid:durableId="689837969">
    <w:abstractNumId w:val="2"/>
  </w:num>
  <w:num w:numId="5" w16cid:durableId="529925057">
    <w:abstractNumId w:val="3"/>
  </w:num>
  <w:num w:numId="6" w16cid:durableId="727458453">
    <w:abstractNumId w:val="4"/>
  </w:num>
  <w:num w:numId="7" w16cid:durableId="756437420">
    <w:abstractNumId w:val="9"/>
  </w:num>
  <w:num w:numId="8" w16cid:durableId="1440485313">
    <w:abstractNumId w:val="5"/>
  </w:num>
  <w:num w:numId="9" w16cid:durableId="1466239036">
    <w:abstractNumId w:val="7"/>
  </w:num>
  <w:num w:numId="10" w16cid:durableId="1685982215">
    <w:abstractNumId w:val="6"/>
  </w:num>
  <w:num w:numId="11" w16cid:durableId="507716263">
    <w:abstractNumId w:val="10"/>
  </w:num>
  <w:num w:numId="12" w16cid:durableId="722826292">
    <w:abstractNumId w:val="8"/>
  </w:num>
  <w:num w:numId="13" w16cid:durableId="1613394318">
    <w:abstractNumId w:val="21"/>
  </w:num>
  <w:num w:numId="14" w16cid:durableId="986201900">
    <w:abstractNumId w:val="26"/>
  </w:num>
  <w:num w:numId="15" w16cid:durableId="1660645612">
    <w:abstractNumId w:val="15"/>
  </w:num>
  <w:num w:numId="16" w16cid:durableId="1587298306">
    <w:abstractNumId w:val="20"/>
  </w:num>
  <w:num w:numId="17" w16cid:durableId="773984385">
    <w:abstractNumId w:val="12"/>
  </w:num>
  <w:num w:numId="18" w16cid:durableId="524486146">
    <w:abstractNumId w:val="0"/>
  </w:num>
  <w:num w:numId="19" w16cid:durableId="590284022">
    <w:abstractNumId w:val="13"/>
  </w:num>
  <w:num w:numId="20" w16cid:durableId="70008107">
    <w:abstractNumId w:val="26"/>
  </w:num>
  <w:num w:numId="21" w16cid:durableId="498933473">
    <w:abstractNumId w:val="26"/>
  </w:num>
  <w:num w:numId="22" w16cid:durableId="979263646">
    <w:abstractNumId w:val="26"/>
  </w:num>
  <w:num w:numId="23" w16cid:durableId="1978603246">
    <w:abstractNumId w:val="26"/>
  </w:num>
  <w:num w:numId="24" w16cid:durableId="1761557141">
    <w:abstractNumId w:val="21"/>
  </w:num>
  <w:num w:numId="25" w16cid:durableId="578518202">
    <w:abstractNumId w:val="22"/>
  </w:num>
  <w:num w:numId="26" w16cid:durableId="1850606438">
    <w:abstractNumId w:val="27"/>
  </w:num>
  <w:num w:numId="27" w16cid:durableId="10110719">
    <w:abstractNumId w:val="28"/>
  </w:num>
  <w:num w:numId="28" w16cid:durableId="2042365668">
    <w:abstractNumId w:val="26"/>
  </w:num>
  <w:num w:numId="29" w16cid:durableId="234555349">
    <w:abstractNumId w:val="14"/>
  </w:num>
  <w:num w:numId="30" w16cid:durableId="1544438743">
    <w:abstractNumId w:val="29"/>
  </w:num>
  <w:num w:numId="31" w16cid:durableId="1920209955">
    <w:abstractNumId w:val="24"/>
  </w:num>
  <w:num w:numId="32" w16cid:durableId="428694974">
    <w:abstractNumId w:val="18"/>
  </w:num>
  <w:num w:numId="33" w16cid:durableId="881402398">
    <w:abstractNumId w:val="17"/>
  </w:num>
  <w:num w:numId="34" w16cid:durableId="1576936872">
    <w:abstractNumId w:val="19"/>
  </w:num>
  <w:num w:numId="35" w16cid:durableId="404452685">
    <w:abstractNumId w:val="23"/>
  </w:num>
  <w:num w:numId="36" w16cid:durableId="1469399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9t9rst5ws0f9etaz6vde59e20a5dr9te5t&quot;&gt;NMR database&lt;record-ids&gt;&lt;item&gt;1&lt;/item&gt;&lt;item&gt;3&lt;/item&gt;&lt;item&gt;5&lt;/item&gt;&lt;item&gt;6&lt;/item&gt;&lt;item&gt;7&lt;/item&gt;&lt;item&gt;8&lt;/item&gt;&lt;item&gt;9&lt;/item&gt;&lt;item&gt;10&lt;/item&gt;&lt;/record-ids&gt;&lt;/item&gt;&lt;/Libraries&gt;"/>
  </w:docVars>
  <w:rsids>
    <w:rsidRoot w:val="00743B43"/>
    <w:rsid w:val="00000975"/>
    <w:rsid w:val="00000C16"/>
    <w:rsid w:val="00001899"/>
    <w:rsid w:val="00002174"/>
    <w:rsid w:val="000029D0"/>
    <w:rsid w:val="000035DD"/>
    <w:rsid w:val="000049AD"/>
    <w:rsid w:val="000057F6"/>
    <w:rsid w:val="00005875"/>
    <w:rsid w:val="00006009"/>
    <w:rsid w:val="0000681B"/>
    <w:rsid w:val="00006B44"/>
    <w:rsid w:val="00007798"/>
    <w:rsid w:val="00010C1F"/>
    <w:rsid w:val="00011FC6"/>
    <w:rsid w:val="000133C0"/>
    <w:rsid w:val="00014C4E"/>
    <w:rsid w:val="00016E3E"/>
    <w:rsid w:val="00017107"/>
    <w:rsid w:val="00017FA1"/>
    <w:rsid w:val="000202E2"/>
    <w:rsid w:val="000204A5"/>
    <w:rsid w:val="00021B2F"/>
    <w:rsid w:val="00022441"/>
    <w:rsid w:val="0002261E"/>
    <w:rsid w:val="000233D7"/>
    <w:rsid w:val="00023B4B"/>
    <w:rsid w:val="00024839"/>
    <w:rsid w:val="00025414"/>
    <w:rsid w:val="00026871"/>
    <w:rsid w:val="00026C8C"/>
    <w:rsid w:val="000275BB"/>
    <w:rsid w:val="000326ED"/>
    <w:rsid w:val="00034386"/>
    <w:rsid w:val="000363E0"/>
    <w:rsid w:val="000371CE"/>
    <w:rsid w:val="00037A98"/>
    <w:rsid w:val="00037B32"/>
    <w:rsid w:val="00037EC9"/>
    <w:rsid w:val="00037F7B"/>
    <w:rsid w:val="000405DC"/>
    <w:rsid w:val="00041A7D"/>
    <w:rsid w:val="00041C63"/>
    <w:rsid w:val="000427FB"/>
    <w:rsid w:val="00043CAA"/>
    <w:rsid w:val="00044311"/>
    <w:rsid w:val="0004455E"/>
    <w:rsid w:val="00046509"/>
    <w:rsid w:val="00047A20"/>
    <w:rsid w:val="00047CB5"/>
    <w:rsid w:val="000508F3"/>
    <w:rsid w:val="00050B08"/>
    <w:rsid w:val="00050E54"/>
    <w:rsid w:val="00051A5B"/>
    <w:rsid w:val="00051B91"/>
    <w:rsid w:val="00051FAA"/>
    <w:rsid w:val="00053A21"/>
    <w:rsid w:val="00056759"/>
    <w:rsid w:val="000569BA"/>
    <w:rsid w:val="000572A9"/>
    <w:rsid w:val="000572C9"/>
    <w:rsid w:val="00060D2A"/>
    <w:rsid w:val="00061325"/>
    <w:rsid w:val="00061F44"/>
    <w:rsid w:val="00062253"/>
    <w:rsid w:val="00062513"/>
    <w:rsid w:val="00062CDF"/>
    <w:rsid w:val="00063F44"/>
    <w:rsid w:val="000667BE"/>
    <w:rsid w:val="0006715A"/>
    <w:rsid w:val="000672DB"/>
    <w:rsid w:val="00070D64"/>
    <w:rsid w:val="00072225"/>
    <w:rsid w:val="000733AC"/>
    <w:rsid w:val="00074B81"/>
    <w:rsid w:val="00074BE0"/>
    <w:rsid w:val="00074C6A"/>
    <w:rsid w:val="00074D22"/>
    <w:rsid w:val="00075081"/>
    <w:rsid w:val="0007528A"/>
    <w:rsid w:val="00077C9D"/>
    <w:rsid w:val="000811AB"/>
    <w:rsid w:val="00082AEB"/>
    <w:rsid w:val="00083930"/>
    <w:rsid w:val="00083C5F"/>
    <w:rsid w:val="00087A42"/>
    <w:rsid w:val="000904D9"/>
    <w:rsid w:val="0009172C"/>
    <w:rsid w:val="00091DB1"/>
    <w:rsid w:val="000930EC"/>
    <w:rsid w:val="00093A83"/>
    <w:rsid w:val="0009422B"/>
    <w:rsid w:val="00094295"/>
    <w:rsid w:val="000944C8"/>
    <w:rsid w:val="00094A15"/>
    <w:rsid w:val="00095E61"/>
    <w:rsid w:val="000966C1"/>
    <w:rsid w:val="000968CF"/>
    <w:rsid w:val="00096E68"/>
    <w:rsid w:val="000970AC"/>
    <w:rsid w:val="0009771C"/>
    <w:rsid w:val="00097823"/>
    <w:rsid w:val="000A1167"/>
    <w:rsid w:val="000A1441"/>
    <w:rsid w:val="000A1FFE"/>
    <w:rsid w:val="000A3FC0"/>
    <w:rsid w:val="000A4428"/>
    <w:rsid w:val="000A6086"/>
    <w:rsid w:val="000A6D40"/>
    <w:rsid w:val="000A7B4D"/>
    <w:rsid w:val="000A7BC3"/>
    <w:rsid w:val="000B11C5"/>
    <w:rsid w:val="000B15CD"/>
    <w:rsid w:val="000B1661"/>
    <w:rsid w:val="000B1F0B"/>
    <w:rsid w:val="000B20FC"/>
    <w:rsid w:val="000B2B7A"/>
    <w:rsid w:val="000B2E88"/>
    <w:rsid w:val="000B34E3"/>
    <w:rsid w:val="000B4603"/>
    <w:rsid w:val="000B53C5"/>
    <w:rsid w:val="000B56C1"/>
    <w:rsid w:val="000B619B"/>
    <w:rsid w:val="000B6B50"/>
    <w:rsid w:val="000B716E"/>
    <w:rsid w:val="000C00E0"/>
    <w:rsid w:val="000C09BE"/>
    <w:rsid w:val="000C1380"/>
    <w:rsid w:val="000C1ECC"/>
    <w:rsid w:val="000C2458"/>
    <w:rsid w:val="000C2B4A"/>
    <w:rsid w:val="000C44CD"/>
    <w:rsid w:val="000C46B0"/>
    <w:rsid w:val="000C499B"/>
    <w:rsid w:val="000C4F9C"/>
    <w:rsid w:val="000C554F"/>
    <w:rsid w:val="000C57C7"/>
    <w:rsid w:val="000C5AE1"/>
    <w:rsid w:val="000D017C"/>
    <w:rsid w:val="000D05FA"/>
    <w:rsid w:val="000D0DC5"/>
    <w:rsid w:val="000D15FF"/>
    <w:rsid w:val="000D1FA8"/>
    <w:rsid w:val="000D28DF"/>
    <w:rsid w:val="000D488B"/>
    <w:rsid w:val="000D6531"/>
    <w:rsid w:val="000D68DF"/>
    <w:rsid w:val="000D6ED3"/>
    <w:rsid w:val="000D7E5C"/>
    <w:rsid w:val="000E00A3"/>
    <w:rsid w:val="000E0462"/>
    <w:rsid w:val="000E138D"/>
    <w:rsid w:val="000E187A"/>
    <w:rsid w:val="000E1F22"/>
    <w:rsid w:val="000E2D61"/>
    <w:rsid w:val="000E3E4D"/>
    <w:rsid w:val="000E41F1"/>
    <w:rsid w:val="000E450E"/>
    <w:rsid w:val="000E52ED"/>
    <w:rsid w:val="000E5C1D"/>
    <w:rsid w:val="000E6259"/>
    <w:rsid w:val="000E6E94"/>
    <w:rsid w:val="000F0CD0"/>
    <w:rsid w:val="000F1024"/>
    <w:rsid w:val="000F21E4"/>
    <w:rsid w:val="000F2523"/>
    <w:rsid w:val="000F304E"/>
    <w:rsid w:val="000F346F"/>
    <w:rsid w:val="000F3CBA"/>
    <w:rsid w:val="000F4677"/>
    <w:rsid w:val="000F49E4"/>
    <w:rsid w:val="000F5BE0"/>
    <w:rsid w:val="000F6B9D"/>
    <w:rsid w:val="000F7444"/>
    <w:rsid w:val="00100587"/>
    <w:rsid w:val="00100740"/>
    <w:rsid w:val="00100FC8"/>
    <w:rsid w:val="0010201D"/>
    <w:rsid w:val="00102124"/>
    <w:rsid w:val="0010284E"/>
    <w:rsid w:val="00102870"/>
    <w:rsid w:val="00103122"/>
    <w:rsid w:val="0010336A"/>
    <w:rsid w:val="001050F1"/>
    <w:rsid w:val="001051CD"/>
    <w:rsid w:val="001058C1"/>
    <w:rsid w:val="00105AEA"/>
    <w:rsid w:val="00105B3D"/>
    <w:rsid w:val="00106AF8"/>
    <w:rsid w:val="00106DAF"/>
    <w:rsid w:val="00110191"/>
    <w:rsid w:val="001104CC"/>
    <w:rsid w:val="0011185D"/>
    <w:rsid w:val="00112670"/>
    <w:rsid w:val="0011297A"/>
    <w:rsid w:val="001130E0"/>
    <w:rsid w:val="0011319E"/>
    <w:rsid w:val="00114414"/>
    <w:rsid w:val="00114ABE"/>
    <w:rsid w:val="001150BF"/>
    <w:rsid w:val="00115E4C"/>
    <w:rsid w:val="00116023"/>
    <w:rsid w:val="0011680F"/>
    <w:rsid w:val="001210D2"/>
    <w:rsid w:val="00122CA5"/>
    <w:rsid w:val="001237E6"/>
    <w:rsid w:val="001254A2"/>
    <w:rsid w:val="00125BE0"/>
    <w:rsid w:val="00126CFA"/>
    <w:rsid w:val="00126E44"/>
    <w:rsid w:val="00130330"/>
    <w:rsid w:val="00130BC3"/>
    <w:rsid w:val="00130CC7"/>
    <w:rsid w:val="0013341E"/>
    <w:rsid w:val="00134A51"/>
    <w:rsid w:val="00134D2B"/>
    <w:rsid w:val="001351C7"/>
    <w:rsid w:val="00135A23"/>
    <w:rsid w:val="00136684"/>
    <w:rsid w:val="00137779"/>
    <w:rsid w:val="001378C1"/>
    <w:rsid w:val="00140727"/>
    <w:rsid w:val="001410A1"/>
    <w:rsid w:val="00141F7D"/>
    <w:rsid w:val="0014355D"/>
    <w:rsid w:val="00143C2A"/>
    <w:rsid w:val="0014406D"/>
    <w:rsid w:val="0014419D"/>
    <w:rsid w:val="001448DD"/>
    <w:rsid w:val="00144AC0"/>
    <w:rsid w:val="00144F2F"/>
    <w:rsid w:val="0014504C"/>
    <w:rsid w:val="001453E0"/>
    <w:rsid w:val="00150302"/>
    <w:rsid w:val="001505E2"/>
    <w:rsid w:val="00150F98"/>
    <w:rsid w:val="0015255C"/>
    <w:rsid w:val="00155601"/>
    <w:rsid w:val="001576CF"/>
    <w:rsid w:val="00157B3C"/>
    <w:rsid w:val="00160628"/>
    <w:rsid w:val="00161344"/>
    <w:rsid w:val="00162195"/>
    <w:rsid w:val="0016322A"/>
    <w:rsid w:val="00165A21"/>
    <w:rsid w:val="001678D7"/>
    <w:rsid w:val="001705CE"/>
    <w:rsid w:val="00170BCB"/>
    <w:rsid w:val="001712D1"/>
    <w:rsid w:val="001723FE"/>
    <w:rsid w:val="00172836"/>
    <w:rsid w:val="00174168"/>
    <w:rsid w:val="00174E8C"/>
    <w:rsid w:val="001757FE"/>
    <w:rsid w:val="00175AF8"/>
    <w:rsid w:val="00176C45"/>
    <w:rsid w:val="0017714B"/>
    <w:rsid w:val="0017721B"/>
    <w:rsid w:val="001773BF"/>
    <w:rsid w:val="00177C87"/>
    <w:rsid w:val="00177D37"/>
    <w:rsid w:val="001804DF"/>
    <w:rsid w:val="00181BDC"/>
    <w:rsid w:val="00181DB0"/>
    <w:rsid w:val="00181E6C"/>
    <w:rsid w:val="001829E3"/>
    <w:rsid w:val="0018483F"/>
    <w:rsid w:val="001878A0"/>
    <w:rsid w:val="00187F16"/>
    <w:rsid w:val="0019073D"/>
    <w:rsid w:val="0019144A"/>
    <w:rsid w:val="00191D1B"/>
    <w:rsid w:val="001922F6"/>
    <w:rsid w:val="001924C0"/>
    <w:rsid w:val="00193EED"/>
    <w:rsid w:val="00193F0A"/>
    <w:rsid w:val="00195105"/>
    <w:rsid w:val="001951CC"/>
    <w:rsid w:val="00196AE2"/>
    <w:rsid w:val="0019731E"/>
    <w:rsid w:val="001A026A"/>
    <w:rsid w:val="001A06AD"/>
    <w:rsid w:val="001A09FE"/>
    <w:rsid w:val="001A1990"/>
    <w:rsid w:val="001A28AF"/>
    <w:rsid w:val="001A37E3"/>
    <w:rsid w:val="001A3CD1"/>
    <w:rsid w:val="001A4728"/>
    <w:rsid w:val="001A5524"/>
    <w:rsid w:val="001A67C9"/>
    <w:rsid w:val="001A68E2"/>
    <w:rsid w:val="001A69DE"/>
    <w:rsid w:val="001A713C"/>
    <w:rsid w:val="001A755D"/>
    <w:rsid w:val="001B0886"/>
    <w:rsid w:val="001B1261"/>
    <w:rsid w:val="001B1C7C"/>
    <w:rsid w:val="001B31A4"/>
    <w:rsid w:val="001B3664"/>
    <w:rsid w:val="001B398F"/>
    <w:rsid w:val="001B448F"/>
    <w:rsid w:val="001B46C6"/>
    <w:rsid w:val="001B4AC1"/>
    <w:rsid w:val="001B4B48"/>
    <w:rsid w:val="001B4C9C"/>
    <w:rsid w:val="001B4D1F"/>
    <w:rsid w:val="001B59D0"/>
    <w:rsid w:val="001B74B7"/>
    <w:rsid w:val="001B7681"/>
    <w:rsid w:val="001B7816"/>
    <w:rsid w:val="001B78BE"/>
    <w:rsid w:val="001B7CAE"/>
    <w:rsid w:val="001C0772"/>
    <w:rsid w:val="001C0D4F"/>
    <w:rsid w:val="001C1BA3"/>
    <w:rsid w:val="001C1DEC"/>
    <w:rsid w:val="001C4008"/>
    <w:rsid w:val="001C447E"/>
    <w:rsid w:val="001C51A0"/>
    <w:rsid w:val="001C5465"/>
    <w:rsid w:val="001C5736"/>
    <w:rsid w:val="001C7224"/>
    <w:rsid w:val="001C73A0"/>
    <w:rsid w:val="001C7594"/>
    <w:rsid w:val="001C7B03"/>
    <w:rsid w:val="001D1681"/>
    <w:rsid w:val="001D24BF"/>
    <w:rsid w:val="001D3217"/>
    <w:rsid w:val="001D3405"/>
    <w:rsid w:val="001D3596"/>
    <w:rsid w:val="001D3BF0"/>
    <w:rsid w:val="001D40DA"/>
    <w:rsid w:val="001D43BE"/>
    <w:rsid w:val="001D4A62"/>
    <w:rsid w:val="001D5020"/>
    <w:rsid w:val="001D5E53"/>
    <w:rsid w:val="001D647F"/>
    <w:rsid w:val="001D65E2"/>
    <w:rsid w:val="001D6857"/>
    <w:rsid w:val="001E0572"/>
    <w:rsid w:val="001E0A67"/>
    <w:rsid w:val="001E0FA1"/>
    <w:rsid w:val="001E1028"/>
    <w:rsid w:val="001E14E2"/>
    <w:rsid w:val="001E2A29"/>
    <w:rsid w:val="001E32AF"/>
    <w:rsid w:val="001E47BC"/>
    <w:rsid w:val="001E5449"/>
    <w:rsid w:val="001E61E3"/>
    <w:rsid w:val="001E6302"/>
    <w:rsid w:val="001E7DCB"/>
    <w:rsid w:val="001F0A09"/>
    <w:rsid w:val="001F2771"/>
    <w:rsid w:val="001F29EA"/>
    <w:rsid w:val="001F3411"/>
    <w:rsid w:val="001F4287"/>
    <w:rsid w:val="001F433D"/>
    <w:rsid w:val="001F435C"/>
    <w:rsid w:val="001F4DBA"/>
    <w:rsid w:val="001F6A79"/>
    <w:rsid w:val="001F6D78"/>
    <w:rsid w:val="001F7A9F"/>
    <w:rsid w:val="001F7D50"/>
    <w:rsid w:val="00200ABA"/>
    <w:rsid w:val="00200C79"/>
    <w:rsid w:val="00202406"/>
    <w:rsid w:val="002038AB"/>
    <w:rsid w:val="0020415E"/>
    <w:rsid w:val="00204FF4"/>
    <w:rsid w:val="00205FF5"/>
    <w:rsid w:val="00207FD3"/>
    <w:rsid w:val="0021056E"/>
    <w:rsid w:val="0021075D"/>
    <w:rsid w:val="0021165A"/>
    <w:rsid w:val="00211BC9"/>
    <w:rsid w:val="00212D2E"/>
    <w:rsid w:val="00212E88"/>
    <w:rsid w:val="00214688"/>
    <w:rsid w:val="00214B3B"/>
    <w:rsid w:val="0021566C"/>
    <w:rsid w:val="0021620C"/>
    <w:rsid w:val="00216E78"/>
    <w:rsid w:val="00217275"/>
    <w:rsid w:val="00217647"/>
    <w:rsid w:val="002211DD"/>
    <w:rsid w:val="00224F8A"/>
    <w:rsid w:val="002265AC"/>
    <w:rsid w:val="002270AC"/>
    <w:rsid w:val="00232023"/>
    <w:rsid w:val="00234789"/>
    <w:rsid w:val="002357CF"/>
    <w:rsid w:val="00236105"/>
    <w:rsid w:val="00236256"/>
    <w:rsid w:val="00236D91"/>
    <w:rsid w:val="00236F4B"/>
    <w:rsid w:val="0023707D"/>
    <w:rsid w:val="0024080B"/>
    <w:rsid w:val="00242B0D"/>
    <w:rsid w:val="0024387C"/>
    <w:rsid w:val="002467C6"/>
    <w:rsid w:val="0024692A"/>
    <w:rsid w:val="002479E8"/>
    <w:rsid w:val="00250C0F"/>
    <w:rsid w:val="00251A77"/>
    <w:rsid w:val="00252BBA"/>
    <w:rsid w:val="00253123"/>
    <w:rsid w:val="0025369D"/>
    <w:rsid w:val="002536EA"/>
    <w:rsid w:val="00253A70"/>
    <w:rsid w:val="00253CA9"/>
    <w:rsid w:val="00255CE7"/>
    <w:rsid w:val="0025665C"/>
    <w:rsid w:val="0025699D"/>
    <w:rsid w:val="0025713E"/>
    <w:rsid w:val="00261056"/>
    <w:rsid w:val="0026176D"/>
    <w:rsid w:val="00261C4F"/>
    <w:rsid w:val="00261D03"/>
    <w:rsid w:val="00263052"/>
    <w:rsid w:val="00264001"/>
    <w:rsid w:val="00266354"/>
    <w:rsid w:val="00267457"/>
    <w:rsid w:val="00267A18"/>
    <w:rsid w:val="002700AD"/>
    <w:rsid w:val="00270475"/>
    <w:rsid w:val="00270A4A"/>
    <w:rsid w:val="00271442"/>
    <w:rsid w:val="002716BD"/>
    <w:rsid w:val="00271E1E"/>
    <w:rsid w:val="00271F02"/>
    <w:rsid w:val="002727C8"/>
    <w:rsid w:val="00273017"/>
    <w:rsid w:val="00273417"/>
    <w:rsid w:val="00273462"/>
    <w:rsid w:val="0027395B"/>
    <w:rsid w:val="00274BBB"/>
    <w:rsid w:val="00275854"/>
    <w:rsid w:val="002761B5"/>
    <w:rsid w:val="00276D20"/>
    <w:rsid w:val="00277AAC"/>
    <w:rsid w:val="0028160D"/>
    <w:rsid w:val="002821BD"/>
    <w:rsid w:val="00283B41"/>
    <w:rsid w:val="00284D1B"/>
    <w:rsid w:val="0028525D"/>
    <w:rsid w:val="00285D62"/>
    <w:rsid w:val="00285F28"/>
    <w:rsid w:val="00286398"/>
    <w:rsid w:val="00287426"/>
    <w:rsid w:val="0029026B"/>
    <w:rsid w:val="002917DD"/>
    <w:rsid w:val="00291C40"/>
    <w:rsid w:val="00293116"/>
    <w:rsid w:val="002938C2"/>
    <w:rsid w:val="002941AD"/>
    <w:rsid w:val="00295228"/>
    <w:rsid w:val="0029636A"/>
    <w:rsid w:val="00297ED5"/>
    <w:rsid w:val="00297EED"/>
    <w:rsid w:val="002A17C2"/>
    <w:rsid w:val="002A31C6"/>
    <w:rsid w:val="002A327C"/>
    <w:rsid w:val="002A3C42"/>
    <w:rsid w:val="002A5D75"/>
    <w:rsid w:val="002A7502"/>
    <w:rsid w:val="002B0C0B"/>
    <w:rsid w:val="002B1A51"/>
    <w:rsid w:val="002B1B1A"/>
    <w:rsid w:val="002B1FBB"/>
    <w:rsid w:val="002B4345"/>
    <w:rsid w:val="002B4C41"/>
    <w:rsid w:val="002B690D"/>
    <w:rsid w:val="002B6F18"/>
    <w:rsid w:val="002B6F26"/>
    <w:rsid w:val="002B7228"/>
    <w:rsid w:val="002B7C46"/>
    <w:rsid w:val="002C0B19"/>
    <w:rsid w:val="002C139C"/>
    <w:rsid w:val="002C29D9"/>
    <w:rsid w:val="002C4A06"/>
    <w:rsid w:val="002C53EE"/>
    <w:rsid w:val="002C66CD"/>
    <w:rsid w:val="002C6D22"/>
    <w:rsid w:val="002C71D9"/>
    <w:rsid w:val="002C753E"/>
    <w:rsid w:val="002C7BE0"/>
    <w:rsid w:val="002D027E"/>
    <w:rsid w:val="002D24F7"/>
    <w:rsid w:val="002D2799"/>
    <w:rsid w:val="002D2BF7"/>
    <w:rsid w:val="002D2CD7"/>
    <w:rsid w:val="002D39C1"/>
    <w:rsid w:val="002D4BF0"/>
    <w:rsid w:val="002D4DDC"/>
    <w:rsid w:val="002D4F75"/>
    <w:rsid w:val="002D5AA2"/>
    <w:rsid w:val="002D6493"/>
    <w:rsid w:val="002D6553"/>
    <w:rsid w:val="002D6876"/>
    <w:rsid w:val="002D6F0B"/>
    <w:rsid w:val="002D7AB6"/>
    <w:rsid w:val="002E06D0"/>
    <w:rsid w:val="002E0DF0"/>
    <w:rsid w:val="002E205A"/>
    <w:rsid w:val="002E2A0C"/>
    <w:rsid w:val="002E3C27"/>
    <w:rsid w:val="002E3CA3"/>
    <w:rsid w:val="002E403A"/>
    <w:rsid w:val="002E76E3"/>
    <w:rsid w:val="002E7F3A"/>
    <w:rsid w:val="002F07F4"/>
    <w:rsid w:val="002F105D"/>
    <w:rsid w:val="002F13F1"/>
    <w:rsid w:val="002F1D48"/>
    <w:rsid w:val="002F2366"/>
    <w:rsid w:val="002F36CB"/>
    <w:rsid w:val="002F4EDB"/>
    <w:rsid w:val="002F5151"/>
    <w:rsid w:val="002F6054"/>
    <w:rsid w:val="002F6563"/>
    <w:rsid w:val="002F6744"/>
    <w:rsid w:val="002F6975"/>
    <w:rsid w:val="002F739C"/>
    <w:rsid w:val="0030076C"/>
    <w:rsid w:val="00300BE5"/>
    <w:rsid w:val="00301E43"/>
    <w:rsid w:val="003020A1"/>
    <w:rsid w:val="00302D71"/>
    <w:rsid w:val="00306751"/>
    <w:rsid w:val="00306A39"/>
    <w:rsid w:val="003072E3"/>
    <w:rsid w:val="00307D38"/>
    <w:rsid w:val="00310024"/>
    <w:rsid w:val="003105A5"/>
    <w:rsid w:val="00310E13"/>
    <w:rsid w:val="00311840"/>
    <w:rsid w:val="003129DF"/>
    <w:rsid w:val="00313E8A"/>
    <w:rsid w:val="00314444"/>
    <w:rsid w:val="00315713"/>
    <w:rsid w:val="00315D57"/>
    <w:rsid w:val="00316496"/>
    <w:rsid w:val="0031686C"/>
    <w:rsid w:val="00316984"/>
    <w:rsid w:val="00316FE0"/>
    <w:rsid w:val="00317FCA"/>
    <w:rsid w:val="003204D2"/>
    <w:rsid w:val="00320F01"/>
    <w:rsid w:val="00321CAA"/>
    <w:rsid w:val="0032352D"/>
    <w:rsid w:val="00323DFA"/>
    <w:rsid w:val="00324F82"/>
    <w:rsid w:val="00325434"/>
    <w:rsid w:val="0032605E"/>
    <w:rsid w:val="0032730D"/>
    <w:rsid w:val="00327568"/>
    <w:rsid w:val="003275D1"/>
    <w:rsid w:val="00330B2A"/>
    <w:rsid w:val="00330EEA"/>
    <w:rsid w:val="00331E17"/>
    <w:rsid w:val="00333063"/>
    <w:rsid w:val="003356BA"/>
    <w:rsid w:val="003356C2"/>
    <w:rsid w:val="00335C29"/>
    <w:rsid w:val="0034043F"/>
    <w:rsid w:val="003408E3"/>
    <w:rsid w:val="00341C1F"/>
    <w:rsid w:val="00343480"/>
    <w:rsid w:val="003435C1"/>
    <w:rsid w:val="00343BAE"/>
    <w:rsid w:val="00343ECF"/>
    <w:rsid w:val="00345388"/>
    <w:rsid w:val="00345E89"/>
    <w:rsid w:val="003465B7"/>
    <w:rsid w:val="003478D0"/>
    <w:rsid w:val="003478E1"/>
    <w:rsid w:val="00347E20"/>
    <w:rsid w:val="003522A1"/>
    <w:rsid w:val="0035254B"/>
    <w:rsid w:val="0035340F"/>
    <w:rsid w:val="00353555"/>
    <w:rsid w:val="003541D8"/>
    <w:rsid w:val="00354424"/>
    <w:rsid w:val="0035587D"/>
    <w:rsid w:val="00355BDF"/>
    <w:rsid w:val="00356546"/>
    <w:rsid w:val="003565D4"/>
    <w:rsid w:val="00356D36"/>
    <w:rsid w:val="00357135"/>
    <w:rsid w:val="003607FB"/>
    <w:rsid w:val="00360FD5"/>
    <w:rsid w:val="00361AA8"/>
    <w:rsid w:val="00362DBF"/>
    <w:rsid w:val="003631CD"/>
    <w:rsid w:val="0036340D"/>
    <w:rsid w:val="003634A5"/>
    <w:rsid w:val="00363A39"/>
    <w:rsid w:val="0036500F"/>
    <w:rsid w:val="00366868"/>
    <w:rsid w:val="00367506"/>
    <w:rsid w:val="00370085"/>
    <w:rsid w:val="0037057F"/>
    <w:rsid w:val="0037089B"/>
    <w:rsid w:val="00371B6E"/>
    <w:rsid w:val="00372AA3"/>
    <w:rsid w:val="00372B85"/>
    <w:rsid w:val="0037300B"/>
    <w:rsid w:val="003742FC"/>
    <w:rsid w:val="003744A7"/>
    <w:rsid w:val="003746F4"/>
    <w:rsid w:val="003749DB"/>
    <w:rsid w:val="00376235"/>
    <w:rsid w:val="003776CF"/>
    <w:rsid w:val="00377B1C"/>
    <w:rsid w:val="00377F16"/>
    <w:rsid w:val="003804E8"/>
    <w:rsid w:val="00380B01"/>
    <w:rsid w:val="00380B8A"/>
    <w:rsid w:val="0038165D"/>
    <w:rsid w:val="00381FB6"/>
    <w:rsid w:val="00382DFF"/>
    <w:rsid w:val="00382EC2"/>
    <w:rsid w:val="00383242"/>
    <w:rsid w:val="003832F2"/>
    <w:rsid w:val="003835F9"/>
    <w:rsid w:val="003836D3"/>
    <w:rsid w:val="00383A52"/>
    <w:rsid w:val="003861FC"/>
    <w:rsid w:val="00386E85"/>
    <w:rsid w:val="00390926"/>
    <w:rsid w:val="0039147A"/>
    <w:rsid w:val="00391652"/>
    <w:rsid w:val="00391875"/>
    <w:rsid w:val="00394582"/>
    <w:rsid w:val="00394A39"/>
    <w:rsid w:val="00394D9D"/>
    <w:rsid w:val="0039507F"/>
    <w:rsid w:val="003A1260"/>
    <w:rsid w:val="003A1E6B"/>
    <w:rsid w:val="003A295F"/>
    <w:rsid w:val="003A41DD"/>
    <w:rsid w:val="003A4ACC"/>
    <w:rsid w:val="003A4ADF"/>
    <w:rsid w:val="003A64C7"/>
    <w:rsid w:val="003A664F"/>
    <w:rsid w:val="003A6980"/>
    <w:rsid w:val="003A6A75"/>
    <w:rsid w:val="003A6B2D"/>
    <w:rsid w:val="003A6C13"/>
    <w:rsid w:val="003A6DC6"/>
    <w:rsid w:val="003A7033"/>
    <w:rsid w:val="003A7975"/>
    <w:rsid w:val="003B0C65"/>
    <w:rsid w:val="003B371A"/>
    <w:rsid w:val="003B47FE"/>
    <w:rsid w:val="003B4DF1"/>
    <w:rsid w:val="003B5673"/>
    <w:rsid w:val="003B5F43"/>
    <w:rsid w:val="003B6287"/>
    <w:rsid w:val="003B62C9"/>
    <w:rsid w:val="003C0D9F"/>
    <w:rsid w:val="003C2222"/>
    <w:rsid w:val="003C3651"/>
    <w:rsid w:val="003C36A8"/>
    <w:rsid w:val="003C3A84"/>
    <w:rsid w:val="003C4469"/>
    <w:rsid w:val="003C59E1"/>
    <w:rsid w:val="003C6318"/>
    <w:rsid w:val="003C7176"/>
    <w:rsid w:val="003C71D2"/>
    <w:rsid w:val="003C77F0"/>
    <w:rsid w:val="003C78F6"/>
    <w:rsid w:val="003C7D21"/>
    <w:rsid w:val="003D0929"/>
    <w:rsid w:val="003D15A3"/>
    <w:rsid w:val="003D36FC"/>
    <w:rsid w:val="003D4729"/>
    <w:rsid w:val="003D4819"/>
    <w:rsid w:val="003D53AB"/>
    <w:rsid w:val="003D59C6"/>
    <w:rsid w:val="003D712B"/>
    <w:rsid w:val="003D71E0"/>
    <w:rsid w:val="003D7DD6"/>
    <w:rsid w:val="003E01DB"/>
    <w:rsid w:val="003E09F0"/>
    <w:rsid w:val="003E0D5A"/>
    <w:rsid w:val="003E1EC2"/>
    <w:rsid w:val="003E4948"/>
    <w:rsid w:val="003E4C38"/>
    <w:rsid w:val="003E5AAF"/>
    <w:rsid w:val="003E600D"/>
    <w:rsid w:val="003E6018"/>
    <w:rsid w:val="003E64DF"/>
    <w:rsid w:val="003E6A5D"/>
    <w:rsid w:val="003E6F40"/>
    <w:rsid w:val="003E774D"/>
    <w:rsid w:val="003E7809"/>
    <w:rsid w:val="003F05D5"/>
    <w:rsid w:val="003F0BAC"/>
    <w:rsid w:val="003F13A1"/>
    <w:rsid w:val="003F13F4"/>
    <w:rsid w:val="003F1483"/>
    <w:rsid w:val="003F193A"/>
    <w:rsid w:val="003F2FBD"/>
    <w:rsid w:val="003F33AA"/>
    <w:rsid w:val="003F3B5F"/>
    <w:rsid w:val="003F4207"/>
    <w:rsid w:val="003F4393"/>
    <w:rsid w:val="003F470C"/>
    <w:rsid w:val="003F5C46"/>
    <w:rsid w:val="003F6282"/>
    <w:rsid w:val="003F7CBB"/>
    <w:rsid w:val="003F7D34"/>
    <w:rsid w:val="004000DE"/>
    <w:rsid w:val="00400D51"/>
    <w:rsid w:val="00400F8E"/>
    <w:rsid w:val="00402036"/>
    <w:rsid w:val="0040218D"/>
    <w:rsid w:val="004049B1"/>
    <w:rsid w:val="00410A4B"/>
    <w:rsid w:val="00410E18"/>
    <w:rsid w:val="00412C8E"/>
    <w:rsid w:val="0041478E"/>
    <w:rsid w:val="00414A0F"/>
    <w:rsid w:val="0041518D"/>
    <w:rsid w:val="00416C4F"/>
    <w:rsid w:val="004200C4"/>
    <w:rsid w:val="004211AD"/>
    <w:rsid w:val="00421300"/>
    <w:rsid w:val="00422011"/>
    <w:rsid w:val="0042221D"/>
    <w:rsid w:val="00422BF1"/>
    <w:rsid w:val="004231A7"/>
    <w:rsid w:val="00423CE4"/>
    <w:rsid w:val="00424D89"/>
    <w:rsid w:val="00424DD3"/>
    <w:rsid w:val="00425261"/>
    <w:rsid w:val="004269C5"/>
    <w:rsid w:val="00426A8D"/>
    <w:rsid w:val="0042706D"/>
    <w:rsid w:val="004307D8"/>
    <w:rsid w:val="00430E7D"/>
    <w:rsid w:val="0043109B"/>
    <w:rsid w:val="004314D2"/>
    <w:rsid w:val="00431ADC"/>
    <w:rsid w:val="00431AFB"/>
    <w:rsid w:val="00432D85"/>
    <w:rsid w:val="004344F3"/>
    <w:rsid w:val="00434605"/>
    <w:rsid w:val="00435939"/>
    <w:rsid w:val="00436D60"/>
    <w:rsid w:val="00437CC7"/>
    <w:rsid w:val="0044042E"/>
    <w:rsid w:val="00441068"/>
    <w:rsid w:val="00441D16"/>
    <w:rsid w:val="0044228E"/>
    <w:rsid w:val="00442B9C"/>
    <w:rsid w:val="004430A0"/>
    <w:rsid w:val="00445DAD"/>
    <w:rsid w:val="00445EFA"/>
    <w:rsid w:val="00447001"/>
    <w:rsid w:val="0044738A"/>
    <w:rsid w:val="004473D3"/>
    <w:rsid w:val="00447D2B"/>
    <w:rsid w:val="004512DE"/>
    <w:rsid w:val="00452231"/>
    <w:rsid w:val="004528E4"/>
    <w:rsid w:val="00452EA5"/>
    <w:rsid w:val="00455393"/>
    <w:rsid w:val="00457FC2"/>
    <w:rsid w:val="00460A4B"/>
    <w:rsid w:val="00460C13"/>
    <w:rsid w:val="00461C29"/>
    <w:rsid w:val="00463228"/>
    <w:rsid w:val="004633AB"/>
    <w:rsid w:val="00463782"/>
    <w:rsid w:val="0046401A"/>
    <w:rsid w:val="00464D00"/>
    <w:rsid w:val="00465950"/>
    <w:rsid w:val="004667E0"/>
    <w:rsid w:val="00466D93"/>
    <w:rsid w:val="0046760E"/>
    <w:rsid w:val="00470E10"/>
    <w:rsid w:val="0047261B"/>
    <w:rsid w:val="00472C18"/>
    <w:rsid w:val="00473082"/>
    <w:rsid w:val="004735EE"/>
    <w:rsid w:val="004739D7"/>
    <w:rsid w:val="0047425A"/>
    <w:rsid w:val="00474906"/>
    <w:rsid w:val="00476530"/>
    <w:rsid w:val="004768B2"/>
    <w:rsid w:val="0047695F"/>
    <w:rsid w:val="00476ACF"/>
    <w:rsid w:val="0047745E"/>
    <w:rsid w:val="00477A97"/>
    <w:rsid w:val="0048127B"/>
    <w:rsid w:val="00481343"/>
    <w:rsid w:val="00481ED3"/>
    <w:rsid w:val="004831F5"/>
    <w:rsid w:val="0048358E"/>
    <w:rsid w:val="00485047"/>
    <w:rsid w:val="0048539E"/>
    <w:rsid w:val="0048549E"/>
    <w:rsid w:val="00487AB6"/>
    <w:rsid w:val="00490223"/>
    <w:rsid w:val="00490C60"/>
    <w:rsid w:val="00491124"/>
    <w:rsid w:val="004930C6"/>
    <w:rsid w:val="00493347"/>
    <w:rsid w:val="00495048"/>
    <w:rsid w:val="00496092"/>
    <w:rsid w:val="0049650E"/>
    <w:rsid w:val="004966A8"/>
    <w:rsid w:val="004A06CB"/>
    <w:rsid w:val="004A08DB"/>
    <w:rsid w:val="004A1DBC"/>
    <w:rsid w:val="004A25D0"/>
    <w:rsid w:val="004A37E8"/>
    <w:rsid w:val="004A3AED"/>
    <w:rsid w:val="004A5256"/>
    <w:rsid w:val="004A55F8"/>
    <w:rsid w:val="004A643E"/>
    <w:rsid w:val="004A680A"/>
    <w:rsid w:val="004A68F8"/>
    <w:rsid w:val="004A7549"/>
    <w:rsid w:val="004B09D4"/>
    <w:rsid w:val="004B309D"/>
    <w:rsid w:val="004B330A"/>
    <w:rsid w:val="004B33B3"/>
    <w:rsid w:val="004B3A67"/>
    <w:rsid w:val="004B4329"/>
    <w:rsid w:val="004B4B97"/>
    <w:rsid w:val="004B5A08"/>
    <w:rsid w:val="004B6D32"/>
    <w:rsid w:val="004B7C8E"/>
    <w:rsid w:val="004B7CCB"/>
    <w:rsid w:val="004C0D99"/>
    <w:rsid w:val="004C14F1"/>
    <w:rsid w:val="004C304A"/>
    <w:rsid w:val="004C3D3C"/>
    <w:rsid w:val="004C4142"/>
    <w:rsid w:val="004C4EAC"/>
    <w:rsid w:val="004C63FA"/>
    <w:rsid w:val="004C6B97"/>
    <w:rsid w:val="004C6CA1"/>
    <w:rsid w:val="004D0EDC"/>
    <w:rsid w:val="004D1220"/>
    <w:rsid w:val="004D1279"/>
    <w:rsid w:val="004D14B3"/>
    <w:rsid w:val="004D14D1"/>
    <w:rsid w:val="004D1529"/>
    <w:rsid w:val="004D1E4A"/>
    <w:rsid w:val="004D2253"/>
    <w:rsid w:val="004D29AD"/>
    <w:rsid w:val="004D2A7F"/>
    <w:rsid w:val="004D5514"/>
    <w:rsid w:val="004D55E1"/>
    <w:rsid w:val="004D56C3"/>
    <w:rsid w:val="004D66DA"/>
    <w:rsid w:val="004D717B"/>
    <w:rsid w:val="004E0338"/>
    <w:rsid w:val="004E04F3"/>
    <w:rsid w:val="004E0BD8"/>
    <w:rsid w:val="004E2BD2"/>
    <w:rsid w:val="004E4FF3"/>
    <w:rsid w:val="004E50F0"/>
    <w:rsid w:val="004E56A8"/>
    <w:rsid w:val="004E57DD"/>
    <w:rsid w:val="004E6479"/>
    <w:rsid w:val="004E6536"/>
    <w:rsid w:val="004E79EA"/>
    <w:rsid w:val="004F1C8D"/>
    <w:rsid w:val="004F1F01"/>
    <w:rsid w:val="004F26AC"/>
    <w:rsid w:val="004F3B55"/>
    <w:rsid w:val="004F428E"/>
    <w:rsid w:val="004F4E46"/>
    <w:rsid w:val="004F5863"/>
    <w:rsid w:val="004F602F"/>
    <w:rsid w:val="004F633A"/>
    <w:rsid w:val="004F6B7D"/>
    <w:rsid w:val="004F7502"/>
    <w:rsid w:val="00500E95"/>
    <w:rsid w:val="005015F6"/>
    <w:rsid w:val="00501832"/>
    <w:rsid w:val="00501C39"/>
    <w:rsid w:val="005023B9"/>
    <w:rsid w:val="005030C4"/>
    <w:rsid w:val="005031C5"/>
    <w:rsid w:val="00504FDC"/>
    <w:rsid w:val="00505491"/>
    <w:rsid w:val="00506880"/>
    <w:rsid w:val="005120CC"/>
    <w:rsid w:val="0051285F"/>
    <w:rsid w:val="00512B7B"/>
    <w:rsid w:val="00514823"/>
    <w:rsid w:val="00514EA1"/>
    <w:rsid w:val="00515C64"/>
    <w:rsid w:val="005172AD"/>
    <w:rsid w:val="0051798B"/>
    <w:rsid w:val="00517DCD"/>
    <w:rsid w:val="00520469"/>
    <w:rsid w:val="00520E5B"/>
    <w:rsid w:val="00520FA2"/>
    <w:rsid w:val="005212CA"/>
    <w:rsid w:val="00521F5A"/>
    <w:rsid w:val="0052245C"/>
    <w:rsid w:val="00523D2B"/>
    <w:rsid w:val="0052535E"/>
    <w:rsid w:val="00525E06"/>
    <w:rsid w:val="00526454"/>
    <w:rsid w:val="005269F6"/>
    <w:rsid w:val="00527727"/>
    <w:rsid w:val="00531823"/>
    <w:rsid w:val="00531D8E"/>
    <w:rsid w:val="00532B9B"/>
    <w:rsid w:val="00534ECC"/>
    <w:rsid w:val="005351A4"/>
    <w:rsid w:val="00535D25"/>
    <w:rsid w:val="0053720D"/>
    <w:rsid w:val="00537D22"/>
    <w:rsid w:val="00540219"/>
    <w:rsid w:val="00540EF5"/>
    <w:rsid w:val="00541802"/>
    <w:rsid w:val="00541BF3"/>
    <w:rsid w:val="00541CD3"/>
    <w:rsid w:val="005421B1"/>
    <w:rsid w:val="0054230C"/>
    <w:rsid w:val="00543070"/>
    <w:rsid w:val="00544959"/>
    <w:rsid w:val="00544D6B"/>
    <w:rsid w:val="00545886"/>
    <w:rsid w:val="00545C6C"/>
    <w:rsid w:val="00546B38"/>
    <w:rsid w:val="00547575"/>
    <w:rsid w:val="005476FA"/>
    <w:rsid w:val="00550FEC"/>
    <w:rsid w:val="00551024"/>
    <w:rsid w:val="00551369"/>
    <w:rsid w:val="00552F79"/>
    <w:rsid w:val="00554761"/>
    <w:rsid w:val="00554E66"/>
    <w:rsid w:val="005552D4"/>
    <w:rsid w:val="0055595E"/>
    <w:rsid w:val="00557988"/>
    <w:rsid w:val="00557E5A"/>
    <w:rsid w:val="00560522"/>
    <w:rsid w:val="0056078D"/>
    <w:rsid w:val="0056131A"/>
    <w:rsid w:val="00561B09"/>
    <w:rsid w:val="00561C1D"/>
    <w:rsid w:val="00562C49"/>
    <w:rsid w:val="00562DEF"/>
    <w:rsid w:val="0056321A"/>
    <w:rsid w:val="00563A35"/>
    <w:rsid w:val="00566596"/>
    <w:rsid w:val="00566A2E"/>
    <w:rsid w:val="00566F3B"/>
    <w:rsid w:val="00567155"/>
    <w:rsid w:val="00567FC1"/>
    <w:rsid w:val="005714D2"/>
    <w:rsid w:val="00571766"/>
    <w:rsid w:val="00572C69"/>
    <w:rsid w:val="00573068"/>
    <w:rsid w:val="00573098"/>
    <w:rsid w:val="00573215"/>
    <w:rsid w:val="005738E4"/>
    <w:rsid w:val="005741E9"/>
    <w:rsid w:val="005748CF"/>
    <w:rsid w:val="00576ED4"/>
    <w:rsid w:val="00580915"/>
    <w:rsid w:val="00580DB2"/>
    <w:rsid w:val="00582614"/>
    <w:rsid w:val="00583041"/>
    <w:rsid w:val="00584270"/>
    <w:rsid w:val="00584738"/>
    <w:rsid w:val="00586728"/>
    <w:rsid w:val="005871FC"/>
    <w:rsid w:val="005879BF"/>
    <w:rsid w:val="00590656"/>
    <w:rsid w:val="00591546"/>
    <w:rsid w:val="005919E5"/>
    <w:rsid w:val="005920B0"/>
    <w:rsid w:val="005933BD"/>
    <w:rsid w:val="0059380D"/>
    <w:rsid w:val="00594047"/>
    <w:rsid w:val="005956F4"/>
    <w:rsid w:val="00595A8F"/>
    <w:rsid w:val="00596A8C"/>
    <w:rsid w:val="00596AF5"/>
    <w:rsid w:val="005977C2"/>
    <w:rsid w:val="00597B56"/>
    <w:rsid w:val="00597BF2"/>
    <w:rsid w:val="00597DB5"/>
    <w:rsid w:val="00597F0A"/>
    <w:rsid w:val="005A1F54"/>
    <w:rsid w:val="005A2FCB"/>
    <w:rsid w:val="005A3020"/>
    <w:rsid w:val="005A32E5"/>
    <w:rsid w:val="005A449F"/>
    <w:rsid w:val="005A4C3D"/>
    <w:rsid w:val="005A5016"/>
    <w:rsid w:val="005B0EF6"/>
    <w:rsid w:val="005B10C0"/>
    <w:rsid w:val="005B134E"/>
    <w:rsid w:val="005B2039"/>
    <w:rsid w:val="005B3042"/>
    <w:rsid w:val="005B344F"/>
    <w:rsid w:val="005B379F"/>
    <w:rsid w:val="005B3FBA"/>
    <w:rsid w:val="005B4A1D"/>
    <w:rsid w:val="005B5A94"/>
    <w:rsid w:val="005B661A"/>
    <w:rsid w:val="005B674D"/>
    <w:rsid w:val="005B6995"/>
    <w:rsid w:val="005B6CA9"/>
    <w:rsid w:val="005C0158"/>
    <w:rsid w:val="005C056D"/>
    <w:rsid w:val="005C0C8A"/>
    <w:rsid w:val="005C0CBE"/>
    <w:rsid w:val="005C1FC0"/>
    <w:rsid w:val="005C1FCF"/>
    <w:rsid w:val="005C29B3"/>
    <w:rsid w:val="005C2B47"/>
    <w:rsid w:val="005C3003"/>
    <w:rsid w:val="005C3539"/>
    <w:rsid w:val="005C37A6"/>
    <w:rsid w:val="005C392B"/>
    <w:rsid w:val="005C3B43"/>
    <w:rsid w:val="005C3F41"/>
    <w:rsid w:val="005C4081"/>
    <w:rsid w:val="005C45F9"/>
    <w:rsid w:val="005C5140"/>
    <w:rsid w:val="005C68F3"/>
    <w:rsid w:val="005D0C46"/>
    <w:rsid w:val="005D1424"/>
    <w:rsid w:val="005D1885"/>
    <w:rsid w:val="005D1E81"/>
    <w:rsid w:val="005D2770"/>
    <w:rsid w:val="005D33B1"/>
    <w:rsid w:val="005D3EBB"/>
    <w:rsid w:val="005D4A38"/>
    <w:rsid w:val="005D6057"/>
    <w:rsid w:val="005D605F"/>
    <w:rsid w:val="005D69C8"/>
    <w:rsid w:val="005D6EE8"/>
    <w:rsid w:val="005D74E3"/>
    <w:rsid w:val="005E2EEA"/>
    <w:rsid w:val="005E35F7"/>
    <w:rsid w:val="005E3708"/>
    <w:rsid w:val="005E3CCD"/>
    <w:rsid w:val="005E3D6B"/>
    <w:rsid w:val="005E5645"/>
    <w:rsid w:val="005E5B55"/>
    <w:rsid w:val="005E5E4A"/>
    <w:rsid w:val="005E693D"/>
    <w:rsid w:val="005E75BF"/>
    <w:rsid w:val="005E7875"/>
    <w:rsid w:val="005F0514"/>
    <w:rsid w:val="005F0D58"/>
    <w:rsid w:val="005F2235"/>
    <w:rsid w:val="005F2867"/>
    <w:rsid w:val="005F34FC"/>
    <w:rsid w:val="005F374A"/>
    <w:rsid w:val="005F49FA"/>
    <w:rsid w:val="005F4E43"/>
    <w:rsid w:val="005F57BA"/>
    <w:rsid w:val="005F61E6"/>
    <w:rsid w:val="005F6C45"/>
    <w:rsid w:val="005F6EBD"/>
    <w:rsid w:val="00601B76"/>
    <w:rsid w:val="00605A69"/>
    <w:rsid w:val="00606363"/>
    <w:rsid w:val="00606A24"/>
    <w:rsid w:val="00606C54"/>
    <w:rsid w:val="00610B96"/>
    <w:rsid w:val="0061208C"/>
    <w:rsid w:val="00613DC8"/>
    <w:rsid w:val="00614375"/>
    <w:rsid w:val="00615B0A"/>
    <w:rsid w:val="006168CF"/>
    <w:rsid w:val="00616BB8"/>
    <w:rsid w:val="00616E29"/>
    <w:rsid w:val="00616E68"/>
    <w:rsid w:val="006170CB"/>
    <w:rsid w:val="00617EC2"/>
    <w:rsid w:val="0062011B"/>
    <w:rsid w:val="00620968"/>
    <w:rsid w:val="006218F4"/>
    <w:rsid w:val="0062276A"/>
    <w:rsid w:val="006247A0"/>
    <w:rsid w:val="006253AD"/>
    <w:rsid w:val="00626DE0"/>
    <w:rsid w:val="00626E09"/>
    <w:rsid w:val="00626EFB"/>
    <w:rsid w:val="00627180"/>
    <w:rsid w:val="00627D89"/>
    <w:rsid w:val="00630901"/>
    <w:rsid w:val="0063166E"/>
    <w:rsid w:val="00631F8E"/>
    <w:rsid w:val="0063481D"/>
    <w:rsid w:val="00634DBB"/>
    <w:rsid w:val="00635328"/>
    <w:rsid w:val="00635DFC"/>
    <w:rsid w:val="00636EE9"/>
    <w:rsid w:val="00640950"/>
    <w:rsid w:val="00641AE7"/>
    <w:rsid w:val="00642629"/>
    <w:rsid w:val="00643607"/>
    <w:rsid w:val="00643B20"/>
    <w:rsid w:val="00643E21"/>
    <w:rsid w:val="00645BF9"/>
    <w:rsid w:val="006470E7"/>
    <w:rsid w:val="0064782B"/>
    <w:rsid w:val="00651D05"/>
    <w:rsid w:val="00652385"/>
    <w:rsid w:val="0065293D"/>
    <w:rsid w:val="0065367A"/>
    <w:rsid w:val="00653737"/>
    <w:rsid w:val="00653BE0"/>
    <w:rsid w:val="00653EFC"/>
    <w:rsid w:val="00654021"/>
    <w:rsid w:val="006555B1"/>
    <w:rsid w:val="00656371"/>
    <w:rsid w:val="00657388"/>
    <w:rsid w:val="00660D26"/>
    <w:rsid w:val="00661045"/>
    <w:rsid w:val="00662EF7"/>
    <w:rsid w:val="0066327C"/>
    <w:rsid w:val="00665E85"/>
    <w:rsid w:val="00666DA8"/>
    <w:rsid w:val="00667274"/>
    <w:rsid w:val="00667ACD"/>
    <w:rsid w:val="00670308"/>
    <w:rsid w:val="00671057"/>
    <w:rsid w:val="00671C2F"/>
    <w:rsid w:val="00672A91"/>
    <w:rsid w:val="00673137"/>
    <w:rsid w:val="00675AAF"/>
    <w:rsid w:val="00675FF0"/>
    <w:rsid w:val="00677080"/>
    <w:rsid w:val="0068031A"/>
    <w:rsid w:val="00681B2F"/>
    <w:rsid w:val="00682597"/>
    <w:rsid w:val="00683179"/>
    <w:rsid w:val="00683325"/>
    <w:rsid w:val="0068335F"/>
    <w:rsid w:val="00683A33"/>
    <w:rsid w:val="00685C4A"/>
    <w:rsid w:val="006867AB"/>
    <w:rsid w:val="00687217"/>
    <w:rsid w:val="00687381"/>
    <w:rsid w:val="00687AD9"/>
    <w:rsid w:val="006909AD"/>
    <w:rsid w:val="00690EA6"/>
    <w:rsid w:val="00692273"/>
    <w:rsid w:val="00692A59"/>
    <w:rsid w:val="00693302"/>
    <w:rsid w:val="0069640B"/>
    <w:rsid w:val="0069651F"/>
    <w:rsid w:val="00697C6A"/>
    <w:rsid w:val="006A0398"/>
    <w:rsid w:val="006A09F5"/>
    <w:rsid w:val="006A0EB3"/>
    <w:rsid w:val="006A19BD"/>
    <w:rsid w:val="006A1B83"/>
    <w:rsid w:val="006A1DFC"/>
    <w:rsid w:val="006A21CD"/>
    <w:rsid w:val="006A2B8B"/>
    <w:rsid w:val="006A33A5"/>
    <w:rsid w:val="006A5918"/>
    <w:rsid w:val="006A5F57"/>
    <w:rsid w:val="006A69CE"/>
    <w:rsid w:val="006A6DE6"/>
    <w:rsid w:val="006B0C1C"/>
    <w:rsid w:val="006B1697"/>
    <w:rsid w:val="006B21B2"/>
    <w:rsid w:val="006B26BF"/>
    <w:rsid w:val="006B39DC"/>
    <w:rsid w:val="006B3F15"/>
    <w:rsid w:val="006B40F6"/>
    <w:rsid w:val="006B4A4A"/>
    <w:rsid w:val="006B6BBF"/>
    <w:rsid w:val="006B7186"/>
    <w:rsid w:val="006C19B2"/>
    <w:rsid w:val="006C19F6"/>
    <w:rsid w:val="006C20D1"/>
    <w:rsid w:val="006C3DF1"/>
    <w:rsid w:val="006C4409"/>
    <w:rsid w:val="006C4E5B"/>
    <w:rsid w:val="006C5BB8"/>
    <w:rsid w:val="006C6628"/>
    <w:rsid w:val="006C6936"/>
    <w:rsid w:val="006C7B01"/>
    <w:rsid w:val="006D0FE8"/>
    <w:rsid w:val="006D1C9C"/>
    <w:rsid w:val="006D392A"/>
    <w:rsid w:val="006D3E75"/>
    <w:rsid w:val="006D4B2B"/>
    <w:rsid w:val="006D4F3C"/>
    <w:rsid w:val="006D51C9"/>
    <w:rsid w:val="006D5C66"/>
    <w:rsid w:val="006D6228"/>
    <w:rsid w:val="006D66E5"/>
    <w:rsid w:val="006D7002"/>
    <w:rsid w:val="006E0186"/>
    <w:rsid w:val="006E0B14"/>
    <w:rsid w:val="006E1B3C"/>
    <w:rsid w:val="006E2093"/>
    <w:rsid w:val="006E23FB"/>
    <w:rsid w:val="006E279C"/>
    <w:rsid w:val="006E2BCA"/>
    <w:rsid w:val="006E325A"/>
    <w:rsid w:val="006E33EC"/>
    <w:rsid w:val="006E3802"/>
    <w:rsid w:val="006E42CA"/>
    <w:rsid w:val="006E440B"/>
    <w:rsid w:val="006E523D"/>
    <w:rsid w:val="006E55D2"/>
    <w:rsid w:val="006E6C02"/>
    <w:rsid w:val="006E75EC"/>
    <w:rsid w:val="006F167E"/>
    <w:rsid w:val="006F231A"/>
    <w:rsid w:val="006F4825"/>
    <w:rsid w:val="006F6B55"/>
    <w:rsid w:val="006F6ECC"/>
    <w:rsid w:val="006F788D"/>
    <w:rsid w:val="006F78E1"/>
    <w:rsid w:val="00701072"/>
    <w:rsid w:val="00702054"/>
    <w:rsid w:val="007029AF"/>
    <w:rsid w:val="0070309B"/>
    <w:rsid w:val="007031B3"/>
    <w:rsid w:val="007035A4"/>
    <w:rsid w:val="0070388C"/>
    <w:rsid w:val="00705DBF"/>
    <w:rsid w:val="00707822"/>
    <w:rsid w:val="00711799"/>
    <w:rsid w:val="00712B78"/>
    <w:rsid w:val="0071393B"/>
    <w:rsid w:val="00713EE2"/>
    <w:rsid w:val="00714785"/>
    <w:rsid w:val="0071482E"/>
    <w:rsid w:val="007177FC"/>
    <w:rsid w:val="00717E71"/>
    <w:rsid w:val="00717FDA"/>
    <w:rsid w:val="0072067A"/>
    <w:rsid w:val="00720C5E"/>
    <w:rsid w:val="0072118A"/>
    <w:rsid w:val="00721701"/>
    <w:rsid w:val="007259CF"/>
    <w:rsid w:val="00726D3F"/>
    <w:rsid w:val="00730E8A"/>
    <w:rsid w:val="007316DE"/>
    <w:rsid w:val="00731835"/>
    <w:rsid w:val="007320ED"/>
    <w:rsid w:val="0073246E"/>
    <w:rsid w:val="00733BF0"/>
    <w:rsid w:val="00733D0D"/>
    <w:rsid w:val="007341F8"/>
    <w:rsid w:val="00734372"/>
    <w:rsid w:val="00734EB8"/>
    <w:rsid w:val="00735F8B"/>
    <w:rsid w:val="00737C8E"/>
    <w:rsid w:val="00740316"/>
    <w:rsid w:val="00740664"/>
    <w:rsid w:val="0074066D"/>
    <w:rsid w:val="0074090B"/>
    <w:rsid w:val="007418E1"/>
    <w:rsid w:val="00741C77"/>
    <w:rsid w:val="00742D1F"/>
    <w:rsid w:val="0074333E"/>
    <w:rsid w:val="0074366F"/>
    <w:rsid w:val="00743B43"/>
    <w:rsid w:val="00743EBA"/>
    <w:rsid w:val="00744C8E"/>
    <w:rsid w:val="0074596C"/>
    <w:rsid w:val="0074600A"/>
    <w:rsid w:val="0074707E"/>
    <w:rsid w:val="00750857"/>
    <w:rsid w:val="00750887"/>
    <w:rsid w:val="00750D2C"/>
    <w:rsid w:val="007516DC"/>
    <w:rsid w:val="00752E58"/>
    <w:rsid w:val="007539C0"/>
    <w:rsid w:val="00753D33"/>
    <w:rsid w:val="00753E13"/>
    <w:rsid w:val="00754578"/>
    <w:rsid w:val="00754B80"/>
    <w:rsid w:val="00755A8A"/>
    <w:rsid w:val="00757963"/>
    <w:rsid w:val="007605DE"/>
    <w:rsid w:val="0076145C"/>
    <w:rsid w:val="00761918"/>
    <w:rsid w:val="00761C46"/>
    <w:rsid w:val="007625A0"/>
    <w:rsid w:val="00762C60"/>
    <w:rsid w:val="00762F03"/>
    <w:rsid w:val="0076307F"/>
    <w:rsid w:val="00763E4C"/>
    <w:rsid w:val="0076413B"/>
    <w:rsid w:val="007648AE"/>
    <w:rsid w:val="00764BF8"/>
    <w:rsid w:val="00764CDA"/>
    <w:rsid w:val="0076514D"/>
    <w:rsid w:val="0077291D"/>
    <w:rsid w:val="00773749"/>
    <w:rsid w:val="00773D06"/>
    <w:rsid w:val="00773D59"/>
    <w:rsid w:val="00773EA9"/>
    <w:rsid w:val="00774A47"/>
    <w:rsid w:val="007759A8"/>
    <w:rsid w:val="00776911"/>
    <w:rsid w:val="00777446"/>
    <w:rsid w:val="00781003"/>
    <w:rsid w:val="00781D83"/>
    <w:rsid w:val="0078247C"/>
    <w:rsid w:val="007826B0"/>
    <w:rsid w:val="0078284D"/>
    <w:rsid w:val="00782A33"/>
    <w:rsid w:val="00785997"/>
    <w:rsid w:val="00785DB2"/>
    <w:rsid w:val="0078685F"/>
    <w:rsid w:val="00786DAD"/>
    <w:rsid w:val="007911FD"/>
    <w:rsid w:val="0079138D"/>
    <w:rsid w:val="007914F8"/>
    <w:rsid w:val="0079166E"/>
    <w:rsid w:val="00793930"/>
    <w:rsid w:val="00793DD1"/>
    <w:rsid w:val="007947A9"/>
    <w:rsid w:val="00794FEC"/>
    <w:rsid w:val="007958C3"/>
    <w:rsid w:val="00795BE3"/>
    <w:rsid w:val="0079635C"/>
    <w:rsid w:val="00796C95"/>
    <w:rsid w:val="00796DE3"/>
    <w:rsid w:val="00797ED1"/>
    <w:rsid w:val="007A003E"/>
    <w:rsid w:val="007A027B"/>
    <w:rsid w:val="007A1965"/>
    <w:rsid w:val="007A249A"/>
    <w:rsid w:val="007A2ED1"/>
    <w:rsid w:val="007A318E"/>
    <w:rsid w:val="007A4219"/>
    <w:rsid w:val="007A487C"/>
    <w:rsid w:val="007A4BE6"/>
    <w:rsid w:val="007A71F1"/>
    <w:rsid w:val="007B0C25"/>
    <w:rsid w:val="007B0DC6"/>
    <w:rsid w:val="007B1094"/>
    <w:rsid w:val="007B1762"/>
    <w:rsid w:val="007B1899"/>
    <w:rsid w:val="007B1E33"/>
    <w:rsid w:val="007B2FC7"/>
    <w:rsid w:val="007B3320"/>
    <w:rsid w:val="007B50E0"/>
    <w:rsid w:val="007C0935"/>
    <w:rsid w:val="007C1590"/>
    <w:rsid w:val="007C2909"/>
    <w:rsid w:val="007C2A9A"/>
    <w:rsid w:val="007C2D14"/>
    <w:rsid w:val="007C301F"/>
    <w:rsid w:val="007C313F"/>
    <w:rsid w:val="007C3CBD"/>
    <w:rsid w:val="007C4540"/>
    <w:rsid w:val="007C47F8"/>
    <w:rsid w:val="007C4CEB"/>
    <w:rsid w:val="007C5781"/>
    <w:rsid w:val="007C64D8"/>
    <w:rsid w:val="007C65AF"/>
    <w:rsid w:val="007C7334"/>
    <w:rsid w:val="007D0084"/>
    <w:rsid w:val="007D0105"/>
    <w:rsid w:val="007D04D6"/>
    <w:rsid w:val="007D135D"/>
    <w:rsid w:val="007D1422"/>
    <w:rsid w:val="007D3719"/>
    <w:rsid w:val="007D39D0"/>
    <w:rsid w:val="007D3A83"/>
    <w:rsid w:val="007D4783"/>
    <w:rsid w:val="007D4ED0"/>
    <w:rsid w:val="007D50F4"/>
    <w:rsid w:val="007D5700"/>
    <w:rsid w:val="007D5A84"/>
    <w:rsid w:val="007D5EE1"/>
    <w:rsid w:val="007D65EC"/>
    <w:rsid w:val="007D69DB"/>
    <w:rsid w:val="007D730F"/>
    <w:rsid w:val="007D7CD8"/>
    <w:rsid w:val="007E199C"/>
    <w:rsid w:val="007E1BC3"/>
    <w:rsid w:val="007E26AA"/>
    <w:rsid w:val="007E270C"/>
    <w:rsid w:val="007E35BE"/>
    <w:rsid w:val="007E3AA7"/>
    <w:rsid w:val="007E3B6F"/>
    <w:rsid w:val="007E450F"/>
    <w:rsid w:val="007E4D16"/>
    <w:rsid w:val="007E5575"/>
    <w:rsid w:val="007F0052"/>
    <w:rsid w:val="007F0709"/>
    <w:rsid w:val="007F21CF"/>
    <w:rsid w:val="007F24E7"/>
    <w:rsid w:val="007F2CDE"/>
    <w:rsid w:val="007F376D"/>
    <w:rsid w:val="007F737D"/>
    <w:rsid w:val="00802EEC"/>
    <w:rsid w:val="0080308E"/>
    <w:rsid w:val="00803338"/>
    <w:rsid w:val="00805303"/>
    <w:rsid w:val="0080634F"/>
    <w:rsid w:val="00806705"/>
    <w:rsid w:val="00806738"/>
    <w:rsid w:val="0080748A"/>
    <w:rsid w:val="00807629"/>
    <w:rsid w:val="00811B45"/>
    <w:rsid w:val="00811CE8"/>
    <w:rsid w:val="008128D9"/>
    <w:rsid w:val="0081396D"/>
    <w:rsid w:val="00816083"/>
    <w:rsid w:val="008161E7"/>
    <w:rsid w:val="00817675"/>
    <w:rsid w:val="008204BA"/>
    <w:rsid w:val="008206C0"/>
    <w:rsid w:val="008210C6"/>
    <w:rsid w:val="008216D5"/>
    <w:rsid w:val="00822208"/>
    <w:rsid w:val="00822614"/>
    <w:rsid w:val="008249CE"/>
    <w:rsid w:val="0082501D"/>
    <w:rsid w:val="008251B4"/>
    <w:rsid w:val="00825668"/>
    <w:rsid w:val="008262C4"/>
    <w:rsid w:val="00827199"/>
    <w:rsid w:val="00827FFA"/>
    <w:rsid w:val="008315E6"/>
    <w:rsid w:val="00831A50"/>
    <w:rsid w:val="00831B3C"/>
    <w:rsid w:val="00831C89"/>
    <w:rsid w:val="00831DE9"/>
    <w:rsid w:val="00832114"/>
    <w:rsid w:val="008326B2"/>
    <w:rsid w:val="00834B55"/>
    <w:rsid w:val="00834C46"/>
    <w:rsid w:val="00836B43"/>
    <w:rsid w:val="0084093E"/>
    <w:rsid w:val="00841CE1"/>
    <w:rsid w:val="008426B4"/>
    <w:rsid w:val="00842A99"/>
    <w:rsid w:val="00843D5B"/>
    <w:rsid w:val="008450AE"/>
    <w:rsid w:val="008451F5"/>
    <w:rsid w:val="00845FDE"/>
    <w:rsid w:val="008467F6"/>
    <w:rsid w:val="00847147"/>
    <w:rsid w:val="008472DE"/>
    <w:rsid w:val="008473D8"/>
    <w:rsid w:val="0084780B"/>
    <w:rsid w:val="00847A47"/>
    <w:rsid w:val="00847BDF"/>
    <w:rsid w:val="0085016A"/>
    <w:rsid w:val="00850AE6"/>
    <w:rsid w:val="008511F9"/>
    <w:rsid w:val="008528DC"/>
    <w:rsid w:val="00852B8C"/>
    <w:rsid w:val="008537E3"/>
    <w:rsid w:val="00854981"/>
    <w:rsid w:val="008551D1"/>
    <w:rsid w:val="008572DB"/>
    <w:rsid w:val="00857D1A"/>
    <w:rsid w:val="00860818"/>
    <w:rsid w:val="00864B2E"/>
    <w:rsid w:val="00865080"/>
    <w:rsid w:val="00865963"/>
    <w:rsid w:val="0086638B"/>
    <w:rsid w:val="00870CAD"/>
    <w:rsid w:val="00871C1D"/>
    <w:rsid w:val="008727BE"/>
    <w:rsid w:val="008729D9"/>
    <w:rsid w:val="0087450E"/>
    <w:rsid w:val="00875181"/>
    <w:rsid w:val="00875A82"/>
    <w:rsid w:val="008766EB"/>
    <w:rsid w:val="0087689F"/>
    <w:rsid w:val="00876CA3"/>
    <w:rsid w:val="008772FE"/>
    <w:rsid w:val="008775F1"/>
    <w:rsid w:val="00877ECC"/>
    <w:rsid w:val="00880E48"/>
    <w:rsid w:val="00881C97"/>
    <w:rsid w:val="008821AE"/>
    <w:rsid w:val="00883D3A"/>
    <w:rsid w:val="008854F7"/>
    <w:rsid w:val="00885964"/>
    <w:rsid w:val="008859A0"/>
    <w:rsid w:val="00885A9D"/>
    <w:rsid w:val="00885D5C"/>
    <w:rsid w:val="008873C3"/>
    <w:rsid w:val="00887BF1"/>
    <w:rsid w:val="00890621"/>
    <w:rsid w:val="008910E5"/>
    <w:rsid w:val="00892324"/>
    <w:rsid w:val="008929D2"/>
    <w:rsid w:val="00893636"/>
    <w:rsid w:val="00893B94"/>
    <w:rsid w:val="008949B3"/>
    <w:rsid w:val="00894F83"/>
    <w:rsid w:val="00896E9D"/>
    <w:rsid w:val="00896F11"/>
    <w:rsid w:val="008A04E8"/>
    <w:rsid w:val="008A0653"/>
    <w:rsid w:val="008A1049"/>
    <w:rsid w:val="008A1C98"/>
    <w:rsid w:val="008A2E2F"/>
    <w:rsid w:val="008A322D"/>
    <w:rsid w:val="008A3646"/>
    <w:rsid w:val="008A4CBA"/>
    <w:rsid w:val="008A4D72"/>
    <w:rsid w:val="008A537D"/>
    <w:rsid w:val="008A6285"/>
    <w:rsid w:val="008A63B2"/>
    <w:rsid w:val="008A64CB"/>
    <w:rsid w:val="008A6526"/>
    <w:rsid w:val="008A6F73"/>
    <w:rsid w:val="008B04BB"/>
    <w:rsid w:val="008B080E"/>
    <w:rsid w:val="008B24B3"/>
    <w:rsid w:val="008B345D"/>
    <w:rsid w:val="008B38A0"/>
    <w:rsid w:val="008B4835"/>
    <w:rsid w:val="008B5B93"/>
    <w:rsid w:val="008B7403"/>
    <w:rsid w:val="008C09A4"/>
    <w:rsid w:val="008C0B36"/>
    <w:rsid w:val="008C13B8"/>
    <w:rsid w:val="008C17EF"/>
    <w:rsid w:val="008C188B"/>
    <w:rsid w:val="008C1FC2"/>
    <w:rsid w:val="008C2433"/>
    <w:rsid w:val="008C2980"/>
    <w:rsid w:val="008C4568"/>
    <w:rsid w:val="008C4B3E"/>
    <w:rsid w:val="008C4DD6"/>
    <w:rsid w:val="008C5AFB"/>
    <w:rsid w:val="008C7A1C"/>
    <w:rsid w:val="008D07FB"/>
    <w:rsid w:val="008D0C02"/>
    <w:rsid w:val="008D25F4"/>
    <w:rsid w:val="008D357D"/>
    <w:rsid w:val="008D435A"/>
    <w:rsid w:val="008D4571"/>
    <w:rsid w:val="008D4EFE"/>
    <w:rsid w:val="008D5BEE"/>
    <w:rsid w:val="008D6459"/>
    <w:rsid w:val="008D7025"/>
    <w:rsid w:val="008D773B"/>
    <w:rsid w:val="008E0ED0"/>
    <w:rsid w:val="008E1CA4"/>
    <w:rsid w:val="008E1E7B"/>
    <w:rsid w:val="008E387B"/>
    <w:rsid w:val="008E44EC"/>
    <w:rsid w:val="008E6087"/>
    <w:rsid w:val="008E758D"/>
    <w:rsid w:val="008E7599"/>
    <w:rsid w:val="008F04EF"/>
    <w:rsid w:val="008F10A7"/>
    <w:rsid w:val="008F157F"/>
    <w:rsid w:val="008F1700"/>
    <w:rsid w:val="008F1D2C"/>
    <w:rsid w:val="008F5B68"/>
    <w:rsid w:val="008F6972"/>
    <w:rsid w:val="008F755D"/>
    <w:rsid w:val="008F7A39"/>
    <w:rsid w:val="009006F3"/>
    <w:rsid w:val="00900CF2"/>
    <w:rsid w:val="00901346"/>
    <w:rsid w:val="00901D88"/>
    <w:rsid w:val="009021E8"/>
    <w:rsid w:val="00902F0C"/>
    <w:rsid w:val="009041EC"/>
    <w:rsid w:val="00904677"/>
    <w:rsid w:val="00904F44"/>
    <w:rsid w:val="00905981"/>
    <w:rsid w:val="00905D31"/>
    <w:rsid w:val="00905EE2"/>
    <w:rsid w:val="00906478"/>
    <w:rsid w:val="009109B3"/>
    <w:rsid w:val="00911440"/>
    <w:rsid w:val="00911712"/>
    <w:rsid w:val="00911763"/>
    <w:rsid w:val="00911B27"/>
    <w:rsid w:val="0091236F"/>
    <w:rsid w:val="00912B5D"/>
    <w:rsid w:val="009170BE"/>
    <w:rsid w:val="00917BA8"/>
    <w:rsid w:val="009200FC"/>
    <w:rsid w:val="00920B55"/>
    <w:rsid w:val="00921930"/>
    <w:rsid w:val="00922A5B"/>
    <w:rsid w:val="00922F7A"/>
    <w:rsid w:val="009238F1"/>
    <w:rsid w:val="00924763"/>
    <w:rsid w:val="009257E4"/>
    <w:rsid w:val="009262C9"/>
    <w:rsid w:val="00926EBC"/>
    <w:rsid w:val="00930EB9"/>
    <w:rsid w:val="00932587"/>
    <w:rsid w:val="00932762"/>
    <w:rsid w:val="00932F01"/>
    <w:rsid w:val="00933711"/>
    <w:rsid w:val="00933DC7"/>
    <w:rsid w:val="00935100"/>
    <w:rsid w:val="0093550C"/>
    <w:rsid w:val="00936C20"/>
    <w:rsid w:val="00936F17"/>
    <w:rsid w:val="00940CD7"/>
    <w:rsid w:val="009418F4"/>
    <w:rsid w:val="00941A5F"/>
    <w:rsid w:val="00941C5D"/>
    <w:rsid w:val="00942BBC"/>
    <w:rsid w:val="00944180"/>
    <w:rsid w:val="00944305"/>
    <w:rsid w:val="0094499C"/>
    <w:rsid w:val="00944AA0"/>
    <w:rsid w:val="00944E08"/>
    <w:rsid w:val="00945494"/>
    <w:rsid w:val="0094553A"/>
    <w:rsid w:val="00946BCE"/>
    <w:rsid w:val="00946D9D"/>
    <w:rsid w:val="00946FA2"/>
    <w:rsid w:val="00947DA2"/>
    <w:rsid w:val="009504C3"/>
    <w:rsid w:val="00951009"/>
    <w:rsid w:val="00951177"/>
    <w:rsid w:val="00951A48"/>
    <w:rsid w:val="00951F7C"/>
    <w:rsid w:val="009524C0"/>
    <w:rsid w:val="00953541"/>
    <w:rsid w:val="00954573"/>
    <w:rsid w:val="00956C45"/>
    <w:rsid w:val="009618DA"/>
    <w:rsid w:val="0096299A"/>
    <w:rsid w:val="00966A56"/>
    <w:rsid w:val="00966D3D"/>
    <w:rsid w:val="00967191"/>
    <w:rsid w:val="009673E8"/>
    <w:rsid w:val="009678FB"/>
    <w:rsid w:val="009702D4"/>
    <w:rsid w:val="0097078C"/>
    <w:rsid w:val="0097256E"/>
    <w:rsid w:val="00973403"/>
    <w:rsid w:val="0097488D"/>
    <w:rsid w:val="00974DB8"/>
    <w:rsid w:val="00974F89"/>
    <w:rsid w:val="00975227"/>
    <w:rsid w:val="00976046"/>
    <w:rsid w:val="009769CB"/>
    <w:rsid w:val="009775E6"/>
    <w:rsid w:val="009804D4"/>
    <w:rsid w:val="00980661"/>
    <w:rsid w:val="00980767"/>
    <w:rsid w:val="0098093B"/>
    <w:rsid w:val="00982759"/>
    <w:rsid w:val="009845E4"/>
    <w:rsid w:val="00985114"/>
    <w:rsid w:val="00986FD3"/>
    <w:rsid w:val="00987665"/>
    <w:rsid w:val="009876A8"/>
    <w:rsid w:val="009876D4"/>
    <w:rsid w:val="00987CBC"/>
    <w:rsid w:val="009914A5"/>
    <w:rsid w:val="00993D92"/>
    <w:rsid w:val="00993E2E"/>
    <w:rsid w:val="00995382"/>
    <w:rsid w:val="0099548E"/>
    <w:rsid w:val="00996456"/>
    <w:rsid w:val="00996A12"/>
    <w:rsid w:val="00997308"/>
    <w:rsid w:val="00997B0F"/>
    <w:rsid w:val="009A0488"/>
    <w:rsid w:val="009A0497"/>
    <w:rsid w:val="009A0A3B"/>
    <w:rsid w:val="009A0CC3"/>
    <w:rsid w:val="009A1754"/>
    <w:rsid w:val="009A1CAD"/>
    <w:rsid w:val="009A2852"/>
    <w:rsid w:val="009A29CD"/>
    <w:rsid w:val="009A3440"/>
    <w:rsid w:val="009A385C"/>
    <w:rsid w:val="009A42EE"/>
    <w:rsid w:val="009A4373"/>
    <w:rsid w:val="009A4F6F"/>
    <w:rsid w:val="009A5832"/>
    <w:rsid w:val="009A631E"/>
    <w:rsid w:val="009A644A"/>
    <w:rsid w:val="009A67CE"/>
    <w:rsid w:val="009A6838"/>
    <w:rsid w:val="009A74A9"/>
    <w:rsid w:val="009B0BDD"/>
    <w:rsid w:val="009B0E2C"/>
    <w:rsid w:val="009B0EC4"/>
    <w:rsid w:val="009B18BC"/>
    <w:rsid w:val="009B24B5"/>
    <w:rsid w:val="009B33B9"/>
    <w:rsid w:val="009B4EBC"/>
    <w:rsid w:val="009B59BE"/>
    <w:rsid w:val="009B5ABB"/>
    <w:rsid w:val="009B5AEB"/>
    <w:rsid w:val="009B5FAE"/>
    <w:rsid w:val="009B6F07"/>
    <w:rsid w:val="009B73CE"/>
    <w:rsid w:val="009B7A70"/>
    <w:rsid w:val="009C0547"/>
    <w:rsid w:val="009C0895"/>
    <w:rsid w:val="009C1F20"/>
    <w:rsid w:val="009C2461"/>
    <w:rsid w:val="009C2D5A"/>
    <w:rsid w:val="009C3CAF"/>
    <w:rsid w:val="009C3DE1"/>
    <w:rsid w:val="009C5A15"/>
    <w:rsid w:val="009C6713"/>
    <w:rsid w:val="009C6FE2"/>
    <w:rsid w:val="009C7674"/>
    <w:rsid w:val="009D004A"/>
    <w:rsid w:val="009D03ED"/>
    <w:rsid w:val="009D1D90"/>
    <w:rsid w:val="009D5880"/>
    <w:rsid w:val="009D5BD8"/>
    <w:rsid w:val="009D6C51"/>
    <w:rsid w:val="009D7C33"/>
    <w:rsid w:val="009E196E"/>
    <w:rsid w:val="009E1FD4"/>
    <w:rsid w:val="009E2170"/>
    <w:rsid w:val="009E236F"/>
    <w:rsid w:val="009E312B"/>
    <w:rsid w:val="009E3817"/>
    <w:rsid w:val="009E3B07"/>
    <w:rsid w:val="009E3BAC"/>
    <w:rsid w:val="009E3BE0"/>
    <w:rsid w:val="009E51D1"/>
    <w:rsid w:val="009E5531"/>
    <w:rsid w:val="009E5CCC"/>
    <w:rsid w:val="009E78AD"/>
    <w:rsid w:val="009E7AA0"/>
    <w:rsid w:val="009F099E"/>
    <w:rsid w:val="009F145B"/>
    <w:rsid w:val="009F171E"/>
    <w:rsid w:val="009F1ACE"/>
    <w:rsid w:val="009F37F7"/>
    <w:rsid w:val="009F3D2F"/>
    <w:rsid w:val="009F3E48"/>
    <w:rsid w:val="009F468E"/>
    <w:rsid w:val="009F544F"/>
    <w:rsid w:val="009F6363"/>
    <w:rsid w:val="009F7052"/>
    <w:rsid w:val="00A00BAF"/>
    <w:rsid w:val="00A01DF9"/>
    <w:rsid w:val="00A02668"/>
    <w:rsid w:val="00A02801"/>
    <w:rsid w:val="00A04279"/>
    <w:rsid w:val="00A0552C"/>
    <w:rsid w:val="00A06792"/>
    <w:rsid w:val="00A06A39"/>
    <w:rsid w:val="00A07F58"/>
    <w:rsid w:val="00A11AD0"/>
    <w:rsid w:val="00A1203F"/>
    <w:rsid w:val="00A12D47"/>
    <w:rsid w:val="00A12F90"/>
    <w:rsid w:val="00A130DD"/>
    <w:rsid w:val="00A131CB"/>
    <w:rsid w:val="00A13A98"/>
    <w:rsid w:val="00A14847"/>
    <w:rsid w:val="00A160F9"/>
    <w:rsid w:val="00A162A6"/>
    <w:rsid w:val="00A16A9C"/>
    <w:rsid w:val="00A16C6E"/>
    <w:rsid w:val="00A16D6D"/>
    <w:rsid w:val="00A17B2C"/>
    <w:rsid w:val="00A20430"/>
    <w:rsid w:val="00A21383"/>
    <w:rsid w:val="00A2199F"/>
    <w:rsid w:val="00A21B12"/>
    <w:rsid w:val="00A21B31"/>
    <w:rsid w:val="00A21B5C"/>
    <w:rsid w:val="00A21D81"/>
    <w:rsid w:val="00A22705"/>
    <w:rsid w:val="00A2360E"/>
    <w:rsid w:val="00A23D48"/>
    <w:rsid w:val="00A23DCB"/>
    <w:rsid w:val="00A2571E"/>
    <w:rsid w:val="00A25A8D"/>
    <w:rsid w:val="00A26E0C"/>
    <w:rsid w:val="00A30575"/>
    <w:rsid w:val="00A308BE"/>
    <w:rsid w:val="00A31514"/>
    <w:rsid w:val="00A31586"/>
    <w:rsid w:val="00A321CE"/>
    <w:rsid w:val="00A32493"/>
    <w:rsid w:val="00A32FCB"/>
    <w:rsid w:val="00A34505"/>
    <w:rsid w:val="00A348C1"/>
    <w:rsid w:val="00A34931"/>
    <w:rsid w:val="00A34C25"/>
    <w:rsid w:val="00A3507D"/>
    <w:rsid w:val="00A36E97"/>
    <w:rsid w:val="00A3717A"/>
    <w:rsid w:val="00A4010C"/>
    <w:rsid w:val="00A4088C"/>
    <w:rsid w:val="00A4456B"/>
    <w:rsid w:val="00A448D4"/>
    <w:rsid w:val="00A452E0"/>
    <w:rsid w:val="00A4531E"/>
    <w:rsid w:val="00A50124"/>
    <w:rsid w:val="00A506DF"/>
    <w:rsid w:val="00A51EA5"/>
    <w:rsid w:val="00A52932"/>
    <w:rsid w:val="00A52D8E"/>
    <w:rsid w:val="00A53742"/>
    <w:rsid w:val="00A548FD"/>
    <w:rsid w:val="00A557A1"/>
    <w:rsid w:val="00A565C9"/>
    <w:rsid w:val="00A6137F"/>
    <w:rsid w:val="00A61FB5"/>
    <w:rsid w:val="00A63059"/>
    <w:rsid w:val="00A63334"/>
    <w:rsid w:val="00A63AE3"/>
    <w:rsid w:val="00A64067"/>
    <w:rsid w:val="00A6455B"/>
    <w:rsid w:val="00A651A4"/>
    <w:rsid w:val="00A70FC0"/>
    <w:rsid w:val="00A7126D"/>
    <w:rsid w:val="00A71361"/>
    <w:rsid w:val="00A746E2"/>
    <w:rsid w:val="00A7484D"/>
    <w:rsid w:val="00A74C7B"/>
    <w:rsid w:val="00A752D7"/>
    <w:rsid w:val="00A77607"/>
    <w:rsid w:val="00A7796F"/>
    <w:rsid w:val="00A81FF2"/>
    <w:rsid w:val="00A82018"/>
    <w:rsid w:val="00A82420"/>
    <w:rsid w:val="00A830AE"/>
    <w:rsid w:val="00A83450"/>
    <w:rsid w:val="00A83904"/>
    <w:rsid w:val="00A83BDA"/>
    <w:rsid w:val="00A8441D"/>
    <w:rsid w:val="00A84DA0"/>
    <w:rsid w:val="00A84FFE"/>
    <w:rsid w:val="00A877F2"/>
    <w:rsid w:val="00A90A79"/>
    <w:rsid w:val="00A920D1"/>
    <w:rsid w:val="00A947DB"/>
    <w:rsid w:val="00A94CE9"/>
    <w:rsid w:val="00A95B10"/>
    <w:rsid w:val="00A966D3"/>
    <w:rsid w:val="00A96B30"/>
    <w:rsid w:val="00A97861"/>
    <w:rsid w:val="00AA158B"/>
    <w:rsid w:val="00AA23FC"/>
    <w:rsid w:val="00AA2F6C"/>
    <w:rsid w:val="00AA3847"/>
    <w:rsid w:val="00AA442D"/>
    <w:rsid w:val="00AA4C6A"/>
    <w:rsid w:val="00AA5133"/>
    <w:rsid w:val="00AA55A7"/>
    <w:rsid w:val="00AA586C"/>
    <w:rsid w:val="00AA59B5"/>
    <w:rsid w:val="00AA5B0D"/>
    <w:rsid w:val="00AA6788"/>
    <w:rsid w:val="00AA6C78"/>
    <w:rsid w:val="00AA7777"/>
    <w:rsid w:val="00AA7B84"/>
    <w:rsid w:val="00AB0F76"/>
    <w:rsid w:val="00AB1007"/>
    <w:rsid w:val="00AB3BBC"/>
    <w:rsid w:val="00AB608B"/>
    <w:rsid w:val="00AB7866"/>
    <w:rsid w:val="00AB7F92"/>
    <w:rsid w:val="00AB7FC2"/>
    <w:rsid w:val="00AC017A"/>
    <w:rsid w:val="00AC0B4C"/>
    <w:rsid w:val="00AC1164"/>
    <w:rsid w:val="00AC1B77"/>
    <w:rsid w:val="00AC2296"/>
    <w:rsid w:val="00AC26CE"/>
    <w:rsid w:val="00AC2754"/>
    <w:rsid w:val="00AC2BB5"/>
    <w:rsid w:val="00AC3D66"/>
    <w:rsid w:val="00AC4513"/>
    <w:rsid w:val="00AC4615"/>
    <w:rsid w:val="00AC48B0"/>
    <w:rsid w:val="00AC4ACD"/>
    <w:rsid w:val="00AC5739"/>
    <w:rsid w:val="00AC5DFB"/>
    <w:rsid w:val="00AC6468"/>
    <w:rsid w:val="00AC6666"/>
    <w:rsid w:val="00AC714E"/>
    <w:rsid w:val="00AD00DE"/>
    <w:rsid w:val="00AD0EB9"/>
    <w:rsid w:val="00AD13DC"/>
    <w:rsid w:val="00AD1534"/>
    <w:rsid w:val="00AD1C35"/>
    <w:rsid w:val="00AD3182"/>
    <w:rsid w:val="00AD344E"/>
    <w:rsid w:val="00AD404A"/>
    <w:rsid w:val="00AD4AE6"/>
    <w:rsid w:val="00AD5129"/>
    <w:rsid w:val="00AD5CD3"/>
    <w:rsid w:val="00AD6108"/>
    <w:rsid w:val="00AD6DE2"/>
    <w:rsid w:val="00AE070A"/>
    <w:rsid w:val="00AE0A40"/>
    <w:rsid w:val="00AE1479"/>
    <w:rsid w:val="00AE1ED4"/>
    <w:rsid w:val="00AE21E1"/>
    <w:rsid w:val="00AE2F74"/>
    <w:rsid w:val="00AE2F8D"/>
    <w:rsid w:val="00AE3A86"/>
    <w:rsid w:val="00AE3BAE"/>
    <w:rsid w:val="00AE5695"/>
    <w:rsid w:val="00AE6906"/>
    <w:rsid w:val="00AE6A21"/>
    <w:rsid w:val="00AF0152"/>
    <w:rsid w:val="00AF02EF"/>
    <w:rsid w:val="00AF0DCF"/>
    <w:rsid w:val="00AF14D2"/>
    <w:rsid w:val="00AF1C8F"/>
    <w:rsid w:val="00AF1DAB"/>
    <w:rsid w:val="00AF2B68"/>
    <w:rsid w:val="00AF2C92"/>
    <w:rsid w:val="00AF3984"/>
    <w:rsid w:val="00AF3B71"/>
    <w:rsid w:val="00AF3EC1"/>
    <w:rsid w:val="00AF5025"/>
    <w:rsid w:val="00AF519F"/>
    <w:rsid w:val="00AF5387"/>
    <w:rsid w:val="00AF55F5"/>
    <w:rsid w:val="00AF5D95"/>
    <w:rsid w:val="00AF7E86"/>
    <w:rsid w:val="00B024B9"/>
    <w:rsid w:val="00B0351D"/>
    <w:rsid w:val="00B047BB"/>
    <w:rsid w:val="00B056F0"/>
    <w:rsid w:val="00B05D7D"/>
    <w:rsid w:val="00B0628A"/>
    <w:rsid w:val="00B069D6"/>
    <w:rsid w:val="00B06B47"/>
    <w:rsid w:val="00B06F9A"/>
    <w:rsid w:val="00B077FA"/>
    <w:rsid w:val="00B1100B"/>
    <w:rsid w:val="00B126B4"/>
    <w:rsid w:val="00B127D7"/>
    <w:rsid w:val="00B13B0C"/>
    <w:rsid w:val="00B1430C"/>
    <w:rsid w:val="00B14408"/>
    <w:rsid w:val="00B1453A"/>
    <w:rsid w:val="00B14E49"/>
    <w:rsid w:val="00B17C81"/>
    <w:rsid w:val="00B17E98"/>
    <w:rsid w:val="00B20C0C"/>
    <w:rsid w:val="00B20D73"/>
    <w:rsid w:val="00B20F82"/>
    <w:rsid w:val="00B22600"/>
    <w:rsid w:val="00B228D4"/>
    <w:rsid w:val="00B24B3A"/>
    <w:rsid w:val="00B25BD5"/>
    <w:rsid w:val="00B25DE2"/>
    <w:rsid w:val="00B26E30"/>
    <w:rsid w:val="00B27351"/>
    <w:rsid w:val="00B30138"/>
    <w:rsid w:val="00B3104D"/>
    <w:rsid w:val="00B34079"/>
    <w:rsid w:val="00B34AB2"/>
    <w:rsid w:val="00B34BF2"/>
    <w:rsid w:val="00B3542C"/>
    <w:rsid w:val="00B35C37"/>
    <w:rsid w:val="00B35E26"/>
    <w:rsid w:val="00B3643A"/>
    <w:rsid w:val="00B37300"/>
    <w:rsid w:val="00B37496"/>
    <w:rsid w:val="00B37645"/>
    <w:rsid w:val="00B3793A"/>
    <w:rsid w:val="00B401BA"/>
    <w:rsid w:val="00B407E4"/>
    <w:rsid w:val="00B4136B"/>
    <w:rsid w:val="00B41467"/>
    <w:rsid w:val="00B424FE"/>
    <w:rsid w:val="00B425B6"/>
    <w:rsid w:val="00B42A72"/>
    <w:rsid w:val="00B42AD5"/>
    <w:rsid w:val="00B4312B"/>
    <w:rsid w:val="00B441AE"/>
    <w:rsid w:val="00B441DD"/>
    <w:rsid w:val="00B44A4E"/>
    <w:rsid w:val="00B4567E"/>
    <w:rsid w:val="00B45A65"/>
    <w:rsid w:val="00B45B74"/>
    <w:rsid w:val="00B45F33"/>
    <w:rsid w:val="00B461E3"/>
    <w:rsid w:val="00B465EB"/>
    <w:rsid w:val="00B46D50"/>
    <w:rsid w:val="00B47B64"/>
    <w:rsid w:val="00B507AD"/>
    <w:rsid w:val="00B5221C"/>
    <w:rsid w:val="00B52D05"/>
    <w:rsid w:val="00B53170"/>
    <w:rsid w:val="00B5328E"/>
    <w:rsid w:val="00B53769"/>
    <w:rsid w:val="00B54507"/>
    <w:rsid w:val="00B548B9"/>
    <w:rsid w:val="00B553F6"/>
    <w:rsid w:val="00B56DBE"/>
    <w:rsid w:val="00B60275"/>
    <w:rsid w:val="00B616C4"/>
    <w:rsid w:val="00B61789"/>
    <w:rsid w:val="00B62999"/>
    <w:rsid w:val="00B62A40"/>
    <w:rsid w:val="00B62B7F"/>
    <w:rsid w:val="00B63220"/>
    <w:rsid w:val="00B634CE"/>
    <w:rsid w:val="00B63618"/>
    <w:rsid w:val="00B63BE3"/>
    <w:rsid w:val="00B63C10"/>
    <w:rsid w:val="00B64513"/>
    <w:rsid w:val="00B64626"/>
    <w:rsid w:val="00B64885"/>
    <w:rsid w:val="00B64FA3"/>
    <w:rsid w:val="00B663A6"/>
    <w:rsid w:val="00B66477"/>
    <w:rsid w:val="00B66810"/>
    <w:rsid w:val="00B66BDF"/>
    <w:rsid w:val="00B66FF9"/>
    <w:rsid w:val="00B67DB4"/>
    <w:rsid w:val="00B7070D"/>
    <w:rsid w:val="00B70B72"/>
    <w:rsid w:val="00B72BE3"/>
    <w:rsid w:val="00B7322E"/>
    <w:rsid w:val="00B734BE"/>
    <w:rsid w:val="00B73B80"/>
    <w:rsid w:val="00B74ABA"/>
    <w:rsid w:val="00B76931"/>
    <w:rsid w:val="00B770C7"/>
    <w:rsid w:val="00B77631"/>
    <w:rsid w:val="00B7797D"/>
    <w:rsid w:val="00B80F26"/>
    <w:rsid w:val="00B81DDC"/>
    <w:rsid w:val="00B820F3"/>
    <w:rsid w:val="00B822BD"/>
    <w:rsid w:val="00B8266D"/>
    <w:rsid w:val="00B842F4"/>
    <w:rsid w:val="00B85046"/>
    <w:rsid w:val="00B90804"/>
    <w:rsid w:val="00B910E4"/>
    <w:rsid w:val="00B91A7B"/>
    <w:rsid w:val="00B929DD"/>
    <w:rsid w:val="00B92CDE"/>
    <w:rsid w:val="00B9340B"/>
    <w:rsid w:val="00B93AF6"/>
    <w:rsid w:val="00B947BE"/>
    <w:rsid w:val="00B949ED"/>
    <w:rsid w:val="00B95405"/>
    <w:rsid w:val="00B95F00"/>
    <w:rsid w:val="00B963F1"/>
    <w:rsid w:val="00BA020A"/>
    <w:rsid w:val="00BA21BB"/>
    <w:rsid w:val="00BA29A8"/>
    <w:rsid w:val="00BA301B"/>
    <w:rsid w:val="00BA5AFD"/>
    <w:rsid w:val="00BA6C34"/>
    <w:rsid w:val="00BA6E52"/>
    <w:rsid w:val="00BA72DD"/>
    <w:rsid w:val="00BB025A"/>
    <w:rsid w:val="00BB02A4"/>
    <w:rsid w:val="00BB1270"/>
    <w:rsid w:val="00BB1E44"/>
    <w:rsid w:val="00BB302F"/>
    <w:rsid w:val="00BB3632"/>
    <w:rsid w:val="00BB3C3A"/>
    <w:rsid w:val="00BB5070"/>
    <w:rsid w:val="00BB5267"/>
    <w:rsid w:val="00BB52B8"/>
    <w:rsid w:val="00BB55E3"/>
    <w:rsid w:val="00BB59D8"/>
    <w:rsid w:val="00BB70B8"/>
    <w:rsid w:val="00BB7E69"/>
    <w:rsid w:val="00BC0E51"/>
    <w:rsid w:val="00BC0E74"/>
    <w:rsid w:val="00BC18CE"/>
    <w:rsid w:val="00BC3398"/>
    <w:rsid w:val="00BC3C1F"/>
    <w:rsid w:val="00BC3C4C"/>
    <w:rsid w:val="00BC41E6"/>
    <w:rsid w:val="00BC494B"/>
    <w:rsid w:val="00BC55EC"/>
    <w:rsid w:val="00BC7CE7"/>
    <w:rsid w:val="00BC7E1E"/>
    <w:rsid w:val="00BD0D5B"/>
    <w:rsid w:val="00BD295E"/>
    <w:rsid w:val="00BD2EEE"/>
    <w:rsid w:val="00BD3ADE"/>
    <w:rsid w:val="00BD4664"/>
    <w:rsid w:val="00BD5630"/>
    <w:rsid w:val="00BD6CF5"/>
    <w:rsid w:val="00BD7690"/>
    <w:rsid w:val="00BD7CCF"/>
    <w:rsid w:val="00BE01C9"/>
    <w:rsid w:val="00BE1193"/>
    <w:rsid w:val="00BE189E"/>
    <w:rsid w:val="00BE1F5F"/>
    <w:rsid w:val="00BE28EA"/>
    <w:rsid w:val="00BE3758"/>
    <w:rsid w:val="00BE38BD"/>
    <w:rsid w:val="00BE58C4"/>
    <w:rsid w:val="00BE6AB5"/>
    <w:rsid w:val="00BE76AF"/>
    <w:rsid w:val="00BF20D5"/>
    <w:rsid w:val="00BF2B9C"/>
    <w:rsid w:val="00BF2DBE"/>
    <w:rsid w:val="00BF36C2"/>
    <w:rsid w:val="00BF4849"/>
    <w:rsid w:val="00BF4EA7"/>
    <w:rsid w:val="00BF6510"/>
    <w:rsid w:val="00BF6525"/>
    <w:rsid w:val="00C00202"/>
    <w:rsid w:val="00C00B20"/>
    <w:rsid w:val="00C00EDB"/>
    <w:rsid w:val="00C01F29"/>
    <w:rsid w:val="00C02863"/>
    <w:rsid w:val="00C0383A"/>
    <w:rsid w:val="00C039B5"/>
    <w:rsid w:val="00C03D36"/>
    <w:rsid w:val="00C04723"/>
    <w:rsid w:val="00C0502A"/>
    <w:rsid w:val="00C062B7"/>
    <w:rsid w:val="00C065BF"/>
    <w:rsid w:val="00C067FF"/>
    <w:rsid w:val="00C076FE"/>
    <w:rsid w:val="00C077AB"/>
    <w:rsid w:val="00C113F6"/>
    <w:rsid w:val="00C117B8"/>
    <w:rsid w:val="00C12862"/>
    <w:rsid w:val="00C13D28"/>
    <w:rsid w:val="00C14585"/>
    <w:rsid w:val="00C1497C"/>
    <w:rsid w:val="00C1504E"/>
    <w:rsid w:val="00C154B3"/>
    <w:rsid w:val="00C165A0"/>
    <w:rsid w:val="00C165DD"/>
    <w:rsid w:val="00C216CE"/>
    <w:rsid w:val="00C21821"/>
    <w:rsid w:val="00C2184F"/>
    <w:rsid w:val="00C22A78"/>
    <w:rsid w:val="00C23B31"/>
    <w:rsid w:val="00C23C7E"/>
    <w:rsid w:val="00C243C7"/>
    <w:rsid w:val="00C243E0"/>
    <w:rsid w:val="00C246C5"/>
    <w:rsid w:val="00C2488D"/>
    <w:rsid w:val="00C24897"/>
    <w:rsid w:val="00C25A82"/>
    <w:rsid w:val="00C25B5E"/>
    <w:rsid w:val="00C267F0"/>
    <w:rsid w:val="00C26FBE"/>
    <w:rsid w:val="00C271C7"/>
    <w:rsid w:val="00C30A2A"/>
    <w:rsid w:val="00C325F5"/>
    <w:rsid w:val="00C33993"/>
    <w:rsid w:val="00C349DD"/>
    <w:rsid w:val="00C34D2B"/>
    <w:rsid w:val="00C355A2"/>
    <w:rsid w:val="00C35A16"/>
    <w:rsid w:val="00C37A3F"/>
    <w:rsid w:val="00C37BD3"/>
    <w:rsid w:val="00C40101"/>
    <w:rsid w:val="00C4069E"/>
    <w:rsid w:val="00C417B0"/>
    <w:rsid w:val="00C41ADC"/>
    <w:rsid w:val="00C42668"/>
    <w:rsid w:val="00C431A2"/>
    <w:rsid w:val="00C44149"/>
    <w:rsid w:val="00C44410"/>
    <w:rsid w:val="00C44A15"/>
    <w:rsid w:val="00C44E5D"/>
    <w:rsid w:val="00C4630A"/>
    <w:rsid w:val="00C469C7"/>
    <w:rsid w:val="00C4758B"/>
    <w:rsid w:val="00C50217"/>
    <w:rsid w:val="00C50C3F"/>
    <w:rsid w:val="00C51AB9"/>
    <w:rsid w:val="00C51ED7"/>
    <w:rsid w:val="00C523F0"/>
    <w:rsid w:val="00C526D2"/>
    <w:rsid w:val="00C53A91"/>
    <w:rsid w:val="00C54D1F"/>
    <w:rsid w:val="00C55423"/>
    <w:rsid w:val="00C56726"/>
    <w:rsid w:val="00C5794E"/>
    <w:rsid w:val="00C60968"/>
    <w:rsid w:val="00C6143F"/>
    <w:rsid w:val="00C62A0A"/>
    <w:rsid w:val="00C62CA3"/>
    <w:rsid w:val="00C6399A"/>
    <w:rsid w:val="00C63D39"/>
    <w:rsid w:val="00C63EDD"/>
    <w:rsid w:val="00C642AD"/>
    <w:rsid w:val="00C65B36"/>
    <w:rsid w:val="00C66DC6"/>
    <w:rsid w:val="00C67D4E"/>
    <w:rsid w:val="00C70847"/>
    <w:rsid w:val="00C70883"/>
    <w:rsid w:val="00C712E4"/>
    <w:rsid w:val="00C7292E"/>
    <w:rsid w:val="00C736BF"/>
    <w:rsid w:val="00C736E4"/>
    <w:rsid w:val="00C7467A"/>
    <w:rsid w:val="00C74E88"/>
    <w:rsid w:val="00C77F00"/>
    <w:rsid w:val="00C80924"/>
    <w:rsid w:val="00C8286B"/>
    <w:rsid w:val="00C83AC4"/>
    <w:rsid w:val="00C861A5"/>
    <w:rsid w:val="00C8687F"/>
    <w:rsid w:val="00C87172"/>
    <w:rsid w:val="00C873AB"/>
    <w:rsid w:val="00C874F8"/>
    <w:rsid w:val="00C924B5"/>
    <w:rsid w:val="00C92507"/>
    <w:rsid w:val="00C925BA"/>
    <w:rsid w:val="00C947F8"/>
    <w:rsid w:val="00C94FE0"/>
    <w:rsid w:val="00C9515F"/>
    <w:rsid w:val="00C963C5"/>
    <w:rsid w:val="00C9722F"/>
    <w:rsid w:val="00CA030C"/>
    <w:rsid w:val="00CA1F41"/>
    <w:rsid w:val="00CA2537"/>
    <w:rsid w:val="00CA32EE"/>
    <w:rsid w:val="00CA3E47"/>
    <w:rsid w:val="00CA468C"/>
    <w:rsid w:val="00CA5771"/>
    <w:rsid w:val="00CA5FD3"/>
    <w:rsid w:val="00CA6A1A"/>
    <w:rsid w:val="00CA7289"/>
    <w:rsid w:val="00CA7812"/>
    <w:rsid w:val="00CA7AED"/>
    <w:rsid w:val="00CB12AC"/>
    <w:rsid w:val="00CB3D2A"/>
    <w:rsid w:val="00CB79ED"/>
    <w:rsid w:val="00CC07DD"/>
    <w:rsid w:val="00CC1769"/>
    <w:rsid w:val="00CC1E75"/>
    <w:rsid w:val="00CC2E0E"/>
    <w:rsid w:val="00CC361C"/>
    <w:rsid w:val="00CC3E1F"/>
    <w:rsid w:val="00CC474B"/>
    <w:rsid w:val="00CC5AD9"/>
    <w:rsid w:val="00CC658C"/>
    <w:rsid w:val="00CC67BF"/>
    <w:rsid w:val="00CC6AD9"/>
    <w:rsid w:val="00CC6C25"/>
    <w:rsid w:val="00CC7706"/>
    <w:rsid w:val="00CD0843"/>
    <w:rsid w:val="00CD2230"/>
    <w:rsid w:val="00CD4E31"/>
    <w:rsid w:val="00CD5A78"/>
    <w:rsid w:val="00CD5D53"/>
    <w:rsid w:val="00CD62B6"/>
    <w:rsid w:val="00CD6467"/>
    <w:rsid w:val="00CD655C"/>
    <w:rsid w:val="00CD6974"/>
    <w:rsid w:val="00CD7046"/>
    <w:rsid w:val="00CD7345"/>
    <w:rsid w:val="00CE029C"/>
    <w:rsid w:val="00CE14AD"/>
    <w:rsid w:val="00CE2379"/>
    <w:rsid w:val="00CE2B2F"/>
    <w:rsid w:val="00CE34A6"/>
    <w:rsid w:val="00CE372E"/>
    <w:rsid w:val="00CE3FAB"/>
    <w:rsid w:val="00CE63E6"/>
    <w:rsid w:val="00CE642C"/>
    <w:rsid w:val="00CE642F"/>
    <w:rsid w:val="00CE64D3"/>
    <w:rsid w:val="00CE7158"/>
    <w:rsid w:val="00CF08D4"/>
    <w:rsid w:val="00CF0A1B"/>
    <w:rsid w:val="00CF16E2"/>
    <w:rsid w:val="00CF1998"/>
    <w:rsid w:val="00CF19F6"/>
    <w:rsid w:val="00CF1A0C"/>
    <w:rsid w:val="00CF2333"/>
    <w:rsid w:val="00CF2F4F"/>
    <w:rsid w:val="00CF35ED"/>
    <w:rsid w:val="00CF4D79"/>
    <w:rsid w:val="00CF536D"/>
    <w:rsid w:val="00CF70E6"/>
    <w:rsid w:val="00D007B3"/>
    <w:rsid w:val="00D00BF7"/>
    <w:rsid w:val="00D01C3B"/>
    <w:rsid w:val="00D02E9D"/>
    <w:rsid w:val="00D058FF"/>
    <w:rsid w:val="00D0633A"/>
    <w:rsid w:val="00D06F43"/>
    <w:rsid w:val="00D0727A"/>
    <w:rsid w:val="00D10CB8"/>
    <w:rsid w:val="00D12806"/>
    <w:rsid w:val="00D12D44"/>
    <w:rsid w:val="00D12F7C"/>
    <w:rsid w:val="00D13E9F"/>
    <w:rsid w:val="00D15018"/>
    <w:rsid w:val="00D158AC"/>
    <w:rsid w:val="00D15D90"/>
    <w:rsid w:val="00D16748"/>
    <w:rsid w:val="00D1694C"/>
    <w:rsid w:val="00D17170"/>
    <w:rsid w:val="00D20D0D"/>
    <w:rsid w:val="00D20F5E"/>
    <w:rsid w:val="00D2289F"/>
    <w:rsid w:val="00D23B76"/>
    <w:rsid w:val="00D24A2F"/>
    <w:rsid w:val="00D24B4A"/>
    <w:rsid w:val="00D2674D"/>
    <w:rsid w:val="00D26B8B"/>
    <w:rsid w:val="00D3081E"/>
    <w:rsid w:val="00D30997"/>
    <w:rsid w:val="00D30F54"/>
    <w:rsid w:val="00D315BA"/>
    <w:rsid w:val="00D33B00"/>
    <w:rsid w:val="00D3641C"/>
    <w:rsid w:val="00D3706D"/>
    <w:rsid w:val="00D379A3"/>
    <w:rsid w:val="00D40726"/>
    <w:rsid w:val="00D41DFA"/>
    <w:rsid w:val="00D42AC0"/>
    <w:rsid w:val="00D43A33"/>
    <w:rsid w:val="00D43B06"/>
    <w:rsid w:val="00D45FF3"/>
    <w:rsid w:val="00D46076"/>
    <w:rsid w:val="00D462F2"/>
    <w:rsid w:val="00D469AD"/>
    <w:rsid w:val="00D46B1F"/>
    <w:rsid w:val="00D50C85"/>
    <w:rsid w:val="00D5120C"/>
    <w:rsid w:val="00D512CF"/>
    <w:rsid w:val="00D526CE"/>
    <w:rsid w:val="00D528B9"/>
    <w:rsid w:val="00D5305C"/>
    <w:rsid w:val="00D53186"/>
    <w:rsid w:val="00D5451A"/>
    <w:rsid w:val="00D54617"/>
    <w:rsid w:val="00D5487D"/>
    <w:rsid w:val="00D54FD3"/>
    <w:rsid w:val="00D56132"/>
    <w:rsid w:val="00D56B3D"/>
    <w:rsid w:val="00D60140"/>
    <w:rsid w:val="00D6024A"/>
    <w:rsid w:val="00D608B5"/>
    <w:rsid w:val="00D64739"/>
    <w:rsid w:val="00D6601A"/>
    <w:rsid w:val="00D671D5"/>
    <w:rsid w:val="00D71F99"/>
    <w:rsid w:val="00D72E14"/>
    <w:rsid w:val="00D739E3"/>
    <w:rsid w:val="00D73CA4"/>
    <w:rsid w:val="00D73D71"/>
    <w:rsid w:val="00D73E8C"/>
    <w:rsid w:val="00D74396"/>
    <w:rsid w:val="00D7457B"/>
    <w:rsid w:val="00D74E8C"/>
    <w:rsid w:val="00D758D6"/>
    <w:rsid w:val="00D76F04"/>
    <w:rsid w:val="00D76FCE"/>
    <w:rsid w:val="00D778B2"/>
    <w:rsid w:val="00D80284"/>
    <w:rsid w:val="00D81262"/>
    <w:rsid w:val="00D81C3A"/>
    <w:rsid w:val="00D81F71"/>
    <w:rsid w:val="00D82E24"/>
    <w:rsid w:val="00D83123"/>
    <w:rsid w:val="00D862EC"/>
    <w:rsid w:val="00D8642D"/>
    <w:rsid w:val="00D86E8D"/>
    <w:rsid w:val="00D87007"/>
    <w:rsid w:val="00D87044"/>
    <w:rsid w:val="00D90A5E"/>
    <w:rsid w:val="00D91329"/>
    <w:rsid w:val="00D91A68"/>
    <w:rsid w:val="00D91DBC"/>
    <w:rsid w:val="00D929C4"/>
    <w:rsid w:val="00D93262"/>
    <w:rsid w:val="00D9471B"/>
    <w:rsid w:val="00D94B3B"/>
    <w:rsid w:val="00D95A68"/>
    <w:rsid w:val="00D968DD"/>
    <w:rsid w:val="00D9696B"/>
    <w:rsid w:val="00DA17C7"/>
    <w:rsid w:val="00DA23B8"/>
    <w:rsid w:val="00DA2BAD"/>
    <w:rsid w:val="00DA3B86"/>
    <w:rsid w:val="00DA5962"/>
    <w:rsid w:val="00DA6067"/>
    <w:rsid w:val="00DA6501"/>
    <w:rsid w:val="00DA6A9A"/>
    <w:rsid w:val="00DB0D5B"/>
    <w:rsid w:val="00DB1EFD"/>
    <w:rsid w:val="00DB2FB8"/>
    <w:rsid w:val="00DB34DA"/>
    <w:rsid w:val="00DB3EAF"/>
    <w:rsid w:val="00DB46C6"/>
    <w:rsid w:val="00DC1CDD"/>
    <w:rsid w:val="00DC3203"/>
    <w:rsid w:val="00DC3C99"/>
    <w:rsid w:val="00DC3CC4"/>
    <w:rsid w:val="00DC50B6"/>
    <w:rsid w:val="00DC52F5"/>
    <w:rsid w:val="00DC5994"/>
    <w:rsid w:val="00DC5CA1"/>
    <w:rsid w:val="00DC5FD0"/>
    <w:rsid w:val="00DC6C88"/>
    <w:rsid w:val="00DC7FF6"/>
    <w:rsid w:val="00DD0354"/>
    <w:rsid w:val="00DD1C89"/>
    <w:rsid w:val="00DD27D7"/>
    <w:rsid w:val="00DD327C"/>
    <w:rsid w:val="00DD40A5"/>
    <w:rsid w:val="00DD458C"/>
    <w:rsid w:val="00DD4869"/>
    <w:rsid w:val="00DD72E9"/>
    <w:rsid w:val="00DD7605"/>
    <w:rsid w:val="00DE11E8"/>
    <w:rsid w:val="00DE1C4E"/>
    <w:rsid w:val="00DE2020"/>
    <w:rsid w:val="00DE2A2F"/>
    <w:rsid w:val="00DE3476"/>
    <w:rsid w:val="00DE3EE5"/>
    <w:rsid w:val="00DE4A6C"/>
    <w:rsid w:val="00DE4CEC"/>
    <w:rsid w:val="00DE7BEA"/>
    <w:rsid w:val="00DF0999"/>
    <w:rsid w:val="00DF355A"/>
    <w:rsid w:val="00DF57FC"/>
    <w:rsid w:val="00DF5B84"/>
    <w:rsid w:val="00DF645D"/>
    <w:rsid w:val="00DF6D5B"/>
    <w:rsid w:val="00DF771B"/>
    <w:rsid w:val="00DF7EE2"/>
    <w:rsid w:val="00E002F2"/>
    <w:rsid w:val="00E00DBB"/>
    <w:rsid w:val="00E01200"/>
    <w:rsid w:val="00E013CA"/>
    <w:rsid w:val="00E01755"/>
    <w:rsid w:val="00E01BAA"/>
    <w:rsid w:val="00E0282A"/>
    <w:rsid w:val="00E02F9B"/>
    <w:rsid w:val="00E07E14"/>
    <w:rsid w:val="00E101CC"/>
    <w:rsid w:val="00E10C05"/>
    <w:rsid w:val="00E113CB"/>
    <w:rsid w:val="00E12B38"/>
    <w:rsid w:val="00E14321"/>
    <w:rsid w:val="00E14F94"/>
    <w:rsid w:val="00E156C2"/>
    <w:rsid w:val="00E16B37"/>
    <w:rsid w:val="00E17336"/>
    <w:rsid w:val="00E17D15"/>
    <w:rsid w:val="00E20384"/>
    <w:rsid w:val="00E20F6D"/>
    <w:rsid w:val="00E22407"/>
    <w:rsid w:val="00E22B95"/>
    <w:rsid w:val="00E235A4"/>
    <w:rsid w:val="00E23BFE"/>
    <w:rsid w:val="00E24C42"/>
    <w:rsid w:val="00E24CEE"/>
    <w:rsid w:val="00E2583D"/>
    <w:rsid w:val="00E26689"/>
    <w:rsid w:val="00E267A9"/>
    <w:rsid w:val="00E27329"/>
    <w:rsid w:val="00E302B5"/>
    <w:rsid w:val="00E30331"/>
    <w:rsid w:val="00E30BB8"/>
    <w:rsid w:val="00E31C76"/>
    <w:rsid w:val="00E31F9C"/>
    <w:rsid w:val="00E32CE8"/>
    <w:rsid w:val="00E33EEB"/>
    <w:rsid w:val="00E33FE2"/>
    <w:rsid w:val="00E3435B"/>
    <w:rsid w:val="00E34477"/>
    <w:rsid w:val="00E36C25"/>
    <w:rsid w:val="00E37ECF"/>
    <w:rsid w:val="00E37F85"/>
    <w:rsid w:val="00E40488"/>
    <w:rsid w:val="00E408F7"/>
    <w:rsid w:val="00E40D1E"/>
    <w:rsid w:val="00E44ACA"/>
    <w:rsid w:val="00E470CB"/>
    <w:rsid w:val="00E47D25"/>
    <w:rsid w:val="00E50367"/>
    <w:rsid w:val="00E50CCA"/>
    <w:rsid w:val="00E51ABA"/>
    <w:rsid w:val="00E52367"/>
    <w:rsid w:val="00E524CB"/>
    <w:rsid w:val="00E52EAA"/>
    <w:rsid w:val="00E53058"/>
    <w:rsid w:val="00E53149"/>
    <w:rsid w:val="00E53220"/>
    <w:rsid w:val="00E5397D"/>
    <w:rsid w:val="00E53997"/>
    <w:rsid w:val="00E5463E"/>
    <w:rsid w:val="00E5647C"/>
    <w:rsid w:val="00E57107"/>
    <w:rsid w:val="00E57150"/>
    <w:rsid w:val="00E57733"/>
    <w:rsid w:val="00E57E86"/>
    <w:rsid w:val="00E63059"/>
    <w:rsid w:val="00E63AA5"/>
    <w:rsid w:val="00E63C83"/>
    <w:rsid w:val="00E643FB"/>
    <w:rsid w:val="00E64D2B"/>
    <w:rsid w:val="00E65456"/>
    <w:rsid w:val="00E65A91"/>
    <w:rsid w:val="00E66188"/>
    <w:rsid w:val="00E661E5"/>
    <w:rsid w:val="00E664FB"/>
    <w:rsid w:val="00E66AFB"/>
    <w:rsid w:val="00E672F0"/>
    <w:rsid w:val="00E67473"/>
    <w:rsid w:val="00E67CEF"/>
    <w:rsid w:val="00E70373"/>
    <w:rsid w:val="00E71764"/>
    <w:rsid w:val="00E72342"/>
    <w:rsid w:val="00E72E40"/>
    <w:rsid w:val="00E73665"/>
    <w:rsid w:val="00E73999"/>
    <w:rsid w:val="00E73BDC"/>
    <w:rsid w:val="00E73E9E"/>
    <w:rsid w:val="00E774F5"/>
    <w:rsid w:val="00E778DD"/>
    <w:rsid w:val="00E8089C"/>
    <w:rsid w:val="00E80DCB"/>
    <w:rsid w:val="00E81660"/>
    <w:rsid w:val="00E83964"/>
    <w:rsid w:val="00E83AB5"/>
    <w:rsid w:val="00E854FE"/>
    <w:rsid w:val="00E865F4"/>
    <w:rsid w:val="00E879FA"/>
    <w:rsid w:val="00E87BAD"/>
    <w:rsid w:val="00E906CC"/>
    <w:rsid w:val="00E90E19"/>
    <w:rsid w:val="00E920DF"/>
    <w:rsid w:val="00E92180"/>
    <w:rsid w:val="00E939A0"/>
    <w:rsid w:val="00E944D4"/>
    <w:rsid w:val="00E946A2"/>
    <w:rsid w:val="00E94A7F"/>
    <w:rsid w:val="00E94FB5"/>
    <w:rsid w:val="00E95654"/>
    <w:rsid w:val="00E97E4E"/>
    <w:rsid w:val="00EA03D5"/>
    <w:rsid w:val="00EA1517"/>
    <w:rsid w:val="00EA1CC2"/>
    <w:rsid w:val="00EA2D76"/>
    <w:rsid w:val="00EA34D1"/>
    <w:rsid w:val="00EA3591"/>
    <w:rsid w:val="00EA37EF"/>
    <w:rsid w:val="00EA4644"/>
    <w:rsid w:val="00EA465C"/>
    <w:rsid w:val="00EA758A"/>
    <w:rsid w:val="00EA7C43"/>
    <w:rsid w:val="00EB08EC"/>
    <w:rsid w:val="00EB0969"/>
    <w:rsid w:val="00EB096F"/>
    <w:rsid w:val="00EB1155"/>
    <w:rsid w:val="00EB199F"/>
    <w:rsid w:val="00EB21A4"/>
    <w:rsid w:val="00EB27C4"/>
    <w:rsid w:val="00EB2812"/>
    <w:rsid w:val="00EB2CA8"/>
    <w:rsid w:val="00EB2E67"/>
    <w:rsid w:val="00EB4D1A"/>
    <w:rsid w:val="00EB5387"/>
    <w:rsid w:val="00EB5C10"/>
    <w:rsid w:val="00EB7322"/>
    <w:rsid w:val="00EC04BE"/>
    <w:rsid w:val="00EC0FE9"/>
    <w:rsid w:val="00EC1376"/>
    <w:rsid w:val="00EC198B"/>
    <w:rsid w:val="00EC3848"/>
    <w:rsid w:val="00EC426D"/>
    <w:rsid w:val="00EC515A"/>
    <w:rsid w:val="00EC571B"/>
    <w:rsid w:val="00EC57D7"/>
    <w:rsid w:val="00EC6385"/>
    <w:rsid w:val="00EC64E4"/>
    <w:rsid w:val="00EC6A85"/>
    <w:rsid w:val="00ED0129"/>
    <w:rsid w:val="00ED092E"/>
    <w:rsid w:val="00ED1DE9"/>
    <w:rsid w:val="00ED23D4"/>
    <w:rsid w:val="00ED4C70"/>
    <w:rsid w:val="00ED5E0B"/>
    <w:rsid w:val="00ED60B5"/>
    <w:rsid w:val="00ED78E5"/>
    <w:rsid w:val="00EE37B6"/>
    <w:rsid w:val="00EE4FF0"/>
    <w:rsid w:val="00EE5922"/>
    <w:rsid w:val="00EE6153"/>
    <w:rsid w:val="00EF0F45"/>
    <w:rsid w:val="00EF1620"/>
    <w:rsid w:val="00EF2093"/>
    <w:rsid w:val="00EF398B"/>
    <w:rsid w:val="00EF3F5C"/>
    <w:rsid w:val="00EF413F"/>
    <w:rsid w:val="00EF4FD9"/>
    <w:rsid w:val="00EF7463"/>
    <w:rsid w:val="00EF7971"/>
    <w:rsid w:val="00EF79FB"/>
    <w:rsid w:val="00F002EF"/>
    <w:rsid w:val="00F00FB7"/>
    <w:rsid w:val="00F01EE9"/>
    <w:rsid w:val="00F02C1C"/>
    <w:rsid w:val="00F0478E"/>
    <w:rsid w:val="00F04900"/>
    <w:rsid w:val="00F060B6"/>
    <w:rsid w:val="00F065A4"/>
    <w:rsid w:val="00F070AD"/>
    <w:rsid w:val="00F07474"/>
    <w:rsid w:val="00F07B2B"/>
    <w:rsid w:val="00F11E63"/>
    <w:rsid w:val="00F11EAC"/>
    <w:rsid w:val="00F126B9"/>
    <w:rsid w:val="00F12715"/>
    <w:rsid w:val="00F144D5"/>
    <w:rsid w:val="00F146F0"/>
    <w:rsid w:val="00F1493C"/>
    <w:rsid w:val="00F15039"/>
    <w:rsid w:val="00F1612C"/>
    <w:rsid w:val="00F162E0"/>
    <w:rsid w:val="00F16D63"/>
    <w:rsid w:val="00F207AF"/>
    <w:rsid w:val="00F20FEB"/>
    <w:rsid w:val="00F20FF3"/>
    <w:rsid w:val="00F21607"/>
    <w:rsid w:val="00F2190B"/>
    <w:rsid w:val="00F228B5"/>
    <w:rsid w:val="00F2311D"/>
    <w:rsid w:val="00F2389C"/>
    <w:rsid w:val="00F24010"/>
    <w:rsid w:val="00F2408E"/>
    <w:rsid w:val="00F25079"/>
    <w:rsid w:val="00F2557C"/>
    <w:rsid w:val="00F25C67"/>
    <w:rsid w:val="00F25D82"/>
    <w:rsid w:val="00F27150"/>
    <w:rsid w:val="00F30DFF"/>
    <w:rsid w:val="00F319ED"/>
    <w:rsid w:val="00F31FBF"/>
    <w:rsid w:val="00F32B80"/>
    <w:rsid w:val="00F33921"/>
    <w:rsid w:val="00F33A59"/>
    <w:rsid w:val="00F340EB"/>
    <w:rsid w:val="00F349B9"/>
    <w:rsid w:val="00F35285"/>
    <w:rsid w:val="00F37C79"/>
    <w:rsid w:val="00F40CFC"/>
    <w:rsid w:val="00F410DE"/>
    <w:rsid w:val="00F41E8F"/>
    <w:rsid w:val="00F43B9D"/>
    <w:rsid w:val="00F43F55"/>
    <w:rsid w:val="00F44614"/>
    <w:rsid w:val="00F44D5E"/>
    <w:rsid w:val="00F453DA"/>
    <w:rsid w:val="00F45BE0"/>
    <w:rsid w:val="00F46B07"/>
    <w:rsid w:val="00F47FAE"/>
    <w:rsid w:val="00F50162"/>
    <w:rsid w:val="00F5081C"/>
    <w:rsid w:val="00F51099"/>
    <w:rsid w:val="00F5196D"/>
    <w:rsid w:val="00F53089"/>
    <w:rsid w:val="00F5318C"/>
    <w:rsid w:val="00F53A35"/>
    <w:rsid w:val="00F53D42"/>
    <w:rsid w:val="00F55A3D"/>
    <w:rsid w:val="00F5744B"/>
    <w:rsid w:val="00F60E47"/>
    <w:rsid w:val="00F61209"/>
    <w:rsid w:val="00F619F9"/>
    <w:rsid w:val="00F61ED4"/>
    <w:rsid w:val="00F6212A"/>
    <w:rsid w:val="00F62581"/>
    <w:rsid w:val="00F6259E"/>
    <w:rsid w:val="00F64874"/>
    <w:rsid w:val="00F65DD4"/>
    <w:rsid w:val="00F65EC6"/>
    <w:rsid w:val="00F6727B"/>
    <w:rsid w:val="00F672B2"/>
    <w:rsid w:val="00F70570"/>
    <w:rsid w:val="00F70E61"/>
    <w:rsid w:val="00F70E6C"/>
    <w:rsid w:val="00F718D8"/>
    <w:rsid w:val="00F72493"/>
    <w:rsid w:val="00F743D6"/>
    <w:rsid w:val="00F7464E"/>
    <w:rsid w:val="00F746FD"/>
    <w:rsid w:val="00F75BE5"/>
    <w:rsid w:val="00F76E10"/>
    <w:rsid w:val="00F7733F"/>
    <w:rsid w:val="00F81040"/>
    <w:rsid w:val="00F81172"/>
    <w:rsid w:val="00F825E5"/>
    <w:rsid w:val="00F8266D"/>
    <w:rsid w:val="00F83973"/>
    <w:rsid w:val="00F83FA4"/>
    <w:rsid w:val="00F84AAA"/>
    <w:rsid w:val="00F86C81"/>
    <w:rsid w:val="00F87616"/>
    <w:rsid w:val="00F87FA3"/>
    <w:rsid w:val="00F9073C"/>
    <w:rsid w:val="00F90C5B"/>
    <w:rsid w:val="00F927E1"/>
    <w:rsid w:val="00F92B42"/>
    <w:rsid w:val="00F93D6F"/>
    <w:rsid w:val="00F93D8C"/>
    <w:rsid w:val="00F963F3"/>
    <w:rsid w:val="00FA3102"/>
    <w:rsid w:val="00FA3840"/>
    <w:rsid w:val="00FA3FEE"/>
    <w:rsid w:val="00FA432D"/>
    <w:rsid w:val="00FA48D4"/>
    <w:rsid w:val="00FA54FA"/>
    <w:rsid w:val="00FA6D39"/>
    <w:rsid w:val="00FA7074"/>
    <w:rsid w:val="00FA7F21"/>
    <w:rsid w:val="00FB0243"/>
    <w:rsid w:val="00FB0C90"/>
    <w:rsid w:val="00FB227E"/>
    <w:rsid w:val="00FB3199"/>
    <w:rsid w:val="00FB32C7"/>
    <w:rsid w:val="00FB3D61"/>
    <w:rsid w:val="00FB44CE"/>
    <w:rsid w:val="00FB480C"/>
    <w:rsid w:val="00FB4A7C"/>
    <w:rsid w:val="00FB4DF9"/>
    <w:rsid w:val="00FB5009"/>
    <w:rsid w:val="00FB53C2"/>
    <w:rsid w:val="00FB6098"/>
    <w:rsid w:val="00FB76AB"/>
    <w:rsid w:val="00FB7CEC"/>
    <w:rsid w:val="00FC0F5F"/>
    <w:rsid w:val="00FC1F56"/>
    <w:rsid w:val="00FC2D32"/>
    <w:rsid w:val="00FC784C"/>
    <w:rsid w:val="00FD0148"/>
    <w:rsid w:val="00FD03FE"/>
    <w:rsid w:val="00FD126E"/>
    <w:rsid w:val="00FD1369"/>
    <w:rsid w:val="00FD2053"/>
    <w:rsid w:val="00FD21C2"/>
    <w:rsid w:val="00FD3C36"/>
    <w:rsid w:val="00FD3F00"/>
    <w:rsid w:val="00FD478C"/>
    <w:rsid w:val="00FD4D81"/>
    <w:rsid w:val="00FD666B"/>
    <w:rsid w:val="00FD6B50"/>
    <w:rsid w:val="00FD6E23"/>
    <w:rsid w:val="00FD7498"/>
    <w:rsid w:val="00FD7B97"/>
    <w:rsid w:val="00FD7E50"/>
    <w:rsid w:val="00FD7FB3"/>
    <w:rsid w:val="00FE0C94"/>
    <w:rsid w:val="00FE15AA"/>
    <w:rsid w:val="00FE176B"/>
    <w:rsid w:val="00FE1B94"/>
    <w:rsid w:val="00FE2298"/>
    <w:rsid w:val="00FE2C5D"/>
    <w:rsid w:val="00FE3EAD"/>
    <w:rsid w:val="00FE4713"/>
    <w:rsid w:val="00FE6109"/>
    <w:rsid w:val="00FE61F2"/>
    <w:rsid w:val="00FF08D6"/>
    <w:rsid w:val="00FF0E43"/>
    <w:rsid w:val="00FF19FF"/>
    <w:rsid w:val="00FF1D27"/>
    <w:rsid w:val="00FF1F44"/>
    <w:rsid w:val="00FF2033"/>
    <w:rsid w:val="00FF225E"/>
    <w:rsid w:val="00FF571C"/>
    <w:rsid w:val="00FF672C"/>
    <w:rsid w:val="00FF6B1D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A4EE"/>
  <w14:defaultImageDpi w14:val="330"/>
  <w15:docId w15:val="{87CBA9DD-8391-4A60-9C3A-8ED103B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BE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uiPriority w:val="9"/>
    <w:qFormat/>
    <w:rsid w:val="00F43B9D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D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D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uiPriority w:val="9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customStyle="1" w:styleId="EndNoteBibliographyTitle">
    <w:name w:val="EndNote Bibliography Title"/>
    <w:basedOn w:val="Normal"/>
    <w:link w:val="EndNoteBibliographyTitleChar"/>
    <w:rsid w:val="00D24A2F"/>
    <w:pPr>
      <w:widowControl w:val="0"/>
      <w:wordWrap w:val="0"/>
      <w:autoSpaceDE w:val="0"/>
      <w:autoSpaceDN w:val="0"/>
      <w:spacing w:line="240" w:lineRule="auto"/>
      <w:jc w:val="center"/>
    </w:pPr>
    <w:rPr>
      <w:rFonts w:eastAsia="Times New Roman"/>
      <w:noProof/>
      <w:kern w:val="2"/>
      <w:szCs w:val="22"/>
      <w:lang w:val="en-US" w:eastAsia="ko-K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4A2F"/>
    <w:rPr>
      <w:rFonts w:eastAsia="Times New Roman"/>
      <w:noProof/>
      <w:kern w:val="2"/>
      <w:sz w:val="24"/>
      <w:szCs w:val="22"/>
      <w:lang w:val="en-US" w:eastAsia="ko-KR"/>
    </w:rPr>
  </w:style>
  <w:style w:type="paragraph" w:customStyle="1" w:styleId="EndNoteBibliography">
    <w:name w:val="EndNote Bibliography"/>
    <w:basedOn w:val="Normal"/>
    <w:link w:val="EndNoteBibliographyChar"/>
    <w:rsid w:val="00C34D2B"/>
    <w:pPr>
      <w:widowControl w:val="0"/>
      <w:wordWrap w:val="0"/>
      <w:autoSpaceDE w:val="0"/>
      <w:autoSpaceDN w:val="0"/>
      <w:spacing w:line="240" w:lineRule="auto"/>
      <w:jc w:val="both"/>
    </w:pPr>
    <w:rPr>
      <w:rFonts w:eastAsia="Times New Roman"/>
      <w:noProof/>
      <w:kern w:val="2"/>
      <w:szCs w:val="22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C34D2B"/>
    <w:rPr>
      <w:rFonts w:eastAsia="Times New Roman"/>
      <w:noProof/>
      <w:kern w:val="2"/>
      <w:sz w:val="24"/>
      <w:szCs w:val="22"/>
      <w:lang w:val="en-US" w:eastAsia="ko-KR"/>
    </w:rPr>
  </w:style>
  <w:style w:type="paragraph" w:customStyle="1" w:styleId="a">
    <w:name w:val="바탕글"/>
    <w:basedOn w:val="Normal"/>
    <w:rsid w:val="00F92B4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character" w:styleId="LineNumber">
    <w:name w:val="line number"/>
    <w:basedOn w:val="DefaultParagraphFont"/>
    <w:semiHidden/>
    <w:unhideWhenUsed/>
    <w:rsid w:val="00B92CDE"/>
  </w:style>
  <w:style w:type="paragraph" w:styleId="BalloonText">
    <w:name w:val="Balloon Text"/>
    <w:basedOn w:val="Normal"/>
    <w:link w:val="BalloonTextChar"/>
    <w:semiHidden/>
    <w:unhideWhenUsed/>
    <w:rsid w:val="00B92C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2CDE"/>
    <w:rPr>
      <w:rFonts w:asciiTheme="majorHAnsi" w:eastAsiaTheme="majorEastAsia" w:hAnsiTheme="majorHAnsi" w:cstheme="majorBidi"/>
      <w:sz w:val="18"/>
      <w:szCs w:val="18"/>
    </w:rPr>
  </w:style>
  <w:style w:type="paragraph" w:customStyle="1" w:styleId="elementtoproof">
    <w:name w:val="elementtoproof"/>
    <w:basedOn w:val="Normal"/>
    <w:rsid w:val="00CA2537"/>
    <w:pPr>
      <w:spacing w:before="100" w:beforeAutospacing="1" w:after="100" w:afterAutospacing="1" w:line="240" w:lineRule="auto"/>
    </w:pPr>
    <w:rPr>
      <w:rFonts w:eastAsia="Times New Roman"/>
      <w:lang w:val="nl-NL" w:eastAsia="ko-KR"/>
    </w:rPr>
  </w:style>
  <w:style w:type="paragraph" w:styleId="NormalWeb">
    <w:name w:val="Normal (Web)"/>
    <w:basedOn w:val="Normal"/>
    <w:uiPriority w:val="99"/>
    <w:semiHidden/>
    <w:unhideWhenUsed/>
    <w:rsid w:val="00CA2537"/>
    <w:pPr>
      <w:spacing w:before="100" w:beforeAutospacing="1" w:after="100" w:afterAutospacing="1" w:line="240" w:lineRule="auto"/>
    </w:pPr>
    <w:rPr>
      <w:rFonts w:eastAsia="Times New Roman"/>
      <w:lang w:val="nl-NL" w:eastAsia="ko-KR"/>
    </w:rPr>
  </w:style>
  <w:style w:type="table" w:styleId="TableGrid">
    <w:name w:val="Table Grid"/>
    <w:basedOn w:val="TableNormal"/>
    <w:rsid w:val="000B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2A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A0A"/>
    <w:rPr>
      <w:color w:val="800080"/>
      <w:u w:val="single"/>
    </w:rPr>
  </w:style>
  <w:style w:type="paragraph" w:customStyle="1" w:styleId="msonormal0">
    <w:name w:val="msonormal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lang w:val="en-US" w:eastAsia="ko-KR"/>
    </w:rPr>
  </w:style>
  <w:style w:type="paragraph" w:customStyle="1" w:styleId="font5">
    <w:name w:val="font5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val="en-US" w:eastAsia="ko-KR"/>
    </w:rPr>
  </w:style>
  <w:style w:type="paragraph" w:customStyle="1" w:styleId="font6">
    <w:name w:val="font6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val="en-US" w:eastAsia="ko-KR"/>
    </w:rPr>
  </w:style>
  <w:style w:type="paragraph" w:customStyle="1" w:styleId="xl65">
    <w:name w:val="xl65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lang w:val="en-US" w:eastAsia="ko-KR"/>
    </w:rPr>
  </w:style>
  <w:style w:type="paragraph" w:customStyle="1" w:styleId="xl66">
    <w:name w:val="xl66"/>
    <w:basedOn w:val="Normal"/>
    <w:rsid w:val="00C62A0A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67">
    <w:name w:val="xl67"/>
    <w:basedOn w:val="Normal"/>
    <w:rsid w:val="00C62A0A"/>
    <w:pPr>
      <w:spacing w:before="100" w:beforeAutospacing="1" w:after="100" w:afterAutospacing="1" w:line="240" w:lineRule="auto"/>
    </w:pPr>
    <w:rPr>
      <w:rFonts w:eastAsia="Times New Roman"/>
      <w:b/>
      <w:bCs/>
      <w:lang w:val="en-US" w:eastAsia="ko-KR"/>
    </w:rPr>
  </w:style>
  <w:style w:type="paragraph" w:customStyle="1" w:styleId="xl68">
    <w:name w:val="xl68"/>
    <w:basedOn w:val="Normal"/>
    <w:rsid w:val="00C62A0A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69">
    <w:name w:val="xl69"/>
    <w:basedOn w:val="Normal"/>
    <w:rsid w:val="00C62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0">
    <w:name w:val="xl70"/>
    <w:basedOn w:val="Normal"/>
    <w:rsid w:val="00C62A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1">
    <w:name w:val="xl71"/>
    <w:basedOn w:val="Normal"/>
    <w:rsid w:val="00C62A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2">
    <w:name w:val="xl72"/>
    <w:basedOn w:val="Normal"/>
    <w:rsid w:val="00C62A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3">
    <w:name w:val="xl73"/>
    <w:basedOn w:val="Normal"/>
    <w:rsid w:val="00C62A0A"/>
    <w:pP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4">
    <w:name w:val="xl74"/>
    <w:basedOn w:val="Normal"/>
    <w:rsid w:val="00C62A0A"/>
    <w:pP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5">
    <w:name w:val="xl75"/>
    <w:basedOn w:val="Normal"/>
    <w:rsid w:val="00C62A0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6">
    <w:name w:val="xl76"/>
    <w:basedOn w:val="Normal"/>
    <w:rsid w:val="00C62A0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styleId="Revision">
    <w:name w:val="Revision"/>
    <w:hidden/>
    <w:semiHidden/>
    <w:rsid w:val="00AB786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B78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7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786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7866"/>
    <w:rPr>
      <w:b/>
      <w:bCs/>
    </w:rPr>
  </w:style>
  <w:style w:type="paragraph" w:styleId="ListParagraph">
    <w:name w:val="List Paragraph"/>
    <w:basedOn w:val="Normal"/>
    <w:uiPriority w:val="34"/>
    <w:qFormat/>
    <w:rsid w:val="00B06F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47D2B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47D2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2B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2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2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4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D2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D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47D2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D2B"/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D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lang w:val="en-US"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2B"/>
    <w:rPr>
      <w:rFonts w:asciiTheme="minorHAnsi" w:hAnsiTheme="minorHAnsi" w:cstheme="minorBidi"/>
      <w:i/>
      <w:iCs/>
      <w:color w:val="365F9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47D2B"/>
    <w:rPr>
      <w:b/>
      <w:bCs/>
      <w:smallCaps/>
      <w:color w:val="365F91" w:themeColor="accent1" w:themeShade="BF"/>
      <w:spacing w:val="5"/>
    </w:rPr>
  </w:style>
  <w:style w:type="paragraph" w:customStyle="1" w:styleId="xl77">
    <w:name w:val="xl77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ko-KR"/>
    </w:rPr>
  </w:style>
  <w:style w:type="paragraph" w:customStyle="1" w:styleId="xl78">
    <w:name w:val="xl78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lang w:val="en-US" w:eastAsia="ko-KR"/>
    </w:rPr>
  </w:style>
  <w:style w:type="paragraph" w:customStyle="1" w:styleId="xl79">
    <w:name w:val="xl79"/>
    <w:basedOn w:val="Normal"/>
    <w:rsid w:val="00447D2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val="en-US" w:eastAsia="ko-KR"/>
    </w:rPr>
  </w:style>
  <w:style w:type="paragraph" w:customStyle="1" w:styleId="xl80">
    <w:name w:val="xl80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lang w:val="en-US" w:eastAsia="ko-KR"/>
    </w:rPr>
  </w:style>
  <w:style w:type="paragraph" w:customStyle="1" w:styleId="xl81">
    <w:name w:val="xl81"/>
    <w:basedOn w:val="Normal"/>
    <w:rsid w:val="00447D2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i/>
      <w:iCs/>
      <w:lang w:val="en-US" w:eastAsia="ko-KR"/>
    </w:rPr>
  </w:style>
  <w:style w:type="paragraph" w:customStyle="1" w:styleId="xl82">
    <w:name w:val="xl82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lang w:val="en-US" w:eastAsia="ko-KR"/>
    </w:rPr>
  </w:style>
  <w:style w:type="paragraph" w:customStyle="1" w:styleId="xl83">
    <w:name w:val="xl83"/>
    <w:basedOn w:val="Normal"/>
    <w:rsid w:val="00447D2B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lang w:val="en-US" w:eastAsia="ko-KR"/>
    </w:rPr>
  </w:style>
  <w:style w:type="paragraph" w:customStyle="1" w:styleId="xl84">
    <w:name w:val="xl84"/>
    <w:basedOn w:val="Normal"/>
    <w:rsid w:val="00447D2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ko-KR"/>
    </w:rPr>
  </w:style>
  <w:style w:type="paragraph" w:customStyle="1" w:styleId="xl85">
    <w:name w:val="xl85"/>
    <w:basedOn w:val="Normal"/>
    <w:rsid w:val="00447D2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ko-KR"/>
    </w:rPr>
  </w:style>
  <w:style w:type="character" w:customStyle="1" w:styleId="apple-converted-space">
    <w:name w:val="apple-converted-space"/>
    <w:basedOn w:val="DefaultParagraphFont"/>
    <w:rsid w:val="00BD0D5B"/>
  </w:style>
  <w:style w:type="character" w:styleId="Emphasis">
    <w:name w:val="Emphasis"/>
    <w:basedOn w:val="DefaultParagraphFont"/>
    <w:uiPriority w:val="20"/>
    <w:qFormat/>
    <w:rsid w:val="00BD0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0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01865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25084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050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1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5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11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9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31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03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4800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2719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6871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73219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59162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14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33982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4121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3737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20330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758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30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5255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073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27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13810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94819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908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  <w:div w:id="60669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Yong\Desktop\Chung-Ang%20Univ\10.%20&#45436;&#47928;\1.%20&#51200;&#45328;%20&#53804;&#44256;\0.%20Food%20Addit%20Contam%20A%20guidline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773B-B21F-4D63-9C7D-9BCE9615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C:\Users\TaeYong\Desktop\Chung-Ang Univ\10. 논문\1. 저널 투고\0. Food Addit Contam A guidline\TF_Template_Word_Windows_2016.dotx</Template>
  <TotalTime>1</TotalTime>
  <Pages>16</Pages>
  <Words>5438</Words>
  <Characters>30997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36363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subject/>
  <dc:creator>TaeYong</dc:creator>
  <cp:keywords/>
  <cp:lastModifiedBy>Choi, Y.H. (Young Hae)</cp:lastModifiedBy>
  <cp:revision>3</cp:revision>
  <cp:lastPrinted>2017-06-09T03:10:00Z</cp:lastPrinted>
  <dcterms:created xsi:type="dcterms:W3CDTF">2025-05-28T07:41:00Z</dcterms:created>
  <dcterms:modified xsi:type="dcterms:W3CDTF">2025-05-31T16:21:00Z</dcterms:modified>
</cp:coreProperties>
</file>