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931A" w14:textId="77777777" w:rsidR="00BE10D6" w:rsidRPr="00334F4B" w:rsidRDefault="00BE10D6" w:rsidP="00BE10D6">
      <w:pPr>
        <w:pStyle w:val="Title2"/>
        <w:spacing w:after="240" w:line="480" w:lineRule="auto"/>
        <w:ind w:left="720"/>
        <w:jc w:val="center"/>
        <w:rPr>
          <w:rFonts w:eastAsia="Yu Mincho"/>
          <w:color w:val="000000" w:themeColor="text1"/>
        </w:rPr>
      </w:pPr>
      <w:bookmarkStart w:id="0" w:name="_Hlk77580800"/>
      <w:r w:rsidRPr="00334F4B">
        <w:rPr>
          <w:color w:val="000000" w:themeColor="text1"/>
        </w:rPr>
        <w:t>Supplementary Information</w:t>
      </w:r>
    </w:p>
    <w:p w14:paraId="05620E3C" w14:textId="5C4B8217" w:rsidR="00BE10D6" w:rsidRPr="00334F4B" w:rsidRDefault="00BE10D6" w:rsidP="00BE10D6">
      <w:pPr>
        <w:pStyle w:val="Title2"/>
        <w:spacing w:after="240" w:line="480" w:lineRule="auto"/>
        <w:ind w:left="720"/>
        <w:jc w:val="center"/>
        <w:rPr>
          <w:rFonts w:eastAsiaTheme="minorEastAsia"/>
          <w:color w:val="000000" w:themeColor="text1"/>
          <w:lang w:eastAsia="zh-CN"/>
        </w:rPr>
      </w:pPr>
      <w:r w:rsidRPr="00334F4B">
        <w:rPr>
          <w:color w:val="000000" w:themeColor="text1"/>
        </w:rPr>
        <w:t>Data-In-situ Computing with One-Pixel-Multiple-Memristor Architecture for Neuromorphic Sequential Vision</w:t>
      </w:r>
    </w:p>
    <w:p w14:paraId="1DC8D9B5" w14:textId="77777777" w:rsidR="00BE10D6" w:rsidRPr="00334F4B" w:rsidRDefault="00BE10D6" w:rsidP="00BE10D6">
      <w:pPr>
        <w:pStyle w:val="Title2"/>
        <w:spacing w:after="240" w:line="480" w:lineRule="auto"/>
        <w:ind w:left="720"/>
        <w:jc w:val="center"/>
        <w:rPr>
          <w:rFonts w:eastAsiaTheme="minorEastAsia"/>
          <w:color w:val="000000" w:themeColor="text1"/>
          <w:lang w:eastAsia="zh-CN"/>
        </w:rPr>
      </w:pPr>
    </w:p>
    <w:p w14:paraId="3D54BA4A" w14:textId="023A5697" w:rsidR="00BE10D6" w:rsidRPr="00334F4B" w:rsidRDefault="00060B46" w:rsidP="00BE10D6">
      <w:pPr>
        <w:spacing w:after="100" w:afterAutospacing="1" w:line="480" w:lineRule="auto"/>
        <w:ind w:left="720"/>
        <w:jc w:val="center"/>
        <w:rPr>
          <w:rFonts w:eastAsia="Times New Roman"/>
          <w:color w:val="000000" w:themeColor="text1"/>
          <w:sz w:val="21"/>
          <w:szCs w:val="21"/>
        </w:rPr>
      </w:pPr>
      <w:r w:rsidRPr="00334F4B">
        <w:rPr>
          <w:rFonts w:eastAsiaTheme="minorEastAsia"/>
          <w:color w:val="000000" w:themeColor="text1"/>
          <w:sz w:val="22"/>
          <w:szCs w:val="22"/>
          <w:lang w:eastAsia="zh-CN"/>
        </w:rPr>
        <w:t>Sun</w:t>
      </w:r>
      <w:r w:rsidR="00BE10D6" w:rsidRPr="00334F4B">
        <w:rPr>
          <w:rFonts w:eastAsia="Times New Roman"/>
          <w:color w:val="000000" w:themeColor="text1"/>
          <w:sz w:val="22"/>
          <w:szCs w:val="22"/>
        </w:rPr>
        <w:t xml:space="preserve"> et al.</w:t>
      </w:r>
    </w:p>
    <w:bookmarkEnd w:id="0"/>
    <w:p w14:paraId="0E68D5AD" w14:textId="7F95E9B4" w:rsidR="00A014EF" w:rsidRDefault="00A014EF" w:rsidP="00A014EF">
      <w:pPr>
        <w:spacing w:after="100" w:afterAutospacing="1" w:line="480" w:lineRule="auto"/>
        <w:ind w:left="720"/>
        <w:jc w:val="both"/>
        <w:rPr>
          <w:rFonts w:eastAsiaTheme="minorEastAsia"/>
          <w:color w:val="000000" w:themeColor="text1"/>
          <w:lang w:eastAsia="zh-CN"/>
        </w:rPr>
      </w:pPr>
      <w:r w:rsidRPr="00334F4B">
        <w:rPr>
          <w:rFonts w:eastAsia="Times New Roman"/>
          <w:color w:val="000000" w:themeColor="text1"/>
        </w:rPr>
        <w:t>Supplementary Figure</w:t>
      </w:r>
      <w:r w:rsidRPr="00334F4B">
        <w:rPr>
          <w:rFonts w:eastAsiaTheme="minorEastAsia"/>
          <w:color w:val="000000" w:themeColor="text1"/>
          <w:lang w:eastAsia="zh-CN"/>
        </w:rPr>
        <w:t>s 1</w:t>
      </w:r>
      <w:r w:rsidRPr="00334F4B">
        <w:rPr>
          <w:rFonts w:eastAsia="微软雅黑"/>
          <w:color w:val="000000" w:themeColor="text1"/>
          <w:lang w:eastAsia="zh-CN"/>
        </w:rPr>
        <w:t>−</w:t>
      </w:r>
      <w:r w:rsidR="00B35674" w:rsidRPr="00334F4B">
        <w:rPr>
          <w:rFonts w:eastAsiaTheme="minorEastAsia"/>
          <w:color w:val="000000" w:themeColor="text1"/>
          <w:lang w:eastAsia="zh-CN"/>
        </w:rPr>
        <w:t>14</w:t>
      </w:r>
      <w:r w:rsidRPr="00334F4B">
        <w:rPr>
          <w:rFonts w:eastAsiaTheme="minorEastAsia"/>
          <w:color w:val="000000" w:themeColor="text1"/>
          <w:lang w:eastAsia="zh-CN"/>
        </w:rPr>
        <w:t>.</w:t>
      </w:r>
    </w:p>
    <w:p w14:paraId="5EF57925" w14:textId="77777777" w:rsidR="007675A7" w:rsidRPr="00334F4B" w:rsidRDefault="007675A7" w:rsidP="007675A7">
      <w:pPr>
        <w:spacing w:after="100" w:afterAutospacing="1" w:line="480" w:lineRule="auto"/>
        <w:ind w:left="720"/>
        <w:jc w:val="both"/>
        <w:rPr>
          <w:rFonts w:eastAsiaTheme="minorEastAsia"/>
          <w:color w:val="000000" w:themeColor="text1"/>
          <w:lang w:eastAsia="zh-CN"/>
        </w:rPr>
      </w:pPr>
      <w:r w:rsidRPr="00334F4B">
        <w:rPr>
          <w:rFonts w:eastAsia="Times New Roman"/>
          <w:color w:val="000000" w:themeColor="text1"/>
        </w:rPr>
        <w:t xml:space="preserve">Supplementary </w:t>
      </w:r>
      <w:r w:rsidRPr="00334F4B">
        <w:rPr>
          <w:rFonts w:eastAsiaTheme="minorEastAsia"/>
          <w:color w:val="000000" w:themeColor="text1"/>
          <w:lang w:eastAsia="zh-CN"/>
        </w:rPr>
        <w:t>Tables 1</w:t>
      </w:r>
      <w:r w:rsidRPr="00334F4B">
        <w:rPr>
          <w:rFonts w:eastAsia="微软雅黑"/>
          <w:color w:val="000000" w:themeColor="text1"/>
          <w:lang w:eastAsia="zh-CN"/>
        </w:rPr>
        <w:t>−</w:t>
      </w:r>
      <w:r w:rsidRPr="00334F4B">
        <w:rPr>
          <w:rFonts w:eastAsiaTheme="minorEastAsia"/>
          <w:color w:val="000000" w:themeColor="text1"/>
          <w:lang w:eastAsia="zh-CN"/>
        </w:rPr>
        <w:t>4.</w:t>
      </w:r>
    </w:p>
    <w:p w14:paraId="0C679D92" w14:textId="1B7DFCCA" w:rsidR="00A014EF" w:rsidRPr="00334F4B" w:rsidRDefault="00A014EF" w:rsidP="00A014EF">
      <w:pPr>
        <w:spacing w:after="100" w:afterAutospacing="1" w:line="480" w:lineRule="auto"/>
        <w:ind w:left="720"/>
        <w:jc w:val="both"/>
        <w:rPr>
          <w:rFonts w:eastAsiaTheme="minorEastAsia"/>
          <w:color w:val="000000" w:themeColor="text1"/>
          <w:lang w:eastAsia="zh-CN"/>
        </w:rPr>
      </w:pPr>
      <w:r w:rsidRPr="00334F4B">
        <w:rPr>
          <w:rFonts w:eastAsia="Times New Roman"/>
          <w:color w:val="000000" w:themeColor="text1"/>
        </w:rPr>
        <w:t xml:space="preserve">Supplementary </w:t>
      </w:r>
      <w:r w:rsidRPr="00334F4B">
        <w:rPr>
          <w:rFonts w:eastAsiaTheme="minorEastAsia"/>
          <w:color w:val="000000" w:themeColor="text1"/>
          <w:lang w:eastAsia="zh-CN"/>
        </w:rPr>
        <w:t>Notes 1</w:t>
      </w:r>
      <w:r w:rsidRPr="00334F4B">
        <w:rPr>
          <w:rFonts w:eastAsia="微软雅黑"/>
          <w:color w:val="000000" w:themeColor="text1"/>
          <w:lang w:eastAsia="zh-CN"/>
        </w:rPr>
        <w:t>−</w:t>
      </w:r>
      <w:r w:rsidR="00FA34D2" w:rsidRPr="00334F4B">
        <w:rPr>
          <w:rFonts w:eastAsiaTheme="minorEastAsia"/>
          <w:color w:val="000000" w:themeColor="text1"/>
          <w:lang w:eastAsia="zh-CN"/>
        </w:rPr>
        <w:t>4</w:t>
      </w:r>
      <w:r w:rsidRPr="00334F4B">
        <w:rPr>
          <w:rFonts w:eastAsiaTheme="minorEastAsia"/>
          <w:color w:val="000000" w:themeColor="text1"/>
          <w:lang w:eastAsia="zh-CN"/>
        </w:rPr>
        <w:t>.</w:t>
      </w:r>
    </w:p>
    <w:p w14:paraId="66B54D2A" w14:textId="77777777" w:rsidR="00084245" w:rsidRPr="00334F4B" w:rsidRDefault="00084245" w:rsidP="00A014EF">
      <w:pPr>
        <w:spacing w:after="100" w:afterAutospacing="1" w:line="480" w:lineRule="auto"/>
        <w:ind w:left="720"/>
        <w:jc w:val="both"/>
        <w:rPr>
          <w:rFonts w:eastAsiaTheme="minorEastAsia"/>
          <w:color w:val="000000" w:themeColor="text1"/>
          <w:lang w:eastAsia="zh-CN"/>
        </w:rPr>
      </w:pPr>
    </w:p>
    <w:p w14:paraId="5F1EA01C" w14:textId="6FD958AA" w:rsidR="00592F13" w:rsidRPr="00880B11" w:rsidRDefault="00592F13" w:rsidP="00880B11">
      <w:pPr>
        <w:rPr>
          <w:rFonts w:eastAsiaTheme="minorEastAsia" w:hint="eastAsia"/>
          <w:color w:val="000000" w:themeColor="text1"/>
          <w:lang w:eastAsia="zh-CN"/>
        </w:rPr>
      </w:pPr>
    </w:p>
    <w:sectPr w:rsidR="00592F13" w:rsidRPr="00880B11" w:rsidSect="00700DCC">
      <w:headerReference w:type="default" r:id="rId9"/>
      <w:footerReference w:type="default" r:id="rId10"/>
      <w:type w:val="continuous"/>
      <w:pgSz w:w="12240" w:h="15840" w:code="1"/>
      <w:pgMar w:top="992" w:right="1985" w:bottom="805" w:left="80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65F6" w14:textId="77777777" w:rsidR="00280CBC" w:rsidRDefault="00280CBC">
      <w:r>
        <w:separator/>
      </w:r>
    </w:p>
  </w:endnote>
  <w:endnote w:type="continuationSeparator" w:id="0">
    <w:p w14:paraId="28A012E0" w14:textId="77777777" w:rsidR="00280CBC" w:rsidRDefault="0028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914737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1"/>
        <w:szCs w:val="21"/>
      </w:rPr>
    </w:sdtEndPr>
    <w:sdtContent>
      <w:p w14:paraId="7A9B26B3" w14:textId="10AB51FC" w:rsidR="00317152" w:rsidRPr="00E60470" w:rsidRDefault="00E60470" w:rsidP="00E60470">
        <w:pPr>
          <w:pStyle w:val="a7"/>
          <w:jc w:val="center"/>
          <w:rPr>
            <w:color w:val="808080" w:themeColor="background1" w:themeShade="80"/>
            <w:sz w:val="21"/>
            <w:szCs w:val="21"/>
          </w:rPr>
        </w:pPr>
        <w:r w:rsidRPr="00E60470">
          <w:rPr>
            <w:color w:val="808080" w:themeColor="background1" w:themeShade="80"/>
            <w:sz w:val="21"/>
            <w:szCs w:val="21"/>
          </w:rPr>
          <w:fldChar w:fldCharType="begin"/>
        </w:r>
        <w:r w:rsidRPr="00E60470">
          <w:rPr>
            <w:color w:val="808080" w:themeColor="background1" w:themeShade="80"/>
            <w:sz w:val="21"/>
            <w:szCs w:val="21"/>
          </w:rPr>
          <w:instrText>PAGE   \* MERGEFORMAT</w:instrText>
        </w:r>
        <w:r w:rsidRPr="00E60470">
          <w:rPr>
            <w:color w:val="808080" w:themeColor="background1" w:themeShade="80"/>
            <w:sz w:val="21"/>
            <w:szCs w:val="21"/>
          </w:rPr>
          <w:fldChar w:fldCharType="separate"/>
        </w:r>
        <w:r w:rsidRPr="00E60470">
          <w:rPr>
            <w:color w:val="808080" w:themeColor="background1" w:themeShade="80"/>
            <w:sz w:val="21"/>
            <w:szCs w:val="21"/>
            <w:lang w:val="zh-CN" w:eastAsia="zh-CN"/>
          </w:rPr>
          <w:t>2</w:t>
        </w:r>
        <w:r w:rsidRPr="00E60470">
          <w:rPr>
            <w:color w:val="808080" w:themeColor="background1" w:themeShade="80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297C" w14:textId="77777777" w:rsidR="00280CBC" w:rsidRDefault="00280CBC">
      <w:r>
        <w:separator/>
      </w:r>
    </w:p>
  </w:footnote>
  <w:footnote w:type="continuationSeparator" w:id="0">
    <w:p w14:paraId="0C145C70" w14:textId="77777777" w:rsidR="00280CBC" w:rsidRDefault="0028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6320" w14:textId="55E510F0" w:rsidR="00317152" w:rsidRPr="009B44CC" w:rsidRDefault="00317152" w:rsidP="009B44CC">
    <w:pPr>
      <w:pStyle w:val="a5"/>
      <w:tabs>
        <w:tab w:val="left" w:pos="5003"/>
      </w:tabs>
      <w:jc w:val="right"/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DC"/>
    <w:multiLevelType w:val="hybridMultilevel"/>
    <w:tmpl w:val="B0926032"/>
    <w:lvl w:ilvl="0" w:tplc="E4124868">
      <w:start w:val="1"/>
      <w:numFmt w:val="upperRoman"/>
      <w:pStyle w:val="1"/>
      <w:lvlText w:val="%1.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57BB3"/>
    <w:multiLevelType w:val="hybridMultilevel"/>
    <w:tmpl w:val="0B867BE4"/>
    <w:lvl w:ilvl="0" w:tplc="957AD71C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3B5E3D4A"/>
    <w:multiLevelType w:val="hybridMultilevel"/>
    <w:tmpl w:val="EC10D6FE"/>
    <w:lvl w:ilvl="0" w:tplc="4964D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A5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8A9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6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8D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28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FE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B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C9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9603E"/>
    <w:multiLevelType w:val="multilevel"/>
    <w:tmpl w:val="0FDEFBAA"/>
    <w:lvl w:ilvl="0">
      <w:start w:val="1"/>
      <w:numFmt w:val="upperRoman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7477763"/>
    <w:multiLevelType w:val="hybridMultilevel"/>
    <w:tmpl w:val="D85E1BE6"/>
    <w:lvl w:ilvl="0" w:tplc="F8E28E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716C13"/>
    <w:multiLevelType w:val="multilevel"/>
    <w:tmpl w:val="D19A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503EE7"/>
    <w:multiLevelType w:val="hybridMultilevel"/>
    <w:tmpl w:val="DA16F8FA"/>
    <w:lvl w:ilvl="0" w:tplc="B3B8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46615619">
    <w:abstractNumId w:val="3"/>
  </w:num>
  <w:num w:numId="2" w16cid:durableId="557253534">
    <w:abstractNumId w:val="0"/>
  </w:num>
  <w:num w:numId="3" w16cid:durableId="1437821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102443">
    <w:abstractNumId w:val="5"/>
  </w:num>
  <w:num w:numId="5" w16cid:durableId="1607301508">
    <w:abstractNumId w:val="4"/>
  </w:num>
  <w:num w:numId="6" w16cid:durableId="757137525">
    <w:abstractNumId w:val="1"/>
  </w:num>
  <w:num w:numId="7" w16cid:durableId="1936740789">
    <w:abstractNumId w:val="6"/>
  </w:num>
  <w:num w:numId="8" w16cid:durableId="5522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RR-NC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451&lt;/HangingIndent&gt;&lt;LineSpacing&gt;2&lt;/LineSpacing&gt;&lt;SpaceAfter&gt;0&lt;/SpaceAfter&gt;&lt;HyperlinksEnabled&gt;1&lt;/HyperlinksEnabled&gt;&lt;HyperlinksVisible&gt;1&lt;/HyperlinksVisible&gt;&lt;EnableBibliographyCategories&gt;1&lt;/EnableBibliographyCategories&gt;&lt;/ENLayout&gt;"/>
    <w:docVar w:name="EN.Libraries" w:val="&lt;Libraries&gt;&lt;item db-id=&quot;xapzs55r1s2f9oed2s8v2aeoarpe2fpzvrtr&quot;&gt;Rongrong Library-已保存&lt;record-ids&gt;&lt;item&gt;77&lt;/item&gt;&lt;item&gt;79&lt;/item&gt;&lt;item&gt;81&lt;/item&gt;&lt;item&gt;82&lt;/item&gt;&lt;item&gt;84&lt;/item&gt;&lt;item&gt;129&lt;/item&gt;&lt;item&gt;171&lt;/item&gt;&lt;item&gt;317&lt;/item&gt;&lt;item&gt;341&lt;/item&gt;&lt;item&gt;506&lt;/item&gt;&lt;item&gt;568&lt;/item&gt;&lt;item&gt;588&lt;/item&gt;&lt;item&gt;589&lt;/item&gt;&lt;item&gt;685&lt;/item&gt;&lt;item&gt;725&lt;/item&gt;&lt;item&gt;728&lt;/item&gt;&lt;item&gt;730&lt;/item&gt;&lt;item&gt;746&lt;/item&gt;&lt;item&gt;759&lt;/item&gt;&lt;item&gt;762&lt;/item&gt;&lt;item&gt;765&lt;/item&gt;&lt;item&gt;767&lt;/item&gt;&lt;item&gt;770&lt;/item&gt;&lt;item&gt;789&lt;/item&gt;&lt;item&gt;790&lt;/item&gt;&lt;item&gt;792&lt;/item&gt;&lt;item&gt;794&lt;/item&gt;&lt;item&gt;795&lt;/item&gt;&lt;item&gt;796&lt;/item&gt;&lt;item&gt;799&lt;/item&gt;&lt;item&gt;802&lt;/item&gt;&lt;item&gt;807&lt;/item&gt;&lt;item&gt;808&lt;/item&gt;&lt;item&gt;810&lt;/item&gt;&lt;item&gt;811&lt;/item&gt;&lt;item&gt;812&lt;/item&gt;&lt;item&gt;815&lt;/item&gt;&lt;item&gt;816&lt;/item&gt;&lt;item&gt;833&lt;/item&gt;&lt;item&gt;834&lt;/item&gt;&lt;item&gt;835&lt;/item&gt;&lt;item&gt;836&lt;/item&gt;&lt;item&gt;837&lt;/item&gt;&lt;item&gt;838&lt;/item&gt;&lt;item&gt;839&lt;/item&gt;&lt;item&gt;840&lt;/item&gt;&lt;item&gt;841&lt;/item&gt;&lt;item&gt;842&lt;/item&gt;&lt;item&gt;843&lt;/item&gt;&lt;item&gt;844&lt;/item&gt;&lt;item&gt;845&lt;/item&gt;&lt;item&gt;846&lt;/item&gt;&lt;item&gt;847&lt;/item&gt;&lt;item&gt;848&lt;/item&gt;&lt;item&gt;850&lt;/item&gt;&lt;item&gt;851&lt;/item&gt;&lt;item&gt;888&lt;/item&gt;&lt;item&gt;889&lt;/item&gt;&lt;item&gt;890&lt;/item&gt;&lt;item&gt;892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2D16A0"/>
    <w:rsid w:val="000003BB"/>
    <w:rsid w:val="000011B8"/>
    <w:rsid w:val="00001257"/>
    <w:rsid w:val="000012EE"/>
    <w:rsid w:val="00001544"/>
    <w:rsid w:val="00001953"/>
    <w:rsid w:val="00002289"/>
    <w:rsid w:val="000023C4"/>
    <w:rsid w:val="0000254E"/>
    <w:rsid w:val="0000273C"/>
    <w:rsid w:val="00002BD2"/>
    <w:rsid w:val="00002C43"/>
    <w:rsid w:val="00002DF8"/>
    <w:rsid w:val="000030D9"/>
    <w:rsid w:val="00003190"/>
    <w:rsid w:val="0000374D"/>
    <w:rsid w:val="000038EA"/>
    <w:rsid w:val="000042E8"/>
    <w:rsid w:val="00004A23"/>
    <w:rsid w:val="000053E6"/>
    <w:rsid w:val="000054BE"/>
    <w:rsid w:val="0000657C"/>
    <w:rsid w:val="00006583"/>
    <w:rsid w:val="00006A0A"/>
    <w:rsid w:val="0000703E"/>
    <w:rsid w:val="000070F0"/>
    <w:rsid w:val="00007146"/>
    <w:rsid w:val="00007313"/>
    <w:rsid w:val="00007412"/>
    <w:rsid w:val="00007B7D"/>
    <w:rsid w:val="00010463"/>
    <w:rsid w:val="00010B1E"/>
    <w:rsid w:val="00010C51"/>
    <w:rsid w:val="000112FC"/>
    <w:rsid w:val="000114DA"/>
    <w:rsid w:val="0001166E"/>
    <w:rsid w:val="000118B0"/>
    <w:rsid w:val="000119C0"/>
    <w:rsid w:val="00011F40"/>
    <w:rsid w:val="00012892"/>
    <w:rsid w:val="00012B62"/>
    <w:rsid w:val="00012E1A"/>
    <w:rsid w:val="00012E85"/>
    <w:rsid w:val="0001303C"/>
    <w:rsid w:val="000136B0"/>
    <w:rsid w:val="00013748"/>
    <w:rsid w:val="0001454A"/>
    <w:rsid w:val="0001683C"/>
    <w:rsid w:val="00016865"/>
    <w:rsid w:val="00016E53"/>
    <w:rsid w:val="00016F75"/>
    <w:rsid w:val="0001705F"/>
    <w:rsid w:val="00017095"/>
    <w:rsid w:val="000172E7"/>
    <w:rsid w:val="000172E9"/>
    <w:rsid w:val="0001737D"/>
    <w:rsid w:val="00017CD3"/>
    <w:rsid w:val="00017D96"/>
    <w:rsid w:val="0002028E"/>
    <w:rsid w:val="000214A8"/>
    <w:rsid w:val="00021BCC"/>
    <w:rsid w:val="00021C82"/>
    <w:rsid w:val="0002220B"/>
    <w:rsid w:val="000223C9"/>
    <w:rsid w:val="00022874"/>
    <w:rsid w:val="00023495"/>
    <w:rsid w:val="0002396B"/>
    <w:rsid w:val="00023F64"/>
    <w:rsid w:val="00024C8E"/>
    <w:rsid w:val="00024EB0"/>
    <w:rsid w:val="00025A78"/>
    <w:rsid w:val="00025A8F"/>
    <w:rsid w:val="00025B41"/>
    <w:rsid w:val="00025E1C"/>
    <w:rsid w:val="00026AE0"/>
    <w:rsid w:val="00026F75"/>
    <w:rsid w:val="0002726B"/>
    <w:rsid w:val="00027682"/>
    <w:rsid w:val="0002793D"/>
    <w:rsid w:val="000279E4"/>
    <w:rsid w:val="00027FB5"/>
    <w:rsid w:val="0003040A"/>
    <w:rsid w:val="00030814"/>
    <w:rsid w:val="000314D2"/>
    <w:rsid w:val="00031F18"/>
    <w:rsid w:val="00032A65"/>
    <w:rsid w:val="00032C0F"/>
    <w:rsid w:val="00032C9C"/>
    <w:rsid w:val="00033018"/>
    <w:rsid w:val="0003318F"/>
    <w:rsid w:val="000332A4"/>
    <w:rsid w:val="00033498"/>
    <w:rsid w:val="000339AA"/>
    <w:rsid w:val="00034643"/>
    <w:rsid w:val="000347C5"/>
    <w:rsid w:val="00034965"/>
    <w:rsid w:val="00034BA1"/>
    <w:rsid w:val="0003557C"/>
    <w:rsid w:val="00035C98"/>
    <w:rsid w:val="00036FFF"/>
    <w:rsid w:val="00037276"/>
    <w:rsid w:val="00037A03"/>
    <w:rsid w:val="000402C8"/>
    <w:rsid w:val="0004094E"/>
    <w:rsid w:val="00040B7B"/>
    <w:rsid w:val="00041232"/>
    <w:rsid w:val="000416D0"/>
    <w:rsid w:val="00041783"/>
    <w:rsid w:val="00041B3A"/>
    <w:rsid w:val="000429D2"/>
    <w:rsid w:val="00042D1B"/>
    <w:rsid w:val="0004329D"/>
    <w:rsid w:val="000437F7"/>
    <w:rsid w:val="00043DB5"/>
    <w:rsid w:val="00043E5C"/>
    <w:rsid w:val="00043F8B"/>
    <w:rsid w:val="00044577"/>
    <w:rsid w:val="000445A6"/>
    <w:rsid w:val="00044D33"/>
    <w:rsid w:val="000460B7"/>
    <w:rsid w:val="00047253"/>
    <w:rsid w:val="000475B1"/>
    <w:rsid w:val="00050056"/>
    <w:rsid w:val="00050106"/>
    <w:rsid w:val="000507C6"/>
    <w:rsid w:val="00050985"/>
    <w:rsid w:val="00051B76"/>
    <w:rsid w:val="00051BD2"/>
    <w:rsid w:val="00051FC6"/>
    <w:rsid w:val="00052049"/>
    <w:rsid w:val="00052324"/>
    <w:rsid w:val="00052719"/>
    <w:rsid w:val="00052BAD"/>
    <w:rsid w:val="00052D2F"/>
    <w:rsid w:val="00053067"/>
    <w:rsid w:val="0005371F"/>
    <w:rsid w:val="000541C9"/>
    <w:rsid w:val="000542D0"/>
    <w:rsid w:val="000544B7"/>
    <w:rsid w:val="00054621"/>
    <w:rsid w:val="00054692"/>
    <w:rsid w:val="00054ADA"/>
    <w:rsid w:val="0005501E"/>
    <w:rsid w:val="000557FA"/>
    <w:rsid w:val="00055883"/>
    <w:rsid w:val="000564C9"/>
    <w:rsid w:val="00056532"/>
    <w:rsid w:val="00056DF0"/>
    <w:rsid w:val="0005798C"/>
    <w:rsid w:val="00057BE6"/>
    <w:rsid w:val="0006031F"/>
    <w:rsid w:val="00060430"/>
    <w:rsid w:val="0006044D"/>
    <w:rsid w:val="00060B46"/>
    <w:rsid w:val="000615D5"/>
    <w:rsid w:val="00061B07"/>
    <w:rsid w:val="00061C09"/>
    <w:rsid w:val="00062324"/>
    <w:rsid w:val="00062E59"/>
    <w:rsid w:val="00062E7C"/>
    <w:rsid w:val="0006355D"/>
    <w:rsid w:val="000636CE"/>
    <w:rsid w:val="00063921"/>
    <w:rsid w:val="0006398B"/>
    <w:rsid w:val="00063C0E"/>
    <w:rsid w:val="00064269"/>
    <w:rsid w:val="0006556D"/>
    <w:rsid w:val="0006622E"/>
    <w:rsid w:val="000665F8"/>
    <w:rsid w:val="00066B8B"/>
    <w:rsid w:val="00067180"/>
    <w:rsid w:val="00067A58"/>
    <w:rsid w:val="00067E5F"/>
    <w:rsid w:val="000703EC"/>
    <w:rsid w:val="000721B9"/>
    <w:rsid w:val="0007263F"/>
    <w:rsid w:val="0007269A"/>
    <w:rsid w:val="00072EA7"/>
    <w:rsid w:val="00072F1A"/>
    <w:rsid w:val="00074056"/>
    <w:rsid w:val="000757BC"/>
    <w:rsid w:val="0007682A"/>
    <w:rsid w:val="00076A16"/>
    <w:rsid w:val="00076B97"/>
    <w:rsid w:val="00076CE7"/>
    <w:rsid w:val="00076EAD"/>
    <w:rsid w:val="0007701D"/>
    <w:rsid w:val="0007772A"/>
    <w:rsid w:val="0007778A"/>
    <w:rsid w:val="000777D3"/>
    <w:rsid w:val="000779A3"/>
    <w:rsid w:val="00077A24"/>
    <w:rsid w:val="00077A8B"/>
    <w:rsid w:val="00077A9F"/>
    <w:rsid w:val="00081004"/>
    <w:rsid w:val="000810AC"/>
    <w:rsid w:val="000811BB"/>
    <w:rsid w:val="00081258"/>
    <w:rsid w:val="00082079"/>
    <w:rsid w:val="0008263C"/>
    <w:rsid w:val="0008287E"/>
    <w:rsid w:val="00082D88"/>
    <w:rsid w:val="00082EEA"/>
    <w:rsid w:val="00083031"/>
    <w:rsid w:val="00083060"/>
    <w:rsid w:val="000830EB"/>
    <w:rsid w:val="00083497"/>
    <w:rsid w:val="00084245"/>
    <w:rsid w:val="00084C36"/>
    <w:rsid w:val="00085633"/>
    <w:rsid w:val="00086107"/>
    <w:rsid w:val="0008650D"/>
    <w:rsid w:val="00086991"/>
    <w:rsid w:val="000873B2"/>
    <w:rsid w:val="0008740B"/>
    <w:rsid w:val="00087B67"/>
    <w:rsid w:val="00087ECF"/>
    <w:rsid w:val="000904D3"/>
    <w:rsid w:val="00090913"/>
    <w:rsid w:val="0009096B"/>
    <w:rsid w:val="00090A3B"/>
    <w:rsid w:val="000911D9"/>
    <w:rsid w:val="0009145D"/>
    <w:rsid w:val="00091D76"/>
    <w:rsid w:val="00091E31"/>
    <w:rsid w:val="00091E6A"/>
    <w:rsid w:val="00092625"/>
    <w:rsid w:val="0009297D"/>
    <w:rsid w:val="000929B8"/>
    <w:rsid w:val="0009309C"/>
    <w:rsid w:val="00093F1B"/>
    <w:rsid w:val="000948AA"/>
    <w:rsid w:val="00094AC9"/>
    <w:rsid w:val="00094B46"/>
    <w:rsid w:val="000955D9"/>
    <w:rsid w:val="00095E77"/>
    <w:rsid w:val="0009750A"/>
    <w:rsid w:val="000978BB"/>
    <w:rsid w:val="00097D1B"/>
    <w:rsid w:val="000A010F"/>
    <w:rsid w:val="000A097E"/>
    <w:rsid w:val="000A0CE6"/>
    <w:rsid w:val="000A168C"/>
    <w:rsid w:val="000A17C3"/>
    <w:rsid w:val="000A19EA"/>
    <w:rsid w:val="000A1F4B"/>
    <w:rsid w:val="000A21A9"/>
    <w:rsid w:val="000A262C"/>
    <w:rsid w:val="000A2671"/>
    <w:rsid w:val="000A26B5"/>
    <w:rsid w:val="000A2FF3"/>
    <w:rsid w:val="000A33A9"/>
    <w:rsid w:val="000A36B1"/>
    <w:rsid w:val="000A3842"/>
    <w:rsid w:val="000A3B04"/>
    <w:rsid w:val="000A3E93"/>
    <w:rsid w:val="000A472C"/>
    <w:rsid w:val="000A4F2C"/>
    <w:rsid w:val="000A501C"/>
    <w:rsid w:val="000A5773"/>
    <w:rsid w:val="000A594B"/>
    <w:rsid w:val="000A5F28"/>
    <w:rsid w:val="000A605C"/>
    <w:rsid w:val="000A63E6"/>
    <w:rsid w:val="000A6B85"/>
    <w:rsid w:val="000A7752"/>
    <w:rsid w:val="000A7E6E"/>
    <w:rsid w:val="000B0125"/>
    <w:rsid w:val="000B02B2"/>
    <w:rsid w:val="000B05A0"/>
    <w:rsid w:val="000B0870"/>
    <w:rsid w:val="000B0B5F"/>
    <w:rsid w:val="000B128A"/>
    <w:rsid w:val="000B1509"/>
    <w:rsid w:val="000B176E"/>
    <w:rsid w:val="000B1863"/>
    <w:rsid w:val="000B2328"/>
    <w:rsid w:val="000B2387"/>
    <w:rsid w:val="000B26FF"/>
    <w:rsid w:val="000B290F"/>
    <w:rsid w:val="000B29AD"/>
    <w:rsid w:val="000B2EBB"/>
    <w:rsid w:val="000B33EE"/>
    <w:rsid w:val="000B3478"/>
    <w:rsid w:val="000B3701"/>
    <w:rsid w:val="000B3B95"/>
    <w:rsid w:val="000B3C71"/>
    <w:rsid w:val="000B4293"/>
    <w:rsid w:val="000B492B"/>
    <w:rsid w:val="000B519A"/>
    <w:rsid w:val="000B521D"/>
    <w:rsid w:val="000B555F"/>
    <w:rsid w:val="000B55FC"/>
    <w:rsid w:val="000B5760"/>
    <w:rsid w:val="000B59D2"/>
    <w:rsid w:val="000B5F26"/>
    <w:rsid w:val="000B5F6A"/>
    <w:rsid w:val="000B5F8B"/>
    <w:rsid w:val="000B692A"/>
    <w:rsid w:val="000B6A73"/>
    <w:rsid w:val="000B78DA"/>
    <w:rsid w:val="000B7E56"/>
    <w:rsid w:val="000B7F29"/>
    <w:rsid w:val="000C027E"/>
    <w:rsid w:val="000C06EE"/>
    <w:rsid w:val="000C09A4"/>
    <w:rsid w:val="000C0C90"/>
    <w:rsid w:val="000C0E1F"/>
    <w:rsid w:val="000C0EEC"/>
    <w:rsid w:val="000C15DB"/>
    <w:rsid w:val="000C18AD"/>
    <w:rsid w:val="000C1D0D"/>
    <w:rsid w:val="000C259E"/>
    <w:rsid w:val="000C344C"/>
    <w:rsid w:val="000C366F"/>
    <w:rsid w:val="000C3856"/>
    <w:rsid w:val="000C3E0C"/>
    <w:rsid w:val="000C3E1E"/>
    <w:rsid w:val="000C439A"/>
    <w:rsid w:val="000C482A"/>
    <w:rsid w:val="000C4BEB"/>
    <w:rsid w:val="000C4D4F"/>
    <w:rsid w:val="000C5643"/>
    <w:rsid w:val="000C58B5"/>
    <w:rsid w:val="000C5EC4"/>
    <w:rsid w:val="000C60AC"/>
    <w:rsid w:val="000C6165"/>
    <w:rsid w:val="000C6252"/>
    <w:rsid w:val="000C64F7"/>
    <w:rsid w:val="000C67A5"/>
    <w:rsid w:val="000C692D"/>
    <w:rsid w:val="000C6F8A"/>
    <w:rsid w:val="000C7692"/>
    <w:rsid w:val="000C77F3"/>
    <w:rsid w:val="000D0593"/>
    <w:rsid w:val="000D0BD5"/>
    <w:rsid w:val="000D0F50"/>
    <w:rsid w:val="000D1E38"/>
    <w:rsid w:val="000D2B59"/>
    <w:rsid w:val="000D2D4B"/>
    <w:rsid w:val="000D30F8"/>
    <w:rsid w:val="000D3B62"/>
    <w:rsid w:val="000D440E"/>
    <w:rsid w:val="000D45F4"/>
    <w:rsid w:val="000D4924"/>
    <w:rsid w:val="000D5096"/>
    <w:rsid w:val="000D50C0"/>
    <w:rsid w:val="000D57A5"/>
    <w:rsid w:val="000D5AB4"/>
    <w:rsid w:val="000D66DB"/>
    <w:rsid w:val="000D6CC6"/>
    <w:rsid w:val="000D7285"/>
    <w:rsid w:val="000D7EBA"/>
    <w:rsid w:val="000E130E"/>
    <w:rsid w:val="000E136F"/>
    <w:rsid w:val="000E1BD9"/>
    <w:rsid w:val="000E1FCE"/>
    <w:rsid w:val="000E2339"/>
    <w:rsid w:val="000E24FC"/>
    <w:rsid w:val="000E26BE"/>
    <w:rsid w:val="000E299D"/>
    <w:rsid w:val="000E2A58"/>
    <w:rsid w:val="000E3211"/>
    <w:rsid w:val="000E3CEC"/>
    <w:rsid w:val="000E4FF0"/>
    <w:rsid w:val="000E66B8"/>
    <w:rsid w:val="000E6857"/>
    <w:rsid w:val="000E70EA"/>
    <w:rsid w:val="000E7335"/>
    <w:rsid w:val="000E739A"/>
    <w:rsid w:val="000E7915"/>
    <w:rsid w:val="000E7A5B"/>
    <w:rsid w:val="000E7BBA"/>
    <w:rsid w:val="000F01FF"/>
    <w:rsid w:val="000F0290"/>
    <w:rsid w:val="000F0449"/>
    <w:rsid w:val="000F0573"/>
    <w:rsid w:val="000F05D4"/>
    <w:rsid w:val="000F0AB1"/>
    <w:rsid w:val="000F0ED4"/>
    <w:rsid w:val="000F1490"/>
    <w:rsid w:val="000F183F"/>
    <w:rsid w:val="000F1A73"/>
    <w:rsid w:val="000F28E8"/>
    <w:rsid w:val="000F2D40"/>
    <w:rsid w:val="000F2E57"/>
    <w:rsid w:val="000F2FE9"/>
    <w:rsid w:val="000F3269"/>
    <w:rsid w:val="000F3AFF"/>
    <w:rsid w:val="000F3B80"/>
    <w:rsid w:val="000F3C0A"/>
    <w:rsid w:val="000F50CE"/>
    <w:rsid w:val="000F512F"/>
    <w:rsid w:val="000F5250"/>
    <w:rsid w:val="000F5B49"/>
    <w:rsid w:val="000F5DD9"/>
    <w:rsid w:val="000F69C1"/>
    <w:rsid w:val="000F6A0F"/>
    <w:rsid w:val="000F73D1"/>
    <w:rsid w:val="000F7837"/>
    <w:rsid w:val="000F7960"/>
    <w:rsid w:val="001002AB"/>
    <w:rsid w:val="00100857"/>
    <w:rsid w:val="001009E5"/>
    <w:rsid w:val="00100C01"/>
    <w:rsid w:val="00101052"/>
    <w:rsid w:val="001011BD"/>
    <w:rsid w:val="00101319"/>
    <w:rsid w:val="001013F0"/>
    <w:rsid w:val="00101D9D"/>
    <w:rsid w:val="00101E22"/>
    <w:rsid w:val="00101E7C"/>
    <w:rsid w:val="001023C9"/>
    <w:rsid w:val="00103B21"/>
    <w:rsid w:val="00103E3F"/>
    <w:rsid w:val="00104065"/>
    <w:rsid w:val="00104465"/>
    <w:rsid w:val="001054D4"/>
    <w:rsid w:val="00105515"/>
    <w:rsid w:val="0010686C"/>
    <w:rsid w:val="00107A2D"/>
    <w:rsid w:val="00107BA4"/>
    <w:rsid w:val="00107C5F"/>
    <w:rsid w:val="00107CCC"/>
    <w:rsid w:val="00110011"/>
    <w:rsid w:val="001102FC"/>
    <w:rsid w:val="001105BD"/>
    <w:rsid w:val="00110D1B"/>
    <w:rsid w:val="00111276"/>
    <w:rsid w:val="001115CF"/>
    <w:rsid w:val="00111727"/>
    <w:rsid w:val="00111B23"/>
    <w:rsid w:val="0011234A"/>
    <w:rsid w:val="00112ABB"/>
    <w:rsid w:val="00113041"/>
    <w:rsid w:val="00113222"/>
    <w:rsid w:val="00113AA4"/>
    <w:rsid w:val="00113C05"/>
    <w:rsid w:val="0011405B"/>
    <w:rsid w:val="0011441D"/>
    <w:rsid w:val="001147CF"/>
    <w:rsid w:val="00114B36"/>
    <w:rsid w:val="00115160"/>
    <w:rsid w:val="001155E5"/>
    <w:rsid w:val="0011583D"/>
    <w:rsid w:val="00115FE7"/>
    <w:rsid w:val="00116126"/>
    <w:rsid w:val="00116941"/>
    <w:rsid w:val="00116C82"/>
    <w:rsid w:val="00117813"/>
    <w:rsid w:val="00117D4D"/>
    <w:rsid w:val="0012027E"/>
    <w:rsid w:val="00120E85"/>
    <w:rsid w:val="00121F60"/>
    <w:rsid w:val="00122489"/>
    <w:rsid w:val="00122BE2"/>
    <w:rsid w:val="0012354C"/>
    <w:rsid w:val="001236C2"/>
    <w:rsid w:val="001237EA"/>
    <w:rsid w:val="00123ADA"/>
    <w:rsid w:val="00123C71"/>
    <w:rsid w:val="00123E5F"/>
    <w:rsid w:val="00123EB7"/>
    <w:rsid w:val="00123ECC"/>
    <w:rsid w:val="00123F13"/>
    <w:rsid w:val="0012422B"/>
    <w:rsid w:val="00125573"/>
    <w:rsid w:val="0012642A"/>
    <w:rsid w:val="00126D17"/>
    <w:rsid w:val="001278B2"/>
    <w:rsid w:val="00127C85"/>
    <w:rsid w:val="001300CB"/>
    <w:rsid w:val="001305BF"/>
    <w:rsid w:val="00131069"/>
    <w:rsid w:val="0013111D"/>
    <w:rsid w:val="0013132D"/>
    <w:rsid w:val="00131823"/>
    <w:rsid w:val="00131B72"/>
    <w:rsid w:val="00132EE3"/>
    <w:rsid w:val="00132F6D"/>
    <w:rsid w:val="00133109"/>
    <w:rsid w:val="0013334B"/>
    <w:rsid w:val="00133568"/>
    <w:rsid w:val="00134410"/>
    <w:rsid w:val="00134AD6"/>
    <w:rsid w:val="00135267"/>
    <w:rsid w:val="00135968"/>
    <w:rsid w:val="00136274"/>
    <w:rsid w:val="00136AD5"/>
    <w:rsid w:val="00136C2F"/>
    <w:rsid w:val="00136C7F"/>
    <w:rsid w:val="00136DFA"/>
    <w:rsid w:val="00136F02"/>
    <w:rsid w:val="00137085"/>
    <w:rsid w:val="001370B1"/>
    <w:rsid w:val="001371B1"/>
    <w:rsid w:val="0013773E"/>
    <w:rsid w:val="001377CA"/>
    <w:rsid w:val="001377DF"/>
    <w:rsid w:val="00140B94"/>
    <w:rsid w:val="001415C4"/>
    <w:rsid w:val="00141817"/>
    <w:rsid w:val="001419F9"/>
    <w:rsid w:val="001421AF"/>
    <w:rsid w:val="001421F7"/>
    <w:rsid w:val="001432C2"/>
    <w:rsid w:val="0014378E"/>
    <w:rsid w:val="00143CEC"/>
    <w:rsid w:val="00143D0E"/>
    <w:rsid w:val="00143EC7"/>
    <w:rsid w:val="00144DDA"/>
    <w:rsid w:val="001450FB"/>
    <w:rsid w:val="001455AD"/>
    <w:rsid w:val="00145F7F"/>
    <w:rsid w:val="00146052"/>
    <w:rsid w:val="0014658A"/>
    <w:rsid w:val="00147242"/>
    <w:rsid w:val="00147576"/>
    <w:rsid w:val="00147A5E"/>
    <w:rsid w:val="00147AD4"/>
    <w:rsid w:val="00147DB8"/>
    <w:rsid w:val="00147EEE"/>
    <w:rsid w:val="00147FD5"/>
    <w:rsid w:val="00150386"/>
    <w:rsid w:val="00150766"/>
    <w:rsid w:val="00151683"/>
    <w:rsid w:val="00151B14"/>
    <w:rsid w:val="00151C3A"/>
    <w:rsid w:val="00152451"/>
    <w:rsid w:val="001529C1"/>
    <w:rsid w:val="001534E6"/>
    <w:rsid w:val="001538C8"/>
    <w:rsid w:val="0015392F"/>
    <w:rsid w:val="00153E4E"/>
    <w:rsid w:val="0015409F"/>
    <w:rsid w:val="0015480F"/>
    <w:rsid w:val="00154EC8"/>
    <w:rsid w:val="00155033"/>
    <w:rsid w:val="001554A4"/>
    <w:rsid w:val="0015563E"/>
    <w:rsid w:val="001558DA"/>
    <w:rsid w:val="00155F66"/>
    <w:rsid w:val="001562E3"/>
    <w:rsid w:val="0015690A"/>
    <w:rsid w:val="00156BA6"/>
    <w:rsid w:val="001573D8"/>
    <w:rsid w:val="001579F7"/>
    <w:rsid w:val="001607B0"/>
    <w:rsid w:val="001608B3"/>
    <w:rsid w:val="00161A13"/>
    <w:rsid w:val="00161E57"/>
    <w:rsid w:val="00161F47"/>
    <w:rsid w:val="001623D9"/>
    <w:rsid w:val="001628D8"/>
    <w:rsid w:val="00162A6E"/>
    <w:rsid w:val="0016306F"/>
    <w:rsid w:val="0016390D"/>
    <w:rsid w:val="00164057"/>
    <w:rsid w:val="0016477C"/>
    <w:rsid w:val="0016490C"/>
    <w:rsid w:val="001649E2"/>
    <w:rsid w:val="00165044"/>
    <w:rsid w:val="001650B4"/>
    <w:rsid w:val="00165A9B"/>
    <w:rsid w:val="00165B37"/>
    <w:rsid w:val="0016625F"/>
    <w:rsid w:val="00166C5C"/>
    <w:rsid w:val="00166F0F"/>
    <w:rsid w:val="0016763A"/>
    <w:rsid w:val="00167F15"/>
    <w:rsid w:val="001702B3"/>
    <w:rsid w:val="00170369"/>
    <w:rsid w:val="0017133D"/>
    <w:rsid w:val="001717CC"/>
    <w:rsid w:val="00171A64"/>
    <w:rsid w:val="00171D3A"/>
    <w:rsid w:val="00171EB4"/>
    <w:rsid w:val="00172046"/>
    <w:rsid w:val="00172381"/>
    <w:rsid w:val="00172B39"/>
    <w:rsid w:val="00173192"/>
    <w:rsid w:val="001736DB"/>
    <w:rsid w:val="00173757"/>
    <w:rsid w:val="0017379E"/>
    <w:rsid w:val="00174176"/>
    <w:rsid w:val="00174581"/>
    <w:rsid w:val="001746D7"/>
    <w:rsid w:val="00174CD0"/>
    <w:rsid w:val="001752A0"/>
    <w:rsid w:val="00175AC3"/>
    <w:rsid w:val="00175BB9"/>
    <w:rsid w:val="00176470"/>
    <w:rsid w:val="00176873"/>
    <w:rsid w:val="00176B04"/>
    <w:rsid w:val="00177005"/>
    <w:rsid w:val="0017719C"/>
    <w:rsid w:val="00177774"/>
    <w:rsid w:val="0018001F"/>
    <w:rsid w:val="0018021B"/>
    <w:rsid w:val="00180B68"/>
    <w:rsid w:val="001811DD"/>
    <w:rsid w:val="0018131F"/>
    <w:rsid w:val="00181A00"/>
    <w:rsid w:val="00181A79"/>
    <w:rsid w:val="00181A8E"/>
    <w:rsid w:val="00181D92"/>
    <w:rsid w:val="001823B6"/>
    <w:rsid w:val="00182BC4"/>
    <w:rsid w:val="00183292"/>
    <w:rsid w:val="001841C1"/>
    <w:rsid w:val="001844B9"/>
    <w:rsid w:val="001848EB"/>
    <w:rsid w:val="0018570C"/>
    <w:rsid w:val="001859F5"/>
    <w:rsid w:val="00186130"/>
    <w:rsid w:val="00186D7F"/>
    <w:rsid w:val="00187DB9"/>
    <w:rsid w:val="00187E56"/>
    <w:rsid w:val="0019023C"/>
    <w:rsid w:val="0019077D"/>
    <w:rsid w:val="001907DF"/>
    <w:rsid w:val="00191385"/>
    <w:rsid w:val="0019194D"/>
    <w:rsid w:val="00191953"/>
    <w:rsid w:val="00191A35"/>
    <w:rsid w:val="001936FD"/>
    <w:rsid w:val="0019452F"/>
    <w:rsid w:val="0019556E"/>
    <w:rsid w:val="00195654"/>
    <w:rsid w:val="001965BE"/>
    <w:rsid w:val="00196CF9"/>
    <w:rsid w:val="00197069"/>
    <w:rsid w:val="0019717B"/>
    <w:rsid w:val="0019747C"/>
    <w:rsid w:val="0019768E"/>
    <w:rsid w:val="00197805"/>
    <w:rsid w:val="001978A3"/>
    <w:rsid w:val="00197A5B"/>
    <w:rsid w:val="00197A7F"/>
    <w:rsid w:val="00197B4F"/>
    <w:rsid w:val="00197EFC"/>
    <w:rsid w:val="001A0175"/>
    <w:rsid w:val="001A01C9"/>
    <w:rsid w:val="001A0C87"/>
    <w:rsid w:val="001A3FF7"/>
    <w:rsid w:val="001A4240"/>
    <w:rsid w:val="001A4B0A"/>
    <w:rsid w:val="001A4CFC"/>
    <w:rsid w:val="001A518C"/>
    <w:rsid w:val="001A5D7A"/>
    <w:rsid w:val="001A644B"/>
    <w:rsid w:val="001A6821"/>
    <w:rsid w:val="001A6972"/>
    <w:rsid w:val="001A6A27"/>
    <w:rsid w:val="001A6E39"/>
    <w:rsid w:val="001A734D"/>
    <w:rsid w:val="001A766E"/>
    <w:rsid w:val="001A78F2"/>
    <w:rsid w:val="001A7F21"/>
    <w:rsid w:val="001A7F3D"/>
    <w:rsid w:val="001B0991"/>
    <w:rsid w:val="001B1A16"/>
    <w:rsid w:val="001B1B0A"/>
    <w:rsid w:val="001B209A"/>
    <w:rsid w:val="001B2AC0"/>
    <w:rsid w:val="001B2F5F"/>
    <w:rsid w:val="001B3995"/>
    <w:rsid w:val="001B3AD1"/>
    <w:rsid w:val="001B4224"/>
    <w:rsid w:val="001B4263"/>
    <w:rsid w:val="001B47B4"/>
    <w:rsid w:val="001B49DB"/>
    <w:rsid w:val="001B518E"/>
    <w:rsid w:val="001B5D16"/>
    <w:rsid w:val="001B6937"/>
    <w:rsid w:val="001B6DB6"/>
    <w:rsid w:val="001B71B0"/>
    <w:rsid w:val="001B7472"/>
    <w:rsid w:val="001B76FB"/>
    <w:rsid w:val="001B79F0"/>
    <w:rsid w:val="001B7AEF"/>
    <w:rsid w:val="001B7C7D"/>
    <w:rsid w:val="001C01C3"/>
    <w:rsid w:val="001C07F3"/>
    <w:rsid w:val="001C109A"/>
    <w:rsid w:val="001C10AC"/>
    <w:rsid w:val="001C152C"/>
    <w:rsid w:val="001C263B"/>
    <w:rsid w:val="001C3674"/>
    <w:rsid w:val="001C36E7"/>
    <w:rsid w:val="001C40C8"/>
    <w:rsid w:val="001C4147"/>
    <w:rsid w:val="001C46AA"/>
    <w:rsid w:val="001C501A"/>
    <w:rsid w:val="001C524E"/>
    <w:rsid w:val="001C52EE"/>
    <w:rsid w:val="001C55FB"/>
    <w:rsid w:val="001C5939"/>
    <w:rsid w:val="001C5CA5"/>
    <w:rsid w:val="001C5DC3"/>
    <w:rsid w:val="001C5EB0"/>
    <w:rsid w:val="001C6366"/>
    <w:rsid w:val="001C6498"/>
    <w:rsid w:val="001C693E"/>
    <w:rsid w:val="001C74D6"/>
    <w:rsid w:val="001C779F"/>
    <w:rsid w:val="001D0745"/>
    <w:rsid w:val="001D0776"/>
    <w:rsid w:val="001D0A27"/>
    <w:rsid w:val="001D0CDA"/>
    <w:rsid w:val="001D12BC"/>
    <w:rsid w:val="001D19D2"/>
    <w:rsid w:val="001D1A5D"/>
    <w:rsid w:val="001D206F"/>
    <w:rsid w:val="001D2311"/>
    <w:rsid w:val="001D2648"/>
    <w:rsid w:val="001D2959"/>
    <w:rsid w:val="001D29AD"/>
    <w:rsid w:val="001D2FBE"/>
    <w:rsid w:val="001D3B94"/>
    <w:rsid w:val="001D49D7"/>
    <w:rsid w:val="001D51D7"/>
    <w:rsid w:val="001D561D"/>
    <w:rsid w:val="001D5690"/>
    <w:rsid w:val="001D621A"/>
    <w:rsid w:val="001D624B"/>
    <w:rsid w:val="001D68B1"/>
    <w:rsid w:val="001D6BDF"/>
    <w:rsid w:val="001D799A"/>
    <w:rsid w:val="001D7AE3"/>
    <w:rsid w:val="001D7D04"/>
    <w:rsid w:val="001D7FAB"/>
    <w:rsid w:val="001E02EB"/>
    <w:rsid w:val="001E03F9"/>
    <w:rsid w:val="001E0C7A"/>
    <w:rsid w:val="001E143C"/>
    <w:rsid w:val="001E18CC"/>
    <w:rsid w:val="001E1A48"/>
    <w:rsid w:val="001E1C1F"/>
    <w:rsid w:val="001E2A55"/>
    <w:rsid w:val="001E2C41"/>
    <w:rsid w:val="001E30E7"/>
    <w:rsid w:val="001E3661"/>
    <w:rsid w:val="001E3D2D"/>
    <w:rsid w:val="001E4605"/>
    <w:rsid w:val="001E4E64"/>
    <w:rsid w:val="001E580A"/>
    <w:rsid w:val="001E592F"/>
    <w:rsid w:val="001E5CEE"/>
    <w:rsid w:val="001E5F4E"/>
    <w:rsid w:val="001E6228"/>
    <w:rsid w:val="001E64AA"/>
    <w:rsid w:val="001E65AC"/>
    <w:rsid w:val="001E678B"/>
    <w:rsid w:val="001E7140"/>
    <w:rsid w:val="001E78EA"/>
    <w:rsid w:val="001F00DA"/>
    <w:rsid w:val="001F00FA"/>
    <w:rsid w:val="001F02B7"/>
    <w:rsid w:val="001F0A56"/>
    <w:rsid w:val="001F0B4F"/>
    <w:rsid w:val="001F14E2"/>
    <w:rsid w:val="001F1702"/>
    <w:rsid w:val="001F22D6"/>
    <w:rsid w:val="001F2378"/>
    <w:rsid w:val="001F2404"/>
    <w:rsid w:val="001F2689"/>
    <w:rsid w:val="001F27E0"/>
    <w:rsid w:val="001F2AB7"/>
    <w:rsid w:val="001F2BCB"/>
    <w:rsid w:val="001F3363"/>
    <w:rsid w:val="001F3C1E"/>
    <w:rsid w:val="001F3C9B"/>
    <w:rsid w:val="001F3E77"/>
    <w:rsid w:val="001F48DD"/>
    <w:rsid w:val="001F496B"/>
    <w:rsid w:val="001F5110"/>
    <w:rsid w:val="001F567C"/>
    <w:rsid w:val="001F5702"/>
    <w:rsid w:val="001F5714"/>
    <w:rsid w:val="001F5D28"/>
    <w:rsid w:val="001F62BF"/>
    <w:rsid w:val="001F72FC"/>
    <w:rsid w:val="001F7780"/>
    <w:rsid w:val="002002FC"/>
    <w:rsid w:val="002005AE"/>
    <w:rsid w:val="002008E4"/>
    <w:rsid w:val="00200FBD"/>
    <w:rsid w:val="002011B9"/>
    <w:rsid w:val="00201F71"/>
    <w:rsid w:val="0020211D"/>
    <w:rsid w:val="002024ED"/>
    <w:rsid w:val="002025A2"/>
    <w:rsid w:val="0020298D"/>
    <w:rsid w:val="002031C4"/>
    <w:rsid w:val="00203486"/>
    <w:rsid w:val="00203934"/>
    <w:rsid w:val="002039F0"/>
    <w:rsid w:val="00203C91"/>
    <w:rsid w:val="002042EE"/>
    <w:rsid w:val="0020446B"/>
    <w:rsid w:val="0020473A"/>
    <w:rsid w:val="00204BA7"/>
    <w:rsid w:val="00204DBD"/>
    <w:rsid w:val="00205751"/>
    <w:rsid w:val="002062E3"/>
    <w:rsid w:val="00206502"/>
    <w:rsid w:val="0020660C"/>
    <w:rsid w:val="00206814"/>
    <w:rsid w:val="0020696F"/>
    <w:rsid w:val="00206D80"/>
    <w:rsid w:val="002072AB"/>
    <w:rsid w:val="0020736F"/>
    <w:rsid w:val="00207563"/>
    <w:rsid w:val="002075C1"/>
    <w:rsid w:val="00207C7C"/>
    <w:rsid w:val="00207FE6"/>
    <w:rsid w:val="00210140"/>
    <w:rsid w:val="0021043A"/>
    <w:rsid w:val="002105C1"/>
    <w:rsid w:val="00210D63"/>
    <w:rsid w:val="002116FB"/>
    <w:rsid w:val="00211942"/>
    <w:rsid w:val="00212100"/>
    <w:rsid w:val="00212221"/>
    <w:rsid w:val="002128B4"/>
    <w:rsid w:val="00212CEF"/>
    <w:rsid w:val="00212DC0"/>
    <w:rsid w:val="002134D2"/>
    <w:rsid w:val="00213FBA"/>
    <w:rsid w:val="002140F4"/>
    <w:rsid w:val="002143CF"/>
    <w:rsid w:val="00214461"/>
    <w:rsid w:val="002149D1"/>
    <w:rsid w:val="00214D95"/>
    <w:rsid w:val="00214D9A"/>
    <w:rsid w:val="00215358"/>
    <w:rsid w:val="002153A0"/>
    <w:rsid w:val="00215531"/>
    <w:rsid w:val="002158E9"/>
    <w:rsid w:val="00215C41"/>
    <w:rsid w:val="00216A3A"/>
    <w:rsid w:val="002172E8"/>
    <w:rsid w:val="00217F6E"/>
    <w:rsid w:val="002200D7"/>
    <w:rsid w:val="00220933"/>
    <w:rsid w:val="00220A20"/>
    <w:rsid w:val="00220C72"/>
    <w:rsid w:val="002214B5"/>
    <w:rsid w:val="002222E6"/>
    <w:rsid w:val="00222A94"/>
    <w:rsid w:val="00222CCA"/>
    <w:rsid w:val="00223160"/>
    <w:rsid w:val="00224B49"/>
    <w:rsid w:val="0022501E"/>
    <w:rsid w:val="0022509D"/>
    <w:rsid w:val="002253A7"/>
    <w:rsid w:val="0022540C"/>
    <w:rsid w:val="00225908"/>
    <w:rsid w:val="00226AA4"/>
    <w:rsid w:val="0022700A"/>
    <w:rsid w:val="002274F9"/>
    <w:rsid w:val="00227A3F"/>
    <w:rsid w:val="0023006B"/>
    <w:rsid w:val="002303E2"/>
    <w:rsid w:val="00230DF6"/>
    <w:rsid w:val="00231E76"/>
    <w:rsid w:val="00232CBA"/>
    <w:rsid w:val="00232D5C"/>
    <w:rsid w:val="00232DE8"/>
    <w:rsid w:val="002331CB"/>
    <w:rsid w:val="002334C6"/>
    <w:rsid w:val="0023396D"/>
    <w:rsid w:val="002339CE"/>
    <w:rsid w:val="002339D0"/>
    <w:rsid w:val="00233C8A"/>
    <w:rsid w:val="00234270"/>
    <w:rsid w:val="002342C8"/>
    <w:rsid w:val="002348ED"/>
    <w:rsid w:val="00234B12"/>
    <w:rsid w:val="00234B17"/>
    <w:rsid w:val="002352FF"/>
    <w:rsid w:val="00235D2A"/>
    <w:rsid w:val="00235D47"/>
    <w:rsid w:val="00235E97"/>
    <w:rsid w:val="00236036"/>
    <w:rsid w:val="00236A92"/>
    <w:rsid w:val="0023733A"/>
    <w:rsid w:val="002379A7"/>
    <w:rsid w:val="00237A6E"/>
    <w:rsid w:val="00237AAE"/>
    <w:rsid w:val="00237DC8"/>
    <w:rsid w:val="00240868"/>
    <w:rsid w:val="00240BD3"/>
    <w:rsid w:val="00240D90"/>
    <w:rsid w:val="002419C3"/>
    <w:rsid w:val="002422F6"/>
    <w:rsid w:val="00242478"/>
    <w:rsid w:val="002431F6"/>
    <w:rsid w:val="0024389A"/>
    <w:rsid w:val="00243A23"/>
    <w:rsid w:val="00243CCD"/>
    <w:rsid w:val="002448A0"/>
    <w:rsid w:val="00244E52"/>
    <w:rsid w:val="002456B6"/>
    <w:rsid w:val="002457D6"/>
    <w:rsid w:val="002463E8"/>
    <w:rsid w:val="0024664A"/>
    <w:rsid w:val="00246748"/>
    <w:rsid w:val="00246895"/>
    <w:rsid w:val="00246AC7"/>
    <w:rsid w:val="00246D4A"/>
    <w:rsid w:val="00246ECE"/>
    <w:rsid w:val="0024731B"/>
    <w:rsid w:val="002474E9"/>
    <w:rsid w:val="00250BF6"/>
    <w:rsid w:val="00250F21"/>
    <w:rsid w:val="00250FCD"/>
    <w:rsid w:val="0025144F"/>
    <w:rsid w:val="00252139"/>
    <w:rsid w:val="00252344"/>
    <w:rsid w:val="00252523"/>
    <w:rsid w:val="00253283"/>
    <w:rsid w:val="00253622"/>
    <w:rsid w:val="0025371B"/>
    <w:rsid w:val="00253CB1"/>
    <w:rsid w:val="002541D0"/>
    <w:rsid w:val="002543F9"/>
    <w:rsid w:val="002544FF"/>
    <w:rsid w:val="0025458A"/>
    <w:rsid w:val="0025466F"/>
    <w:rsid w:val="00254EEA"/>
    <w:rsid w:val="00255758"/>
    <w:rsid w:val="00255F32"/>
    <w:rsid w:val="002577A8"/>
    <w:rsid w:val="00257ADD"/>
    <w:rsid w:val="00257CDE"/>
    <w:rsid w:val="0026020C"/>
    <w:rsid w:val="002606A6"/>
    <w:rsid w:val="00261C78"/>
    <w:rsid w:val="00261EA6"/>
    <w:rsid w:val="00261EAD"/>
    <w:rsid w:val="00262B88"/>
    <w:rsid w:val="00263220"/>
    <w:rsid w:val="0026363B"/>
    <w:rsid w:val="0026386F"/>
    <w:rsid w:val="00263CF8"/>
    <w:rsid w:val="00263F86"/>
    <w:rsid w:val="00264AAC"/>
    <w:rsid w:val="00265635"/>
    <w:rsid w:val="00265D72"/>
    <w:rsid w:val="00265F4E"/>
    <w:rsid w:val="00266069"/>
    <w:rsid w:val="00266389"/>
    <w:rsid w:val="00266A25"/>
    <w:rsid w:val="00266B7C"/>
    <w:rsid w:val="00267069"/>
    <w:rsid w:val="002672C6"/>
    <w:rsid w:val="0026744F"/>
    <w:rsid w:val="002675F7"/>
    <w:rsid w:val="002677FD"/>
    <w:rsid w:val="00267AA0"/>
    <w:rsid w:val="00270986"/>
    <w:rsid w:val="00271115"/>
    <w:rsid w:val="0027136F"/>
    <w:rsid w:val="0027198B"/>
    <w:rsid w:val="00271C85"/>
    <w:rsid w:val="00271D52"/>
    <w:rsid w:val="002725A5"/>
    <w:rsid w:val="0027287A"/>
    <w:rsid w:val="00272AEC"/>
    <w:rsid w:val="00272D2C"/>
    <w:rsid w:val="0027314F"/>
    <w:rsid w:val="002733D3"/>
    <w:rsid w:val="0027344A"/>
    <w:rsid w:val="00274162"/>
    <w:rsid w:val="002746A0"/>
    <w:rsid w:val="00274924"/>
    <w:rsid w:val="00274B3F"/>
    <w:rsid w:val="00274C79"/>
    <w:rsid w:val="00274EC4"/>
    <w:rsid w:val="00274EC6"/>
    <w:rsid w:val="0027507A"/>
    <w:rsid w:val="00275313"/>
    <w:rsid w:val="00275508"/>
    <w:rsid w:val="0027598F"/>
    <w:rsid w:val="002762DA"/>
    <w:rsid w:val="00276D5C"/>
    <w:rsid w:val="00276E3C"/>
    <w:rsid w:val="00276EF9"/>
    <w:rsid w:val="00276F22"/>
    <w:rsid w:val="00277031"/>
    <w:rsid w:val="0027734B"/>
    <w:rsid w:val="0027763F"/>
    <w:rsid w:val="002776F3"/>
    <w:rsid w:val="00277CD6"/>
    <w:rsid w:val="00277D34"/>
    <w:rsid w:val="00277DA2"/>
    <w:rsid w:val="00277E05"/>
    <w:rsid w:val="00280ACD"/>
    <w:rsid w:val="00280BEF"/>
    <w:rsid w:val="00280CBC"/>
    <w:rsid w:val="00281AA7"/>
    <w:rsid w:val="00281ABB"/>
    <w:rsid w:val="00281B02"/>
    <w:rsid w:val="00281B06"/>
    <w:rsid w:val="00282125"/>
    <w:rsid w:val="00282734"/>
    <w:rsid w:val="0028289F"/>
    <w:rsid w:val="00282AEB"/>
    <w:rsid w:val="00282B95"/>
    <w:rsid w:val="0028387D"/>
    <w:rsid w:val="00283E22"/>
    <w:rsid w:val="00284089"/>
    <w:rsid w:val="00284157"/>
    <w:rsid w:val="0028482A"/>
    <w:rsid w:val="00284A60"/>
    <w:rsid w:val="00284D35"/>
    <w:rsid w:val="00285631"/>
    <w:rsid w:val="00285639"/>
    <w:rsid w:val="00285C22"/>
    <w:rsid w:val="0028670C"/>
    <w:rsid w:val="002876E8"/>
    <w:rsid w:val="00287931"/>
    <w:rsid w:val="00287E34"/>
    <w:rsid w:val="0029001D"/>
    <w:rsid w:val="002900B4"/>
    <w:rsid w:val="002909C2"/>
    <w:rsid w:val="00290D94"/>
    <w:rsid w:val="002916EF"/>
    <w:rsid w:val="00291732"/>
    <w:rsid w:val="00291CD6"/>
    <w:rsid w:val="0029203C"/>
    <w:rsid w:val="0029236C"/>
    <w:rsid w:val="002924EC"/>
    <w:rsid w:val="002926D1"/>
    <w:rsid w:val="00292972"/>
    <w:rsid w:val="00292C87"/>
    <w:rsid w:val="00292F5E"/>
    <w:rsid w:val="0029365D"/>
    <w:rsid w:val="002941F9"/>
    <w:rsid w:val="002947A6"/>
    <w:rsid w:val="00294873"/>
    <w:rsid w:val="002948AA"/>
    <w:rsid w:val="00294A13"/>
    <w:rsid w:val="00294B5F"/>
    <w:rsid w:val="00295925"/>
    <w:rsid w:val="00295A86"/>
    <w:rsid w:val="00295DC2"/>
    <w:rsid w:val="002970C4"/>
    <w:rsid w:val="002970FA"/>
    <w:rsid w:val="002978B9"/>
    <w:rsid w:val="0029795B"/>
    <w:rsid w:val="00297C3E"/>
    <w:rsid w:val="002A045D"/>
    <w:rsid w:val="002A04D1"/>
    <w:rsid w:val="002A072C"/>
    <w:rsid w:val="002A0B28"/>
    <w:rsid w:val="002A18EA"/>
    <w:rsid w:val="002A32D0"/>
    <w:rsid w:val="002A3DB6"/>
    <w:rsid w:val="002A4215"/>
    <w:rsid w:val="002A4A81"/>
    <w:rsid w:val="002A4E8B"/>
    <w:rsid w:val="002A4FCD"/>
    <w:rsid w:val="002A5208"/>
    <w:rsid w:val="002A54D9"/>
    <w:rsid w:val="002A5AD1"/>
    <w:rsid w:val="002A5BA4"/>
    <w:rsid w:val="002A6E56"/>
    <w:rsid w:val="002A7046"/>
    <w:rsid w:val="002A7311"/>
    <w:rsid w:val="002A7723"/>
    <w:rsid w:val="002A7CE8"/>
    <w:rsid w:val="002A7E93"/>
    <w:rsid w:val="002B02DC"/>
    <w:rsid w:val="002B0304"/>
    <w:rsid w:val="002B0671"/>
    <w:rsid w:val="002B08AB"/>
    <w:rsid w:val="002B10D0"/>
    <w:rsid w:val="002B16A2"/>
    <w:rsid w:val="002B1830"/>
    <w:rsid w:val="002B1D4B"/>
    <w:rsid w:val="002B1EBD"/>
    <w:rsid w:val="002B262F"/>
    <w:rsid w:val="002B3530"/>
    <w:rsid w:val="002B3553"/>
    <w:rsid w:val="002B3FD3"/>
    <w:rsid w:val="002B4903"/>
    <w:rsid w:val="002B53E4"/>
    <w:rsid w:val="002B53F9"/>
    <w:rsid w:val="002B556F"/>
    <w:rsid w:val="002B5755"/>
    <w:rsid w:val="002B5A90"/>
    <w:rsid w:val="002B5BE7"/>
    <w:rsid w:val="002B5D66"/>
    <w:rsid w:val="002B5E06"/>
    <w:rsid w:val="002B5F80"/>
    <w:rsid w:val="002B6232"/>
    <w:rsid w:val="002B6331"/>
    <w:rsid w:val="002B6485"/>
    <w:rsid w:val="002B6790"/>
    <w:rsid w:val="002B7182"/>
    <w:rsid w:val="002B770C"/>
    <w:rsid w:val="002B7AD5"/>
    <w:rsid w:val="002B7C08"/>
    <w:rsid w:val="002C0240"/>
    <w:rsid w:val="002C06D5"/>
    <w:rsid w:val="002C071D"/>
    <w:rsid w:val="002C0CBE"/>
    <w:rsid w:val="002C0CFF"/>
    <w:rsid w:val="002C1CA3"/>
    <w:rsid w:val="002C26AD"/>
    <w:rsid w:val="002C28BB"/>
    <w:rsid w:val="002C3918"/>
    <w:rsid w:val="002C3C21"/>
    <w:rsid w:val="002C437A"/>
    <w:rsid w:val="002C4808"/>
    <w:rsid w:val="002C531C"/>
    <w:rsid w:val="002C541C"/>
    <w:rsid w:val="002C59C6"/>
    <w:rsid w:val="002C59E8"/>
    <w:rsid w:val="002C6AD2"/>
    <w:rsid w:val="002C6B95"/>
    <w:rsid w:val="002C6D0A"/>
    <w:rsid w:val="002C6DAD"/>
    <w:rsid w:val="002C6F34"/>
    <w:rsid w:val="002C702C"/>
    <w:rsid w:val="002C7559"/>
    <w:rsid w:val="002C7813"/>
    <w:rsid w:val="002C7F8F"/>
    <w:rsid w:val="002D00B6"/>
    <w:rsid w:val="002D04CA"/>
    <w:rsid w:val="002D0753"/>
    <w:rsid w:val="002D0B20"/>
    <w:rsid w:val="002D0D3A"/>
    <w:rsid w:val="002D11B7"/>
    <w:rsid w:val="002D16A0"/>
    <w:rsid w:val="002D1C94"/>
    <w:rsid w:val="002D1FBC"/>
    <w:rsid w:val="002D2553"/>
    <w:rsid w:val="002D2930"/>
    <w:rsid w:val="002D2DFF"/>
    <w:rsid w:val="002D3345"/>
    <w:rsid w:val="002D35F8"/>
    <w:rsid w:val="002D3818"/>
    <w:rsid w:val="002D3D9A"/>
    <w:rsid w:val="002D3ED1"/>
    <w:rsid w:val="002D476F"/>
    <w:rsid w:val="002D4B8E"/>
    <w:rsid w:val="002D63FA"/>
    <w:rsid w:val="002D6D59"/>
    <w:rsid w:val="002D77A1"/>
    <w:rsid w:val="002D7D88"/>
    <w:rsid w:val="002D7D89"/>
    <w:rsid w:val="002D7DF1"/>
    <w:rsid w:val="002E00B8"/>
    <w:rsid w:val="002E0994"/>
    <w:rsid w:val="002E10FC"/>
    <w:rsid w:val="002E2330"/>
    <w:rsid w:val="002E23BD"/>
    <w:rsid w:val="002E294F"/>
    <w:rsid w:val="002E32E6"/>
    <w:rsid w:val="002E39A7"/>
    <w:rsid w:val="002E3F31"/>
    <w:rsid w:val="002E478A"/>
    <w:rsid w:val="002E47D9"/>
    <w:rsid w:val="002E49F6"/>
    <w:rsid w:val="002E4B8F"/>
    <w:rsid w:val="002E4E3E"/>
    <w:rsid w:val="002E5789"/>
    <w:rsid w:val="002E5891"/>
    <w:rsid w:val="002E5EA7"/>
    <w:rsid w:val="002E6E90"/>
    <w:rsid w:val="002E6EE1"/>
    <w:rsid w:val="002E75A8"/>
    <w:rsid w:val="002E76B2"/>
    <w:rsid w:val="002E785B"/>
    <w:rsid w:val="002E79A2"/>
    <w:rsid w:val="002F0057"/>
    <w:rsid w:val="002F0086"/>
    <w:rsid w:val="002F0305"/>
    <w:rsid w:val="002F05A7"/>
    <w:rsid w:val="002F0851"/>
    <w:rsid w:val="002F09E3"/>
    <w:rsid w:val="002F0AA6"/>
    <w:rsid w:val="002F18DD"/>
    <w:rsid w:val="002F1A0F"/>
    <w:rsid w:val="002F1DC1"/>
    <w:rsid w:val="002F22F2"/>
    <w:rsid w:val="002F275D"/>
    <w:rsid w:val="002F28F5"/>
    <w:rsid w:val="002F2917"/>
    <w:rsid w:val="002F2E24"/>
    <w:rsid w:val="002F2E9D"/>
    <w:rsid w:val="002F3635"/>
    <w:rsid w:val="002F3945"/>
    <w:rsid w:val="002F3D49"/>
    <w:rsid w:val="002F4199"/>
    <w:rsid w:val="002F4396"/>
    <w:rsid w:val="002F44F0"/>
    <w:rsid w:val="002F4AF3"/>
    <w:rsid w:val="002F4D2D"/>
    <w:rsid w:val="002F55FD"/>
    <w:rsid w:val="002F594C"/>
    <w:rsid w:val="002F675E"/>
    <w:rsid w:val="002F6821"/>
    <w:rsid w:val="002F6AFE"/>
    <w:rsid w:val="002F7FA2"/>
    <w:rsid w:val="003006FD"/>
    <w:rsid w:val="00300BD5"/>
    <w:rsid w:val="00300D0F"/>
    <w:rsid w:val="00300D27"/>
    <w:rsid w:val="00301459"/>
    <w:rsid w:val="003014F7"/>
    <w:rsid w:val="00301984"/>
    <w:rsid w:val="00301A0A"/>
    <w:rsid w:val="00301B0B"/>
    <w:rsid w:val="00301E84"/>
    <w:rsid w:val="00301F1E"/>
    <w:rsid w:val="00302034"/>
    <w:rsid w:val="003031C5"/>
    <w:rsid w:val="00303550"/>
    <w:rsid w:val="00303980"/>
    <w:rsid w:val="00303D1B"/>
    <w:rsid w:val="00304323"/>
    <w:rsid w:val="003046B7"/>
    <w:rsid w:val="00304746"/>
    <w:rsid w:val="00304B84"/>
    <w:rsid w:val="00305039"/>
    <w:rsid w:val="003050BF"/>
    <w:rsid w:val="0030581E"/>
    <w:rsid w:val="00306213"/>
    <w:rsid w:val="0030632A"/>
    <w:rsid w:val="0030638A"/>
    <w:rsid w:val="003075B7"/>
    <w:rsid w:val="003076BD"/>
    <w:rsid w:val="003079BE"/>
    <w:rsid w:val="00310482"/>
    <w:rsid w:val="00310AD4"/>
    <w:rsid w:val="00310CA2"/>
    <w:rsid w:val="003115DB"/>
    <w:rsid w:val="00311AC1"/>
    <w:rsid w:val="00311C32"/>
    <w:rsid w:val="0031248E"/>
    <w:rsid w:val="003126E6"/>
    <w:rsid w:val="00312843"/>
    <w:rsid w:val="00312C67"/>
    <w:rsid w:val="003133DD"/>
    <w:rsid w:val="00313595"/>
    <w:rsid w:val="00313E34"/>
    <w:rsid w:val="00314165"/>
    <w:rsid w:val="003141DF"/>
    <w:rsid w:val="003144B3"/>
    <w:rsid w:val="003149A2"/>
    <w:rsid w:val="0031543C"/>
    <w:rsid w:val="00315AC9"/>
    <w:rsid w:val="00315B22"/>
    <w:rsid w:val="003170A0"/>
    <w:rsid w:val="00317152"/>
    <w:rsid w:val="003171EE"/>
    <w:rsid w:val="00317A57"/>
    <w:rsid w:val="00320737"/>
    <w:rsid w:val="00320930"/>
    <w:rsid w:val="00320A99"/>
    <w:rsid w:val="00320D9E"/>
    <w:rsid w:val="0032109D"/>
    <w:rsid w:val="0032144B"/>
    <w:rsid w:val="0032164D"/>
    <w:rsid w:val="00321715"/>
    <w:rsid w:val="00321890"/>
    <w:rsid w:val="00321B45"/>
    <w:rsid w:val="00321D00"/>
    <w:rsid w:val="00321DC2"/>
    <w:rsid w:val="00322643"/>
    <w:rsid w:val="00322762"/>
    <w:rsid w:val="003227BB"/>
    <w:rsid w:val="00322D5B"/>
    <w:rsid w:val="00322D6A"/>
    <w:rsid w:val="003231D8"/>
    <w:rsid w:val="003231E2"/>
    <w:rsid w:val="00323F12"/>
    <w:rsid w:val="00324853"/>
    <w:rsid w:val="00325139"/>
    <w:rsid w:val="0032537D"/>
    <w:rsid w:val="0032539B"/>
    <w:rsid w:val="003255CD"/>
    <w:rsid w:val="00325AC2"/>
    <w:rsid w:val="00325C43"/>
    <w:rsid w:val="00326A1C"/>
    <w:rsid w:val="00326C14"/>
    <w:rsid w:val="00326C7B"/>
    <w:rsid w:val="00326E03"/>
    <w:rsid w:val="0032730B"/>
    <w:rsid w:val="0032739D"/>
    <w:rsid w:val="003274FA"/>
    <w:rsid w:val="00327530"/>
    <w:rsid w:val="003278CC"/>
    <w:rsid w:val="00327A50"/>
    <w:rsid w:val="00327AE1"/>
    <w:rsid w:val="00327D8A"/>
    <w:rsid w:val="00327E47"/>
    <w:rsid w:val="00330456"/>
    <w:rsid w:val="00330F23"/>
    <w:rsid w:val="00331047"/>
    <w:rsid w:val="00331126"/>
    <w:rsid w:val="003313FB"/>
    <w:rsid w:val="003315A1"/>
    <w:rsid w:val="0033185D"/>
    <w:rsid w:val="00331F7F"/>
    <w:rsid w:val="00331FB2"/>
    <w:rsid w:val="0033270C"/>
    <w:rsid w:val="00332FAB"/>
    <w:rsid w:val="0033302C"/>
    <w:rsid w:val="00333182"/>
    <w:rsid w:val="00333222"/>
    <w:rsid w:val="003334E3"/>
    <w:rsid w:val="00333A11"/>
    <w:rsid w:val="00334425"/>
    <w:rsid w:val="00334507"/>
    <w:rsid w:val="00334796"/>
    <w:rsid w:val="00334E68"/>
    <w:rsid w:val="00334F4B"/>
    <w:rsid w:val="0033569A"/>
    <w:rsid w:val="003360E3"/>
    <w:rsid w:val="00336C15"/>
    <w:rsid w:val="00336CD1"/>
    <w:rsid w:val="00336EBA"/>
    <w:rsid w:val="003371D5"/>
    <w:rsid w:val="003376CD"/>
    <w:rsid w:val="0033786E"/>
    <w:rsid w:val="00337E91"/>
    <w:rsid w:val="00337F02"/>
    <w:rsid w:val="0034006B"/>
    <w:rsid w:val="0034045E"/>
    <w:rsid w:val="003407F6"/>
    <w:rsid w:val="003408D6"/>
    <w:rsid w:val="00340B56"/>
    <w:rsid w:val="003416FF"/>
    <w:rsid w:val="0034179D"/>
    <w:rsid w:val="0034192A"/>
    <w:rsid w:val="003420BC"/>
    <w:rsid w:val="003452C3"/>
    <w:rsid w:val="00346342"/>
    <w:rsid w:val="003463D1"/>
    <w:rsid w:val="00346902"/>
    <w:rsid w:val="00346C5D"/>
    <w:rsid w:val="00347536"/>
    <w:rsid w:val="003475B5"/>
    <w:rsid w:val="003501A5"/>
    <w:rsid w:val="003501A7"/>
    <w:rsid w:val="0035048A"/>
    <w:rsid w:val="00350B58"/>
    <w:rsid w:val="00350FB7"/>
    <w:rsid w:val="00351635"/>
    <w:rsid w:val="0035165B"/>
    <w:rsid w:val="003520AE"/>
    <w:rsid w:val="00352996"/>
    <w:rsid w:val="003529D4"/>
    <w:rsid w:val="003533B9"/>
    <w:rsid w:val="003533FB"/>
    <w:rsid w:val="003533FF"/>
    <w:rsid w:val="0035374D"/>
    <w:rsid w:val="00353A98"/>
    <w:rsid w:val="00353C01"/>
    <w:rsid w:val="00353C19"/>
    <w:rsid w:val="00354467"/>
    <w:rsid w:val="0035474E"/>
    <w:rsid w:val="00354B2B"/>
    <w:rsid w:val="0035526E"/>
    <w:rsid w:val="00355535"/>
    <w:rsid w:val="003557E5"/>
    <w:rsid w:val="003559AA"/>
    <w:rsid w:val="00355B8F"/>
    <w:rsid w:val="00355DBE"/>
    <w:rsid w:val="00355F65"/>
    <w:rsid w:val="00356396"/>
    <w:rsid w:val="00356938"/>
    <w:rsid w:val="00356C85"/>
    <w:rsid w:val="00356E0A"/>
    <w:rsid w:val="003570CF"/>
    <w:rsid w:val="00357A15"/>
    <w:rsid w:val="003601FD"/>
    <w:rsid w:val="00361585"/>
    <w:rsid w:val="0036159A"/>
    <w:rsid w:val="0036177C"/>
    <w:rsid w:val="00361A25"/>
    <w:rsid w:val="00361D59"/>
    <w:rsid w:val="00361FAC"/>
    <w:rsid w:val="00362003"/>
    <w:rsid w:val="0036263B"/>
    <w:rsid w:val="0036268C"/>
    <w:rsid w:val="003633A5"/>
    <w:rsid w:val="00363624"/>
    <w:rsid w:val="00363A54"/>
    <w:rsid w:val="00363B62"/>
    <w:rsid w:val="003640B4"/>
    <w:rsid w:val="003645B0"/>
    <w:rsid w:val="00364B2C"/>
    <w:rsid w:val="00365148"/>
    <w:rsid w:val="00365149"/>
    <w:rsid w:val="00365A09"/>
    <w:rsid w:val="00365E9B"/>
    <w:rsid w:val="003664F1"/>
    <w:rsid w:val="00366682"/>
    <w:rsid w:val="003667ED"/>
    <w:rsid w:val="00366918"/>
    <w:rsid w:val="003670F9"/>
    <w:rsid w:val="00367E0E"/>
    <w:rsid w:val="00367E3F"/>
    <w:rsid w:val="00367E67"/>
    <w:rsid w:val="003708BF"/>
    <w:rsid w:val="00370BE5"/>
    <w:rsid w:val="00371086"/>
    <w:rsid w:val="00371556"/>
    <w:rsid w:val="00371900"/>
    <w:rsid w:val="00371A70"/>
    <w:rsid w:val="0037266F"/>
    <w:rsid w:val="00372F6E"/>
    <w:rsid w:val="00372FA5"/>
    <w:rsid w:val="003730D3"/>
    <w:rsid w:val="00373565"/>
    <w:rsid w:val="00373ADA"/>
    <w:rsid w:val="00374451"/>
    <w:rsid w:val="00374A0D"/>
    <w:rsid w:val="00374A73"/>
    <w:rsid w:val="00375096"/>
    <w:rsid w:val="00375157"/>
    <w:rsid w:val="0037525B"/>
    <w:rsid w:val="003753EC"/>
    <w:rsid w:val="00375762"/>
    <w:rsid w:val="00375824"/>
    <w:rsid w:val="00375E4A"/>
    <w:rsid w:val="0037655B"/>
    <w:rsid w:val="00376750"/>
    <w:rsid w:val="003767DC"/>
    <w:rsid w:val="00376C21"/>
    <w:rsid w:val="00376C3C"/>
    <w:rsid w:val="00376E74"/>
    <w:rsid w:val="003772CD"/>
    <w:rsid w:val="00377EA5"/>
    <w:rsid w:val="00377F77"/>
    <w:rsid w:val="00380147"/>
    <w:rsid w:val="00380B97"/>
    <w:rsid w:val="0038155C"/>
    <w:rsid w:val="00382446"/>
    <w:rsid w:val="003827FA"/>
    <w:rsid w:val="00382911"/>
    <w:rsid w:val="00382F22"/>
    <w:rsid w:val="00383073"/>
    <w:rsid w:val="0038438F"/>
    <w:rsid w:val="00384684"/>
    <w:rsid w:val="00385D1D"/>
    <w:rsid w:val="0038624A"/>
    <w:rsid w:val="00386C92"/>
    <w:rsid w:val="00387911"/>
    <w:rsid w:val="00387C67"/>
    <w:rsid w:val="00387CF4"/>
    <w:rsid w:val="00387D98"/>
    <w:rsid w:val="003902A9"/>
    <w:rsid w:val="00390A7B"/>
    <w:rsid w:val="00390B0F"/>
    <w:rsid w:val="00390B38"/>
    <w:rsid w:val="00390B6B"/>
    <w:rsid w:val="003911DB"/>
    <w:rsid w:val="00391A9A"/>
    <w:rsid w:val="00391B6B"/>
    <w:rsid w:val="00391BF5"/>
    <w:rsid w:val="00391CFE"/>
    <w:rsid w:val="00392089"/>
    <w:rsid w:val="003923A2"/>
    <w:rsid w:val="00392BA5"/>
    <w:rsid w:val="00392BC3"/>
    <w:rsid w:val="00392F64"/>
    <w:rsid w:val="0039353B"/>
    <w:rsid w:val="00393B19"/>
    <w:rsid w:val="00394424"/>
    <w:rsid w:val="00394970"/>
    <w:rsid w:val="00394F9E"/>
    <w:rsid w:val="00395426"/>
    <w:rsid w:val="003954CF"/>
    <w:rsid w:val="00395B91"/>
    <w:rsid w:val="00396045"/>
    <w:rsid w:val="0039622A"/>
    <w:rsid w:val="00396615"/>
    <w:rsid w:val="0039669B"/>
    <w:rsid w:val="00396EE6"/>
    <w:rsid w:val="0039700D"/>
    <w:rsid w:val="00397089"/>
    <w:rsid w:val="00397550"/>
    <w:rsid w:val="003978A8"/>
    <w:rsid w:val="00397D27"/>
    <w:rsid w:val="003A03BA"/>
    <w:rsid w:val="003A0651"/>
    <w:rsid w:val="003A0B91"/>
    <w:rsid w:val="003A0D7D"/>
    <w:rsid w:val="003A0F30"/>
    <w:rsid w:val="003A128D"/>
    <w:rsid w:val="003A1A50"/>
    <w:rsid w:val="003A1B80"/>
    <w:rsid w:val="003A1FF4"/>
    <w:rsid w:val="003A3B42"/>
    <w:rsid w:val="003A3F59"/>
    <w:rsid w:val="003A46B3"/>
    <w:rsid w:val="003A4C44"/>
    <w:rsid w:val="003A4C53"/>
    <w:rsid w:val="003A4D52"/>
    <w:rsid w:val="003A4E0A"/>
    <w:rsid w:val="003A4E71"/>
    <w:rsid w:val="003A5364"/>
    <w:rsid w:val="003A5AD0"/>
    <w:rsid w:val="003A5C79"/>
    <w:rsid w:val="003A659C"/>
    <w:rsid w:val="003A667F"/>
    <w:rsid w:val="003A69CD"/>
    <w:rsid w:val="003A6CE3"/>
    <w:rsid w:val="003A71A7"/>
    <w:rsid w:val="003A7211"/>
    <w:rsid w:val="003A74DB"/>
    <w:rsid w:val="003A7611"/>
    <w:rsid w:val="003A7899"/>
    <w:rsid w:val="003A7A8C"/>
    <w:rsid w:val="003A7EE0"/>
    <w:rsid w:val="003B02EF"/>
    <w:rsid w:val="003B0C16"/>
    <w:rsid w:val="003B0CBF"/>
    <w:rsid w:val="003B1477"/>
    <w:rsid w:val="003B15EE"/>
    <w:rsid w:val="003B212F"/>
    <w:rsid w:val="003B22E0"/>
    <w:rsid w:val="003B2A47"/>
    <w:rsid w:val="003B2B76"/>
    <w:rsid w:val="003B302A"/>
    <w:rsid w:val="003B33B1"/>
    <w:rsid w:val="003B40FD"/>
    <w:rsid w:val="003B43E7"/>
    <w:rsid w:val="003B517D"/>
    <w:rsid w:val="003B5ECD"/>
    <w:rsid w:val="003B5FDD"/>
    <w:rsid w:val="003B60EC"/>
    <w:rsid w:val="003B6173"/>
    <w:rsid w:val="003B684C"/>
    <w:rsid w:val="003B70FE"/>
    <w:rsid w:val="003B7607"/>
    <w:rsid w:val="003B76D4"/>
    <w:rsid w:val="003C00D8"/>
    <w:rsid w:val="003C00ED"/>
    <w:rsid w:val="003C050C"/>
    <w:rsid w:val="003C088D"/>
    <w:rsid w:val="003C0C22"/>
    <w:rsid w:val="003C0C7E"/>
    <w:rsid w:val="003C0E7F"/>
    <w:rsid w:val="003C117C"/>
    <w:rsid w:val="003C14E5"/>
    <w:rsid w:val="003C1543"/>
    <w:rsid w:val="003C1C0A"/>
    <w:rsid w:val="003C2271"/>
    <w:rsid w:val="003C3126"/>
    <w:rsid w:val="003C34CE"/>
    <w:rsid w:val="003C357F"/>
    <w:rsid w:val="003C35DF"/>
    <w:rsid w:val="003C3D6A"/>
    <w:rsid w:val="003C47EF"/>
    <w:rsid w:val="003C4869"/>
    <w:rsid w:val="003C492C"/>
    <w:rsid w:val="003C4A68"/>
    <w:rsid w:val="003C554F"/>
    <w:rsid w:val="003C5C77"/>
    <w:rsid w:val="003C5CC7"/>
    <w:rsid w:val="003C5F1D"/>
    <w:rsid w:val="003C5F33"/>
    <w:rsid w:val="003C61DD"/>
    <w:rsid w:val="003C62E1"/>
    <w:rsid w:val="003C67F9"/>
    <w:rsid w:val="003C6AC5"/>
    <w:rsid w:val="003C7A0A"/>
    <w:rsid w:val="003C7B07"/>
    <w:rsid w:val="003D0F8F"/>
    <w:rsid w:val="003D1491"/>
    <w:rsid w:val="003D1CC5"/>
    <w:rsid w:val="003D2057"/>
    <w:rsid w:val="003D20CC"/>
    <w:rsid w:val="003D244A"/>
    <w:rsid w:val="003D2A4D"/>
    <w:rsid w:val="003D30E9"/>
    <w:rsid w:val="003D367D"/>
    <w:rsid w:val="003D3AC8"/>
    <w:rsid w:val="003D4520"/>
    <w:rsid w:val="003D4F5E"/>
    <w:rsid w:val="003D56CB"/>
    <w:rsid w:val="003D60C5"/>
    <w:rsid w:val="003D63E7"/>
    <w:rsid w:val="003D646D"/>
    <w:rsid w:val="003D64DC"/>
    <w:rsid w:val="003D6560"/>
    <w:rsid w:val="003D680F"/>
    <w:rsid w:val="003D6DD9"/>
    <w:rsid w:val="003D7276"/>
    <w:rsid w:val="003D7757"/>
    <w:rsid w:val="003D7C31"/>
    <w:rsid w:val="003E05F1"/>
    <w:rsid w:val="003E0BCF"/>
    <w:rsid w:val="003E113B"/>
    <w:rsid w:val="003E13CD"/>
    <w:rsid w:val="003E144E"/>
    <w:rsid w:val="003E14AB"/>
    <w:rsid w:val="003E18C2"/>
    <w:rsid w:val="003E198F"/>
    <w:rsid w:val="003E1E1D"/>
    <w:rsid w:val="003E22EC"/>
    <w:rsid w:val="003E2A06"/>
    <w:rsid w:val="003E2D87"/>
    <w:rsid w:val="003E393E"/>
    <w:rsid w:val="003E4172"/>
    <w:rsid w:val="003E439A"/>
    <w:rsid w:val="003E4F43"/>
    <w:rsid w:val="003E5064"/>
    <w:rsid w:val="003E5092"/>
    <w:rsid w:val="003E5E62"/>
    <w:rsid w:val="003E6499"/>
    <w:rsid w:val="003E6B54"/>
    <w:rsid w:val="003E6D0F"/>
    <w:rsid w:val="003E6EE7"/>
    <w:rsid w:val="003E715D"/>
    <w:rsid w:val="003E7505"/>
    <w:rsid w:val="003E7768"/>
    <w:rsid w:val="003E77ED"/>
    <w:rsid w:val="003F03E0"/>
    <w:rsid w:val="003F0928"/>
    <w:rsid w:val="003F0A20"/>
    <w:rsid w:val="003F103E"/>
    <w:rsid w:val="003F114C"/>
    <w:rsid w:val="003F16F3"/>
    <w:rsid w:val="003F19C0"/>
    <w:rsid w:val="003F2513"/>
    <w:rsid w:val="003F29B7"/>
    <w:rsid w:val="003F2A91"/>
    <w:rsid w:val="003F2B52"/>
    <w:rsid w:val="003F2E48"/>
    <w:rsid w:val="003F3530"/>
    <w:rsid w:val="003F36CA"/>
    <w:rsid w:val="003F3CC9"/>
    <w:rsid w:val="003F403E"/>
    <w:rsid w:val="003F440C"/>
    <w:rsid w:val="003F4EBB"/>
    <w:rsid w:val="003F4FCF"/>
    <w:rsid w:val="003F525A"/>
    <w:rsid w:val="003F5728"/>
    <w:rsid w:val="003F585E"/>
    <w:rsid w:val="003F70EE"/>
    <w:rsid w:val="003F718A"/>
    <w:rsid w:val="003F73FE"/>
    <w:rsid w:val="003F77B6"/>
    <w:rsid w:val="003F7BBF"/>
    <w:rsid w:val="003F7BE6"/>
    <w:rsid w:val="004000B6"/>
    <w:rsid w:val="004006A9"/>
    <w:rsid w:val="004007D5"/>
    <w:rsid w:val="00400874"/>
    <w:rsid w:val="00400E36"/>
    <w:rsid w:val="0040112C"/>
    <w:rsid w:val="004015F4"/>
    <w:rsid w:val="004016B5"/>
    <w:rsid w:val="0040174D"/>
    <w:rsid w:val="00401F2A"/>
    <w:rsid w:val="00402CB7"/>
    <w:rsid w:val="00403057"/>
    <w:rsid w:val="004032DF"/>
    <w:rsid w:val="00403BE8"/>
    <w:rsid w:val="004052AE"/>
    <w:rsid w:val="0040538C"/>
    <w:rsid w:val="00405C29"/>
    <w:rsid w:val="00405C62"/>
    <w:rsid w:val="0040622D"/>
    <w:rsid w:val="004064C6"/>
    <w:rsid w:val="00406AF2"/>
    <w:rsid w:val="00406BC1"/>
    <w:rsid w:val="00406C4E"/>
    <w:rsid w:val="00406F39"/>
    <w:rsid w:val="0040741B"/>
    <w:rsid w:val="0040745A"/>
    <w:rsid w:val="00407C35"/>
    <w:rsid w:val="00407CB0"/>
    <w:rsid w:val="00410666"/>
    <w:rsid w:val="00410673"/>
    <w:rsid w:val="004116D9"/>
    <w:rsid w:val="004118A5"/>
    <w:rsid w:val="004123F4"/>
    <w:rsid w:val="00412CAF"/>
    <w:rsid w:val="00413672"/>
    <w:rsid w:val="00413C78"/>
    <w:rsid w:val="00413EBC"/>
    <w:rsid w:val="00414041"/>
    <w:rsid w:val="00414465"/>
    <w:rsid w:val="00414729"/>
    <w:rsid w:val="00414C80"/>
    <w:rsid w:val="00414F4B"/>
    <w:rsid w:val="004150CC"/>
    <w:rsid w:val="00415487"/>
    <w:rsid w:val="00415704"/>
    <w:rsid w:val="00415A0A"/>
    <w:rsid w:val="00415EF9"/>
    <w:rsid w:val="00416629"/>
    <w:rsid w:val="00416B59"/>
    <w:rsid w:val="00417083"/>
    <w:rsid w:val="00417347"/>
    <w:rsid w:val="0041745C"/>
    <w:rsid w:val="00417CC0"/>
    <w:rsid w:val="00417DA1"/>
    <w:rsid w:val="004205E9"/>
    <w:rsid w:val="00420C9A"/>
    <w:rsid w:val="00420F8D"/>
    <w:rsid w:val="004217DB"/>
    <w:rsid w:val="00421C2F"/>
    <w:rsid w:val="004224E7"/>
    <w:rsid w:val="00422ADD"/>
    <w:rsid w:val="00422FFA"/>
    <w:rsid w:val="00423478"/>
    <w:rsid w:val="00424357"/>
    <w:rsid w:val="004245AB"/>
    <w:rsid w:val="00424B1B"/>
    <w:rsid w:val="00424C1D"/>
    <w:rsid w:val="0042575A"/>
    <w:rsid w:val="00425B18"/>
    <w:rsid w:val="00425B76"/>
    <w:rsid w:val="00425BDD"/>
    <w:rsid w:val="00425E99"/>
    <w:rsid w:val="00425F1B"/>
    <w:rsid w:val="004260A2"/>
    <w:rsid w:val="00426492"/>
    <w:rsid w:val="004265C7"/>
    <w:rsid w:val="0042667C"/>
    <w:rsid w:val="00426F96"/>
    <w:rsid w:val="00426FC6"/>
    <w:rsid w:val="0042710D"/>
    <w:rsid w:val="004273BC"/>
    <w:rsid w:val="00427C5F"/>
    <w:rsid w:val="0043051D"/>
    <w:rsid w:val="004309EA"/>
    <w:rsid w:val="00430B06"/>
    <w:rsid w:val="00430D47"/>
    <w:rsid w:val="00430E55"/>
    <w:rsid w:val="0043152C"/>
    <w:rsid w:val="00431C05"/>
    <w:rsid w:val="00432914"/>
    <w:rsid w:val="00432F99"/>
    <w:rsid w:val="00433C72"/>
    <w:rsid w:val="00433C9E"/>
    <w:rsid w:val="004341EB"/>
    <w:rsid w:val="00434509"/>
    <w:rsid w:val="0043458F"/>
    <w:rsid w:val="004350D1"/>
    <w:rsid w:val="00435980"/>
    <w:rsid w:val="00436562"/>
    <w:rsid w:val="00436E0F"/>
    <w:rsid w:val="004372B2"/>
    <w:rsid w:val="004378A3"/>
    <w:rsid w:val="00437DB6"/>
    <w:rsid w:val="00440331"/>
    <w:rsid w:val="00440779"/>
    <w:rsid w:val="00440A2D"/>
    <w:rsid w:val="004410EF"/>
    <w:rsid w:val="00441519"/>
    <w:rsid w:val="00441562"/>
    <w:rsid w:val="00441A80"/>
    <w:rsid w:val="00441C4D"/>
    <w:rsid w:val="004421C7"/>
    <w:rsid w:val="0044251B"/>
    <w:rsid w:val="00442D25"/>
    <w:rsid w:val="0044348D"/>
    <w:rsid w:val="0044368F"/>
    <w:rsid w:val="00443EDC"/>
    <w:rsid w:val="004440CF"/>
    <w:rsid w:val="004444DB"/>
    <w:rsid w:val="004448F6"/>
    <w:rsid w:val="00445B72"/>
    <w:rsid w:val="00445D22"/>
    <w:rsid w:val="00445D40"/>
    <w:rsid w:val="00445F1F"/>
    <w:rsid w:val="00446185"/>
    <w:rsid w:val="004462D8"/>
    <w:rsid w:val="00446468"/>
    <w:rsid w:val="00446977"/>
    <w:rsid w:val="00446C66"/>
    <w:rsid w:val="00447002"/>
    <w:rsid w:val="00447036"/>
    <w:rsid w:val="004477D9"/>
    <w:rsid w:val="00447AE0"/>
    <w:rsid w:val="00450086"/>
    <w:rsid w:val="00450281"/>
    <w:rsid w:val="00450650"/>
    <w:rsid w:val="004507E5"/>
    <w:rsid w:val="00450AC5"/>
    <w:rsid w:val="00450D29"/>
    <w:rsid w:val="004519AD"/>
    <w:rsid w:val="00451B8A"/>
    <w:rsid w:val="004521A4"/>
    <w:rsid w:val="0045254C"/>
    <w:rsid w:val="00452D9D"/>
    <w:rsid w:val="00453B10"/>
    <w:rsid w:val="0045459A"/>
    <w:rsid w:val="0045578C"/>
    <w:rsid w:val="00455FF0"/>
    <w:rsid w:val="00456694"/>
    <w:rsid w:val="00457570"/>
    <w:rsid w:val="00457E6E"/>
    <w:rsid w:val="0046093B"/>
    <w:rsid w:val="00460F76"/>
    <w:rsid w:val="0046121E"/>
    <w:rsid w:val="004616FD"/>
    <w:rsid w:val="0046189D"/>
    <w:rsid w:val="004619E6"/>
    <w:rsid w:val="0046203E"/>
    <w:rsid w:val="00462336"/>
    <w:rsid w:val="00462971"/>
    <w:rsid w:val="00462C35"/>
    <w:rsid w:val="00463050"/>
    <w:rsid w:val="0046323F"/>
    <w:rsid w:val="00463362"/>
    <w:rsid w:val="0046340F"/>
    <w:rsid w:val="004634F9"/>
    <w:rsid w:val="00463544"/>
    <w:rsid w:val="00463691"/>
    <w:rsid w:val="00463B37"/>
    <w:rsid w:val="00463F6B"/>
    <w:rsid w:val="00464100"/>
    <w:rsid w:val="0046492B"/>
    <w:rsid w:val="00464E0A"/>
    <w:rsid w:val="0046557B"/>
    <w:rsid w:val="00465693"/>
    <w:rsid w:val="00465A77"/>
    <w:rsid w:val="00465BA5"/>
    <w:rsid w:val="00466168"/>
    <w:rsid w:val="00466256"/>
    <w:rsid w:val="004664CC"/>
    <w:rsid w:val="004665D1"/>
    <w:rsid w:val="00467B56"/>
    <w:rsid w:val="00467E61"/>
    <w:rsid w:val="00467F9D"/>
    <w:rsid w:val="004700FB"/>
    <w:rsid w:val="0047031A"/>
    <w:rsid w:val="0047032C"/>
    <w:rsid w:val="004705D7"/>
    <w:rsid w:val="00470B81"/>
    <w:rsid w:val="00470CFE"/>
    <w:rsid w:val="00471220"/>
    <w:rsid w:val="004712B2"/>
    <w:rsid w:val="004714D4"/>
    <w:rsid w:val="00471520"/>
    <w:rsid w:val="004716F9"/>
    <w:rsid w:val="00471EBD"/>
    <w:rsid w:val="00472232"/>
    <w:rsid w:val="004724BC"/>
    <w:rsid w:val="004724D4"/>
    <w:rsid w:val="004726E7"/>
    <w:rsid w:val="004726E8"/>
    <w:rsid w:val="00472A99"/>
    <w:rsid w:val="00472ABD"/>
    <w:rsid w:val="00473775"/>
    <w:rsid w:val="00473F13"/>
    <w:rsid w:val="004741F0"/>
    <w:rsid w:val="004743D3"/>
    <w:rsid w:val="004753DA"/>
    <w:rsid w:val="004754C1"/>
    <w:rsid w:val="00475712"/>
    <w:rsid w:val="004758BB"/>
    <w:rsid w:val="00475E26"/>
    <w:rsid w:val="004763B0"/>
    <w:rsid w:val="0047646C"/>
    <w:rsid w:val="00476783"/>
    <w:rsid w:val="00476A64"/>
    <w:rsid w:val="00476D62"/>
    <w:rsid w:val="00476DC8"/>
    <w:rsid w:val="00476EB7"/>
    <w:rsid w:val="0047715D"/>
    <w:rsid w:val="00477578"/>
    <w:rsid w:val="00477608"/>
    <w:rsid w:val="00477C4E"/>
    <w:rsid w:val="00480023"/>
    <w:rsid w:val="00480695"/>
    <w:rsid w:val="00480CCE"/>
    <w:rsid w:val="0048145A"/>
    <w:rsid w:val="004818FD"/>
    <w:rsid w:val="00481B4A"/>
    <w:rsid w:val="00481CB6"/>
    <w:rsid w:val="00482232"/>
    <w:rsid w:val="00482780"/>
    <w:rsid w:val="00482EF3"/>
    <w:rsid w:val="00482FAA"/>
    <w:rsid w:val="00483572"/>
    <w:rsid w:val="004835FB"/>
    <w:rsid w:val="00484007"/>
    <w:rsid w:val="004840DD"/>
    <w:rsid w:val="00484693"/>
    <w:rsid w:val="004848B8"/>
    <w:rsid w:val="0048500E"/>
    <w:rsid w:val="00485959"/>
    <w:rsid w:val="0048655C"/>
    <w:rsid w:val="00486C50"/>
    <w:rsid w:val="00486EDE"/>
    <w:rsid w:val="0048700A"/>
    <w:rsid w:val="00487086"/>
    <w:rsid w:val="004870AD"/>
    <w:rsid w:val="00487977"/>
    <w:rsid w:val="00487D8A"/>
    <w:rsid w:val="00487DC4"/>
    <w:rsid w:val="0049075F"/>
    <w:rsid w:val="00490F5B"/>
    <w:rsid w:val="00491276"/>
    <w:rsid w:val="0049134E"/>
    <w:rsid w:val="00491760"/>
    <w:rsid w:val="004917BF"/>
    <w:rsid w:val="00492412"/>
    <w:rsid w:val="004927EF"/>
    <w:rsid w:val="00492BC5"/>
    <w:rsid w:val="00492DA8"/>
    <w:rsid w:val="004930AD"/>
    <w:rsid w:val="00493922"/>
    <w:rsid w:val="00493EE5"/>
    <w:rsid w:val="004941C8"/>
    <w:rsid w:val="004943A2"/>
    <w:rsid w:val="004948E0"/>
    <w:rsid w:val="00495086"/>
    <w:rsid w:val="00495A4B"/>
    <w:rsid w:val="00495DB2"/>
    <w:rsid w:val="00496270"/>
    <w:rsid w:val="004965BD"/>
    <w:rsid w:val="0049661E"/>
    <w:rsid w:val="00496878"/>
    <w:rsid w:val="00496CE4"/>
    <w:rsid w:val="004970AE"/>
    <w:rsid w:val="00497557"/>
    <w:rsid w:val="00497610"/>
    <w:rsid w:val="0049799A"/>
    <w:rsid w:val="00497B13"/>
    <w:rsid w:val="004A0888"/>
    <w:rsid w:val="004A0A14"/>
    <w:rsid w:val="004A0DE0"/>
    <w:rsid w:val="004A1346"/>
    <w:rsid w:val="004A14CB"/>
    <w:rsid w:val="004A15D1"/>
    <w:rsid w:val="004A298A"/>
    <w:rsid w:val="004A2A2A"/>
    <w:rsid w:val="004A2BEC"/>
    <w:rsid w:val="004A2E8D"/>
    <w:rsid w:val="004A35C9"/>
    <w:rsid w:val="004A3A39"/>
    <w:rsid w:val="004A3AA0"/>
    <w:rsid w:val="004A43B6"/>
    <w:rsid w:val="004A4C64"/>
    <w:rsid w:val="004A4D53"/>
    <w:rsid w:val="004A5107"/>
    <w:rsid w:val="004A5EC9"/>
    <w:rsid w:val="004A6A18"/>
    <w:rsid w:val="004A70AE"/>
    <w:rsid w:val="004A70EE"/>
    <w:rsid w:val="004A774E"/>
    <w:rsid w:val="004A7D3E"/>
    <w:rsid w:val="004A7F5D"/>
    <w:rsid w:val="004A7FF9"/>
    <w:rsid w:val="004B0056"/>
    <w:rsid w:val="004B0277"/>
    <w:rsid w:val="004B096E"/>
    <w:rsid w:val="004B0B42"/>
    <w:rsid w:val="004B0C58"/>
    <w:rsid w:val="004B0EC1"/>
    <w:rsid w:val="004B14DF"/>
    <w:rsid w:val="004B15B6"/>
    <w:rsid w:val="004B1726"/>
    <w:rsid w:val="004B1B09"/>
    <w:rsid w:val="004B20DE"/>
    <w:rsid w:val="004B26F3"/>
    <w:rsid w:val="004B2C5F"/>
    <w:rsid w:val="004B30FE"/>
    <w:rsid w:val="004B33A3"/>
    <w:rsid w:val="004B33CC"/>
    <w:rsid w:val="004B3423"/>
    <w:rsid w:val="004B3478"/>
    <w:rsid w:val="004B379D"/>
    <w:rsid w:val="004B3AA1"/>
    <w:rsid w:val="004B3C42"/>
    <w:rsid w:val="004B414E"/>
    <w:rsid w:val="004B476C"/>
    <w:rsid w:val="004B533F"/>
    <w:rsid w:val="004B5640"/>
    <w:rsid w:val="004B573A"/>
    <w:rsid w:val="004B5A58"/>
    <w:rsid w:val="004B5C00"/>
    <w:rsid w:val="004B5F0C"/>
    <w:rsid w:val="004B6031"/>
    <w:rsid w:val="004B62F3"/>
    <w:rsid w:val="004B63F6"/>
    <w:rsid w:val="004B65B0"/>
    <w:rsid w:val="004B65F7"/>
    <w:rsid w:val="004B6EC9"/>
    <w:rsid w:val="004B6F11"/>
    <w:rsid w:val="004B706D"/>
    <w:rsid w:val="004B7F37"/>
    <w:rsid w:val="004C027D"/>
    <w:rsid w:val="004C046E"/>
    <w:rsid w:val="004C08E6"/>
    <w:rsid w:val="004C1609"/>
    <w:rsid w:val="004C18AB"/>
    <w:rsid w:val="004C191D"/>
    <w:rsid w:val="004C216B"/>
    <w:rsid w:val="004C235A"/>
    <w:rsid w:val="004C2B12"/>
    <w:rsid w:val="004C3AFF"/>
    <w:rsid w:val="004C3F82"/>
    <w:rsid w:val="004C4F5A"/>
    <w:rsid w:val="004C5079"/>
    <w:rsid w:val="004C527C"/>
    <w:rsid w:val="004C5420"/>
    <w:rsid w:val="004C57BA"/>
    <w:rsid w:val="004C5BA1"/>
    <w:rsid w:val="004C5DD3"/>
    <w:rsid w:val="004C719E"/>
    <w:rsid w:val="004C725E"/>
    <w:rsid w:val="004C7F70"/>
    <w:rsid w:val="004D0BE9"/>
    <w:rsid w:val="004D1005"/>
    <w:rsid w:val="004D145A"/>
    <w:rsid w:val="004D1942"/>
    <w:rsid w:val="004D1D65"/>
    <w:rsid w:val="004D262A"/>
    <w:rsid w:val="004D2CBB"/>
    <w:rsid w:val="004D30F9"/>
    <w:rsid w:val="004D36A0"/>
    <w:rsid w:val="004D36D3"/>
    <w:rsid w:val="004D3B32"/>
    <w:rsid w:val="004D3F18"/>
    <w:rsid w:val="004D44D9"/>
    <w:rsid w:val="004D48DC"/>
    <w:rsid w:val="004D49EB"/>
    <w:rsid w:val="004D4A32"/>
    <w:rsid w:val="004D5193"/>
    <w:rsid w:val="004D5370"/>
    <w:rsid w:val="004D54D7"/>
    <w:rsid w:val="004D57AE"/>
    <w:rsid w:val="004D64AB"/>
    <w:rsid w:val="004D7A87"/>
    <w:rsid w:val="004E0A20"/>
    <w:rsid w:val="004E0F1D"/>
    <w:rsid w:val="004E1102"/>
    <w:rsid w:val="004E13C1"/>
    <w:rsid w:val="004E158E"/>
    <w:rsid w:val="004E2089"/>
    <w:rsid w:val="004E24E3"/>
    <w:rsid w:val="004E311C"/>
    <w:rsid w:val="004E314B"/>
    <w:rsid w:val="004E3389"/>
    <w:rsid w:val="004E3586"/>
    <w:rsid w:val="004E4936"/>
    <w:rsid w:val="004E4B2C"/>
    <w:rsid w:val="004E63AF"/>
    <w:rsid w:val="004E675A"/>
    <w:rsid w:val="004E6E1A"/>
    <w:rsid w:val="004E7131"/>
    <w:rsid w:val="004E72C2"/>
    <w:rsid w:val="004E7754"/>
    <w:rsid w:val="004E7CE8"/>
    <w:rsid w:val="004E7CF6"/>
    <w:rsid w:val="004F05E6"/>
    <w:rsid w:val="004F0918"/>
    <w:rsid w:val="004F097A"/>
    <w:rsid w:val="004F0A6C"/>
    <w:rsid w:val="004F17B2"/>
    <w:rsid w:val="004F23EE"/>
    <w:rsid w:val="004F271D"/>
    <w:rsid w:val="004F281A"/>
    <w:rsid w:val="004F2D01"/>
    <w:rsid w:val="004F2DFD"/>
    <w:rsid w:val="004F302F"/>
    <w:rsid w:val="004F35D9"/>
    <w:rsid w:val="004F3934"/>
    <w:rsid w:val="004F3978"/>
    <w:rsid w:val="004F3F90"/>
    <w:rsid w:val="004F400A"/>
    <w:rsid w:val="004F4275"/>
    <w:rsid w:val="004F5007"/>
    <w:rsid w:val="004F5114"/>
    <w:rsid w:val="004F542E"/>
    <w:rsid w:val="004F562D"/>
    <w:rsid w:val="004F69CA"/>
    <w:rsid w:val="004F6EA0"/>
    <w:rsid w:val="004F756C"/>
    <w:rsid w:val="004F7834"/>
    <w:rsid w:val="00500DE4"/>
    <w:rsid w:val="005012E2"/>
    <w:rsid w:val="005012F8"/>
    <w:rsid w:val="005019AF"/>
    <w:rsid w:val="00502339"/>
    <w:rsid w:val="00502710"/>
    <w:rsid w:val="005043C9"/>
    <w:rsid w:val="005047D0"/>
    <w:rsid w:val="0050488D"/>
    <w:rsid w:val="00504B47"/>
    <w:rsid w:val="00504DB7"/>
    <w:rsid w:val="0050513A"/>
    <w:rsid w:val="0050514F"/>
    <w:rsid w:val="0050527A"/>
    <w:rsid w:val="0050535A"/>
    <w:rsid w:val="00505954"/>
    <w:rsid w:val="0050612D"/>
    <w:rsid w:val="0050628F"/>
    <w:rsid w:val="0050671C"/>
    <w:rsid w:val="00506815"/>
    <w:rsid w:val="00506C56"/>
    <w:rsid w:val="00507811"/>
    <w:rsid w:val="005107A8"/>
    <w:rsid w:val="00511192"/>
    <w:rsid w:val="005116C9"/>
    <w:rsid w:val="005118AD"/>
    <w:rsid w:val="00512A35"/>
    <w:rsid w:val="00512FA3"/>
    <w:rsid w:val="0051310E"/>
    <w:rsid w:val="00513422"/>
    <w:rsid w:val="0051352C"/>
    <w:rsid w:val="005137F1"/>
    <w:rsid w:val="00514455"/>
    <w:rsid w:val="005145A5"/>
    <w:rsid w:val="00514CEA"/>
    <w:rsid w:val="00514DF0"/>
    <w:rsid w:val="00515600"/>
    <w:rsid w:val="00515874"/>
    <w:rsid w:val="00515A87"/>
    <w:rsid w:val="00515DB3"/>
    <w:rsid w:val="005163DF"/>
    <w:rsid w:val="00516830"/>
    <w:rsid w:val="00516929"/>
    <w:rsid w:val="00516ADC"/>
    <w:rsid w:val="00516CCB"/>
    <w:rsid w:val="00517A9E"/>
    <w:rsid w:val="00517AAB"/>
    <w:rsid w:val="00517E56"/>
    <w:rsid w:val="00520408"/>
    <w:rsid w:val="0052066B"/>
    <w:rsid w:val="00521239"/>
    <w:rsid w:val="0052152B"/>
    <w:rsid w:val="005215AB"/>
    <w:rsid w:val="0052207D"/>
    <w:rsid w:val="005220C2"/>
    <w:rsid w:val="00522EF6"/>
    <w:rsid w:val="005232C6"/>
    <w:rsid w:val="00523369"/>
    <w:rsid w:val="0052357E"/>
    <w:rsid w:val="00523613"/>
    <w:rsid w:val="00523625"/>
    <w:rsid w:val="0052398F"/>
    <w:rsid w:val="00523EC1"/>
    <w:rsid w:val="00523FA3"/>
    <w:rsid w:val="00524661"/>
    <w:rsid w:val="00524978"/>
    <w:rsid w:val="00524A06"/>
    <w:rsid w:val="005250DC"/>
    <w:rsid w:val="005259D8"/>
    <w:rsid w:val="00525D04"/>
    <w:rsid w:val="0052617B"/>
    <w:rsid w:val="00526282"/>
    <w:rsid w:val="00526F9F"/>
    <w:rsid w:val="0052759F"/>
    <w:rsid w:val="00527650"/>
    <w:rsid w:val="00530117"/>
    <w:rsid w:val="005302AB"/>
    <w:rsid w:val="005303DC"/>
    <w:rsid w:val="005304D1"/>
    <w:rsid w:val="00530D71"/>
    <w:rsid w:val="005315BF"/>
    <w:rsid w:val="00531AB7"/>
    <w:rsid w:val="00531BEE"/>
    <w:rsid w:val="005321A4"/>
    <w:rsid w:val="005322BE"/>
    <w:rsid w:val="0053257E"/>
    <w:rsid w:val="00532960"/>
    <w:rsid w:val="00532F21"/>
    <w:rsid w:val="005333A6"/>
    <w:rsid w:val="00533D35"/>
    <w:rsid w:val="00533E75"/>
    <w:rsid w:val="00533EDB"/>
    <w:rsid w:val="0053435A"/>
    <w:rsid w:val="0053449F"/>
    <w:rsid w:val="00534585"/>
    <w:rsid w:val="00534831"/>
    <w:rsid w:val="0053579B"/>
    <w:rsid w:val="005359E4"/>
    <w:rsid w:val="00535EBF"/>
    <w:rsid w:val="00535F42"/>
    <w:rsid w:val="005368BC"/>
    <w:rsid w:val="00536B4A"/>
    <w:rsid w:val="00537466"/>
    <w:rsid w:val="0053772D"/>
    <w:rsid w:val="00537BF0"/>
    <w:rsid w:val="005400F5"/>
    <w:rsid w:val="005402B4"/>
    <w:rsid w:val="00540AD4"/>
    <w:rsid w:val="00540D5B"/>
    <w:rsid w:val="00540DE8"/>
    <w:rsid w:val="00541283"/>
    <w:rsid w:val="005412E6"/>
    <w:rsid w:val="005416B3"/>
    <w:rsid w:val="0054173F"/>
    <w:rsid w:val="00541BBE"/>
    <w:rsid w:val="00542643"/>
    <w:rsid w:val="005435BE"/>
    <w:rsid w:val="005436BF"/>
    <w:rsid w:val="0054397B"/>
    <w:rsid w:val="00543C78"/>
    <w:rsid w:val="00544E8A"/>
    <w:rsid w:val="00545A73"/>
    <w:rsid w:val="00546910"/>
    <w:rsid w:val="00546DEB"/>
    <w:rsid w:val="00546F0F"/>
    <w:rsid w:val="005476E2"/>
    <w:rsid w:val="005477E7"/>
    <w:rsid w:val="005479DF"/>
    <w:rsid w:val="00547E40"/>
    <w:rsid w:val="00547FD6"/>
    <w:rsid w:val="0055012C"/>
    <w:rsid w:val="00550159"/>
    <w:rsid w:val="005508AB"/>
    <w:rsid w:val="00551FFD"/>
    <w:rsid w:val="005522A1"/>
    <w:rsid w:val="00552B07"/>
    <w:rsid w:val="00552FF9"/>
    <w:rsid w:val="00553B2A"/>
    <w:rsid w:val="00553CCA"/>
    <w:rsid w:val="005547F3"/>
    <w:rsid w:val="00554864"/>
    <w:rsid w:val="00554AEA"/>
    <w:rsid w:val="005551ED"/>
    <w:rsid w:val="00555AB3"/>
    <w:rsid w:val="00555F2A"/>
    <w:rsid w:val="005561A2"/>
    <w:rsid w:val="00556419"/>
    <w:rsid w:val="00557199"/>
    <w:rsid w:val="005572B4"/>
    <w:rsid w:val="005572DD"/>
    <w:rsid w:val="0055776D"/>
    <w:rsid w:val="00557FEB"/>
    <w:rsid w:val="00560421"/>
    <w:rsid w:val="00560564"/>
    <w:rsid w:val="00560B61"/>
    <w:rsid w:val="00561020"/>
    <w:rsid w:val="0056122B"/>
    <w:rsid w:val="005617D8"/>
    <w:rsid w:val="0056266B"/>
    <w:rsid w:val="00562890"/>
    <w:rsid w:val="00562A71"/>
    <w:rsid w:val="00562E2B"/>
    <w:rsid w:val="00564668"/>
    <w:rsid w:val="00565852"/>
    <w:rsid w:val="005658C0"/>
    <w:rsid w:val="00565986"/>
    <w:rsid w:val="00565AC4"/>
    <w:rsid w:val="00566005"/>
    <w:rsid w:val="0056613C"/>
    <w:rsid w:val="00566921"/>
    <w:rsid w:val="00566E34"/>
    <w:rsid w:val="0056714C"/>
    <w:rsid w:val="005674D5"/>
    <w:rsid w:val="00567791"/>
    <w:rsid w:val="00567BE1"/>
    <w:rsid w:val="00567E2A"/>
    <w:rsid w:val="00570054"/>
    <w:rsid w:val="00570353"/>
    <w:rsid w:val="00570445"/>
    <w:rsid w:val="00570B38"/>
    <w:rsid w:val="00570C8D"/>
    <w:rsid w:val="005710E4"/>
    <w:rsid w:val="00571545"/>
    <w:rsid w:val="005715F5"/>
    <w:rsid w:val="0057171E"/>
    <w:rsid w:val="00571E41"/>
    <w:rsid w:val="00572624"/>
    <w:rsid w:val="00572666"/>
    <w:rsid w:val="0057267E"/>
    <w:rsid w:val="005726BD"/>
    <w:rsid w:val="00572746"/>
    <w:rsid w:val="0057296D"/>
    <w:rsid w:val="00572A97"/>
    <w:rsid w:val="00573B50"/>
    <w:rsid w:val="0057404A"/>
    <w:rsid w:val="0057408F"/>
    <w:rsid w:val="0057426D"/>
    <w:rsid w:val="0057448C"/>
    <w:rsid w:val="005745CD"/>
    <w:rsid w:val="00574A5A"/>
    <w:rsid w:val="00574C4D"/>
    <w:rsid w:val="00575962"/>
    <w:rsid w:val="00575BA4"/>
    <w:rsid w:val="0057627C"/>
    <w:rsid w:val="00580362"/>
    <w:rsid w:val="005804BE"/>
    <w:rsid w:val="005811C0"/>
    <w:rsid w:val="0058164B"/>
    <w:rsid w:val="00581E04"/>
    <w:rsid w:val="005820A4"/>
    <w:rsid w:val="0058255A"/>
    <w:rsid w:val="0058268F"/>
    <w:rsid w:val="00582A27"/>
    <w:rsid w:val="0058300A"/>
    <w:rsid w:val="005834E8"/>
    <w:rsid w:val="00583911"/>
    <w:rsid w:val="00583B1A"/>
    <w:rsid w:val="00583DE9"/>
    <w:rsid w:val="00583ED5"/>
    <w:rsid w:val="005853BE"/>
    <w:rsid w:val="0058557C"/>
    <w:rsid w:val="00585B76"/>
    <w:rsid w:val="00585D33"/>
    <w:rsid w:val="0058662C"/>
    <w:rsid w:val="00587388"/>
    <w:rsid w:val="00587437"/>
    <w:rsid w:val="00587802"/>
    <w:rsid w:val="005878D0"/>
    <w:rsid w:val="00587FA3"/>
    <w:rsid w:val="00590293"/>
    <w:rsid w:val="00590437"/>
    <w:rsid w:val="0059043C"/>
    <w:rsid w:val="005913C2"/>
    <w:rsid w:val="005918E6"/>
    <w:rsid w:val="0059204C"/>
    <w:rsid w:val="0059225B"/>
    <w:rsid w:val="005922A8"/>
    <w:rsid w:val="00592678"/>
    <w:rsid w:val="00592F13"/>
    <w:rsid w:val="00593E5D"/>
    <w:rsid w:val="005945D7"/>
    <w:rsid w:val="00594644"/>
    <w:rsid w:val="00594880"/>
    <w:rsid w:val="00594CCA"/>
    <w:rsid w:val="0059526F"/>
    <w:rsid w:val="0059567C"/>
    <w:rsid w:val="00595721"/>
    <w:rsid w:val="00595C1A"/>
    <w:rsid w:val="00596F36"/>
    <w:rsid w:val="0059778C"/>
    <w:rsid w:val="00597ACC"/>
    <w:rsid w:val="00597B69"/>
    <w:rsid w:val="00597E7C"/>
    <w:rsid w:val="00597F45"/>
    <w:rsid w:val="00597F60"/>
    <w:rsid w:val="005A0464"/>
    <w:rsid w:val="005A0C60"/>
    <w:rsid w:val="005A0D14"/>
    <w:rsid w:val="005A0FE3"/>
    <w:rsid w:val="005A1741"/>
    <w:rsid w:val="005A1CA6"/>
    <w:rsid w:val="005A2053"/>
    <w:rsid w:val="005A235F"/>
    <w:rsid w:val="005A2519"/>
    <w:rsid w:val="005A28FE"/>
    <w:rsid w:val="005A30B7"/>
    <w:rsid w:val="005A392A"/>
    <w:rsid w:val="005A4D4B"/>
    <w:rsid w:val="005A4DBE"/>
    <w:rsid w:val="005A4E29"/>
    <w:rsid w:val="005A4EAC"/>
    <w:rsid w:val="005A50DC"/>
    <w:rsid w:val="005A52EA"/>
    <w:rsid w:val="005A53E9"/>
    <w:rsid w:val="005A6171"/>
    <w:rsid w:val="005A62B7"/>
    <w:rsid w:val="005A6392"/>
    <w:rsid w:val="005A652F"/>
    <w:rsid w:val="005A703E"/>
    <w:rsid w:val="005A751F"/>
    <w:rsid w:val="005A76F5"/>
    <w:rsid w:val="005A7719"/>
    <w:rsid w:val="005A7738"/>
    <w:rsid w:val="005A77C2"/>
    <w:rsid w:val="005A792B"/>
    <w:rsid w:val="005B02A7"/>
    <w:rsid w:val="005B04C8"/>
    <w:rsid w:val="005B12CD"/>
    <w:rsid w:val="005B164F"/>
    <w:rsid w:val="005B1B5C"/>
    <w:rsid w:val="005B1F63"/>
    <w:rsid w:val="005B2192"/>
    <w:rsid w:val="005B291B"/>
    <w:rsid w:val="005B2B99"/>
    <w:rsid w:val="005B2D18"/>
    <w:rsid w:val="005B3D00"/>
    <w:rsid w:val="005B3F2C"/>
    <w:rsid w:val="005B3FB0"/>
    <w:rsid w:val="005B415E"/>
    <w:rsid w:val="005B4520"/>
    <w:rsid w:val="005B4C7D"/>
    <w:rsid w:val="005B5761"/>
    <w:rsid w:val="005B6047"/>
    <w:rsid w:val="005B6C08"/>
    <w:rsid w:val="005B6CA7"/>
    <w:rsid w:val="005B7007"/>
    <w:rsid w:val="005B76C5"/>
    <w:rsid w:val="005B7AF0"/>
    <w:rsid w:val="005B7B8A"/>
    <w:rsid w:val="005C0139"/>
    <w:rsid w:val="005C0342"/>
    <w:rsid w:val="005C04DF"/>
    <w:rsid w:val="005C0673"/>
    <w:rsid w:val="005C074F"/>
    <w:rsid w:val="005C09C6"/>
    <w:rsid w:val="005C11F9"/>
    <w:rsid w:val="005C15CF"/>
    <w:rsid w:val="005C1892"/>
    <w:rsid w:val="005C2786"/>
    <w:rsid w:val="005C43BF"/>
    <w:rsid w:val="005C458D"/>
    <w:rsid w:val="005C491E"/>
    <w:rsid w:val="005C4A41"/>
    <w:rsid w:val="005C5095"/>
    <w:rsid w:val="005C5106"/>
    <w:rsid w:val="005C5E0A"/>
    <w:rsid w:val="005C6032"/>
    <w:rsid w:val="005C6BE0"/>
    <w:rsid w:val="005C6C0C"/>
    <w:rsid w:val="005C6CBC"/>
    <w:rsid w:val="005D18C7"/>
    <w:rsid w:val="005D1988"/>
    <w:rsid w:val="005D1F4C"/>
    <w:rsid w:val="005D2276"/>
    <w:rsid w:val="005D2332"/>
    <w:rsid w:val="005D25FD"/>
    <w:rsid w:val="005D2727"/>
    <w:rsid w:val="005D2808"/>
    <w:rsid w:val="005D280C"/>
    <w:rsid w:val="005D2DFA"/>
    <w:rsid w:val="005D30AC"/>
    <w:rsid w:val="005D331A"/>
    <w:rsid w:val="005D4481"/>
    <w:rsid w:val="005D594A"/>
    <w:rsid w:val="005D66EC"/>
    <w:rsid w:val="005D6A98"/>
    <w:rsid w:val="005D78D6"/>
    <w:rsid w:val="005D7F57"/>
    <w:rsid w:val="005E01CF"/>
    <w:rsid w:val="005E067E"/>
    <w:rsid w:val="005E0858"/>
    <w:rsid w:val="005E0CAB"/>
    <w:rsid w:val="005E13F1"/>
    <w:rsid w:val="005E1B0E"/>
    <w:rsid w:val="005E2266"/>
    <w:rsid w:val="005E23AC"/>
    <w:rsid w:val="005E2794"/>
    <w:rsid w:val="005E28CF"/>
    <w:rsid w:val="005E2994"/>
    <w:rsid w:val="005E336D"/>
    <w:rsid w:val="005E33FD"/>
    <w:rsid w:val="005E3CBF"/>
    <w:rsid w:val="005E45FC"/>
    <w:rsid w:val="005E4AE1"/>
    <w:rsid w:val="005E4B2A"/>
    <w:rsid w:val="005E4FCB"/>
    <w:rsid w:val="005E5340"/>
    <w:rsid w:val="005E5629"/>
    <w:rsid w:val="005E5942"/>
    <w:rsid w:val="005E6489"/>
    <w:rsid w:val="005E69AB"/>
    <w:rsid w:val="005E6E13"/>
    <w:rsid w:val="005E6F9D"/>
    <w:rsid w:val="005E7078"/>
    <w:rsid w:val="005E7185"/>
    <w:rsid w:val="005E76CC"/>
    <w:rsid w:val="005E7B5A"/>
    <w:rsid w:val="005E7E2B"/>
    <w:rsid w:val="005F01FC"/>
    <w:rsid w:val="005F0316"/>
    <w:rsid w:val="005F0647"/>
    <w:rsid w:val="005F0C89"/>
    <w:rsid w:val="005F0DE6"/>
    <w:rsid w:val="005F1272"/>
    <w:rsid w:val="005F18DC"/>
    <w:rsid w:val="005F1A85"/>
    <w:rsid w:val="005F1CDC"/>
    <w:rsid w:val="005F2040"/>
    <w:rsid w:val="005F35BF"/>
    <w:rsid w:val="005F3701"/>
    <w:rsid w:val="005F3EA0"/>
    <w:rsid w:val="005F41DF"/>
    <w:rsid w:val="005F43DC"/>
    <w:rsid w:val="005F4521"/>
    <w:rsid w:val="005F4E93"/>
    <w:rsid w:val="005F5288"/>
    <w:rsid w:val="005F538A"/>
    <w:rsid w:val="005F5478"/>
    <w:rsid w:val="005F54CA"/>
    <w:rsid w:val="005F5A09"/>
    <w:rsid w:val="005F5BB2"/>
    <w:rsid w:val="005F5BEA"/>
    <w:rsid w:val="005F5D5E"/>
    <w:rsid w:val="005F5DA5"/>
    <w:rsid w:val="005F6FFC"/>
    <w:rsid w:val="005F7029"/>
    <w:rsid w:val="00600392"/>
    <w:rsid w:val="006006FC"/>
    <w:rsid w:val="00601193"/>
    <w:rsid w:val="00601545"/>
    <w:rsid w:val="00601E55"/>
    <w:rsid w:val="006020F2"/>
    <w:rsid w:val="006021FC"/>
    <w:rsid w:val="00602BF6"/>
    <w:rsid w:val="00602E74"/>
    <w:rsid w:val="006038ED"/>
    <w:rsid w:val="00603C0E"/>
    <w:rsid w:val="006045BA"/>
    <w:rsid w:val="00604668"/>
    <w:rsid w:val="00604A7D"/>
    <w:rsid w:val="0060526B"/>
    <w:rsid w:val="0060583A"/>
    <w:rsid w:val="00605D72"/>
    <w:rsid w:val="00606438"/>
    <w:rsid w:val="00606B21"/>
    <w:rsid w:val="0060774D"/>
    <w:rsid w:val="006077C6"/>
    <w:rsid w:val="00610AE7"/>
    <w:rsid w:val="00611052"/>
    <w:rsid w:val="006111E5"/>
    <w:rsid w:val="0061161F"/>
    <w:rsid w:val="00611649"/>
    <w:rsid w:val="00611A0E"/>
    <w:rsid w:val="00612CD4"/>
    <w:rsid w:val="00612D59"/>
    <w:rsid w:val="00612EBA"/>
    <w:rsid w:val="006136A8"/>
    <w:rsid w:val="00613888"/>
    <w:rsid w:val="00613B96"/>
    <w:rsid w:val="00613D1C"/>
    <w:rsid w:val="00613E26"/>
    <w:rsid w:val="00614154"/>
    <w:rsid w:val="00614304"/>
    <w:rsid w:val="00614BD3"/>
    <w:rsid w:val="006152FA"/>
    <w:rsid w:val="0061567E"/>
    <w:rsid w:val="00615939"/>
    <w:rsid w:val="00615E27"/>
    <w:rsid w:val="00616C38"/>
    <w:rsid w:val="00617304"/>
    <w:rsid w:val="006174B6"/>
    <w:rsid w:val="0062000C"/>
    <w:rsid w:val="0062029B"/>
    <w:rsid w:val="00620807"/>
    <w:rsid w:val="00621271"/>
    <w:rsid w:val="00621821"/>
    <w:rsid w:val="00621BF2"/>
    <w:rsid w:val="00621C64"/>
    <w:rsid w:val="0062204E"/>
    <w:rsid w:val="006224E2"/>
    <w:rsid w:val="006225F2"/>
    <w:rsid w:val="00622B7F"/>
    <w:rsid w:val="00622B87"/>
    <w:rsid w:val="00622F38"/>
    <w:rsid w:val="00623635"/>
    <w:rsid w:val="006237FD"/>
    <w:rsid w:val="00623A2A"/>
    <w:rsid w:val="00623A77"/>
    <w:rsid w:val="0062463A"/>
    <w:rsid w:val="00624F54"/>
    <w:rsid w:val="006255FA"/>
    <w:rsid w:val="006256F5"/>
    <w:rsid w:val="00625B53"/>
    <w:rsid w:val="006264FD"/>
    <w:rsid w:val="00626665"/>
    <w:rsid w:val="00626807"/>
    <w:rsid w:val="00626C20"/>
    <w:rsid w:val="006273DF"/>
    <w:rsid w:val="0063091E"/>
    <w:rsid w:val="00630931"/>
    <w:rsid w:val="0063097B"/>
    <w:rsid w:val="00630DE0"/>
    <w:rsid w:val="006310F5"/>
    <w:rsid w:val="006315AC"/>
    <w:rsid w:val="0063170A"/>
    <w:rsid w:val="00631C79"/>
    <w:rsid w:val="00632CA4"/>
    <w:rsid w:val="006337F3"/>
    <w:rsid w:val="00634A9C"/>
    <w:rsid w:val="00634EAD"/>
    <w:rsid w:val="006351D7"/>
    <w:rsid w:val="00635757"/>
    <w:rsid w:val="00635898"/>
    <w:rsid w:val="00636162"/>
    <w:rsid w:val="0063636A"/>
    <w:rsid w:val="006364B8"/>
    <w:rsid w:val="006366EC"/>
    <w:rsid w:val="00636A64"/>
    <w:rsid w:val="00636A81"/>
    <w:rsid w:val="00636B93"/>
    <w:rsid w:val="00636CF0"/>
    <w:rsid w:val="00636F55"/>
    <w:rsid w:val="006376A5"/>
    <w:rsid w:val="006376DC"/>
    <w:rsid w:val="00637AB1"/>
    <w:rsid w:val="00637F79"/>
    <w:rsid w:val="006401CA"/>
    <w:rsid w:val="00640327"/>
    <w:rsid w:val="00640550"/>
    <w:rsid w:val="00640906"/>
    <w:rsid w:val="00640C9C"/>
    <w:rsid w:val="00641295"/>
    <w:rsid w:val="0064161E"/>
    <w:rsid w:val="006419ED"/>
    <w:rsid w:val="00642063"/>
    <w:rsid w:val="0064211A"/>
    <w:rsid w:val="0064266A"/>
    <w:rsid w:val="006428C0"/>
    <w:rsid w:val="006431DE"/>
    <w:rsid w:val="0064326A"/>
    <w:rsid w:val="006437F3"/>
    <w:rsid w:val="006443FC"/>
    <w:rsid w:val="0064446A"/>
    <w:rsid w:val="006447AD"/>
    <w:rsid w:val="00644AD5"/>
    <w:rsid w:val="00644D5D"/>
    <w:rsid w:val="00645011"/>
    <w:rsid w:val="0064536F"/>
    <w:rsid w:val="0064565C"/>
    <w:rsid w:val="006456D9"/>
    <w:rsid w:val="00645D3D"/>
    <w:rsid w:val="00645F8C"/>
    <w:rsid w:val="0064632A"/>
    <w:rsid w:val="00646AE0"/>
    <w:rsid w:val="00646DC7"/>
    <w:rsid w:val="00647519"/>
    <w:rsid w:val="006477BA"/>
    <w:rsid w:val="00647977"/>
    <w:rsid w:val="00647B9A"/>
    <w:rsid w:val="0065058E"/>
    <w:rsid w:val="0065068D"/>
    <w:rsid w:val="00650B91"/>
    <w:rsid w:val="006511FB"/>
    <w:rsid w:val="0065121E"/>
    <w:rsid w:val="006514A2"/>
    <w:rsid w:val="006514E1"/>
    <w:rsid w:val="006515AD"/>
    <w:rsid w:val="00651A9D"/>
    <w:rsid w:val="00651AE0"/>
    <w:rsid w:val="00651B2C"/>
    <w:rsid w:val="006522C3"/>
    <w:rsid w:val="0065276A"/>
    <w:rsid w:val="006532E4"/>
    <w:rsid w:val="00653658"/>
    <w:rsid w:val="00653662"/>
    <w:rsid w:val="006537BD"/>
    <w:rsid w:val="0065454F"/>
    <w:rsid w:val="006546B8"/>
    <w:rsid w:val="00654CC2"/>
    <w:rsid w:val="006555A0"/>
    <w:rsid w:val="00656092"/>
    <w:rsid w:val="0065737B"/>
    <w:rsid w:val="0065741C"/>
    <w:rsid w:val="00657591"/>
    <w:rsid w:val="0065788C"/>
    <w:rsid w:val="00657E57"/>
    <w:rsid w:val="00657EC2"/>
    <w:rsid w:val="00660B85"/>
    <w:rsid w:val="00660BC9"/>
    <w:rsid w:val="00660D6D"/>
    <w:rsid w:val="006610ED"/>
    <w:rsid w:val="006612CC"/>
    <w:rsid w:val="006616BB"/>
    <w:rsid w:val="006619ED"/>
    <w:rsid w:val="00661DCF"/>
    <w:rsid w:val="006624D9"/>
    <w:rsid w:val="006628C4"/>
    <w:rsid w:val="00662B4C"/>
    <w:rsid w:val="00662C5F"/>
    <w:rsid w:val="006635E6"/>
    <w:rsid w:val="00663753"/>
    <w:rsid w:val="00664BD1"/>
    <w:rsid w:val="00664F6D"/>
    <w:rsid w:val="006650B8"/>
    <w:rsid w:val="00665371"/>
    <w:rsid w:val="0066565F"/>
    <w:rsid w:val="00665B9B"/>
    <w:rsid w:val="006662EF"/>
    <w:rsid w:val="00666329"/>
    <w:rsid w:val="00666640"/>
    <w:rsid w:val="0066696C"/>
    <w:rsid w:val="00666DFE"/>
    <w:rsid w:val="00667269"/>
    <w:rsid w:val="006672EE"/>
    <w:rsid w:val="00667324"/>
    <w:rsid w:val="00667568"/>
    <w:rsid w:val="0066759A"/>
    <w:rsid w:val="006678CA"/>
    <w:rsid w:val="00667BE3"/>
    <w:rsid w:val="00667F2E"/>
    <w:rsid w:val="00667FF4"/>
    <w:rsid w:val="0067011F"/>
    <w:rsid w:val="0067015E"/>
    <w:rsid w:val="00670365"/>
    <w:rsid w:val="006705B4"/>
    <w:rsid w:val="0067079C"/>
    <w:rsid w:val="00670C63"/>
    <w:rsid w:val="0067108A"/>
    <w:rsid w:val="006710E5"/>
    <w:rsid w:val="00671318"/>
    <w:rsid w:val="006717D1"/>
    <w:rsid w:val="00671837"/>
    <w:rsid w:val="006719D2"/>
    <w:rsid w:val="006728F5"/>
    <w:rsid w:val="00672FA8"/>
    <w:rsid w:val="00673236"/>
    <w:rsid w:val="0067386A"/>
    <w:rsid w:val="00674276"/>
    <w:rsid w:val="0067438A"/>
    <w:rsid w:val="0067438B"/>
    <w:rsid w:val="00674576"/>
    <w:rsid w:val="006745C7"/>
    <w:rsid w:val="00674AD5"/>
    <w:rsid w:val="00674F08"/>
    <w:rsid w:val="006756B9"/>
    <w:rsid w:val="0067576C"/>
    <w:rsid w:val="00675996"/>
    <w:rsid w:val="00675EB0"/>
    <w:rsid w:val="006764A3"/>
    <w:rsid w:val="006765DD"/>
    <w:rsid w:val="00676B1E"/>
    <w:rsid w:val="006773F6"/>
    <w:rsid w:val="00677EA7"/>
    <w:rsid w:val="006802A3"/>
    <w:rsid w:val="00680453"/>
    <w:rsid w:val="00682304"/>
    <w:rsid w:val="00682526"/>
    <w:rsid w:val="00682879"/>
    <w:rsid w:val="00682C6A"/>
    <w:rsid w:val="00682E32"/>
    <w:rsid w:val="006833AC"/>
    <w:rsid w:val="00683555"/>
    <w:rsid w:val="006835A9"/>
    <w:rsid w:val="00683828"/>
    <w:rsid w:val="00685078"/>
    <w:rsid w:val="0068546C"/>
    <w:rsid w:val="00685E42"/>
    <w:rsid w:val="00686324"/>
    <w:rsid w:val="006866BD"/>
    <w:rsid w:val="00686C17"/>
    <w:rsid w:val="00686F1D"/>
    <w:rsid w:val="00687025"/>
    <w:rsid w:val="00690066"/>
    <w:rsid w:val="006905BC"/>
    <w:rsid w:val="006920A1"/>
    <w:rsid w:val="006926FB"/>
    <w:rsid w:val="00692D69"/>
    <w:rsid w:val="00692F7A"/>
    <w:rsid w:val="00694BEB"/>
    <w:rsid w:val="00694F47"/>
    <w:rsid w:val="006956C5"/>
    <w:rsid w:val="006959B2"/>
    <w:rsid w:val="00695E06"/>
    <w:rsid w:val="00695F5D"/>
    <w:rsid w:val="006960E4"/>
    <w:rsid w:val="00696315"/>
    <w:rsid w:val="00696BFC"/>
    <w:rsid w:val="00696C47"/>
    <w:rsid w:val="0069716F"/>
    <w:rsid w:val="00697244"/>
    <w:rsid w:val="006973D9"/>
    <w:rsid w:val="0069741C"/>
    <w:rsid w:val="00697509"/>
    <w:rsid w:val="00697561"/>
    <w:rsid w:val="00697C30"/>
    <w:rsid w:val="00697DCD"/>
    <w:rsid w:val="00697F22"/>
    <w:rsid w:val="00697F59"/>
    <w:rsid w:val="006A00B8"/>
    <w:rsid w:val="006A01DE"/>
    <w:rsid w:val="006A0547"/>
    <w:rsid w:val="006A093D"/>
    <w:rsid w:val="006A0AD6"/>
    <w:rsid w:val="006A0CEF"/>
    <w:rsid w:val="006A0D51"/>
    <w:rsid w:val="006A13E5"/>
    <w:rsid w:val="006A1C05"/>
    <w:rsid w:val="006A225B"/>
    <w:rsid w:val="006A2D6D"/>
    <w:rsid w:val="006A30D2"/>
    <w:rsid w:val="006A3129"/>
    <w:rsid w:val="006A33D8"/>
    <w:rsid w:val="006A3497"/>
    <w:rsid w:val="006A3DB4"/>
    <w:rsid w:val="006A4232"/>
    <w:rsid w:val="006A47B1"/>
    <w:rsid w:val="006A48CE"/>
    <w:rsid w:val="006A4920"/>
    <w:rsid w:val="006A4B48"/>
    <w:rsid w:val="006A4C61"/>
    <w:rsid w:val="006A50DD"/>
    <w:rsid w:val="006A5A6A"/>
    <w:rsid w:val="006A5FE3"/>
    <w:rsid w:val="006A6AC4"/>
    <w:rsid w:val="006A6B94"/>
    <w:rsid w:val="006A6DE7"/>
    <w:rsid w:val="006A7C2C"/>
    <w:rsid w:val="006B06B5"/>
    <w:rsid w:val="006B1101"/>
    <w:rsid w:val="006B14A5"/>
    <w:rsid w:val="006B1D62"/>
    <w:rsid w:val="006B1F10"/>
    <w:rsid w:val="006B23B2"/>
    <w:rsid w:val="006B2474"/>
    <w:rsid w:val="006B298E"/>
    <w:rsid w:val="006B2AE2"/>
    <w:rsid w:val="006B30DA"/>
    <w:rsid w:val="006B349E"/>
    <w:rsid w:val="006B3947"/>
    <w:rsid w:val="006B3B22"/>
    <w:rsid w:val="006B40AB"/>
    <w:rsid w:val="006B40CF"/>
    <w:rsid w:val="006B4201"/>
    <w:rsid w:val="006B46D4"/>
    <w:rsid w:val="006B4845"/>
    <w:rsid w:val="006B48BC"/>
    <w:rsid w:val="006B4917"/>
    <w:rsid w:val="006B4FEF"/>
    <w:rsid w:val="006B504F"/>
    <w:rsid w:val="006B5682"/>
    <w:rsid w:val="006B635C"/>
    <w:rsid w:val="006B6869"/>
    <w:rsid w:val="006B7397"/>
    <w:rsid w:val="006B741A"/>
    <w:rsid w:val="006B7764"/>
    <w:rsid w:val="006B78E7"/>
    <w:rsid w:val="006B790E"/>
    <w:rsid w:val="006B7B85"/>
    <w:rsid w:val="006C0776"/>
    <w:rsid w:val="006C1708"/>
    <w:rsid w:val="006C19AA"/>
    <w:rsid w:val="006C1A6F"/>
    <w:rsid w:val="006C1C29"/>
    <w:rsid w:val="006C1CE1"/>
    <w:rsid w:val="006C24B6"/>
    <w:rsid w:val="006C2C8C"/>
    <w:rsid w:val="006C34B9"/>
    <w:rsid w:val="006C3CDE"/>
    <w:rsid w:val="006C4130"/>
    <w:rsid w:val="006C4249"/>
    <w:rsid w:val="006C4289"/>
    <w:rsid w:val="006C440F"/>
    <w:rsid w:val="006C4454"/>
    <w:rsid w:val="006C4745"/>
    <w:rsid w:val="006C4A40"/>
    <w:rsid w:val="006C5128"/>
    <w:rsid w:val="006C5864"/>
    <w:rsid w:val="006C5ADE"/>
    <w:rsid w:val="006C5D2A"/>
    <w:rsid w:val="006C6221"/>
    <w:rsid w:val="006C62FC"/>
    <w:rsid w:val="006C6963"/>
    <w:rsid w:val="006D00D1"/>
    <w:rsid w:val="006D0B90"/>
    <w:rsid w:val="006D0E08"/>
    <w:rsid w:val="006D0EE8"/>
    <w:rsid w:val="006D1079"/>
    <w:rsid w:val="006D168E"/>
    <w:rsid w:val="006D1C75"/>
    <w:rsid w:val="006D2212"/>
    <w:rsid w:val="006D29B4"/>
    <w:rsid w:val="006D2F04"/>
    <w:rsid w:val="006D3162"/>
    <w:rsid w:val="006D33C5"/>
    <w:rsid w:val="006D3418"/>
    <w:rsid w:val="006D37E7"/>
    <w:rsid w:val="006D3D0A"/>
    <w:rsid w:val="006D4177"/>
    <w:rsid w:val="006D4500"/>
    <w:rsid w:val="006D4C31"/>
    <w:rsid w:val="006D5146"/>
    <w:rsid w:val="006D59D6"/>
    <w:rsid w:val="006D5C04"/>
    <w:rsid w:val="006D6045"/>
    <w:rsid w:val="006D6168"/>
    <w:rsid w:val="006D6518"/>
    <w:rsid w:val="006D67F1"/>
    <w:rsid w:val="006D7358"/>
    <w:rsid w:val="006D7508"/>
    <w:rsid w:val="006D7E86"/>
    <w:rsid w:val="006E0336"/>
    <w:rsid w:val="006E0AEF"/>
    <w:rsid w:val="006E0F2F"/>
    <w:rsid w:val="006E1022"/>
    <w:rsid w:val="006E193F"/>
    <w:rsid w:val="006E19D7"/>
    <w:rsid w:val="006E2647"/>
    <w:rsid w:val="006E28D6"/>
    <w:rsid w:val="006E3507"/>
    <w:rsid w:val="006E3708"/>
    <w:rsid w:val="006E3B11"/>
    <w:rsid w:val="006E3BCB"/>
    <w:rsid w:val="006E3D42"/>
    <w:rsid w:val="006E3DAA"/>
    <w:rsid w:val="006E3F1F"/>
    <w:rsid w:val="006E4076"/>
    <w:rsid w:val="006E4B1C"/>
    <w:rsid w:val="006E528F"/>
    <w:rsid w:val="006E5294"/>
    <w:rsid w:val="006E5C38"/>
    <w:rsid w:val="006E5FAC"/>
    <w:rsid w:val="006E653A"/>
    <w:rsid w:val="006E6830"/>
    <w:rsid w:val="006E69BC"/>
    <w:rsid w:val="006E6F2B"/>
    <w:rsid w:val="006E6F68"/>
    <w:rsid w:val="006E71B9"/>
    <w:rsid w:val="006E7519"/>
    <w:rsid w:val="006E7F40"/>
    <w:rsid w:val="006F01EB"/>
    <w:rsid w:val="006F106B"/>
    <w:rsid w:val="006F108B"/>
    <w:rsid w:val="006F109F"/>
    <w:rsid w:val="006F12F6"/>
    <w:rsid w:val="006F1896"/>
    <w:rsid w:val="006F223E"/>
    <w:rsid w:val="006F237C"/>
    <w:rsid w:val="006F2BE4"/>
    <w:rsid w:val="006F3197"/>
    <w:rsid w:val="006F39B2"/>
    <w:rsid w:val="006F3DEA"/>
    <w:rsid w:val="006F49EE"/>
    <w:rsid w:val="006F5384"/>
    <w:rsid w:val="006F5394"/>
    <w:rsid w:val="006F56A1"/>
    <w:rsid w:val="006F588F"/>
    <w:rsid w:val="006F5970"/>
    <w:rsid w:val="006F5A06"/>
    <w:rsid w:val="006F5A85"/>
    <w:rsid w:val="006F6134"/>
    <w:rsid w:val="006F65F0"/>
    <w:rsid w:val="006F6604"/>
    <w:rsid w:val="006F6893"/>
    <w:rsid w:val="006F6B1B"/>
    <w:rsid w:val="006F71D8"/>
    <w:rsid w:val="006F7459"/>
    <w:rsid w:val="006F78B0"/>
    <w:rsid w:val="006F7D1A"/>
    <w:rsid w:val="00700085"/>
    <w:rsid w:val="00700104"/>
    <w:rsid w:val="00700228"/>
    <w:rsid w:val="00700DCC"/>
    <w:rsid w:val="00700E72"/>
    <w:rsid w:val="007011E0"/>
    <w:rsid w:val="0070140C"/>
    <w:rsid w:val="00701469"/>
    <w:rsid w:val="007017BE"/>
    <w:rsid w:val="00701BAD"/>
    <w:rsid w:val="00701C03"/>
    <w:rsid w:val="0070236A"/>
    <w:rsid w:val="0070238B"/>
    <w:rsid w:val="007027CC"/>
    <w:rsid w:val="00702D9D"/>
    <w:rsid w:val="0070346C"/>
    <w:rsid w:val="00703470"/>
    <w:rsid w:val="00703CB2"/>
    <w:rsid w:val="00703E87"/>
    <w:rsid w:val="0070401A"/>
    <w:rsid w:val="00704330"/>
    <w:rsid w:val="007044BB"/>
    <w:rsid w:val="00704C06"/>
    <w:rsid w:val="007051A0"/>
    <w:rsid w:val="007053C3"/>
    <w:rsid w:val="00705792"/>
    <w:rsid w:val="00705810"/>
    <w:rsid w:val="00705D29"/>
    <w:rsid w:val="00705D94"/>
    <w:rsid w:val="00705E74"/>
    <w:rsid w:val="00706179"/>
    <w:rsid w:val="00706496"/>
    <w:rsid w:val="00706924"/>
    <w:rsid w:val="00706DC6"/>
    <w:rsid w:val="00706F8F"/>
    <w:rsid w:val="00706FC0"/>
    <w:rsid w:val="007076BA"/>
    <w:rsid w:val="0070771B"/>
    <w:rsid w:val="00710057"/>
    <w:rsid w:val="00710BE6"/>
    <w:rsid w:val="00710E1C"/>
    <w:rsid w:val="00711377"/>
    <w:rsid w:val="00711A12"/>
    <w:rsid w:val="00711F11"/>
    <w:rsid w:val="00712186"/>
    <w:rsid w:val="00712242"/>
    <w:rsid w:val="007128F3"/>
    <w:rsid w:val="00712BA5"/>
    <w:rsid w:val="00712EF0"/>
    <w:rsid w:val="00713169"/>
    <w:rsid w:val="00713CC8"/>
    <w:rsid w:val="007146F2"/>
    <w:rsid w:val="00714926"/>
    <w:rsid w:val="007156C8"/>
    <w:rsid w:val="00715937"/>
    <w:rsid w:val="007159D5"/>
    <w:rsid w:val="00715DB9"/>
    <w:rsid w:val="00715EE0"/>
    <w:rsid w:val="007165EC"/>
    <w:rsid w:val="00717216"/>
    <w:rsid w:val="00717478"/>
    <w:rsid w:val="00717535"/>
    <w:rsid w:val="007177B1"/>
    <w:rsid w:val="00717B3B"/>
    <w:rsid w:val="0072045B"/>
    <w:rsid w:val="00720C12"/>
    <w:rsid w:val="00720EA5"/>
    <w:rsid w:val="00720EA6"/>
    <w:rsid w:val="007218A0"/>
    <w:rsid w:val="00721D23"/>
    <w:rsid w:val="00722A53"/>
    <w:rsid w:val="007238AF"/>
    <w:rsid w:val="00723DC8"/>
    <w:rsid w:val="00724580"/>
    <w:rsid w:val="00724991"/>
    <w:rsid w:val="00724A5E"/>
    <w:rsid w:val="00724BED"/>
    <w:rsid w:val="007251F4"/>
    <w:rsid w:val="007252A1"/>
    <w:rsid w:val="00725FBC"/>
    <w:rsid w:val="00725FCF"/>
    <w:rsid w:val="007265CC"/>
    <w:rsid w:val="00726908"/>
    <w:rsid w:val="00726AE6"/>
    <w:rsid w:val="00726F21"/>
    <w:rsid w:val="007270C7"/>
    <w:rsid w:val="007300E3"/>
    <w:rsid w:val="00730F3A"/>
    <w:rsid w:val="00731024"/>
    <w:rsid w:val="00731135"/>
    <w:rsid w:val="007315E9"/>
    <w:rsid w:val="007320DF"/>
    <w:rsid w:val="0073237B"/>
    <w:rsid w:val="007329E8"/>
    <w:rsid w:val="007335A9"/>
    <w:rsid w:val="00733DEE"/>
    <w:rsid w:val="0073434B"/>
    <w:rsid w:val="0073485E"/>
    <w:rsid w:val="00735A03"/>
    <w:rsid w:val="00735F34"/>
    <w:rsid w:val="00736EF5"/>
    <w:rsid w:val="007371A5"/>
    <w:rsid w:val="007375E4"/>
    <w:rsid w:val="00737EC6"/>
    <w:rsid w:val="00740238"/>
    <w:rsid w:val="0074077A"/>
    <w:rsid w:val="00740865"/>
    <w:rsid w:val="00740BF7"/>
    <w:rsid w:val="00740FCC"/>
    <w:rsid w:val="00741200"/>
    <w:rsid w:val="00741333"/>
    <w:rsid w:val="0074196F"/>
    <w:rsid w:val="00741BB2"/>
    <w:rsid w:val="007420B8"/>
    <w:rsid w:val="007429BC"/>
    <w:rsid w:val="00742D39"/>
    <w:rsid w:val="00742E8D"/>
    <w:rsid w:val="00742FF2"/>
    <w:rsid w:val="0074350D"/>
    <w:rsid w:val="00743AFF"/>
    <w:rsid w:val="00743C29"/>
    <w:rsid w:val="007441CA"/>
    <w:rsid w:val="00744D6A"/>
    <w:rsid w:val="00744D6B"/>
    <w:rsid w:val="00744E1B"/>
    <w:rsid w:val="00744EE8"/>
    <w:rsid w:val="0074547F"/>
    <w:rsid w:val="00745502"/>
    <w:rsid w:val="007455B0"/>
    <w:rsid w:val="00746043"/>
    <w:rsid w:val="00746138"/>
    <w:rsid w:val="0074620A"/>
    <w:rsid w:val="0074624A"/>
    <w:rsid w:val="00746844"/>
    <w:rsid w:val="0074735A"/>
    <w:rsid w:val="00747CA0"/>
    <w:rsid w:val="00747EC4"/>
    <w:rsid w:val="00747FA9"/>
    <w:rsid w:val="007500D5"/>
    <w:rsid w:val="007504C0"/>
    <w:rsid w:val="0075084E"/>
    <w:rsid w:val="007509A4"/>
    <w:rsid w:val="007509C5"/>
    <w:rsid w:val="00750C7B"/>
    <w:rsid w:val="00751D50"/>
    <w:rsid w:val="00751E36"/>
    <w:rsid w:val="0075226A"/>
    <w:rsid w:val="0075270D"/>
    <w:rsid w:val="007527D5"/>
    <w:rsid w:val="00752993"/>
    <w:rsid w:val="007529D5"/>
    <w:rsid w:val="00752A24"/>
    <w:rsid w:val="00752F3C"/>
    <w:rsid w:val="007530F7"/>
    <w:rsid w:val="0075321E"/>
    <w:rsid w:val="0075387B"/>
    <w:rsid w:val="00753C13"/>
    <w:rsid w:val="007543C1"/>
    <w:rsid w:val="00754F03"/>
    <w:rsid w:val="0075517B"/>
    <w:rsid w:val="00755C49"/>
    <w:rsid w:val="007561BB"/>
    <w:rsid w:val="007561FC"/>
    <w:rsid w:val="007565C2"/>
    <w:rsid w:val="0075691D"/>
    <w:rsid w:val="007569FD"/>
    <w:rsid w:val="00761792"/>
    <w:rsid w:val="0076179E"/>
    <w:rsid w:val="00761D34"/>
    <w:rsid w:val="0076268A"/>
    <w:rsid w:val="0076268F"/>
    <w:rsid w:val="00762D2D"/>
    <w:rsid w:val="00762E4F"/>
    <w:rsid w:val="00763184"/>
    <w:rsid w:val="007633BE"/>
    <w:rsid w:val="007640CC"/>
    <w:rsid w:val="00764622"/>
    <w:rsid w:val="0076472B"/>
    <w:rsid w:val="00764CAD"/>
    <w:rsid w:val="00764CDC"/>
    <w:rsid w:val="00764D1F"/>
    <w:rsid w:val="007655C7"/>
    <w:rsid w:val="007658BD"/>
    <w:rsid w:val="00765A82"/>
    <w:rsid w:val="00766064"/>
    <w:rsid w:val="00766BF2"/>
    <w:rsid w:val="00766F58"/>
    <w:rsid w:val="0076719A"/>
    <w:rsid w:val="00767221"/>
    <w:rsid w:val="007675A7"/>
    <w:rsid w:val="00767911"/>
    <w:rsid w:val="0077094B"/>
    <w:rsid w:val="007709E7"/>
    <w:rsid w:val="00770FA1"/>
    <w:rsid w:val="007719B7"/>
    <w:rsid w:val="00771D61"/>
    <w:rsid w:val="0077255F"/>
    <w:rsid w:val="00773884"/>
    <w:rsid w:val="00773AEE"/>
    <w:rsid w:val="00774813"/>
    <w:rsid w:val="00774C23"/>
    <w:rsid w:val="00774D2A"/>
    <w:rsid w:val="00774E5B"/>
    <w:rsid w:val="00774F7E"/>
    <w:rsid w:val="00775064"/>
    <w:rsid w:val="00775F6D"/>
    <w:rsid w:val="00776695"/>
    <w:rsid w:val="00776739"/>
    <w:rsid w:val="007770D0"/>
    <w:rsid w:val="007770DD"/>
    <w:rsid w:val="007804E9"/>
    <w:rsid w:val="0078052A"/>
    <w:rsid w:val="007805EF"/>
    <w:rsid w:val="00780EB1"/>
    <w:rsid w:val="007812FB"/>
    <w:rsid w:val="0078196F"/>
    <w:rsid w:val="00782B1B"/>
    <w:rsid w:val="00782D72"/>
    <w:rsid w:val="00782F5A"/>
    <w:rsid w:val="0078381F"/>
    <w:rsid w:val="007838E9"/>
    <w:rsid w:val="00783C5C"/>
    <w:rsid w:val="00783D91"/>
    <w:rsid w:val="00784032"/>
    <w:rsid w:val="007851C4"/>
    <w:rsid w:val="00785234"/>
    <w:rsid w:val="00785277"/>
    <w:rsid w:val="007855C4"/>
    <w:rsid w:val="00785979"/>
    <w:rsid w:val="00785D9D"/>
    <w:rsid w:val="00785ECE"/>
    <w:rsid w:val="0078639F"/>
    <w:rsid w:val="00786B88"/>
    <w:rsid w:val="00786E79"/>
    <w:rsid w:val="00787925"/>
    <w:rsid w:val="00787A28"/>
    <w:rsid w:val="00790474"/>
    <w:rsid w:val="00790E31"/>
    <w:rsid w:val="00791B6E"/>
    <w:rsid w:val="00791B8F"/>
    <w:rsid w:val="00791E6A"/>
    <w:rsid w:val="00791F03"/>
    <w:rsid w:val="007935F4"/>
    <w:rsid w:val="00793B87"/>
    <w:rsid w:val="00793F44"/>
    <w:rsid w:val="00793F74"/>
    <w:rsid w:val="00794400"/>
    <w:rsid w:val="00794687"/>
    <w:rsid w:val="00794741"/>
    <w:rsid w:val="00795111"/>
    <w:rsid w:val="0079566E"/>
    <w:rsid w:val="00795739"/>
    <w:rsid w:val="0079626F"/>
    <w:rsid w:val="00796509"/>
    <w:rsid w:val="0079691E"/>
    <w:rsid w:val="00796B32"/>
    <w:rsid w:val="00796C02"/>
    <w:rsid w:val="00797079"/>
    <w:rsid w:val="00797604"/>
    <w:rsid w:val="00797606"/>
    <w:rsid w:val="00797723"/>
    <w:rsid w:val="00797CB8"/>
    <w:rsid w:val="00797CD5"/>
    <w:rsid w:val="00797EBE"/>
    <w:rsid w:val="007A0503"/>
    <w:rsid w:val="007A06AC"/>
    <w:rsid w:val="007A0A79"/>
    <w:rsid w:val="007A10BD"/>
    <w:rsid w:val="007A120E"/>
    <w:rsid w:val="007A1D6A"/>
    <w:rsid w:val="007A1F44"/>
    <w:rsid w:val="007A26D7"/>
    <w:rsid w:val="007A30CA"/>
    <w:rsid w:val="007A32EA"/>
    <w:rsid w:val="007A3A9C"/>
    <w:rsid w:val="007A3E58"/>
    <w:rsid w:val="007A3F60"/>
    <w:rsid w:val="007A4C80"/>
    <w:rsid w:val="007A5DB5"/>
    <w:rsid w:val="007A603A"/>
    <w:rsid w:val="007A630E"/>
    <w:rsid w:val="007A650B"/>
    <w:rsid w:val="007A6A18"/>
    <w:rsid w:val="007A6A9A"/>
    <w:rsid w:val="007A7D7B"/>
    <w:rsid w:val="007B061E"/>
    <w:rsid w:val="007B081E"/>
    <w:rsid w:val="007B0F56"/>
    <w:rsid w:val="007B10F7"/>
    <w:rsid w:val="007B1C0A"/>
    <w:rsid w:val="007B1EEE"/>
    <w:rsid w:val="007B249B"/>
    <w:rsid w:val="007B24E9"/>
    <w:rsid w:val="007B2619"/>
    <w:rsid w:val="007B2937"/>
    <w:rsid w:val="007B29AE"/>
    <w:rsid w:val="007B2E6F"/>
    <w:rsid w:val="007B2E76"/>
    <w:rsid w:val="007B4F98"/>
    <w:rsid w:val="007B5082"/>
    <w:rsid w:val="007B5665"/>
    <w:rsid w:val="007B597F"/>
    <w:rsid w:val="007B6308"/>
    <w:rsid w:val="007B63C7"/>
    <w:rsid w:val="007B6799"/>
    <w:rsid w:val="007B6D4D"/>
    <w:rsid w:val="007B73D5"/>
    <w:rsid w:val="007B78A0"/>
    <w:rsid w:val="007C02FE"/>
    <w:rsid w:val="007C0645"/>
    <w:rsid w:val="007C0E1E"/>
    <w:rsid w:val="007C0F7A"/>
    <w:rsid w:val="007C1A38"/>
    <w:rsid w:val="007C1DAC"/>
    <w:rsid w:val="007C2D76"/>
    <w:rsid w:val="007C2EA0"/>
    <w:rsid w:val="007C3AA2"/>
    <w:rsid w:val="007C48F2"/>
    <w:rsid w:val="007C56AD"/>
    <w:rsid w:val="007C59CF"/>
    <w:rsid w:val="007C63B0"/>
    <w:rsid w:val="007C655E"/>
    <w:rsid w:val="007C65BA"/>
    <w:rsid w:val="007C6BF8"/>
    <w:rsid w:val="007C71E4"/>
    <w:rsid w:val="007C7B11"/>
    <w:rsid w:val="007C7EB6"/>
    <w:rsid w:val="007D0343"/>
    <w:rsid w:val="007D0551"/>
    <w:rsid w:val="007D1030"/>
    <w:rsid w:val="007D1431"/>
    <w:rsid w:val="007D1950"/>
    <w:rsid w:val="007D1BAC"/>
    <w:rsid w:val="007D24A9"/>
    <w:rsid w:val="007D27FA"/>
    <w:rsid w:val="007D30B5"/>
    <w:rsid w:val="007D3274"/>
    <w:rsid w:val="007D3753"/>
    <w:rsid w:val="007D394D"/>
    <w:rsid w:val="007D3E6E"/>
    <w:rsid w:val="007D3F0B"/>
    <w:rsid w:val="007D40C1"/>
    <w:rsid w:val="007D415D"/>
    <w:rsid w:val="007D45B1"/>
    <w:rsid w:val="007D49A9"/>
    <w:rsid w:val="007D4C06"/>
    <w:rsid w:val="007D4E54"/>
    <w:rsid w:val="007D5C82"/>
    <w:rsid w:val="007D5D47"/>
    <w:rsid w:val="007D6218"/>
    <w:rsid w:val="007D6660"/>
    <w:rsid w:val="007D6699"/>
    <w:rsid w:val="007D7872"/>
    <w:rsid w:val="007D7DBE"/>
    <w:rsid w:val="007D7E30"/>
    <w:rsid w:val="007D7F56"/>
    <w:rsid w:val="007E0053"/>
    <w:rsid w:val="007E01A8"/>
    <w:rsid w:val="007E07C9"/>
    <w:rsid w:val="007E15A5"/>
    <w:rsid w:val="007E18F0"/>
    <w:rsid w:val="007E2162"/>
    <w:rsid w:val="007E2267"/>
    <w:rsid w:val="007E2648"/>
    <w:rsid w:val="007E26E4"/>
    <w:rsid w:val="007E2CFC"/>
    <w:rsid w:val="007E2E32"/>
    <w:rsid w:val="007E2F29"/>
    <w:rsid w:val="007E3098"/>
    <w:rsid w:val="007E30A0"/>
    <w:rsid w:val="007E3352"/>
    <w:rsid w:val="007E339A"/>
    <w:rsid w:val="007E34AD"/>
    <w:rsid w:val="007E3590"/>
    <w:rsid w:val="007E3BD4"/>
    <w:rsid w:val="007E4483"/>
    <w:rsid w:val="007E472B"/>
    <w:rsid w:val="007E494F"/>
    <w:rsid w:val="007E4AFB"/>
    <w:rsid w:val="007E4E99"/>
    <w:rsid w:val="007E58C4"/>
    <w:rsid w:val="007E593D"/>
    <w:rsid w:val="007E6419"/>
    <w:rsid w:val="007E6764"/>
    <w:rsid w:val="007E682E"/>
    <w:rsid w:val="007E69ED"/>
    <w:rsid w:val="007E6D3F"/>
    <w:rsid w:val="007E7E76"/>
    <w:rsid w:val="007F0AB9"/>
    <w:rsid w:val="007F1302"/>
    <w:rsid w:val="007F1AFF"/>
    <w:rsid w:val="007F26D9"/>
    <w:rsid w:val="007F2A64"/>
    <w:rsid w:val="007F3119"/>
    <w:rsid w:val="007F31BA"/>
    <w:rsid w:val="007F348C"/>
    <w:rsid w:val="007F3572"/>
    <w:rsid w:val="007F384C"/>
    <w:rsid w:val="007F3E1F"/>
    <w:rsid w:val="007F42E2"/>
    <w:rsid w:val="007F443D"/>
    <w:rsid w:val="007F479C"/>
    <w:rsid w:val="007F4F00"/>
    <w:rsid w:val="007F57B8"/>
    <w:rsid w:val="007F5B46"/>
    <w:rsid w:val="007F6754"/>
    <w:rsid w:val="007F6815"/>
    <w:rsid w:val="007F6AF4"/>
    <w:rsid w:val="007F6FF0"/>
    <w:rsid w:val="007F7630"/>
    <w:rsid w:val="007F78BE"/>
    <w:rsid w:val="007F7AD4"/>
    <w:rsid w:val="007F7D95"/>
    <w:rsid w:val="00801542"/>
    <w:rsid w:val="00801991"/>
    <w:rsid w:val="00801993"/>
    <w:rsid w:val="00801D90"/>
    <w:rsid w:val="0080213D"/>
    <w:rsid w:val="00802AF7"/>
    <w:rsid w:val="00802B77"/>
    <w:rsid w:val="00802CBF"/>
    <w:rsid w:val="00802DD6"/>
    <w:rsid w:val="0080306C"/>
    <w:rsid w:val="008033F6"/>
    <w:rsid w:val="008036C3"/>
    <w:rsid w:val="008039C4"/>
    <w:rsid w:val="00803B43"/>
    <w:rsid w:val="00803C7D"/>
    <w:rsid w:val="00803F71"/>
    <w:rsid w:val="008042D7"/>
    <w:rsid w:val="0080494B"/>
    <w:rsid w:val="008051B0"/>
    <w:rsid w:val="00805842"/>
    <w:rsid w:val="00806187"/>
    <w:rsid w:val="008062BD"/>
    <w:rsid w:val="0080663C"/>
    <w:rsid w:val="0080681B"/>
    <w:rsid w:val="0080738C"/>
    <w:rsid w:val="00807A62"/>
    <w:rsid w:val="008108D7"/>
    <w:rsid w:val="00810B77"/>
    <w:rsid w:val="008116B5"/>
    <w:rsid w:val="00811AD2"/>
    <w:rsid w:val="0081202C"/>
    <w:rsid w:val="0081231E"/>
    <w:rsid w:val="00813129"/>
    <w:rsid w:val="00813471"/>
    <w:rsid w:val="008138A1"/>
    <w:rsid w:val="008141BD"/>
    <w:rsid w:val="008143E1"/>
    <w:rsid w:val="00814992"/>
    <w:rsid w:val="0081506D"/>
    <w:rsid w:val="008152C2"/>
    <w:rsid w:val="008159E8"/>
    <w:rsid w:val="00815A5C"/>
    <w:rsid w:val="00815C47"/>
    <w:rsid w:val="00815D24"/>
    <w:rsid w:val="008169BA"/>
    <w:rsid w:val="00817372"/>
    <w:rsid w:val="00817436"/>
    <w:rsid w:val="00817A0E"/>
    <w:rsid w:val="008201D7"/>
    <w:rsid w:val="00820295"/>
    <w:rsid w:val="00820379"/>
    <w:rsid w:val="0082051E"/>
    <w:rsid w:val="008205A6"/>
    <w:rsid w:val="00820B50"/>
    <w:rsid w:val="008212EF"/>
    <w:rsid w:val="0082136B"/>
    <w:rsid w:val="008214B3"/>
    <w:rsid w:val="00821781"/>
    <w:rsid w:val="00822BA2"/>
    <w:rsid w:val="0082301E"/>
    <w:rsid w:val="00823175"/>
    <w:rsid w:val="00823942"/>
    <w:rsid w:val="0082394F"/>
    <w:rsid w:val="00823BBE"/>
    <w:rsid w:val="0082507E"/>
    <w:rsid w:val="008251B8"/>
    <w:rsid w:val="0082542D"/>
    <w:rsid w:val="0082594E"/>
    <w:rsid w:val="0082610B"/>
    <w:rsid w:val="008264BE"/>
    <w:rsid w:val="00826589"/>
    <w:rsid w:val="00826B89"/>
    <w:rsid w:val="0082723D"/>
    <w:rsid w:val="00827834"/>
    <w:rsid w:val="00827CE2"/>
    <w:rsid w:val="008301DB"/>
    <w:rsid w:val="00830703"/>
    <w:rsid w:val="00831BA0"/>
    <w:rsid w:val="00832113"/>
    <w:rsid w:val="008322F3"/>
    <w:rsid w:val="008327B6"/>
    <w:rsid w:val="00832835"/>
    <w:rsid w:val="00832853"/>
    <w:rsid w:val="00832B05"/>
    <w:rsid w:val="00832C7C"/>
    <w:rsid w:val="00832EA5"/>
    <w:rsid w:val="0083342C"/>
    <w:rsid w:val="00834235"/>
    <w:rsid w:val="00834C38"/>
    <w:rsid w:val="00835110"/>
    <w:rsid w:val="008351FC"/>
    <w:rsid w:val="00835587"/>
    <w:rsid w:val="00835900"/>
    <w:rsid w:val="00835905"/>
    <w:rsid w:val="00835F83"/>
    <w:rsid w:val="00835FFA"/>
    <w:rsid w:val="00836053"/>
    <w:rsid w:val="008369B9"/>
    <w:rsid w:val="00836BA8"/>
    <w:rsid w:val="008374AD"/>
    <w:rsid w:val="00837BFB"/>
    <w:rsid w:val="00837DBD"/>
    <w:rsid w:val="0084000E"/>
    <w:rsid w:val="008401B8"/>
    <w:rsid w:val="0084026C"/>
    <w:rsid w:val="00840D1A"/>
    <w:rsid w:val="00840D82"/>
    <w:rsid w:val="00840F6A"/>
    <w:rsid w:val="008412E7"/>
    <w:rsid w:val="00841637"/>
    <w:rsid w:val="00841643"/>
    <w:rsid w:val="00841B96"/>
    <w:rsid w:val="00841CE5"/>
    <w:rsid w:val="00841F50"/>
    <w:rsid w:val="00842774"/>
    <w:rsid w:val="00842EA0"/>
    <w:rsid w:val="008433E6"/>
    <w:rsid w:val="00843A0E"/>
    <w:rsid w:val="00843D3B"/>
    <w:rsid w:val="00843D89"/>
    <w:rsid w:val="00843E35"/>
    <w:rsid w:val="00843E38"/>
    <w:rsid w:val="00843F2F"/>
    <w:rsid w:val="00844118"/>
    <w:rsid w:val="00844167"/>
    <w:rsid w:val="00844281"/>
    <w:rsid w:val="008446F8"/>
    <w:rsid w:val="00844835"/>
    <w:rsid w:val="00844BAF"/>
    <w:rsid w:val="00844CB0"/>
    <w:rsid w:val="00845DFE"/>
    <w:rsid w:val="00845EF1"/>
    <w:rsid w:val="00846187"/>
    <w:rsid w:val="00846A52"/>
    <w:rsid w:val="00846B3C"/>
    <w:rsid w:val="00846E17"/>
    <w:rsid w:val="00846FEB"/>
    <w:rsid w:val="00847114"/>
    <w:rsid w:val="008472C4"/>
    <w:rsid w:val="00847CF6"/>
    <w:rsid w:val="008512F0"/>
    <w:rsid w:val="00851454"/>
    <w:rsid w:val="00851C57"/>
    <w:rsid w:val="00851C79"/>
    <w:rsid w:val="00851E71"/>
    <w:rsid w:val="0085264E"/>
    <w:rsid w:val="008529DE"/>
    <w:rsid w:val="008529E1"/>
    <w:rsid w:val="00852A3B"/>
    <w:rsid w:val="00852D24"/>
    <w:rsid w:val="00853FE6"/>
    <w:rsid w:val="00854037"/>
    <w:rsid w:val="00854283"/>
    <w:rsid w:val="008544DE"/>
    <w:rsid w:val="008546EC"/>
    <w:rsid w:val="0085495F"/>
    <w:rsid w:val="008550EB"/>
    <w:rsid w:val="008550F3"/>
    <w:rsid w:val="00855E34"/>
    <w:rsid w:val="00855F75"/>
    <w:rsid w:val="0085620B"/>
    <w:rsid w:val="0085627A"/>
    <w:rsid w:val="00856D75"/>
    <w:rsid w:val="008573AB"/>
    <w:rsid w:val="008573E3"/>
    <w:rsid w:val="00857A3A"/>
    <w:rsid w:val="00857C1E"/>
    <w:rsid w:val="00857DC4"/>
    <w:rsid w:val="00857E46"/>
    <w:rsid w:val="00860075"/>
    <w:rsid w:val="00860F26"/>
    <w:rsid w:val="00861094"/>
    <w:rsid w:val="008612E6"/>
    <w:rsid w:val="00861A02"/>
    <w:rsid w:val="00861C99"/>
    <w:rsid w:val="00861D7E"/>
    <w:rsid w:val="00861E81"/>
    <w:rsid w:val="0086273B"/>
    <w:rsid w:val="008640CD"/>
    <w:rsid w:val="00864548"/>
    <w:rsid w:val="008645FF"/>
    <w:rsid w:val="00865131"/>
    <w:rsid w:val="0086535C"/>
    <w:rsid w:val="0086581B"/>
    <w:rsid w:val="00865ADE"/>
    <w:rsid w:val="00865E7C"/>
    <w:rsid w:val="0086625E"/>
    <w:rsid w:val="0086658D"/>
    <w:rsid w:val="0086682F"/>
    <w:rsid w:val="00866B9A"/>
    <w:rsid w:val="00866D42"/>
    <w:rsid w:val="00867678"/>
    <w:rsid w:val="0086781D"/>
    <w:rsid w:val="00867B18"/>
    <w:rsid w:val="00867FBC"/>
    <w:rsid w:val="00870078"/>
    <w:rsid w:val="0087016E"/>
    <w:rsid w:val="0087030E"/>
    <w:rsid w:val="00870820"/>
    <w:rsid w:val="0087096E"/>
    <w:rsid w:val="00870AAC"/>
    <w:rsid w:val="008713D6"/>
    <w:rsid w:val="00871F58"/>
    <w:rsid w:val="00872083"/>
    <w:rsid w:val="0087223A"/>
    <w:rsid w:val="0087259D"/>
    <w:rsid w:val="008727D5"/>
    <w:rsid w:val="00873099"/>
    <w:rsid w:val="00873353"/>
    <w:rsid w:val="008734F7"/>
    <w:rsid w:val="00873A30"/>
    <w:rsid w:val="00874292"/>
    <w:rsid w:val="00874AB9"/>
    <w:rsid w:val="00874CCB"/>
    <w:rsid w:val="00874E9F"/>
    <w:rsid w:val="00875EDE"/>
    <w:rsid w:val="00876427"/>
    <w:rsid w:val="008766D6"/>
    <w:rsid w:val="008767C1"/>
    <w:rsid w:val="00877842"/>
    <w:rsid w:val="00877AE9"/>
    <w:rsid w:val="0088020E"/>
    <w:rsid w:val="00880764"/>
    <w:rsid w:val="008808C9"/>
    <w:rsid w:val="008808E2"/>
    <w:rsid w:val="00880B11"/>
    <w:rsid w:val="00880DE5"/>
    <w:rsid w:val="00881449"/>
    <w:rsid w:val="00881456"/>
    <w:rsid w:val="00881996"/>
    <w:rsid w:val="00881ACB"/>
    <w:rsid w:val="0088245C"/>
    <w:rsid w:val="00882494"/>
    <w:rsid w:val="008834DD"/>
    <w:rsid w:val="008835F9"/>
    <w:rsid w:val="00884480"/>
    <w:rsid w:val="0088562E"/>
    <w:rsid w:val="008859C4"/>
    <w:rsid w:val="008859D9"/>
    <w:rsid w:val="00885FC9"/>
    <w:rsid w:val="00886145"/>
    <w:rsid w:val="00886912"/>
    <w:rsid w:val="00886C53"/>
    <w:rsid w:val="00886C76"/>
    <w:rsid w:val="00886CE6"/>
    <w:rsid w:val="008874DB"/>
    <w:rsid w:val="00887E2E"/>
    <w:rsid w:val="00887EDE"/>
    <w:rsid w:val="0089008F"/>
    <w:rsid w:val="00890367"/>
    <w:rsid w:val="00890655"/>
    <w:rsid w:val="0089074B"/>
    <w:rsid w:val="00890DE6"/>
    <w:rsid w:val="00890EC0"/>
    <w:rsid w:val="00891328"/>
    <w:rsid w:val="0089143B"/>
    <w:rsid w:val="00891A47"/>
    <w:rsid w:val="008921CA"/>
    <w:rsid w:val="00892809"/>
    <w:rsid w:val="0089370F"/>
    <w:rsid w:val="008939AF"/>
    <w:rsid w:val="00893FED"/>
    <w:rsid w:val="008940AD"/>
    <w:rsid w:val="0089449A"/>
    <w:rsid w:val="00894994"/>
    <w:rsid w:val="00894EEE"/>
    <w:rsid w:val="00894F15"/>
    <w:rsid w:val="00894F85"/>
    <w:rsid w:val="0089519B"/>
    <w:rsid w:val="008955C6"/>
    <w:rsid w:val="00895873"/>
    <w:rsid w:val="00895A41"/>
    <w:rsid w:val="00895E48"/>
    <w:rsid w:val="0089620F"/>
    <w:rsid w:val="008963F2"/>
    <w:rsid w:val="00896617"/>
    <w:rsid w:val="00896687"/>
    <w:rsid w:val="0089696F"/>
    <w:rsid w:val="008971F4"/>
    <w:rsid w:val="00897E67"/>
    <w:rsid w:val="008A0250"/>
    <w:rsid w:val="008A0344"/>
    <w:rsid w:val="008A057C"/>
    <w:rsid w:val="008A0E7D"/>
    <w:rsid w:val="008A0FF5"/>
    <w:rsid w:val="008A100D"/>
    <w:rsid w:val="008A1C32"/>
    <w:rsid w:val="008A1FC2"/>
    <w:rsid w:val="008A2976"/>
    <w:rsid w:val="008A3023"/>
    <w:rsid w:val="008A3E95"/>
    <w:rsid w:val="008A3ECA"/>
    <w:rsid w:val="008A403F"/>
    <w:rsid w:val="008A42FC"/>
    <w:rsid w:val="008A43CA"/>
    <w:rsid w:val="008A45F5"/>
    <w:rsid w:val="008A48DE"/>
    <w:rsid w:val="008A4C59"/>
    <w:rsid w:val="008A4C9B"/>
    <w:rsid w:val="008A533C"/>
    <w:rsid w:val="008A554F"/>
    <w:rsid w:val="008A570B"/>
    <w:rsid w:val="008A6514"/>
    <w:rsid w:val="008A6815"/>
    <w:rsid w:val="008A6F91"/>
    <w:rsid w:val="008A7612"/>
    <w:rsid w:val="008A7A94"/>
    <w:rsid w:val="008A7CF1"/>
    <w:rsid w:val="008B0324"/>
    <w:rsid w:val="008B0343"/>
    <w:rsid w:val="008B0A02"/>
    <w:rsid w:val="008B0B2C"/>
    <w:rsid w:val="008B0B51"/>
    <w:rsid w:val="008B1031"/>
    <w:rsid w:val="008B161F"/>
    <w:rsid w:val="008B198C"/>
    <w:rsid w:val="008B1B00"/>
    <w:rsid w:val="008B1B05"/>
    <w:rsid w:val="008B1F83"/>
    <w:rsid w:val="008B20DF"/>
    <w:rsid w:val="008B2303"/>
    <w:rsid w:val="008B24F1"/>
    <w:rsid w:val="008B2A19"/>
    <w:rsid w:val="008B2D36"/>
    <w:rsid w:val="008B3298"/>
    <w:rsid w:val="008B34A0"/>
    <w:rsid w:val="008B3AE4"/>
    <w:rsid w:val="008B438F"/>
    <w:rsid w:val="008B4E1D"/>
    <w:rsid w:val="008B502C"/>
    <w:rsid w:val="008B547E"/>
    <w:rsid w:val="008B56B6"/>
    <w:rsid w:val="008B5740"/>
    <w:rsid w:val="008B642F"/>
    <w:rsid w:val="008B70E3"/>
    <w:rsid w:val="008B751E"/>
    <w:rsid w:val="008B7A19"/>
    <w:rsid w:val="008B7C79"/>
    <w:rsid w:val="008B7CA8"/>
    <w:rsid w:val="008C0717"/>
    <w:rsid w:val="008C0B84"/>
    <w:rsid w:val="008C0DB0"/>
    <w:rsid w:val="008C15D4"/>
    <w:rsid w:val="008C178A"/>
    <w:rsid w:val="008C2D75"/>
    <w:rsid w:val="008C37BE"/>
    <w:rsid w:val="008C3EDD"/>
    <w:rsid w:val="008C41DA"/>
    <w:rsid w:val="008C43DE"/>
    <w:rsid w:val="008C553A"/>
    <w:rsid w:val="008C588E"/>
    <w:rsid w:val="008C6CF3"/>
    <w:rsid w:val="008C7226"/>
    <w:rsid w:val="008C7460"/>
    <w:rsid w:val="008D0651"/>
    <w:rsid w:val="008D0BE6"/>
    <w:rsid w:val="008D0EA4"/>
    <w:rsid w:val="008D16C5"/>
    <w:rsid w:val="008D1900"/>
    <w:rsid w:val="008D239F"/>
    <w:rsid w:val="008D2532"/>
    <w:rsid w:val="008D2DF3"/>
    <w:rsid w:val="008D2FD5"/>
    <w:rsid w:val="008D31DB"/>
    <w:rsid w:val="008D3617"/>
    <w:rsid w:val="008D3931"/>
    <w:rsid w:val="008D449D"/>
    <w:rsid w:val="008D4612"/>
    <w:rsid w:val="008D47A1"/>
    <w:rsid w:val="008D523D"/>
    <w:rsid w:val="008D5A00"/>
    <w:rsid w:val="008D653D"/>
    <w:rsid w:val="008D7B80"/>
    <w:rsid w:val="008E0067"/>
    <w:rsid w:val="008E0496"/>
    <w:rsid w:val="008E0AF0"/>
    <w:rsid w:val="008E182B"/>
    <w:rsid w:val="008E1834"/>
    <w:rsid w:val="008E18C2"/>
    <w:rsid w:val="008E1911"/>
    <w:rsid w:val="008E1A78"/>
    <w:rsid w:val="008E3476"/>
    <w:rsid w:val="008E38B3"/>
    <w:rsid w:val="008E3F36"/>
    <w:rsid w:val="008E4184"/>
    <w:rsid w:val="008E42FC"/>
    <w:rsid w:val="008E47EF"/>
    <w:rsid w:val="008E4C88"/>
    <w:rsid w:val="008E5282"/>
    <w:rsid w:val="008E549F"/>
    <w:rsid w:val="008E5783"/>
    <w:rsid w:val="008E5C0D"/>
    <w:rsid w:val="008E62E8"/>
    <w:rsid w:val="008E6301"/>
    <w:rsid w:val="008E6422"/>
    <w:rsid w:val="008E6534"/>
    <w:rsid w:val="008E6577"/>
    <w:rsid w:val="008E6A12"/>
    <w:rsid w:val="008E6CD6"/>
    <w:rsid w:val="008E7382"/>
    <w:rsid w:val="008E749D"/>
    <w:rsid w:val="008E7E51"/>
    <w:rsid w:val="008F000C"/>
    <w:rsid w:val="008F0D00"/>
    <w:rsid w:val="008F0D5E"/>
    <w:rsid w:val="008F10BC"/>
    <w:rsid w:val="008F153B"/>
    <w:rsid w:val="008F1C89"/>
    <w:rsid w:val="008F2052"/>
    <w:rsid w:val="008F26ED"/>
    <w:rsid w:val="008F2A38"/>
    <w:rsid w:val="008F3012"/>
    <w:rsid w:val="008F3037"/>
    <w:rsid w:val="008F330D"/>
    <w:rsid w:val="008F343B"/>
    <w:rsid w:val="008F34B2"/>
    <w:rsid w:val="008F34C7"/>
    <w:rsid w:val="008F38C1"/>
    <w:rsid w:val="008F3BCE"/>
    <w:rsid w:val="008F3C2F"/>
    <w:rsid w:val="008F45C8"/>
    <w:rsid w:val="008F4D16"/>
    <w:rsid w:val="008F4DF3"/>
    <w:rsid w:val="008F5598"/>
    <w:rsid w:val="008F58CE"/>
    <w:rsid w:val="008F592B"/>
    <w:rsid w:val="009010FC"/>
    <w:rsid w:val="0090141B"/>
    <w:rsid w:val="0090159E"/>
    <w:rsid w:val="00901BF1"/>
    <w:rsid w:val="00901C65"/>
    <w:rsid w:val="00901CEF"/>
    <w:rsid w:val="00901D89"/>
    <w:rsid w:val="00901F43"/>
    <w:rsid w:val="009025AD"/>
    <w:rsid w:val="00903022"/>
    <w:rsid w:val="00903775"/>
    <w:rsid w:val="009039CA"/>
    <w:rsid w:val="00903A80"/>
    <w:rsid w:val="009040CB"/>
    <w:rsid w:val="00904282"/>
    <w:rsid w:val="00904995"/>
    <w:rsid w:val="00904F01"/>
    <w:rsid w:val="009053A8"/>
    <w:rsid w:val="00906339"/>
    <w:rsid w:val="009104A8"/>
    <w:rsid w:val="00910737"/>
    <w:rsid w:val="009107B9"/>
    <w:rsid w:val="009109F7"/>
    <w:rsid w:val="00910D6E"/>
    <w:rsid w:val="00911158"/>
    <w:rsid w:val="009119BF"/>
    <w:rsid w:val="00911A02"/>
    <w:rsid w:val="00912020"/>
    <w:rsid w:val="00912137"/>
    <w:rsid w:val="00912368"/>
    <w:rsid w:val="00912B03"/>
    <w:rsid w:val="00912BF1"/>
    <w:rsid w:val="00913A6E"/>
    <w:rsid w:val="009146CF"/>
    <w:rsid w:val="00914C2F"/>
    <w:rsid w:val="009151B5"/>
    <w:rsid w:val="00915BED"/>
    <w:rsid w:val="00916318"/>
    <w:rsid w:val="00916B64"/>
    <w:rsid w:val="00916FE7"/>
    <w:rsid w:val="00917461"/>
    <w:rsid w:val="00917A7E"/>
    <w:rsid w:val="00920C89"/>
    <w:rsid w:val="00920EC4"/>
    <w:rsid w:val="0092145D"/>
    <w:rsid w:val="009214B1"/>
    <w:rsid w:val="00921A6E"/>
    <w:rsid w:val="00921C1B"/>
    <w:rsid w:val="009222E5"/>
    <w:rsid w:val="009226C8"/>
    <w:rsid w:val="00922796"/>
    <w:rsid w:val="009227A0"/>
    <w:rsid w:val="00922922"/>
    <w:rsid w:val="00922BF8"/>
    <w:rsid w:val="00923088"/>
    <w:rsid w:val="00923766"/>
    <w:rsid w:val="00923C7D"/>
    <w:rsid w:val="009243AC"/>
    <w:rsid w:val="009245DE"/>
    <w:rsid w:val="009250CC"/>
    <w:rsid w:val="009251C0"/>
    <w:rsid w:val="0092544D"/>
    <w:rsid w:val="00925501"/>
    <w:rsid w:val="00925729"/>
    <w:rsid w:val="009258FF"/>
    <w:rsid w:val="00925CCF"/>
    <w:rsid w:val="00925E06"/>
    <w:rsid w:val="00927D89"/>
    <w:rsid w:val="00930456"/>
    <w:rsid w:val="00930762"/>
    <w:rsid w:val="00930B2A"/>
    <w:rsid w:val="00930C0C"/>
    <w:rsid w:val="009315B9"/>
    <w:rsid w:val="00931A62"/>
    <w:rsid w:val="00931D7C"/>
    <w:rsid w:val="00932DBA"/>
    <w:rsid w:val="009335AF"/>
    <w:rsid w:val="00933694"/>
    <w:rsid w:val="00933743"/>
    <w:rsid w:val="009337A0"/>
    <w:rsid w:val="009338F5"/>
    <w:rsid w:val="009339DF"/>
    <w:rsid w:val="00934068"/>
    <w:rsid w:val="009346F1"/>
    <w:rsid w:val="00935580"/>
    <w:rsid w:val="009359E3"/>
    <w:rsid w:val="00936B81"/>
    <w:rsid w:val="0093710D"/>
    <w:rsid w:val="00937454"/>
    <w:rsid w:val="00937882"/>
    <w:rsid w:val="00937B1D"/>
    <w:rsid w:val="00937EF2"/>
    <w:rsid w:val="009404CE"/>
    <w:rsid w:val="0094137B"/>
    <w:rsid w:val="00941722"/>
    <w:rsid w:val="0094174E"/>
    <w:rsid w:val="0094202A"/>
    <w:rsid w:val="00942253"/>
    <w:rsid w:val="00942380"/>
    <w:rsid w:val="009432C6"/>
    <w:rsid w:val="00943399"/>
    <w:rsid w:val="00943B96"/>
    <w:rsid w:val="009441F6"/>
    <w:rsid w:val="009444A2"/>
    <w:rsid w:val="00944701"/>
    <w:rsid w:val="00944989"/>
    <w:rsid w:val="00944D28"/>
    <w:rsid w:val="0094538C"/>
    <w:rsid w:val="009458CF"/>
    <w:rsid w:val="009459F9"/>
    <w:rsid w:val="00945A86"/>
    <w:rsid w:val="00945B39"/>
    <w:rsid w:val="00945BDD"/>
    <w:rsid w:val="009462F5"/>
    <w:rsid w:val="009464D3"/>
    <w:rsid w:val="00946986"/>
    <w:rsid w:val="009473DD"/>
    <w:rsid w:val="00947858"/>
    <w:rsid w:val="0095028F"/>
    <w:rsid w:val="0095056F"/>
    <w:rsid w:val="00950757"/>
    <w:rsid w:val="009509EF"/>
    <w:rsid w:val="00950ED1"/>
    <w:rsid w:val="0095122E"/>
    <w:rsid w:val="00951381"/>
    <w:rsid w:val="0095149F"/>
    <w:rsid w:val="00951D11"/>
    <w:rsid w:val="00951DA4"/>
    <w:rsid w:val="00951E9D"/>
    <w:rsid w:val="00952747"/>
    <w:rsid w:val="00952F11"/>
    <w:rsid w:val="00953D45"/>
    <w:rsid w:val="0095402B"/>
    <w:rsid w:val="0095442B"/>
    <w:rsid w:val="0095444E"/>
    <w:rsid w:val="0095474D"/>
    <w:rsid w:val="00954AC9"/>
    <w:rsid w:val="00955598"/>
    <w:rsid w:val="00955C67"/>
    <w:rsid w:val="00956379"/>
    <w:rsid w:val="00956967"/>
    <w:rsid w:val="00956FD5"/>
    <w:rsid w:val="0095705C"/>
    <w:rsid w:val="00957B65"/>
    <w:rsid w:val="00957C4B"/>
    <w:rsid w:val="00957DEB"/>
    <w:rsid w:val="00957EC8"/>
    <w:rsid w:val="00960AFF"/>
    <w:rsid w:val="00960CED"/>
    <w:rsid w:val="009626EA"/>
    <w:rsid w:val="00962779"/>
    <w:rsid w:val="00962EB1"/>
    <w:rsid w:val="009630A1"/>
    <w:rsid w:val="0096331F"/>
    <w:rsid w:val="00963341"/>
    <w:rsid w:val="0096370E"/>
    <w:rsid w:val="00963F62"/>
    <w:rsid w:val="00964629"/>
    <w:rsid w:val="00965268"/>
    <w:rsid w:val="00965E02"/>
    <w:rsid w:val="00965EFC"/>
    <w:rsid w:val="00966038"/>
    <w:rsid w:val="00966962"/>
    <w:rsid w:val="00966D6E"/>
    <w:rsid w:val="00966E22"/>
    <w:rsid w:val="009670DE"/>
    <w:rsid w:val="00967569"/>
    <w:rsid w:val="0096792D"/>
    <w:rsid w:val="009679CC"/>
    <w:rsid w:val="00970045"/>
    <w:rsid w:val="009706FF"/>
    <w:rsid w:val="009713FD"/>
    <w:rsid w:val="00971DBD"/>
    <w:rsid w:val="00972434"/>
    <w:rsid w:val="009728D7"/>
    <w:rsid w:val="009730CB"/>
    <w:rsid w:val="0097341D"/>
    <w:rsid w:val="009736DF"/>
    <w:rsid w:val="009747B3"/>
    <w:rsid w:val="00975413"/>
    <w:rsid w:val="0097582E"/>
    <w:rsid w:val="00975AE6"/>
    <w:rsid w:val="00975ECB"/>
    <w:rsid w:val="00975FF1"/>
    <w:rsid w:val="00976289"/>
    <w:rsid w:val="009762D2"/>
    <w:rsid w:val="009762F1"/>
    <w:rsid w:val="00976439"/>
    <w:rsid w:val="00976550"/>
    <w:rsid w:val="009768BF"/>
    <w:rsid w:val="0097692D"/>
    <w:rsid w:val="009776D2"/>
    <w:rsid w:val="00977EA8"/>
    <w:rsid w:val="009803C1"/>
    <w:rsid w:val="0098070F"/>
    <w:rsid w:val="00980BC2"/>
    <w:rsid w:val="0098140D"/>
    <w:rsid w:val="00981777"/>
    <w:rsid w:val="00981BA1"/>
    <w:rsid w:val="00981CED"/>
    <w:rsid w:val="00982DC3"/>
    <w:rsid w:val="00983646"/>
    <w:rsid w:val="00983778"/>
    <w:rsid w:val="009839D6"/>
    <w:rsid w:val="0098419D"/>
    <w:rsid w:val="009845F7"/>
    <w:rsid w:val="0098473E"/>
    <w:rsid w:val="0098476B"/>
    <w:rsid w:val="00984A1B"/>
    <w:rsid w:val="00984F24"/>
    <w:rsid w:val="009856FB"/>
    <w:rsid w:val="0098591B"/>
    <w:rsid w:val="009863B1"/>
    <w:rsid w:val="0098682F"/>
    <w:rsid w:val="0098690D"/>
    <w:rsid w:val="00986933"/>
    <w:rsid w:val="00986BB3"/>
    <w:rsid w:val="00987225"/>
    <w:rsid w:val="0098773D"/>
    <w:rsid w:val="0098788E"/>
    <w:rsid w:val="00987AB9"/>
    <w:rsid w:val="009900FD"/>
    <w:rsid w:val="009903F0"/>
    <w:rsid w:val="0099071A"/>
    <w:rsid w:val="00990870"/>
    <w:rsid w:val="00990CCB"/>
    <w:rsid w:val="00990CF9"/>
    <w:rsid w:val="00990DCF"/>
    <w:rsid w:val="00990E4F"/>
    <w:rsid w:val="00991552"/>
    <w:rsid w:val="009917FB"/>
    <w:rsid w:val="00991E08"/>
    <w:rsid w:val="009920F5"/>
    <w:rsid w:val="009922CB"/>
    <w:rsid w:val="009927EC"/>
    <w:rsid w:val="00992928"/>
    <w:rsid w:val="00992AF2"/>
    <w:rsid w:val="00992B56"/>
    <w:rsid w:val="00992CDA"/>
    <w:rsid w:val="00992DF5"/>
    <w:rsid w:val="00993342"/>
    <w:rsid w:val="00993EC4"/>
    <w:rsid w:val="0099510B"/>
    <w:rsid w:val="009951C6"/>
    <w:rsid w:val="00995763"/>
    <w:rsid w:val="00995CF6"/>
    <w:rsid w:val="009960DC"/>
    <w:rsid w:val="0099669F"/>
    <w:rsid w:val="009968F6"/>
    <w:rsid w:val="00996CE4"/>
    <w:rsid w:val="00996DF2"/>
    <w:rsid w:val="0099749B"/>
    <w:rsid w:val="00997A01"/>
    <w:rsid w:val="00997BB8"/>
    <w:rsid w:val="00997DF9"/>
    <w:rsid w:val="00997F30"/>
    <w:rsid w:val="009A02D8"/>
    <w:rsid w:val="009A031F"/>
    <w:rsid w:val="009A04B2"/>
    <w:rsid w:val="009A04E2"/>
    <w:rsid w:val="009A06F6"/>
    <w:rsid w:val="009A0C4C"/>
    <w:rsid w:val="009A1E66"/>
    <w:rsid w:val="009A248D"/>
    <w:rsid w:val="009A2AC5"/>
    <w:rsid w:val="009A33C3"/>
    <w:rsid w:val="009A3F36"/>
    <w:rsid w:val="009A42E1"/>
    <w:rsid w:val="009A43B4"/>
    <w:rsid w:val="009A4528"/>
    <w:rsid w:val="009A45F6"/>
    <w:rsid w:val="009A48D8"/>
    <w:rsid w:val="009A4A07"/>
    <w:rsid w:val="009A4BA7"/>
    <w:rsid w:val="009A4DCC"/>
    <w:rsid w:val="009A5D51"/>
    <w:rsid w:val="009A6302"/>
    <w:rsid w:val="009A6C59"/>
    <w:rsid w:val="009A7455"/>
    <w:rsid w:val="009A7878"/>
    <w:rsid w:val="009A7958"/>
    <w:rsid w:val="009B0888"/>
    <w:rsid w:val="009B0C09"/>
    <w:rsid w:val="009B147E"/>
    <w:rsid w:val="009B2347"/>
    <w:rsid w:val="009B2366"/>
    <w:rsid w:val="009B2885"/>
    <w:rsid w:val="009B2C41"/>
    <w:rsid w:val="009B2C5E"/>
    <w:rsid w:val="009B2EA6"/>
    <w:rsid w:val="009B33DF"/>
    <w:rsid w:val="009B4270"/>
    <w:rsid w:val="009B44CC"/>
    <w:rsid w:val="009B455B"/>
    <w:rsid w:val="009B4D79"/>
    <w:rsid w:val="009B5103"/>
    <w:rsid w:val="009B51FF"/>
    <w:rsid w:val="009B55DE"/>
    <w:rsid w:val="009B5651"/>
    <w:rsid w:val="009B613A"/>
    <w:rsid w:val="009B62E4"/>
    <w:rsid w:val="009B6657"/>
    <w:rsid w:val="009B6BEB"/>
    <w:rsid w:val="009B6D09"/>
    <w:rsid w:val="009B79E4"/>
    <w:rsid w:val="009C02A1"/>
    <w:rsid w:val="009C0802"/>
    <w:rsid w:val="009C2786"/>
    <w:rsid w:val="009C2EA6"/>
    <w:rsid w:val="009C32E7"/>
    <w:rsid w:val="009C3752"/>
    <w:rsid w:val="009C3B5B"/>
    <w:rsid w:val="009C4319"/>
    <w:rsid w:val="009C4FA4"/>
    <w:rsid w:val="009C5926"/>
    <w:rsid w:val="009C6519"/>
    <w:rsid w:val="009C704E"/>
    <w:rsid w:val="009C76A9"/>
    <w:rsid w:val="009D0165"/>
    <w:rsid w:val="009D06EE"/>
    <w:rsid w:val="009D0B5D"/>
    <w:rsid w:val="009D109E"/>
    <w:rsid w:val="009D1CD9"/>
    <w:rsid w:val="009D1F28"/>
    <w:rsid w:val="009D2265"/>
    <w:rsid w:val="009D2403"/>
    <w:rsid w:val="009D2EC2"/>
    <w:rsid w:val="009D2F9D"/>
    <w:rsid w:val="009D3AD5"/>
    <w:rsid w:val="009D3D01"/>
    <w:rsid w:val="009D3E2C"/>
    <w:rsid w:val="009D447B"/>
    <w:rsid w:val="009D4600"/>
    <w:rsid w:val="009D4697"/>
    <w:rsid w:val="009D4830"/>
    <w:rsid w:val="009D4868"/>
    <w:rsid w:val="009D5726"/>
    <w:rsid w:val="009D58E6"/>
    <w:rsid w:val="009D592E"/>
    <w:rsid w:val="009D5A72"/>
    <w:rsid w:val="009D6645"/>
    <w:rsid w:val="009D797A"/>
    <w:rsid w:val="009E026A"/>
    <w:rsid w:val="009E1185"/>
    <w:rsid w:val="009E11BC"/>
    <w:rsid w:val="009E12A6"/>
    <w:rsid w:val="009E1F33"/>
    <w:rsid w:val="009E2432"/>
    <w:rsid w:val="009E3605"/>
    <w:rsid w:val="009E3713"/>
    <w:rsid w:val="009E3731"/>
    <w:rsid w:val="009E3B56"/>
    <w:rsid w:val="009E3ECE"/>
    <w:rsid w:val="009E4237"/>
    <w:rsid w:val="009E49B5"/>
    <w:rsid w:val="009E4F3D"/>
    <w:rsid w:val="009E51CF"/>
    <w:rsid w:val="009E551E"/>
    <w:rsid w:val="009E615F"/>
    <w:rsid w:val="009E6872"/>
    <w:rsid w:val="009E6DB7"/>
    <w:rsid w:val="009E7066"/>
    <w:rsid w:val="009E76F2"/>
    <w:rsid w:val="009E7C5D"/>
    <w:rsid w:val="009F0346"/>
    <w:rsid w:val="009F04DE"/>
    <w:rsid w:val="009F0CAD"/>
    <w:rsid w:val="009F185A"/>
    <w:rsid w:val="009F1908"/>
    <w:rsid w:val="009F1BEC"/>
    <w:rsid w:val="009F1C91"/>
    <w:rsid w:val="009F1EF8"/>
    <w:rsid w:val="009F22FA"/>
    <w:rsid w:val="009F3504"/>
    <w:rsid w:val="009F366B"/>
    <w:rsid w:val="009F39DA"/>
    <w:rsid w:val="009F3FD5"/>
    <w:rsid w:val="009F446B"/>
    <w:rsid w:val="009F4B78"/>
    <w:rsid w:val="009F50E1"/>
    <w:rsid w:val="009F5648"/>
    <w:rsid w:val="009F5A0F"/>
    <w:rsid w:val="009F5B3A"/>
    <w:rsid w:val="009F5D99"/>
    <w:rsid w:val="009F5F14"/>
    <w:rsid w:val="009F606B"/>
    <w:rsid w:val="009F6695"/>
    <w:rsid w:val="009F6809"/>
    <w:rsid w:val="009F6950"/>
    <w:rsid w:val="009F782F"/>
    <w:rsid w:val="00A0094B"/>
    <w:rsid w:val="00A010CD"/>
    <w:rsid w:val="00A011AC"/>
    <w:rsid w:val="00A014EF"/>
    <w:rsid w:val="00A01960"/>
    <w:rsid w:val="00A024EB"/>
    <w:rsid w:val="00A027E9"/>
    <w:rsid w:val="00A029C6"/>
    <w:rsid w:val="00A02C23"/>
    <w:rsid w:val="00A03C09"/>
    <w:rsid w:val="00A04F95"/>
    <w:rsid w:val="00A05543"/>
    <w:rsid w:val="00A05703"/>
    <w:rsid w:val="00A05B93"/>
    <w:rsid w:val="00A05CB0"/>
    <w:rsid w:val="00A06003"/>
    <w:rsid w:val="00A060AA"/>
    <w:rsid w:val="00A06280"/>
    <w:rsid w:val="00A06840"/>
    <w:rsid w:val="00A0687D"/>
    <w:rsid w:val="00A06EAD"/>
    <w:rsid w:val="00A0799F"/>
    <w:rsid w:val="00A07C88"/>
    <w:rsid w:val="00A105FF"/>
    <w:rsid w:val="00A10727"/>
    <w:rsid w:val="00A116FA"/>
    <w:rsid w:val="00A11713"/>
    <w:rsid w:val="00A11778"/>
    <w:rsid w:val="00A11B49"/>
    <w:rsid w:val="00A11BCD"/>
    <w:rsid w:val="00A12657"/>
    <w:rsid w:val="00A128B9"/>
    <w:rsid w:val="00A1293C"/>
    <w:rsid w:val="00A136AF"/>
    <w:rsid w:val="00A140C7"/>
    <w:rsid w:val="00A14F9B"/>
    <w:rsid w:val="00A15167"/>
    <w:rsid w:val="00A157D2"/>
    <w:rsid w:val="00A1598B"/>
    <w:rsid w:val="00A167F1"/>
    <w:rsid w:val="00A16CF9"/>
    <w:rsid w:val="00A173FF"/>
    <w:rsid w:val="00A1746E"/>
    <w:rsid w:val="00A203FF"/>
    <w:rsid w:val="00A20639"/>
    <w:rsid w:val="00A20C33"/>
    <w:rsid w:val="00A20EC0"/>
    <w:rsid w:val="00A212C7"/>
    <w:rsid w:val="00A2150B"/>
    <w:rsid w:val="00A215D9"/>
    <w:rsid w:val="00A21E77"/>
    <w:rsid w:val="00A221C9"/>
    <w:rsid w:val="00A222B2"/>
    <w:rsid w:val="00A22360"/>
    <w:rsid w:val="00A223C9"/>
    <w:rsid w:val="00A22601"/>
    <w:rsid w:val="00A2292C"/>
    <w:rsid w:val="00A23064"/>
    <w:rsid w:val="00A23CD2"/>
    <w:rsid w:val="00A23FC3"/>
    <w:rsid w:val="00A248E6"/>
    <w:rsid w:val="00A24B59"/>
    <w:rsid w:val="00A24DF3"/>
    <w:rsid w:val="00A26227"/>
    <w:rsid w:val="00A262EE"/>
    <w:rsid w:val="00A26F71"/>
    <w:rsid w:val="00A26F95"/>
    <w:rsid w:val="00A2723B"/>
    <w:rsid w:val="00A27361"/>
    <w:rsid w:val="00A27C7B"/>
    <w:rsid w:val="00A30010"/>
    <w:rsid w:val="00A30461"/>
    <w:rsid w:val="00A30A21"/>
    <w:rsid w:val="00A30A2F"/>
    <w:rsid w:val="00A3133B"/>
    <w:rsid w:val="00A31631"/>
    <w:rsid w:val="00A31D08"/>
    <w:rsid w:val="00A32724"/>
    <w:rsid w:val="00A3288D"/>
    <w:rsid w:val="00A328DD"/>
    <w:rsid w:val="00A329DC"/>
    <w:rsid w:val="00A32E4E"/>
    <w:rsid w:val="00A3310E"/>
    <w:rsid w:val="00A34196"/>
    <w:rsid w:val="00A347AF"/>
    <w:rsid w:val="00A34ACF"/>
    <w:rsid w:val="00A3503F"/>
    <w:rsid w:val="00A35675"/>
    <w:rsid w:val="00A3633A"/>
    <w:rsid w:val="00A36914"/>
    <w:rsid w:val="00A371DF"/>
    <w:rsid w:val="00A378E6"/>
    <w:rsid w:val="00A37938"/>
    <w:rsid w:val="00A37E2A"/>
    <w:rsid w:val="00A400A8"/>
    <w:rsid w:val="00A40350"/>
    <w:rsid w:val="00A4064D"/>
    <w:rsid w:val="00A40E45"/>
    <w:rsid w:val="00A41014"/>
    <w:rsid w:val="00A41086"/>
    <w:rsid w:val="00A41135"/>
    <w:rsid w:val="00A411F9"/>
    <w:rsid w:val="00A414B0"/>
    <w:rsid w:val="00A41FEB"/>
    <w:rsid w:val="00A42219"/>
    <w:rsid w:val="00A4252C"/>
    <w:rsid w:val="00A42551"/>
    <w:rsid w:val="00A427D1"/>
    <w:rsid w:val="00A433D0"/>
    <w:rsid w:val="00A43712"/>
    <w:rsid w:val="00A43F2E"/>
    <w:rsid w:val="00A44276"/>
    <w:rsid w:val="00A446EA"/>
    <w:rsid w:val="00A44DA6"/>
    <w:rsid w:val="00A44F6F"/>
    <w:rsid w:val="00A45CCF"/>
    <w:rsid w:val="00A46222"/>
    <w:rsid w:val="00A4639F"/>
    <w:rsid w:val="00A46E3E"/>
    <w:rsid w:val="00A4708D"/>
    <w:rsid w:val="00A47318"/>
    <w:rsid w:val="00A47765"/>
    <w:rsid w:val="00A47B94"/>
    <w:rsid w:val="00A50921"/>
    <w:rsid w:val="00A50E99"/>
    <w:rsid w:val="00A5160D"/>
    <w:rsid w:val="00A51F7B"/>
    <w:rsid w:val="00A52074"/>
    <w:rsid w:val="00A5262F"/>
    <w:rsid w:val="00A52CDA"/>
    <w:rsid w:val="00A52EC6"/>
    <w:rsid w:val="00A536FE"/>
    <w:rsid w:val="00A53973"/>
    <w:rsid w:val="00A53E52"/>
    <w:rsid w:val="00A549CD"/>
    <w:rsid w:val="00A54BB1"/>
    <w:rsid w:val="00A54F62"/>
    <w:rsid w:val="00A55139"/>
    <w:rsid w:val="00A55441"/>
    <w:rsid w:val="00A55669"/>
    <w:rsid w:val="00A56345"/>
    <w:rsid w:val="00A56CA4"/>
    <w:rsid w:val="00A56E97"/>
    <w:rsid w:val="00A56ECE"/>
    <w:rsid w:val="00A56F07"/>
    <w:rsid w:val="00A57307"/>
    <w:rsid w:val="00A576C5"/>
    <w:rsid w:val="00A579B5"/>
    <w:rsid w:val="00A57D17"/>
    <w:rsid w:val="00A60BB2"/>
    <w:rsid w:val="00A61552"/>
    <w:rsid w:val="00A617BD"/>
    <w:rsid w:val="00A61F33"/>
    <w:rsid w:val="00A61F45"/>
    <w:rsid w:val="00A621E2"/>
    <w:rsid w:val="00A6235A"/>
    <w:rsid w:val="00A6296D"/>
    <w:rsid w:val="00A62AD7"/>
    <w:rsid w:val="00A63006"/>
    <w:rsid w:val="00A6344A"/>
    <w:rsid w:val="00A6376B"/>
    <w:rsid w:val="00A639C0"/>
    <w:rsid w:val="00A63D89"/>
    <w:rsid w:val="00A6414B"/>
    <w:rsid w:val="00A65709"/>
    <w:rsid w:val="00A65F04"/>
    <w:rsid w:val="00A65F2E"/>
    <w:rsid w:val="00A661BF"/>
    <w:rsid w:val="00A6638A"/>
    <w:rsid w:val="00A666AC"/>
    <w:rsid w:val="00A66DB0"/>
    <w:rsid w:val="00A67D9B"/>
    <w:rsid w:val="00A67F1F"/>
    <w:rsid w:val="00A703AE"/>
    <w:rsid w:val="00A70A59"/>
    <w:rsid w:val="00A70D20"/>
    <w:rsid w:val="00A7116F"/>
    <w:rsid w:val="00A7189A"/>
    <w:rsid w:val="00A71AD5"/>
    <w:rsid w:val="00A72059"/>
    <w:rsid w:val="00A724E6"/>
    <w:rsid w:val="00A729CB"/>
    <w:rsid w:val="00A72D9D"/>
    <w:rsid w:val="00A72FCF"/>
    <w:rsid w:val="00A732E1"/>
    <w:rsid w:val="00A73685"/>
    <w:rsid w:val="00A738C5"/>
    <w:rsid w:val="00A741F1"/>
    <w:rsid w:val="00A741F2"/>
    <w:rsid w:val="00A741F6"/>
    <w:rsid w:val="00A749F9"/>
    <w:rsid w:val="00A74CE4"/>
    <w:rsid w:val="00A75395"/>
    <w:rsid w:val="00A75C33"/>
    <w:rsid w:val="00A75DD3"/>
    <w:rsid w:val="00A75FCA"/>
    <w:rsid w:val="00A7603F"/>
    <w:rsid w:val="00A76186"/>
    <w:rsid w:val="00A7625E"/>
    <w:rsid w:val="00A76325"/>
    <w:rsid w:val="00A7677F"/>
    <w:rsid w:val="00A76D39"/>
    <w:rsid w:val="00A76FE5"/>
    <w:rsid w:val="00A77378"/>
    <w:rsid w:val="00A779EB"/>
    <w:rsid w:val="00A8073E"/>
    <w:rsid w:val="00A80883"/>
    <w:rsid w:val="00A80966"/>
    <w:rsid w:val="00A80AA1"/>
    <w:rsid w:val="00A80C0B"/>
    <w:rsid w:val="00A81BED"/>
    <w:rsid w:val="00A81DE5"/>
    <w:rsid w:val="00A829F6"/>
    <w:rsid w:val="00A82EB8"/>
    <w:rsid w:val="00A82FC6"/>
    <w:rsid w:val="00A83188"/>
    <w:rsid w:val="00A83A8B"/>
    <w:rsid w:val="00A847F4"/>
    <w:rsid w:val="00A84B97"/>
    <w:rsid w:val="00A84BE1"/>
    <w:rsid w:val="00A85887"/>
    <w:rsid w:val="00A859AC"/>
    <w:rsid w:val="00A85C51"/>
    <w:rsid w:val="00A8668F"/>
    <w:rsid w:val="00A87696"/>
    <w:rsid w:val="00A878D1"/>
    <w:rsid w:val="00A90A84"/>
    <w:rsid w:val="00A90ED8"/>
    <w:rsid w:val="00A90F47"/>
    <w:rsid w:val="00A914EB"/>
    <w:rsid w:val="00A919D9"/>
    <w:rsid w:val="00A91BDC"/>
    <w:rsid w:val="00A91D93"/>
    <w:rsid w:val="00A9201C"/>
    <w:rsid w:val="00A92270"/>
    <w:rsid w:val="00A923EB"/>
    <w:rsid w:val="00A92F14"/>
    <w:rsid w:val="00A9411A"/>
    <w:rsid w:val="00A94167"/>
    <w:rsid w:val="00A9421C"/>
    <w:rsid w:val="00A94986"/>
    <w:rsid w:val="00A95331"/>
    <w:rsid w:val="00A9546C"/>
    <w:rsid w:val="00A95886"/>
    <w:rsid w:val="00A96441"/>
    <w:rsid w:val="00A96547"/>
    <w:rsid w:val="00A968C5"/>
    <w:rsid w:val="00A97429"/>
    <w:rsid w:val="00A97FD0"/>
    <w:rsid w:val="00AA0555"/>
    <w:rsid w:val="00AA0757"/>
    <w:rsid w:val="00AA083B"/>
    <w:rsid w:val="00AA10AE"/>
    <w:rsid w:val="00AA1189"/>
    <w:rsid w:val="00AA166A"/>
    <w:rsid w:val="00AA1AF7"/>
    <w:rsid w:val="00AA2175"/>
    <w:rsid w:val="00AA24C9"/>
    <w:rsid w:val="00AA269D"/>
    <w:rsid w:val="00AA2D94"/>
    <w:rsid w:val="00AA329F"/>
    <w:rsid w:val="00AA32F1"/>
    <w:rsid w:val="00AA36EE"/>
    <w:rsid w:val="00AA3D85"/>
    <w:rsid w:val="00AA3F80"/>
    <w:rsid w:val="00AA402C"/>
    <w:rsid w:val="00AA436A"/>
    <w:rsid w:val="00AA4545"/>
    <w:rsid w:val="00AA4756"/>
    <w:rsid w:val="00AA4839"/>
    <w:rsid w:val="00AA48B7"/>
    <w:rsid w:val="00AA4FD7"/>
    <w:rsid w:val="00AA5086"/>
    <w:rsid w:val="00AA52C5"/>
    <w:rsid w:val="00AA5880"/>
    <w:rsid w:val="00AA58CD"/>
    <w:rsid w:val="00AA607B"/>
    <w:rsid w:val="00AA6103"/>
    <w:rsid w:val="00AA6775"/>
    <w:rsid w:val="00AA6B44"/>
    <w:rsid w:val="00AA6E42"/>
    <w:rsid w:val="00AA6F23"/>
    <w:rsid w:val="00AA70F8"/>
    <w:rsid w:val="00AA7138"/>
    <w:rsid w:val="00AA7AA5"/>
    <w:rsid w:val="00AA7B6A"/>
    <w:rsid w:val="00AA7B83"/>
    <w:rsid w:val="00AB011C"/>
    <w:rsid w:val="00AB0574"/>
    <w:rsid w:val="00AB0893"/>
    <w:rsid w:val="00AB0A50"/>
    <w:rsid w:val="00AB0D16"/>
    <w:rsid w:val="00AB1370"/>
    <w:rsid w:val="00AB1381"/>
    <w:rsid w:val="00AB1E44"/>
    <w:rsid w:val="00AB2474"/>
    <w:rsid w:val="00AB24A5"/>
    <w:rsid w:val="00AB25D9"/>
    <w:rsid w:val="00AB2B9C"/>
    <w:rsid w:val="00AB2F41"/>
    <w:rsid w:val="00AB5345"/>
    <w:rsid w:val="00AB5913"/>
    <w:rsid w:val="00AB593E"/>
    <w:rsid w:val="00AB5C61"/>
    <w:rsid w:val="00AB5D37"/>
    <w:rsid w:val="00AB639F"/>
    <w:rsid w:val="00AB6838"/>
    <w:rsid w:val="00AB7772"/>
    <w:rsid w:val="00AB77AA"/>
    <w:rsid w:val="00AB7A6B"/>
    <w:rsid w:val="00AC01D3"/>
    <w:rsid w:val="00AC0E20"/>
    <w:rsid w:val="00AC12C9"/>
    <w:rsid w:val="00AC133C"/>
    <w:rsid w:val="00AC13A9"/>
    <w:rsid w:val="00AC1A60"/>
    <w:rsid w:val="00AC1EC1"/>
    <w:rsid w:val="00AC2049"/>
    <w:rsid w:val="00AC2072"/>
    <w:rsid w:val="00AC22E4"/>
    <w:rsid w:val="00AC2722"/>
    <w:rsid w:val="00AC293B"/>
    <w:rsid w:val="00AC2D74"/>
    <w:rsid w:val="00AC361F"/>
    <w:rsid w:val="00AC3823"/>
    <w:rsid w:val="00AC3BEA"/>
    <w:rsid w:val="00AC3F03"/>
    <w:rsid w:val="00AC43D1"/>
    <w:rsid w:val="00AC4A2E"/>
    <w:rsid w:val="00AC4C5C"/>
    <w:rsid w:val="00AC4D47"/>
    <w:rsid w:val="00AC581B"/>
    <w:rsid w:val="00AC5D49"/>
    <w:rsid w:val="00AC5FA8"/>
    <w:rsid w:val="00AC661B"/>
    <w:rsid w:val="00AC675D"/>
    <w:rsid w:val="00AC6C91"/>
    <w:rsid w:val="00AC742B"/>
    <w:rsid w:val="00AC7523"/>
    <w:rsid w:val="00AC76E2"/>
    <w:rsid w:val="00AC795D"/>
    <w:rsid w:val="00AD0932"/>
    <w:rsid w:val="00AD0C10"/>
    <w:rsid w:val="00AD0CD6"/>
    <w:rsid w:val="00AD101C"/>
    <w:rsid w:val="00AD1136"/>
    <w:rsid w:val="00AD11AA"/>
    <w:rsid w:val="00AD17D4"/>
    <w:rsid w:val="00AD1885"/>
    <w:rsid w:val="00AD18C4"/>
    <w:rsid w:val="00AD1B55"/>
    <w:rsid w:val="00AD2A87"/>
    <w:rsid w:val="00AD469B"/>
    <w:rsid w:val="00AD47E2"/>
    <w:rsid w:val="00AD4B12"/>
    <w:rsid w:val="00AD50BA"/>
    <w:rsid w:val="00AD53FA"/>
    <w:rsid w:val="00AD5AB9"/>
    <w:rsid w:val="00AD5B8F"/>
    <w:rsid w:val="00AD5C88"/>
    <w:rsid w:val="00AD61BC"/>
    <w:rsid w:val="00AD671A"/>
    <w:rsid w:val="00AD694E"/>
    <w:rsid w:val="00AD6C13"/>
    <w:rsid w:val="00AD7079"/>
    <w:rsid w:val="00AE0299"/>
    <w:rsid w:val="00AE02E7"/>
    <w:rsid w:val="00AE05CB"/>
    <w:rsid w:val="00AE0F75"/>
    <w:rsid w:val="00AE16FE"/>
    <w:rsid w:val="00AE219A"/>
    <w:rsid w:val="00AE23B7"/>
    <w:rsid w:val="00AE2B36"/>
    <w:rsid w:val="00AE319E"/>
    <w:rsid w:val="00AE3795"/>
    <w:rsid w:val="00AE3B2C"/>
    <w:rsid w:val="00AE3B4E"/>
    <w:rsid w:val="00AE3C9A"/>
    <w:rsid w:val="00AE3F40"/>
    <w:rsid w:val="00AE5A6F"/>
    <w:rsid w:val="00AE5D09"/>
    <w:rsid w:val="00AE676F"/>
    <w:rsid w:val="00AE6D3A"/>
    <w:rsid w:val="00AE6F42"/>
    <w:rsid w:val="00AE709C"/>
    <w:rsid w:val="00AE71DB"/>
    <w:rsid w:val="00AE786F"/>
    <w:rsid w:val="00AE7C5B"/>
    <w:rsid w:val="00AE7DD9"/>
    <w:rsid w:val="00AF051D"/>
    <w:rsid w:val="00AF093B"/>
    <w:rsid w:val="00AF0ED0"/>
    <w:rsid w:val="00AF1097"/>
    <w:rsid w:val="00AF12EE"/>
    <w:rsid w:val="00AF1BBE"/>
    <w:rsid w:val="00AF1CDA"/>
    <w:rsid w:val="00AF1CE8"/>
    <w:rsid w:val="00AF2B38"/>
    <w:rsid w:val="00AF2EC5"/>
    <w:rsid w:val="00AF36AF"/>
    <w:rsid w:val="00AF389D"/>
    <w:rsid w:val="00AF3C6B"/>
    <w:rsid w:val="00AF3CDD"/>
    <w:rsid w:val="00AF3F6B"/>
    <w:rsid w:val="00AF3FA0"/>
    <w:rsid w:val="00AF42A3"/>
    <w:rsid w:val="00AF42E4"/>
    <w:rsid w:val="00AF47CE"/>
    <w:rsid w:val="00AF4873"/>
    <w:rsid w:val="00AF4B90"/>
    <w:rsid w:val="00AF53C2"/>
    <w:rsid w:val="00AF60EE"/>
    <w:rsid w:val="00AF660C"/>
    <w:rsid w:val="00AF6EE2"/>
    <w:rsid w:val="00AF7244"/>
    <w:rsid w:val="00AF72D8"/>
    <w:rsid w:val="00AF72FF"/>
    <w:rsid w:val="00AF75A3"/>
    <w:rsid w:val="00AF76A1"/>
    <w:rsid w:val="00AF7724"/>
    <w:rsid w:val="00AF78CF"/>
    <w:rsid w:val="00AF793E"/>
    <w:rsid w:val="00B004C1"/>
    <w:rsid w:val="00B00851"/>
    <w:rsid w:val="00B0109E"/>
    <w:rsid w:val="00B013A9"/>
    <w:rsid w:val="00B014D1"/>
    <w:rsid w:val="00B0168B"/>
    <w:rsid w:val="00B021FD"/>
    <w:rsid w:val="00B02593"/>
    <w:rsid w:val="00B02B36"/>
    <w:rsid w:val="00B030B0"/>
    <w:rsid w:val="00B03458"/>
    <w:rsid w:val="00B0376C"/>
    <w:rsid w:val="00B03B88"/>
    <w:rsid w:val="00B04096"/>
    <w:rsid w:val="00B04B8E"/>
    <w:rsid w:val="00B065DD"/>
    <w:rsid w:val="00B065E2"/>
    <w:rsid w:val="00B0698E"/>
    <w:rsid w:val="00B06AF7"/>
    <w:rsid w:val="00B06F10"/>
    <w:rsid w:val="00B070FF"/>
    <w:rsid w:val="00B07AE8"/>
    <w:rsid w:val="00B07D22"/>
    <w:rsid w:val="00B1072F"/>
    <w:rsid w:val="00B114A2"/>
    <w:rsid w:val="00B1171F"/>
    <w:rsid w:val="00B11B28"/>
    <w:rsid w:val="00B123E0"/>
    <w:rsid w:val="00B12842"/>
    <w:rsid w:val="00B12A5E"/>
    <w:rsid w:val="00B12D23"/>
    <w:rsid w:val="00B131D8"/>
    <w:rsid w:val="00B134B1"/>
    <w:rsid w:val="00B13692"/>
    <w:rsid w:val="00B138EA"/>
    <w:rsid w:val="00B13A84"/>
    <w:rsid w:val="00B13E58"/>
    <w:rsid w:val="00B14135"/>
    <w:rsid w:val="00B145AC"/>
    <w:rsid w:val="00B1463F"/>
    <w:rsid w:val="00B147CA"/>
    <w:rsid w:val="00B14A70"/>
    <w:rsid w:val="00B14FED"/>
    <w:rsid w:val="00B15820"/>
    <w:rsid w:val="00B17BB6"/>
    <w:rsid w:val="00B2004E"/>
    <w:rsid w:val="00B20475"/>
    <w:rsid w:val="00B20EB1"/>
    <w:rsid w:val="00B214BC"/>
    <w:rsid w:val="00B215D8"/>
    <w:rsid w:val="00B2177F"/>
    <w:rsid w:val="00B21A62"/>
    <w:rsid w:val="00B21E70"/>
    <w:rsid w:val="00B2218A"/>
    <w:rsid w:val="00B230D8"/>
    <w:rsid w:val="00B231A5"/>
    <w:rsid w:val="00B2336E"/>
    <w:rsid w:val="00B246ED"/>
    <w:rsid w:val="00B25452"/>
    <w:rsid w:val="00B26AA5"/>
    <w:rsid w:val="00B26DD0"/>
    <w:rsid w:val="00B272AB"/>
    <w:rsid w:val="00B27435"/>
    <w:rsid w:val="00B27A50"/>
    <w:rsid w:val="00B30110"/>
    <w:rsid w:val="00B3016D"/>
    <w:rsid w:val="00B3035E"/>
    <w:rsid w:val="00B30DB1"/>
    <w:rsid w:val="00B313A9"/>
    <w:rsid w:val="00B31770"/>
    <w:rsid w:val="00B324CF"/>
    <w:rsid w:val="00B329AD"/>
    <w:rsid w:val="00B338C8"/>
    <w:rsid w:val="00B3390E"/>
    <w:rsid w:val="00B33CD4"/>
    <w:rsid w:val="00B341CC"/>
    <w:rsid w:val="00B34952"/>
    <w:rsid w:val="00B34CC6"/>
    <w:rsid w:val="00B35090"/>
    <w:rsid w:val="00B35321"/>
    <w:rsid w:val="00B35505"/>
    <w:rsid w:val="00B35674"/>
    <w:rsid w:val="00B3594D"/>
    <w:rsid w:val="00B359B6"/>
    <w:rsid w:val="00B35A17"/>
    <w:rsid w:val="00B35CB3"/>
    <w:rsid w:val="00B35E0A"/>
    <w:rsid w:val="00B35FC6"/>
    <w:rsid w:val="00B36213"/>
    <w:rsid w:val="00B36AC9"/>
    <w:rsid w:val="00B36E63"/>
    <w:rsid w:val="00B36F63"/>
    <w:rsid w:val="00B375AF"/>
    <w:rsid w:val="00B40124"/>
    <w:rsid w:val="00B40745"/>
    <w:rsid w:val="00B40B86"/>
    <w:rsid w:val="00B41F8F"/>
    <w:rsid w:val="00B42561"/>
    <w:rsid w:val="00B425EF"/>
    <w:rsid w:val="00B42E03"/>
    <w:rsid w:val="00B43828"/>
    <w:rsid w:val="00B43B4D"/>
    <w:rsid w:val="00B43BA8"/>
    <w:rsid w:val="00B43C78"/>
    <w:rsid w:val="00B43DC2"/>
    <w:rsid w:val="00B4430B"/>
    <w:rsid w:val="00B443B8"/>
    <w:rsid w:val="00B443E2"/>
    <w:rsid w:val="00B4480E"/>
    <w:rsid w:val="00B44F71"/>
    <w:rsid w:val="00B44FB7"/>
    <w:rsid w:val="00B45962"/>
    <w:rsid w:val="00B4604C"/>
    <w:rsid w:val="00B46222"/>
    <w:rsid w:val="00B46A4C"/>
    <w:rsid w:val="00B46BD4"/>
    <w:rsid w:val="00B471E2"/>
    <w:rsid w:val="00B4756E"/>
    <w:rsid w:val="00B476BC"/>
    <w:rsid w:val="00B504D4"/>
    <w:rsid w:val="00B519E8"/>
    <w:rsid w:val="00B523A8"/>
    <w:rsid w:val="00B52B20"/>
    <w:rsid w:val="00B532A1"/>
    <w:rsid w:val="00B53439"/>
    <w:rsid w:val="00B53878"/>
    <w:rsid w:val="00B53F87"/>
    <w:rsid w:val="00B53FA5"/>
    <w:rsid w:val="00B54092"/>
    <w:rsid w:val="00B5444C"/>
    <w:rsid w:val="00B54A7A"/>
    <w:rsid w:val="00B5568B"/>
    <w:rsid w:val="00B557BF"/>
    <w:rsid w:val="00B56110"/>
    <w:rsid w:val="00B56147"/>
    <w:rsid w:val="00B56203"/>
    <w:rsid w:val="00B5673C"/>
    <w:rsid w:val="00B5720A"/>
    <w:rsid w:val="00B577A2"/>
    <w:rsid w:val="00B578B1"/>
    <w:rsid w:val="00B57D04"/>
    <w:rsid w:val="00B60284"/>
    <w:rsid w:val="00B6044C"/>
    <w:rsid w:val="00B6045E"/>
    <w:rsid w:val="00B604A0"/>
    <w:rsid w:val="00B6056C"/>
    <w:rsid w:val="00B60761"/>
    <w:rsid w:val="00B6080B"/>
    <w:rsid w:val="00B60A73"/>
    <w:rsid w:val="00B60FAB"/>
    <w:rsid w:val="00B614BD"/>
    <w:rsid w:val="00B6150B"/>
    <w:rsid w:val="00B6158D"/>
    <w:rsid w:val="00B61805"/>
    <w:rsid w:val="00B61C16"/>
    <w:rsid w:val="00B61C41"/>
    <w:rsid w:val="00B61F81"/>
    <w:rsid w:val="00B620A5"/>
    <w:rsid w:val="00B62320"/>
    <w:rsid w:val="00B626AB"/>
    <w:rsid w:val="00B626CD"/>
    <w:rsid w:val="00B62890"/>
    <w:rsid w:val="00B62BB1"/>
    <w:rsid w:val="00B62C6B"/>
    <w:rsid w:val="00B62D9B"/>
    <w:rsid w:val="00B634A5"/>
    <w:rsid w:val="00B63559"/>
    <w:rsid w:val="00B63C86"/>
    <w:rsid w:val="00B646B0"/>
    <w:rsid w:val="00B65EAD"/>
    <w:rsid w:val="00B66238"/>
    <w:rsid w:val="00B66257"/>
    <w:rsid w:val="00B66533"/>
    <w:rsid w:val="00B66AFD"/>
    <w:rsid w:val="00B66E80"/>
    <w:rsid w:val="00B66EA7"/>
    <w:rsid w:val="00B66FC7"/>
    <w:rsid w:val="00B675CC"/>
    <w:rsid w:val="00B70651"/>
    <w:rsid w:val="00B71025"/>
    <w:rsid w:val="00B714DF"/>
    <w:rsid w:val="00B71888"/>
    <w:rsid w:val="00B71B71"/>
    <w:rsid w:val="00B71B81"/>
    <w:rsid w:val="00B71DC1"/>
    <w:rsid w:val="00B72271"/>
    <w:rsid w:val="00B72833"/>
    <w:rsid w:val="00B72D1A"/>
    <w:rsid w:val="00B73082"/>
    <w:rsid w:val="00B73979"/>
    <w:rsid w:val="00B73DDF"/>
    <w:rsid w:val="00B73FA6"/>
    <w:rsid w:val="00B74C36"/>
    <w:rsid w:val="00B7515D"/>
    <w:rsid w:val="00B751B0"/>
    <w:rsid w:val="00B756A1"/>
    <w:rsid w:val="00B75729"/>
    <w:rsid w:val="00B758B3"/>
    <w:rsid w:val="00B75BF2"/>
    <w:rsid w:val="00B75C93"/>
    <w:rsid w:val="00B762E0"/>
    <w:rsid w:val="00B7704B"/>
    <w:rsid w:val="00B77637"/>
    <w:rsid w:val="00B77997"/>
    <w:rsid w:val="00B77C81"/>
    <w:rsid w:val="00B803E1"/>
    <w:rsid w:val="00B81056"/>
    <w:rsid w:val="00B814B8"/>
    <w:rsid w:val="00B81861"/>
    <w:rsid w:val="00B81A70"/>
    <w:rsid w:val="00B81C51"/>
    <w:rsid w:val="00B81EDA"/>
    <w:rsid w:val="00B81F39"/>
    <w:rsid w:val="00B8246F"/>
    <w:rsid w:val="00B82E1A"/>
    <w:rsid w:val="00B836EE"/>
    <w:rsid w:val="00B83B30"/>
    <w:rsid w:val="00B849D9"/>
    <w:rsid w:val="00B850E0"/>
    <w:rsid w:val="00B85E74"/>
    <w:rsid w:val="00B85E8A"/>
    <w:rsid w:val="00B86576"/>
    <w:rsid w:val="00B86C54"/>
    <w:rsid w:val="00B86DC7"/>
    <w:rsid w:val="00B874C4"/>
    <w:rsid w:val="00B876B0"/>
    <w:rsid w:val="00B87E2A"/>
    <w:rsid w:val="00B91F5B"/>
    <w:rsid w:val="00B923F1"/>
    <w:rsid w:val="00B92A2A"/>
    <w:rsid w:val="00B92E65"/>
    <w:rsid w:val="00B93568"/>
    <w:rsid w:val="00B9383E"/>
    <w:rsid w:val="00B93FD3"/>
    <w:rsid w:val="00B9435A"/>
    <w:rsid w:val="00B9486F"/>
    <w:rsid w:val="00B95709"/>
    <w:rsid w:val="00B95848"/>
    <w:rsid w:val="00B96320"/>
    <w:rsid w:val="00B970FB"/>
    <w:rsid w:val="00B97289"/>
    <w:rsid w:val="00B97835"/>
    <w:rsid w:val="00B978D6"/>
    <w:rsid w:val="00B97AA2"/>
    <w:rsid w:val="00B97B8E"/>
    <w:rsid w:val="00B97EA0"/>
    <w:rsid w:val="00B97F61"/>
    <w:rsid w:val="00BA00A8"/>
    <w:rsid w:val="00BA0319"/>
    <w:rsid w:val="00BA1650"/>
    <w:rsid w:val="00BA1BA8"/>
    <w:rsid w:val="00BA2728"/>
    <w:rsid w:val="00BA2B4F"/>
    <w:rsid w:val="00BA330D"/>
    <w:rsid w:val="00BA3407"/>
    <w:rsid w:val="00BA37A4"/>
    <w:rsid w:val="00BA4B84"/>
    <w:rsid w:val="00BA4C9A"/>
    <w:rsid w:val="00BA4E51"/>
    <w:rsid w:val="00BA4FB0"/>
    <w:rsid w:val="00BA58DB"/>
    <w:rsid w:val="00BA5C36"/>
    <w:rsid w:val="00BA5CB1"/>
    <w:rsid w:val="00BA5CB6"/>
    <w:rsid w:val="00BA5E70"/>
    <w:rsid w:val="00BA6138"/>
    <w:rsid w:val="00BA644B"/>
    <w:rsid w:val="00BA6820"/>
    <w:rsid w:val="00BA6B8E"/>
    <w:rsid w:val="00BB0247"/>
    <w:rsid w:val="00BB102F"/>
    <w:rsid w:val="00BB1031"/>
    <w:rsid w:val="00BB1930"/>
    <w:rsid w:val="00BB2306"/>
    <w:rsid w:val="00BB2392"/>
    <w:rsid w:val="00BB2E00"/>
    <w:rsid w:val="00BB307F"/>
    <w:rsid w:val="00BB3472"/>
    <w:rsid w:val="00BB3478"/>
    <w:rsid w:val="00BB34E2"/>
    <w:rsid w:val="00BB3604"/>
    <w:rsid w:val="00BB394A"/>
    <w:rsid w:val="00BB4677"/>
    <w:rsid w:val="00BB46DD"/>
    <w:rsid w:val="00BB4B9C"/>
    <w:rsid w:val="00BB52BB"/>
    <w:rsid w:val="00BB5713"/>
    <w:rsid w:val="00BB5D93"/>
    <w:rsid w:val="00BB6AAE"/>
    <w:rsid w:val="00BB71FF"/>
    <w:rsid w:val="00BB7382"/>
    <w:rsid w:val="00BB7946"/>
    <w:rsid w:val="00BB7977"/>
    <w:rsid w:val="00BB7E26"/>
    <w:rsid w:val="00BB7F77"/>
    <w:rsid w:val="00BC05B7"/>
    <w:rsid w:val="00BC0890"/>
    <w:rsid w:val="00BC0907"/>
    <w:rsid w:val="00BC190C"/>
    <w:rsid w:val="00BC1E5C"/>
    <w:rsid w:val="00BC2247"/>
    <w:rsid w:val="00BC261F"/>
    <w:rsid w:val="00BC2656"/>
    <w:rsid w:val="00BC3692"/>
    <w:rsid w:val="00BC37F7"/>
    <w:rsid w:val="00BC3CDE"/>
    <w:rsid w:val="00BC3EC9"/>
    <w:rsid w:val="00BC41D9"/>
    <w:rsid w:val="00BC42B5"/>
    <w:rsid w:val="00BC51A5"/>
    <w:rsid w:val="00BC5572"/>
    <w:rsid w:val="00BC5F1C"/>
    <w:rsid w:val="00BC60CF"/>
    <w:rsid w:val="00BC69C9"/>
    <w:rsid w:val="00BC6F6A"/>
    <w:rsid w:val="00BC73B1"/>
    <w:rsid w:val="00BC7447"/>
    <w:rsid w:val="00BC7983"/>
    <w:rsid w:val="00BD0088"/>
    <w:rsid w:val="00BD0C45"/>
    <w:rsid w:val="00BD1667"/>
    <w:rsid w:val="00BD18CC"/>
    <w:rsid w:val="00BD1FE1"/>
    <w:rsid w:val="00BD23AD"/>
    <w:rsid w:val="00BD2757"/>
    <w:rsid w:val="00BD2B8C"/>
    <w:rsid w:val="00BD31AB"/>
    <w:rsid w:val="00BD3A83"/>
    <w:rsid w:val="00BD497C"/>
    <w:rsid w:val="00BD49BE"/>
    <w:rsid w:val="00BD4C9C"/>
    <w:rsid w:val="00BD57EE"/>
    <w:rsid w:val="00BD5BBD"/>
    <w:rsid w:val="00BD5D3B"/>
    <w:rsid w:val="00BD5E27"/>
    <w:rsid w:val="00BD5FA1"/>
    <w:rsid w:val="00BD638C"/>
    <w:rsid w:val="00BD673A"/>
    <w:rsid w:val="00BD6C20"/>
    <w:rsid w:val="00BD70FD"/>
    <w:rsid w:val="00BD7D7A"/>
    <w:rsid w:val="00BE0543"/>
    <w:rsid w:val="00BE063E"/>
    <w:rsid w:val="00BE07EA"/>
    <w:rsid w:val="00BE0DB9"/>
    <w:rsid w:val="00BE10D6"/>
    <w:rsid w:val="00BE1E04"/>
    <w:rsid w:val="00BE227D"/>
    <w:rsid w:val="00BE23F4"/>
    <w:rsid w:val="00BE2F9D"/>
    <w:rsid w:val="00BE389D"/>
    <w:rsid w:val="00BE3BCB"/>
    <w:rsid w:val="00BE3F83"/>
    <w:rsid w:val="00BE47B5"/>
    <w:rsid w:val="00BE493A"/>
    <w:rsid w:val="00BE4E01"/>
    <w:rsid w:val="00BE4E1A"/>
    <w:rsid w:val="00BE4E8A"/>
    <w:rsid w:val="00BE4EF9"/>
    <w:rsid w:val="00BE5308"/>
    <w:rsid w:val="00BE5A95"/>
    <w:rsid w:val="00BE5B76"/>
    <w:rsid w:val="00BE6171"/>
    <w:rsid w:val="00BE6DB6"/>
    <w:rsid w:val="00BE73DE"/>
    <w:rsid w:val="00BF004E"/>
    <w:rsid w:val="00BF029C"/>
    <w:rsid w:val="00BF0A70"/>
    <w:rsid w:val="00BF0FC7"/>
    <w:rsid w:val="00BF2161"/>
    <w:rsid w:val="00BF282A"/>
    <w:rsid w:val="00BF2A79"/>
    <w:rsid w:val="00BF2B7D"/>
    <w:rsid w:val="00BF2D8B"/>
    <w:rsid w:val="00BF3751"/>
    <w:rsid w:val="00BF375F"/>
    <w:rsid w:val="00BF43C7"/>
    <w:rsid w:val="00BF5459"/>
    <w:rsid w:val="00BF5730"/>
    <w:rsid w:val="00BF6194"/>
    <w:rsid w:val="00BF75A7"/>
    <w:rsid w:val="00BF7AEA"/>
    <w:rsid w:val="00BF7D11"/>
    <w:rsid w:val="00C014EB"/>
    <w:rsid w:val="00C02372"/>
    <w:rsid w:val="00C02487"/>
    <w:rsid w:val="00C03396"/>
    <w:rsid w:val="00C033CA"/>
    <w:rsid w:val="00C035DD"/>
    <w:rsid w:val="00C0366A"/>
    <w:rsid w:val="00C039AC"/>
    <w:rsid w:val="00C03F3C"/>
    <w:rsid w:val="00C0422D"/>
    <w:rsid w:val="00C044C3"/>
    <w:rsid w:val="00C046AD"/>
    <w:rsid w:val="00C04A53"/>
    <w:rsid w:val="00C04ABE"/>
    <w:rsid w:val="00C050D3"/>
    <w:rsid w:val="00C0570A"/>
    <w:rsid w:val="00C060C6"/>
    <w:rsid w:val="00C061C9"/>
    <w:rsid w:val="00C062C5"/>
    <w:rsid w:val="00C06693"/>
    <w:rsid w:val="00C07887"/>
    <w:rsid w:val="00C10000"/>
    <w:rsid w:val="00C10453"/>
    <w:rsid w:val="00C10C22"/>
    <w:rsid w:val="00C10F8A"/>
    <w:rsid w:val="00C111D3"/>
    <w:rsid w:val="00C116A5"/>
    <w:rsid w:val="00C119A8"/>
    <w:rsid w:val="00C12426"/>
    <w:rsid w:val="00C126F8"/>
    <w:rsid w:val="00C12C6B"/>
    <w:rsid w:val="00C13477"/>
    <w:rsid w:val="00C136D9"/>
    <w:rsid w:val="00C13BCA"/>
    <w:rsid w:val="00C13DD5"/>
    <w:rsid w:val="00C13EA8"/>
    <w:rsid w:val="00C13FD6"/>
    <w:rsid w:val="00C141B9"/>
    <w:rsid w:val="00C158CF"/>
    <w:rsid w:val="00C16068"/>
    <w:rsid w:val="00C161FC"/>
    <w:rsid w:val="00C16518"/>
    <w:rsid w:val="00C166FF"/>
    <w:rsid w:val="00C16B11"/>
    <w:rsid w:val="00C16B1B"/>
    <w:rsid w:val="00C16DFA"/>
    <w:rsid w:val="00C17626"/>
    <w:rsid w:val="00C17787"/>
    <w:rsid w:val="00C1787D"/>
    <w:rsid w:val="00C17E9D"/>
    <w:rsid w:val="00C202C4"/>
    <w:rsid w:val="00C20B4C"/>
    <w:rsid w:val="00C20F14"/>
    <w:rsid w:val="00C20FA4"/>
    <w:rsid w:val="00C21972"/>
    <w:rsid w:val="00C21D8A"/>
    <w:rsid w:val="00C21EB8"/>
    <w:rsid w:val="00C22227"/>
    <w:rsid w:val="00C22B22"/>
    <w:rsid w:val="00C22B7C"/>
    <w:rsid w:val="00C24AFF"/>
    <w:rsid w:val="00C25842"/>
    <w:rsid w:val="00C25BF4"/>
    <w:rsid w:val="00C25E0F"/>
    <w:rsid w:val="00C25F62"/>
    <w:rsid w:val="00C26715"/>
    <w:rsid w:val="00C26B63"/>
    <w:rsid w:val="00C26DB6"/>
    <w:rsid w:val="00C27CC7"/>
    <w:rsid w:val="00C27EA0"/>
    <w:rsid w:val="00C31679"/>
    <w:rsid w:val="00C3184D"/>
    <w:rsid w:val="00C31A8E"/>
    <w:rsid w:val="00C3216B"/>
    <w:rsid w:val="00C32647"/>
    <w:rsid w:val="00C3291B"/>
    <w:rsid w:val="00C331FD"/>
    <w:rsid w:val="00C3331B"/>
    <w:rsid w:val="00C33B2A"/>
    <w:rsid w:val="00C3438F"/>
    <w:rsid w:val="00C34C89"/>
    <w:rsid w:val="00C34DCB"/>
    <w:rsid w:val="00C34E6E"/>
    <w:rsid w:val="00C34E88"/>
    <w:rsid w:val="00C35BB6"/>
    <w:rsid w:val="00C35F07"/>
    <w:rsid w:val="00C36D0C"/>
    <w:rsid w:val="00C3708D"/>
    <w:rsid w:val="00C371DB"/>
    <w:rsid w:val="00C40641"/>
    <w:rsid w:val="00C408E0"/>
    <w:rsid w:val="00C40C84"/>
    <w:rsid w:val="00C4138A"/>
    <w:rsid w:val="00C417FD"/>
    <w:rsid w:val="00C41888"/>
    <w:rsid w:val="00C41D2D"/>
    <w:rsid w:val="00C41DAB"/>
    <w:rsid w:val="00C420C4"/>
    <w:rsid w:val="00C4275B"/>
    <w:rsid w:val="00C42A76"/>
    <w:rsid w:val="00C42A93"/>
    <w:rsid w:val="00C43333"/>
    <w:rsid w:val="00C4365C"/>
    <w:rsid w:val="00C43C34"/>
    <w:rsid w:val="00C43EF2"/>
    <w:rsid w:val="00C440B4"/>
    <w:rsid w:val="00C442B0"/>
    <w:rsid w:val="00C446F9"/>
    <w:rsid w:val="00C4569E"/>
    <w:rsid w:val="00C45B07"/>
    <w:rsid w:val="00C46091"/>
    <w:rsid w:val="00C460E1"/>
    <w:rsid w:val="00C462CB"/>
    <w:rsid w:val="00C46723"/>
    <w:rsid w:val="00C46BE4"/>
    <w:rsid w:val="00C46F39"/>
    <w:rsid w:val="00C47972"/>
    <w:rsid w:val="00C47AFE"/>
    <w:rsid w:val="00C500FB"/>
    <w:rsid w:val="00C502F4"/>
    <w:rsid w:val="00C50376"/>
    <w:rsid w:val="00C50482"/>
    <w:rsid w:val="00C5067F"/>
    <w:rsid w:val="00C5149E"/>
    <w:rsid w:val="00C515C3"/>
    <w:rsid w:val="00C51910"/>
    <w:rsid w:val="00C51931"/>
    <w:rsid w:val="00C51AA2"/>
    <w:rsid w:val="00C51CF0"/>
    <w:rsid w:val="00C51D21"/>
    <w:rsid w:val="00C525CC"/>
    <w:rsid w:val="00C52DE3"/>
    <w:rsid w:val="00C52E43"/>
    <w:rsid w:val="00C52FD3"/>
    <w:rsid w:val="00C533B7"/>
    <w:rsid w:val="00C537AF"/>
    <w:rsid w:val="00C538D3"/>
    <w:rsid w:val="00C54024"/>
    <w:rsid w:val="00C542A5"/>
    <w:rsid w:val="00C546FB"/>
    <w:rsid w:val="00C55005"/>
    <w:rsid w:val="00C551F0"/>
    <w:rsid w:val="00C55421"/>
    <w:rsid w:val="00C55949"/>
    <w:rsid w:val="00C559DC"/>
    <w:rsid w:val="00C55DB6"/>
    <w:rsid w:val="00C56586"/>
    <w:rsid w:val="00C56BA6"/>
    <w:rsid w:val="00C56BEF"/>
    <w:rsid w:val="00C57689"/>
    <w:rsid w:val="00C57E68"/>
    <w:rsid w:val="00C60161"/>
    <w:rsid w:val="00C6034D"/>
    <w:rsid w:val="00C609C3"/>
    <w:rsid w:val="00C60E16"/>
    <w:rsid w:val="00C61C18"/>
    <w:rsid w:val="00C62686"/>
    <w:rsid w:val="00C62A75"/>
    <w:rsid w:val="00C631B1"/>
    <w:rsid w:val="00C63F0B"/>
    <w:rsid w:val="00C64128"/>
    <w:rsid w:val="00C64742"/>
    <w:rsid w:val="00C64A94"/>
    <w:rsid w:val="00C64EC7"/>
    <w:rsid w:val="00C64F69"/>
    <w:rsid w:val="00C651DD"/>
    <w:rsid w:val="00C657F4"/>
    <w:rsid w:val="00C65E4E"/>
    <w:rsid w:val="00C65E9E"/>
    <w:rsid w:val="00C660E9"/>
    <w:rsid w:val="00C661B1"/>
    <w:rsid w:val="00C66610"/>
    <w:rsid w:val="00C6662E"/>
    <w:rsid w:val="00C66648"/>
    <w:rsid w:val="00C6697F"/>
    <w:rsid w:val="00C66A50"/>
    <w:rsid w:val="00C66FEF"/>
    <w:rsid w:val="00C67F8E"/>
    <w:rsid w:val="00C702CF"/>
    <w:rsid w:val="00C70326"/>
    <w:rsid w:val="00C7088E"/>
    <w:rsid w:val="00C70C7A"/>
    <w:rsid w:val="00C70CB4"/>
    <w:rsid w:val="00C71022"/>
    <w:rsid w:val="00C714A6"/>
    <w:rsid w:val="00C715DB"/>
    <w:rsid w:val="00C72105"/>
    <w:rsid w:val="00C72247"/>
    <w:rsid w:val="00C7243A"/>
    <w:rsid w:val="00C7250E"/>
    <w:rsid w:val="00C728D5"/>
    <w:rsid w:val="00C7384F"/>
    <w:rsid w:val="00C73B14"/>
    <w:rsid w:val="00C74C56"/>
    <w:rsid w:val="00C75119"/>
    <w:rsid w:val="00C756AB"/>
    <w:rsid w:val="00C75A6A"/>
    <w:rsid w:val="00C75FFB"/>
    <w:rsid w:val="00C765C6"/>
    <w:rsid w:val="00C76DD6"/>
    <w:rsid w:val="00C7700B"/>
    <w:rsid w:val="00C7781E"/>
    <w:rsid w:val="00C77B1E"/>
    <w:rsid w:val="00C806C2"/>
    <w:rsid w:val="00C80ED5"/>
    <w:rsid w:val="00C8127B"/>
    <w:rsid w:val="00C813C8"/>
    <w:rsid w:val="00C81955"/>
    <w:rsid w:val="00C81DCA"/>
    <w:rsid w:val="00C82263"/>
    <w:rsid w:val="00C82CFF"/>
    <w:rsid w:val="00C82F17"/>
    <w:rsid w:val="00C82FE6"/>
    <w:rsid w:val="00C832F9"/>
    <w:rsid w:val="00C8397A"/>
    <w:rsid w:val="00C83B45"/>
    <w:rsid w:val="00C83E66"/>
    <w:rsid w:val="00C83FD9"/>
    <w:rsid w:val="00C840B1"/>
    <w:rsid w:val="00C843F8"/>
    <w:rsid w:val="00C84403"/>
    <w:rsid w:val="00C84E82"/>
    <w:rsid w:val="00C85010"/>
    <w:rsid w:val="00C86043"/>
    <w:rsid w:val="00C864E6"/>
    <w:rsid w:val="00C86615"/>
    <w:rsid w:val="00C867EE"/>
    <w:rsid w:val="00C86EF4"/>
    <w:rsid w:val="00C87297"/>
    <w:rsid w:val="00C87BCA"/>
    <w:rsid w:val="00C87CB9"/>
    <w:rsid w:val="00C902D8"/>
    <w:rsid w:val="00C90805"/>
    <w:rsid w:val="00C90B62"/>
    <w:rsid w:val="00C90DCE"/>
    <w:rsid w:val="00C90F04"/>
    <w:rsid w:val="00C9105B"/>
    <w:rsid w:val="00C918FA"/>
    <w:rsid w:val="00C91C08"/>
    <w:rsid w:val="00C9263C"/>
    <w:rsid w:val="00C93E06"/>
    <w:rsid w:val="00C951D1"/>
    <w:rsid w:val="00C95289"/>
    <w:rsid w:val="00C953B9"/>
    <w:rsid w:val="00C95EEB"/>
    <w:rsid w:val="00C96BA1"/>
    <w:rsid w:val="00C96D26"/>
    <w:rsid w:val="00C97654"/>
    <w:rsid w:val="00C97737"/>
    <w:rsid w:val="00C97A66"/>
    <w:rsid w:val="00C97AB0"/>
    <w:rsid w:val="00C97F0E"/>
    <w:rsid w:val="00CA0014"/>
    <w:rsid w:val="00CA02CE"/>
    <w:rsid w:val="00CA046A"/>
    <w:rsid w:val="00CA06AC"/>
    <w:rsid w:val="00CA0804"/>
    <w:rsid w:val="00CA0AD8"/>
    <w:rsid w:val="00CA0DD9"/>
    <w:rsid w:val="00CA1D9E"/>
    <w:rsid w:val="00CA2173"/>
    <w:rsid w:val="00CA242A"/>
    <w:rsid w:val="00CA2668"/>
    <w:rsid w:val="00CA27BD"/>
    <w:rsid w:val="00CA2AB6"/>
    <w:rsid w:val="00CA2F8B"/>
    <w:rsid w:val="00CA319E"/>
    <w:rsid w:val="00CA37E7"/>
    <w:rsid w:val="00CA383D"/>
    <w:rsid w:val="00CA3BA4"/>
    <w:rsid w:val="00CA3D51"/>
    <w:rsid w:val="00CA4464"/>
    <w:rsid w:val="00CA44DF"/>
    <w:rsid w:val="00CA493B"/>
    <w:rsid w:val="00CA4BCC"/>
    <w:rsid w:val="00CA4BF1"/>
    <w:rsid w:val="00CA66C7"/>
    <w:rsid w:val="00CA70E2"/>
    <w:rsid w:val="00CA743C"/>
    <w:rsid w:val="00CA7746"/>
    <w:rsid w:val="00CA7B30"/>
    <w:rsid w:val="00CB01D6"/>
    <w:rsid w:val="00CB08CA"/>
    <w:rsid w:val="00CB0C18"/>
    <w:rsid w:val="00CB12A5"/>
    <w:rsid w:val="00CB1B88"/>
    <w:rsid w:val="00CB1DFE"/>
    <w:rsid w:val="00CB311E"/>
    <w:rsid w:val="00CB314C"/>
    <w:rsid w:val="00CB3408"/>
    <w:rsid w:val="00CB3D24"/>
    <w:rsid w:val="00CB4917"/>
    <w:rsid w:val="00CB4E05"/>
    <w:rsid w:val="00CB52A9"/>
    <w:rsid w:val="00CB5325"/>
    <w:rsid w:val="00CB5430"/>
    <w:rsid w:val="00CB54E8"/>
    <w:rsid w:val="00CB5922"/>
    <w:rsid w:val="00CB635D"/>
    <w:rsid w:val="00CB7088"/>
    <w:rsid w:val="00CB71E1"/>
    <w:rsid w:val="00CB7D50"/>
    <w:rsid w:val="00CC018A"/>
    <w:rsid w:val="00CC0A9A"/>
    <w:rsid w:val="00CC0ED3"/>
    <w:rsid w:val="00CC1126"/>
    <w:rsid w:val="00CC1766"/>
    <w:rsid w:val="00CC17BE"/>
    <w:rsid w:val="00CC1894"/>
    <w:rsid w:val="00CC1BF0"/>
    <w:rsid w:val="00CC1C3A"/>
    <w:rsid w:val="00CC1ED9"/>
    <w:rsid w:val="00CC2118"/>
    <w:rsid w:val="00CC2191"/>
    <w:rsid w:val="00CC2511"/>
    <w:rsid w:val="00CC2AF9"/>
    <w:rsid w:val="00CC2EE2"/>
    <w:rsid w:val="00CC2FE9"/>
    <w:rsid w:val="00CC313E"/>
    <w:rsid w:val="00CC3D03"/>
    <w:rsid w:val="00CC3D2E"/>
    <w:rsid w:val="00CC4192"/>
    <w:rsid w:val="00CC45DB"/>
    <w:rsid w:val="00CC4763"/>
    <w:rsid w:val="00CC4A59"/>
    <w:rsid w:val="00CC4C72"/>
    <w:rsid w:val="00CC4F0B"/>
    <w:rsid w:val="00CC4FD8"/>
    <w:rsid w:val="00CC529D"/>
    <w:rsid w:val="00CC6134"/>
    <w:rsid w:val="00CC69A1"/>
    <w:rsid w:val="00CC6C28"/>
    <w:rsid w:val="00CC6D83"/>
    <w:rsid w:val="00CC72B2"/>
    <w:rsid w:val="00CC73FF"/>
    <w:rsid w:val="00CC7BE2"/>
    <w:rsid w:val="00CC7E55"/>
    <w:rsid w:val="00CD00CB"/>
    <w:rsid w:val="00CD02EB"/>
    <w:rsid w:val="00CD0724"/>
    <w:rsid w:val="00CD0F0C"/>
    <w:rsid w:val="00CD1263"/>
    <w:rsid w:val="00CD1390"/>
    <w:rsid w:val="00CD141E"/>
    <w:rsid w:val="00CD15D2"/>
    <w:rsid w:val="00CD1654"/>
    <w:rsid w:val="00CD1A41"/>
    <w:rsid w:val="00CD23C9"/>
    <w:rsid w:val="00CD25C6"/>
    <w:rsid w:val="00CD3446"/>
    <w:rsid w:val="00CD3A5D"/>
    <w:rsid w:val="00CD40F8"/>
    <w:rsid w:val="00CD4334"/>
    <w:rsid w:val="00CD4445"/>
    <w:rsid w:val="00CD45DA"/>
    <w:rsid w:val="00CD5400"/>
    <w:rsid w:val="00CD5826"/>
    <w:rsid w:val="00CD5B3F"/>
    <w:rsid w:val="00CD693C"/>
    <w:rsid w:val="00CD6B38"/>
    <w:rsid w:val="00CD6C85"/>
    <w:rsid w:val="00CD6D40"/>
    <w:rsid w:val="00CD70E2"/>
    <w:rsid w:val="00CD73E8"/>
    <w:rsid w:val="00CE01A7"/>
    <w:rsid w:val="00CE222C"/>
    <w:rsid w:val="00CE2393"/>
    <w:rsid w:val="00CE25E8"/>
    <w:rsid w:val="00CE27C8"/>
    <w:rsid w:val="00CE2BEB"/>
    <w:rsid w:val="00CE2EA4"/>
    <w:rsid w:val="00CE2FFE"/>
    <w:rsid w:val="00CE3502"/>
    <w:rsid w:val="00CE4088"/>
    <w:rsid w:val="00CE42D2"/>
    <w:rsid w:val="00CE505D"/>
    <w:rsid w:val="00CE510D"/>
    <w:rsid w:val="00CE517B"/>
    <w:rsid w:val="00CE5714"/>
    <w:rsid w:val="00CE5D3F"/>
    <w:rsid w:val="00CE6138"/>
    <w:rsid w:val="00CE6249"/>
    <w:rsid w:val="00CE6B87"/>
    <w:rsid w:val="00CE6B8E"/>
    <w:rsid w:val="00CE6F59"/>
    <w:rsid w:val="00CE6FAC"/>
    <w:rsid w:val="00CE7079"/>
    <w:rsid w:val="00CE74EA"/>
    <w:rsid w:val="00CE7AAB"/>
    <w:rsid w:val="00CF02FD"/>
    <w:rsid w:val="00CF0389"/>
    <w:rsid w:val="00CF0A61"/>
    <w:rsid w:val="00CF121E"/>
    <w:rsid w:val="00CF150C"/>
    <w:rsid w:val="00CF1A03"/>
    <w:rsid w:val="00CF1EB1"/>
    <w:rsid w:val="00CF2569"/>
    <w:rsid w:val="00CF2673"/>
    <w:rsid w:val="00CF2DA1"/>
    <w:rsid w:val="00CF2F9B"/>
    <w:rsid w:val="00CF332F"/>
    <w:rsid w:val="00CF34AB"/>
    <w:rsid w:val="00CF3578"/>
    <w:rsid w:val="00CF3587"/>
    <w:rsid w:val="00CF3A3C"/>
    <w:rsid w:val="00CF3E0A"/>
    <w:rsid w:val="00CF43B1"/>
    <w:rsid w:val="00CF461C"/>
    <w:rsid w:val="00CF5163"/>
    <w:rsid w:val="00CF5CBC"/>
    <w:rsid w:val="00CF5FF6"/>
    <w:rsid w:val="00CF6436"/>
    <w:rsid w:val="00CF6933"/>
    <w:rsid w:val="00CF6BAE"/>
    <w:rsid w:val="00CF6CB0"/>
    <w:rsid w:val="00CF72A5"/>
    <w:rsid w:val="00CF7A1E"/>
    <w:rsid w:val="00CF7AE8"/>
    <w:rsid w:val="00CF7B67"/>
    <w:rsid w:val="00D00637"/>
    <w:rsid w:val="00D0063C"/>
    <w:rsid w:val="00D007ED"/>
    <w:rsid w:val="00D01EB6"/>
    <w:rsid w:val="00D02290"/>
    <w:rsid w:val="00D02649"/>
    <w:rsid w:val="00D04686"/>
    <w:rsid w:val="00D049E8"/>
    <w:rsid w:val="00D050D7"/>
    <w:rsid w:val="00D05128"/>
    <w:rsid w:val="00D05364"/>
    <w:rsid w:val="00D067A0"/>
    <w:rsid w:val="00D0682F"/>
    <w:rsid w:val="00D06AD1"/>
    <w:rsid w:val="00D06B57"/>
    <w:rsid w:val="00D07715"/>
    <w:rsid w:val="00D07D3E"/>
    <w:rsid w:val="00D10651"/>
    <w:rsid w:val="00D107C4"/>
    <w:rsid w:val="00D10821"/>
    <w:rsid w:val="00D10AFB"/>
    <w:rsid w:val="00D10C88"/>
    <w:rsid w:val="00D1121D"/>
    <w:rsid w:val="00D11343"/>
    <w:rsid w:val="00D11484"/>
    <w:rsid w:val="00D11874"/>
    <w:rsid w:val="00D11CD4"/>
    <w:rsid w:val="00D12051"/>
    <w:rsid w:val="00D12141"/>
    <w:rsid w:val="00D12812"/>
    <w:rsid w:val="00D1462B"/>
    <w:rsid w:val="00D147CE"/>
    <w:rsid w:val="00D15779"/>
    <w:rsid w:val="00D15DD0"/>
    <w:rsid w:val="00D15E47"/>
    <w:rsid w:val="00D15F2B"/>
    <w:rsid w:val="00D17549"/>
    <w:rsid w:val="00D203DD"/>
    <w:rsid w:val="00D20525"/>
    <w:rsid w:val="00D21B05"/>
    <w:rsid w:val="00D21BC8"/>
    <w:rsid w:val="00D21F35"/>
    <w:rsid w:val="00D221FB"/>
    <w:rsid w:val="00D22576"/>
    <w:rsid w:val="00D22F2F"/>
    <w:rsid w:val="00D2300D"/>
    <w:rsid w:val="00D2316F"/>
    <w:rsid w:val="00D243CF"/>
    <w:rsid w:val="00D248A4"/>
    <w:rsid w:val="00D24D97"/>
    <w:rsid w:val="00D24F50"/>
    <w:rsid w:val="00D24F73"/>
    <w:rsid w:val="00D25047"/>
    <w:rsid w:val="00D2505D"/>
    <w:rsid w:val="00D25273"/>
    <w:rsid w:val="00D25581"/>
    <w:rsid w:val="00D256C9"/>
    <w:rsid w:val="00D26372"/>
    <w:rsid w:val="00D2686D"/>
    <w:rsid w:val="00D268A1"/>
    <w:rsid w:val="00D26B7B"/>
    <w:rsid w:val="00D272DF"/>
    <w:rsid w:val="00D2749C"/>
    <w:rsid w:val="00D275F5"/>
    <w:rsid w:val="00D27D0F"/>
    <w:rsid w:val="00D30556"/>
    <w:rsid w:val="00D306CC"/>
    <w:rsid w:val="00D307D5"/>
    <w:rsid w:val="00D30C7F"/>
    <w:rsid w:val="00D31139"/>
    <w:rsid w:val="00D31764"/>
    <w:rsid w:val="00D318DC"/>
    <w:rsid w:val="00D32136"/>
    <w:rsid w:val="00D330F3"/>
    <w:rsid w:val="00D33809"/>
    <w:rsid w:val="00D33E80"/>
    <w:rsid w:val="00D3436D"/>
    <w:rsid w:val="00D34993"/>
    <w:rsid w:val="00D34AA0"/>
    <w:rsid w:val="00D34BAC"/>
    <w:rsid w:val="00D34D60"/>
    <w:rsid w:val="00D3557F"/>
    <w:rsid w:val="00D35B58"/>
    <w:rsid w:val="00D35C67"/>
    <w:rsid w:val="00D37129"/>
    <w:rsid w:val="00D37668"/>
    <w:rsid w:val="00D376F1"/>
    <w:rsid w:val="00D377FE"/>
    <w:rsid w:val="00D37E13"/>
    <w:rsid w:val="00D37F1B"/>
    <w:rsid w:val="00D40BD3"/>
    <w:rsid w:val="00D42090"/>
    <w:rsid w:val="00D422CA"/>
    <w:rsid w:val="00D425BA"/>
    <w:rsid w:val="00D42709"/>
    <w:rsid w:val="00D42941"/>
    <w:rsid w:val="00D4346D"/>
    <w:rsid w:val="00D4372B"/>
    <w:rsid w:val="00D43752"/>
    <w:rsid w:val="00D43986"/>
    <w:rsid w:val="00D43AEF"/>
    <w:rsid w:val="00D43CA8"/>
    <w:rsid w:val="00D43CD6"/>
    <w:rsid w:val="00D43D76"/>
    <w:rsid w:val="00D43F32"/>
    <w:rsid w:val="00D44261"/>
    <w:rsid w:val="00D4429E"/>
    <w:rsid w:val="00D44B5B"/>
    <w:rsid w:val="00D44C8F"/>
    <w:rsid w:val="00D4523D"/>
    <w:rsid w:val="00D4593F"/>
    <w:rsid w:val="00D45BD4"/>
    <w:rsid w:val="00D46065"/>
    <w:rsid w:val="00D46AFB"/>
    <w:rsid w:val="00D46D27"/>
    <w:rsid w:val="00D47213"/>
    <w:rsid w:val="00D4734B"/>
    <w:rsid w:val="00D4775B"/>
    <w:rsid w:val="00D47AB8"/>
    <w:rsid w:val="00D47F2C"/>
    <w:rsid w:val="00D47F9D"/>
    <w:rsid w:val="00D500B4"/>
    <w:rsid w:val="00D50410"/>
    <w:rsid w:val="00D504D3"/>
    <w:rsid w:val="00D506EC"/>
    <w:rsid w:val="00D50843"/>
    <w:rsid w:val="00D50850"/>
    <w:rsid w:val="00D50A5C"/>
    <w:rsid w:val="00D50E26"/>
    <w:rsid w:val="00D51A95"/>
    <w:rsid w:val="00D51EAE"/>
    <w:rsid w:val="00D52838"/>
    <w:rsid w:val="00D52C56"/>
    <w:rsid w:val="00D53370"/>
    <w:rsid w:val="00D534EF"/>
    <w:rsid w:val="00D549FC"/>
    <w:rsid w:val="00D54DD4"/>
    <w:rsid w:val="00D55750"/>
    <w:rsid w:val="00D55AE1"/>
    <w:rsid w:val="00D55D94"/>
    <w:rsid w:val="00D56566"/>
    <w:rsid w:val="00D56A39"/>
    <w:rsid w:val="00D56A60"/>
    <w:rsid w:val="00D56E4B"/>
    <w:rsid w:val="00D56F6D"/>
    <w:rsid w:val="00D56F72"/>
    <w:rsid w:val="00D57416"/>
    <w:rsid w:val="00D57C52"/>
    <w:rsid w:val="00D60161"/>
    <w:rsid w:val="00D601FD"/>
    <w:rsid w:val="00D6084C"/>
    <w:rsid w:val="00D60E39"/>
    <w:rsid w:val="00D61389"/>
    <w:rsid w:val="00D613FB"/>
    <w:rsid w:val="00D63A85"/>
    <w:rsid w:val="00D64656"/>
    <w:rsid w:val="00D647A4"/>
    <w:rsid w:val="00D64825"/>
    <w:rsid w:val="00D6487A"/>
    <w:rsid w:val="00D64D45"/>
    <w:rsid w:val="00D64E04"/>
    <w:rsid w:val="00D650E7"/>
    <w:rsid w:val="00D6553F"/>
    <w:rsid w:val="00D65835"/>
    <w:rsid w:val="00D65A5E"/>
    <w:rsid w:val="00D65AEB"/>
    <w:rsid w:val="00D65FDB"/>
    <w:rsid w:val="00D660A4"/>
    <w:rsid w:val="00D669D1"/>
    <w:rsid w:val="00D6735A"/>
    <w:rsid w:val="00D67384"/>
    <w:rsid w:val="00D673A5"/>
    <w:rsid w:val="00D677F4"/>
    <w:rsid w:val="00D7011E"/>
    <w:rsid w:val="00D7017D"/>
    <w:rsid w:val="00D7049A"/>
    <w:rsid w:val="00D704F6"/>
    <w:rsid w:val="00D70D4B"/>
    <w:rsid w:val="00D716E3"/>
    <w:rsid w:val="00D716EE"/>
    <w:rsid w:val="00D71E63"/>
    <w:rsid w:val="00D72233"/>
    <w:rsid w:val="00D72267"/>
    <w:rsid w:val="00D722B1"/>
    <w:rsid w:val="00D725BA"/>
    <w:rsid w:val="00D72B2B"/>
    <w:rsid w:val="00D72BBB"/>
    <w:rsid w:val="00D72FF8"/>
    <w:rsid w:val="00D73045"/>
    <w:rsid w:val="00D7352E"/>
    <w:rsid w:val="00D7383C"/>
    <w:rsid w:val="00D73880"/>
    <w:rsid w:val="00D74599"/>
    <w:rsid w:val="00D74A82"/>
    <w:rsid w:val="00D75139"/>
    <w:rsid w:val="00D753F6"/>
    <w:rsid w:val="00D75682"/>
    <w:rsid w:val="00D75756"/>
    <w:rsid w:val="00D759B2"/>
    <w:rsid w:val="00D75D12"/>
    <w:rsid w:val="00D76FDF"/>
    <w:rsid w:val="00D7737D"/>
    <w:rsid w:val="00D77BF8"/>
    <w:rsid w:val="00D77DB7"/>
    <w:rsid w:val="00D8008F"/>
    <w:rsid w:val="00D80529"/>
    <w:rsid w:val="00D805FD"/>
    <w:rsid w:val="00D80699"/>
    <w:rsid w:val="00D80897"/>
    <w:rsid w:val="00D81273"/>
    <w:rsid w:val="00D81375"/>
    <w:rsid w:val="00D81481"/>
    <w:rsid w:val="00D816B2"/>
    <w:rsid w:val="00D81D11"/>
    <w:rsid w:val="00D8235D"/>
    <w:rsid w:val="00D82635"/>
    <w:rsid w:val="00D8281E"/>
    <w:rsid w:val="00D82994"/>
    <w:rsid w:val="00D83FD9"/>
    <w:rsid w:val="00D842A9"/>
    <w:rsid w:val="00D84829"/>
    <w:rsid w:val="00D8485D"/>
    <w:rsid w:val="00D84AB1"/>
    <w:rsid w:val="00D84DAE"/>
    <w:rsid w:val="00D850BD"/>
    <w:rsid w:val="00D852AF"/>
    <w:rsid w:val="00D8540E"/>
    <w:rsid w:val="00D85AD0"/>
    <w:rsid w:val="00D85BED"/>
    <w:rsid w:val="00D85C4D"/>
    <w:rsid w:val="00D85E94"/>
    <w:rsid w:val="00D8612D"/>
    <w:rsid w:val="00D8626E"/>
    <w:rsid w:val="00D86751"/>
    <w:rsid w:val="00D86AE2"/>
    <w:rsid w:val="00D8730B"/>
    <w:rsid w:val="00D87EB0"/>
    <w:rsid w:val="00D90374"/>
    <w:rsid w:val="00D9072A"/>
    <w:rsid w:val="00D9084D"/>
    <w:rsid w:val="00D90A41"/>
    <w:rsid w:val="00D91534"/>
    <w:rsid w:val="00D9174A"/>
    <w:rsid w:val="00D91DA9"/>
    <w:rsid w:val="00D91DAF"/>
    <w:rsid w:val="00D925A2"/>
    <w:rsid w:val="00D92BDF"/>
    <w:rsid w:val="00D92E08"/>
    <w:rsid w:val="00D93B01"/>
    <w:rsid w:val="00D942E4"/>
    <w:rsid w:val="00D94593"/>
    <w:rsid w:val="00D94852"/>
    <w:rsid w:val="00D94BCB"/>
    <w:rsid w:val="00D9587A"/>
    <w:rsid w:val="00D958C7"/>
    <w:rsid w:val="00D95964"/>
    <w:rsid w:val="00D95CDB"/>
    <w:rsid w:val="00D95D7C"/>
    <w:rsid w:val="00D960CB"/>
    <w:rsid w:val="00D96966"/>
    <w:rsid w:val="00D9744C"/>
    <w:rsid w:val="00DA039C"/>
    <w:rsid w:val="00DA0516"/>
    <w:rsid w:val="00DA0BBB"/>
    <w:rsid w:val="00DA0CC4"/>
    <w:rsid w:val="00DA10B4"/>
    <w:rsid w:val="00DA110E"/>
    <w:rsid w:val="00DA1431"/>
    <w:rsid w:val="00DA1726"/>
    <w:rsid w:val="00DA1867"/>
    <w:rsid w:val="00DA1C22"/>
    <w:rsid w:val="00DA2212"/>
    <w:rsid w:val="00DA2BBD"/>
    <w:rsid w:val="00DA2C87"/>
    <w:rsid w:val="00DA34B4"/>
    <w:rsid w:val="00DA4027"/>
    <w:rsid w:val="00DA440B"/>
    <w:rsid w:val="00DA4B6D"/>
    <w:rsid w:val="00DA54C9"/>
    <w:rsid w:val="00DA55A0"/>
    <w:rsid w:val="00DA5710"/>
    <w:rsid w:val="00DA6A3B"/>
    <w:rsid w:val="00DA6EBE"/>
    <w:rsid w:val="00DA74DF"/>
    <w:rsid w:val="00DA75EF"/>
    <w:rsid w:val="00DA779F"/>
    <w:rsid w:val="00DA781A"/>
    <w:rsid w:val="00DA7B8A"/>
    <w:rsid w:val="00DA7BBA"/>
    <w:rsid w:val="00DB02B8"/>
    <w:rsid w:val="00DB0596"/>
    <w:rsid w:val="00DB0CBB"/>
    <w:rsid w:val="00DB1FFA"/>
    <w:rsid w:val="00DB201A"/>
    <w:rsid w:val="00DB2141"/>
    <w:rsid w:val="00DB2530"/>
    <w:rsid w:val="00DB27CC"/>
    <w:rsid w:val="00DB294D"/>
    <w:rsid w:val="00DB2A71"/>
    <w:rsid w:val="00DB3230"/>
    <w:rsid w:val="00DB3B72"/>
    <w:rsid w:val="00DB42A4"/>
    <w:rsid w:val="00DB4EF9"/>
    <w:rsid w:val="00DB558D"/>
    <w:rsid w:val="00DB5D57"/>
    <w:rsid w:val="00DB5D9D"/>
    <w:rsid w:val="00DB63BE"/>
    <w:rsid w:val="00DB6434"/>
    <w:rsid w:val="00DB65C5"/>
    <w:rsid w:val="00DB689E"/>
    <w:rsid w:val="00DB6FD1"/>
    <w:rsid w:val="00DB7133"/>
    <w:rsid w:val="00DB71CB"/>
    <w:rsid w:val="00DC056C"/>
    <w:rsid w:val="00DC0597"/>
    <w:rsid w:val="00DC0DB4"/>
    <w:rsid w:val="00DC0E5D"/>
    <w:rsid w:val="00DC12E3"/>
    <w:rsid w:val="00DC1B91"/>
    <w:rsid w:val="00DC1D6A"/>
    <w:rsid w:val="00DC1DB0"/>
    <w:rsid w:val="00DC21DA"/>
    <w:rsid w:val="00DC29FE"/>
    <w:rsid w:val="00DC2F4C"/>
    <w:rsid w:val="00DC37DB"/>
    <w:rsid w:val="00DC40FD"/>
    <w:rsid w:val="00DC430C"/>
    <w:rsid w:val="00DC542F"/>
    <w:rsid w:val="00DC566A"/>
    <w:rsid w:val="00DC5A93"/>
    <w:rsid w:val="00DC5B14"/>
    <w:rsid w:val="00DC60FB"/>
    <w:rsid w:val="00DC6FA8"/>
    <w:rsid w:val="00DC7319"/>
    <w:rsid w:val="00DC742E"/>
    <w:rsid w:val="00DC76D8"/>
    <w:rsid w:val="00DC7797"/>
    <w:rsid w:val="00DC794F"/>
    <w:rsid w:val="00DC7A27"/>
    <w:rsid w:val="00DC7A8D"/>
    <w:rsid w:val="00DC7FF2"/>
    <w:rsid w:val="00DD087C"/>
    <w:rsid w:val="00DD0D26"/>
    <w:rsid w:val="00DD0E22"/>
    <w:rsid w:val="00DD0EC1"/>
    <w:rsid w:val="00DD1292"/>
    <w:rsid w:val="00DD17AC"/>
    <w:rsid w:val="00DD27B8"/>
    <w:rsid w:val="00DD2991"/>
    <w:rsid w:val="00DD2D29"/>
    <w:rsid w:val="00DD2DA9"/>
    <w:rsid w:val="00DD3201"/>
    <w:rsid w:val="00DD3296"/>
    <w:rsid w:val="00DD38DC"/>
    <w:rsid w:val="00DD3E69"/>
    <w:rsid w:val="00DD4A39"/>
    <w:rsid w:val="00DD5477"/>
    <w:rsid w:val="00DD5BD2"/>
    <w:rsid w:val="00DD63FF"/>
    <w:rsid w:val="00DD6FD4"/>
    <w:rsid w:val="00DD7000"/>
    <w:rsid w:val="00DD744E"/>
    <w:rsid w:val="00DD7992"/>
    <w:rsid w:val="00DE09E5"/>
    <w:rsid w:val="00DE1266"/>
    <w:rsid w:val="00DE1416"/>
    <w:rsid w:val="00DE157A"/>
    <w:rsid w:val="00DE1900"/>
    <w:rsid w:val="00DE2586"/>
    <w:rsid w:val="00DE266B"/>
    <w:rsid w:val="00DE30E2"/>
    <w:rsid w:val="00DE3CE2"/>
    <w:rsid w:val="00DE5A25"/>
    <w:rsid w:val="00DE6412"/>
    <w:rsid w:val="00DE65E4"/>
    <w:rsid w:val="00DE6D32"/>
    <w:rsid w:val="00DE7271"/>
    <w:rsid w:val="00DE72CB"/>
    <w:rsid w:val="00DE7516"/>
    <w:rsid w:val="00DE79AC"/>
    <w:rsid w:val="00DE7B39"/>
    <w:rsid w:val="00DE7D7C"/>
    <w:rsid w:val="00DF04FF"/>
    <w:rsid w:val="00DF0BEF"/>
    <w:rsid w:val="00DF3053"/>
    <w:rsid w:val="00DF3145"/>
    <w:rsid w:val="00DF31DD"/>
    <w:rsid w:val="00DF3E51"/>
    <w:rsid w:val="00DF4022"/>
    <w:rsid w:val="00DF429D"/>
    <w:rsid w:val="00DF4B0E"/>
    <w:rsid w:val="00DF53B1"/>
    <w:rsid w:val="00DF59C4"/>
    <w:rsid w:val="00DF59EA"/>
    <w:rsid w:val="00DF5B62"/>
    <w:rsid w:val="00DF5B6C"/>
    <w:rsid w:val="00DF5B85"/>
    <w:rsid w:val="00DF6C59"/>
    <w:rsid w:val="00DF6C70"/>
    <w:rsid w:val="00DF72F2"/>
    <w:rsid w:val="00DF7E49"/>
    <w:rsid w:val="00E001A8"/>
    <w:rsid w:val="00E003B4"/>
    <w:rsid w:val="00E00454"/>
    <w:rsid w:val="00E0191B"/>
    <w:rsid w:val="00E01AF8"/>
    <w:rsid w:val="00E01BB7"/>
    <w:rsid w:val="00E01E4B"/>
    <w:rsid w:val="00E024E5"/>
    <w:rsid w:val="00E03180"/>
    <w:rsid w:val="00E0353A"/>
    <w:rsid w:val="00E036C9"/>
    <w:rsid w:val="00E041BC"/>
    <w:rsid w:val="00E0463C"/>
    <w:rsid w:val="00E04771"/>
    <w:rsid w:val="00E0489E"/>
    <w:rsid w:val="00E04F2D"/>
    <w:rsid w:val="00E04F7B"/>
    <w:rsid w:val="00E05500"/>
    <w:rsid w:val="00E05AEA"/>
    <w:rsid w:val="00E05F78"/>
    <w:rsid w:val="00E062B0"/>
    <w:rsid w:val="00E0660D"/>
    <w:rsid w:val="00E06B9C"/>
    <w:rsid w:val="00E0711E"/>
    <w:rsid w:val="00E074DA"/>
    <w:rsid w:val="00E0770C"/>
    <w:rsid w:val="00E07B77"/>
    <w:rsid w:val="00E10138"/>
    <w:rsid w:val="00E105D3"/>
    <w:rsid w:val="00E10962"/>
    <w:rsid w:val="00E116D9"/>
    <w:rsid w:val="00E12165"/>
    <w:rsid w:val="00E12470"/>
    <w:rsid w:val="00E13110"/>
    <w:rsid w:val="00E13413"/>
    <w:rsid w:val="00E13C71"/>
    <w:rsid w:val="00E14448"/>
    <w:rsid w:val="00E14CC4"/>
    <w:rsid w:val="00E14DFA"/>
    <w:rsid w:val="00E151CD"/>
    <w:rsid w:val="00E1520C"/>
    <w:rsid w:val="00E166B3"/>
    <w:rsid w:val="00E1692A"/>
    <w:rsid w:val="00E169C3"/>
    <w:rsid w:val="00E17123"/>
    <w:rsid w:val="00E17EA5"/>
    <w:rsid w:val="00E205A3"/>
    <w:rsid w:val="00E205F8"/>
    <w:rsid w:val="00E206A5"/>
    <w:rsid w:val="00E20761"/>
    <w:rsid w:val="00E217B3"/>
    <w:rsid w:val="00E21840"/>
    <w:rsid w:val="00E2191E"/>
    <w:rsid w:val="00E22348"/>
    <w:rsid w:val="00E228B6"/>
    <w:rsid w:val="00E229DB"/>
    <w:rsid w:val="00E23225"/>
    <w:rsid w:val="00E23674"/>
    <w:rsid w:val="00E23822"/>
    <w:rsid w:val="00E23A7B"/>
    <w:rsid w:val="00E24A7F"/>
    <w:rsid w:val="00E24C31"/>
    <w:rsid w:val="00E25013"/>
    <w:rsid w:val="00E250D7"/>
    <w:rsid w:val="00E25134"/>
    <w:rsid w:val="00E253CF"/>
    <w:rsid w:val="00E256FA"/>
    <w:rsid w:val="00E2571A"/>
    <w:rsid w:val="00E26155"/>
    <w:rsid w:val="00E26DAF"/>
    <w:rsid w:val="00E26EDC"/>
    <w:rsid w:val="00E2713C"/>
    <w:rsid w:val="00E27434"/>
    <w:rsid w:val="00E275A6"/>
    <w:rsid w:val="00E2778F"/>
    <w:rsid w:val="00E278A2"/>
    <w:rsid w:val="00E27AD2"/>
    <w:rsid w:val="00E27B85"/>
    <w:rsid w:val="00E27CD0"/>
    <w:rsid w:val="00E30057"/>
    <w:rsid w:val="00E30B42"/>
    <w:rsid w:val="00E30DBA"/>
    <w:rsid w:val="00E316D7"/>
    <w:rsid w:val="00E31B5B"/>
    <w:rsid w:val="00E31DFC"/>
    <w:rsid w:val="00E320B5"/>
    <w:rsid w:val="00E3255A"/>
    <w:rsid w:val="00E3282D"/>
    <w:rsid w:val="00E33BEF"/>
    <w:rsid w:val="00E33E85"/>
    <w:rsid w:val="00E3429C"/>
    <w:rsid w:val="00E342D7"/>
    <w:rsid w:val="00E34448"/>
    <w:rsid w:val="00E34977"/>
    <w:rsid w:val="00E35079"/>
    <w:rsid w:val="00E359F0"/>
    <w:rsid w:val="00E35A32"/>
    <w:rsid w:val="00E35A7E"/>
    <w:rsid w:val="00E35C26"/>
    <w:rsid w:val="00E36EF3"/>
    <w:rsid w:val="00E37BE2"/>
    <w:rsid w:val="00E37E79"/>
    <w:rsid w:val="00E37FBA"/>
    <w:rsid w:val="00E40739"/>
    <w:rsid w:val="00E408FD"/>
    <w:rsid w:val="00E410EA"/>
    <w:rsid w:val="00E41A73"/>
    <w:rsid w:val="00E41C60"/>
    <w:rsid w:val="00E41D5C"/>
    <w:rsid w:val="00E4237D"/>
    <w:rsid w:val="00E423C9"/>
    <w:rsid w:val="00E429A7"/>
    <w:rsid w:val="00E429F5"/>
    <w:rsid w:val="00E42C65"/>
    <w:rsid w:val="00E42D84"/>
    <w:rsid w:val="00E431A6"/>
    <w:rsid w:val="00E437F7"/>
    <w:rsid w:val="00E4380F"/>
    <w:rsid w:val="00E43D3D"/>
    <w:rsid w:val="00E4410D"/>
    <w:rsid w:val="00E446E4"/>
    <w:rsid w:val="00E448AA"/>
    <w:rsid w:val="00E44E4B"/>
    <w:rsid w:val="00E44EB3"/>
    <w:rsid w:val="00E45F94"/>
    <w:rsid w:val="00E46777"/>
    <w:rsid w:val="00E46CC0"/>
    <w:rsid w:val="00E47133"/>
    <w:rsid w:val="00E4773A"/>
    <w:rsid w:val="00E47808"/>
    <w:rsid w:val="00E4784C"/>
    <w:rsid w:val="00E47F6D"/>
    <w:rsid w:val="00E47F96"/>
    <w:rsid w:val="00E5015A"/>
    <w:rsid w:val="00E50758"/>
    <w:rsid w:val="00E50BC3"/>
    <w:rsid w:val="00E50C1A"/>
    <w:rsid w:val="00E51764"/>
    <w:rsid w:val="00E51950"/>
    <w:rsid w:val="00E52BCD"/>
    <w:rsid w:val="00E52C35"/>
    <w:rsid w:val="00E53494"/>
    <w:rsid w:val="00E543B9"/>
    <w:rsid w:val="00E54B67"/>
    <w:rsid w:val="00E55017"/>
    <w:rsid w:val="00E553EF"/>
    <w:rsid w:val="00E55416"/>
    <w:rsid w:val="00E557D1"/>
    <w:rsid w:val="00E558AB"/>
    <w:rsid w:val="00E56282"/>
    <w:rsid w:val="00E562B9"/>
    <w:rsid w:val="00E5701D"/>
    <w:rsid w:val="00E5724D"/>
    <w:rsid w:val="00E5752C"/>
    <w:rsid w:val="00E575E1"/>
    <w:rsid w:val="00E576CE"/>
    <w:rsid w:val="00E57787"/>
    <w:rsid w:val="00E57AFB"/>
    <w:rsid w:val="00E60470"/>
    <w:rsid w:val="00E606C3"/>
    <w:rsid w:val="00E60757"/>
    <w:rsid w:val="00E609E6"/>
    <w:rsid w:val="00E616BF"/>
    <w:rsid w:val="00E616E8"/>
    <w:rsid w:val="00E61A58"/>
    <w:rsid w:val="00E61F73"/>
    <w:rsid w:val="00E62240"/>
    <w:rsid w:val="00E63799"/>
    <w:rsid w:val="00E6404F"/>
    <w:rsid w:val="00E651DA"/>
    <w:rsid w:val="00E653F2"/>
    <w:rsid w:val="00E654CD"/>
    <w:rsid w:val="00E658AA"/>
    <w:rsid w:val="00E66000"/>
    <w:rsid w:val="00E66007"/>
    <w:rsid w:val="00E66940"/>
    <w:rsid w:val="00E67687"/>
    <w:rsid w:val="00E67999"/>
    <w:rsid w:val="00E70D30"/>
    <w:rsid w:val="00E710E3"/>
    <w:rsid w:val="00E7169E"/>
    <w:rsid w:val="00E716BA"/>
    <w:rsid w:val="00E719D9"/>
    <w:rsid w:val="00E71BDA"/>
    <w:rsid w:val="00E71CD0"/>
    <w:rsid w:val="00E72F84"/>
    <w:rsid w:val="00E746C8"/>
    <w:rsid w:val="00E753E5"/>
    <w:rsid w:val="00E75557"/>
    <w:rsid w:val="00E755F3"/>
    <w:rsid w:val="00E75977"/>
    <w:rsid w:val="00E761A1"/>
    <w:rsid w:val="00E762B2"/>
    <w:rsid w:val="00E76431"/>
    <w:rsid w:val="00E7686D"/>
    <w:rsid w:val="00E76ADC"/>
    <w:rsid w:val="00E77DD1"/>
    <w:rsid w:val="00E80071"/>
    <w:rsid w:val="00E80325"/>
    <w:rsid w:val="00E803AD"/>
    <w:rsid w:val="00E803D4"/>
    <w:rsid w:val="00E806B4"/>
    <w:rsid w:val="00E8094C"/>
    <w:rsid w:val="00E81159"/>
    <w:rsid w:val="00E813BA"/>
    <w:rsid w:val="00E818C3"/>
    <w:rsid w:val="00E81A57"/>
    <w:rsid w:val="00E829A3"/>
    <w:rsid w:val="00E82E79"/>
    <w:rsid w:val="00E83391"/>
    <w:rsid w:val="00E834E5"/>
    <w:rsid w:val="00E83CF5"/>
    <w:rsid w:val="00E83D38"/>
    <w:rsid w:val="00E8414B"/>
    <w:rsid w:val="00E84721"/>
    <w:rsid w:val="00E8476B"/>
    <w:rsid w:val="00E84857"/>
    <w:rsid w:val="00E848AA"/>
    <w:rsid w:val="00E84EE8"/>
    <w:rsid w:val="00E8518C"/>
    <w:rsid w:val="00E85564"/>
    <w:rsid w:val="00E8590C"/>
    <w:rsid w:val="00E85F74"/>
    <w:rsid w:val="00E85F76"/>
    <w:rsid w:val="00E85FC8"/>
    <w:rsid w:val="00E87040"/>
    <w:rsid w:val="00E87983"/>
    <w:rsid w:val="00E87F93"/>
    <w:rsid w:val="00E91602"/>
    <w:rsid w:val="00E919E5"/>
    <w:rsid w:val="00E92952"/>
    <w:rsid w:val="00E932C3"/>
    <w:rsid w:val="00E93590"/>
    <w:rsid w:val="00E94506"/>
    <w:rsid w:val="00E94C54"/>
    <w:rsid w:val="00E94FFC"/>
    <w:rsid w:val="00E95168"/>
    <w:rsid w:val="00E9585D"/>
    <w:rsid w:val="00E958AA"/>
    <w:rsid w:val="00E95A7B"/>
    <w:rsid w:val="00E966E6"/>
    <w:rsid w:val="00E9675C"/>
    <w:rsid w:val="00E969E9"/>
    <w:rsid w:val="00E96AFD"/>
    <w:rsid w:val="00E97503"/>
    <w:rsid w:val="00E976B4"/>
    <w:rsid w:val="00E9782C"/>
    <w:rsid w:val="00E97F96"/>
    <w:rsid w:val="00EA0171"/>
    <w:rsid w:val="00EA018E"/>
    <w:rsid w:val="00EA01A0"/>
    <w:rsid w:val="00EA03B6"/>
    <w:rsid w:val="00EA0913"/>
    <w:rsid w:val="00EA0A88"/>
    <w:rsid w:val="00EA0E74"/>
    <w:rsid w:val="00EA155A"/>
    <w:rsid w:val="00EA16C6"/>
    <w:rsid w:val="00EA1846"/>
    <w:rsid w:val="00EA1BFD"/>
    <w:rsid w:val="00EA1CEC"/>
    <w:rsid w:val="00EA1ED7"/>
    <w:rsid w:val="00EA1F4F"/>
    <w:rsid w:val="00EA24D4"/>
    <w:rsid w:val="00EA2851"/>
    <w:rsid w:val="00EA2EB9"/>
    <w:rsid w:val="00EA3515"/>
    <w:rsid w:val="00EA3689"/>
    <w:rsid w:val="00EA3B2A"/>
    <w:rsid w:val="00EA3D54"/>
    <w:rsid w:val="00EA42BC"/>
    <w:rsid w:val="00EA48EC"/>
    <w:rsid w:val="00EA490A"/>
    <w:rsid w:val="00EA49EF"/>
    <w:rsid w:val="00EA4BAB"/>
    <w:rsid w:val="00EA4D93"/>
    <w:rsid w:val="00EA55FE"/>
    <w:rsid w:val="00EA570A"/>
    <w:rsid w:val="00EA6249"/>
    <w:rsid w:val="00EA69E2"/>
    <w:rsid w:val="00EA7AB1"/>
    <w:rsid w:val="00EA7B69"/>
    <w:rsid w:val="00EA7BBF"/>
    <w:rsid w:val="00EB014C"/>
    <w:rsid w:val="00EB0158"/>
    <w:rsid w:val="00EB0B4F"/>
    <w:rsid w:val="00EB11D5"/>
    <w:rsid w:val="00EB1B59"/>
    <w:rsid w:val="00EB2AC1"/>
    <w:rsid w:val="00EB2BCE"/>
    <w:rsid w:val="00EB3055"/>
    <w:rsid w:val="00EB36B4"/>
    <w:rsid w:val="00EB36DE"/>
    <w:rsid w:val="00EB3F2A"/>
    <w:rsid w:val="00EB4384"/>
    <w:rsid w:val="00EB46DF"/>
    <w:rsid w:val="00EB4937"/>
    <w:rsid w:val="00EB5098"/>
    <w:rsid w:val="00EB5152"/>
    <w:rsid w:val="00EB5B26"/>
    <w:rsid w:val="00EB5C09"/>
    <w:rsid w:val="00EB5C0B"/>
    <w:rsid w:val="00EB5D7F"/>
    <w:rsid w:val="00EB6065"/>
    <w:rsid w:val="00EB637F"/>
    <w:rsid w:val="00EB6986"/>
    <w:rsid w:val="00EB762B"/>
    <w:rsid w:val="00EB77B5"/>
    <w:rsid w:val="00EB79F8"/>
    <w:rsid w:val="00EC03FA"/>
    <w:rsid w:val="00EC0405"/>
    <w:rsid w:val="00EC0826"/>
    <w:rsid w:val="00EC12DC"/>
    <w:rsid w:val="00EC147A"/>
    <w:rsid w:val="00EC1B14"/>
    <w:rsid w:val="00EC2129"/>
    <w:rsid w:val="00EC284A"/>
    <w:rsid w:val="00EC385D"/>
    <w:rsid w:val="00EC3B6D"/>
    <w:rsid w:val="00EC4939"/>
    <w:rsid w:val="00EC4E99"/>
    <w:rsid w:val="00EC4F15"/>
    <w:rsid w:val="00EC5489"/>
    <w:rsid w:val="00EC601A"/>
    <w:rsid w:val="00EC6354"/>
    <w:rsid w:val="00EC6F0A"/>
    <w:rsid w:val="00EC704A"/>
    <w:rsid w:val="00EC772A"/>
    <w:rsid w:val="00EC7BF0"/>
    <w:rsid w:val="00ED0066"/>
    <w:rsid w:val="00ED01A9"/>
    <w:rsid w:val="00ED0C26"/>
    <w:rsid w:val="00ED1B99"/>
    <w:rsid w:val="00ED1E31"/>
    <w:rsid w:val="00ED2755"/>
    <w:rsid w:val="00ED2B6B"/>
    <w:rsid w:val="00ED3A21"/>
    <w:rsid w:val="00ED4258"/>
    <w:rsid w:val="00ED4BAC"/>
    <w:rsid w:val="00ED53C2"/>
    <w:rsid w:val="00ED5FC7"/>
    <w:rsid w:val="00ED6969"/>
    <w:rsid w:val="00ED6982"/>
    <w:rsid w:val="00ED6C02"/>
    <w:rsid w:val="00ED71A0"/>
    <w:rsid w:val="00ED72EF"/>
    <w:rsid w:val="00ED7372"/>
    <w:rsid w:val="00ED799B"/>
    <w:rsid w:val="00ED7A30"/>
    <w:rsid w:val="00ED7BD5"/>
    <w:rsid w:val="00EE00C6"/>
    <w:rsid w:val="00EE00FA"/>
    <w:rsid w:val="00EE0218"/>
    <w:rsid w:val="00EE0706"/>
    <w:rsid w:val="00EE0775"/>
    <w:rsid w:val="00EE0E54"/>
    <w:rsid w:val="00EE1033"/>
    <w:rsid w:val="00EE3F2E"/>
    <w:rsid w:val="00EE42E5"/>
    <w:rsid w:val="00EE434B"/>
    <w:rsid w:val="00EE4A4E"/>
    <w:rsid w:val="00EE4CF6"/>
    <w:rsid w:val="00EE5F13"/>
    <w:rsid w:val="00EE65DA"/>
    <w:rsid w:val="00EE69B7"/>
    <w:rsid w:val="00EE73C3"/>
    <w:rsid w:val="00EE76A8"/>
    <w:rsid w:val="00EE7F45"/>
    <w:rsid w:val="00EF0E65"/>
    <w:rsid w:val="00EF0EAF"/>
    <w:rsid w:val="00EF1234"/>
    <w:rsid w:val="00EF1245"/>
    <w:rsid w:val="00EF13A1"/>
    <w:rsid w:val="00EF2215"/>
    <w:rsid w:val="00EF24BB"/>
    <w:rsid w:val="00EF2B90"/>
    <w:rsid w:val="00EF2B9B"/>
    <w:rsid w:val="00EF32F6"/>
    <w:rsid w:val="00EF3B40"/>
    <w:rsid w:val="00EF3E59"/>
    <w:rsid w:val="00EF4114"/>
    <w:rsid w:val="00EF448F"/>
    <w:rsid w:val="00EF4634"/>
    <w:rsid w:val="00EF46F2"/>
    <w:rsid w:val="00EF472E"/>
    <w:rsid w:val="00EF4A5A"/>
    <w:rsid w:val="00EF4EC4"/>
    <w:rsid w:val="00EF54C1"/>
    <w:rsid w:val="00EF5825"/>
    <w:rsid w:val="00EF66A9"/>
    <w:rsid w:val="00EF6B64"/>
    <w:rsid w:val="00EF731B"/>
    <w:rsid w:val="00EF74D8"/>
    <w:rsid w:val="00EF78E6"/>
    <w:rsid w:val="00EF7993"/>
    <w:rsid w:val="00EF79FF"/>
    <w:rsid w:val="00F00EC8"/>
    <w:rsid w:val="00F012BE"/>
    <w:rsid w:val="00F01898"/>
    <w:rsid w:val="00F018C9"/>
    <w:rsid w:val="00F01ADD"/>
    <w:rsid w:val="00F02BE2"/>
    <w:rsid w:val="00F02CA2"/>
    <w:rsid w:val="00F04304"/>
    <w:rsid w:val="00F045BE"/>
    <w:rsid w:val="00F054F1"/>
    <w:rsid w:val="00F0559C"/>
    <w:rsid w:val="00F05678"/>
    <w:rsid w:val="00F05EE0"/>
    <w:rsid w:val="00F066E8"/>
    <w:rsid w:val="00F06985"/>
    <w:rsid w:val="00F06CC3"/>
    <w:rsid w:val="00F07296"/>
    <w:rsid w:val="00F077A3"/>
    <w:rsid w:val="00F07C93"/>
    <w:rsid w:val="00F07DE8"/>
    <w:rsid w:val="00F07E34"/>
    <w:rsid w:val="00F10A7A"/>
    <w:rsid w:val="00F10DE6"/>
    <w:rsid w:val="00F11CF3"/>
    <w:rsid w:val="00F11E16"/>
    <w:rsid w:val="00F1201B"/>
    <w:rsid w:val="00F12085"/>
    <w:rsid w:val="00F124DB"/>
    <w:rsid w:val="00F13823"/>
    <w:rsid w:val="00F1392C"/>
    <w:rsid w:val="00F13B5B"/>
    <w:rsid w:val="00F13BB0"/>
    <w:rsid w:val="00F13DE9"/>
    <w:rsid w:val="00F14A70"/>
    <w:rsid w:val="00F1509D"/>
    <w:rsid w:val="00F150B7"/>
    <w:rsid w:val="00F1524D"/>
    <w:rsid w:val="00F156B3"/>
    <w:rsid w:val="00F15F0F"/>
    <w:rsid w:val="00F15F55"/>
    <w:rsid w:val="00F15FC5"/>
    <w:rsid w:val="00F15FD8"/>
    <w:rsid w:val="00F1613B"/>
    <w:rsid w:val="00F1659F"/>
    <w:rsid w:val="00F20771"/>
    <w:rsid w:val="00F20A7C"/>
    <w:rsid w:val="00F20FB9"/>
    <w:rsid w:val="00F21365"/>
    <w:rsid w:val="00F219A0"/>
    <w:rsid w:val="00F21A1A"/>
    <w:rsid w:val="00F224A1"/>
    <w:rsid w:val="00F2277D"/>
    <w:rsid w:val="00F22813"/>
    <w:rsid w:val="00F22893"/>
    <w:rsid w:val="00F2290D"/>
    <w:rsid w:val="00F22DDE"/>
    <w:rsid w:val="00F22FC8"/>
    <w:rsid w:val="00F23580"/>
    <w:rsid w:val="00F2433B"/>
    <w:rsid w:val="00F24AA0"/>
    <w:rsid w:val="00F25594"/>
    <w:rsid w:val="00F25D64"/>
    <w:rsid w:val="00F26434"/>
    <w:rsid w:val="00F26638"/>
    <w:rsid w:val="00F26A93"/>
    <w:rsid w:val="00F26C2E"/>
    <w:rsid w:val="00F270AE"/>
    <w:rsid w:val="00F27807"/>
    <w:rsid w:val="00F279CC"/>
    <w:rsid w:val="00F27B5E"/>
    <w:rsid w:val="00F27C19"/>
    <w:rsid w:val="00F27F36"/>
    <w:rsid w:val="00F30C87"/>
    <w:rsid w:val="00F30DC9"/>
    <w:rsid w:val="00F30E80"/>
    <w:rsid w:val="00F31C75"/>
    <w:rsid w:val="00F31F18"/>
    <w:rsid w:val="00F322AB"/>
    <w:rsid w:val="00F323DD"/>
    <w:rsid w:val="00F32482"/>
    <w:rsid w:val="00F32B8C"/>
    <w:rsid w:val="00F32BAD"/>
    <w:rsid w:val="00F32CFF"/>
    <w:rsid w:val="00F32FB1"/>
    <w:rsid w:val="00F33383"/>
    <w:rsid w:val="00F33D5B"/>
    <w:rsid w:val="00F348AB"/>
    <w:rsid w:val="00F34C66"/>
    <w:rsid w:val="00F34ECB"/>
    <w:rsid w:val="00F34EFE"/>
    <w:rsid w:val="00F3539A"/>
    <w:rsid w:val="00F35691"/>
    <w:rsid w:val="00F362C7"/>
    <w:rsid w:val="00F36A37"/>
    <w:rsid w:val="00F36AA6"/>
    <w:rsid w:val="00F36C4D"/>
    <w:rsid w:val="00F36DDB"/>
    <w:rsid w:val="00F36E15"/>
    <w:rsid w:val="00F373A4"/>
    <w:rsid w:val="00F374D2"/>
    <w:rsid w:val="00F378A0"/>
    <w:rsid w:val="00F37C3B"/>
    <w:rsid w:val="00F37EEB"/>
    <w:rsid w:val="00F4030B"/>
    <w:rsid w:val="00F4143C"/>
    <w:rsid w:val="00F41AE9"/>
    <w:rsid w:val="00F41D5E"/>
    <w:rsid w:val="00F424E2"/>
    <w:rsid w:val="00F42528"/>
    <w:rsid w:val="00F42F03"/>
    <w:rsid w:val="00F42F65"/>
    <w:rsid w:val="00F43298"/>
    <w:rsid w:val="00F435C7"/>
    <w:rsid w:val="00F438C8"/>
    <w:rsid w:val="00F43B0E"/>
    <w:rsid w:val="00F43B2B"/>
    <w:rsid w:val="00F444F5"/>
    <w:rsid w:val="00F444FE"/>
    <w:rsid w:val="00F446AB"/>
    <w:rsid w:val="00F44A90"/>
    <w:rsid w:val="00F44D02"/>
    <w:rsid w:val="00F456FD"/>
    <w:rsid w:val="00F45833"/>
    <w:rsid w:val="00F4602E"/>
    <w:rsid w:val="00F468B8"/>
    <w:rsid w:val="00F46BCF"/>
    <w:rsid w:val="00F46EF0"/>
    <w:rsid w:val="00F46F74"/>
    <w:rsid w:val="00F470D9"/>
    <w:rsid w:val="00F473C7"/>
    <w:rsid w:val="00F47AA5"/>
    <w:rsid w:val="00F47B7D"/>
    <w:rsid w:val="00F502F4"/>
    <w:rsid w:val="00F5093E"/>
    <w:rsid w:val="00F51410"/>
    <w:rsid w:val="00F515AF"/>
    <w:rsid w:val="00F52B51"/>
    <w:rsid w:val="00F52D02"/>
    <w:rsid w:val="00F5316E"/>
    <w:rsid w:val="00F53340"/>
    <w:rsid w:val="00F5379D"/>
    <w:rsid w:val="00F53E05"/>
    <w:rsid w:val="00F54842"/>
    <w:rsid w:val="00F5532B"/>
    <w:rsid w:val="00F5550A"/>
    <w:rsid w:val="00F55696"/>
    <w:rsid w:val="00F55A56"/>
    <w:rsid w:val="00F56088"/>
    <w:rsid w:val="00F568D2"/>
    <w:rsid w:val="00F56CA4"/>
    <w:rsid w:val="00F571D1"/>
    <w:rsid w:val="00F575E7"/>
    <w:rsid w:val="00F57E1E"/>
    <w:rsid w:val="00F6031D"/>
    <w:rsid w:val="00F60505"/>
    <w:rsid w:val="00F61303"/>
    <w:rsid w:val="00F61610"/>
    <w:rsid w:val="00F619E1"/>
    <w:rsid w:val="00F61BAB"/>
    <w:rsid w:val="00F61EEE"/>
    <w:rsid w:val="00F6201C"/>
    <w:rsid w:val="00F62463"/>
    <w:rsid w:val="00F625BD"/>
    <w:rsid w:val="00F62C29"/>
    <w:rsid w:val="00F634B2"/>
    <w:rsid w:val="00F6413A"/>
    <w:rsid w:val="00F64409"/>
    <w:rsid w:val="00F64CE4"/>
    <w:rsid w:val="00F64DD5"/>
    <w:rsid w:val="00F651D7"/>
    <w:rsid w:val="00F65606"/>
    <w:rsid w:val="00F65B34"/>
    <w:rsid w:val="00F65F4A"/>
    <w:rsid w:val="00F66470"/>
    <w:rsid w:val="00F66614"/>
    <w:rsid w:val="00F66B3A"/>
    <w:rsid w:val="00F6736A"/>
    <w:rsid w:val="00F674EA"/>
    <w:rsid w:val="00F67764"/>
    <w:rsid w:val="00F6794B"/>
    <w:rsid w:val="00F67CBC"/>
    <w:rsid w:val="00F7096B"/>
    <w:rsid w:val="00F70CD4"/>
    <w:rsid w:val="00F71232"/>
    <w:rsid w:val="00F7178F"/>
    <w:rsid w:val="00F71A31"/>
    <w:rsid w:val="00F71C0F"/>
    <w:rsid w:val="00F71FF2"/>
    <w:rsid w:val="00F72E06"/>
    <w:rsid w:val="00F732F1"/>
    <w:rsid w:val="00F73891"/>
    <w:rsid w:val="00F73BA1"/>
    <w:rsid w:val="00F7436E"/>
    <w:rsid w:val="00F743B9"/>
    <w:rsid w:val="00F74722"/>
    <w:rsid w:val="00F7530F"/>
    <w:rsid w:val="00F75460"/>
    <w:rsid w:val="00F75CFF"/>
    <w:rsid w:val="00F75EE2"/>
    <w:rsid w:val="00F75F45"/>
    <w:rsid w:val="00F76018"/>
    <w:rsid w:val="00F76300"/>
    <w:rsid w:val="00F76C31"/>
    <w:rsid w:val="00F76F5E"/>
    <w:rsid w:val="00F77187"/>
    <w:rsid w:val="00F77997"/>
    <w:rsid w:val="00F801DE"/>
    <w:rsid w:val="00F804B9"/>
    <w:rsid w:val="00F80603"/>
    <w:rsid w:val="00F807B2"/>
    <w:rsid w:val="00F80CBF"/>
    <w:rsid w:val="00F810F3"/>
    <w:rsid w:val="00F8123F"/>
    <w:rsid w:val="00F81479"/>
    <w:rsid w:val="00F8178E"/>
    <w:rsid w:val="00F82044"/>
    <w:rsid w:val="00F822E2"/>
    <w:rsid w:val="00F826D8"/>
    <w:rsid w:val="00F82957"/>
    <w:rsid w:val="00F82A8B"/>
    <w:rsid w:val="00F82AD7"/>
    <w:rsid w:val="00F82E38"/>
    <w:rsid w:val="00F83B53"/>
    <w:rsid w:val="00F83BD2"/>
    <w:rsid w:val="00F84133"/>
    <w:rsid w:val="00F843DB"/>
    <w:rsid w:val="00F8442D"/>
    <w:rsid w:val="00F849E7"/>
    <w:rsid w:val="00F8504E"/>
    <w:rsid w:val="00F85516"/>
    <w:rsid w:val="00F855CC"/>
    <w:rsid w:val="00F857CA"/>
    <w:rsid w:val="00F85A0B"/>
    <w:rsid w:val="00F85E58"/>
    <w:rsid w:val="00F85E97"/>
    <w:rsid w:val="00F862E7"/>
    <w:rsid w:val="00F86520"/>
    <w:rsid w:val="00F868E2"/>
    <w:rsid w:val="00F86B55"/>
    <w:rsid w:val="00F86BA1"/>
    <w:rsid w:val="00F87AE3"/>
    <w:rsid w:val="00F9078D"/>
    <w:rsid w:val="00F90981"/>
    <w:rsid w:val="00F911C7"/>
    <w:rsid w:val="00F91CE5"/>
    <w:rsid w:val="00F91F81"/>
    <w:rsid w:val="00F91F89"/>
    <w:rsid w:val="00F9246C"/>
    <w:rsid w:val="00F92C2B"/>
    <w:rsid w:val="00F94241"/>
    <w:rsid w:val="00F94534"/>
    <w:rsid w:val="00F945CD"/>
    <w:rsid w:val="00F94AE1"/>
    <w:rsid w:val="00F94DC3"/>
    <w:rsid w:val="00F94ED5"/>
    <w:rsid w:val="00F953D3"/>
    <w:rsid w:val="00F95718"/>
    <w:rsid w:val="00F95ECF"/>
    <w:rsid w:val="00F9628D"/>
    <w:rsid w:val="00F96593"/>
    <w:rsid w:val="00F96828"/>
    <w:rsid w:val="00F96F1A"/>
    <w:rsid w:val="00F96F76"/>
    <w:rsid w:val="00F96FD7"/>
    <w:rsid w:val="00F9743B"/>
    <w:rsid w:val="00F9775F"/>
    <w:rsid w:val="00F97869"/>
    <w:rsid w:val="00F9792C"/>
    <w:rsid w:val="00FA025F"/>
    <w:rsid w:val="00FA0A94"/>
    <w:rsid w:val="00FA0C84"/>
    <w:rsid w:val="00FA0EB6"/>
    <w:rsid w:val="00FA14C9"/>
    <w:rsid w:val="00FA1760"/>
    <w:rsid w:val="00FA2D92"/>
    <w:rsid w:val="00FA34D2"/>
    <w:rsid w:val="00FA366C"/>
    <w:rsid w:val="00FA3A08"/>
    <w:rsid w:val="00FA426E"/>
    <w:rsid w:val="00FA47D3"/>
    <w:rsid w:val="00FA4A29"/>
    <w:rsid w:val="00FA4A32"/>
    <w:rsid w:val="00FA4AD8"/>
    <w:rsid w:val="00FA5A3D"/>
    <w:rsid w:val="00FA5B48"/>
    <w:rsid w:val="00FA5CC6"/>
    <w:rsid w:val="00FA5E45"/>
    <w:rsid w:val="00FA6E08"/>
    <w:rsid w:val="00FA71FD"/>
    <w:rsid w:val="00FA7443"/>
    <w:rsid w:val="00FB00E8"/>
    <w:rsid w:val="00FB21F0"/>
    <w:rsid w:val="00FB2BB8"/>
    <w:rsid w:val="00FB3597"/>
    <w:rsid w:val="00FB35D4"/>
    <w:rsid w:val="00FB3DDC"/>
    <w:rsid w:val="00FB3E26"/>
    <w:rsid w:val="00FB40AF"/>
    <w:rsid w:val="00FB4295"/>
    <w:rsid w:val="00FB476B"/>
    <w:rsid w:val="00FB5239"/>
    <w:rsid w:val="00FB53CA"/>
    <w:rsid w:val="00FB5690"/>
    <w:rsid w:val="00FB5BFB"/>
    <w:rsid w:val="00FB5E97"/>
    <w:rsid w:val="00FB6EA4"/>
    <w:rsid w:val="00FB7130"/>
    <w:rsid w:val="00FB7590"/>
    <w:rsid w:val="00FB7AE7"/>
    <w:rsid w:val="00FB7AED"/>
    <w:rsid w:val="00FC0568"/>
    <w:rsid w:val="00FC1B58"/>
    <w:rsid w:val="00FC2197"/>
    <w:rsid w:val="00FC2847"/>
    <w:rsid w:val="00FC2AA1"/>
    <w:rsid w:val="00FC2D2D"/>
    <w:rsid w:val="00FC2E30"/>
    <w:rsid w:val="00FC3750"/>
    <w:rsid w:val="00FC3812"/>
    <w:rsid w:val="00FC487C"/>
    <w:rsid w:val="00FC4C02"/>
    <w:rsid w:val="00FC51A5"/>
    <w:rsid w:val="00FC56F0"/>
    <w:rsid w:val="00FC57A2"/>
    <w:rsid w:val="00FC594A"/>
    <w:rsid w:val="00FC5EF4"/>
    <w:rsid w:val="00FD00CE"/>
    <w:rsid w:val="00FD168A"/>
    <w:rsid w:val="00FD16C2"/>
    <w:rsid w:val="00FD2717"/>
    <w:rsid w:val="00FD2CE1"/>
    <w:rsid w:val="00FD3003"/>
    <w:rsid w:val="00FD3643"/>
    <w:rsid w:val="00FD3DD7"/>
    <w:rsid w:val="00FD3E56"/>
    <w:rsid w:val="00FD4829"/>
    <w:rsid w:val="00FD4F7D"/>
    <w:rsid w:val="00FD5083"/>
    <w:rsid w:val="00FD553C"/>
    <w:rsid w:val="00FD5D70"/>
    <w:rsid w:val="00FD6054"/>
    <w:rsid w:val="00FD65F3"/>
    <w:rsid w:val="00FD678C"/>
    <w:rsid w:val="00FD679F"/>
    <w:rsid w:val="00FD6D35"/>
    <w:rsid w:val="00FD6D6F"/>
    <w:rsid w:val="00FD6F5E"/>
    <w:rsid w:val="00FD73F8"/>
    <w:rsid w:val="00FD7511"/>
    <w:rsid w:val="00FD7844"/>
    <w:rsid w:val="00FD798C"/>
    <w:rsid w:val="00FD7BF7"/>
    <w:rsid w:val="00FD7D79"/>
    <w:rsid w:val="00FE0337"/>
    <w:rsid w:val="00FE03CF"/>
    <w:rsid w:val="00FE04C7"/>
    <w:rsid w:val="00FE0582"/>
    <w:rsid w:val="00FE0726"/>
    <w:rsid w:val="00FE087D"/>
    <w:rsid w:val="00FE0A25"/>
    <w:rsid w:val="00FE0E27"/>
    <w:rsid w:val="00FE133D"/>
    <w:rsid w:val="00FE1C6F"/>
    <w:rsid w:val="00FE1E7B"/>
    <w:rsid w:val="00FE2090"/>
    <w:rsid w:val="00FE313F"/>
    <w:rsid w:val="00FE3328"/>
    <w:rsid w:val="00FE359D"/>
    <w:rsid w:val="00FE3D03"/>
    <w:rsid w:val="00FE41B9"/>
    <w:rsid w:val="00FE43E0"/>
    <w:rsid w:val="00FE47EA"/>
    <w:rsid w:val="00FE4AD4"/>
    <w:rsid w:val="00FE4FB9"/>
    <w:rsid w:val="00FE57BE"/>
    <w:rsid w:val="00FE67AF"/>
    <w:rsid w:val="00FE7BC4"/>
    <w:rsid w:val="00FF1314"/>
    <w:rsid w:val="00FF1C77"/>
    <w:rsid w:val="00FF215C"/>
    <w:rsid w:val="00FF21B9"/>
    <w:rsid w:val="00FF2280"/>
    <w:rsid w:val="00FF29D4"/>
    <w:rsid w:val="00FF34D0"/>
    <w:rsid w:val="00FF3699"/>
    <w:rsid w:val="00FF388D"/>
    <w:rsid w:val="00FF467B"/>
    <w:rsid w:val="00FF5211"/>
    <w:rsid w:val="00FF5778"/>
    <w:rsid w:val="00FF59C4"/>
    <w:rsid w:val="00FF6365"/>
    <w:rsid w:val="00FF6544"/>
    <w:rsid w:val="00FF6AD7"/>
    <w:rsid w:val="00FF6F8C"/>
    <w:rsid w:val="00FF7040"/>
    <w:rsid w:val="00FF739B"/>
    <w:rsid w:val="00FF74C8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4F80E"/>
  <w14:defaultImageDpi w14:val="32767"/>
  <w15:docId w15:val="{2DD0B582-671D-4F92-98B0-07119C70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45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autoRedefine/>
    <w:qFormat/>
    <w:rsid w:val="00496270"/>
    <w:pPr>
      <w:keepNext/>
      <w:numPr>
        <w:numId w:val="2"/>
      </w:numPr>
      <w:tabs>
        <w:tab w:val="left" w:pos="216"/>
      </w:tabs>
      <w:spacing w:before="80" w:after="80"/>
      <w:ind w:left="636"/>
      <w:jc w:val="center"/>
      <w:outlineLvl w:val="0"/>
    </w:pPr>
    <w:rPr>
      <w:rFonts w:eastAsiaTheme="minorEastAsia"/>
      <w:b/>
      <w:smallCaps/>
      <w:noProof/>
      <w:sz w:val="20"/>
      <w:szCs w:val="20"/>
      <w:lang w:eastAsia="en-US"/>
    </w:rPr>
  </w:style>
  <w:style w:type="paragraph" w:styleId="2">
    <w:name w:val="heading 2"/>
    <w:basedOn w:val="a"/>
    <w:next w:val="a"/>
    <w:link w:val="20"/>
    <w:autoRedefine/>
    <w:qFormat/>
    <w:rsid w:val="00496270"/>
    <w:pPr>
      <w:keepNext/>
      <w:keepLines/>
      <w:numPr>
        <w:ilvl w:val="1"/>
        <w:numId w:val="1"/>
      </w:numPr>
      <w:spacing w:before="60" w:after="60"/>
      <w:outlineLvl w:val="1"/>
    </w:pPr>
    <w:rPr>
      <w:rFonts w:eastAsiaTheme="minorEastAsia"/>
      <w:i/>
      <w:iCs/>
      <w:noProof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496270"/>
    <w:pPr>
      <w:numPr>
        <w:ilvl w:val="2"/>
        <w:numId w:val="1"/>
      </w:numPr>
      <w:spacing w:line="240" w:lineRule="exact"/>
      <w:jc w:val="both"/>
      <w:outlineLvl w:val="2"/>
    </w:pPr>
    <w:rPr>
      <w:rFonts w:eastAsiaTheme="minorEastAsia"/>
      <w:i/>
      <w:iCs/>
      <w:noProof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496270"/>
    <w:pPr>
      <w:numPr>
        <w:ilvl w:val="3"/>
        <w:numId w:val="1"/>
      </w:numPr>
      <w:spacing w:before="40" w:after="40"/>
      <w:jc w:val="both"/>
      <w:outlineLvl w:val="3"/>
    </w:pPr>
    <w:rPr>
      <w:rFonts w:eastAsiaTheme="minorEastAsia"/>
      <w:i/>
      <w:iCs/>
      <w:noProof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istory">
    <w:name w:val="History"/>
    <w:basedOn w:val="a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a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a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a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a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a"/>
    <w:rsid w:val="005B291B"/>
  </w:style>
  <w:style w:type="paragraph" w:customStyle="1" w:styleId="TableCaption">
    <w:name w:val="TableCaption"/>
    <w:basedOn w:val="a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a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a3">
    <w:name w:val="footnote text"/>
    <w:basedOn w:val="a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a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a4">
    <w:name w:val="Balloon Text"/>
    <w:basedOn w:val="a"/>
    <w:semiHidden/>
    <w:rsid w:val="00D813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a7">
    <w:name w:val="footer"/>
    <w:basedOn w:val="a"/>
    <w:link w:val="a8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a"/>
    <w:rsid w:val="00004A23"/>
    <w:rPr>
      <w:b/>
    </w:rPr>
  </w:style>
  <w:style w:type="paragraph" w:customStyle="1" w:styleId="AuthorsFull">
    <w:name w:val="Authors Full"/>
    <w:basedOn w:val="a"/>
    <w:rsid w:val="00004A23"/>
    <w:rPr>
      <w:i/>
    </w:rPr>
  </w:style>
  <w:style w:type="paragraph" w:customStyle="1" w:styleId="dedication">
    <w:name w:val="dedication"/>
    <w:basedOn w:val="a"/>
    <w:rsid w:val="00004A23"/>
    <w:rPr>
      <w:i/>
    </w:rPr>
  </w:style>
  <w:style w:type="paragraph" w:customStyle="1" w:styleId="Addresses">
    <w:name w:val="Addresses"/>
    <w:basedOn w:val="a"/>
    <w:rsid w:val="00004A23"/>
  </w:style>
  <w:style w:type="paragraph" w:customStyle="1" w:styleId="Acknowledgements">
    <w:name w:val="Acknowledgements"/>
    <w:basedOn w:val="a"/>
    <w:rsid w:val="00004A23"/>
  </w:style>
  <w:style w:type="paragraph" w:customStyle="1" w:styleId="Abstract">
    <w:name w:val="Abstract"/>
    <w:basedOn w:val="a"/>
    <w:autoRedefine/>
    <w:rsid w:val="00171D3A"/>
    <w:pPr>
      <w:spacing w:line="480" w:lineRule="auto"/>
      <w:ind w:left="720" w:firstLineChars="200" w:firstLine="480"/>
      <w:jc w:val="both"/>
    </w:pPr>
  </w:style>
  <w:style w:type="paragraph" w:customStyle="1" w:styleId="Head1">
    <w:name w:val="Head 1"/>
    <w:basedOn w:val="a"/>
    <w:autoRedefine/>
    <w:rsid w:val="00004A23"/>
    <w:pPr>
      <w:spacing w:line="360" w:lineRule="auto"/>
    </w:pPr>
    <w:rPr>
      <w:b/>
    </w:rPr>
  </w:style>
  <w:style w:type="paragraph" w:customStyle="1" w:styleId="Head2">
    <w:name w:val="Head 2"/>
    <w:basedOn w:val="a"/>
    <w:autoRedefine/>
    <w:rsid w:val="00004A23"/>
    <w:pPr>
      <w:spacing w:line="360" w:lineRule="auto"/>
    </w:pPr>
    <w:rPr>
      <w:i/>
    </w:rPr>
  </w:style>
  <w:style w:type="paragraph" w:customStyle="1" w:styleId="dates">
    <w:name w:val="dates"/>
    <w:basedOn w:val="a"/>
    <w:rsid w:val="00004A23"/>
    <w:pPr>
      <w:jc w:val="right"/>
    </w:pPr>
  </w:style>
  <w:style w:type="paragraph" w:customStyle="1" w:styleId="Literature">
    <w:name w:val="Literature"/>
    <w:basedOn w:val="a"/>
    <w:rsid w:val="00004A23"/>
    <w:pPr>
      <w:spacing w:line="480" w:lineRule="auto"/>
    </w:pPr>
  </w:style>
  <w:style w:type="paragraph" w:customStyle="1" w:styleId="Legend">
    <w:name w:val="Legend"/>
    <w:basedOn w:val="a"/>
    <w:rsid w:val="00004A23"/>
  </w:style>
  <w:style w:type="paragraph" w:customStyle="1" w:styleId="MainText">
    <w:name w:val="Main Text"/>
    <w:basedOn w:val="a"/>
    <w:link w:val="MainTextChar"/>
    <w:rsid w:val="00004A23"/>
    <w:pPr>
      <w:spacing w:line="480" w:lineRule="auto"/>
    </w:pPr>
  </w:style>
  <w:style w:type="paragraph" w:customStyle="1" w:styleId="Tableofcontents">
    <w:name w:val="Table of contents"/>
    <w:basedOn w:val="a"/>
    <w:autoRedefine/>
    <w:rsid w:val="00004A23"/>
  </w:style>
  <w:style w:type="paragraph" w:customStyle="1" w:styleId="ExperimentalText">
    <w:name w:val="Experimental Text"/>
    <w:basedOn w:val="a"/>
    <w:link w:val="ExperimentalTextChar"/>
    <w:rsid w:val="00004A23"/>
    <w:pPr>
      <w:spacing w:line="480" w:lineRule="auto"/>
    </w:p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a"/>
    <w:rsid w:val="002D16A0"/>
    <w:rPr>
      <w:b/>
    </w:rPr>
  </w:style>
  <w:style w:type="paragraph" w:customStyle="1" w:styleId="Dedication0">
    <w:name w:val="Dedication"/>
    <w:basedOn w:val="a"/>
    <w:autoRedefine/>
    <w:rsid w:val="00322D5B"/>
  </w:style>
  <w:style w:type="paragraph" w:customStyle="1" w:styleId="Maintext0">
    <w:name w:val="Main text"/>
    <w:basedOn w:val="a"/>
    <w:link w:val="MaintextChar0"/>
    <w:autoRedefine/>
    <w:rsid w:val="002D16A0"/>
    <w:pPr>
      <w:spacing w:line="480" w:lineRule="auto"/>
    </w:pPr>
  </w:style>
  <w:style w:type="character" w:customStyle="1" w:styleId="MaintextChar0">
    <w:name w:val="Main text Char"/>
    <w:link w:val="Maintext0"/>
    <w:rsid w:val="002D16A0"/>
    <w:rPr>
      <w:sz w:val="24"/>
      <w:szCs w:val="24"/>
      <w:lang w:val="en-US" w:eastAsia="ja-JP"/>
    </w:rPr>
  </w:style>
  <w:style w:type="paragraph" w:customStyle="1" w:styleId="Biography">
    <w:name w:val="Biography"/>
    <w:basedOn w:val="a"/>
    <w:autoRedefine/>
    <w:rsid w:val="00562E2B"/>
    <w:rPr>
      <w:i/>
    </w:rPr>
  </w:style>
  <w:style w:type="character" w:customStyle="1" w:styleId="a6">
    <w:name w:val="页眉 字符"/>
    <w:link w:val="a5"/>
    <w:rsid w:val="00414465"/>
    <w:rPr>
      <w:sz w:val="24"/>
      <w:szCs w:val="24"/>
      <w:lang w:eastAsia="ja-JP"/>
    </w:rPr>
  </w:style>
  <w:style w:type="character" w:styleId="a9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4F6D"/>
    <w:rPr>
      <w:sz w:val="20"/>
      <w:szCs w:val="20"/>
      <w:lang w:val="x-none"/>
    </w:rPr>
  </w:style>
  <w:style w:type="character" w:customStyle="1" w:styleId="ab">
    <w:name w:val="批注文字 字符"/>
    <w:link w:val="aa"/>
    <w:uiPriority w:val="99"/>
    <w:semiHidden/>
    <w:rsid w:val="00664F6D"/>
    <w:rPr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4F6D"/>
    <w:rPr>
      <w:b/>
      <w:bCs/>
    </w:rPr>
  </w:style>
  <w:style w:type="character" w:customStyle="1" w:styleId="ad">
    <w:name w:val="批注主题 字符"/>
    <w:link w:val="ac"/>
    <w:uiPriority w:val="99"/>
    <w:semiHidden/>
    <w:rsid w:val="00664F6D"/>
    <w:rPr>
      <w:b/>
      <w:bCs/>
      <w:lang w:eastAsia="ja-JP"/>
    </w:rPr>
  </w:style>
  <w:style w:type="character" w:customStyle="1" w:styleId="a8">
    <w:name w:val="页脚 字符"/>
    <w:link w:val="a7"/>
    <w:uiPriority w:val="99"/>
    <w:rsid w:val="00250F21"/>
    <w:rPr>
      <w:sz w:val="24"/>
      <w:szCs w:val="24"/>
      <w:lang w:eastAsia="ja-JP"/>
    </w:rPr>
  </w:style>
  <w:style w:type="character" w:styleId="ae">
    <w:name w:val="Hyperlink"/>
    <w:basedOn w:val="a0"/>
    <w:unhideWhenUsed/>
    <w:rsid w:val="00DD27B8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DD27B8"/>
    <w:rPr>
      <w:color w:val="605E5C"/>
      <w:shd w:val="clear" w:color="auto" w:fill="E1DFDD"/>
    </w:rPr>
  </w:style>
  <w:style w:type="character" w:customStyle="1" w:styleId="bibdeg">
    <w:name w:val="bib_deg"/>
    <w:rsid w:val="005A7738"/>
    <w:rPr>
      <w:sz w:val="24"/>
    </w:rPr>
  </w:style>
  <w:style w:type="paragraph" w:customStyle="1" w:styleId="EndNoteBibliography">
    <w:name w:val="EndNote Bibliography"/>
    <w:basedOn w:val="a"/>
    <w:link w:val="EndNoteBibliographyChar"/>
    <w:rsid w:val="005A7738"/>
    <w:pPr>
      <w:spacing w:line="480" w:lineRule="auto"/>
    </w:pPr>
    <w:rPr>
      <w:rFonts w:eastAsia="宋体"/>
      <w:noProof/>
      <w:sz w:val="20"/>
      <w:szCs w:val="20"/>
      <w:lang w:eastAsia="en-US"/>
    </w:rPr>
  </w:style>
  <w:style w:type="character" w:customStyle="1" w:styleId="EndNoteBibliographyChar">
    <w:name w:val="EndNote Bibliography Char"/>
    <w:link w:val="EndNoteBibliography"/>
    <w:rsid w:val="005A7738"/>
    <w:rPr>
      <w:rFonts w:eastAsia="宋体"/>
      <w:noProof/>
      <w:lang w:eastAsia="en-US"/>
    </w:rPr>
  </w:style>
  <w:style w:type="paragraph" w:customStyle="1" w:styleId="Acknowledgement">
    <w:name w:val="Acknowledgement"/>
    <w:basedOn w:val="a"/>
    <w:rsid w:val="001B1A16"/>
    <w:pPr>
      <w:spacing w:before="120"/>
      <w:ind w:left="720" w:hanging="720"/>
    </w:pPr>
    <w:rPr>
      <w:rFonts w:eastAsia="Times New Roman"/>
      <w:lang w:eastAsia="en-US"/>
    </w:rPr>
  </w:style>
  <w:style w:type="character" w:customStyle="1" w:styleId="bibdoi">
    <w:name w:val="bib_doi"/>
    <w:rsid w:val="0024389A"/>
    <w:rPr>
      <w:sz w:val="24"/>
      <w:bdr w:val="none" w:sz="0" w:space="0" w:color="auto"/>
      <w:shd w:val="clear" w:color="auto" w:fill="00FF00"/>
    </w:rPr>
  </w:style>
  <w:style w:type="character" w:styleId="af">
    <w:name w:val="Unresolved Mention"/>
    <w:basedOn w:val="a0"/>
    <w:uiPriority w:val="99"/>
    <w:semiHidden/>
    <w:unhideWhenUsed/>
    <w:rsid w:val="00F822E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852D24"/>
  </w:style>
  <w:style w:type="character" w:customStyle="1" w:styleId="src">
    <w:name w:val="src"/>
    <w:basedOn w:val="a0"/>
    <w:rsid w:val="00852D24"/>
  </w:style>
  <w:style w:type="character" w:customStyle="1" w:styleId="10">
    <w:name w:val="标题 1 字符"/>
    <w:basedOn w:val="a0"/>
    <w:link w:val="1"/>
    <w:rsid w:val="00496270"/>
    <w:rPr>
      <w:rFonts w:eastAsiaTheme="minorEastAsia"/>
      <w:b/>
      <w:smallCaps/>
      <w:noProof/>
      <w:lang w:eastAsia="en-US"/>
    </w:rPr>
  </w:style>
  <w:style w:type="character" w:customStyle="1" w:styleId="20">
    <w:name w:val="标题 2 字符"/>
    <w:basedOn w:val="a0"/>
    <w:link w:val="2"/>
    <w:rsid w:val="00496270"/>
    <w:rPr>
      <w:rFonts w:eastAsiaTheme="minorEastAsia"/>
      <w:i/>
      <w:iCs/>
      <w:noProof/>
      <w:lang w:eastAsia="en-US"/>
    </w:rPr>
  </w:style>
  <w:style w:type="character" w:customStyle="1" w:styleId="30">
    <w:name w:val="标题 3 字符"/>
    <w:basedOn w:val="a0"/>
    <w:link w:val="3"/>
    <w:rsid w:val="00496270"/>
    <w:rPr>
      <w:rFonts w:eastAsiaTheme="minorEastAsia"/>
      <w:i/>
      <w:iCs/>
      <w:noProof/>
      <w:lang w:eastAsia="en-US"/>
    </w:rPr>
  </w:style>
  <w:style w:type="character" w:customStyle="1" w:styleId="40">
    <w:name w:val="标题 4 字符"/>
    <w:basedOn w:val="a0"/>
    <w:link w:val="4"/>
    <w:rsid w:val="00496270"/>
    <w:rPr>
      <w:rFonts w:eastAsiaTheme="minorEastAsia"/>
      <w:i/>
      <w:iCs/>
      <w:noProof/>
      <w:lang w:eastAsia="en-US"/>
    </w:rPr>
  </w:style>
  <w:style w:type="paragraph" w:styleId="af0">
    <w:name w:val="Body Text"/>
    <w:basedOn w:val="a"/>
    <w:link w:val="af1"/>
    <w:rsid w:val="00354B2B"/>
    <w:pPr>
      <w:spacing w:after="120" w:line="228" w:lineRule="auto"/>
      <w:ind w:firstLine="288"/>
      <w:jc w:val="both"/>
    </w:pPr>
    <w:rPr>
      <w:rFonts w:eastAsiaTheme="minorEastAsia"/>
      <w:spacing w:val="-1"/>
      <w:sz w:val="20"/>
      <w:szCs w:val="20"/>
      <w:lang w:eastAsia="en-US"/>
    </w:rPr>
  </w:style>
  <w:style w:type="character" w:customStyle="1" w:styleId="af1">
    <w:name w:val="正文文本 字符"/>
    <w:basedOn w:val="a0"/>
    <w:link w:val="af0"/>
    <w:rsid w:val="00354B2B"/>
    <w:rPr>
      <w:rFonts w:eastAsiaTheme="minorEastAsia"/>
      <w:spacing w:val="-1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F71C0F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71C0F"/>
    <w:rPr>
      <w:noProof/>
      <w:szCs w:val="24"/>
      <w:lang w:eastAsia="ja-JP"/>
    </w:rPr>
  </w:style>
  <w:style w:type="paragraph" w:customStyle="1" w:styleId="EndNoteCategoryHeading">
    <w:name w:val="EndNote Category Heading"/>
    <w:basedOn w:val="a"/>
    <w:link w:val="EndNoteCategoryHeading0"/>
    <w:rsid w:val="00E52C35"/>
    <w:pPr>
      <w:spacing w:before="120" w:after="120"/>
    </w:pPr>
    <w:rPr>
      <w:b/>
      <w:noProof/>
    </w:rPr>
  </w:style>
  <w:style w:type="character" w:customStyle="1" w:styleId="EndNoteCategoryHeading0">
    <w:name w:val="EndNote Category Heading 字符"/>
    <w:basedOn w:val="a0"/>
    <w:link w:val="EndNoteCategoryHeading"/>
    <w:rsid w:val="00E52C35"/>
    <w:rPr>
      <w:b/>
      <w:noProof/>
      <w:sz w:val="24"/>
      <w:szCs w:val="24"/>
      <w:lang w:val="de-DE" w:eastAsia="ja-JP"/>
    </w:rPr>
  </w:style>
  <w:style w:type="table" w:styleId="af2">
    <w:name w:val="Table Grid"/>
    <w:basedOn w:val="a1"/>
    <w:rsid w:val="00D5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Summary">
    <w:name w:val="Abstract/Summary"/>
    <w:basedOn w:val="a"/>
    <w:rsid w:val="005F0647"/>
    <w:pPr>
      <w:spacing w:before="120"/>
    </w:pPr>
    <w:rPr>
      <w:rFonts w:eastAsia="Times New Roman"/>
      <w:lang w:eastAsia="en-US"/>
    </w:rPr>
  </w:style>
  <w:style w:type="paragraph" w:customStyle="1" w:styleId="Paragraph">
    <w:name w:val="Paragraph"/>
    <w:basedOn w:val="a"/>
    <w:rsid w:val="005F0647"/>
    <w:pPr>
      <w:spacing w:before="120"/>
      <w:ind w:firstLine="720"/>
    </w:pPr>
    <w:rPr>
      <w:rFonts w:eastAsia="Times New Roman"/>
      <w:lang w:eastAsia="en-US"/>
    </w:rPr>
  </w:style>
  <w:style w:type="paragraph" w:customStyle="1" w:styleId="EndNoteBibliography044">
    <w:name w:val="样式 EndNote Bibliography + 两端对齐 左侧:  0 厘米 悬挂缩进: 4.4 字符"/>
    <w:basedOn w:val="EndNoteBibliography"/>
    <w:rsid w:val="000B519A"/>
    <w:pPr>
      <w:jc w:val="both"/>
    </w:pPr>
    <w:rPr>
      <w:rFonts w:eastAsia="Times New Roman" w:cs="宋体"/>
    </w:rPr>
  </w:style>
  <w:style w:type="paragraph" w:customStyle="1" w:styleId="EndNoteBibliography0440">
    <w:name w:val="样式 EndNote Bibliography + 左侧:  0 厘米 悬挂缩进: 4.4 字符"/>
    <w:basedOn w:val="EndNoteBibliography"/>
    <w:rsid w:val="007B29AE"/>
    <w:pPr>
      <w:ind w:left="1106" w:hanging="386"/>
      <w:jc w:val="both"/>
    </w:pPr>
    <w:rPr>
      <w:rFonts w:cs="宋体"/>
    </w:rPr>
  </w:style>
  <w:style w:type="paragraph" w:customStyle="1" w:styleId="Refhead">
    <w:name w:val="Ref head"/>
    <w:basedOn w:val="a"/>
    <w:rsid w:val="00624F54"/>
    <w:pPr>
      <w:keepNext/>
      <w:spacing w:before="120" w:after="120"/>
      <w:outlineLvl w:val="0"/>
    </w:pPr>
    <w:rPr>
      <w:rFonts w:eastAsia="Times New Roman"/>
      <w:b/>
      <w:bCs/>
      <w:kern w:val="28"/>
      <w:lang w:eastAsia="en-US"/>
    </w:rPr>
  </w:style>
  <w:style w:type="paragraph" w:styleId="af3">
    <w:name w:val="List Paragraph"/>
    <w:basedOn w:val="a"/>
    <w:uiPriority w:val="34"/>
    <w:qFormat/>
    <w:rsid w:val="00CC6D83"/>
    <w:pPr>
      <w:ind w:firstLineChars="200" w:firstLine="420"/>
    </w:pPr>
  </w:style>
  <w:style w:type="paragraph" w:customStyle="1" w:styleId="EndNoteBibliography0441">
    <w:name w:val="样式 EndNote Bibliography + 两端对齐 左侧:  0 厘米 悬挂缩进: 4.4 字符1"/>
    <w:basedOn w:val="EndNoteBibliography"/>
    <w:rsid w:val="00A82EB8"/>
    <w:pPr>
      <w:ind w:left="1162" w:hanging="442"/>
      <w:jc w:val="both"/>
    </w:pPr>
    <w:rPr>
      <w:rFonts w:cs="宋体"/>
    </w:rPr>
  </w:style>
  <w:style w:type="paragraph" w:customStyle="1" w:styleId="EndNoteCategoryHeading1">
    <w:name w:val="样式 EndNote Category Heading + 文字 1"/>
    <w:basedOn w:val="EndNoteCategoryHeading"/>
    <w:rsid w:val="00A82EB8"/>
    <w:rPr>
      <w:bCs/>
      <w:color w:val="000000" w:themeColor="text1"/>
    </w:rPr>
  </w:style>
  <w:style w:type="paragraph" w:customStyle="1" w:styleId="EndNoteBibliography04410">
    <w:name w:val="样式 EndNote Bibliography + 左侧:  0 厘米 悬挂缩进: 4.4 字符1"/>
    <w:basedOn w:val="EndNoteBibliography"/>
    <w:autoRedefine/>
    <w:rsid w:val="0044368F"/>
    <w:pPr>
      <w:ind w:left="1162" w:hanging="442"/>
      <w:jc w:val="both"/>
    </w:pPr>
    <w:rPr>
      <w:rFonts w:cs="宋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LWylie\Lokale%20Einstellungen\Anwendungsdaten\Chemistry%20Add-in%20for%20Word\Chemistry%20Gallery\Chem4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C89E9F1-86AA-4126-AC36-6F6C50858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4991C-846D-49EA-BEE6-5408586D13C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16157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DOI: 10</vt:lpstr>
      <vt:lpstr>DOI: 10</vt:lpstr>
    </vt:vector>
  </TitlesOfParts>
  <Company>WILEY-VCH Verlag GmbH &amp; Co. KGaA</Company>
  <LinksUpToDate>false</LinksUpToDate>
  <CharactersWithSpaces>223</CharactersWithSpaces>
  <SharedDoc>false</SharedDoc>
  <HLinks>
    <vt:vector size="6" baseType="variant">
      <vt:variant>
        <vt:i4>6094905</vt:i4>
      </vt:variant>
      <vt:variant>
        <vt:i4>0</vt:i4>
      </vt:variant>
      <vt:variant>
        <vt:i4>0</vt:i4>
      </vt:variant>
      <vt:variant>
        <vt:i4>5</vt:i4>
      </vt:variant>
      <vt:variant>
        <vt:lpwstr>mailto:shangdashan@ime.ac.cn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 10</dc:title>
  <dc:subject/>
  <dc:creator>ABoeer</dc:creator>
  <cp:keywords/>
  <dc:description/>
  <cp:lastModifiedBy>Yi Sun</cp:lastModifiedBy>
  <cp:revision>1301</cp:revision>
  <cp:lastPrinted>2021-09-17T08:38:00Z</cp:lastPrinted>
  <dcterms:created xsi:type="dcterms:W3CDTF">2022-10-28T03:16:00Z</dcterms:created>
  <dcterms:modified xsi:type="dcterms:W3CDTF">2026-02-03T17:15:00Z</dcterms:modified>
</cp:coreProperties>
</file>