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24CE" w14:textId="1C154169" w:rsidR="000327FF" w:rsidRPr="00D413B9" w:rsidRDefault="000327FF" w:rsidP="000327FF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D413B9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SUPPLEMENTARY</w:t>
      </w:r>
    </w:p>
    <w:p w14:paraId="50A9654A" w14:textId="77777777" w:rsidR="00C040EE" w:rsidRDefault="00C040EE" w:rsidP="00C040EE">
      <w:pPr>
        <w:pStyle w:val="ListParagraph"/>
        <w:ind w:left="1069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E5CC69" w14:textId="0F2827E3" w:rsidR="00C040EE" w:rsidRPr="00DA7F21" w:rsidRDefault="00C040EE" w:rsidP="00DA7F21">
      <w:pPr>
        <w:ind w:firstLine="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TABLE S1 </w:t>
      </w:r>
      <w:r w:rsidR="00DA7F21"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Allele Frequencies of the SNPs in T</w:t>
      </w:r>
      <w:r w:rsidR="00DA7F21"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="00DA7F21"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SEB and 1000 Genome Data Sets</w:t>
      </w:r>
    </w:p>
    <w:p w14:paraId="10BE671F" w14:textId="77777777" w:rsidR="00C040EE" w:rsidRDefault="00C040EE" w:rsidP="00C040EE">
      <w:pPr>
        <w:pStyle w:val="ListParagraph"/>
        <w:ind w:left="1069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PlainTable2"/>
        <w:tblW w:w="6513" w:type="dxa"/>
        <w:tblLook w:val="04A0" w:firstRow="1" w:lastRow="0" w:firstColumn="1" w:lastColumn="0" w:noHBand="0" w:noVBand="1"/>
      </w:tblPr>
      <w:tblGrid>
        <w:gridCol w:w="1522"/>
        <w:gridCol w:w="1311"/>
        <w:gridCol w:w="1251"/>
        <w:gridCol w:w="2641"/>
      </w:tblGrid>
      <w:tr w:rsidR="00C040EE" w:rsidRPr="00251AFC" w14:paraId="24401910" w14:textId="77777777" w:rsidTr="00C04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67F83D48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S</w:t>
            </w: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NP ID</w:t>
            </w:r>
          </w:p>
        </w:tc>
        <w:tc>
          <w:tcPr>
            <w:tcW w:w="1338" w:type="dxa"/>
          </w:tcPr>
          <w:p w14:paraId="3953D490" w14:textId="77777777" w:rsidR="00C040EE" w:rsidRPr="00251AFC" w:rsidRDefault="00C040EE" w:rsidP="00C6358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Po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sition</w:t>
            </w:r>
          </w:p>
        </w:tc>
        <w:tc>
          <w:tcPr>
            <w:tcW w:w="1012" w:type="dxa"/>
            <w:noWrap/>
            <w:hideMark/>
          </w:tcPr>
          <w:p w14:paraId="600E773F" w14:textId="77777777" w:rsidR="00C040EE" w:rsidRPr="00251AFC" w:rsidRDefault="00C040EE" w:rsidP="00C6358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TÜSEB Fre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quency</w:t>
            </w:r>
          </w:p>
        </w:tc>
        <w:tc>
          <w:tcPr>
            <w:tcW w:w="2641" w:type="dxa"/>
            <w:noWrap/>
            <w:hideMark/>
          </w:tcPr>
          <w:p w14:paraId="26018B0C" w14:textId="77777777" w:rsidR="00C040EE" w:rsidRPr="00251AFC" w:rsidRDefault="00C040EE" w:rsidP="00C6358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1000 Genom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e</w:t>
            </w: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 xml:space="preserve"> Fr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equency</w:t>
            </w:r>
          </w:p>
        </w:tc>
      </w:tr>
      <w:tr w:rsidR="00C040EE" w:rsidRPr="00251AFC" w14:paraId="73038260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4A0E3C26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rs10889664</w:t>
            </w:r>
          </w:p>
        </w:tc>
        <w:tc>
          <w:tcPr>
            <w:tcW w:w="1338" w:type="dxa"/>
          </w:tcPr>
          <w:p w14:paraId="1F2666A2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67169792</w:t>
            </w:r>
          </w:p>
        </w:tc>
        <w:tc>
          <w:tcPr>
            <w:tcW w:w="1012" w:type="dxa"/>
            <w:noWrap/>
            <w:hideMark/>
          </w:tcPr>
          <w:p w14:paraId="1F3C0CC0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0.35</w:t>
            </w:r>
          </w:p>
        </w:tc>
        <w:tc>
          <w:tcPr>
            <w:tcW w:w="2641" w:type="dxa"/>
            <w:noWrap/>
            <w:hideMark/>
          </w:tcPr>
          <w:p w14:paraId="5DC1E88E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0.323</w:t>
            </w:r>
          </w:p>
        </w:tc>
      </w:tr>
      <w:tr w:rsidR="00C040EE" w:rsidRPr="00251AFC" w14:paraId="5E57F2F6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68AD8134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rs11117433</w:t>
            </w:r>
          </w:p>
        </w:tc>
        <w:tc>
          <w:tcPr>
            <w:tcW w:w="1338" w:type="dxa"/>
          </w:tcPr>
          <w:p w14:paraId="63428A1F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85985910</w:t>
            </w:r>
          </w:p>
        </w:tc>
        <w:tc>
          <w:tcPr>
            <w:tcW w:w="1012" w:type="dxa"/>
            <w:noWrap/>
            <w:hideMark/>
          </w:tcPr>
          <w:p w14:paraId="0AB9A620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0.108</w:t>
            </w:r>
          </w:p>
        </w:tc>
        <w:tc>
          <w:tcPr>
            <w:tcW w:w="2641" w:type="dxa"/>
            <w:noWrap/>
            <w:hideMark/>
          </w:tcPr>
          <w:p w14:paraId="0F26CB75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0.104</w:t>
            </w:r>
          </w:p>
        </w:tc>
      </w:tr>
      <w:tr w:rsidR="00C040EE" w:rsidRPr="00251AFC" w14:paraId="5FFE8C41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6F10AEB1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rs12220700</w:t>
            </w:r>
          </w:p>
        </w:tc>
        <w:tc>
          <w:tcPr>
            <w:tcW w:w="1338" w:type="dxa"/>
          </w:tcPr>
          <w:p w14:paraId="6E0AA8A5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62801746</w:t>
            </w:r>
          </w:p>
        </w:tc>
        <w:tc>
          <w:tcPr>
            <w:tcW w:w="1012" w:type="dxa"/>
            <w:noWrap/>
            <w:hideMark/>
          </w:tcPr>
          <w:p w14:paraId="29F4B4CF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0.412</w:t>
            </w:r>
          </w:p>
        </w:tc>
        <w:tc>
          <w:tcPr>
            <w:tcW w:w="2641" w:type="dxa"/>
            <w:noWrap/>
            <w:hideMark/>
          </w:tcPr>
          <w:p w14:paraId="2BC92E36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0.261</w:t>
            </w:r>
          </w:p>
        </w:tc>
      </w:tr>
      <w:tr w:rsidR="00C040EE" w:rsidRPr="00251AFC" w14:paraId="1C9C0949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4357941F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rs12525170</w:t>
            </w:r>
          </w:p>
        </w:tc>
        <w:tc>
          <w:tcPr>
            <w:tcW w:w="1338" w:type="dxa"/>
          </w:tcPr>
          <w:p w14:paraId="11DA426E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31131984</w:t>
            </w:r>
          </w:p>
        </w:tc>
        <w:tc>
          <w:tcPr>
            <w:tcW w:w="1012" w:type="dxa"/>
            <w:noWrap/>
            <w:hideMark/>
          </w:tcPr>
          <w:p w14:paraId="7D332F47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0.11</w:t>
            </w:r>
          </w:p>
        </w:tc>
        <w:tc>
          <w:tcPr>
            <w:tcW w:w="2641" w:type="dxa"/>
            <w:noWrap/>
            <w:hideMark/>
          </w:tcPr>
          <w:p w14:paraId="2FA9B54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0.093</w:t>
            </w:r>
          </w:p>
        </w:tc>
      </w:tr>
      <w:tr w:rsidR="00C040EE" w:rsidRPr="00251AFC" w14:paraId="6FB2D398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91CFA9B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rs1495965</w:t>
            </w:r>
          </w:p>
        </w:tc>
        <w:tc>
          <w:tcPr>
            <w:tcW w:w="1338" w:type="dxa"/>
          </w:tcPr>
          <w:p w14:paraId="57C6D1EA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67287825</w:t>
            </w:r>
          </w:p>
        </w:tc>
        <w:tc>
          <w:tcPr>
            <w:tcW w:w="1012" w:type="dxa"/>
            <w:noWrap/>
            <w:hideMark/>
          </w:tcPr>
          <w:p w14:paraId="016FF466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0.485</w:t>
            </w:r>
          </w:p>
        </w:tc>
        <w:tc>
          <w:tcPr>
            <w:tcW w:w="2641" w:type="dxa"/>
            <w:noWrap/>
            <w:hideMark/>
          </w:tcPr>
          <w:p w14:paraId="3EFFA03B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0.534</w:t>
            </w:r>
          </w:p>
        </w:tc>
      </w:tr>
      <w:tr w:rsidR="00C040EE" w:rsidRPr="00251AFC" w14:paraId="55ADEC5D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A6C638F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rs1518110</w:t>
            </w:r>
          </w:p>
        </w:tc>
        <w:tc>
          <w:tcPr>
            <w:tcW w:w="1338" w:type="dxa"/>
          </w:tcPr>
          <w:p w14:paraId="6B3429A8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206771516</w:t>
            </w:r>
          </w:p>
        </w:tc>
        <w:tc>
          <w:tcPr>
            <w:tcW w:w="1012" w:type="dxa"/>
            <w:noWrap/>
            <w:hideMark/>
          </w:tcPr>
          <w:p w14:paraId="4B2F018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0.711</w:t>
            </w:r>
          </w:p>
        </w:tc>
        <w:tc>
          <w:tcPr>
            <w:tcW w:w="2641" w:type="dxa"/>
            <w:noWrap/>
            <w:hideMark/>
          </w:tcPr>
          <w:p w14:paraId="655A564E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0.426</w:t>
            </w:r>
          </w:p>
        </w:tc>
      </w:tr>
      <w:tr w:rsidR="00C040EE" w:rsidRPr="00251AFC" w14:paraId="62C58E79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0C51998F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rs1518111</w:t>
            </w:r>
          </w:p>
        </w:tc>
        <w:tc>
          <w:tcPr>
            <w:tcW w:w="1338" w:type="dxa"/>
          </w:tcPr>
          <w:p w14:paraId="317CBA66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206771300</w:t>
            </w:r>
          </w:p>
        </w:tc>
        <w:tc>
          <w:tcPr>
            <w:tcW w:w="1012" w:type="dxa"/>
            <w:noWrap/>
            <w:hideMark/>
          </w:tcPr>
          <w:p w14:paraId="19079E6B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0.712</w:t>
            </w:r>
          </w:p>
        </w:tc>
        <w:tc>
          <w:tcPr>
            <w:tcW w:w="2641" w:type="dxa"/>
            <w:noWrap/>
            <w:hideMark/>
          </w:tcPr>
          <w:p w14:paraId="54552DA9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0.427</w:t>
            </w:r>
          </w:p>
        </w:tc>
      </w:tr>
      <w:tr w:rsidR="00C040EE" w:rsidRPr="00251AFC" w14:paraId="71860A55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4FF7AF3E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rs1660760</w:t>
            </w:r>
          </w:p>
        </w:tc>
        <w:tc>
          <w:tcPr>
            <w:tcW w:w="1338" w:type="dxa"/>
          </w:tcPr>
          <w:p w14:paraId="6C0ABDF4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52394860</w:t>
            </w:r>
          </w:p>
        </w:tc>
        <w:tc>
          <w:tcPr>
            <w:tcW w:w="1012" w:type="dxa"/>
            <w:noWrap/>
            <w:hideMark/>
          </w:tcPr>
          <w:p w14:paraId="73263113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0.389</w:t>
            </w:r>
          </w:p>
        </w:tc>
        <w:tc>
          <w:tcPr>
            <w:tcW w:w="2641" w:type="dxa"/>
            <w:noWrap/>
            <w:hideMark/>
          </w:tcPr>
          <w:p w14:paraId="1B35944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0.608</w:t>
            </w:r>
          </w:p>
        </w:tc>
      </w:tr>
      <w:tr w:rsidR="00C040EE" w:rsidRPr="00251AFC" w14:paraId="1628CF08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E4754F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rs17006292</w:t>
            </w:r>
          </w:p>
        </w:tc>
        <w:tc>
          <w:tcPr>
            <w:tcW w:w="1338" w:type="dxa"/>
          </w:tcPr>
          <w:p w14:paraId="51936BC2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121261187</w:t>
            </w:r>
          </w:p>
        </w:tc>
        <w:tc>
          <w:tcPr>
            <w:tcW w:w="1012" w:type="dxa"/>
            <w:noWrap/>
            <w:hideMark/>
          </w:tcPr>
          <w:p w14:paraId="1F99DE20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0.011</w:t>
            </w:r>
          </w:p>
        </w:tc>
        <w:tc>
          <w:tcPr>
            <w:tcW w:w="2641" w:type="dxa"/>
            <w:noWrap/>
            <w:hideMark/>
          </w:tcPr>
          <w:p w14:paraId="6CEB33A2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0.048</w:t>
            </w:r>
          </w:p>
        </w:tc>
      </w:tr>
      <w:tr w:rsidR="00C040EE" w:rsidRPr="00251AFC" w14:paraId="212D459F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69B1F14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rs17482078</w:t>
            </w:r>
          </w:p>
        </w:tc>
        <w:tc>
          <w:tcPr>
            <w:tcW w:w="1338" w:type="dxa"/>
          </w:tcPr>
          <w:p w14:paraId="78040C7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96783162</w:t>
            </w:r>
          </w:p>
        </w:tc>
        <w:tc>
          <w:tcPr>
            <w:tcW w:w="1012" w:type="dxa"/>
            <w:noWrap/>
            <w:hideMark/>
          </w:tcPr>
          <w:p w14:paraId="4E5E4482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0.107</w:t>
            </w:r>
          </w:p>
        </w:tc>
        <w:tc>
          <w:tcPr>
            <w:tcW w:w="2641" w:type="dxa"/>
            <w:noWrap/>
            <w:hideMark/>
          </w:tcPr>
          <w:p w14:paraId="11771A0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0.101</w:t>
            </w:r>
          </w:p>
        </w:tc>
      </w:tr>
      <w:tr w:rsidR="00C040EE" w:rsidRPr="00251AFC" w14:paraId="01F75DD1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60D4B382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rs17753641</w:t>
            </w:r>
          </w:p>
        </w:tc>
        <w:tc>
          <w:tcPr>
            <w:tcW w:w="1338" w:type="dxa"/>
          </w:tcPr>
          <w:p w14:paraId="5AF77EC2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159929885</w:t>
            </w:r>
          </w:p>
        </w:tc>
        <w:tc>
          <w:tcPr>
            <w:tcW w:w="1012" w:type="dxa"/>
            <w:noWrap/>
            <w:hideMark/>
          </w:tcPr>
          <w:p w14:paraId="63C6ADF8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0.053</w:t>
            </w:r>
          </w:p>
        </w:tc>
        <w:tc>
          <w:tcPr>
            <w:tcW w:w="2641" w:type="dxa"/>
            <w:noWrap/>
            <w:hideMark/>
          </w:tcPr>
          <w:p w14:paraId="580CE699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0.028</w:t>
            </w:r>
          </w:p>
        </w:tc>
      </w:tr>
      <w:tr w:rsidR="00C040EE" w:rsidRPr="00251AFC" w14:paraId="2ADF2AB1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09D6D36D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rs17810546</w:t>
            </w:r>
          </w:p>
        </w:tc>
        <w:tc>
          <w:tcPr>
            <w:tcW w:w="1338" w:type="dxa"/>
          </w:tcPr>
          <w:p w14:paraId="1179AE6E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159947262</w:t>
            </w:r>
          </w:p>
        </w:tc>
        <w:tc>
          <w:tcPr>
            <w:tcW w:w="1012" w:type="dxa"/>
            <w:noWrap/>
            <w:hideMark/>
          </w:tcPr>
          <w:p w14:paraId="0425746B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0.073</w:t>
            </w:r>
          </w:p>
        </w:tc>
        <w:tc>
          <w:tcPr>
            <w:tcW w:w="2641" w:type="dxa"/>
            <w:noWrap/>
            <w:hideMark/>
          </w:tcPr>
          <w:p w14:paraId="2BEFD585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0.040</w:t>
            </w:r>
          </w:p>
        </w:tc>
      </w:tr>
      <w:tr w:rsidR="00C040EE" w:rsidRPr="00251AFC" w14:paraId="14B1FF91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4E75A28D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rs1800871</w:t>
            </w:r>
          </w:p>
        </w:tc>
        <w:tc>
          <w:tcPr>
            <w:tcW w:w="1338" w:type="dxa"/>
          </w:tcPr>
          <w:p w14:paraId="11E9E00B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206773289</w:t>
            </w:r>
          </w:p>
        </w:tc>
        <w:tc>
          <w:tcPr>
            <w:tcW w:w="1012" w:type="dxa"/>
            <w:noWrap/>
            <w:hideMark/>
          </w:tcPr>
          <w:p w14:paraId="5444B593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0.706</w:t>
            </w:r>
          </w:p>
        </w:tc>
        <w:tc>
          <w:tcPr>
            <w:tcW w:w="2641" w:type="dxa"/>
            <w:noWrap/>
            <w:hideMark/>
          </w:tcPr>
          <w:p w14:paraId="6AF6AF5A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0.435</w:t>
            </w:r>
          </w:p>
        </w:tc>
      </w:tr>
      <w:tr w:rsidR="00C040EE" w:rsidRPr="00251AFC" w14:paraId="5DC45292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0BA6187F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rs1874886</w:t>
            </w:r>
          </w:p>
        </w:tc>
        <w:tc>
          <w:tcPr>
            <w:tcW w:w="1338" w:type="dxa"/>
          </w:tcPr>
          <w:p w14:paraId="7E068A2A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160011868</w:t>
            </w:r>
          </w:p>
        </w:tc>
        <w:tc>
          <w:tcPr>
            <w:tcW w:w="1012" w:type="dxa"/>
            <w:noWrap/>
            <w:hideMark/>
          </w:tcPr>
          <w:p w14:paraId="5BEF58C7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0.328</w:t>
            </w:r>
          </w:p>
        </w:tc>
        <w:tc>
          <w:tcPr>
            <w:tcW w:w="2641" w:type="dxa"/>
            <w:noWrap/>
            <w:hideMark/>
          </w:tcPr>
          <w:p w14:paraId="082DBD50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0.321</w:t>
            </w:r>
          </w:p>
        </w:tc>
      </w:tr>
      <w:tr w:rsidR="00C040EE" w:rsidRPr="00251AFC" w14:paraId="7689E376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4FA080D5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rs2087726</w:t>
            </w:r>
          </w:p>
        </w:tc>
        <w:tc>
          <w:tcPr>
            <w:tcW w:w="1338" w:type="dxa"/>
          </w:tcPr>
          <w:p w14:paraId="5B7B4464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46166818</w:t>
            </w:r>
          </w:p>
        </w:tc>
        <w:tc>
          <w:tcPr>
            <w:tcW w:w="1012" w:type="dxa"/>
            <w:noWrap/>
            <w:hideMark/>
          </w:tcPr>
          <w:p w14:paraId="22FBA871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0.661</w:t>
            </w:r>
          </w:p>
        </w:tc>
        <w:tc>
          <w:tcPr>
            <w:tcW w:w="2641" w:type="dxa"/>
            <w:noWrap/>
            <w:hideMark/>
          </w:tcPr>
          <w:p w14:paraId="2B79B10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0.652</w:t>
            </w:r>
          </w:p>
        </w:tc>
      </w:tr>
      <w:tr w:rsidR="00C040EE" w:rsidRPr="00251AFC" w14:paraId="4572ACDE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2E8185C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rs2121033</w:t>
            </w:r>
          </w:p>
        </w:tc>
        <w:tc>
          <w:tcPr>
            <w:tcW w:w="1338" w:type="dxa"/>
          </w:tcPr>
          <w:p w14:paraId="3CFB49E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43900916</w:t>
            </w:r>
          </w:p>
        </w:tc>
        <w:tc>
          <w:tcPr>
            <w:tcW w:w="1012" w:type="dxa"/>
            <w:noWrap/>
            <w:hideMark/>
          </w:tcPr>
          <w:p w14:paraId="0F4E0905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0.296</w:t>
            </w:r>
          </w:p>
        </w:tc>
        <w:tc>
          <w:tcPr>
            <w:tcW w:w="2641" w:type="dxa"/>
            <w:noWrap/>
            <w:hideMark/>
          </w:tcPr>
          <w:p w14:paraId="3FBCB4D9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0.315</w:t>
            </w:r>
          </w:p>
        </w:tc>
      </w:tr>
      <w:tr w:rsidR="00C040EE" w:rsidRPr="00251AFC" w14:paraId="203A7078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5B5E97CA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rs2121034</w:t>
            </w:r>
          </w:p>
        </w:tc>
        <w:tc>
          <w:tcPr>
            <w:tcW w:w="1338" w:type="dxa"/>
          </w:tcPr>
          <w:p w14:paraId="56F203BD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43899730</w:t>
            </w:r>
          </w:p>
        </w:tc>
        <w:tc>
          <w:tcPr>
            <w:tcW w:w="1012" w:type="dxa"/>
            <w:noWrap/>
            <w:hideMark/>
          </w:tcPr>
          <w:p w14:paraId="1D863DF5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0.294</w:t>
            </w:r>
          </w:p>
        </w:tc>
        <w:tc>
          <w:tcPr>
            <w:tcW w:w="2641" w:type="dxa"/>
            <w:noWrap/>
            <w:hideMark/>
          </w:tcPr>
          <w:p w14:paraId="4203A0BE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0.314</w:t>
            </w:r>
          </w:p>
        </w:tc>
      </w:tr>
      <w:tr w:rsidR="00C040EE" w:rsidRPr="00251AFC" w14:paraId="3086A47D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7CF95E18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rs2230801</w:t>
            </w:r>
          </w:p>
        </w:tc>
        <w:tc>
          <w:tcPr>
            <w:tcW w:w="1338" w:type="dxa"/>
          </w:tcPr>
          <w:p w14:paraId="059BA8E5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89772751</w:t>
            </w:r>
          </w:p>
        </w:tc>
        <w:tc>
          <w:tcPr>
            <w:tcW w:w="1012" w:type="dxa"/>
            <w:noWrap/>
            <w:hideMark/>
          </w:tcPr>
          <w:p w14:paraId="3FAB1B8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0.09</w:t>
            </w:r>
          </w:p>
        </w:tc>
        <w:tc>
          <w:tcPr>
            <w:tcW w:w="2641" w:type="dxa"/>
            <w:noWrap/>
            <w:hideMark/>
          </w:tcPr>
          <w:p w14:paraId="224AF430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0.064</w:t>
            </w:r>
          </w:p>
        </w:tc>
      </w:tr>
      <w:tr w:rsidR="00C040EE" w:rsidRPr="00251AFC" w14:paraId="2280C985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8611B1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rs224127</w:t>
            </w:r>
          </w:p>
        </w:tc>
        <w:tc>
          <w:tcPr>
            <w:tcW w:w="1338" w:type="dxa"/>
          </w:tcPr>
          <w:p w14:paraId="0059065E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62701513</w:t>
            </w:r>
          </w:p>
        </w:tc>
        <w:tc>
          <w:tcPr>
            <w:tcW w:w="1012" w:type="dxa"/>
            <w:noWrap/>
            <w:hideMark/>
          </w:tcPr>
          <w:p w14:paraId="725602C9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0.548</w:t>
            </w:r>
          </w:p>
        </w:tc>
        <w:tc>
          <w:tcPr>
            <w:tcW w:w="2641" w:type="dxa"/>
            <w:noWrap/>
            <w:hideMark/>
          </w:tcPr>
          <w:p w14:paraId="68B5D387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0.320</w:t>
            </w:r>
          </w:p>
        </w:tc>
      </w:tr>
      <w:tr w:rsidR="00C040EE" w:rsidRPr="00251AFC" w14:paraId="66D36E34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41BFC73C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rs2442736</w:t>
            </w:r>
          </w:p>
        </w:tc>
        <w:tc>
          <w:tcPr>
            <w:tcW w:w="1338" w:type="dxa"/>
          </w:tcPr>
          <w:p w14:paraId="754B336B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31378844</w:t>
            </w:r>
          </w:p>
        </w:tc>
        <w:tc>
          <w:tcPr>
            <w:tcW w:w="1012" w:type="dxa"/>
            <w:noWrap/>
            <w:hideMark/>
          </w:tcPr>
          <w:p w14:paraId="61007BEA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0.208</w:t>
            </w:r>
          </w:p>
        </w:tc>
        <w:tc>
          <w:tcPr>
            <w:tcW w:w="2641" w:type="dxa"/>
            <w:noWrap/>
            <w:hideMark/>
          </w:tcPr>
          <w:p w14:paraId="6A9EBD5C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0.144</w:t>
            </w:r>
          </w:p>
        </w:tc>
      </w:tr>
      <w:tr w:rsidR="00C040EE" w:rsidRPr="00251AFC" w14:paraId="307927A7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58379D6D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rs2617170</w:t>
            </w:r>
          </w:p>
        </w:tc>
        <w:tc>
          <w:tcPr>
            <w:tcW w:w="1338" w:type="dxa"/>
          </w:tcPr>
          <w:p w14:paraId="689F44F3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10408358</w:t>
            </w:r>
          </w:p>
        </w:tc>
        <w:tc>
          <w:tcPr>
            <w:tcW w:w="1012" w:type="dxa"/>
            <w:noWrap/>
            <w:hideMark/>
          </w:tcPr>
          <w:p w14:paraId="4124FCC3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0.647</w:t>
            </w:r>
          </w:p>
        </w:tc>
        <w:tc>
          <w:tcPr>
            <w:tcW w:w="2641" w:type="dxa"/>
            <w:noWrap/>
            <w:hideMark/>
          </w:tcPr>
          <w:p w14:paraId="4301A08D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0.557</w:t>
            </w:r>
          </w:p>
        </w:tc>
      </w:tr>
      <w:tr w:rsidR="00C040EE" w:rsidRPr="00251AFC" w14:paraId="2555AB1A" w14:textId="77777777" w:rsidTr="00C040E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2F2F0C2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rs2848479</w:t>
            </w:r>
          </w:p>
        </w:tc>
        <w:tc>
          <w:tcPr>
            <w:tcW w:w="1338" w:type="dxa"/>
          </w:tcPr>
          <w:p w14:paraId="2D0B1A12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98216871</w:t>
            </w:r>
          </w:p>
        </w:tc>
        <w:tc>
          <w:tcPr>
            <w:tcW w:w="1012" w:type="dxa"/>
            <w:noWrap/>
            <w:hideMark/>
          </w:tcPr>
          <w:p w14:paraId="1DF3E4FB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0.426</w:t>
            </w:r>
          </w:p>
        </w:tc>
        <w:tc>
          <w:tcPr>
            <w:tcW w:w="2641" w:type="dxa"/>
            <w:noWrap/>
            <w:hideMark/>
          </w:tcPr>
          <w:p w14:paraId="30A42CC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0.439</w:t>
            </w:r>
          </w:p>
        </w:tc>
      </w:tr>
      <w:tr w:rsidR="00C040EE" w:rsidRPr="007342B4" w14:paraId="6E31FD6E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6291C6C1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rs2848713</w:t>
            </w:r>
          </w:p>
        </w:tc>
        <w:tc>
          <w:tcPr>
            <w:tcW w:w="1338" w:type="dxa"/>
          </w:tcPr>
          <w:p w14:paraId="0D82D0CE" w14:textId="77777777" w:rsidR="00C040EE" w:rsidRPr="007342B4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 w:bidi="as-IN"/>
              </w:rPr>
            </w:pPr>
            <w:r w:rsidRPr="007342B4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31416702</w:t>
            </w:r>
          </w:p>
        </w:tc>
        <w:tc>
          <w:tcPr>
            <w:tcW w:w="1012" w:type="dxa"/>
            <w:noWrap/>
            <w:hideMark/>
          </w:tcPr>
          <w:p w14:paraId="6E911785" w14:textId="77777777" w:rsidR="00C040EE" w:rsidRPr="007342B4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 w:bidi="as-IN"/>
              </w:rPr>
            </w:pPr>
            <w:r w:rsidRPr="007342B4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0.186</w:t>
            </w:r>
          </w:p>
        </w:tc>
        <w:tc>
          <w:tcPr>
            <w:tcW w:w="2641" w:type="dxa"/>
            <w:noWrap/>
            <w:hideMark/>
          </w:tcPr>
          <w:p w14:paraId="4F403B5B" w14:textId="77777777" w:rsidR="00C040EE" w:rsidRPr="007342B4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 w:bidi="as-IN"/>
              </w:rPr>
            </w:pPr>
            <w:r w:rsidRPr="007342B4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0.081</w:t>
            </w:r>
          </w:p>
        </w:tc>
      </w:tr>
      <w:tr w:rsidR="00C040EE" w:rsidRPr="00251AFC" w14:paraId="749D7481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0ED449F8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rs3024490</w:t>
            </w:r>
          </w:p>
        </w:tc>
        <w:tc>
          <w:tcPr>
            <w:tcW w:w="1338" w:type="dxa"/>
          </w:tcPr>
          <w:p w14:paraId="01265CE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206771966</w:t>
            </w:r>
          </w:p>
        </w:tc>
        <w:tc>
          <w:tcPr>
            <w:tcW w:w="1012" w:type="dxa"/>
            <w:noWrap/>
            <w:hideMark/>
          </w:tcPr>
          <w:p w14:paraId="37C5D68A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0.706</w:t>
            </w:r>
          </w:p>
        </w:tc>
        <w:tc>
          <w:tcPr>
            <w:tcW w:w="2641" w:type="dxa"/>
            <w:noWrap/>
            <w:hideMark/>
          </w:tcPr>
          <w:p w14:paraId="3BC44BD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0.438</w:t>
            </w:r>
          </w:p>
        </w:tc>
      </w:tr>
      <w:tr w:rsidR="00C040EE" w:rsidRPr="00251AFC" w14:paraId="06A5B660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578B6210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lastRenderedPageBreak/>
              <w:t>rs3783550</w:t>
            </w:r>
          </w:p>
        </w:tc>
        <w:tc>
          <w:tcPr>
            <w:tcW w:w="1338" w:type="dxa"/>
          </w:tcPr>
          <w:p w14:paraId="193DDA8E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112775308</w:t>
            </w:r>
          </w:p>
        </w:tc>
        <w:tc>
          <w:tcPr>
            <w:tcW w:w="1012" w:type="dxa"/>
            <w:noWrap/>
            <w:hideMark/>
          </w:tcPr>
          <w:p w14:paraId="74F62BC9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0.689</w:t>
            </w:r>
          </w:p>
        </w:tc>
        <w:tc>
          <w:tcPr>
            <w:tcW w:w="2641" w:type="dxa"/>
            <w:noWrap/>
            <w:hideMark/>
          </w:tcPr>
          <w:p w14:paraId="22FAB2AF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0.380</w:t>
            </w:r>
          </w:p>
        </w:tc>
      </w:tr>
      <w:tr w:rsidR="00C040EE" w:rsidRPr="00251AFC" w14:paraId="4E6596EE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1E52295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rs4896243</w:t>
            </w:r>
          </w:p>
        </w:tc>
        <w:tc>
          <w:tcPr>
            <w:tcW w:w="1338" w:type="dxa"/>
          </w:tcPr>
          <w:p w14:paraId="5108A56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137193653</w:t>
            </w:r>
          </w:p>
        </w:tc>
        <w:tc>
          <w:tcPr>
            <w:tcW w:w="1012" w:type="dxa"/>
            <w:noWrap/>
            <w:hideMark/>
          </w:tcPr>
          <w:p w14:paraId="53BD4B9C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0.618</w:t>
            </w:r>
          </w:p>
        </w:tc>
        <w:tc>
          <w:tcPr>
            <w:tcW w:w="2641" w:type="dxa"/>
            <w:noWrap/>
            <w:hideMark/>
          </w:tcPr>
          <w:p w14:paraId="200A838E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0.274</w:t>
            </w:r>
          </w:p>
        </w:tc>
      </w:tr>
      <w:tr w:rsidR="00C040EE" w:rsidRPr="00251AFC" w14:paraId="417EEABC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A5C1914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rs4947296</w:t>
            </w:r>
          </w:p>
        </w:tc>
        <w:tc>
          <w:tcPr>
            <w:tcW w:w="1338" w:type="dxa"/>
          </w:tcPr>
          <w:p w14:paraId="2A3AEE55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31090401</w:t>
            </w:r>
          </w:p>
        </w:tc>
        <w:tc>
          <w:tcPr>
            <w:tcW w:w="1012" w:type="dxa"/>
            <w:noWrap/>
            <w:hideMark/>
          </w:tcPr>
          <w:p w14:paraId="31D5F318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0.13</w:t>
            </w:r>
          </w:p>
        </w:tc>
        <w:tc>
          <w:tcPr>
            <w:tcW w:w="2641" w:type="dxa"/>
            <w:noWrap/>
            <w:hideMark/>
          </w:tcPr>
          <w:p w14:paraId="77DBACBE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0.102</w:t>
            </w:r>
          </w:p>
        </w:tc>
      </w:tr>
      <w:tr w:rsidR="00C040EE" w:rsidRPr="00251AFC" w14:paraId="121BD42C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D0015EC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rs4959053</w:t>
            </w:r>
          </w:p>
        </w:tc>
        <w:tc>
          <w:tcPr>
            <w:tcW w:w="1338" w:type="dxa"/>
          </w:tcPr>
          <w:p w14:paraId="4755E097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31131800</w:t>
            </w:r>
          </w:p>
        </w:tc>
        <w:tc>
          <w:tcPr>
            <w:tcW w:w="1012" w:type="dxa"/>
            <w:noWrap/>
            <w:hideMark/>
          </w:tcPr>
          <w:p w14:paraId="4495E33D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0.111</w:t>
            </w:r>
          </w:p>
        </w:tc>
        <w:tc>
          <w:tcPr>
            <w:tcW w:w="2641" w:type="dxa"/>
            <w:noWrap/>
            <w:hideMark/>
          </w:tcPr>
          <w:p w14:paraId="453B6198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0.093</w:t>
            </w:r>
          </w:p>
        </w:tc>
      </w:tr>
      <w:tr w:rsidR="00C040EE" w:rsidRPr="00251AFC" w14:paraId="00B30D52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50A74831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rs6660226</w:t>
            </w:r>
          </w:p>
        </w:tc>
        <w:tc>
          <w:tcPr>
            <w:tcW w:w="1338" w:type="dxa"/>
          </w:tcPr>
          <w:p w14:paraId="3C896016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67278918</w:t>
            </w:r>
          </w:p>
        </w:tc>
        <w:tc>
          <w:tcPr>
            <w:tcW w:w="1012" w:type="dxa"/>
            <w:noWrap/>
            <w:hideMark/>
          </w:tcPr>
          <w:p w14:paraId="7D37EF20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0.383</w:t>
            </w:r>
          </w:p>
        </w:tc>
        <w:tc>
          <w:tcPr>
            <w:tcW w:w="2641" w:type="dxa"/>
            <w:noWrap/>
            <w:hideMark/>
          </w:tcPr>
          <w:p w14:paraId="65DD953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0.370</w:t>
            </w:r>
          </w:p>
        </w:tc>
      </w:tr>
      <w:tr w:rsidR="00C040EE" w:rsidRPr="00251AFC" w14:paraId="49C3435B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7012B331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rs681343</w:t>
            </w:r>
          </w:p>
        </w:tc>
        <w:tc>
          <w:tcPr>
            <w:tcW w:w="1338" w:type="dxa"/>
          </w:tcPr>
          <w:p w14:paraId="187145AE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48703205</w:t>
            </w:r>
          </w:p>
        </w:tc>
        <w:tc>
          <w:tcPr>
            <w:tcW w:w="1012" w:type="dxa"/>
            <w:noWrap/>
            <w:hideMark/>
          </w:tcPr>
          <w:p w14:paraId="4C8AF23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0.492</w:t>
            </w:r>
          </w:p>
        </w:tc>
        <w:tc>
          <w:tcPr>
            <w:tcW w:w="2641" w:type="dxa"/>
            <w:noWrap/>
            <w:hideMark/>
          </w:tcPr>
          <w:p w14:paraId="097ADED5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0.322</w:t>
            </w:r>
          </w:p>
        </w:tc>
      </w:tr>
      <w:tr w:rsidR="00C040EE" w:rsidRPr="00251AFC" w14:paraId="4D904D9F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62FBD9D1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rs7203487</w:t>
            </w:r>
          </w:p>
        </w:tc>
        <w:tc>
          <w:tcPr>
            <w:tcW w:w="1338" w:type="dxa"/>
          </w:tcPr>
          <w:p w14:paraId="72E00602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85983088</w:t>
            </w:r>
          </w:p>
        </w:tc>
        <w:tc>
          <w:tcPr>
            <w:tcW w:w="1012" w:type="dxa"/>
            <w:noWrap/>
            <w:hideMark/>
          </w:tcPr>
          <w:p w14:paraId="175367D3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0.859</w:t>
            </w:r>
          </w:p>
        </w:tc>
        <w:tc>
          <w:tcPr>
            <w:tcW w:w="2641" w:type="dxa"/>
            <w:noWrap/>
            <w:hideMark/>
          </w:tcPr>
          <w:p w14:paraId="75C2CF1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0.102</w:t>
            </w:r>
          </w:p>
        </w:tc>
      </w:tr>
      <w:tr w:rsidR="00C040EE" w:rsidRPr="00251AFC" w14:paraId="571B7589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3FEAE8B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rs7574070</w:t>
            </w:r>
          </w:p>
        </w:tc>
        <w:tc>
          <w:tcPr>
            <w:tcW w:w="1338" w:type="dxa"/>
          </w:tcPr>
          <w:p w14:paraId="4C7AE5E8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191145762</w:t>
            </w:r>
          </w:p>
        </w:tc>
        <w:tc>
          <w:tcPr>
            <w:tcW w:w="1012" w:type="dxa"/>
            <w:noWrap/>
            <w:hideMark/>
          </w:tcPr>
          <w:p w14:paraId="21D2E633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0.575</w:t>
            </w:r>
          </w:p>
        </w:tc>
        <w:tc>
          <w:tcPr>
            <w:tcW w:w="2641" w:type="dxa"/>
            <w:noWrap/>
            <w:hideMark/>
          </w:tcPr>
          <w:p w14:paraId="32D6021A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0.506</w:t>
            </w:r>
          </w:p>
        </w:tc>
      </w:tr>
      <w:tr w:rsidR="00C040EE" w:rsidRPr="00251AFC" w14:paraId="0381C845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5378FDA8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rs7616215</w:t>
            </w:r>
          </w:p>
        </w:tc>
        <w:tc>
          <w:tcPr>
            <w:tcW w:w="1338" w:type="dxa"/>
          </w:tcPr>
          <w:p w14:paraId="63A7FDA8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46164194</w:t>
            </w:r>
          </w:p>
        </w:tc>
        <w:tc>
          <w:tcPr>
            <w:tcW w:w="1012" w:type="dxa"/>
            <w:noWrap/>
            <w:hideMark/>
          </w:tcPr>
          <w:p w14:paraId="3EBAF7E3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0.661</w:t>
            </w:r>
          </w:p>
        </w:tc>
        <w:tc>
          <w:tcPr>
            <w:tcW w:w="2641" w:type="dxa"/>
            <w:noWrap/>
            <w:hideMark/>
          </w:tcPr>
          <w:p w14:paraId="25C4A1D9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0.652</w:t>
            </w:r>
          </w:p>
        </w:tc>
      </w:tr>
      <w:tr w:rsidR="00C040EE" w:rsidRPr="00251AFC" w14:paraId="3558F279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4ECA8A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rs76830965</w:t>
            </w:r>
          </w:p>
        </w:tc>
        <w:tc>
          <w:tcPr>
            <w:tcW w:w="1338" w:type="dxa"/>
          </w:tcPr>
          <w:p w14:paraId="260EE13E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159919889</w:t>
            </w:r>
          </w:p>
        </w:tc>
        <w:tc>
          <w:tcPr>
            <w:tcW w:w="1012" w:type="dxa"/>
            <w:noWrap/>
            <w:hideMark/>
          </w:tcPr>
          <w:p w14:paraId="23E3C172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0.053</w:t>
            </w:r>
          </w:p>
        </w:tc>
        <w:tc>
          <w:tcPr>
            <w:tcW w:w="2641" w:type="dxa"/>
            <w:noWrap/>
            <w:hideMark/>
          </w:tcPr>
          <w:p w14:paraId="7380F58C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0.028</w:t>
            </w:r>
          </w:p>
        </w:tc>
      </w:tr>
      <w:tr w:rsidR="00C040EE" w:rsidRPr="00251AFC" w14:paraId="50387329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05AD41D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rs7770216</w:t>
            </w:r>
          </w:p>
        </w:tc>
        <w:tc>
          <w:tcPr>
            <w:tcW w:w="1338" w:type="dxa"/>
          </w:tcPr>
          <w:p w14:paraId="2788334E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31372834</w:t>
            </w:r>
          </w:p>
        </w:tc>
        <w:tc>
          <w:tcPr>
            <w:tcW w:w="1012" w:type="dxa"/>
            <w:noWrap/>
            <w:hideMark/>
          </w:tcPr>
          <w:p w14:paraId="2F24F7DA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0.29</w:t>
            </w:r>
          </w:p>
        </w:tc>
        <w:tc>
          <w:tcPr>
            <w:tcW w:w="2641" w:type="dxa"/>
            <w:noWrap/>
            <w:hideMark/>
          </w:tcPr>
          <w:p w14:paraId="384528B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0.315</w:t>
            </w:r>
          </w:p>
        </w:tc>
      </w:tr>
      <w:tr w:rsidR="00C040EE" w:rsidRPr="00251AFC" w14:paraId="59152916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0A6D4F2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rs79556279</w:t>
            </w:r>
          </w:p>
        </w:tc>
        <w:tc>
          <w:tcPr>
            <w:tcW w:w="1338" w:type="dxa"/>
          </w:tcPr>
          <w:p w14:paraId="3B4414B7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31362069</w:t>
            </w:r>
          </w:p>
        </w:tc>
        <w:tc>
          <w:tcPr>
            <w:tcW w:w="1012" w:type="dxa"/>
            <w:noWrap/>
            <w:hideMark/>
          </w:tcPr>
          <w:p w14:paraId="3DDB914A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0.16</w:t>
            </w:r>
          </w:p>
        </w:tc>
        <w:tc>
          <w:tcPr>
            <w:tcW w:w="2641" w:type="dxa"/>
            <w:noWrap/>
            <w:hideMark/>
          </w:tcPr>
          <w:p w14:paraId="2B61916F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0.05</w:t>
            </w:r>
          </w:p>
        </w:tc>
      </w:tr>
      <w:tr w:rsidR="00C040EE" w:rsidRPr="00251AFC" w14:paraId="3C53B185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1BD62210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rs897200</w:t>
            </w:r>
          </w:p>
        </w:tc>
        <w:tc>
          <w:tcPr>
            <w:tcW w:w="1338" w:type="dxa"/>
          </w:tcPr>
          <w:p w14:paraId="00E576F7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191153045</w:t>
            </w:r>
          </w:p>
        </w:tc>
        <w:tc>
          <w:tcPr>
            <w:tcW w:w="1012" w:type="dxa"/>
            <w:noWrap/>
            <w:hideMark/>
          </w:tcPr>
          <w:p w14:paraId="7E118937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0.571</w:t>
            </w:r>
          </w:p>
        </w:tc>
        <w:tc>
          <w:tcPr>
            <w:tcW w:w="2641" w:type="dxa"/>
            <w:noWrap/>
            <w:hideMark/>
          </w:tcPr>
          <w:p w14:paraId="01C9F8A0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0.501</w:t>
            </w:r>
          </w:p>
        </w:tc>
      </w:tr>
      <w:tr w:rsidR="00C040EE" w:rsidRPr="00251AFC" w14:paraId="4E291FE6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71CE194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rs913678</w:t>
            </w:r>
          </w:p>
        </w:tc>
        <w:tc>
          <w:tcPr>
            <w:tcW w:w="1338" w:type="dxa"/>
          </w:tcPr>
          <w:p w14:paraId="0AACA119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50338887</w:t>
            </w:r>
          </w:p>
        </w:tc>
        <w:tc>
          <w:tcPr>
            <w:tcW w:w="1012" w:type="dxa"/>
            <w:noWrap/>
            <w:hideMark/>
          </w:tcPr>
          <w:p w14:paraId="1BACE991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0.381</w:t>
            </w:r>
          </w:p>
        </w:tc>
        <w:tc>
          <w:tcPr>
            <w:tcW w:w="2641" w:type="dxa"/>
            <w:noWrap/>
            <w:hideMark/>
          </w:tcPr>
          <w:p w14:paraId="53891CF7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0.395</w:t>
            </w:r>
          </w:p>
        </w:tc>
      </w:tr>
      <w:tr w:rsidR="00C040EE" w:rsidRPr="00251AFC" w14:paraId="36A6EB5D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1AB9912D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rs924080</w:t>
            </w:r>
          </w:p>
        </w:tc>
        <w:tc>
          <w:tcPr>
            <w:tcW w:w="1338" w:type="dxa"/>
          </w:tcPr>
          <w:p w14:paraId="5C031DE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67294457</w:t>
            </w:r>
          </w:p>
        </w:tc>
        <w:tc>
          <w:tcPr>
            <w:tcW w:w="1012" w:type="dxa"/>
            <w:noWrap/>
            <w:hideMark/>
          </w:tcPr>
          <w:p w14:paraId="7E9FD7DF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0.384</w:t>
            </w:r>
          </w:p>
        </w:tc>
        <w:tc>
          <w:tcPr>
            <w:tcW w:w="2641" w:type="dxa"/>
            <w:noWrap/>
            <w:hideMark/>
          </w:tcPr>
          <w:p w14:paraId="552990DA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0.396</w:t>
            </w:r>
          </w:p>
        </w:tc>
      </w:tr>
      <w:tr w:rsidR="00C040EE" w:rsidRPr="00251AFC" w14:paraId="5669AC74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3CA0256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rs9260997</w:t>
            </w:r>
          </w:p>
        </w:tc>
        <w:tc>
          <w:tcPr>
            <w:tcW w:w="1338" w:type="dxa"/>
          </w:tcPr>
          <w:p w14:paraId="66C7B95B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29995539</w:t>
            </w:r>
          </w:p>
        </w:tc>
        <w:tc>
          <w:tcPr>
            <w:tcW w:w="1012" w:type="dxa"/>
            <w:noWrap/>
            <w:hideMark/>
          </w:tcPr>
          <w:p w14:paraId="171EC934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0.864</w:t>
            </w:r>
          </w:p>
        </w:tc>
        <w:tc>
          <w:tcPr>
            <w:tcW w:w="2641" w:type="dxa"/>
            <w:noWrap/>
            <w:hideMark/>
          </w:tcPr>
          <w:p w14:paraId="13198E02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0.932</w:t>
            </w:r>
          </w:p>
        </w:tc>
      </w:tr>
      <w:tr w:rsidR="00C040EE" w:rsidRPr="00251AFC" w14:paraId="3165D25C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F09D42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rs9266490</w:t>
            </w:r>
          </w:p>
        </w:tc>
        <w:tc>
          <w:tcPr>
            <w:tcW w:w="1338" w:type="dxa"/>
          </w:tcPr>
          <w:p w14:paraId="271CB93B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31372381</w:t>
            </w:r>
          </w:p>
        </w:tc>
        <w:tc>
          <w:tcPr>
            <w:tcW w:w="1012" w:type="dxa"/>
            <w:noWrap/>
            <w:hideMark/>
          </w:tcPr>
          <w:p w14:paraId="13FAD6D7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0.29</w:t>
            </w:r>
          </w:p>
        </w:tc>
        <w:tc>
          <w:tcPr>
            <w:tcW w:w="2641" w:type="dxa"/>
            <w:noWrap/>
            <w:hideMark/>
          </w:tcPr>
          <w:p w14:paraId="1910B7BF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0.315</w:t>
            </w:r>
          </w:p>
        </w:tc>
      </w:tr>
      <w:tr w:rsidR="00C040EE" w:rsidRPr="00251AFC" w14:paraId="5CF784FD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A43E133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rs104895081</w:t>
            </w:r>
          </w:p>
        </w:tc>
        <w:tc>
          <w:tcPr>
            <w:tcW w:w="1338" w:type="dxa"/>
          </w:tcPr>
          <w:p w14:paraId="092329D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3254268</w:t>
            </w:r>
          </w:p>
        </w:tc>
        <w:tc>
          <w:tcPr>
            <w:tcW w:w="1012" w:type="dxa"/>
            <w:noWrap/>
            <w:hideMark/>
          </w:tcPr>
          <w:p w14:paraId="2508B51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0.002</w:t>
            </w:r>
          </w:p>
        </w:tc>
        <w:tc>
          <w:tcPr>
            <w:tcW w:w="2641" w:type="dxa"/>
            <w:noWrap/>
            <w:hideMark/>
          </w:tcPr>
          <w:p w14:paraId="5A17C543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0.000199680511182109</w:t>
            </w:r>
          </w:p>
        </w:tc>
      </w:tr>
      <w:tr w:rsidR="00C040EE" w:rsidRPr="00251AFC" w14:paraId="280E5DDA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1EB5BC19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rs104895085</w:t>
            </w:r>
          </w:p>
        </w:tc>
        <w:tc>
          <w:tcPr>
            <w:tcW w:w="1338" w:type="dxa"/>
          </w:tcPr>
          <w:p w14:paraId="3CFDCAE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3243529</w:t>
            </w:r>
          </w:p>
        </w:tc>
        <w:tc>
          <w:tcPr>
            <w:tcW w:w="1012" w:type="dxa"/>
            <w:noWrap/>
            <w:hideMark/>
          </w:tcPr>
          <w:p w14:paraId="6F5E9048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X</w:t>
            </w:r>
          </w:p>
        </w:tc>
        <w:tc>
          <w:tcPr>
            <w:tcW w:w="2641" w:type="dxa"/>
            <w:noWrap/>
            <w:hideMark/>
          </w:tcPr>
          <w:p w14:paraId="19D1FE1D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0.000199680511182109</w:t>
            </w:r>
          </w:p>
        </w:tc>
      </w:tr>
      <w:tr w:rsidR="00C040EE" w:rsidRPr="00251AFC" w14:paraId="26FF6100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4A333A54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rs104895094</w:t>
            </w:r>
          </w:p>
        </w:tc>
        <w:tc>
          <w:tcPr>
            <w:tcW w:w="1338" w:type="dxa"/>
          </w:tcPr>
          <w:p w14:paraId="2A5182F5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3243403</w:t>
            </w:r>
          </w:p>
        </w:tc>
        <w:tc>
          <w:tcPr>
            <w:tcW w:w="1012" w:type="dxa"/>
            <w:noWrap/>
            <w:hideMark/>
          </w:tcPr>
          <w:p w14:paraId="1419ADB3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0.007</w:t>
            </w:r>
          </w:p>
        </w:tc>
        <w:tc>
          <w:tcPr>
            <w:tcW w:w="2641" w:type="dxa"/>
            <w:noWrap/>
            <w:hideMark/>
          </w:tcPr>
          <w:p w14:paraId="38296473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0.002</w:t>
            </w:r>
          </w:p>
        </w:tc>
      </w:tr>
      <w:tr w:rsidR="00C040EE" w:rsidRPr="00251AFC" w14:paraId="6AD4B609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E3912F2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rs104895127</w:t>
            </w:r>
          </w:p>
        </w:tc>
        <w:tc>
          <w:tcPr>
            <w:tcW w:w="1338" w:type="dxa"/>
          </w:tcPr>
          <w:p w14:paraId="5E988E80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3254342</w:t>
            </w:r>
          </w:p>
        </w:tc>
        <w:tc>
          <w:tcPr>
            <w:tcW w:w="1012" w:type="dxa"/>
            <w:noWrap/>
            <w:hideMark/>
          </w:tcPr>
          <w:p w14:paraId="1D9FB45F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X</w:t>
            </w:r>
          </w:p>
        </w:tc>
        <w:tc>
          <w:tcPr>
            <w:tcW w:w="2641" w:type="dxa"/>
            <w:noWrap/>
            <w:hideMark/>
          </w:tcPr>
          <w:p w14:paraId="12D75B42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0.000199680511182109</w:t>
            </w:r>
          </w:p>
        </w:tc>
      </w:tr>
      <w:tr w:rsidR="00C040EE" w:rsidRPr="00251AFC" w14:paraId="46AC04D3" w14:textId="77777777" w:rsidTr="00C040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7D5866E9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rs61732874</w:t>
            </w:r>
          </w:p>
        </w:tc>
        <w:tc>
          <w:tcPr>
            <w:tcW w:w="1338" w:type="dxa"/>
          </w:tcPr>
          <w:p w14:paraId="4370EB3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3243257</w:t>
            </w:r>
          </w:p>
        </w:tc>
        <w:tc>
          <w:tcPr>
            <w:tcW w:w="1012" w:type="dxa"/>
            <w:noWrap/>
            <w:hideMark/>
          </w:tcPr>
          <w:p w14:paraId="5DFC461D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0.004</w:t>
            </w:r>
          </w:p>
        </w:tc>
        <w:tc>
          <w:tcPr>
            <w:tcW w:w="2641" w:type="dxa"/>
            <w:noWrap/>
            <w:hideMark/>
          </w:tcPr>
          <w:p w14:paraId="321ABC06" w14:textId="77777777" w:rsidR="00C040EE" w:rsidRPr="00251AFC" w:rsidRDefault="00C040EE" w:rsidP="00C635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0.002</w:t>
            </w:r>
          </w:p>
        </w:tc>
      </w:tr>
      <w:tr w:rsidR="00C040EE" w:rsidRPr="00251AFC" w14:paraId="6D83AA9D" w14:textId="77777777" w:rsidTr="00C04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5041F9E7" w14:textId="77777777" w:rsidR="00C040EE" w:rsidRPr="00251AFC" w:rsidRDefault="00C040EE" w:rsidP="00C63581">
            <w:pPr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rs4149584</w:t>
            </w:r>
          </w:p>
        </w:tc>
        <w:tc>
          <w:tcPr>
            <w:tcW w:w="1338" w:type="dxa"/>
          </w:tcPr>
          <w:p w14:paraId="0E1CF84D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6333477</w:t>
            </w:r>
          </w:p>
        </w:tc>
        <w:tc>
          <w:tcPr>
            <w:tcW w:w="1012" w:type="dxa"/>
            <w:noWrap/>
            <w:hideMark/>
          </w:tcPr>
          <w:p w14:paraId="086E4C3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0.012</w:t>
            </w:r>
          </w:p>
        </w:tc>
        <w:tc>
          <w:tcPr>
            <w:tcW w:w="2641" w:type="dxa"/>
            <w:noWrap/>
            <w:hideMark/>
          </w:tcPr>
          <w:p w14:paraId="0A6F5E5C" w14:textId="77777777" w:rsidR="00C040EE" w:rsidRPr="00251AFC" w:rsidRDefault="00C040EE" w:rsidP="00C6358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</w:pPr>
            <w:r w:rsidRPr="00251AFC">
              <w:rPr>
                <w:rFonts w:ascii="Calibri" w:hAnsi="Calibri" w:cs="Calibri"/>
                <w:color w:val="000000"/>
                <w:sz w:val="24"/>
                <w:szCs w:val="24"/>
                <w:lang w:eastAsia="tr-TR" w:bidi="as-IN"/>
              </w:rPr>
              <w:t>0.006</w:t>
            </w:r>
          </w:p>
        </w:tc>
      </w:tr>
    </w:tbl>
    <w:p w14:paraId="160CC472" w14:textId="77777777" w:rsidR="00C040EE" w:rsidRDefault="00C040EE" w:rsidP="00C040EE">
      <w:pPr>
        <w:pStyle w:val="ListParagraph"/>
        <w:ind w:left="1069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1CC446" w14:textId="77777777" w:rsidR="00C040EE" w:rsidRDefault="00C040EE" w:rsidP="00C040EE">
      <w:pPr>
        <w:pStyle w:val="ListParagraph"/>
        <w:ind w:left="1069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438855" w14:textId="74FDAF08" w:rsidR="000327FF" w:rsidRPr="00DA7F21" w:rsidRDefault="00C040EE" w:rsidP="00DA7F21">
      <w:pPr>
        <w:ind w:firstLine="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FIGURES </w:t>
      </w:r>
      <w:r w:rsidR="002F4C5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S1 </w:t>
      </w:r>
      <w:proofErr w:type="spellStart"/>
      <w:r w:rsidR="000327FF"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Genealogy</w:t>
      </w:r>
      <w:proofErr w:type="spellEnd"/>
      <w:r w:rsidR="000327FF"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0327FF" w:rsidRPr="00DA7F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Trees</w:t>
      </w:r>
      <w:proofErr w:type="spellEnd"/>
    </w:p>
    <w:p w14:paraId="59B1A988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6D90DA9F" wp14:editId="691FFF4B">
            <wp:extent cx="4724305" cy="2870791"/>
            <wp:effectExtent l="0" t="0" r="635" b="6350"/>
            <wp:docPr id="20503560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814" cy="287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B72D" w14:textId="1B5D81AE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924080 – Modern An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</w:p>
    <w:p w14:paraId="159CFAFD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5573E2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0B91D211" wp14:editId="74348647">
            <wp:extent cx="4510649" cy="2743200"/>
            <wp:effectExtent l="0" t="0" r="4445" b="0"/>
            <wp:docPr id="94212625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03" cy="275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2EA0B" w14:textId="67672A82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1495965 –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Anatolia                                                                                  </w:t>
      </w:r>
    </w:p>
    <w:p w14:paraId="19598CB4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E104329" wp14:editId="70ED4EFD">
            <wp:extent cx="4580686" cy="2806995"/>
            <wp:effectExtent l="0" t="0" r="0" b="0"/>
            <wp:docPr id="162231327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778" cy="28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78DAA" w14:textId="74AA3F1C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1518110 –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Anatolia                                                                                  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</w:p>
    <w:p w14:paraId="5482760B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F7622F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5AFC2A9B" wp14:editId="16FB6F54">
            <wp:extent cx="4685282" cy="2913321"/>
            <wp:effectExtent l="0" t="0" r="1270" b="1905"/>
            <wp:docPr id="117530326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453" cy="291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358F" w14:textId="46BBAF3A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1518111 –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Anatolia                                                                                  </w:t>
      </w:r>
    </w:p>
    <w:p w14:paraId="11FD6C8B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39CFD0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624B2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46EA9606" wp14:editId="27BFE3AB">
            <wp:extent cx="4515907" cy="2756848"/>
            <wp:effectExtent l="0" t="0" r="0" b="5715"/>
            <wp:docPr id="120639577" name="Resim 5" descr="diyagram, teknik çizim, çizgi, pl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9577" name="Resim 5" descr="diyagram, teknik çizim, çizgi, pla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835" cy="276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9B1B" w14:textId="51950838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1800871 -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Anatolia                                                                                  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</w:t>
      </w:r>
    </w:p>
    <w:p w14:paraId="7DBD177F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3B6848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41DEDE79" wp14:editId="2FC89B2A">
            <wp:extent cx="4743377" cy="2852382"/>
            <wp:effectExtent l="0" t="0" r="635" b="5715"/>
            <wp:docPr id="1862373668" name="Resim 6" descr="diyagram, çizgi, teknik çizim, pl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73668" name="Resim 6" descr="diyagram, çizgi, teknik çizim, pla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754" cy="286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FD0AE" w14:textId="24DF56C6" w:rsidR="005C4300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3024490 - Modern Anatolia                                                                                  </w:t>
      </w:r>
    </w:p>
    <w:p w14:paraId="45DFF3D6" w14:textId="3DF5717A" w:rsidR="000327FF" w:rsidRPr="001132F9" w:rsidRDefault="000327FF" w:rsidP="005C4300">
      <w:pPr>
        <w:ind w:firstLine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715A6EBF" wp14:editId="355785DB">
            <wp:extent cx="4684886" cy="2838893"/>
            <wp:effectExtent l="0" t="0" r="1905" b="0"/>
            <wp:docPr id="173054138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943" cy="284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3B93" w14:textId="49138FA9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897200 -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</w:t>
      </w:r>
    </w:p>
    <w:p w14:paraId="26EC4049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6AE7BE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79B6EEC2" wp14:editId="79F27E43">
            <wp:extent cx="4545801" cy="2775098"/>
            <wp:effectExtent l="0" t="0" r="7620" b="6350"/>
            <wp:docPr id="133664060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14" cy="277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38D8" w14:textId="258A8438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3783550 -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041681A0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7791B7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1E1B54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0B5D7A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66E2BEDB" wp14:editId="23C0D4C4">
            <wp:extent cx="4685380" cy="2881423"/>
            <wp:effectExtent l="0" t="0" r="1270" b="0"/>
            <wp:docPr id="1384007718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385" cy="288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DE3D2" w14:textId="5026FE69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7574070 -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</w:t>
      </w:r>
    </w:p>
    <w:p w14:paraId="5CE9A23D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01EBC9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37AF2AB0" wp14:editId="5605605A">
            <wp:extent cx="4530261" cy="2806996"/>
            <wp:effectExtent l="0" t="0" r="3810" b="0"/>
            <wp:docPr id="2003658138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794" cy="280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F2789" w14:textId="708D9969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76830965 - Modern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Anatolia</w:t>
      </w:r>
    </w:p>
    <w:p w14:paraId="6E5C5802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7A92921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74E424D" wp14:editId="00524324">
            <wp:extent cx="4650221" cy="2796363"/>
            <wp:effectExtent l="0" t="0" r="0" b="4445"/>
            <wp:docPr id="1426688000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00" cy="279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BC01C" w14:textId="45503191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2442736 -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</w:t>
      </w:r>
    </w:p>
    <w:p w14:paraId="7525EC4D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E74906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25E9392F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6EE67446" wp14:editId="0C70E2B9">
            <wp:extent cx="4580635" cy="2796363"/>
            <wp:effectExtent l="0" t="0" r="0" b="4445"/>
            <wp:docPr id="1508608787" name="Resim 12" descr="diyagram, plan, teknik çizi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08787" name="Resim 12" descr="diyagram, plan, teknik çizim, çizg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" b="-500"/>
                    <a:stretch/>
                  </pic:blipFill>
                  <pic:spPr bwMode="auto">
                    <a:xfrm>
                      <a:off x="0" y="0"/>
                      <a:ext cx="4587324" cy="280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376EB" w14:textId="46D1D8E1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4896243 -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5A361413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7ACFCBC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D6416F1" wp14:editId="73D0DD2F">
            <wp:extent cx="4563216" cy="2785730"/>
            <wp:effectExtent l="0" t="0" r="0" b="0"/>
            <wp:docPr id="175684725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528" cy="278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89E59" w14:textId="145DFDF9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4959053 -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</w:p>
    <w:p w14:paraId="328FA54F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C58D9B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D65F34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2EC258C6" wp14:editId="70D471C7">
            <wp:extent cx="4579494" cy="2753833"/>
            <wp:effectExtent l="0" t="0" r="0" b="8890"/>
            <wp:docPr id="1107599477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14" cy="276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F3D4F" w14:textId="10EEB5A2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9266490 - Modern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Anatolia</w:t>
      </w:r>
    </w:p>
    <w:p w14:paraId="66AFDD6F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CECE15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11DD4EF" wp14:editId="107E8F32">
            <wp:extent cx="4508205" cy="2875148"/>
            <wp:effectExtent l="0" t="0" r="6985" b="1905"/>
            <wp:docPr id="1070801774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241" cy="288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BE8B" w14:textId="06F09459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2230801 – An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cient 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</w:t>
      </w:r>
    </w:p>
    <w:p w14:paraId="29CE95D7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572D8C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624837BF" wp14:editId="61B68362">
            <wp:extent cx="4510649" cy="2743200"/>
            <wp:effectExtent l="0" t="0" r="4445" b="0"/>
            <wp:docPr id="280213651" name="Resim 16" descr="diyagram, teknik çizim, plan, şemat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13651" name="Resim 16" descr="diyagram, teknik çizim, plan, şemat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485" cy="274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B48E6" w14:textId="4AF768B4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224127 -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10A86EE8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B37B78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894857C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605DFC3" wp14:editId="4A65F682">
            <wp:extent cx="4491876" cy="2721935"/>
            <wp:effectExtent l="0" t="0" r="4445" b="2540"/>
            <wp:docPr id="1208321082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772" cy="27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A62F" w14:textId="7BAED1B5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1660760 -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</w:p>
    <w:p w14:paraId="39E1457F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33EC9C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44AEBBAF" wp14:editId="7E62F5F9">
            <wp:extent cx="4510966" cy="2753832"/>
            <wp:effectExtent l="0" t="0" r="4445" b="8890"/>
            <wp:docPr id="683578970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023" cy="275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DD7C" w14:textId="0A6953AF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12220700 -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0825BC76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BBA940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58C06E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358343A6" wp14:editId="07C70A41">
            <wp:extent cx="4413707" cy="2583712"/>
            <wp:effectExtent l="0" t="0" r="6350" b="7620"/>
            <wp:docPr id="1021649418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14" cy="258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B4766" w14:textId="1B4E88EA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2848479 -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</w:p>
    <w:p w14:paraId="3E4F159B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FCB764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79E11602" wp14:editId="31DB3EF0">
            <wp:extent cx="4526713" cy="2732568"/>
            <wp:effectExtent l="0" t="0" r="7620" b="0"/>
            <wp:docPr id="864739854" name="Resim 20" descr="diyagram, metin, çizgi, pl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39854" name="Resim 20" descr="diyagram, metin, çizgi, pla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402" cy="273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48099" w14:textId="7809870A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2617170 -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49963E6E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E5DB6D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1FB9CB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3087A6BF" wp14:editId="5F14AAD4">
            <wp:extent cx="4614702" cy="2796363"/>
            <wp:effectExtent l="0" t="0" r="0" b="4445"/>
            <wp:docPr id="310381245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59" cy="279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76861" w14:textId="1771057E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4149584 -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</w:t>
      </w:r>
    </w:p>
    <w:p w14:paraId="52DC1D97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680737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36EA5EC2" wp14:editId="584206DA">
            <wp:extent cx="4560499" cy="2711302"/>
            <wp:effectExtent l="0" t="0" r="0" b="0"/>
            <wp:docPr id="39167819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298" cy="271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AF41" w14:textId="3A158BAC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2121034 -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15F54E7F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D1179A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837B5D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780DB2E2" wp14:editId="430A4C16">
            <wp:extent cx="4469185" cy="2636874"/>
            <wp:effectExtent l="0" t="0" r="7620" b="0"/>
            <wp:docPr id="1735799585" name="Resim 23" descr="diyagram, teknik çizim, plan, şemat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99585" name="Resim 23" descr="diyagram, teknik çizim, plan, şemat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2" cy="264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618B" w14:textId="695C7C7D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7203487 -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</w:p>
    <w:p w14:paraId="0E4B0BA2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09FC52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19EDF029" wp14:editId="5823225F">
            <wp:extent cx="4473407" cy="2690038"/>
            <wp:effectExtent l="0" t="0" r="3810" b="0"/>
            <wp:docPr id="851572788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608" cy="269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D804" w14:textId="2E8E5B1E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11117433 - Modern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0F68DF9B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570218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F822D1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56EA694E" wp14:editId="79D6CA85">
            <wp:extent cx="4499829" cy="2849526"/>
            <wp:effectExtent l="0" t="0" r="0" b="8255"/>
            <wp:docPr id="1969422830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726" cy="285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8C70" w14:textId="0C3614F8" w:rsidR="000327FF" w:rsidRPr="001132F9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61732874 – </w:t>
      </w:r>
      <w:r w:rsidR="005C4300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Ancient Anatolia</w:t>
      </w:r>
    </w:p>
    <w:p w14:paraId="7884565D" w14:textId="77777777" w:rsidR="000327FF" w:rsidRPr="001132F9" w:rsidRDefault="000327FF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132F9">
        <w:rPr>
          <w:rFonts w:ascii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402453D1" wp14:editId="7D15CC18">
            <wp:extent cx="4668090" cy="2870790"/>
            <wp:effectExtent l="0" t="0" r="0" b="6350"/>
            <wp:docPr id="1282513870" name="Resim 26" descr="diyagram, teknik çizim, plan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13870" name="Resim 26" descr="diyagram, teknik çizim, plan, çizg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007" cy="287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180A" w14:textId="0D3FA4DF" w:rsidR="000327FF" w:rsidRDefault="001B25EC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rs</w:t>
      </w:r>
      <w:r w:rsidR="000327FF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913678 – Modern </w:t>
      </w:r>
      <w:r w:rsidR="00207EF2" w:rsidRPr="001132F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Anatolia</w:t>
      </w:r>
    </w:p>
    <w:p w14:paraId="4B0366F0" w14:textId="77777777" w:rsidR="000A3ECA" w:rsidRDefault="000A3ECA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26908" w14:textId="77777777" w:rsidR="000A3ECA" w:rsidRDefault="000A3ECA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C2A4A7" w14:textId="77777777" w:rsidR="000A3ECA" w:rsidRDefault="000A3ECA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3B871FE" w14:textId="77777777" w:rsidR="000A3ECA" w:rsidRDefault="000A3ECA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98F29A" w14:textId="77777777" w:rsidR="000A3ECA" w:rsidRDefault="000A3ECA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62C000" w14:textId="77777777" w:rsidR="000A3ECA" w:rsidRDefault="000A3ECA" w:rsidP="000327FF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0A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0190"/>
    <w:multiLevelType w:val="hybridMultilevel"/>
    <w:tmpl w:val="1994984E"/>
    <w:lvl w:ilvl="0" w:tplc="C68C6F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55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4C"/>
    <w:rsid w:val="000327FF"/>
    <w:rsid w:val="000A3ECA"/>
    <w:rsid w:val="000B7D12"/>
    <w:rsid w:val="000F6041"/>
    <w:rsid w:val="001132F9"/>
    <w:rsid w:val="001343BF"/>
    <w:rsid w:val="001857D7"/>
    <w:rsid w:val="001B25EC"/>
    <w:rsid w:val="00207EF2"/>
    <w:rsid w:val="002F4C5C"/>
    <w:rsid w:val="00476C44"/>
    <w:rsid w:val="004924DC"/>
    <w:rsid w:val="004B218A"/>
    <w:rsid w:val="005C4300"/>
    <w:rsid w:val="00893A82"/>
    <w:rsid w:val="00A34F0B"/>
    <w:rsid w:val="00B27E4C"/>
    <w:rsid w:val="00BC7ACD"/>
    <w:rsid w:val="00C040EE"/>
    <w:rsid w:val="00D413B9"/>
    <w:rsid w:val="00D62222"/>
    <w:rsid w:val="00DA7F21"/>
    <w:rsid w:val="00E72FBD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3869"/>
  <w15:chartTrackingRefBased/>
  <w15:docId w15:val="{7D07A773-2690-4CFA-8D49-8CD3607F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FF"/>
    <w:pPr>
      <w:spacing w:line="360" w:lineRule="auto"/>
      <w:ind w:firstLine="709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7E4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E4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E4C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E4C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E4C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E4C"/>
    <w:pPr>
      <w:keepNext/>
      <w:keepLines/>
      <w:spacing w:before="40" w:after="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E4C"/>
    <w:pPr>
      <w:keepNext/>
      <w:keepLines/>
      <w:spacing w:before="40" w:after="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E4C"/>
    <w:pPr>
      <w:keepNext/>
      <w:keepLines/>
      <w:spacing w:after="0"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E4C"/>
    <w:pPr>
      <w:keepNext/>
      <w:keepLines/>
      <w:spacing w:after="0"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E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E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E4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E4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E4C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E4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E4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E4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E4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27E4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27E4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E4C"/>
    <w:pPr>
      <w:numPr>
        <w:ilvl w:val="1"/>
      </w:numPr>
      <w:spacing w:line="259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27E4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27E4C"/>
    <w:pPr>
      <w:spacing w:before="160" w:line="259" w:lineRule="auto"/>
      <w:ind w:firstLine="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7E4C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27E4C"/>
    <w:pPr>
      <w:spacing w:line="259" w:lineRule="auto"/>
      <w:ind w:left="720" w:firstLine="0"/>
      <w:contextualSpacing/>
      <w:jc w:val="left"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B2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E4C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27E4C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BC7A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19</TotalTime>
  <Pages>15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karadavut</dc:creator>
  <cp:keywords/>
  <dc:description/>
  <cp:lastModifiedBy>İDİL YET</cp:lastModifiedBy>
  <cp:revision>17</cp:revision>
  <dcterms:created xsi:type="dcterms:W3CDTF">2024-06-26T14:33:00Z</dcterms:created>
  <dcterms:modified xsi:type="dcterms:W3CDTF">2024-08-07T12:07:00Z</dcterms:modified>
</cp:coreProperties>
</file>