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55D39" w14:textId="77777777" w:rsidR="0052368C" w:rsidRPr="00086E41" w:rsidRDefault="0052368C" w:rsidP="0052368C">
      <w:pPr>
        <w:widowControl/>
        <w:spacing w:line="360" w:lineRule="auto"/>
        <w:ind w:right="-28"/>
        <w:jc w:val="left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# Final WLS model</w:t>
      </w:r>
    </w:p>
    <w:p w14:paraId="07F65304" w14:textId="77777777" w:rsidR="0052368C" w:rsidRPr="00086E41" w:rsidRDefault="0052368C" w:rsidP="0052368C">
      <w:pPr>
        <w:widowControl/>
        <w:spacing w:line="360" w:lineRule="auto"/>
        <w:ind w:right="-28"/>
        <w:jc w:val="left"/>
        <w:rPr>
          <w:rFonts w:ascii="Times New Roman" w:eastAsia="宋体" w:hAnsi="Times New Roman" w:cs="Times New Roman"/>
          <w:kern w:val="0"/>
          <w:sz w:val="24"/>
          <w14:ligatures w14:val="none"/>
        </w:rPr>
      </w:pPr>
      <w:proofErr w:type="spellStart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lm_wls</w:t>
      </w:r>
      <w:proofErr w:type="spellEnd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&lt;- </w:t>
      </w:r>
      <w:proofErr w:type="spellStart"/>
      <w:proofErr w:type="gramStart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lm</w:t>
      </w:r>
      <w:proofErr w:type="spellEnd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(</w:t>
      </w:r>
      <w:proofErr w:type="gramEnd"/>
    </w:p>
    <w:p w14:paraId="0FDB64DF" w14:textId="77777777" w:rsidR="0052368C" w:rsidRPr="00086E41" w:rsidRDefault="0052368C" w:rsidP="0052368C">
      <w:pPr>
        <w:widowControl/>
        <w:spacing w:line="360" w:lineRule="auto"/>
        <w:ind w:right="-28"/>
        <w:jc w:val="left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 </w:t>
      </w:r>
      <w:proofErr w:type="spellStart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NK_Change_Cont</w:t>
      </w:r>
      <w:proofErr w:type="spellEnd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~ </w:t>
      </w:r>
      <w:proofErr w:type="spellStart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Post_NK</w:t>
      </w:r>
      <w:proofErr w:type="spellEnd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+ </w:t>
      </w:r>
      <w:proofErr w:type="spellStart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Pre_NK</w:t>
      </w:r>
      <w:proofErr w:type="spellEnd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+ </w:t>
      </w:r>
      <w:proofErr w:type="spellStart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PCI_centered</w:t>
      </w:r>
      <w:proofErr w:type="spellEnd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+ Post_CD8 + Timepoint,</w:t>
      </w:r>
    </w:p>
    <w:p w14:paraId="6EB97D20" w14:textId="77777777" w:rsidR="0052368C" w:rsidRPr="00086E41" w:rsidRDefault="0052368C" w:rsidP="0052368C">
      <w:pPr>
        <w:widowControl/>
        <w:spacing w:line="360" w:lineRule="auto"/>
        <w:ind w:right="-28"/>
        <w:jc w:val="left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 data = </w:t>
      </w:r>
      <w:proofErr w:type="spellStart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final_data_clean</w:t>
      </w:r>
      <w:proofErr w:type="spellEnd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,</w:t>
      </w:r>
    </w:p>
    <w:p w14:paraId="5D0224B7" w14:textId="77777777" w:rsidR="0052368C" w:rsidRPr="00086E41" w:rsidRDefault="0052368C" w:rsidP="0052368C">
      <w:pPr>
        <w:widowControl/>
        <w:spacing w:line="360" w:lineRule="auto"/>
        <w:ind w:right="-28"/>
        <w:jc w:val="left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 weights = </w:t>
      </w:r>
      <w:proofErr w:type="gramStart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weights  #</w:t>
      </w:r>
      <w:proofErr w:type="gramEnd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weights = 1 / fitted(</w:t>
      </w:r>
      <w:proofErr w:type="spellStart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lm_ols</w:t>
      </w:r>
      <w:proofErr w:type="spellEnd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)^2</w:t>
      </w:r>
    </w:p>
    <w:p w14:paraId="3647767E" w14:textId="77777777" w:rsidR="0052368C" w:rsidRPr="00086E41" w:rsidRDefault="0052368C" w:rsidP="0052368C">
      <w:pPr>
        <w:widowControl/>
        <w:spacing w:line="360" w:lineRule="auto"/>
        <w:ind w:right="-28"/>
        <w:jc w:val="left"/>
        <w:rPr>
          <w:rFonts w:ascii="Times New Roman" w:eastAsia="宋体" w:hAnsi="Times New Roman" w:cs="Times New Roman" w:hint="eastAsia"/>
          <w:kern w:val="0"/>
          <w:sz w:val="24"/>
          <w14:ligatures w14:val="none"/>
        </w:rPr>
      </w:pPr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)</w:t>
      </w:r>
    </w:p>
    <w:p w14:paraId="6E999CD5" w14:textId="77777777" w:rsidR="0052368C" w:rsidRPr="00086E41" w:rsidRDefault="0052368C" w:rsidP="0052368C">
      <w:pPr>
        <w:widowControl/>
        <w:spacing w:line="360" w:lineRule="auto"/>
        <w:ind w:right="-28"/>
        <w:jc w:val="left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# 10-fold cross-validation</w:t>
      </w:r>
    </w:p>
    <w:p w14:paraId="16228826" w14:textId="77777777" w:rsidR="0052368C" w:rsidRPr="00086E41" w:rsidRDefault="0052368C" w:rsidP="0052368C">
      <w:pPr>
        <w:widowControl/>
        <w:spacing w:line="360" w:lineRule="auto"/>
        <w:ind w:right="-28"/>
        <w:jc w:val="left"/>
        <w:rPr>
          <w:rFonts w:ascii="Times New Roman" w:eastAsia="宋体" w:hAnsi="Times New Roman" w:cs="Times New Roman"/>
          <w:kern w:val="0"/>
          <w:sz w:val="24"/>
          <w14:ligatures w14:val="none"/>
        </w:rPr>
      </w:pPr>
      <w:proofErr w:type="spellStart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train_control</w:t>
      </w:r>
      <w:proofErr w:type="spellEnd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&lt;- </w:t>
      </w:r>
      <w:proofErr w:type="spellStart"/>
      <w:proofErr w:type="gramStart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trainControl</w:t>
      </w:r>
      <w:proofErr w:type="spellEnd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(</w:t>
      </w:r>
      <w:proofErr w:type="gramEnd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method = "cv", number = 10)</w:t>
      </w:r>
    </w:p>
    <w:p w14:paraId="45CDDB84" w14:textId="77777777" w:rsidR="0052368C" w:rsidRPr="00086E41" w:rsidRDefault="0052368C" w:rsidP="0052368C">
      <w:pPr>
        <w:widowControl/>
        <w:spacing w:line="360" w:lineRule="auto"/>
        <w:ind w:right="-28"/>
        <w:jc w:val="left"/>
        <w:rPr>
          <w:rFonts w:ascii="Times New Roman" w:eastAsia="宋体" w:hAnsi="Times New Roman" w:cs="Times New Roman"/>
          <w:kern w:val="0"/>
          <w:sz w:val="24"/>
          <w14:ligatures w14:val="none"/>
        </w:rPr>
      </w:pPr>
      <w:proofErr w:type="spellStart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model_cv</w:t>
      </w:r>
      <w:proofErr w:type="spellEnd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&lt;- </w:t>
      </w:r>
      <w:proofErr w:type="gramStart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train(</w:t>
      </w:r>
      <w:proofErr w:type="gramEnd"/>
    </w:p>
    <w:p w14:paraId="056B3C43" w14:textId="77777777" w:rsidR="0052368C" w:rsidRPr="00086E41" w:rsidRDefault="0052368C" w:rsidP="0052368C">
      <w:pPr>
        <w:widowControl/>
        <w:spacing w:line="360" w:lineRule="auto"/>
        <w:ind w:right="-28"/>
        <w:jc w:val="left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 </w:t>
      </w:r>
      <w:proofErr w:type="spellStart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NK_Change_Cont</w:t>
      </w:r>
      <w:proofErr w:type="spellEnd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~ </w:t>
      </w:r>
      <w:proofErr w:type="spellStart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Post_NK</w:t>
      </w:r>
      <w:proofErr w:type="spellEnd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+ </w:t>
      </w:r>
      <w:proofErr w:type="spellStart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Pre_NK</w:t>
      </w:r>
      <w:proofErr w:type="spellEnd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+ </w:t>
      </w:r>
      <w:proofErr w:type="spellStart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PCI_centered</w:t>
      </w:r>
      <w:proofErr w:type="spellEnd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+ Post_CD8 + Timepoint,</w:t>
      </w:r>
    </w:p>
    <w:p w14:paraId="7DF379A1" w14:textId="77777777" w:rsidR="0052368C" w:rsidRPr="00086E41" w:rsidRDefault="0052368C" w:rsidP="0052368C">
      <w:pPr>
        <w:widowControl/>
        <w:spacing w:line="360" w:lineRule="auto"/>
        <w:ind w:right="-28"/>
        <w:jc w:val="left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 data = </w:t>
      </w:r>
      <w:proofErr w:type="spellStart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final_data_clean</w:t>
      </w:r>
      <w:proofErr w:type="spellEnd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,</w:t>
      </w:r>
    </w:p>
    <w:p w14:paraId="008E0489" w14:textId="77777777" w:rsidR="0052368C" w:rsidRPr="00086E41" w:rsidRDefault="0052368C" w:rsidP="0052368C">
      <w:pPr>
        <w:widowControl/>
        <w:spacing w:line="360" w:lineRule="auto"/>
        <w:ind w:right="-28"/>
        <w:jc w:val="left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 method = "</w:t>
      </w:r>
      <w:proofErr w:type="spellStart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lm</w:t>
      </w:r>
      <w:proofErr w:type="spellEnd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",</w:t>
      </w:r>
    </w:p>
    <w:p w14:paraId="6350B696" w14:textId="77777777" w:rsidR="0052368C" w:rsidRPr="00086E41" w:rsidRDefault="0052368C" w:rsidP="0052368C">
      <w:pPr>
        <w:widowControl/>
        <w:spacing w:line="360" w:lineRule="auto"/>
        <w:ind w:right="-28"/>
        <w:jc w:val="left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 </w:t>
      </w:r>
      <w:proofErr w:type="spellStart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trControl</w:t>
      </w:r>
      <w:proofErr w:type="spellEnd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= </w:t>
      </w:r>
      <w:proofErr w:type="spellStart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train_control</w:t>
      </w:r>
      <w:proofErr w:type="spellEnd"/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,</w:t>
      </w:r>
    </w:p>
    <w:p w14:paraId="2A7988E3" w14:textId="77777777" w:rsidR="0052368C" w:rsidRPr="00086E41" w:rsidRDefault="0052368C" w:rsidP="0052368C">
      <w:pPr>
        <w:widowControl/>
        <w:spacing w:line="360" w:lineRule="auto"/>
        <w:ind w:right="-28"/>
        <w:jc w:val="left"/>
        <w:rPr>
          <w:rFonts w:ascii="Times New Roman" w:eastAsia="宋体" w:hAnsi="Times New Roman" w:cs="Times New Roman"/>
          <w:kern w:val="0"/>
          <w:sz w:val="24"/>
          <w14:ligatures w14:val="none"/>
        </w:rPr>
      </w:pPr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 xml:space="preserve">  weights = weights</w:t>
      </w:r>
    </w:p>
    <w:p w14:paraId="13853D17" w14:textId="77777777" w:rsidR="0052368C" w:rsidRPr="00086E41" w:rsidRDefault="0052368C" w:rsidP="0052368C">
      <w:pPr>
        <w:widowControl/>
        <w:spacing w:line="360" w:lineRule="auto"/>
        <w:ind w:right="-28"/>
        <w:jc w:val="left"/>
        <w:rPr>
          <w:rFonts w:ascii="Times New Roman" w:eastAsia="宋体" w:hAnsi="Times New Roman" w:cs="Times New Roman" w:hint="eastAsia"/>
          <w:kern w:val="0"/>
          <w:sz w:val="24"/>
          <w14:ligatures w14:val="none"/>
        </w:rPr>
      </w:pPr>
      <w:r w:rsidRPr="00086E41">
        <w:rPr>
          <w:rFonts w:ascii="Times New Roman" w:eastAsia="宋体" w:hAnsi="Times New Roman" w:cs="Times New Roman"/>
          <w:kern w:val="0"/>
          <w:sz w:val="24"/>
          <w14:ligatures w14:val="none"/>
        </w:rPr>
        <w:t>)</w:t>
      </w:r>
    </w:p>
    <w:p w14:paraId="65A34595" w14:textId="77777777" w:rsidR="003121DD" w:rsidRPr="0052368C" w:rsidRDefault="003121DD"/>
    <w:sectPr w:rsidR="003121DD" w:rsidRPr="00523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8C"/>
    <w:rsid w:val="00006182"/>
    <w:rsid w:val="00016F6E"/>
    <w:rsid w:val="00031B71"/>
    <w:rsid w:val="000534F8"/>
    <w:rsid w:val="000A033A"/>
    <w:rsid w:val="000B282C"/>
    <w:rsid w:val="000B2DC4"/>
    <w:rsid w:val="000E4616"/>
    <w:rsid w:val="000E4D86"/>
    <w:rsid w:val="0012166F"/>
    <w:rsid w:val="00124EF9"/>
    <w:rsid w:val="00137319"/>
    <w:rsid w:val="00137BA8"/>
    <w:rsid w:val="001537F7"/>
    <w:rsid w:val="001A7BED"/>
    <w:rsid w:val="001B1D7E"/>
    <w:rsid w:val="001C298C"/>
    <w:rsid w:val="001D71A7"/>
    <w:rsid w:val="001E4844"/>
    <w:rsid w:val="002319BA"/>
    <w:rsid w:val="00293CF2"/>
    <w:rsid w:val="002B4FB6"/>
    <w:rsid w:val="002E1F6F"/>
    <w:rsid w:val="002E3E6C"/>
    <w:rsid w:val="002F758C"/>
    <w:rsid w:val="002F759E"/>
    <w:rsid w:val="00307123"/>
    <w:rsid w:val="003121DD"/>
    <w:rsid w:val="00326EFD"/>
    <w:rsid w:val="003345C7"/>
    <w:rsid w:val="00363220"/>
    <w:rsid w:val="0037367D"/>
    <w:rsid w:val="0037738C"/>
    <w:rsid w:val="00394F9A"/>
    <w:rsid w:val="003C0872"/>
    <w:rsid w:val="003C1D63"/>
    <w:rsid w:val="003C2CA0"/>
    <w:rsid w:val="003E4898"/>
    <w:rsid w:val="003E4BCD"/>
    <w:rsid w:val="003E7A3B"/>
    <w:rsid w:val="0040241E"/>
    <w:rsid w:val="00403F1A"/>
    <w:rsid w:val="00414199"/>
    <w:rsid w:val="004171B0"/>
    <w:rsid w:val="00422375"/>
    <w:rsid w:val="00425138"/>
    <w:rsid w:val="004514D6"/>
    <w:rsid w:val="00484AEE"/>
    <w:rsid w:val="004E74AF"/>
    <w:rsid w:val="0051735C"/>
    <w:rsid w:val="0052368C"/>
    <w:rsid w:val="00532452"/>
    <w:rsid w:val="0053335B"/>
    <w:rsid w:val="00540A7C"/>
    <w:rsid w:val="0055326F"/>
    <w:rsid w:val="00593237"/>
    <w:rsid w:val="005C3938"/>
    <w:rsid w:val="005C7EF0"/>
    <w:rsid w:val="005D3998"/>
    <w:rsid w:val="00606856"/>
    <w:rsid w:val="00616724"/>
    <w:rsid w:val="00633F09"/>
    <w:rsid w:val="0065013F"/>
    <w:rsid w:val="0065363D"/>
    <w:rsid w:val="006934E0"/>
    <w:rsid w:val="006A0349"/>
    <w:rsid w:val="006A4724"/>
    <w:rsid w:val="006C1553"/>
    <w:rsid w:val="006E17A5"/>
    <w:rsid w:val="006F14C4"/>
    <w:rsid w:val="006F4FCF"/>
    <w:rsid w:val="0071383D"/>
    <w:rsid w:val="007412F4"/>
    <w:rsid w:val="00776883"/>
    <w:rsid w:val="007B4694"/>
    <w:rsid w:val="00810303"/>
    <w:rsid w:val="00823DFE"/>
    <w:rsid w:val="00876383"/>
    <w:rsid w:val="00881E64"/>
    <w:rsid w:val="008A0342"/>
    <w:rsid w:val="008A5E65"/>
    <w:rsid w:val="008B3092"/>
    <w:rsid w:val="008D387D"/>
    <w:rsid w:val="00913438"/>
    <w:rsid w:val="0092215D"/>
    <w:rsid w:val="009555AA"/>
    <w:rsid w:val="009E4201"/>
    <w:rsid w:val="00A1130B"/>
    <w:rsid w:val="00A20486"/>
    <w:rsid w:val="00A37EDD"/>
    <w:rsid w:val="00A439AB"/>
    <w:rsid w:val="00A70C4C"/>
    <w:rsid w:val="00A9334C"/>
    <w:rsid w:val="00A9609A"/>
    <w:rsid w:val="00AD2016"/>
    <w:rsid w:val="00AD5505"/>
    <w:rsid w:val="00AE4EC4"/>
    <w:rsid w:val="00B07B02"/>
    <w:rsid w:val="00B20D94"/>
    <w:rsid w:val="00B37ACC"/>
    <w:rsid w:val="00B45A40"/>
    <w:rsid w:val="00B5792B"/>
    <w:rsid w:val="00B67093"/>
    <w:rsid w:val="00B75225"/>
    <w:rsid w:val="00B76DE2"/>
    <w:rsid w:val="00B857B6"/>
    <w:rsid w:val="00BC2F5D"/>
    <w:rsid w:val="00BE6D14"/>
    <w:rsid w:val="00C015FB"/>
    <w:rsid w:val="00C03493"/>
    <w:rsid w:val="00C061A3"/>
    <w:rsid w:val="00C06ADB"/>
    <w:rsid w:val="00C178F1"/>
    <w:rsid w:val="00C30EAD"/>
    <w:rsid w:val="00C4592A"/>
    <w:rsid w:val="00C8706F"/>
    <w:rsid w:val="00CA5E28"/>
    <w:rsid w:val="00CB2BCB"/>
    <w:rsid w:val="00CC5128"/>
    <w:rsid w:val="00CF22FA"/>
    <w:rsid w:val="00CF581E"/>
    <w:rsid w:val="00D14D6B"/>
    <w:rsid w:val="00D16F0A"/>
    <w:rsid w:val="00D226B7"/>
    <w:rsid w:val="00D40BE1"/>
    <w:rsid w:val="00D97F71"/>
    <w:rsid w:val="00DC61A7"/>
    <w:rsid w:val="00E10731"/>
    <w:rsid w:val="00E30EE4"/>
    <w:rsid w:val="00E65EE8"/>
    <w:rsid w:val="00E95D29"/>
    <w:rsid w:val="00EA58ED"/>
    <w:rsid w:val="00EC4351"/>
    <w:rsid w:val="00F00839"/>
    <w:rsid w:val="00F302BD"/>
    <w:rsid w:val="00F31FA2"/>
    <w:rsid w:val="00F5321D"/>
    <w:rsid w:val="00F607E5"/>
    <w:rsid w:val="00F71B53"/>
    <w:rsid w:val="00F91127"/>
    <w:rsid w:val="00F940F5"/>
    <w:rsid w:val="00FB2B0C"/>
    <w:rsid w:val="00FB44E2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0AE835"/>
  <w15:chartTrackingRefBased/>
  <w15:docId w15:val="{A8C79AFE-D2DE-4249-91F3-A3ABE729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68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36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6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68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68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68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68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68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68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68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68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68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68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6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6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6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6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6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6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6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6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6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6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6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236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怡彤 柳</dc:creator>
  <cp:keywords/>
  <dc:description/>
  <cp:lastModifiedBy>怡彤 柳</cp:lastModifiedBy>
  <cp:revision>1</cp:revision>
  <dcterms:created xsi:type="dcterms:W3CDTF">2025-03-17T10:21:00Z</dcterms:created>
  <dcterms:modified xsi:type="dcterms:W3CDTF">2025-03-17T10:22:00Z</dcterms:modified>
</cp:coreProperties>
</file>