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4BC03" w14:textId="390705FA" w:rsidR="00446B81" w:rsidRPr="00541F78" w:rsidRDefault="00654E8F" w:rsidP="00541F78">
      <w:pPr>
        <w:pStyle w:val="SupplementaryMaterial"/>
        <w:rPr>
          <w:b w:val="0"/>
        </w:rPr>
      </w:pPr>
      <w:bookmarkStart w:id="0" w:name="_GoBack"/>
      <w:bookmarkEnd w:id="0"/>
      <w:r w:rsidRPr="001549D3">
        <w:t>Supplementary Material</w:t>
      </w:r>
    </w:p>
    <w:p w14:paraId="0DA45EA6" w14:textId="68AB2E7C" w:rsidR="000029CE" w:rsidRDefault="000029CE" w:rsidP="000029CE">
      <w:pPr>
        <w:rPr>
          <w:b/>
        </w:rPr>
      </w:pPr>
      <w:r w:rsidRPr="00EE382B">
        <w:rPr>
          <w:b/>
        </w:rPr>
        <w:t xml:space="preserve">Supplementary </w:t>
      </w:r>
      <w:r>
        <w:rPr>
          <w:b/>
        </w:rPr>
        <w:t>Tables</w:t>
      </w:r>
    </w:p>
    <w:p w14:paraId="035EE7A4" w14:textId="77777777" w:rsidR="00240D0F" w:rsidRPr="00240D0F" w:rsidRDefault="00240D0F" w:rsidP="00240D0F">
      <w:pPr>
        <w:rPr>
          <w:rFonts w:eastAsia="等线" w:cs="Times New Roman"/>
          <w:color w:val="000000"/>
          <w:szCs w:val="24"/>
          <w:lang w:eastAsia="zh-CN"/>
        </w:rPr>
      </w:pPr>
      <w:r w:rsidRPr="00240D0F">
        <w:rPr>
          <w:rFonts w:eastAsia="等线" w:cs="Times New Roman"/>
          <w:bCs/>
          <w:color w:val="000000"/>
          <w:szCs w:val="24"/>
          <w:lang w:eastAsia="zh-CN"/>
        </w:rPr>
        <w:t xml:space="preserve">Supplementary Table </w:t>
      </w:r>
      <w:r w:rsidRPr="00240D0F">
        <w:rPr>
          <w:rFonts w:eastAsia="等线" w:cs="Times New Roman" w:hint="eastAsia"/>
          <w:bCs/>
          <w:color w:val="000000"/>
          <w:szCs w:val="24"/>
          <w:lang w:eastAsia="zh-CN"/>
        </w:rPr>
        <w:t>S</w:t>
      </w:r>
      <w:r w:rsidRPr="00240D0F">
        <w:rPr>
          <w:rFonts w:eastAsia="等线" w:cs="Times New Roman"/>
          <w:bCs/>
          <w:color w:val="000000"/>
          <w:szCs w:val="24"/>
          <w:lang w:eastAsia="zh-CN"/>
        </w:rPr>
        <w:t>1</w:t>
      </w:r>
      <w:r w:rsidRPr="00240D0F">
        <w:rPr>
          <w:rFonts w:eastAsia="等线" w:cs="Times New Roman" w:hint="eastAsia"/>
          <w:b/>
          <w:bCs/>
          <w:color w:val="000000"/>
          <w:szCs w:val="24"/>
          <w:lang w:eastAsia="zh-CN"/>
        </w:rPr>
        <w:t>.</w:t>
      </w:r>
      <w:r w:rsidRPr="00240D0F">
        <w:rPr>
          <w:rFonts w:eastAsia="等线" w:cs="Times New Roman" w:hint="eastAsia"/>
          <w:color w:val="000000"/>
          <w:szCs w:val="24"/>
          <w:lang w:eastAsia="zh-CN"/>
        </w:rPr>
        <w:t xml:space="preserve"> </w:t>
      </w:r>
      <w:r w:rsidRPr="00240D0F">
        <w:rPr>
          <w:rFonts w:eastAsia="等线" w:cs="Times New Roman"/>
          <w:color w:val="000000"/>
          <w:szCs w:val="24"/>
          <w:lang w:eastAsia="zh-CN"/>
        </w:rPr>
        <w:t xml:space="preserve">Two-by-two contingency table for disproportionality analyses.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0"/>
        <w:gridCol w:w="2130"/>
      </w:tblGrid>
      <w:tr w:rsidR="00240D0F" w:rsidRPr="00240D0F" w14:paraId="4D304BF7" w14:textId="77777777" w:rsidTr="007B5B9F"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E92AEF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21010C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Target AE</w:t>
            </w:r>
            <w:r w:rsidRPr="00240D0F">
              <w:rPr>
                <w:rFonts w:hint="eastAsia"/>
                <w:color w:val="000000"/>
                <w:kern w:val="2"/>
                <w:sz w:val="22"/>
                <w:szCs w:val="22"/>
                <w:lang w:eastAsia="zh-CN"/>
              </w:rPr>
              <w:t>s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31E454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Other AEs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11427B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Total</w:t>
            </w:r>
          </w:p>
        </w:tc>
      </w:tr>
      <w:tr w:rsidR="00240D0F" w:rsidRPr="00240D0F" w14:paraId="234CE146" w14:textId="77777777" w:rsidTr="007B5B9F">
        <w:tc>
          <w:tcPr>
            <w:tcW w:w="21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DF100E" w14:textId="7FD66D36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proofErr w:type="spellStart"/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belumosudil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77D450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18B1C4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b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688896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proofErr w:type="spellStart"/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a+b</w:t>
            </w:r>
            <w:proofErr w:type="spellEnd"/>
          </w:p>
        </w:tc>
      </w:tr>
      <w:tr w:rsidR="00240D0F" w:rsidRPr="00240D0F" w14:paraId="69699492" w14:textId="77777777" w:rsidTr="007B5B9F"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576AFACB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 xml:space="preserve">Other drugs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E2418B6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9D4C53A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29F0402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proofErr w:type="spellStart"/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c+d</w:t>
            </w:r>
            <w:proofErr w:type="spellEnd"/>
          </w:p>
        </w:tc>
      </w:tr>
      <w:tr w:rsidR="00240D0F" w:rsidRPr="00240D0F" w14:paraId="413BA0BA" w14:textId="77777777" w:rsidTr="007B5B9F"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7588B2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09DE78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proofErr w:type="spellStart"/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a+c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A87837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proofErr w:type="spellStart"/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b+d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18888E" w14:textId="77777777" w:rsidR="00240D0F" w:rsidRPr="00240D0F" w:rsidRDefault="00240D0F" w:rsidP="00240D0F">
            <w:pPr>
              <w:rPr>
                <w:color w:val="000000"/>
                <w:kern w:val="2"/>
                <w:sz w:val="22"/>
                <w:szCs w:val="22"/>
                <w:lang w:eastAsia="zh-CN"/>
              </w:rPr>
            </w:pPr>
            <w:proofErr w:type="spellStart"/>
            <w:r w:rsidRPr="00240D0F">
              <w:rPr>
                <w:color w:val="000000"/>
                <w:kern w:val="2"/>
                <w:sz w:val="22"/>
                <w:szCs w:val="22"/>
                <w:lang w:eastAsia="zh-CN"/>
              </w:rPr>
              <w:t>a+b+c+d</w:t>
            </w:r>
            <w:proofErr w:type="spellEnd"/>
          </w:p>
        </w:tc>
      </w:tr>
    </w:tbl>
    <w:p w14:paraId="2791E40D" w14:textId="140172BD" w:rsidR="00240D0F" w:rsidRPr="00240D0F" w:rsidRDefault="00240D0F" w:rsidP="00240D0F">
      <w:pPr>
        <w:rPr>
          <w:rFonts w:eastAsia="等线" w:cs="Times New Roman"/>
          <w:color w:val="000000"/>
          <w:szCs w:val="24"/>
          <w:lang w:eastAsia="zh-CN"/>
        </w:rPr>
      </w:pPr>
      <w:r w:rsidRPr="00240D0F">
        <w:rPr>
          <w:rFonts w:eastAsia="等线" w:cs="Times New Roman"/>
          <w:color w:val="000000"/>
          <w:szCs w:val="24"/>
          <w:lang w:eastAsia="zh-CN"/>
        </w:rPr>
        <w:t>Abbreviations:</w:t>
      </w:r>
      <w:r>
        <w:rPr>
          <w:rFonts w:eastAsia="等线" w:cs="Times New Roman"/>
          <w:color w:val="000000"/>
          <w:szCs w:val="24"/>
          <w:lang w:eastAsia="zh-CN"/>
        </w:rPr>
        <w:t xml:space="preserve"> </w:t>
      </w:r>
      <w:r w:rsidRPr="00240D0F">
        <w:rPr>
          <w:rFonts w:eastAsia="等线" w:cs="Times New Roman"/>
          <w:color w:val="000000"/>
          <w:szCs w:val="24"/>
          <w:lang w:eastAsia="zh-CN"/>
        </w:rPr>
        <w:t>AE</w:t>
      </w:r>
      <w:r w:rsidRPr="00240D0F">
        <w:rPr>
          <w:rFonts w:eastAsia="等线" w:cs="Times New Roman" w:hint="eastAsia"/>
          <w:color w:val="000000"/>
          <w:szCs w:val="24"/>
          <w:lang w:eastAsia="zh-CN"/>
        </w:rPr>
        <w:t>s</w:t>
      </w:r>
      <w:r w:rsidRPr="00240D0F">
        <w:rPr>
          <w:rFonts w:eastAsia="等线" w:cs="Times New Roman"/>
          <w:color w:val="000000"/>
          <w:szCs w:val="24"/>
          <w:lang w:eastAsia="zh-CN"/>
        </w:rPr>
        <w:t>, adverse event</w:t>
      </w:r>
      <w:r w:rsidRPr="00240D0F">
        <w:rPr>
          <w:rFonts w:eastAsia="等线" w:cs="Times New Roman" w:hint="eastAsia"/>
          <w:color w:val="000000"/>
          <w:szCs w:val="24"/>
          <w:lang w:eastAsia="zh-CN"/>
        </w:rPr>
        <w:t xml:space="preserve">s; </w:t>
      </w:r>
      <w:r w:rsidRPr="00240D0F">
        <w:rPr>
          <w:rFonts w:eastAsia="等线" w:cs="Times New Roman"/>
          <w:color w:val="000000"/>
          <w:szCs w:val="24"/>
          <w:lang w:eastAsia="zh-CN"/>
        </w:rPr>
        <w:t xml:space="preserve">a, number of reports containing both the target drug and target adverse drug reaction; b, number of reports containing other adverse drug reaction of the target drug; c, number of reports containing the target adverse drug reaction of other drugs; d, number of reports containing other drugs and other adverse drug reactions. </w:t>
      </w:r>
    </w:p>
    <w:p w14:paraId="1821B357" w14:textId="77777777" w:rsidR="00240D0F" w:rsidRDefault="00240D0F" w:rsidP="000029CE">
      <w:pPr>
        <w:rPr>
          <w:b/>
        </w:rPr>
      </w:pPr>
    </w:p>
    <w:p w14:paraId="5A37AEE6" w14:textId="49D887BF" w:rsidR="00446B81" w:rsidRDefault="00240D0F" w:rsidP="00446B81">
      <w:r>
        <w:t xml:space="preserve">Supplementary Table </w:t>
      </w:r>
      <w:r w:rsidR="00406247">
        <w:t>S</w:t>
      </w:r>
      <w:r>
        <w:t>2</w:t>
      </w:r>
      <w:r w:rsidR="00446B81">
        <w:t>:</w:t>
      </w:r>
      <w:r>
        <w:t xml:space="preserve"> </w:t>
      </w:r>
      <w:r w:rsidR="00446B81">
        <w:t xml:space="preserve">Summary of </w:t>
      </w:r>
      <w:r w:rsidR="00446B81">
        <w:rPr>
          <w:rFonts w:hint="eastAsia"/>
        </w:rPr>
        <w:t>f</w:t>
      </w:r>
      <w:r w:rsidR="00446B81">
        <w:t xml:space="preserve">our </w:t>
      </w:r>
      <w:r w:rsidR="00446B81">
        <w:rPr>
          <w:rFonts w:hint="eastAsia"/>
        </w:rPr>
        <w:t>a</w:t>
      </w:r>
      <w:r w:rsidR="00446B81">
        <w:t xml:space="preserve">lgorithms </w:t>
      </w:r>
      <w:r w:rsidR="00446B81">
        <w:rPr>
          <w:rFonts w:hint="eastAsia"/>
        </w:rPr>
        <w:t>u</w:t>
      </w:r>
      <w:r w:rsidR="00446B81">
        <w:t xml:space="preserve">sed for </w:t>
      </w:r>
      <w:r w:rsidR="00446B81">
        <w:rPr>
          <w:rFonts w:hint="eastAsia"/>
        </w:rPr>
        <w:t>s</w:t>
      </w:r>
      <w:r w:rsidR="00446B81">
        <w:t xml:space="preserve">ignal </w:t>
      </w:r>
      <w:r w:rsidR="00446B81">
        <w:rPr>
          <w:rFonts w:hint="eastAsia"/>
        </w:rPr>
        <w:t>d</w:t>
      </w:r>
      <w:r w:rsidR="00446B81">
        <w:t>etection</w:t>
      </w:r>
    </w:p>
    <w:tbl>
      <w:tblPr>
        <w:tblW w:w="8345" w:type="dxa"/>
        <w:tblLayout w:type="fixed"/>
        <w:tblLook w:val="04A0" w:firstRow="1" w:lastRow="0" w:firstColumn="1" w:lastColumn="0" w:noHBand="0" w:noVBand="1"/>
      </w:tblPr>
      <w:tblGrid>
        <w:gridCol w:w="1521"/>
        <w:gridCol w:w="4438"/>
        <w:gridCol w:w="2386"/>
      </w:tblGrid>
      <w:tr w:rsidR="00446B81" w14:paraId="04AD408A" w14:textId="77777777" w:rsidTr="007B5B9F">
        <w:trPr>
          <w:trHeight w:val="404"/>
        </w:trPr>
        <w:tc>
          <w:tcPr>
            <w:tcW w:w="152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53D9C13" w14:textId="77777777" w:rsidR="00446B81" w:rsidRDefault="00446B81" w:rsidP="007B5B9F">
            <w:r>
              <w:t>Algorithms</w:t>
            </w:r>
          </w:p>
        </w:tc>
        <w:tc>
          <w:tcPr>
            <w:tcW w:w="443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7995BAB" w14:textId="77777777" w:rsidR="00446B81" w:rsidRDefault="00446B81" w:rsidP="007B5B9F">
            <w:r>
              <w:t>Equation</w:t>
            </w:r>
          </w:p>
        </w:tc>
        <w:tc>
          <w:tcPr>
            <w:tcW w:w="23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15E95FF" w14:textId="77777777" w:rsidR="00446B81" w:rsidRDefault="00446B81" w:rsidP="007B5B9F">
            <w:r>
              <w:t>Criteria</w:t>
            </w:r>
          </w:p>
        </w:tc>
      </w:tr>
      <w:tr w:rsidR="00446B81" w14:paraId="312AE278" w14:textId="77777777" w:rsidTr="007B5B9F">
        <w:trPr>
          <w:trHeight w:val="404"/>
        </w:trPr>
        <w:tc>
          <w:tcPr>
            <w:tcW w:w="152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91AD00" w14:textId="77777777" w:rsidR="00446B81" w:rsidRDefault="00446B81" w:rsidP="007B5B9F">
            <w:r>
              <w:t>ROR</w:t>
            </w:r>
          </w:p>
        </w:tc>
        <w:tc>
          <w:tcPr>
            <w:tcW w:w="4438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A69BB0" w14:textId="77777777" w:rsidR="00446B81" w:rsidRDefault="00446B81" w:rsidP="007B5B9F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ROR=</m:t>
                </m:r>
                <m:f>
                  <m:fPr>
                    <m:ctrlPr>
                      <w:rPr>
                        <w:rFonts w:ascii="Cambria Math" w:hAnsi="Cambria Math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bc</m:t>
                    </m:r>
                  </m:den>
                </m:f>
              </m:oMath>
            </m:oMathPara>
          </w:p>
        </w:tc>
        <w:tc>
          <w:tcPr>
            <w:tcW w:w="238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AF7BBD" w14:textId="77777777" w:rsidR="00446B81" w:rsidRDefault="00446B81" w:rsidP="007B5B9F">
            <w:r>
              <w:t>lower limit of 95% CI&gt;1, a≥3</w:t>
            </w:r>
          </w:p>
        </w:tc>
      </w:tr>
      <w:tr w:rsidR="00446B81" w14:paraId="1B103F84" w14:textId="77777777" w:rsidTr="007B5B9F">
        <w:trPr>
          <w:trHeight w:val="404"/>
        </w:trPr>
        <w:tc>
          <w:tcPr>
            <w:tcW w:w="152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EE325" w14:textId="77777777" w:rsidR="00446B81" w:rsidRDefault="00446B81" w:rsidP="007B5B9F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CDC34" w14:textId="77777777" w:rsidR="00446B81" w:rsidRDefault="00446B81" w:rsidP="007B5B9F">
            <w:r>
              <w:t>95%CI=</w:t>
            </w:r>
            <w:proofErr w:type="spellStart"/>
            <w:r>
              <w:t>e</w:t>
            </w:r>
            <w:r>
              <w:rPr>
                <w:vertAlign w:val="superscript"/>
              </w:rPr>
              <w:t>ln</w:t>
            </w:r>
            <w:proofErr w:type="spellEnd"/>
            <w:r>
              <w:rPr>
                <w:vertAlign w:val="superscript"/>
              </w:rPr>
              <w:t>(ROR)±1.96(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a</m:t>
                  </m:r>
                </m:den>
              </m:f>
            </m:oMath>
            <w:r>
              <w:rPr>
                <w:vertAlign w:val="superscript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b</m:t>
                  </m:r>
                </m:den>
              </m:f>
            </m:oMath>
            <w:r>
              <w:rPr>
                <w:vertAlign w:val="superscript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c</m:t>
                  </m:r>
                </m:den>
              </m:f>
            </m:oMath>
            <w:r>
              <w:rPr>
                <w:vertAlign w:val="superscript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d</m:t>
                  </m:r>
                </m:den>
              </m:f>
            </m:oMath>
            <w:r>
              <w:rPr>
                <w:vertAlign w:val="superscript"/>
              </w:rPr>
              <w:t>)^0.5</w:t>
            </w:r>
          </w:p>
        </w:tc>
        <w:tc>
          <w:tcPr>
            <w:tcW w:w="2386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8A7F5" w14:textId="77777777" w:rsidR="00446B81" w:rsidRDefault="00446B81" w:rsidP="007B5B9F"/>
        </w:tc>
      </w:tr>
      <w:tr w:rsidR="00446B81" w14:paraId="2C724B20" w14:textId="77777777" w:rsidTr="007B5B9F">
        <w:trPr>
          <w:trHeight w:val="404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178CD" w14:textId="77777777" w:rsidR="00446B81" w:rsidRDefault="00446B81" w:rsidP="007B5B9F">
            <w:r>
              <w:t>PRR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4461D" w14:textId="77777777" w:rsidR="00446B81" w:rsidRDefault="00446B81" w:rsidP="007B5B9F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PRR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a(c+d)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c(a+b)</m:t>
                    </m:r>
                  </m:den>
                </m:f>
              </m:oMath>
            </m:oMathPara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280C2" w14:textId="77777777" w:rsidR="00446B81" w:rsidRDefault="00446B81" w:rsidP="007B5B9F">
            <w:r>
              <w:t>PRR≥2, χ</w:t>
            </w:r>
            <w:r>
              <w:rPr>
                <w:vertAlign w:val="superscript"/>
              </w:rPr>
              <w:t>2</w:t>
            </w:r>
            <w:r>
              <w:t>≥4, a≥3</w:t>
            </w:r>
          </w:p>
        </w:tc>
      </w:tr>
      <w:tr w:rsidR="00446B81" w14:paraId="459EA35D" w14:textId="77777777" w:rsidTr="007B5B9F">
        <w:trPr>
          <w:trHeight w:val="404"/>
        </w:trPr>
        <w:tc>
          <w:tcPr>
            <w:tcW w:w="152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8CA64" w14:textId="77777777" w:rsidR="00446B81" w:rsidRDefault="00446B81" w:rsidP="007B5B9F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927E8" w14:textId="77777777" w:rsidR="00446B81" w:rsidRDefault="00446B81" w:rsidP="007B5B9F">
            <w:pPr>
              <w:pStyle w:val="aff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χ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>2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[(ad-bc)^2](a+b+c+d)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(a+b)(c+d)(a+c)(b+d)</m:t>
                    </m:r>
                  </m:den>
                </m:f>
              </m:oMath>
            </m:oMathPara>
          </w:p>
        </w:tc>
        <w:tc>
          <w:tcPr>
            <w:tcW w:w="2386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CD75B" w14:textId="77777777" w:rsidR="00446B81" w:rsidRDefault="00446B81" w:rsidP="007B5B9F"/>
        </w:tc>
      </w:tr>
      <w:tr w:rsidR="00446B81" w14:paraId="3BD252AB" w14:textId="77777777" w:rsidTr="007B5B9F">
        <w:trPr>
          <w:trHeight w:val="404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DF070" w14:textId="77777777" w:rsidR="00446B81" w:rsidRDefault="00446B81" w:rsidP="007B5B9F">
            <w:r>
              <w:t>BCPNN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DE7BB" w14:textId="77777777" w:rsidR="00446B81" w:rsidRDefault="00446B81" w:rsidP="007B5B9F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IC</m:t>
                </m:r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a(a+b+c+d)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(a+c)(a+b)</m:t>
                    </m:r>
                  </m:den>
                </m:f>
              </m:oMath>
            </m:oMathPara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FD245" w14:textId="77777777" w:rsidR="00446B81" w:rsidRDefault="00446B81" w:rsidP="007B5B9F">
            <w:r>
              <w:t>IC025&gt;0</w:t>
            </w:r>
          </w:p>
        </w:tc>
      </w:tr>
      <w:tr w:rsidR="00446B81" w14:paraId="503A38F4" w14:textId="77777777" w:rsidTr="007B5B9F">
        <w:trPr>
          <w:trHeight w:val="404"/>
        </w:trPr>
        <w:tc>
          <w:tcPr>
            <w:tcW w:w="1521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A4D68" w14:textId="77777777" w:rsidR="00446B81" w:rsidRDefault="00446B81" w:rsidP="007B5B9F"/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835BF" w14:textId="77777777" w:rsidR="00446B81" w:rsidRDefault="00446B81" w:rsidP="007B5B9F">
            <w:r>
              <w:t>95%CI= E(IC) ± 2V(IC)^0.5</w:t>
            </w:r>
          </w:p>
        </w:tc>
        <w:tc>
          <w:tcPr>
            <w:tcW w:w="2386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2A53F" w14:textId="77777777" w:rsidR="00446B81" w:rsidRDefault="00446B81" w:rsidP="007B5B9F"/>
        </w:tc>
      </w:tr>
      <w:tr w:rsidR="00446B81" w14:paraId="5CE7C6E5" w14:textId="77777777" w:rsidTr="007B5B9F">
        <w:trPr>
          <w:trHeight w:val="404"/>
        </w:trPr>
        <w:tc>
          <w:tcPr>
            <w:tcW w:w="15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C506" w14:textId="77777777" w:rsidR="00446B81" w:rsidRDefault="00446B81" w:rsidP="007B5B9F">
            <w:r>
              <w:t>MGPS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E75F6" w14:textId="77777777" w:rsidR="00446B81" w:rsidRDefault="00446B81" w:rsidP="007B5B9F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EBGM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a(a+b+c+d)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(a+c)/(a+b)</m:t>
                    </m:r>
                  </m:den>
                </m:f>
              </m:oMath>
            </m:oMathPara>
          </w:p>
        </w:tc>
        <w:tc>
          <w:tcPr>
            <w:tcW w:w="238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01EBB" w14:textId="77777777" w:rsidR="00446B81" w:rsidRDefault="00446B81" w:rsidP="007B5B9F">
            <w:r>
              <w:t>EBGM05&gt;2</w:t>
            </w:r>
          </w:p>
        </w:tc>
      </w:tr>
      <w:tr w:rsidR="00446B81" w14:paraId="494C0DE2" w14:textId="77777777" w:rsidTr="007B5B9F">
        <w:trPr>
          <w:trHeight w:val="404"/>
        </w:trPr>
        <w:tc>
          <w:tcPr>
            <w:tcW w:w="152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2C62CA9" w14:textId="77777777" w:rsidR="00446B81" w:rsidRDefault="00446B81" w:rsidP="007B5B9F"/>
        </w:tc>
        <w:tc>
          <w:tcPr>
            <w:tcW w:w="44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7AC37B2" w14:textId="77777777" w:rsidR="00446B81" w:rsidRDefault="00446B81" w:rsidP="007B5B9F">
            <w:r>
              <w:t>95%CI=</w:t>
            </w:r>
            <w:proofErr w:type="spellStart"/>
            <w:r>
              <w:t>e</w:t>
            </w:r>
            <w:r>
              <w:rPr>
                <w:vertAlign w:val="superscript"/>
              </w:rPr>
              <w:t>ln</w:t>
            </w:r>
            <w:proofErr w:type="spellEnd"/>
            <w:r>
              <w:rPr>
                <w:vertAlign w:val="superscript"/>
              </w:rPr>
              <w:t>(EBGM)±1.96(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a</m:t>
                  </m:r>
                </m:den>
              </m:f>
            </m:oMath>
            <w:r>
              <w:rPr>
                <w:vertAlign w:val="superscript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b</m:t>
                  </m:r>
                </m:den>
              </m:f>
            </m:oMath>
            <w:r>
              <w:rPr>
                <w:vertAlign w:val="superscript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c</m:t>
                  </m:r>
                </m:den>
              </m:f>
            </m:oMath>
            <w:r>
              <w:rPr>
                <w:vertAlign w:val="superscript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d</m:t>
                  </m:r>
                </m:den>
              </m:f>
            </m:oMath>
            <w:r>
              <w:rPr>
                <w:vertAlign w:val="superscript"/>
              </w:rPr>
              <w:t>)^0.5</w:t>
            </w:r>
          </w:p>
        </w:tc>
        <w:tc>
          <w:tcPr>
            <w:tcW w:w="238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4E17B83" w14:textId="77777777" w:rsidR="00446B81" w:rsidRDefault="00446B81" w:rsidP="007B5B9F"/>
        </w:tc>
      </w:tr>
    </w:tbl>
    <w:p w14:paraId="05BD60E9" w14:textId="77777777" w:rsidR="00446B81" w:rsidRDefault="00446B81" w:rsidP="00446B81">
      <w:pPr>
        <w:rPr>
          <w:rFonts w:eastAsia="宋体"/>
        </w:rPr>
      </w:pPr>
      <w:bookmarkStart w:id="1" w:name="OLE_LINK25"/>
      <w:r>
        <w:lastRenderedPageBreak/>
        <w:t xml:space="preserve">Abbreviation: </w:t>
      </w:r>
      <w:bookmarkEnd w:id="1"/>
      <w:r>
        <w:t xml:space="preserve">a, number of reports containing both the target drug and target adverse event; b, number of reports containing other adverse event of the target drug; c, number of reports containing the target adverse event of other drugs; d, number of reports containing other drugs and other adverse event. 95%CI, 95% confidence interval; χ2, chi-squared; ROR, reporting odds ratio; </w:t>
      </w:r>
      <w:proofErr w:type="spellStart"/>
      <w:proofErr w:type="gramStart"/>
      <w:r>
        <w:t>PRR,proportional</w:t>
      </w:r>
      <w:proofErr w:type="spellEnd"/>
      <w:proofErr w:type="gramEnd"/>
      <w:r>
        <w:t xml:space="preserve"> reporting ratio; IC, information component; IC025, the lower limit of 95% CI of the IC; E(IC), the IC expectations; V(IC), the variance of IC; EBGM, empirical Bayesian geometric mean; EBGM05, the lower limit of 95% CI of EBGM.</w:t>
      </w:r>
    </w:p>
    <w:p w14:paraId="084B86D0" w14:textId="6BB572F8" w:rsidR="00240D0F" w:rsidRDefault="00240D0F" w:rsidP="000029CE">
      <w:pPr>
        <w:rPr>
          <w:b/>
        </w:rPr>
      </w:pPr>
    </w:p>
    <w:p w14:paraId="79728A52" w14:textId="20AD2E6A" w:rsidR="00240D0F" w:rsidRDefault="00240D0F" w:rsidP="00240D0F">
      <w:r>
        <w:t xml:space="preserve">Supplementary Table </w:t>
      </w:r>
      <w:r w:rsidR="00406247">
        <w:t>S</w:t>
      </w:r>
      <w:r w:rsidR="009A74A8">
        <w:t>3.</w:t>
      </w:r>
      <w:r w:rsidR="007B5B9F">
        <w:t xml:space="preserve"> </w:t>
      </w:r>
      <w:r w:rsidR="007B5B9F" w:rsidRPr="007B5B9F">
        <w:t>All adverse events meeting the positive signal threshold at the PT levels.</w:t>
      </w:r>
    </w:p>
    <w:tbl>
      <w:tblPr>
        <w:tblW w:w="8903" w:type="dxa"/>
        <w:jc w:val="center"/>
        <w:tblLayout w:type="fixed"/>
        <w:tblLook w:val="0420" w:firstRow="1" w:lastRow="0" w:firstColumn="0" w:lastColumn="0" w:noHBand="0" w:noVBand="1"/>
      </w:tblPr>
      <w:tblGrid>
        <w:gridCol w:w="2494"/>
        <w:gridCol w:w="1080"/>
        <w:gridCol w:w="1701"/>
        <w:gridCol w:w="1247"/>
        <w:gridCol w:w="1247"/>
        <w:gridCol w:w="1134"/>
      </w:tblGrid>
      <w:tr w:rsidR="007B5B9F" w:rsidRPr="00927CA9" w14:paraId="0CF8D9D6" w14:textId="77777777" w:rsidTr="007B5B9F">
        <w:trPr>
          <w:tblHeader/>
          <w:jc w:val="center"/>
        </w:trPr>
        <w:tc>
          <w:tcPr>
            <w:tcW w:w="24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6310" w14:textId="77777777" w:rsidR="007B5B9F" w:rsidRPr="00927CA9" w:rsidRDefault="007B5B9F" w:rsidP="007B5B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rFonts w:eastAsia="Arial" w:cs="Times New Roman"/>
                <w:color w:val="000000"/>
                <w:sz w:val="18"/>
              </w:rPr>
              <w:t>PT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44E3" w14:textId="77777777" w:rsidR="007B5B9F" w:rsidRPr="00927CA9" w:rsidRDefault="007B5B9F" w:rsidP="007B5B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rFonts w:eastAsia="Arial" w:cs="Times New Roman"/>
                <w:color w:val="000000"/>
                <w:sz w:val="18"/>
              </w:rPr>
              <w:t xml:space="preserve">Case </w:t>
            </w:r>
            <w:r w:rsidRPr="00927CA9">
              <w:rPr>
                <w:rFonts w:cs="Times New Roman" w:hint="eastAsia"/>
                <w:color w:val="000000"/>
                <w:sz w:val="18"/>
              </w:rPr>
              <w:t>reports</w:t>
            </w:r>
          </w:p>
        </w:tc>
        <w:tc>
          <w:tcPr>
            <w:tcW w:w="1701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9DC5" w14:textId="77777777" w:rsidR="007B5B9F" w:rsidRPr="00927CA9" w:rsidRDefault="007B5B9F" w:rsidP="007B5B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rFonts w:eastAsia="Arial" w:cs="Times New Roman"/>
                <w:color w:val="000000"/>
                <w:sz w:val="18"/>
              </w:rPr>
              <w:t>ROR</w:t>
            </w:r>
            <w:r w:rsidRPr="00927CA9">
              <w:rPr>
                <w:rFonts w:cs="Times New Roman" w:hint="eastAsia"/>
                <w:color w:val="000000"/>
                <w:sz w:val="18"/>
              </w:rPr>
              <w:t xml:space="preserve"> </w:t>
            </w:r>
            <w:r w:rsidRPr="00927CA9">
              <w:rPr>
                <w:rFonts w:eastAsia="Arial" w:cs="Times New Roman"/>
                <w:color w:val="000000"/>
                <w:sz w:val="18"/>
              </w:rPr>
              <w:t>(95%</w:t>
            </w:r>
            <w:r w:rsidRPr="00927CA9">
              <w:rPr>
                <w:rFonts w:cs="Times New Roman" w:hint="eastAsia"/>
                <w:color w:val="000000"/>
                <w:sz w:val="18"/>
              </w:rPr>
              <w:t xml:space="preserve"> </w:t>
            </w:r>
            <w:r w:rsidRPr="00927CA9">
              <w:rPr>
                <w:rFonts w:eastAsia="Arial" w:cs="Times New Roman"/>
                <w:color w:val="000000"/>
                <w:sz w:val="18"/>
              </w:rPr>
              <w:t>Cl)</w:t>
            </w:r>
          </w:p>
        </w:tc>
        <w:tc>
          <w:tcPr>
            <w:tcW w:w="124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5839" w14:textId="77777777" w:rsidR="007B5B9F" w:rsidRPr="00927CA9" w:rsidRDefault="007B5B9F" w:rsidP="007B5B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rFonts w:eastAsia="Arial" w:cs="Times New Roman"/>
                <w:color w:val="000000"/>
                <w:sz w:val="18"/>
              </w:rPr>
              <w:t>PRR</w:t>
            </w:r>
            <w:r w:rsidRPr="00927CA9">
              <w:rPr>
                <w:rFonts w:cs="Times New Roman"/>
                <w:color w:val="000000"/>
                <w:sz w:val="18"/>
              </w:rPr>
              <w:t xml:space="preserve"> </w:t>
            </w:r>
            <w:r w:rsidRPr="00927CA9">
              <w:rPr>
                <w:rFonts w:eastAsia="Arial" w:cs="Times New Roman"/>
                <w:color w:val="000000"/>
                <w:sz w:val="18"/>
              </w:rPr>
              <w:t>(</w:t>
            </w:r>
            <w:r w:rsidRPr="00927CA9">
              <w:rPr>
                <w:rFonts w:eastAsia="宋体" w:cs="Times New Roman"/>
                <w:color w:val="000000"/>
                <w:sz w:val="18"/>
              </w:rPr>
              <w:t>χ</w:t>
            </w:r>
            <w:r w:rsidRPr="00927CA9">
              <w:rPr>
                <w:rFonts w:eastAsia="宋体" w:cs="Times New Roman"/>
                <w:color w:val="000000"/>
                <w:sz w:val="18"/>
                <w:vertAlign w:val="superscript"/>
              </w:rPr>
              <w:t>2</w:t>
            </w:r>
            <w:r w:rsidRPr="00927CA9">
              <w:rPr>
                <w:rFonts w:eastAsia="Arial" w:cs="Times New Roman"/>
                <w:color w:val="000000"/>
                <w:sz w:val="18"/>
              </w:rPr>
              <w:t>)</w:t>
            </w:r>
          </w:p>
        </w:tc>
        <w:tc>
          <w:tcPr>
            <w:tcW w:w="124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4B64" w14:textId="77777777" w:rsidR="007B5B9F" w:rsidRPr="00927CA9" w:rsidRDefault="007B5B9F" w:rsidP="007B5B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rFonts w:eastAsia="Arial" w:cs="Times New Roman"/>
                <w:color w:val="000000"/>
                <w:sz w:val="18"/>
              </w:rPr>
              <w:t>EBGM</w:t>
            </w:r>
            <w:r w:rsidRPr="00927CA9">
              <w:rPr>
                <w:rFonts w:cs="Times New Roman" w:hint="eastAsia"/>
                <w:color w:val="000000"/>
                <w:sz w:val="18"/>
              </w:rPr>
              <w:t xml:space="preserve"> </w:t>
            </w:r>
            <w:r w:rsidRPr="00927CA9">
              <w:rPr>
                <w:rFonts w:eastAsia="Arial" w:cs="Times New Roman"/>
                <w:color w:val="000000"/>
                <w:sz w:val="18"/>
              </w:rPr>
              <w:t>(EBGM05)</w:t>
            </w:r>
          </w:p>
        </w:tc>
        <w:tc>
          <w:tcPr>
            <w:tcW w:w="1134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F625" w14:textId="77777777" w:rsidR="007B5B9F" w:rsidRPr="00927CA9" w:rsidRDefault="007B5B9F" w:rsidP="007B5B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rFonts w:eastAsia="Arial" w:cs="Times New Roman"/>
                <w:color w:val="000000"/>
                <w:sz w:val="18"/>
              </w:rPr>
              <w:t>IC</w:t>
            </w:r>
            <w:r w:rsidRPr="00927CA9">
              <w:rPr>
                <w:rFonts w:cs="Times New Roman" w:hint="eastAsia"/>
                <w:color w:val="000000"/>
                <w:sz w:val="18"/>
              </w:rPr>
              <w:t xml:space="preserve"> </w:t>
            </w:r>
            <w:r w:rsidRPr="00927CA9">
              <w:rPr>
                <w:rFonts w:eastAsia="Arial" w:cs="Times New Roman"/>
                <w:color w:val="000000"/>
                <w:sz w:val="18"/>
              </w:rPr>
              <w:t>(IC025)</w:t>
            </w:r>
          </w:p>
        </w:tc>
      </w:tr>
      <w:tr w:rsidR="00927CA9" w:rsidRPr="00927CA9" w14:paraId="1F560C5F" w14:textId="77777777" w:rsidTr="00CD5CD0">
        <w:trPr>
          <w:jc w:val="center"/>
        </w:trPr>
        <w:tc>
          <w:tcPr>
            <w:tcW w:w="2494" w:type="dxa"/>
            <w:tcBorders>
              <w:top w:val="single" w:sz="6" w:space="0" w:color="auto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9ABE7" w14:textId="5E5F23B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Inappropriate Schedule Of Product Administration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897E" w14:textId="6243C2C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255</w:t>
            </w:r>
          </w:p>
        </w:tc>
        <w:tc>
          <w:tcPr>
            <w:tcW w:w="1701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990B" w14:textId="062BD00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8.69 ( 7.66 - 9.85 )</w:t>
            </w:r>
          </w:p>
        </w:tc>
        <w:tc>
          <w:tcPr>
            <w:tcW w:w="1247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EE9F" w14:textId="5EAA07B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8.35 ( 1652.86 )</w:t>
            </w:r>
          </w:p>
        </w:tc>
        <w:tc>
          <w:tcPr>
            <w:tcW w:w="1247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295F" w14:textId="7E4E8A3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8.32 ( 7.49 )</w:t>
            </w:r>
          </w:p>
        </w:tc>
        <w:tc>
          <w:tcPr>
            <w:tcW w:w="1134" w:type="dxa"/>
            <w:tcBorders>
              <w:top w:val="single" w:sz="6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F2AA" w14:textId="24765D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3.06 ( 2.87 )</w:t>
            </w:r>
          </w:p>
        </w:tc>
      </w:tr>
      <w:tr w:rsidR="00927CA9" w:rsidRPr="00927CA9" w14:paraId="334AA77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5D39" w14:textId="70304B2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Product Use In Unapproved Indication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61CD7" w14:textId="6C14DD4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207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225F" w14:textId="5A26A5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6.33 ( 5.51 - 7.27 )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6E2E" w14:textId="219953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6.14 ( 893.22 )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A21F" w14:textId="185308D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6.12 ( 5.45 )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36B5" w14:textId="1BDD621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2.61 ( 2.41 )</w:t>
            </w:r>
          </w:p>
        </w:tc>
      </w:tr>
      <w:tr w:rsidR="00927CA9" w:rsidRPr="00927CA9" w14:paraId="60D7785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D879" w14:textId="6ADB336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Fatigue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7C0B" w14:textId="4365193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200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5C8E" w14:textId="5C7FAD3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 ( 2.34 - 3.11 )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9404" w14:textId="77F9866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2.64 ( 206.52 )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D54E4" w14:textId="2CDBCFB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2.64 ( 2.35 )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76FD" w14:textId="5F92F61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 ( 1.19 )</w:t>
            </w:r>
          </w:p>
        </w:tc>
      </w:tr>
      <w:tr w:rsidR="00927CA9" w:rsidRPr="00927CA9" w14:paraId="51AE27A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7BF0" w14:textId="6AE1D49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Product Dose Omission Issue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8F16" w14:textId="52FF484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128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2438" w14:textId="00FF58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2.16 ( 1.82 - 2.58 )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6165" w14:textId="1438129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2.14 ( 78.37 )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F2C7F" w14:textId="689A818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2.14 ( 1.85 )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BE94" w14:textId="669835E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1.1 ( 0.84 )</w:t>
            </w:r>
          </w:p>
        </w:tc>
      </w:tr>
      <w:tr w:rsidR="00927CA9" w:rsidRPr="00927CA9" w14:paraId="684DF18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180D" w14:textId="11A3033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Nausea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7C66" w14:textId="2AA1B0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0815" w14:textId="66EAAB4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 ( 1.59 - 2.28 )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7DBDA" w14:textId="57471D6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1.88 ( 50.76 )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2C4F" w14:textId="3F6F63C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1.88 ( 1.62 )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C50A" w14:textId="2D7621A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0.91 ( 0.65 )</w:t>
            </w:r>
          </w:p>
        </w:tc>
      </w:tr>
      <w:tr w:rsidR="00927CA9" w:rsidRPr="00927CA9" w14:paraId="20F13F1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297A" w14:textId="19A0F50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Condition Aggravated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DC9B" w14:textId="0A92B4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114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CB06" w14:textId="13759C1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3.23 ( 2.68 - 3.88 )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7F2A" w14:textId="44E1705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3.18 ( 171.44 )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743B" w14:textId="60AD5CF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3.18 ( 2.72 )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CC95" w14:textId="0574B37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1.67 ( 1.4 )</w:t>
            </w:r>
          </w:p>
        </w:tc>
      </w:tr>
      <w:tr w:rsidR="00927CA9" w:rsidRPr="00927CA9" w14:paraId="33ADD4E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B384" w14:textId="45D9D83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proofErr w:type="spellStart"/>
            <w:r w:rsidRPr="00927CA9">
              <w:rPr>
                <w:sz w:val="18"/>
              </w:rPr>
              <w:t>Diarrhoea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BE72" w14:textId="003639E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106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000B" w14:textId="031237F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1.74 ( 1.43 - 2.1 )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7DA9" w14:textId="038353F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1.72 ( 32.44 )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3AA2A" w14:textId="6010A23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1.72 ( 1.47 )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EB11" w14:textId="6AFA5F6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0.78 ( 0.5 )</w:t>
            </w:r>
          </w:p>
        </w:tc>
      </w:tr>
      <w:tr w:rsidR="00927CA9" w:rsidRPr="00927CA9" w14:paraId="05F8C67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60B6" w14:textId="62F3F45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Death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E1D6" w14:textId="2CD4455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9FAA" w14:textId="294BEB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1.3 ( 1.06 - 1.58 )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1D31" w14:textId="30B79FC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1.29 ( 6.63 )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B1E0" w14:textId="2BE2122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1.29 ( 1.09 )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A661" w14:textId="09006D0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0.37 ( 0.08 )</w:t>
            </w:r>
          </w:p>
        </w:tc>
      </w:tr>
      <w:tr w:rsidR="00927CA9" w:rsidRPr="00927CA9" w14:paraId="6472430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5915" w14:textId="7B7403E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proofErr w:type="spellStart"/>
            <w:r w:rsidRPr="00927CA9">
              <w:rPr>
                <w:sz w:val="18"/>
              </w:rPr>
              <w:t>Dyspnoea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3C6A" w14:textId="0BB06B4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94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9AC7" w14:textId="54ED64F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2.01 ( 1.64 - 2.46 )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B030" w14:textId="6089EDD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1.99 ( 46.6 )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310DC" w14:textId="0BA7705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1.99 ( 1.68 )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7F4B" w14:textId="1A896AC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0.99 ( 0.69 )</w:t>
            </w:r>
          </w:p>
        </w:tc>
      </w:tr>
      <w:tr w:rsidR="00927CA9" w:rsidRPr="00927CA9" w14:paraId="2911F0F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4047" w14:textId="6EEB768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Pneumonia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B9F24" w14:textId="121CE5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77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D628" w14:textId="1A8918E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2.75 ( 2.19 - 3.44 )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B193" w14:textId="46B266E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2.72 ( 84.21 )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FD63" w14:textId="7A78B70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2.72 ( 2.25 )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A684" w14:textId="03A6CAB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1.44 ( 1.11 )</w:t>
            </w:r>
          </w:p>
        </w:tc>
      </w:tr>
      <w:tr w:rsidR="00927CA9" w:rsidRPr="00927CA9" w14:paraId="5AE34CD4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0E5A" w14:textId="6457169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Covid-19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E5084" w14:textId="1D2CF19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74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85D0" w14:textId="21AC7E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1.49 ( 1.19 - 1.88 )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3655" w14:textId="6F90CAD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1.49 ( 11.93 )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3672" w14:textId="728AB29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1.49 ( 1.23 )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658A" w14:textId="7F5C10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0.57 ( 0.24 )</w:t>
            </w:r>
          </w:p>
        </w:tc>
      </w:tr>
      <w:tr w:rsidR="00927CA9" w:rsidRPr="00927CA9" w14:paraId="012F01A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37DB" w14:textId="312B0DE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Asthenia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BA66" w14:textId="48EBB63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73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9E633" w14:textId="7477CD0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2.33 ( 1.85 - 2.93 )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F1D8" w14:textId="060879E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2.31 ( 54.61 )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B19A" w14:textId="7CD8C90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2.31 ( 1.9 )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C3B63" w14:textId="4F620F8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1.21 ( 0.87 )</w:t>
            </w:r>
          </w:p>
        </w:tc>
      </w:tr>
      <w:tr w:rsidR="00927CA9" w:rsidRPr="00927CA9" w14:paraId="28D8C22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68D2" w14:textId="0A956D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proofErr w:type="spellStart"/>
            <w:r w:rsidRPr="00927CA9">
              <w:rPr>
                <w:sz w:val="18"/>
              </w:rPr>
              <w:t>Hospitalisation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4EB25" w14:textId="1DD30E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F23F" w14:textId="3F938EC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4.02 ( 3.17 - 5.09 )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2299" w14:textId="32E461F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3.98 ( 154.24 )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F48A" w14:textId="7E057DB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3.98 ( 3.26 )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2B60" w14:textId="3E6017D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1.99 ( 1.64 )</w:t>
            </w:r>
          </w:p>
        </w:tc>
      </w:tr>
      <w:tr w:rsidR="00927CA9" w:rsidRPr="00927CA9" w14:paraId="4E2655A4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9941" w14:textId="2B89CA5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Cough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1DD8" w14:textId="3756CED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A908" w14:textId="01AFB0B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2.19 ( 1.7 - 2.81 )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6F45" w14:textId="571FD4F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2.17 ( 39.51 )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A253" w14:textId="5AC1A3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2.17 ( 1.76 )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3872" w14:textId="32405ED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1.12 ( 0.75 )</w:t>
            </w:r>
          </w:p>
        </w:tc>
      </w:tr>
      <w:tr w:rsidR="00927CA9" w:rsidRPr="00927CA9" w14:paraId="685885B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4175" w14:textId="64FCF7F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Rash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E6EB" w14:textId="007D934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8ECE" w14:textId="3E07AED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1.5 ( 1.16 - 1.94 )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289C" w14:textId="1B134B2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1.5 ( 9.92 )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FD638" w14:textId="373D18E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1.5 ( 1.21 )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EB67" w14:textId="1AB74EE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0.58 ( 0.21 )</w:t>
            </w:r>
          </w:p>
        </w:tc>
      </w:tr>
      <w:tr w:rsidR="00927CA9" w:rsidRPr="00927CA9" w14:paraId="3E7AAD5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9945" w14:textId="44D6E2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Decreased Appetite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B318" w14:textId="15DBCBC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53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A769" w14:textId="54DFF94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2.44 ( 1.86 - 3.2 )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658C" w14:textId="1F4F469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2.43 ( 44.71 )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962F" w14:textId="73305F0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2.43 ( 1.94 )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5940" w14:textId="0C9C233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1.28 ( 0.89 )</w:t>
            </w:r>
          </w:p>
        </w:tc>
      </w:tr>
      <w:tr w:rsidR="00927CA9" w:rsidRPr="00927CA9" w14:paraId="556E9DA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9CB5" w14:textId="7216DBC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Muscle Spasms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9004" w14:textId="2D11082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48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AF24" w14:textId="5B51C83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3.37 ( 2.54 - 4.48 )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A8B4" w14:textId="10778D5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3.35 ( 79.35 )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FD2D" w14:textId="6607C6E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3.35 ( 2.64 )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5D86" w14:textId="56252B3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1.74 ( 1.33 )</w:t>
            </w:r>
          </w:p>
        </w:tc>
      </w:tr>
      <w:tr w:rsidR="00927CA9" w:rsidRPr="00927CA9" w14:paraId="6E073BD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879C" w14:textId="111874C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proofErr w:type="spellStart"/>
            <w:r w:rsidRPr="00927CA9">
              <w:rPr>
                <w:sz w:val="18"/>
              </w:rPr>
              <w:t>Nasopharyngitis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62106" w14:textId="0A28005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42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DA33F" w14:textId="73D7FE3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2.25 ( 1.66 - 3.04 )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66FA" w14:textId="1138EC2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2.24 ( 28.79 )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75C6A" w14:textId="243943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2.24 ( 1.73 )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0EF2" w14:textId="5057FFB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1.16 ( 0.72 )</w:t>
            </w:r>
          </w:p>
        </w:tc>
      </w:tr>
      <w:tr w:rsidR="00927CA9" w:rsidRPr="00927CA9" w14:paraId="57B0926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B6E5" w14:textId="28C536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lastRenderedPageBreak/>
              <w:t>Fall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388B" w14:textId="26D99CA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41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2608" w14:textId="0FCF611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1.49 ( 1.1 - 2.02 )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CC5D" w14:textId="3256FCD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1.49 ( 6.54 )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BBE4" w14:textId="409A2A9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1.49 ( 1.15 )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E4D6" w14:textId="1E5649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0.57 ( 0.12 )</w:t>
            </w:r>
          </w:p>
        </w:tc>
      </w:tr>
      <w:tr w:rsidR="00927CA9" w:rsidRPr="00927CA9" w14:paraId="70256ED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36C9" w14:textId="496D5E9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Dry Eye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8DCB" w14:textId="1166E10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773E" w14:textId="3546A19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6.69 ( 4.86 - 9.21 )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5ED6" w14:textId="7652B82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6.65 ( 182.23 )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255C" w14:textId="48DE5C5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6.64 ( 5.08 )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30BC" w14:textId="57B471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2.73 ( 2.27 )</w:t>
            </w:r>
          </w:p>
        </w:tc>
      </w:tr>
      <w:tr w:rsidR="00927CA9" w:rsidRPr="00927CA9" w14:paraId="206D68B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1AEE" w14:textId="358D728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Abdominal Discomfort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060A" w14:textId="56C3075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5E7D" w14:textId="60DD7F0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2.29 ( 1.67 - 3.15 )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A55F" w14:textId="030981F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2.28 ( 27.45 )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FDAF" w14:textId="7893039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2.28 ( 1.75 )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0A0D" w14:textId="4772AA5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1.19 ( 0.73 )</w:t>
            </w:r>
          </w:p>
        </w:tc>
      </w:tr>
      <w:tr w:rsidR="00927CA9" w:rsidRPr="00927CA9" w14:paraId="4141FF3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2613" w14:textId="7DEC66B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Hepatic Enzyme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6877" w14:textId="7D29C8B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7499" w14:textId="7684C3D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4.8 ( 3.4 - 6.75 )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E37B" w14:textId="31A34DD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4.77 ( 98.39 )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AD9D" w14:textId="395E9A9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4.77 ( 3.58 )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4842" w14:textId="604B28E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2.25 ( 1.76 )</w:t>
            </w:r>
          </w:p>
        </w:tc>
      </w:tr>
      <w:tr w:rsidR="00927CA9" w:rsidRPr="00927CA9" w14:paraId="47B1E3A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C8E9" w14:textId="6691EF1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Blood Pressure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043A6" w14:textId="2A7D17B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0934" w14:textId="45DB187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2.22 ( 1.57 - 3.15 )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D7D2" w14:textId="24131B0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2.22 ( 21.38 )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7B83" w14:textId="60CF711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2.21 ( 1.66 )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43E8" w14:textId="7097CC7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1.15 ( 0.64 )</w:t>
            </w:r>
          </w:p>
        </w:tc>
      </w:tr>
      <w:tr w:rsidR="00927CA9" w:rsidRPr="00927CA9" w14:paraId="5B6976D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B612" w14:textId="6EEB79E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Abdominal Pain Upper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084B1" w14:textId="512E458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3DF6" w14:textId="76B2F31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1.8 ( 1.26 - 2.56 )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8E108" w14:textId="0928AAC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1.79 ( 10.93 )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C182" w14:textId="301EFD4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1.79 ( 1.34 )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4449" w14:textId="333BDDC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0.84 ( 0.33 )</w:t>
            </w:r>
          </w:p>
        </w:tc>
      </w:tr>
      <w:tr w:rsidR="00927CA9" w:rsidRPr="00927CA9" w14:paraId="6FB4853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0507" w14:textId="2E824A6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CA58" w14:textId="39C1CD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3B8D" w14:textId="5638699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1.99 ( 1.38 - 2.86 )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8929" w14:textId="4ECE32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1.98 ( 14.17 )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AF5A" w14:textId="2EA8A93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1.98 ( 1.46 )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8F826" w14:textId="241D87A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0.99 ( 0.46 )</w:t>
            </w:r>
          </w:p>
        </w:tc>
      </w:tr>
      <w:tr w:rsidR="00927CA9" w:rsidRPr="00927CA9" w14:paraId="7D861D8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B71E" w14:textId="26770A7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Platelet Count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EAD0" w14:textId="5E9700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52394" w14:textId="63B5295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2.76 ( 1.91 - 3.97 )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29B77" w14:textId="2710AC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2.75 ( 32.29 )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EEA3" w14:textId="76F7E5C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2.75 ( 2.02 )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A4DB" w14:textId="6C9CCE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1.46 ( 0.93 )</w:t>
            </w:r>
          </w:p>
        </w:tc>
      </w:tr>
      <w:tr w:rsidR="00927CA9" w:rsidRPr="00927CA9" w14:paraId="25A30F5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B82F" w14:textId="695C031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Peripheral Swelling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AB88" w14:textId="7621CE1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4CAE" w14:textId="17B1E92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1.66 ( 1.15 - 2.39 )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ABF7" w14:textId="077E829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1.66 ( 7.61 )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20D21" w14:textId="7438C16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1.66 ( 1.22 )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8220" w14:textId="48E907B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0.73 ( 0.2 )</w:t>
            </w:r>
          </w:p>
        </w:tc>
      </w:tr>
      <w:tr w:rsidR="00927CA9" w:rsidRPr="00927CA9" w14:paraId="609A5C4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7769" w14:textId="4D78C8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Disease Progression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EC2E" w14:textId="546160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966D" w14:textId="699DF1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2.08 ( 1.44 - 3.02 )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94DC" w14:textId="6F21B56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2.08 ( 15.67 )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9DC8" w14:textId="6A2996C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2.08 ( 1.52 )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BDAC" w14:textId="1593B42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1.05 ( 0.52 )</w:t>
            </w:r>
          </w:p>
        </w:tc>
      </w:tr>
      <w:tr w:rsidR="00927CA9" w:rsidRPr="00927CA9" w14:paraId="0636B3C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061B" w14:textId="692263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Myalgia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0C61" w14:textId="03D4DBF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C585" w14:textId="63ACF6D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2.13 ( 1.46 - 3.11 )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68D1" w14:textId="4C8688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2.13 ( 16.17 )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EA2D" w14:textId="518058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2.13 ( 1.55 )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886D" w14:textId="61C659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1.09 ( 0.54 )</w:t>
            </w:r>
          </w:p>
        </w:tc>
      </w:tr>
      <w:tr w:rsidR="00927CA9" w:rsidRPr="00927CA9" w14:paraId="38EC55E5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B0479" w14:textId="5B5924D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proofErr w:type="spellStart"/>
            <w:r w:rsidRPr="00927CA9">
              <w:rPr>
                <w:sz w:val="18"/>
              </w:rPr>
              <w:t>Haemoglobin</w:t>
            </w:r>
            <w:proofErr w:type="spellEnd"/>
            <w:r w:rsidRPr="00927CA9">
              <w:rPr>
                <w:sz w:val="18"/>
              </w:rPr>
              <w:t xml:space="preserve">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7E7C" w14:textId="7A3FD71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C1D83" w14:textId="2805F9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3.17 ( 2.16 - 4.67 )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E27D" w14:textId="13A4B83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3.16 ( 38.5 )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9C37" w14:textId="4E6BC2E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3.16 ( 2.29 )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2DCC5" w14:textId="0081659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1.66 ( 1.1 )</w:t>
            </w:r>
          </w:p>
        </w:tc>
      </w:tr>
      <w:tr w:rsidR="00927CA9" w:rsidRPr="00927CA9" w14:paraId="592A062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1459" w14:textId="3D12DB7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Depressed Mood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723A" w14:textId="5A38362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D104" w14:textId="3A64E04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5.5 ( 3.71 - 8.15 )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7E44" w14:textId="0DF4B31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5.48 ( 91.55 )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ABB30" w14:textId="0D3CCC2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5.48 ( 3.94 )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FB07" w14:textId="59B05CB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2.45 ( 1.89 )</w:t>
            </w:r>
          </w:p>
        </w:tc>
      </w:tr>
      <w:tr w:rsidR="00927CA9" w:rsidRPr="00927CA9" w14:paraId="048F0D0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9C87" w14:textId="449B4D8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Dry Mouth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B903" w14:textId="6342244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9D5B" w14:textId="076170C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3.59 ( 2.39 - 5.42 )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69CD" w14:textId="6EFDBAC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3.58 ( 42.85 )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AAB9" w14:textId="02D4FAA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3.58 ( 2.54 )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5F76" w14:textId="6766526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1.84 ( 1.25 )</w:t>
            </w:r>
          </w:p>
        </w:tc>
      </w:tr>
      <w:tr w:rsidR="00927CA9" w:rsidRPr="00927CA9" w14:paraId="7130F5E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1FA6" w14:textId="4882FA9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Gastrointestinal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095B" w14:textId="7B769B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ED108" w14:textId="4031313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2.25 ( 1.48 - 3.43 )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0C19" w14:textId="16F360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2.25 ( 15.27 )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2661" w14:textId="3FA1C1B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2.25 ( 1.58 )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FE20" w14:textId="5B73113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1.17 ( 0.57 )</w:t>
            </w:r>
          </w:p>
        </w:tc>
      </w:tr>
      <w:tr w:rsidR="00927CA9" w:rsidRPr="00927CA9" w14:paraId="41E29E0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9ADE" w14:textId="6C4B4A3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Influenza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14C2" w14:textId="103EF43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35B5" w14:textId="3A3A663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2.06 ( 1.34 - 3.17 )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5BC9" w14:textId="11D9341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2.06 ( 11.43 )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11BF" w14:textId="3B92A2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2.06 ( 1.44 )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C399" w14:textId="6867DA0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1.04 ( 0.42 )</w:t>
            </w:r>
          </w:p>
        </w:tc>
      </w:tr>
      <w:tr w:rsidR="00927CA9" w:rsidRPr="00927CA9" w14:paraId="331EB60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66F8" w14:textId="5F676AE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Neuropathy Peripheral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E1621" w14:textId="5A2AEC6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C841" w14:textId="6D705E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2.03 ( 1.29 - 3.18 )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3E67" w14:textId="54B03CB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2.03 ( 9.87 )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D8A0" w14:textId="037A222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2.02 ( 1.39 )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387C" w14:textId="7324D63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1.02 ( 0.37 )</w:t>
            </w:r>
          </w:p>
        </w:tc>
      </w:tr>
      <w:tr w:rsidR="00927CA9" w:rsidRPr="00927CA9" w14:paraId="0383FE3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AE18" w14:textId="368A45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Loss Of Personal Independence In Daily Activities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D106" w14:textId="4E2A1D6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81DD" w14:textId="64F9D1E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2.36 ( 1.49 - 3.75 )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B4FB" w14:textId="46FC61D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2.36 ( 14.07 )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D5C8" w14:textId="746EC90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2.36 ( 1.6 )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0FE7" w14:textId="0B4632C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cs="Times New Roman"/>
                <w:sz w:val="18"/>
              </w:rPr>
            </w:pPr>
            <w:r w:rsidRPr="00927CA9">
              <w:rPr>
                <w:sz w:val="18"/>
              </w:rPr>
              <w:t>1.24 ( 0.57 )</w:t>
            </w:r>
          </w:p>
        </w:tc>
      </w:tr>
      <w:tr w:rsidR="00927CA9" w:rsidRPr="00927CA9" w14:paraId="3C8AB9C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8813" w14:textId="1F1C0A5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Lung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06D0" w14:textId="40B6C57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1F19" w14:textId="5EF5826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4.05 ( 2.55 - 6.44 )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CB24" w14:textId="5B438E7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4.04 ( 41.2 )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DB60" w14:textId="5922F71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4.04 ( 2.74 )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CDAA" w14:textId="1F1627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2.01 ( 1.35 )</w:t>
            </w:r>
          </w:p>
        </w:tc>
      </w:tr>
      <w:tr w:rsidR="00927CA9" w:rsidRPr="00927CA9" w14:paraId="00FABC6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5062" w14:textId="5EDFD7A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Product Dose Omission In Error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8596" w14:textId="3EC175C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97FF" w14:textId="0B985ED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2.98 ( 1.85 - 4.8 )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D692" w14:textId="49BC442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2.98 ( 22.3 )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7D14" w14:textId="2D6D4C2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2.97 ( 2 )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1A2C" w14:textId="2FEF75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1.57 ( 0.89 )</w:t>
            </w:r>
          </w:p>
        </w:tc>
      </w:tr>
      <w:tr w:rsidR="00927CA9" w:rsidRPr="00927CA9" w14:paraId="00B3033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5FBF" w14:textId="2F83755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Thrombosis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E79F" w14:textId="1ECFA16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924E" w14:textId="6F7B4B8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2.59 ( 1.61 - 4.17 )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A87C" w14:textId="568EF0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2.58 ( 16.49 )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75120" w14:textId="55101D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2.58 ( 1.73 )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F552" w14:textId="1084C4A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1.37 ( 0.69 )</w:t>
            </w:r>
          </w:p>
        </w:tc>
      </w:tr>
      <w:tr w:rsidR="00927CA9" w:rsidRPr="00927CA9" w14:paraId="72BFCED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D5B6" w14:textId="033C726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Emotional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91BE" w14:textId="1E6F543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EBB5" w14:textId="680C4ED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7.34 ( 4.56 - 11.82 )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55C0" w14:textId="44B3B6E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7.32 ( 92.54 )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55CF" w14:textId="664DAE0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7.3 ( 4.9 )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9C60" w14:textId="5079113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2.87 ( 2.19 )</w:t>
            </w:r>
          </w:p>
        </w:tc>
      </w:tr>
      <w:tr w:rsidR="00927CA9" w:rsidRPr="00927CA9" w14:paraId="1C60C29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A9B7" w14:textId="33617C8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Stomatitis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99DD" w14:textId="2FFEA8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7897" w14:textId="3B39196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2.44 ( 1.47 - 4.05 )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39BB" w14:textId="3D7D5D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2.44 ( 12.73 )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A4F4" w14:textId="4D1A75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2.44 ( 1.59 )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25BE" w14:textId="4F96169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1.29 ( 0.56 )</w:t>
            </w:r>
          </w:p>
        </w:tc>
      </w:tr>
      <w:tr w:rsidR="00927CA9" w:rsidRPr="00927CA9" w14:paraId="33A416B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3833" w14:textId="2C25C1A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Dyspepsia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CB59" w14:textId="5792631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18D5" w14:textId="1891081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1.88 ( 1.13 - 3.12 )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74D3" w14:textId="0D7F2C1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1.88 ( 6.18 )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AD80" w14:textId="0B19738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1.88 ( 1.23 )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E23E" w14:textId="4BED6DC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0.91 ( 0.19 )</w:t>
            </w:r>
          </w:p>
        </w:tc>
      </w:tr>
      <w:tr w:rsidR="00927CA9" w:rsidRPr="00927CA9" w14:paraId="4532957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C9C2" w14:textId="08311F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Muscular Weakness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DEFE5" w14:textId="25F0D64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E48D" w14:textId="0EF1567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1.67 ( 1 - 2.77 )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F68C" w14:textId="62CBF07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1.66 ( 3.99 )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467A" w14:textId="6A70FFD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1.66 ( 1.09 )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ACA1" w14:textId="6E98693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0.74 ( 0.01 )</w:t>
            </w:r>
          </w:p>
        </w:tc>
      </w:tr>
      <w:tr w:rsidR="00927CA9" w:rsidRPr="00927CA9" w14:paraId="2932604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3293" w14:textId="7A57EE7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Contusion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7F750" w14:textId="235948F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7D99" w14:textId="5B8EFED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1.75 ( 1.05 - 2.91 )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A1FA4" w14:textId="44D5955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1.75 ( 4.82 )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C8DE1" w14:textId="0C12DA9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1.75 ( 1.14 )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A62A" w14:textId="6809569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0.81 ( 0.08 )</w:t>
            </w:r>
          </w:p>
        </w:tc>
      </w:tr>
      <w:tr w:rsidR="00927CA9" w:rsidRPr="00927CA9" w14:paraId="2E55D155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72A6" w14:textId="7F45099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Bone Pain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29FC" w14:textId="3351308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A719" w14:textId="17D2DE9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3.1 ( 1.83 - 5.24 )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6245" w14:textId="50D02C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3.1 ( 19.85 )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B208" w14:textId="4A59327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3.09 ( 1.99 )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A2E3" w14:textId="494BE98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1.63 ( 0.88 )</w:t>
            </w:r>
          </w:p>
        </w:tc>
      </w:tr>
      <w:tr w:rsidR="00927CA9" w:rsidRPr="00927CA9" w14:paraId="03E1489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078A" w14:textId="0414FA3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Creatinine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FA65" w14:textId="4CBE999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9D68D" w14:textId="0FB1021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2.49 ( 1.45 - 4.3 )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89B64" w14:textId="5D4A5BF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2.49 ( 11.59 )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1FB3" w14:textId="5AF0F37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2.49 ( 1.58 )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DDBB" w14:textId="004B820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1.32 ( 0.54 )</w:t>
            </w:r>
          </w:p>
        </w:tc>
      </w:tr>
      <w:tr w:rsidR="00927CA9" w:rsidRPr="00927CA9" w14:paraId="08BE107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9AC5" w14:textId="72D5BBF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Cataract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32D5" w14:textId="4717B9D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0938" w14:textId="14AA2D0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2.23 ( 1.3 - 3.85 )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7C25" w14:textId="08B7E44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2.23 ( 8.83 )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13FE8" w14:textId="68B9E57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2.23 ( 1.41 )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5E0F" w14:textId="6BC7AB5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1.16 ( 0.38 )</w:t>
            </w:r>
          </w:p>
        </w:tc>
      </w:tr>
      <w:tr w:rsidR="00927CA9" w:rsidRPr="00927CA9" w14:paraId="6A614C7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7701" w14:textId="5D6E28E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lastRenderedPageBreak/>
              <w:t>Skin Tightness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0EEC" w14:textId="7441EB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D37FF" w14:textId="5F8D7AD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42.81 ( 24.74 - 74.08 )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F751" w14:textId="11BD832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42.72 ( 521.67 )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E748" w14:textId="3EA4E50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42.09 ( 26.6 )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9956" w14:textId="66052B4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5.4 ( 4.62 )</w:t>
            </w:r>
          </w:p>
        </w:tc>
      </w:tr>
      <w:tr w:rsidR="00927CA9" w:rsidRPr="00927CA9" w14:paraId="0B4ECC1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BDEC" w14:textId="7DBB639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Bronchitis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C959" w14:textId="1FF9A7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B212B" w14:textId="51AE977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2.35 ( 1.36 - 4.05 )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2D2F" w14:textId="2E5D900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2.35 ( 10.07 )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579D" w14:textId="56F29B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2.35 ( 1.49 )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FF51" w14:textId="6F5A48F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1.23 ( 0.46 )</w:t>
            </w:r>
          </w:p>
        </w:tc>
      </w:tr>
      <w:tr w:rsidR="00927CA9" w:rsidRPr="00927CA9" w14:paraId="7F1A8DD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A271" w14:textId="144252F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Oedema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CA9A" w14:textId="479516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5209" w14:textId="31F6B39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3.04 ( 1.76 - 5.24 )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DFD0" w14:textId="566BA8C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3.04 ( 17.76 )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FF69" w14:textId="344B11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3.03 ( 1.92 )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389C" w14:textId="75AEF7F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 ( 0.83 )</w:t>
            </w:r>
          </w:p>
        </w:tc>
      </w:tr>
      <w:tr w:rsidR="00927CA9" w:rsidRPr="00927CA9" w14:paraId="066ED114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A228" w14:textId="665B68E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Gastrooesophageal</w:t>
            </w:r>
            <w:proofErr w:type="spellEnd"/>
            <w:r w:rsidRPr="00927CA9">
              <w:rPr>
                <w:sz w:val="18"/>
              </w:rPr>
              <w:t xml:space="preserve"> Reflux Disease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8E41" w14:textId="3D8F4C0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3685" w14:textId="605544A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1.87 ( 1.06 - 3.3 )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68A0" w14:textId="7B3779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1.87 ( 4.86 )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B9F0" w14:textId="3EF6595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1.87 ( 1.16 )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F0AC" w14:textId="546B817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0.9 ( 0.1 )</w:t>
            </w:r>
          </w:p>
        </w:tc>
      </w:tr>
      <w:tr w:rsidR="00927CA9" w:rsidRPr="00927CA9" w14:paraId="16AE766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EB42C" w14:textId="1599D95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Skin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F5D2" w14:textId="3D63BD5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3A19" w14:textId="4237CAD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3.35 ( 1.9 - 5.91 )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D5DB" w14:textId="1A4838D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3.35 ( 19.73 )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074E" w14:textId="0BCE01C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3.34 ( 2.08 )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FF85" w14:textId="3B53929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1.74 ( 0.94 )</w:t>
            </w:r>
          </w:p>
        </w:tc>
      </w:tr>
      <w:tr w:rsidR="00927CA9" w:rsidRPr="00927CA9" w14:paraId="40551B8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C992" w14:textId="586CA5B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Limb Discomfort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9A1E" w14:textId="3662CF6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2D98" w14:textId="716D132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3.79 ( 2.15 - 6.69 )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D8A4" w14:textId="5FBA412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3.79 ( 24.61 )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DCCC" w14:textId="7925DD7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3.78 ( 2.36 )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7A6A" w14:textId="102C9B0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1.92 ( 1.12 )</w:t>
            </w:r>
          </w:p>
        </w:tc>
      </w:tr>
      <w:tr w:rsidR="00927CA9" w:rsidRPr="00927CA9" w14:paraId="628EAD8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24B31" w14:textId="468A012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Gastroenteritis Viral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5CDC" w14:textId="07BB696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3765" w14:textId="008403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7.06 ( 4.01 - 12.45 )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DE81" w14:textId="0761C72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7.05 ( 62.17 )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D947" w14:textId="3CAF143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7.04 ( 4.38 )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272D" w14:textId="1A4531E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2.81 ( 2.01 )</w:t>
            </w:r>
          </w:p>
        </w:tc>
      </w:tr>
      <w:tr w:rsidR="00927CA9" w:rsidRPr="00927CA9" w14:paraId="2182D98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08B5" w14:textId="1A10B0D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Cholesterol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C737" w14:textId="3BC662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78369" w14:textId="638DD54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3.04 ( 1.72 - 5.36 )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4BB4" w14:textId="4D225BD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3.04 ( 16.37 )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1C44" w14:textId="23A6B1E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3.03 ( 1.89 )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61C6" w14:textId="6B97CE7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 ( 0.8 )</w:t>
            </w:r>
          </w:p>
        </w:tc>
      </w:tr>
      <w:tr w:rsidR="00927CA9" w:rsidRPr="00927CA9" w14:paraId="757970D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492C" w14:textId="52772D7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Viral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E67D" w14:textId="44B39A3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2A84" w14:textId="533C891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3.82 ( 2.11 - 6.9 )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F361" w14:textId="3A2B23A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3.81 ( 22.77 )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9984" w14:textId="4D02FE4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3.81 ( 2.32 )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4F84" w14:textId="39D7C45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1.93 ( 1.09 )</w:t>
            </w:r>
          </w:p>
        </w:tc>
      </w:tr>
      <w:tr w:rsidR="00927CA9" w:rsidRPr="00927CA9" w14:paraId="468EB4B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7F96" w14:textId="28A5684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Renal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7B4E" w14:textId="393145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22B2" w14:textId="546443C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2.72 ( 1.51 - 4.92 )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EBD1" w14:textId="2404570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2.72 ( 11.94 )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9301" w14:textId="06E18EB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2.72 ( 1.66 )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84A7" w14:textId="2594A1E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1.44 ( 0.61 )</w:t>
            </w:r>
          </w:p>
        </w:tc>
      </w:tr>
      <w:tr w:rsidR="00927CA9" w:rsidRPr="00927CA9" w14:paraId="3E30D0F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92C7" w14:textId="747C399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Decreased Activity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9BE9" w14:textId="324F4D9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2F54A" w14:textId="2588C58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7.83 ( 4.2 - 14.57 )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E1D6" w14:textId="558B5D5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7.81 ( 59.27 )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CB34C" w14:textId="162D8AD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7.8 ( 4.64 )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3B76" w14:textId="5214531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2.96 ( 2.09 )</w:t>
            </w:r>
          </w:p>
        </w:tc>
      </w:tr>
      <w:tr w:rsidR="00927CA9" w:rsidRPr="00927CA9" w14:paraId="1BB940E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5D8C" w14:textId="4E5F7B0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Bilirubin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B8F9" w14:textId="276099A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FEB3" w14:textId="0B0F2B5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5.81 ( 3.12 - 10.8 )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F57C" w14:textId="5E88BC7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5.8 ( 39.63 )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9BCC" w14:textId="6C33BA4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5.79 ( 3.44 )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9D6E" w14:textId="70C4855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2.53 ( 1.66 )</w:t>
            </w:r>
          </w:p>
        </w:tc>
      </w:tr>
      <w:tr w:rsidR="00927CA9" w:rsidRPr="00927CA9" w14:paraId="5CB52C55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B1DF" w14:textId="2B93AD0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 xml:space="preserve">Skin </w:t>
            </w:r>
            <w:proofErr w:type="spellStart"/>
            <w:r w:rsidRPr="00927CA9">
              <w:rPr>
                <w:sz w:val="18"/>
              </w:rPr>
              <w:t>Discolouration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F8FC1" w14:textId="3FF4A3C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AD7C" w14:textId="5FFE1A7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2.77 ( 1.49 - 5.15 )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6E1A" w14:textId="3EB3876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2.77 ( 11.28 )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9F42" w14:textId="177D6E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2.76 ( 1.64 )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6937" w14:textId="3E3BB78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1.47 ( 0.6 )</w:t>
            </w:r>
          </w:p>
        </w:tc>
      </w:tr>
      <w:tr w:rsidR="00927CA9" w:rsidRPr="00927CA9" w14:paraId="3D140A1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CE68" w14:textId="577AEDC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Bacterial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4B51" w14:textId="273B843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F2C9B" w14:textId="3249549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5.48 ( 2.95 - 10.2 )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0968" w14:textId="085EA0F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5.48 ( 36.52 )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9F1E" w14:textId="4209419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5.47 ( 3.25 )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0E8D" w14:textId="13FD02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2.45 ( 1.58 )</w:t>
            </w:r>
          </w:p>
        </w:tc>
      </w:tr>
      <w:tr w:rsidR="00927CA9" w:rsidRPr="00927CA9" w14:paraId="2855DCD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503E" w14:textId="70CE202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 xml:space="preserve">Gastrointestinal </w:t>
            </w:r>
            <w:proofErr w:type="spellStart"/>
            <w:r w:rsidRPr="00927CA9">
              <w:rPr>
                <w:sz w:val="18"/>
              </w:rPr>
              <w:t>Haemorrhage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563B" w14:textId="314B64E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EB00" w14:textId="423F022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2.71 ( 1.46 - 5.05 )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497A" w14:textId="3152B53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2.71 ( 10.8 )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48512" w14:textId="782645C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2.71 ( 1.61 )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BC68" w14:textId="6C5C5CA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1.44 ( 0.57 )</w:t>
            </w:r>
          </w:p>
        </w:tc>
      </w:tr>
      <w:tr w:rsidR="00927CA9" w:rsidRPr="00927CA9" w14:paraId="4327BE6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0617" w14:textId="693EF32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Muscle Tightness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52C9" w14:textId="3469E91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A5DC" w14:textId="0641FE6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7.68 ( 3.99 - 14.78 )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0D5A5" w14:textId="4CFEFEB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7.67 ( 52.04 )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E3FF" w14:textId="6F4FA9C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7.65 ( 4.42 )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8B4C" w14:textId="2E5B0FD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2.94 ( 2.02 )</w:t>
            </w:r>
          </w:p>
        </w:tc>
      </w:tr>
      <w:tr w:rsidR="00927CA9" w:rsidRPr="00927CA9" w14:paraId="186D08E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CDB3" w14:textId="0DFB040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Osteonecrosis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281F" w14:textId="5E204A5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DA72" w14:textId="2CC8F79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2.49 ( 1.29 - 4.78 )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0F31" w14:textId="6D7F408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2.48 ( 7.97 )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CB74" w14:textId="5E31F47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2.48 ( 1.44 )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EF657" w14:textId="767A91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1.31 ( 0.4 )</w:t>
            </w:r>
          </w:p>
        </w:tc>
      </w:tr>
      <w:tr w:rsidR="00927CA9" w:rsidRPr="00927CA9" w14:paraId="6A2415D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3498" w14:textId="2096519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Therapeutic Response Unexpected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9518" w14:textId="17D182F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8673" w14:textId="34CFAE6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( 1.37 - 5.07 )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9D41" w14:textId="45DB206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2.63 ( 9.12 )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9848" w14:textId="3D7C4E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2.63 ( 1.52 )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01E9" w14:textId="57356D6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 ( 0.48 )</w:t>
            </w:r>
          </w:p>
        </w:tc>
      </w:tr>
      <w:tr w:rsidR="00927CA9" w:rsidRPr="00927CA9" w14:paraId="3A854C4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3E95" w14:textId="270543A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Cellulitis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A5CF" w14:textId="5B99110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BB35" w14:textId="1E628EF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2.25 ( 1.17 - 4.33 )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C542" w14:textId="02780E6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2.25 ( 6.23 )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491F" w14:textId="64E4F2B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2.25 ( 1.3 )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9036E" w14:textId="37B1EF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1.17 ( 0.25 )</w:t>
            </w:r>
          </w:p>
        </w:tc>
      </w:tr>
      <w:tr w:rsidR="00927CA9" w:rsidRPr="00927CA9" w14:paraId="3E283755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6D79" w14:textId="048DFBD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Liver Function Test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946C" w14:textId="1A2ED2D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C86D" w14:textId="46147D7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3.62 ( 1.88 - 6.96 )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EB98" w14:textId="52CC60B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3.61 ( 17.01 )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F293" w14:textId="3E40125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3.61 ( 2.09 )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A866" w14:textId="4048F22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1.85 ( 0.94 )</w:t>
            </w:r>
          </w:p>
        </w:tc>
      </w:tr>
      <w:tr w:rsidR="00927CA9" w:rsidRPr="00927CA9" w14:paraId="58860812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7981" w14:textId="258002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Scleroderma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D09DA" w14:textId="115C77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CEAF" w14:textId="1B1F0EB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33.09 ( 17.14 - 63.87 )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C4EC" w14:textId="05A78FF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33.04 ( 276.34 )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7829" w14:textId="3B0CBF3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32.66 ( 18.84 )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A258" w14:textId="497E668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5.03 ( 4.11 )</w:t>
            </w:r>
          </w:p>
        </w:tc>
      </w:tr>
      <w:tr w:rsidR="00927CA9" w:rsidRPr="00927CA9" w14:paraId="75FFDDA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C79D" w14:textId="6E3AE6C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Fluid Retention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BF48" w14:textId="2365FAF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00B3" w14:textId="118512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2.33 ( 1.21 - 4.47 )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C12D" w14:textId="084B0A1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2.32 ( 6.78 )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8F6D" w14:textId="730F92F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2.32 ( 1.34 )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8054B" w14:textId="112F66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1.22 ( 0.3 )</w:t>
            </w:r>
          </w:p>
        </w:tc>
      </w:tr>
      <w:tr w:rsidR="00927CA9" w:rsidRPr="00927CA9" w14:paraId="7741F1E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3705" w14:textId="1FAEE42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White Blood Cell Count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8C56" w14:textId="1A596DE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B110" w14:textId="39226D1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2.93 ( 1.46 - 5.87 )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62EB" w14:textId="41CFDF6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2.93 ( 10.15 )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9C5F" w14:textId="3786EC1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2.93 ( 1.64 )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E1E5" w14:textId="62852E8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1.55 ( 0.59 )</w:t>
            </w:r>
          </w:p>
        </w:tc>
      </w:tr>
      <w:tr w:rsidR="00927CA9" w:rsidRPr="00927CA9" w14:paraId="11A28B1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8682" w14:textId="6EBBA06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Potassium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F5F5" w14:textId="73DB36F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6B7C" w14:textId="78BF1F7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3.36 ( 1.68 - 6.72 )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1F5C" w14:textId="5EB9C58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3.35 ( 13.21 )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BF72" w14:textId="4E1C3C0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3.35 ( 1.88 )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6D01" w14:textId="2A5626D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1.74 ( 0.78 )</w:t>
            </w:r>
          </w:p>
        </w:tc>
      </w:tr>
      <w:tr w:rsidR="00927CA9" w:rsidRPr="00927CA9" w14:paraId="08F092E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3AF0" w14:textId="15FEA22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Spinal Fracture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CDE5" w14:textId="3BD9D84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B9B0" w14:textId="5726B62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4.51 ( 2.26 - 9.04 )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5335" w14:textId="17DBFA2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4.51 ( 21.82 )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C990" w14:textId="2C385E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4.5 ( 2.52 )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3A5B" w14:textId="461DCCD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2.17 ( 1.21 )</w:t>
            </w:r>
          </w:p>
        </w:tc>
      </w:tr>
      <w:tr w:rsidR="00927CA9" w:rsidRPr="00927CA9" w14:paraId="1639C7B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DC2A" w14:textId="467D61B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Red Blood Cell Count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0E2D" w14:textId="2F4B47E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A2CB" w14:textId="0325D5C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2.77 ( 1.38 - 5.55 )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4CC5" w14:textId="6D196F4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2.77 ( 9.03 )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E154" w14:textId="098822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2.77 ( 1.55 )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4375" w14:textId="00493F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1.47 ( 0.5 )</w:t>
            </w:r>
          </w:p>
        </w:tc>
      </w:tr>
      <w:tr w:rsidR="00927CA9" w:rsidRPr="00927CA9" w14:paraId="017ADE1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026A" w14:textId="15F3BF2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Musculoskeletal Discomfort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81CF" w14:textId="76124B8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D238" w14:textId="5D85DE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 ( 2.5 - 10.01 )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7706" w14:textId="03CEFC5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 ( 25.53 )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025D" w14:textId="469F40E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4.99 ( 2.79 )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73D0" w14:textId="151BF62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2.32 ( 1.36 )</w:t>
            </w:r>
          </w:p>
        </w:tc>
      </w:tr>
      <w:tr w:rsidR="00927CA9" w:rsidRPr="00927CA9" w14:paraId="1F510A9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86CB" w14:textId="0BAD4C0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Wound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F169" w14:textId="36E82F0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36EA" w14:textId="73AFCDA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2.12 ( 1.06 - 4.24 )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8CD2" w14:textId="36B27D4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2.12 ( 4.7 )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17A7" w14:textId="668948D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2.11 ( 1.18 )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2075" w14:textId="6CBF4C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1.08 ( 0.12 )</w:t>
            </w:r>
          </w:p>
        </w:tc>
      </w:tr>
      <w:tr w:rsidR="00927CA9" w:rsidRPr="00927CA9" w14:paraId="7EA852A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7E22" w14:textId="54DF5D1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lastRenderedPageBreak/>
              <w:t>Hip Fracture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D1AA" w14:textId="0460967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5580" w14:textId="3A708D6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2.96 ( 1.48 - 5.93 )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FB2B" w14:textId="787CDC1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2.96 ( 10.36 )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BA17F" w14:textId="3BBD1E8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2.96 ( 1.65 )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6F29" w14:textId="01E5B46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1.56 ( 0.6 )</w:t>
            </w:r>
          </w:p>
        </w:tc>
      </w:tr>
      <w:tr w:rsidR="00927CA9" w:rsidRPr="00927CA9" w14:paraId="1C0781B2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660A" w14:textId="28A7090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Eye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6BBE" w14:textId="0879A0F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3742" w14:textId="0AED824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2.38 ( 1.13 - 4.99 )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AB3A5" w14:textId="691358C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2.38 ( 5.58 )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A486" w14:textId="6149E00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2.37 ( 1.28 )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6B84" w14:textId="6446956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1.25 ( 0.23 )</w:t>
            </w:r>
          </w:p>
        </w:tc>
      </w:tr>
      <w:tr w:rsidR="00927CA9" w:rsidRPr="00927CA9" w14:paraId="32FCBDA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97DA" w14:textId="0CD657B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Skin Cancer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4342" w14:textId="3D21B52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3C9A" w14:textId="54AAEFA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2.26 ( 1.08 - 4.74 )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1C313" w14:textId="2640E99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2.26 ( 4.9 )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95A8" w14:textId="6A23B64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2.26 ( 1.21 )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1B23" w14:textId="02DF77C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1.17 ( 0.15 )</w:t>
            </w:r>
          </w:p>
        </w:tc>
      </w:tr>
      <w:tr w:rsidR="00927CA9" w:rsidRPr="00927CA9" w14:paraId="2E4BC27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F7A4" w14:textId="43BD057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Choking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1A09" w14:textId="512F1ED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7B5F" w14:textId="3CB88CB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4.16 ( 1.98 - 8.74 )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DCE2" w14:textId="234D000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4.16 ( 16.77 )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18DC4" w14:textId="771547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4.15 ( 2.23 )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84C81" w14:textId="5202DD7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2.05 ( 1.03 )</w:t>
            </w:r>
          </w:p>
        </w:tc>
      </w:tr>
      <w:tr w:rsidR="00927CA9" w:rsidRPr="00927CA9" w14:paraId="57AC2A9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C9A3" w14:textId="6F9B5F3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Test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1C53" w14:textId="17BFD6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B7924" w14:textId="0EFA56E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4.19 ( 1.99 - 8.79 )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1D84" w14:textId="5C0791D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4.18 ( 16.92 )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016B7" w14:textId="0676BE1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4.18 ( 2.25 )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2215" w14:textId="52F705B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2.06 ( 1.04 )</w:t>
            </w:r>
          </w:p>
        </w:tc>
      </w:tr>
      <w:tr w:rsidR="00927CA9" w:rsidRPr="00927CA9" w14:paraId="67BBE02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8C27" w14:textId="3438DB4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Laboratory Test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8E75" w14:textId="3599D03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F39F" w14:textId="34E4349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( 1.26 - 5.55 )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01CB" w14:textId="2971E76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( 7.14 )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472EF" w14:textId="1466B5B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( 1.42 )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F86A" w14:textId="69A2DB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 ( 0.38 )</w:t>
            </w:r>
          </w:p>
        </w:tc>
      </w:tr>
      <w:tr w:rsidR="00927CA9" w:rsidRPr="00927CA9" w14:paraId="7ED91A0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F718" w14:textId="44C1056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Limb Injury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4562" w14:textId="68D636E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AF91" w14:textId="31C2041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2.33 ( 1.11 - 4.9 )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4E41" w14:textId="11C62F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2.33 ( 5.32 )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E1C4" w14:textId="435727D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2.33 ( 1.25 )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9E0FC" w14:textId="27D25D6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1.22 ( 0.2 )</w:t>
            </w:r>
          </w:p>
        </w:tc>
      </w:tr>
      <w:tr w:rsidR="00927CA9" w:rsidRPr="00927CA9" w14:paraId="4472394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BD2E" w14:textId="7F9989B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Leukaemia</w:t>
            </w:r>
            <w:proofErr w:type="spellEnd"/>
            <w:r w:rsidRPr="00927CA9">
              <w:rPr>
                <w:sz w:val="18"/>
              </w:rPr>
              <w:t xml:space="preserve"> Recurrent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57BE" w14:textId="7D063DF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D92F" w14:textId="7B2460B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64.31 ( 30.39 - 136.12 )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ACA8" w14:textId="7B1F1B7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64.24 ( 425.97 )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4E91" w14:textId="01A1546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62.81 ( 33.54 )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10F4" w14:textId="4C56254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5.97 ( 4.94 )</w:t>
            </w:r>
          </w:p>
        </w:tc>
      </w:tr>
      <w:tr w:rsidR="00927CA9" w:rsidRPr="00927CA9" w14:paraId="057ACDF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DD3F" w14:textId="663D75C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Pulmonary Thrombosis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8185" w14:textId="738365E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97AB" w14:textId="3D9E3AD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6.49 ( 3.09 - 13.62 )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587C" w14:textId="736CAE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6.48 ( 32.37 )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4CF6" w14:textId="2530BF3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6.47 ( 3.48 )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B50E1" w14:textId="1FE15EC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2.69 ( 1.67 )</w:t>
            </w:r>
          </w:p>
        </w:tc>
      </w:tr>
      <w:tr w:rsidR="00927CA9" w:rsidRPr="00927CA9" w14:paraId="5E19121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D97D" w14:textId="6D44569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Product Administered To Patient Of Inappropriate Age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6B13" w14:textId="12E9F61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48980" w14:textId="7A435FE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7.8 ( 3.71 - 16.38 )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C5EB" w14:textId="2B812F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7.79 ( 41.32 )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4C114" w14:textId="5A23ED0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7.77 ( 4.18 )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0E15" w14:textId="23FEACE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2.96 ( 1.94 )</w:t>
            </w:r>
          </w:p>
        </w:tc>
      </w:tr>
      <w:tr w:rsidR="00927CA9" w:rsidRPr="00927CA9" w14:paraId="38BEF924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4247" w14:textId="3C8D13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Incorrect Route Of Product Administration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87D1" w14:textId="349189D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37AA" w14:textId="05C41EE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 ( 1.29 - 5.67 )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4D52" w14:textId="1611692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 ( 7.49 )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3773" w14:textId="2F4A1C2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 ( 1.45 )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2FDD" w14:textId="7C3CBA6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1.43 ( 0.41 )</w:t>
            </w:r>
          </w:p>
        </w:tc>
      </w:tr>
      <w:tr w:rsidR="00927CA9" w:rsidRPr="00927CA9" w14:paraId="48EDC98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51E6" w14:textId="7B435E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Oral Pain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E97C" w14:textId="4E63037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E713" w14:textId="4FE25E0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3.26 ( 1.46 - 7.25 )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CA7A" w14:textId="34FC1B4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3.25 ( 9.36 )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667C" w14:textId="4926A8B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3.25 ( 1.66 )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9DC8" w14:textId="40C7744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1.7 ( 0.61 )</w:t>
            </w:r>
          </w:p>
        </w:tc>
      </w:tr>
      <w:tr w:rsidR="00927CA9" w:rsidRPr="00927CA9" w14:paraId="72E2A28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7B19" w14:textId="0F85C2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Pneumonia Bacterial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2442" w14:textId="47896CD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B7F7" w14:textId="3A3F2C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5.07 ( 2.28 - 11.31 )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568B6" w14:textId="46AEE39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5.07 ( 19.57 )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07E1" w14:textId="6B24005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5.06 ( 2.59 )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FCA8" w14:textId="3EC5B66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2.34 ( 1.25 )</w:t>
            </w:r>
          </w:p>
        </w:tc>
      </w:tr>
      <w:tr w:rsidR="00927CA9" w:rsidRPr="00927CA9" w14:paraId="456CCCE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1070" w14:textId="4BA316D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Full Blood Count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6B2F" w14:textId="7E2212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C363" w14:textId="24A00BC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2.66 ( 1.19 - 5.92 )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9A95" w14:textId="3E5DA9D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2.65 ( 6.18 )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3C71" w14:textId="5F2E3E2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2.65 ( 1.36 )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48DB2" w14:textId="41F3F7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1.41 ( 0.32 )</w:t>
            </w:r>
          </w:p>
        </w:tc>
      </w:tr>
      <w:tr w:rsidR="00927CA9" w:rsidRPr="00927CA9" w14:paraId="73D1F2C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0B4F" w14:textId="02C2111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Glaucoma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E050" w14:textId="7C261B9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5EC3" w14:textId="2AEFE13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3.83 ( 1.72 - 8.54 )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48DE" w14:textId="2A49675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3.83 ( 12.53 )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20F3" w14:textId="0C1461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3.83 ( 1.96 )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DBE0" w14:textId="4776072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1.94 ( 0.84 )</w:t>
            </w:r>
          </w:p>
        </w:tc>
      </w:tr>
      <w:tr w:rsidR="00927CA9" w:rsidRPr="00927CA9" w14:paraId="4B53906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3015" w14:textId="6CD7CA3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Immunoglobulin G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5F36" w14:textId="5CFE8D6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45C54" w14:textId="4F9F458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16.19 ( 7.25 - 36.13 )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E7D2" w14:textId="5D0F0E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16.17 ( 84.92 )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82CF2" w14:textId="04F1F4B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16.08 ( 8.22 )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0898" w14:textId="15FE40C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4.01 ( 2.91 )</w:t>
            </w:r>
          </w:p>
        </w:tc>
      </w:tr>
      <w:tr w:rsidR="00927CA9" w:rsidRPr="00927CA9" w14:paraId="008693B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E058" w14:textId="3CB06E9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Joint Stiffness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628A" w14:textId="2C82D4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286B" w14:textId="2C3C453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( 1.18 - 5.88 )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5402" w14:textId="25AB91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( 6.1 )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A0FA" w14:textId="5145F62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( 1.35 )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5EE7" w14:textId="5608270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 ( 0.31 )</w:t>
            </w:r>
          </w:p>
        </w:tc>
      </w:tr>
      <w:tr w:rsidR="00927CA9" w:rsidRPr="00927CA9" w14:paraId="533E4F4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E1A2" w14:textId="5309331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Staphylococcal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E76E" w14:textId="32279B2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503D" w14:textId="1F38D0D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2.69 ( 1.21 - 5.98 )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EF94" w14:textId="41FE742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2.68 ( 6.34 )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DC2E" w14:textId="0401490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2.68 ( 1.37 )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9B44" w14:textId="11CE006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1.42 ( 0.33 )</w:t>
            </w:r>
          </w:p>
        </w:tc>
      </w:tr>
      <w:tr w:rsidR="00927CA9" w:rsidRPr="00927CA9" w14:paraId="23B5F54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8E87" w14:textId="6E20AF8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Pulmonary Mass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97A1" w14:textId="347891E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B303" w14:textId="61AF700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3.93 ( 1.76 - 8.76 )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446C" w14:textId="59BACB8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3.93 ( 13.09 )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9DE7" w14:textId="405B6BF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3.93 ( 2.01 )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895F" w14:textId="26F12B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1.97 ( 0.88 )</w:t>
            </w:r>
          </w:p>
        </w:tc>
      </w:tr>
      <w:tr w:rsidR="00927CA9" w:rsidRPr="00927CA9" w14:paraId="26DD995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ED3F" w14:textId="6771BD9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Skin Atrophy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082E6" w14:textId="1082C14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7272" w14:textId="226902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11.6 ( 5.2 - 25.88 )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53E6F" w14:textId="6E1E6E8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11.59 ( 57.83 )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D295" w14:textId="0E4A5F3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11.55 ( 5.9 )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890D" w14:textId="0D23A7A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3.53 ( 2.44 )</w:t>
            </w:r>
          </w:p>
        </w:tc>
      </w:tr>
      <w:tr w:rsidR="00927CA9" w:rsidRPr="00927CA9" w14:paraId="3A4D43D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F80E" w14:textId="6AE6E46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Pericardial Effusion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17A9" w14:textId="033DC9F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7A1DC" w14:textId="31967E4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3.15 ( 1.41 - 7.01 )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4B3D" w14:textId="208225C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3.14 ( 8.77 )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4696" w14:textId="563485F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3.14 ( 1.61 )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EA31" w14:textId="2BE3047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1.65 ( 0.56 )</w:t>
            </w:r>
          </w:p>
        </w:tc>
      </w:tr>
      <w:tr w:rsidR="00927CA9" w:rsidRPr="00927CA9" w14:paraId="73ACE6C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0330" w14:textId="34D3F4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Pneumothorax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123E" w14:textId="747AB8C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AB25" w14:textId="7578496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 ( 1.46 - 8.42 )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5D05" w14:textId="3BEF1D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 ( 8.91 )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5399" w14:textId="3803662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 ( 1.68 )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D2B2" w14:textId="3F2FF4F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1.81 ( 0.63 )</w:t>
            </w:r>
          </w:p>
        </w:tc>
      </w:tr>
      <w:tr w:rsidR="00927CA9" w:rsidRPr="00927CA9" w14:paraId="28C1075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CEB3" w14:textId="53D600B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Faeces</w:t>
            </w:r>
            <w:proofErr w:type="spellEnd"/>
            <w:r w:rsidRPr="00927CA9">
              <w:rPr>
                <w:sz w:val="18"/>
              </w:rPr>
              <w:t xml:space="preserve"> Soft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856A" w14:textId="230FFAF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0BEC" w14:textId="22A5EB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4.53 ( 1.89 - 10.91 )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4376" w14:textId="5F44EC8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4.53 ( 13.74 )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E0D4" w14:textId="757222A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4.53 ( 2.17 )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127C" w14:textId="2DD4B0F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2.18 ( 1 )</w:t>
            </w:r>
          </w:p>
        </w:tc>
      </w:tr>
      <w:tr w:rsidR="00927CA9" w:rsidRPr="00927CA9" w14:paraId="4BD0F8D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E9244" w14:textId="690D005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Spinal Pain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22DA" w14:textId="371BE7E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F177" w14:textId="524E7F0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3.84 ( 1.59 - 9.22 )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4E21" w14:textId="72335FD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3.83 ( 10.46 )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1110B" w14:textId="36A86DF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3.83 ( 1.84 )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B0A9" w14:textId="5395F7C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1.94 ( 0.76 )</w:t>
            </w:r>
          </w:p>
        </w:tc>
      </w:tr>
      <w:tr w:rsidR="00927CA9" w:rsidRPr="00927CA9" w14:paraId="7E0BDDE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7A68" w14:textId="070C75B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Skin Ulcer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E044" w14:textId="449CE47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16D8A" w14:textId="286CC23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2.42 ( 1 - 5.81 )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22FE" w14:textId="37F0C90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2.41 ( 4.14 )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5EA2" w14:textId="7690263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2.41 ( 1.16 )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E706C" w14:textId="3B4E82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1.27 ( 0.09 )</w:t>
            </w:r>
          </w:p>
        </w:tc>
      </w:tr>
      <w:tr w:rsidR="00927CA9" w:rsidRPr="00927CA9" w14:paraId="3B60426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E1C6" w14:textId="5BF0586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Pulmonary Function Test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4EC2" w14:textId="51F53E4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3C8D" w14:textId="6F64273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15.12 ( 6.28 - 36.44 )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990F" w14:textId="2B5C9FD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15.11 ( 65.54 )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91E5" w14:textId="1316619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15.04 ( 7.2 )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AF92" w14:textId="4E009EF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3.91 ( 2.73 )</w:t>
            </w:r>
          </w:p>
        </w:tc>
      </w:tr>
      <w:tr w:rsidR="00927CA9" w:rsidRPr="00927CA9" w14:paraId="72D0BA1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87A4" w14:textId="5CCC8E5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Hepatic Failure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69E1" w14:textId="486351E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CBA1" w14:textId="7041B51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( 1.1 - 6.35 )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3D919" w14:textId="1B6D62A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( 5.09 )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666E" w14:textId="5CA9FF5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2.64 ( 1.27 )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5558" w14:textId="08DEB1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 ( 0.22 )</w:t>
            </w:r>
          </w:p>
        </w:tc>
      </w:tr>
      <w:tr w:rsidR="00927CA9" w:rsidRPr="00927CA9" w14:paraId="73F4DAC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B756" w14:textId="4F83C96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Transfusion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3D66" w14:textId="254B086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661F" w14:textId="23CCDE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6.07 ( 2.52 - 14.61 )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749A" w14:textId="4E6DC50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6.07 ( 21.12 )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FA69" w14:textId="00B6B77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6.06 ( 2.91 )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D460B" w14:textId="625085A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 ( 1.42 )</w:t>
            </w:r>
          </w:p>
        </w:tc>
      </w:tr>
      <w:tr w:rsidR="00927CA9" w:rsidRPr="00927CA9" w14:paraId="5852E6A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B2D6" w14:textId="447ECD1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lastRenderedPageBreak/>
              <w:t>Upper-Airway Cough Syndrome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B042" w14:textId="4A8D40D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98C3" w14:textId="0589D91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5.78 ( 2.4 - 13.91 )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40F0" w14:textId="642C982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5.78 ( 19.72 )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17B2" w14:textId="7CA9A69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5.77 ( 2.77 )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DFB4" w14:textId="4623A17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2.53 ( 1.35 )</w:t>
            </w:r>
          </w:p>
        </w:tc>
      </w:tr>
      <w:tr w:rsidR="00927CA9" w:rsidRPr="00927CA9" w14:paraId="04ECC4D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081FC" w14:textId="0C3C41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Hepatic Enzyme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84A6" w14:textId="27FC41A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C7EB" w14:textId="145A3E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11.29 ( 4.69 - 27.17 )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66A0" w14:textId="1DD4E3C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11.28 ( 46.64 )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E350" w14:textId="13692F4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11.23 ( 5.39 )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5013" w14:textId="5FF7527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3.49 ( 2.31 )</w:t>
            </w:r>
          </w:p>
        </w:tc>
      </w:tr>
      <w:tr w:rsidR="00927CA9" w:rsidRPr="00927CA9" w14:paraId="54FD5B9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9AE0" w14:textId="1D21562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Muscle Atrophy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6D7A" w14:textId="136F98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9C97" w14:textId="6527B9C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4.67 ( 1.94 - 11.22 )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1A55" w14:textId="0B32650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4.66 ( 14.36 )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01AD" w14:textId="454760D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4.66 ( 2.23 )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618AB" w14:textId="2E23641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2.22 ( 1.04 )</w:t>
            </w:r>
          </w:p>
        </w:tc>
      </w:tr>
      <w:tr w:rsidR="00927CA9" w:rsidRPr="00927CA9" w14:paraId="0422CF3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17C2" w14:textId="059F79B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Eating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2BE5" w14:textId="3B3C673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AF6F" w14:textId="400DE9F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2.61 ( 1.09 - 6.28 )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F47D" w14:textId="275B092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2.61 ( 4.96 )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3DF8" w14:textId="5E5A7B0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2.61 ( 1.25 )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35C6" w14:textId="1EC39D6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1.38 ( 0.2 )</w:t>
            </w:r>
          </w:p>
        </w:tc>
      </w:tr>
      <w:tr w:rsidR="00927CA9" w:rsidRPr="00927CA9" w14:paraId="7D7FC82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9547" w14:textId="6A62DA7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Eye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A4B4" w14:textId="1750647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540C" w14:textId="70D4B1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4.07 ( 1.69 - 9.79 )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3537" w14:textId="6A79D7F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4.07 ( 11.55 )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4558" w14:textId="502ECFD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4.06 ( 1.95 )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E397" w14:textId="517B149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2.02 ( 0.84 )</w:t>
            </w:r>
          </w:p>
        </w:tc>
      </w:tr>
      <w:tr w:rsidR="00927CA9" w:rsidRPr="00927CA9" w14:paraId="511AC22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EE54" w14:textId="2B84C3C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Nail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DDF7" w14:textId="022B58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1137" w14:textId="2AB0D54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5.8 ( 2.41 - 13.96 )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4592" w14:textId="5F5EA8D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5.8 ( 19.81 )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D3AC" w14:textId="2EE7BD6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5.79 ( 2.78 )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3AF6" w14:textId="79D2F02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2.53 ( 1.35 )</w:t>
            </w:r>
          </w:p>
        </w:tc>
      </w:tr>
      <w:tr w:rsidR="00927CA9" w:rsidRPr="00927CA9" w14:paraId="5DEE942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A35C" w14:textId="18DC2CA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Eye Discharge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CB46" w14:textId="53E8C80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27E1" w14:textId="5CF2A4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4.89 ( 2.03 - 11.77 )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A880" w14:textId="4D80545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4.89 ( 15.44 )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EEE19" w14:textId="0B59D38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4.88 ( 2.34 )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0661" w14:textId="2C54D51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2.29 ( 1.11 )</w:t>
            </w:r>
          </w:p>
        </w:tc>
      </w:tr>
      <w:tr w:rsidR="00927CA9" w:rsidRPr="00927CA9" w14:paraId="7C19AA0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7B9F" w14:textId="66F3F0F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Liver Function Test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6C55" w14:textId="244EF79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F676" w14:textId="639D22E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4.2 ( 1.75 - 10.11 )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D0D3" w14:textId="4F2F65D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4.2 ( 12.18 )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2530" w14:textId="101514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4.2 ( 2.01 )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89EA" w14:textId="4D7F14F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2.07 ( 0.89 )</w:t>
            </w:r>
          </w:p>
        </w:tc>
      </w:tr>
      <w:tr w:rsidR="00927CA9" w:rsidRPr="00927CA9" w14:paraId="549A4162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52F5" w14:textId="4429353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Dental Caries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6EB2" w14:textId="047CF8B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9FDE" w14:textId="1E4FF8E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6.53 ( 2.71 - 15.7 )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F591" w14:textId="6862CEB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6.52 ( 23.32 )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A76C" w14:textId="13C6E58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6.51 ( 3.12 )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BBB7" w14:textId="1F532FA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 ( 1.52 )</w:t>
            </w:r>
          </w:p>
        </w:tc>
      </w:tr>
      <w:tr w:rsidR="00927CA9" w:rsidRPr="00927CA9" w14:paraId="3CE6838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8FB0" w14:textId="29BF4AC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Photophobia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F7BA" w14:textId="495DE89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7B88" w14:textId="7D0D076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 ( 1.21 - 6.98 )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C587" w14:textId="31A0DB4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 ( 6.22 )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C3ED" w14:textId="506013C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 ( 1.39 )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4CEB" w14:textId="5556F14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1.54 ( 0.36 )</w:t>
            </w:r>
          </w:p>
        </w:tc>
      </w:tr>
      <w:tr w:rsidR="00927CA9" w:rsidRPr="00927CA9" w14:paraId="5B7F249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B5B9" w14:textId="2B79CF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Sodium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F6EDE" w14:textId="32B16C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33BB" w14:textId="77E268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3.29 ( 1.37 - 7.91 )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7B27" w14:textId="030937B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3.29 ( 7.94 )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686D" w14:textId="10E2B74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3.28 ( 1.58 )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EE98" w14:textId="037411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1.72 ( 0.54 )</w:t>
            </w:r>
          </w:p>
        </w:tc>
      </w:tr>
      <w:tr w:rsidR="00927CA9" w:rsidRPr="00927CA9" w14:paraId="59874F7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9EDA" w14:textId="0D4C385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Respiratory Syncytial Virus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C619" w14:textId="5BA1530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69B2" w14:textId="43D439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4.06 ( 1.69 - 9.76 )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CFD8" w14:textId="13AB4A2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4.05 ( 11.49 )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66D1" w14:textId="649E8C7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4.05 ( 1.94 )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E0F22" w14:textId="16D254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2.02 ( 0.84 )</w:t>
            </w:r>
          </w:p>
        </w:tc>
      </w:tr>
      <w:tr w:rsidR="00927CA9" w:rsidRPr="00927CA9" w14:paraId="7230CD3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414F" w14:textId="24FA799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Joint Injury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26F2" w14:textId="56FAF4A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1B68" w14:textId="3FB4CE2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2.39 ( 0.99 - 5.75 )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B4A9C" w14:textId="2D48E93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2.39 ( 4.04 )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A16BD" w14:textId="317F915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2.39 ( 1.15 )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74939" w14:textId="1E08F26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1.26 ( 0.08 )</w:t>
            </w:r>
          </w:p>
        </w:tc>
      </w:tr>
      <w:tr w:rsidR="00927CA9" w:rsidRPr="00927CA9" w14:paraId="11697DC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4B5FD" w14:textId="210F230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Lip Pain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825A" w14:textId="7488A4F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8F90" w14:textId="16558C2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18.07 ( 6.76 - 48.31 )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4B20" w14:textId="6127465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18.06 ( 64.04 )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CCDC" w14:textId="05F8785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17.95 ( 7.88 )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03A4" w14:textId="5848584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4.17 ( 2.87 )</w:t>
            </w:r>
          </w:p>
        </w:tc>
      </w:tr>
      <w:tr w:rsidR="00927CA9" w:rsidRPr="00927CA9" w14:paraId="4838901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3B0AF" w14:textId="62F0E10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Device Related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0908" w14:textId="392CE8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D617A" w14:textId="6AED9F4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3.9 ( 1.46 - 10.41 )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182E6" w14:textId="3AC3026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3.9 ( 8.62 )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79BE1" w14:textId="282DC6D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3.9 ( 1.72 )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D6EA" w14:textId="6A6F3CC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1.96 ( 0.67 )</w:t>
            </w:r>
          </w:p>
        </w:tc>
      </w:tr>
      <w:tr w:rsidR="00927CA9" w:rsidRPr="00927CA9" w14:paraId="226F85C7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A11F" w14:textId="04CBF93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Skin Laceration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D150" w14:textId="0AEFAB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ECF6" w14:textId="3904906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2.76 ( 1.03 - 7.36 )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7FCB" w14:textId="6640E29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2.76 ( 4.48 )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7432" w14:textId="7F3153F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2.76 ( 1.21 )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A01E" w14:textId="487ADB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1.46 ( 0.17 )</w:t>
            </w:r>
          </w:p>
        </w:tc>
      </w:tr>
      <w:tr w:rsidR="00927CA9" w:rsidRPr="00927CA9" w14:paraId="58FCD11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B319D" w14:textId="2E5BF51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White Blood Cell Count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1539" w14:textId="2799E9C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0698" w14:textId="7F25AE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5.8 ( 2.17 - 15.48 )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DBB8" w14:textId="6242AB2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5.8 ( 15.85 )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0E43" w14:textId="226FC16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5.79 ( 2.55 )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1A3F" w14:textId="2C4A900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2.53 ( 1.24 )</w:t>
            </w:r>
          </w:p>
        </w:tc>
      </w:tr>
      <w:tr w:rsidR="00927CA9" w:rsidRPr="00927CA9" w14:paraId="4FE12EF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C4EE" w14:textId="0B8E4F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Platelet Count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090A9" w14:textId="56AB7B7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980F" w14:textId="63AF6B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6.1 ( 2.29 - 16.28 )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4A3F" w14:textId="32ABE1C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6.1 ( 17.01 )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21B7" w14:textId="345AE0E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6.09 ( 2.68 )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2042" w14:textId="43854DD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2.61 ( 1.31 )</w:t>
            </w:r>
          </w:p>
        </w:tc>
      </w:tr>
      <w:tr w:rsidR="00927CA9" w:rsidRPr="00927CA9" w14:paraId="7B11C69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93D2" w14:textId="6AE098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Upper Limb Fracture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A845" w14:textId="0BAD940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35C2" w14:textId="5BC0B6D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2.57 ( 0.97 - 6.87 )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3362" w14:textId="0700C85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2.57 ( 3.85 )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23A0" w14:textId="1D7229D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2.57 ( 1.13 )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6F9E" w14:textId="6C08FCE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1.36 ( 0.07 )</w:t>
            </w:r>
          </w:p>
        </w:tc>
      </w:tr>
      <w:tr w:rsidR="00927CA9" w:rsidRPr="00927CA9" w14:paraId="0932494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74481" w14:textId="5DF0E38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Oral Mucosal Blistering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CEFF" w14:textId="1D15733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E713" w14:textId="0B33F8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7.99 ( 2.99 - 21.33 )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A6F5" w14:textId="441264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7.99 ( 24.38 )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E3C9" w14:textId="3FBC4B5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7.97 ( 3.5 )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8D9B" w14:textId="2FDA75F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2.99 ( 1.7 )</w:t>
            </w:r>
          </w:p>
        </w:tc>
      </w:tr>
      <w:tr w:rsidR="00927CA9" w:rsidRPr="00927CA9" w14:paraId="166D5F9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C7FF0" w14:textId="3B83FE8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Cataract Operation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10CD" w14:textId="5AF0E8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508E" w14:textId="63D7EE1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9.86 ( 3.69 - 26.34 )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2762" w14:textId="10A8893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9.86 ( 31.73 )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C599" w14:textId="35A221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9.83 ( 4.32 )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1671B" w14:textId="6AED6FE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 ( 2 )</w:t>
            </w:r>
          </w:p>
        </w:tc>
      </w:tr>
      <w:tr w:rsidR="00927CA9" w:rsidRPr="00927CA9" w14:paraId="5A56F69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70EA" w14:textId="3E2E7A9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Rhinovirus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B6306" w14:textId="671B38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C8DA" w14:textId="6DD6FC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7.52 ( 2.82 - 20.07 )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2DB6" w14:textId="2CA4862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7.51 ( 22.53 )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62C8" w14:textId="27FDDBC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7.5 ( 3.3 )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46F4" w14:textId="31EB00E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2.91 ( 1.61 )</w:t>
            </w:r>
          </w:p>
        </w:tc>
      </w:tr>
      <w:tr w:rsidR="00927CA9" w:rsidRPr="00927CA9" w14:paraId="066202B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91DE" w14:textId="5EDCD23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Haemoglobin</w:t>
            </w:r>
            <w:proofErr w:type="spellEnd"/>
            <w:r w:rsidRPr="00927CA9">
              <w:rPr>
                <w:sz w:val="18"/>
              </w:rPr>
              <w:t xml:space="preserve">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95D6" w14:textId="1A5EBEE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28AE" w14:textId="6BB38A8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6.29 ( 2.36 - 16.79 )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D714F" w14:textId="3EBA6B9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6.29 ( 17.76 )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8BDD" w14:textId="50E4E2A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6.28 ( 2.76 )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5E8C" w14:textId="1F8F88C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2.65 ( 1.36 )</w:t>
            </w:r>
          </w:p>
        </w:tc>
      </w:tr>
      <w:tr w:rsidR="00927CA9" w:rsidRPr="00927CA9" w14:paraId="60AF305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22BA" w14:textId="34AFF3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Renal Function Test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EE78" w14:textId="3FCF7B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5492" w14:textId="61D69EE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8.16 ( 3.06 - 21.77 )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6338" w14:textId="10BE644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8.15 ( 25.02 )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530B0" w14:textId="77D791C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8.13 ( 3.58 )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A581" w14:textId="607FC7E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3.02 ( 1.73 )</w:t>
            </w:r>
          </w:p>
        </w:tc>
      </w:tr>
      <w:tr w:rsidR="00927CA9" w:rsidRPr="00927CA9" w14:paraId="7E3E814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0F57" w14:textId="2D64463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Respiratory Tract Congestion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376C" w14:textId="15C616F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1AA0" w14:textId="019A1A5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2.95 ( 1.1 - 7.86 )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57A6" w14:textId="7319211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2.95 ( 5.13 )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47E1" w14:textId="23FF93B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2.94 ( 1.3 )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7502" w14:textId="212417C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1.56 ( 0.27 )</w:t>
            </w:r>
          </w:p>
        </w:tc>
      </w:tr>
      <w:tr w:rsidR="00927CA9" w:rsidRPr="00927CA9" w14:paraId="21136A1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AE27" w14:textId="736D173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Ulcer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B62E" w14:textId="6B6CE9C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DC66" w14:textId="0FF17E6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3.01 ( 1.13 - 8.02 )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41F28" w14:textId="2617B63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3.01 ( 5.35 )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FCCC" w14:textId="1ED1F3C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 ( 1.32 )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11F2" w14:textId="00B0C54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1.59 ( 0.3 )</w:t>
            </w:r>
          </w:p>
        </w:tc>
      </w:tr>
      <w:tr w:rsidR="00927CA9" w:rsidRPr="00927CA9" w14:paraId="0A80678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E152" w14:textId="7865EA4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Fluid Intake Reduced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D3AB" w14:textId="4C50AF5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088A" w14:textId="3E8C215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8.83 ( 3.31 - 23.56 )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A3933" w14:textId="76B638D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8.82 ( 27.65 )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33AC" w14:textId="7782B4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8.8 ( 3.87 )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054E" w14:textId="188CC6B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3.14 ( 1.84 )</w:t>
            </w:r>
          </w:p>
        </w:tc>
      </w:tr>
      <w:tr w:rsidR="00927CA9" w:rsidRPr="00927CA9" w14:paraId="1EA6889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63DB" w14:textId="59E8B00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Squamous Cell Carcinoma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C949" w14:textId="4E644E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D1C2" w14:textId="20E81B1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5.25 ( 1.97 - 14 )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C9F5" w14:textId="47AE85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5.24 ( 13.71 )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849C" w14:textId="6C5A02F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5.24 ( 2.3 )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F2EE3" w14:textId="6BAFAA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2.39 ( 1.1 )</w:t>
            </w:r>
          </w:p>
        </w:tc>
      </w:tr>
      <w:tr w:rsidR="00927CA9" w:rsidRPr="00927CA9" w14:paraId="1DA0496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E6CF" w14:textId="5DCCBA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lastRenderedPageBreak/>
              <w:t>Impaired Work Ability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3510" w14:textId="791A50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AAEA" w14:textId="036391D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2.95 ( 1.11 - 7.87 )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A668" w14:textId="0D4F648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2.95 ( 5.15 )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9DA1" w14:textId="5430F83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2.95 ( 1.3 )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E5A8" w14:textId="4D33988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1.56 ( 0.27 )</w:t>
            </w:r>
          </w:p>
        </w:tc>
      </w:tr>
      <w:tr w:rsidR="00927CA9" w:rsidRPr="00927CA9" w14:paraId="10EC9AA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D97F" w14:textId="3530E5C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Pneumonia Fungal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C537" w14:textId="0193FB7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8DED" w14:textId="1DDF2BE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7.1 ( 2.66 - 18.94 )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6064" w14:textId="39D0A08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7.09 ( 20.89 )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A502" w14:textId="75AFA6F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7.08 ( 3.11 )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61EE8" w14:textId="4F6F8E5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2.82 ( 1.53 )</w:t>
            </w:r>
          </w:p>
        </w:tc>
      </w:tr>
      <w:tr w:rsidR="00927CA9" w:rsidRPr="00927CA9" w14:paraId="5D7E30F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E133" w14:textId="79FBC3D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Oral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2436" w14:textId="2523E3D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1EC9" w14:textId="15A39F8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6.99 ( 2.62 - 18.65 )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BF77" w14:textId="13AC37B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6.98 ( 20.46 )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05C9" w14:textId="6EA4CF5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6.97 ( 3.06 )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A36C" w14:textId="05B59AB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2.8 ( 1.51 )</w:t>
            </w:r>
          </w:p>
        </w:tc>
      </w:tr>
      <w:tr w:rsidR="00927CA9" w:rsidRPr="00927CA9" w14:paraId="13954F0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C30C" w14:textId="77B23A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Glucose Fluctuation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80FC" w14:textId="6CE9A6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08AB" w14:textId="412C8FE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4.31 ( 1.39 - 13.37 )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6466" w14:textId="50E1151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4.31 ( 7.6 )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57CD" w14:textId="43B2D0E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4.3 ( 1.67 )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1689" w14:textId="22FE48C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2.1 ( 0.66 )</w:t>
            </w:r>
          </w:p>
        </w:tc>
      </w:tr>
      <w:tr w:rsidR="00927CA9" w:rsidRPr="00927CA9" w14:paraId="4D73AAE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86AC" w14:textId="0F1A582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Lip Dry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6B65" w14:textId="5A9F7C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E5B9" w14:textId="65998D2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2.97 ( 0.96 - 9.21 )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B07E" w14:textId="65F29E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2.97 ( 3.91 )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93C8" w14:textId="3E055D2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2.96 ( 1.15 )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60D6" w14:textId="103A1D3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1.57 ( 0.12 )</w:t>
            </w:r>
          </w:p>
        </w:tc>
      </w:tr>
      <w:tr w:rsidR="00927CA9" w:rsidRPr="00927CA9" w14:paraId="2EFC175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D5A4" w14:textId="36931CB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 xml:space="preserve">Thrombotic </w:t>
            </w:r>
            <w:proofErr w:type="spellStart"/>
            <w:r w:rsidRPr="00927CA9">
              <w:rPr>
                <w:sz w:val="18"/>
              </w:rPr>
              <w:t>Microangiopathy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D550" w14:textId="337782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24A4" w14:textId="4EC8CA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3.01 ( 0.97 - 9.35 )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ABD4" w14:textId="27BDF05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3.01 ( 4.03 )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AE6C" w14:textId="6ED45BB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3.01 ( 1.17 )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26E0" w14:textId="208049B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1.59 ( 0.15 )</w:t>
            </w:r>
          </w:p>
        </w:tc>
      </w:tr>
      <w:tr w:rsidR="00927CA9" w:rsidRPr="00927CA9" w14:paraId="3BA6EFE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EB848" w14:textId="2501B57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Oesophageal</w:t>
            </w:r>
            <w:proofErr w:type="spellEnd"/>
            <w:r w:rsidRPr="00927CA9">
              <w:rPr>
                <w:sz w:val="18"/>
              </w:rPr>
              <w:t xml:space="preserve"> Stenosis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7687" w14:textId="0ADD1AB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E0C0" w14:textId="0818750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13.29 ( 4.27 - 41.33 )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F912" w14:textId="3CBB35B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13.28 ( 33.92 )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00C7" w14:textId="63CF698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13.23 ( 5.12 )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B8F2" w14:textId="7498867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3.73 ( 2.28 )</w:t>
            </w:r>
          </w:p>
        </w:tc>
      </w:tr>
      <w:tr w:rsidR="00927CA9" w:rsidRPr="00927CA9" w14:paraId="145969D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1A02" w14:textId="34E39AF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Oral Discomfort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AE72" w14:textId="5F55A4B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1E95" w14:textId="2D4DAE7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 ( 0.93 - 8.99 )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2BCB" w14:textId="7508991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2.89 ( 3.72 )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4F9B7" w14:textId="2711199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2.89 ( 1.12 )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BBB2" w14:textId="1A6B315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1.53 ( 0.09 )</w:t>
            </w:r>
          </w:p>
        </w:tc>
      </w:tr>
      <w:tr w:rsidR="00927CA9" w:rsidRPr="00927CA9" w14:paraId="2CA5BAF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C149" w14:textId="028F40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Magnesium Decreased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EACF" w14:textId="739D8F1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0C025" w14:textId="182AAB7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3.56 ( 1.15 - 11.05 )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2714" w14:textId="65E567C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3.56 ( 5.52 )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09B9" w14:textId="5610A29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3.56 ( 1.38 )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E7C7" w14:textId="1D4F98D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1.83 ( 0.39 )</w:t>
            </w:r>
          </w:p>
        </w:tc>
      </w:tr>
      <w:tr w:rsidR="00927CA9" w:rsidRPr="00927CA9" w14:paraId="176C05C2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4AFF" w14:textId="1B3C31D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Immunosuppressant Drug Level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201B" w14:textId="7E88756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953B" w14:textId="380038A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8.43 ( 2.71 - 26.2 )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E813" w14:textId="2CCC5E6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8.43 ( 19.58 )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139F" w14:textId="573AF6D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8.41 ( 3.26 )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71C2" w14:textId="11A639B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3.07 ( 1.63 )</w:t>
            </w:r>
          </w:p>
        </w:tc>
      </w:tr>
      <w:tr w:rsidR="00927CA9" w:rsidRPr="00927CA9" w14:paraId="2A382EE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8620" w14:textId="7B3DE2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Gastrointestinal Inflammation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68F8" w14:textId="540C9B8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C8F0" w14:textId="7B8A9C1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3.85 ( 1.24 - 11.94 )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66AB" w14:textId="374F102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3.85 ( 6.31 )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92E7" w14:textId="0C1C6A7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3.84 ( 1.49 )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673C" w14:textId="3101906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1.94 ( 0.5 )</w:t>
            </w:r>
          </w:p>
        </w:tc>
      </w:tr>
      <w:tr w:rsidR="00927CA9" w:rsidRPr="00927CA9" w14:paraId="5408DB3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4013" w14:textId="76A15E3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Renal Pain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1D26" w14:textId="02B6686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2B93" w14:textId="0F92D90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3.22 ( 1.04 - 10.01 )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6809" w14:textId="6F2A92F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3.22 ( 4.59 )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25F7" w14:textId="392D920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3.22 ( 1.25 )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68F1" w14:textId="240E891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1.69 ( 0.24 )</w:t>
            </w:r>
          </w:p>
        </w:tc>
      </w:tr>
      <w:tr w:rsidR="00927CA9" w:rsidRPr="00927CA9" w14:paraId="6E0E3C62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5F48" w14:textId="7C3E944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Blister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377C" w14:textId="2AD0D8C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39DB" w14:textId="0F9C9DB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13.12 ( 4.22 - 40.81 )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6E0A" w14:textId="4F55B4F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13.12 ( 33.43 )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2343" w14:textId="2447E9D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13.06 ( 5.05 )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B2EF" w14:textId="5CAE8C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3.71 ( 2.26 )</w:t>
            </w:r>
          </w:p>
        </w:tc>
      </w:tr>
      <w:tr w:rsidR="00927CA9" w:rsidRPr="00927CA9" w14:paraId="322AF5C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8182" w14:textId="17B682D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Squamous Cell Carcinoma Of Skin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4240" w14:textId="2919AA4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6BFD" w14:textId="065B237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4.79 ( 1.54 - 14.88 )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A179" w14:textId="260B9B3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4.79 ( 8.98 )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939F" w14:textId="75E39C8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4.78 ( 1.85 )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0D8F" w14:textId="2F57A7B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2.26 ( 0.81 )</w:t>
            </w:r>
          </w:p>
        </w:tc>
      </w:tr>
      <w:tr w:rsidR="00927CA9" w:rsidRPr="00927CA9" w14:paraId="0B5B994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B045" w14:textId="567590C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Cholesterol Abnormal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3EF3" w14:textId="58A56D8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E218" w14:textId="716D3A1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6.95 ( 2.24 - 21.58 )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8930" w14:textId="264EEED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6.95 ( 15.23 )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C171" w14:textId="37F8A75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6.93 ( 2.68 )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DF12" w14:textId="50C9A2F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2.79 ( 1.35 )</w:t>
            </w:r>
          </w:p>
        </w:tc>
      </w:tr>
      <w:tr w:rsidR="00927CA9" w:rsidRPr="00927CA9" w14:paraId="043F75F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AB777" w14:textId="70AF285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 xml:space="preserve">Central Venous </w:t>
            </w:r>
            <w:proofErr w:type="spellStart"/>
            <w:r w:rsidRPr="00927CA9">
              <w:rPr>
                <w:sz w:val="18"/>
              </w:rPr>
              <w:t>Catheterisation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4293" w14:textId="5D67E62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BBEB" w14:textId="065B643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10.89 ( 3.5 - 33.85 )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2140" w14:textId="3D2C8D3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10.88 ( 26.82 )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9043" w14:textId="59383C0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10.84 ( 4.2 )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FF21" w14:textId="627CEFB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3.44 ( 1.99 )</w:t>
            </w:r>
          </w:p>
        </w:tc>
      </w:tr>
      <w:tr w:rsidR="00927CA9" w:rsidRPr="00927CA9" w14:paraId="5E3A079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7E88" w14:textId="1BAB2F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Leukaemia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F2E34" w14:textId="75F547A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520A" w14:textId="7B20919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2.76 ( 0.89 - 8.57 )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189C" w14:textId="7133114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2.76 ( 3.37 )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DD61" w14:textId="5D638B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2.76 ( 1.07 )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C1BB" w14:textId="6E05E69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1.46 ( 0.02 )</w:t>
            </w:r>
          </w:p>
        </w:tc>
      </w:tr>
      <w:tr w:rsidR="00927CA9" w:rsidRPr="00927CA9" w14:paraId="2625932E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8B273" w14:textId="0872548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 xml:space="preserve">Acute Myeloid </w:t>
            </w:r>
            <w:proofErr w:type="spellStart"/>
            <w:r w:rsidRPr="00927CA9">
              <w:rPr>
                <w:sz w:val="18"/>
              </w:rPr>
              <w:t>Leukaemia</w:t>
            </w:r>
            <w:proofErr w:type="spellEnd"/>
            <w:r w:rsidRPr="00927CA9">
              <w:rPr>
                <w:sz w:val="18"/>
              </w:rPr>
              <w:t xml:space="preserve"> Recurrent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E04A" w14:textId="5DCA913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29C2" w14:textId="2B7DE7C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10.53 ( 3.39 - 32.74 )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DE21" w14:textId="4F2BED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10.53 ( 25.77 )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830F" w14:textId="4EE58EA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10.49 ( 4.06 )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BC5F2" w14:textId="736D4E1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3.39 ( 1.94 )</w:t>
            </w:r>
          </w:p>
        </w:tc>
      </w:tr>
      <w:tr w:rsidR="00927CA9" w:rsidRPr="00927CA9" w14:paraId="61337CAF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BB88" w14:textId="33A2E6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Impatience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FEB7" w14:textId="3F31794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6FB3" w14:textId="1831B7C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19.11 ( 4.76 - 76.81 )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E8DD" w14:textId="634BACF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19.11 ( 34.09 )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4106" w14:textId="579E74C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18.98 ( 5.93 )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5BBE" w14:textId="435A54D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4.25 ( 2.57 )</w:t>
            </w:r>
          </w:p>
        </w:tc>
      </w:tr>
      <w:tr w:rsidR="00927CA9" w:rsidRPr="00927CA9" w14:paraId="298F32E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C0FD" w14:textId="1F40022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Chapped Lips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89116" w14:textId="6807005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D767" w14:textId="46650CA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6.44 ( 1.61 - 25.79 )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5F29" w14:textId="6936987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6.44 ( 9.16 )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9271" w14:textId="74F30DD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6.42 ( 2.01 )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DE48" w14:textId="7B74F59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2.68 ( 1.01 )</w:t>
            </w:r>
          </w:p>
        </w:tc>
      </w:tr>
      <w:tr w:rsidR="00927CA9" w:rsidRPr="00927CA9" w14:paraId="0200F519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6C2E" w14:textId="2110BD8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Blister Infected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F6BA" w14:textId="6FA42D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2B7D" w14:textId="2DA2A8E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28.77 ( 7.14 - 115.89 )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14628" w14:textId="6E8474F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28.76 ( 53.04 )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4E2A" w14:textId="2B680F7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28.48 ( 8.88 )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6EBD" w14:textId="50FECB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4.83 ( 3.15 )</w:t>
            </w:r>
          </w:p>
        </w:tc>
      </w:tr>
      <w:tr w:rsidR="00927CA9" w:rsidRPr="00927CA9" w14:paraId="1D93C9D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2B253" w14:textId="3D3B6CA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Gastrointestinal Tube Insertion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0FB7" w14:textId="0884575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B92B" w14:textId="543657A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11.3 ( 2.82 - 45.31 )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90B8" w14:textId="6A88BA4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11.29 ( 18.69 )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C479" w14:textId="5225E7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11.25 ( 3.52 )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49DF" w14:textId="59CBC40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3.49 ( 1.82 )</w:t>
            </w:r>
          </w:p>
        </w:tc>
      </w:tr>
      <w:tr w:rsidR="00927CA9" w:rsidRPr="00927CA9" w14:paraId="422A9B8A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DC21" w14:textId="24546A8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Blood Iron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8EC5" w14:textId="5816783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D88F" w14:textId="43CE2C5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 ( 3.27 - 52.57 )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1BA3E" w14:textId="1A5EB0E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 ( 22.24 )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C3A0" w14:textId="1333C31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13.04 ( 4.08 )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A891" w14:textId="792B872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 ( 2.03 )</w:t>
            </w:r>
          </w:p>
        </w:tc>
      </w:tr>
      <w:tr w:rsidR="00927CA9" w:rsidRPr="00927CA9" w14:paraId="145597C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5A2C" w14:textId="4D13350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Oral Surgery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3056" w14:textId="710DF1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3D44" w14:textId="5787CAB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8.65 ( 2.16 - 34.68 )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3471" w14:textId="3DB62EF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8.65 ( 13.49 )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AB9E" w14:textId="43CFF44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8.63 ( 2.7 )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9AB3" w14:textId="15EC916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3.11 ( 1.44 )</w:t>
            </w:r>
          </w:p>
        </w:tc>
      </w:tr>
      <w:tr w:rsidR="00927CA9" w:rsidRPr="00927CA9" w14:paraId="3B6C71E2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06D5D" w14:textId="2B4832A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Oesophageal</w:t>
            </w:r>
            <w:proofErr w:type="spellEnd"/>
            <w:r w:rsidRPr="00927CA9">
              <w:rPr>
                <w:sz w:val="18"/>
              </w:rPr>
              <w:t xml:space="preserve"> Dilatation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591D" w14:textId="3EFF451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5639" w14:textId="0F77ADE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48.96 ( 12.09 - 198.2 )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9462" w14:textId="1135974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48.94 ( 92.31 )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5EFA" w14:textId="1BDB97C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48.12 ( 14.93 )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5B89" w14:textId="2F92D2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5.59 ( 3.9 )</w:t>
            </w:r>
          </w:p>
        </w:tc>
      </w:tr>
      <w:tr w:rsidR="00927CA9" w:rsidRPr="00927CA9" w14:paraId="4EEE36B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F5A2" w14:textId="37EDF9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Parainfluenzae</w:t>
            </w:r>
            <w:proofErr w:type="spellEnd"/>
            <w:r w:rsidRPr="00927CA9">
              <w:rPr>
                <w:sz w:val="18"/>
              </w:rPr>
              <w:t xml:space="preserve"> Virus Infection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1362" w14:textId="62093E3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74DAC" w14:textId="7D5793A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10.75 ( 2.68 - 43.12 )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ACBA" w14:textId="4FF9197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10.75 ( 17.62 )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E5554" w14:textId="525B299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10.71 ( 3.35 )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57B9" w14:textId="2EAB90F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3.42 ( 1.75 )</w:t>
            </w:r>
          </w:p>
        </w:tc>
      </w:tr>
      <w:tr w:rsidR="00927CA9" w:rsidRPr="00927CA9" w14:paraId="1E217AE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4892" w14:textId="6D31784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lastRenderedPageBreak/>
              <w:t>Obliterative</w:t>
            </w:r>
            <w:proofErr w:type="spellEnd"/>
            <w:r w:rsidRPr="00927CA9">
              <w:rPr>
                <w:sz w:val="18"/>
              </w:rPr>
              <w:t xml:space="preserve"> Bronchiolitis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EE6B" w14:textId="17A4C82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4F7F" w14:textId="23C8E0A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22.97 ( 5.71 - 92.39 )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7FB2" w14:textId="2252DD8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22.96 ( 41.67 )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B139" w14:textId="0E56DCA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22.78 ( 7.11 )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9E37" w14:textId="06E4908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4.51 ( 2.83 )</w:t>
            </w:r>
          </w:p>
        </w:tc>
      </w:tr>
      <w:tr w:rsidR="00927CA9" w:rsidRPr="00927CA9" w14:paraId="1018F20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9FB4" w14:textId="120A76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White Blood Cell Disorder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5C9B" w14:textId="279F69E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AA8E" w14:textId="6C5F8FA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7.85 ( 1.96 - 31.46 )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05E5" w14:textId="600A0C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7.85 ( 11.92 )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E2C7" w14:textId="355B838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7.83 ( 2.45 )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DC2A" w14:textId="09891AC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2.97 ( 1.3 )</w:t>
            </w:r>
          </w:p>
        </w:tc>
      </w:tr>
      <w:tr w:rsidR="00927CA9" w:rsidRPr="00927CA9" w14:paraId="54C97563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81C2" w14:textId="05CAE82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 xml:space="preserve">Lip </w:t>
            </w:r>
            <w:proofErr w:type="spellStart"/>
            <w:r w:rsidRPr="00927CA9">
              <w:rPr>
                <w:sz w:val="18"/>
              </w:rPr>
              <w:t>And/Or</w:t>
            </w:r>
            <w:proofErr w:type="spellEnd"/>
            <w:r w:rsidRPr="00927CA9">
              <w:rPr>
                <w:sz w:val="18"/>
              </w:rPr>
              <w:t xml:space="preserve"> Oral Cavity Cancer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9F5B" w14:textId="29AE34F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4285" w14:textId="2916045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12.66 ( 3.15 - 50.78 )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C7B4" w14:textId="7C846BD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12.65 ( 21.37 )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C00A2" w14:textId="12D1A6D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12.6 ( 3.94 )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2230" w14:textId="6BD523A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3.66 ( 1.98 )</w:t>
            </w:r>
          </w:p>
        </w:tc>
      </w:tr>
      <w:tr w:rsidR="00927CA9" w:rsidRPr="00927CA9" w14:paraId="708A7A6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F136" w14:textId="144CBD3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Leg Amputation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77DD" w14:textId="1B33634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E39F1" w14:textId="4CB0F9A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9.36 ( 2.34 - 37.54 )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B888" w14:textId="7F29A4E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9.36 ( 14.89 )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F50D" w14:textId="0FFB377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9.33 ( 2.92 )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BDAD" w14:textId="6AC6867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3.22 ( 1.55 )</w:t>
            </w:r>
          </w:p>
        </w:tc>
      </w:tr>
      <w:tr w:rsidR="00927CA9" w:rsidRPr="00927CA9" w14:paraId="1292CEB0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41D0" w14:textId="0F700A6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Chronic Graft Versus Host Disease In Lung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A792" w14:textId="1D73F8A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7722A" w14:textId="3C65A40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54.72 ( 13.5 - 221.83 )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A534" w14:textId="7BA7A8D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54.7 ( 103.41 )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7DC0" w14:textId="338AA4A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53.67 ( 16.64 )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21FD" w14:textId="5D20EB7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5.75 ( 4.06 )</w:t>
            </w:r>
          </w:p>
        </w:tc>
      </w:tr>
      <w:tr w:rsidR="00927CA9" w:rsidRPr="00927CA9" w14:paraId="5A9C5962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A3F1" w14:textId="49A8572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Lip Squamous Cell Carcinoma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8532F" w14:textId="0515F29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E4A6" w14:textId="2251804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132.89 ( 32.16 - 549.11 )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A573" w14:textId="6A058DE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132.84 ( 249.81 )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EAE5" w14:textId="68DB296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126.85 ( 38.7 )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1CEC" w14:textId="52F691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6.99 ( 5.27 )</w:t>
            </w:r>
          </w:p>
        </w:tc>
      </w:tr>
      <w:tr w:rsidR="00927CA9" w:rsidRPr="00927CA9" w14:paraId="3A66941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1FC0" w14:textId="4DA57F5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Liver Iron Concentration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C7EA" w14:textId="3607290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3A92" w14:textId="2BB2C2F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328.32 ( 75.84 - 1421.4 )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AF5B" w14:textId="7222E27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328.21 ( 583.74 )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185D" w14:textId="3AD1327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293.76 ( 86.19 )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8D9D" w14:textId="5832B7A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8.2 ( 6.41 )</w:t>
            </w:r>
          </w:p>
        </w:tc>
      </w:tr>
      <w:tr w:rsidR="00927CA9" w:rsidRPr="00927CA9" w14:paraId="4FAF624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406F" w14:textId="5AE41D2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Stem Cell Transplant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C7C7" w14:textId="4BBD932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F4E2" w14:textId="03EE46C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13.16 ( 3.28 - 52.82 )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68E6" w14:textId="3F56C48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13.16 ( 22.37 )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47DA" w14:textId="068A8A8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 ( 4.1 )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3942" w14:textId="2CBB937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3.71 ( 2.04 )</w:t>
            </w:r>
          </w:p>
        </w:tc>
      </w:tr>
      <w:tr w:rsidR="00927CA9" w:rsidRPr="00927CA9" w14:paraId="09AB2BD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D77B" w14:textId="434E9FB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Biopsy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4DA6" w14:textId="42C4614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831E" w14:textId="671E6A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31.71 ( 7.87 - 127.83 )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D703" w14:textId="7EBD313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31.7 ( 58.8 )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7904" w14:textId="0BF026F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31.36 ( 9.77 )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49A5" w14:textId="3314753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4.97 ( 3.29 )</w:t>
            </w:r>
          </w:p>
        </w:tc>
      </w:tr>
      <w:tr w:rsidR="00927CA9" w:rsidRPr="00927CA9" w14:paraId="5E97B7EB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C3AC" w14:textId="01D3320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Product Used For Unknown Indication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7CDF" w14:textId="02D45CD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3342" w14:textId="14EF710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13.13 ( 3.27 - 52.69 )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1FF4" w14:textId="3B173A6B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13.13 ( 22.3 )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973A" w14:textId="1713C31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13.07 ( 4.09 )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5FC4" w14:textId="32E0F7E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3.71 ( 2.04 )</w:t>
            </w:r>
          </w:p>
        </w:tc>
      </w:tr>
      <w:tr w:rsidR="00927CA9" w:rsidRPr="00927CA9" w14:paraId="7549E1D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F9E9" w14:textId="1839075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proofErr w:type="spellStart"/>
            <w:r w:rsidRPr="00927CA9">
              <w:rPr>
                <w:sz w:val="18"/>
              </w:rPr>
              <w:t>Dacryostenosis</w:t>
            </w:r>
            <w:proofErr w:type="spellEnd"/>
            <w:r w:rsidRPr="00927CA9">
              <w:rPr>
                <w:sz w:val="18"/>
              </w:rPr>
              <w:t xml:space="preserve"> Acquired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E532F" w14:textId="27F9CC7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A0F5C" w14:textId="40CED40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10.53 ( 2.63 - 42.23 )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1BBB" w14:textId="0528F08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10.53 ( 17.18 )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B091" w14:textId="6C30691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10.49 ( 3.28 )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2B07F" w14:textId="7B9217C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3.39 ( 1.72 )</w:t>
            </w:r>
          </w:p>
        </w:tc>
      </w:tr>
      <w:tr w:rsidR="00927CA9" w:rsidRPr="00927CA9" w14:paraId="1098375D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E57B" w14:textId="4A78785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Immobile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9181" w14:textId="3524D0F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B20B" w14:textId="59A9183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6.56 ( 1.64 - 26.27 )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21F7" w14:textId="0E9FC30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6.56 ( 9.4 )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F5FF" w14:textId="183CEE2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6.54 ( 2.05 )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F574" w14:textId="2EA6169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2.71 ( 1.04 )</w:t>
            </w:r>
          </w:p>
        </w:tc>
      </w:tr>
      <w:tr w:rsidR="00927CA9" w:rsidRPr="00927CA9" w14:paraId="38770338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0307" w14:textId="195A49B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Neoplasm Skin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E5ED" w14:textId="607149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B2C1" w14:textId="4713B42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12.68 ( 3.16 - 50.89 )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611D" w14:textId="2209E3E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12.68 ( 21.42 )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8EEB" w14:textId="748A053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12.63 ( 3.95 )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0B11A" w14:textId="34BE543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3.66 ( 1.99 )</w:t>
            </w:r>
          </w:p>
        </w:tc>
      </w:tr>
      <w:tr w:rsidR="00927CA9" w:rsidRPr="00927CA9" w14:paraId="000B352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DBEA" w14:textId="7599EBF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Carbon Dioxide Increased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43F9" w14:textId="752D094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887D" w14:textId="59F212E7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18 ( 4.48 - 72.33 )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05DE" w14:textId="7078A7C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18 ( 31.9 )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E30D" w14:textId="6DF628A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17.89 ( 5.59 )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358E" w14:textId="04B25B6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4.16 ( 2.49 )</w:t>
            </w:r>
          </w:p>
        </w:tc>
      </w:tr>
      <w:tr w:rsidR="00927CA9" w:rsidRPr="00927CA9" w14:paraId="6A877BE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1471" w14:textId="596546B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Tongue Neoplasm Malignant Stage Unspecified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295D" w14:textId="5BC97A8D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A76F" w14:textId="36CC1B9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10.02 ( 2.5 - 40.18 )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0E37" w14:textId="5FCA349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10.02 ( 16.18 )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12FF" w14:textId="17817DD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9.98 ( 3.12 )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9142" w14:textId="4969AE4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3.32 ( 1.65 )</w:t>
            </w:r>
          </w:p>
        </w:tc>
      </w:tr>
      <w:tr w:rsidR="00927CA9" w:rsidRPr="00927CA9" w14:paraId="4AA85C46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1D18" w14:textId="00B5228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Skin Hypertrophy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FEDB" w14:textId="5B6F4F02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EE8EE" w14:textId="4F4BF48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8.44 ( 2.11 - 33.84 )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D657" w14:textId="6B5186C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8.44 ( 13.08 )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A650" w14:textId="5DC52A05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8.42 ( 2.63 )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3BAE" w14:textId="764F992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3.07 ( 1.4 )</w:t>
            </w:r>
          </w:p>
        </w:tc>
      </w:tr>
      <w:tr w:rsidR="00927CA9" w:rsidRPr="00927CA9" w14:paraId="31019B8C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098E3" w14:textId="0E1F2254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Bone Marrow Transplant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F868" w14:textId="5836ED1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939C" w14:textId="2FF0DC79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 ( 2.99 - 48.15 )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9BBD" w14:textId="31ADA53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12 ( 20.08 )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19A39" w14:textId="6FE9F341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11.95 ( 3.74 )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3A26" w14:textId="66B46D2C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3.58 ( 1.91 )</w:t>
            </w:r>
          </w:p>
        </w:tc>
      </w:tr>
      <w:tr w:rsidR="00927CA9" w:rsidRPr="00927CA9" w14:paraId="55840EE1" w14:textId="77777777" w:rsidTr="00CD5CD0">
        <w:trPr>
          <w:jc w:val="center"/>
        </w:trPr>
        <w:tc>
          <w:tcPr>
            <w:tcW w:w="2494" w:type="dxa"/>
            <w:tcBorders>
              <w:top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9247" w14:textId="22ECAE2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Ophthalmic Migraine</w:t>
            </w:r>
          </w:p>
        </w:tc>
        <w:tc>
          <w:tcPr>
            <w:tcW w:w="1080" w:type="dxa"/>
            <w:tcBorders>
              <w:top w:val="none" w:sz="0" w:space="0" w:color="000000"/>
              <w:left w:val="nil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926D" w14:textId="4E339F9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B10F9" w14:textId="4646EA5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13.65 ( 3.4 - 54.76 )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1533" w14:textId="6DA900A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13.64 ( 23.32 )</w:t>
            </w:r>
          </w:p>
        </w:tc>
        <w:tc>
          <w:tcPr>
            <w:tcW w:w="124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F8DA" w14:textId="7D2604F6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13.58 ( 4.25 )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AD4C" w14:textId="32CD2DBE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3.76 ( 2.09 )</w:t>
            </w:r>
          </w:p>
        </w:tc>
      </w:tr>
      <w:tr w:rsidR="00927CA9" w:rsidRPr="00927CA9" w14:paraId="495D5D78" w14:textId="77777777" w:rsidTr="00CD5CD0">
        <w:trPr>
          <w:jc w:val="center"/>
        </w:trPr>
        <w:tc>
          <w:tcPr>
            <w:tcW w:w="249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5036" w14:textId="35097E4F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sz w:val="18"/>
              </w:rPr>
            </w:pPr>
            <w:r w:rsidRPr="00927CA9">
              <w:rPr>
                <w:sz w:val="18"/>
              </w:rPr>
              <w:t>Neutrophil Count Abnormal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298A" w14:textId="2D7E623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</w:t>
            </w:r>
          </w:p>
        </w:tc>
        <w:tc>
          <w:tcPr>
            <w:tcW w:w="1701" w:type="dxa"/>
            <w:tcBorders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91FD" w14:textId="29990A63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7.05 ( 1.76 - 28.23 )</w:t>
            </w:r>
          </w:p>
        </w:tc>
        <w:tc>
          <w:tcPr>
            <w:tcW w:w="1247" w:type="dxa"/>
            <w:tcBorders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95E52" w14:textId="078C0628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7.04 ( 10.35 )</w:t>
            </w:r>
          </w:p>
        </w:tc>
        <w:tc>
          <w:tcPr>
            <w:tcW w:w="1247" w:type="dxa"/>
            <w:tcBorders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273C" w14:textId="3699576A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7.03 ( 2.2 )</w:t>
            </w:r>
          </w:p>
        </w:tc>
        <w:tc>
          <w:tcPr>
            <w:tcW w:w="1134" w:type="dxa"/>
            <w:tcBorders>
              <w:left w:val="none" w:sz="0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1285" w14:textId="04609610" w:rsidR="00927CA9" w:rsidRPr="00927CA9" w:rsidRDefault="00927CA9" w:rsidP="00927C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eastAsia="Arial" w:cs="Times New Roman"/>
                <w:color w:val="000000"/>
                <w:sz w:val="18"/>
              </w:rPr>
            </w:pPr>
            <w:r w:rsidRPr="00927CA9">
              <w:rPr>
                <w:sz w:val="18"/>
              </w:rPr>
              <w:t>2.81 ( 1.14 )</w:t>
            </w:r>
          </w:p>
        </w:tc>
      </w:tr>
    </w:tbl>
    <w:p w14:paraId="7EA4974B" w14:textId="25A49D10" w:rsidR="00683AA5" w:rsidRPr="00683AA5" w:rsidRDefault="00683AA5" w:rsidP="00683AA5">
      <w:pPr>
        <w:rPr>
          <w:rFonts w:cs="Times New Roman"/>
          <w:szCs w:val="24"/>
        </w:rPr>
      </w:pPr>
      <w:r>
        <w:t xml:space="preserve">Abbreviation: </w:t>
      </w:r>
      <w:r w:rsidRPr="00683AA5">
        <w:rPr>
          <w:rFonts w:cs="Times New Roman"/>
          <w:szCs w:val="24"/>
        </w:rPr>
        <w:t>PT,</w:t>
      </w:r>
      <w:r w:rsidRPr="00683AA5">
        <w:rPr>
          <w:rFonts w:cs="Times New Roman" w:hint="eastAsia"/>
          <w:szCs w:val="24"/>
        </w:rPr>
        <w:t xml:space="preserve"> </w:t>
      </w:r>
      <w:r w:rsidRPr="00683AA5">
        <w:rPr>
          <w:rFonts w:cs="Times New Roman"/>
          <w:szCs w:val="24"/>
        </w:rPr>
        <w:t>preferred term</w:t>
      </w:r>
      <w:r w:rsidRPr="00683AA5">
        <w:rPr>
          <w:rFonts w:cs="Times New Roman" w:hint="eastAsia"/>
          <w:szCs w:val="24"/>
        </w:rPr>
        <w:t>;</w:t>
      </w:r>
      <w:r w:rsidRPr="00683AA5">
        <w:rPr>
          <w:rFonts w:cs="Times New Roman"/>
          <w:szCs w:val="24"/>
        </w:rPr>
        <w:t xml:space="preserve"> ROR, reporting odds ratio; PRR, proportional reporting ratio; EBGM, empirical Bayesian geometric mean; EBGM05, the lower limit of the 95% CI of EBGM; IC, information component; IC025, the lower limit of the 95% CI of the IC; CI, confidence interval.</w:t>
      </w:r>
    </w:p>
    <w:p w14:paraId="3DB95BBC" w14:textId="0275FC4F" w:rsidR="00240D0F" w:rsidRDefault="00240D0F" w:rsidP="000029CE">
      <w:pPr>
        <w:rPr>
          <w:b/>
        </w:rPr>
      </w:pPr>
    </w:p>
    <w:p w14:paraId="035D0851" w14:textId="24B4F94B" w:rsidR="0028009A" w:rsidRDefault="0028009A" w:rsidP="000029CE">
      <w:pPr>
        <w:rPr>
          <w:b/>
        </w:rPr>
      </w:pPr>
    </w:p>
    <w:p w14:paraId="4DCC6C77" w14:textId="3669F03E" w:rsidR="0028009A" w:rsidRDefault="0028009A" w:rsidP="000029CE">
      <w:pPr>
        <w:rPr>
          <w:b/>
        </w:rPr>
      </w:pPr>
    </w:p>
    <w:p w14:paraId="19323A4A" w14:textId="36F2F277" w:rsidR="0028009A" w:rsidRDefault="0028009A" w:rsidP="000029CE">
      <w:pPr>
        <w:rPr>
          <w:b/>
        </w:rPr>
      </w:pPr>
    </w:p>
    <w:p w14:paraId="214C80F2" w14:textId="0EFB82DB" w:rsidR="0028009A" w:rsidRDefault="0028009A" w:rsidP="000029CE">
      <w:pPr>
        <w:rPr>
          <w:b/>
        </w:rPr>
      </w:pPr>
    </w:p>
    <w:p w14:paraId="61D7D536" w14:textId="20CD2414" w:rsidR="0028009A" w:rsidRPr="0028009A" w:rsidRDefault="0028009A" w:rsidP="000029CE">
      <w:pPr>
        <w:rPr>
          <w:rFonts w:cs="Times New Roman"/>
          <w:szCs w:val="24"/>
        </w:rPr>
      </w:pPr>
      <w:r w:rsidRPr="00C57E17">
        <w:rPr>
          <w:rFonts w:cs="Times New Roman"/>
          <w:szCs w:val="24"/>
        </w:rPr>
        <w:t xml:space="preserve">Supplementary </w:t>
      </w:r>
      <w:r w:rsidR="00453E6B">
        <w:rPr>
          <w:rFonts w:cs="Times New Roman"/>
          <w:szCs w:val="24"/>
        </w:rPr>
        <w:t xml:space="preserve">Table </w:t>
      </w:r>
      <w:r>
        <w:rPr>
          <w:rFonts w:cs="Times New Roman"/>
          <w:szCs w:val="24"/>
        </w:rPr>
        <w:t>S</w:t>
      </w:r>
      <w:r w:rsidR="00453E6B">
        <w:rPr>
          <w:rFonts w:cs="Times New Roman"/>
          <w:szCs w:val="24"/>
        </w:rPr>
        <w:t>4</w:t>
      </w:r>
      <w:r>
        <w:rPr>
          <w:rFonts w:cs="Times New Roman"/>
          <w:szCs w:val="24"/>
        </w:rPr>
        <w:t>:</w:t>
      </w:r>
      <w:r w:rsidRPr="00C57E17">
        <w:rPr>
          <w:rFonts w:cs="Times New Roman"/>
          <w:szCs w:val="24"/>
        </w:rPr>
        <w:t xml:space="preserve"> </w:t>
      </w:r>
      <w:r>
        <w:t xml:space="preserve">Top 50 most frequent adverse events </w:t>
      </w:r>
      <w:r w:rsidRPr="00791748">
        <w:rPr>
          <w:rFonts w:cs="Times New Roman"/>
          <w:szCs w:val="24"/>
        </w:rPr>
        <w:t>meeting the positive signal</w:t>
      </w:r>
      <w:r>
        <w:t xml:space="preserve"> for </w:t>
      </w:r>
      <w:proofErr w:type="spellStart"/>
      <w:r w:rsidRPr="00940A67">
        <w:rPr>
          <w:rFonts w:cs="Times New Roman"/>
        </w:rPr>
        <w:t>belumosudil</w:t>
      </w:r>
      <w:proofErr w:type="spellEnd"/>
      <w:r>
        <w:t xml:space="preserve"> at the PT levels</w:t>
      </w:r>
      <w:r>
        <w:rPr>
          <w:rFonts w:hint="eastAsia"/>
        </w:rPr>
        <w:t xml:space="preserve"> </w:t>
      </w:r>
      <w:r>
        <w:rPr>
          <w:rFonts w:cs="Times New Roman" w:hint="eastAsia"/>
          <w:szCs w:val="24"/>
        </w:rPr>
        <w:t>in males</w:t>
      </w:r>
      <w:r w:rsidRPr="00791748">
        <w:rPr>
          <w:rFonts w:cs="Times New Roman"/>
          <w:szCs w:val="24"/>
        </w:rPr>
        <w:t>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28"/>
        <w:gridCol w:w="1638"/>
        <w:gridCol w:w="1628"/>
      </w:tblGrid>
      <w:tr w:rsidR="0028009A" w:rsidRPr="00453E6B" w14:paraId="508DFAE4" w14:textId="77777777" w:rsidTr="00453E6B">
        <w:trPr>
          <w:tblHeader/>
        </w:trPr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4B4F" w14:textId="77777777" w:rsidR="0028009A" w:rsidRPr="0028009A" w:rsidRDefault="0028009A" w:rsidP="0028009A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PT</w:t>
            </w: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FDDA" w14:textId="77777777" w:rsidR="0028009A" w:rsidRPr="0028009A" w:rsidRDefault="0028009A" w:rsidP="0028009A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Case numbers</w:t>
            </w: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5A1B" w14:textId="77777777" w:rsidR="0028009A" w:rsidRPr="0028009A" w:rsidRDefault="0028009A" w:rsidP="0028009A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ROR(95%C</w:t>
            </w:r>
            <w:r w:rsidRPr="0028009A">
              <w:rPr>
                <w:rFonts w:eastAsia="宋体" w:cs="Times New Roman" w:hint="eastAsia"/>
                <w:color w:val="000000"/>
                <w:sz w:val="22"/>
                <w:szCs w:val="24"/>
                <w:lang w:eastAsia="zh-CN"/>
              </w:rPr>
              <w:t>I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8358" w14:textId="77777777" w:rsidR="0028009A" w:rsidRPr="0028009A" w:rsidRDefault="0028009A" w:rsidP="0028009A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PRR(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sym w:font="Symbol" w:char="0063"/>
            </w:r>
            <w:r w:rsidRPr="0028009A">
              <w:rPr>
                <w:rFonts w:eastAsia="宋体" w:cs="Times New Roman"/>
                <w:color w:val="000000"/>
                <w:sz w:val="22"/>
                <w:szCs w:val="24"/>
                <w:vertAlign w:val="superscript"/>
                <w:lang w:eastAsia="zh-CN"/>
              </w:rPr>
              <w:t>2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3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9006" w14:textId="77777777" w:rsidR="0028009A" w:rsidRPr="0028009A" w:rsidRDefault="0028009A" w:rsidP="0028009A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EBGM(EBGM05)</w:t>
            </w: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13D7" w14:textId="77777777" w:rsidR="0028009A" w:rsidRPr="0028009A" w:rsidRDefault="0028009A" w:rsidP="0028009A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IC(IC025)</w:t>
            </w:r>
          </w:p>
        </w:tc>
      </w:tr>
      <w:tr w:rsidR="00453E6B" w:rsidRPr="00453E6B" w14:paraId="26A38E80" w14:textId="77777777" w:rsidTr="00BF3448"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EA39" w14:textId="39AA58A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Inappropriate Schedule Of Product Administration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6E0B" w14:textId="4D2907F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146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4DAD" w14:textId="1D6BB75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10.22 ( 8.64 - 12.07 )</w:t>
            </w: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A9BB" w14:textId="7E19575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9.74 ( 1144.95 )</w:t>
            </w:r>
          </w:p>
        </w:tc>
        <w:tc>
          <w:tcPr>
            <w:tcW w:w="16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5A81" w14:textId="0D0D7D6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9.69 ( 8.43 )</w:t>
            </w: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CC2D" w14:textId="30021CA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3.28 ( 3.03 )</w:t>
            </w:r>
          </w:p>
        </w:tc>
      </w:tr>
      <w:tr w:rsidR="00453E6B" w:rsidRPr="0028009A" w14:paraId="636DAFC2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8828" w14:textId="45CBE813" w:rsidR="00453E6B" w:rsidRPr="0028009A" w:rsidRDefault="00453E6B" w:rsidP="00453E6B">
            <w:pPr>
              <w:rPr>
                <w:rFonts w:eastAsia="宋体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Product Use In Unapproved Indication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678F" w14:textId="22129DB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123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AAB2" w14:textId="1BF25FC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8.3 ( 6.92 - 9.95 )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4F06" w14:textId="5275CBB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7.98 ( 751.78 )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6349" w14:textId="1332B8A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7.95 ( 6.83 )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B3A7" w14:textId="7077930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2.99 ( 2.73 )</w:t>
            </w:r>
          </w:p>
        </w:tc>
      </w:tr>
      <w:tr w:rsidR="00453E6B" w:rsidRPr="0028009A" w14:paraId="0F438EB4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9820" w14:textId="34DACEF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Fatigue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A44B" w14:textId="7FA8602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88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B294" w14:textId="1638A71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2.74 ( 2.22 - 3.39 )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C6BC" w14:textId="4CB6EC6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2.69 ( 94.14 )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EF497" w14:textId="3527CAF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2.68 ( 2.25 )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F39D" w14:textId="08F975B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1.42 ( 1.11 )</w:t>
            </w:r>
          </w:p>
        </w:tc>
      </w:tr>
      <w:tr w:rsidR="00453E6B" w:rsidRPr="0028009A" w14:paraId="46B81C9E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3980" w14:textId="3F23C6C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Product Dose Omission Issue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C07D" w14:textId="7CB44D3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69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D3ED9" w14:textId="40EA5BD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2.4 ( 1.89 - 3.05 )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D098" w14:textId="6C6E6B3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2.37 ( 55.11 )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0ED1" w14:textId="712C36B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2.37 ( 1.94 )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3939" w14:textId="2607549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1.24 ( 0.89 )</w:t>
            </w:r>
          </w:p>
        </w:tc>
      </w:tr>
      <w:tr w:rsidR="00453E6B" w:rsidRPr="0028009A" w14:paraId="2E6F2BBD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BC3B" w14:textId="2D0D52F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Condition Aggravated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ED50" w14:textId="24D303B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57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F3A6" w14:textId="6CD08B7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3.53 ( 2.72 - 4.59 )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FC20" w14:textId="34FB9D7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3.48 ( 101.22 )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22C8" w14:textId="0E7237D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3.48 ( 2.79 )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0D40" w14:textId="3BB4F7D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1.8 ( 1.41 )</w:t>
            </w:r>
          </w:p>
        </w:tc>
      </w:tr>
      <w:tr w:rsidR="00453E6B" w:rsidRPr="0028009A" w14:paraId="2B856DF9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C32E" w14:textId="64DCFAD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FE246B">
              <w:t>Diarrhoea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AD87" w14:textId="743F3DF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52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EA96" w14:textId="21B0161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1.84 ( 1.4 - 2.43 )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4E77" w14:textId="02757E6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1.83 ( 19.73 )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0FA22" w14:textId="4F1F66D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1.83 ( 1.45 )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A818" w14:textId="7658232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0.87 ( 0.47 )</w:t>
            </w:r>
          </w:p>
        </w:tc>
      </w:tr>
      <w:tr w:rsidR="00453E6B" w:rsidRPr="0028009A" w14:paraId="08EBE10F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A759" w14:textId="0875FD9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FE246B">
              <w:t>Dyspnoea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DC84" w14:textId="3F8C057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0B655" w14:textId="224F549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2.38 ( 1.8 - 3.13 )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9075" w14:textId="5FE7908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2.35 ( 39.81 )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871C" w14:textId="43453C0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2.35 ( 1.86 )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1643" w14:textId="601D379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1.23 ( 0.83 )</w:t>
            </w:r>
          </w:p>
        </w:tc>
      </w:tr>
      <w:tr w:rsidR="00453E6B" w:rsidRPr="0028009A" w14:paraId="6F2ACB55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B252" w14:textId="361C16D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Pneumonia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E4A2" w14:textId="6A3BBF4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49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E375" w14:textId="105BB8B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3.28 ( 2.47 - 4.35 )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D9B8" w14:textId="735B9C8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3.24 ( 76.28 )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35FF" w14:textId="715B391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3.24 ( 2.56 )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3C6C" w14:textId="37B57E4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1.7 ( 1.28 )</w:t>
            </w:r>
          </w:p>
        </w:tc>
      </w:tr>
      <w:tr w:rsidR="00453E6B" w:rsidRPr="0028009A" w14:paraId="26BEB4F6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5C63" w14:textId="58CA053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Covid-19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1A02" w14:textId="1E2EDFF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44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829C" w14:textId="4570B5B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1.88 ( 1.39 - 2.53 )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8A3E" w14:textId="22AA878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1.86 ( 17.73 )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31C2" w14:textId="119DC81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1.86 ( 1.45 )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B306" w14:textId="79ABE3A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0.9 ( 0.46 )</w:t>
            </w:r>
          </w:p>
        </w:tc>
      </w:tr>
      <w:tr w:rsidR="00453E6B" w:rsidRPr="0028009A" w14:paraId="0CBF415A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1BA7" w14:textId="0735A91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Asthenia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D126" w14:textId="142FF3A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35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A85D5" w14:textId="2FF7514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2.23 ( 1.6 - 3.11 )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0CDB" w14:textId="21DCF78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2.22 ( 23.44 )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E42F" w14:textId="0818B91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2.21 ( 1.67 )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A282" w14:textId="51A9CEA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1.15 ( 0.66 )</w:t>
            </w:r>
          </w:p>
        </w:tc>
      </w:tr>
      <w:tr w:rsidR="00453E6B" w:rsidRPr="0028009A" w14:paraId="2CAADA32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D15F" w14:textId="28CF996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lastRenderedPageBreak/>
              <w:t>Nausea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DB6B" w14:textId="421EDF1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35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4A4D" w14:textId="2818A8B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1.63 ( 1.17 - 2.28 )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28D0" w14:textId="039C4B5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1.62 ( 8.46 )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A048" w14:textId="3D811BF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1.62 ( 1.23 )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ED980" w14:textId="4213CCE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0.7 ( 0.22 )</w:t>
            </w:r>
          </w:p>
        </w:tc>
      </w:tr>
      <w:tr w:rsidR="00453E6B" w:rsidRPr="0028009A" w14:paraId="082FCFC7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69B6" w14:textId="0F68F9F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Rash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31C6" w14:textId="171BCDB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34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5DC9" w14:textId="7D23133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1.86 ( 1.32 - 2.61 )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AE3A" w14:textId="6112182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1.85 ( 13.3 )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C87A" w14:textId="1273D53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1.85 ( 1.39 )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CF40" w14:textId="07F0003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0.89 ( 0.39 )</w:t>
            </w:r>
          </w:p>
        </w:tc>
      </w:tr>
      <w:tr w:rsidR="00453E6B" w:rsidRPr="0028009A" w14:paraId="5E245AF9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ACC8" w14:textId="2387AAB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Cough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43ED" w14:textId="10BBC4E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31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E20B" w14:textId="4DF722B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2.41 ( 1.69 - 3.44 )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19F14" w14:textId="4DCFE24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2.4 ( 25.31 )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AF5D" w14:textId="5AE98C7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2.39 ( 1.78 )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4483F" w14:textId="70B31AF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1.26 ( 0.75 )</w:t>
            </w:r>
          </w:p>
        </w:tc>
      </w:tr>
      <w:tr w:rsidR="00453E6B" w:rsidRPr="0028009A" w14:paraId="06EBDC0B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E43D" w14:textId="45DA4A9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Pruritus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D392" w14:textId="2AC25E1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28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78F4" w14:textId="09AD40E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1.67 ( 1.15 - 2.42 )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1E95" w14:textId="0102907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1.66 ( 7.39 )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E9DB" w14:textId="5E74E6A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1.66 ( 1.22 )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6B72" w14:textId="3366E7E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0.73 ( 0.19 )</w:t>
            </w:r>
          </w:p>
        </w:tc>
      </w:tr>
      <w:tr w:rsidR="00453E6B" w:rsidRPr="0028009A" w14:paraId="2CB83155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4D7E" w14:textId="2291FCF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FE246B">
              <w:t>Nasopharyngitis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96CA" w14:textId="68533A9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23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B02E" w14:textId="5D27CF8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3.28 ( 2.18 - 4.95 )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A4A8" w14:textId="04AF7EB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3.27 ( 36.17 )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B9F8" w14:textId="3EEDE4F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3.26 ( 2.31 )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1929" w14:textId="10D5476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1.71 ( 1.11 )</w:t>
            </w:r>
          </w:p>
        </w:tc>
      </w:tr>
      <w:tr w:rsidR="00453E6B" w:rsidRPr="0028009A" w14:paraId="1E50A075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51E3" w14:textId="303A650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Decreased Appetite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3A4B" w14:textId="665566F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21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3E5E" w14:textId="3B21EA1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1.92 ( 1.25 - 2.94 )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5DEF" w14:textId="1F61F89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1.91 ( 9.1 )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8618" w14:textId="2E23BDF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1.91 ( 1.33 )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329E" w14:textId="5FC9124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0.93 ( 0.31 )</w:t>
            </w:r>
          </w:p>
        </w:tc>
      </w:tr>
      <w:tr w:rsidR="00453E6B" w:rsidRPr="0028009A" w14:paraId="73093BA2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5FCE" w14:textId="2C66EC8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Muscle Spasms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01743" w14:textId="749F7FF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2C60" w14:textId="0E39D53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3.31 ( 2.13 - 5.15 )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19D9" w14:textId="6377182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3.3 ( 32.02 )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4B6F" w14:textId="763626D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3.29 ( 2.28 )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C49B" w14:textId="703541D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1.72 ( 1.09 )</w:t>
            </w:r>
          </w:p>
        </w:tc>
      </w:tr>
      <w:tr w:rsidR="00453E6B" w:rsidRPr="0028009A" w14:paraId="0F69B12A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A113" w14:textId="7258089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Abdominal Discomfort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2D0C" w14:textId="57DD0E6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E259" w14:textId="0235C8D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3.12 ( 1.99 - 4.91 )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96AFE" w14:textId="551390C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3.11 ( 27.21 )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5317" w14:textId="77C5BB1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3.11 ( 2.13 )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5166" w14:textId="53BF2C7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1.64 ( 0.99 )</w:t>
            </w:r>
          </w:p>
        </w:tc>
      </w:tr>
      <w:tr w:rsidR="00453E6B" w:rsidRPr="0028009A" w14:paraId="7E11A067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5C84" w14:textId="6DBBD0A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Blood Pressure Increased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1FFF" w14:textId="59E2974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76FF" w14:textId="46034B5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2.68 ( 1.68 - 4.26 )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C3C5" w14:textId="26075AE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2.67 ( 18.77 )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819B6" w14:textId="58C8550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2.66 ( 1.81 )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16FC" w14:textId="0E732EE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1.41 ( 0.75 )</w:t>
            </w:r>
          </w:p>
        </w:tc>
      </w:tr>
      <w:tr w:rsidR="00453E6B" w:rsidRPr="0028009A" w14:paraId="1A55FE49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8DFA" w14:textId="4691466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Peripheral Swelling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5B5B" w14:textId="1F1F070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F79FE" w14:textId="27D2F99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2.46 ( 1.55 - 3.92 )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C723" w14:textId="55A2C13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2.46 ( 15.55 )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5698" w14:textId="372FE2E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2.45 ( 1.66 )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C6A2" w14:textId="6114F4E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1.29 ( 0.63 )</w:t>
            </w:r>
          </w:p>
        </w:tc>
      </w:tr>
      <w:tr w:rsidR="00453E6B" w:rsidRPr="0028009A" w14:paraId="19E0C182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EA4B" w14:textId="7E85D42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Platelet Count Decreased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2CCB" w14:textId="0C5B563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30CE" w14:textId="017D239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3.13 ( 1.97 - 4.97 )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0622" w14:textId="0AE7A5C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3.11 ( 25.83 )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2223" w14:textId="62B0195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3.11 ( 2.11 )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861D" w14:textId="63F5149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1.64 ( 0.97 )</w:t>
            </w:r>
          </w:p>
        </w:tc>
      </w:tr>
      <w:tr w:rsidR="00453E6B" w:rsidRPr="0028009A" w14:paraId="2165E8F7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49D4" w14:textId="25F5C1A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Influenza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2D4B" w14:textId="7D3E33D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89F0" w14:textId="6244B91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4.26 ( 2.68 - 6.77 )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810C" w14:textId="52C50E1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4.24 ( 44.48 )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806D" w14:textId="0D8EFB6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4.23 ( 2.87 )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1B1FB" w14:textId="47938EB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2.08 ( 1.42 )</w:t>
            </w:r>
          </w:p>
        </w:tc>
      </w:tr>
      <w:tr w:rsidR="00453E6B" w:rsidRPr="0028009A" w14:paraId="08436F32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0C18" w14:textId="7607292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Dry Eye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CFAE" w14:textId="164F22C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33AF" w14:textId="70DF288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7.98 ( 4.95 - 12.87 )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8296" w14:textId="632E521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7.94 ( 102.78 )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8F4E" w14:textId="6F4EE1A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7.91 ( 5.3 )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82DF" w14:textId="13A215C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2.98 ( 2.3 )</w:t>
            </w:r>
          </w:p>
        </w:tc>
      </w:tr>
      <w:tr w:rsidR="00453E6B" w:rsidRPr="0028009A" w14:paraId="6AD2AE5C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7DE6" w14:textId="1D50ED4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lastRenderedPageBreak/>
              <w:t>Infection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A4E5" w14:textId="3138D2F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8B7B" w14:textId="7E27247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2.63 ( 1.61 - 4.3 )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C08E" w14:textId="1816F18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2.62 ( 16.04 )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DD62" w14:textId="00A0DB8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2.62 ( 1.73 )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AB40" w14:textId="59D3EE3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1.39 ( 0.69 )</w:t>
            </w:r>
          </w:p>
        </w:tc>
      </w:tr>
      <w:tr w:rsidR="00453E6B" w:rsidRPr="0028009A" w14:paraId="0A65005E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DFDB" w14:textId="29485D3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Disease Progression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A5B5" w14:textId="4ABDA13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8DFBA" w14:textId="61BDC03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1.97 ( 1.18 - 3.27 )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BCDA5" w14:textId="0BC4599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1.96 ( 7.09 )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FC12" w14:textId="1307FF0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1.96 ( 1.28 )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232A" w14:textId="71A089E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0.97 ( 0.25 )</w:t>
            </w:r>
          </w:p>
        </w:tc>
      </w:tr>
      <w:tr w:rsidR="00453E6B" w:rsidRPr="0028009A" w14:paraId="4659A165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BE3C" w14:textId="41374E8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FE246B">
              <w:t>Haemoglobin</w:t>
            </w:r>
            <w:proofErr w:type="spellEnd"/>
            <w:r w:rsidRPr="00FE246B">
              <w:t xml:space="preserve"> Decreased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E475" w14:textId="7D79C5F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1C1F" w14:textId="38B9442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3.39 ( 2.04 - 5.64 )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8CE8" w14:textId="7BBA138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3.38 ( 25.12 )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6A3C" w14:textId="585F768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3.38 ( 2.21 )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6459" w14:textId="485BE15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1.75 ( 1.03 )</w:t>
            </w:r>
          </w:p>
        </w:tc>
      </w:tr>
      <w:tr w:rsidR="00453E6B" w:rsidRPr="0028009A" w14:paraId="4193E065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6B37" w14:textId="0F3A8FD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Gastrointestinal Disorder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20C8" w14:textId="6EDAB5F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5F9D" w14:textId="2BE9A10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3.15 ( 1.79 - 5.55 )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E466" w14:textId="3217450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3.14 ( 17.49 )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F923" w14:textId="4229C05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3.14 ( 1.95 )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BCFD" w14:textId="4CA02D8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1.65 ( 0.85 )</w:t>
            </w:r>
          </w:p>
        </w:tc>
      </w:tr>
      <w:tr w:rsidR="00453E6B" w:rsidRPr="0028009A" w14:paraId="3D3ED0C1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5C27" w14:textId="334C835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Dry Skin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03FB9" w14:textId="17BF280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8A34" w14:textId="133CA7E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1.85 ( 0.99 - 3.44 )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B93E" w14:textId="66B6D74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1.85 ( 3.89 )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5CE3" w14:textId="7C44826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1.85 ( 1.1 )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3061" w14:textId="585112E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0.89 ( 0.01 )</w:t>
            </w:r>
          </w:p>
        </w:tc>
      </w:tr>
      <w:tr w:rsidR="00453E6B" w:rsidRPr="0028009A" w14:paraId="6A54B994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5BF3" w14:textId="2EAD0AE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Product Dose Omission In Error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338F7" w14:textId="34090CF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D44B5" w14:textId="1EA6D3F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3.68 ( 1.98 - 6.86 )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9996" w14:textId="145B86F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3.67 ( 19.43 )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F46B" w14:textId="060BBCD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3.67 ( 2.18 )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A069" w14:textId="65C6011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1.87 ( 1 )</w:t>
            </w:r>
          </w:p>
        </w:tc>
      </w:tr>
      <w:tr w:rsidR="00453E6B" w:rsidRPr="0028009A" w14:paraId="23FC4B64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5003" w14:textId="49DF5E3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Depressed Mood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567C" w14:textId="0726050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B342" w14:textId="20514F0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4.91 ( 2.64 - 9.15 )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A725" w14:textId="4D02A95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4.9 ( 30.98 )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0AD0" w14:textId="0FD7B84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4.89 ( 2.91 )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9545" w14:textId="0634B9D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2.29 ( 1.42 )</w:t>
            </w:r>
          </w:p>
        </w:tc>
      </w:tr>
      <w:tr w:rsidR="00453E6B" w:rsidRPr="0028009A" w14:paraId="4495B947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EE35" w14:textId="095D60E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White Blood Cell Count Decreased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278C" w14:textId="4FAD3E1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D37D" w14:textId="7B89E23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2.08 ( 1.12 - 3.87 )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5401" w14:textId="412C9AB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2.08 ( 5.59 )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6BEC" w14:textId="6F5AED0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2.08 ( 1.23 )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3A77" w14:textId="3D8144C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1.05 ( 0.18 )</w:t>
            </w:r>
          </w:p>
        </w:tc>
      </w:tr>
      <w:tr w:rsidR="00453E6B" w:rsidRPr="0028009A" w14:paraId="1D6F51E2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AEA9" w14:textId="0BF60B9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Hepatic Enzyme Increased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6960" w14:textId="17384A1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BDD" w14:textId="3164544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4.28 ( 2.3 - 7.97 )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DAE05" w14:textId="5EEFD8A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4.27 ( 24.99 )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BC66" w14:textId="4531657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4.26 ( 2.53 )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72F1" w14:textId="58D6A35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2.09 ( 1.22 )</w:t>
            </w:r>
          </w:p>
        </w:tc>
      </w:tr>
      <w:tr w:rsidR="00453E6B" w:rsidRPr="0028009A" w14:paraId="277433AE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05C5" w14:textId="1A4C849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Muscular Weakness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3906" w14:textId="7F9D016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6895" w14:textId="1D43A60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2.33 ( 1.25 - 4.35 )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E7F4" w14:textId="35A13DE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2.33 ( 7.59 )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74F2" w14:textId="3E3D123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2.33 ( 1.38 )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6B0A" w14:textId="695F328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1.22 ( 0.35 )</w:t>
            </w:r>
          </w:p>
        </w:tc>
      </w:tr>
      <w:tr w:rsidR="00453E6B" w:rsidRPr="0028009A" w14:paraId="4D7AEB41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53E8" w14:textId="3A29EAD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Lung Disorder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BFE1" w14:textId="7B14B5C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D0FC" w14:textId="396C6A3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4.73 ( 2.54 - 8.8 )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40DF" w14:textId="2BA932B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4.71 ( 29.21 )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5F03" w14:textId="0DBC69E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4.71 ( 2.8 )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BD22D" w14:textId="55AFFC5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2.23 ( 1.36 )</w:t>
            </w:r>
          </w:p>
        </w:tc>
      </w:tr>
      <w:tr w:rsidR="00453E6B" w:rsidRPr="0028009A" w14:paraId="707BF5C6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ED75" w14:textId="00B829D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Blood Creatinine Increased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A155" w14:textId="3CA61A4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0F3A" w14:textId="51C7C11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2.52 ( 1.31 - 4.85 )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3D346" w14:textId="656D266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2.51 ( 8.2 )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0EE7" w14:textId="2E8B699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2.51 ( 1.45 )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9208" w14:textId="1ECD334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1.33 ( 0.41 )</w:t>
            </w:r>
          </w:p>
        </w:tc>
      </w:tr>
      <w:tr w:rsidR="00453E6B" w:rsidRPr="0028009A" w14:paraId="6D8C444B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A7F6" w14:textId="6E2F46B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Dry Mouth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6C18" w14:textId="1C3E364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CBDC" w14:textId="6CDCBFE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4.03 ( 2.09 - 7.76 )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46334" w14:textId="2B9D2A4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4.02 ( 20.4 )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A925" w14:textId="7D4C2F5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4.01 ( 2.32 )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C688" w14:textId="279FAB8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2.01 ( 1.09 )</w:t>
            </w:r>
          </w:p>
        </w:tc>
      </w:tr>
      <w:tr w:rsidR="00453E6B" w:rsidRPr="0028009A" w14:paraId="6F2B1CB8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D8DF" w14:textId="3F9A3AF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lastRenderedPageBreak/>
              <w:t>Thrombosis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C4F1" w14:textId="71D2EF6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3AE7" w14:textId="05DB125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2.46 ( 1.28 - 4.74 )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723A" w14:textId="1A9E0F0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2.46 ( 7.79 )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B11C1" w14:textId="14B8A45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2.46 ( 1.42 )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0E86" w14:textId="133FC60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1.3 ( 0.38 )</w:t>
            </w:r>
          </w:p>
        </w:tc>
      </w:tr>
      <w:tr w:rsidR="00453E6B" w:rsidRPr="0028009A" w14:paraId="484C2919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AA5D" w14:textId="7051A6C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Skin Tightness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A4CC" w14:textId="7B11017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1F59" w14:textId="63F9E9F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88.56 ( 45.34 - 172.99 )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48E9" w14:textId="232E784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88.28 ( 741.91 )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F999" w14:textId="65934A1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84.38 ( 48.19 )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2C17" w14:textId="795945A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6.4 ( 5.46 )</w:t>
            </w:r>
          </w:p>
        </w:tc>
      </w:tr>
      <w:tr w:rsidR="00453E6B" w:rsidRPr="0028009A" w14:paraId="425C849F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18D82" w14:textId="09E4639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Loss Of Personal Independence In Daily Activities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7D81" w14:textId="7FEFCBF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B06D" w14:textId="453AAEB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2.43 ( 1.21 - 4.86 )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3B75" w14:textId="43D3FB2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2.42 ( 6.68 )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ECFE" w14:textId="329D819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2.42 ( 1.35 )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9EEB" w14:textId="710DC61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1.28 ( 0.31 )</w:t>
            </w:r>
          </w:p>
        </w:tc>
      </w:tr>
      <w:tr w:rsidR="00453E6B" w:rsidRPr="0028009A" w14:paraId="14B0B71F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AD49" w14:textId="1748550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Bacterial Infection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CCE71" w14:textId="401166B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A7E1" w14:textId="22B5FDF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8 ( 3.99 - 16.04 )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52FB" w14:textId="5C98FB1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7.98 ( 48.66 )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44C4" w14:textId="29AA734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7.95 ( 4.44 )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0E62" w14:textId="2A161BA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2.99 ( 2.03 )</w:t>
            </w:r>
          </w:p>
        </w:tc>
      </w:tr>
      <w:tr w:rsidR="00453E6B" w:rsidRPr="0028009A" w14:paraId="09ECDEAC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DADB" w14:textId="7FCACCC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Swelling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DF0C" w14:textId="5B1772A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6A0E3" w14:textId="27495CC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2.67 ( 1.33 - 5.34 )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C98F" w14:textId="6A5498F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2.66 ( 8.31 )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230F" w14:textId="416EB31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2.66 ( 1.49 )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B217" w14:textId="207F7B99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1.41 ( 0.45 )</w:t>
            </w:r>
          </w:p>
        </w:tc>
      </w:tr>
      <w:tr w:rsidR="00453E6B" w:rsidRPr="0028009A" w14:paraId="5E852701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71672" w14:textId="3266BC4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Stomatitis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F974" w14:textId="17DE138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D731" w14:textId="7D677CE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3.35 ( 1.59 - 7.03 )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5CFA" w14:textId="4A83A900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3.34 ( 11.47 )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A50F" w14:textId="2B061C0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3.34 ( 1.79 )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F9CF" w14:textId="0C2E6E1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1.74 ( 0.72 )</w:t>
            </w:r>
          </w:p>
        </w:tc>
      </w:tr>
      <w:tr w:rsidR="00453E6B" w:rsidRPr="0028009A" w14:paraId="2A4E81B8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4308" w14:textId="3482423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Nasal Congestion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526F" w14:textId="4029C0C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65EF" w14:textId="568842E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2.76 ( 1.31 - 5.8 )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4542B" w14:textId="244C431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2.76 ( 7.84 )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E75C" w14:textId="40D9190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2.75 ( 1.48 )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AA48" w14:textId="6A9A1C6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1.46 ( 0.44 )</w:t>
            </w:r>
          </w:p>
        </w:tc>
      </w:tr>
      <w:tr w:rsidR="00453E6B" w:rsidRPr="0028009A" w14:paraId="570029DF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4976" w14:textId="600775B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Cellulitis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F0A2" w14:textId="3784660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5C9B" w14:textId="4EF30F3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3.31 ( 1.58 - 6.96 )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7368" w14:textId="398521A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3.31 ( 11.27 )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5976" w14:textId="38CAE0A5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3.31 ( 1.78 )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E74D" w14:textId="0BD9BF7C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1.72 ( 0.7 )</w:t>
            </w:r>
          </w:p>
        </w:tc>
      </w:tr>
      <w:tr w:rsidR="00453E6B" w:rsidRPr="0028009A" w14:paraId="4018D161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32FE" w14:textId="4968673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FE246B">
              <w:t>Oedema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1216" w14:textId="19BABF8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D1B3" w14:textId="29D4B76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3.94 ( 1.87 - 8.28 )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B9598" w14:textId="43AEA2E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3.93 ( 15.28 )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D2B2" w14:textId="2C197A7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3.93 ( 2.11 )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AE6A" w14:textId="1A8C964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1.97 ( 0.95 )</w:t>
            </w:r>
          </w:p>
        </w:tc>
      </w:tr>
      <w:tr w:rsidR="00453E6B" w:rsidRPr="0028009A" w14:paraId="39544F8B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4AE9" w14:textId="06D82B4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Cataract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789DD" w14:textId="70050AD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A61F" w14:textId="3D08A93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2.43 ( 1.09 - 5.41 )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CDFF" w14:textId="541CE08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2.42 ( 5.01 )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AE90" w14:textId="53AA1C3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2.42 ( 1.24 )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BEF9" w14:textId="292056F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1.28 ( 0.18 )</w:t>
            </w:r>
          </w:p>
        </w:tc>
      </w:tr>
      <w:tr w:rsidR="00453E6B" w:rsidRPr="0028009A" w14:paraId="0916C719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C4F59" w14:textId="0678E88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 xml:space="preserve">Skin </w:t>
            </w:r>
            <w:proofErr w:type="spellStart"/>
            <w:r w:rsidRPr="00FE246B">
              <w:t>Discolouration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10F4" w14:textId="56CA70CD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31C9" w14:textId="6916822A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3.78 ( 1.7 - 8.44 )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E15B" w14:textId="3CC8F23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3.78 ( 12.24 )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4B48" w14:textId="1071BD0B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3.77 ( 1.93 )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0E039" w14:textId="76B4DE5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1.92 ( 0.82 )</w:t>
            </w:r>
          </w:p>
        </w:tc>
      </w:tr>
      <w:tr w:rsidR="00453E6B" w:rsidRPr="0028009A" w14:paraId="498A7847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BC22" w14:textId="26F7CD3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Bronchitis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E4B14" w14:textId="1E90825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3193A" w14:textId="6AA70B8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3.49 ( 1.56 - 7.78 )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B38B" w14:textId="64430E84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3.48 ( 10.61 )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9D6F" w14:textId="5329C7F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3.48 ( 1.78 )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7F2C" w14:textId="7FAC5BD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1.8 ( 0.71 )</w:t>
            </w:r>
          </w:p>
        </w:tc>
      </w:tr>
      <w:tr w:rsidR="00453E6B" w:rsidRPr="0028009A" w14:paraId="27B37437" w14:textId="77777777" w:rsidTr="00BF3448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0598" w14:textId="149B124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t>Scleroderma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9532" w14:textId="62241362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9E78" w14:textId="2D870E2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77.56 ( 34.25 - 175.63 )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82C72" w14:textId="7C37DDC6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77.4 ( 434.62 )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FCDD" w14:textId="411444A1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74.38 ( 37.54 )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6FE5" w14:textId="3CA5620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6.22 ( 5.1 )</w:t>
            </w:r>
          </w:p>
        </w:tc>
      </w:tr>
      <w:tr w:rsidR="00453E6B" w:rsidRPr="00453E6B" w14:paraId="62887F22" w14:textId="77777777" w:rsidTr="00BF3448">
        <w:tc>
          <w:tcPr>
            <w:tcW w:w="1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3B85" w14:textId="6A964DF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FE246B">
              <w:lastRenderedPageBreak/>
              <w:t>Renal Disorder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397A" w14:textId="69EDB847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91461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FE731" w14:textId="185FA30E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D3345C">
              <w:t>2.61 ( 1.17 - 5.81 )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35E4" w14:textId="7750F468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D70D9">
              <w:t>2.6 ( 5.93 )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45AC" w14:textId="3C087B13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2.6 ( 1.33 )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82CB" w14:textId="6F19A3AF" w:rsidR="00453E6B" w:rsidRPr="0028009A" w:rsidRDefault="00453E6B" w:rsidP="00453E6B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4D6D26">
              <w:t>1.38 ( 0.29 )</w:t>
            </w:r>
          </w:p>
        </w:tc>
      </w:tr>
    </w:tbl>
    <w:p w14:paraId="3E833EC9" w14:textId="2DB24689" w:rsidR="003A72A8" w:rsidRPr="00033805" w:rsidRDefault="0028009A" w:rsidP="00033805">
      <w:pPr>
        <w:jc w:val="both"/>
        <w:rPr>
          <w:rFonts w:eastAsia="等线" w:cs="Times New Roman"/>
          <w:color w:val="000000"/>
          <w:szCs w:val="24"/>
          <w:lang w:eastAsia="zh-CN"/>
        </w:rPr>
      </w:pPr>
      <w:r w:rsidRPr="0028009A">
        <w:rPr>
          <w:rFonts w:eastAsia="等线" w:cs="Times New Roman"/>
          <w:color w:val="000000"/>
          <w:szCs w:val="24"/>
          <w:lang w:eastAsia="zh-CN"/>
        </w:rPr>
        <w:t>Abbreviation: ROR, reporting odds ratio; PRR, proportional reporting ratio; EBGM, empirical Bayesian geometric mean; EBGM05, the lower limit of the 95% CI of EBGM; IC, information component; IC025, the lower limit of the 95% CI of the IC; CI, confidence interval; PT, preferred term.</w:t>
      </w:r>
    </w:p>
    <w:p w14:paraId="21E175E6" w14:textId="77777777" w:rsidR="00033805" w:rsidRDefault="00033805" w:rsidP="004B6C86">
      <w:pPr>
        <w:rPr>
          <w:rFonts w:cs="Times New Roman"/>
          <w:szCs w:val="24"/>
        </w:rPr>
      </w:pPr>
    </w:p>
    <w:p w14:paraId="32EB6E0C" w14:textId="2B48C605" w:rsidR="004B6C86" w:rsidRPr="0028009A" w:rsidRDefault="004B6C86" w:rsidP="004B6C86">
      <w:pPr>
        <w:rPr>
          <w:rFonts w:cs="Times New Roman"/>
          <w:szCs w:val="24"/>
        </w:rPr>
      </w:pPr>
      <w:r w:rsidRPr="00C57E17">
        <w:rPr>
          <w:rFonts w:cs="Times New Roman"/>
          <w:szCs w:val="24"/>
        </w:rPr>
        <w:t xml:space="preserve">Supplementary </w:t>
      </w:r>
      <w:r>
        <w:rPr>
          <w:rFonts w:cs="Times New Roman"/>
          <w:szCs w:val="24"/>
        </w:rPr>
        <w:t>Table S5:</w:t>
      </w:r>
      <w:r w:rsidRPr="00C57E17">
        <w:rPr>
          <w:rFonts w:cs="Times New Roman"/>
          <w:szCs w:val="24"/>
        </w:rPr>
        <w:t xml:space="preserve"> </w:t>
      </w:r>
      <w:r>
        <w:t xml:space="preserve">Top 50 most frequent adverse events </w:t>
      </w:r>
      <w:r w:rsidRPr="00791748">
        <w:rPr>
          <w:rFonts w:cs="Times New Roman"/>
          <w:szCs w:val="24"/>
        </w:rPr>
        <w:t>meeting the positive signal</w:t>
      </w:r>
      <w:r>
        <w:t xml:space="preserve"> for </w:t>
      </w:r>
      <w:proofErr w:type="spellStart"/>
      <w:r w:rsidRPr="00940A67">
        <w:rPr>
          <w:rFonts w:cs="Times New Roman"/>
        </w:rPr>
        <w:t>belumosudil</w:t>
      </w:r>
      <w:proofErr w:type="spellEnd"/>
      <w:r>
        <w:t xml:space="preserve"> at the PT levels</w:t>
      </w:r>
      <w:r>
        <w:rPr>
          <w:rFonts w:hint="eastAsia"/>
        </w:rPr>
        <w:t xml:space="preserve"> </w:t>
      </w:r>
      <w:r>
        <w:rPr>
          <w:rFonts w:cs="Times New Roman" w:hint="eastAsia"/>
          <w:szCs w:val="24"/>
        </w:rPr>
        <w:t xml:space="preserve">in </w:t>
      </w:r>
      <w:r>
        <w:rPr>
          <w:rFonts w:cs="Times New Roman"/>
          <w:szCs w:val="24"/>
        </w:rPr>
        <w:t>fe</w:t>
      </w:r>
      <w:r>
        <w:rPr>
          <w:rFonts w:cs="Times New Roman" w:hint="eastAsia"/>
          <w:szCs w:val="24"/>
        </w:rPr>
        <w:t>males</w:t>
      </w:r>
      <w:r w:rsidRPr="00791748">
        <w:rPr>
          <w:rFonts w:cs="Times New Roman"/>
          <w:szCs w:val="24"/>
        </w:rPr>
        <w:t>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28"/>
        <w:gridCol w:w="1638"/>
        <w:gridCol w:w="1628"/>
      </w:tblGrid>
      <w:tr w:rsidR="004B6C86" w:rsidRPr="00453E6B" w14:paraId="3B3E57B2" w14:textId="77777777" w:rsidTr="006D0F4C">
        <w:trPr>
          <w:tblHeader/>
        </w:trPr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841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PT</w:t>
            </w: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8BD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Case numbers</w:t>
            </w: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A72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ROR(95%C</w:t>
            </w:r>
            <w:r w:rsidRPr="0028009A">
              <w:rPr>
                <w:rFonts w:eastAsia="宋体" w:cs="Times New Roman" w:hint="eastAsia"/>
                <w:color w:val="000000"/>
                <w:sz w:val="22"/>
                <w:szCs w:val="24"/>
                <w:lang w:eastAsia="zh-CN"/>
              </w:rPr>
              <w:t>I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3F6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PRR(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sym w:font="Symbol" w:char="0063"/>
            </w:r>
            <w:r w:rsidRPr="0028009A">
              <w:rPr>
                <w:rFonts w:eastAsia="宋体" w:cs="Times New Roman"/>
                <w:color w:val="000000"/>
                <w:sz w:val="22"/>
                <w:szCs w:val="24"/>
                <w:vertAlign w:val="superscript"/>
                <w:lang w:eastAsia="zh-CN"/>
              </w:rPr>
              <w:t>2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3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546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EBGM(EBGM05)</w:t>
            </w: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463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IC(IC025)</w:t>
            </w:r>
          </w:p>
        </w:tc>
      </w:tr>
      <w:tr w:rsidR="004B6C86" w:rsidRPr="00453E6B" w14:paraId="03CAFB40" w14:textId="77777777" w:rsidTr="006D0F4C"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710B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Inappropriate Schedule Of Product Administration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408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108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C70A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8.43 ( 6.95 - 10.22 )</w:t>
            </w: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A7DB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8.13 ( 677.18 )</w:t>
            </w:r>
          </w:p>
        </w:tc>
        <w:tc>
          <w:tcPr>
            <w:tcW w:w="16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1D5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8.11 ( 6.91 )</w:t>
            </w: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2A6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3.02 ( 2.74 )</w:t>
            </w:r>
          </w:p>
        </w:tc>
      </w:tr>
      <w:tr w:rsidR="004B6C86" w:rsidRPr="0028009A" w14:paraId="788D458C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6D4A" w14:textId="77777777" w:rsidR="004B6C86" w:rsidRPr="0028009A" w:rsidRDefault="004B6C86" w:rsidP="006D0F4C">
            <w:pPr>
              <w:rPr>
                <w:rFonts w:eastAsia="宋体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Fatigue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7BB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106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C80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2.85 ( 2.34 - 3.46 )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3EA9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2.77 ( 121.93 )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DE7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2.77 ( 2.36 )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9B7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1.47 ( 1.19 )</w:t>
            </w:r>
          </w:p>
        </w:tc>
      </w:tr>
      <w:tr w:rsidR="004B6C86" w:rsidRPr="0028009A" w14:paraId="69F15BAB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20ED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Product Use In Unapproved Indication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FEEB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84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236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6.45 ( 5.19 - 8.01 )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8F9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6.28 ( 373.75 )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782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6.27 ( 5.22 )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15F4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2.65 ( 2.33 )</w:t>
            </w:r>
          </w:p>
        </w:tc>
      </w:tr>
      <w:tr w:rsidR="004B6C86" w:rsidRPr="0028009A" w14:paraId="5DDFA85B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9B6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Nausea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373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751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2.25 ( 1.8 - 2.81 )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2A5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2.21 ( 53.58 )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EE4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2.21 ( 1.83 )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FD7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1.14 ( 0.82 )</w:t>
            </w:r>
          </w:p>
        </w:tc>
      </w:tr>
      <w:tr w:rsidR="004B6C86" w:rsidRPr="0028009A" w14:paraId="2DA4E771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A63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CD6616">
              <w:t>Diarrhoea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63A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52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C4C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1.68 ( 1.28 - 2.21 )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EE5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1.67 ( 14.04 )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B7A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1.67 ( 1.32 )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334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0.74 ( 0.34 )</w:t>
            </w:r>
          </w:p>
        </w:tc>
      </w:tr>
      <w:tr w:rsidR="004B6C86" w:rsidRPr="0028009A" w14:paraId="032C3AEF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A50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Condition Aggravated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BDD1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388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3.31 ( 2.51 - 4.36 )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D6E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3.26 ( 80.47 )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54C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3.26 ( 2.59 )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2F9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1.71 ( 1.3 )</w:t>
            </w:r>
          </w:p>
        </w:tc>
      </w:tr>
      <w:tr w:rsidR="004B6C86" w:rsidRPr="0028009A" w14:paraId="40B0B781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8C5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Product Dose Omission Issue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8AD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51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7BE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1.76 ( 1.33 - 2.32 )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206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1.75 ( 16.41 )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16E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1.75 ( 1.38 )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A11F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0.8 ( 0.4 )</w:t>
            </w:r>
          </w:p>
        </w:tc>
      </w:tr>
      <w:tr w:rsidR="004B6C86" w:rsidRPr="0028009A" w14:paraId="4E3D85CC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AA3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CD6616">
              <w:t>Dyspnoea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4F2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43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946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1.92 ( 1.42 - 2.6 )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5D8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1.91 ( 18.64 )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2A5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 ( 1.48 )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F4D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0.93 ( 0.49 )</w:t>
            </w:r>
          </w:p>
        </w:tc>
      </w:tr>
      <w:tr w:rsidR="004B6C86" w:rsidRPr="0028009A" w14:paraId="4AFB843E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C6D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lastRenderedPageBreak/>
              <w:t>Asthenia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C8E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37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F7A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2.49 ( 1.8 - 3.44 )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264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2.47 ( 32.42 )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1D4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2.47 ( 1.88 )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C15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1.3 ( 0.83 )</w:t>
            </w:r>
          </w:p>
        </w:tc>
      </w:tr>
      <w:tr w:rsidR="004B6C86" w:rsidRPr="0028009A" w14:paraId="315F907F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239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Decreased Appetite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A60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29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E627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2.84 ( 1.97 - 4.09 )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5BD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2.82 ( 34.15 )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CEF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2.82 ( 2.07 )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031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1.49 ( 0.96 )</w:t>
            </w:r>
          </w:p>
        </w:tc>
      </w:tr>
      <w:tr w:rsidR="004B6C86" w:rsidRPr="0028009A" w14:paraId="2E8BB4A2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328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Cough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349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28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416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1.97 ( 1.36 - 2.86 )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B6E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1.96 ( 13.24 )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957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1.96 ( 1.44 )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85A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0.97 ( 0.43 )</w:t>
            </w:r>
          </w:p>
        </w:tc>
      </w:tr>
      <w:tr w:rsidR="004B6C86" w:rsidRPr="0028009A" w14:paraId="44A97CCC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779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Pneumonia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429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26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05F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2.1 ( 1.43 - 3.09 )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47B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2.09 ( 14.8 )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607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2.09 ( 1.51 )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BFE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1.06 ( 0.5 )</w:t>
            </w:r>
          </w:p>
        </w:tc>
      </w:tr>
      <w:tr w:rsidR="004B6C86" w:rsidRPr="0028009A" w14:paraId="31364FF9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785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Muscle Spasms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D64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25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331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3.35 ( 2.26 - 4.96 )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4FC8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3.32 ( 40.7 )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7F5A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3.32 ( 2.39 )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977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1.73 ( 1.16 )</w:t>
            </w:r>
          </w:p>
        </w:tc>
      </w:tr>
      <w:tr w:rsidR="004B6C86" w:rsidRPr="0028009A" w14:paraId="7EAEB3A0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D93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Hepatic Enzyme Increased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268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22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88A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5.83 ( 3.83 - 8.87 )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E2BC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5.79 ( 87.18 )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605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5.78 ( 4.07 )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A46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2.53 ( 1.93 )</w:t>
            </w:r>
          </w:p>
        </w:tc>
      </w:tr>
      <w:tr w:rsidR="004B6C86" w:rsidRPr="0028009A" w14:paraId="33F26BE5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ECA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Abdominal Pain Upper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C68F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51D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2.14 ( 1.38 - 3.32 )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D45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2.13 ( 12.01 )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0E7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2.13 ( 1.47 )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48B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1.09 ( 0.46 )</w:t>
            </w:r>
          </w:p>
        </w:tc>
      </w:tr>
      <w:tr w:rsidR="004B6C86" w:rsidRPr="0028009A" w14:paraId="40C2CC59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EF8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Dry Eye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145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E7D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6.06 ( 3.9 - 9.4 )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C5F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6.02 ( 83.62 )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E69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6.01 ( 4.16 )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998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2.59 ( 1.95 )</w:t>
            </w:r>
          </w:p>
        </w:tc>
      </w:tr>
      <w:tr w:rsidR="004B6C86" w:rsidRPr="0028009A" w14:paraId="3A9453BA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595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Constipation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EEE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A42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1.94 ( 1.24 - 3.05 )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3C2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1.93 ( 8.6 )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439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1.93 ( 1.33 )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C94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0.95 ( 0.3 )</w:t>
            </w:r>
          </w:p>
        </w:tc>
      </w:tr>
      <w:tr w:rsidR="004B6C86" w:rsidRPr="0028009A" w14:paraId="3E14E5F9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2332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Myalgia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74E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8C1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2.74 ( 1.7 - 4.42 )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481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2.73 ( 18.67 )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3AA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2.73 ( 1.83 )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D73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1.45 ( 0.77 )</w:t>
            </w:r>
          </w:p>
        </w:tc>
      </w:tr>
      <w:tr w:rsidR="004B6C86" w:rsidRPr="0028009A" w14:paraId="41250A49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5EE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Abdominal Discomfort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3E1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324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 ( 1.18 - 3.06 )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6DE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1.89 ( 7.2 )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AD5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1.89 ( 1.27 )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3FC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0.92 ( 0.24 )</w:t>
            </w:r>
          </w:p>
        </w:tc>
      </w:tr>
      <w:tr w:rsidR="004B6C86" w:rsidRPr="0028009A" w14:paraId="6A15990B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627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Depressed Mood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682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F38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5.94 ( 3.51 - 10.05 )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DEB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5.91 ( 57.11 )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9CF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5.9 ( 3.8 )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C06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2.56 ( 1.81 )</w:t>
            </w:r>
          </w:p>
        </w:tc>
      </w:tr>
      <w:tr w:rsidR="004B6C86" w:rsidRPr="0028009A" w14:paraId="6C52DD75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D227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Blood Pressure Increased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04FE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2EF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1.97 ( 1.14 - 3.4 )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D8C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1.97 ( 6.2 )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687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1.97 ( 1.25 )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61F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0.98 ( 0.2 )</w:t>
            </w:r>
          </w:p>
        </w:tc>
      </w:tr>
      <w:tr w:rsidR="004B6C86" w:rsidRPr="0028009A" w14:paraId="28899948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B45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Dry Mouth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113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D8FB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3.72 ( 2.16 - 6.42 )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568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3.71 ( 25.72 )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DE0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3.7 ( 2.35 )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699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1.89 ( 1.12 )</w:t>
            </w:r>
          </w:p>
        </w:tc>
      </w:tr>
      <w:tr w:rsidR="004B6C86" w:rsidRPr="0028009A" w14:paraId="5E671BBC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328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CD6616">
              <w:lastRenderedPageBreak/>
              <w:t>Haemoglobin</w:t>
            </w:r>
            <w:proofErr w:type="spellEnd"/>
            <w:r w:rsidRPr="00CD6616">
              <w:t xml:space="preserve"> Decreased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2B6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8FD7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3.1 ( 1.71 - 5.6 )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9F2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3.09 ( 15.56 )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162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3.09 ( 1.88 )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833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1.63 ( 0.79 )</w:t>
            </w:r>
          </w:p>
        </w:tc>
      </w:tr>
      <w:tr w:rsidR="004B6C86" w:rsidRPr="0028009A" w14:paraId="1EF94292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E95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Graft Versus Host Disease In Skin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88E7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6AD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157.12 ( 85.68 - 288.13 )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541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156.48 ( 1620.16 )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6AC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149.23 ( 89.84 )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F50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7.22 ( 6.37 )</w:t>
            </w:r>
          </w:p>
        </w:tc>
      </w:tr>
      <w:tr w:rsidR="004B6C86" w:rsidRPr="0028009A" w14:paraId="524DE80E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BAEE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General Physical Health Deterioration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034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D36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2.22 ( 1.23 - 4.01 )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8A0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2.21 ( 7.31 )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160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2.21 ( 1.35 )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B7F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1.14 ( 0.31 )</w:t>
            </w:r>
          </w:p>
        </w:tc>
      </w:tr>
      <w:tr w:rsidR="004B6C86" w:rsidRPr="0028009A" w14:paraId="21E00B21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530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Dyspepsia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FE2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FAB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2.3 ( 1.24 - 4.28 )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6B8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2.29 ( 7.31 )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AA0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2.29 ( 1.36 )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B64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1.2 ( 0.33 )</w:t>
            </w:r>
          </w:p>
        </w:tc>
      </w:tr>
      <w:tr w:rsidR="004B6C86" w:rsidRPr="0028009A" w14:paraId="306C0D46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A71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Neuropathy Peripheral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D66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037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2.46 ( 1.32 - 4.57 )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610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2.45 ( 8.59 )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E6C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2.45 ( 1.46 )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C0E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1.29 ( 0.42 )</w:t>
            </w:r>
          </w:p>
        </w:tc>
      </w:tr>
      <w:tr w:rsidR="004B6C86" w:rsidRPr="0028009A" w14:paraId="6B4D9F11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087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Bone Pain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063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3F6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3.86 ( 2.07 - 7.19 )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DFD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3.85 ( 21.09 )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DBA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3.85 ( 2.29 )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829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1.94 ( 1.07 )</w:t>
            </w:r>
          </w:p>
        </w:tc>
      </w:tr>
      <w:tr w:rsidR="004B6C86" w:rsidRPr="0028009A" w14:paraId="5B326595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4DC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Emotional Disorder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B0C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8D1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11.42 ( 6.13 - 21.27 )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D02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11.38 ( 94.36 )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D95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11.34 ( 6.74 )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932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3.5 ( 2.63 )</w:t>
            </w:r>
          </w:p>
        </w:tc>
      </w:tr>
      <w:tr w:rsidR="004B6C86" w:rsidRPr="0028009A" w14:paraId="0B790C8B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EF3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Loss Of Personal Independence In Daily Activities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9712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7441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2.66 ( 1.43 - 4.95 )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9BB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2.65 ( 10.29 )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9D4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2.65 ( 1.58 )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AEED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1.41 ( 0.53 )</w:t>
            </w:r>
          </w:p>
        </w:tc>
      </w:tr>
      <w:tr w:rsidR="004B6C86" w:rsidRPr="0028009A" w14:paraId="1D027DE9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D59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Platelet Count Decreased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8B1F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F55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2.06 ( 1.07 - 3.96 )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108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2.05 ( 4.86 )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152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2.05 ( 1.19 )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B07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1.04 ( 0.12 )</w:t>
            </w:r>
          </w:p>
        </w:tc>
      </w:tr>
      <w:tr w:rsidR="004B6C86" w:rsidRPr="0028009A" w14:paraId="1B22B37E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069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Dysphagia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E2D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21F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2.69 ( 1.4 - 5.18 )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65F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2.69 ( 9.52 )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C743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2.68 ( 1.55 )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300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1.42 ( 0.51 )</w:t>
            </w:r>
          </w:p>
        </w:tc>
      </w:tr>
      <w:tr w:rsidR="004B6C86" w:rsidRPr="0028009A" w14:paraId="6F60029E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986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Blood Cholesterol Increased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7B8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62B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3.8 ( 1.97 - 7.32 )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4E8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3.79 ( 18.49 )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2B72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3.79 ( 2.19 )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480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1.92 ( 1.01 )</w:t>
            </w:r>
          </w:p>
        </w:tc>
      </w:tr>
      <w:tr w:rsidR="004B6C86" w:rsidRPr="0028009A" w14:paraId="32513951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4B9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Stomatitis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411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C38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2.35 ( 1.17 - 4.7 )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CFA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2.34 ( 6.16 )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85B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2.34 ( 1.31 )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EEC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1.23 ( 0.26 )</w:t>
            </w:r>
          </w:p>
        </w:tc>
      </w:tr>
      <w:tr w:rsidR="004B6C86" w:rsidRPr="0028009A" w14:paraId="3CD606EB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A22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lastRenderedPageBreak/>
              <w:t>Skin Disorder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A82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C9D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4.64 ( 2.31 - 9.28 )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5B3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4.62 ( 22.71 )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BDC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4.62 ( 2.58 )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0D5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2.21 ( 1.24 )</w:t>
            </w:r>
          </w:p>
        </w:tc>
      </w:tr>
      <w:tr w:rsidR="004B6C86" w:rsidRPr="0028009A" w14:paraId="72BF472D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3B5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Viral Infection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530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8A1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5.45 ( 2.72 - 10.91 )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1CD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5.44 ( 28.92 )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B86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5.43 ( 3.04 )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36E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2.44 ( 1.48 )</w:t>
            </w:r>
          </w:p>
        </w:tc>
      </w:tr>
      <w:tr w:rsidR="004B6C86" w:rsidRPr="0028009A" w14:paraId="660389F9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A89B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Gastroenteritis Viral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77B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593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8.14 ( 4.06 - 16.31 )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1DA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8.12 ( 49.82 )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54C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8.1 ( 4.53 )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35D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3.02 ( 2.05 )</w:t>
            </w:r>
          </w:p>
        </w:tc>
      </w:tr>
      <w:tr w:rsidR="004B6C86" w:rsidRPr="0028009A" w14:paraId="5FC9047A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FDC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Cataract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CF5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607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2.28 ( 1.09 - 4.8 )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BF3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2.28 ( 5.04 )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9DF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2.28 ( 1.23 )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BF5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1.19 ( 0.17 )</w:t>
            </w:r>
          </w:p>
        </w:tc>
      </w:tr>
      <w:tr w:rsidR="004B6C86" w:rsidRPr="0028009A" w14:paraId="3227982F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DA0C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Lung Disorder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A23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748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3.3 ( 1.57 - 6.93 )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0AF3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3.29 ( 11.17 )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DDB9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3.29 ( 1.77 )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31A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1.72 ( 0.7 )</w:t>
            </w:r>
          </w:p>
        </w:tc>
      </w:tr>
      <w:tr w:rsidR="004B6C86" w:rsidRPr="0028009A" w14:paraId="3BB58C1F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10D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Thrombosis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438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76A3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 ( 1.14 - 5.04 )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2B8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2.4 ( 5.7 )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9D6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2.39 ( 1.29 )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5D9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1.26 ( 0.24 )</w:t>
            </w:r>
          </w:p>
        </w:tc>
      </w:tr>
      <w:tr w:rsidR="004B6C86" w:rsidRPr="0028009A" w14:paraId="6C09254B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522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Product Dose Omission In Error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B58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0D4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2.28 ( 1.09 - 4.79 )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0AF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2.28 ( 5.02 )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081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2.28 ( 1.22 )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2A1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1.19 ( 0.17 )</w:t>
            </w:r>
          </w:p>
        </w:tc>
      </w:tr>
      <w:tr w:rsidR="004B6C86" w:rsidRPr="0028009A" w14:paraId="45F388DE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9AE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White Blood Cell Count Increased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055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367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5.17 ( 2.32 - 11.54 )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8AB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5.17 ( 20.13 )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0CC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5.16 ( 2.64 )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4180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2.37 ( 1.27 )</w:t>
            </w:r>
          </w:p>
        </w:tc>
      </w:tr>
      <w:tr w:rsidR="004B6C86" w:rsidRPr="0028009A" w14:paraId="11F83D7E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7D6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CD6616">
              <w:t>Oedema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6AB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614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2.76 ( 1.24 - 6.15 )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9B81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2.76 ( 6.71 )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EA59A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2.75 ( 1.41 )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C84F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1.46 ( 0.37 )</w:t>
            </w:r>
          </w:p>
        </w:tc>
      </w:tr>
      <w:tr w:rsidR="004B6C86" w:rsidRPr="0028009A" w14:paraId="0FBF6903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C67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Pulmonary Thrombosis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AE5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8D9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11.43 ( 5.12 - 25.49 )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73A2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11.4 ( 56.76 )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D3E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11.37 ( 5.81 )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7C1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3.51 ( 2.41 )</w:t>
            </w:r>
          </w:p>
        </w:tc>
      </w:tr>
      <w:tr w:rsidR="004B6C86" w:rsidRPr="0028009A" w14:paraId="0EB74488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50F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Skin Atrophy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C20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B6D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23.5 ( 10.52 - 52.51 )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8C09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23.45 ( 128.02 )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E9A6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23.28 ( 11.88 )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D378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4.54 ( 3.44 )</w:t>
            </w:r>
          </w:p>
        </w:tc>
      </w:tr>
      <w:tr w:rsidR="004B6C86" w:rsidRPr="0028009A" w14:paraId="4159980C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C1C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Blood Potassium Decreased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2440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D4B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3.67 ( 1.52 - 8.82 )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F4E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3.66 ( 9.67 )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10E4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3.66 ( 1.76 )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E5E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1.87 ( 0.69 )</w:t>
            </w:r>
          </w:p>
        </w:tc>
      </w:tr>
      <w:tr w:rsidR="004B6C86" w:rsidRPr="0028009A" w14:paraId="634CDB6E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E8F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lastRenderedPageBreak/>
              <w:t>Therapeutic Response Unexpected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099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3A2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3.49 ( 1.45 - 8.4 )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87DE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3.49 ( 8.86 )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406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3.48 ( 1.67 )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0A95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1.8 ( 0.62 )</w:t>
            </w:r>
          </w:p>
        </w:tc>
      </w:tr>
      <w:tr w:rsidR="004B6C86" w:rsidRPr="00453E6B" w14:paraId="47156E30" w14:textId="77777777" w:rsidTr="004B6C86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FAFB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CD6616">
              <w:t>Limb Discomfort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37DD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109B"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FA78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2.77 ( 1.15 - 6.67 )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97B3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2.77 ( 5.66 )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7A27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2.77 ( 1.33 )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18FC" w14:textId="77777777" w:rsidR="004B6C86" w:rsidRPr="0028009A" w:rsidRDefault="004B6C86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3E6C34">
              <w:t>1.47 ( 0.29 )</w:t>
            </w:r>
          </w:p>
        </w:tc>
      </w:tr>
      <w:tr w:rsidR="004B6C86" w:rsidRPr="00453E6B" w14:paraId="6D4AC1D9" w14:textId="77777777" w:rsidTr="004B6C86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DA48" w14:textId="6186566E" w:rsidR="004B6C86" w:rsidRPr="00CD6616" w:rsidRDefault="004B6C86" w:rsidP="004B6C86">
            <w:r>
              <w:t>Flatulence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D64B" w14:textId="79AEB0B8" w:rsidR="004B6C86" w:rsidRPr="003E109B" w:rsidRDefault="004B6C86" w:rsidP="004B6C86">
            <w: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E8CB" w14:textId="11C346A5" w:rsidR="004B6C86" w:rsidRPr="003E6C34" w:rsidRDefault="004B6C86" w:rsidP="004B6C86">
            <w:r w:rsidRPr="00707A75">
              <w:t>2.29 ( 0.95 - 5.52 )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7CCC" w14:textId="0B79F559" w:rsidR="004B6C86" w:rsidRPr="003E6C34" w:rsidRDefault="004B6C86" w:rsidP="004B6C86">
            <w:r w:rsidRPr="00707A75">
              <w:t>2.29 ( 3.64 )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CA223" w14:textId="60C5FCCB" w:rsidR="004B6C86" w:rsidRPr="003E6C34" w:rsidRDefault="004B6C86" w:rsidP="004B6C86">
            <w:r w:rsidRPr="00707A75">
              <w:t>2.29 ( 1.1 )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CE4A" w14:textId="267FF10F" w:rsidR="004B6C86" w:rsidRPr="003E6C34" w:rsidRDefault="004B6C86" w:rsidP="004B6C86">
            <w:r w:rsidRPr="00707A75">
              <w:t>1.2 ( 0.02 )</w:t>
            </w:r>
          </w:p>
        </w:tc>
      </w:tr>
      <w:tr w:rsidR="004B6C86" w:rsidRPr="00453E6B" w14:paraId="7D184534" w14:textId="77777777" w:rsidTr="006D0F4C">
        <w:tc>
          <w:tcPr>
            <w:tcW w:w="1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EC7D" w14:textId="6A695B8E" w:rsidR="004B6C86" w:rsidRPr="00CD6616" w:rsidRDefault="004B6C86" w:rsidP="004B6C86">
            <w:r>
              <w:t>Renal disorder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D3E12" w14:textId="66EA5969" w:rsidR="004B6C86" w:rsidRPr="003E109B" w:rsidRDefault="004B6C86" w:rsidP="004B6C86">
            <w: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2F707" w14:textId="154F82DA" w:rsidR="004B6C86" w:rsidRPr="003E6C34" w:rsidRDefault="004B6C86" w:rsidP="004B6C86">
            <w:r w:rsidRPr="00707A75">
              <w:t>2.95 ( 1.23 - 7.09 )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B41E" w14:textId="265B93BA" w:rsidR="004B6C86" w:rsidRPr="003E6C34" w:rsidRDefault="004B6C86" w:rsidP="004B6C86">
            <w:r w:rsidRPr="00707A75">
              <w:t>2.94 ( 6.42 )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9DF2" w14:textId="223F18B2" w:rsidR="004B6C86" w:rsidRPr="003E6C34" w:rsidRDefault="004B6C86" w:rsidP="004B6C86">
            <w:r w:rsidRPr="00707A75">
              <w:t>2.94 ( 1.41 )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057C" w14:textId="69A31B22" w:rsidR="004B6C86" w:rsidRPr="003E6C34" w:rsidRDefault="004B6C86" w:rsidP="004B6C86">
            <w:r w:rsidRPr="00707A75">
              <w:t>1.56 ( 0.38 )</w:t>
            </w:r>
          </w:p>
        </w:tc>
      </w:tr>
    </w:tbl>
    <w:p w14:paraId="1C30FDFB" w14:textId="77777777" w:rsidR="004B6C86" w:rsidRPr="0028009A" w:rsidRDefault="004B6C86" w:rsidP="004B6C86">
      <w:pPr>
        <w:rPr>
          <w:rFonts w:eastAsia="等线" w:cs="Times New Roman"/>
          <w:color w:val="000000"/>
          <w:szCs w:val="24"/>
          <w:lang w:eastAsia="zh-CN"/>
        </w:rPr>
      </w:pPr>
      <w:r w:rsidRPr="0028009A">
        <w:rPr>
          <w:rFonts w:eastAsia="等线" w:cs="Times New Roman"/>
          <w:color w:val="000000"/>
          <w:szCs w:val="24"/>
          <w:lang w:eastAsia="zh-CN"/>
        </w:rPr>
        <w:t>Abbreviation: ROR, reporting odds ratio; PRR, proportional reporting ratio; EBGM, empirical Bayesian geometric mean; EBGM05, the lower limit of the 95% CI of EBGM; IC, information component; IC025, the lower limit of the 95% CI of the IC; CI, confidence interval; PT, preferred term.</w:t>
      </w:r>
    </w:p>
    <w:p w14:paraId="1E8C5828" w14:textId="77777777" w:rsidR="004B6C86" w:rsidRDefault="004B6C86" w:rsidP="004B6C86">
      <w:pPr>
        <w:keepNext/>
        <w:jc w:val="both"/>
        <w:rPr>
          <w:rFonts w:cs="Times New Roman"/>
          <w:b/>
          <w:szCs w:val="24"/>
        </w:rPr>
      </w:pPr>
    </w:p>
    <w:p w14:paraId="6174C85A" w14:textId="19DC1B6C" w:rsidR="00033805" w:rsidRPr="0028009A" w:rsidRDefault="00033805" w:rsidP="00033805">
      <w:pPr>
        <w:rPr>
          <w:rFonts w:cs="Times New Roman"/>
          <w:szCs w:val="24"/>
        </w:rPr>
      </w:pPr>
      <w:r w:rsidRPr="00C57E17">
        <w:rPr>
          <w:rFonts w:cs="Times New Roman"/>
          <w:szCs w:val="24"/>
        </w:rPr>
        <w:t xml:space="preserve">Supplementary </w:t>
      </w:r>
      <w:r>
        <w:rPr>
          <w:rFonts w:cs="Times New Roman"/>
          <w:szCs w:val="24"/>
        </w:rPr>
        <w:t>Table S6:</w:t>
      </w:r>
      <w:r w:rsidRPr="00C57E17">
        <w:rPr>
          <w:rFonts w:cs="Times New Roman"/>
          <w:szCs w:val="24"/>
        </w:rPr>
        <w:t xml:space="preserve"> </w:t>
      </w:r>
      <w:r w:rsidR="009B0EBE">
        <w:t xml:space="preserve">All </w:t>
      </w:r>
      <w:r>
        <w:t xml:space="preserve">adverse events </w:t>
      </w:r>
      <w:r w:rsidRPr="00791748">
        <w:rPr>
          <w:rFonts w:cs="Times New Roman"/>
          <w:szCs w:val="24"/>
        </w:rPr>
        <w:t>meeting the positive signal</w:t>
      </w:r>
      <w:r>
        <w:t xml:space="preserve"> for </w:t>
      </w:r>
      <w:proofErr w:type="spellStart"/>
      <w:r w:rsidRPr="00940A67">
        <w:rPr>
          <w:rFonts w:cs="Times New Roman"/>
        </w:rPr>
        <w:t>belumosudil</w:t>
      </w:r>
      <w:proofErr w:type="spellEnd"/>
      <w:r>
        <w:t xml:space="preserve"> at the PT levels</w:t>
      </w:r>
      <w:r>
        <w:rPr>
          <w:rFonts w:hint="eastAsia"/>
        </w:rPr>
        <w:t xml:space="preserve"> </w:t>
      </w:r>
      <w:r>
        <w:rPr>
          <w:rFonts w:cs="Times New Roman" w:hint="eastAsia"/>
          <w:szCs w:val="24"/>
        </w:rPr>
        <w:t>in</w:t>
      </w:r>
      <w:r>
        <w:rPr>
          <w:rFonts w:cs="Times New Roman"/>
          <w:szCs w:val="24"/>
        </w:rPr>
        <w:t xml:space="preserve"> patients aged &lt; 18 years</w:t>
      </w:r>
      <w:r w:rsidRPr="00791748">
        <w:rPr>
          <w:rFonts w:cs="Times New Roman"/>
          <w:szCs w:val="24"/>
        </w:rPr>
        <w:t>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627"/>
        <w:gridCol w:w="1627"/>
        <w:gridCol w:w="1627"/>
        <w:gridCol w:w="1628"/>
        <w:gridCol w:w="1638"/>
        <w:gridCol w:w="1628"/>
      </w:tblGrid>
      <w:tr w:rsidR="00033805" w:rsidRPr="00453E6B" w14:paraId="690480E2" w14:textId="77777777" w:rsidTr="006D0F4C">
        <w:trPr>
          <w:tblHeader/>
        </w:trPr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0FB1" w14:textId="77777777" w:rsidR="00033805" w:rsidRPr="0028009A" w:rsidRDefault="00033805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PT</w:t>
            </w: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E1D3" w14:textId="77777777" w:rsidR="00033805" w:rsidRPr="0028009A" w:rsidRDefault="00033805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Case numbers</w:t>
            </w:r>
          </w:p>
        </w:tc>
        <w:tc>
          <w:tcPr>
            <w:tcW w:w="162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4466" w14:textId="77777777" w:rsidR="00033805" w:rsidRPr="0028009A" w:rsidRDefault="00033805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ROR(95%C</w:t>
            </w:r>
            <w:r w:rsidRPr="0028009A">
              <w:rPr>
                <w:rFonts w:eastAsia="宋体" w:cs="Times New Roman" w:hint="eastAsia"/>
                <w:color w:val="000000"/>
                <w:sz w:val="22"/>
                <w:szCs w:val="24"/>
                <w:lang w:eastAsia="zh-CN"/>
              </w:rPr>
              <w:t>I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FAB6" w14:textId="77777777" w:rsidR="00033805" w:rsidRPr="0028009A" w:rsidRDefault="00033805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PRR(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sym w:font="Symbol" w:char="0063"/>
            </w:r>
            <w:r w:rsidRPr="0028009A">
              <w:rPr>
                <w:rFonts w:eastAsia="宋体" w:cs="Times New Roman"/>
                <w:color w:val="000000"/>
                <w:sz w:val="22"/>
                <w:szCs w:val="24"/>
                <w:vertAlign w:val="superscript"/>
                <w:lang w:eastAsia="zh-CN"/>
              </w:rPr>
              <w:t>2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3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E31F" w14:textId="77777777" w:rsidR="00033805" w:rsidRPr="0028009A" w:rsidRDefault="00033805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EBGM(EBGM05)</w:t>
            </w:r>
          </w:p>
        </w:tc>
        <w:tc>
          <w:tcPr>
            <w:tcW w:w="162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EF47" w14:textId="77777777" w:rsidR="00033805" w:rsidRPr="0028009A" w:rsidRDefault="00033805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IC(IC025)</w:t>
            </w:r>
          </w:p>
        </w:tc>
      </w:tr>
      <w:tr w:rsidR="00C20037" w:rsidRPr="00453E6B" w14:paraId="6AF23A10" w14:textId="77777777" w:rsidTr="006D0F4C"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554F" w14:textId="7EAB4112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AC67BD">
              <w:t>Product Use In Unapproved Indication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B787" w14:textId="715840C0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5E2E11">
              <w:t>10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8B64" w14:textId="29AFA931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6.53 ( 3.44 - 12.38 )</w:t>
            </w: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2A88" w14:textId="70B7372A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6.2 ( 43.93 )</w:t>
            </w:r>
          </w:p>
        </w:tc>
        <w:tc>
          <w:tcPr>
            <w:tcW w:w="16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8DE1" w14:textId="18060DA8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6.19 ( 3.62 )</w:t>
            </w:r>
          </w:p>
        </w:tc>
        <w:tc>
          <w:tcPr>
            <w:tcW w:w="162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CED9" w14:textId="1E340522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2.63 ( 1.73 )</w:t>
            </w:r>
          </w:p>
        </w:tc>
      </w:tr>
      <w:tr w:rsidR="00C20037" w:rsidRPr="0028009A" w14:paraId="6D44BBCA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A72D8" w14:textId="274317C5" w:rsidR="00C20037" w:rsidRPr="0028009A" w:rsidRDefault="00C20037" w:rsidP="00C20037">
            <w:pPr>
              <w:rPr>
                <w:rFonts w:eastAsia="宋体" w:cs="Times New Roman"/>
                <w:color w:val="000000"/>
                <w:sz w:val="22"/>
                <w:szCs w:val="24"/>
                <w:lang w:eastAsia="zh-CN"/>
              </w:rPr>
            </w:pPr>
            <w:r w:rsidRPr="00AC67BD">
              <w:t>Inappropriate Schedule Of Product Administration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AC33" w14:textId="0FC1EF03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5E2E11"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F14E" w14:textId="722DF611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8.61 ( 4.23 - 17.52 )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E978" w14:textId="5CD301D8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8.24 ( 51.07 )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879E9" w14:textId="1B1ED3C7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8.22 ( 4.54 )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A6E8" w14:textId="439D3001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3.04 ( 2.05 )</w:t>
            </w:r>
          </w:p>
        </w:tc>
      </w:tr>
      <w:tr w:rsidR="00C20037" w:rsidRPr="0028009A" w14:paraId="4F492F45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5265B" w14:textId="4440C79F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AC67BD">
              <w:t>Product Administered To Patient Of Inappropriate Age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1459" w14:textId="419B11F5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5E2E11"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8961" w14:textId="5165D884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23.78 ( 11.13 - 50.82 )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1499" w14:textId="114BAA6F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22.82 ( 145.45 )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FA91" w14:textId="17F6F2A7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22.69 ( 12.02 )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3D00" w14:textId="448BA79A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4.5 ( 3.46 )</w:t>
            </w:r>
          </w:p>
        </w:tc>
      </w:tr>
      <w:tr w:rsidR="00C20037" w:rsidRPr="0028009A" w14:paraId="1C9D5172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5716" w14:textId="4DDD473E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AC67BD">
              <w:t>Nausea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CBD9" w14:textId="0609AB91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5E2E11"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0A09" w14:textId="4E82C948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3.8 ( 1.41 - 10.24 )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030B" w14:textId="1F664C6E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3.73 ( 8.03 )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7592" w14:textId="2F8626AA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3.73 ( 1.62 )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1AD6" w14:textId="5C118445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1.9 ( 0.59 )</w:t>
            </w:r>
          </w:p>
        </w:tc>
      </w:tr>
      <w:tr w:rsidR="00C20037" w:rsidRPr="0028009A" w14:paraId="70E7087D" w14:textId="77777777" w:rsidTr="006D0F4C"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43C0" w14:textId="36F899B0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AC67BD">
              <w:lastRenderedPageBreak/>
              <w:t>Infection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0592" w14:textId="071575FC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5E2E11"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B6A9" w14:textId="1BAAFF05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9.07 ( 2.89 - 28.44 )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5EB8" w14:textId="286F3774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8.92 ( 21.09 )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6CD9" w14:textId="510344B9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8.9 ( 3.42 )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768F" w14:textId="41A70EE8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3.15 ( 1.69 )</w:t>
            </w:r>
          </w:p>
        </w:tc>
      </w:tr>
      <w:tr w:rsidR="00C20037" w:rsidRPr="0028009A" w14:paraId="5404C2F3" w14:textId="77777777" w:rsidTr="00C20037"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9A9E" w14:textId="22986A64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AC67BD">
              <w:t>Asthenia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9F4D" w14:textId="2BA0175B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5E2E11">
              <w:t>3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92923" w14:textId="61FB47CB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10.06 ( 3.21 - 31.56 )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E73A" w14:textId="51535637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9.89 ( 23.97 )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68CD" w14:textId="1E7127DC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9.87 ( 3.79 )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33F3" w14:textId="4E137D91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3.3 ( 1.84 )</w:t>
            </w:r>
          </w:p>
        </w:tc>
      </w:tr>
      <w:tr w:rsidR="00C20037" w:rsidRPr="0028009A" w14:paraId="20567840" w14:textId="77777777" w:rsidTr="00C20037">
        <w:tc>
          <w:tcPr>
            <w:tcW w:w="1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BDAA" w14:textId="59C4D39B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AC67BD">
              <w:t>Dyspnoea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175A" w14:textId="786597F4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5E2E11"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7D16" w14:textId="0EB6E62D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4.75 ( 1.52 - 14.89 )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80F9" w14:textId="05763BCA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4.68 ( 8.71 )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8AFB" w14:textId="7581179F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4.68 ( 1.8 )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6D57" w14:textId="27CD5065" w:rsidR="00C20037" w:rsidRPr="0028009A" w:rsidRDefault="00C20037" w:rsidP="00C20037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B50A8A">
              <w:t>2.23 ( 0.76 )</w:t>
            </w:r>
          </w:p>
        </w:tc>
      </w:tr>
    </w:tbl>
    <w:p w14:paraId="3A3790BB" w14:textId="77777777" w:rsidR="00033805" w:rsidRPr="0028009A" w:rsidRDefault="00033805" w:rsidP="00033805">
      <w:pPr>
        <w:rPr>
          <w:rFonts w:eastAsia="等线" w:cs="Times New Roman"/>
          <w:color w:val="000000"/>
          <w:szCs w:val="24"/>
          <w:lang w:eastAsia="zh-CN"/>
        </w:rPr>
      </w:pPr>
      <w:r w:rsidRPr="0028009A">
        <w:rPr>
          <w:rFonts w:eastAsia="等线" w:cs="Times New Roman"/>
          <w:color w:val="000000"/>
          <w:szCs w:val="24"/>
          <w:lang w:eastAsia="zh-CN"/>
        </w:rPr>
        <w:t>Abbreviation: ROR, reporting odds ratio; PRR, proportional reporting ratio; EBGM, empirical Bayesian geometric mean; EBGM05, the lower limit of the 95% CI of EBGM; IC, information component; IC025, the lower limit of the 95% CI of the IC; CI, confidence interval; PT, preferred term.</w:t>
      </w:r>
    </w:p>
    <w:p w14:paraId="2A1C4037" w14:textId="77777777" w:rsidR="005A3473" w:rsidRDefault="005A3473" w:rsidP="005A3473">
      <w:pPr>
        <w:rPr>
          <w:rFonts w:cs="Times New Roman"/>
          <w:szCs w:val="24"/>
        </w:rPr>
      </w:pPr>
    </w:p>
    <w:p w14:paraId="1A5C3313" w14:textId="77104486" w:rsidR="005A3473" w:rsidRPr="0028009A" w:rsidRDefault="005A3473" w:rsidP="005A3473">
      <w:pPr>
        <w:rPr>
          <w:rFonts w:cs="Times New Roman"/>
          <w:szCs w:val="24"/>
        </w:rPr>
      </w:pPr>
      <w:r w:rsidRPr="00C57E17">
        <w:rPr>
          <w:rFonts w:cs="Times New Roman"/>
          <w:szCs w:val="24"/>
        </w:rPr>
        <w:t xml:space="preserve">Supplementary </w:t>
      </w:r>
      <w:r>
        <w:rPr>
          <w:rFonts w:cs="Times New Roman"/>
          <w:szCs w:val="24"/>
        </w:rPr>
        <w:t>Table S7:</w:t>
      </w:r>
      <w:r w:rsidRPr="00C57E17">
        <w:rPr>
          <w:rFonts w:cs="Times New Roman"/>
          <w:szCs w:val="24"/>
        </w:rPr>
        <w:t xml:space="preserve"> </w:t>
      </w:r>
      <w:r>
        <w:t xml:space="preserve">Top 50 most frequent adverse events </w:t>
      </w:r>
      <w:r w:rsidRPr="00791748">
        <w:rPr>
          <w:rFonts w:cs="Times New Roman"/>
          <w:szCs w:val="24"/>
        </w:rPr>
        <w:t>meeting the positive signal</w:t>
      </w:r>
      <w:r>
        <w:t xml:space="preserve"> for </w:t>
      </w:r>
      <w:proofErr w:type="spellStart"/>
      <w:r w:rsidRPr="00940A67">
        <w:rPr>
          <w:rFonts w:cs="Times New Roman"/>
        </w:rPr>
        <w:t>belumosudil</w:t>
      </w:r>
      <w:proofErr w:type="spellEnd"/>
      <w:r>
        <w:t xml:space="preserve"> at the PT levels</w:t>
      </w:r>
      <w:r>
        <w:rPr>
          <w:rFonts w:hint="eastAsia"/>
        </w:rPr>
        <w:t xml:space="preserve"> </w:t>
      </w:r>
      <w:r>
        <w:rPr>
          <w:rFonts w:cs="Times New Roman" w:hint="eastAsia"/>
          <w:szCs w:val="24"/>
        </w:rPr>
        <w:t>in</w:t>
      </w:r>
      <w:r>
        <w:rPr>
          <w:rFonts w:cs="Times New Roman"/>
          <w:szCs w:val="24"/>
        </w:rPr>
        <w:t xml:space="preserve"> patients aged 18-65 years</w:t>
      </w:r>
      <w:r w:rsidRPr="00791748">
        <w:rPr>
          <w:rFonts w:cs="Times New Roman"/>
          <w:szCs w:val="24"/>
        </w:rPr>
        <w:t>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707"/>
        <w:gridCol w:w="1602"/>
        <w:gridCol w:w="1616"/>
        <w:gridCol w:w="1604"/>
        <w:gridCol w:w="1638"/>
        <w:gridCol w:w="1608"/>
      </w:tblGrid>
      <w:tr w:rsidR="005A3473" w:rsidRPr="00453E6B" w14:paraId="3A0003FC" w14:textId="77777777" w:rsidTr="00AF61B2">
        <w:trPr>
          <w:tblHeader/>
        </w:trPr>
        <w:tc>
          <w:tcPr>
            <w:tcW w:w="170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0D3C" w14:textId="77777777" w:rsidR="005A3473" w:rsidRPr="0028009A" w:rsidRDefault="005A3473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PT</w:t>
            </w:r>
          </w:p>
        </w:tc>
        <w:tc>
          <w:tcPr>
            <w:tcW w:w="160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8C85" w14:textId="77777777" w:rsidR="005A3473" w:rsidRPr="0028009A" w:rsidRDefault="005A3473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Case numbers</w:t>
            </w:r>
          </w:p>
        </w:tc>
        <w:tc>
          <w:tcPr>
            <w:tcW w:w="161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75FF" w14:textId="77777777" w:rsidR="005A3473" w:rsidRPr="0028009A" w:rsidRDefault="005A3473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ROR(95%C</w:t>
            </w:r>
            <w:r w:rsidRPr="0028009A">
              <w:rPr>
                <w:rFonts w:eastAsia="宋体" w:cs="Times New Roman" w:hint="eastAsia"/>
                <w:color w:val="000000"/>
                <w:sz w:val="22"/>
                <w:szCs w:val="24"/>
                <w:lang w:eastAsia="zh-CN"/>
              </w:rPr>
              <w:t>I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0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B3DE" w14:textId="77777777" w:rsidR="005A3473" w:rsidRPr="0028009A" w:rsidRDefault="005A3473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PRR(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sym w:font="Symbol" w:char="0063"/>
            </w:r>
            <w:r w:rsidRPr="0028009A">
              <w:rPr>
                <w:rFonts w:eastAsia="宋体" w:cs="Times New Roman"/>
                <w:color w:val="000000"/>
                <w:sz w:val="22"/>
                <w:szCs w:val="24"/>
                <w:vertAlign w:val="superscript"/>
                <w:lang w:eastAsia="zh-CN"/>
              </w:rPr>
              <w:t>2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3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2BC7" w14:textId="77777777" w:rsidR="005A3473" w:rsidRPr="0028009A" w:rsidRDefault="005A3473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EBGM(EBGM05)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7338" w14:textId="77777777" w:rsidR="005A3473" w:rsidRPr="0028009A" w:rsidRDefault="005A3473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IC(IC025)</w:t>
            </w:r>
          </w:p>
        </w:tc>
      </w:tr>
      <w:tr w:rsidR="00AF61B2" w:rsidRPr="00453E6B" w14:paraId="0B0F4C7F" w14:textId="77777777" w:rsidTr="00AF61B2">
        <w:tc>
          <w:tcPr>
            <w:tcW w:w="170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AFD1" w14:textId="26A0BA6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Inappropriate Schedule of Product Administration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B386" w14:textId="6175582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164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0A46" w14:textId="717D67D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14.95 ( 12.75 - 17.53 )</w:t>
            </w:r>
          </w:p>
        </w:tc>
        <w:tc>
          <w:tcPr>
            <w:tcW w:w="16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FD2A" w14:textId="608FA73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13.95 ( 1970.24 )</w:t>
            </w:r>
          </w:p>
        </w:tc>
        <w:tc>
          <w:tcPr>
            <w:tcW w:w="16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D1704" w14:textId="13FFE02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13.87 ( 12.14 )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B75D" w14:textId="45E30D3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3.79 ( 3.56 )</w:t>
            </w:r>
          </w:p>
        </w:tc>
      </w:tr>
      <w:tr w:rsidR="00AF61B2" w:rsidRPr="0028009A" w14:paraId="4BAE8AE0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6938" w14:textId="6B7ABBDA" w:rsidR="00AF61B2" w:rsidRPr="0028009A" w:rsidRDefault="00AF61B2" w:rsidP="00AF61B2">
            <w:pPr>
              <w:rPr>
                <w:rFonts w:eastAsia="宋体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Product Use in Unapproved Indication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7550" w14:textId="00C660C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133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7474" w14:textId="6BA7499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10.75 ( 9.02 - 12.81 )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3951" w14:textId="6C6CB58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10.18 ( 1103.08 )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7B497" w14:textId="6E3D33C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10.14 ( 8.76 )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C85E" w14:textId="3A08128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3.34 ( 3.09 )</w:t>
            </w:r>
          </w:p>
        </w:tc>
      </w:tr>
      <w:tr w:rsidR="00AF61B2" w:rsidRPr="0028009A" w14:paraId="1876B0DE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8D38" w14:textId="44B5217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Fatigue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48A8" w14:textId="250318A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72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0810" w14:textId="279EA70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2.46 ( 1.94 - 3.11 )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20CAD" w14:textId="5B0D4A6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2.41 ( 60.27 )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D31E6" w14:textId="056D1CF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2.41 ( 1.98 )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115C" w14:textId="19EBBA9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1.27 ( 0.93 )</w:t>
            </w:r>
          </w:p>
        </w:tc>
      </w:tr>
      <w:tr w:rsidR="00AF61B2" w:rsidRPr="0028009A" w14:paraId="0B183954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0234" w14:textId="780F390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Nausea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384A" w14:textId="667F75A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46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5FF4" w14:textId="0500F91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1.59 ( 1.19 - 2.13 )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CADC" w14:textId="30C1D71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1.58 ( 9.86 )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551A" w14:textId="516D001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1.58 ( 1.24 )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2B7F7" w14:textId="354F67E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0.66 ( 0.23 )</w:t>
            </w:r>
          </w:p>
        </w:tc>
      </w:tr>
      <w:tr w:rsidR="00AF61B2" w:rsidRPr="0028009A" w14:paraId="2CBBD273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00A4" w14:textId="1A7CB3B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Asthenia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6519" w14:textId="03915FE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33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61E7" w14:textId="066AA3D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2.86 ( 2.03 - 4.03 )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8B06" w14:textId="08E2C33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2.83 ( 39.23 )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A302E" w14:textId="7B6E8D5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2.83 ( 2.12 )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4E18" w14:textId="6B5E073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1.5 ( 1 )</w:t>
            </w:r>
          </w:p>
        </w:tc>
      </w:tr>
      <w:tr w:rsidR="00AF61B2" w:rsidRPr="0028009A" w14:paraId="5AD0EBFC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568D" w14:textId="6169983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Pneumonia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31B8" w14:textId="772ABC0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32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E3929" w14:textId="048600B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3.38 ( 2.39 - 4.8 )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A126" w14:textId="01514EC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3.35 ( 52.92 )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250B" w14:textId="06F8721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3.35 ( 2.5 )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E299" w14:textId="415075D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1.74 ( 1.24 )</w:t>
            </w:r>
          </w:p>
        </w:tc>
      </w:tr>
      <w:tr w:rsidR="00AF61B2" w:rsidRPr="0028009A" w14:paraId="1C481D4C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0BAC" w14:textId="4F39CCB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lastRenderedPageBreak/>
              <w:t>Condition Aggravated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E9941" w14:textId="51605B3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31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2F4C" w14:textId="4004943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1.97 ( 1.38 - 2.81 )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6AE5" w14:textId="7B92EBD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1.96 ( 14.63 )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2CFCC" w14:textId="6B6E9AC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1.96 ( 1.45 )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A1A6" w14:textId="490A9C3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0.97 ( 0.46 )</w:t>
            </w:r>
          </w:p>
        </w:tc>
      </w:tr>
      <w:tr w:rsidR="00AF61B2" w:rsidRPr="0028009A" w14:paraId="4C4113F8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A4BC" w14:textId="63C88C5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04E48">
              <w:t>Dyspnoea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75A6" w14:textId="18991DA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31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215F" w14:textId="1BE7326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1.76 ( 1.23 - 2.51 )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6F89A" w14:textId="6C475CE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1.75 ( 9.98 )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C0389" w14:textId="3693419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1.75 ( 1.3 )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8592" w14:textId="772A79D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0.8 ( 0.29 )</w:t>
            </w:r>
          </w:p>
        </w:tc>
      </w:tr>
      <w:tr w:rsidR="00AF61B2" w:rsidRPr="0028009A" w14:paraId="171F5D5D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FA71" w14:textId="09EE994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Cough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A9BB" w14:textId="0652D83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24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14F7" w14:textId="6FC9D40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2.24 ( 1.5 - 3.35 )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441D" w14:textId="645843E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2.23 ( 16.35 )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EB18" w14:textId="0BE367A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2.23 ( 1.59 )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DA66" w14:textId="3783419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1.16 ( 0.58 )</w:t>
            </w:r>
          </w:p>
        </w:tc>
      </w:tr>
      <w:tr w:rsidR="00AF61B2" w:rsidRPr="0028009A" w14:paraId="2C202381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7840" w14:textId="28B7FB4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Muscle Spasms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B0352" w14:textId="56C6F66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32FC" w14:textId="2326E02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3.71 ( 2.44 - 5.65 )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D15B" w14:textId="50A3882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3.69 ( 43.12 )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F4170" w14:textId="26E418C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3.68 ( 2.59 )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3410" w14:textId="42CD514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1.88 ( 1.28 )</w:t>
            </w:r>
          </w:p>
        </w:tc>
      </w:tr>
      <w:tr w:rsidR="00AF61B2" w:rsidRPr="0028009A" w14:paraId="4E3D9305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ECF99" w14:textId="61C77C0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04E48">
              <w:t>Nasopharyngitis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0237" w14:textId="187800A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C574" w14:textId="5864D9F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 ( 1.48 - 3.57 )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EC4C" w14:textId="3EF716C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2.29 ( 14.53 )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14DF" w14:textId="70CEE55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2.29 ( 1.58 )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9331" w14:textId="779A8C8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1.19 ( 0.56 )</w:t>
            </w:r>
          </w:p>
        </w:tc>
      </w:tr>
      <w:tr w:rsidR="00AF61B2" w:rsidRPr="0028009A" w14:paraId="5F80A5A0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06F3" w14:textId="2FC9371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Decreased Appetite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73D8" w14:textId="045847F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D79A" w14:textId="391A3FB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2.32 ( 1.44 - 3.74 )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CFEB" w14:textId="58466E3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2.31 ( 12.68 )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1ADA" w14:textId="0277998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2.31 ( 1.55 )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E4AD" w14:textId="5A8CFA5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1.21 ( 0.52 )</w:t>
            </w:r>
          </w:p>
        </w:tc>
      </w:tr>
      <w:tr w:rsidR="00AF61B2" w:rsidRPr="0028009A" w14:paraId="1E3F15E4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D0BA" w14:textId="5EE32F1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Weight Decreased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551A" w14:textId="692EDDC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7EA4" w14:textId="6D1AD02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1.66 ( 1 - 2.76 )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3C42" w14:textId="5DDE0D1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1.66 ( 3.94 )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9DBF" w14:textId="3558116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1.66 ( 1.08 )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8632" w14:textId="12265FF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0.73 ( 0.01 )</w:t>
            </w:r>
          </w:p>
        </w:tc>
      </w:tr>
      <w:tr w:rsidR="00AF61B2" w:rsidRPr="0028009A" w14:paraId="245E6CC3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8A9D" w14:textId="11E57E7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04E48">
              <w:t>Haemoglobin</w:t>
            </w:r>
            <w:proofErr w:type="spellEnd"/>
            <w:r w:rsidRPr="00E04E48">
              <w:t xml:space="preserve"> Decreased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B17A" w14:textId="5CE19B2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8CAE" w14:textId="003C66F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5.23 ( 3.15 - 8.7 )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D6B1" w14:textId="38E0EF4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5.2 ( 50.9 )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F1DB" w14:textId="08A397B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5.2 ( 3.4 )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4930" w14:textId="489BA3F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2.38 ( 1.65 )</w:t>
            </w:r>
          </w:p>
        </w:tc>
      </w:tr>
      <w:tr w:rsidR="00AF61B2" w:rsidRPr="0028009A" w14:paraId="0BB1BEAF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42C4" w14:textId="047B562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Platelet Count Decreased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12F73" w14:textId="3BCC09D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04E1" w14:textId="4DB0D81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4.56 ( 2.74 - 7.57 )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5E4C2" w14:textId="0C752A9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4.53 ( 41.28 )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C916" w14:textId="4674C1A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4.53 ( 2.96 )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05F8" w14:textId="2AA7597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2.18 ( 1.45 )</w:t>
            </w:r>
          </w:p>
        </w:tc>
      </w:tr>
      <w:tr w:rsidR="00AF61B2" w:rsidRPr="0028009A" w14:paraId="598CC7D9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ECE8" w14:textId="5CF29EC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Fall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955FF" w14:textId="70ECA44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100B" w14:textId="7CC3369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2.18 ( 1.31 - 3.62 )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723B" w14:textId="7BE4C8F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2.17 ( 9.49 )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FB0E" w14:textId="6862FE1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2.17 ( 1.42 )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15B7" w14:textId="1C14281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1.12 ( 0.39 )</w:t>
            </w:r>
          </w:p>
        </w:tc>
      </w:tr>
      <w:tr w:rsidR="00AF61B2" w:rsidRPr="0028009A" w14:paraId="5329C16E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BCC8" w14:textId="2EC1B09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Influenza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FC2D" w14:textId="35B87FE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3B0A" w14:textId="30D1797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3.19 ( 1.92 - 5.3 )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CFAA" w14:textId="5757E4C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3.18 ( 22.38 )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8F38" w14:textId="4D7C9B5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3.17 ( 2.07 )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FE61" w14:textId="4DBFB1E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1.67 ( 0.94 )</w:t>
            </w:r>
          </w:p>
        </w:tc>
      </w:tr>
      <w:tr w:rsidR="00AF61B2" w:rsidRPr="0028009A" w14:paraId="28B23FD5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82FD" w14:textId="626935E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Infection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D835" w14:textId="03FF7F5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A6137" w14:textId="26D3DD1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2.42 ( 1.43 - 4.09 )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4D7A" w14:textId="7CF2BBA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2.41 ( 11.59 )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1AA2" w14:textId="1976A63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2.41 ( 1.55 )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FA679" w14:textId="23A2EE2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1.27 ( 0.52 )</w:t>
            </w:r>
          </w:p>
        </w:tc>
      </w:tr>
      <w:tr w:rsidR="00AF61B2" w:rsidRPr="0028009A" w14:paraId="4831585E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99FB" w14:textId="7393EB8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Dry Eye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1697" w14:textId="2C816B9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E619F" w14:textId="70E2F49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5.37 ( 3.17 - 9.09 )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BE2B" w14:textId="63BF07C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5.34 ( 49.39 )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544F" w14:textId="501C8A8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5.34 ( 3.44 )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289F" w14:textId="2B1679A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2.42 ( 1.67 )</w:t>
            </w:r>
          </w:p>
        </w:tc>
      </w:tr>
      <w:tr w:rsidR="00AF61B2" w:rsidRPr="0028009A" w14:paraId="74024583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EAB0" w14:textId="1494544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Abdominal Pain Upper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21ED" w14:textId="21E7AB5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5F94" w14:textId="37C3C13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1.89 ( 1.12 - 3.2 )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4B2D7" w14:textId="63660BD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1.89 ( 5.85 )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C889" w14:textId="2278C8F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1.89 ( 1.21 )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EEDC" w14:textId="6418B31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0.92 ( 0.17 )</w:t>
            </w:r>
          </w:p>
        </w:tc>
      </w:tr>
      <w:tr w:rsidR="00AF61B2" w:rsidRPr="0028009A" w14:paraId="62EEF9B5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9965" w14:textId="23A71DC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lastRenderedPageBreak/>
              <w:t>Abdominal Discomfort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7343" w14:textId="72EF17D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9453" w14:textId="6EF02A2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2.08 ( 1.23 - 3.52 )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1CD4" w14:textId="6B5D06A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2.07 ( 7.77 )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C157" w14:textId="7ED8CA4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2.07 ( 1.33 )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F5A8" w14:textId="6FB8EFC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1.05 ( 0.3 )</w:t>
            </w:r>
          </w:p>
        </w:tc>
      </w:tr>
      <w:tr w:rsidR="00AF61B2" w:rsidRPr="0028009A" w14:paraId="76E7079A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8021" w14:textId="44119CC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Depressed Mood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30A1" w14:textId="157F950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64A3" w14:textId="70F4F28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6.72 ( 3.97 - 11.37 )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7405" w14:textId="1E5C2FC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6.68 ( 67.55 )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9D24" w14:textId="53DB51A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6.67 ( 4.29 )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1FD4" w14:textId="295B486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2.74 ( 1.99 )</w:t>
            </w:r>
          </w:p>
        </w:tc>
      </w:tr>
      <w:tr w:rsidR="00AF61B2" w:rsidRPr="0028009A" w14:paraId="4A1C213E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951C" w14:textId="1FA7C0C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Vision Blurred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17E1" w14:textId="3682B0F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023B" w14:textId="1C03935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2.56 ( 1.45 - 4.52 )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7611" w14:textId="32F8CFC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2.55 ( 11.35 )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1B7A" w14:textId="1AC328D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2.55 ( 1.59 )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0517" w14:textId="20730A0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1.35 ( 0.55 )</w:t>
            </w:r>
          </w:p>
        </w:tc>
      </w:tr>
      <w:tr w:rsidR="00AF61B2" w:rsidRPr="0028009A" w14:paraId="0B8F7A6F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11DA" w14:textId="151671C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Emotional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B93A" w14:textId="5F0694D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C886" w14:textId="02B5A28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14.43 ( 7.97 - 26.15 )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B072" w14:textId="58A57C3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14.37 ( 136.09 )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D13D" w14:textId="74F4F95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14.29 ( 8.69 )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0A78" w14:textId="744740A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3.84 ( 3 )</w:t>
            </w:r>
          </w:p>
        </w:tc>
      </w:tr>
      <w:tr w:rsidR="00AF61B2" w:rsidRPr="0028009A" w14:paraId="4B833F6F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8A9D3" w14:textId="556A1E9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Myalgia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D1A7" w14:textId="166EFB6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2D0E1" w14:textId="2C87AE7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 ( 1.1 - 3.61 )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2014" w14:textId="59B6089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1.99 ( 5.44 )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7F07" w14:textId="5DF970A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1.99 ( 1.21 )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E844" w14:textId="7C9C149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0.99 ( 0.16 )</w:t>
            </w:r>
          </w:p>
        </w:tc>
      </w:tr>
      <w:tr w:rsidR="00AF61B2" w:rsidRPr="0028009A" w14:paraId="56119891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7126" w14:textId="5C2E0BA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Product Dose Omission in Error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80E5" w14:textId="059D584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8C9C" w14:textId="20BF958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3.55 ( 1.9 - 6.6 )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1816" w14:textId="4E98C2B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3.53 ( 18.17 )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CE8B" w14:textId="3CC4F4A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3.53 ( 2.1 )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A06F" w14:textId="21CD32C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1.82 ( 0.95 )</w:t>
            </w:r>
          </w:p>
        </w:tc>
      </w:tr>
      <w:tr w:rsidR="00AF61B2" w:rsidRPr="0028009A" w14:paraId="1B435DEA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CF22" w14:textId="27A52FB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Hepatic Enzyme Increased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511A" w14:textId="2941FF1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0EC3" w14:textId="1AE31DF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2.92 ( 1.57 - 5.43 )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43125" w14:textId="5449415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2.91 ( 12.54 )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3E45" w14:textId="0EBDCFD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2.91 ( 1.73 )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B122" w14:textId="20F3325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1.54 ( 0.67 )</w:t>
            </w:r>
          </w:p>
        </w:tc>
      </w:tr>
      <w:tr w:rsidR="00AF61B2" w:rsidRPr="0028009A" w14:paraId="5D6EC631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9787" w14:textId="1525174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General Physical Health Deterioration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CE64" w14:textId="325AAD6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9C95" w14:textId="6DB5A1B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2.56 ( 1.37 - 4.76 )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F133" w14:textId="3C2F7AF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2.55 ( 9.41 )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DE8BF" w14:textId="5DC7CBA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2.55 ( 1.51 )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E291" w14:textId="50560E8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1.35 ( 0.48 )</w:t>
            </w:r>
          </w:p>
        </w:tc>
      </w:tr>
      <w:tr w:rsidR="00AF61B2" w:rsidRPr="0028009A" w14:paraId="418F1CD4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26D4" w14:textId="78D30D5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Neuropathy Peripheral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9BD6" w14:textId="5FFA020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2E4B" w14:textId="4F95856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2.7 ( 1.4 - 5.2 )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3CD03" w14:textId="257DED8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2.69 ( 9.59 )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B6CC" w14:textId="3ABB4FE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2.69 ( 1.56 )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6742" w14:textId="753B9FD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1.43 ( 0.51 )</w:t>
            </w:r>
          </w:p>
        </w:tc>
      </w:tr>
      <w:tr w:rsidR="00AF61B2" w:rsidRPr="0028009A" w14:paraId="5FFAF1DA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C04B" w14:textId="5B80760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Lung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B778" w14:textId="54D64CD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2F3D" w14:textId="10CFFCA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5.42 ( 2.81 - 10.44 )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1D4A" w14:textId="7BF772C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5.4 ( 32.23 )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6976" w14:textId="460D44E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5.39 ( 3.12 )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BBF2" w14:textId="7FE6CD7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2.43 ( 1.52 )</w:t>
            </w:r>
          </w:p>
        </w:tc>
      </w:tr>
      <w:tr w:rsidR="00AF61B2" w:rsidRPr="0028009A" w14:paraId="38FC48D8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2837" w14:textId="6A63941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Cataract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C8EAA" w14:textId="3E5AB9F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CA94" w14:textId="50280B5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6.62 ( 3.3 - 13.26 )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59CB" w14:textId="0891BBD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6.6 ( 37.92 )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AC45" w14:textId="69DD069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6.58 ( 3.68 )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9FA4" w14:textId="0576F44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2.72 ( 1.75 )</w:t>
            </w:r>
          </w:p>
        </w:tc>
      </w:tr>
      <w:tr w:rsidR="00AF61B2" w:rsidRPr="0028009A" w14:paraId="4807601D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6062" w14:textId="56F9DA7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Dry Mouth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683D" w14:textId="7F95AA4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E7CB" w14:textId="25A8D58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2.61 ( 1.24 - 5.48 )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2558" w14:textId="1E57FE9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 ( 6.91 )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8F91" w14:textId="01795B4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 ( 1.4 )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650C" w14:textId="6A107F9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1.38 ( 0.36 )</w:t>
            </w:r>
          </w:p>
        </w:tc>
      </w:tr>
      <w:tr w:rsidR="00AF61B2" w:rsidRPr="0028009A" w14:paraId="2F3C7371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21CF" w14:textId="633A272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Loss of Personal Independence in Daily Activities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E3E8" w14:textId="1967018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0FBA" w14:textId="5AD734F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2.15 ( 1.02 - 4.51 )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213F" w14:textId="6CA4A56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2.14 ( 4.26 )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3D16" w14:textId="213D9A3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2.14 ( 1.15 )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84E9B" w14:textId="785EA02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1.1 ( 0.08 )</w:t>
            </w:r>
          </w:p>
        </w:tc>
      </w:tr>
      <w:tr w:rsidR="00AF61B2" w:rsidRPr="0028009A" w14:paraId="633E5EFC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7571" w14:textId="4ACE334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lastRenderedPageBreak/>
              <w:t>Viral Infection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3D26" w14:textId="346D40E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D77C" w14:textId="7795328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6.43 ( 3.06 - 13.52 )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937B" w14:textId="4D43D80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6.42 ( 31.94 )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8A95" w14:textId="130CD7D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6.4 ( 3.44 )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591B" w14:textId="6F84DC4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2.68 ( 1.66 )</w:t>
            </w:r>
          </w:p>
        </w:tc>
      </w:tr>
      <w:tr w:rsidR="00AF61B2" w:rsidRPr="0028009A" w14:paraId="5D1B6169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E540" w14:textId="52FC264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Respiratory Failure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C42F" w14:textId="1A3BB21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0356" w14:textId="6C7C6C4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3.11 ( 1.4 - 6.94 )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BFEC" w14:textId="663EA81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3.11 ( 8.56 )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BE16" w14:textId="471B59C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3.1 ( 1.59 )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44DD9" w14:textId="1662AFF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1.63 ( 0.54 )</w:t>
            </w:r>
          </w:p>
        </w:tc>
      </w:tr>
      <w:tr w:rsidR="00AF61B2" w:rsidRPr="0028009A" w14:paraId="73D5F9C1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4E257" w14:textId="236CC27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Blood Potassium Decreased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24B4" w14:textId="4F9D06D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0C66" w14:textId="051856F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5.46 ( 2.27 - 13.14 )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53F5" w14:textId="11BF2AE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5.45 ( 18.13 )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D2F8" w14:textId="03A421E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5.44 ( 2.61 )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3C67" w14:textId="09842FD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2.44 ( 1.26 )</w:t>
            </w:r>
          </w:p>
        </w:tc>
      </w:tr>
      <w:tr w:rsidR="00AF61B2" w:rsidRPr="0028009A" w14:paraId="519D7D51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661C" w14:textId="783BCD4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Atrial Fibrillation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29E5" w14:textId="3F22D10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1B6C" w14:textId="2E43BB2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3.39 ( 1.41 - 8.16 )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C0EC" w14:textId="6A53531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3.38 ( 8.39 )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EA8A" w14:textId="60477EF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3.38 ( 1.62 )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86A94" w14:textId="53BD825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1.76 ( 0.58 )</w:t>
            </w:r>
          </w:p>
        </w:tc>
      </w:tr>
      <w:tr w:rsidR="00AF61B2" w:rsidRPr="0028009A" w14:paraId="33CE4479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6631" w14:textId="617C784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Scleroderma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3081" w14:textId="34FAA7C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FA260" w14:textId="1463E3D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48.6 ( 20.04 - 117.86 )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0AB9" w14:textId="3CBACC1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48.49 ( 228.13 )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50D9" w14:textId="39E9B8E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47.59 ( 22.67 )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4F33" w14:textId="30BC722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5.57 ( 4.38 )</w:t>
            </w:r>
          </w:p>
        </w:tc>
      </w:tr>
      <w:tr w:rsidR="00AF61B2" w:rsidRPr="0028009A" w14:paraId="3CB37B82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B3D9" w14:textId="16B0AF1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Thrombosis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2FCC" w14:textId="6EEA2D5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8624" w14:textId="200BB60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2.37 ( 0.99 - 5.71 )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F589" w14:textId="6BF4AEE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2.37 ( 3.96 )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562C" w14:textId="746DE8C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2.37 ( 1.14 )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3A1CF" w14:textId="6E6F819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1.24 ( 0.06 )</w:t>
            </w:r>
          </w:p>
        </w:tc>
      </w:tr>
      <w:tr w:rsidR="00AF61B2" w:rsidRPr="0028009A" w14:paraId="72C583ED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06FD" w14:textId="422B2CE5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Limb Discomfort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ECCE" w14:textId="41D5AA6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6CF5" w14:textId="7FDC516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3.62 ( 1.5 - 8.71 )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CFD7" w14:textId="2EC5E07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3.62 ( 9.45 )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46F8" w14:textId="20E705A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3.61 ( 1.73 )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6619" w14:textId="08C8652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1.85 ( 0.67 )</w:t>
            </w:r>
          </w:p>
        </w:tc>
      </w:tr>
      <w:tr w:rsidR="00AF61B2" w:rsidRPr="0028009A" w14:paraId="5F778295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19CE" w14:textId="22E8B01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Bone Pain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AD4E" w14:textId="17EEE00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6F64" w14:textId="67F8AEB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2.67 ( 1.11 - 6.42 )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11F1" w14:textId="2E1252E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2.67 ( 5.21 )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51063" w14:textId="6016DC3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2.66 ( 1.28 )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6488" w14:textId="6AA685A4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1.41 ( 0.23 )</w:t>
            </w:r>
          </w:p>
        </w:tc>
      </w:tr>
      <w:tr w:rsidR="00AF61B2" w:rsidRPr="0028009A" w14:paraId="19A70A5A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6B6B" w14:textId="6610FDF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Cellulitis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A0D1" w14:textId="4622C4C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84D8F" w14:textId="6F4E4F7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3.04 ( 1.26 - 7.31 )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6CC6" w14:textId="3363E68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3.03 ( 6.81 )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DAB4B" w14:textId="176ABB9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3.03 ( 1.45 )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1B0A" w14:textId="03EDD26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1.6 ( 0.42 )</w:t>
            </w:r>
          </w:p>
        </w:tc>
      </w:tr>
      <w:tr w:rsidR="00AF61B2" w:rsidRPr="0028009A" w14:paraId="1BA88786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EF9F" w14:textId="376EEBC9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Epistaxis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77D6" w14:textId="657F8BF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14BF" w14:textId="7E2DE5B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2.86 ( 1.19 - 6.87 )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3D294" w14:textId="2E24BDC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2.85 ( 6.01 )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266E2" w14:textId="225DDF8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2.85 ( 1.37 )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D441" w14:textId="24F62E9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1.51 ( 0.33 )</w:t>
            </w:r>
          </w:p>
        </w:tc>
      </w:tr>
      <w:tr w:rsidR="00AF61B2" w:rsidRPr="0028009A" w14:paraId="76740C5F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3E537" w14:textId="191E255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Pulmonary Thrombosis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3809" w14:textId="4BB5412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8EEE" w14:textId="379F42C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14.88 ( 6.17 - 35.89 )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1C40" w14:textId="4DF60B7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14.85 ( 64.23 )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8A49" w14:textId="29034DC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14.77 ( 7.07 )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CD7D" w14:textId="0BA1245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3.88 ( 2.7 )</w:t>
            </w:r>
          </w:p>
        </w:tc>
      </w:tr>
      <w:tr w:rsidR="00AF61B2" w:rsidRPr="0028009A" w14:paraId="35B9787C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BA227" w14:textId="0C14F1A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Aspartate Aminotransferase Increased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8A5EF" w14:textId="795CE837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8DA7" w14:textId="4F5C74C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2.53 ( 0.95 - 6.75 )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129D" w14:textId="7DD3F08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2.53 ( 3.69 )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EDCC" w14:textId="3C19F840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2.53 ( 1.11 )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8000" w14:textId="2A4B369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1.34 ( 0.04 )</w:t>
            </w:r>
          </w:p>
        </w:tc>
      </w:tr>
      <w:tr w:rsidR="00AF61B2" w:rsidRPr="0028009A" w14:paraId="3B6C0A77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09E3" w14:textId="01CD4A3E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Bacterial Infection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7FEF7" w14:textId="0E8D950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17BC" w14:textId="599AFBC2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5.88 ( 2.2 - 15.69 )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3E24" w14:textId="3EE9521F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5.87 ( 16.12 )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E9C9" w14:textId="5E54985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5.86 ( 2.58 )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7D7E" w14:textId="5F5E0EFD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2.55 ( 1.26 )</w:t>
            </w:r>
          </w:p>
        </w:tc>
      </w:tr>
      <w:tr w:rsidR="00AF61B2" w:rsidRPr="0028009A" w14:paraId="383CE31F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39D8" w14:textId="64EE38EA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lastRenderedPageBreak/>
              <w:t>Graft Versus Host Disease in Lung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D94D" w14:textId="2AA30016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243E8" w14:textId="48932E3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199.75 ( 72.08 - 553.53 )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3C218" w14:textId="23981983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199.4 ( 731.13 )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F001" w14:textId="2B93E31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184.7 ( 78.72 )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35AC" w14:textId="789DD53B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7.53 ( 6.18 )</w:t>
            </w:r>
          </w:p>
        </w:tc>
      </w:tr>
      <w:tr w:rsidR="00AF61B2" w:rsidRPr="00453E6B" w14:paraId="7CE078CD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FBB9" w14:textId="022B888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04E48">
              <w:t>Staphylococcal Infection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AB6C" w14:textId="23E28C5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8047FE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6FF16" w14:textId="523A78D8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3.99 ( 1.5 - 10.66 )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D951" w14:textId="7525038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3.99 ( 8.95 )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1DF9B" w14:textId="0A2C75F1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3.98 ( 1.75 )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F55A" w14:textId="5657B9DC" w:rsidR="00AF61B2" w:rsidRPr="0028009A" w:rsidRDefault="00AF61B2" w:rsidP="00AF61B2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01791">
              <w:t>1.99 ( 0.7 )</w:t>
            </w:r>
          </w:p>
        </w:tc>
      </w:tr>
      <w:tr w:rsidR="00AF61B2" w:rsidRPr="00453E6B" w14:paraId="48D71251" w14:textId="77777777" w:rsidTr="00AF61B2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3B05" w14:textId="4491E07F" w:rsidR="00AF61B2" w:rsidRPr="00CD6616" w:rsidRDefault="00AF61B2" w:rsidP="00AF61B2">
            <w:r w:rsidRPr="00E04E48">
              <w:t>Eye Infection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140B" w14:textId="05ED1151" w:rsidR="00AF61B2" w:rsidRPr="003E109B" w:rsidRDefault="00AF61B2" w:rsidP="00AF61B2">
            <w:r w:rsidRPr="008047FE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D30B" w14:textId="5DA9143E" w:rsidR="00AF61B2" w:rsidRPr="003E6C34" w:rsidRDefault="00AF61B2" w:rsidP="00AF61B2">
            <w:r w:rsidRPr="00901791">
              <w:t>8.51 ( 3.19 - 22.74 )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4029" w14:textId="0791EBF9" w:rsidR="00AF61B2" w:rsidRPr="003E6C34" w:rsidRDefault="00AF61B2" w:rsidP="00AF61B2">
            <w:r w:rsidRPr="00901791">
              <w:t>8.5 ( 26.38 )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45B4" w14:textId="6CB85BA5" w:rsidR="00AF61B2" w:rsidRPr="003E6C34" w:rsidRDefault="00AF61B2" w:rsidP="00AF61B2">
            <w:r w:rsidRPr="00901791">
              <w:t>8.47 ( 3.72 )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D7F1" w14:textId="6C9C75D8" w:rsidR="00AF61B2" w:rsidRPr="003E6C34" w:rsidRDefault="00AF61B2" w:rsidP="00AF61B2">
            <w:r w:rsidRPr="00901791">
              <w:t>3.08 ( 1.79 )</w:t>
            </w:r>
          </w:p>
        </w:tc>
      </w:tr>
      <w:tr w:rsidR="00AF61B2" w:rsidRPr="00453E6B" w14:paraId="1D34BE8F" w14:textId="77777777" w:rsidTr="00AF61B2">
        <w:tc>
          <w:tcPr>
            <w:tcW w:w="17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7820" w14:textId="59526E49" w:rsidR="00AF61B2" w:rsidRPr="00CD6616" w:rsidRDefault="00AF61B2" w:rsidP="00AF61B2">
            <w:r w:rsidRPr="00E04E48">
              <w:t>Eye Discharge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6781" w14:textId="7F4F3F16" w:rsidR="00AF61B2" w:rsidRPr="003E109B" w:rsidRDefault="00AF61B2" w:rsidP="00AF61B2">
            <w:r w:rsidRPr="008047FE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E675A" w14:textId="47EEBC57" w:rsidR="00AF61B2" w:rsidRPr="003E6C34" w:rsidRDefault="00AF61B2" w:rsidP="00AF61B2">
            <w:r w:rsidRPr="00901791">
              <w:t>10.33 ( 3.86 - 27.59 )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B6F7" w14:textId="488F2FF1" w:rsidR="00AF61B2" w:rsidRPr="003E6C34" w:rsidRDefault="00AF61B2" w:rsidP="00AF61B2">
            <w:r w:rsidRPr="00901791">
              <w:t>10.31 ( 33.5 )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28AD" w14:textId="00804690" w:rsidR="00AF61B2" w:rsidRPr="003E6C34" w:rsidRDefault="00AF61B2" w:rsidP="00AF61B2">
            <w:r w:rsidRPr="00901791">
              <w:t>10.27 ( 4.51 )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53EE" w14:textId="60656E5B" w:rsidR="00AF61B2" w:rsidRPr="003E6C34" w:rsidRDefault="00AF61B2" w:rsidP="00AF61B2">
            <w:r w:rsidRPr="00901791">
              <w:t>3.36 ( 2.07 )</w:t>
            </w:r>
          </w:p>
        </w:tc>
      </w:tr>
    </w:tbl>
    <w:p w14:paraId="14CDA238" w14:textId="0B7F3969" w:rsidR="003A72A8" w:rsidRDefault="005A3473" w:rsidP="005A3473">
      <w:pPr>
        <w:keepNext/>
        <w:jc w:val="both"/>
        <w:rPr>
          <w:rFonts w:cs="Times New Roman"/>
          <w:b/>
          <w:szCs w:val="24"/>
        </w:rPr>
      </w:pPr>
      <w:r w:rsidRPr="0028009A">
        <w:rPr>
          <w:rFonts w:eastAsia="等线" w:cs="Times New Roman"/>
          <w:color w:val="000000"/>
          <w:szCs w:val="24"/>
          <w:lang w:eastAsia="zh-CN"/>
        </w:rPr>
        <w:t>Abbreviation: ROR, reporting odds ratio; PRR, proportional reporting ratio; EBGM, empirical Bayesian geometric mean; EBGM05, the lower limit of the 95% CI of EBGM; IC, information</w:t>
      </w:r>
    </w:p>
    <w:p w14:paraId="19EE78B4" w14:textId="77777777" w:rsidR="003A72A8" w:rsidRDefault="003A72A8" w:rsidP="003A72A8">
      <w:pPr>
        <w:keepNext/>
        <w:jc w:val="both"/>
        <w:rPr>
          <w:rFonts w:cs="Times New Roman"/>
          <w:b/>
          <w:szCs w:val="24"/>
        </w:rPr>
      </w:pPr>
    </w:p>
    <w:p w14:paraId="5F949015" w14:textId="77777777" w:rsidR="003A72A8" w:rsidRDefault="003A72A8" w:rsidP="003A72A8">
      <w:pPr>
        <w:keepNext/>
        <w:jc w:val="both"/>
        <w:rPr>
          <w:rFonts w:cs="Times New Roman"/>
          <w:b/>
          <w:szCs w:val="24"/>
        </w:rPr>
      </w:pPr>
    </w:p>
    <w:p w14:paraId="3E712FAE" w14:textId="657326DA" w:rsidR="004B1839" w:rsidRPr="0028009A" w:rsidRDefault="004B1839" w:rsidP="004B1839">
      <w:pPr>
        <w:rPr>
          <w:rFonts w:cs="Times New Roman"/>
          <w:szCs w:val="24"/>
        </w:rPr>
      </w:pPr>
      <w:r w:rsidRPr="00C57E17">
        <w:rPr>
          <w:rFonts w:cs="Times New Roman"/>
          <w:szCs w:val="24"/>
        </w:rPr>
        <w:t xml:space="preserve">Supplementary </w:t>
      </w:r>
      <w:r>
        <w:rPr>
          <w:rFonts w:cs="Times New Roman"/>
          <w:szCs w:val="24"/>
        </w:rPr>
        <w:t>Table S8:</w:t>
      </w:r>
      <w:r w:rsidRPr="00C57E17">
        <w:rPr>
          <w:rFonts w:cs="Times New Roman"/>
          <w:szCs w:val="24"/>
        </w:rPr>
        <w:t xml:space="preserve"> </w:t>
      </w:r>
      <w:r>
        <w:t xml:space="preserve">Top 50 most frequent adverse events </w:t>
      </w:r>
      <w:r w:rsidRPr="00791748">
        <w:rPr>
          <w:rFonts w:cs="Times New Roman"/>
          <w:szCs w:val="24"/>
        </w:rPr>
        <w:t>meeting the positive signal</w:t>
      </w:r>
      <w:r>
        <w:t xml:space="preserve"> for </w:t>
      </w:r>
      <w:proofErr w:type="spellStart"/>
      <w:r w:rsidRPr="00940A67">
        <w:rPr>
          <w:rFonts w:cs="Times New Roman"/>
        </w:rPr>
        <w:t>belumosudil</w:t>
      </w:r>
      <w:proofErr w:type="spellEnd"/>
      <w:r>
        <w:t xml:space="preserve"> at the PT levels</w:t>
      </w:r>
      <w:r>
        <w:rPr>
          <w:rFonts w:hint="eastAsia"/>
        </w:rPr>
        <w:t xml:space="preserve"> </w:t>
      </w:r>
      <w:r>
        <w:rPr>
          <w:rFonts w:cs="Times New Roman" w:hint="eastAsia"/>
          <w:szCs w:val="24"/>
        </w:rPr>
        <w:t>in</w:t>
      </w:r>
      <w:r>
        <w:rPr>
          <w:rFonts w:cs="Times New Roman"/>
          <w:szCs w:val="24"/>
        </w:rPr>
        <w:t xml:space="preserve"> patients aged &gt; 65 years</w:t>
      </w:r>
      <w:r w:rsidRPr="00791748">
        <w:rPr>
          <w:rFonts w:cs="Times New Roman"/>
          <w:szCs w:val="24"/>
        </w:rPr>
        <w:t>.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707"/>
        <w:gridCol w:w="1602"/>
        <w:gridCol w:w="1616"/>
        <w:gridCol w:w="1604"/>
        <w:gridCol w:w="1638"/>
        <w:gridCol w:w="1608"/>
      </w:tblGrid>
      <w:tr w:rsidR="004B1839" w:rsidRPr="00453E6B" w14:paraId="52CF02F6" w14:textId="77777777" w:rsidTr="006D0F4C">
        <w:trPr>
          <w:tblHeader/>
        </w:trPr>
        <w:tc>
          <w:tcPr>
            <w:tcW w:w="170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04B3" w14:textId="77777777" w:rsidR="004B1839" w:rsidRPr="0028009A" w:rsidRDefault="004B1839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PT</w:t>
            </w:r>
          </w:p>
        </w:tc>
        <w:tc>
          <w:tcPr>
            <w:tcW w:w="160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FC60" w14:textId="77777777" w:rsidR="004B1839" w:rsidRPr="0028009A" w:rsidRDefault="004B1839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Case numbers</w:t>
            </w:r>
          </w:p>
        </w:tc>
        <w:tc>
          <w:tcPr>
            <w:tcW w:w="161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D54E" w14:textId="77777777" w:rsidR="004B1839" w:rsidRPr="0028009A" w:rsidRDefault="004B1839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ROR(95%C</w:t>
            </w:r>
            <w:r w:rsidRPr="0028009A">
              <w:rPr>
                <w:rFonts w:eastAsia="宋体" w:cs="Times New Roman" w:hint="eastAsia"/>
                <w:color w:val="000000"/>
                <w:sz w:val="22"/>
                <w:szCs w:val="24"/>
                <w:lang w:eastAsia="zh-CN"/>
              </w:rPr>
              <w:t>I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0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D06C" w14:textId="77777777" w:rsidR="004B1839" w:rsidRPr="0028009A" w:rsidRDefault="004B1839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PRR(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sym w:font="Symbol" w:char="0063"/>
            </w:r>
            <w:r w:rsidRPr="0028009A">
              <w:rPr>
                <w:rFonts w:eastAsia="宋体" w:cs="Times New Roman"/>
                <w:color w:val="000000"/>
                <w:sz w:val="22"/>
                <w:szCs w:val="24"/>
                <w:vertAlign w:val="superscript"/>
                <w:lang w:eastAsia="zh-CN"/>
              </w:rPr>
              <w:t>2</w:t>
            </w: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)</w:t>
            </w:r>
          </w:p>
        </w:tc>
        <w:tc>
          <w:tcPr>
            <w:tcW w:w="163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BD30" w14:textId="77777777" w:rsidR="004B1839" w:rsidRPr="0028009A" w:rsidRDefault="004B1839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EBGM(EBGM05)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C151" w14:textId="77777777" w:rsidR="004B1839" w:rsidRPr="0028009A" w:rsidRDefault="004B1839" w:rsidP="006D0F4C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28009A"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  <w:t>IC(IC025)</w:t>
            </w:r>
          </w:p>
        </w:tc>
      </w:tr>
      <w:tr w:rsidR="00B7055F" w:rsidRPr="00453E6B" w14:paraId="63FD3DE6" w14:textId="77777777" w:rsidTr="006D0F4C">
        <w:tc>
          <w:tcPr>
            <w:tcW w:w="170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7C98" w14:textId="1CA153B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Inappropriate Schedule of Product Administration</w:t>
            </w:r>
          </w:p>
        </w:tc>
        <w:tc>
          <w:tcPr>
            <w:tcW w:w="16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BC45" w14:textId="6236DAA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77</w:t>
            </w:r>
          </w:p>
        </w:tc>
        <w:tc>
          <w:tcPr>
            <w:tcW w:w="16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6FDF" w14:textId="65E69D6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13.34 ( 10.59 - 16.8 )</w:t>
            </w:r>
          </w:p>
        </w:tc>
        <w:tc>
          <w:tcPr>
            <w:tcW w:w="160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7875" w14:textId="3186688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12.63 ( 824.1 )</w:t>
            </w:r>
          </w:p>
        </w:tc>
        <w:tc>
          <w:tcPr>
            <w:tcW w:w="16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EE0E" w14:textId="1937A53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12.57 ( 10.36 )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68D9" w14:textId="7C9D121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13.34 ( 10.59 - 16.8 )</w:t>
            </w:r>
          </w:p>
        </w:tc>
      </w:tr>
      <w:tr w:rsidR="00B7055F" w:rsidRPr="0028009A" w14:paraId="6880BDEB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7E12" w14:textId="7C92BDF0" w:rsidR="00B7055F" w:rsidRPr="0028009A" w:rsidRDefault="00B7055F" w:rsidP="00B7055F">
            <w:pPr>
              <w:rPr>
                <w:rFonts w:eastAsia="宋体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Product Use in Unapproved Indication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2006" w14:textId="7CC0DCC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62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7BD0" w14:textId="76C8519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11.74 ( 9.1 - 15.16 )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E1A8" w14:textId="4520B4D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11.24 ( 578.52 )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D70D" w14:textId="4B80614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11.2 ( 9.04 )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F2A7" w14:textId="226D292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11.74 ( 9.1 - 15.16 )</w:t>
            </w:r>
          </w:p>
        </w:tc>
      </w:tr>
      <w:tr w:rsidR="00B7055F" w:rsidRPr="0028009A" w14:paraId="7BB56CFC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2C4A0" w14:textId="377FE9B3" w:rsidR="00B7055F" w:rsidRPr="0028009A" w:rsidRDefault="00671B5D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>
              <w:t>bo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0950" w14:textId="733C7B0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1E13" w14:textId="3DFA973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2.12 ( 1.54 - 2.92 )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9AD7" w14:textId="7281F4F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2.09 ( 22.46 )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FF13" w14:textId="455AB0E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2.09 ( 1.6 )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54FF" w14:textId="04680E9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2.12 ( 1.54 - 2.92 )</w:t>
            </w:r>
          </w:p>
        </w:tc>
      </w:tr>
      <w:tr w:rsidR="00B7055F" w:rsidRPr="0028009A" w14:paraId="75F5F4FE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0225" w14:textId="5605F46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8630F">
              <w:t>Diarrhoea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365C" w14:textId="116509C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3711" w14:textId="31D3E94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1.68 ( 1.18 - 2.39 )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8A9A" w14:textId="011460B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1.67 ( 8.63 )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0081" w14:textId="54CFF32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1.67 ( 1.24 )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FE13" w14:textId="02DA10F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1.68 ( 1.18 - 2.39 )</w:t>
            </w:r>
          </w:p>
        </w:tc>
      </w:tr>
      <w:tr w:rsidR="00B7055F" w:rsidRPr="0028009A" w14:paraId="19714835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A929" w14:textId="3E6C72F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8630F">
              <w:lastRenderedPageBreak/>
              <w:t>Dyspnoea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7185" w14:textId="3FF7BD6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24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DD40" w14:textId="010E702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1.75 ( 1.17 - 2.63 )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A33C" w14:textId="50926AE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1.74 ( 7.64 )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1D79" w14:textId="0DF3AFA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1.74 ( 1.24 )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7B48" w14:textId="72CE65D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1.75 ( 1.17 - 2.63 )</w:t>
            </w:r>
          </w:p>
        </w:tc>
      </w:tr>
      <w:tr w:rsidR="00B7055F" w:rsidRPr="0028009A" w14:paraId="06876867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E4EF" w14:textId="030D2CD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Condition Aggravated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69D5" w14:textId="2479D2B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F561" w14:textId="0390609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3.29 ( 2.16 - 5.01 )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84C0" w14:textId="249A594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3.25 ( 34.37 )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6C8E" w14:textId="797EBF8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3.25 ( 2.28 )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3CE8" w14:textId="136AFD4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3.29 ( 2.16 - 5.01 )</w:t>
            </w:r>
          </w:p>
        </w:tc>
      </w:tr>
      <w:tr w:rsidR="00B7055F" w:rsidRPr="0028009A" w14:paraId="74E2E9B7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DBE9" w14:textId="211D09B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Asthenia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3EBA" w14:textId="1FDA9CC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518A" w14:textId="543C92A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1.91 ( 1.23 - 2.97 )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1186" w14:textId="0A320E7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1.89 ( 8.51 )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F4DB" w14:textId="5917416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1.89 ( 1.31 )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51B9" w14:textId="0C67889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1.91 ( 1.23 - 2.97 )</w:t>
            </w:r>
          </w:p>
        </w:tc>
      </w:tr>
      <w:tr w:rsidR="00B7055F" w:rsidRPr="0028009A" w14:paraId="0F53974F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0492" w14:textId="3066536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Pneumonia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2EE1" w14:textId="232E82D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3F69" w14:textId="592F74C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2.07 ( 1.33 - 3.23 )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7888" w14:textId="7318D14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2.06 ( 10.94 )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EDFF" w14:textId="0362A09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2.06 ( 1.42 )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1B63" w14:textId="3F1A917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2.07 ( 1.33 - 3.23 )</w:t>
            </w:r>
          </w:p>
        </w:tc>
      </w:tr>
      <w:tr w:rsidR="00B7055F" w:rsidRPr="0028009A" w14:paraId="0E06516F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6C39" w14:textId="2E2540A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Fall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74DE" w14:textId="1E27198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17EE" w14:textId="051AB89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1.67 ( 1.07 - 2.59 )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D08A" w14:textId="3D83992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1.66 ( 5.26 )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2396" w14:textId="4C872EB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1.66 ( 1.14 )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0915" w14:textId="4571E98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1.67 ( 1.07 - 2.59 )</w:t>
            </w:r>
          </w:p>
        </w:tc>
      </w:tr>
      <w:tr w:rsidR="00B7055F" w:rsidRPr="0028009A" w14:paraId="2078FF27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CAE5" w14:textId="6FAABF9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Rash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762D" w14:textId="687BDF9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8506" w14:textId="2B7F01B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1.79 ( 1.09 - 2.93 )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00795" w14:textId="036C742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1.78 ( 5.48 )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8EC8" w14:textId="02D5B60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1.78 ( 1.18 )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7C93" w14:textId="78B3D0C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1.79 ( 1.09 - 2.93 )</w:t>
            </w:r>
          </w:p>
        </w:tc>
      </w:tr>
      <w:tr w:rsidR="00B7055F" w:rsidRPr="0028009A" w14:paraId="6BDDB66C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1366F" w14:textId="2357D6C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Cough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342A" w14:textId="47BC0D9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020D" w14:textId="2972F17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 ( 1.2 - 3.32 )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A1EA" w14:textId="63F245A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1.99 ( 7.39 )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44C7" w14:textId="0DE0C90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1.99 ( 1.3 )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7E07" w14:textId="6A6A268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 ( 1.2 - 3.32 )</w:t>
            </w:r>
          </w:p>
        </w:tc>
      </w:tr>
      <w:tr w:rsidR="00B7055F" w:rsidRPr="0028009A" w14:paraId="4F1EB39F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2BF2" w14:textId="32A8149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Decreased Appetite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AD2A" w14:textId="23C86B2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24B0" w14:textId="69C019C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1.76 ( 1.02 - 3.04 )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344D" w14:textId="6F5DC23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1.75 ( 4.24 )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48EF" w14:textId="77DAF0B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1.75 ( 1.11 )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E64B" w14:textId="2A8CE4D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1.76 ( 1.02 - 3.04 )</w:t>
            </w:r>
          </w:p>
        </w:tc>
      </w:tr>
      <w:tr w:rsidR="00B7055F" w:rsidRPr="0028009A" w14:paraId="2D8CF72F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B593" w14:textId="04B73AC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Muscle Spasms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A7F0" w14:textId="4386BFC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6C5D" w14:textId="2692AC4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3.1 ( 1.71 - 5.61 )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253E" w14:textId="71F9E42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3.08 ( 15.46 )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A64C" w14:textId="2D83A03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3.08 ( 1.87 )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853A" w14:textId="383F361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3.1 ( 1.71 - 5.61 )</w:t>
            </w:r>
          </w:p>
        </w:tc>
      </w:tr>
      <w:tr w:rsidR="00B7055F" w:rsidRPr="0028009A" w14:paraId="0E24FE88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9C3F" w14:textId="7DC3341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Peripheral Swelling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CC05" w14:textId="4B60114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98F6" w14:textId="55F8B2A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2.12 ( 1.17 - 3.83 )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D13C" w14:textId="31F618D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2.11 ( 6.43 )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7C9A9" w14:textId="7BE4C7A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2.11 ( 1.28 )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0A38" w14:textId="7818253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2.12 ( 1.17 - 3.83 )</w:t>
            </w:r>
          </w:p>
        </w:tc>
      </w:tr>
      <w:tr w:rsidR="00B7055F" w:rsidRPr="0028009A" w14:paraId="4271A41E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685F" w14:textId="76848EF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Dry Eye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CA7F" w14:textId="2FEF855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36A4" w14:textId="36FF98D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9.45 ( 5.07 - 17.63 )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F684" w14:textId="7FEF3C7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9.39 ( 74.75 )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DDA0" w14:textId="0302330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9.36 ( 5.56 )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1B64" w14:textId="69D9E03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9.45 ( 5.07 - 17.63 )</w:t>
            </w:r>
          </w:p>
        </w:tc>
      </w:tr>
      <w:tr w:rsidR="00B7055F" w:rsidRPr="0028009A" w14:paraId="437DEA28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F61B" w14:textId="2319263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Disease Progression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302A" w14:textId="0859594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AA99" w14:textId="03ADF3D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2.51 ( 1.25 - 5.03 )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ACC9" w14:textId="3350A09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 ( 7.2 )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88DE" w14:textId="7505E39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 ( 1.4 )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6B37" w14:textId="49CAB33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2.51 ( 1.25 - 5.03 )</w:t>
            </w:r>
          </w:p>
        </w:tc>
      </w:tr>
      <w:tr w:rsidR="00B7055F" w:rsidRPr="0028009A" w14:paraId="4019F280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DDD1" w14:textId="0287142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Loss of Personal Independence in Daily Activities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7A3C" w14:textId="5DB8044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2B70" w14:textId="3955CBC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4.49 ( 2.24 - 9.01 )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20C8" w14:textId="7BAC63C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4.47 ( 21.55 )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823B" w14:textId="7577DF5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4.46 ( 2.49 )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E8B9" w14:textId="3B8C566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4.49 ( 2.24 - 9.01 )</w:t>
            </w:r>
          </w:p>
        </w:tc>
      </w:tr>
      <w:tr w:rsidR="00B7055F" w:rsidRPr="0028009A" w14:paraId="4ED52631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E48D" w14:textId="45C93AB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8630F">
              <w:t>Haemoglobin</w:t>
            </w:r>
            <w:proofErr w:type="spellEnd"/>
            <w:r w:rsidRPr="00E8630F">
              <w:t xml:space="preserve"> Decreased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DD13" w14:textId="43D1383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F24C" w14:textId="7A4B768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2.78 ( 1.38 - 5.56 )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49FD" w14:textId="13F2F8F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2.77 ( 9.02 )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5CD5" w14:textId="4DC0A24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2.76 ( 1.54 )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1CD6" w14:textId="3A715E5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2.78 ( 1.38 - 5.56 )</w:t>
            </w:r>
          </w:p>
        </w:tc>
      </w:tr>
      <w:tr w:rsidR="00B7055F" w:rsidRPr="0028009A" w14:paraId="6825AF81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70795" w14:textId="0F99856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lastRenderedPageBreak/>
              <w:t>Abdominal Discomfort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BA8B" w14:textId="0C02D4D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3310D" w14:textId="4071520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2.05 ( 0.98 - 4.32 )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D8F4B" w14:textId="6F22F90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2.05 ( 3.76 )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2CB3" w14:textId="62D4716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2.05 ( 1.1 )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C3FE" w14:textId="63EA6DC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2.05 ( 0.98 - 4.32 )</w:t>
            </w:r>
          </w:p>
        </w:tc>
      </w:tr>
      <w:tr w:rsidR="00B7055F" w:rsidRPr="0028009A" w14:paraId="57BD3ADB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C59A" w14:textId="590A16E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Thrombosis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6156" w14:textId="4CD8231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0984" w14:textId="0505F33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3.15 ( 1.5 - 6.63 )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EEA9" w14:textId="5495336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3.14 ( 10.21 )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9DD7" w14:textId="6949782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3.14 ( 1.68 )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0FC7" w14:textId="3D68A04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3.15 ( 1.5 - 6.63 )</w:t>
            </w:r>
          </w:p>
        </w:tc>
      </w:tr>
      <w:tr w:rsidR="00B7055F" w:rsidRPr="0028009A" w14:paraId="63CBE6E5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BD40" w14:textId="7A9B0F0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Spinal Fracture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03FD" w14:textId="787ACAD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BC2E" w14:textId="2EAF2E2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9.33 ( 4.18 - 20.83 )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FE31" w14:textId="7E1C7E9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9.29 ( 44.25 )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4A3B" w14:textId="577B296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9.26 ( 4.73 )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AE9F" w14:textId="2BC49E6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9.33 ( 4.18 - 20.83 )</w:t>
            </w:r>
          </w:p>
        </w:tc>
      </w:tr>
      <w:tr w:rsidR="00B7055F" w:rsidRPr="0028009A" w14:paraId="40E1616B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D6EE" w14:textId="75CBFDE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Dry Mouth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25F9" w14:textId="1B6558E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C687" w14:textId="0013E28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3.7 ( 1.66 - 8.26 )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19A8" w14:textId="62417D6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3.69 ( 11.76 )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4289" w14:textId="4D9C31F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3.68 ( 1.88 )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4907" w14:textId="356690F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3.7 ( 1.66 - 8.26 )</w:t>
            </w:r>
          </w:p>
        </w:tc>
      </w:tr>
      <w:tr w:rsidR="00B7055F" w:rsidRPr="0028009A" w14:paraId="23B8B3E1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117A" w14:textId="4E023F3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Dysphagia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335C" w14:textId="276AFAB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398D" w14:textId="54B2238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2.33 ( 0.97 - 5.61 )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83B5" w14:textId="1585757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2.33 ( 3.78 )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740C" w14:textId="0CA8CDF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2.33 ( 1.11 )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BA2B" w14:textId="54FC694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2.33 ( 0.97 - 5.61 )</w:t>
            </w:r>
          </w:p>
        </w:tc>
      </w:tr>
      <w:tr w:rsidR="00B7055F" w:rsidRPr="0028009A" w14:paraId="47B78C80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7150" w14:textId="2BC31BE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Stomatitis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FB34" w14:textId="7A58110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DE85" w14:textId="4CEB90D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3.42 ( 1.42 - 8.24 )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6BFC" w14:textId="76B6F8A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3.41 ( 8.54 )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69F5" w14:textId="1E8706B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3.41 ( 1.64 )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9374" w14:textId="73F0470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3.42 ( 1.42 - 8.24 )</w:t>
            </w:r>
          </w:p>
        </w:tc>
      </w:tr>
      <w:tr w:rsidR="00B7055F" w:rsidRPr="0028009A" w14:paraId="0FB3C5F5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5EFA7" w14:textId="7C9136B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Depressed Mood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BBBF" w14:textId="2A61583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85AC" w14:textId="7561C69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5.59 ( 2.32 - 13.46 )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F7EB" w14:textId="5B508E1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5.57 ( 18.72 )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C385" w14:textId="23C915B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5.56 ( 2.66 )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944A" w14:textId="430B4E3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5.59 ( 2.32 - 13.46 )</w:t>
            </w:r>
          </w:p>
        </w:tc>
      </w:tr>
      <w:tr w:rsidR="00B7055F" w:rsidRPr="0028009A" w14:paraId="0CAC2B23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1121" w14:textId="650DC4C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Gastroenteritis Viral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29FB" w14:textId="0D0B521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59ED" w14:textId="45E136A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18.79 ( 7.78 - 45.36 )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A778" w14:textId="24589C5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18.73 ( 83.31 )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A6A6" w14:textId="515E4F1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18.6 ( 8.9 )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F21E" w14:textId="1974D29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18.79 ( 7.78 - 45.36 )</w:t>
            </w:r>
          </w:p>
        </w:tc>
      </w:tr>
      <w:tr w:rsidR="00B7055F" w:rsidRPr="0028009A" w14:paraId="53E03322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A712" w14:textId="73C4083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Lung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30B6" w14:textId="2C631E5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816B" w14:textId="52F9CC8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3.82 ( 1.58 - 9.19 )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D4C5" w14:textId="4E40039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3.81 ( 10.34 )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3672" w14:textId="33064A9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 ( 1.82 )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7AC0D" w14:textId="2B3649C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3.82 ( 1.58 - 9.19 )</w:t>
            </w:r>
          </w:p>
        </w:tc>
      </w:tr>
      <w:tr w:rsidR="00B7055F" w:rsidRPr="0028009A" w14:paraId="6E376135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72F8" w14:textId="33EADB8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Contusion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8936" w14:textId="4D6DC95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8C6D" w14:textId="34E17BB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2.37 ( 0.99 - 5.72 )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E0BA" w14:textId="62C70CC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2.37 ( 3.96 )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2313" w14:textId="774D517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2.37 ( 1.14 )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7223" w14:textId="5188E4D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2.37 ( 0.99 - 5.72 )</w:t>
            </w:r>
          </w:p>
        </w:tc>
      </w:tr>
      <w:tr w:rsidR="00B7055F" w:rsidRPr="0028009A" w14:paraId="58EE612E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2CCE" w14:textId="00FA0C8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Renal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D318" w14:textId="3A79426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72E03" w14:textId="55C49C4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4.05 ( 1.68 - 9.76 )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1151" w14:textId="49A4DB2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4.04 ( 11.44 )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E1D4E" w14:textId="28C988B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4.04 ( 1.94 )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FAC0" w14:textId="4B6C644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4.05 ( 1.68 - 9.76 )</w:t>
            </w:r>
          </w:p>
        </w:tc>
      </w:tr>
      <w:tr w:rsidR="00B7055F" w:rsidRPr="0028009A" w14:paraId="7EA429A1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FBD9" w14:textId="3315375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Hip Fracture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A161" w14:textId="3D7951A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CF25" w14:textId="28D0E02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3.78 ( 1.57 - 9.1 )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8E2B" w14:textId="6E600F2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3.77 ( 10.16 )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C549" w14:textId="26E3AA3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3.76 ( 1.8 )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6E2B" w14:textId="74B82FD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3.78 ( 1.57 - 9.1 )</w:t>
            </w:r>
          </w:p>
        </w:tc>
      </w:tr>
      <w:tr w:rsidR="00B7055F" w:rsidRPr="0028009A" w14:paraId="57C4FFE8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06A9" w14:textId="437A995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Swelling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874B" w14:textId="3758E2B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1281" w14:textId="2F78472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3.04 ( 1.26 - 7.31 )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9290" w14:textId="6B03706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3.03 ( 6.8 )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84E4" w14:textId="39B23F3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3.03 ( 1.45 )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EBDB" w14:textId="055C264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3.04 ( 1.26 - 7.31 )</w:t>
            </w:r>
          </w:p>
        </w:tc>
      </w:tr>
      <w:tr w:rsidR="00B7055F" w:rsidRPr="0028009A" w14:paraId="57C2B047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4ED5" w14:textId="7453F23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lastRenderedPageBreak/>
              <w:t>Emotional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1C45" w14:textId="189607A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4335" w14:textId="544C4AE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21.58 ( 8.93 - 52.12 )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0E4F" w14:textId="16E34E1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21.5 ( 96.96 )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E689" w14:textId="4DB68D2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21.33 ( 10.2 )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D6BC" w14:textId="20CFCA1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21.58 ( 8.93 - 52.12 )</w:t>
            </w:r>
          </w:p>
        </w:tc>
      </w:tr>
      <w:tr w:rsidR="00B7055F" w:rsidRPr="0028009A" w14:paraId="20B710A8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86A8" w14:textId="696C5C2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Rash Macular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C654" w14:textId="5DD7916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628E" w14:textId="3D3FDAD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5.28 ( 1.98 - 14.09 )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937D" w14:textId="1E2D1D2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5.26 ( 13.79 )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FB33" w14:textId="5287249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5.25 ( 2.31 )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B6BB" w14:textId="17B28E6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5.28 ( 1.98 - 14.09 )</w:t>
            </w:r>
          </w:p>
        </w:tc>
      </w:tr>
      <w:tr w:rsidR="00B7055F" w:rsidRPr="0028009A" w14:paraId="7DB15144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C603" w14:textId="53BCDF1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Blister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37C8" w14:textId="2B500A5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D391" w14:textId="02D6C9F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4.01 ( 1.5 - 10.71 )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2856" w14:textId="357BE6E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 ( 9 )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29BC" w14:textId="2E6B78A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 ( 1.76 )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D781" w14:textId="167D28E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4.01 ( 1.5 - 10.71 )</w:t>
            </w:r>
          </w:p>
        </w:tc>
      </w:tr>
      <w:tr w:rsidR="00B7055F" w:rsidRPr="0028009A" w14:paraId="7967E1B7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A301" w14:textId="5BB480F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8630F">
              <w:t>Oedema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163B" w14:textId="5627297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D077" w14:textId="16A1189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3.03 ( 1.13 - 8.08 )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48F7" w14:textId="75F93C2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3.02 ( 5.4 )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D624" w14:textId="200E842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3.02 ( 1.33 )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F593" w14:textId="6261EB7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3.03 ( 1.13 - 8.08 )</w:t>
            </w:r>
          </w:p>
        </w:tc>
      </w:tr>
      <w:tr w:rsidR="00B7055F" w:rsidRPr="0028009A" w14:paraId="263F7271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171A" w14:textId="08F24D8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Bacterial Infection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1065" w14:textId="4AD4395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C544" w14:textId="06AFDE1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8.75 ( 3.27 - 23.38 )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7BA0" w14:textId="17A1930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8.72 ( 27.27 )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6C43" w14:textId="1390036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8.7 ( 3.82 )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1698" w14:textId="49E14AF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8.75 ( 3.27 - 23.38 )</w:t>
            </w:r>
          </w:p>
        </w:tc>
      </w:tr>
      <w:tr w:rsidR="00B7055F" w:rsidRPr="0028009A" w14:paraId="3617869D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61122" w14:textId="21D0CDD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Skin Atrophy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30C3" w14:textId="6D30614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7E2F" w14:textId="18C64D3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24.87 ( 9.28 - 66.68 )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A6A4" w14:textId="71131E7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24.8 ( 90.52 )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CC0D" w14:textId="2366E5C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24.58 ( 10.77 )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ECD6" w14:textId="662FD65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24.87 ( 9.28 - 66.68 )</w:t>
            </w:r>
          </w:p>
        </w:tc>
      </w:tr>
      <w:tr w:rsidR="00B7055F" w:rsidRPr="0028009A" w14:paraId="3B26B177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09B4" w14:textId="3DB7258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Joint Stiffness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21F9" w14:textId="49A2453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104B" w14:textId="7C881FA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10.16 ( 3.8 - 27.17 )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E7FD" w14:textId="781DA68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10.14 ( 32.82 )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871D" w14:textId="458B24D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10.1 ( 4.44 )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31D5" w14:textId="609C01F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10.16 ( 3.8 - 27.17 )</w:t>
            </w:r>
          </w:p>
        </w:tc>
      </w:tr>
      <w:tr w:rsidR="00B7055F" w:rsidRPr="0028009A" w14:paraId="73C22115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EA16" w14:textId="3FFB8D3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Skin Exfoliation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2F41" w14:textId="1FD4597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7B40" w14:textId="7EF7875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3.04 ( 1.14 - 8.11 )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0749" w14:textId="56D0046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3.03 ( 5.44 )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6ED5" w14:textId="6A41E27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3.03 ( 1.33 )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D01F" w14:textId="47344C0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3.04 ( 1.14 - 8.11 )</w:t>
            </w:r>
          </w:p>
        </w:tc>
      </w:tr>
      <w:tr w:rsidR="00B7055F" w:rsidRPr="0028009A" w14:paraId="4530BF0C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0B13" w14:textId="59B26B3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Bronchitis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E033" w14:textId="592382F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C796" w14:textId="5FF8408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2.51 ( 0.94 - 6.69 )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B523" w14:textId="5A3F894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 ( 3.6 )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CC11" w14:textId="7BD887F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 ( 1.1 )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858A" w14:textId="63C95CD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2.51 ( 0.94 - 6.69 )</w:t>
            </w:r>
          </w:p>
        </w:tc>
      </w:tr>
      <w:tr w:rsidR="00B7055F" w:rsidRPr="0028009A" w14:paraId="0E244103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06DF" w14:textId="6DCA5EB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Joint Injury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A9F35" w14:textId="75FCB1D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9A61" w14:textId="671FB65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6.97 ( 2.61 - 18.63 )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6B42" w14:textId="24D24E5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6.96 ( 20.35 )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C8BA9" w14:textId="44B447A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6.94 ( 3.05 )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8D36" w14:textId="3A13E7D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6.97 ( 2.61 - 18.63 )</w:t>
            </w:r>
          </w:p>
        </w:tc>
      </w:tr>
      <w:tr w:rsidR="00B7055F" w:rsidRPr="0028009A" w14:paraId="64F015DB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D540" w14:textId="601B322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proofErr w:type="spellStart"/>
            <w:r w:rsidRPr="00E8630F">
              <w:t>Faeces</w:t>
            </w:r>
            <w:proofErr w:type="spellEnd"/>
            <w:r w:rsidRPr="00E8630F">
              <w:t xml:space="preserve"> Soft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C4D4" w14:textId="1EEAF31C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C4EB" w14:textId="0D609E6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9.59 ( 3.08 - 29.84 )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454A" w14:textId="7F762F6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9.57 ( 22.95 )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DA29" w14:textId="105D178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9.54 ( 3.69 )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2C29" w14:textId="458B317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9.59 ( 3.08 - 29.84 )</w:t>
            </w:r>
          </w:p>
        </w:tc>
      </w:tr>
      <w:tr w:rsidR="00B7055F" w:rsidRPr="0028009A" w14:paraId="4C8B5959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613A" w14:textId="191EB07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Transfusion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D2C5" w14:textId="7EBE849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D490" w14:textId="7FCBBED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9.59 ( 3.08 - 29.84 )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8209" w14:textId="381C4B8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9.57 ( 22.95 )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786D" w14:textId="46B52BC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9.54 ( 3.69 )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A950" w14:textId="5DDF3CE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9.59 ( 3.08 - 29.84 )</w:t>
            </w:r>
          </w:p>
        </w:tc>
      </w:tr>
      <w:tr w:rsidR="00B7055F" w:rsidRPr="0028009A" w14:paraId="4668D749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8BC4" w14:textId="15AF86D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Eye Irritation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AF47" w14:textId="65B70BC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FECC" w14:textId="2E06104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3.08 ( 0.99 - 9.58 )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C74D" w14:textId="5295CC47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3.08 ( 4.21 )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C417" w14:textId="14603769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3.08 ( 1.19 )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8E81" w14:textId="7CD8C6F8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3.08 ( 0.99 - 9.58 )</w:t>
            </w:r>
          </w:p>
        </w:tc>
      </w:tr>
      <w:tr w:rsidR="00B7055F" w:rsidRPr="0028009A" w14:paraId="55803840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DF11" w14:textId="4DB88FA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Choking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56F6" w14:textId="28F91E8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5CF4B" w14:textId="41A85E7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6.92 ( 2.23 - 21.53 )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E455E" w14:textId="5729D8F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6.91 ( 15.13 )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E7D1" w14:textId="7973276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 ( 2.67 )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4E709" w14:textId="38A150C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6.92 ( 2.23 - 21.53 )</w:t>
            </w:r>
          </w:p>
        </w:tc>
      </w:tr>
      <w:tr w:rsidR="00B7055F" w:rsidRPr="0028009A" w14:paraId="5D924A31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C0B3" w14:textId="6E6FD20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lastRenderedPageBreak/>
              <w:t>Skin Disorder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5783" w14:textId="39815FF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172E" w14:textId="33D76E5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3.86 ( 1.24 - 11.99 )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0A57" w14:textId="2CE0ABD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3.85 ( 6.33 )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C8227" w14:textId="35C78F3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3.85 ( 1.49 )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BDC8" w14:textId="076E9F9D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3.86 ( 1.24 - 11.99 )</w:t>
            </w:r>
          </w:p>
        </w:tc>
      </w:tr>
      <w:tr w:rsidR="00B7055F" w:rsidRPr="0028009A" w14:paraId="63461F6C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1DE8" w14:textId="1BCA261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Limb Injury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1A89" w14:textId="0FA20CAB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B7A9" w14:textId="38B73506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3.59 ( 1.15 - 11.15 )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A996" w14:textId="4D01DFF2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3.58 ( 5.58 )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9524" w14:textId="023BDD54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3.58 ( 1.39 )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D6204" w14:textId="7AC734E3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3.59 ( 1.15 - 11.15 )</w:t>
            </w:r>
          </w:p>
        </w:tc>
      </w:tr>
      <w:tr w:rsidR="00B7055F" w:rsidRPr="00453E6B" w14:paraId="3A1AE0F3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68A0" w14:textId="6904C39A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E8630F">
              <w:t>Skin Tightness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754E" w14:textId="057F1200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E723" w14:textId="0A874A45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46.71 ( 14.9 - 146.49 )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ED39" w14:textId="3AF1157F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46.61 ( 131.56 )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96CC" w14:textId="1CDE3D31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45.81 ( 17.61 )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E9F3" w14:textId="38D862DE" w:rsidR="00B7055F" w:rsidRPr="0028009A" w:rsidRDefault="00B7055F" w:rsidP="00B7055F">
            <w:pPr>
              <w:rPr>
                <w:rFonts w:eastAsia="等线" w:cs="Times New Roman"/>
                <w:color w:val="000000"/>
                <w:sz w:val="22"/>
                <w:szCs w:val="24"/>
                <w:lang w:eastAsia="zh-CN"/>
              </w:rPr>
            </w:pPr>
            <w:r w:rsidRPr="009113D0">
              <w:t>46.71 ( 14.9 - 146.49 )</w:t>
            </w:r>
          </w:p>
        </w:tc>
      </w:tr>
      <w:tr w:rsidR="00B7055F" w:rsidRPr="00453E6B" w14:paraId="5368EE3F" w14:textId="77777777" w:rsidTr="006D0F4C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A3AB" w14:textId="475E480A" w:rsidR="00B7055F" w:rsidRPr="00CD6616" w:rsidRDefault="00B7055F" w:rsidP="00B7055F">
            <w:r w:rsidRPr="00E8630F">
              <w:t>Lip Pain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A558" w14:textId="5F0FD1FE" w:rsidR="00B7055F" w:rsidRPr="003E109B" w:rsidRDefault="00B7055F" w:rsidP="00B7055F"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1316" w14:textId="2DD59EF4" w:rsidR="00B7055F" w:rsidRPr="003E6C34" w:rsidRDefault="00B7055F" w:rsidP="00B7055F">
            <w:r w:rsidRPr="009113D0">
              <w:t>40.66 ( 12.98 - 127.35 )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BFEF9" w14:textId="65FCF28D" w:rsidR="00B7055F" w:rsidRPr="003E6C34" w:rsidRDefault="00B7055F" w:rsidP="00B7055F">
            <w:r w:rsidRPr="009113D0">
              <w:t>40.57 ( 114.03 )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50FA" w14:textId="669EF26D" w:rsidR="00B7055F" w:rsidRPr="003E6C34" w:rsidRDefault="00B7055F" w:rsidP="00B7055F">
            <w:r w:rsidRPr="009113D0">
              <w:t>39.97 ( 15.38 )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5B57" w14:textId="523794BB" w:rsidR="00B7055F" w:rsidRPr="003E6C34" w:rsidRDefault="00B7055F" w:rsidP="00B7055F">
            <w:r w:rsidRPr="009113D0">
              <w:t>40.66 ( 12.98 - 127.35 )</w:t>
            </w:r>
          </w:p>
        </w:tc>
      </w:tr>
      <w:tr w:rsidR="00B7055F" w:rsidRPr="00453E6B" w14:paraId="2A904296" w14:textId="77777777" w:rsidTr="006D0F4C">
        <w:tc>
          <w:tcPr>
            <w:tcW w:w="17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8D853" w14:textId="6A7AEA7E" w:rsidR="00B7055F" w:rsidRPr="00CD6616" w:rsidRDefault="00B7055F" w:rsidP="00B7055F">
            <w:r w:rsidRPr="00E8630F">
              <w:t>Oral Pain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E881" w14:textId="4D9F2734" w:rsidR="00B7055F" w:rsidRPr="003E109B" w:rsidRDefault="00B7055F" w:rsidP="00B7055F">
            <w:r w:rsidRPr="009101C7"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7C8B" w14:textId="43A629AB" w:rsidR="00B7055F" w:rsidRPr="003E6C34" w:rsidRDefault="00B7055F" w:rsidP="00B7055F">
            <w:r w:rsidRPr="009113D0">
              <w:t>5.24 ( 1.69 - 16.29 )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1DEFA" w14:textId="1063C374" w:rsidR="00B7055F" w:rsidRPr="003E6C34" w:rsidRDefault="00B7055F" w:rsidP="00B7055F">
            <w:r w:rsidRPr="009113D0">
              <w:t>5.23 ( 10.25 )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E7AC" w14:textId="70A8E1FA" w:rsidR="00B7055F" w:rsidRPr="003E6C34" w:rsidRDefault="00B7055F" w:rsidP="00B7055F">
            <w:r w:rsidRPr="009113D0">
              <w:t>5.22 ( 2.02 )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9CEE" w14:textId="0BF09583" w:rsidR="00B7055F" w:rsidRPr="003E6C34" w:rsidRDefault="00B7055F" w:rsidP="00B7055F">
            <w:r w:rsidRPr="009113D0">
              <w:t>5.24 ( 1.69 - 16.29 )</w:t>
            </w:r>
          </w:p>
        </w:tc>
      </w:tr>
    </w:tbl>
    <w:p w14:paraId="7B572C29" w14:textId="77777777" w:rsidR="004B1839" w:rsidRDefault="004B1839" w:rsidP="004B1839">
      <w:pPr>
        <w:keepNext/>
        <w:jc w:val="both"/>
        <w:rPr>
          <w:rFonts w:cs="Times New Roman"/>
          <w:b/>
          <w:szCs w:val="24"/>
        </w:rPr>
      </w:pPr>
      <w:r w:rsidRPr="0028009A">
        <w:rPr>
          <w:rFonts w:eastAsia="等线" w:cs="Times New Roman"/>
          <w:color w:val="000000"/>
          <w:szCs w:val="24"/>
          <w:lang w:eastAsia="zh-CN"/>
        </w:rPr>
        <w:t>Abbreviation: ROR, reporting odds ratio; PRR, proportional reporting ratio; EBGM, empirical Bayesian geometric mean; EBGM05, the lower limit of the 95% CI of EBGM; IC, information</w:t>
      </w:r>
    </w:p>
    <w:p w14:paraId="634F9CD0" w14:textId="77777777" w:rsidR="003A72A8" w:rsidRDefault="003A72A8" w:rsidP="003A72A8">
      <w:pPr>
        <w:keepNext/>
        <w:jc w:val="both"/>
        <w:rPr>
          <w:rFonts w:cs="Times New Roman"/>
          <w:b/>
          <w:szCs w:val="24"/>
        </w:rPr>
      </w:pPr>
    </w:p>
    <w:p w14:paraId="3823B147" w14:textId="77777777" w:rsidR="003A72A8" w:rsidRPr="001549D3" w:rsidRDefault="003A72A8" w:rsidP="00654E8F">
      <w:pPr>
        <w:spacing w:before="240"/>
      </w:pPr>
    </w:p>
    <w:sectPr w:rsidR="003A72A8" w:rsidRPr="001549D3" w:rsidSect="0093429D">
      <w:headerReference w:type="even" r:id="rId12"/>
      <w:headerReference w:type="first" r:id="rId13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49167" w14:textId="77777777" w:rsidR="007D156B" w:rsidRDefault="007D156B" w:rsidP="00117666">
      <w:pPr>
        <w:spacing w:after="0"/>
      </w:pPr>
      <w:r>
        <w:separator/>
      </w:r>
    </w:p>
  </w:endnote>
  <w:endnote w:type="continuationSeparator" w:id="0">
    <w:p w14:paraId="3C7BDDCB" w14:textId="77777777" w:rsidR="007D156B" w:rsidRDefault="007D156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E2B4" w14:textId="77777777" w:rsidR="007D156B" w:rsidRDefault="007D156B" w:rsidP="00117666">
      <w:pPr>
        <w:spacing w:after="0"/>
      </w:pPr>
      <w:r>
        <w:separator/>
      </w:r>
    </w:p>
  </w:footnote>
  <w:footnote w:type="continuationSeparator" w:id="0">
    <w:p w14:paraId="6C29B084" w14:textId="77777777" w:rsidR="007D156B" w:rsidRDefault="007D156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1EDBA" w14:textId="77777777" w:rsidR="00CD5CD0" w:rsidRPr="009151AA" w:rsidRDefault="00CD5CD0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11A5B" w14:textId="28B48633" w:rsidR="00CD5CD0" w:rsidRDefault="00CD5CD0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C17CAA"/>
    <w:multiLevelType w:val="hybridMultilevel"/>
    <w:tmpl w:val="503EDD0A"/>
    <w:lvl w:ilvl="0" w:tplc="5198B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029CE"/>
    <w:rsid w:val="0001436A"/>
    <w:rsid w:val="00033805"/>
    <w:rsid w:val="00034304"/>
    <w:rsid w:val="00035434"/>
    <w:rsid w:val="00052A14"/>
    <w:rsid w:val="00077D53"/>
    <w:rsid w:val="00105FD9"/>
    <w:rsid w:val="00117666"/>
    <w:rsid w:val="001406F3"/>
    <w:rsid w:val="001549D3"/>
    <w:rsid w:val="00160065"/>
    <w:rsid w:val="00177D84"/>
    <w:rsid w:val="00240D0F"/>
    <w:rsid w:val="00267D18"/>
    <w:rsid w:val="0028009A"/>
    <w:rsid w:val="002868E2"/>
    <w:rsid w:val="002869C3"/>
    <w:rsid w:val="002936E4"/>
    <w:rsid w:val="002B4A57"/>
    <w:rsid w:val="002C74CA"/>
    <w:rsid w:val="00326933"/>
    <w:rsid w:val="003544FB"/>
    <w:rsid w:val="003A72A8"/>
    <w:rsid w:val="003D2D47"/>
    <w:rsid w:val="003D2F2D"/>
    <w:rsid w:val="00401590"/>
    <w:rsid w:val="00406247"/>
    <w:rsid w:val="00446B81"/>
    <w:rsid w:val="00447801"/>
    <w:rsid w:val="00452E9C"/>
    <w:rsid w:val="00453E6B"/>
    <w:rsid w:val="004735C8"/>
    <w:rsid w:val="004961FF"/>
    <w:rsid w:val="004B1839"/>
    <w:rsid w:val="004B6C86"/>
    <w:rsid w:val="00512840"/>
    <w:rsid w:val="00517A89"/>
    <w:rsid w:val="005250F2"/>
    <w:rsid w:val="00541F78"/>
    <w:rsid w:val="00593EEA"/>
    <w:rsid w:val="005A3473"/>
    <w:rsid w:val="005A5EEE"/>
    <w:rsid w:val="006109E6"/>
    <w:rsid w:val="006375C7"/>
    <w:rsid w:val="00654E8F"/>
    <w:rsid w:val="00660D05"/>
    <w:rsid w:val="00671B5D"/>
    <w:rsid w:val="006820B1"/>
    <w:rsid w:val="00683AA5"/>
    <w:rsid w:val="006A7506"/>
    <w:rsid w:val="006B7D14"/>
    <w:rsid w:val="00701727"/>
    <w:rsid w:val="0070566C"/>
    <w:rsid w:val="00714C50"/>
    <w:rsid w:val="00720169"/>
    <w:rsid w:val="00725A7D"/>
    <w:rsid w:val="007501BE"/>
    <w:rsid w:val="00790BB3"/>
    <w:rsid w:val="007B5B9F"/>
    <w:rsid w:val="007C206C"/>
    <w:rsid w:val="007D156B"/>
    <w:rsid w:val="00803D24"/>
    <w:rsid w:val="00807544"/>
    <w:rsid w:val="00817DD6"/>
    <w:rsid w:val="008267BA"/>
    <w:rsid w:val="00855A54"/>
    <w:rsid w:val="00885156"/>
    <w:rsid w:val="009151AA"/>
    <w:rsid w:val="00927CA9"/>
    <w:rsid w:val="0093429D"/>
    <w:rsid w:val="00943573"/>
    <w:rsid w:val="00970F7D"/>
    <w:rsid w:val="00994A3D"/>
    <w:rsid w:val="009A74A8"/>
    <w:rsid w:val="009B0EBE"/>
    <w:rsid w:val="009C2B12"/>
    <w:rsid w:val="009C70F3"/>
    <w:rsid w:val="009D18AF"/>
    <w:rsid w:val="00A174D9"/>
    <w:rsid w:val="00A569CD"/>
    <w:rsid w:val="00AB5EE2"/>
    <w:rsid w:val="00AB61DA"/>
    <w:rsid w:val="00AB6715"/>
    <w:rsid w:val="00AC5CCA"/>
    <w:rsid w:val="00AF61B2"/>
    <w:rsid w:val="00B1671E"/>
    <w:rsid w:val="00B25EB8"/>
    <w:rsid w:val="00B354E1"/>
    <w:rsid w:val="00B37F4D"/>
    <w:rsid w:val="00B664FE"/>
    <w:rsid w:val="00B6796D"/>
    <w:rsid w:val="00B7055F"/>
    <w:rsid w:val="00C20037"/>
    <w:rsid w:val="00C52A7B"/>
    <w:rsid w:val="00C56BAF"/>
    <w:rsid w:val="00C57E17"/>
    <w:rsid w:val="00C679AA"/>
    <w:rsid w:val="00C75972"/>
    <w:rsid w:val="00CC0A3A"/>
    <w:rsid w:val="00CD066B"/>
    <w:rsid w:val="00CD0F50"/>
    <w:rsid w:val="00CD5CD0"/>
    <w:rsid w:val="00CE4FEE"/>
    <w:rsid w:val="00D624A1"/>
    <w:rsid w:val="00DB59C3"/>
    <w:rsid w:val="00DC259A"/>
    <w:rsid w:val="00DE23E8"/>
    <w:rsid w:val="00E52377"/>
    <w:rsid w:val="00E64E17"/>
    <w:rsid w:val="00E866C9"/>
    <w:rsid w:val="00EA3D3C"/>
    <w:rsid w:val="00EE382B"/>
    <w:rsid w:val="00F20DCE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4:defaultImageDpi w14:val="330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qFormat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1">
    <w:name w:val="网格型1"/>
    <w:basedOn w:val="a2"/>
    <w:autoRedefine/>
    <w:qFormat/>
    <w:rsid w:val="00240D0F"/>
    <w:pPr>
      <w:widowControl w:val="0"/>
      <w:spacing w:after="0" w:line="240" w:lineRule="auto"/>
      <w:jc w:val="both"/>
    </w:pPr>
    <w:rPr>
      <w:rFonts w:ascii="等线" w:eastAsia="等线" w:hAnsi="等线" w:cs="等线"/>
      <w:sz w:val="20"/>
      <w:szCs w:val="20"/>
      <w:lang w:val="en-GB"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BC8558-1C38-497F-B927-6919598C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51</TotalTime>
  <Pages>26</Pages>
  <Words>5938</Words>
  <Characters>31650</Characters>
  <Application>Microsoft Office Word</Application>
  <DocSecurity>0</DocSecurity>
  <Lines>1217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Windows User</cp:lastModifiedBy>
  <cp:revision>23</cp:revision>
  <cp:lastPrinted>2013-10-03T12:51:00Z</cp:lastPrinted>
  <dcterms:created xsi:type="dcterms:W3CDTF">2025-03-09T14:15:00Z</dcterms:created>
  <dcterms:modified xsi:type="dcterms:W3CDTF">2025-03-12T15:24:00Z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