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55F" w:rsidRDefault="00D3261F">
      <w:proofErr w:type="spellStart"/>
      <w:r>
        <w:t>Interview</w:t>
      </w:r>
      <w:proofErr w:type="spellEnd"/>
      <w:r>
        <w:t xml:space="preserve"> guide:</w:t>
      </w:r>
    </w:p>
    <w:p w:rsidR="00D3261F" w:rsidRDefault="00D3261F"/>
    <w:p w:rsidR="00D3261F" w:rsidRDefault="00D3261F">
      <w:proofErr w:type="spellStart"/>
      <w:r>
        <w:t>Background</w:t>
      </w:r>
      <w:proofErr w:type="spellEnd"/>
      <w:r>
        <w:t xml:space="preserve"> </w:t>
      </w:r>
      <w:proofErr w:type="spellStart"/>
      <w:r>
        <w:t>questions</w:t>
      </w:r>
      <w:proofErr w:type="spellEnd"/>
    </w:p>
    <w:p w:rsidR="00D3261F" w:rsidRDefault="00D3261F" w:rsidP="00D3261F">
      <w:pPr>
        <w:pStyle w:val="Liststycke"/>
        <w:numPr>
          <w:ilvl w:val="0"/>
          <w:numId w:val="1"/>
        </w:numPr>
        <w:rPr>
          <w:lang w:val="en-US"/>
        </w:rPr>
      </w:pPr>
      <w:r w:rsidRPr="00D3261F">
        <w:rPr>
          <w:lang w:val="en-US"/>
        </w:rPr>
        <w:t xml:space="preserve">Tell me about your work, what you do, and </w:t>
      </w:r>
      <w:r>
        <w:rPr>
          <w:lang w:val="en-US"/>
        </w:rPr>
        <w:t>what you enjoy in doing it?</w:t>
      </w:r>
    </w:p>
    <w:p w:rsidR="00D3261F" w:rsidRDefault="00D3261F" w:rsidP="00D3261F">
      <w:pPr>
        <w:pStyle w:val="Liststycke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are your main types of working tasks?</w:t>
      </w:r>
    </w:p>
    <w:p w:rsidR="00D3261F" w:rsidRDefault="00D3261F" w:rsidP="00D3261F">
      <w:pPr>
        <w:rPr>
          <w:lang w:val="en-US"/>
        </w:rPr>
      </w:pPr>
    </w:p>
    <w:p w:rsidR="00D3261F" w:rsidRPr="00D3261F" w:rsidRDefault="00D3261F" w:rsidP="00D3261F">
      <w:pPr>
        <w:rPr>
          <w:lang w:val="en-US"/>
        </w:rPr>
      </w:pPr>
      <w:r>
        <w:rPr>
          <w:lang w:val="en-US"/>
        </w:rPr>
        <w:t>Learning</w:t>
      </w:r>
    </w:p>
    <w:p w:rsidR="00D3261F" w:rsidRDefault="00D3261F" w:rsidP="00D3261F">
      <w:pPr>
        <w:pStyle w:val="Liststycke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do you do when you need more knowledge</w:t>
      </w:r>
      <w:r w:rsidR="00AB6CA3">
        <w:rPr>
          <w:lang w:val="en-US"/>
        </w:rPr>
        <w:t>, exemplify?</w:t>
      </w:r>
    </w:p>
    <w:p w:rsidR="00AB6CA3" w:rsidRDefault="00AB6CA3" w:rsidP="00D3261F">
      <w:pPr>
        <w:pStyle w:val="Liststycke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does your work environment contribute to your learning of new knowledge?</w:t>
      </w:r>
    </w:p>
    <w:p w:rsidR="00AB6CA3" w:rsidRDefault="00AB6CA3" w:rsidP="00D3261F">
      <w:pPr>
        <w:pStyle w:val="Liststycke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aspects hinder your learning?</w:t>
      </w:r>
    </w:p>
    <w:p w:rsidR="00AB6CA3" w:rsidRDefault="00AB6CA3" w:rsidP="00D3261F">
      <w:pPr>
        <w:pStyle w:val="Liststycke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aspects facilitate your learning?</w:t>
      </w:r>
    </w:p>
    <w:p w:rsidR="00AB6CA3" w:rsidRDefault="00AB6CA3" w:rsidP="00D3261F">
      <w:pPr>
        <w:pStyle w:val="Liststyck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 role do colleagues play in your learning? </w:t>
      </w:r>
    </w:p>
    <w:p w:rsidR="00AB6CA3" w:rsidRDefault="00AB6CA3" w:rsidP="00D3261F">
      <w:pPr>
        <w:pStyle w:val="Liststycke"/>
        <w:numPr>
          <w:ilvl w:val="0"/>
          <w:numId w:val="1"/>
        </w:numPr>
        <w:rPr>
          <w:lang w:val="en-US"/>
        </w:rPr>
      </w:pPr>
      <w:r>
        <w:rPr>
          <w:lang w:val="en-US"/>
        </w:rPr>
        <w:t>When and where do you learn from colleagues?</w:t>
      </w:r>
    </w:p>
    <w:p w:rsidR="00AB6CA3" w:rsidRDefault="00AB6CA3" w:rsidP="00D3261F">
      <w:pPr>
        <w:pStyle w:val="Liststycke"/>
        <w:numPr>
          <w:ilvl w:val="0"/>
          <w:numId w:val="1"/>
        </w:numPr>
        <w:rPr>
          <w:lang w:val="en-US"/>
        </w:rPr>
      </w:pPr>
      <w:r>
        <w:rPr>
          <w:lang w:val="en-US"/>
        </w:rPr>
        <w:t>When and where do colleagues learn from you?</w:t>
      </w:r>
    </w:p>
    <w:p w:rsidR="00AB6CA3" w:rsidRDefault="00AB6CA3" w:rsidP="00DE6DCC">
      <w:pPr>
        <w:rPr>
          <w:lang w:val="en-US"/>
        </w:rPr>
      </w:pPr>
    </w:p>
    <w:p w:rsidR="00DE6DCC" w:rsidRDefault="00DE6DCC" w:rsidP="00DE6DCC">
      <w:pPr>
        <w:rPr>
          <w:lang w:val="en-US"/>
        </w:rPr>
      </w:pPr>
      <w:r>
        <w:rPr>
          <w:lang w:val="en-US"/>
        </w:rPr>
        <w:t>Rounding up</w:t>
      </w:r>
    </w:p>
    <w:p w:rsidR="00DE6DCC" w:rsidRPr="00DE6DCC" w:rsidRDefault="00DE6DCC" w:rsidP="00DE6DCC">
      <w:pPr>
        <w:pStyle w:val="Liststycke"/>
        <w:numPr>
          <w:ilvl w:val="0"/>
          <w:numId w:val="2"/>
        </w:numPr>
        <w:rPr>
          <w:lang w:val="en-US"/>
        </w:rPr>
      </w:pPr>
      <w:r>
        <w:rPr>
          <w:lang w:val="en-US"/>
        </w:rPr>
        <w:t>Is there anything you would like to add?</w:t>
      </w:r>
    </w:p>
    <w:sectPr w:rsidR="00DE6DCC" w:rsidRPr="00DE6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12FA6"/>
    <w:multiLevelType w:val="hybridMultilevel"/>
    <w:tmpl w:val="47FCDB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846A11"/>
    <w:multiLevelType w:val="hybridMultilevel"/>
    <w:tmpl w:val="D27200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295443">
    <w:abstractNumId w:val="1"/>
  </w:num>
  <w:num w:numId="2" w16cid:durableId="2103067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61F"/>
    <w:rsid w:val="000045F4"/>
    <w:rsid w:val="00065AFA"/>
    <w:rsid w:val="00083B59"/>
    <w:rsid w:val="00085398"/>
    <w:rsid w:val="00090673"/>
    <w:rsid w:val="00094404"/>
    <w:rsid w:val="00110981"/>
    <w:rsid w:val="00133FAC"/>
    <w:rsid w:val="00143222"/>
    <w:rsid w:val="0016285B"/>
    <w:rsid w:val="001A3CA3"/>
    <w:rsid w:val="00244074"/>
    <w:rsid w:val="002D3DB6"/>
    <w:rsid w:val="002F1514"/>
    <w:rsid w:val="0037003A"/>
    <w:rsid w:val="003A0DED"/>
    <w:rsid w:val="003A3ED5"/>
    <w:rsid w:val="00427119"/>
    <w:rsid w:val="00432AD0"/>
    <w:rsid w:val="00523535"/>
    <w:rsid w:val="005369B2"/>
    <w:rsid w:val="00565B4D"/>
    <w:rsid w:val="005665D4"/>
    <w:rsid w:val="00570B3C"/>
    <w:rsid w:val="005B5A20"/>
    <w:rsid w:val="00652474"/>
    <w:rsid w:val="0067561C"/>
    <w:rsid w:val="0069518B"/>
    <w:rsid w:val="006D34A2"/>
    <w:rsid w:val="006F3D9B"/>
    <w:rsid w:val="007C0DFF"/>
    <w:rsid w:val="00812852"/>
    <w:rsid w:val="008714E9"/>
    <w:rsid w:val="00883B7B"/>
    <w:rsid w:val="008D155F"/>
    <w:rsid w:val="009808FE"/>
    <w:rsid w:val="009A19D7"/>
    <w:rsid w:val="00AA7A6F"/>
    <w:rsid w:val="00AB6CA3"/>
    <w:rsid w:val="00B30357"/>
    <w:rsid w:val="00B9057E"/>
    <w:rsid w:val="00C02FB7"/>
    <w:rsid w:val="00C21A60"/>
    <w:rsid w:val="00D06B14"/>
    <w:rsid w:val="00D3261F"/>
    <w:rsid w:val="00DE6DCC"/>
    <w:rsid w:val="00E45334"/>
    <w:rsid w:val="00E73D4A"/>
    <w:rsid w:val="00EC4598"/>
    <w:rsid w:val="00F061A9"/>
    <w:rsid w:val="00F155CF"/>
    <w:rsid w:val="00F4453D"/>
    <w:rsid w:val="00FA0D13"/>
    <w:rsid w:val="00FD45AE"/>
    <w:rsid w:val="00FE120C"/>
    <w:rsid w:val="00FE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908E8F"/>
  <w15:chartTrackingRefBased/>
  <w15:docId w15:val="{8405F3E2-F480-5D45-9D83-379DC5F9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32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Bolander Laksov</dc:creator>
  <cp:keywords/>
  <dc:description/>
  <cp:lastModifiedBy>Klara Bolander Laksov</cp:lastModifiedBy>
  <cp:revision>2</cp:revision>
  <dcterms:created xsi:type="dcterms:W3CDTF">2024-08-08T07:23:00Z</dcterms:created>
  <dcterms:modified xsi:type="dcterms:W3CDTF">2024-08-08T07:59:00Z</dcterms:modified>
</cp:coreProperties>
</file>