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107C" w14:textId="77777777" w:rsidR="00C919FB" w:rsidRPr="00C919FB" w:rsidRDefault="00C919FB" w:rsidP="00C919FB">
      <w:pPr>
        <w:pStyle w:val="Kop1"/>
        <w:numPr>
          <w:ilvl w:val="0"/>
          <w:numId w:val="0"/>
        </w:numPr>
        <w:jc w:val="center"/>
        <w:rPr>
          <w:sz w:val="24"/>
          <w:szCs w:val="24"/>
        </w:rPr>
      </w:pPr>
      <w:r w:rsidRPr="00C919FB">
        <w:rPr>
          <w:rStyle w:val="Zwaar"/>
          <w:b w:val="0"/>
          <w:bCs w:val="0"/>
          <w:sz w:val="24"/>
          <w:szCs w:val="24"/>
        </w:rPr>
        <w:t>Competency Framework for Innovative Behaviour in Healthcare Professionals</w:t>
      </w:r>
    </w:p>
    <w:p w14:paraId="2185A2BE" w14:textId="77777777" w:rsidR="00C67A66" w:rsidRPr="00C919FB" w:rsidRDefault="00C67A66" w:rsidP="00C67A66">
      <w:pPr>
        <w:rPr>
          <w:b/>
          <w:bCs/>
          <w:lang w:val="en-US"/>
        </w:rPr>
      </w:pPr>
      <w:r w:rsidRPr="00C919FB">
        <w:rPr>
          <w:rStyle w:val="Nadruk"/>
          <w:b/>
          <w:bCs/>
          <w:color w:val="000000"/>
          <w:lang w:val="en-US"/>
        </w:rPr>
        <w:t>Modified Delphi &amp; Nominal Group Technique</w:t>
      </w:r>
    </w:p>
    <w:p w14:paraId="1EC11EEE" w14:textId="77777777" w:rsidR="00C67A66" w:rsidRPr="00C67A66" w:rsidRDefault="00C67A66" w:rsidP="00C919FB">
      <w:pPr>
        <w:spacing w:line="240" w:lineRule="auto"/>
        <w:rPr>
          <w:lang w:val="en-US"/>
        </w:rPr>
      </w:pPr>
      <w:r w:rsidRPr="00C67A66">
        <w:rPr>
          <w:lang w:val="en-US"/>
        </w:rPr>
        <w:t xml:space="preserve">This method aims to reach consensus regarding the competencies and indicators related to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in healthcare professionals.</w:t>
      </w:r>
    </w:p>
    <w:p w14:paraId="71CC4402" w14:textId="77777777" w:rsidR="00C67A66" w:rsidRPr="00C67A66" w:rsidRDefault="00C67A66" w:rsidP="00C919FB">
      <w:pPr>
        <w:pStyle w:val="Kop5"/>
        <w:spacing w:line="240" w:lineRule="auto"/>
      </w:pPr>
      <w:proofErr w:type="spellStart"/>
      <w:r w:rsidRPr="00C67A66">
        <w:rPr>
          <w:rStyle w:val="Zwaar"/>
          <w:b w:val="0"/>
          <w:bCs w:val="0"/>
        </w:rPr>
        <w:t>Main</w:t>
      </w:r>
      <w:proofErr w:type="spellEnd"/>
      <w:r w:rsidRPr="00C67A66">
        <w:rPr>
          <w:rStyle w:val="Zwaar"/>
          <w:b w:val="0"/>
          <w:bCs w:val="0"/>
        </w:rPr>
        <w:t xml:space="preserve"> </w:t>
      </w:r>
      <w:proofErr w:type="spellStart"/>
      <w:r w:rsidRPr="00C67A66">
        <w:rPr>
          <w:rStyle w:val="Zwaar"/>
          <w:b w:val="0"/>
          <w:bCs w:val="0"/>
        </w:rPr>
        <w:t>Questions</w:t>
      </w:r>
      <w:proofErr w:type="spellEnd"/>
    </w:p>
    <w:p w14:paraId="4459FFBB" w14:textId="77777777" w:rsidR="00C67A66" w:rsidRPr="00C67A66" w:rsidRDefault="00C67A66" w:rsidP="00C919FB">
      <w:pPr>
        <w:spacing w:line="240" w:lineRule="auto"/>
        <w:rPr>
          <w:lang w:val="en-US"/>
        </w:rPr>
      </w:pPr>
      <w:r w:rsidRPr="00C67A66">
        <w:rPr>
          <w:lang w:val="en-US"/>
        </w:rPr>
        <w:t xml:space="preserve">For each competency and corresponding indicators, you are asked to rate, using a 6-point Likert scale, whether the wording is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:</w:t>
      </w:r>
      <w:r w:rsidRPr="00C67A66">
        <w:rPr>
          <w:lang w:val="en-US"/>
        </w:rPr>
        <w:br/>
        <w:t>1 = not at all suitable, 2 = slightly suitable, 3 = somewhat suitable, 4 = suitable, 5 = very suitable, 6 = completely suitable.</w:t>
      </w:r>
    </w:p>
    <w:p w14:paraId="4BB47E47" w14:textId="77777777" w:rsidR="00C67A66" w:rsidRPr="00C67A66" w:rsidRDefault="00C67A66" w:rsidP="00C919FB">
      <w:pPr>
        <w:spacing w:line="240" w:lineRule="auto"/>
        <w:rPr>
          <w:lang w:val="en-US"/>
        </w:rPr>
      </w:pPr>
      <w:r w:rsidRPr="00C67A66">
        <w:rPr>
          <w:lang w:val="en-US"/>
        </w:rPr>
        <w:t>The second main question asks whether you find the wording sufficiently concrete and assessable, also rated on a 6-point Likert scale:</w:t>
      </w:r>
      <w:r w:rsidRPr="00C67A66">
        <w:rPr>
          <w:lang w:val="en-US"/>
        </w:rPr>
        <w:br/>
        <w:t>1 = completely insufficient, 2 = insufficient, 3 = barely sufficient, 4 = sufficient, 5 = more than sufficient, 6 = fully sufficient.</w:t>
      </w:r>
    </w:p>
    <w:p w14:paraId="665D3F5C" w14:textId="77777777" w:rsidR="00C67A66" w:rsidRDefault="00C67A66" w:rsidP="00C919FB">
      <w:pPr>
        <w:spacing w:line="240" w:lineRule="auto"/>
        <w:rPr>
          <w:lang w:val="en-US"/>
        </w:rPr>
      </w:pPr>
      <w:r w:rsidRPr="00C67A66">
        <w:rPr>
          <w:lang w:val="en-US"/>
        </w:rPr>
        <w:t>For further information regarding the structure and content of the competency framework, please refer to the supporting documents sent via email.</w:t>
      </w:r>
    </w:p>
    <w:p w14:paraId="7F33A0FC" w14:textId="77777777" w:rsidR="00C919FB" w:rsidRDefault="00C919FB" w:rsidP="00C67A66">
      <w:pPr>
        <w:rPr>
          <w:lang w:val="en-US"/>
        </w:rPr>
      </w:pPr>
    </w:p>
    <w:p w14:paraId="3956B143" w14:textId="77777777" w:rsidR="00C919FB" w:rsidRPr="00C919FB" w:rsidRDefault="00C919FB" w:rsidP="00C919FB">
      <w:pPr>
        <w:pStyle w:val="Kop2"/>
        <w:numPr>
          <w:ilvl w:val="0"/>
          <w:numId w:val="0"/>
        </w:numPr>
        <w:rPr>
          <w:rFonts w:ascii="Times New Roman" w:hAnsi="Times New Roman" w:cs="Times New Roman"/>
          <w:spacing w:val="0"/>
          <w:sz w:val="27"/>
          <w:lang w:val="en-US"/>
        </w:rPr>
      </w:pPr>
      <w:proofErr w:type="spellStart"/>
      <w:r>
        <w:t>Demographic</w:t>
      </w:r>
      <w:proofErr w:type="spellEnd"/>
      <w:r>
        <w:t xml:space="preserve"> Data</w:t>
      </w:r>
    </w:p>
    <w:p w14:paraId="4DDB3BF8" w14:textId="77777777" w:rsidR="00C919FB" w:rsidRPr="00C919FB" w:rsidRDefault="00C919FB" w:rsidP="00C919FB">
      <w:pPr>
        <w:ind w:left="720"/>
        <w:rPr>
          <w:lang w:val="en-US"/>
        </w:rPr>
      </w:pPr>
      <w:r w:rsidRPr="00C919FB">
        <w:rPr>
          <w:rStyle w:val="Zwaar"/>
          <w:color w:val="000000"/>
          <w:lang w:val="en-US"/>
        </w:rPr>
        <w:t>Gender: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Male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Female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Other</w:t>
      </w:r>
    </w:p>
    <w:p w14:paraId="6E9870C2" w14:textId="77777777" w:rsidR="00C919FB" w:rsidRPr="00C919FB" w:rsidRDefault="00C919FB" w:rsidP="00C919FB">
      <w:pPr>
        <w:ind w:left="720"/>
        <w:rPr>
          <w:lang w:val="en-US"/>
        </w:rPr>
      </w:pPr>
      <w:r w:rsidRPr="00C919FB">
        <w:rPr>
          <w:rStyle w:val="Zwaar"/>
          <w:color w:val="000000"/>
          <w:lang w:val="en-US"/>
        </w:rPr>
        <w:t>Age: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21-30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31-40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41-50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51-60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&gt; 60 years</w:t>
      </w:r>
    </w:p>
    <w:p w14:paraId="692AB03F" w14:textId="77777777" w:rsidR="00C919FB" w:rsidRPr="00C919FB" w:rsidRDefault="00C919FB" w:rsidP="00C919FB">
      <w:pPr>
        <w:ind w:left="720"/>
        <w:rPr>
          <w:lang w:val="en-US"/>
        </w:rPr>
      </w:pPr>
      <w:r w:rsidRPr="00C919FB">
        <w:rPr>
          <w:rStyle w:val="Zwaar"/>
          <w:color w:val="000000"/>
          <w:lang w:val="en-US"/>
        </w:rPr>
        <w:t>Scientific Experience: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0-5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6-10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11-15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16-20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21-25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&gt; 25 years</w:t>
      </w:r>
    </w:p>
    <w:p w14:paraId="4176B905" w14:textId="77777777" w:rsidR="00C919FB" w:rsidRDefault="00C919FB" w:rsidP="00C919FB">
      <w:pPr>
        <w:ind w:left="720"/>
        <w:rPr>
          <w:lang w:val="en-US"/>
        </w:rPr>
      </w:pPr>
      <w:r w:rsidRPr="00C919FB">
        <w:rPr>
          <w:rStyle w:val="Zwaar"/>
          <w:color w:val="000000"/>
          <w:lang w:val="en-US"/>
        </w:rPr>
        <w:t>Experience in Healthcare: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0-5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6-10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11-15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16-20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21-25 years</w:t>
      </w:r>
      <w:r w:rsidRPr="00C919FB">
        <w:rPr>
          <w:lang w:val="en-US"/>
        </w:rPr>
        <w:br/>
      </w:r>
      <w:r w:rsidRPr="00C919FB">
        <w:rPr>
          <w:rFonts w:ascii="Segoe UI Symbol" w:hAnsi="Segoe UI Symbol" w:cs="Segoe UI Symbol"/>
          <w:lang w:val="en-US"/>
        </w:rPr>
        <w:t>☐</w:t>
      </w:r>
      <w:r w:rsidRPr="00C919FB">
        <w:rPr>
          <w:lang w:val="en-US"/>
        </w:rPr>
        <w:t xml:space="preserve"> &gt; 25 years</w:t>
      </w:r>
    </w:p>
    <w:p w14:paraId="3465D2D5" w14:textId="7C96D502" w:rsidR="00C67A66" w:rsidRPr="00C919FB" w:rsidRDefault="00C67A66" w:rsidP="00C919FB">
      <w:pPr>
        <w:pStyle w:val="Kop1"/>
        <w:rPr>
          <w:sz w:val="24"/>
          <w:szCs w:val="24"/>
          <w:lang w:val="en-US"/>
        </w:rPr>
      </w:pPr>
      <w:r w:rsidRPr="00C919FB">
        <w:rPr>
          <w:rStyle w:val="Zwaar"/>
          <w:b w:val="0"/>
          <w:bCs w:val="0"/>
          <w:sz w:val="24"/>
          <w:szCs w:val="24"/>
        </w:rPr>
        <w:lastRenderedPageBreak/>
        <w:t>Cluster: Ideas and Opportunities</w:t>
      </w:r>
    </w:p>
    <w:p w14:paraId="415603AE" w14:textId="14D92635" w:rsidR="00C67A66" w:rsidRDefault="00C67A66" w:rsidP="00F15DA2">
      <w:pPr>
        <w:pStyle w:val="Kop2"/>
      </w:pPr>
      <w:proofErr w:type="spellStart"/>
      <w:r>
        <w:rPr>
          <w:rStyle w:val="Zwaar"/>
          <w:b/>
          <w:bCs/>
        </w:rPr>
        <w:t>Competency</w:t>
      </w:r>
      <w:proofErr w:type="spellEnd"/>
      <w:r>
        <w:rPr>
          <w:rStyle w:val="Zwaar"/>
          <w:b/>
          <w:bCs/>
        </w:rPr>
        <w:t xml:space="preserve">: </w:t>
      </w:r>
      <w:r w:rsidR="005F15C5">
        <w:rPr>
          <w:rStyle w:val="Zwaar"/>
          <w:b/>
          <w:bCs/>
        </w:rPr>
        <w:t>Spotting</w:t>
      </w:r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Opportunities</w:t>
      </w:r>
      <w:proofErr w:type="spellEnd"/>
    </w:p>
    <w:p w14:paraId="1BD7FCEF" w14:textId="77777777" w:rsid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This competency involves identifying, creating, and seizing opportunities, needs, and challenges within the work environment. Defining problems and </w:t>
      </w:r>
      <w:proofErr w:type="spellStart"/>
      <w:r w:rsidRPr="00C67A66">
        <w:rPr>
          <w:lang w:val="en-US"/>
        </w:rPr>
        <w:t>analysing</w:t>
      </w:r>
      <w:proofErr w:type="spellEnd"/>
      <w:r w:rsidRPr="00C67A66">
        <w:rPr>
          <w:lang w:val="en-US"/>
        </w:rPr>
        <w:t xml:space="preserve"> the context are integral to this.</w:t>
      </w:r>
    </w:p>
    <w:p w14:paraId="1CFD7C49" w14:textId="77777777" w:rsidR="00C919FB" w:rsidRDefault="00C919FB" w:rsidP="00C67A66">
      <w:pPr>
        <w:rPr>
          <w:lang w:val="en-US"/>
        </w:rPr>
      </w:pPr>
    </w:p>
    <w:p w14:paraId="63F1B440" w14:textId="1A8A9C26" w:rsidR="00C919FB" w:rsidRDefault="00C919FB" w:rsidP="00F15DA2">
      <w:pPr>
        <w:pStyle w:val="Kop3"/>
      </w:pPr>
      <w:proofErr w:type="spellStart"/>
      <w:r w:rsidRPr="00C919FB">
        <w:t>Subcompetency</w:t>
      </w:r>
      <w:proofErr w:type="spellEnd"/>
      <w:r w:rsidRPr="00C919FB">
        <w:t xml:space="preserve">: </w:t>
      </w:r>
      <w:proofErr w:type="spellStart"/>
      <w:r w:rsidRPr="00C919FB">
        <w:t>Identifying</w:t>
      </w:r>
      <w:proofErr w:type="spellEnd"/>
      <w:r w:rsidRPr="00C919FB">
        <w:t xml:space="preserve">, </w:t>
      </w:r>
      <w:proofErr w:type="spellStart"/>
      <w:r w:rsidRPr="00C919FB">
        <w:t>creating</w:t>
      </w:r>
      <w:proofErr w:type="spellEnd"/>
      <w:r w:rsidRPr="00C919FB">
        <w:t xml:space="preserve">, and </w:t>
      </w:r>
      <w:r w:rsidR="005F15C5">
        <w:t>spotting</w:t>
      </w:r>
      <w:r w:rsidRPr="00C919FB">
        <w:t xml:space="preserve"> </w:t>
      </w:r>
      <w:proofErr w:type="spellStart"/>
      <w:r w:rsidRPr="00C919FB">
        <w:t>opportunities</w:t>
      </w:r>
      <w:proofErr w:type="spellEnd"/>
      <w:r w:rsidRPr="00C919FB">
        <w:t xml:space="preserve">, </w:t>
      </w:r>
      <w:proofErr w:type="spellStart"/>
      <w:r w:rsidRPr="00C919FB">
        <w:t>needs</w:t>
      </w:r>
      <w:proofErr w:type="spellEnd"/>
      <w:r w:rsidRPr="00C919FB">
        <w:t>, and challenges</w:t>
      </w:r>
    </w:p>
    <w:p w14:paraId="7F5919C1" w14:textId="77777777" w:rsidR="00C919FB" w:rsidRPr="00C919FB" w:rsidRDefault="00C919FB" w:rsidP="00C67A66">
      <w:pPr>
        <w:rPr>
          <w:b/>
          <w:bCs/>
          <w:lang w:val="en-US"/>
        </w:rPr>
      </w:pPr>
    </w:p>
    <w:p w14:paraId="480F24AE" w14:textId="77777777" w:rsidR="00C67A66" w:rsidRPr="00C919FB" w:rsidRDefault="00C67A66" w:rsidP="00C67A66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65AC4C3D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 xml:space="preserve">I </w:t>
      </w:r>
      <w:proofErr w:type="spellStart"/>
      <w:r w:rsidRPr="00C67A66">
        <w:rPr>
          <w:color w:val="000000"/>
          <w:lang w:val="en-US"/>
        </w:rPr>
        <w:t>recognise</w:t>
      </w:r>
      <w:proofErr w:type="spellEnd"/>
      <w:r w:rsidRPr="00C67A66">
        <w:rPr>
          <w:color w:val="000000"/>
          <w:lang w:val="en-US"/>
        </w:rPr>
        <w:t xml:space="preserve"> opportunities, needs, and challenges within my work environment.</w:t>
      </w:r>
    </w:p>
    <w:p w14:paraId="1B5C7599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proactively seek opportunities that create added value, redefine challenges, and determine who should be involved in addressing needs and challenges.</w:t>
      </w:r>
    </w:p>
    <w:p w14:paraId="462C1A20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have knowledge and understanding of my work environment (including potentially conflicting interests among stakeholders) to seize opportunities at the right time.</w:t>
      </w:r>
    </w:p>
    <w:p w14:paraId="77346CED" w14:textId="4B7798C2" w:rsidR="00C67A66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Expert: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cluster different opportunities, identify the best one, develop an action plan, and design projects that anticipate future needs.</w:t>
      </w:r>
    </w:p>
    <w:p w14:paraId="1D539C58" w14:textId="77777777" w:rsidR="00967833" w:rsidRPr="00C67A66" w:rsidRDefault="00967833" w:rsidP="00967833">
      <w:pPr>
        <w:spacing w:line="240" w:lineRule="auto"/>
        <w:rPr>
          <w:color w:val="000000"/>
          <w:lang w:val="en-US"/>
        </w:rPr>
      </w:pPr>
    </w:p>
    <w:p w14:paraId="3143AED8" w14:textId="77777777" w:rsidR="00C67A66" w:rsidRPr="00C67A66" w:rsidRDefault="00C67A66" w:rsidP="00C67A66">
      <w:pPr>
        <w:pStyle w:val="Kop5"/>
      </w:pPr>
      <w:r w:rsidRPr="00C67A66">
        <w:rPr>
          <w:rStyle w:val="Zwaar"/>
          <w:b w:val="0"/>
          <w:bCs w:val="0"/>
        </w:rPr>
        <w:t xml:space="preserve">Evaluation </w:t>
      </w:r>
      <w:proofErr w:type="spellStart"/>
      <w:r w:rsidRPr="00C67A66">
        <w:rPr>
          <w:rStyle w:val="Zwaar"/>
          <w:b w:val="0"/>
          <w:bCs w:val="0"/>
        </w:rPr>
        <w:t>Questions</w:t>
      </w:r>
      <w:proofErr w:type="spellEnd"/>
    </w:p>
    <w:p w14:paraId="5B2A6822" w14:textId="77777777" w:rsidR="00C919FB" w:rsidRPr="00C919FB" w:rsidRDefault="00C67A66" w:rsidP="00C919FB">
      <w:pPr>
        <w:ind w:left="360" w:hanging="360"/>
        <w:rPr>
          <w:lang w:val="en-US"/>
        </w:rPr>
      </w:pPr>
      <w:r w:rsidRPr="00C919FB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919FB">
        <w:rPr>
          <w:lang w:val="en-US"/>
        </w:rPr>
        <w:t>behaviour</w:t>
      </w:r>
      <w:proofErr w:type="spellEnd"/>
      <w:r w:rsidRPr="00C919FB">
        <w:rPr>
          <w:lang w:val="en-US"/>
        </w:rPr>
        <w:t xml:space="preserve"> and entrepreneurship within a healthcare </w:t>
      </w:r>
      <w:proofErr w:type="spellStart"/>
      <w:r w:rsidRPr="00C919FB">
        <w:rPr>
          <w:lang w:val="en-US"/>
        </w:rPr>
        <w:t>organisation</w:t>
      </w:r>
      <w:proofErr w:type="spellEnd"/>
      <w:r w:rsidRPr="00C919FB">
        <w:rPr>
          <w:lang w:val="en-US"/>
        </w:rPr>
        <w:t>?</w:t>
      </w:r>
    </w:p>
    <w:p w14:paraId="62BA8466" w14:textId="77777777" w:rsidR="00C919FB" w:rsidRDefault="00C919FB" w:rsidP="00C67A66">
      <w:pPr>
        <w:rPr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76A55277" w14:textId="77777777" w:rsidTr="00C919FB">
        <w:trPr>
          <w:jc w:val="center"/>
        </w:trPr>
        <w:tc>
          <w:tcPr>
            <w:tcW w:w="1528" w:type="dxa"/>
          </w:tcPr>
          <w:p w14:paraId="6EF2EA66" w14:textId="78D2FAC7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81741D0" w14:textId="50EB8B2B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F44C505" w14:textId="7746D998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C471F6A" w14:textId="7416886A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F8D141A" w14:textId="1F7C2F70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7249072E" w14:textId="7A34A8EF" w:rsidR="00C919FB" w:rsidRDefault="00C919FB" w:rsidP="00C67A6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C9759C8" w14:textId="14CB7BDF" w:rsidR="00C67A66" w:rsidRDefault="00C67A66" w:rsidP="00C67A66"/>
    <w:p w14:paraId="0EE99160" w14:textId="77777777" w:rsidR="00C919FB" w:rsidRPr="00C919FB" w:rsidRDefault="00C67A66" w:rsidP="00C919FB">
      <w:pPr>
        <w:ind w:left="360" w:hanging="360"/>
        <w:rPr>
          <w:lang w:val="en-US"/>
        </w:rPr>
      </w:pPr>
      <w:r w:rsidRPr="00C919FB">
        <w:rPr>
          <w:lang w:val="en-US"/>
        </w:rPr>
        <w:t>To what extent do you find the wording sufficiently concrete and assessable?</w:t>
      </w:r>
      <w:r w:rsidRPr="00C919FB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5851510A" w14:textId="77777777" w:rsidTr="00617887">
        <w:trPr>
          <w:jc w:val="center"/>
        </w:trPr>
        <w:tc>
          <w:tcPr>
            <w:tcW w:w="1528" w:type="dxa"/>
          </w:tcPr>
          <w:p w14:paraId="317ACD8B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F2C13C7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8FFA1AA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1E9F7EF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7D96B5B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AF87299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55C01CF" w14:textId="7A57A1DD" w:rsidR="00C67A66" w:rsidRPr="00C919FB" w:rsidRDefault="00C67A66" w:rsidP="00C67A66">
      <w:pPr>
        <w:rPr>
          <w:lang w:val="en-US"/>
        </w:rPr>
      </w:pPr>
    </w:p>
    <w:p w14:paraId="236D27E1" w14:textId="77777777" w:rsidR="00C919FB" w:rsidRDefault="00C67A66" w:rsidP="00C67A66"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2E7D379E" w14:textId="77777777" w:rsidTr="00617887">
        <w:trPr>
          <w:jc w:val="center"/>
        </w:trPr>
        <w:tc>
          <w:tcPr>
            <w:tcW w:w="1528" w:type="dxa"/>
          </w:tcPr>
          <w:p w14:paraId="2D9F9FE2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FC55CF8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18C74F4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46F8CD4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67A9933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85420DA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5BE25DC" w14:textId="596F71CA" w:rsidR="00C67A66" w:rsidRDefault="00C67A66" w:rsidP="00C67A66"/>
    <w:p w14:paraId="7ABF4395" w14:textId="77777777" w:rsidR="00C67A66" w:rsidRP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690A318" w14:textId="09A59422" w:rsidR="00C67A66" w:rsidRDefault="00C67A66" w:rsidP="00C67A66"/>
    <w:p w14:paraId="3CCC3687" w14:textId="3DAB424D" w:rsidR="00C919FB" w:rsidRDefault="00C919FB" w:rsidP="00F15DA2">
      <w:pPr>
        <w:pStyle w:val="Kop3"/>
      </w:pPr>
      <w:proofErr w:type="spellStart"/>
      <w:r w:rsidRPr="00C919FB">
        <w:t>Subcompetency</w:t>
      </w:r>
      <w:proofErr w:type="spellEnd"/>
      <w:r w:rsidRPr="00C919FB">
        <w:t xml:space="preserve"> : </w:t>
      </w:r>
      <w:proofErr w:type="spellStart"/>
      <w:r w:rsidR="005F15C5">
        <w:t>problem</w:t>
      </w:r>
      <w:proofErr w:type="spellEnd"/>
      <w:r w:rsidR="005F15C5">
        <w:t xml:space="preserve"> </w:t>
      </w:r>
      <w:proofErr w:type="spellStart"/>
      <w:r w:rsidR="005F15C5">
        <w:t>difinition</w:t>
      </w:r>
      <w:proofErr w:type="spellEnd"/>
    </w:p>
    <w:p w14:paraId="2882478F" w14:textId="77777777" w:rsidR="00C919FB" w:rsidRPr="00C919FB" w:rsidRDefault="00C919FB" w:rsidP="00C919FB">
      <w:pPr>
        <w:rPr>
          <w:b/>
          <w:bCs/>
          <w:lang w:val="fr-FR"/>
        </w:rPr>
      </w:pPr>
    </w:p>
    <w:p w14:paraId="77153382" w14:textId="77777777" w:rsidR="00C67A66" w:rsidRPr="00C919FB" w:rsidRDefault="00C67A66" w:rsidP="00C67A66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50FE850C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explore problems in various ways to generate multiple solutions.</w:t>
      </w:r>
    </w:p>
    <w:p w14:paraId="235B464A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participate in group processes to define and transform open problems.</w:t>
      </w:r>
    </w:p>
    <w:p w14:paraId="7A031505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encourage others to contribute to added value in projects by using creative techniques to shape solutions for open problems.</w:t>
      </w:r>
    </w:p>
    <w:p w14:paraId="7E13EF5A" w14:textId="391F5B7A" w:rsidR="00C67A66" w:rsidRPr="00967833" w:rsidRDefault="00C67A66" w:rsidP="00967833">
      <w:pPr>
        <w:spacing w:line="240" w:lineRule="auto"/>
        <w:rPr>
          <w:color w:val="000000"/>
          <w:lang w:val="en-US"/>
        </w:rPr>
      </w:pP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color w:val="000000"/>
          <w:lang w:val="en-US"/>
        </w:rPr>
        <w:t>[Not specified]</w:t>
      </w:r>
    </w:p>
    <w:p w14:paraId="5DD23945" w14:textId="77777777" w:rsidR="00C67A66" w:rsidRPr="00967833" w:rsidRDefault="00C67A66" w:rsidP="00C919FB">
      <w:pPr>
        <w:pStyle w:val="Kop5"/>
        <w:rPr>
          <w:lang w:val="en-US"/>
        </w:rPr>
      </w:pPr>
      <w:r w:rsidRPr="00967833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3B4C7078" w14:textId="77777777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0D9FCC7E" w14:textId="77777777" w:rsidTr="00617887">
        <w:trPr>
          <w:jc w:val="center"/>
        </w:trPr>
        <w:tc>
          <w:tcPr>
            <w:tcW w:w="1528" w:type="dxa"/>
          </w:tcPr>
          <w:p w14:paraId="7E83801C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5D6AE2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7E4E5DD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353303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96E9603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27DC29C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6BFCA5C" w14:textId="77777777" w:rsidR="00C919FB" w:rsidRDefault="00C919FB" w:rsidP="00C67A66">
      <w:pPr>
        <w:rPr>
          <w:lang w:val="en-US"/>
        </w:rPr>
      </w:pPr>
    </w:p>
    <w:p w14:paraId="6AAF5B0B" w14:textId="44D69285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5E73EF88" w14:textId="77777777" w:rsidTr="00617887">
        <w:trPr>
          <w:jc w:val="center"/>
        </w:trPr>
        <w:tc>
          <w:tcPr>
            <w:tcW w:w="1528" w:type="dxa"/>
          </w:tcPr>
          <w:p w14:paraId="644498B9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36A3E858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9154A77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0D6908B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274121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9E7D8C6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D3BA932" w14:textId="77777777" w:rsidR="00C919FB" w:rsidRDefault="00C919FB" w:rsidP="00C67A66">
      <w:pPr>
        <w:rPr>
          <w:lang w:val="en-US"/>
        </w:rPr>
      </w:pPr>
    </w:p>
    <w:p w14:paraId="3F6E91EC" w14:textId="06BFF58C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1BF45079" w14:textId="77777777" w:rsidTr="00617887">
        <w:trPr>
          <w:jc w:val="center"/>
        </w:trPr>
        <w:tc>
          <w:tcPr>
            <w:tcW w:w="1528" w:type="dxa"/>
          </w:tcPr>
          <w:p w14:paraId="0FE0E76D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21AE829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D494324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EA1722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2A607BC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683738B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A03863E" w14:textId="77777777" w:rsidR="00C919FB" w:rsidRDefault="00C919FB" w:rsidP="00C67A66">
      <w:pPr>
        <w:rPr>
          <w:lang w:val="en-US"/>
        </w:rPr>
      </w:pPr>
    </w:p>
    <w:p w14:paraId="676F2337" w14:textId="52538AE0" w:rsidR="00C67A66" w:rsidRP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487E0B5A" w14:textId="2DA6E91F" w:rsidR="00C67A66" w:rsidRPr="00C919FB" w:rsidRDefault="00C67A66" w:rsidP="00C67A66">
      <w:pPr>
        <w:rPr>
          <w:lang w:val="en-US"/>
        </w:rPr>
      </w:pPr>
    </w:p>
    <w:p w14:paraId="30FC7E1A" w14:textId="2C85D3BE" w:rsidR="00C919FB" w:rsidRPr="00F15DA2" w:rsidRDefault="00C919FB" w:rsidP="00C919FB">
      <w:pPr>
        <w:pStyle w:val="Kop3"/>
      </w:pPr>
      <w:proofErr w:type="spellStart"/>
      <w:r w:rsidRPr="00C919FB">
        <w:t>Subcompetency</w:t>
      </w:r>
      <w:proofErr w:type="spellEnd"/>
      <w:r w:rsidRPr="00C919FB">
        <w:t xml:space="preserve"> : </w:t>
      </w:r>
      <w:proofErr w:type="spellStart"/>
      <w:r w:rsidRPr="00C919FB">
        <w:t>analy</w:t>
      </w:r>
      <w:r w:rsidR="005F15C5">
        <w:t>z</w:t>
      </w:r>
      <w:r w:rsidRPr="00C919FB">
        <w:t>ing</w:t>
      </w:r>
      <w:proofErr w:type="spellEnd"/>
      <w:r w:rsidRPr="00C919FB">
        <w:t xml:space="preserve"> the </w:t>
      </w:r>
      <w:proofErr w:type="spellStart"/>
      <w:r w:rsidRPr="00C919FB">
        <w:t>context</w:t>
      </w:r>
      <w:proofErr w:type="spellEnd"/>
    </w:p>
    <w:p w14:paraId="087B523E" w14:textId="77777777" w:rsidR="00C67A66" w:rsidRPr="00C919FB" w:rsidRDefault="00C67A66" w:rsidP="00C67A66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20A74100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 xml:space="preserve">I describe the differences between micro, </w:t>
      </w:r>
      <w:proofErr w:type="spellStart"/>
      <w:r w:rsidRPr="00C67A66">
        <w:rPr>
          <w:color w:val="000000"/>
          <w:lang w:val="en-US"/>
        </w:rPr>
        <w:t>meso</w:t>
      </w:r>
      <w:proofErr w:type="spellEnd"/>
      <w:r w:rsidRPr="00C67A66">
        <w:rPr>
          <w:color w:val="000000"/>
          <w:lang w:val="en-US"/>
        </w:rPr>
        <w:t>, and macro levels in terms of the value being created.</w:t>
      </w:r>
    </w:p>
    <w:p w14:paraId="1A16921C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 xml:space="preserve">I position my value-creating activity within the micro, </w:t>
      </w:r>
      <w:proofErr w:type="spellStart"/>
      <w:r w:rsidRPr="00C67A66">
        <w:rPr>
          <w:color w:val="000000"/>
          <w:lang w:val="en-US"/>
        </w:rPr>
        <w:t>meso</w:t>
      </w:r>
      <w:proofErr w:type="spellEnd"/>
      <w:r w:rsidRPr="00C67A66">
        <w:rPr>
          <w:color w:val="000000"/>
          <w:lang w:val="en-US"/>
        </w:rPr>
        <w:t>, and macro levels of my work environment.</w:t>
      </w:r>
    </w:p>
    <w:p w14:paraId="265C9A41" w14:textId="48143D8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 xml:space="preserve">I determine the relevant </w:t>
      </w:r>
      <w:r w:rsidR="005F15C5" w:rsidRPr="00C67A66">
        <w:rPr>
          <w:color w:val="000000"/>
          <w:lang w:val="en-US"/>
        </w:rPr>
        <w:t>organizational</w:t>
      </w:r>
      <w:r w:rsidRPr="00C67A66">
        <w:rPr>
          <w:color w:val="000000"/>
          <w:lang w:val="en-US"/>
        </w:rPr>
        <w:t xml:space="preserve"> boundaries and see further development opportunities for value-creating activities within those boundaries.</w:t>
      </w:r>
    </w:p>
    <w:p w14:paraId="1127AA0E" w14:textId="08DD218C" w:rsidR="00C67A66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Expert: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foster a work environment culture that is receptive to detecting even weak signals for change.</w:t>
      </w:r>
    </w:p>
    <w:p w14:paraId="2B894254" w14:textId="77777777" w:rsidR="00967833" w:rsidRPr="00C67A66" w:rsidRDefault="00967833" w:rsidP="00967833">
      <w:pPr>
        <w:spacing w:line="240" w:lineRule="auto"/>
        <w:rPr>
          <w:color w:val="000000"/>
          <w:lang w:val="en-US"/>
        </w:rPr>
      </w:pPr>
    </w:p>
    <w:p w14:paraId="39B39634" w14:textId="77777777" w:rsidR="00C67A66" w:rsidRPr="00C67A66" w:rsidRDefault="00C67A66" w:rsidP="00C67A6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40BDC7E1" w14:textId="77777777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46B7E927" w14:textId="77777777" w:rsidTr="00617887">
        <w:trPr>
          <w:jc w:val="center"/>
        </w:trPr>
        <w:tc>
          <w:tcPr>
            <w:tcW w:w="1528" w:type="dxa"/>
          </w:tcPr>
          <w:p w14:paraId="4BA9C86C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B7AAE3A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C7ABC7D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B9DE3F2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33EA145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4BD8C31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78802C4" w14:textId="77777777" w:rsidR="00C919FB" w:rsidRDefault="00C919FB" w:rsidP="00C67A66">
      <w:pPr>
        <w:rPr>
          <w:lang w:val="en-US"/>
        </w:rPr>
      </w:pPr>
    </w:p>
    <w:p w14:paraId="68DE097D" w14:textId="047D573A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565B7310" w14:textId="77777777" w:rsidTr="00617887">
        <w:trPr>
          <w:jc w:val="center"/>
        </w:trPr>
        <w:tc>
          <w:tcPr>
            <w:tcW w:w="1528" w:type="dxa"/>
          </w:tcPr>
          <w:p w14:paraId="291EE723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19604A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33E4E52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84F61BA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864F069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367F629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28E5718" w14:textId="77777777" w:rsidR="00C919FB" w:rsidRDefault="00C919FB" w:rsidP="00C67A66">
      <w:pPr>
        <w:rPr>
          <w:lang w:val="en-US"/>
        </w:rPr>
      </w:pPr>
    </w:p>
    <w:p w14:paraId="7C3247B1" w14:textId="17DF09F9" w:rsidR="00C919FB" w:rsidRPr="00C67A66" w:rsidRDefault="00C67A66" w:rsidP="00C67A6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C919FB" w14:paraId="5EEEA6AE" w14:textId="77777777" w:rsidTr="00617887">
        <w:trPr>
          <w:jc w:val="center"/>
        </w:trPr>
        <w:tc>
          <w:tcPr>
            <w:tcW w:w="1528" w:type="dxa"/>
          </w:tcPr>
          <w:p w14:paraId="2FF55C25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2DCC13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9EE6482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99281CD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48A869E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15B1984" w14:textId="77777777" w:rsidR="00C919FB" w:rsidRDefault="00C919F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2B170DD" w14:textId="77777777" w:rsidR="00C919FB" w:rsidRDefault="00C919FB" w:rsidP="00C67A66">
      <w:pPr>
        <w:rPr>
          <w:lang w:val="en-US"/>
        </w:rPr>
      </w:pPr>
    </w:p>
    <w:p w14:paraId="61A220FE" w14:textId="09B0120F" w:rsidR="00C67A66" w:rsidRPr="00C67A66" w:rsidRDefault="00C67A66" w:rsidP="00C67A6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18DFCC9" w14:textId="23D8A7DC" w:rsidR="00C67A66" w:rsidRPr="00C919FB" w:rsidRDefault="00C67A66" w:rsidP="00C67A66">
      <w:pPr>
        <w:rPr>
          <w:lang w:val="en-US"/>
        </w:rPr>
      </w:pPr>
    </w:p>
    <w:p w14:paraId="4F277918" w14:textId="6D005F03" w:rsidR="00C67A66" w:rsidRDefault="00F15DA2" w:rsidP="00F15DA2">
      <w:pPr>
        <w:pStyle w:val="Kop2"/>
      </w:pPr>
      <w:proofErr w:type="spellStart"/>
      <w:r>
        <w:rPr>
          <w:rStyle w:val="Zwaar"/>
          <w:b/>
          <w:bCs/>
        </w:rPr>
        <w:lastRenderedPageBreak/>
        <w:t>C</w:t>
      </w:r>
      <w:r w:rsidR="00C67A66">
        <w:rPr>
          <w:rStyle w:val="Zwaar"/>
          <w:b/>
          <w:bCs/>
        </w:rPr>
        <w:t>ompetency</w:t>
      </w:r>
      <w:proofErr w:type="spellEnd"/>
      <w:r w:rsidR="00C67A66">
        <w:rPr>
          <w:rStyle w:val="Zwaar"/>
          <w:b/>
          <w:bCs/>
        </w:rPr>
        <w:t xml:space="preserve">: </w:t>
      </w:r>
      <w:proofErr w:type="spellStart"/>
      <w:r w:rsidR="005F15C5">
        <w:rPr>
          <w:rStyle w:val="Zwaar"/>
          <w:b/>
          <w:bCs/>
        </w:rPr>
        <w:t>C</w:t>
      </w:r>
      <w:r w:rsidR="00C67A66">
        <w:rPr>
          <w:rStyle w:val="Zwaar"/>
          <w:b/>
          <w:bCs/>
        </w:rPr>
        <w:t>reativity</w:t>
      </w:r>
      <w:proofErr w:type="spellEnd"/>
    </w:p>
    <w:p w14:paraId="385D71E6" w14:textId="77777777" w:rsidR="00C67A66" w:rsidRDefault="00C67A66" w:rsidP="00F15DA2">
      <w:pPr>
        <w:rPr>
          <w:lang w:val="en-US"/>
        </w:rPr>
      </w:pPr>
      <w:r w:rsidRPr="00C67A66">
        <w:rPr>
          <w:lang w:val="en-US"/>
        </w:rPr>
        <w:t xml:space="preserve">This competency involves being curious and open, generating ideas, </w:t>
      </w:r>
      <w:proofErr w:type="spellStart"/>
      <w:r w:rsidRPr="00C67A66">
        <w:rPr>
          <w:lang w:val="en-US"/>
        </w:rPr>
        <w:t>recognising</w:t>
      </w:r>
      <w:proofErr w:type="spellEnd"/>
      <w:r w:rsidRPr="00C67A66">
        <w:rPr>
          <w:lang w:val="en-US"/>
        </w:rPr>
        <w:t xml:space="preserve"> the added value of ideas and prototypes, and being innovative.</w:t>
      </w:r>
    </w:p>
    <w:p w14:paraId="18F7043A" w14:textId="77777777" w:rsidR="00F15DA2" w:rsidRPr="00C67A66" w:rsidRDefault="00F15DA2" w:rsidP="00F15DA2">
      <w:pPr>
        <w:rPr>
          <w:lang w:val="en-US"/>
        </w:rPr>
      </w:pPr>
    </w:p>
    <w:p w14:paraId="73E758C5" w14:textId="47B7B012" w:rsidR="00C67A66" w:rsidRDefault="00C67A66" w:rsidP="00C67A66">
      <w:pPr>
        <w:pStyle w:val="Kop3"/>
        <w:rPr>
          <w:rStyle w:val="Zwaar"/>
          <w:b w:val="0"/>
          <w:bCs w:val="0"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: </w:t>
      </w:r>
      <w:proofErr w:type="spellStart"/>
      <w:r>
        <w:rPr>
          <w:rStyle w:val="Zwaar"/>
          <w:b w:val="0"/>
          <w:bCs w:val="0"/>
        </w:rPr>
        <w:t>Being</w:t>
      </w:r>
      <w:proofErr w:type="spellEnd"/>
      <w:r>
        <w:rPr>
          <w:rStyle w:val="Zwaar"/>
          <w:b w:val="0"/>
          <w:bCs w:val="0"/>
        </w:rPr>
        <w:t xml:space="preserve"> </w:t>
      </w:r>
      <w:proofErr w:type="spellStart"/>
      <w:r>
        <w:rPr>
          <w:rStyle w:val="Zwaar"/>
          <w:b w:val="0"/>
          <w:bCs w:val="0"/>
        </w:rPr>
        <w:t>Curious</w:t>
      </w:r>
      <w:proofErr w:type="spellEnd"/>
      <w:r>
        <w:rPr>
          <w:rStyle w:val="Zwaar"/>
          <w:b w:val="0"/>
          <w:bCs w:val="0"/>
        </w:rPr>
        <w:t xml:space="preserve"> and Open</w:t>
      </w:r>
      <w:r w:rsidR="005F15C5">
        <w:rPr>
          <w:rStyle w:val="Zwaar"/>
          <w:b w:val="0"/>
          <w:bCs w:val="0"/>
        </w:rPr>
        <w:t xml:space="preserve"> </w:t>
      </w:r>
      <w:proofErr w:type="spellStart"/>
      <w:r w:rsidR="005F15C5">
        <w:rPr>
          <w:rStyle w:val="Zwaar"/>
          <w:b w:val="0"/>
          <w:bCs w:val="0"/>
        </w:rPr>
        <w:t>Minded</w:t>
      </w:r>
      <w:proofErr w:type="spellEnd"/>
    </w:p>
    <w:p w14:paraId="478F80F9" w14:textId="0E434819" w:rsidR="00F15DA2" w:rsidRPr="00F15DA2" w:rsidRDefault="00F15DA2" w:rsidP="00F15DA2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05BC4E4B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explore new ways to use existing resources and enhance my knowledge.</w:t>
      </w:r>
    </w:p>
    <w:p w14:paraId="6CF9D676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experiment with my skills and actively seek new solutions for my own and my work environment’s needs.</w:t>
      </w:r>
    </w:p>
    <w:p w14:paraId="26518F77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actively seek new solutions that enhance the value creation process.</w:t>
      </w:r>
    </w:p>
    <w:p w14:paraId="4B7A535F" w14:textId="2DB57B8D" w:rsidR="00C67A66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Expert: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share knowledge, ideas, and solutions across different contexts.</w:t>
      </w:r>
    </w:p>
    <w:p w14:paraId="7CCC0C3F" w14:textId="77777777" w:rsidR="00967833" w:rsidRPr="00C67A66" w:rsidRDefault="00967833" w:rsidP="00967833">
      <w:pPr>
        <w:spacing w:line="240" w:lineRule="auto"/>
        <w:rPr>
          <w:color w:val="000000"/>
          <w:lang w:val="en-US"/>
        </w:rPr>
      </w:pPr>
    </w:p>
    <w:p w14:paraId="6E9EC9AE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5CABFCC3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7E915D91" w14:textId="77777777" w:rsidTr="00617887">
        <w:trPr>
          <w:jc w:val="center"/>
        </w:trPr>
        <w:tc>
          <w:tcPr>
            <w:tcW w:w="1528" w:type="dxa"/>
          </w:tcPr>
          <w:p w14:paraId="4D0CBBE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C91587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EFAEAD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B10742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144D69C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8E9DB5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9BF7B43" w14:textId="77777777" w:rsidR="00F15DA2" w:rsidRDefault="00F15DA2" w:rsidP="00F15DA2">
      <w:pPr>
        <w:rPr>
          <w:lang w:val="en-US"/>
        </w:rPr>
      </w:pPr>
    </w:p>
    <w:p w14:paraId="31E88F49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6D40522D" w14:textId="77777777" w:rsidTr="00617887">
        <w:trPr>
          <w:jc w:val="center"/>
        </w:trPr>
        <w:tc>
          <w:tcPr>
            <w:tcW w:w="1528" w:type="dxa"/>
          </w:tcPr>
          <w:p w14:paraId="41CDA41C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91D8FA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E1DC0F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6803A1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040677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1CDBFB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79D76DE" w14:textId="77777777" w:rsidR="00F15DA2" w:rsidRDefault="00F15DA2" w:rsidP="00F15DA2">
      <w:pPr>
        <w:rPr>
          <w:lang w:val="en-US"/>
        </w:rPr>
      </w:pPr>
    </w:p>
    <w:p w14:paraId="4EE5F97D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567EADEC" w14:textId="77777777" w:rsidTr="00617887">
        <w:trPr>
          <w:jc w:val="center"/>
        </w:trPr>
        <w:tc>
          <w:tcPr>
            <w:tcW w:w="1528" w:type="dxa"/>
          </w:tcPr>
          <w:p w14:paraId="67A11E4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B12886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10749EF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FAC14F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7AE0C78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B2145C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4E30D47" w14:textId="77777777" w:rsidR="00F15DA2" w:rsidRDefault="00F15DA2" w:rsidP="00F15DA2">
      <w:pPr>
        <w:rPr>
          <w:lang w:val="en-US"/>
        </w:rPr>
      </w:pPr>
    </w:p>
    <w:p w14:paraId="25812EC4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AA11A41" w14:textId="463198C2" w:rsidR="00C67A66" w:rsidRDefault="00C67A66" w:rsidP="00C67A66"/>
    <w:p w14:paraId="71791789" w14:textId="77BE34B9" w:rsidR="00C67A66" w:rsidRDefault="00C67A66" w:rsidP="00C67A66">
      <w:pPr>
        <w:pStyle w:val="Kop3"/>
        <w:rPr>
          <w:rStyle w:val="Zwaar"/>
          <w:b w:val="0"/>
          <w:bCs w:val="0"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: </w:t>
      </w:r>
      <w:proofErr w:type="spellStart"/>
      <w:r>
        <w:rPr>
          <w:rStyle w:val="Zwaar"/>
          <w:b w:val="0"/>
          <w:bCs w:val="0"/>
        </w:rPr>
        <w:t>Generating</w:t>
      </w:r>
      <w:proofErr w:type="spellEnd"/>
      <w:r>
        <w:rPr>
          <w:rStyle w:val="Zwaar"/>
          <w:b w:val="0"/>
          <w:bCs w:val="0"/>
        </w:rPr>
        <w:t xml:space="preserve"> </w:t>
      </w:r>
      <w:proofErr w:type="spellStart"/>
      <w:r>
        <w:rPr>
          <w:rStyle w:val="Zwaar"/>
          <w:b w:val="0"/>
          <w:bCs w:val="0"/>
        </w:rPr>
        <w:t>Ideas</w:t>
      </w:r>
      <w:proofErr w:type="spellEnd"/>
    </w:p>
    <w:p w14:paraId="165C9D5B" w14:textId="6CFA493E" w:rsidR="00F15DA2" w:rsidRPr="00F15DA2" w:rsidRDefault="00F15DA2" w:rsidP="00F15DA2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1E1C3BA9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draw inspiration from others’ ideas and consider how they could be relevant to me.</w:t>
      </w:r>
    </w:p>
    <w:p w14:paraId="21CB7619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develop ideas (individually and collaboratively) that create added value for my work environment.</w:t>
      </w:r>
    </w:p>
    <w:p w14:paraId="4EC41DBE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experiment with different techniques to arrive at alternative solutions and test these ideas with end users.</w:t>
      </w:r>
    </w:p>
    <w:p w14:paraId="3A34CA14" w14:textId="54B5D9EA" w:rsidR="00967833" w:rsidRDefault="00C67A66" w:rsidP="00967833">
      <w:pPr>
        <w:spacing w:line="240" w:lineRule="auto"/>
        <w:rPr>
          <w:color w:val="000000"/>
          <w:lang w:val="en-US"/>
        </w:rPr>
      </w:pP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color w:val="000000"/>
          <w:lang w:val="en-US"/>
        </w:rPr>
        <w:t>[Not specified]</w:t>
      </w:r>
    </w:p>
    <w:p w14:paraId="43AC953C" w14:textId="77777777" w:rsidR="00967833" w:rsidRPr="00967833" w:rsidRDefault="00967833" w:rsidP="00967833">
      <w:pPr>
        <w:spacing w:line="240" w:lineRule="auto"/>
        <w:rPr>
          <w:color w:val="000000"/>
          <w:lang w:val="en-US"/>
        </w:rPr>
      </w:pPr>
    </w:p>
    <w:p w14:paraId="2E49D715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61CCFD18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2EED9765" w14:textId="77777777" w:rsidTr="00617887">
        <w:trPr>
          <w:jc w:val="center"/>
        </w:trPr>
        <w:tc>
          <w:tcPr>
            <w:tcW w:w="1528" w:type="dxa"/>
          </w:tcPr>
          <w:p w14:paraId="101671F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81EC7F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FE9B07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3236A06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0A722C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6EDE16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BD5C924" w14:textId="77777777" w:rsidR="00F15DA2" w:rsidRDefault="00F15DA2" w:rsidP="00F15DA2">
      <w:pPr>
        <w:rPr>
          <w:lang w:val="en-US"/>
        </w:rPr>
      </w:pPr>
    </w:p>
    <w:p w14:paraId="039266EA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lastRenderedPageBreak/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4E0097B8" w14:textId="77777777" w:rsidTr="00617887">
        <w:trPr>
          <w:jc w:val="center"/>
        </w:trPr>
        <w:tc>
          <w:tcPr>
            <w:tcW w:w="1528" w:type="dxa"/>
          </w:tcPr>
          <w:p w14:paraId="2282C3A6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D988A5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FFF75E2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65A2FDF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CEB76D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703C2266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7C940A5" w14:textId="77777777" w:rsidR="00F15DA2" w:rsidRDefault="00F15DA2" w:rsidP="00F15DA2">
      <w:pPr>
        <w:rPr>
          <w:lang w:val="en-US"/>
        </w:rPr>
      </w:pPr>
    </w:p>
    <w:p w14:paraId="4EC1A267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52DA006F" w14:textId="77777777" w:rsidTr="00617887">
        <w:trPr>
          <w:jc w:val="center"/>
        </w:trPr>
        <w:tc>
          <w:tcPr>
            <w:tcW w:w="1528" w:type="dxa"/>
          </w:tcPr>
          <w:p w14:paraId="7580268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053E6F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DD028E2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5BD44CF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905A9D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950911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04F7233" w14:textId="77777777" w:rsidR="00F15DA2" w:rsidRDefault="00F15DA2" w:rsidP="00F15DA2">
      <w:pPr>
        <w:rPr>
          <w:lang w:val="en-US"/>
        </w:rPr>
      </w:pPr>
    </w:p>
    <w:p w14:paraId="52DCDA21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704BBD76" w14:textId="7DA90864" w:rsidR="00C67A66" w:rsidRPr="00F15DA2" w:rsidRDefault="00C67A66" w:rsidP="00C67A66">
      <w:pPr>
        <w:rPr>
          <w:lang w:val="en-US"/>
        </w:rPr>
      </w:pPr>
    </w:p>
    <w:p w14:paraId="24B0585F" w14:textId="530B9A95" w:rsidR="00C67A66" w:rsidRDefault="00C67A66" w:rsidP="00C67A66">
      <w:pPr>
        <w:pStyle w:val="Kop3"/>
        <w:rPr>
          <w:rStyle w:val="Zwaar"/>
          <w:b w:val="0"/>
          <w:bCs w:val="0"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: </w:t>
      </w:r>
      <w:proofErr w:type="spellStart"/>
      <w:r>
        <w:rPr>
          <w:rStyle w:val="Zwaar"/>
          <w:b w:val="0"/>
          <w:bCs w:val="0"/>
        </w:rPr>
        <w:t>Understanding</w:t>
      </w:r>
      <w:proofErr w:type="spellEnd"/>
      <w:r>
        <w:rPr>
          <w:rStyle w:val="Zwaar"/>
          <w:b w:val="0"/>
          <w:bCs w:val="0"/>
        </w:rPr>
        <w:t xml:space="preserve"> </w:t>
      </w:r>
      <w:r w:rsidR="005F15C5">
        <w:rPr>
          <w:rStyle w:val="Zwaar"/>
          <w:b w:val="0"/>
          <w:bCs w:val="0"/>
        </w:rPr>
        <w:t>the</w:t>
      </w:r>
      <w:r>
        <w:rPr>
          <w:rStyle w:val="Zwaar"/>
          <w:b w:val="0"/>
          <w:bCs w:val="0"/>
        </w:rPr>
        <w:t xml:space="preserve"> </w:t>
      </w:r>
      <w:r w:rsidR="00F15DA2">
        <w:rPr>
          <w:rStyle w:val="Zwaar"/>
          <w:b w:val="0"/>
          <w:bCs w:val="0"/>
        </w:rPr>
        <w:t>v</w:t>
      </w:r>
      <w:r>
        <w:rPr>
          <w:rStyle w:val="Zwaar"/>
          <w:b w:val="0"/>
          <w:bCs w:val="0"/>
        </w:rPr>
        <w:t>alue</w:t>
      </w:r>
      <w:r w:rsidR="005F15C5">
        <w:rPr>
          <w:rStyle w:val="Zwaar"/>
          <w:b w:val="0"/>
          <w:bCs w:val="0"/>
        </w:rPr>
        <w:t xml:space="preserve"> of the prototype</w:t>
      </w:r>
    </w:p>
    <w:p w14:paraId="5FC2BF18" w14:textId="5C709866" w:rsidR="00F15DA2" w:rsidRPr="00F15DA2" w:rsidRDefault="00F15DA2" w:rsidP="00F15DA2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3971E641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identify and improve existing ideas, services, products, and processes to better meet my needs and those of my work environment.</w:t>
      </w:r>
    </w:p>
    <w:p w14:paraId="0F718655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identify, test, and refine the basic functions my prototype must have to demonstrate its value.</w:t>
      </w:r>
    </w:p>
    <w:p w14:paraId="5BED1726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create (individually or with others) ideas, services, products, and/or processes that solve my problems and develop added value.</w:t>
      </w:r>
    </w:p>
    <w:p w14:paraId="60CB2112" w14:textId="58B3A9BA" w:rsidR="00C67A66" w:rsidRPr="00967833" w:rsidRDefault="00C67A66" w:rsidP="00967833">
      <w:pPr>
        <w:spacing w:line="240" w:lineRule="auto"/>
        <w:rPr>
          <w:color w:val="000000"/>
          <w:lang w:val="en-US"/>
        </w:rPr>
      </w:pP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color w:val="000000"/>
          <w:lang w:val="en-US"/>
        </w:rPr>
        <w:t>[Not specified]</w:t>
      </w:r>
    </w:p>
    <w:p w14:paraId="13B14214" w14:textId="77777777" w:rsidR="00967833" w:rsidRPr="00967833" w:rsidRDefault="00967833" w:rsidP="00967833">
      <w:pPr>
        <w:spacing w:line="240" w:lineRule="auto"/>
        <w:rPr>
          <w:color w:val="000000"/>
          <w:lang w:val="en-US"/>
        </w:rPr>
      </w:pPr>
    </w:p>
    <w:p w14:paraId="71DD6781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55D8C516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2E976FA6" w14:textId="77777777" w:rsidTr="00617887">
        <w:trPr>
          <w:jc w:val="center"/>
        </w:trPr>
        <w:tc>
          <w:tcPr>
            <w:tcW w:w="1528" w:type="dxa"/>
          </w:tcPr>
          <w:p w14:paraId="780DB52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0EC9DE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072418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A48514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363C37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54EE44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2A30B93" w14:textId="77777777" w:rsidR="00F15DA2" w:rsidRDefault="00F15DA2" w:rsidP="00F15DA2">
      <w:pPr>
        <w:rPr>
          <w:lang w:val="en-US"/>
        </w:rPr>
      </w:pPr>
    </w:p>
    <w:p w14:paraId="43FFB8D4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098DA338" w14:textId="77777777" w:rsidTr="00617887">
        <w:trPr>
          <w:jc w:val="center"/>
        </w:trPr>
        <w:tc>
          <w:tcPr>
            <w:tcW w:w="1528" w:type="dxa"/>
          </w:tcPr>
          <w:p w14:paraId="4462803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1DDE812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91CBA7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E29CBA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476CBD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C77C35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9BB612E" w14:textId="77777777" w:rsidR="00F15DA2" w:rsidRDefault="00F15DA2" w:rsidP="00F15DA2">
      <w:pPr>
        <w:rPr>
          <w:lang w:val="en-US"/>
        </w:rPr>
      </w:pPr>
    </w:p>
    <w:p w14:paraId="448BE047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4D427309" w14:textId="77777777" w:rsidTr="00617887">
        <w:trPr>
          <w:jc w:val="center"/>
        </w:trPr>
        <w:tc>
          <w:tcPr>
            <w:tcW w:w="1528" w:type="dxa"/>
          </w:tcPr>
          <w:p w14:paraId="4527D0F8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3889762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A24438C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C402D7F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51E4098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4A0F0C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9441191" w14:textId="77777777" w:rsidR="00F15DA2" w:rsidRDefault="00F15DA2" w:rsidP="00F15DA2">
      <w:pPr>
        <w:rPr>
          <w:lang w:val="en-US"/>
        </w:rPr>
      </w:pPr>
    </w:p>
    <w:p w14:paraId="13628D5E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9E868BA" w14:textId="46D610A3" w:rsidR="00C67A66" w:rsidRPr="00F15DA2" w:rsidRDefault="00C67A66" w:rsidP="00C67A66">
      <w:pPr>
        <w:rPr>
          <w:lang w:val="en-US"/>
        </w:rPr>
      </w:pPr>
    </w:p>
    <w:p w14:paraId="44069BDC" w14:textId="7D06DEA4" w:rsidR="00C67A66" w:rsidRDefault="00C67A66" w:rsidP="00C67A66">
      <w:pPr>
        <w:pStyle w:val="Kop3"/>
        <w:rPr>
          <w:rStyle w:val="Zwaar"/>
          <w:b w:val="0"/>
          <w:bCs w:val="0"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: </w:t>
      </w:r>
      <w:proofErr w:type="spellStart"/>
      <w:r>
        <w:rPr>
          <w:rStyle w:val="Zwaar"/>
          <w:b w:val="0"/>
          <w:bCs w:val="0"/>
        </w:rPr>
        <w:t>Being</w:t>
      </w:r>
      <w:proofErr w:type="spellEnd"/>
      <w:r>
        <w:rPr>
          <w:rStyle w:val="Zwaar"/>
          <w:b w:val="0"/>
          <w:bCs w:val="0"/>
        </w:rPr>
        <w:t xml:space="preserve"> </w:t>
      </w:r>
      <w:r w:rsidR="00F15DA2">
        <w:rPr>
          <w:rStyle w:val="Zwaar"/>
          <w:b w:val="0"/>
          <w:bCs w:val="0"/>
        </w:rPr>
        <w:t>i</w:t>
      </w:r>
      <w:r>
        <w:rPr>
          <w:rStyle w:val="Zwaar"/>
          <w:b w:val="0"/>
          <w:bCs w:val="0"/>
        </w:rPr>
        <w:t>nnovative</w:t>
      </w:r>
    </w:p>
    <w:p w14:paraId="3C9AF9B4" w14:textId="278A3ACF" w:rsidR="00F15DA2" w:rsidRPr="00F15DA2" w:rsidRDefault="00F15DA2" w:rsidP="00F15DA2">
      <w:pPr>
        <w:pStyle w:val="Kop5"/>
        <w:rPr>
          <w:lang w:val="en-US"/>
        </w:rPr>
      </w:pPr>
      <w:r w:rsidRPr="00C919FB">
        <w:rPr>
          <w:rStyle w:val="Zwaar"/>
          <w:b w:val="0"/>
          <w:bCs w:val="0"/>
          <w:lang w:val="en-US"/>
        </w:rPr>
        <w:t>Indicators per level</w:t>
      </w:r>
    </w:p>
    <w:p w14:paraId="7365AB0F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Foundation: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describe and find examples of innovations that have changed my work environment.</w:t>
      </w:r>
    </w:p>
    <w:p w14:paraId="72570BF0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Intermediate: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 xml:space="preserve">I </w:t>
      </w:r>
      <w:proofErr w:type="spellStart"/>
      <w:r w:rsidRPr="00C67A66">
        <w:rPr>
          <w:color w:val="000000"/>
          <w:lang w:val="en-US"/>
        </w:rPr>
        <w:t>recognise</w:t>
      </w:r>
      <w:proofErr w:type="spellEnd"/>
      <w:r w:rsidRPr="00C67A66">
        <w:rPr>
          <w:color w:val="000000"/>
          <w:lang w:val="en-US"/>
        </w:rPr>
        <w:t xml:space="preserve"> different types of innovations and become aware of whether an idea, product, or process is truly innovative or just new to me.</w:t>
      </w:r>
    </w:p>
    <w:p w14:paraId="28B096FC" w14:textId="77777777" w:rsidR="00967833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Advanced: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describe different levels of innovation and their role in value creation, and I understand how these innovations spread within my work environment.</w:t>
      </w:r>
    </w:p>
    <w:p w14:paraId="251E2DAE" w14:textId="00145FEC" w:rsidR="00C67A66" w:rsidRDefault="00C67A66" w:rsidP="00967833">
      <w:pPr>
        <w:spacing w:line="240" w:lineRule="auto"/>
        <w:rPr>
          <w:color w:val="000000"/>
          <w:lang w:val="en-US"/>
        </w:rPr>
      </w:pPr>
      <w:r w:rsidRPr="00C67A66">
        <w:rPr>
          <w:rStyle w:val="Zwaar"/>
          <w:color w:val="000000"/>
          <w:lang w:val="en-US"/>
        </w:rPr>
        <w:t>Expert:</w:t>
      </w:r>
      <w:r w:rsidRPr="00C67A66">
        <w:rPr>
          <w:rStyle w:val="apple-converted-space"/>
          <w:color w:val="000000"/>
          <w:lang w:val="en-US"/>
        </w:rPr>
        <w:t> </w:t>
      </w:r>
      <w:r w:rsidRPr="00C67A66">
        <w:rPr>
          <w:color w:val="000000"/>
          <w:lang w:val="en-US"/>
        </w:rPr>
        <w:t>I encourage others to create added value through new ideas, services, products, or processes.</w:t>
      </w:r>
    </w:p>
    <w:p w14:paraId="385C24DD" w14:textId="77777777" w:rsidR="00967833" w:rsidRPr="00C67A66" w:rsidRDefault="00967833" w:rsidP="00967833">
      <w:pPr>
        <w:spacing w:line="240" w:lineRule="auto"/>
        <w:rPr>
          <w:color w:val="000000"/>
          <w:lang w:val="en-US"/>
        </w:rPr>
      </w:pPr>
    </w:p>
    <w:p w14:paraId="031ADF48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38F48A73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785871E5" w14:textId="77777777" w:rsidTr="00617887">
        <w:trPr>
          <w:jc w:val="center"/>
        </w:trPr>
        <w:tc>
          <w:tcPr>
            <w:tcW w:w="1528" w:type="dxa"/>
          </w:tcPr>
          <w:p w14:paraId="18702796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1AB6CC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877D1A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7B1B2B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7226DF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EE1D29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416613D" w14:textId="77777777" w:rsidR="00F15DA2" w:rsidRDefault="00F15DA2" w:rsidP="00F15DA2">
      <w:pPr>
        <w:rPr>
          <w:lang w:val="en-US"/>
        </w:rPr>
      </w:pPr>
    </w:p>
    <w:p w14:paraId="199D5587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3FCCE357" w14:textId="77777777" w:rsidTr="00617887">
        <w:trPr>
          <w:jc w:val="center"/>
        </w:trPr>
        <w:tc>
          <w:tcPr>
            <w:tcW w:w="1528" w:type="dxa"/>
          </w:tcPr>
          <w:p w14:paraId="43E6D2F7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9382D0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B24B44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A249A86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948F04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E35C4D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23A50C8" w14:textId="77777777" w:rsidR="00F15DA2" w:rsidRDefault="00F15DA2" w:rsidP="00F15DA2">
      <w:pPr>
        <w:rPr>
          <w:lang w:val="en-US"/>
        </w:rPr>
      </w:pPr>
    </w:p>
    <w:p w14:paraId="0239C9C6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2CC2507C" w14:textId="77777777" w:rsidTr="00617887">
        <w:trPr>
          <w:jc w:val="center"/>
        </w:trPr>
        <w:tc>
          <w:tcPr>
            <w:tcW w:w="1528" w:type="dxa"/>
          </w:tcPr>
          <w:p w14:paraId="7DFE5E7C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27BA5A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C8F942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B3429E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B38A5E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740D1E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596614A" w14:textId="77777777" w:rsidR="00F15DA2" w:rsidRDefault="00F15DA2" w:rsidP="00F15DA2">
      <w:pPr>
        <w:rPr>
          <w:lang w:val="en-US"/>
        </w:rPr>
      </w:pPr>
    </w:p>
    <w:p w14:paraId="651F2F38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AACA83F" w14:textId="77777777" w:rsidR="00C67A66" w:rsidRDefault="00C67A66" w:rsidP="00C67A66">
      <w:pPr>
        <w:rPr>
          <w:lang w:val="en-US"/>
        </w:rPr>
      </w:pPr>
    </w:p>
    <w:p w14:paraId="192FB519" w14:textId="77777777" w:rsidR="00F15DA2" w:rsidRPr="00C67A66" w:rsidRDefault="00F15DA2" w:rsidP="00C67A66">
      <w:pPr>
        <w:rPr>
          <w:lang w:val="en-US"/>
        </w:rPr>
      </w:pPr>
    </w:p>
    <w:p w14:paraId="360FCD24" w14:textId="0D9408FC" w:rsidR="00911C18" w:rsidRDefault="00F15DA2" w:rsidP="00F15DA2">
      <w:pPr>
        <w:pStyle w:val="Kop2"/>
      </w:pPr>
      <w:proofErr w:type="spellStart"/>
      <w:r>
        <w:t>Competency</w:t>
      </w:r>
      <w:proofErr w:type="spellEnd"/>
      <w:r>
        <w:t xml:space="preserve"> : </w:t>
      </w:r>
      <w:r w:rsidR="005F15C5">
        <w:t>V</w:t>
      </w:r>
      <w:r>
        <w:t>ision</w:t>
      </w:r>
    </w:p>
    <w:p w14:paraId="141F18BA" w14:textId="77777777" w:rsidR="00F15DA2" w:rsidRDefault="00F15DA2" w:rsidP="00F15DA2">
      <w:pPr>
        <w:rPr>
          <w:lang w:val="en-US"/>
        </w:rPr>
      </w:pPr>
      <w:r w:rsidRPr="00F15DA2">
        <w:rPr>
          <w:lang w:val="en-US"/>
        </w:rPr>
        <w:t xml:space="preserve">This competency involves using imagination to </w:t>
      </w:r>
      <w:proofErr w:type="spellStart"/>
      <w:r w:rsidRPr="00F15DA2">
        <w:rPr>
          <w:lang w:val="en-US"/>
        </w:rPr>
        <w:t>visualise</w:t>
      </w:r>
      <w:proofErr w:type="spellEnd"/>
      <w:r w:rsidRPr="00F15DA2">
        <w:rPr>
          <w:lang w:val="en-US"/>
        </w:rPr>
        <w:t xml:space="preserve"> a future scenario and subsequently applying strategic thinking to turn that vision into reality.</w:t>
      </w:r>
    </w:p>
    <w:p w14:paraId="4BFA7E60" w14:textId="77777777" w:rsidR="00F15DA2" w:rsidRPr="00F15DA2" w:rsidRDefault="00F15DA2" w:rsidP="00F15DA2">
      <w:pPr>
        <w:rPr>
          <w:lang w:val="en-US"/>
        </w:rPr>
      </w:pPr>
    </w:p>
    <w:p w14:paraId="08044102" w14:textId="749F9E76" w:rsidR="00F15DA2" w:rsidRPr="00F15DA2" w:rsidRDefault="00F15DA2" w:rsidP="00F15DA2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15DA2">
        <w:t>Using</w:t>
      </w:r>
      <w:proofErr w:type="spellEnd"/>
      <w:r w:rsidRPr="00F15DA2">
        <w:t xml:space="preserve"> imagination</w:t>
      </w:r>
    </w:p>
    <w:p w14:paraId="263EAE5D" w14:textId="63CF0316" w:rsidR="00F15DA2" w:rsidRPr="00F15DA2" w:rsidRDefault="00F15DA2" w:rsidP="00F15DA2">
      <w:pPr>
        <w:pStyle w:val="Kop5"/>
        <w:rPr>
          <w:lang w:val="nl-BE"/>
        </w:rPr>
      </w:pPr>
      <w:r w:rsidRPr="00F15DA2">
        <w:rPr>
          <w:lang w:val="nl-BE"/>
        </w:rPr>
        <w:t>Indicators per level</w:t>
      </w:r>
    </w:p>
    <w:p w14:paraId="4DB3E7F2" w14:textId="2AC05663" w:rsidR="00F15DA2" w:rsidRPr="00F15DA2" w:rsidRDefault="00F15DA2" w:rsidP="00967833">
      <w:pPr>
        <w:rPr>
          <w:lang w:val="en-US"/>
        </w:rPr>
      </w:pPr>
      <w:r>
        <w:rPr>
          <w:b/>
          <w:bCs/>
          <w:lang w:val="en-US"/>
        </w:rPr>
        <w:t>Foundation</w:t>
      </w:r>
      <w:r w:rsidRPr="00F15DA2">
        <w:rPr>
          <w:b/>
          <w:bCs/>
          <w:lang w:val="en-US"/>
        </w:rPr>
        <w:t>:</w:t>
      </w:r>
      <w:r w:rsidRPr="00F15DA2">
        <w:rPr>
          <w:lang w:val="en-US"/>
        </w:rPr>
        <w:t> I develop simple future scenarios where my work environment looks different/better.</w:t>
      </w:r>
    </w:p>
    <w:p w14:paraId="09D617AB" w14:textId="426E0209" w:rsidR="00F15DA2" w:rsidRPr="00F15DA2" w:rsidRDefault="00F15DA2" w:rsidP="00967833">
      <w:pPr>
        <w:rPr>
          <w:lang w:val="en-US"/>
        </w:rPr>
      </w:pPr>
      <w:r>
        <w:rPr>
          <w:b/>
          <w:bCs/>
          <w:lang w:val="en-US"/>
        </w:rPr>
        <w:t>Intermediate</w:t>
      </w:r>
      <w:r w:rsidRPr="00F15DA2">
        <w:rPr>
          <w:b/>
          <w:bCs/>
          <w:lang w:val="en-US"/>
        </w:rPr>
        <w:t>:</w:t>
      </w:r>
      <w:r w:rsidRPr="00F15DA2">
        <w:rPr>
          <w:lang w:val="en-US"/>
        </w:rPr>
        <w:t> I can imagine future scenarios for my value-creating activity.</w:t>
      </w:r>
    </w:p>
    <w:p w14:paraId="7556AC0C" w14:textId="506DC14F" w:rsidR="00F15DA2" w:rsidRPr="00F15DA2" w:rsidRDefault="00F15DA2" w:rsidP="00967833">
      <w:pPr>
        <w:rPr>
          <w:lang w:val="en-US"/>
        </w:rPr>
      </w:pPr>
      <w:r>
        <w:rPr>
          <w:b/>
          <w:bCs/>
          <w:lang w:val="en-US"/>
        </w:rPr>
        <w:t>Advanced</w:t>
      </w:r>
      <w:r w:rsidRPr="00F15DA2">
        <w:rPr>
          <w:b/>
          <w:bCs/>
          <w:lang w:val="en-US"/>
        </w:rPr>
        <w:t>:</w:t>
      </w:r>
      <w:r w:rsidRPr="00F15DA2">
        <w:rPr>
          <w:lang w:val="en-US"/>
        </w:rPr>
        <w:t> I use my understanding of the context to identify different strategic visions for my value-creating activity.</w:t>
      </w:r>
    </w:p>
    <w:p w14:paraId="191339A7" w14:textId="0BE1CC85" w:rsidR="00F15DA2" w:rsidRPr="00F15DA2" w:rsidRDefault="00F15DA2" w:rsidP="00967833">
      <w:pPr>
        <w:rPr>
          <w:lang w:val="en-US"/>
        </w:rPr>
      </w:pPr>
      <w:r>
        <w:rPr>
          <w:b/>
          <w:bCs/>
          <w:lang w:val="en-US"/>
        </w:rPr>
        <w:t>Expert</w:t>
      </w:r>
      <w:r w:rsidRPr="00F15DA2">
        <w:rPr>
          <w:b/>
          <w:bCs/>
          <w:lang w:val="en-US"/>
        </w:rPr>
        <w:t>:</w:t>
      </w:r>
      <w:r w:rsidRPr="00F15DA2">
        <w:rPr>
          <w:lang w:val="en-US"/>
        </w:rPr>
        <w:t> I demonstrate the benefits of my future scenarios to different target audiences.</w:t>
      </w:r>
    </w:p>
    <w:p w14:paraId="4A025B5A" w14:textId="77777777" w:rsidR="00F15DA2" w:rsidRDefault="00F15DA2" w:rsidP="00F15DA2">
      <w:pPr>
        <w:rPr>
          <w:lang w:val="fr-FR"/>
        </w:rPr>
      </w:pPr>
    </w:p>
    <w:p w14:paraId="3F5488DF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913A031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148B794A" w14:textId="77777777" w:rsidTr="00617887">
        <w:trPr>
          <w:jc w:val="center"/>
        </w:trPr>
        <w:tc>
          <w:tcPr>
            <w:tcW w:w="1528" w:type="dxa"/>
          </w:tcPr>
          <w:p w14:paraId="70F52EB8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90E4E8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4E6F998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C01F55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22CE7A2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FBF2F6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5B8B5C5" w14:textId="77777777" w:rsidR="00F15DA2" w:rsidRDefault="00F15DA2" w:rsidP="00F15DA2">
      <w:pPr>
        <w:rPr>
          <w:lang w:val="en-US"/>
        </w:rPr>
      </w:pPr>
    </w:p>
    <w:p w14:paraId="5A220EA5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2886275E" w14:textId="77777777" w:rsidTr="00617887">
        <w:trPr>
          <w:jc w:val="center"/>
        </w:trPr>
        <w:tc>
          <w:tcPr>
            <w:tcW w:w="1528" w:type="dxa"/>
          </w:tcPr>
          <w:p w14:paraId="6798C61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AF4BE7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A3ADD93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F53393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6C74454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59537AF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DA0FF1D" w14:textId="77777777" w:rsidR="00F15DA2" w:rsidRDefault="00F15DA2" w:rsidP="00F15DA2">
      <w:pPr>
        <w:rPr>
          <w:lang w:val="en-US"/>
        </w:rPr>
      </w:pPr>
    </w:p>
    <w:p w14:paraId="6467DDB0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3D1948BF" w14:textId="77777777" w:rsidTr="00617887">
        <w:trPr>
          <w:jc w:val="center"/>
        </w:trPr>
        <w:tc>
          <w:tcPr>
            <w:tcW w:w="1528" w:type="dxa"/>
          </w:tcPr>
          <w:p w14:paraId="7FB0A73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370ADF1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71E2CFC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BB08409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DC6017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0342FC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E08995D" w14:textId="77777777" w:rsidR="00F15DA2" w:rsidRDefault="00F15DA2" w:rsidP="00F15DA2">
      <w:pPr>
        <w:rPr>
          <w:lang w:val="en-US"/>
        </w:rPr>
      </w:pPr>
    </w:p>
    <w:p w14:paraId="7AF02D51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ED3250F" w14:textId="77777777" w:rsidR="00F15DA2" w:rsidRDefault="00F15DA2" w:rsidP="00F15DA2">
      <w:pPr>
        <w:rPr>
          <w:lang w:val="en-US"/>
        </w:rPr>
      </w:pPr>
    </w:p>
    <w:p w14:paraId="7592326B" w14:textId="13EB3E68" w:rsidR="00F15DA2" w:rsidRPr="00F15DA2" w:rsidRDefault="00F15DA2" w:rsidP="00F15DA2">
      <w:pPr>
        <w:pStyle w:val="Kop3"/>
      </w:pPr>
      <w:proofErr w:type="spellStart"/>
      <w:r>
        <w:t>Subcompetency</w:t>
      </w:r>
      <w:proofErr w:type="spellEnd"/>
      <w:r>
        <w:t> : S</w:t>
      </w:r>
      <w:r w:rsidRPr="00F15DA2">
        <w:t xml:space="preserve">trategic </w:t>
      </w:r>
      <w:proofErr w:type="spellStart"/>
      <w:r w:rsidRPr="00F15DA2">
        <w:t>thinking</w:t>
      </w:r>
      <w:proofErr w:type="spellEnd"/>
    </w:p>
    <w:p w14:paraId="4586E163" w14:textId="77777777" w:rsidR="00F15DA2" w:rsidRDefault="00F15DA2" w:rsidP="00F15DA2">
      <w:pPr>
        <w:rPr>
          <w:rStyle w:val="Kop5Char"/>
          <w:lang w:val="en-US"/>
        </w:rPr>
      </w:pPr>
      <w:r>
        <w:rPr>
          <w:rStyle w:val="Kop5Char"/>
          <w:lang w:val="en-US"/>
        </w:rPr>
        <w:t>I</w:t>
      </w:r>
      <w:r w:rsidRPr="00F15DA2">
        <w:rPr>
          <w:rStyle w:val="Kop5Char"/>
          <w:lang w:val="en-US"/>
        </w:rPr>
        <w:t>ndicators per level:</w:t>
      </w:r>
    </w:p>
    <w:p w14:paraId="1C6CB2EC" w14:textId="75F6D057" w:rsidR="00F15DA2" w:rsidRPr="00967833" w:rsidRDefault="00F15DA2" w:rsidP="00967833">
      <w:pPr>
        <w:rPr>
          <w:lang w:val="en-US"/>
        </w:rPr>
      </w:pPr>
      <w:r w:rsidRPr="00967833">
        <w:rPr>
          <w:b/>
          <w:bCs/>
          <w:lang w:val="en-US"/>
        </w:rPr>
        <w:t>F</w:t>
      </w:r>
      <w:r w:rsidRPr="00967833">
        <w:rPr>
          <w:b/>
          <w:bCs/>
          <w:lang w:val="en-US"/>
        </w:rPr>
        <w:t>oundation:</w:t>
      </w:r>
      <w:r w:rsidRPr="00967833">
        <w:rPr>
          <w:lang w:val="en-US"/>
        </w:rPr>
        <w:t> 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explain what a vision is and what its purpose is</w:t>
      </w:r>
    </w:p>
    <w:p w14:paraId="7064B3D4" w14:textId="53EC5300" w:rsidR="00F15DA2" w:rsidRPr="00967833" w:rsidRDefault="00F15DA2" w:rsidP="00967833">
      <w:pPr>
        <w:rPr>
          <w:lang w:val="en-US"/>
        </w:rPr>
      </w:pPr>
      <w:r w:rsidRPr="00967833">
        <w:rPr>
          <w:b/>
          <w:bCs/>
          <w:lang w:val="en-US"/>
        </w:rPr>
        <w:t>I</w:t>
      </w:r>
      <w:r w:rsidRPr="00967833">
        <w:rPr>
          <w:b/>
          <w:bCs/>
          <w:lang w:val="en-US"/>
        </w:rPr>
        <w:t>ntermediate:</w:t>
      </w:r>
      <w:r w:rsidRPr="00967833">
        <w:rPr>
          <w:lang w:val="en-US"/>
        </w:rPr>
        <w:t> 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know what is needed to build a vision and 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can link concrete examples from my work environment to it</w:t>
      </w:r>
    </w:p>
    <w:p w14:paraId="676A48D3" w14:textId="2565C14D" w:rsidR="00F15DA2" w:rsidRPr="00967833" w:rsidRDefault="00F15DA2" w:rsidP="00967833">
      <w:pPr>
        <w:rPr>
          <w:lang w:val="en-US"/>
        </w:rPr>
      </w:pPr>
      <w:r w:rsidRPr="00967833">
        <w:rPr>
          <w:b/>
          <w:bCs/>
          <w:lang w:val="en-US"/>
        </w:rPr>
        <w:t>A</w:t>
      </w:r>
      <w:r w:rsidRPr="00967833">
        <w:rPr>
          <w:b/>
          <w:bCs/>
          <w:lang w:val="en-US"/>
        </w:rPr>
        <w:t>dvanced:</w:t>
      </w:r>
      <w:r w:rsidRPr="00967833">
        <w:rPr>
          <w:lang w:val="en-US"/>
        </w:rPr>
        <w:t> 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draft a vision statement for my value-creating activity based on a context analysis (and align it with the vision of my work environment) and 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use this to </w:t>
      </w:r>
      <w:proofErr w:type="gramStart"/>
      <w:r w:rsidRPr="00967833">
        <w:rPr>
          <w:lang w:val="en-US"/>
        </w:rPr>
        <w:t>take action</w:t>
      </w:r>
      <w:proofErr w:type="gramEnd"/>
    </w:p>
    <w:p w14:paraId="04A525BD" w14:textId="09754745" w:rsidR="00F15DA2" w:rsidRPr="00967833" w:rsidRDefault="00F15DA2" w:rsidP="00967833">
      <w:pPr>
        <w:rPr>
          <w:lang w:val="en-US"/>
        </w:rPr>
      </w:pPr>
      <w:r w:rsidRPr="00967833">
        <w:rPr>
          <w:b/>
          <w:bCs/>
          <w:lang w:val="en-US"/>
        </w:rPr>
        <w:t>E</w:t>
      </w:r>
      <w:r w:rsidRPr="00967833">
        <w:rPr>
          <w:b/>
          <w:bCs/>
          <w:lang w:val="en-US"/>
        </w:rPr>
        <w:t>xpert:</w:t>
      </w:r>
      <w:r w:rsidRPr="00967833">
        <w:rPr>
          <w:lang w:val="en-US"/>
        </w:rPr>
        <w:t> 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start from the established vision to determine and achieve a strategy for my value-creating activity and </w:t>
      </w:r>
      <w:proofErr w:type="spellStart"/>
      <w:r w:rsidRPr="00967833">
        <w:rPr>
          <w:lang w:val="en-US"/>
        </w:rPr>
        <w:t>i</w:t>
      </w:r>
      <w:proofErr w:type="spellEnd"/>
      <w:r w:rsidRPr="00967833">
        <w:rPr>
          <w:lang w:val="en-US"/>
        </w:rPr>
        <w:t xml:space="preserve"> actively involve others in the process</w:t>
      </w:r>
    </w:p>
    <w:p w14:paraId="7176DA45" w14:textId="77777777" w:rsidR="00F15DA2" w:rsidRPr="00C67A66" w:rsidRDefault="00F15DA2" w:rsidP="00F15DA2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77A07C01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46876E95" w14:textId="77777777" w:rsidTr="00617887">
        <w:trPr>
          <w:jc w:val="center"/>
        </w:trPr>
        <w:tc>
          <w:tcPr>
            <w:tcW w:w="1528" w:type="dxa"/>
          </w:tcPr>
          <w:p w14:paraId="62C224A1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D040E7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FAC3DE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DD0A49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847C3A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4297C0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4AA2EC2" w14:textId="77777777" w:rsidR="00F15DA2" w:rsidRDefault="00F15DA2" w:rsidP="00F15DA2">
      <w:pPr>
        <w:rPr>
          <w:lang w:val="en-US"/>
        </w:rPr>
      </w:pPr>
    </w:p>
    <w:p w14:paraId="1FD0A025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78DDE647" w14:textId="77777777" w:rsidTr="00617887">
        <w:trPr>
          <w:jc w:val="center"/>
        </w:trPr>
        <w:tc>
          <w:tcPr>
            <w:tcW w:w="1528" w:type="dxa"/>
          </w:tcPr>
          <w:p w14:paraId="219C72D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9EECCA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92D994E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55F0420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92E21B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9CFEDAD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3D8293A" w14:textId="77777777" w:rsidR="00F15DA2" w:rsidRDefault="00F15DA2" w:rsidP="00F15DA2">
      <w:pPr>
        <w:rPr>
          <w:lang w:val="en-US"/>
        </w:rPr>
      </w:pPr>
    </w:p>
    <w:p w14:paraId="46B28471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15DA2" w14:paraId="4E78179A" w14:textId="77777777" w:rsidTr="00617887">
        <w:trPr>
          <w:jc w:val="center"/>
        </w:trPr>
        <w:tc>
          <w:tcPr>
            <w:tcW w:w="1528" w:type="dxa"/>
          </w:tcPr>
          <w:p w14:paraId="498FABF5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7C4A5B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E16B49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81B3E3B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82F1F73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2D6333A" w14:textId="77777777" w:rsidR="00F15DA2" w:rsidRDefault="00F15DA2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02E5F7C" w14:textId="77777777" w:rsidR="00F15DA2" w:rsidRDefault="00F15DA2" w:rsidP="00F15DA2">
      <w:pPr>
        <w:rPr>
          <w:lang w:val="en-US"/>
        </w:rPr>
      </w:pPr>
    </w:p>
    <w:p w14:paraId="3E121182" w14:textId="77777777" w:rsidR="00F15DA2" w:rsidRPr="00C67A66" w:rsidRDefault="00F15DA2" w:rsidP="00F15DA2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ACECC72" w14:textId="77777777" w:rsidR="00F15DA2" w:rsidRDefault="00F15DA2" w:rsidP="00F15DA2">
      <w:pPr>
        <w:rPr>
          <w:lang w:val="en-US"/>
        </w:rPr>
      </w:pPr>
    </w:p>
    <w:p w14:paraId="6A9DDE34" w14:textId="77777777" w:rsidR="00967833" w:rsidRPr="00967833" w:rsidRDefault="00F15DA2" w:rsidP="00967833">
      <w:pPr>
        <w:pStyle w:val="Kop2"/>
      </w:pPr>
      <w:proofErr w:type="spellStart"/>
      <w:r w:rsidRPr="00967833">
        <w:t>Competency</w:t>
      </w:r>
      <w:proofErr w:type="spellEnd"/>
      <w:r w:rsidR="00967833" w:rsidRPr="00967833">
        <w:t xml:space="preserve"> : </w:t>
      </w:r>
      <w:r w:rsidR="00967833" w:rsidRPr="00967833">
        <w:rPr>
          <w:lang w:val="en-US"/>
        </w:rPr>
        <w:t>Valuing ideas</w:t>
      </w:r>
    </w:p>
    <w:p w14:paraId="182D2853" w14:textId="4D239F2A" w:rsidR="00967833" w:rsidRDefault="00967833" w:rsidP="00967833">
      <w:pPr>
        <w:rPr>
          <w:lang w:val="en-US"/>
        </w:rPr>
      </w:pPr>
      <w:r w:rsidRPr="00967833">
        <w:rPr>
          <w:lang w:val="en-US"/>
        </w:rPr>
        <w:t>This competency involves optimally using ideas and opportunities and assessing their value in social, cultural, and economic terms.</w:t>
      </w:r>
    </w:p>
    <w:p w14:paraId="1A404391" w14:textId="77777777" w:rsidR="00967833" w:rsidRPr="00967833" w:rsidRDefault="00967833" w:rsidP="00967833">
      <w:pPr>
        <w:rPr>
          <w:rFonts w:cs="Source Sans Pro"/>
          <w:spacing w:val="4"/>
          <w:lang w:val="fr-FR"/>
        </w:rPr>
      </w:pPr>
    </w:p>
    <w:p w14:paraId="5D743D87" w14:textId="77777777" w:rsidR="00967833" w:rsidRDefault="00967833" w:rsidP="00967833">
      <w:pPr>
        <w:rPr>
          <w:rStyle w:val="Kop5Char"/>
          <w:lang w:val="en-US"/>
        </w:rPr>
      </w:pPr>
      <w:r w:rsidRPr="00967833">
        <w:rPr>
          <w:rStyle w:val="Kop5Char"/>
          <w:lang w:val="en-US"/>
        </w:rPr>
        <w:t>Indicators per level</w:t>
      </w:r>
    </w:p>
    <w:p w14:paraId="0BD03068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Foundation: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 xml:space="preserve">I understand the concept of 'added value' and </w:t>
      </w:r>
      <w:proofErr w:type="spellStart"/>
      <w:r w:rsidRPr="00967833">
        <w:rPr>
          <w:lang w:val="en-US"/>
        </w:rPr>
        <w:t>recognise</w:t>
      </w:r>
      <w:proofErr w:type="spellEnd"/>
      <w:r w:rsidRPr="00967833">
        <w:rPr>
          <w:lang w:val="en-US"/>
        </w:rPr>
        <w:t xml:space="preserve"> how others create added value for my work environment.</w:t>
      </w:r>
    </w:p>
    <w:p w14:paraId="2CBBF832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Intermediate: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see the difference between social, cultural, and economic added value.</w:t>
      </w:r>
    </w:p>
    <w:p w14:paraId="0297B602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Advanced: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see the impact and added value of my value-creating activity on social, cultural, and economic levels.</w:t>
      </w:r>
    </w:p>
    <w:p w14:paraId="5BDD79E9" w14:textId="643FE742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explain the value of a new idea from the perspective of the different stakeholders.</w:t>
      </w:r>
    </w:p>
    <w:p w14:paraId="799096B4" w14:textId="77777777" w:rsidR="00967833" w:rsidRPr="00C67A66" w:rsidRDefault="00967833" w:rsidP="00967833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3AF27A97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5C43A9F4" w14:textId="77777777" w:rsidTr="00617887">
        <w:trPr>
          <w:jc w:val="center"/>
        </w:trPr>
        <w:tc>
          <w:tcPr>
            <w:tcW w:w="1528" w:type="dxa"/>
          </w:tcPr>
          <w:p w14:paraId="0355CECC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DEB16B8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ED3439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9D410C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793985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4487F2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ADBCFDB" w14:textId="77777777" w:rsidR="00967833" w:rsidRDefault="00967833" w:rsidP="00967833">
      <w:pPr>
        <w:rPr>
          <w:lang w:val="en-US"/>
        </w:rPr>
      </w:pPr>
    </w:p>
    <w:p w14:paraId="4DC1D2B5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59EB85C5" w14:textId="77777777" w:rsidTr="00617887">
        <w:trPr>
          <w:jc w:val="center"/>
        </w:trPr>
        <w:tc>
          <w:tcPr>
            <w:tcW w:w="1528" w:type="dxa"/>
          </w:tcPr>
          <w:p w14:paraId="1FBD54E7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3D6EF20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44763F5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1D2AC6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A2CFC08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ACD881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B77AA1D" w14:textId="77777777" w:rsidR="00967833" w:rsidRDefault="00967833" w:rsidP="00967833">
      <w:pPr>
        <w:rPr>
          <w:lang w:val="en-US"/>
        </w:rPr>
      </w:pPr>
    </w:p>
    <w:p w14:paraId="78C5E250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073B51B9" w14:textId="77777777" w:rsidTr="00617887">
        <w:trPr>
          <w:jc w:val="center"/>
        </w:trPr>
        <w:tc>
          <w:tcPr>
            <w:tcW w:w="1528" w:type="dxa"/>
          </w:tcPr>
          <w:p w14:paraId="5A8817B7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32029CA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941607B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C1F1B0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05D05A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BADD7C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9BADFAE" w14:textId="77777777" w:rsidR="00967833" w:rsidRDefault="00967833" w:rsidP="00967833">
      <w:pPr>
        <w:rPr>
          <w:lang w:val="en-US"/>
        </w:rPr>
      </w:pPr>
    </w:p>
    <w:p w14:paraId="6123D5E6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22A1F9BA" w14:textId="77777777" w:rsidR="00967833" w:rsidRDefault="00967833" w:rsidP="00967833">
      <w:pPr>
        <w:rPr>
          <w:lang w:val="en-US"/>
        </w:rPr>
      </w:pPr>
    </w:p>
    <w:p w14:paraId="500F8C45" w14:textId="77777777" w:rsidR="00967833" w:rsidRPr="00967833" w:rsidRDefault="00967833" w:rsidP="00967833">
      <w:pPr>
        <w:pStyle w:val="Kop2"/>
      </w:pPr>
      <w:proofErr w:type="spellStart"/>
      <w:r w:rsidRPr="00967833">
        <w:rPr>
          <w:rStyle w:val="Zwaar"/>
          <w:b/>
          <w:bCs/>
        </w:rPr>
        <w:t>Competency</w:t>
      </w:r>
      <w:proofErr w:type="spellEnd"/>
      <w:r w:rsidRPr="00967833">
        <w:rPr>
          <w:rStyle w:val="Zwaar"/>
          <w:b/>
          <w:bCs/>
        </w:rPr>
        <w:t xml:space="preserve">: </w:t>
      </w:r>
      <w:proofErr w:type="spellStart"/>
      <w:r w:rsidRPr="00967833">
        <w:rPr>
          <w:rStyle w:val="Zwaar"/>
          <w:b/>
          <w:bCs/>
        </w:rPr>
        <w:t>Ethical</w:t>
      </w:r>
      <w:proofErr w:type="spellEnd"/>
      <w:r w:rsidRPr="00967833">
        <w:rPr>
          <w:rStyle w:val="Zwaar"/>
          <w:b/>
          <w:bCs/>
        </w:rPr>
        <w:t xml:space="preserve"> and </w:t>
      </w:r>
      <w:proofErr w:type="spellStart"/>
      <w:r w:rsidRPr="00967833">
        <w:rPr>
          <w:rStyle w:val="Zwaar"/>
          <w:b/>
          <w:bCs/>
        </w:rPr>
        <w:t>sustainable</w:t>
      </w:r>
      <w:proofErr w:type="spellEnd"/>
      <w:r w:rsidRPr="00967833">
        <w:rPr>
          <w:rStyle w:val="Zwaar"/>
          <w:b/>
          <w:bCs/>
        </w:rPr>
        <w:t xml:space="preserve"> </w:t>
      </w:r>
      <w:proofErr w:type="spellStart"/>
      <w:r w:rsidRPr="00967833">
        <w:rPr>
          <w:rStyle w:val="Zwaar"/>
          <w:b/>
          <w:bCs/>
        </w:rPr>
        <w:t>thinking</w:t>
      </w:r>
      <w:proofErr w:type="spellEnd"/>
      <w:r w:rsidRPr="00967833">
        <w:br/>
      </w:r>
    </w:p>
    <w:p w14:paraId="09F6558C" w14:textId="5AF04EE5" w:rsidR="00967833" w:rsidRPr="00967833" w:rsidRDefault="00967833" w:rsidP="00967833">
      <w:pPr>
        <w:rPr>
          <w:rFonts w:cs="Source Sans Pro"/>
          <w:spacing w:val="4"/>
          <w:lang w:val="fr-FR"/>
        </w:rPr>
      </w:pPr>
      <w:r w:rsidRPr="00967833">
        <w:rPr>
          <w:lang w:val="en-US"/>
        </w:rPr>
        <w:t>This competency involves assessing the consequences and impact of ideas,</w:t>
      </w:r>
      <w:r w:rsidRPr="00967833">
        <w:rPr>
          <w:lang w:val="en-US"/>
        </w:rPr>
        <w:t xml:space="preserve"> opportunities, and actions, and evaluating their effect on social, cultural, and economic levels.</w:t>
      </w:r>
    </w:p>
    <w:p w14:paraId="1B282F2A" w14:textId="77777777" w:rsidR="00967833" w:rsidRDefault="00967833" w:rsidP="00967833">
      <w:pPr>
        <w:rPr>
          <w:rStyle w:val="Zwaar"/>
          <w:color w:val="000000"/>
          <w:lang w:val="en-US"/>
        </w:rPr>
      </w:pPr>
    </w:p>
    <w:p w14:paraId="4A3CA2F7" w14:textId="038B53BB" w:rsidR="00967833" w:rsidRPr="00967833" w:rsidRDefault="00967833" w:rsidP="00967833">
      <w:pPr>
        <w:pStyle w:val="Kop3"/>
        <w:rPr>
          <w:rStyle w:val="Zwaar"/>
          <w:b w:val="0"/>
          <w:bCs w:val="0"/>
          <w:lang w:val="en-US"/>
        </w:rPr>
      </w:pPr>
      <w:proofErr w:type="spellStart"/>
      <w:r>
        <w:rPr>
          <w:rStyle w:val="Zwaar"/>
          <w:b w:val="0"/>
          <w:bCs w:val="0"/>
          <w:lang w:val="en-US"/>
        </w:rPr>
        <w:t>Subcompetency</w:t>
      </w:r>
      <w:proofErr w:type="spellEnd"/>
      <w:r>
        <w:rPr>
          <w:rStyle w:val="Zwaar"/>
          <w:b w:val="0"/>
          <w:bCs w:val="0"/>
          <w:lang w:val="en-US"/>
        </w:rPr>
        <w:t xml:space="preserve">: </w:t>
      </w:r>
      <w:r w:rsidR="005F15C5">
        <w:rPr>
          <w:rStyle w:val="Zwaar"/>
          <w:b w:val="0"/>
          <w:bCs w:val="0"/>
          <w:lang w:val="en-US"/>
        </w:rPr>
        <w:t xml:space="preserve">Ethical </w:t>
      </w:r>
      <w:proofErr w:type="spellStart"/>
      <w:r w:rsidR="005F15C5">
        <w:rPr>
          <w:rStyle w:val="Zwaar"/>
          <w:b w:val="0"/>
          <w:bCs w:val="0"/>
          <w:lang w:val="en-US"/>
        </w:rPr>
        <w:t>behaviour</w:t>
      </w:r>
      <w:proofErr w:type="spellEnd"/>
    </w:p>
    <w:p w14:paraId="7B4D59D1" w14:textId="77777777" w:rsidR="00967833" w:rsidRPr="00967833" w:rsidRDefault="00967833" w:rsidP="00967833">
      <w:pPr>
        <w:rPr>
          <w:lang w:val="en-US"/>
        </w:rPr>
      </w:pPr>
    </w:p>
    <w:p w14:paraId="056D01CF" w14:textId="77777777" w:rsidR="00967833" w:rsidRDefault="00967833" w:rsidP="00967833">
      <w:pPr>
        <w:rPr>
          <w:rStyle w:val="Kop5Char"/>
          <w:lang w:val="en-US"/>
        </w:rPr>
      </w:pPr>
      <w:r w:rsidRPr="00967833">
        <w:rPr>
          <w:rStyle w:val="Kop5Char"/>
          <w:lang w:val="en-US"/>
        </w:rPr>
        <w:t>Indicators per level</w:t>
      </w:r>
    </w:p>
    <w:p w14:paraId="5AA9AFA4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Foundation: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 xml:space="preserve">I understand the concepts of integrity, honesty, responsibility, courage, and engagement, and I can explain the importance of </w:t>
      </w:r>
      <w:proofErr w:type="spellStart"/>
      <w:r w:rsidRPr="00967833">
        <w:rPr>
          <w:lang w:val="en-US"/>
        </w:rPr>
        <w:t>behaviour</w:t>
      </w:r>
      <w:proofErr w:type="spellEnd"/>
      <w:r w:rsidRPr="00967833">
        <w:rPr>
          <w:lang w:val="en-US"/>
        </w:rPr>
        <w:t xml:space="preserve"> that reflects these concepts.</w:t>
      </w:r>
    </w:p>
    <w:p w14:paraId="5128BE0A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Intermediate: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am driven by honesty and integrity when making decisions.</w:t>
      </w:r>
    </w:p>
    <w:p w14:paraId="1107B98D" w14:textId="77777777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Advanced: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ensure that ideas for a value-creating activity are supported by ethics and values related to gender, equality, fairness, social justice, and environmental sustainability.</w:t>
      </w:r>
    </w:p>
    <w:p w14:paraId="1344C609" w14:textId="23550E06" w:rsidR="00967833" w:rsidRPr="00967833" w:rsidRDefault="00967833" w:rsidP="00967833">
      <w:pPr>
        <w:rPr>
          <w:lang w:val="en-US"/>
        </w:rPr>
      </w:pP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 xml:space="preserve">I take responsibility for promoting ethical </w:t>
      </w:r>
      <w:proofErr w:type="spellStart"/>
      <w:r w:rsidRPr="00967833">
        <w:rPr>
          <w:lang w:val="en-US"/>
        </w:rPr>
        <w:t>behaviour</w:t>
      </w:r>
      <w:proofErr w:type="spellEnd"/>
      <w:r w:rsidRPr="00967833">
        <w:rPr>
          <w:lang w:val="en-US"/>
        </w:rPr>
        <w:t xml:space="preserve"> within my sphere of influence and </w:t>
      </w:r>
      <w:proofErr w:type="gramStart"/>
      <w:r w:rsidRPr="00967833">
        <w:rPr>
          <w:lang w:val="en-US"/>
        </w:rPr>
        <w:t>take action</w:t>
      </w:r>
      <w:proofErr w:type="gramEnd"/>
      <w:r w:rsidRPr="00967833">
        <w:rPr>
          <w:lang w:val="en-US"/>
        </w:rPr>
        <w:t xml:space="preserve"> against unethical </w:t>
      </w:r>
      <w:proofErr w:type="spellStart"/>
      <w:r w:rsidRPr="00967833">
        <w:rPr>
          <w:lang w:val="en-US"/>
        </w:rPr>
        <w:t>behaviour</w:t>
      </w:r>
      <w:proofErr w:type="spellEnd"/>
      <w:r w:rsidRPr="00967833">
        <w:rPr>
          <w:lang w:val="en-US"/>
        </w:rPr>
        <w:t>.</w:t>
      </w:r>
    </w:p>
    <w:p w14:paraId="1433195A" w14:textId="77777777" w:rsidR="00967833" w:rsidRDefault="00967833" w:rsidP="00967833">
      <w:pPr>
        <w:rPr>
          <w:lang w:val="en-US"/>
        </w:rPr>
      </w:pPr>
    </w:p>
    <w:p w14:paraId="1BD3322B" w14:textId="77777777" w:rsidR="00967833" w:rsidRPr="00C67A66" w:rsidRDefault="00967833" w:rsidP="00967833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10386E58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61000E64" w14:textId="77777777" w:rsidTr="00617887">
        <w:trPr>
          <w:jc w:val="center"/>
        </w:trPr>
        <w:tc>
          <w:tcPr>
            <w:tcW w:w="1528" w:type="dxa"/>
          </w:tcPr>
          <w:p w14:paraId="5FEDEDD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5C998E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1FBF3A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9BEC1FB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624872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261121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A34ECD8" w14:textId="77777777" w:rsidR="00967833" w:rsidRDefault="00967833" w:rsidP="00967833">
      <w:pPr>
        <w:rPr>
          <w:lang w:val="en-US"/>
        </w:rPr>
      </w:pPr>
    </w:p>
    <w:p w14:paraId="3B6EF522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02E7573F" w14:textId="77777777" w:rsidTr="00617887">
        <w:trPr>
          <w:jc w:val="center"/>
        </w:trPr>
        <w:tc>
          <w:tcPr>
            <w:tcW w:w="1528" w:type="dxa"/>
          </w:tcPr>
          <w:p w14:paraId="2ABEEAF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9483EB2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39A2B5F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C7ECD5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797E5FC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95EBF8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00AC942" w14:textId="77777777" w:rsidR="00967833" w:rsidRDefault="00967833" w:rsidP="00967833">
      <w:pPr>
        <w:rPr>
          <w:lang w:val="en-US"/>
        </w:rPr>
      </w:pPr>
    </w:p>
    <w:p w14:paraId="38D79364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lastRenderedPageBreak/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31DB0B95" w14:textId="77777777" w:rsidTr="00617887">
        <w:trPr>
          <w:jc w:val="center"/>
        </w:trPr>
        <w:tc>
          <w:tcPr>
            <w:tcW w:w="1528" w:type="dxa"/>
          </w:tcPr>
          <w:p w14:paraId="413E2675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8563C2F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F4F9D3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C4ED4B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7426D6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A6CFAB7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B582972" w14:textId="77777777" w:rsidR="00967833" w:rsidRDefault="00967833" w:rsidP="00967833">
      <w:pPr>
        <w:rPr>
          <w:lang w:val="en-US"/>
        </w:rPr>
      </w:pPr>
    </w:p>
    <w:p w14:paraId="403ADDD8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4AE7F2A5" w14:textId="77777777" w:rsidR="00F15DA2" w:rsidRPr="00F15DA2" w:rsidRDefault="00F15DA2" w:rsidP="00F15DA2">
      <w:pPr>
        <w:rPr>
          <w:lang w:val="fr-FR"/>
        </w:rPr>
      </w:pPr>
    </w:p>
    <w:p w14:paraId="5E76B63C" w14:textId="1E10AA3A" w:rsidR="00F15DA2" w:rsidRDefault="00967833" w:rsidP="00F15DA2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="005F15C5">
        <w:t>Thinking</w:t>
      </w:r>
      <w:proofErr w:type="spellEnd"/>
      <w:r w:rsidR="005F15C5">
        <w:t xml:space="preserve"> </w:t>
      </w:r>
      <w:proofErr w:type="spellStart"/>
      <w:r w:rsidR="005F15C5">
        <w:t>sustainable</w:t>
      </w:r>
      <w:proofErr w:type="spellEnd"/>
    </w:p>
    <w:p w14:paraId="0DC74442" w14:textId="12A83268" w:rsidR="00967833" w:rsidRPr="00967833" w:rsidRDefault="00967833" w:rsidP="00967833">
      <w:pPr>
        <w:rPr>
          <w:lang w:val="en-US"/>
        </w:rPr>
      </w:pPr>
      <w:r w:rsidRPr="00967833">
        <w:rPr>
          <w:rStyle w:val="Kop5Char"/>
          <w:lang w:val="en-US"/>
        </w:rPr>
        <w:t>Indicators per level</w:t>
      </w:r>
      <w:r w:rsidRPr="00967833">
        <w:rPr>
          <w:rStyle w:val="Kop5Char"/>
          <w:lang w:val="en-US"/>
        </w:rPr>
        <w:br/>
      </w:r>
      <w:r w:rsidRPr="00967833">
        <w:rPr>
          <w:b/>
          <w:bCs/>
          <w:lang w:val="en-US"/>
        </w:rPr>
        <w:t>Foundation:</w:t>
      </w:r>
      <w:r w:rsidRPr="00967833">
        <w:rPr>
          <w:lang w:val="en-US"/>
        </w:rPr>
        <w:t> I understand the concept of sustainability.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Intermediate:</w:t>
      </w:r>
      <w:r w:rsidRPr="00967833">
        <w:rPr>
          <w:lang w:val="en-US"/>
        </w:rPr>
        <w:t> I identify practices that can promote sustainability in my work environment.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Advanced:</w:t>
      </w:r>
      <w:r w:rsidRPr="00967833">
        <w:rPr>
          <w:lang w:val="en-US"/>
        </w:rPr>
        <w:t> I implement elements of sustainability in my value-creating activity.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Expert:</w:t>
      </w:r>
      <w:r w:rsidRPr="00967833">
        <w:rPr>
          <w:lang w:val="en-US"/>
        </w:rPr>
        <w:t> I encourage consideration of sustainability in every new value-creating activity.</w:t>
      </w:r>
    </w:p>
    <w:p w14:paraId="46CAEC8E" w14:textId="77777777" w:rsidR="00967833" w:rsidRPr="00967833" w:rsidRDefault="00967833" w:rsidP="00967833">
      <w:pPr>
        <w:rPr>
          <w:lang w:val="en-US"/>
        </w:rPr>
      </w:pPr>
    </w:p>
    <w:p w14:paraId="41B7146C" w14:textId="77777777" w:rsidR="00967833" w:rsidRPr="00C67A66" w:rsidRDefault="00967833" w:rsidP="00967833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797438F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21DE73AE" w14:textId="77777777" w:rsidTr="00617887">
        <w:trPr>
          <w:jc w:val="center"/>
        </w:trPr>
        <w:tc>
          <w:tcPr>
            <w:tcW w:w="1528" w:type="dxa"/>
          </w:tcPr>
          <w:p w14:paraId="710793FF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AC58FA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825CB3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CF20858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C37127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7CCAB9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E088ECF" w14:textId="77777777" w:rsidR="00967833" w:rsidRDefault="00967833" w:rsidP="00967833">
      <w:pPr>
        <w:rPr>
          <w:lang w:val="en-US"/>
        </w:rPr>
      </w:pPr>
    </w:p>
    <w:p w14:paraId="595B88AB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53AE973C" w14:textId="77777777" w:rsidTr="00617887">
        <w:trPr>
          <w:jc w:val="center"/>
        </w:trPr>
        <w:tc>
          <w:tcPr>
            <w:tcW w:w="1528" w:type="dxa"/>
          </w:tcPr>
          <w:p w14:paraId="2796F07F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49512F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604D3D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23E9CB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70FF81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AAE819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BECABAA" w14:textId="77777777" w:rsidR="00967833" w:rsidRDefault="00967833" w:rsidP="00967833">
      <w:pPr>
        <w:rPr>
          <w:lang w:val="en-US"/>
        </w:rPr>
      </w:pPr>
    </w:p>
    <w:p w14:paraId="718294E9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344D96B1" w14:textId="77777777" w:rsidTr="00617887">
        <w:trPr>
          <w:jc w:val="center"/>
        </w:trPr>
        <w:tc>
          <w:tcPr>
            <w:tcW w:w="1528" w:type="dxa"/>
          </w:tcPr>
          <w:p w14:paraId="3997AE1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AFECDE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C2CC737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CE375B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D27437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6534A13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F9ACB56" w14:textId="77777777" w:rsidR="00967833" w:rsidRDefault="00967833" w:rsidP="00967833">
      <w:pPr>
        <w:rPr>
          <w:lang w:val="en-US"/>
        </w:rPr>
      </w:pPr>
    </w:p>
    <w:p w14:paraId="10775D37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22082F4" w14:textId="77777777" w:rsidR="00967833" w:rsidRDefault="00967833" w:rsidP="00967833">
      <w:pPr>
        <w:rPr>
          <w:lang w:val="fr-FR"/>
        </w:rPr>
      </w:pPr>
    </w:p>
    <w:p w14:paraId="7D990F68" w14:textId="5523F3FC" w:rsidR="00967833" w:rsidRDefault="00967833" w:rsidP="00967833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="005F15C5">
        <w:t>Evaluating</w:t>
      </w:r>
      <w:proofErr w:type="spellEnd"/>
      <w:r w:rsidR="005F15C5">
        <w:t xml:space="preserve"> the</w:t>
      </w:r>
      <w:r>
        <w:t xml:space="preserve"> impact</w:t>
      </w:r>
    </w:p>
    <w:p w14:paraId="74171096" w14:textId="76BC9420" w:rsidR="00967833" w:rsidRPr="00967833" w:rsidRDefault="00967833" w:rsidP="00967833">
      <w:pPr>
        <w:rPr>
          <w:lang w:val="en-US"/>
        </w:rPr>
      </w:pPr>
      <w:r w:rsidRPr="00967833">
        <w:rPr>
          <w:rStyle w:val="Kop5Char"/>
          <w:lang w:val="en-US"/>
        </w:rPr>
        <w:t>Indicators per level</w:t>
      </w:r>
      <w:r w:rsidRPr="00967833">
        <w:rPr>
          <w:rStyle w:val="Kop5Char"/>
          <w:lang w:val="en-US"/>
        </w:rPr>
        <w:br/>
      </w:r>
      <w:r w:rsidRPr="00967833">
        <w:rPr>
          <w:b/>
          <w:bCs/>
          <w:lang w:val="en-US"/>
        </w:rPr>
        <w:t>Foundation:</w:t>
      </w:r>
      <w:r w:rsidRPr="00967833">
        <w:rPr>
          <w:lang w:val="en-US"/>
        </w:rPr>
        <w:t xml:space="preserve"> I </w:t>
      </w:r>
      <w:proofErr w:type="spellStart"/>
      <w:r w:rsidRPr="00967833">
        <w:rPr>
          <w:lang w:val="en-US"/>
        </w:rPr>
        <w:t>recognise</w:t>
      </w:r>
      <w:proofErr w:type="spellEnd"/>
      <w:r w:rsidRPr="00967833">
        <w:rPr>
          <w:lang w:val="en-US"/>
        </w:rPr>
        <w:t xml:space="preserve"> the effect of a value-creating activity within my work environment and identify the stakeholders involved.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Intermediate:</w:t>
      </w:r>
      <w:r w:rsidRPr="00967833">
        <w:rPr>
          <w:lang w:val="en-US"/>
        </w:rPr>
        <w:t> I describe the effect of a value-creating activity on myself, my work environment, the involved stakeholders, and the target group.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Advanced:</w:t>
      </w:r>
      <w:r w:rsidRPr="00967833">
        <w:rPr>
          <w:lang w:val="en-US"/>
        </w:rPr>
        <w:t xml:space="preserve"> I </w:t>
      </w:r>
      <w:proofErr w:type="spellStart"/>
      <w:r w:rsidRPr="00967833">
        <w:rPr>
          <w:lang w:val="en-US"/>
        </w:rPr>
        <w:t>analyse</w:t>
      </w:r>
      <w:proofErr w:type="spellEnd"/>
      <w:r w:rsidRPr="00967833">
        <w:rPr>
          <w:lang w:val="en-US"/>
        </w:rPr>
        <w:t xml:space="preserve"> the implications of my value-creating activity within the boundaries of my work environment and describe the purpose of impact assessment and monitoring.</w:t>
      </w:r>
      <w:r w:rsidRPr="00967833">
        <w:rPr>
          <w:lang w:val="en-US"/>
        </w:rPr>
        <w:br/>
      </w:r>
      <w:r w:rsidRPr="00967833">
        <w:rPr>
          <w:b/>
          <w:bCs/>
          <w:lang w:val="en-US"/>
        </w:rPr>
        <w:t>Expert:</w:t>
      </w:r>
      <w:r w:rsidRPr="00967833">
        <w:rPr>
          <w:lang w:val="en-US"/>
        </w:rPr>
        <w:t> I select measurement indicators to monitor, assess, and evaluate the impact of my value-creating activity.</w:t>
      </w:r>
    </w:p>
    <w:p w14:paraId="74028ACB" w14:textId="77777777" w:rsidR="00967833" w:rsidRPr="00967833" w:rsidRDefault="00967833" w:rsidP="00967833">
      <w:pPr>
        <w:rPr>
          <w:lang w:val="en-US"/>
        </w:rPr>
      </w:pPr>
    </w:p>
    <w:p w14:paraId="080E4D49" w14:textId="77777777" w:rsidR="00967833" w:rsidRPr="00C67A66" w:rsidRDefault="00967833" w:rsidP="00967833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27B7A3AA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3465DD7B" w14:textId="77777777" w:rsidTr="00617887">
        <w:trPr>
          <w:jc w:val="center"/>
        </w:trPr>
        <w:tc>
          <w:tcPr>
            <w:tcW w:w="1528" w:type="dxa"/>
          </w:tcPr>
          <w:p w14:paraId="4B0E88CC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7A2E45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F1F66A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2B0F3B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982D3C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B025AE5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2EE8CCD" w14:textId="77777777" w:rsidR="00967833" w:rsidRDefault="00967833" w:rsidP="00967833">
      <w:pPr>
        <w:rPr>
          <w:lang w:val="en-US"/>
        </w:rPr>
      </w:pPr>
    </w:p>
    <w:p w14:paraId="549C7B80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2396CC70" w14:textId="77777777" w:rsidTr="00617887">
        <w:trPr>
          <w:jc w:val="center"/>
        </w:trPr>
        <w:tc>
          <w:tcPr>
            <w:tcW w:w="1528" w:type="dxa"/>
          </w:tcPr>
          <w:p w14:paraId="123AADF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031067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3D106D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5009EF5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3DED49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68EE93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B2DA127" w14:textId="77777777" w:rsidR="00967833" w:rsidRDefault="00967833" w:rsidP="00967833">
      <w:pPr>
        <w:rPr>
          <w:lang w:val="en-US"/>
        </w:rPr>
      </w:pPr>
    </w:p>
    <w:p w14:paraId="508C4569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398CEEC8" w14:textId="77777777" w:rsidTr="00617887">
        <w:trPr>
          <w:jc w:val="center"/>
        </w:trPr>
        <w:tc>
          <w:tcPr>
            <w:tcW w:w="1528" w:type="dxa"/>
          </w:tcPr>
          <w:p w14:paraId="304FAABB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B559CC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E6B6345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8CC08BD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677F6C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3421784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EB14199" w14:textId="77777777" w:rsidR="00967833" w:rsidRDefault="00967833" w:rsidP="00967833">
      <w:pPr>
        <w:rPr>
          <w:lang w:val="en-US"/>
        </w:rPr>
      </w:pPr>
    </w:p>
    <w:p w14:paraId="212E8DB5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ECD60FA" w14:textId="77777777" w:rsidR="00967833" w:rsidRDefault="00967833" w:rsidP="00967833">
      <w:pPr>
        <w:rPr>
          <w:lang w:val="en-US"/>
        </w:rPr>
      </w:pPr>
    </w:p>
    <w:p w14:paraId="05870B6E" w14:textId="74037C35" w:rsidR="00967833" w:rsidRPr="00967833" w:rsidRDefault="00967833" w:rsidP="00967833">
      <w:pPr>
        <w:pStyle w:val="Kop1"/>
        <w:rPr>
          <w:sz w:val="24"/>
          <w:szCs w:val="24"/>
        </w:rPr>
      </w:pPr>
      <w:r w:rsidRPr="00967833">
        <w:rPr>
          <w:sz w:val="24"/>
          <w:szCs w:val="24"/>
        </w:rPr>
        <w:lastRenderedPageBreak/>
        <w:t>Cluster: Resources</w:t>
      </w:r>
    </w:p>
    <w:p w14:paraId="3B01C0AA" w14:textId="7CAF69EC" w:rsidR="00967833" w:rsidRDefault="00967833" w:rsidP="00967833">
      <w:pPr>
        <w:pStyle w:val="Kop2"/>
      </w:pPr>
      <w:proofErr w:type="spellStart"/>
      <w:r>
        <w:t>Competency</w:t>
      </w:r>
      <w:proofErr w:type="spellEnd"/>
      <w:r>
        <w:t xml:space="preserve"> : </w:t>
      </w:r>
      <w:r w:rsidR="005F15C5">
        <w:t>S</w:t>
      </w:r>
      <w:r>
        <w:t>elf-</w:t>
      </w:r>
      <w:proofErr w:type="spellStart"/>
      <w:r>
        <w:t>awareness</w:t>
      </w:r>
      <w:proofErr w:type="spellEnd"/>
      <w:r>
        <w:t xml:space="preserve"> and self-</w:t>
      </w:r>
      <w:proofErr w:type="spellStart"/>
      <w:r>
        <w:t>efficacy</w:t>
      </w:r>
      <w:proofErr w:type="spellEnd"/>
    </w:p>
    <w:p w14:paraId="537787C6" w14:textId="77777777" w:rsidR="00967833" w:rsidRDefault="00967833" w:rsidP="00967833">
      <w:pPr>
        <w:rPr>
          <w:lang w:val="en-US"/>
        </w:rPr>
      </w:pPr>
      <w:r w:rsidRPr="00967833">
        <w:rPr>
          <w:lang w:val="en-US"/>
        </w:rPr>
        <w:t>This competency involves identifying strengths and areas for development in yourself and others, believing in your own abilities, and actively shaping your future.</w:t>
      </w:r>
    </w:p>
    <w:p w14:paraId="1473940B" w14:textId="77777777" w:rsidR="00967833" w:rsidRPr="00967833" w:rsidRDefault="00967833" w:rsidP="00967833">
      <w:pPr>
        <w:rPr>
          <w:rFonts w:ascii="Times New Roman" w:hAnsi="Times New Roman" w:cs="Times New Roman"/>
          <w:spacing w:val="0"/>
          <w:sz w:val="24"/>
          <w:lang w:val="en-US"/>
        </w:rPr>
      </w:pPr>
    </w:p>
    <w:p w14:paraId="2BA095CA" w14:textId="68FD98BA" w:rsidR="00967833" w:rsidRPr="00967833" w:rsidRDefault="00967833" w:rsidP="00967833">
      <w:pPr>
        <w:pStyle w:val="Kop3"/>
        <w:rPr>
          <w:b/>
          <w:bCs/>
        </w:rPr>
      </w:pPr>
      <w:proofErr w:type="spellStart"/>
      <w:r>
        <w:rPr>
          <w:rStyle w:val="Zwaar"/>
          <w:b w:val="0"/>
          <w:bCs w:val="0"/>
          <w:lang w:val="en-US"/>
        </w:rPr>
        <w:t>Subcompetency</w:t>
      </w:r>
      <w:proofErr w:type="spellEnd"/>
      <w:r>
        <w:rPr>
          <w:rStyle w:val="Zwaar"/>
          <w:b w:val="0"/>
          <w:bCs w:val="0"/>
          <w:lang w:val="en-US"/>
        </w:rPr>
        <w:t xml:space="preserve">: </w:t>
      </w:r>
      <w:r w:rsidRPr="00967833">
        <w:rPr>
          <w:rStyle w:val="Zwaar"/>
          <w:b w:val="0"/>
          <w:bCs w:val="0"/>
          <w:lang w:val="en-US"/>
        </w:rPr>
        <w:t xml:space="preserve">Identifying strengths and </w:t>
      </w:r>
      <w:r w:rsidR="005F15C5">
        <w:rPr>
          <w:rStyle w:val="Zwaar"/>
          <w:b w:val="0"/>
          <w:bCs w:val="0"/>
          <w:lang w:val="en-US"/>
        </w:rPr>
        <w:t>growth areas</w:t>
      </w:r>
    </w:p>
    <w:p w14:paraId="4A9F3E93" w14:textId="3A4AAED5" w:rsidR="00967833" w:rsidRPr="00967833" w:rsidRDefault="00967833" w:rsidP="00967833">
      <w:pPr>
        <w:rPr>
          <w:lang w:val="en-US"/>
        </w:rPr>
      </w:pPr>
      <w:r w:rsidRPr="00967833">
        <w:rPr>
          <w:rStyle w:val="Kop5Char"/>
          <w:lang w:val="en-US"/>
        </w:rPr>
        <w:t>Indicators per level</w:t>
      </w:r>
      <w:r w:rsidRPr="00967833">
        <w:rPr>
          <w:rStyle w:val="Kop5Char"/>
          <w:lang w:val="en-US"/>
        </w:rPr>
        <w:br/>
      </w:r>
      <w:r w:rsidRPr="00967833">
        <w:rPr>
          <w:rStyle w:val="Zwaar"/>
          <w:color w:val="000000"/>
          <w:lang w:val="en-US"/>
        </w:rPr>
        <w:t>Foundation: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know what I am good at and where I am less skilled.</w:t>
      </w:r>
      <w:r w:rsidRPr="00967833">
        <w:rPr>
          <w:lang w:val="en-US"/>
        </w:rPr>
        <w:br/>
      </w:r>
      <w:r w:rsidRPr="00967833">
        <w:rPr>
          <w:rStyle w:val="Zwaar"/>
          <w:color w:val="000000"/>
          <w:lang w:val="en-US"/>
        </w:rPr>
        <w:t>Intermediate: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assess my own and others’ strengths and areas for development in relation to opportunities to create added value.</w:t>
      </w:r>
      <w:r w:rsidRPr="00967833">
        <w:rPr>
          <w:lang w:val="en-US"/>
        </w:rPr>
        <w:br/>
      </w:r>
      <w:r w:rsidRPr="00967833">
        <w:rPr>
          <w:rStyle w:val="Zwaar"/>
          <w:color w:val="000000"/>
          <w:lang w:val="en-US"/>
        </w:rPr>
        <w:t>Advanced: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collaborate with others to compensate for my areas for development and to strengthen our collective abilities.</w:t>
      </w:r>
      <w:r w:rsidRPr="00967833">
        <w:rPr>
          <w:lang w:val="en-US"/>
        </w:rPr>
        <w:br/>
      </w:r>
      <w:r w:rsidRPr="00967833">
        <w:rPr>
          <w:rStyle w:val="Zwaar"/>
          <w:color w:val="000000"/>
          <w:lang w:val="en-US"/>
        </w:rPr>
        <w:t>Expert:</w:t>
      </w:r>
      <w:r w:rsidRPr="00967833">
        <w:rPr>
          <w:rStyle w:val="apple-converted-space"/>
          <w:color w:val="000000"/>
          <w:lang w:val="en-US"/>
        </w:rPr>
        <w:t> </w:t>
      </w:r>
      <w:r w:rsidRPr="00967833">
        <w:rPr>
          <w:lang w:val="en-US"/>
        </w:rPr>
        <w:t>I help others identify their strengths and areas for development.</w:t>
      </w:r>
    </w:p>
    <w:p w14:paraId="5D8F7596" w14:textId="77777777" w:rsidR="00967833" w:rsidRPr="00967833" w:rsidRDefault="00967833" w:rsidP="00967833">
      <w:pPr>
        <w:rPr>
          <w:lang w:val="fr-FR"/>
        </w:rPr>
      </w:pPr>
    </w:p>
    <w:p w14:paraId="24CE9747" w14:textId="77777777" w:rsidR="00967833" w:rsidRPr="00C67A66" w:rsidRDefault="00967833" w:rsidP="00967833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48E3545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2BB1745C" w14:textId="77777777" w:rsidTr="00617887">
        <w:trPr>
          <w:jc w:val="center"/>
        </w:trPr>
        <w:tc>
          <w:tcPr>
            <w:tcW w:w="1528" w:type="dxa"/>
          </w:tcPr>
          <w:p w14:paraId="7E9E4D9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A1281A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305A722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AE9A2A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012090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EF1575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1C9C4A3" w14:textId="77777777" w:rsidR="00967833" w:rsidRDefault="00967833" w:rsidP="00967833">
      <w:pPr>
        <w:rPr>
          <w:lang w:val="en-US"/>
        </w:rPr>
      </w:pPr>
    </w:p>
    <w:p w14:paraId="44898B8A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24DCC41A" w14:textId="77777777" w:rsidTr="00617887">
        <w:trPr>
          <w:jc w:val="center"/>
        </w:trPr>
        <w:tc>
          <w:tcPr>
            <w:tcW w:w="1528" w:type="dxa"/>
          </w:tcPr>
          <w:p w14:paraId="6BBAFD4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F9480CF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F1E7F8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0105C40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EAFF239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EEC288E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45BDE3B" w14:textId="77777777" w:rsidR="00967833" w:rsidRDefault="00967833" w:rsidP="00967833">
      <w:pPr>
        <w:rPr>
          <w:lang w:val="en-US"/>
        </w:rPr>
      </w:pPr>
    </w:p>
    <w:p w14:paraId="13694D89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967833" w14:paraId="2E8D2025" w14:textId="77777777" w:rsidTr="00617887">
        <w:trPr>
          <w:jc w:val="center"/>
        </w:trPr>
        <w:tc>
          <w:tcPr>
            <w:tcW w:w="1528" w:type="dxa"/>
          </w:tcPr>
          <w:p w14:paraId="49D03AE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470FB0C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D5BE59C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9845AE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59F2EFA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6D9DA01" w14:textId="77777777" w:rsidR="00967833" w:rsidRDefault="00967833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71705BA" w14:textId="77777777" w:rsidR="00967833" w:rsidRDefault="00967833" w:rsidP="00967833">
      <w:pPr>
        <w:rPr>
          <w:lang w:val="en-US"/>
        </w:rPr>
      </w:pPr>
    </w:p>
    <w:p w14:paraId="4943AC0D" w14:textId="77777777" w:rsidR="00967833" w:rsidRPr="00C67A66" w:rsidRDefault="00967833" w:rsidP="00967833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7E49302" w14:textId="77777777" w:rsidR="00967833" w:rsidRDefault="00967833" w:rsidP="00967833">
      <w:pPr>
        <w:rPr>
          <w:lang w:val="en-US"/>
        </w:rPr>
      </w:pPr>
    </w:p>
    <w:p w14:paraId="73E27738" w14:textId="5BD6490B" w:rsidR="00967833" w:rsidRDefault="00F24736" w:rsidP="00F24736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>
        <w:t>Belief</w:t>
      </w:r>
      <w:proofErr w:type="spellEnd"/>
      <w:r>
        <w:t xml:space="preserve"> in </w:t>
      </w:r>
      <w:proofErr w:type="spellStart"/>
      <w:r w:rsidR="005F15C5">
        <w:t>oneself</w:t>
      </w:r>
      <w:proofErr w:type="spellEnd"/>
    </w:p>
    <w:p w14:paraId="6930F6AA" w14:textId="6DEA9AE9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believe in my ability to achieve what I intend to do.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believe that I can positively influence people and situations, and I assess the extent of control I have over them.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> I believe in my ability to extract value from experiences that others might label as failures.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Expert:</w:t>
      </w:r>
      <w:r w:rsidRPr="00F24736">
        <w:rPr>
          <w:lang w:val="en-US"/>
        </w:rPr>
        <w:t> I believe in my ability to carry out what I have planned, despite obstacles, limited resources, and resistance from others.</w:t>
      </w:r>
    </w:p>
    <w:p w14:paraId="07335AF7" w14:textId="77777777" w:rsidR="00F24736" w:rsidRPr="00F24736" w:rsidRDefault="00F24736" w:rsidP="00F24736">
      <w:pPr>
        <w:rPr>
          <w:lang w:val="en-US"/>
        </w:rPr>
      </w:pPr>
    </w:p>
    <w:p w14:paraId="740A9096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5459B68A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766207B1" w14:textId="77777777" w:rsidTr="00617887">
        <w:trPr>
          <w:jc w:val="center"/>
        </w:trPr>
        <w:tc>
          <w:tcPr>
            <w:tcW w:w="1528" w:type="dxa"/>
          </w:tcPr>
          <w:p w14:paraId="10BCA32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FCAD80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3CEFA8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66E19C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8DF05F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EF48A1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9CDF6C1" w14:textId="77777777" w:rsidR="00F24736" w:rsidRDefault="00F24736" w:rsidP="00F24736">
      <w:pPr>
        <w:rPr>
          <w:lang w:val="en-US"/>
        </w:rPr>
      </w:pPr>
    </w:p>
    <w:p w14:paraId="5D8021B4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40FB929F" w14:textId="77777777" w:rsidTr="00617887">
        <w:trPr>
          <w:jc w:val="center"/>
        </w:trPr>
        <w:tc>
          <w:tcPr>
            <w:tcW w:w="1528" w:type="dxa"/>
          </w:tcPr>
          <w:p w14:paraId="1799DD3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4C782BC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4EF294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60F97D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F4096C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BE5265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E34A326" w14:textId="77777777" w:rsidR="00F24736" w:rsidRDefault="00F24736" w:rsidP="00F24736">
      <w:pPr>
        <w:rPr>
          <w:lang w:val="en-US"/>
        </w:rPr>
      </w:pPr>
    </w:p>
    <w:p w14:paraId="1463A3ED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57951D78" w14:textId="77777777" w:rsidTr="00617887">
        <w:trPr>
          <w:jc w:val="center"/>
        </w:trPr>
        <w:tc>
          <w:tcPr>
            <w:tcW w:w="1528" w:type="dxa"/>
          </w:tcPr>
          <w:p w14:paraId="4D947AA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4319A4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DF77DB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A9DAD1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E072C1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4345B0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E985D16" w14:textId="77777777" w:rsidR="00F24736" w:rsidRDefault="00F24736" w:rsidP="00F24736">
      <w:pPr>
        <w:rPr>
          <w:lang w:val="en-US"/>
        </w:rPr>
      </w:pPr>
    </w:p>
    <w:p w14:paraId="0637DC54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61D1064" w14:textId="77777777" w:rsidR="00F24736" w:rsidRDefault="00F24736" w:rsidP="00F24736">
      <w:pPr>
        <w:rPr>
          <w:lang w:val="fr-FR"/>
        </w:rPr>
      </w:pPr>
    </w:p>
    <w:p w14:paraId="770D281E" w14:textId="61B8A9F4" w:rsidR="00F24736" w:rsidRDefault="00F24736" w:rsidP="00F24736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>
        <w:t>Shap</w:t>
      </w:r>
      <w:r w:rsidR="005F15C5">
        <w:t>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future and follow </w:t>
      </w:r>
      <w:proofErr w:type="spellStart"/>
      <w:r>
        <w:t>your</w:t>
      </w:r>
      <w:proofErr w:type="spellEnd"/>
      <w:r>
        <w:t xml:space="preserve"> expectations</w:t>
      </w:r>
    </w:p>
    <w:p w14:paraId="3D404DA8" w14:textId="7F49CA01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describe which qualities and skills are needed for various job-related roles now and in the future, and which qualities and skills I possess myself.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use my skills and qualities to identify opportunities within my role.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 xml:space="preserve"> Together with my team and </w:t>
      </w:r>
      <w:proofErr w:type="spellStart"/>
      <w:r w:rsidRPr="00F24736">
        <w:rPr>
          <w:lang w:val="en-US"/>
        </w:rPr>
        <w:t>organisation</w:t>
      </w:r>
      <w:proofErr w:type="spellEnd"/>
      <w:r w:rsidRPr="00F24736">
        <w:rPr>
          <w:lang w:val="en-US"/>
        </w:rPr>
        <w:t>, I select professional development opportunities based on a clear understanding of our strengths and weaknesses.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Expert:</w:t>
      </w:r>
      <w:r w:rsidRPr="00F24736">
        <w:rPr>
          <w:lang w:val="en-US"/>
        </w:rPr>
        <w:t xml:space="preserve"> I design strategies to overcome my weaknesses (or those of my </w:t>
      </w:r>
      <w:proofErr w:type="spellStart"/>
      <w:r w:rsidRPr="00F24736">
        <w:rPr>
          <w:lang w:val="en-US"/>
        </w:rPr>
        <w:t>organisation</w:t>
      </w:r>
      <w:proofErr w:type="spellEnd"/>
      <w:r w:rsidRPr="00F24736">
        <w:rPr>
          <w:lang w:val="en-US"/>
        </w:rPr>
        <w:t xml:space="preserve"> and my team) and to develop our strengths by anticipating future needs.</w:t>
      </w:r>
    </w:p>
    <w:p w14:paraId="0470CAE9" w14:textId="77777777" w:rsidR="00F24736" w:rsidRPr="00F24736" w:rsidRDefault="00F24736" w:rsidP="00F24736">
      <w:pPr>
        <w:rPr>
          <w:lang w:val="en-US"/>
        </w:rPr>
      </w:pPr>
    </w:p>
    <w:p w14:paraId="77360632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6E98AFD0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D944003" w14:textId="77777777" w:rsidTr="00617887">
        <w:trPr>
          <w:jc w:val="center"/>
        </w:trPr>
        <w:tc>
          <w:tcPr>
            <w:tcW w:w="1528" w:type="dxa"/>
          </w:tcPr>
          <w:p w14:paraId="729D9DF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3C12F9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54BBC9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58F266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FC0272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9AC2F0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B68763B" w14:textId="77777777" w:rsidR="00F24736" w:rsidRDefault="00F24736" w:rsidP="00F24736">
      <w:pPr>
        <w:rPr>
          <w:lang w:val="en-US"/>
        </w:rPr>
      </w:pPr>
    </w:p>
    <w:p w14:paraId="418C5F52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4C7E3970" w14:textId="77777777" w:rsidTr="00617887">
        <w:trPr>
          <w:jc w:val="center"/>
        </w:trPr>
        <w:tc>
          <w:tcPr>
            <w:tcW w:w="1528" w:type="dxa"/>
          </w:tcPr>
          <w:p w14:paraId="413194D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628FED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DC4363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B6004B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DA0BCA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A73833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16E50B6" w14:textId="77777777" w:rsidR="00F24736" w:rsidRDefault="00F24736" w:rsidP="00F24736">
      <w:pPr>
        <w:rPr>
          <w:lang w:val="en-US"/>
        </w:rPr>
      </w:pPr>
    </w:p>
    <w:p w14:paraId="201B137C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2C3308BA" w14:textId="77777777" w:rsidTr="00617887">
        <w:trPr>
          <w:jc w:val="center"/>
        </w:trPr>
        <w:tc>
          <w:tcPr>
            <w:tcW w:w="1528" w:type="dxa"/>
          </w:tcPr>
          <w:p w14:paraId="49C74CD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DDAE6C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1D4865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132587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379F65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8ED8C7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CE28A55" w14:textId="77777777" w:rsidR="00F24736" w:rsidRDefault="00F24736" w:rsidP="00F24736">
      <w:pPr>
        <w:rPr>
          <w:lang w:val="en-US"/>
        </w:rPr>
      </w:pPr>
    </w:p>
    <w:p w14:paraId="59E1B2A6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55A0D3D" w14:textId="77777777" w:rsidR="00F24736" w:rsidRDefault="00F24736" w:rsidP="00F24736">
      <w:pPr>
        <w:rPr>
          <w:lang w:val="fr-FR"/>
        </w:rPr>
      </w:pPr>
    </w:p>
    <w:p w14:paraId="126EEC34" w14:textId="08D762CB" w:rsidR="00F24736" w:rsidRDefault="00F24736" w:rsidP="00F24736">
      <w:pPr>
        <w:pStyle w:val="Kop2"/>
      </w:pPr>
      <w:proofErr w:type="spellStart"/>
      <w:r>
        <w:lastRenderedPageBreak/>
        <w:t>Competency</w:t>
      </w:r>
      <w:proofErr w:type="spellEnd"/>
      <w:r>
        <w:t xml:space="preserve"> : </w:t>
      </w:r>
      <w:r w:rsidR="005F15C5">
        <w:t>M</w:t>
      </w:r>
      <w:r>
        <w:t xml:space="preserve">otivation and </w:t>
      </w:r>
      <w:proofErr w:type="spellStart"/>
      <w:r>
        <w:t>perseverance</w:t>
      </w:r>
      <w:proofErr w:type="spellEnd"/>
    </w:p>
    <w:p w14:paraId="01927C43" w14:textId="77777777" w:rsidR="00F24736" w:rsidRPr="00F24736" w:rsidRDefault="00F24736" w:rsidP="00F24736">
      <w:pPr>
        <w:rPr>
          <w:rFonts w:ascii="Times New Roman" w:hAnsi="Times New Roman" w:cs="Times New Roman"/>
          <w:spacing w:val="0"/>
          <w:sz w:val="24"/>
          <w:lang w:val="en-US"/>
        </w:rPr>
      </w:pPr>
      <w:r w:rsidRPr="00F24736">
        <w:rPr>
          <w:lang w:val="en-US"/>
        </w:rPr>
        <w:t>This competency involves staying focused and determined to turn ideas into action.</w:t>
      </w:r>
    </w:p>
    <w:p w14:paraId="154C5569" w14:textId="77777777" w:rsidR="00F24736" w:rsidRPr="00F24736" w:rsidRDefault="00F24736" w:rsidP="00F24736">
      <w:pPr>
        <w:rPr>
          <w:rStyle w:val="Zwaar"/>
          <w:color w:val="000000"/>
          <w:lang w:val="en-US"/>
        </w:rPr>
      </w:pPr>
    </w:p>
    <w:p w14:paraId="6BB5D773" w14:textId="087865FF" w:rsidR="00F24736" w:rsidRPr="00F24736" w:rsidRDefault="00F24736" w:rsidP="00F24736">
      <w:pPr>
        <w:pStyle w:val="Kop3"/>
        <w:rPr>
          <w:b/>
          <w:bCs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 : </w:t>
      </w:r>
      <w:proofErr w:type="spellStart"/>
      <w:r w:rsidRPr="00F24736">
        <w:rPr>
          <w:rStyle w:val="Zwaar"/>
          <w:b w:val="0"/>
          <w:bCs w:val="0"/>
        </w:rPr>
        <w:t>Stay</w:t>
      </w:r>
      <w:proofErr w:type="spellEnd"/>
      <w:r w:rsidRPr="00F24736">
        <w:rPr>
          <w:rStyle w:val="Zwaar"/>
          <w:b w:val="0"/>
          <w:bCs w:val="0"/>
        </w:rPr>
        <w:t xml:space="preserve"> </w:t>
      </w:r>
      <w:proofErr w:type="spellStart"/>
      <w:r w:rsidR="005F15C5">
        <w:rPr>
          <w:rStyle w:val="Zwaar"/>
          <w:b w:val="0"/>
          <w:bCs w:val="0"/>
        </w:rPr>
        <w:t>motivated</w:t>
      </w:r>
      <w:proofErr w:type="spellEnd"/>
      <w:r w:rsidRPr="00F24736">
        <w:rPr>
          <w:rStyle w:val="Zwaar"/>
          <w:b w:val="0"/>
          <w:bCs w:val="0"/>
        </w:rPr>
        <w:t xml:space="preserve"> and focus on </w:t>
      </w:r>
      <w:proofErr w:type="spellStart"/>
      <w:r w:rsidRPr="00F24736">
        <w:rPr>
          <w:rStyle w:val="Zwaar"/>
          <w:b w:val="0"/>
          <w:bCs w:val="0"/>
        </w:rPr>
        <w:t>what</w:t>
      </w:r>
      <w:proofErr w:type="spellEnd"/>
      <w:r w:rsidRPr="00F24736">
        <w:rPr>
          <w:rStyle w:val="Zwaar"/>
          <w:b w:val="0"/>
          <w:bCs w:val="0"/>
        </w:rPr>
        <w:t xml:space="preserve"> </w:t>
      </w:r>
      <w:r w:rsidR="005F15C5">
        <w:rPr>
          <w:rStyle w:val="Zwaar"/>
          <w:b w:val="0"/>
          <w:bCs w:val="0"/>
        </w:rPr>
        <w:t>drives</w:t>
      </w:r>
      <w:r w:rsidRPr="00F24736">
        <w:rPr>
          <w:rStyle w:val="Zwaar"/>
          <w:b w:val="0"/>
          <w:bCs w:val="0"/>
        </w:rPr>
        <w:t xml:space="preserve"> </w:t>
      </w:r>
      <w:proofErr w:type="spellStart"/>
      <w:r w:rsidRPr="00F24736">
        <w:rPr>
          <w:rStyle w:val="Zwaar"/>
          <w:b w:val="0"/>
          <w:bCs w:val="0"/>
        </w:rPr>
        <w:t>you</w:t>
      </w:r>
      <w:proofErr w:type="spellEnd"/>
      <w:r w:rsidRPr="00F24736">
        <w:rPr>
          <w:rStyle w:val="Zwaar"/>
          <w:b w:val="0"/>
          <w:bCs w:val="0"/>
        </w:rPr>
        <w:t xml:space="preserve"> </w:t>
      </w:r>
    </w:p>
    <w:p w14:paraId="3A175110" w14:textId="3405EC17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rStyle w:val="Zwaar"/>
          <w:color w:val="000000"/>
          <w:lang w:val="en-US"/>
        </w:rPr>
        <w:t>Foundation: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am motivated by the idea of creating value for myself and others.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Intermediate: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see the difference between personal and external factors that motivate me and others in value-creating activities.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Advanced: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coach and apply strategies to keep myself and others motivated.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Expert: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develop effective ways to keep talented people inspired and motivated, fostering a continuous cycle of improvement and innovation.</w:t>
      </w:r>
    </w:p>
    <w:p w14:paraId="03E4F65B" w14:textId="77777777" w:rsidR="00F24736" w:rsidRDefault="00F24736" w:rsidP="00F24736">
      <w:pPr>
        <w:rPr>
          <w:lang w:val="fr-FR"/>
        </w:rPr>
      </w:pPr>
    </w:p>
    <w:p w14:paraId="6F3A3D1A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8471312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32FBBEC2" w14:textId="77777777" w:rsidTr="00617887">
        <w:trPr>
          <w:jc w:val="center"/>
        </w:trPr>
        <w:tc>
          <w:tcPr>
            <w:tcW w:w="1528" w:type="dxa"/>
          </w:tcPr>
          <w:p w14:paraId="49B3605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18402C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06AB0C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80DB0F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04BE3A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A686BC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ED1EFEA" w14:textId="77777777" w:rsidR="00F24736" w:rsidRDefault="00F24736" w:rsidP="00F24736">
      <w:pPr>
        <w:rPr>
          <w:lang w:val="en-US"/>
        </w:rPr>
      </w:pPr>
    </w:p>
    <w:p w14:paraId="56EDE33C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59611809" w14:textId="77777777" w:rsidTr="00617887">
        <w:trPr>
          <w:jc w:val="center"/>
        </w:trPr>
        <w:tc>
          <w:tcPr>
            <w:tcW w:w="1528" w:type="dxa"/>
          </w:tcPr>
          <w:p w14:paraId="7F335EF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0CF38B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8BECE0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AF2691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0B55D1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8C0D96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CE40661" w14:textId="77777777" w:rsidR="00F24736" w:rsidRDefault="00F24736" w:rsidP="00F24736">
      <w:pPr>
        <w:rPr>
          <w:lang w:val="en-US"/>
        </w:rPr>
      </w:pPr>
    </w:p>
    <w:p w14:paraId="52D5B3C5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C93FF72" w14:textId="77777777" w:rsidTr="00617887">
        <w:trPr>
          <w:jc w:val="center"/>
        </w:trPr>
        <w:tc>
          <w:tcPr>
            <w:tcW w:w="1528" w:type="dxa"/>
          </w:tcPr>
          <w:p w14:paraId="6B5E620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EE4BCF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831BED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7744FD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428F63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279FAB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4BB7E66" w14:textId="77777777" w:rsidR="00F24736" w:rsidRDefault="00F24736" w:rsidP="00F24736">
      <w:pPr>
        <w:rPr>
          <w:lang w:val="en-US"/>
        </w:rPr>
      </w:pPr>
    </w:p>
    <w:p w14:paraId="47ECDB8E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C6BD0E9" w14:textId="77777777" w:rsidR="00F24736" w:rsidRDefault="00F24736" w:rsidP="00F24736">
      <w:pPr>
        <w:rPr>
          <w:lang w:val="fr-FR"/>
        </w:rPr>
      </w:pPr>
    </w:p>
    <w:p w14:paraId="45ADD923" w14:textId="5A3081EA" w:rsidR="00F24736" w:rsidRDefault="00F24736" w:rsidP="00F24736">
      <w:pPr>
        <w:pStyle w:val="Kop3"/>
      </w:pPr>
      <w:proofErr w:type="spellStart"/>
      <w:r>
        <w:t>Subcompetency</w:t>
      </w:r>
      <w:proofErr w:type="spellEnd"/>
      <w:r>
        <w:t xml:space="preserve"> : Be </w:t>
      </w:r>
      <w:proofErr w:type="spellStart"/>
      <w:r>
        <w:t>resilient</w:t>
      </w:r>
      <w:proofErr w:type="spellEnd"/>
      <w:r>
        <w:t xml:space="preserve"> and </w:t>
      </w:r>
      <w:proofErr w:type="spellStart"/>
      <w:r>
        <w:t>persever</w:t>
      </w:r>
      <w:r w:rsidR="005F15C5">
        <w:t>ing</w:t>
      </w:r>
      <w:proofErr w:type="spellEnd"/>
    </w:p>
    <w:p w14:paraId="2A0DE5C6" w14:textId="0F03EDD0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show passion, determination, and perseverance when trying to achieve my goals.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dare to fail and assess whether or not it is worthwhile to continue a value-creating activity.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 xml:space="preserve"> I develop strategies to overcome </w:t>
      </w:r>
      <w:proofErr w:type="spellStart"/>
      <w:r w:rsidRPr="00F24736">
        <w:rPr>
          <w:lang w:val="en-US"/>
        </w:rPr>
        <w:t>unfavourable</w:t>
      </w:r>
      <w:proofErr w:type="spellEnd"/>
      <w:r w:rsidRPr="00F24736">
        <w:rPr>
          <w:lang w:val="en-US"/>
        </w:rPr>
        <w:t xml:space="preserve"> conditions, persevere through setbacks to achieve my goals, and celebrate short-term successes.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Expert:</w:t>
      </w:r>
      <w:r w:rsidRPr="00F24736">
        <w:rPr>
          <w:lang w:val="en-US"/>
        </w:rPr>
        <w:t> I encourage others to stay positive when making difficult decisions and when dealing with failures.</w:t>
      </w:r>
    </w:p>
    <w:p w14:paraId="00B902B7" w14:textId="77777777" w:rsidR="00F24736" w:rsidRPr="00F24736" w:rsidRDefault="00F24736" w:rsidP="00F24736">
      <w:pPr>
        <w:rPr>
          <w:lang w:val="en-US"/>
        </w:rPr>
      </w:pPr>
    </w:p>
    <w:p w14:paraId="1049DE24" w14:textId="7F7C9D7C" w:rsidR="00F24736" w:rsidRDefault="00F24736" w:rsidP="00F24736">
      <w:pPr>
        <w:pStyle w:val="Kop2"/>
      </w:pPr>
      <w:proofErr w:type="spellStart"/>
      <w:r>
        <w:t>Competency</w:t>
      </w:r>
      <w:proofErr w:type="spellEnd"/>
      <w:r>
        <w:t xml:space="preserve"> :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knowledge</w:t>
      </w:r>
      <w:proofErr w:type="spellEnd"/>
    </w:p>
    <w:p w14:paraId="6C349DCA" w14:textId="77777777" w:rsidR="00F24736" w:rsidRPr="00F24736" w:rsidRDefault="00F24736" w:rsidP="00F24736">
      <w:pPr>
        <w:rPr>
          <w:rFonts w:ascii="Times New Roman" w:hAnsi="Times New Roman" w:cs="Times New Roman"/>
          <w:spacing w:val="0"/>
          <w:sz w:val="24"/>
          <w:lang w:val="en-US"/>
        </w:rPr>
      </w:pPr>
      <w:r w:rsidRPr="00F24736">
        <w:rPr>
          <w:lang w:val="en-US"/>
        </w:rPr>
        <w:t>This competency involves managing the budget for the value-creating activity and securing funds to turn ideas into action.</w:t>
      </w:r>
    </w:p>
    <w:p w14:paraId="3996503C" w14:textId="0E9B9EB2" w:rsidR="00F24736" w:rsidRPr="00F24736" w:rsidRDefault="00F24736" w:rsidP="00F24736">
      <w:pPr>
        <w:pStyle w:val="Kop3"/>
        <w:rPr>
          <w:b/>
          <w:bCs/>
        </w:rPr>
      </w:pPr>
      <w:proofErr w:type="spellStart"/>
      <w:r>
        <w:rPr>
          <w:rStyle w:val="Zwaar"/>
          <w:b w:val="0"/>
          <w:bCs w:val="0"/>
        </w:rPr>
        <w:t>Subcompetency</w:t>
      </w:r>
      <w:proofErr w:type="spellEnd"/>
      <w:r>
        <w:rPr>
          <w:rStyle w:val="Zwaar"/>
          <w:b w:val="0"/>
          <w:bCs w:val="0"/>
        </w:rPr>
        <w:t xml:space="preserve"> : </w:t>
      </w:r>
      <w:proofErr w:type="spellStart"/>
      <w:r w:rsidRPr="00F24736">
        <w:rPr>
          <w:rStyle w:val="Zwaar"/>
          <w:b w:val="0"/>
          <w:bCs w:val="0"/>
        </w:rPr>
        <w:t>Manag</w:t>
      </w:r>
      <w:r w:rsidR="005F15C5">
        <w:rPr>
          <w:rStyle w:val="Zwaar"/>
          <w:b w:val="0"/>
          <w:bCs w:val="0"/>
        </w:rPr>
        <w:t>ing</w:t>
      </w:r>
      <w:proofErr w:type="spellEnd"/>
      <w:r w:rsidRPr="00F24736">
        <w:rPr>
          <w:rStyle w:val="Zwaar"/>
          <w:b w:val="0"/>
          <w:bCs w:val="0"/>
        </w:rPr>
        <w:t xml:space="preserve"> budget</w:t>
      </w:r>
    </w:p>
    <w:p w14:paraId="0286AB89" w14:textId="6FCBF0A3" w:rsid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lastRenderedPageBreak/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rStyle w:val="Zwaar"/>
          <w:color w:val="000000"/>
          <w:lang w:val="en-US"/>
        </w:rPr>
        <w:t>Foundation: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responsibly create a simple budget for my value-creating activity.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Intermediate: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assess the incoming and outgoing cash flows of a value-creating activity in consultation with financial experts.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Advanced: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 work with financial experts to develop financial indicators to assess the financial health of my value-creating activity.</w:t>
      </w:r>
      <w:r w:rsidRPr="00F24736">
        <w:rPr>
          <w:lang w:val="en-US"/>
        </w:rPr>
        <w:br/>
      </w:r>
      <w:r w:rsidRPr="00F24736">
        <w:rPr>
          <w:rStyle w:val="Zwaar"/>
          <w:color w:val="000000"/>
          <w:lang w:val="en-US"/>
        </w:rPr>
        <w:t>Expert:</w:t>
      </w:r>
      <w:r w:rsidRPr="00F24736">
        <w:rPr>
          <w:rStyle w:val="apple-converted-space"/>
          <w:color w:val="000000"/>
          <w:lang w:val="en-US"/>
        </w:rPr>
        <w:t> </w:t>
      </w:r>
      <w:r w:rsidRPr="00F24736">
        <w:rPr>
          <w:lang w:val="en-US"/>
        </w:rPr>
        <w:t>In consultation with experts, I develop a financially and economically sustainable long-term plan for my value-creating activity.</w:t>
      </w:r>
    </w:p>
    <w:p w14:paraId="5F76309F" w14:textId="77777777" w:rsidR="00F24736" w:rsidRPr="00F24736" w:rsidRDefault="00F24736" w:rsidP="00F24736">
      <w:pPr>
        <w:rPr>
          <w:lang w:val="en-US"/>
        </w:rPr>
      </w:pPr>
    </w:p>
    <w:p w14:paraId="5CB7929C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09805CF1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9106E16" w14:textId="77777777" w:rsidTr="00617887">
        <w:trPr>
          <w:jc w:val="center"/>
        </w:trPr>
        <w:tc>
          <w:tcPr>
            <w:tcW w:w="1528" w:type="dxa"/>
          </w:tcPr>
          <w:p w14:paraId="1C7A3D1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886E71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A5C0C44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84F34F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1AEC9C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97FDB6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65C04E7" w14:textId="77777777" w:rsidR="00F24736" w:rsidRDefault="00F24736" w:rsidP="00F24736">
      <w:pPr>
        <w:rPr>
          <w:lang w:val="en-US"/>
        </w:rPr>
      </w:pPr>
    </w:p>
    <w:p w14:paraId="2334F3A0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51C29F73" w14:textId="77777777" w:rsidTr="00617887">
        <w:trPr>
          <w:jc w:val="center"/>
        </w:trPr>
        <w:tc>
          <w:tcPr>
            <w:tcW w:w="1528" w:type="dxa"/>
          </w:tcPr>
          <w:p w14:paraId="4173159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70F50B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1984BA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A9C2BE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44D00A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91EE84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26BD193" w14:textId="77777777" w:rsidR="00F24736" w:rsidRDefault="00F24736" w:rsidP="00F24736">
      <w:pPr>
        <w:rPr>
          <w:lang w:val="en-US"/>
        </w:rPr>
      </w:pPr>
    </w:p>
    <w:p w14:paraId="6D53C339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58247B8A" w14:textId="77777777" w:rsidTr="00617887">
        <w:trPr>
          <w:jc w:val="center"/>
        </w:trPr>
        <w:tc>
          <w:tcPr>
            <w:tcW w:w="1528" w:type="dxa"/>
          </w:tcPr>
          <w:p w14:paraId="4175653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FB873B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23B84D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0655FF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C1F516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883ECE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AA42F42" w14:textId="77777777" w:rsidR="00F24736" w:rsidRDefault="00F24736" w:rsidP="00F24736">
      <w:pPr>
        <w:rPr>
          <w:lang w:val="en-US"/>
        </w:rPr>
      </w:pPr>
    </w:p>
    <w:p w14:paraId="57B5AD73" w14:textId="77777777" w:rsidR="00F2473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6B6CB80D" w14:textId="77777777" w:rsidR="00F24736" w:rsidRDefault="00F24736" w:rsidP="00F24736">
      <w:pPr>
        <w:rPr>
          <w:lang w:val="en-US"/>
        </w:rPr>
      </w:pPr>
    </w:p>
    <w:p w14:paraId="06D3B07E" w14:textId="77777777" w:rsidR="00F24736" w:rsidRPr="00C67A66" w:rsidRDefault="00F24736" w:rsidP="00F24736">
      <w:pPr>
        <w:rPr>
          <w:lang w:val="en-US"/>
        </w:rPr>
      </w:pPr>
    </w:p>
    <w:p w14:paraId="599E151B" w14:textId="77777777" w:rsidR="005F15C5" w:rsidRPr="005F15C5" w:rsidRDefault="00F24736" w:rsidP="005A5563">
      <w:pPr>
        <w:pStyle w:val="Kop3"/>
        <w:rPr>
          <w:lang w:val="en-US"/>
        </w:rPr>
      </w:pPr>
      <w:proofErr w:type="spellStart"/>
      <w:r>
        <w:t>Subcompetency</w:t>
      </w:r>
      <w:proofErr w:type="spellEnd"/>
      <w:r w:rsidR="005F15C5">
        <w:t xml:space="preserve"> : </w:t>
      </w:r>
      <w:proofErr w:type="spellStart"/>
      <w:r w:rsidR="005F15C5">
        <w:t>Fundraising</w:t>
      </w:r>
      <w:proofErr w:type="spellEnd"/>
    </w:p>
    <w:p w14:paraId="5B50F3B8" w14:textId="6261B65E" w:rsidR="00F24736" w:rsidRPr="005F15C5" w:rsidRDefault="00F24736" w:rsidP="005F15C5">
      <w:pPr>
        <w:pStyle w:val="Kop3"/>
        <w:numPr>
          <w:ilvl w:val="0"/>
          <w:numId w:val="0"/>
        </w:numPr>
        <w:rPr>
          <w:lang w:val="en-US"/>
        </w:rPr>
      </w:pPr>
      <w:r w:rsidRPr="00F24736">
        <w:rPr>
          <w:rStyle w:val="Kop5Char"/>
          <w:i w:val="0"/>
          <w:iCs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am aware of the existence of grant channels and funding sources for value-creating activities.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identify, in consultation with the financial expert, the public and private funding sources that may be needed to implement my value-creating activity.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> I select, in consultation with the financial expert, the most suitable funding source for my value-creating activity.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Expert:</w:t>
      </w:r>
      <w:r w:rsidRPr="00F24736">
        <w:rPr>
          <w:lang w:val="en-US"/>
        </w:rPr>
        <w:t xml:space="preserve"> I am able to apply for funding through public and private support </w:t>
      </w:r>
      <w:proofErr w:type="spellStart"/>
      <w:r w:rsidRPr="00F24736">
        <w:rPr>
          <w:lang w:val="en-US"/>
        </w:rPr>
        <w:t>programmes</w:t>
      </w:r>
      <w:proofErr w:type="spellEnd"/>
      <w:r w:rsidRPr="00F24736">
        <w:rPr>
          <w:lang w:val="en-US"/>
        </w:rPr>
        <w:t xml:space="preserve"> and grants in collaboration with an expert, and I know who to contact within my </w:t>
      </w:r>
      <w:proofErr w:type="spellStart"/>
      <w:r w:rsidRPr="00F24736">
        <w:rPr>
          <w:lang w:val="en-US"/>
        </w:rPr>
        <w:t>organisation</w:t>
      </w:r>
      <w:proofErr w:type="spellEnd"/>
      <w:r w:rsidRPr="00F24736">
        <w:rPr>
          <w:lang w:val="en-US"/>
        </w:rPr>
        <w:t xml:space="preserve"> for this purpose.</w:t>
      </w:r>
    </w:p>
    <w:p w14:paraId="6DDAE1A8" w14:textId="77777777" w:rsidR="00F24736" w:rsidRPr="00F24736" w:rsidRDefault="00F24736" w:rsidP="00F24736">
      <w:pPr>
        <w:rPr>
          <w:lang w:val="en-US"/>
        </w:rPr>
      </w:pPr>
    </w:p>
    <w:p w14:paraId="42430A17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0E6F76A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7BEB3B0C" w14:textId="77777777" w:rsidTr="00617887">
        <w:trPr>
          <w:jc w:val="center"/>
        </w:trPr>
        <w:tc>
          <w:tcPr>
            <w:tcW w:w="1528" w:type="dxa"/>
          </w:tcPr>
          <w:p w14:paraId="57AE55E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6235CA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5A77B8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53A5DE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B3156C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EDB3E2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A452B02" w14:textId="77777777" w:rsidR="00F24736" w:rsidRDefault="00F24736" w:rsidP="00F24736">
      <w:pPr>
        <w:rPr>
          <w:lang w:val="en-US"/>
        </w:rPr>
      </w:pPr>
    </w:p>
    <w:p w14:paraId="1A8F9191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lastRenderedPageBreak/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6AB458AA" w14:textId="77777777" w:rsidTr="00617887">
        <w:trPr>
          <w:jc w:val="center"/>
        </w:trPr>
        <w:tc>
          <w:tcPr>
            <w:tcW w:w="1528" w:type="dxa"/>
          </w:tcPr>
          <w:p w14:paraId="10D0371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EDEA89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EF6F2B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2CA16F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DE0F72C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A77383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3BA64ED" w14:textId="77777777" w:rsidR="00F24736" w:rsidRDefault="00F24736" w:rsidP="00F24736">
      <w:pPr>
        <w:rPr>
          <w:lang w:val="en-US"/>
        </w:rPr>
      </w:pPr>
    </w:p>
    <w:p w14:paraId="40BE928B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FD5CF51" w14:textId="77777777" w:rsidTr="00617887">
        <w:trPr>
          <w:jc w:val="center"/>
        </w:trPr>
        <w:tc>
          <w:tcPr>
            <w:tcW w:w="1528" w:type="dxa"/>
          </w:tcPr>
          <w:p w14:paraId="6A08AC0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9BD221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7D2F05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25AA40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A536E6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DBEE7F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87F0F13" w14:textId="77777777" w:rsidR="00F24736" w:rsidRDefault="00F24736" w:rsidP="00F24736">
      <w:pPr>
        <w:rPr>
          <w:lang w:val="en-US"/>
        </w:rPr>
      </w:pPr>
    </w:p>
    <w:p w14:paraId="5D720BAA" w14:textId="77777777" w:rsidR="00F2473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E31F43E" w14:textId="77777777" w:rsidR="00F24736" w:rsidRDefault="00F24736" w:rsidP="00F24736">
      <w:pPr>
        <w:rPr>
          <w:lang w:val="en-US"/>
        </w:rPr>
      </w:pPr>
    </w:p>
    <w:p w14:paraId="135E24B5" w14:textId="25DDAF6F" w:rsidR="00F24736" w:rsidRPr="00F24736" w:rsidRDefault="00F24736" w:rsidP="00F24736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24736">
        <w:t>Acquire</w:t>
      </w:r>
      <w:proofErr w:type="spellEnd"/>
      <w:r w:rsidRPr="00F24736">
        <w:t xml:space="preserve"> </w:t>
      </w:r>
      <w:proofErr w:type="spellStart"/>
      <w:r w:rsidRPr="00F24736">
        <w:t>legal</w:t>
      </w:r>
      <w:proofErr w:type="spellEnd"/>
      <w:r w:rsidRPr="00F24736">
        <w:t xml:space="preserve"> </w:t>
      </w:r>
      <w:proofErr w:type="spellStart"/>
      <w:r w:rsidRPr="00F24736">
        <w:t>knowledge</w:t>
      </w:r>
      <w:proofErr w:type="spellEnd"/>
    </w:p>
    <w:p w14:paraId="1DB2F82A" w14:textId="26C9D080" w:rsidR="00F24736" w:rsidRDefault="00F24736" w:rsidP="00F24736">
      <w:pPr>
        <w:rPr>
          <w:lang w:val="nl-BE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am aware that a legal context exists that influences my work environment.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know who within my work environment is responsible for legal matters.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> I collaborate with legal experts to determine how the legal framework influences my value-creating activity.</w:t>
      </w:r>
      <w:r w:rsidRPr="00F24736">
        <w:rPr>
          <w:lang w:val="en-US"/>
        </w:rPr>
        <w:br/>
      </w:r>
      <w:r w:rsidRPr="00F24736">
        <w:rPr>
          <w:b/>
          <w:bCs/>
          <w:lang w:val="nl-BE"/>
        </w:rPr>
        <w:t>Expert:</w:t>
      </w:r>
      <w:r w:rsidRPr="00F24736">
        <w:rPr>
          <w:lang w:val="nl-BE"/>
        </w:rPr>
        <w:t> </w:t>
      </w:r>
      <w:r>
        <w:rPr>
          <w:lang w:val="nl-BE"/>
        </w:rPr>
        <w:t>Not specified</w:t>
      </w:r>
    </w:p>
    <w:p w14:paraId="2BD74DFE" w14:textId="77777777" w:rsidR="00F24736" w:rsidRDefault="00F24736" w:rsidP="00F24736">
      <w:pPr>
        <w:rPr>
          <w:lang w:val="nl-BE"/>
        </w:rPr>
      </w:pPr>
    </w:p>
    <w:p w14:paraId="7F997039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3C733BE2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772A01B8" w14:textId="77777777" w:rsidTr="00617887">
        <w:trPr>
          <w:jc w:val="center"/>
        </w:trPr>
        <w:tc>
          <w:tcPr>
            <w:tcW w:w="1528" w:type="dxa"/>
          </w:tcPr>
          <w:p w14:paraId="2BCD2CA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9363364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F5E7CC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6E615C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3DEE05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85244E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190EBB4" w14:textId="77777777" w:rsidR="00F24736" w:rsidRDefault="00F24736" w:rsidP="00F24736">
      <w:pPr>
        <w:rPr>
          <w:lang w:val="en-US"/>
        </w:rPr>
      </w:pPr>
    </w:p>
    <w:p w14:paraId="4FAF159B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65DF0EC" w14:textId="77777777" w:rsidTr="00617887">
        <w:trPr>
          <w:jc w:val="center"/>
        </w:trPr>
        <w:tc>
          <w:tcPr>
            <w:tcW w:w="1528" w:type="dxa"/>
          </w:tcPr>
          <w:p w14:paraId="0ADCC48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26B89F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298A14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470AEE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1F2F35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06F3C0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CF03931" w14:textId="77777777" w:rsidR="00F24736" w:rsidRDefault="00F24736" w:rsidP="00F24736">
      <w:pPr>
        <w:rPr>
          <w:lang w:val="en-US"/>
        </w:rPr>
      </w:pPr>
    </w:p>
    <w:p w14:paraId="06CEF421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1F1B4B18" w14:textId="77777777" w:rsidTr="00617887">
        <w:trPr>
          <w:jc w:val="center"/>
        </w:trPr>
        <w:tc>
          <w:tcPr>
            <w:tcW w:w="1528" w:type="dxa"/>
          </w:tcPr>
          <w:p w14:paraId="4C785BF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06D2BF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73C414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DA2050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BA6F5FD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7F37EA0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51CA51E" w14:textId="77777777" w:rsidR="00F24736" w:rsidRDefault="00F24736" w:rsidP="00F24736">
      <w:pPr>
        <w:rPr>
          <w:lang w:val="en-US"/>
        </w:rPr>
      </w:pPr>
    </w:p>
    <w:p w14:paraId="66F76216" w14:textId="77777777" w:rsidR="00F2473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EB1FB63" w14:textId="77777777" w:rsidR="00F24736" w:rsidRPr="00F24736" w:rsidRDefault="00F24736" w:rsidP="00F24736">
      <w:pPr>
        <w:rPr>
          <w:lang w:val="en-US"/>
        </w:rPr>
      </w:pPr>
    </w:p>
    <w:p w14:paraId="0B4F7D2F" w14:textId="0DE3E9DF" w:rsidR="00F24736" w:rsidRDefault="00F24736" w:rsidP="00F24736">
      <w:pPr>
        <w:pStyle w:val="Kop2"/>
      </w:pPr>
      <w:proofErr w:type="spellStart"/>
      <w:r w:rsidRPr="00F24736">
        <w:t>Competency</w:t>
      </w:r>
      <w:proofErr w:type="spellEnd"/>
      <w:r w:rsidRPr="00F24736">
        <w:t xml:space="preserve">: </w:t>
      </w:r>
      <w:proofErr w:type="spellStart"/>
      <w:r w:rsidRPr="00F24736">
        <w:t>Mobilising</w:t>
      </w:r>
      <w:proofErr w:type="spellEnd"/>
      <w:r w:rsidRPr="00F24736">
        <w:t xml:space="preserve"> </w:t>
      </w:r>
      <w:proofErr w:type="spellStart"/>
      <w:r w:rsidRPr="00F24736">
        <w:t>others</w:t>
      </w:r>
      <w:proofErr w:type="spellEnd"/>
    </w:p>
    <w:p w14:paraId="53F63FEE" w14:textId="6F2220C1" w:rsidR="00F24736" w:rsidRPr="00F24736" w:rsidRDefault="00F24736" w:rsidP="00F24736">
      <w:pPr>
        <w:rPr>
          <w:lang w:val="en-US"/>
        </w:rPr>
      </w:pPr>
      <w:r w:rsidRPr="00F24736">
        <w:rPr>
          <w:lang w:val="en-US"/>
        </w:rPr>
        <w:t>This competency involves inspiring, engaging, and getting others on board, inspiring and enthusing stakeholders, and securing the necessary support to achieve results.</w:t>
      </w:r>
    </w:p>
    <w:p w14:paraId="28B9C40E" w14:textId="77777777" w:rsidR="00F24736" w:rsidRPr="00F24736" w:rsidRDefault="00F24736" w:rsidP="00F24736">
      <w:pPr>
        <w:rPr>
          <w:lang w:val="en-US"/>
        </w:rPr>
      </w:pPr>
    </w:p>
    <w:p w14:paraId="28FF70E4" w14:textId="6E0C95F8" w:rsidR="00F24736" w:rsidRPr="00F24736" w:rsidRDefault="00F24736" w:rsidP="00F24736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24736">
        <w:t>Inspir</w:t>
      </w:r>
      <w:r w:rsidR="005F15C5">
        <w:t>ing</w:t>
      </w:r>
      <w:proofErr w:type="spellEnd"/>
      <w:r w:rsidRPr="00F24736">
        <w:t xml:space="preserve"> and </w:t>
      </w:r>
      <w:proofErr w:type="spellStart"/>
      <w:r w:rsidRPr="00F24736">
        <w:t>persuad</w:t>
      </w:r>
      <w:r w:rsidR="005F15C5">
        <w:t>ing</w:t>
      </w:r>
      <w:proofErr w:type="spellEnd"/>
    </w:p>
    <w:p w14:paraId="6A9AB617" w14:textId="3B775F16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</w:t>
      </w:r>
      <w:r w:rsidRPr="00F24736">
        <w:rPr>
          <w:lang w:val="en-US"/>
        </w:rPr>
        <w:t>: I am enthusiastic and actively involved in creating value for others, and I can convince others with a few arguments.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lastRenderedPageBreak/>
        <w:t>Intermediate</w:t>
      </w:r>
      <w:r w:rsidRPr="00F24736">
        <w:rPr>
          <w:lang w:val="en-US"/>
        </w:rPr>
        <w:t xml:space="preserve">: I do not get discouraged, </w:t>
      </w:r>
      <w:proofErr w:type="spellStart"/>
      <w:r w:rsidRPr="00F24736">
        <w:rPr>
          <w:lang w:val="en-US"/>
        </w:rPr>
        <w:t>lead</w:t>
      </w:r>
      <w:proofErr w:type="spellEnd"/>
      <w:r w:rsidRPr="00F24736">
        <w:rPr>
          <w:lang w:val="en-US"/>
        </w:rPr>
        <w:t xml:space="preserve"> by example, and persuade others by appealing to their emotions.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</w:t>
      </w:r>
      <w:r w:rsidRPr="00F24736">
        <w:rPr>
          <w:lang w:val="en-US"/>
        </w:rPr>
        <w:t>: I gain approval by effectively pitching my value-creating activity to others and overcoming their resistance.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</w:t>
      </w:r>
      <w:r w:rsidRPr="00F24736">
        <w:rPr>
          <w:lang w:val="en-US"/>
        </w:rPr>
        <w:t>: I form a coalition with my team, partners, and stakeholders when involved in a challenging situation, negotiate, and call for action.</w:t>
      </w:r>
    </w:p>
    <w:p w14:paraId="1539B556" w14:textId="77777777" w:rsidR="00F24736" w:rsidRDefault="00F24736" w:rsidP="00F24736">
      <w:pPr>
        <w:rPr>
          <w:lang w:val="en-US"/>
        </w:rPr>
      </w:pPr>
    </w:p>
    <w:p w14:paraId="01F5B0BE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498A2A10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29371BB1" w14:textId="77777777" w:rsidTr="00617887">
        <w:trPr>
          <w:jc w:val="center"/>
        </w:trPr>
        <w:tc>
          <w:tcPr>
            <w:tcW w:w="1528" w:type="dxa"/>
          </w:tcPr>
          <w:p w14:paraId="547C74C4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598629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20AF71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9B6556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2F7D3D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88609E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22E2C4B" w14:textId="77777777" w:rsidR="00F24736" w:rsidRDefault="00F24736" w:rsidP="00F24736">
      <w:pPr>
        <w:rPr>
          <w:lang w:val="en-US"/>
        </w:rPr>
      </w:pPr>
    </w:p>
    <w:p w14:paraId="00660EAB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1F3B1478" w14:textId="77777777" w:rsidTr="00617887">
        <w:trPr>
          <w:jc w:val="center"/>
        </w:trPr>
        <w:tc>
          <w:tcPr>
            <w:tcW w:w="1528" w:type="dxa"/>
          </w:tcPr>
          <w:p w14:paraId="664D6C4B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3405F9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7A05D7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E2E020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611C7E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32EA34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88CF71E" w14:textId="77777777" w:rsidR="00F24736" w:rsidRDefault="00F24736" w:rsidP="00F24736">
      <w:pPr>
        <w:rPr>
          <w:lang w:val="en-US"/>
        </w:rPr>
      </w:pPr>
    </w:p>
    <w:p w14:paraId="12F1043B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45601454" w14:textId="77777777" w:rsidTr="00617887">
        <w:trPr>
          <w:jc w:val="center"/>
        </w:trPr>
        <w:tc>
          <w:tcPr>
            <w:tcW w:w="1528" w:type="dxa"/>
          </w:tcPr>
          <w:p w14:paraId="433C061A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0C2F5E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2606C53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82851B1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DD2CD37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B17A6A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1F8A9F1" w14:textId="77777777" w:rsidR="00F24736" w:rsidRDefault="00F24736" w:rsidP="00F24736">
      <w:pPr>
        <w:rPr>
          <w:lang w:val="en-US"/>
        </w:rPr>
      </w:pPr>
    </w:p>
    <w:p w14:paraId="0B9C4AB6" w14:textId="77777777" w:rsidR="00F2473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460326D6" w14:textId="77777777" w:rsidR="00F24736" w:rsidRDefault="00F24736" w:rsidP="00F24736">
      <w:pPr>
        <w:rPr>
          <w:lang w:val="en-US"/>
        </w:rPr>
      </w:pPr>
    </w:p>
    <w:p w14:paraId="3E9C0773" w14:textId="3A6FEC0F" w:rsidR="00F24736" w:rsidRPr="00F24736" w:rsidRDefault="00F24736" w:rsidP="00F24736">
      <w:pPr>
        <w:pStyle w:val="Kop3"/>
      </w:pPr>
      <w:proofErr w:type="spellStart"/>
      <w:r>
        <w:rPr>
          <w:lang w:val="en-US"/>
        </w:rPr>
        <w:t>Subcompetency</w:t>
      </w:r>
      <w:proofErr w:type="spellEnd"/>
      <w:r>
        <w:rPr>
          <w:lang w:val="en-US"/>
        </w:rPr>
        <w:t xml:space="preserve">: </w:t>
      </w:r>
      <w:proofErr w:type="spellStart"/>
      <w:r w:rsidRPr="00F24736">
        <w:t>effectively</w:t>
      </w:r>
      <w:proofErr w:type="spellEnd"/>
      <w:r w:rsidRPr="00F24736">
        <w:t xml:space="preserve"> </w:t>
      </w:r>
      <w:proofErr w:type="spellStart"/>
      <w:r w:rsidR="005F15C5">
        <w:t>c</w:t>
      </w:r>
      <w:r w:rsidR="005F15C5" w:rsidRPr="00F24736">
        <w:t>ommunicat</w:t>
      </w:r>
      <w:r w:rsidR="005F15C5">
        <w:t>ing</w:t>
      </w:r>
      <w:proofErr w:type="spellEnd"/>
      <w:r w:rsidR="005F15C5" w:rsidRPr="00F24736">
        <w:t xml:space="preserve"> </w:t>
      </w:r>
      <w:r w:rsidRPr="00F24736">
        <w:t xml:space="preserve">and </w:t>
      </w:r>
      <w:proofErr w:type="spellStart"/>
      <w:r w:rsidRPr="00F24736">
        <w:t>us</w:t>
      </w:r>
      <w:r w:rsidR="005F15C5">
        <w:t>ing</w:t>
      </w:r>
      <w:proofErr w:type="spellEnd"/>
      <w:r w:rsidRPr="00F24736">
        <w:t xml:space="preserve"> relevant media</w:t>
      </w:r>
    </w:p>
    <w:p w14:paraId="02D697C7" w14:textId="77777777" w:rsidR="00F24736" w:rsidRPr="00F24736" w:rsidRDefault="00F24736" w:rsidP="00F24736">
      <w:pPr>
        <w:rPr>
          <w:lang w:val="en-US"/>
        </w:rPr>
      </w:pPr>
      <w:r w:rsidRPr="00F24736">
        <w:rPr>
          <w:rStyle w:val="Kop5Char"/>
          <w:lang w:val="en-US"/>
        </w:rPr>
        <w:t>Indicators per level:</w:t>
      </w:r>
      <w:r w:rsidRPr="00F24736">
        <w:rPr>
          <w:rStyle w:val="Kop5Char"/>
          <w:lang w:val="en-US"/>
        </w:rPr>
        <w:br/>
      </w:r>
      <w:r w:rsidRPr="00F24736">
        <w:rPr>
          <w:b/>
          <w:bCs/>
          <w:lang w:val="en-US"/>
        </w:rPr>
        <w:t>Foundation:</w:t>
      </w:r>
      <w:r w:rsidRPr="00F24736">
        <w:rPr>
          <w:lang w:val="en-US"/>
        </w:rPr>
        <w:t> I convincingly convey the value of my ideas and those of my team to others using various methods and different media.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Intermediate:</w:t>
      </w:r>
      <w:r w:rsidRPr="00F24736">
        <w:rPr>
          <w:lang w:val="en-US"/>
        </w:rPr>
        <w:t> I effectively communicate the value of my idea to stakeholders with different backgrounds, using appropriate media for each target audience.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Advanced:</w:t>
      </w:r>
      <w:r w:rsidRPr="00F24736">
        <w:rPr>
          <w:lang w:val="en-US"/>
        </w:rPr>
        <w:t> I create stories and scenarios that motivate, inspire, and guide people towards the vision of my value-creating activity, collaborating with others to select appropriate communication strategies and media.</w:t>
      </w:r>
      <w:r w:rsidRPr="00F24736">
        <w:rPr>
          <w:lang w:val="en-US"/>
        </w:rPr>
        <w:br/>
      </w:r>
      <w:r w:rsidRPr="00F24736">
        <w:rPr>
          <w:b/>
          <w:bCs/>
          <w:lang w:val="en-US"/>
        </w:rPr>
        <w:t>Expert:</w:t>
      </w:r>
      <w:r w:rsidRPr="00F24736">
        <w:rPr>
          <w:lang w:val="en-US"/>
        </w:rPr>
        <w:t xml:space="preserve"> In consultation with a communication expert, I develop a communication strategy to </w:t>
      </w:r>
      <w:proofErr w:type="spellStart"/>
      <w:r w:rsidRPr="00F24736">
        <w:rPr>
          <w:lang w:val="en-US"/>
        </w:rPr>
        <w:t>mobilise</w:t>
      </w:r>
      <w:proofErr w:type="spellEnd"/>
      <w:r w:rsidRPr="00F24736">
        <w:rPr>
          <w:lang w:val="en-US"/>
        </w:rPr>
        <w:t xml:space="preserve"> people around my value-creating activity and to maintain support for my vision.</w:t>
      </w:r>
    </w:p>
    <w:p w14:paraId="1D814D32" w14:textId="77777777" w:rsidR="00F24736" w:rsidRDefault="00F24736" w:rsidP="00F24736">
      <w:pPr>
        <w:rPr>
          <w:lang w:val="en-US"/>
        </w:rPr>
      </w:pPr>
    </w:p>
    <w:p w14:paraId="48FDF971" w14:textId="77777777" w:rsidR="00F24736" w:rsidRPr="00C67A66" w:rsidRDefault="00F24736" w:rsidP="00F24736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525741DC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7706A0A" w14:textId="77777777" w:rsidTr="00617887">
        <w:trPr>
          <w:jc w:val="center"/>
        </w:trPr>
        <w:tc>
          <w:tcPr>
            <w:tcW w:w="1528" w:type="dxa"/>
          </w:tcPr>
          <w:p w14:paraId="78867EA4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AB56518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BF42BCC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1412865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BB78B2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B611BB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EA0A42C" w14:textId="77777777" w:rsidR="00F24736" w:rsidRDefault="00F24736" w:rsidP="00F24736">
      <w:pPr>
        <w:rPr>
          <w:lang w:val="en-US"/>
        </w:rPr>
      </w:pPr>
    </w:p>
    <w:p w14:paraId="73C72212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4B0BAFA1" w14:textId="77777777" w:rsidTr="00617887">
        <w:trPr>
          <w:jc w:val="center"/>
        </w:trPr>
        <w:tc>
          <w:tcPr>
            <w:tcW w:w="1528" w:type="dxa"/>
          </w:tcPr>
          <w:p w14:paraId="3972F09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983D76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1EB2D09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62B88F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F32254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1CCDB74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A5DA010" w14:textId="77777777" w:rsidR="00F24736" w:rsidRDefault="00F24736" w:rsidP="00F24736">
      <w:pPr>
        <w:rPr>
          <w:lang w:val="en-US"/>
        </w:rPr>
      </w:pPr>
    </w:p>
    <w:p w14:paraId="14D240DC" w14:textId="77777777" w:rsidR="00F24736" w:rsidRPr="00C67A66" w:rsidRDefault="00F24736" w:rsidP="00F24736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24736" w14:paraId="0B0BEFB7" w14:textId="77777777" w:rsidTr="00617887">
        <w:trPr>
          <w:jc w:val="center"/>
        </w:trPr>
        <w:tc>
          <w:tcPr>
            <w:tcW w:w="1528" w:type="dxa"/>
          </w:tcPr>
          <w:p w14:paraId="610EF07E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52CF0EF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823CE86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0B6D26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0B1BC10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D889012" w14:textId="77777777" w:rsidR="00F24736" w:rsidRDefault="00F24736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3F7E58B" w14:textId="77777777" w:rsidR="00F24736" w:rsidRDefault="00F24736" w:rsidP="00F24736">
      <w:pPr>
        <w:rPr>
          <w:lang w:val="en-US"/>
        </w:rPr>
      </w:pPr>
    </w:p>
    <w:p w14:paraId="382DE9D3" w14:textId="77777777" w:rsidR="00F24736" w:rsidRDefault="00F24736" w:rsidP="00F24736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4EFA79D" w14:textId="77777777" w:rsidR="00F24736" w:rsidRDefault="00F24736" w:rsidP="00F24736">
      <w:pPr>
        <w:rPr>
          <w:lang w:val="en-US"/>
        </w:rPr>
      </w:pPr>
    </w:p>
    <w:p w14:paraId="6D674E16" w14:textId="791D85A2" w:rsidR="00F24736" w:rsidRPr="00F24736" w:rsidRDefault="00F24736" w:rsidP="00F24736">
      <w:pPr>
        <w:pStyle w:val="Kop1"/>
        <w:rPr>
          <w:sz w:val="24"/>
          <w:szCs w:val="24"/>
        </w:rPr>
      </w:pPr>
      <w:r w:rsidRPr="00F24736">
        <w:rPr>
          <w:sz w:val="24"/>
          <w:szCs w:val="24"/>
        </w:rPr>
        <w:lastRenderedPageBreak/>
        <w:t>Cluster: into action</w:t>
      </w:r>
    </w:p>
    <w:p w14:paraId="288B6D82" w14:textId="0FC6C40F" w:rsidR="00F542C0" w:rsidRPr="00F542C0" w:rsidRDefault="00F542C0" w:rsidP="00F542C0">
      <w:pPr>
        <w:pStyle w:val="Kop2"/>
      </w:pPr>
      <w:proofErr w:type="spellStart"/>
      <w:r w:rsidRPr="00F542C0">
        <w:rPr>
          <w:rStyle w:val="Zwaar"/>
          <w:b/>
          <w:bCs/>
        </w:rPr>
        <w:t>Competency</w:t>
      </w:r>
      <w:proofErr w:type="spellEnd"/>
      <w:r w:rsidRPr="00F542C0">
        <w:rPr>
          <w:rStyle w:val="Zwaar"/>
          <w:b/>
          <w:bCs/>
        </w:rPr>
        <w:t xml:space="preserve">: </w:t>
      </w:r>
      <w:proofErr w:type="spellStart"/>
      <w:r w:rsidRPr="00F542C0">
        <w:rPr>
          <w:rStyle w:val="Zwaar"/>
          <w:b/>
          <w:bCs/>
        </w:rPr>
        <w:t>Taking</w:t>
      </w:r>
      <w:proofErr w:type="spellEnd"/>
      <w:r w:rsidR="005F15C5">
        <w:rPr>
          <w:rStyle w:val="Zwaar"/>
          <w:b/>
          <w:bCs/>
        </w:rPr>
        <w:t xml:space="preserve"> the</w:t>
      </w:r>
      <w:r w:rsidRPr="00F542C0">
        <w:rPr>
          <w:rStyle w:val="Zwaar"/>
          <w:b/>
          <w:bCs/>
        </w:rPr>
        <w:t xml:space="preserve"> initiative</w:t>
      </w:r>
    </w:p>
    <w:p w14:paraId="46DA3E51" w14:textId="5A5C7899" w:rsidR="00F542C0" w:rsidRDefault="00F542C0" w:rsidP="00F542C0">
      <w:pPr>
        <w:rPr>
          <w:lang w:val="en-US"/>
        </w:rPr>
      </w:pPr>
      <w:r w:rsidRPr="00F542C0">
        <w:rPr>
          <w:lang w:val="en-US"/>
        </w:rPr>
        <w:t>This competency involves taking responsibility and acting proactively to set up value-</w:t>
      </w:r>
      <w:r w:rsidRPr="00F542C0">
        <w:rPr>
          <w:lang w:val="en-US"/>
        </w:rPr>
        <w:t>creating activities.</w:t>
      </w:r>
    </w:p>
    <w:p w14:paraId="49AFBD15" w14:textId="77777777" w:rsidR="00F542C0" w:rsidRPr="00F542C0" w:rsidRDefault="00F542C0" w:rsidP="00F542C0">
      <w:pPr>
        <w:rPr>
          <w:rFonts w:cs="Source Sans Pro"/>
          <w:spacing w:val="4"/>
          <w:lang w:val="fr-FR"/>
        </w:rPr>
      </w:pPr>
    </w:p>
    <w:p w14:paraId="3D9572C8" w14:textId="46AAF739" w:rsidR="00F542C0" w:rsidRPr="00F542C0" w:rsidRDefault="00F542C0" w:rsidP="00F542C0">
      <w:pPr>
        <w:pStyle w:val="Kop3"/>
        <w:rPr>
          <w:b/>
          <w:bCs/>
        </w:rPr>
      </w:pPr>
      <w:proofErr w:type="spellStart"/>
      <w:r>
        <w:rPr>
          <w:rStyle w:val="Zwaar"/>
          <w:b w:val="0"/>
          <w:bCs w:val="0"/>
          <w:lang w:val="en-US"/>
        </w:rPr>
        <w:t>Subcompetency</w:t>
      </w:r>
      <w:proofErr w:type="spellEnd"/>
      <w:r>
        <w:rPr>
          <w:rStyle w:val="Zwaar"/>
          <w:b w:val="0"/>
          <w:bCs w:val="0"/>
          <w:lang w:val="en-US"/>
        </w:rPr>
        <w:t xml:space="preserve">: </w:t>
      </w:r>
      <w:r w:rsidRPr="00F542C0">
        <w:rPr>
          <w:rStyle w:val="Zwaar"/>
          <w:b w:val="0"/>
          <w:bCs w:val="0"/>
          <w:lang w:val="en-US"/>
        </w:rPr>
        <w:t>Tak</w:t>
      </w:r>
      <w:r w:rsidR="005F15C5">
        <w:rPr>
          <w:rStyle w:val="Zwaar"/>
          <w:b w:val="0"/>
          <w:bCs w:val="0"/>
          <w:lang w:val="en-US"/>
        </w:rPr>
        <w:t>ing</w:t>
      </w:r>
      <w:r w:rsidRPr="00F542C0">
        <w:rPr>
          <w:rStyle w:val="Zwaar"/>
          <w:b w:val="0"/>
          <w:bCs w:val="0"/>
          <w:lang w:val="en-US"/>
        </w:rPr>
        <w:t xml:space="preserve"> responsibility</w:t>
      </w:r>
    </w:p>
    <w:p w14:paraId="296135D4" w14:textId="4C667EF8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rStyle w:val="Zwaar"/>
          <w:color w:val="000000"/>
          <w:lang w:val="en-US"/>
        </w:rPr>
        <w:t>Foundation:</w:t>
      </w:r>
      <w:r w:rsidRPr="00F542C0">
        <w:rPr>
          <w:rStyle w:val="apple-converted-space"/>
          <w:color w:val="000000"/>
          <w:lang w:val="en-US"/>
        </w:rPr>
        <w:t> </w:t>
      </w:r>
      <w:r w:rsidRPr="00F542C0">
        <w:rPr>
          <w:lang w:val="en-US"/>
        </w:rPr>
        <w:t>I take individual responsibility for the tasks I am given.</w:t>
      </w:r>
      <w:r w:rsidRPr="00F542C0">
        <w:rPr>
          <w:lang w:val="en-US"/>
        </w:rPr>
        <w:br/>
      </w:r>
      <w:r w:rsidRPr="00F542C0">
        <w:rPr>
          <w:rStyle w:val="Zwaar"/>
          <w:color w:val="000000"/>
          <w:lang w:val="en-US"/>
        </w:rPr>
        <w:t>Intermediate:</w:t>
      </w:r>
      <w:r w:rsidRPr="00F542C0">
        <w:rPr>
          <w:rStyle w:val="apple-converted-space"/>
          <w:color w:val="000000"/>
          <w:lang w:val="en-US"/>
        </w:rPr>
        <w:t> </w:t>
      </w:r>
      <w:r w:rsidRPr="00F542C0">
        <w:rPr>
          <w:lang w:val="en-US"/>
        </w:rPr>
        <w:t>I spontaneously take individual and group responsibility when carrying out simple tasks.</w:t>
      </w:r>
      <w:r w:rsidRPr="00F542C0">
        <w:rPr>
          <w:lang w:val="en-US"/>
        </w:rPr>
        <w:br/>
      </w:r>
      <w:r w:rsidRPr="00F542C0">
        <w:rPr>
          <w:rStyle w:val="Zwaar"/>
          <w:color w:val="000000"/>
          <w:lang w:val="en-US"/>
        </w:rPr>
        <w:t>Advanced:</w:t>
      </w:r>
      <w:r w:rsidRPr="00F542C0">
        <w:rPr>
          <w:rStyle w:val="apple-converted-space"/>
          <w:color w:val="000000"/>
          <w:lang w:val="en-US"/>
        </w:rPr>
        <w:t> </w:t>
      </w:r>
      <w:r w:rsidRPr="00F542C0">
        <w:rPr>
          <w:lang w:val="en-US"/>
        </w:rPr>
        <w:t>I take responsibility for complex tasks, encourage others to take responsibility, and share responsibility with them in my value-creating activity.</w:t>
      </w:r>
      <w:r w:rsidRPr="00F542C0">
        <w:rPr>
          <w:lang w:val="en-US"/>
        </w:rPr>
        <w:br/>
      </w:r>
      <w:r w:rsidRPr="00F542C0">
        <w:rPr>
          <w:rStyle w:val="Zwaar"/>
          <w:color w:val="000000"/>
          <w:lang w:val="en-US"/>
        </w:rPr>
        <w:t>Expert:</w:t>
      </w:r>
      <w:r w:rsidRPr="00F542C0">
        <w:rPr>
          <w:rStyle w:val="apple-converted-space"/>
          <w:color w:val="000000"/>
          <w:lang w:val="en-US"/>
        </w:rPr>
        <w:t> </w:t>
      </w:r>
      <w:r w:rsidRPr="00F542C0">
        <w:rPr>
          <w:lang w:val="en-US"/>
        </w:rPr>
        <w:t>I take responsibility for complex tasks, for seizing new opportunities, and I encourage others to take initiative within my value-creating activity.</w:t>
      </w:r>
    </w:p>
    <w:p w14:paraId="1D3A7194" w14:textId="77777777" w:rsidR="00F24736" w:rsidRDefault="00F24736" w:rsidP="00F24736">
      <w:pPr>
        <w:rPr>
          <w:lang w:val="en-GB"/>
        </w:rPr>
      </w:pPr>
    </w:p>
    <w:p w14:paraId="7DBBB4F8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51A8049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493FD06" w14:textId="77777777" w:rsidTr="00617887">
        <w:trPr>
          <w:jc w:val="center"/>
        </w:trPr>
        <w:tc>
          <w:tcPr>
            <w:tcW w:w="1528" w:type="dxa"/>
          </w:tcPr>
          <w:p w14:paraId="04B8437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C0108F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EC2CD2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245BCB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866A1D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745C50C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C5E861B" w14:textId="77777777" w:rsidR="00F542C0" w:rsidRDefault="00F542C0" w:rsidP="00F542C0">
      <w:pPr>
        <w:rPr>
          <w:lang w:val="en-US"/>
        </w:rPr>
      </w:pPr>
    </w:p>
    <w:p w14:paraId="214B72C2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8D1FAC9" w14:textId="77777777" w:rsidTr="00617887">
        <w:trPr>
          <w:jc w:val="center"/>
        </w:trPr>
        <w:tc>
          <w:tcPr>
            <w:tcW w:w="1528" w:type="dxa"/>
          </w:tcPr>
          <w:p w14:paraId="667E31C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247723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9F544D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15E503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A38D1C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0D3CFA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A8E9E93" w14:textId="77777777" w:rsidR="00F542C0" w:rsidRDefault="00F542C0" w:rsidP="00F542C0">
      <w:pPr>
        <w:rPr>
          <w:lang w:val="en-US"/>
        </w:rPr>
      </w:pPr>
    </w:p>
    <w:p w14:paraId="5C665806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39077645" w14:textId="77777777" w:rsidTr="00617887">
        <w:trPr>
          <w:jc w:val="center"/>
        </w:trPr>
        <w:tc>
          <w:tcPr>
            <w:tcW w:w="1528" w:type="dxa"/>
          </w:tcPr>
          <w:p w14:paraId="5D4BCA3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3F99EA1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EB53D3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9FADCF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7FBFC7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9107FE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E50F521" w14:textId="77777777" w:rsidR="00F542C0" w:rsidRDefault="00F542C0" w:rsidP="00F542C0">
      <w:pPr>
        <w:rPr>
          <w:lang w:val="en-US"/>
        </w:rPr>
      </w:pPr>
    </w:p>
    <w:p w14:paraId="32D8D871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43F43EA4" w14:textId="77777777" w:rsidR="00F542C0" w:rsidRDefault="00F542C0" w:rsidP="00F542C0">
      <w:pPr>
        <w:rPr>
          <w:lang w:val="en-US"/>
        </w:rPr>
      </w:pPr>
    </w:p>
    <w:p w14:paraId="05E0165A" w14:textId="1494D9F7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r w:rsidRPr="00F542C0">
        <w:t>Act</w:t>
      </w:r>
      <w:r w:rsidR="005F15C5">
        <w:t>ing</w:t>
      </w:r>
      <w:r w:rsidRPr="00F542C0">
        <w:t xml:space="preserve"> </w:t>
      </w:r>
      <w:proofErr w:type="spellStart"/>
      <w:r w:rsidRPr="00F542C0">
        <w:t>proactively</w:t>
      </w:r>
      <w:proofErr w:type="spellEnd"/>
    </w:p>
    <w:p w14:paraId="00C62BED" w14:textId="23AD3D34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try to think in a structured way about possible solutions for simple problems affecting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actively take on challenges, solve simple problems, and seize opportunities to create added value within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take action, solve complex problems, and guide others in acting proactively and developing solutions.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lastRenderedPageBreak/>
        <w:t>Expert:</w:t>
      </w:r>
      <w:r w:rsidRPr="00F542C0">
        <w:rPr>
          <w:lang w:val="en-US"/>
        </w:rPr>
        <w:t> I encourage others to take initiative in solving problems and proactively anticipate future trends and developments relevant to my work environment.</w:t>
      </w:r>
    </w:p>
    <w:p w14:paraId="4C9EA8BA" w14:textId="77777777" w:rsidR="00F542C0" w:rsidRDefault="00F542C0" w:rsidP="00F24736">
      <w:pPr>
        <w:rPr>
          <w:lang w:val="en-US"/>
        </w:rPr>
      </w:pPr>
    </w:p>
    <w:p w14:paraId="35700844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5F9E3EF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74D93FCD" w14:textId="77777777" w:rsidTr="00617887">
        <w:trPr>
          <w:jc w:val="center"/>
        </w:trPr>
        <w:tc>
          <w:tcPr>
            <w:tcW w:w="1528" w:type="dxa"/>
          </w:tcPr>
          <w:p w14:paraId="7EAA096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C36F25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2FB78C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455323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3749CE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7BB549B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D718B57" w14:textId="77777777" w:rsidR="00F542C0" w:rsidRDefault="00F542C0" w:rsidP="00F542C0">
      <w:pPr>
        <w:rPr>
          <w:lang w:val="en-US"/>
        </w:rPr>
      </w:pPr>
    </w:p>
    <w:p w14:paraId="17FB69CA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0A370B1E" w14:textId="77777777" w:rsidTr="00617887">
        <w:trPr>
          <w:jc w:val="center"/>
        </w:trPr>
        <w:tc>
          <w:tcPr>
            <w:tcW w:w="1528" w:type="dxa"/>
          </w:tcPr>
          <w:p w14:paraId="2316346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5E58BA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22BEBB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9FDFDE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0036D7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E8AB46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CB22682" w14:textId="77777777" w:rsidR="00F542C0" w:rsidRDefault="00F542C0" w:rsidP="00F542C0">
      <w:pPr>
        <w:rPr>
          <w:lang w:val="en-US"/>
        </w:rPr>
      </w:pPr>
    </w:p>
    <w:p w14:paraId="597C344C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C9B6945" w14:textId="77777777" w:rsidTr="00617887">
        <w:trPr>
          <w:jc w:val="center"/>
        </w:trPr>
        <w:tc>
          <w:tcPr>
            <w:tcW w:w="1528" w:type="dxa"/>
          </w:tcPr>
          <w:p w14:paraId="0CEF372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024A4F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8D8AB7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B3695A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817DB9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6502B5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1224C8A" w14:textId="77777777" w:rsidR="00F542C0" w:rsidRDefault="00F542C0" w:rsidP="00F542C0">
      <w:pPr>
        <w:rPr>
          <w:lang w:val="en-US"/>
        </w:rPr>
      </w:pPr>
    </w:p>
    <w:p w14:paraId="7BDF271E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3AEC93B3" w14:textId="77777777" w:rsidR="00F542C0" w:rsidRDefault="00F542C0" w:rsidP="00F542C0">
      <w:pPr>
        <w:rPr>
          <w:lang w:val="en-US"/>
        </w:rPr>
      </w:pPr>
    </w:p>
    <w:p w14:paraId="13A344CC" w14:textId="77777777" w:rsidR="00F542C0" w:rsidRDefault="00F542C0" w:rsidP="00F542C0">
      <w:pPr>
        <w:pStyle w:val="Kop2"/>
      </w:pPr>
      <w:proofErr w:type="spellStart"/>
      <w:r w:rsidRPr="00F542C0">
        <w:t>Competency</w:t>
      </w:r>
      <w:proofErr w:type="spellEnd"/>
      <w:r w:rsidRPr="00F542C0">
        <w:t>: Planning and management</w:t>
      </w:r>
    </w:p>
    <w:p w14:paraId="14409170" w14:textId="3A0958DF" w:rsidR="00F542C0" w:rsidRPr="00F542C0" w:rsidRDefault="00F542C0" w:rsidP="00F542C0">
      <w:r w:rsidRPr="00F542C0">
        <w:t xml:space="preserve">This </w:t>
      </w:r>
      <w:proofErr w:type="spellStart"/>
      <w:r w:rsidRPr="00F542C0">
        <w:t>competency</w:t>
      </w:r>
      <w:proofErr w:type="spellEnd"/>
      <w:r w:rsidRPr="00F542C0">
        <w:t xml:space="preserve"> </w:t>
      </w:r>
      <w:proofErr w:type="spellStart"/>
      <w:r w:rsidRPr="00F542C0">
        <w:t>involves</w:t>
      </w:r>
      <w:proofErr w:type="spellEnd"/>
      <w:r w:rsidRPr="00F542C0">
        <w:t xml:space="preserve"> setting goals, </w:t>
      </w:r>
      <w:proofErr w:type="spellStart"/>
      <w:r w:rsidRPr="00F542C0">
        <w:t>working</w:t>
      </w:r>
      <w:proofErr w:type="spellEnd"/>
      <w:r w:rsidRPr="00F542C0">
        <w:t xml:space="preserve"> in a </w:t>
      </w:r>
      <w:proofErr w:type="spellStart"/>
      <w:r w:rsidRPr="00F542C0">
        <w:t>structured</w:t>
      </w:r>
      <w:proofErr w:type="spellEnd"/>
      <w:r w:rsidRPr="00F542C0">
        <w:t xml:space="preserve"> way, </w:t>
      </w:r>
      <w:proofErr w:type="spellStart"/>
      <w:r w:rsidRPr="00F542C0">
        <w:t>determining</w:t>
      </w:r>
      <w:proofErr w:type="spellEnd"/>
      <w:r w:rsidRPr="00F542C0">
        <w:t xml:space="preserve"> </w:t>
      </w:r>
      <w:proofErr w:type="spellStart"/>
      <w:r w:rsidRPr="00F542C0">
        <w:t>priorities</w:t>
      </w:r>
      <w:proofErr w:type="spellEnd"/>
      <w:r w:rsidRPr="00F542C0">
        <w:t xml:space="preserve">, </w:t>
      </w:r>
      <w:proofErr w:type="spellStart"/>
      <w:r w:rsidRPr="00F542C0">
        <w:t>implementing</w:t>
      </w:r>
      <w:proofErr w:type="spellEnd"/>
      <w:r w:rsidRPr="00F542C0">
        <w:t xml:space="preserve"> </w:t>
      </w:r>
      <w:proofErr w:type="spellStart"/>
      <w:r w:rsidRPr="00F542C0">
        <w:t>plans</w:t>
      </w:r>
      <w:proofErr w:type="spellEnd"/>
      <w:r w:rsidRPr="00F542C0">
        <w:t xml:space="preserve">, </w:t>
      </w:r>
      <w:proofErr w:type="spellStart"/>
      <w:r w:rsidRPr="00F542C0">
        <w:t>and</w:t>
      </w:r>
      <w:proofErr w:type="spellEnd"/>
      <w:r w:rsidRPr="00F542C0">
        <w:t xml:space="preserve"> managing </w:t>
      </w:r>
      <w:proofErr w:type="spellStart"/>
      <w:r w:rsidRPr="00F542C0">
        <w:t>resistance</w:t>
      </w:r>
      <w:proofErr w:type="spellEnd"/>
      <w:r w:rsidRPr="00F542C0">
        <w:t>.</w:t>
      </w:r>
    </w:p>
    <w:p w14:paraId="0DFF5044" w14:textId="77777777" w:rsidR="00F542C0" w:rsidRDefault="00F542C0" w:rsidP="00F542C0">
      <w:pPr>
        <w:rPr>
          <w:b/>
          <w:bCs/>
          <w:lang w:val="en-US"/>
        </w:rPr>
      </w:pPr>
    </w:p>
    <w:p w14:paraId="0C182FC3" w14:textId="5D427E96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r w:rsidRPr="00F542C0">
        <w:t>Se</w:t>
      </w:r>
      <w:r w:rsidR="005F15C5">
        <w:t>t</w:t>
      </w:r>
      <w:r w:rsidRPr="00F542C0">
        <w:t>t</w:t>
      </w:r>
      <w:r w:rsidR="005F15C5">
        <w:t>ing</w:t>
      </w:r>
      <w:r w:rsidRPr="00F542C0">
        <w:t xml:space="preserve"> goals</w:t>
      </w:r>
    </w:p>
    <w:p w14:paraId="16ECF68D" w14:textId="470DC175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identify relevant goals to create added value in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identify forward-looking goals aligned with my strengths, ambitions, interests, and achievements to create added value within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set short, medium, and long-term goals that arise from my value-creating activity.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design a strategy to achieve the goals of my value-creating activity.</w:t>
      </w:r>
    </w:p>
    <w:p w14:paraId="34B59709" w14:textId="77777777" w:rsidR="00F542C0" w:rsidRDefault="00F542C0" w:rsidP="00F24736">
      <w:pPr>
        <w:rPr>
          <w:lang w:val="en-US"/>
        </w:rPr>
      </w:pPr>
    </w:p>
    <w:p w14:paraId="12F9AA79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0F0DA885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03EDCFB" w14:textId="77777777" w:rsidTr="00617887">
        <w:trPr>
          <w:jc w:val="center"/>
        </w:trPr>
        <w:tc>
          <w:tcPr>
            <w:tcW w:w="1528" w:type="dxa"/>
          </w:tcPr>
          <w:p w14:paraId="1A06B18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DD4B51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434570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6FA697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FAC416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E57254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6B05324" w14:textId="77777777" w:rsidR="00F542C0" w:rsidRDefault="00F542C0" w:rsidP="00F542C0">
      <w:pPr>
        <w:rPr>
          <w:lang w:val="en-US"/>
        </w:rPr>
      </w:pPr>
    </w:p>
    <w:p w14:paraId="55724A45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0ADCE10" w14:textId="77777777" w:rsidTr="00617887">
        <w:trPr>
          <w:jc w:val="center"/>
        </w:trPr>
        <w:tc>
          <w:tcPr>
            <w:tcW w:w="1528" w:type="dxa"/>
          </w:tcPr>
          <w:p w14:paraId="1C9809C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FBB6FB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4BA365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6C4A16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070731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4FBF33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6C6E9D1" w14:textId="77777777" w:rsidR="00F542C0" w:rsidRDefault="00F542C0" w:rsidP="00F542C0">
      <w:pPr>
        <w:rPr>
          <w:lang w:val="en-US"/>
        </w:rPr>
      </w:pPr>
    </w:p>
    <w:p w14:paraId="4804E4FF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A5EEAE1" w14:textId="77777777" w:rsidTr="00617887">
        <w:trPr>
          <w:jc w:val="center"/>
        </w:trPr>
        <w:tc>
          <w:tcPr>
            <w:tcW w:w="1528" w:type="dxa"/>
          </w:tcPr>
          <w:p w14:paraId="7ED1DE0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28" w:type="dxa"/>
          </w:tcPr>
          <w:p w14:paraId="543FB91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BAD701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7B1108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ED4929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C0797F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6657A08" w14:textId="77777777" w:rsidR="00F542C0" w:rsidRDefault="00F542C0" w:rsidP="00F542C0">
      <w:pPr>
        <w:rPr>
          <w:lang w:val="en-US"/>
        </w:rPr>
      </w:pPr>
    </w:p>
    <w:p w14:paraId="4E073289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6D4BE0BD" w14:textId="77777777" w:rsidR="00F542C0" w:rsidRDefault="00F542C0" w:rsidP="00F24736">
      <w:pPr>
        <w:rPr>
          <w:lang w:val="en-US"/>
        </w:rPr>
      </w:pPr>
    </w:p>
    <w:p w14:paraId="45CE9E18" w14:textId="0AD5A730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542C0">
        <w:t>Work</w:t>
      </w:r>
      <w:r w:rsidR="005F15C5">
        <w:t>ing</w:t>
      </w:r>
      <w:proofErr w:type="spellEnd"/>
      <w:r w:rsidRPr="00F542C0">
        <w:t xml:space="preserve"> in a </w:t>
      </w:r>
      <w:proofErr w:type="spellStart"/>
      <w:r w:rsidR="0078556A">
        <w:t>systematically</w:t>
      </w:r>
      <w:proofErr w:type="spellEnd"/>
    </w:p>
    <w:p w14:paraId="2293E260" w14:textId="253B7130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carry out a series of tasks and then check whether a task is progressing according to plan.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know the different components of an action plan and understand what milestones and indicators are.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create an action plan outlining the necessary steps to achieve my goals and define milestones to monitor the progress of my value-creating activity.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use the action plan to monitor the established indicators of my value-creating activity.</w:t>
      </w:r>
    </w:p>
    <w:p w14:paraId="4FC9E859" w14:textId="77777777" w:rsidR="00F542C0" w:rsidRDefault="00F542C0" w:rsidP="00F24736">
      <w:pPr>
        <w:rPr>
          <w:lang w:val="en-US"/>
        </w:rPr>
      </w:pPr>
    </w:p>
    <w:p w14:paraId="22C59D75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12364642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4437C6B1" w14:textId="77777777" w:rsidTr="00617887">
        <w:trPr>
          <w:jc w:val="center"/>
        </w:trPr>
        <w:tc>
          <w:tcPr>
            <w:tcW w:w="1528" w:type="dxa"/>
          </w:tcPr>
          <w:p w14:paraId="473200A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4500D1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E12FFF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9F1E9E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0A696C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1F3776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ACE3C59" w14:textId="77777777" w:rsidR="00F542C0" w:rsidRDefault="00F542C0" w:rsidP="00F542C0">
      <w:pPr>
        <w:rPr>
          <w:lang w:val="en-US"/>
        </w:rPr>
      </w:pPr>
    </w:p>
    <w:p w14:paraId="44EDDB81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4435C5E9" w14:textId="77777777" w:rsidTr="00617887">
        <w:trPr>
          <w:jc w:val="center"/>
        </w:trPr>
        <w:tc>
          <w:tcPr>
            <w:tcW w:w="1528" w:type="dxa"/>
          </w:tcPr>
          <w:p w14:paraId="740AAE0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8C3AF1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620F02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8A8F59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4E3306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AC5756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DF65F26" w14:textId="77777777" w:rsidR="00F542C0" w:rsidRDefault="00F542C0" w:rsidP="00F542C0">
      <w:pPr>
        <w:rPr>
          <w:lang w:val="en-US"/>
        </w:rPr>
      </w:pPr>
    </w:p>
    <w:p w14:paraId="4FAD1709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102F354" w14:textId="77777777" w:rsidTr="00617887">
        <w:trPr>
          <w:jc w:val="center"/>
        </w:trPr>
        <w:tc>
          <w:tcPr>
            <w:tcW w:w="1528" w:type="dxa"/>
          </w:tcPr>
          <w:p w14:paraId="3E59932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D6E312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761838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2FFDFB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D36F54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06C97A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93DBB8D" w14:textId="77777777" w:rsidR="00F542C0" w:rsidRDefault="00F542C0" w:rsidP="00F542C0">
      <w:pPr>
        <w:rPr>
          <w:lang w:val="en-US"/>
        </w:rPr>
      </w:pPr>
    </w:p>
    <w:p w14:paraId="6050F3F3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CABA86A" w14:textId="77777777" w:rsidR="00F542C0" w:rsidRDefault="00F542C0" w:rsidP="00F542C0">
      <w:pPr>
        <w:rPr>
          <w:lang w:val="en-US"/>
        </w:rPr>
      </w:pPr>
    </w:p>
    <w:p w14:paraId="51A07E13" w14:textId="30934216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r w:rsidRPr="00F542C0">
        <w:t>Set</w:t>
      </w:r>
      <w:r w:rsidR="0078556A">
        <w:t>ting</w:t>
      </w:r>
      <w:r w:rsidRPr="00F542C0">
        <w:t xml:space="preserve"> </w:t>
      </w:r>
      <w:proofErr w:type="spellStart"/>
      <w:r w:rsidRPr="00F542C0">
        <w:t>priorities</w:t>
      </w:r>
      <w:proofErr w:type="spellEnd"/>
    </w:p>
    <w:p w14:paraId="1511761F" w14:textId="16E18BD7" w:rsid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 xml:space="preserve"> I </w:t>
      </w:r>
      <w:proofErr w:type="spellStart"/>
      <w:r w:rsidRPr="00F542C0">
        <w:rPr>
          <w:lang w:val="en-US"/>
        </w:rPr>
        <w:t>recognise</w:t>
      </w:r>
      <w:proofErr w:type="spellEnd"/>
      <w:r w:rsidRPr="00F542C0">
        <w:rPr>
          <w:lang w:val="en-US"/>
        </w:rPr>
        <w:t xml:space="preserve"> the basic steps needed in a value-creating activity and handle changes constructively.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 xml:space="preserve"> I set priorities to </w:t>
      </w:r>
      <w:proofErr w:type="spellStart"/>
      <w:r w:rsidRPr="00F542C0">
        <w:rPr>
          <w:lang w:val="en-US"/>
        </w:rPr>
        <w:t>realise</w:t>
      </w:r>
      <w:proofErr w:type="spellEnd"/>
      <w:r w:rsidRPr="00F542C0">
        <w:rPr>
          <w:lang w:val="en-US"/>
        </w:rPr>
        <w:t xml:space="preserve"> the vision of my value-creating activity.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 xml:space="preserve"> I </w:t>
      </w:r>
      <w:proofErr w:type="spellStart"/>
      <w:r w:rsidRPr="00F542C0">
        <w:rPr>
          <w:lang w:val="en-US"/>
        </w:rPr>
        <w:t>prioritise</w:t>
      </w:r>
      <w:proofErr w:type="spellEnd"/>
      <w:r w:rsidRPr="00F542C0">
        <w:rPr>
          <w:lang w:val="en-US"/>
        </w:rPr>
        <w:t xml:space="preserve"> the steps in my value-creating activity and adjust my plans based on contextual factors beyond my control.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set priorities within my value-creating activity in uncertain circumstances, with partial or ambiguous information.</w:t>
      </w:r>
    </w:p>
    <w:p w14:paraId="564D9951" w14:textId="77777777" w:rsidR="00F542C0" w:rsidRDefault="00F542C0" w:rsidP="00F542C0">
      <w:pPr>
        <w:rPr>
          <w:lang w:val="en-US"/>
        </w:rPr>
      </w:pPr>
    </w:p>
    <w:p w14:paraId="07C0E9C8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0ED5551B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44ADA36" w14:textId="77777777" w:rsidTr="00617887">
        <w:trPr>
          <w:jc w:val="center"/>
        </w:trPr>
        <w:tc>
          <w:tcPr>
            <w:tcW w:w="1528" w:type="dxa"/>
          </w:tcPr>
          <w:p w14:paraId="292EB02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F2946C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D8CFC0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4ACD01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4B7C37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8D2A68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6A235AA" w14:textId="77777777" w:rsidR="00F542C0" w:rsidRDefault="00F542C0" w:rsidP="00F542C0">
      <w:pPr>
        <w:rPr>
          <w:lang w:val="en-US"/>
        </w:rPr>
      </w:pPr>
    </w:p>
    <w:p w14:paraId="37F191C0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6C8E9E1" w14:textId="77777777" w:rsidTr="00617887">
        <w:trPr>
          <w:jc w:val="center"/>
        </w:trPr>
        <w:tc>
          <w:tcPr>
            <w:tcW w:w="1528" w:type="dxa"/>
          </w:tcPr>
          <w:p w14:paraId="4971482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9EA762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2C3C2E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B18369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AF2F43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58F555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4C13455" w14:textId="77777777" w:rsidR="00F542C0" w:rsidRDefault="00F542C0" w:rsidP="00F542C0">
      <w:pPr>
        <w:rPr>
          <w:lang w:val="en-US"/>
        </w:rPr>
      </w:pPr>
    </w:p>
    <w:p w14:paraId="03016152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5D54B9BD" w14:textId="77777777" w:rsidTr="00617887">
        <w:trPr>
          <w:jc w:val="center"/>
        </w:trPr>
        <w:tc>
          <w:tcPr>
            <w:tcW w:w="1528" w:type="dxa"/>
          </w:tcPr>
          <w:p w14:paraId="66FF425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9A1866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4AE437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C5ECD1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BF0149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4521DF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6667129" w14:textId="77777777" w:rsidR="00F542C0" w:rsidRDefault="00F542C0" w:rsidP="00F542C0">
      <w:pPr>
        <w:rPr>
          <w:lang w:val="en-US"/>
        </w:rPr>
      </w:pPr>
    </w:p>
    <w:p w14:paraId="73100224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5C5BCF38" w14:textId="77777777" w:rsidR="00F542C0" w:rsidRDefault="00F542C0" w:rsidP="00F542C0">
      <w:pPr>
        <w:rPr>
          <w:lang w:val="en-US"/>
        </w:rPr>
      </w:pPr>
    </w:p>
    <w:p w14:paraId="50269D7A" w14:textId="77777777" w:rsidR="00F542C0" w:rsidRPr="00F542C0" w:rsidRDefault="00F542C0" w:rsidP="00F542C0">
      <w:pPr>
        <w:rPr>
          <w:lang w:val="en-US"/>
        </w:rPr>
      </w:pPr>
    </w:p>
    <w:p w14:paraId="76220F42" w14:textId="4704C8EB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="0078556A">
        <w:t>Dealing</w:t>
      </w:r>
      <w:proofErr w:type="spellEnd"/>
      <w:r w:rsidR="0078556A">
        <w:t xml:space="preserve"> </w:t>
      </w:r>
      <w:proofErr w:type="spellStart"/>
      <w:r w:rsidR="0078556A">
        <w:t>with</w:t>
      </w:r>
      <w:proofErr w:type="spellEnd"/>
      <w:r w:rsidRPr="00F542C0">
        <w:t xml:space="preserve"> </w:t>
      </w:r>
      <w:proofErr w:type="spellStart"/>
      <w:r w:rsidRPr="00F542C0">
        <w:t>resistance</w:t>
      </w:r>
      <w:proofErr w:type="spellEnd"/>
    </w:p>
    <w:p w14:paraId="13B05EAD" w14:textId="1D7F77C2" w:rsidR="00F542C0" w:rsidRPr="00F542C0" w:rsidRDefault="00F542C0" w:rsidP="00F542C0">
      <w:pPr>
        <w:rPr>
          <w:lang w:val="nl-BE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 xml:space="preserve"> I </w:t>
      </w:r>
      <w:proofErr w:type="spellStart"/>
      <w:r w:rsidRPr="00F542C0">
        <w:rPr>
          <w:lang w:val="en-US"/>
        </w:rPr>
        <w:t>recognise</w:t>
      </w:r>
      <w:proofErr w:type="spellEnd"/>
      <w:r w:rsidRPr="00F542C0">
        <w:rPr>
          <w:lang w:val="en-US"/>
        </w:rPr>
        <w:t xml:space="preserve"> resistance to change in myself and in people around me.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understand the causes and underlying reasons for resistance and see it as an opportunity for growth.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apply strategies to manage resistance during change processes.</w:t>
      </w:r>
      <w:r w:rsidRPr="00F542C0">
        <w:rPr>
          <w:lang w:val="en-US"/>
        </w:rPr>
        <w:br/>
      </w:r>
      <w:r w:rsidRPr="00F542C0">
        <w:rPr>
          <w:b/>
          <w:bCs/>
          <w:lang w:val="nl-BE"/>
        </w:rPr>
        <w:t>Expert:</w:t>
      </w:r>
      <w:r w:rsidRPr="00F542C0">
        <w:rPr>
          <w:lang w:val="nl-BE"/>
        </w:rPr>
        <w:t> I proactively address resistance.</w:t>
      </w:r>
    </w:p>
    <w:p w14:paraId="075353E1" w14:textId="77777777" w:rsidR="00F542C0" w:rsidRDefault="00F542C0" w:rsidP="00F24736">
      <w:pPr>
        <w:rPr>
          <w:lang w:val="en-US"/>
        </w:rPr>
      </w:pPr>
    </w:p>
    <w:p w14:paraId="6733D0AC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49D94CDF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CCB6D1F" w14:textId="77777777" w:rsidTr="00617887">
        <w:trPr>
          <w:jc w:val="center"/>
        </w:trPr>
        <w:tc>
          <w:tcPr>
            <w:tcW w:w="1528" w:type="dxa"/>
          </w:tcPr>
          <w:p w14:paraId="3066E08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5C15D6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628627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656AF2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689191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493951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32608F7" w14:textId="77777777" w:rsidR="00F542C0" w:rsidRDefault="00F542C0" w:rsidP="00F542C0">
      <w:pPr>
        <w:rPr>
          <w:lang w:val="en-US"/>
        </w:rPr>
      </w:pPr>
    </w:p>
    <w:p w14:paraId="2532C93E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B12899E" w14:textId="77777777" w:rsidTr="00617887">
        <w:trPr>
          <w:jc w:val="center"/>
        </w:trPr>
        <w:tc>
          <w:tcPr>
            <w:tcW w:w="1528" w:type="dxa"/>
          </w:tcPr>
          <w:p w14:paraId="285F1D6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3F6BB2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B76816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C4E91F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D42E39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A21BB1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1363157" w14:textId="77777777" w:rsidR="00F542C0" w:rsidRDefault="00F542C0" w:rsidP="00F542C0">
      <w:pPr>
        <w:rPr>
          <w:lang w:val="en-US"/>
        </w:rPr>
      </w:pPr>
    </w:p>
    <w:p w14:paraId="070FA044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7213C4BC" w14:textId="77777777" w:rsidTr="00617887">
        <w:trPr>
          <w:jc w:val="center"/>
        </w:trPr>
        <w:tc>
          <w:tcPr>
            <w:tcW w:w="1528" w:type="dxa"/>
          </w:tcPr>
          <w:p w14:paraId="7D83F30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A0EE80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8E7121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3AE61F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3EFFCA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8BC123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B6F4AB1" w14:textId="77777777" w:rsidR="00F542C0" w:rsidRDefault="00F542C0" w:rsidP="00F542C0">
      <w:pPr>
        <w:rPr>
          <w:lang w:val="en-US"/>
        </w:rPr>
      </w:pPr>
    </w:p>
    <w:p w14:paraId="779165CD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3AD5F371" w14:textId="77777777" w:rsidR="00F542C0" w:rsidRDefault="00F542C0" w:rsidP="00F24736">
      <w:pPr>
        <w:rPr>
          <w:lang w:val="en-US"/>
        </w:rPr>
      </w:pPr>
    </w:p>
    <w:p w14:paraId="2E3E1272" w14:textId="0E3C3839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542C0">
        <w:t>Implement</w:t>
      </w:r>
      <w:r w:rsidR="0078556A">
        <w:t>ing</w:t>
      </w:r>
      <w:proofErr w:type="spellEnd"/>
      <w:r w:rsidRPr="00F542C0">
        <w:t xml:space="preserve"> value-</w:t>
      </w:r>
      <w:proofErr w:type="spellStart"/>
      <w:r w:rsidRPr="00F542C0">
        <w:t>creating</w:t>
      </w:r>
      <w:proofErr w:type="spellEnd"/>
      <w:r w:rsidRPr="00F542C0">
        <w:t xml:space="preserve"> </w:t>
      </w:r>
      <w:proofErr w:type="spellStart"/>
      <w:r w:rsidRPr="00F542C0">
        <w:t>activit</w:t>
      </w:r>
      <w:r w:rsidR="0078556A">
        <w:t>ies</w:t>
      </w:r>
      <w:proofErr w:type="spellEnd"/>
    </w:p>
    <w:p w14:paraId="1E566793" w14:textId="130A7F73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lastRenderedPageBreak/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understand the different steps needed to initiate change within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 xml:space="preserve"> I </w:t>
      </w:r>
      <w:proofErr w:type="spellStart"/>
      <w:r w:rsidRPr="00F542C0">
        <w:rPr>
          <w:lang w:val="en-US"/>
        </w:rPr>
        <w:t>analyse</w:t>
      </w:r>
      <w:proofErr w:type="spellEnd"/>
      <w:r w:rsidRPr="00F542C0">
        <w:rPr>
          <w:lang w:val="en-US"/>
        </w:rPr>
        <w:t xml:space="preserve"> the impact of the implementation within my work environment.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define the key hindering and facilitating factors necessary to shape the implementation process.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adjust the implementation strategies based on the measured indicators to successfully implement the value-creating activity.</w:t>
      </w:r>
    </w:p>
    <w:p w14:paraId="0C81D30B" w14:textId="77777777" w:rsidR="00F542C0" w:rsidRDefault="00F542C0" w:rsidP="00F24736">
      <w:pPr>
        <w:rPr>
          <w:lang w:val="en-US"/>
        </w:rPr>
      </w:pPr>
    </w:p>
    <w:p w14:paraId="79A5A6FF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63047853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41939DE3" w14:textId="77777777" w:rsidTr="00617887">
        <w:trPr>
          <w:jc w:val="center"/>
        </w:trPr>
        <w:tc>
          <w:tcPr>
            <w:tcW w:w="1528" w:type="dxa"/>
          </w:tcPr>
          <w:p w14:paraId="3D88F36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9ED80F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77879F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3EAC49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0852EA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05C577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71CDAE7" w14:textId="77777777" w:rsidR="00F542C0" w:rsidRDefault="00F542C0" w:rsidP="00F542C0">
      <w:pPr>
        <w:rPr>
          <w:lang w:val="en-US"/>
        </w:rPr>
      </w:pPr>
    </w:p>
    <w:p w14:paraId="0906B274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BF95367" w14:textId="77777777" w:rsidTr="00617887">
        <w:trPr>
          <w:jc w:val="center"/>
        </w:trPr>
        <w:tc>
          <w:tcPr>
            <w:tcW w:w="1528" w:type="dxa"/>
          </w:tcPr>
          <w:p w14:paraId="60F8BA2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10A0B8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96873E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7338AE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F63E6C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6984E1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70157FB" w14:textId="77777777" w:rsidR="00F542C0" w:rsidRDefault="00F542C0" w:rsidP="00F542C0">
      <w:pPr>
        <w:rPr>
          <w:lang w:val="en-US"/>
        </w:rPr>
      </w:pPr>
    </w:p>
    <w:p w14:paraId="19990F8D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7C09376F" w14:textId="77777777" w:rsidTr="00617887">
        <w:trPr>
          <w:jc w:val="center"/>
        </w:trPr>
        <w:tc>
          <w:tcPr>
            <w:tcW w:w="1528" w:type="dxa"/>
          </w:tcPr>
          <w:p w14:paraId="1FF6661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AB87B3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225AEF0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590AC6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A336CA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1DBE5B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8A08AE0" w14:textId="77777777" w:rsidR="00F542C0" w:rsidRDefault="00F542C0" w:rsidP="00F542C0">
      <w:pPr>
        <w:rPr>
          <w:lang w:val="en-US"/>
        </w:rPr>
      </w:pPr>
    </w:p>
    <w:p w14:paraId="11FC55EC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5E12719" w14:textId="77777777" w:rsidR="00F542C0" w:rsidRDefault="00F542C0" w:rsidP="00F24736">
      <w:pPr>
        <w:rPr>
          <w:lang w:val="en-US"/>
        </w:rPr>
      </w:pPr>
    </w:p>
    <w:p w14:paraId="28D6CEDC" w14:textId="3991C9EA" w:rsidR="00F542C0" w:rsidRDefault="00F542C0" w:rsidP="00F542C0">
      <w:pPr>
        <w:pStyle w:val="Kop2"/>
      </w:pPr>
      <w:proofErr w:type="spellStart"/>
      <w:r w:rsidRPr="00F542C0">
        <w:t>Competency</w:t>
      </w:r>
      <w:proofErr w:type="spellEnd"/>
      <w:r w:rsidRPr="00F542C0">
        <w:t xml:space="preserve">: </w:t>
      </w:r>
      <w:r w:rsidR="0078556A">
        <w:t>Coping</w:t>
      </w:r>
      <w:r w:rsidRPr="00F542C0">
        <w:t xml:space="preserve"> </w:t>
      </w:r>
      <w:proofErr w:type="spellStart"/>
      <w:r w:rsidRPr="00F542C0">
        <w:t>with</w:t>
      </w:r>
      <w:proofErr w:type="spellEnd"/>
      <w:r w:rsidRPr="00F542C0">
        <w:t xml:space="preserve"> </w:t>
      </w:r>
      <w:proofErr w:type="spellStart"/>
      <w:r w:rsidRPr="00F542C0">
        <w:t>ambiguity</w:t>
      </w:r>
      <w:proofErr w:type="spellEnd"/>
      <w:r w:rsidRPr="00F542C0">
        <w:t xml:space="preserve">, </w:t>
      </w:r>
      <w:proofErr w:type="spellStart"/>
      <w:r w:rsidRPr="00F542C0">
        <w:t>uncertainty</w:t>
      </w:r>
      <w:proofErr w:type="spellEnd"/>
      <w:r w:rsidRPr="00F542C0">
        <w:t xml:space="preserve"> and </w:t>
      </w:r>
      <w:proofErr w:type="spellStart"/>
      <w:r w:rsidRPr="00F542C0">
        <w:t>risks</w:t>
      </w:r>
      <w:proofErr w:type="spellEnd"/>
    </w:p>
    <w:p w14:paraId="33A15F55" w14:textId="0E95EDF7" w:rsidR="00F542C0" w:rsidRPr="00F542C0" w:rsidRDefault="00F542C0" w:rsidP="00F542C0">
      <w:pPr>
        <w:rPr>
          <w:lang w:val="en-US"/>
        </w:rPr>
      </w:pPr>
      <w:r w:rsidRPr="00F542C0">
        <w:rPr>
          <w:lang w:val="en-US"/>
        </w:rPr>
        <w:t>This competency involves managing and applying strategies when facing uncertainty, ambiguity, and risks.</w:t>
      </w:r>
    </w:p>
    <w:p w14:paraId="4219DB52" w14:textId="77777777" w:rsidR="00F542C0" w:rsidRPr="00F542C0" w:rsidRDefault="00F542C0" w:rsidP="00F542C0">
      <w:pPr>
        <w:rPr>
          <w:b/>
          <w:bCs/>
          <w:lang w:val="en-US"/>
        </w:rPr>
      </w:pPr>
    </w:p>
    <w:p w14:paraId="50D302CA" w14:textId="1C0F078D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F542C0">
        <w:t>Dealing</w:t>
      </w:r>
      <w:proofErr w:type="spellEnd"/>
      <w:r w:rsidRPr="00F542C0">
        <w:t xml:space="preserve"> </w:t>
      </w:r>
      <w:proofErr w:type="spellStart"/>
      <w:r w:rsidRPr="00F542C0">
        <w:t>with</w:t>
      </w:r>
      <w:proofErr w:type="spellEnd"/>
      <w:r w:rsidRPr="00F542C0">
        <w:t xml:space="preserve"> </w:t>
      </w:r>
      <w:proofErr w:type="spellStart"/>
      <w:r w:rsidRPr="00F542C0">
        <w:t>uncertainty</w:t>
      </w:r>
      <w:proofErr w:type="spellEnd"/>
      <w:r w:rsidRPr="00F542C0">
        <w:t xml:space="preserve"> and </w:t>
      </w:r>
      <w:proofErr w:type="spellStart"/>
      <w:r w:rsidRPr="00F542C0">
        <w:t>ambiguity</w:t>
      </w:r>
      <w:proofErr w:type="spellEnd"/>
    </w:p>
    <w:p w14:paraId="4A1EE117" w14:textId="77F230AC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explore my own ways of achieving things and I am not afraid to make mistakes when trying new things.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search for and compare different sources of information to help me reduce ambiguity, uncertainty, and risks when making decisions.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bring together different viewpoints to make well-considered decisions when the level of uncertainty is high.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develop appropriate strategies for gathering and verifying data, which help me make decisions in uncertain and ambiguous situations.</w:t>
      </w:r>
    </w:p>
    <w:p w14:paraId="03F0F2D9" w14:textId="77777777" w:rsidR="00F542C0" w:rsidRPr="00F542C0" w:rsidRDefault="00F542C0" w:rsidP="00F542C0">
      <w:pPr>
        <w:rPr>
          <w:lang w:val="en-US"/>
        </w:rPr>
      </w:pPr>
    </w:p>
    <w:p w14:paraId="2B51EFF9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016FFCB3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76EDB8B5" w14:textId="77777777" w:rsidTr="00617887">
        <w:trPr>
          <w:jc w:val="center"/>
        </w:trPr>
        <w:tc>
          <w:tcPr>
            <w:tcW w:w="1528" w:type="dxa"/>
          </w:tcPr>
          <w:p w14:paraId="403E1F5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28" w:type="dxa"/>
          </w:tcPr>
          <w:p w14:paraId="2A443A6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68217E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7DCBF0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A98766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602727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8D3FF87" w14:textId="77777777" w:rsidR="00F542C0" w:rsidRDefault="00F542C0" w:rsidP="00F542C0">
      <w:pPr>
        <w:rPr>
          <w:lang w:val="en-US"/>
        </w:rPr>
      </w:pPr>
    </w:p>
    <w:p w14:paraId="17FE969E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0641729" w14:textId="77777777" w:rsidTr="00617887">
        <w:trPr>
          <w:jc w:val="center"/>
        </w:trPr>
        <w:tc>
          <w:tcPr>
            <w:tcW w:w="1528" w:type="dxa"/>
          </w:tcPr>
          <w:p w14:paraId="1CE4E43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4131FD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CBA48F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18ED45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F761EC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18758B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AD96B30" w14:textId="77777777" w:rsidR="00F542C0" w:rsidRDefault="00F542C0" w:rsidP="00F542C0">
      <w:pPr>
        <w:rPr>
          <w:lang w:val="en-US"/>
        </w:rPr>
      </w:pPr>
    </w:p>
    <w:p w14:paraId="01F214D7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5530111" w14:textId="77777777" w:rsidTr="00617887">
        <w:trPr>
          <w:jc w:val="center"/>
        </w:trPr>
        <w:tc>
          <w:tcPr>
            <w:tcW w:w="1528" w:type="dxa"/>
          </w:tcPr>
          <w:p w14:paraId="3F162E1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0F2BB6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B0BBB0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C13C5C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D96436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8A4621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C5CA950" w14:textId="77777777" w:rsidR="00F542C0" w:rsidRDefault="00F542C0" w:rsidP="00F542C0">
      <w:pPr>
        <w:rPr>
          <w:lang w:val="en-US"/>
        </w:rPr>
      </w:pPr>
    </w:p>
    <w:p w14:paraId="09D84E7D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37CDF7F8" w14:textId="77777777" w:rsidR="00F542C0" w:rsidRPr="00F542C0" w:rsidRDefault="00F542C0" w:rsidP="00F542C0">
      <w:pPr>
        <w:rPr>
          <w:lang w:val="en-US"/>
        </w:rPr>
      </w:pPr>
    </w:p>
    <w:p w14:paraId="3D679500" w14:textId="77777777" w:rsidR="00F542C0" w:rsidRPr="00F542C0" w:rsidRDefault="00F542C0" w:rsidP="00F542C0">
      <w:pPr>
        <w:rPr>
          <w:lang w:val="en-US"/>
        </w:rPr>
      </w:pPr>
    </w:p>
    <w:p w14:paraId="707CCF40" w14:textId="21E1F2B6" w:rsidR="00F542C0" w:rsidRPr="00F542C0" w:rsidRDefault="00F542C0" w:rsidP="00F542C0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r w:rsidRPr="00F542C0">
        <w:t>Risk management</w:t>
      </w:r>
    </w:p>
    <w:p w14:paraId="7F27B0AC" w14:textId="11347423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describe the risks associated with the simple value-creating activity I am involved in.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critically evaluate the acceptable and unacceptable risks of a value-creating idea, taking various factors into account.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conduct a risk assessment and develop a risk management plan to guide my own or my team’s choices in developing my value-creating activity.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apply strategies to mitigate the risks that may arise during the value creation process.</w:t>
      </w:r>
    </w:p>
    <w:p w14:paraId="716CC4BF" w14:textId="77777777" w:rsidR="00F542C0" w:rsidRDefault="00F542C0" w:rsidP="00F24736">
      <w:pPr>
        <w:rPr>
          <w:lang w:val="en-US"/>
        </w:rPr>
      </w:pPr>
    </w:p>
    <w:p w14:paraId="61291F0E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01993747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BE37CCA" w14:textId="77777777" w:rsidTr="00617887">
        <w:trPr>
          <w:jc w:val="center"/>
        </w:trPr>
        <w:tc>
          <w:tcPr>
            <w:tcW w:w="1528" w:type="dxa"/>
          </w:tcPr>
          <w:p w14:paraId="6DEA547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1B64EF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A01205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7842A10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F28EB0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FCC4E4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137356A" w14:textId="77777777" w:rsidR="00F542C0" w:rsidRDefault="00F542C0" w:rsidP="00F542C0">
      <w:pPr>
        <w:rPr>
          <w:lang w:val="en-US"/>
        </w:rPr>
      </w:pPr>
    </w:p>
    <w:p w14:paraId="0E08E9DE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786FCCB2" w14:textId="77777777" w:rsidTr="00617887">
        <w:trPr>
          <w:jc w:val="center"/>
        </w:trPr>
        <w:tc>
          <w:tcPr>
            <w:tcW w:w="1528" w:type="dxa"/>
          </w:tcPr>
          <w:p w14:paraId="0700B2A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0D1A12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521419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7DF376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95DE8B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2B5EDC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40CCDF5" w14:textId="77777777" w:rsidR="00F542C0" w:rsidRDefault="00F542C0" w:rsidP="00F542C0">
      <w:pPr>
        <w:rPr>
          <w:lang w:val="en-US"/>
        </w:rPr>
      </w:pPr>
    </w:p>
    <w:p w14:paraId="2A46359A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298FDF60" w14:textId="77777777" w:rsidTr="00617887">
        <w:trPr>
          <w:jc w:val="center"/>
        </w:trPr>
        <w:tc>
          <w:tcPr>
            <w:tcW w:w="1528" w:type="dxa"/>
          </w:tcPr>
          <w:p w14:paraId="628329B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CE32F7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2A18D2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AAFDFBD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8272AB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19E1B7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F791C21" w14:textId="77777777" w:rsidR="00F542C0" w:rsidRDefault="00F542C0" w:rsidP="00F542C0">
      <w:pPr>
        <w:rPr>
          <w:lang w:val="en-US"/>
        </w:rPr>
      </w:pPr>
    </w:p>
    <w:p w14:paraId="3438CA16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1AD70A5" w14:textId="77777777" w:rsidR="00F542C0" w:rsidRPr="00F542C0" w:rsidRDefault="00F542C0" w:rsidP="00F542C0">
      <w:pPr>
        <w:rPr>
          <w:lang w:val="en-US"/>
        </w:rPr>
      </w:pPr>
    </w:p>
    <w:p w14:paraId="5FC005B6" w14:textId="23F90358" w:rsidR="00F542C0" w:rsidRDefault="00F542C0" w:rsidP="00F542C0">
      <w:pPr>
        <w:pStyle w:val="Kop2"/>
      </w:pPr>
      <w:proofErr w:type="spellStart"/>
      <w:r w:rsidRPr="00F542C0">
        <w:t>Competency</w:t>
      </w:r>
      <w:proofErr w:type="spellEnd"/>
      <w:r w:rsidRPr="00F542C0">
        <w:t xml:space="preserve">: </w:t>
      </w:r>
      <w:proofErr w:type="spellStart"/>
      <w:r w:rsidR="004B3E87">
        <w:t>Working</w:t>
      </w:r>
      <w:proofErr w:type="spellEnd"/>
      <w:r w:rsidR="004B3E87">
        <w:t xml:space="preserve"> </w:t>
      </w:r>
      <w:proofErr w:type="spellStart"/>
      <w:r w:rsidR="004B3E87">
        <w:t>with</w:t>
      </w:r>
      <w:proofErr w:type="spellEnd"/>
      <w:r w:rsidR="004B3E87">
        <w:t xml:space="preserve"> </w:t>
      </w:r>
      <w:proofErr w:type="spellStart"/>
      <w:r w:rsidR="004B3E87">
        <w:t>athors</w:t>
      </w:r>
      <w:proofErr w:type="spellEnd"/>
    </w:p>
    <w:p w14:paraId="5DCA446C" w14:textId="4828C951" w:rsidR="00F542C0" w:rsidRPr="00F542C0" w:rsidRDefault="00F542C0" w:rsidP="00F542C0">
      <w:pPr>
        <w:rPr>
          <w:lang w:val="en-US"/>
        </w:rPr>
      </w:pPr>
      <w:r w:rsidRPr="00F542C0">
        <w:rPr>
          <w:lang w:val="en-US"/>
        </w:rPr>
        <w:t>This competency involves developing a value-creating activity together with a team, with a focus on accepting diversity, actively listening, giving and receiving feedback, and expanding the network.</w:t>
      </w:r>
    </w:p>
    <w:p w14:paraId="788F9DC3" w14:textId="77777777" w:rsidR="00F542C0" w:rsidRPr="00F542C0" w:rsidRDefault="00F542C0" w:rsidP="00F542C0">
      <w:pPr>
        <w:rPr>
          <w:b/>
          <w:bCs/>
          <w:lang w:val="en-US"/>
        </w:rPr>
      </w:pPr>
    </w:p>
    <w:p w14:paraId="33AFCEAF" w14:textId="14437C2C" w:rsidR="00F542C0" w:rsidRPr="00F542C0" w:rsidRDefault="00F542C0" w:rsidP="00F542C0">
      <w:pPr>
        <w:pStyle w:val="Kop3"/>
      </w:pPr>
      <w:proofErr w:type="spellStart"/>
      <w:r>
        <w:lastRenderedPageBreak/>
        <w:t>Subcompetency</w:t>
      </w:r>
      <w:proofErr w:type="spellEnd"/>
      <w:r>
        <w:t xml:space="preserve"> : </w:t>
      </w:r>
      <w:proofErr w:type="spellStart"/>
      <w:r w:rsidRPr="00F542C0">
        <w:t>Accepting</w:t>
      </w:r>
      <w:proofErr w:type="spellEnd"/>
      <w:r w:rsidRPr="00F542C0">
        <w:t xml:space="preserve"> </w:t>
      </w:r>
      <w:proofErr w:type="spellStart"/>
      <w:r w:rsidRPr="00F542C0">
        <w:t>diversity</w:t>
      </w:r>
      <w:proofErr w:type="spellEnd"/>
    </w:p>
    <w:p w14:paraId="7A98D52E" w14:textId="1A2B10A0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am aware of diversity and show respect for others’ values and norms, backgrounds, situations, and ways of thinking.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value diversity as a potential source of ideas and opportunities.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actively use diversity in my search for ideas that create added value for my activity.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 xml:space="preserve"> --&gt; (not </w:t>
      </w:r>
      <w:r w:rsidRPr="00F542C0">
        <w:rPr>
          <w:lang w:val="en-US"/>
        </w:rPr>
        <w:t>specified</w:t>
      </w:r>
      <w:r w:rsidRPr="00F542C0">
        <w:rPr>
          <w:lang w:val="en-US"/>
        </w:rPr>
        <w:t>)</w:t>
      </w:r>
    </w:p>
    <w:p w14:paraId="1CF43F32" w14:textId="77777777" w:rsidR="00F542C0" w:rsidRDefault="00F542C0" w:rsidP="00F24736">
      <w:pPr>
        <w:rPr>
          <w:lang w:val="en-US"/>
        </w:rPr>
      </w:pPr>
    </w:p>
    <w:p w14:paraId="5144A461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5162FE0B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13FF6FE6" w14:textId="77777777" w:rsidTr="00617887">
        <w:trPr>
          <w:jc w:val="center"/>
        </w:trPr>
        <w:tc>
          <w:tcPr>
            <w:tcW w:w="1528" w:type="dxa"/>
          </w:tcPr>
          <w:p w14:paraId="5DB8DFE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872C76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658D1D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8774F5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42BB0D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B2B379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9748333" w14:textId="77777777" w:rsidR="00F542C0" w:rsidRDefault="00F542C0" w:rsidP="00F542C0">
      <w:pPr>
        <w:rPr>
          <w:lang w:val="en-US"/>
        </w:rPr>
      </w:pPr>
    </w:p>
    <w:p w14:paraId="15DA21A8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4E63DF27" w14:textId="77777777" w:rsidTr="00617887">
        <w:trPr>
          <w:jc w:val="center"/>
        </w:trPr>
        <w:tc>
          <w:tcPr>
            <w:tcW w:w="1528" w:type="dxa"/>
          </w:tcPr>
          <w:p w14:paraId="6C49F39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C138FBF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57E77C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FC56AE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73A2EB7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C2F51D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874B588" w14:textId="77777777" w:rsidR="00F542C0" w:rsidRDefault="00F542C0" w:rsidP="00F542C0">
      <w:pPr>
        <w:rPr>
          <w:lang w:val="en-US"/>
        </w:rPr>
      </w:pPr>
    </w:p>
    <w:p w14:paraId="6064FE7E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E669344" w14:textId="77777777" w:rsidTr="00617887">
        <w:trPr>
          <w:jc w:val="center"/>
        </w:trPr>
        <w:tc>
          <w:tcPr>
            <w:tcW w:w="1528" w:type="dxa"/>
          </w:tcPr>
          <w:p w14:paraId="1D840AA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D9A860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C15C6E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A7CD43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1E5968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FCC5F0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02C7DFA" w14:textId="77777777" w:rsidR="00F542C0" w:rsidRDefault="00F542C0" w:rsidP="00F542C0">
      <w:pPr>
        <w:rPr>
          <w:lang w:val="en-US"/>
        </w:rPr>
      </w:pPr>
    </w:p>
    <w:p w14:paraId="75E9DDC6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DA014A5" w14:textId="77777777" w:rsidR="00F542C0" w:rsidRDefault="00F542C0" w:rsidP="00F24736">
      <w:pPr>
        <w:rPr>
          <w:lang w:val="en-US"/>
        </w:rPr>
      </w:pPr>
    </w:p>
    <w:p w14:paraId="7D51EBB3" w14:textId="388FC3BE" w:rsidR="00F542C0" w:rsidRPr="00F542C0" w:rsidRDefault="00F542C0" w:rsidP="00F542C0">
      <w:pPr>
        <w:pStyle w:val="Kop3"/>
      </w:pPr>
      <w:proofErr w:type="spellStart"/>
      <w:r>
        <w:rPr>
          <w:lang w:val="en-US"/>
        </w:rPr>
        <w:t>Subcompetency</w:t>
      </w:r>
      <w:proofErr w:type="spellEnd"/>
      <w:r>
        <w:rPr>
          <w:lang w:val="en-US"/>
        </w:rPr>
        <w:t xml:space="preserve">: </w:t>
      </w:r>
      <w:proofErr w:type="spellStart"/>
      <w:r w:rsidRPr="00F542C0">
        <w:t>Actively</w:t>
      </w:r>
      <w:proofErr w:type="spellEnd"/>
      <w:r w:rsidRPr="00F542C0">
        <w:t xml:space="preserve"> </w:t>
      </w:r>
      <w:proofErr w:type="spellStart"/>
      <w:r w:rsidRPr="00F542C0">
        <w:t>listening</w:t>
      </w:r>
      <w:proofErr w:type="spellEnd"/>
      <w:r w:rsidRPr="00F542C0">
        <w:t xml:space="preserve"> and </w:t>
      </w:r>
      <w:proofErr w:type="spellStart"/>
      <w:r w:rsidRPr="00F542C0">
        <w:t>developing</w:t>
      </w:r>
      <w:proofErr w:type="spellEnd"/>
      <w:r w:rsidRPr="00F542C0">
        <w:t xml:space="preserve"> </w:t>
      </w:r>
      <w:proofErr w:type="spellStart"/>
      <w:r w:rsidRPr="00F542C0">
        <w:t>emotional</w:t>
      </w:r>
      <w:proofErr w:type="spellEnd"/>
      <w:r w:rsidRPr="00F542C0">
        <w:t xml:space="preserve"> intelligence</w:t>
      </w:r>
    </w:p>
    <w:p w14:paraId="4ACC384C" w14:textId="028D4476" w:rsidR="00F542C0" w:rsidRPr="00F542C0" w:rsidRDefault="00F542C0" w:rsidP="00F542C0">
      <w:pPr>
        <w:rPr>
          <w:lang w:val="en-US"/>
        </w:rPr>
      </w:pPr>
      <w:r w:rsidRPr="00F542C0">
        <w:rPr>
          <w:rStyle w:val="Kop5Char"/>
          <w:lang w:val="en-US"/>
        </w:rPr>
        <w:t>Indicators per level</w:t>
      </w:r>
      <w:r w:rsidRPr="00F542C0">
        <w:rPr>
          <w:rStyle w:val="Kop5Char"/>
          <w:lang w:val="en-US"/>
        </w:rPr>
        <w:br/>
      </w:r>
      <w:r w:rsidRPr="00F542C0">
        <w:rPr>
          <w:b/>
          <w:bCs/>
          <w:lang w:val="en-US"/>
        </w:rPr>
        <w:t>Foundation:</w:t>
      </w:r>
      <w:r w:rsidRPr="00F542C0">
        <w:rPr>
          <w:lang w:val="en-US"/>
        </w:rPr>
        <w:t> I am open to involving others and I discuss the benefits of listening to others' ideas to achieve my goals (or those of my team).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Intermediate:</w:t>
      </w:r>
      <w:r w:rsidRPr="00F542C0">
        <w:rPr>
          <w:lang w:val="en-US"/>
        </w:rPr>
        <w:t> I listen to stakeholders’ ideas to create value without showing prejudice.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Advanced:</w:t>
      </w:r>
      <w:r w:rsidRPr="00F542C0">
        <w:rPr>
          <w:lang w:val="en-US"/>
        </w:rPr>
        <w:t> I implement strategies to actively listen to my end users and act on their needs.</w:t>
      </w:r>
      <w:r w:rsidRPr="00F542C0">
        <w:rPr>
          <w:lang w:val="en-US"/>
        </w:rPr>
        <w:br/>
      </w:r>
      <w:r w:rsidRPr="00F542C0">
        <w:rPr>
          <w:b/>
          <w:bCs/>
          <w:lang w:val="en-US"/>
        </w:rPr>
        <w:t>Expert:</w:t>
      </w:r>
      <w:r w:rsidRPr="00F542C0">
        <w:rPr>
          <w:lang w:val="en-US"/>
        </w:rPr>
        <w:t> I gather information from various sources to understand the needs of my end users.</w:t>
      </w:r>
    </w:p>
    <w:p w14:paraId="170C2309" w14:textId="77777777" w:rsidR="00F542C0" w:rsidRDefault="00F542C0" w:rsidP="00F24736">
      <w:pPr>
        <w:rPr>
          <w:lang w:val="en-US"/>
        </w:rPr>
      </w:pPr>
    </w:p>
    <w:p w14:paraId="4F06F53D" w14:textId="77777777" w:rsidR="00F542C0" w:rsidRPr="00C67A66" w:rsidRDefault="00F542C0" w:rsidP="00F542C0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58FB0657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57384ADE" w14:textId="77777777" w:rsidTr="00617887">
        <w:trPr>
          <w:jc w:val="center"/>
        </w:trPr>
        <w:tc>
          <w:tcPr>
            <w:tcW w:w="1528" w:type="dxa"/>
          </w:tcPr>
          <w:p w14:paraId="312F2800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791E4D2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A82EA79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B69EFDC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A23A4D7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4777E6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59D1B9D" w14:textId="77777777" w:rsidR="00F542C0" w:rsidRDefault="00F542C0" w:rsidP="00F542C0">
      <w:pPr>
        <w:rPr>
          <w:lang w:val="en-US"/>
        </w:rPr>
      </w:pPr>
    </w:p>
    <w:p w14:paraId="17391E45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50065DB9" w14:textId="77777777" w:rsidTr="00617887">
        <w:trPr>
          <w:jc w:val="center"/>
        </w:trPr>
        <w:tc>
          <w:tcPr>
            <w:tcW w:w="1528" w:type="dxa"/>
          </w:tcPr>
          <w:p w14:paraId="054AF471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7904F72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6448B5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EA1D0D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0D65C5E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AA250E6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F4657B4" w14:textId="77777777" w:rsidR="00F542C0" w:rsidRDefault="00F542C0" w:rsidP="00F542C0">
      <w:pPr>
        <w:rPr>
          <w:lang w:val="en-US"/>
        </w:rPr>
      </w:pPr>
    </w:p>
    <w:p w14:paraId="689F5188" w14:textId="77777777" w:rsidR="00F542C0" w:rsidRPr="00C67A66" w:rsidRDefault="00F542C0" w:rsidP="00F542C0">
      <w:pPr>
        <w:rPr>
          <w:lang w:val="en-US"/>
        </w:rPr>
      </w:pPr>
      <w:r w:rsidRPr="00C67A66">
        <w:rPr>
          <w:lang w:val="en-US"/>
        </w:rPr>
        <w:lastRenderedPageBreak/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F542C0" w14:paraId="6614B7B2" w14:textId="77777777" w:rsidTr="00617887">
        <w:trPr>
          <w:jc w:val="center"/>
        </w:trPr>
        <w:tc>
          <w:tcPr>
            <w:tcW w:w="1528" w:type="dxa"/>
          </w:tcPr>
          <w:p w14:paraId="4307B0A3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9103C14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EDD7D18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214D38B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64043C75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19040DA" w14:textId="77777777" w:rsidR="00F542C0" w:rsidRDefault="00F542C0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3D812F6" w14:textId="77777777" w:rsidR="00F542C0" w:rsidRDefault="00F542C0" w:rsidP="00F542C0">
      <w:pPr>
        <w:rPr>
          <w:lang w:val="en-US"/>
        </w:rPr>
      </w:pPr>
    </w:p>
    <w:p w14:paraId="535C4567" w14:textId="77777777" w:rsidR="00F542C0" w:rsidRDefault="00F542C0" w:rsidP="00F542C0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15DF58B0" w14:textId="77777777" w:rsidR="00F542C0" w:rsidRDefault="00F542C0" w:rsidP="00F542C0">
      <w:pPr>
        <w:rPr>
          <w:lang w:val="en-US"/>
        </w:rPr>
      </w:pPr>
    </w:p>
    <w:p w14:paraId="5905A51C" w14:textId="0BB66E76" w:rsidR="006610BB" w:rsidRPr="006610BB" w:rsidRDefault="006610BB" w:rsidP="006610BB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6610BB">
        <w:t>Collaborating</w:t>
      </w:r>
      <w:proofErr w:type="spellEnd"/>
    </w:p>
    <w:p w14:paraId="489C0301" w14:textId="16C7F4E4" w:rsidR="006610BB" w:rsidRPr="006610BB" w:rsidRDefault="006610BB" w:rsidP="006610BB">
      <w:pPr>
        <w:rPr>
          <w:lang w:val="en-US"/>
        </w:rPr>
      </w:pPr>
      <w:r w:rsidRPr="006610BB">
        <w:rPr>
          <w:rStyle w:val="Kop5Char"/>
          <w:lang w:val="en-US"/>
        </w:rPr>
        <w:t>Indicators per level</w:t>
      </w:r>
      <w:r w:rsidRPr="006610BB">
        <w:rPr>
          <w:rStyle w:val="Kop5Char"/>
          <w:lang w:val="en-US"/>
        </w:rPr>
        <w:br/>
      </w:r>
      <w:r w:rsidRPr="006610BB">
        <w:rPr>
          <w:b/>
          <w:bCs/>
          <w:lang w:val="en-US"/>
        </w:rPr>
        <w:t>Foundation:</w:t>
      </w:r>
      <w:r w:rsidRPr="006610BB">
        <w:rPr>
          <w:lang w:val="en-US"/>
        </w:rPr>
        <w:t> I am open to working both independently and with others, taking on different roles and accepting responsibility.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Intermediate:</w:t>
      </w:r>
      <w:r w:rsidRPr="006610BB">
        <w:rPr>
          <w:lang w:val="en-US"/>
        </w:rPr>
        <w:t> I share ownership of value-creating activities with my team members and contribute constructively to group decision-making.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Advanced:</w:t>
      </w:r>
      <w:r w:rsidRPr="006610BB">
        <w:rPr>
          <w:lang w:val="en-US"/>
        </w:rPr>
        <w:t> I assemble a team based on each member’s individual knowledge, skills, and attitudes, and I use techniques and tools that help people collaborate effectively.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Expert:</w:t>
      </w:r>
      <w:r w:rsidRPr="006610BB">
        <w:rPr>
          <w:lang w:val="en-US"/>
        </w:rPr>
        <w:t xml:space="preserve"> I build the </w:t>
      </w:r>
      <w:proofErr w:type="spellStart"/>
      <w:r w:rsidRPr="006610BB">
        <w:rPr>
          <w:lang w:val="en-US"/>
        </w:rPr>
        <w:t>organisation’s</w:t>
      </w:r>
      <w:proofErr w:type="spellEnd"/>
      <w:r w:rsidRPr="006610BB">
        <w:rPr>
          <w:lang w:val="en-US"/>
        </w:rPr>
        <w:t xml:space="preserve"> capacity to create value by encouraging people to collaborate on value-creating activities.</w:t>
      </w:r>
    </w:p>
    <w:p w14:paraId="7D279E29" w14:textId="77777777" w:rsidR="00F542C0" w:rsidRDefault="00F542C0" w:rsidP="00F24736">
      <w:pPr>
        <w:rPr>
          <w:lang w:val="en-US"/>
        </w:rPr>
      </w:pPr>
    </w:p>
    <w:p w14:paraId="58D7E68A" w14:textId="77777777" w:rsidR="006610BB" w:rsidRPr="00C67A66" w:rsidRDefault="006610BB" w:rsidP="006610BB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6DB42A0D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5E66D939" w14:textId="77777777" w:rsidTr="00617887">
        <w:trPr>
          <w:jc w:val="center"/>
        </w:trPr>
        <w:tc>
          <w:tcPr>
            <w:tcW w:w="1528" w:type="dxa"/>
          </w:tcPr>
          <w:p w14:paraId="33BE2078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FF07D1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7FB27C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2932E4E0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083337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6459A6F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AA83FD7" w14:textId="77777777" w:rsidR="006610BB" w:rsidRDefault="006610BB" w:rsidP="006610BB">
      <w:pPr>
        <w:rPr>
          <w:lang w:val="en-US"/>
        </w:rPr>
      </w:pPr>
    </w:p>
    <w:p w14:paraId="13A5F6AC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268C7C7E" w14:textId="77777777" w:rsidTr="00617887">
        <w:trPr>
          <w:jc w:val="center"/>
        </w:trPr>
        <w:tc>
          <w:tcPr>
            <w:tcW w:w="1528" w:type="dxa"/>
          </w:tcPr>
          <w:p w14:paraId="60F4D69C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BDA0C5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71948F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011FFC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D8D73E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6A3D76F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690A5F7" w14:textId="77777777" w:rsidR="006610BB" w:rsidRDefault="006610BB" w:rsidP="006610BB">
      <w:pPr>
        <w:rPr>
          <w:lang w:val="en-US"/>
        </w:rPr>
      </w:pPr>
    </w:p>
    <w:p w14:paraId="263BFDC7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503F7B17" w14:textId="77777777" w:rsidTr="00617887">
        <w:trPr>
          <w:jc w:val="center"/>
        </w:trPr>
        <w:tc>
          <w:tcPr>
            <w:tcW w:w="1528" w:type="dxa"/>
          </w:tcPr>
          <w:p w14:paraId="6683774F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C84FE7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75241E15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5A3049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9F2E898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6D1F8B7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E620FCD" w14:textId="77777777" w:rsidR="006610BB" w:rsidRDefault="006610BB" w:rsidP="006610BB">
      <w:pPr>
        <w:rPr>
          <w:lang w:val="en-US"/>
        </w:rPr>
      </w:pPr>
    </w:p>
    <w:p w14:paraId="0304FB46" w14:textId="77777777" w:rsidR="006610BB" w:rsidRDefault="006610BB" w:rsidP="006610BB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68607E3D" w14:textId="77777777" w:rsidR="006610BB" w:rsidRDefault="006610BB" w:rsidP="00F24736">
      <w:pPr>
        <w:rPr>
          <w:lang w:val="en-US"/>
        </w:rPr>
      </w:pPr>
    </w:p>
    <w:p w14:paraId="7B1A63E9" w14:textId="3777C3B5" w:rsidR="006610BB" w:rsidRPr="006610BB" w:rsidRDefault="006610BB" w:rsidP="006610BB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6610BB">
        <w:t>Giving</w:t>
      </w:r>
      <w:proofErr w:type="spellEnd"/>
      <w:r w:rsidRPr="006610BB">
        <w:t xml:space="preserve"> and </w:t>
      </w:r>
      <w:proofErr w:type="spellStart"/>
      <w:r w:rsidRPr="006610BB">
        <w:t>receiving</w:t>
      </w:r>
      <w:proofErr w:type="spellEnd"/>
      <w:r w:rsidRPr="006610BB">
        <w:t xml:space="preserve"> feedback</w:t>
      </w:r>
    </w:p>
    <w:p w14:paraId="3E77EB97" w14:textId="1B8217EC" w:rsidR="006610BB" w:rsidRDefault="006610BB" w:rsidP="006610BB">
      <w:pPr>
        <w:rPr>
          <w:lang w:val="en-US"/>
        </w:rPr>
      </w:pPr>
      <w:r w:rsidRPr="006610BB">
        <w:rPr>
          <w:rStyle w:val="Kop5Char"/>
          <w:lang w:val="en-US"/>
        </w:rPr>
        <w:t>Indicators per level</w:t>
      </w:r>
      <w:r w:rsidRPr="006610BB">
        <w:rPr>
          <w:rStyle w:val="Kop5Char"/>
          <w:lang w:val="en-US"/>
        </w:rPr>
        <w:br/>
      </w:r>
      <w:r w:rsidRPr="006610BB">
        <w:rPr>
          <w:b/>
          <w:bCs/>
          <w:lang w:val="en-US"/>
        </w:rPr>
        <w:t>Foundation:</w:t>
      </w:r>
      <w:r w:rsidRPr="006610BB">
        <w:rPr>
          <w:lang w:val="en-US"/>
        </w:rPr>
        <w:t xml:space="preserve"> I </w:t>
      </w:r>
      <w:proofErr w:type="spellStart"/>
      <w:r w:rsidRPr="006610BB">
        <w:rPr>
          <w:lang w:val="en-US"/>
        </w:rPr>
        <w:t>recognise</w:t>
      </w:r>
      <w:proofErr w:type="spellEnd"/>
      <w:r w:rsidRPr="006610BB">
        <w:rPr>
          <w:lang w:val="en-US"/>
        </w:rPr>
        <w:t xml:space="preserve"> the importance of feedback in a professional context and I am aware of the purpose and benefits of giving and receiving feedback.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Intermediate:</w:t>
      </w:r>
      <w:r w:rsidRPr="006610BB">
        <w:rPr>
          <w:lang w:val="en-US"/>
        </w:rPr>
        <w:t> I have basic feedback skills and I provide constructive feedback in a respectful and empathetic manner.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Advanced:</w:t>
      </w:r>
      <w:r w:rsidRPr="006610BB">
        <w:rPr>
          <w:lang w:val="en-US"/>
        </w:rPr>
        <w:t> I have coaching skills and I use feedback to guide and support others in their professional growth and development.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Expert:</w:t>
      </w:r>
      <w:r w:rsidRPr="006610BB">
        <w:rPr>
          <w:lang w:val="en-US"/>
        </w:rPr>
        <w:t> I promote a feedback culture within my work environment, encourage open communication, and create a safe environment for giving and receiving feedback.</w:t>
      </w:r>
    </w:p>
    <w:p w14:paraId="39611574" w14:textId="77777777" w:rsidR="006610BB" w:rsidRPr="00C67A66" w:rsidRDefault="006610BB" w:rsidP="006610BB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5C80D94F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0733A9C4" w14:textId="77777777" w:rsidTr="00617887">
        <w:trPr>
          <w:jc w:val="center"/>
        </w:trPr>
        <w:tc>
          <w:tcPr>
            <w:tcW w:w="1528" w:type="dxa"/>
          </w:tcPr>
          <w:p w14:paraId="561D813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4F2184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69B4A92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5E887B8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34F80EF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B62C53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4048A2F" w14:textId="77777777" w:rsidR="006610BB" w:rsidRDefault="006610BB" w:rsidP="006610BB">
      <w:pPr>
        <w:rPr>
          <w:lang w:val="en-US"/>
        </w:rPr>
      </w:pPr>
    </w:p>
    <w:p w14:paraId="1D361FF1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48F490EB" w14:textId="77777777" w:rsidTr="00617887">
        <w:trPr>
          <w:jc w:val="center"/>
        </w:trPr>
        <w:tc>
          <w:tcPr>
            <w:tcW w:w="1528" w:type="dxa"/>
          </w:tcPr>
          <w:p w14:paraId="4074257C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2CEE415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610D1E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1E5116FC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7EB7E6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05C88B0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69685E10" w14:textId="77777777" w:rsidR="006610BB" w:rsidRDefault="006610BB" w:rsidP="006610BB">
      <w:pPr>
        <w:rPr>
          <w:lang w:val="en-US"/>
        </w:rPr>
      </w:pPr>
    </w:p>
    <w:p w14:paraId="63ED6BB8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213DDAE2" w14:textId="77777777" w:rsidTr="00617887">
        <w:trPr>
          <w:jc w:val="center"/>
        </w:trPr>
        <w:tc>
          <w:tcPr>
            <w:tcW w:w="1528" w:type="dxa"/>
          </w:tcPr>
          <w:p w14:paraId="264A5ED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E26292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905104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24EA1E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DA6E00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5ED7212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D02C85F" w14:textId="77777777" w:rsidR="006610BB" w:rsidRDefault="006610BB" w:rsidP="006610BB">
      <w:pPr>
        <w:rPr>
          <w:lang w:val="en-US"/>
        </w:rPr>
      </w:pPr>
    </w:p>
    <w:p w14:paraId="4ECDCE29" w14:textId="77777777" w:rsidR="006610BB" w:rsidRDefault="006610BB" w:rsidP="006610BB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47E50E44" w14:textId="77777777" w:rsidR="006610BB" w:rsidRPr="006610BB" w:rsidRDefault="006610BB" w:rsidP="006610BB">
      <w:pPr>
        <w:rPr>
          <w:lang w:val="en-US"/>
        </w:rPr>
      </w:pPr>
    </w:p>
    <w:p w14:paraId="0D697F8C" w14:textId="613C0011" w:rsidR="006610BB" w:rsidRPr="006610BB" w:rsidRDefault="006610BB" w:rsidP="006610BB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6610BB">
        <w:t>Expand</w:t>
      </w:r>
      <w:r w:rsidR="004B3E87">
        <w:t>ing</w:t>
      </w:r>
      <w:proofErr w:type="spellEnd"/>
      <w:r w:rsidRPr="006610BB">
        <w:t xml:space="preserve"> network</w:t>
      </w:r>
      <w:r w:rsidR="004B3E87">
        <w:t>s</w:t>
      </w:r>
    </w:p>
    <w:p w14:paraId="234EE8A4" w14:textId="7C302338" w:rsidR="006610BB" w:rsidRDefault="006610BB" w:rsidP="006610BB">
      <w:pPr>
        <w:rPr>
          <w:lang w:val="en-US"/>
        </w:rPr>
      </w:pPr>
      <w:r w:rsidRPr="006610BB">
        <w:rPr>
          <w:rStyle w:val="Kop5Char"/>
          <w:lang w:val="en-US"/>
        </w:rPr>
        <w:t>Indicators per level</w:t>
      </w:r>
      <w:r w:rsidRPr="006610BB">
        <w:rPr>
          <w:rStyle w:val="Kop5Char"/>
          <w:lang w:val="en-US"/>
        </w:rPr>
        <w:br/>
      </w:r>
      <w:r w:rsidRPr="006610BB">
        <w:rPr>
          <w:b/>
          <w:bCs/>
          <w:lang w:val="en-US"/>
        </w:rPr>
        <w:t>Foundation:</w:t>
      </w:r>
      <w:r w:rsidRPr="006610BB">
        <w:rPr>
          <w:lang w:val="en-US"/>
        </w:rPr>
        <w:t> I make new contacts and collaborate with others (both individuals and groups).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Intermediate:</w:t>
      </w:r>
      <w:r w:rsidRPr="006610BB">
        <w:rPr>
          <w:lang w:val="en-US"/>
        </w:rPr>
        <w:t> I build new relationships to gain the support I need to turn ideas into action.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Advanced:</w:t>
      </w:r>
      <w:r w:rsidRPr="006610BB">
        <w:rPr>
          <w:lang w:val="en-US"/>
        </w:rPr>
        <w:t xml:space="preserve"> I proactively connect with the right people within and outside my </w:t>
      </w:r>
      <w:proofErr w:type="spellStart"/>
      <w:r w:rsidRPr="006610BB">
        <w:rPr>
          <w:lang w:val="en-US"/>
        </w:rPr>
        <w:t>organisation</w:t>
      </w:r>
      <w:proofErr w:type="spellEnd"/>
      <w:r w:rsidRPr="006610BB">
        <w:rPr>
          <w:lang w:val="en-US"/>
        </w:rPr>
        <w:t xml:space="preserve"> to support my value-creating activity (or that of my team).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Expert:</w:t>
      </w:r>
      <w:r w:rsidRPr="006610BB">
        <w:rPr>
          <w:lang w:val="en-US"/>
        </w:rPr>
        <w:t> I design effective processes to build networks of different or new stakeholders and keep them engaged.</w:t>
      </w:r>
    </w:p>
    <w:p w14:paraId="43CCA4C9" w14:textId="77777777" w:rsidR="006610BB" w:rsidRDefault="006610BB" w:rsidP="006610BB">
      <w:pPr>
        <w:rPr>
          <w:lang w:val="en-US"/>
        </w:rPr>
      </w:pPr>
    </w:p>
    <w:p w14:paraId="2307FC90" w14:textId="77777777" w:rsidR="006610BB" w:rsidRPr="00C67A66" w:rsidRDefault="006610BB" w:rsidP="006610BB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0470E626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1D8D6124" w14:textId="77777777" w:rsidTr="00617887">
        <w:trPr>
          <w:jc w:val="center"/>
        </w:trPr>
        <w:tc>
          <w:tcPr>
            <w:tcW w:w="1528" w:type="dxa"/>
          </w:tcPr>
          <w:p w14:paraId="7A39FE5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DE04FB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415DF03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BD59A0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C826717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11B9BCD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3D452EE" w14:textId="77777777" w:rsidR="006610BB" w:rsidRDefault="006610BB" w:rsidP="006610BB">
      <w:pPr>
        <w:rPr>
          <w:lang w:val="en-US"/>
        </w:rPr>
      </w:pPr>
    </w:p>
    <w:p w14:paraId="137E5ECA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710FCF2C" w14:textId="77777777" w:rsidTr="00617887">
        <w:trPr>
          <w:jc w:val="center"/>
        </w:trPr>
        <w:tc>
          <w:tcPr>
            <w:tcW w:w="1528" w:type="dxa"/>
          </w:tcPr>
          <w:p w14:paraId="7207153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4C4E048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5FDCD7C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64F2B9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1648E79A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05E9AFF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068BB948" w14:textId="77777777" w:rsidR="006610BB" w:rsidRDefault="006610BB" w:rsidP="006610BB">
      <w:pPr>
        <w:rPr>
          <w:lang w:val="en-US"/>
        </w:rPr>
      </w:pPr>
    </w:p>
    <w:p w14:paraId="394FC105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345B83EF" w14:textId="77777777" w:rsidTr="00617887">
        <w:trPr>
          <w:jc w:val="center"/>
        </w:trPr>
        <w:tc>
          <w:tcPr>
            <w:tcW w:w="1528" w:type="dxa"/>
          </w:tcPr>
          <w:p w14:paraId="43ACA9B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51F6D31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50C6FB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925D9C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C217B0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B7937B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5E1257E" w14:textId="77777777" w:rsidR="006610BB" w:rsidRDefault="006610BB" w:rsidP="006610BB">
      <w:pPr>
        <w:rPr>
          <w:lang w:val="en-US"/>
        </w:rPr>
      </w:pPr>
    </w:p>
    <w:p w14:paraId="1968190F" w14:textId="77777777" w:rsidR="006610BB" w:rsidRDefault="006610BB" w:rsidP="006610BB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08D334A8" w14:textId="77777777" w:rsidR="006610BB" w:rsidRDefault="006610BB" w:rsidP="006610BB">
      <w:pPr>
        <w:rPr>
          <w:lang w:val="en-US"/>
        </w:rPr>
      </w:pPr>
    </w:p>
    <w:p w14:paraId="1DE887AF" w14:textId="77777777" w:rsidR="006610BB" w:rsidRPr="006610BB" w:rsidRDefault="006610BB" w:rsidP="006610BB">
      <w:pPr>
        <w:rPr>
          <w:lang w:val="en-US"/>
        </w:rPr>
      </w:pPr>
    </w:p>
    <w:p w14:paraId="30B6EEE6" w14:textId="116EA6BA" w:rsidR="006610BB" w:rsidRDefault="006610BB" w:rsidP="006610BB">
      <w:pPr>
        <w:pStyle w:val="Kop2"/>
      </w:pPr>
      <w:proofErr w:type="spellStart"/>
      <w:r w:rsidRPr="006610BB">
        <w:lastRenderedPageBreak/>
        <w:t>Competency</w:t>
      </w:r>
      <w:proofErr w:type="spellEnd"/>
      <w:r w:rsidRPr="006610BB">
        <w:t xml:space="preserve">: </w:t>
      </w:r>
      <w:r w:rsidR="004B3E87">
        <w:t xml:space="preserve">Learning </w:t>
      </w:r>
      <w:proofErr w:type="spellStart"/>
      <w:r w:rsidR="004B3E87">
        <w:t>through</w:t>
      </w:r>
      <w:proofErr w:type="spellEnd"/>
      <w:r w:rsidR="004B3E87">
        <w:t xml:space="preserve"> </w:t>
      </w:r>
      <w:proofErr w:type="spellStart"/>
      <w:r w:rsidR="004B3E87">
        <w:t>experience</w:t>
      </w:r>
      <w:proofErr w:type="spellEnd"/>
      <w:r w:rsidRPr="006610BB">
        <w:t xml:space="preserve"> </w:t>
      </w:r>
    </w:p>
    <w:p w14:paraId="677177C3" w14:textId="4ACCDFEA" w:rsidR="006610BB" w:rsidRPr="006610BB" w:rsidRDefault="006610BB" w:rsidP="006610BB">
      <w:pPr>
        <w:rPr>
          <w:lang w:val="en-US"/>
        </w:rPr>
      </w:pPr>
      <w:r w:rsidRPr="006610BB">
        <w:rPr>
          <w:lang w:val="en-US"/>
        </w:rPr>
        <w:t>This competency involves reflecting and learning from experiences, both failures and successes, as well as learning through others.</w:t>
      </w:r>
    </w:p>
    <w:p w14:paraId="03C304D3" w14:textId="77777777" w:rsidR="006610BB" w:rsidRPr="006610BB" w:rsidRDefault="006610BB" w:rsidP="006610BB">
      <w:pPr>
        <w:rPr>
          <w:lang w:val="en-US"/>
        </w:rPr>
      </w:pPr>
    </w:p>
    <w:p w14:paraId="070C53C0" w14:textId="3C61A270" w:rsidR="006610BB" w:rsidRPr="006610BB" w:rsidRDefault="006610BB" w:rsidP="006610BB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proofErr w:type="spellStart"/>
      <w:r w:rsidRPr="006610BB">
        <w:t>Reflecting</w:t>
      </w:r>
      <w:proofErr w:type="spellEnd"/>
    </w:p>
    <w:p w14:paraId="7EF5B367" w14:textId="79640B13" w:rsidR="006610BB" w:rsidRPr="006610BB" w:rsidRDefault="006610BB" w:rsidP="006610BB">
      <w:pPr>
        <w:rPr>
          <w:lang w:val="en-US"/>
        </w:rPr>
      </w:pPr>
      <w:r w:rsidRPr="006610BB">
        <w:rPr>
          <w:rStyle w:val="Kop5Char"/>
          <w:lang w:val="en-US"/>
        </w:rPr>
        <w:t>Indicators per level</w:t>
      </w:r>
      <w:r w:rsidRPr="006610BB">
        <w:rPr>
          <w:rStyle w:val="Kop5Char"/>
          <w:lang w:val="en-US"/>
        </w:rPr>
        <w:br/>
      </w:r>
      <w:r w:rsidRPr="006610BB">
        <w:rPr>
          <w:b/>
          <w:bCs/>
          <w:lang w:val="en-US"/>
        </w:rPr>
        <w:t>Foundation:</w:t>
      </w:r>
      <w:r w:rsidRPr="006610BB">
        <w:rPr>
          <w:lang w:val="en-US"/>
        </w:rPr>
        <w:t> I provide examples of temporary failures and successes that have led to valuable achievements.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Intermediate:</w:t>
      </w:r>
      <w:r w:rsidRPr="006610BB">
        <w:rPr>
          <w:lang w:val="en-US"/>
        </w:rPr>
        <w:t> I assess whether and how I have achieved my goals, so I can evaluate my performance and learn from it.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Advanced:</w:t>
      </w:r>
      <w:r w:rsidRPr="006610BB">
        <w:rPr>
          <w:lang w:val="en-US"/>
        </w:rPr>
        <w:t> I help others reflect on their performance, temporary failures, and successes by providing honest and constructive feedback.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Expert:</w:t>
      </w:r>
      <w:r w:rsidRPr="006610BB">
        <w:rPr>
          <w:lang w:val="en-US"/>
        </w:rPr>
        <w:t xml:space="preserve"> I elevate my team or </w:t>
      </w:r>
      <w:proofErr w:type="spellStart"/>
      <w:r w:rsidRPr="006610BB">
        <w:rPr>
          <w:lang w:val="en-US"/>
        </w:rPr>
        <w:t>organisation</w:t>
      </w:r>
      <w:proofErr w:type="spellEnd"/>
      <w:r w:rsidRPr="006610BB">
        <w:rPr>
          <w:lang w:val="en-US"/>
        </w:rPr>
        <w:t xml:space="preserve"> to a higher level of performance, based on collected feedback and by drawing lessons from successes and failures.</w:t>
      </w:r>
    </w:p>
    <w:p w14:paraId="37865B57" w14:textId="77777777" w:rsidR="006610BB" w:rsidRDefault="006610BB" w:rsidP="00F24736">
      <w:pPr>
        <w:rPr>
          <w:lang w:val="en-US"/>
        </w:rPr>
      </w:pPr>
    </w:p>
    <w:p w14:paraId="13AB37B9" w14:textId="77777777" w:rsidR="006610BB" w:rsidRPr="00C67A66" w:rsidRDefault="006610BB" w:rsidP="006610BB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t>Evaluation Questions</w:t>
      </w:r>
    </w:p>
    <w:p w14:paraId="2A8581C2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69AFC100" w14:textId="77777777" w:rsidTr="00617887">
        <w:trPr>
          <w:jc w:val="center"/>
        </w:trPr>
        <w:tc>
          <w:tcPr>
            <w:tcW w:w="1528" w:type="dxa"/>
          </w:tcPr>
          <w:p w14:paraId="5ECFC93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4681A3A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8C3009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BFA21FB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5F6697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9388E1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168C0321" w14:textId="77777777" w:rsidR="006610BB" w:rsidRDefault="006610BB" w:rsidP="006610BB">
      <w:pPr>
        <w:rPr>
          <w:lang w:val="en-US"/>
        </w:rPr>
      </w:pPr>
    </w:p>
    <w:p w14:paraId="1460D292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2998A07D" w14:textId="77777777" w:rsidTr="00617887">
        <w:trPr>
          <w:jc w:val="center"/>
        </w:trPr>
        <w:tc>
          <w:tcPr>
            <w:tcW w:w="1528" w:type="dxa"/>
          </w:tcPr>
          <w:p w14:paraId="617AECC0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43D9670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6534DBF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4DA3AB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30AEC9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55228D6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F5198A0" w14:textId="77777777" w:rsidR="006610BB" w:rsidRDefault="006610BB" w:rsidP="006610BB">
      <w:pPr>
        <w:rPr>
          <w:lang w:val="en-US"/>
        </w:rPr>
      </w:pPr>
    </w:p>
    <w:p w14:paraId="58591B53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6ECC45E9" w14:textId="77777777" w:rsidTr="00617887">
        <w:trPr>
          <w:jc w:val="center"/>
        </w:trPr>
        <w:tc>
          <w:tcPr>
            <w:tcW w:w="1528" w:type="dxa"/>
          </w:tcPr>
          <w:p w14:paraId="6D7A19E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0040186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35F4A8FE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0603EB00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5F5B0EE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356AA3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2DA2DE40" w14:textId="77777777" w:rsidR="006610BB" w:rsidRDefault="006610BB" w:rsidP="006610BB">
      <w:pPr>
        <w:rPr>
          <w:lang w:val="en-US"/>
        </w:rPr>
      </w:pPr>
    </w:p>
    <w:p w14:paraId="5C351896" w14:textId="77777777" w:rsidR="006610BB" w:rsidRDefault="006610BB" w:rsidP="006610BB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623B2FF2" w14:textId="77777777" w:rsidR="006610BB" w:rsidRDefault="006610BB" w:rsidP="00F24736">
      <w:pPr>
        <w:rPr>
          <w:lang w:val="en-US"/>
        </w:rPr>
      </w:pPr>
    </w:p>
    <w:p w14:paraId="64ECE9A4" w14:textId="74F5DDCF" w:rsidR="006610BB" w:rsidRPr="006610BB" w:rsidRDefault="006610BB" w:rsidP="006610BB">
      <w:pPr>
        <w:pStyle w:val="Kop3"/>
      </w:pPr>
      <w:proofErr w:type="spellStart"/>
      <w:r>
        <w:t>Subcompetency</w:t>
      </w:r>
      <w:proofErr w:type="spellEnd"/>
      <w:r>
        <w:t xml:space="preserve"> : </w:t>
      </w:r>
      <w:r w:rsidRPr="006610BB">
        <w:t xml:space="preserve">Learning </w:t>
      </w:r>
      <w:proofErr w:type="spellStart"/>
      <w:r w:rsidRPr="006610BB">
        <w:t>from</w:t>
      </w:r>
      <w:proofErr w:type="spellEnd"/>
      <w:r w:rsidRPr="006610BB">
        <w:t xml:space="preserve"> </w:t>
      </w:r>
      <w:proofErr w:type="spellStart"/>
      <w:r w:rsidRPr="006610BB">
        <w:t>experience</w:t>
      </w:r>
      <w:proofErr w:type="spellEnd"/>
      <w:r w:rsidRPr="006610BB">
        <w:t xml:space="preserve"> and </w:t>
      </w:r>
      <w:proofErr w:type="spellStart"/>
      <w:r w:rsidRPr="006610BB">
        <w:t>through</w:t>
      </w:r>
      <w:proofErr w:type="spellEnd"/>
      <w:r w:rsidRPr="006610BB">
        <w:t xml:space="preserve"> </w:t>
      </w:r>
      <w:proofErr w:type="spellStart"/>
      <w:r w:rsidRPr="006610BB">
        <w:t>others</w:t>
      </w:r>
      <w:proofErr w:type="spellEnd"/>
    </w:p>
    <w:p w14:paraId="6FCC2A51" w14:textId="60F30A6C" w:rsidR="006610BB" w:rsidRDefault="006610BB" w:rsidP="006610BB">
      <w:pPr>
        <w:rPr>
          <w:lang w:val="en-US"/>
        </w:rPr>
      </w:pPr>
      <w:r w:rsidRPr="006610BB">
        <w:rPr>
          <w:rStyle w:val="Kop5Char"/>
          <w:lang w:val="en-US"/>
        </w:rPr>
        <w:t>Indicators per level</w:t>
      </w:r>
      <w:r w:rsidRPr="006610BB">
        <w:rPr>
          <w:rStyle w:val="Kop5Char"/>
          <w:lang w:val="en-US"/>
        </w:rPr>
        <w:br/>
      </w:r>
      <w:r w:rsidRPr="006610BB">
        <w:rPr>
          <w:b/>
          <w:bCs/>
          <w:lang w:val="en-US"/>
        </w:rPr>
        <w:t>Foundation:</w:t>
      </w:r>
      <w:r w:rsidRPr="006610BB">
        <w:rPr>
          <w:lang w:val="en-US"/>
        </w:rPr>
        <w:t xml:space="preserve"> I </w:t>
      </w:r>
      <w:proofErr w:type="spellStart"/>
      <w:r w:rsidRPr="006610BB">
        <w:rPr>
          <w:lang w:val="en-US"/>
        </w:rPr>
        <w:t>recognise</w:t>
      </w:r>
      <w:proofErr w:type="spellEnd"/>
      <w:r w:rsidRPr="006610BB">
        <w:rPr>
          <w:lang w:val="en-US"/>
        </w:rPr>
        <w:t xml:space="preserve"> what I have learned by participating in the activity and provide examples showing that my skills and competence have increased through experience.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Intermediate:</w:t>
      </w:r>
      <w:r w:rsidRPr="006610BB">
        <w:rPr>
          <w:lang w:val="en-US"/>
        </w:rPr>
        <w:t> I constantly look for opportunities to improve my strengths and reduce or compensate for my weaknesses, while filtering feedback from others and retaining what is useful.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Advanced:</w:t>
      </w:r>
      <w:r w:rsidRPr="006610BB">
        <w:rPr>
          <w:lang w:val="en-US"/>
        </w:rPr>
        <w:t> I help others reflect on their interactions with others and support them in developing their strengths and reducing or compensating for their weaknesses.</w:t>
      </w:r>
      <w:r w:rsidRPr="006610BB">
        <w:rPr>
          <w:lang w:val="en-US"/>
        </w:rPr>
        <w:br/>
      </w:r>
      <w:r w:rsidRPr="006610BB">
        <w:rPr>
          <w:b/>
          <w:bCs/>
          <w:lang w:val="en-US"/>
        </w:rPr>
        <w:t>Expert:</w:t>
      </w:r>
      <w:r w:rsidRPr="006610BB">
        <w:rPr>
          <w:lang w:val="en-US"/>
        </w:rPr>
        <w:t xml:space="preserve"> I draw lessons from monitoring and evaluation processes and design a strategy for my </w:t>
      </w:r>
      <w:proofErr w:type="spellStart"/>
      <w:r w:rsidRPr="006610BB">
        <w:rPr>
          <w:lang w:val="en-US"/>
        </w:rPr>
        <w:t>organisation</w:t>
      </w:r>
      <w:proofErr w:type="spellEnd"/>
      <w:r w:rsidRPr="006610BB">
        <w:rPr>
          <w:lang w:val="en-US"/>
        </w:rPr>
        <w:t xml:space="preserve"> to continue generating value.</w:t>
      </w:r>
    </w:p>
    <w:p w14:paraId="46FBAB84" w14:textId="77777777" w:rsidR="006610BB" w:rsidRDefault="006610BB" w:rsidP="006610BB">
      <w:pPr>
        <w:rPr>
          <w:lang w:val="en-US"/>
        </w:rPr>
      </w:pPr>
    </w:p>
    <w:p w14:paraId="6976B7ED" w14:textId="77777777" w:rsidR="006610BB" w:rsidRPr="006610BB" w:rsidRDefault="006610BB" w:rsidP="006610BB">
      <w:pPr>
        <w:rPr>
          <w:lang w:val="en-US"/>
        </w:rPr>
      </w:pPr>
    </w:p>
    <w:p w14:paraId="0FBA62FD" w14:textId="77777777" w:rsidR="006610BB" w:rsidRPr="00C67A66" w:rsidRDefault="006610BB" w:rsidP="006610BB">
      <w:pPr>
        <w:pStyle w:val="Kop5"/>
        <w:rPr>
          <w:lang w:val="en-US"/>
        </w:rPr>
      </w:pPr>
      <w:r w:rsidRPr="00C67A66">
        <w:rPr>
          <w:rStyle w:val="Zwaar"/>
          <w:b w:val="0"/>
          <w:bCs w:val="0"/>
          <w:lang w:val="en-US"/>
        </w:rPr>
        <w:lastRenderedPageBreak/>
        <w:t>Evaluation Questions</w:t>
      </w:r>
    </w:p>
    <w:p w14:paraId="7C742A58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 xml:space="preserve">To what extent do you find the wording of this competency and its indicators suitable for measuring innovative </w:t>
      </w:r>
      <w:proofErr w:type="spellStart"/>
      <w:r w:rsidRPr="00C67A66">
        <w:rPr>
          <w:lang w:val="en-US"/>
        </w:rPr>
        <w:t>behaviour</w:t>
      </w:r>
      <w:proofErr w:type="spellEnd"/>
      <w:r w:rsidRPr="00C67A66">
        <w:rPr>
          <w:lang w:val="en-US"/>
        </w:rPr>
        <w:t xml:space="preserve"> and entrepreneurship within a healthcare </w:t>
      </w:r>
      <w:proofErr w:type="spellStart"/>
      <w:r w:rsidRPr="00C67A66">
        <w:rPr>
          <w:lang w:val="en-US"/>
        </w:rPr>
        <w:t>organisation</w:t>
      </w:r>
      <w:proofErr w:type="spellEnd"/>
      <w:r w:rsidRPr="00C67A66">
        <w:rPr>
          <w:lang w:val="en-US"/>
        </w:rPr>
        <w:t>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7468BCE8" w14:textId="77777777" w:rsidTr="00617887">
        <w:trPr>
          <w:jc w:val="center"/>
        </w:trPr>
        <w:tc>
          <w:tcPr>
            <w:tcW w:w="1528" w:type="dxa"/>
          </w:tcPr>
          <w:p w14:paraId="0F897925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27F927A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1C72254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620BF95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006875F1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4281460A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7123FF3F" w14:textId="77777777" w:rsidR="006610BB" w:rsidRDefault="006610BB" w:rsidP="006610BB">
      <w:pPr>
        <w:rPr>
          <w:lang w:val="en-US"/>
        </w:rPr>
      </w:pPr>
    </w:p>
    <w:p w14:paraId="0D04148B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sufficiently concrete and assessable?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256BB9FD" w14:textId="77777777" w:rsidTr="00617887">
        <w:trPr>
          <w:jc w:val="center"/>
        </w:trPr>
        <w:tc>
          <w:tcPr>
            <w:tcW w:w="1528" w:type="dxa"/>
          </w:tcPr>
          <w:p w14:paraId="7094C75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16AFA926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6BF8E327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462F52E4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208BDB1C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30617253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0CADE9A" w14:textId="77777777" w:rsidR="006610BB" w:rsidRDefault="006610BB" w:rsidP="006610BB">
      <w:pPr>
        <w:rPr>
          <w:lang w:val="en-US"/>
        </w:rPr>
      </w:pPr>
    </w:p>
    <w:p w14:paraId="71CA7C8E" w14:textId="77777777" w:rsidR="006610BB" w:rsidRPr="00C67A66" w:rsidRDefault="006610BB" w:rsidP="006610BB">
      <w:pPr>
        <w:rPr>
          <w:lang w:val="en-US"/>
        </w:rPr>
      </w:pPr>
      <w:r w:rsidRPr="00C67A66">
        <w:rPr>
          <w:lang w:val="en-US"/>
        </w:rPr>
        <w:t>To what extent do you find the wording acceptable?</w:t>
      </w:r>
      <w:r w:rsidRPr="00C67A66">
        <w:rPr>
          <w:lang w:val="en-US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6610BB" w14:paraId="3BEEF2A3" w14:textId="77777777" w:rsidTr="00617887">
        <w:trPr>
          <w:jc w:val="center"/>
        </w:trPr>
        <w:tc>
          <w:tcPr>
            <w:tcW w:w="1528" w:type="dxa"/>
          </w:tcPr>
          <w:p w14:paraId="00193FC9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8" w:type="dxa"/>
          </w:tcPr>
          <w:p w14:paraId="63B0C095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</w:tcPr>
          <w:p w14:paraId="0ED907AC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28" w:type="dxa"/>
          </w:tcPr>
          <w:p w14:paraId="3708160B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28" w:type="dxa"/>
          </w:tcPr>
          <w:p w14:paraId="4C42858D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8" w:type="dxa"/>
          </w:tcPr>
          <w:p w14:paraId="2F0A5F18" w14:textId="77777777" w:rsidR="006610BB" w:rsidRDefault="006610BB" w:rsidP="0061788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58DF25AA" w14:textId="77777777" w:rsidR="006610BB" w:rsidRDefault="006610BB" w:rsidP="006610BB">
      <w:pPr>
        <w:rPr>
          <w:lang w:val="en-US"/>
        </w:rPr>
      </w:pPr>
    </w:p>
    <w:p w14:paraId="03B4CB6B" w14:textId="77777777" w:rsidR="006610BB" w:rsidRDefault="006610BB" w:rsidP="006610BB">
      <w:pPr>
        <w:rPr>
          <w:lang w:val="en-US"/>
        </w:rPr>
      </w:pPr>
      <w:r w:rsidRPr="00C67A66">
        <w:rPr>
          <w:lang w:val="en-US"/>
        </w:rPr>
        <w:t xml:space="preserve">Alternative suggestions to improve concreteness, </w:t>
      </w:r>
      <w:proofErr w:type="spellStart"/>
      <w:r w:rsidRPr="00C67A66">
        <w:rPr>
          <w:lang w:val="en-US"/>
        </w:rPr>
        <w:t>assessability</w:t>
      </w:r>
      <w:proofErr w:type="spellEnd"/>
      <w:r w:rsidRPr="00C67A66">
        <w:rPr>
          <w:lang w:val="en-US"/>
        </w:rPr>
        <w:t>, acceptability, and suitability:</w:t>
      </w:r>
      <w:r w:rsidRPr="00C67A66">
        <w:rPr>
          <w:lang w:val="en-US"/>
        </w:rPr>
        <w:br/>
        <w:t>[Open text field]</w:t>
      </w:r>
    </w:p>
    <w:p w14:paraId="3838EEBF" w14:textId="77777777" w:rsidR="006610BB" w:rsidRDefault="006610BB" w:rsidP="00F24736">
      <w:pPr>
        <w:rPr>
          <w:lang w:val="en-US"/>
        </w:rPr>
      </w:pPr>
    </w:p>
    <w:p w14:paraId="1216820E" w14:textId="77777777" w:rsidR="006610BB" w:rsidRPr="00F542C0" w:rsidRDefault="006610BB" w:rsidP="00F24736">
      <w:pPr>
        <w:rPr>
          <w:lang w:val="en-US"/>
        </w:rPr>
      </w:pPr>
    </w:p>
    <w:sectPr w:rsidR="006610BB" w:rsidRPr="00F542C0" w:rsidSect="0073743E">
      <w:pgSz w:w="11900" w:h="16840"/>
      <w:pgMar w:top="1701" w:right="1021" w:bottom="170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B010" w14:textId="77777777" w:rsidR="00C67A66" w:rsidRDefault="00C67A66" w:rsidP="00487F6C">
      <w:r>
        <w:separator/>
      </w:r>
    </w:p>
  </w:endnote>
  <w:endnote w:type="continuationSeparator" w:id="0">
    <w:p w14:paraId="5315EB57" w14:textId="77777777" w:rsidR="00C67A66" w:rsidRDefault="00C67A66" w:rsidP="00487F6C">
      <w:r>
        <w:continuationSeparator/>
      </w:r>
    </w:p>
  </w:endnote>
  <w:endnote w:type="continuationNotice" w:id="1">
    <w:p w14:paraId="0ADAA1DE" w14:textId="77777777" w:rsidR="00C67A66" w:rsidRDefault="00C67A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stem Font Regular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9DE9" w14:textId="77777777" w:rsidR="00C67A66" w:rsidRDefault="00C67A66" w:rsidP="00487F6C">
      <w:r>
        <w:separator/>
      </w:r>
    </w:p>
  </w:footnote>
  <w:footnote w:type="continuationSeparator" w:id="0">
    <w:p w14:paraId="0923C2A4" w14:textId="77777777" w:rsidR="00C67A66" w:rsidRDefault="00C67A66" w:rsidP="00487F6C">
      <w:r>
        <w:continuationSeparator/>
      </w:r>
    </w:p>
  </w:footnote>
  <w:footnote w:type="continuationNotice" w:id="1">
    <w:p w14:paraId="51658846" w14:textId="77777777" w:rsidR="00C67A66" w:rsidRDefault="00C67A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1A2"/>
    <w:multiLevelType w:val="hybridMultilevel"/>
    <w:tmpl w:val="FADC8424"/>
    <w:lvl w:ilvl="0" w:tplc="C8CCE40E">
      <w:start w:val="1"/>
      <w:numFmt w:val="decimal"/>
      <w:pStyle w:val="ARTEsubtitel1"/>
      <w:lvlText w:val="%1."/>
      <w:lvlJc w:val="left"/>
      <w:pPr>
        <w:ind w:left="56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47DBD"/>
    <w:multiLevelType w:val="multilevel"/>
    <w:tmpl w:val="D5408E6A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F1FBD"/>
    <w:multiLevelType w:val="multilevel"/>
    <w:tmpl w:val="87B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45BFA"/>
    <w:multiLevelType w:val="hybridMultilevel"/>
    <w:tmpl w:val="BC62B40C"/>
    <w:lvl w:ilvl="0" w:tplc="AD24B4BC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74D3C17"/>
    <w:multiLevelType w:val="hybridMultilevel"/>
    <w:tmpl w:val="D97ABE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24D6E"/>
    <w:multiLevelType w:val="multilevel"/>
    <w:tmpl w:val="54D2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60C46"/>
    <w:multiLevelType w:val="hybridMultilevel"/>
    <w:tmpl w:val="007E51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002D"/>
    <w:multiLevelType w:val="multilevel"/>
    <w:tmpl w:val="BA8AA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13E60"/>
    <w:multiLevelType w:val="multilevel"/>
    <w:tmpl w:val="4654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4F24"/>
    <w:multiLevelType w:val="hybridMultilevel"/>
    <w:tmpl w:val="DC6216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5AF4"/>
    <w:multiLevelType w:val="multilevel"/>
    <w:tmpl w:val="56267580"/>
    <w:styleLink w:val="CurrentList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857865"/>
    <w:multiLevelType w:val="multilevel"/>
    <w:tmpl w:val="AFB8AABE"/>
    <w:lvl w:ilvl="0">
      <w:start w:val="1"/>
      <w:numFmt w:val="decimal"/>
      <w:pStyle w:val="ARTEsubtitel1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RTEsubtitel11"/>
      <w:isLgl/>
      <w:lvlText w:val="%1.%2"/>
      <w:lvlJc w:val="left"/>
      <w:pPr>
        <w:ind w:left="560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TEsubtitel111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5633C2"/>
    <w:multiLevelType w:val="multilevel"/>
    <w:tmpl w:val="61847ED0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15F56"/>
    <w:multiLevelType w:val="multilevel"/>
    <w:tmpl w:val="60A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979D5"/>
    <w:multiLevelType w:val="multilevel"/>
    <w:tmpl w:val="8368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5526F"/>
    <w:multiLevelType w:val="multilevel"/>
    <w:tmpl w:val="641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DC434B"/>
    <w:multiLevelType w:val="multilevel"/>
    <w:tmpl w:val="FE6E6124"/>
    <w:styleLink w:val="CurrentList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451A11"/>
    <w:multiLevelType w:val="multilevel"/>
    <w:tmpl w:val="59EE9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03D15"/>
    <w:multiLevelType w:val="hybridMultilevel"/>
    <w:tmpl w:val="250A67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003E3"/>
    <w:multiLevelType w:val="multilevel"/>
    <w:tmpl w:val="0D3C1FE4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2A3E6D"/>
    <w:multiLevelType w:val="multilevel"/>
    <w:tmpl w:val="7EA630E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ED6518"/>
    <w:multiLevelType w:val="multilevel"/>
    <w:tmpl w:val="33244952"/>
    <w:styleLink w:val="CurrentLi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590247"/>
    <w:multiLevelType w:val="hybridMultilevel"/>
    <w:tmpl w:val="0DA01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6C6A"/>
    <w:multiLevelType w:val="hybridMultilevel"/>
    <w:tmpl w:val="F9B083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B4A6B"/>
    <w:multiLevelType w:val="hybridMultilevel"/>
    <w:tmpl w:val="81146492"/>
    <w:lvl w:ilvl="0" w:tplc="BFBE8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F9D4E1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4E3012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36188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8690A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3452A3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1528F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0EAE6C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1520B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25" w15:restartNumberingAfterBreak="0">
    <w:nsid w:val="57E117A6"/>
    <w:multiLevelType w:val="multilevel"/>
    <w:tmpl w:val="D9B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F66079"/>
    <w:multiLevelType w:val="hybridMultilevel"/>
    <w:tmpl w:val="8D2A273A"/>
    <w:lvl w:ilvl="0" w:tplc="AD24B4B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90C"/>
    <w:multiLevelType w:val="hybridMultilevel"/>
    <w:tmpl w:val="E81C0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B2D36"/>
    <w:multiLevelType w:val="multilevel"/>
    <w:tmpl w:val="408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F5568"/>
    <w:multiLevelType w:val="hybridMultilevel"/>
    <w:tmpl w:val="7CFC2EBC"/>
    <w:lvl w:ilvl="0" w:tplc="0BECAEC8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C05EF4"/>
    <w:multiLevelType w:val="hybridMultilevel"/>
    <w:tmpl w:val="EAD804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95755"/>
    <w:multiLevelType w:val="hybridMultilevel"/>
    <w:tmpl w:val="239EED9A"/>
    <w:lvl w:ilvl="0" w:tplc="AD24B4B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51BAD"/>
    <w:multiLevelType w:val="hybridMultilevel"/>
    <w:tmpl w:val="CB8C2D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F64D2"/>
    <w:multiLevelType w:val="hybridMultilevel"/>
    <w:tmpl w:val="35D471F8"/>
    <w:lvl w:ilvl="0" w:tplc="AD24B4B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87A34"/>
    <w:multiLevelType w:val="hybridMultilevel"/>
    <w:tmpl w:val="DB084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3D04"/>
    <w:multiLevelType w:val="hybridMultilevel"/>
    <w:tmpl w:val="F146D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21408">
    <w:abstractNumId w:val="0"/>
  </w:num>
  <w:num w:numId="2" w16cid:durableId="2054620161">
    <w:abstractNumId w:val="29"/>
  </w:num>
  <w:num w:numId="3" w16cid:durableId="763306414">
    <w:abstractNumId w:val="10"/>
  </w:num>
  <w:num w:numId="4" w16cid:durableId="1510489807">
    <w:abstractNumId w:val="11"/>
  </w:num>
  <w:num w:numId="5" w16cid:durableId="608776865">
    <w:abstractNumId w:val="16"/>
  </w:num>
  <w:num w:numId="6" w16cid:durableId="1393772968">
    <w:abstractNumId w:val="1"/>
  </w:num>
  <w:num w:numId="7" w16cid:durableId="348067402">
    <w:abstractNumId w:val="12"/>
  </w:num>
  <w:num w:numId="8" w16cid:durableId="590822580">
    <w:abstractNumId w:val="21"/>
  </w:num>
  <w:num w:numId="9" w16cid:durableId="552276731">
    <w:abstractNumId w:val="19"/>
  </w:num>
  <w:num w:numId="10" w16cid:durableId="342785433">
    <w:abstractNumId w:val="20"/>
  </w:num>
  <w:num w:numId="11" w16cid:durableId="519048214">
    <w:abstractNumId w:val="27"/>
  </w:num>
  <w:num w:numId="12" w16cid:durableId="1619558184">
    <w:abstractNumId w:val="34"/>
  </w:num>
  <w:num w:numId="13" w16cid:durableId="339966541">
    <w:abstractNumId w:val="22"/>
  </w:num>
  <w:num w:numId="14" w16cid:durableId="922299312">
    <w:abstractNumId w:val="35"/>
  </w:num>
  <w:num w:numId="15" w16cid:durableId="400776">
    <w:abstractNumId w:val="9"/>
  </w:num>
  <w:num w:numId="16" w16cid:durableId="120996874">
    <w:abstractNumId w:val="30"/>
  </w:num>
  <w:num w:numId="17" w16cid:durableId="1267081214">
    <w:abstractNumId w:val="24"/>
  </w:num>
  <w:num w:numId="18" w16cid:durableId="606545399">
    <w:abstractNumId w:val="32"/>
  </w:num>
  <w:num w:numId="19" w16cid:durableId="1315258523">
    <w:abstractNumId w:val="4"/>
  </w:num>
  <w:num w:numId="20" w16cid:durableId="952177061">
    <w:abstractNumId w:val="6"/>
  </w:num>
  <w:num w:numId="21" w16cid:durableId="380600255">
    <w:abstractNumId w:val="18"/>
  </w:num>
  <w:num w:numId="22" w16cid:durableId="728923726">
    <w:abstractNumId w:val="23"/>
  </w:num>
  <w:num w:numId="23" w16cid:durableId="1911424081">
    <w:abstractNumId w:val="14"/>
  </w:num>
  <w:num w:numId="24" w16cid:durableId="608700213">
    <w:abstractNumId w:val="17"/>
  </w:num>
  <w:num w:numId="25" w16cid:durableId="2129355625">
    <w:abstractNumId w:val="15"/>
  </w:num>
  <w:num w:numId="26" w16cid:durableId="1476334109">
    <w:abstractNumId w:val="8"/>
  </w:num>
  <w:num w:numId="27" w16cid:durableId="1080298038">
    <w:abstractNumId w:val="13"/>
  </w:num>
  <w:num w:numId="28" w16cid:durableId="267474055">
    <w:abstractNumId w:val="25"/>
  </w:num>
  <w:num w:numId="29" w16cid:durableId="2076925337">
    <w:abstractNumId w:val="5"/>
  </w:num>
  <w:num w:numId="30" w16cid:durableId="785809046">
    <w:abstractNumId w:val="2"/>
  </w:num>
  <w:num w:numId="31" w16cid:durableId="1703939832">
    <w:abstractNumId w:val="7"/>
  </w:num>
  <w:num w:numId="32" w16cid:durableId="543714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8094841">
    <w:abstractNumId w:val="33"/>
  </w:num>
  <w:num w:numId="34" w16cid:durableId="1579171483">
    <w:abstractNumId w:val="28"/>
  </w:num>
  <w:num w:numId="35" w16cid:durableId="158813756">
    <w:abstractNumId w:val="3"/>
  </w:num>
  <w:num w:numId="36" w16cid:durableId="2051219503">
    <w:abstractNumId w:val="31"/>
  </w:num>
  <w:num w:numId="37" w16cid:durableId="159358871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66"/>
    <w:rsid w:val="00002715"/>
    <w:rsid w:val="00002FC5"/>
    <w:rsid w:val="000100B7"/>
    <w:rsid w:val="00014B5F"/>
    <w:rsid w:val="000222D3"/>
    <w:rsid w:val="000249B8"/>
    <w:rsid w:val="000342E6"/>
    <w:rsid w:val="00034954"/>
    <w:rsid w:val="00036EB7"/>
    <w:rsid w:val="0004581A"/>
    <w:rsid w:val="00047A8B"/>
    <w:rsid w:val="00050BA8"/>
    <w:rsid w:val="0005103D"/>
    <w:rsid w:val="0005776F"/>
    <w:rsid w:val="000614B6"/>
    <w:rsid w:val="00061DEA"/>
    <w:rsid w:val="00063DC9"/>
    <w:rsid w:val="00071F0E"/>
    <w:rsid w:val="0007457D"/>
    <w:rsid w:val="00082A10"/>
    <w:rsid w:val="00084CBE"/>
    <w:rsid w:val="00091F64"/>
    <w:rsid w:val="00093F90"/>
    <w:rsid w:val="000966E9"/>
    <w:rsid w:val="00097EEF"/>
    <w:rsid w:val="000A19E7"/>
    <w:rsid w:val="000A5966"/>
    <w:rsid w:val="000A75B7"/>
    <w:rsid w:val="000B0227"/>
    <w:rsid w:val="000B3554"/>
    <w:rsid w:val="000C0549"/>
    <w:rsid w:val="000D23C7"/>
    <w:rsid w:val="001235E1"/>
    <w:rsid w:val="001239E3"/>
    <w:rsid w:val="00130491"/>
    <w:rsid w:val="00130FCB"/>
    <w:rsid w:val="00132267"/>
    <w:rsid w:val="00134FAB"/>
    <w:rsid w:val="00137987"/>
    <w:rsid w:val="00144E07"/>
    <w:rsid w:val="00146567"/>
    <w:rsid w:val="00151866"/>
    <w:rsid w:val="001542FC"/>
    <w:rsid w:val="0015476A"/>
    <w:rsid w:val="001563C1"/>
    <w:rsid w:val="00157BAD"/>
    <w:rsid w:val="00160E53"/>
    <w:rsid w:val="00164DD0"/>
    <w:rsid w:val="0017009E"/>
    <w:rsid w:val="00173AFE"/>
    <w:rsid w:val="00173E50"/>
    <w:rsid w:val="001875DF"/>
    <w:rsid w:val="00187B59"/>
    <w:rsid w:val="001909F3"/>
    <w:rsid w:val="001958CC"/>
    <w:rsid w:val="0019650F"/>
    <w:rsid w:val="001A1852"/>
    <w:rsid w:val="001A38CD"/>
    <w:rsid w:val="001B1709"/>
    <w:rsid w:val="001B3724"/>
    <w:rsid w:val="001C44AF"/>
    <w:rsid w:val="001C5763"/>
    <w:rsid w:val="001C59EA"/>
    <w:rsid w:val="001C7B14"/>
    <w:rsid w:val="001D3B8E"/>
    <w:rsid w:val="001D7334"/>
    <w:rsid w:val="001F2207"/>
    <w:rsid w:val="001F2CBF"/>
    <w:rsid w:val="001F2E47"/>
    <w:rsid w:val="00204360"/>
    <w:rsid w:val="00212FF5"/>
    <w:rsid w:val="00213189"/>
    <w:rsid w:val="00224BA5"/>
    <w:rsid w:val="002317C8"/>
    <w:rsid w:val="00233BC1"/>
    <w:rsid w:val="00240C13"/>
    <w:rsid w:val="00244D4D"/>
    <w:rsid w:val="0025180F"/>
    <w:rsid w:val="002534E0"/>
    <w:rsid w:val="00254E32"/>
    <w:rsid w:val="00256755"/>
    <w:rsid w:val="00263765"/>
    <w:rsid w:val="0028188F"/>
    <w:rsid w:val="002909B2"/>
    <w:rsid w:val="002A0EEC"/>
    <w:rsid w:val="002A2274"/>
    <w:rsid w:val="002A53AB"/>
    <w:rsid w:val="002D4A9E"/>
    <w:rsid w:val="002D7EA0"/>
    <w:rsid w:val="002D7FCA"/>
    <w:rsid w:val="002E42C4"/>
    <w:rsid w:val="002E7E0D"/>
    <w:rsid w:val="002F09E1"/>
    <w:rsid w:val="0030042F"/>
    <w:rsid w:val="00301C1B"/>
    <w:rsid w:val="003205E6"/>
    <w:rsid w:val="00323BD2"/>
    <w:rsid w:val="00323F87"/>
    <w:rsid w:val="0032512E"/>
    <w:rsid w:val="0033194D"/>
    <w:rsid w:val="00336381"/>
    <w:rsid w:val="00342635"/>
    <w:rsid w:val="003445B6"/>
    <w:rsid w:val="003445BD"/>
    <w:rsid w:val="00351C83"/>
    <w:rsid w:val="00366873"/>
    <w:rsid w:val="00367C2B"/>
    <w:rsid w:val="0037051B"/>
    <w:rsid w:val="00382D77"/>
    <w:rsid w:val="003832E8"/>
    <w:rsid w:val="003835A5"/>
    <w:rsid w:val="00385DCD"/>
    <w:rsid w:val="00391063"/>
    <w:rsid w:val="00397202"/>
    <w:rsid w:val="003A16AF"/>
    <w:rsid w:val="003A3691"/>
    <w:rsid w:val="003A6F47"/>
    <w:rsid w:val="003A7F3B"/>
    <w:rsid w:val="003B0183"/>
    <w:rsid w:val="003B0D0A"/>
    <w:rsid w:val="003B1166"/>
    <w:rsid w:val="003B2E98"/>
    <w:rsid w:val="003B3118"/>
    <w:rsid w:val="003B3A73"/>
    <w:rsid w:val="003C26A6"/>
    <w:rsid w:val="003C4522"/>
    <w:rsid w:val="003E2B3B"/>
    <w:rsid w:val="003E4298"/>
    <w:rsid w:val="003F0B6B"/>
    <w:rsid w:val="00402237"/>
    <w:rsid w:val="00403424"/>
    <w:rsid w:val="00405247"/>
    <w:rsid w:val="00407317"/>
    <w:rsid w:val="00407C7A"/>
    <w:rsid w:val="00411290"/>
    <w:rsid w:val="004118CF"/>
    <w:rsid w:val="00411D62"/>
    <w:rsid w:val="00412CF7"/>
    <w:rsid w:val="00413324"/>
    <w:rsid w:val="00415ACC"/>
    <w:rsid w:val="00416159"/>
    <w:rsid w:val="00423BB0"/>
    <w:rsid w:val="00424F18"/>
    <w:rsid w:val="00432688"/>
    <w:rsid w:val="004352F8"/>
    <w:rsid w:val="004354D1"/>
    <w:rsid w:val="00436DCF"/>
    <w:rsid w:val="004410B7"/>
    <w:rsid w:val="004529FC"/>
    <w:rsid w:val="004534D4"/>
    <w:rsid w:val="00453AF6"/>
    <w:rsid w:val="00457167"/>
    <w:rsid w:val="004648F0"/>
    <w:rsid w:val="004710FF"/>
    <w:rsid w:val="00481713"/>
    <w:rsid w:val="00483F5C"/>
    <w:rsid w:val="0048710B"/>
    <w:rsid w:val="00487F6C"/>
    <w:rsid w:val="00493BF5"/>
    <w:rsid w:val="00496482"/>
    <w:rsid w:val="0049724C"/>
    <w:rsid w:val="004A0FB0"/>
    <w:rsid w:val="004B07F9"/>
    <w:rsid w:val="004B3E87"/>
    <w:rsid w:val="004B4536"/>
    <w:rsid w:val="004B4858"/>
    <w:rsid w:val="004C2EB3"/>
    <w:rsid w:val="004D3356"/>
    <w:rsid w:val="004D5FC7"/>
    <w:rsid w:val="004E208B"/>
    <w:rsid w:val="004E3A90"/>
    <w:rsid w:val="004E3F39"/>
    <w:rsid w:val="004E4B9B"/>
    <w:rsid w:val="005024B0"/>
    <w:rsid w:val="00503331"/>
    <w:rsid w:val="00504FEC"/>
    <w:rsid w:val="00506A1B"/>
    <w:rsid w:val="00512CF6"/>
    <w:rsid w:val="00513810"/>
    <w:rsid w:val="00513D49"/>
    <w:rsid w:val="00520C5A"/>
    <w:rsid w:val="0053246C"/>
    <w:rsid w:val="00537DDF"/>
    <w:rsid w:val="005652B9"/>
    <w:rsid w:val="0056554E"/>
    <w:rsid w:val="00566280"/>
    <w:rsid w:val="00573FBC"/>
    <w:rsid w:val="005749F2"/>
    <w:rsid w:val="00585243"/>
    <w:rsid w:val="00586446"/>
    <w:rsid w:val="00587020"/>
    <w:rsid w:val="005B0BFC"/>
    <w:rsid w:val="005B6AF5"/>
    <w:rsid w:val="005C113D"/>
    <w:rsid w:val="005C6330"/>
    <w:rsid w:val="005C7683"/>
    <w:rsid w:val="005D254F"/>
    <w:rsid w:val="005D7A59"/>
    <w:rsid w:val="005E0AA2"/>
    <w:rsid w:val="005E0C26"/>
    <w:rsid w:val="005E0EBC"/>
    <w:rsid w:val="005E65BB"/>
    <w:rsid w:val="005E7AAD"/>
    <w:rsid w:val="005F010F"/>
    <w:rsid w:val="005F15C5"/>
    <w:rsid w:val="005F3966"/>
    <w:rsid w:val="005F5C73"/>
    <w:rsid w:val="005F6D23"/>
    <w:rsid w:val="005F6E32"/>
    <w:rsid w:val="006001E9"/>
    <w:rsid w:val="006024A0"/>
    <w:rsid w:val="006171E2"/>
    <w:rsid w:val="00624477"/>
    <w:rsid w:val="00625593"/>
    <w:rsid w:val="00634FBB"/>
    <w:rsid w:val="0064548B"/>
    <w:rsid w:val="00645DB3"/>
    <w:rsid w:val="006513B9"/>
    <w:rsid w:val="0065592B"/>
    <w:rsid w:val="00660E42"/>
    <w:rsid w:val="006610BB"/>
    <w:rsid w:val="00663175"/>
    <w:rsid w:val="006722DC"/>
    <w:rsid w:val="00672B3B"/>
    <w:rsid w:val="0068131E"/>
    <w:rsid w:val="00681750"/>
    <w:rsid w:val="00681C48"/>
    <w:rsid w:val="00683F11"/>
    <w:rsid w:val="00684342"/>
    <w:rsid w:val="006852B8"/>
    <w:rsid w:val="00687947"/>
    <w:rsid w:val="00690778"/>
    <w:rsid w:val="00695A08"/>
    <w:rsid w:val="006A0A05"/>
    <w:rsid w:val="006B23D0"/>
    <w:rsid w:val="006B4C1F"/>
    <w:rsid w:val="006B73B1"/>
    <w:rsid w:val="006C69C1"/>
    <w:rsid w:val="006C7B35"/>
    <w:rsid w:val="006D77EE"/>
    <w:rsid w:val="006E0DFA"/>
    <w:rsid w:val="006E2E81"/>
    <w:rsid w:val="006E5610"/>
    <w:rsid w:val="006E77C6"/>
    <w:rsid w:val="006F28A9"/>
    <w:rsid w:val="0070105E"/>
    <w:rsid w:val="00710FD6"/>
    <w:rsid w:val="00725306"/>
    <w:rsid w:val="00732E16"/>
    <w:rsid w:val="0073404F"/>
    <w:rsid w:val="007364AE"/>
    <w:rsid w:val="0073743E"/>
    <w:rsid w:val="00744F71"/>
    <w:rsid w:val="00746F2D"/>
    <w:rsid w:val="00752A6C"/>
    <w:rsid w:val="00754A1E"/>
    <w:rsid w:val="00767BBE"/>
    <w:rsid w:val="00772BC3"/>
    <w:rsid w:val="00773C9D"/>
    <w:rsid w:val="00774F1A"/>
    <w:rsid w:val="007771B5"/>
    <w:rsid w:val="0078556A"/>
    <w:rsid w:val="007949AB"/>
    <w:rsid w:val="007A11CD"/>
    <w:rsid w:val="007A40EA"/>
    <w:rsid w:val="007A54B1"/>
    <w:rsid w:val="007B00B4"/>
    <w:rsid w:val="007B20BD"/>
    <w:rsid w:val="007C0367"/>
    <w:rsid w:val="007C67B3"/>
    <w:rsid w:val="007C712B"/>
    <w:rsid w:val="007D1695"/>
    <w:rsid w:val="007D514C"/>
    <w:rsid w:val="007E1B9C"/>
    <w:rsid w:val="007E274A"/>
    <w:rsid w:val="007E2CEE"/>
    <w:rsid w:val="007F2917"/>
    <w:rsid w:val="0080038E"/>
    <w:rsid w:val="00800FAC"/>
    <w:rsid w:val="00803AE1"/>
    <w:rsid w:val="00812C7B"/>
    <w:rsid w:val="0081439D"/>
    <w:rsid w:val="00821B74"/>
    <w:rsid w:val="00822D5C"/>
    <w:rsid w:val="0082576D"/>
    <w:rsid w:val="008303FA"/>
    <w:rsid w:val="00830476"/>
    <w:rsid w:val="00836891"/>
    <w:rsid w:val="00840C3A"/>
    <w:rsid w:val="0084225E"/>
    <w:rsid w:val="0084506E"/>
    <w:rsid w:val="00850AEA"/>
    <w:rsid w:val="0085273A"/>
    <w:rsid w:val="00854624"/>
    <w:rsid w:val="00861773"/>
    <w:rsid w:val="00861AC0"/>
    <w:rsid w:val="0087371E"/>
    <w:rsid w:val="00875941"/>
    <w:rsid w:val="00875E81"/>
    <w:rsid w:val="008778A2"/>
    <w:rsid w:val="00881698"/>
    <w:rsid w:val="0088512F"/>
    <w:rsid w:val="008A2F50"/>
    <w:rsid w:val="008A4F0B"/>
    <w:rsid w:val="008B4AEE"/>
    <w:rsid w:val="008C1340"/>
    <w:rsid w:val="008C3635"/>
    <w:rsid w:val="008C50D0"/>
    <w:rsid w:val="008C6F36"/>
    <w:rsid w:val="008D06AA"/>
    <w:rsid w:val="008E3542"/>
    <w:rsid w:val="008E4530"/>
    <w:rsid w:val="008E7902"/>
    <w:rsid w:val="008F5DE8"/>
    <w:rsid w:val="0090278D"/>
    <w:rsid w:val="009044EF"/>
    <w:rsid w:val="00906B22"/>
    <w:rsid w:val="00907DDE"/>
    <w:rsid w:val="00910DE4"/>
    <w:rsid w:val="00910F59"/>
    <w:rsid w:val="0091142C"/>
    <w:rsid w:val="00911C18"/>
    <w:rsid w:val="009140F1"/>
    <w:rsid w:val="0091477A"/>
    <w:rsid w:val="009257EA"/>
    <w:rsid w:val="009300F9"/>
    <w:rsid w:val="00940D0C"/>
    <w:rsid w:val="009450C4"/>
    <w:rsid w:val="009452B7"/>
    <w:rsid w:val="00947C2D"/>
    <w:rsid w:val="00951F8A"/>
    <w:rsid w:val="00960962"/>
    <w:rsid w:val="009621B2"/>
    <w:rsid w:val="00967833"/>
    <w:rsid w:val="00967850"/>
    <w:rsid w:val="009713FD"/>
    <w:rsid w:val="00983595"/>
    <w:rsid w:val="009B09DF"/>
    <w:rsid w:val="009B16C6"/>
    <w:rsid w:val="009B3C91"/>
    <w:rsid w:val="009C487D"/>
    <w:rsid w:val="009C5B84"/>
    <w:rsid w:val="009C5EF8"/>
    <w:rsid w:val="009C7482"/>
    <w:rsid w:val="009D189B"/>
    <w:rsid w:val="009D2156"/>
    <w:rsid w:val="009D5396"/>
    <w:rsid w:val="009E0565"/>
    <w:rsid w:val="009E36FC"/>
    <w:rsid w:val="009F0F22"/>
    <w:rsid w:val="009F31E9"/>
    <w:rsid w:val="00A00766"/>
    <w:rsid w:val="00A13D96"/>
    <w:rsid w:val="00A16D43"/>
    <w:rsid w:val="00A30AF2"/>
    <w:rsid w:val="00A345B6"/>
    <w:rsid w:val="00A459C5"/>
    <w:rsid w:val="00A45F0A"/>
    <w:rsid w:val="00A46F88"/>
    <w:rsid w:val="00A51D9C"/>
    <w:rsid w:val="00A51F74"/>
    <w:rsid w:val="00A5230C"/>
    <w:rsid w:val="00A526BE"/>
    <w:rsid w:val="00A55EF8"/>
    <w:rsid w:val="00A621BD"/>
    <w:rsid w:val="00A62643"/>
    <w:rsid w:val="00A64F36"/>
    <w:rsid w:val="00A654AC"/>
    <w:rsid w:val="00A70FA8"/>
    <w:rsid w:val="00A76147"/>
    <w:rsid w:val="00A83587"/>
    <w:rsid w:val="00A84AE7"/>
    <w:rsid w:val="00A90E77"/>
    <w:rsid w:val="00AA6FE2"/>
    <w:rsid w:val="00AA701C"/>
    <w:rsid w:val="00AA775C"/>
    <w:rsid w:val="00AB0E09"/>
    <w:rsid w:val="00AB7B03"/>
    <w:rsid w:val="00AC111B"/>
    <w:rsid w:val="00AE4C84"/>
    <w:rsid w:val="00AE693F"/>
    <w:rsid w:val="00AE7583"/>
    <w:rsid w:val="00AF04AB"/>
    <w:rsid w:val="00AF04E9"/>
    <w:rsid w:val="00AF4AE6"/>
    <w:rsid w:val="00AF569B"/>
    <w:rsid w:val="00AF5913"/>
    <w:rsid w:val="00B02807"/>
    <w:rsid w:val="00B03959"/>
    <w:rsid w:val="00B07898"/>
    <w:rsid w:val="00B20CF0"/>
    <w:rsid w:val="00B263DF"/>
    <w:rsid w:val="00B362BC"/>
    <w:rsid w:val="00B3656E"/>
    <w:rsid w:val="00B378E6"/>
    <w:rsid w:val="00B42C86"/>
    <w:rsid w:val="00B47C2C"/>
    <w:rsid w:val="00B525DD"/>
    <w:rsid w:val="00B57AA9"/>
    <w:rsid w:val="00B605E6"/>
    <w:rsid w:val="00B63053"/>
    <w:rsid w:val="00B64D4C"/>
    <w:rsid w:val="00B73FFE"/>
    <w:rsid w:val="00B81D64"/>
    <w:rsid w:val="00B8303A"/>
    <w:rsid w:val="00B90C56"/>
    <w:rsid w:val="00B9504C"/>
    <w:rsid w:val="00B96854"/>
    <w:rsid w:val="00BB0EF5"/>
    <w:rsid w:val="00BB1CF3"/>
    <w:rsid w:val="00BC2FB2"/>
    <w:rsid w:val="00BC3D04"/>
    <w:rsid w:val="00BD0356"/>
    <w:rsid w:val="00BD64F4"/>
    <w:rsid w:val="00BD703D"/>
    <w:rsid w:val="00BD7985"/>
    <w:rsid w:val="00BE1F4D"/>
    <w:rsid w:val="00BE3159"/>
    <w:rsid w:val="00BF00C1"/>
    <w:rsid w:val="00BF069C"/>
    <w:rsid w:val="00BF155E"/>
    <w:rsid w:val="00C06A59"/>
    <w:rsid w:val="00C13BCD"/>
    <w:rsid w:val="00C164FE"/>
    <w:rsid w:val="00C1662D"/>
    <w:rsid w:val="00C24F96"/>
    <w:rsid w:val="00C36362"/>
    <w:rsid w:val="00C36EAF"/>
    <w:rsid w:val="00C4358C"/>
    <w:rsid w:val="00C62937"/>
    <w:rsid w:val="00C6308A"/>
    <w:rsid w:val="00C64E4D"/>
    <w:rsid w:val="00C67A66"/>
    <w:rsid w:val="00C70C4B"/>
    <w:rsid w:val="00C72E8D"/>
    <w:rsid w:val="00C74949"/>
    <w:rsid w:val="00C919FB"/>
    <w:rsid w:val="00C93839"/>
    <w:rsid w:val="00CA0763"/>
    <w:rsid w:val="00CA389C"/>
    <w:rsid w:val="00CA3F30"/>
    <w:rsid w:val="00CA4B1D"/>
    <w:rsid w:val="00CB0D50"/>
    <w:rsid w:val="00CB1F4D"/>
    <w:rsid w:val="00CB260E"/>
    <w:rsid w:val="00CB3A54"/>
    <w:rsid w:val="00CB48B4"/>
    <w:rsid w:val="00CB75F6"/>
    <w:rsid w:val="00CC3714"/>
    <w:rsid w:val="00CC3F1B"/>
    <w:rsid w:val="00CC5818"/>
    <w:rsid w:val="00CD3A0A"/>
    <w:rsid w:val="00CD78C4"/>
    <w:rsid w:val="00CE0227"/>
    <w:rsid w:val="00CE1870"/>
    <w:rsid w:val="00CE3407"/>
    <w:rsid w:val="00CE3718"/>
    <w:rsid w:val="00CF3CE9"/>
    <w:rsid w:val="00D00149"/>
    <w:rsid w:val="00D01753"/>
    <w:rsid w:val="00D04402"/>
    <w:rsid w:val="00D17AB9"/>
    <w:rsid w:val="00D21550"/>
    <w:rsid w:val="00D21843"/>
    <w:rsid w:val="00D27628"/>
    <w:rsid w:val="00D426E5"/>
    <w:rsid w:val="00D452BA"/>
    <w:rsid w:val="00D4632D"/>
    <w:rsid w:val="00D643BA"/>
    <w:rsid w:val="00D666DC"/>
    <w:rsid w:val="00D74E53"/>
    <w:rsid w:val="00D848BC"/>
    <w:rsid w:val="00D86E2A"/>
    <w:rsid w:val="00D8706D"/>
    <w:rsid w:val="00D91478"/>
    <w:rsid w:val="00DB14F1"/>
    <w:rsid w:val="00DB7904"/>
    <w:rsid w:val="00DC1A7F"/>
    <w:rsid w:val="00DC1CAB"/>
    <w:rsid w:val="00DC59A6"/>
    <w:rsid w:val="00DD32DD"/>
    <w:rsid w:val="00DE023A"/>
    <w:rsid w:val="00DE1E0C"/>
    <w:rsid w:val="00DE480A"/>
    <w:rsid w:val="00DE65F7"/>
    <w:rsid w:val="00DF58AA"/>
    <w:rsid w:val="00E001EE"/>
    <w:rsid w:val="00E00907"/>
    <w:rsid w:val="00E00CC2"/>
    <w:rsid w:val="00E02207"/>
    <w:rsid w:val="00E139E6"/>
    <w:rsid w:val="00E214B8"/>
    <w:rsid w:val="00E231AD"/>
    <w:rsid w:val="00E263A0"/>
    <w:rsid w:val="00E30B86"/>
    <w:rsid w:val="00E33162"/>
    <w:rsid w:val="00E36144"/>
    <w:rsid w:val="00E400FC"/>
    <w:rsid w:val="00E40EBB"/>
    <w:rsid w:val="00E42D1D"/>
    <w:rsid w:val="00E471C0"/>
    <w:rsid w:val="00E51232"/>
    <w:rsid w:val="00E517C9"/>
    <w:rsid w:val="00E57C05"/>
    <w:rsid w:val="00E61137"/>
    <w:rsid w:val="00E75200"/>
    <w:rsid w:val="00E76369"/>
    <w:rsid w:val="00E76D72"/>
    <w:rsid w:val="00E76D7D"/>
    <w:rsid w:val="00E773C2"/>
    <w:rsid w:val="00E774FC"/>
    <w:rsid w:val="00E83D0E"/>
    <w:rsid w:val="00E84DD1"/>
    <w:rsid w:val="00E91853"/>
    <w:rsid w:val="00EB2763"/>
    <w:rsid w:val="00EB6D56"/>
    <w:rsid w:val="00EC342F"/>
    <w:rsid w:val="00ED298F"/>
    <w:rsid w:val="00ED371A"/>
    <w:rsid w:val="00ED71A5"/>
    <w:rsid w:val="00ED7E5C"/>
    <w:rsid w:val="00EE04CF"/>
    <w:rsid w:val="00EE0D77"/>
    <w:rsid w:val="00EE120E"/>
    <w:rsid w:val="00EE7AD7"/>
    <w:rsid w:val="00F02536"/>
    <w:rsid w:val="00F065D6"/>
    <w:rsid w:val="00F068C7"/>
    <w:rsid w:val="00F12C83"/>
    <w:rsid w:val="00F15061"/>
    <w:rsid w:val="00F15DA2"/>
    <w:rsid w:val="00F170E1"/>
    <w:rsid w:val="00F24736"/>
    <w:rsid w:val="00F24B15"/>
    <w:rsid w:val="00F24CE3"/>
    <w:rsid w:val="00F24F38"/>
    <w:rsid w:val="00F27563"/>
    <w:rsid w:val="00F44459"/>
    <w:rsid w:val="00F47A8D"/>
    <w:rsid w:val="00F542C0"/>
    <w:rsid w:val="00F57392"/>
    <w:rsid w:val="00F57C59"/>
    <w:rsid w:val="00F62334"/>
    <w:rsid w:val="00F62649"/>
    <w:rsid w:val="00F73F24"/>
    <w:rsid w:val="00F7607F"/>
    <w:rsid w:val="00F8419F"/>
    <w:rsid w:val="00F96F50"/>
    <w:rsid w:val="00FA132C"/>
    <w:rsid w:val="00FB672E"/>
    <w:rsid w:val="00FB6ABB"/>
    <w:rsid w:val="00FC3DE2"/>
    <w:rsid w:val="00FC73AB"/>
    <w:rsid w:val="00FD7D06"/>
    <w:rsid w:val="00FE5D79"/>
    <w:rsid w:val="00FE6E95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5AA91"/>
  <w15:chartTrackingRefBased/>
  <w15:docId w15:val="{F9F3ABE7-134A-624D-8605-52A90CBE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0BB"/>
    <w:pPr>
      <w:spacing w:line="264" w:lineRule="auto"/>
    </w:pPr>
    <w:rPr>
      <w:rFonts w:ascii="Source Sans Pro" w:hAnsi="Source Sans Pro" w:cs="Times New Roman (Body CS)"/>
      <w:spacing w:val="2"/>
      <w:sz w:val="21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D43"/>
    <w:pPr>
      <w:pageBreakBefore/>
      <w:numPr>
        <w:numId w:val="7"/>
      </w:numPr>
      <w:pBdr>
        <w:bottom w:val="single" w:sz="2" w:space="20" w:color="auto"/>
      </w:pBdr>
      <w:tabs>
        <w:tab w:val="left" w:pos="1134"/>
      </w:tabs>
      <w:autoSpaceDE w:val="0"/>
      <w:autoSpaceDN w:val="0"/>
      <w:adjustRightInd w:val="0"/>
      <w:spacing w:after="400"/>
      <w:textAlignment w:val="center"/>
      <w:outlineLvl w:val="0"/>
    </w:pPr>
    <w:rPr>
      <w:rFonts w:ascii="Source Sans Pro SemiBold" w:hAnsi="Source Sans Pro SemiBold" w:cs="Source Sans Pro SemiBold"/>
      <w:color w:val="ED0034" w:themeColor="accent4"/>
      <w:spacing w:val="6"/>
      <w:sz w:val="36"/>
      <w:szCs w:val="36"/>
      <w:lang w:val="en-GB"/>
    </w:rPr>
  </w:style>
  <w:style w:type="paragraph" w:styleId="Kop2">
    <w:name w:val="heading 2"/>
    <w:basedOn w:val="ARTEsubtitel11"/>
    <w:next w:val="Standaard"/>
    <w:link w:val="Kop2Char"/>
    <w:uiPriority w:val="9"/>
    <w:unhideWhenUsed/>
    <w:qFormat/>
    <w:rsid w:val="004D3356"/>
    <w:pPr>
      <w:numPr>
        <w:numId w:val="7"/>
      </w:numPr>
      <w:outlineLvl w:val="1"/>
    </w:pPr>
    <w:rPr>
      <w:lang w:val="fr-FR"/>
    </w:rPr>
  </w:style>
  <w:style w:type="paragraph" w:styleId="Kop3">
    <w:name w:val="heading 3"/>
    <w:basedOn w:val="ARTEsubtitel111"/>
    <w:next w:val="Standaard"/>
    <w:link w:val="Kop3Char"/>
    <w:uiPriority w:val="9"/>
    <w:unhideWhenUsed/>
    <w:qFormat/>
    <w:rsid w:val="00E33162"/>
    <w:pPr>
      <w:numPr>
        <w:numId w:val="7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F6E32"/>
    <w:pPr>
      <w:keepNext/>
      <w:keepLines/>
      <w:autoSpaceDE w:val="0"/>
      <w:autoSpaceDN w:val="0"/>
      <w:adjustRightInd w:val="0"/>
      <w:spacing w:before="40"/>
      <w:textAlignment w:val="center"/>
      <w:outlineLvl w:val="3"/>
    </w:pPr>
    <w:rPr>
      <w:rFonts w:ascii="Source Sans Pro SemiBold" w:eastAsiaTheme="majorEastAsia" w:hAnsi="Source Sans Pro SemiBold" w:cstheme="majorBidi"/>
      <w:b/>
      <w:i/>
      <w:iCs/>
      <w:color w:val="000000" w:themeColor="text1"/>
      <w:sz w:val="22"/>
      <w:szCs w:val="19"/>
      <w:lang w:val="fr-FR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364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2610A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7F6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7F6C"/>
  </w:style>
  <w:style w:type="paragraph" w:styleId="Voettekst">
    <w:name w:val="footer"/>
    <w:basedOn w:val="Standaard"/>
    <w:link w:val="VoettekstChar"/>
    <w:uiPriority w:val="99"/>
    <w:unhideWhenUsed/>
    <w:rsid w:val="00487F6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7F6C"/>
  </w:style>
  <w:style w:type="paragraph" w:customStyle="1" w:styleId="BasicParagraph">
    <w:name w:val="[Basic Paragraph]"/>
    <w:basedOn w:val="Standaard"/>
    <w:uiPriority w:val="99"/>
    <w:rsid w:val="000D23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F57C59"/>
    <w:pPr>
      <w:numPr>
        <w:numId w:val="2"/>
      </w:numPr>
      <w:tabs>
        <w:tab w:val="left" w:pos="567"/>
      </w:tabs>
      <w:contextualSpacing/>
    </w:pPr>
  </w:style>
  <w:style w:type="paragraph" w:customStyle="1" w:styleId="ARTEtitelcover">
    <w:name w:val="_ARTE titel cover"/>
    <w:basedOn w:val="Standaard"/>
    <w:qFormat/>
    <w:rsid w:val="00772BC3"/>
    <w:pPr>
      <w:autoSpaceDE w:val="0"/>
      <w:autoSpaceDN w:val="0"/>
      <w:adjustRightInd w:val="0"/>
      <w:spacing w:before="240" w:line="238" w:lineRule="auto"/>
      <w:textAlignment w:val="center"/>
    </w:pPr>
    <w:rPr>
      <w:rFonts w:ascii="Source Sans Pro SemiBold" w:hAnsi="Source Sans Pro SemiBold" w:cs="Source Sans Pro SemiBold"/>
      <w:color w:val="000000"/>
      <w:spacing w:val="4"/>
      <w:sz w:val="70"/>
      <w:szCs w:val="70"/>
      <w:lang w:val="en-GB"/>
    </w:rPr>
  </w:style>
  <w:style w:type="paragraph" w:customStyle="1" w:styleId="ARTEsubtitelcover">
    <w:name w:val="_ARTE subtitel cover"/>
    <w:basedOn w:val="BasicParagraph"/>
    <w:qFormat/>
    <w:rsid w:val="00233BC1"/>
    <w:pPr>
      <w:spacing w:line="240" w:lineRule="auto"/>
    </w:pPr>
    <w:rPr>
      <w:rFonts w:ascii="Source Sans Pro" w:hAnsi="Source Sans Pro" w:cs="Source Sans Pro"/>
      <w:i/>
      <w:iCs/>
      <w:spacing w:val="10"/>
      <w:sz w:val="30"/>
      <w:szCs w:val="30"/>
      <w:lang w:val="en-US"/>
    </w:rPr>
  </w:style>
  <w:style w:type="paragraph" w:customStyle="1" w:styleId="ARTEfootercover">
    <w:name w:val="_ARTE footer cover"/>
    <w:basedOn w:val="BasicParagraph"/>
    <w:qFormat/>
    <w:rsid w:val="00C06A59"/>
    <w:rPr>
      <w:rFonts w:ascii="Source Sans Pro" w:hAnsi="Source Sans Pro" w:cs="Source Sans Pro"/>
      <w:sz w:val="19"/>
      <w:szCs w:val="19"/>
    </w:rPr>
  </w:style>
  <w:style w:type="paragraph" w:customStyle="1" w:styleId="ARTEfooter">
    <w:name w:val="_ARTE footer"/>
    <w:basedOn w:val="Standaard"/>
    <w:qFormat/>
    <w:rsid w:val="00CB75F6"/>
    <w:pPr>
      <w:pBdr>
        <w:top w:val="single" w:sz="4" w:space="5" w:color="auto"/>
      </w:pBdr>
      <w:tabs>
        <w:tab w:val="left" w:pos="709"/>
        <w:tab w:val="right" w:pos="9178"/>
      </w:tabs>
      <w:autoSpaceDE w:val="0"/>
      <w:autoSpaceDN w:val="0"/>
      <w:adjustRightInd w:val="0"/>
      <w:spacing w:line="260" w:lineRule="atLeast"/>
      <w:textAlignment w:val="center"/>
    </w:pPr>
    <w:rPr>
      <w:rFonts w:cs="Source Sans Pro"/>
      <w:color w:val="000000"/>
      <w:sz w:val="16"/>
      <w:szCs w:val="16"/>
    </w:rPr>
  </w:style>
  <w:style w:type="character" w:styleId="Paginanummer">
    <w:name w:val="page number"/>
    <w:basedOn w:val="Standaardalinea-lettertype"/>
    <w:uiPriority w:val="99"/>
    <w:semiHidden/>
    <w:unhideWhenUsed/>
    <w:rsid w:val="00587020"/>
    <w:rPr>
      <w:rFonts w:ascii="Source Sans Pro" w:hAnsi="Source Sans Pro"/>
      <w:b w:val="0"/>
      <w:i w:val="0"/>
      <w:sz w:val="16"/>
    </w:rPr>
  </w:style>
  <w:style w:type="paragraph" w:customStyle="1" w:styleId="ARTEtitellijn">
    <w:name w:val="_ARTE titel lijn"/>
    <w:basedOn w:val="Standaard"/>
    <w:qFormat/>
    <w:rsid w:val="00CB75F6"/>
    <w:pPr>
      <w:pageBreakBefore/>
      <w:pBdr>
        <w:bottom w:val="single" w:sz="2" w:space="20" w:color="auto"/>
      </w:pBdr>
      <w:tabs>
        <w:tab w:val="left" w:pos="567"/>
        <w:tab w:val="left" w:pos="1134"/>
        <w:tab w:val="left" w:pos="1843"/>
      </w:tabs>
      <w:autoSpaceDE w:val="0"/>
      <w:autoSpaceDN w:val="0"/>
      <w:adjustRightInd w:val="0"/>
      <w:spacing w:after="400"/>
      <w:textAlignment w:val="center"/>
    </w:pPr>
    <w:rPr>
      <w:rFonts w:ascii="Source Sans Pro SemiBold" w:hAnsi="Source Sans Pro SemiBold" w:cs="Source Sans Pro SemiBold"/>
      <w:color w:val="000000"/>
      <w:spacing w:val="15"/>
      <w:sz w:val="36"/>
      <w:szCs w:val="36"/>
      <w:lang w:val="en-GB"/>
    </w:rPr>
  </w:style>
  <w:style w:type="paragraph" w:customStyle="1" w:styleId="NoParagraphStyle">
    <w:name w:val="[No Paragraph Style]"/>
    <w:rsid w:val="00C24F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paragraph" w:customStyle="1" w:styleId="ARTEsubtitel1">
    <w:name w:val="_ARTE subtitel 1."/>
    <w:basedOn w:val="Standaard"/>
    <w:next w:val="Standaard"/>
    <w:autoRedefine/>
    <w:qFormat/>
    <w:rsid w:val="00AF04E9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60" w:after="240"/>
      <w:textAlignment w:val="center"/>
    </w:pPr>
    <w:rPr>
      <w:rFonts w:cs="Source Sans Pro"/>
      <w:b/>
      <w:bCs/>
      <w:color w:val="000000"/>
      <w:spacing w:val="4"/>
    </w:rPr>
  </w:style>
  <w:style w:type="character" w:customStyle="1" w:styleId="Tekenstijl1">
    <w:name w:val="Tekenstijl 1"/>
    <w:uiPriority w:val="99"/>
    <w:rsid w:val="003B3118"/>
    <w:rPr>
      <w:u w:val="thick"/>
    </w:rPr>
  </w:style>
  <w:style w:type="paragraph" w:customStyle="1" w:styleId="ARTEsubtitel11">
    <w:name w:val="_ARTE subtitel 1.1"/>
    <w:basedOn w:val="ARTEsubtitel1"/>
    <w:next w:val="Standaard"/>
    <w:autoRedefine/>
    <w:qFormat/>
    <w:rsid w:val="00436DCF"/>
    <w:pPr>
      <w:numPr>
        <w:ilvl w:val="1"/>
        <w:numId w:val="4"/>
      </w:numPr>
    </w:pPr>
    <w:rPr>
      <w:lang w:val="en-US"/>
    </w:rPr>
  </w:style>
  <w:style w:type="paragraph" w:customStyle="1" w:styleId="ARTEquotegrijs">
    <w:name w:val="_ARTE quote grijs"/>
    <w:basedOn w:val="BasicParagraph"/>
    <w:autoRedefine/>
    <w:qFormat/>
    <w:rsid w:val="00071F0E"/>
    <w:pPr>
      <w:tabs>
        <w:tab w:val="left" w:pos="567"/>
      </w:tabs>
      <w:spacing w:line="264" w:lineRule="auto"/>
      <w:ind w:left="567" w:right="1134"/>
    </w:pPr>
    <w:rPr>
      <w:rFonts w:ascii="Source Sans Pro" w:hAnsi="Source Sans Pro" w:cs="Source Sans Pro"/>
      <w:i/>
      <w:iCs/>
      <w:color w:val="7F7F7F" w:themeColor="text1" w:themeTint="80"/>
      <w:sz w:val="20"/>
      <w:szCs w:val="19"/>
      <w:lang w:val="en-US"/>
    </w:rPr>
  </w:style>
  <w:style w:type="paragraph" w:customStyle="1" w:styleId="ARTECAPSgrijs">
    <w:name w:val="_ARTE CAPS grijs"/>
    <w:basedOn w:val="BasicParagraph"/>
    <w:qFormat/>
    <w:rsid w:val="0068131E"/>
    <w:pPr>
      <w:tabs>
        <w:tab w:val="left" w:pos="567"/>
      </w:tabs>
      <w:spacing w:line="264" w:lineRule="auto"/>
      <w:ind w:left="567" w:right="1134"/>
    </w:pPr>
    <w:rPr>
      <w:rFonts w:ascii="Source Sans Pro SemiBold" w:hAnsi="Source Sans Pro SemiBold" w:cs="Source Sans Pro SemiBold"/>
      <w:caps/>
      <w:color w:val="7F7F7F" w:themeColor="text1" w:themeTint="80"/>
      <w:sz w:val="14"/>
      <w:szCs w:val="14"/>
      <w:lang w:val="en-US"/>
    </w:rPr>
  </w:style>
  <w:style w:type="paragraph" w:customStyle="1" w:styleId="ARTEbijschrift1bold">
    <w:name w:val="_ARTE bijschrift 1 bold"/>
    <w:basedOn w:val="Standaard"/>
    <w:autoRedefine/>
    <w:qFormat/>
    <w:rsid w:val="004352F8"/>
    <w:pPr>
      <w:tabs>
        <w:tab w:val="left" w:pos="567"/>
        <w:tab w:val="left" w:pos="1134"/>
      </w:tabs>
      <w:autoSpaceDE w:val="0"/>
      <w:autoSpaceDN w:val="0"/>
      <w:adjustRightInd w:val="0"/>
      <w:spacing w:before="120"/>
      <w:textAlignment w:val="center"/>
    </w:pPr>
    <w:rPr>
      <w:rFonts w:ascii="Source Sans Pro SemiBold" w:hAnsi="Source Sans Pro SemiBold" w:cs="Source Sans Pro SemiBold"/>
      <w:color w:val="000000"/>
      <w:spacing w:val="3"/>
      <w:sz w:val="14"/>
      <w:szCs w:val="14"/>
      <w:lang w:val="en-US"/>
    </w:rPr>
  </w:style>
  <w:style w:type="paragraph" w:customStyle="1" w:styleId="ARTEbijschrift2">
    <w:name w:val="_ARTE bijschrift 2"/>
    <w:basedOn w:val="Standaard"/>
    <w:autoRedefine/>
    <w:qFormat/>
    <w:rsid w:val="004352F8"/>
    <w:pPr>
      <w:tabs>
        <w:tab w:val="left" w:pos="567"/>
        <w:tab w:val="left" w:pos="1134"/>
      </w:tabs>
      <w:autoSpaceDE w:val="0"/>
      <w:autoSpaceDN w:val="0"/>
      <w:adjustRightInd w:val="0"/>
      <w:spacing w:after="240"/>
      <w:textAlignment w:val="center"/>
    </w:pPr>
    <w:rPr>
      <w:rFonts w:cs="Source Sans Pro"/>
      <w:color w:val="000000"/>
      <w:spacing w:val="3"/>
      <w:sz w:val="14"/>
      <w:szCs w:val="14"/>
      <w:lang w:val="en-US"/>
    </w:rPr>
  </w:style>
  <w:style w:type="table" w:styleId="Tabelraster">
    <w:name w:val="Table Grid"/>
    <w:basedOn w:val="Standaardtabel"/>
    <w:uiPriority w:val="59"/>
    <w:rsid w:val="0091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Ekadergrijstitel">
    <w:name w:val="_ARTE kader grijs titel"/>
    <w:basedOn w:val="Standaard"/>
    <w:autoRedefine/>
    <w:qFormat/>
    <w:rsid w:val="00CD78C4"/>
    <w:pPr>
      <w:keepNext/>
      <w:tabs>
        <w:tab w:val="left" w:pos="567"/>
        <w:tab w:val="left" w:pos="1140"/>
      </w:tabs>
      <w:autoSpaceDE w:val="0"/>
      <w:autoSpaceDN w:val="0"/>
      <w:adjustRightInd w:val="0"/>
      <w:spacing w:before="120" w:line="260" w:lineRule="atLeast"/>
      <w:textAlignment w:val="center"/>
    </w:pPr>
    <w:rPr>
      <w:rFonts w:ascii="Source Sans Pro SemiBold" w:hAnsi="Source Sans Pro SemiBold" w:cs="Source Sans Pro SemiBold"/>
      <w:i/>
      <w:iCs/>
      <w:color w:val="595959" w:themeColor="text1" w:themeTint="A6"/>
      <w:spacing w:val="4"/>
    </w:rPr>
  </w:style>
  <w:style w:type="paragraph" w:customStyle="1" w:styleId="ARTEkadergrijsbody">
    <w:name w:val="_ARTE kader grijs body"/>
    <w:basedOn w:val="Standaard"/>
    <w:autoRedefine/>
    <w:qFormat/>
    <w:rsid w:val="005F6E32"/>
    <w:pPr>
      <w:keepLines/>
      <w:autoSpaceDE w:val="0"/>
      <w:autoSpaceDN w:val="0"/>
      <w:adjustRightInd w:val="0"/>
      <w:spacing w:before="60" w:after="60"/>
      <w:textAlignment w:val="center"/>
    </w:pPr>
    <w:rPr>
      <w:rFonts w:cs="Source Sans Pro"/>
      <w:color w:val="595959" w:themeColor="text1" w:themeTint="A6"/>
      <w:szCs w:val="19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967850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A16D43"/>
    <w:rPr>
      <w:rFonts w:ascii="Source Sans Pro SemiBold" w:hAnsi="Source Sans Pro SemiBold" w:cs="Source Sans Pro SemiBold"/>
      <w:color w:val="ED0034" w:themeColor="accent4"/>
      <w:spacing w:val="6"/>
      <w:sz w:val="36"/>
      <w:szCs w:val="36"/>
      <w:lang w:val="en-GB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BC2FB2"/>
    <w:pPr>
      <w:tabs>
        <w:tab w:val="left" w:pos="284"/>
        <w:tab w:val="right" w:leader="dot" w:pos="9168"/>
      </w:tabs>
      <w:spacing w:before="240" w:after="240"/>
    </w:pPr>
    <w:rPr>
      <w:b/>
      <w:noProof/>
    </w:rPr>
  </w:style>
  <w:style w:type="character" w:customStyle="1" w:styleId="Kop2Char">
    <w:name w:val="Kop 2 Char"/>
    <w:basedOn w:val="Standaardalinea-lettertype"/>
    <w:link w:val="Kop2"/>
    <w:uiPriority w:val="9"/>
    <w:rsid w:val="00E33162"/>
    <w:rPr>
      <w:rFonts w:ascii="Source Sans Pro" w:hAnsi="Source Sans Pro" w:cs="Source Sans Pro"/>
      <w:b/>
      <w:bCs/>
      <w:color w:val="000000"/>
      <w:spacing w:val="4"/>
      <w:sz w:val="21"/>
      <w:lang w:val="fr-FR"/>
    </w:rPr>
  </w:style>
  <w:style w:type="character" w:customStyle="1" w:styleId="Kop3Char">
    <w:name w:val="Kop 3 Char"/>
    <w:basedOn w:val="Standaardalinea-lettertype"/>
    <w:link w:val="Kop3"/>
    <w:uiPriority w:val="9"/>
    <w:rsid w:val="00E33162"/>
    <w:rPr>
      <w:rFonts w:ascii="Source Sans Pro" w:hAnsi="Source Sans Pro" w:cs="Source Sans Pro"/>
      <w:i/>
      <w:color w:val="000000"/>
      <w:spacing w:val="2"/>
      <w:sz w:val="22"/>
      <w:szCs w:val="19"/>
      <w:lang w:val="fr-FR"/>
    </w:rPr>
  </w:style>
  <w:style w:type="character" w:customStyle="1" w:styleId="Kop4Char">
    <w:name w:val="Kop 4 Char"/>
    <w:basedOn w:val="Standaardalinea-lettertype"/>
    <w:link w:val="Kop4"/>
    <w:uiPriority w:val="9"/>
    <w:rsid w:val="009D2156"/>
    <w:rPr>
      <w:rFonts w:ascii="Source Sans Pro SemiBold" w:eastAsiaTheme="majorEastAsia" w:hAnsi="Source Sans Pro SemiBold" w:cstheme="majorBidi"/>
      <w:b/>
      <w:i/>
      <w:iCs/>
      <w:color w:val="000000" w:themeColor="text1"/>
      <w:spacing w:val="2"/>
      <w:sz w:val="22"/>
      <w:szCs w:val="19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5E7AAD"/>
    <w:pPr>
      <w:tabs>
        <w:tab w:val="left" w:pos="709"/>
        <w:tab w:val="left" w:pos="960"/>
        <w:tab w:val="right" w:leader="dot" w:pos="9168"/>
      </w:tabs>
      <w:ind w:left="142" w:firstLine="142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5C7683"/>
    <w:rPr>
      <w:color w:val="000000" w:themeColor="hyperlink"/>
      <w:u w:val="single"/>
    </w:rPr>
  </w:style>
  <w:style w:type="paragraph" w:customStyle="1" w:styleId="ARTEsubtitel111">
    <w:name w:val="_ARTE subtitel 1.1.1"/>
    <w:basedOn w:val="Standaard"/>
    <w:next w:val="Standaard"/>
    <w:autoRedefine/>
    <w:qFormat/>
    <w:rsid w:val="00F44459"/>
    <w:pPr>
      <w:numPr>
        <w:ilvl w:val="2"/>
        <w:numId w:val="4"/>
      </w:numPr>
      <w:tabs>
        <w:tab w:val="left" w:pos="567"/>
      </w:tabs>
      <w:autoSpaceDE w:val="0"/>
      <w:autoSpaceDN w:val="0"/>
      <w:adjustRightInd w:val="0"/>
      <w:spacing w:after="120"/>
      <w:textAlignment w:val="center"/>
    </w:pPr>
    <w:rPr>
      <w:rFonts w:cs="Source Sans Pro"/>
      <w:i/>
      <w:color w:val="000000"/>
      <w:sz w:val="22"/>
      <w:szCs w:val="19"/>
      <w:lang w:val="fr-FR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5E7AAD"/>
    <w:pPr>
      <w:tabs>
        <w:tab w:val="left" w:pos="1276"/>
        <w:tab w:val="right" w:leader="dot" w:pos="9168"/>
      </w:tabs>
      <w:ind w:left="709"/>
    </w:pPr>
    <w:rPr>
      <w:noProof/>
      <w:spacing w:val="4"/>
    </w:rPr>
  </w:style>
  <w:style w:type="paragraph" w:styleId="Inhopg4">
    <w:name w:val="toc 4"/>
    <w:basedOn w:val="Inhopg3"/>
    <w:next w:val="Standaard"/>
    <w:autoRedefine/>
    <w:uiPriority w:val="39"/>
    <w:unhideWhenUsed/>
    <w:qFormat/>
    <w:rsid w:val="00F47A8D"/>
    <w:pPr>
      <w:tabs>
        <w:tab w:val="clear" w:pos="1276"/>
        <w:tab w:val="left" w:pos="1985"/>
      </w:tabs>
      <w:ind w:left="1276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CA0763"/>
    <w:pPr>
      <w:numPr>
        <w:numId w:val="0"/>
      </w:numPr>
      <w:autoSpaceDE/>
      <w:autoSpaceDN/>
      <w:adjustRightInd/>
      <w:spacing w:after="0" w:line="259" w:lineRule="auto"/>
      <w:textAlignment w:val="auto"/>
      <w:outlineLvl w:val="9"/>
    </w:pPr>
    <w:rPr>
      <w:b/>
      <w:bCs/>
      <w:spacing w:val="0"/>
      <w:lang w:eastAsia="nl-NL"/>
    </w:rPr>
  </w:style>
  <w:style w:type="paragraph" w:customStyle="1" w:styleId="StijlARTEtitelcoverVerbreedmet02pt">
    <w:name w:val="Stijl _ARTE titel cover + Verbreed met  02 pt"/>
    <w:basedOn w:val="ARTEtitelcover"/>
    <w:autoRedefine/>
    <w:rsid w:val="00382D77"/>
  </w:style>
  <w:style w:type="character" w:customStyle="1" w:styleId="Kop5Char">
    <w:name w:val="Kop 5 Char"/>
    <w:basedOn w:val="Standaardalinea-lettertype"/>
    <w:link w:val="Kop5"/>
    <w:uiPriority w:val="9"/>
    <w:rsid w:val="007364AE"/>
    <w:rPr>
      <w:rFonts w:asciiTheme="majorHAnsi" w:eastAsiaTheme="majorEastAsia" w:hAnsiTheme="majorHAnsi" w:cstheme="majorBidi"/>
      <w:color w:val="D2610A" w:themeColor="accent1" w:themeShade="BF"/>
      <w:spacing w:val="2"/>
      <w:sz w:val="21"/>
    </w:rPr>
  </w:style>
  <w:style w:type="numbering" w:customStyle="1" w:styleId="CurrentList1">
    <w:name w:val="Current List1"/>
    <w:uiPriority w:val="99"/>
    <w:rsid w:val="00F44459"/>
    <w:pPr>
      <w:numPr>
        <w:numId w:val="3"/>
      </w:numPr>
    </w:pPr>
  </w:style>
  <w:style w:type="numbering" w:customStyle="1" w:styleId="CurrentList2">
    <w:name w:val="Current List2"/>
    <w:uiPriority w:val="99"/>
    <w:rsid w:val="00F44459"/>
    <w:pPr>
      <w:numPr>
        <w:numId w:val="5"/>
      </w:numPr>
    </w:pPr>
  </w:style>
  <w:style w:type="numbering" w:customStyle="1" w:styleId="CurrentList3">
    <w:name w:val="Current List3"/>
    <w:uiPriority w:val="99"/>
    <w:rsid w:val="00F44459"/>
    <w:pPr>
      <w:numPr>
        <w:numId w:val="6"/>
      </w:numPr>
    </w:pPr>
  </w:style>
  <w:style w:type="numbering" w:customStyle="1" w:styleId="CurrentList4">
    <w:name w:val="Current List4"/>
    <w:uiPriority w:val="99"/>
    <w:rsid w:val="00F44459"/>
    <w:pPr>
      <w:numPr>
        <w:numId w:val="8"/>
      </w:numPr>
    </w:pPr>
  </w:style>
  <w:style w:type="numbering" w:customStyle="1" w:styleId="CurrentList5">
    <w:name w:val="Current List5"/>
    <w:uiPriority w:val="99"/>
    <w:rsid w:val="00493BF5"/>
    <w:pPr>
      <w:numPr>
        <w:numId w:val="9"/>
      </w:numPr>
    </w:pPr>
  </w:style>
  <w:style w:type="numbering" w:customStyle="1" w:styleId="CurrentList6">
    <w:name w:val="Current List6"/>
    <w:uiPriority w:val="99"/>
    <w:rsid w:val="004D3356"/>
    <w:pPr>
      <w:numPr>
        <w:numId w:val="10"/>
      </w:numPr>
    </w:pPr>
  </w:style>
  <w:style w:type="character" w:customStyle="1" w:styleId="normaltextrun">
    <w:name w:val="normaltextrun"/>
    <w:basedOn w:val="Standaardalinea-lettertype"/>
    <w:rsid w:val="008C6F36"/>
  </w:style>
  <w:style w:type="character" w:customStyle="1" w:styleId="spellingerror">
    <w:name w:val="spellingerror"/>
    <w:basedOn w:val="Standaardalinea-lettertype"/>
    <w:rsid w:val="008C6F36"/>
  </w:style>
  <w:style w:type="character" w:customStyle="1" w:styleId="eop">
    <w:name w:val="eop"/>
    <w:basedOn w:val="Standaardalinea-lettertype"/>
    <w:rsid w:val="008C6F36"/>
  </w:style>
  <w:style w:type="table" w:styleId="Rastertabel4-Accent1">
    <w:name w:val="Grid Table 4 Accent 1"/>
    <w:basedOn w:val="Standaardtabel"/>
    <w:uiPriority w:val="49"/>
    <w:rsid w:val="00BE1F4D"/>
    <w:pPr>
      <w:spacing w:before="100"/>
    </w:pPr>
    <w:rPr>
      <w:sz w:val="20"/>
      <w:szCs w:val="20"/>
    </w:rPr>
    <w:tblPr>
      <w:tblStyleRowBandSize w:val="1"/>
      <w:tblStyleColBandSize w:val="1"/>
      <w:tblBorders>
        <w:top w:val="single" w:sz="4" w:space="0" w:color="F9B684" w:themeColor="accent1" w:themeTint="99"/>
        <w:left w:val="single" w:sz="4" w:space="0" w:color="F9B684" w:themeColor="accent1" w:themeTint="99"/>
        <w:bottom w:val="single" w:sz="4" w:space="0" w:color="F9B684" w:themeColor="accent1" w:themeTint="99"/>
        <w:right w:val="single" w:sz="4" w:space="0" w:color="F9B684" w:themeColor="accent1" w:themeTint="99"/>
        <w:insideH w:val="single" w:sz="4" w:space="0" w:color="F9B684" w:themeColor="accent1" w:themeTint="99"/>
        <w:insideV w:val="single" w:sz="4" w:space="0" w:color="F9B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732" w:themeColor="accent1"/>
          <w:left w:val="single" w:sz="4" w:space="0" w:color="F58732" w:themeColor="accent1"/>
          <w:bottom w:val="single" w:sz="4" w:space="0" w:color="F58732" w:themeColor="accent1"/>
          <w:right w:val="single" w:sz="4" w:space="0" w:color="F58732" w:themeColor="accent1"/>
          <w:insideH w:val="nil"/>
          <w:insideV w:val="nil"/>
        </w:tcBorders>
        <w:shd w:val="clear" w:color="auto" w:fill="F58732" w:themeFill="accent1"/>
      </w:tcPr>
    </w:tblStylePr>
    <w:tblStylePr w:type="lastRow">
      <w:rPr>
        <w:b/>
        <w:bCs/>
      </w:rPr>
      <w:tblPr/>
      <w:tcPr>
        <w:tcBorders>
          <w:top w:val="double" w:sz="4" w:space="0" w:color="F587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D6" w:themeFill="accent1" w:themeFillTint="33"/>
      </w:tcPr>
    </w:tblStylePr>
    <w:tblStylePr w:type="band1Horz">
      <w:tblPr/>
      <w:tcPr>
        <w:shd w:val="clear" w:color="auto" w:fill="FDE6D6" w:themeFill="accent1" w:themeFillTint="33"/>
      </w:tcPr>
    </w:tblStylePr>
  </w:style>
  <w:style w:type="table" w:styleId="Rastertabel4-Accent4">
    <w:name w:val="Grid Table 4 Accent 4"/>
    <w:basedOn w:val="Standaardtabel"/>
    <w:uiPriority w:val="49"/>
    <w:rsid w:val="00BE1F4D"/>
    <w:tblPr>
      <w:tblStyleRowBandSize w:val="1"/>
      <w:tblStyleColBandSize w:val="1"/>
      <w:tblBorders>
        <w:top w:val="single" w:sz="4" w:space="0" w:color="FF5B7E" w:themeColor="accent4" w:themeTint="99"/>
        <w:left w:val="single" w:sz="4" w:space="0" w:color="FF5B7E" w:themeColor="accent4" w:themeTint="99"/>
        <w:bottom w:val="single" w:sz="4" w:space="0" w:color="FF5B7E" w:themeColor="accent4" w:themeTint="99"/>
        <w:right w:val="single" w:sz="4" w:space="0" w:color="FF5B7E" w:themeColor="accent4" w:themeTint="99"/>
        <w:insideH w:val="single" w:sz="4" w:space="0" w:color="FF5B7E" w:themeColor="accent4" w:themeTint="99"/>
        <w:insideV w:val="single" w:sz="4" w:space="0" w:color="FF5B7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0034" w:themeColor="accent4"/>
          <w:left w:val="single" w:sz="4" w:space="0" w:color="ED0034" w:themeColor="accent4"/>
          <w:bottom w:val="single" w:sz="4" w:space="0" w:color="ED0034" w:themeColor="accent4"/>
          <w:right w:val="single" w:sz="4" w:space="0" w:color="ED0034" w:themeColor="accent4"/>
          <w:insideH w:val="nil"/>
          <w:insideV w:val="nil"/>
        </w:tcBorders>
        <w:shd w:val="clear" w:color="auto" w:fill="ED0034" w:themeFill="accent4"/>
      </w:tcPr>
    </w:tblStylePr>
    <w:tblStylePr w:type="lastRow">
      <w:rPr>
        <w:b/>
        <w:bCs/>
      </w:rPr>
      <w:tblPr/>
      <w:tcPr>
        <w:tcBorders>
          <w:top w:val="double" w:sz="4" w:space="0" w:color="ED0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D4" w:themeFill="accent4" w:themeFillTint="33"/>
      </w:tcPr>
    </w:tblStylePr>
    <w:tblStylePr w:type="band1Horz">
      <w:tblPr/>
      <w:tcPr>
        <w:shd w:val="clear" w:color="auto" w:fill="FFC8D4" w:themeFill="accent4" w:themeFillTint="33"/>
      </w:tcPr>
    </w:tblStylePr>
  </w:style>
  <w:style w:type="paragraph" w:customStyle="1" w:styleId="ARTEbody">
    <w:name w:val="_ARTE body"/>
    <w:basedOn w:val="BasicParagraph"/>
    <w:autoRedefine/>
    <w:qFormat/>
    <w:rsid w:val="0073743E"/>
    <w:pPr>
      <w:spacing w:line="264" w:lineRule="auto"/>
      <w:ind w:left="720"/>
    </w:pPr>
    <w:rPr>
      <w:rFonts w:ascii="Source Sans Pro" w:hAnsi="Source Sans Pro" w:cs="Source Sans Pro"/>
      <w:szCs w:val="19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9C5B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5B84"/>
    <w:rPr>
      <w:rFonts w:ascii="Source Sans Pro" w:hAnsi="Source Sans Pro" w:cs="Times New Roman (Body CS)"/>
      <w:i/>
      <w:iCs/>
      <w:color w:val="404040" w:themeColor="text1" w:themeTint="BF"/>
      <w:spacing w:val="2"/>
      <w:sz w:val="21"/>
    </w:rPr>
  </w:style>
  <w:style w:type="character" w:styleId="Titelvanboek">
    <w:name w:val="Book Title"/>
    <w:basedOn w:val="Standaardalinea-lettertype"/>
    <w:uiPriority w:val="33"/>
    <w:qFormat/>
    <w:rsid w:val="00AF5913"/>
    <w:rPr>
      <w:b/>
      <w:bCs/>
      <w:i/>
      <w:iCs/>
      <w:spacing w:val="5"/>
    </w:rPr>
  </w:style>
  <w:style w:type="paragraph" w:customStyle="1" w:styleId="paragraph">
    <w:name w:val="paragraph"/>
    <w:basedOn w:val="Standaard"/>
    <w:rsid w:val="00D8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D86E2A"/>
  </w:style>
  <w:style w:type="character" w:styleId="Onopgelostemelding">
    <w:name w:val="Unresolved Mention"/>
    <w:basedOn w:val="Standaardalinea-lettertype"/>
    <w:uiPriority w:val="99"/>
    <w:semiHidden/>
    <w:unhideWhenUsed/>
    <w:rsid w:val="0033194D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C67A6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6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lang w:val="nl-BE" w:eastAsia="nl-NL"/>
    </w:rPr>
  </w:style>
  <w:style w:type="character" w:styleId="Nadruk">
    <w:name w:val="Emphasis"/>
    <w:basedOn w:val="Standaardalinea-lettertype"/>
    <w:uiPriority w:val="20"/>
    <w:qFormat/>
    <w:rsid w:val="00C67A66"/>
    <w:rPr>
      <w:i/>
      <w:iCs/>
    </w:rPr>
  </w:style>
  <w:style w:type="character" w:customStyle="1" w:styleId="apple-converted-space">
    <w:name w:val="apple-converted-space"/>
    <w:basedOn w:val="Standaardalinea-lettertype"/>
    <w:rsid w:val="00C6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17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8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12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86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7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2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51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9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1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75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4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7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19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54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515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57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3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16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91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5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35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923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948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41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brinanachtergaele/Library/Group%20Containers/UBF8T346G9.Office/User%20Content.localized/Templates.localized/Artevelde%20nieuw.dotx" TargetMode="External"/></Relationships>
</file>

<file path=word/theme/theme1.xml><?xml version="1.0" encoding="utf-8"?>
<a:theme xmlns:a="http://schemas.openxmlformats.org/drawingml/2006/main" name="AHS_word">
  <a:themeElements>
    <a:clrScheme name="AHS">
      <a:dk1>
        <a:srgbClr val="000000"/>
      </a:dk1>
      <a:lt1>
        <a:srgbClr val="FFFFFF"/>
      </a:lt1>
      <a:dk2>
        <a:srgbClr val="919191"/>
      </a:dk2>
      <a:lt2>
        <a:srgbClr val="E6E6E6"/>
      </a:lt2>
      <a:accent1>
        <a:srgbClr val="F58732"/>
      </a:accent1>
      <a:accent2>
        <a:srgbClr val="00A5D9"/>
      </a:accent2>
      <a:accent3>
        <a:srgbClr val="7E57C5"/>
      </a:accent3>
      <a:accent4>
        <a:srgbClr val="ED0034"/>
      </a:accent4>
      <a:accent5>
        <a:srgbClr val="5AB946"/>
      </a:accent5>
      <a:accent6>
        <a:srgbClr val="D20082"/>
      </a:accent6>
      <a:hlink>
        <a:srgbClr val="000000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S thema_CORPORATE" id="{F457B33F-43FA-284D-93E0-6471772509C5}" vid="{6AF15539-3B95-F649-AF80-D16F606B08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252BF778B40439D591AA57D3CD78D" ma:contentTypeVersion="2" ma:contentTypeDescription="Create a new document." ma:contentTypeScope="" ma:versionID="057d94a09c3ec91a4dbcaad94f566ed3">
  <xsd:schema xmlns:xsd="http://www.w3.org/2001/XMLSchema" xmlns:xs="http://www.w3.org/2001/XMLSchema" xmlns:p="http://schemas.microsoft.com/office/2006/metadata/properties" xmlns:ns2="3aba2d08-1eb5-4358-8564-4b30c0f7a192" targetNamespace="http://schemas.microsoft.com/office/2006/metadata/properties" ma:root="true" ma:fieldsID="a12431242a17edf402480acc7d625c9e" ns2:_="">
    <xsd:import namespace="3aba2d08-1eb5-4358-8564-4b30c0f7a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2d08-1eb5-4358-8564-4b30c0f7a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20D85-B0B9-4472-9A9D-0645E5FEC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07314-FBC8-45DE-9758-2BBA11AF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a2d08-1eb5-4358-8564-4b30c0f7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CC590-1CCE-4C87-9FAC-88489BEC7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DC574F-5058-4345-8892-F826BD2BA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Artevelde nieuw.dotx</Template>
  <TotalTime>450</TotalTime>
  <Pages>28</Pages>
  <Words>6649</Words>
  <Characters>36575</Characters>
  <Application>Microsoft Office Word</Application>
  <DocSecurity>0</DocSecurity>
  <Lines>304</Lines>
  <Paragraphs>86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43138</CharactersWithSpaces>
  <SharedDoc>false</SharedDoc>
  <HLinks>
    <vt:vector size="258" baseType="variant"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_Toc84330865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_Toc84330864</vt:lpwstr>
      </vt:variant>
      <vt:variant>
        <vt:i4>1769533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_Toc84330863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_Toc84330862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_Toc84330861</vt:lpwstr>
      </vt:variant>
      <vt:variant>
        <vt:i4>1572925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_Toc84330860</vt:lpwstr>
      </vt:variant>
      <vt:variant>
        <vt:i4>1114174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_Toc84330859</vt:lpwstr>
      </vt:variant>
      <vt:variant>
        <vt:i4>1048638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_Toc84330858</vt:lpwstr>
      </vt:variant>
      <vt:variant>
        <vt:i4>2031678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_Toc84330857</vt:lpwstr>
      </vt:variant>
      <vt:variant>
        <vt:i4>1966142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_Toc84330856</vt:lpwstr>
      </vt:variant>
      <vt:variant>
        <vt:i4>1900606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_Toc84330855</vt:lpwstr>
      </vt:variant>
      <vt:variant>
        <vt:i4>1835070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_Toc84330854</vt:lpwstr>
      </vt:variant>
      <vt:variant>
        <vt:i4>1769534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_Toc84330853</vt:lpwstr>
      </vt:variant>
      <vt:variant>
        <vt:i4>1703998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_Toc84330852</vt:lpwstr>
      </vt:variant>
      <vt:variant>
        <vt:i4>1638462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_Toc84330851</vt:lpwstr>
      </vt:variant>
      <vt:variant>
        <vt:i4>1572926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_Toc84330850</vt:lpwstr>
      </vt:variant>
      <vt:variant>
        <vt:i4>1114175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_Toc84330849</vt:lpwstr>
      </vt:variant>
      <vt:variant>
        <vt:i4>1048639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_Toc84330848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_Toc84330847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_Toc84330846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_Toc84330845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_Toc84330844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_Toc84330843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_Toc84330842</vt:lpwstr>
      </vt:variant>
      <vt:variant>
        <vt:i4>1638463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_Toc84330841</vt:lpwstr>
      </vt:variant>
      <vt:variant>
        <vt:i4>1572927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_Toc84330840</vt:lpwstr>
      </vt:variant>
      <vt:variant>
        <vt:i4>1114168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_Toc84330839</vt:lpwstr>
      </vt:variant>
      <vt:variant>
        <vt:i4>1048632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_Toc84330838</vt:lpwstr>
      </vt:variant>
      <vt:variant>
        <vt:i4>2031672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_Toc84330837</vt:lpwstr>
      </vt:variant>
      <vt:variant>
        <vt:i4>1966136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_Toc84330836</vt:lpwstr>
      </vt:variant>
      <vt:variant>
        <vt:i4>1900600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_Toc84330835</vt:lpwstr>
      </vt:variant>
      <vt:variant>
        <vt:i4>1835064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_Toc84330834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_Toc84330833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_Toc84330832</vt:lpwstr>
      </vt:variant>
      <vt:variant>
        <vt:i4>1638456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_Toc84330831</vt:lpwstr>
      </vt:variant>
      <vt:variant>
        <vt:i4>1572920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_Toc84330830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_Toc84330829</vt:lpwstr>
      </vt:variant>
      <vt:variant>
        <vt:i4>1048633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_Toc84330828</vt:lpwstr>
      </vt:variant>
      <vt:variant>
        <vt:i4>2031673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_Toc84330827</vt:lpwstr>
      </vt:variant>
      <vt:variant>
        <vt:i4>1966137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_Toc84330826</vt:lpwstr>
      </vt:variant>
      <vt:variant>
        <vt:i4>1900601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_Toc84330825</vt:lpwstr>
      </vt:variant>
      <vt:variant>
        <vt:i4>1835065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_Toc84330824</vt:lpwstr>
      </vt:variant>
      <vt:variant>
        <vt:i4>1769529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_Toc84330823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Nachtergaele</cp:lastModifiedBy>
  <cp:revision>4</cp:revision>
  <cp:lastPrinted>2020-03-11T12:42:00Z</cp:lastPrinted>
  <dcterms:created xsi:type="dcterms:W3CDTF">2025-03-06T18:31:00Z</dcterms:created>
  <dcterms:modified xsi:type="dcterms:W3CDTF">2025-03-07T15:31:00Z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7be93de8-961a-4162-bd9d-bb48d15bf8e2</vt:lpwstr>
  </property>
  <property fmtid="{D5CDD505-2E9C-101B-9397-08002B2CF9AE}" pid="3" name="TitusCorpClassification">
    <vt:lpwstr>Not Applicable</vt:lpwstr>
  </property>
  <property fmtid="{D5CDD505-2E9C-101B-9397-08002B2CF9AE}" pid="4" name="ContentTypeId">
    <vt:lpwstr>0x010100FAD252BF778B40439D591AA57D3CD78D</vt:lpwstr>
  </property>
</Properties>
</file>