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31DBD" w14:textId="77777777" w:rsidR="005D3C7F" w:rsidRPr="005D3C7F" w:rsidRDefault="005D3C7F" w:rsidP="005D3C7F">
      <w:pPr>
        <w:pStyle w:val="UTASNormal"/>
      </w:pPr>
      <w:r w:rsidRPr="005D3C7F">
        <w:t>ChatGPT 4o mini</w:t>
      </w:r>
    </w:p>
    <w:p w14:paraId="326F3A91" w14:textId="77777777" w:rsidR="005D3C7F" w:rsidRPr="005D3C7F" w:rsidRDefault="005D3C7F" w:rsidP="005D3C7F">
      <w:pPr>
        <w:pStyle w:val="UTASNormal"/>
      </w:pPr>
      <w:r w:rsidRPr="005D3C7F">
        <w:t>This is a copy of a conversation between ChatGPT &amp; Anonymous.</w:t>
      </w:r>
    </w:p>
    <w:p w14:paraId="70269CFF" w14:textId="77777777" w:rsidR="005D3C7F" w:rsidRPr="005D3C7F" w:rsidRDefault="005D3C7F" w:rsidP="005D3C7F">
      <w:pPr>
        <w:pStyle w:val="UTASNormal"/>
      </w:pPr>
      <w:r w:rsidRPr="005D3C7F">
        <w:t>Report content</w:t>
      </w:r>
    </w:p>
    <w:p w14:paraId="1461D80D" w14:textId="77777777" w:rsidR="005D3C7F" w:rsidRPr="005D3C7F" w:rsidRDefault="005D3C7F" w:rsidP="005D3C7F">
      <w:pPr>
        <w:pStyle w:val="UTASNormal"/>
        <w:rPr>
          <w:b/>
          <w:bCs/>
        </w:rPr>
      </w:pPr>
      <w:r w:rsidRPr="005D3C7F">
        <w:rPr>
          <w:b/>
          <w:bCs/>
        </w:rPr>
        <w:t>You said:</w:t>
      </w:r>
    </w:p>
    <w:p w14:paraId="08AA367B" w14:textId="6FA99E39" w:rsidR="005D3C7F" w:rsidRPr="005D3C7F" w:rsidRDefault="005D3C7F" w:rsidP="005D3C7F">
      <w:pPr>
        <w:pStyle w:val="UTASNormal"/>
      </w:pPr>
      <w:r w:rsidRPr="005D3C7F">
        <w:t>Play the role of a software engineer and construct a ‘grey literature retrieval tool’. Use the following steps: 1. Use the programming language Python. 2. Use the link provided to assist in setting up the tool; “https://github.com/serpapi/google-search-results-python.” 3. Use the Libraries ‘OS ,’CSV’, and ‘SerpAPI’. 4. Store the ‘Titles’, ‘Links’, and ‘Snippets’ in a saved CSV file until no further results are found. 5. Save the file in this directory "</w:t>
      </w:r>
      <w:r>
        <w:rPr>
          <w:b/>
          <w:bCs/>
        </w:rPr>
        <w:t>Left blank (removed)</w:t>
      </w:r>
      <w:r w:rsidRPr="005D3C7F">
        <w:t xml:space="preserve">". 6. Use this search strategy to gather the grey literature ‘site:.gov.au AND ("energy resilience" OR "energy sustainability") AND (governance) filetype:pdf’. 7. Deconstruct each stage into a separate script, then provide the full script at the end. </w:t>
      </w:r>
    </w:p>
    <w:p w14:paraId="04F8B24D" w14:textId="77777777" w:rsidR="005D3C7F" w:rsidRPr="005D3C7F" w:rsidRDefault="005D3C7F" w:rsidP="005D3C7F">
      <w:pPr>
        <w:pStyle w:val="UTASNormal"/>
        <w:rPr>
          <w:b/>
          <w:bCs/>
        </w:rPr>
      </w:pPr>
      <w:r w:rsidRPr="005D3C7F">
        <w:rPr>
          <w:b/>
          <w:bCs/>
        </w:rPr>
        <w:t>ChatGPT said:</w:t>
      </w:r>
    </w:p>
    <w:p w14:paraId="53DCEE7E" w14:textId="77777777" w:rsidR="005D3C7F" w:rsidRPr="005D3C7F" w:rsidRDefault="005D3C7F" w:rsidP="005D3C7F">
      <w:pPr>
        <w:pStyle w:val="UTASNormal"/>
      </w:pPr>
      <w:r w:rsidRPr="005D3C7F">
        <w:t>ChatGPT</w:t>
      </w:r>
    </w:p>
    <w:p w14:paraId="5DB62C4B" w14:textId="77777777" w:rsidR="005D3C7F" w:rsidRPr="005D3C7F" w:rsidRDefault="005D3C7F" w:rsidP="005D3C7F">
      <w:pPr>
        <w:pStyle w:val="UTASNormal"/>
      </w:pPr>
      <w:r w:rsidRPr="005D3C7F">
        <w:t>Here's a breakdown of each stage in constructing your "Grey Literature Retrieval Tool" in Python. We’ll set up a series of scripts using the SerpAPI for Google Search results, os and csv libraries, and handle saving the results to a CSV file.</w:t>
      </w:r>
    </w:p>
    <w:p w14:paraId="30CE0EE4" w14:textId="77777777" w:rsidR="005D3C7F" w:rsidRPr="005D3C7F" w:rsidRDefault="005D3C7F" w:rsidP="005D3C7F">
      <w:pPr>
        <w:pStyle w:val="UTASNormal"/>
      </w:pPr>
      <w:r w:rsidRPr="005D3C7F">
        <w:pict w14:anchorId="47E9AC18">
          <v:rect id="_x0000_i1145" style="width:0;height:1.5pt" o:hralign="center" o:hrstd="t" o:hr="t" fillcolor="#a0a0a0" stroked="f"/>
        </w:pict>
      </w:r>
    </w:p>
    <w:p w14:paraId="6C1E0BE7" w14:textId="77777777" w:rsidR="005D3C7F" w:rsidRPr="005D3C7F" w:rsidRDefault="005D3C7F" w:rsidP="005D3C7F">
      <w:pPr>
        <w:pStyle w:val="UTASNormal"/>
        <w:rPr>
          <w:b/>
          <w:bCs/>
        </w:rPr>
      </w:pPr>
      <w:r w:rsidRPr="005D3C7F">
        <w:rPr>
          <w:b/>
          <w:bCs/>
        </w:rPr>
        <w:t>Step 1: Install SerpAPI Library</w:t>
      </w:r>
    </w:p>
    <w:p w14:paraId="57BB9D45" w14:textId="77777777" w:rsidR="005D3C7F" w:rsidRPr="005D3C7F" w:rsidRDefault="005D3C7F" w:rsidP="005D3C7F">
      <w:pPr>
        <w:pStyle w:val="UTASNormal"/>
      </w:pPr>
      <w:r w:rsidRPr="005D3C7F">
        <w:t>Before we begin, install the SerpAPI library via pip if it's not already installed:</w:t>
      </w:r>
    </w:p>
    <w:p w14:paraId="09038F81" w14:textId="77777777" w:rsidR="005D3C7F" w:rsidRPr="005D3C7F" w:rsidRDefault="005D3C7F" w:rsidP="005D3C7F">
      <w:pPr>
        <w:pStyle w:val="UTASNormal"/>
      </w:pPr>
      <w:r w:rsidRPr="005D3C7F">
        <w:t>!pip install google-search-results</w:t>
      </w:r>
    </w:p>
    <w:p w14:paraId="68A50D05" w14:textId="77777777" w:rsidR="005D3C7F" w:rsidRPr="005D3C7F" w:rsidRDefault="005D3C7F" w:rsidP="005D3C7F">
      <w:pPr>
        <w:pStyle w:val="UTASNormal"/>
      </w:pPr>
      <w:r w:rsidRPr="005D3C7F">
        <w:pict w14:anchorId="6A7BF0BA">
          <v:rect id="_x0000_i1146" style="width:0;height:1.5pt" o:hralign="center" o:hrstd="t" o:hr="t" fillcolor="#a0a0a0" stroked="f"/>
        </w:pict>
      </w:r>
    </w:p>
    <w:p w14:paraId="1EF16BC2" w14:textId="77777777" w:rsidR="005D3C7F" w:rsidRPr="005D3C7F" w:rsidRDefault="005D3C7F" w:rsidP="005D3C7F">
      <w:pPr>
        <w:pStyle w:val="UTASNormal"/>
        <w:rPr>
          <w:b/>
          <w:bCs/>
        </w:rPr>
      </w:pPr>
      <w:r w:rsidRPr="005D3C7F">
        <w:rPr>
          <w:b/>
          <w:bCs/>
        </w:rPr>
        <w:t>Stage 1: Set Up the SerpAPI Client</w:t>
      </w:r>
    </w:p>
    <w:p w14:paraId="2EBFBD61" w14:textId="77777777" w:rsidR="005D3C7F" w:rsidRPr="005D3C7F" w:rsidRDefault="005D3C7F" w:rsidP="005D3C7F">
      <w:pPr>
        <w:pStyle w:val="UTASNormal"/>
      </w:pPr>
      <w:r w:rsidRPr="005D3C7F">
        <w:t>In this script, we'll set up the SerpAPI client using the credentials from SerpAPI.</w:t>
      </w:r>
    </w:p>
    <w:p w14:paraId="11143679" w14:textId="77777777" w:rsidR="005D3C7F" w:rsidRPr="005D3C7F" w:rsidRDefault="005D3C7F" w:rsidP="005D3C7F">
      <w:pPr>
        <w:pStyle w:val="UTASNormal"/>
      </w:pPr>
      <w:r w:rsidRPr="005D3C7F">
        <w:t>from serpapi import GoogleSearch</w:t>
      </w:r>
    </w:p>
    <w:p w14:paraId="4F7A6831" w14:textId="77777777" w:rsidR="005D3C7F" w:rsidRPr="005D3C7F" w:rsidRDefault="005D3C7F" w:rsidP="005D3C7F">
      <w:pPr>
        <w:pStyle w:val="UTASNormal"/>
      </w:pPr>
    </w:p>
    <w:p w14:paraId="25FC0E66" w14:textId="77777777" w:rsidR="005D3C7F" w:rsidRPr="005D3C7F" w:rsidRDefault="005D3C7F" w:rsidP="005D3C7F">
      <w:pPr>
        <w:pStyle w:val="UTASNormal"/>
      </w:pPr>
      <w:r w:rsidRPr="005D3C7F">
        <w:t># Initialize the API with your API key (replace 'YOUR_API_KEY' with your actual API key)</w:t>
      </w:r>
    </w:p>
    <w:p w14:paraId="51C1166D" w14:textId="77777777" w:rsidR="005D3C7F" w:rsidRPr="005D3C7F" w:rsidRDefault="005D3C7F" w:rsidP="005D3C7F">
      <w:pPr>
        <w:pStyle w:val="UTASNormal"/>
      </w:pPr>
      <w:r w:rsidRPr="005D3C7F">
        <w:lastRenderedPageBreak/>
        <w:t>api_key = 'YOUR_API_KEY'</w:t>
      </w:r>
    </w:p>
    <w:p w14:paraId="7786365A" w14:textId="77777777" w:rsidR="005D3C7F" w:rsidRPr="005D3C7F" w:rsidRDefault="005D3C7F" w:rsidP="005D3C7F">
      <w:pPr>
        <w:pStyle w:val="UTASNormal"/>
      </w:pPr>
    </w:p>
    <w:p w14:paraId="72E003F7" w14:textId="77777777" w:rsidR="005D3C7F" w:rsidRPr="005D3C7F" w:rsidRDefault="005D3C7F" w:rsidP="005D3C7F">
      <w:pPr>
        <w:pStyle w:val="UTASNormal"/>
      </w:pPr>
      <w:r w:rsidRPr="005D3C7F">
        <w:t>def create_serpapi_client():</w:t>
      </w:r>
    </w:p>
    <w:p w14:paraId="170522E1" w14:textId="77777777" w:rsidR="005D3C7F" w:rsidRPr="005D3C7F" w:rsidRDefault="005D3C7F" w:rsidP="005D3C7F">
      <w:pPr>
        <w:pStyle w:val="UTASNormal"/>
      </w:pPr>
      <w:r w:rsidRPr="005D3C7F">
        <w:t xml:space="preserve">    params = {</w:t>
      </w:r>
    </w:p>
    <w:p w14:paraId="3B17C6DD" w14:textId="77777777" w:rsidR="005D3C7F" w:rsidRPr="005D3C7F" w:rsidRDefault="005D3C7F" w:rsidP="005D3C7F">
      <w:pPr>
        <w:pStyle w:val="UTASNormal"/>
      </w:pPr>
      <w:r w:rsidRPr="005D3C7F">
        <w:t xml:space="preserve">        "engine": "google",</w:t>
      </w:r>
    </w:p>
    <w:p w14:paraId="1A34DDCF" w14:textId="77777777" w:rsidR="005D3C7F" w:rsidRPr="005D3C7F" w:rsidRDefault="005D3C7F" w:rsidP="005D3C7F">
      <w:pPr>
        <w:pStyle w:val="UTASNormal"/>
      </w:pPr>
      <w:r w:rsidRPr="005D3C7F">
        <w:t xml:space="preserve">        "q": 'site:.gov.au AND ("energy resilience" OR "energy sustainability") AND (governance) filetype:pdf',</w:t>
      </w:r>
    </w:p>
    <w:p w14:paraId="792E19A6" w14:textId="77777777" w:rsidR="005D3C7F" w:rsidRPr="005D3C7F" w:rsidRDefault="005D3C7F" w:rsidP="005D3C7F">
      <w:pPr>
        <w:pStyle w:val="UTASNormal"/>
      </w:pPr>
      <w:r w:rsidRPr="005D3C7F">
        <w:t xml:space="preserve">        "api_key": api_key,</w:t>
      </w:r>
    </w:p>
    <w:p w14:paraId="789AF222" w14:textId="77777777" w:rsidR="005D3C7F" w:rsidRPr="005D3C7F" w:rsidRDefault="005D3C7F" w:rsidP="005D3C7F">
      <w:pPr>
        <w:pStyle w:val="UTASNormal"/>
      </w:pPr>
      <w:r w:rsidRPr="005D3C7F">
        <w:t xml:space="preserve">        "num": 10,</w:t>
      </w:r>
    </w:p>
    <w:p w14:paraId="6B47F3DE" w14:textId="77777777" w:rsidR="005D3C7F" w:rsidRPr="005D3C7F" w:rsidRDefault="005D3C7F" w:rsidP="005D3C7F">
      <w:pPr>
        <w:pStyle w:val="UTASNormal"/>
      </w:pPr>
      <w:r w:rsidRPr="005D3C7F">
        <w:t xml:space="preserve">        "start": 0  # Starts with the first page</w:t>
      </w:r>
    </w:p>
    <w:p w14:paraId="42636CAE" w14:textId="77777777" w:rsidR="005D3C7F" w:rsidRPr="005D3C7F" w:rsidRDefault="005D3C7F" w:rsidP="005D3C7F">
      <w:pPr>
        <w:pStyle w:val="UTASNormal"/>
      </w:pPr>
      <w:r w:rsidRPr="005D3C7F">
        <w:t xml:space="preserve">    }</w:t>
      </w:r>
    </w:p>
    <w:p w14:paraId="7B4D31BD" w14:textId="77777777" w:rsidR="005D3C7F" w:rsidRPr="005D3C7F" w:rsidRDefault="005D3C7F" w:rsidP="005D3C7F">
      <w:pPr>
        <w:pStyle w:val="UTASNormal"/>
      </w:pPr>
      <w:r w:rsidRPr="005D3C7F">
        <w:t xml:space="preserve">    return GoogleSearch(params)</w:t>
      </w:r>
    </w:p>
    <w:p w14:paraId="5B7A1A64" w14:textId="77777777" w:rsidR="005D3C7F" w:rsidRPr="005D3C7F" w:rsidRDefault="005D3C7F" w:rsidP="005D3C7F">
      <w:pPr>
        <w:pStyle w:val="UTASNormal"/>
      </w:pPr>
      <w:r w:rsidRPr="005D3C7F">
        <w:pict w14:anchorId="2FCF11DF">
          <v:rect id="_x0000_i1147" style="width:0;height:1.5pt" o:hralign="center" o:hrstd="t" o:hr="t" fillcolor="#a0a0a0" stroked="f"/>
        </w:pict>
      </w:r>
    </w:p>
    <w:p w14:paraId="76535C8B" w14:textId="77777777" w:rsidR="005D3C7F" w:rsidRPr="005D3C7F" w:rsidRDefault="005D3C7F" w:rsidP="005D3C7F">
      <w:pPr>
        <w:pStyle w:val="UTASNormal"/>
        <w:rPr>
          <w:b/>
          <w:bCs/>
        </w:rPr>
      </w:pPr>
      <w:r w:rsidRPr="005D3C7F">
        <w:rPr>
          <w:b/>
          <w:bCs/>
        </w:rPr>
        <w:t>Stage 2: Define a Function to Retrieve and Parse Results</w:t>
      </w:r>
    </w:p>
    <w:p w14:paraId="7712481D" w14:textId="77777777" w:rsidR="005D3C7F" w:rsidRPr="005D3C7F" w:rsidRDefault="005D3C7F" w:rsidP="005D3C7F">
      <w:pPr>
        <w:pStyle w:val="UTASNormal"/>
      </w:pPr>
      <w:r w:rsidRPr="005D3C7F">
        <w:t>This function uses the SerpAPI client to fetch results and parse the title, link, and snippet from each result.</w:t>
      </w:r>
    </w:p>
    <w:p w14:paraId="46B00ED2" w14:textId="77777777" w:rsidR="005D3C7F" w:rsidRPr="005D3C7F" w:rsidRDefault="005D3C7F" w:rsidP="005D3C7F">
      <w:pPr>
        <w:pStyle w:val="UTASNormal"/>
      </w:pPr>
      <w:r w:rsidRPr="005D3C7F">
        <w:t>import csv</w:t>
      </w:r>
    </w:p>
    <w:p w14:paraId="6B3579A9" w14:textId="77777777" w:rsidR="005D3C7F" w:rsidRPr="005D3C7F" w:rsidRDefault="005D3C7F" w:rsidP="005D3C7F">
      <w:pPr>
        <w:pStyle w:val="UTASNormal"/>
      </w:pPr>
    </w:p>
    <w:p w14:paraId="7D892D65" w14:textId="77777777" w:rsidR="005D3C7F" w:rsidRPr="005D3C7F" w:rsidRDefault="005D3C7F" w:rsidP="005D3C7F">
      <w:pPr>
        <w:pStyle w:val="UTASNormal"/>
      </w:pPr>
      <w:r w:rsidRPr="005D3C7F">
        <w:t>def fetch_results(client, start):</w:t>
      </w:r>
    </w:p>
    <w:p w14:paraId="129F7634" w14:textId="77777777" w:rsidR="005D3C7F" w:rsidRPr="005D3C7F" w:rsidRDefault="005D3C7F" w:rsidP="005D3C7F">
      <w:pPr>
        <w:pStyle w:val="UTASNormal"/>
      </w:pPr>
      <w:r w:rsidRPr="005D3C7F">
        <w:t xml:space="preserve">    client.params_dict["start"] = start  # Update start for pagination</w:t>
      </w:r>
    </w:p>
    <w:p w14:paraId="0A865BC5" w14:textId="77777777" w:rsidR="005D3C7F" w:rsidRPr="005D3C7F" w:rsidRDefault="005D3C7F" w:rsidP="005D3C7F">
      <w:pPr>
        <w:pStyle w:val="UTASNormal"/>
      </w:pPr>
      <w:r w:rsidRPr="005D3C7F">
        <w:t xml:space="preserve">    search = client.get_dict()</w:t>
      </w:r>
    </w:p>
    <w:p w14:paraId="5F7B54DA" w14:textId="77777777" w:rsidR="005D3C7F" w:rsidRPr="005D3C7F" w:rsidRDefault="005D3C7F" w:rsidP="005D3C7F">
      <w:pPr>
        <w:pStyle w:val="UTASNormal"/>
      </w:pPr>
      <w:r w:rsidRPr="005D3C7F">
        <w:t xml:space="preserve">    return search.get("organic_results", [])</w:t>
      </w:r>
    </w:p>
    <w:p w14:paraId="1973298E" w14:textId="77777777" w:rsidR="005D3C7F" w:rsidRPr="005D3C7F" w:rsidRDefault="005D3C7F" w:rsidP="005D3C7F">
      <w:pPr>
        <w:pStyle w:val="UTASNormal"/>
      </w:pPr>
      <w:r w:rsidRPr="005D3C7F">
        <w:pict w14:anchorId="35ED6CFB">
          <v:rect id="_x0000_i1148" style="width:0;height:1.5pt" o:hralign="center" o:hrstd="t" o:hr="t" fillcolor="#a0a0a0" stroked="f"/>
        </w:pict>
      </w:r>
    </w:p>
    <w:p w14:paraId="720DF7D0" w14:textId="77777777" w:rsidR="005D3C7F" w:rsidRPr="005D3C7F" w:rsidRDefault="005D3C7F" w:rsidP="005D3C7F">
      <w:pPr>
        <w:pStyle w:val="UTASNormal"/>
        <w:rPr>
          <w:b/>
          <w:bCs/>
        </w:rPr>
      </w:pPr>
      <w:r w:rsidRPr="005D3C7F">
        <w:rPr>
          <w:b/>
          <w:bCs/>
        </w:rPr>
        <w:t>Stage 3: Save Results to CSV File</w:t>
      </w:r>
    </w:p>
    <w:p w14:paraId="1CE8CE7E" w14:textId="77777777" w:rsidR="005D3C7F" w:rsidRPr="005D3C7F" w:rsidRDefault="005D3C7F" w:rsidP="005D3C7F">
      <w:pPr>
        <w:pStyle w:val="UTASNormal"/>
      </w:pPr>
      <w:r w:rsidRPr="005D3C7F">
        <w:t>This function handles saving the extracted data into a CSV file.</w:t>
      </w:r>
    </w:p>
    <w:p w14:paraId="003FC5A0" w14:textId="77777777" w:rsidR="005D3C7F" w:rsidRPr="005D3C7F" w:rsidRDefault="005D3C7F" w:rsidP="005D3C7F">
      <w:pPr>
        <w:pStyle w:val="UTASNormal"/>
      </w:pPr>
      <w:r w:rsidRPr="005D3C7F">
        <w:lastRenderedPageBreak/>
        <w:t>import os</w:t>
      </w:r>
    </w:p>
    <w:p w14:paraId="298D4D5D" w14:textId="77777777" w:rsidR="005D3C7F" w:rsidRPr="005D3C7F" w:rsidRDefault="005D3C7F" w:rsidP="005D3C7F">
      <w:pPr>
        <w:pStyle w:val="UTASNormal"/>
      </w:pPr>
    </w:p>
    <w:p w14:paraId="2CDDB225" w14:textId="77777777" w:rsidR="005D3C7F" w:rsidRPr="005D3C7F" w:rsidRDefault="005D3C7F" w:rsidP="005D3C7F">
      <w:pPr>
        <w:pStyle w:val="UTASNormal"/>
      </w:pPr>
      <w:r w:rsidRPr="005D3C7F">
        <w:t>def save_to_csv(data, filepath):</w:t>
      </w:r>
    </w:p>
    <w:p w14:paraId="5007F0A2" w14:textId="77777777" w:rsidR="005D3C7F" w:rsidRPr="005D3C7F" w:rsidRDefault="005D3C7F" w:rsidP="005D3C7F">
      <w:pPr>
        <w:pStyle w:val="UTASNormal"/>
      </w:pPr>
      <w:r w:rsidRPr="005D3C7F">
        <w:t xml:space="preserve">    # Check if directory exists; if not, create it</w:t>
      </w:r>
    </w:p>
    <w:p w14:paraId="5BA763B9" w14:textId="77777777" w:rsidR="005D3C7F" w:rsidRPr="005D3C7F" w:rsidRDefault="005D3C7F" w:rsidP="005D3C7F">
      <w:pPr>
        <w:pStyle w:val="UTASNormal"/>
      </w:pPr>
      <w:r w:rsidRPr="005D3C7F">
        <w:t xml:space="preserve">    os.makedirs(os.path.dirname(filepath), exist_ok=True)</w:t>
      </w:r>
    </w:p>
    <w:p w14:paraId="3FA98720" w14:textId="77777777" w:rsidR="005D3C7F" w:rsidRPr="005D3C7F" w:rsidRDefault="005D3C7F" w:rsidP="005D3C7F">
      <w:pPr>
        <w:pStyle w:val="UTASNormal"/>
      </w:pPr>
      <w:r w:rsidRPr="005D3C7F">
        <w:t xml:space="preserve">    </w:t>
      </w:r>
    </w:p>
    <w:p w14:paraId="65B1A513" w14:textId="77777777" w:rsidR="005D3C7F" w:rsidRPr="005D3C7F" w:rsidRDefault="005D3C7F" w:rsidP="005D3C7F">
      <w:pPr>
        <w:pStyle w:val="UTASNormal"/>
      </w:pPr>
      <w:r w:rsidRPr="005D3C7F">
        <w:t xml:space="preserve">    # Check if file exists to write headers only once</w:t>
      </w:r>
    </w:p>
    <w:p w14:paraId="6B16AA8F" w14:textId="77777777" w:rsidR="005D3C7F" w:rsidRPr="005D3C7F" w:rsidRDefault="005D3C7F" w:rsidP="005D3C7F">
      <w:pPr>
        <w:pStyle w:val="UTASNormal"/>
      </w:pPr>
      <w:r w:rsidRPr="005D3C7F">
        <w:t xml:space="preserve">    file_exists = os.path.isfile(filepath)</w:t>
      </w:r>
    </w:p>
    <w:p w14:paraId="5F9A15ED" w14:textId="77777777" w:rsidR="005D3C7F" w:rsidRPr="005D3C7F" w:rsidRDefault="005D3C7F" w:rsidP="005D3C7F">
      <w:pPr>
        <w:pStyle w:val="UTASNormal"/>
      </w:pPr>
      <w:r w:rsidRPr="005D3C7F">
        <w:t xml:space="preserve">    </w:t>
      </w:r>
    </w:p>
    <w:p w14:paraId="3548072E" w14:textId="77777777" w:rsidR="005D3C7F" w:rsidRPr="005D3C7F" w:rsidRDefault="005D3C7F" w:rsidP="005D3C7F">
      <w:pPr>
        <w:pStyle w:val="UTASNormal"/>
      </w:pPr>
      <w:r w:rsidRPr="005D3C7F">
        <w:t xml:space="preserve">    with open(filepath, mode='a', newline='', encoding='utf-8') as file:</w:t>
      </w:r>
    </w:p>
    <w:p w14:paraId="274840A3" w14:textId="77777777" w:rsidR="005D3C7F" w:rsidRPr="005D3C7F" w:rsidRDefault="005D3C7F" w:rsidP="005D3C7F">
      <w:pPr>
        <w:pStyle w:val="UTASNormal"/>
      </w:pPr>
      <w:r w:rsidRPr="005D3C7F">
        <w:t xml:space="preserve">        writer = csv.writer(file)</w:t>
      </w:r>
    </w:p>
    <w:p w14:paraId="19E46749" w14:textId="77777777" w:rsidR="005D3C7F" w:rsidRPr="005D3C7F" w:rsidRDefault="005D3C7F" w:rsidP="005D3C7F">
      <w:pPr>
        <w:pStyle w:val="UTASNormal"/>
      </w:pPr>
      <w:r w:rsidRPr="005D3C7F">
        <w:t xml:space="preserve">        if not file_exists:</w:t>
      </w:r>
    </w:p>
    <w:p w14:paraId="6A5B2C97" w14:textId="77777777" w:rsidR="005D3C7F" w:rsidRPr="005D3C7F" w:rsidRDefault="005D3C7F" w:rsidP="005D3C7F">
      <w:pPr>
        <w:pStyle w:val="UTASNormal"/>
      </w:pPr>
      <w:r w:rsidRPr="005D3C7F">
        <w:t xml:space="preserve">            writer.writerow(['Title', 'Link', 'Snippet'])</w:t>
      </w:r>
    </w:p>
    <w:p w14:paraId="46CA8B3A" w14:textId="77777777" w:rsidR="005D3C7F" w:rsidRPr="005D3C7F" w:rsidRDefault="005D3C7F" w:rsidP="005D3C7F">
      <w:pPr>
        <w:pStyle w:val="UTASNormal"/>
      </w:pPr>
      <w:r w:rsidRPr="005D3C7F">
        <w:t xml:space="preserve">        for entry in data:</w:t>
      </w:r>
    </w:p>
    <w:p w14:paraId="634BF8E6" w14:textId="77777777" w:rsidR="005D3C7F" w:rsidRPr="005D3C7F" w:rsidRDefault="005D3C7F" w:rsidP="005D3C7F">
      <w:pPr>
        <w:pStyle w:val="UTASNormal"/>
      </w:pPr>
      <w:r w:rsidRPr="005D3C7F">
        <w:t xml:space="preserve">            writer.writerow([entry.get('title'), entry.get('link'), entry.get('snippet')])</w:t>
      </w:r>
    </w:p>
    <w:p w14:paraId="74987EAC" w14:textId="77777777" w:rsidR="005D3C7F" w:rsidRPr="005D3C7F" w:rsidRDefault="005D3C7F" w:rsidP="005D3C7F">
      <w:pPr>
        <w:pStyle w:val="UTASNormal"/>
      </w:pPr>
      <w:r w:rsidRPr="005D3C7F">
        <w:pict w14:anchorId="707AB245">
          <v:rect id="_x0000_i1149" style="width:0;height:1.5pt" o:hralign="center" o:hrstd="t" o:hr="t" fillcolor="#a0a0a0" stroked="f"/>
        </w:pict>
      </w:r>
    </w:p>
    <w:p w14:paraId="194074A3" w14:textId="77777777" w:rsidR="005D3C7F" w:rsidRPr="005D3C7F" w:rsidRDefault="005D3C7F" w:rsidP="005D3C7F">
      <w:pPr>
        <w:pStyle w:val="UTASNormal"/>
        <w:rPr>
          <w:b/>
          <w:bCs/>
        </w:rPr>
      </w:pPr>
      <w:r w:rsidRPr="005D3C7F">
        <w:rPr>
          <w:b/>
          <w:bCs/>
        </w:rPr>
        <w:t>Stage 4: Main Script to Retrieve and Save Results Until Exhausted</w:t>
      </w:r>
    </w:p>
    <w:p w14:paraId="58C75746" w14:textId="77777777" w:rsidR="005D3C7F" w:rsidRPr="005D3C7F" w:rsidRDefault="005D3C7F" w:rsidP="005D3C7F">
      <w:pPr>
        <w:pStyle w:val="UTASNormal"/>
      </w:pPr>
      <w:r w:rsidRPr="005D3C7F">
        <w:t>This function will iteratively retrieve results until no more are found, saving each batch to the CSV.</w:t>
      </w:r>
    </w:p>
    <w:p w14:paraId="5B8C8D6B" w14:textId="77777777" w:rsidR="005D3C7F" w:rsidRPr="005D3C7F" w:rsidRDefault="005D3C7F" w:rsidP="005D3C7F">
      <w:pPr>
        <w:pStyle w:val="UTASNormal"/>
      </w:pPr>
      <w:r w:rsidRPr="005D3C7F">
        <w:t>def retrieve_and_save_all_results(api_key, filepath):</w:t>
      </w:r>
    </w:p>
    <w:p w14:paraId="3A1A1D96" w14:textId="77777777" w:rsidR="005D3C7F" w:rsidRPr="005D3C7F" w:rsidRDefault="005D3C7F" w:rsidP="005D3C7F">
      <w:pPr>
        <w:pStyle w:val="UTASNormal"/>
      </w:pPr>
      <w:r w:rsidRPr="005D3C7F">
        <w:t xml:space="preserve">    client = create_serpapi_client()  # Initialize the client with the search params</w:t>
      </w:r>
    </w:p>
    <w:p w14:paraId="16EDC38F" w14:textId="77777777" w:rsidR="005D3C7F" w:rsidRPr="005D3C7F" w:rsidRDefault="005D3C7F" w:rsidP="005D3C7F">
      <w:pPr>
        <w:pStyle w:val="UTASNormal"/>
      </w:pPr>
      <w:r w:rsidRPr="005D3C7F">
        <w:t xml:space="preserve">    start = 0</w:t>
      </w:r>
    </w:p>
    <w:p w14:paraId="3A74040A" w14:textId="77777777" w:rsidR="005D3C7F" w:rsidRPr="005D3C7F" w:rsidRDefault="005D3C7F" w:rsidP="005D3C7F">
      <w:pPr>
        <w:pStyle w:val="UTASNormal"/>
      </w:pPr>
      <w:r w:rsidRPr="005D3C7F">
        <w:t xml:space="preserve">    all_results = []</w:t>
      </w:r>
    </w:p>
    <w:p w14:paraId="0FCBCB3A" w14:textId="77777777" w:rsidR="005D3C7F" w:rsidRPr="005D3C7F" w:rsidRDefault="005D3C7F" w:rsidP="005D3C7F">
      <w:pPr>
        <w:pStyle w:val="UTASNormal"/>
      </w:pPr>
      <w:r w:rsidRPr="005D3C7F">
        <w:t xml:space="preserve">    </w:t>
      </w:r>
    </w:p>
    <w:p w14:paraId="18403083" w14:textId="77777777" w:rsidR="005D3C7F" w:rsidRPr="005D3C7F" w:rsidRDefault="005D3C7F" w:rsidP="005D3C7F">
      <w:pPr>
        <w:pStyle w:val="UTASNormal"/>
      </w:pPr>
      <w:r w:rsidRPr="005D3C7F">
        <w:lastRenderedPageBreak/>
        <w:t xml:space="preserve">    while True:</w:t>
      </w:r>
    </w:p>
    <w:p w14:paraId="7191CD28" w14:textId="77777777" w:rsidR="005D3C7F" w:rsidRPr="005D3C7F" w:rsidRDefault="005D3C7F" w:rsidP="005D3C7F">
      <w:pPr>
        <w:pStyle w:val="UTASNormal"/>
      </w:pPr>
      <w:r w:rsidRPr="005D3C7F">
        <w:t xml:space="preserve">        print(f"Fetching results starting from: {start}")</w:t>
      </w:r>
    </w:p>
    <w:p w14:paraId="017860E2" w14:textId="77777777" w:rsidR="005D3C7F" w:rsidRPr="005D3C7F" w:rsidRDefault="005D3C7F" w:rsidP="005D3C7F">
      <w:pPr>
        <w:pStyle w:val="UTASNormal"/>
      </w:pPr>
      <w:r w:rsidRPr="005D3C7F">
        <w:t xml:space="preserve">        results = fetch_results(client, start)</w:t>
      </w:r>
    </w:p>
    <w:p w14:paraId="02298091" w14:textId="77777777" w:rsidR="005D3C7F" w:rsidRPr="005D3C7F" w:rsidRDefault="005D3C7F" w:rsidP="005D3C7F">
      <w:pPr>
        <w:pStyle w:val="UTASNormal"/>
      </w:pPr>
      <w:r w:rsidRPr="005D3C7F">
        <w:t xml:space="preserve">        </w:t>
      </w:r>
    </w:p>
    <w:p w14:paraId="0D35F294" w14:textId="77777777" w:rsidR="005D3C7F" w:rsidRPr="005D3C7F" w:rsidRDefault="005D3C7F" w:rsidP="005D3C7F">
      <w:pPr>
        <w:pStyle w:val="UTASNormal"/>
      </w:pPr>
      <w:r w:rsidRPr="005D3C7F">
        <w:t xml:space="preserve">        # Break if no more results are found</w:t>
      </w:r>
    </w:p>
    <w:p w14:paraId="69A7C3B5" w14:textId="77777777" w:rsidR="005D3C7F" w:rsidRPr="005D3C7F" w:rsidRDefault="005D3C7F" w:rsidP="005D3C7F">
      <w:pPr>
        <w:pStyle w:val="UTASNormal"/>
      </w:pPr>
      <w:r w:rsidRPr="005D3C7F">
        <w:t xml:space="preserve">        if not results:</w:t>
      </w:r>
    </w:p>
    <w:p w14:paraId="640BE132" w14:textId="77777777" w:rsidR="005D3C7F" w:rsidRPr="005D3C7F" w:rsidRDefault="005D3C7F" w:rsidP="005D3C7F">
      <w:pPr>
        <w:pStyle w:val="UTASNormal"/>
      </w:pPr>
      <w:r w:rsidRPr="005D3C7F">
        <w:t xml:space="preserve">            break</w:t>
      </w:r>
    </w:p>
    <w:p w14:paraId="36CB3838" w14:textId="77777777" w:rsidR="005D3C7F" w:rsidRPr="005D3C7F" w:rsidRDefault="005D3C7F" w:rsidP="005D3C7F">
      <w:pPr>
        <w:pStyle w:val="UTASNormal"/>
      </w:pPr>
      <w:r w:rsidRPr="005D3C7F">
        <w:t xml:space="preserve">        </w:t>
      </w:r>
    </w:p>
    <w:p w14:paraId="2D389C41" w14:textId="77777777" w:rsidR="005D3C7F" w:rsidRPr="005D3C7F" w:rsidRDefault="005D3C7F" w:rsidP="005D3C7F">
      <w:pPr>
        <w:pStyle w:val="UTASNormal"/>
      </w:pPr>
      <w:r w:rsidRPr="005D3C7F">
        <w:t xml:space="preserve">        # Save each result with title, link, and snippet</w:t>
      </w:r>
    </w:p>
    <w:p w14:paraId="6FCF3045" w14:textId="77777777" w:rsidR="005D3C7F" w:rsidRPr="005D3C7F" w:rsidRDefault="005D3C7F" w:rsidP="005D3C7F">
      <w:pPr>
        <w:pStyle w:val="UTASNormal"/>
      </w:pPr>
      <w:r w:rsidRPr="005D3C7F">
        <w:t xml:space="preserve">        entries = []</w:t>
      </w:r>
    </w:p>
    <w:p w14:paraId="7A7BABEB" w14:textId="77777777" w:rsidR="005D3C7F" w:rsidRPr="005D3C7F" w:rsidRDefault="005D3C7F" w:rsidP="005D3C7F">
      <w:pPr>
        <w:pStyle w:val="UTASNormal"/>
      </w:pPr>
      <w:r w:rsidRPr="005D3C7F">
        <w:t xml:space="preserve">        for result in results:</w:t>
      </w:r>
    </w:p>
    <w:p w14:paraId="757F4317" w14:textId="77777777" w:rsidR="005D3C7F" w:rsidRPr="005D3C7F" w:rsidRDefault="005D3C7F" w:rsidP="005D3C7F">
      <w:pPr>
        <w:pStyle w:val="UTASNormal"/>
      </w:pPr>
      <w:r w:rsidRPr="005D3C7F">
        <w:t xml:space="preserve">            title = result.get('title', 'No Title')</w:t>
      </w:r>
    </w:p>
    <w:p w14:paraId="2E3DB8C6" w14:textId="77777777" w:rsidR="005D3C7F" w:rsidRPr="005D3C7F" w:rsidRDefault="005D3C7F" w:rsidP="005D3C7F">
      <w:pPr>
        <w:pStyle w:val="UTASNormal"/>
      </w:pPr>
      <w:r w:rsidRPr="005D3C7F">
        <w:t xml:space="preserve">            link = result.get('link', 'No Link')</w:t>
      </w:r>
    </w:p>
    <w:p w14:paraId="10E661AB" w14:textId="77777777" w:rsidR="005D3C7F" w:rsidRPr="005D3C7F" w:rsidRDefault="005D3C7F" w:rsidP="005D3C7F">
      <w:pPr>
        <w:pStyle w:val="UTASNormal"/>
      </w:pPr>
      <w:r w:rsidRPr="005D3C7F">
        <w:t xml:space="preserve">            snippet = result.get('snippet', 'No Snippet')</w:t>
      </w:r>
    </w:p>
    <w:p w14:paraId="713D9983" w14:textId="77777777" w:rsidR="005D3C7F" w:rsidRPr="005D3C7F" w:rsidRDefault="005D3C7F" w:rsidP="005D3C7F">
      <w:pPr>
        <w:pStyle w:val="UTASNormal"/>
      </w:pPr>
      <w:r w:rsidRPr="005D3C7F">
        <w:t xml:space="preserve">            entries.append({"title": title, "link": link, "snippet": snippet})</w:t>
      </w:r>
    </w:p>
    <w:p w14:paraId="63371FDD" w14:textId="77777777" w:rsidR="005D3C7F" w:rsidRPr="005D3C7F" w:rsidRDefault="005D3C7F" w:rsidP="005D3C7F">
      <w:pPr>
        <w:pStyle w:val="UTASNormal"/>
      </w:pPr>
      <w:r w:rsidRPr="005D3C7F">
        <w:t xml:space="preserve">        </w:t>
      </w:r>
    </w:p>
    <w:p w14:paraId="54CE4311" w14:textId="77777777" w:rsidR="005D3C7F" w:rsidRPr="005D3C7F" w:rsidRDefault="005D3C7F" w:rsidP="005D3C7F">
      <w:pPr>
        <w:pStyle w:val="UTASNormal"/>
      </w:pPr>
      <w:r w:rsidRPr="005D3C7F">
        <w:t xml:space="preserve">        save_to_csv(entries, filepath)</w:t>
      </w:r>
    </w:p>
    <w:p w14:paraId="07EFBE98" w14:textId="77777777" w:rsidR="005D3C7F" w:rsidRPr="005D3C7F" w:rsidRDefault="005D3C7F" w:rsidP="005D3C7F">
      <w:pPr>
        <w:pStyle w:val="UTASNormal"/>
      </w:pPr>
      <w:r w:rsidRPr="005D3C7F">
        <w:t xml:space="preserve">        </w:t>
      </w:r>
    </w:p>
    <w:p w14:paraId="136F716A" w14:textId="77777777" w:rsidR="005D3C7F" w:rsidRPr="005D3C7F" w:rsidRDefault="005D3C7F" w:rsidP="005D3C7F">
      <w:pPr>
        <w:pStyle w:val="UTASNormal"/>
      </w:pPr>
      <w:r w:rsidRPr="005D3C7F">
        <w:t xml:space="preserve">        # Increase the start to go to the next page of results</w:t>
      </w:r>
    </w:p>
    <w:p w14:paraId="355E98B8" w14:textId="77777777" w:rsidR="005D3C7F" w:rsidRPr="005D3C7F" w:rsidRDefault="005D3C7F" w:rsidP="005D3C7F">
      <w:pPr>
        <w:pStyle w:val="UTASNormal"/>
      </w:pPr>
      <w:r w:rsidRPr="005D3C7F">
        <w:t xml:space="preserve">        start += 10</w:t>
      </w:r>
    </w:p>
    <w:p w14:paraId="0915A0F1" w14:textId="77777777" w:rsidR="005D3C7F" w:rsidRPr="005D3C7F" w:rsidRDefault="005D3C7F" w:rsidP="005D3C7F">
      <w:pPr>
        <w:pStyle w:val="UTASNormal"/>
      </w:pPr>
    </w:p>
    <w:p w14:paraId="1DCBE5B7" w14:textId="77777777" w:rsidR="005D3C7F" w:rsidRPr="005D3C7F" w:rsidRDefault="005D3C7F" w:rsidP="005D3C7F">
      <w:pPr>
        <w:pStyle w:val="UTASNormal"/>
      </w:pPr>
      <w:r w:rsidRPr="005D3C7F">
        <w:t xml:space="preserve">    print("All results retrieved and saved.")</w:t>
      </w:r>
    </w:p>
    <w:p w14:paraId="32385EBF" w14:textId="77777777" w:rsidR="005D3C7F" w:rsidRPr="005D3C7F" w:rsidRDefault="005D3C7F" w:rsidP="005D3C7F">
      <w:pPr>
        <w:pStyle w:val="UTASNormal"/>
      </w:pPr>
      <w:r w:rsidRPr="005D3C7F">
        <w:pict w14:anchorId="2E160025">
          <v:rect id="_x0000_i1150" style="width:0;height:1.5pt" o:hralign="center" o:hrstd="t" o:hr="t" fillcolor="#a0a0a0" stroked="f"/>
        </w:pict>
      </w:r>
    </w:p>
    <w:p w14:paraId="379780E1" w14:textId="77777777" w:rsidR="005D3C7F" w:rsidRPr="005D3C7F" w:rsidRDefault="005D3C7F" w:rsidP="005D3C7F">
      <w:pPr>
        <w:pStyle w:val="UTASNormal"/>
        <w:rPr>
          <w:b/>
          <w:bCs/>
        </w:rPr>
      </w:pPr>
      <w:r w:rsidRPr="005D3C7F">
        <w:rPr>
          <w:b/>
          <w:bCs/>
        </w:rPr>
        <w:t>Stage 5: Complete Script</w:t>
      </w:r>
    </w:p>
    <w:p w14:paraId="4A381A1E" w14:textId="77777777" w:rsidR="005D3C7F" w:rsidRPr="005D3C7F" w:rsidRDefault="005D3C7F" w:rsidP="005D3C7F">
      <w:pPr>
        <w:pStyle w:val="UTASNormal"/>
      </w:pPr>
      <w:r w:rsidRPr="005D3C7F">
        <w:lastRenderedPageBreak/>
        <w:t>Now, here’s the complete code that combines all stages into one single script. This script will run the entire process from setting up the API client to saving the retrieved results in the specified CSV file.</w:t>
      </w:r>
    </w:p>
    <w:p w14:paraId="7BF8EA9A" w14:textId="77777777" w:rsidR="005D3C7F" w:rsidRPr="005D3C7F" w:rsidRDefault="005D3C7F" w:rsidP="005D3C7F">
      <w:pPr>
        <w:pStyle w:val="UTASNormal"/>
      </w:pPr>
      <w:r w:rsidRPr="005D3C7F">
        <w:t>import os</w:t>
      </w:r>
    </w:p>
    <w:p w14:paraId="174D1C98" w14:textId="77777777" w:rsidR="005D3C7F" w:rsidRPr="005D3C7F" w:rsidRDefault="005D3C7F" w:rsidP="005D3C7F">
      <w:pPr>
        <w:pStyle w:val="UTASNormal"/>
      </w:pPr>
      <w:r w:rsidRPr="005D3C7F">
        <w:t>import csv</w:t>
      </w:r>
    </w:p>
    <w:p w14:paraId="044EB66F" w14:textId="77777777" w:rsidR="005D3C7F" w:rsidRPr="005D3C7F" w:rsidRDefault="005D3C7F" w:rsidP="005D3C7F">
      <w:pPr>
        <w:pStyle w:val="UTASNormal"/>
      </w:pPr>
      <w:r w:rsidRPr="005D3C7F">
        <w:t>from serpapi import GoogleSearch</w:t>
      </w:r>
    </w:p>
    <w:p w14:paraId="5AB9712D" w14:textId="77777777" w:rsidR="005D3C7F" w:rsidRPr="005D3C7F" w:rsidRDefault="005D3C7F" w:rsidP="005D3C7F">
      <w:pPr>
        <w:pStyle w:val="UTASNormal"/>
      </w:pPr>
    </w:p>
    <w:p w14:paraId="1737B5AC" w14:textId="77777777" w:rsidR="005D3C7F" w:rsidRPr="005D3C7F" w:rsidRDefault="005D3C7F" w:rsidP="005D3C7F">
      <w:pPr>
        <w:pStyle w:val="UTASNormal"/>
      </w:pPr>
      <w:r w:rsidRPr="005D3C7F">
        <w:t># Define constants</w:t>
      </w:r>
    </w:p>
    <w:p w14:paraId="4F4157A8" w14:textId="77777777" w:rsidR="005D3C7F" w:rsidRPr="005D3C7F" w:rsidRDefault="005D3C7F" w:rsidP="005D3C7F">
      <w:pPr>
        <w:pStyle w:val="UTASNormal"/>
      </w:pPr>
      <w:r w:rsidRPr="005D3C7F">
        <w:t>API_KEY = 'YOUR_API_KEY'</w:t>
      </w:r>
    </w:p>
    <w:p w14:paraId="18CCAF83" w14:textId="63001F05" w:rsidR="005D3C7F" w:rsidRPr="005D3C7F" w:rsidRDefault="005D3C7F" w:rsidP="005D3C7F">
      <w:pPr>
        <w:pStyle w:val="UTASNormal"/>
      </w:pPr>
      <w:r w:rsidRPr="005D3C7F">
        <w:t>FILEPATH = "</w:t>
      </w:r>
      <w:r w:rsidR="00B51C0D">
        <w:rPr>
          <w:b/>
          <w:bCs/>
        </w:rPr>
        <w:t>Left blank (removed)</w:t>
      </w:r>
      <w:r w:rsidRPr="005D3C7F">
        <w:t>"</w:t>
      </w:r>
    </w:p>
    <w:p w14:paraId="7F75E225" w14:textId="77777777" w:rsidR="005D3C7F" w:rsidRPr="005D3C7F" w:rsidRDefault="005D3C7F" w:rsidP="005D3C7F">
      <w:pPr>
        <w:pStyle w:val="UTASNormal"/>
      </w:pPr>
    </w:p>
    <w:p w14:paraId="68719010" w14:textId="77777777" w:rsidR="005D3C7F" w:rsidRPr="005D3C7F" w:rsidRDefault="005D3C7F" w:rsidP="005D3C7F">
      <w:pPr>
        <w:pStyle w:val="UTASNormal"/>
      </w:pPr>
      <w:r w:rsidRPr="005D3C7F">
        <w:t># Function to create a SerpAPI client</w:t>
      </w:r>
    </w:p>
    <w:p w14:paraId="67B0A1EF" w14:textId="77777777" w:rsidR="005D3C7F" w:rsidRPr="005D3C7F" w:rsidRDefault="005D3C7F" w:rsidP="005D3C7F">
      <w:pPr>
        <w:pStyle w:val="UTASNormal"/>
      </w:pPr>
      <w:r w:rsidRPr="005D3C7F">
        <w:t>def create_serpapi_client():</w:t>
      </w:r>
    </w:p>
    <w:p w14:paraId="7E412BC8" w14:textId="77777777" w:rsidR="005D3C7F" w:rsidRPr="005D3C7F" w:rsidRDefault="005D3C7F" w:rsidP="005D3C7F">
      <w:pPr>
        <w:pStyle w:val="UTASNormal"/>
      </w:pPr>
      <w:r w:rsidRPr="005D3C7F">
        <w:t xml:space="preserve">    params = {</w:t>
      </w:r>
    </w:p>
    <w:p w14:paraId="25398F52" w14:textId="77777777" w:rsidR="005D3C7F" w:rsidRPr="005D3C7F" w:rsidRDefault="005D3C7F" w:rsidP="005D3C7F">
      <w:pPr>
        <w:pStyle w:val="UTASNormal"/>
      </w:pPr>
      <w:r w:rsidRPr="005D3C7F">
        <w:t xml:space="preserve">        "engine": "google",</w:t>
      </w:r>
    </w:p>
    <w:p w14:paraId="2C3BF36A" w14:textId="77777777" w:rsidR="005D3C7F" w:rsidRPr="005D3C7F" w:rsidRDefault="005D3C7F" w:rsidP="005D3C7F">
      <w:pPr>
        <w:pStyle w:val="UTASNormal"/>
      </w:pPr>
      <w:r w:rsidRPr="005D3C7F">
        <w:t xml:space="preserve">        "q": 'site:.gov.au AND ("energy resilience" OR "energy sustainability") AND (governance) filetype:pdf',</w:t>
      </w:r>
    </w:p>
    <w:p w14:paraId="12F5ECF2" w14:textId="77777777" w:rsidR="005D3C7F" w:rsidRPr="005D3C7F" w:rsidRDefault="005D3C7F" w:rsidP="005D3C7F">
      <w:pPr>
        <w:pStyle w:val="UTASNormal"/>
      </w:pPr>
      <w:r w:rsidRPr="005D3C7F">
        <w:t xml:space="preserve">        "api_key": API_KEY,</w:t>
      </w:r>
    </w:p>
    <w:p w14:paraId="7F8FC5AB" w14:textId="77777777" w:rsidR="005D3C7F" w:rsidRPr="005D3C7F" w:rsidRDefault="005D3C7F" w:rsidP="005D3C7F">
      <w:pPr>
        <w:pStyle w:val="UTASNormal"/>
      </w:pPr>
      <w:r w:rsidRPr="005D3C7F">
        <w:t xml:space="preserve">        "num": 10,</w:t>
      </w:r>
    </w:p>
    <w:p w14:paraId="499F3572" w14:textId="77777777" w:rsidR="005D3C7F" w:rsidRPr="005D3C7F" w:rsidRDefault="005D3C7F" w:rsidP="005D3C7F">
      <w:pPr>
        <w:pStyle w:val="UTASNormal"/>
      </w:pPr>
      <w:r w:rsidRPr="005D3C7F">
        <w:t xml:space="preserve">        "start": 0  # Start with the first page</w:t>
      </w:r>
    </w:p>
    <w:p w14:paraId="7BD227DC" w14:textId="77777777" w:rsidR="005D3C7F" w:rsidRPr="005D3C7F" w:rsidRDefault="005D3C7F" w:rsidP="005D3C7F">
      <w:pPr>
        <w:pStyle w:val="UTASNormal"/>
      </w:pPr>
      <w:r w:rsidRPr="005D3C7F">
        <w:t xml:space="preserve">    }</w:t>
      </w:r>
    </w:p>
    <w:p w14:paraId="48500DC5" w14:textId="77777777" w:rsidR="005D3C7F" w:rsidRPr="005D3C7F" w:rsidRDefault="005D3C7F" w:rsidP="005D3C7F">
      <w:pPr>
        <w:pStyle w:val="UTASNormal"/>
      </w:pPr>
      <w:r w:rsidRPr="005D3C7F">
        <w:t xml:space="preserve">    return GoogleSearch(params)</w:t>
      </w:r>
    </w:p>
    <w:p w14:paraId="422D194E" w14:textId="77777777" w:rsidR="005D3C7F" w:rsidRPr="005D3C7F" w:rsidRDefault="005D3C7F" w:rsidP="005D3C7F">
      <w:pPr>
        <w:pStyle w:val="UTASNormal"/>
      </w:pPr>
    </w:p>
    <w:p w14:paraId="57309DE6" w14:textId="77777777" w:rsidR="005D3C7F" w:rsidRPr="005D3C7F" w:rsidRDefault="005D3C7F" w:rsidP="005D3C7F">
      <w:pPr>
        <w:pStyle w:val="UTASNormal"/>
      </w:pPr>
      <w:r w:rsidRPr="005D3C7F">
        <w:t># Function to fetch results</w:t>
      </w:r>
    </w:p>
    <w:p w14:paraId="7F267537" w14:textId="77777777" w:rsidR="005D3C7F" w:rsidRPr="005D3C7F" w:rsidRDefault="005D3C7F" w:rsidP="005D3C7F">
      <w:pPr>
        <w:pStyle w:val="UTASNormal"/>
      </w:pPr>
      <w:r w:rsidRPr="005D3C7F">
        <w:t>def fetch_results(client, start):</w:t>
      </w:r>
    </w:p>
    <w:p w14:paraId="016BB812" w14:textId="77777777" w:rsidR="005D3C7F" w:rsidRPr="005D3C7F" w:rsidRDefault="005D3C7F" w:rsidP="005D3C7F">
      <w:pPr>
        <w:pStyle w:val="UTASNormal"/>
      </w:pPr>
      <w:r w:rsidRPr="005D3C7F">
        <w:lastRenderedPageBreak/>
        <w:t xml:space="preserve">    client.params_dict["start"] = start</w:t>
      </w:r>
    </w:p>
    <w:p w14:paraId="1C812C09" w14:textId="77777777" w:rsidR="005D3C7F" w:rsidRPr="005D3C7F" w:rsidRDefault="005D3C7F" w:rsidP="005D3C7F">
      <w:pPr>
        <w:pStyle w:val="UTASNormal"/>
      </w:pPr>
      <w:r w:rsidRPr="005D3C7F">
        <w:t xml:space="preserve">    search = client.get_dict()</w:t>
      </w:r>
    </w:p>
    <w:p w14:paraId="2283102B" w14:textId="77777777" w:rsidR="005D3C7F" w:rsidRPr="005D3C7F" w:rsidRDefault="005D3C7F" w:rsidP="005D3C7F">
      <w:pPr>
        <w:pStyle w:val="UTASNormal"/>
      </w:pPr>
      <w:r w:rsidRPr="005D3C7F">
        <w:t xml:space="preserve">    return search.get("organic_results", [])</w:t>
      </w:r>
    </w:p>
    <w:p w14:paraId="190FF7C2" w14:textId="77777777" w:rsidR="005D3C7F" w:rsidRPr="005D3C7F" w:rsidRDefault="005D3C7F" w:rsidP="005D3C7F">
      <w:pPr>
        <w:pStyle w:val="UTASNormal"/>
      </w:pPr>
    </w:p>
    <w:p w14:paraId="14A09D2A" w14:textId="77777777" w:rsidR="005D3C7F" w:rsidRPr="005D3C7F" w:rsidRDefault="005D3C7F" w:rsidP="005D3C7F">
      <w:pPr>
        <w:pStyle w:val="UTASNormal"/>
      </w:pPr>
      <w:r w:rsidRPr="005D3C7F">
        <w:t># Function to save to CSV</w:t>
      </w:r>
    </w:p>
    <w:p w14:paraId="70BA219E" w14:textId="77777777" w:rsidR="005D3C7F" w:rsidRPr="005D3C7F" w:rsidRDefault="005D3C7F" w:rsidP="005D3C7F">
      <w:pPr>
        <w:pStyle w:val="UTASNormal"/>
      </w:pPr>
      <w:r w:rsidRPr="005D3C7F">
        <w:t>def save_to_csv(data, filepath):</w:t>
      </w:r>
    </w:p>
    <w:p w14:paraId="2FA8AC4A" w14:textId="77777777" w:rsidR="005D3C7F" w:rsidRPr="005D3C7F" w:rsidRDefault="005D3C7F" w:rsidP="005D3C7F">
      <w:pPr>
        <w:pStyle w:val="UTASNormal"/>
      </w:pPr>
      <w:r w:rsidRPr="005D3C7F">
        <w:t xml:space="preserve">    os.makedirs(os.path.dirname(filepath), exist_ok=True)</w:t>
      </w:r>
    </w:p>
    <w:p w14:paraId="74E654BE" w14:textId="77777777" w:rsidR="005D3C7F" w:rsidRPr="005D3C7F" w:rsidRDefault="005D3C7F" w:rsidP="005D3C7F">
      <w:pPr>
        <w:pStyle w:val="UTASNormal"/>
      </w:pPr>
      <w:r w:rsidRPr="005D3C7F">
        <w:t xml:space="preserve">    file_exists = os.path.isfile(filepath)</w:t>
      </w:r>
    </w:p>
    <w:p w14:paraId="434DF043" w14:textId="77777777" w:rsidR="005D3C7F" w:rsidRPr="005D3C7F" w:rsidRDefault="005D3C7F" w:rsidP="005D3C7F">
      <w:pPr>
        <w:pStyle w:val="UTASNormal"/>
      </w:pPr>
      <w:r w:rsidRPr="005D3C7F">
        <w:t xml:space="preserve">    </w:t>
      </w:r>
    </w:p>
    <w:p w14:paraId="20072245" w14:textId="77777777" w:rsidR="005D3C7F" w:rsidRPr="005D3C7F" w:rsidRDefault="005D3C7F" w:rsidP="005D3C7F">
      <w:pPr>
        <w:pStyle w:val="UTASNormal"/>
      </w:pPr>
      <w:r w:rsidRPr="005D3C7F">
        <w:t xml:space="preserve">    with open(filepath, mode='a', newline='', encoding='utf-8') as file:</w:t>
      </w:r>
    </w:p>
    <w:p w14:paraId="4CBA6212" w14:textId="77777777" w:rsidR="005D3C7F" w:rsidRPr="005D3C7F" w:rsidRDefault="005D3C7F" w:rsidP="005D3C7F">
      <w:pPr>
        <w:pStyle w:val="UTASNormal"/>
      </w:pPr>
      <w:r w:rsidRPr="005D3C7F">
        <w:t xml:space="preserve">        writer = csv.writer(file)</w:t>
      </w:r>
    </w:p>
    <w:p w14:paraId="25511E70" w14:textId="77777777" w:rsidR="005D3C7F" w:rsidRPr="005D3C7F" w:rsidRDefault="005D3C7F" w:rsidP="005D3C7F">
      <w:pPr>
        <w:pStyle w:val="UTASNormal"/>
      </w:pPr>
      <w:r w:rsidRPr="005D3C7F">
        <w:t xml:space="preserve">        if not file_exists:</w:t>
      </w:r>
    </w:p>
    <w:p w14:paraId="3409769F" w14:textId="77777777" w:rsidR="005D3C7F" w:rsidRPr="005D3C7F" w:rsidRDefault="005D3C7F" w:rsidP="005D3C7F">
      <w:pPr>
        <w:pStyle w:val="UTASNormal"/>
      </w:pPr>
      <w:r w:rsidRPr="005D3C7F">
        <w:t xml:space="preserve">            writer.writerow(['Title', 'Link', 'Snippet'])</w:t>
      </w:r>
    </w:p>
    <w:p w14:paraId="6A18739F" w14:textId="77777777" w:rsidR="005D3C7F" w:rsidRPr="005D3C7F" w:rsidRDefault="005D3C7F" w:rsidP="005D3C7F">
      <w:pPr>
        <w:pStyle w:val="UTASNormal"/>
      </w:pPr>
      <w:r w:rsidRPr="005D3C7F">
        <w:t xml:space="preserve">        for entry in data:</w:t>
      </w:r>
    </w:p>
    <w:p w14:paraId="47188E00" w14:textId="77777777" w:rsidR="005D3C7F" w:rsidRPr="005D3C7F" w:rsidRDefault="005D3C7F" w:rsidP="005D3C7F">
      <w:pPr>
        <w:pStyle w:val="UTASNormal"/>
      </w:pPr>
      <w:r w:rsidRPr="005D3C7F">
        <w:t xml:space="preserve">            writer.writerow([entry.get('title'), entry.get('link'), entry.get('snippet')])</w:t>
      </w:r>
    </w:p>
    <w:p w14:paraId="140C7DC7" w14:textId="77777777" w:rsidR="005D3C7F" w:rsidRPr="005D3C7F" w:rsidRDefault="005D3C7F" w:rsidP="005D3C7F">
      <w:pPr>
        <w:pStyle w:val="UTASNormal"/>
      </w:pPr>
    </w:p>
    <w:p w14:paraId="3E4204B9" w14:textId="77777777" w:rsidR="005D3C7F" w:rsidRPr="005D3C7F" w:rsidRDefault="005D3C7F" w:rsidP="005D3C7F">
      <w:pPr>
        <w:pStyle w:val="UTASNormal"/>
      </w:pPr>
      <w:r w:rsidRPr="005D3C7F">
        <w:t># Main function to retrieve and save results until no more are found</w:t>
      </w:r>
    </w:p>
    <w:p w14:paraId="05BC075A" w14:textId="77777777" w:rsidR="005D3C7F" w:rsidRPr="005D3C7F" w:rsidRDefault="005D3C7F" w:rsidP="005D3C7F">
      <w:pPr>
        <w:pStyle w:val="UTASNormal"/>
      </w:pPr>
      <w:r w:rsidRPr="005D3C7F">
        <w:t>def retrieve_and_save_all_results():</w:t>
      </w:r>
    </w:p>
    <w:p w14:paraId="1972A884" w14:textId="77777777" w:rsidR="005D3C7F" w:rsidRPr="005D3C7F" w:rsidRDefault="005D3C7F" w:rsidP="005D3C7F">
      <w:pPr>
        <w:pStyle w:val="UTASNormal"/>
      </w:pPr>
      <w:r w:rsidRPr="005D3C7F">
        <w:t xml:space="preserve">    client = create_serpapi_client()</w:t>
      </w:r>
    </w:p>
    <w:p w14:paraId="5EB798DB" w14:textId="77777777" w:rsidR="005D3C7F" w:rsidRPr="005D3C7F" w:rsidRDefault="005D3C7F" w:rsidP="005D3C7F">
      <w:pPr>
        <w:pStyle w:val="UTASNormal"/>
      </w:pPr>
      <w:r w:rsidRPr="005D3C7F">
        <w:t xml:space="preserve">    start = 0</w:t>
      </w:r>
    </w:p>
    <w:p w14:paraId="446FFFA5" w14:textId="77777777" w:rsidR="005D3C7F" w:rsidRPr="005D3C7F" w:rsidRDefault="005D3C7F" w:rsidP="005D3C7F">
      <w:pPr>
        <w:pStyle w:val="UTASNormal"/>
      </w:pPr>
      <w:r w:rsidRPr="005D3C7F">
        <w:t xml:space="preserve">    </w:t>
      </w:r>
    </w:p>
    <w:p w14:paraId="17AF40F9" w14:textId="77777777" w:rsidR="005D3C7F" w:rsidRPr="005D3C7F" w:rsidRDefault="005D3C7F" w:rsidP="005D3C7F">
      <w:pPr>
        <w:pStyle w:val="UTASNormal"/>
      </w:pPr>
      <w:r w:rsidRPr="005D3C7F">
        <w:t xml:space="preserve">    while True:</w:t>
      </w:r>
    </w:p>
    <w:p w14:paraId="395C56BE" w14:textId="77777777" w:rsidR="005D3C7F" w:rsidRPr="005D3C7F" w:rsidRDefault="005D3C7F" w:rsidP="005D3C7F">
      <w:pPr>
        <w:pStyle w:val="UTASNormal"/>
      </w:pPr>
      <w:r w:rsidRPr="005D3C7F">
        <w:t xml:space="preserve">        print(f"Fetching results starting from: {start}")</w:t>
      </w:r>
    </w:p>
    <w:p w14:paraId="2678790A" w14:textId="77777777" w:rsidR="005D3C7F" w:rsidRPr="005D3C7F" w:rsidRDefault="005D3C7F" w:rsidP="005D3C7F">
      <w:pPr>
        <w:pStyle w:val="UTASNormal"/>
      </w:pPr>
      <w:r w:rsidRPr="005D3C7F">
        <w:t xml:space="preserve">        results = fetch_results(client, start)</w:t>
      </w:r>
    </w:p>
    <w:p w14:paraId="76C82914" w14:textId="77777777" w:rsidR="005D3C7F" w:rsidRPr="005D3C7F" w:rsidRDefault="005D3C7F" w:rsidP="005D3C7F">
      <w:pPr>
        <w:pStyle w:val="UTASNormal"/>
      </w:pPr>
      <w:r w:rsidRPr="005D3C7F">
        <w:lastRenderedPageBreak/>
        <w:t xml:space="preserve">        </w:t>
      </w:r>
    </w:p>
    <w:p w14:paraId="77DCEA29" w14:textId="77777777" w:rsidR="005D3C7F" w:rsidRPr="005D3C7F" w:rsidRDefault="005D3C7F" w:rsidP="005D3C7F">
      <w:pPr>
        <w:pStyle w:val="UTASNormal"/>
      </w:pPr>
      <w:r w:rsidRPr="005D3C7F">
        <w:t xml:space="preserve">        if not results:</w:t>
      </w:r>
    </w:p>
    <w:p w14:paraId="71101782" w14:textId="77777777" w:rsidR="005D3C7F" w:rsidRPr="005D3C7F" w:rsidRDefault="005D3C7F" w:rsidP="005D3C7F">
      <w:pPr>
        <w:pStyle w:val="UTASNormal"/>
      </w:pPr>
      <w:r w:rsidRPr="005D3C7F">
        <w:t xml:space="preserve">            break</w:t>
      </w:r>
    </w:p>
    <w:p w14:paraId="1162D6BB" w14:textId="77777777" w:rsidR="005D3C7F" w:rsidRPr="005D3C7F" w:rsidRDefault="005D3C7F" w:rsidP="005D3C7F">
      <w:pPr>
        <w:pStyle w:val="UTASNormal"/>
      </w:pPr>
      <w:r w:rsidRPr="005D3C7F">
        <w:t xml:space="preserve">        </w:t>
      </w:r>
    </w:p>
    <w:p w14:paraId="17D48B31" w14:textId="77777777" w:rsidR="005D3C7F" w:rsidRPr="005D3C7F" w:rsidRDefault="005D3C7F" w:rsidP="005D3C7F">
      <w:pPr>
        <w:pStyle w:val="UTASNormal"/>
      </w:pPr>
      <w:r w:rsidRPr="005D3C7F">
        <w:t xml:space="preserve">        entries = []</w:t>
      </w:r>
    </w:p>
    <w:p w14:paraId="4FECA6AC" w14:textId="77777777" w:rsidR="005D3C7F" w:rsidRPr="005D3C7F" w:rsidRDefault="005D3C7F" w:rsidP="005D3C7F">
      <w:pPr>
        <w:pStyle w:val="UTASNormal"/>
      </w:pPr>
      <w:r w:rsidRPr="005D3C7F">
        <w:t xml:space="preserve">        for result in results:</w:t>
      </w:r>
    </w:p>
    <w:p w14:paraId="44C30673" w14:textId="77777777" w:rsidR="005D3C7F" w:rsidRPr="005D3C7F" w:rsidRDefault="005D3C7F" w:rsidP="005D3C7F">
      <w:pPr>
        <w:pStyle w:val="UTASNormal"/>
      </w:pPr>
      <w:r w:rsidRPr="005D3C7F">
        <w:t xml:space="preserve">            title = result.get('title', 'No Title')</w:t>
      </w:r>
    </w:p>
    <w:p w14:paraId="08DB4E2F" w14:textId="77777777" w:rsidR="005D3C7F" w:rsidRPr="005D3C7F" w:rsidRDefault="005D3C7F" w:rsidP="005D3C7F">
      <w:pPr>
        <w:pStyle w:val="UTASNormal"/>
      </w:pPr>
      <w:r w:rsidRPr="005D3C7F">
        <w:t xml:space="preserve">            link = result.get('link', 'No Link')</w:t>
      </w:r>
    </w:p>
    <w:p w14:paraId="605323D5" w14:textId="77777777" w:rsidR="005D3C7F" w:rsidRPr="005D3C7F" w:rsidRDefault="005D3C7F" w:rsidP="005D3C7F">
      <w:pPr>
        <w:pStyle w:val="UTASNormal"/>
      </w:pPr>
      <w:r w:rsidRPr="005D3C7F">
        <w:t xml:space="preserve">            snippet = result.get('snippet', 'No Snippet')</w:t>
      </w:r>
    </w:p>
    <w:p w14:paraId="70929C82" w14:textId="77777777" w:rsidR="005D3C7F" w:rsidRPr="005D3C7F" w:rsidRDefault="005D3C7F" w:rsidP="005D3C7F">
      <w:pPr>
        <w:pStyle w:val="UTASNormal"/>
      </w:pPr>
      <w:r w:rsidRPr="005D3C7F">
        <w:t xml:space="preserve">            entries.append({"title": title, "link": link, "snippet": snippet})</w:t>
      </w:r>
    </w:p>
    <w:p w14:paraId="438B2A47" w14:textId="77777777" w:rsidR="005D3C7F" w:rsidRPr="005D3C7F" w:rsidRDefault="005D3C7F" w:rsidP="005D3C7F">
      <w:pPr>
        <w:pStyle w:val="UTASNormal"/>
      </w:pPr>
      <w:r w:rsidRPr="005D3C7F">
        <w:t xml:space="preserve">        </w:t>
      </w:r>
    </w:p>
    <w:p w14:paraId="4CE1B3CB" w14:textId="77777777" w:rsidR="005D3C7F" w:rsidRPr="005D3C7F" w:rsidRDefault="005D3C7F" w:rsidP="005D3C7F">
      <w:pPr>
        <w:pStyle w:val="UTASNormal"/>
      </w:pPr>
      <w:r w:rsidRPr="005D3C7F">
        <w:t xml:space="preserve">        save_to_csv(entries, FILEPATH)</w:t>
      </w:r>
    </w:p>
    <w:p w14:paraId="09BB4FF6" w14:textId="77777777" w:rsidR="005D3C7F" w:rsidRPr="005D3C7F" w:rsidRDefault="005D3C7F" w:rsidP="005D3C7F">
      <w:pPr>
        <w:pStyle w:val="UTASNormal"/>
      </w:pPr>
      <w:r w:rsidRPr="005D3C7F">
        <w:t xml:space="preserve">        start += 10</w:t>
      </w:r>
    </w:p>
    <w:p w14:paraId="71F74257" w14:textId="77777777" w:rsidR="005D3C7F" w:rsidRPr="005D3C7F" w:rsidRDefault="005D3C7F" w:rsidP="005D3C7F">
      <w:pPr>
        <w:pStyle w:val="UTASNormal"/>
      </w:pPr>
    </w:p>
    <w:p w14:paraId="35B909BA" w14:textId="77777777" w:rsidR="005D3C7F" w:rsidRPr="005D3C7F" w:rsidRDefault="005D3C7F" w:rsidP="005D3C7F">
      <w:pPr>
        <w:pStyle w:val="UTASNormal"/>
      </w:pPr>
      <w:r w:rsidRPr="005D3C7F">
        <w:t xml:space="preserve">    print("All results retrieved and saved.")</w:t>
      </w:r>
    </w:p>
    <w:p w14:paraId="16B703CF" w14:textId="77777777" w:rsidR="005D3C7F" w:rsidRPr="005D3C7F" w:rsidRDefault="005D3C7F" w:rsidP="005D3C7F">
      <w:pPr>
        <w:pStyle w:val="UTASNormal"/>
      </w:pPr>
    </w:p>
    <w:p w14:paraId="0619CA82" w14:textId="77777777" w:rsidR="005D3C7F" w:rsidRPr="005D3C7F" w:rsidRDefault="005D3C7F" w:rsidP="005D3C7F">
      <w:pPr>
        <w:pStyle w:val="UTASNormal"/>
      </w:pPr>
      <w:r w:rsidRPr="005D3C7F">
        <w:t># Run the tool</w:t>
      </w:r>
    </w:p>
    <w:p w14:paraId="267A9A72" w14:textId="77777777" w:rsidR="005D3C7F" w:rsidRPr="005D3C7F" w:rsidRDefault="005D3C7F" w:rsidP="005D3C7F">
      <w:pPr>
        <w:pStyle w:val="UTASNormal"/>
      </w:pPr>
      <w:r w:rsidRPr="005D3C7F">
        <w:t>retrieve_and_save_all_results()</w:t>
      </w:r>
    </w:p>
    <w:p w14:paraId="4883CA40" w14:textId="77777777" w:rsidR="005D3C7F" w:rsidRPr="005D3C7F" w:rsidRDefault="005D3C7F" w:rsidP="005D3C7F">
      <w:pPr>
        <w:pStyle w:val="UTASNormal"/>
      </w:pPr>
      <w:r w:rsidRPr="005D3C7F">
        <w:pict w14:anchorId="1D1067AE">
          <v:rect id="_x0000_i1151" style="width:0;height:1.5pt" o:hralign="center" o:hrstd="t" o:hr="t" fillcolor="#a0a0a0" stroked="f"/>
        </w:pict>
      </w:r>
    </w:p>
    <w:p w14:paraId="02F2D3FE" w14:textId="77777777" w:rsidR="005D3C7F" w:rsidRPr="005D3C7F" w:rsidRDefault="005D3C7F" w:rsidP="005D3C7F">
      <w:pPr>
        <w:pStyle w:val="UTASNormal"/>
        <w:rPr>
          <w:b/>
          <w:bCs/>
        </w:rPr>
      </w:pPr>
      <w:r w:rsidRPr="005D3C7F">
        <w:rPr>
          <w:b/>
          <w:bCs/>
        </w:rPr>
        <w:t>Notes</w:t>
      </w:r>
    </w:p>
    <w:p w14:paraId="38BB697A" w14:textId="77777777" w:rsidR="005D3C7F" w:rsidRPr="005D3C7F" w:rsidRDefault="005D3C7F" w:rsidP="005D3C7F">
      <w:pPr>
        <w:pStyle w:val="UTASNormal"/>
        <w:numPr>
          <w:ilvl w:val="0"/>
          <w:numId w:val="1"/>
        </w:numPr>
      </w:pPr>
      <w:r w:rsidRPr="005D3C7F">
        <w:t>Replace 'YOUR_API_KEY' with your actual SerpAPI key.</w:t>
      </w:r>
    </w:p>
    <w:p w14:paraId="08CA3BA0" w14:textId="77777777" w:rsidR="005D3C7F" w:rsidRPr="005D3C7F" w:rsidRDefault="005D3C7F" w:rsidP="005D3C7F">
      <w:pPr>
        <w:pStyle w:val="UTASNormal"/>
        <w:numPr>
          <w:ilvl w:val="0"/>
          <w:numId w:val="1"/>
        </w:numPr>
      </w:pPr>
      <w:r w:rsidRPr="005D3C7F">
        <w:t>Ensure the SerpAPI limits are considered to avoid exceeding the API quota.</w:t>
      </w:r>
    </w:p>
    <w:p w14:paraId="515E2C7C" w14:textId="77777777" w:rsidR="005D3C7F" w:rsidRPr="005D3C7F" w:rsidRDefault="005D3C7F" w:rsidP="005D3C7F">
      <w:pPr>
        <w:pStyle w:val="UTASNormal"/>
        <w:rPr>
          <w:b/>
          <w:bCs/>
        </w:rPr>
      </w:pPr>
      <w:r w:rsidRPr="005D3C7F">
        <w:rPr>
          <w:b/>
          <w:bCs/>
        </w:rPr>
        <w:t>You said:</w:t>
      </w:r>
    </w:p>
    <w:p w14:paraId="24DD7634" w14:textId="77777777" w:rsidR="005D3C7F" w:rsidRPr="005D3C7F" w:rsidRDefault="005D3C7F" w:rsidP="005D3C7F">
      <w:pPr>
        <w:pStyle w:val="UTASNormal"/>
      </w:pPr>
      <w:r w:rsidRPr="005D3C7F">
        <w:lastRenderedPageBreak/>
        <w:t xml:space="preserve">Continue in your role and update the search strategy. 1. Include separate searches for the following domains: i. Tasmania (.tas.gov.au), ii. Victoria (.vic.gov.au), iii. New South Whales (.nsw.gov.au) 2. Include the ability to add further searches if required 3. Deconstruct each stage into a separate script, then provide the full script. </w:t>
      </w:r>
    </w:p>
    <w:p w14:paraId="5F0C649B" w14:textId="77777777" w:rsidR="005D3C7F" w:rsidRPr="005D3C7F" w:rsidRDefault="005D3C7F" w:rsidP="005D3C7F">
      <w:pPr>
        <w:pStyle w:val="UTASNormal"/>
        <w:rPr>
          <w:b/>
          <w:bCs/>
        </w:rPr>
      </w:pPr>
      <w:r w:rsidRPr="005D3C7F">
        <w:rPr>
          <w:b/>
          <w:bCs/>
        </w:rPr>
        <w:t>ChatGPT said:</w:t>
      </w:r>
    </w:p>
    <w:p w14:paraId="797C8597" w14:textId="77777777" w:rsidR="005D3C7F" w:rsidRPr="005D3C7F" w:rsidRDefault="005D3C7F" w:rsidP="005D3C7F">
      <w:pPr>
        <w:pStyle w:val="UTASNormal"/>
      </w:pPr>
      <w:r w:rsidRPr="005D3C7F">
        <w:t>ChatGPT</w:t>
      </w:r>
    </w:p>
    <w:p w14:paraId="391DF8A7" w14:textId="77777777" w:rsidR="005D3C7F" w:rsidRPr="005D3C7F" w:rsidRDefault="005D3C7F" w:rsidP="005D3C7F">
      <w:pPr>
        <w:pStyle w:val="UTASNormal"/>
      </w:pPr>
      <w:r w:rsidRPr="005D3C7F">
        <w:t>To extend the functionality of the grey literature retrieval tool, I’ll modify it to perform separate searches for Tasmania (.tas.gov.au), Victoria (.vic.gov.au), and New South Wales (.nsw.gov.au). This version will allow for the addition of other domains in the future.</w:t>
      </w:r>
    </w:p>
    <w:p w14:paraId="4DD8EFD1" w14:textId="77777777" w:rsidR="005D3C7F" w:rsidRPr="005D3C7F" w:rsidRDefault="005D3C7F" w:rsidP="005D3C7F">
      <w:pPr>
        <w:pStyle w:val="UTASNormal"/>
      </w:pPr>
      <w:r w:rsidRPr="005D3C7F">
        <w:pict w14:anchorId="196648B1">
          <v:rect id="_x0000_i1152" style="width:0;height:1.5pt" o:hralign="center" o:hrstd="t" o:hr="t" fillcolor="#a0a0a0" stroked="f"/>
        </w:pict>
      </w:r>
    </w:p>
    <w:p w14:paraId="1674F3E7" w14:textId="77777777" w:rsidR="005D3C7F" w:rsidRPr="005D3C7F" w:rsidRDefault="005D3C7F" w:rsidP="005D3C7F">
      <w:pPr>
        <w:pStyle w:val="UTASNormal"/>
        <w:rPr>
          <w:b/>
          <w:bCs/>
        </w:rPr>
      </w:pPr>
      <w:r w:rsidRPr="005D3C7F">
        <w:rPr>
          <w:b/>
          <w:bCs/>
        </w:rPr>
        <w:t>Step 1: Update the Configuration to Handle Multiple Domains</w:t>
      </w:r>
    </w:p>
    <w:p w14:paraId="1FBDA9A1" w14:textId="77777777" w:rsidR="005D3C7F" w:rsidRPr="005D3C7F" w:rsidRDefault="005D3C7F" w:rsidP="005D3C7F">
      <w:pPr>
        <w:pStyle w:val="UTASNormal"/>
      </w:pPr>
      <w:r w:rsidRPr="005D3C7F">
        <w:t>We’ll use a dictionary to specify each domain, allowing flexibility for future updates.</w:t>
      </w:r>
    </w:p>
    <w:p w14:paraId="4A214E9E" w14:textId="77777777" w:rsidR="005D3C7F" w:rsidRPr="005D3C7F" w:rsidRDefault="005D3C7F" w:rsidP="005D3C7F">
      <w:pPr>
        <w:pStyle w:val="UTASNormal"/>
      </w:pPr>
      <w:r w:rsidRPr="005D3C7F">
        <w:pict w14:anchorId="03FF76E9">
          <v:rect id="_x0000_i1153" style="width:0;height:1.5pt" o:hralign="center" o:hrstd="t" o:hr="t" fillcolor="#a0a0a0" stroked="f"/>
        </w:pict>
      </w:r>
    </w:p>
    <w:p w14:paraId="7AD1E806" w14:textId="77777777" w:rsidR="005D3C7F" w:rsidRPr="005D3C7F" w:rsidRDefault="005D3C7F" w:rsidP="005D3C7F">
      <w:pPr>
        <w:pStyle w:val="UTASNormal"/>
        <w:rPr>
          <w:b/>
          <w:bCs/>
        </w:rPr>
      </w:pPr>
      <w:r w:rsidRPr="005D3C7F">
        <w:rPr>
          <w:b/>
          <w:bCs/>
        </w:rPr>
        <w:t>Stage 1: Set Up the SerpAPI Client for Multiple Domains</w:t>
      </w:r>
    </w:p>
    <w:p w14:paraId="61BF2C35" w14:textId="77777777" w:rsidR="005D3C7F" w:rsidRPr="005D3C7F" w:rsidRDefault="005D3C7F" w:rsidP="005D3C7F">
      <w:pPr>
        <w:pStyle w:val="UTASNormal"/>
      </w:pPr>
      <w:r w:rsidRPr="005D3C7F">
        <w:t>Here’s the updated create_serpapi_client function, which accepts a domain as a parameter.</w:t>
      </w:r>
    </w:p>
    <w:p w14:paraId="6AD37190" w14:textId="77777777" w:rsidR="005D3C7F" w:rsidRPr="005D3C7F" w:rsidRDefault="005D3C7F" w:rsidP="005D3C7F">
      <w:pPr>
        <w:pStyle w:val="UTASNormal"/>
      </w:pPr>
      <w:r w:rsidRPr="005D3C7F">
        <w:t>from serpapi import GoogleSearch</w:t>
      </w:r>
    </w:p>
    <w:p w14:paraId="4CB89527" w14:textId="77777777" w:rsidR="005D3C7F" w:rsidRPr="005D3C7F" w:rsidRDefault="005D3C7F" w:rsidP="005D3C7F">
      <w:pPr>
        <w:pStyle w:val="UTASNormal"/>
      </w:pPr>
    </w:p>
    <w:p w14:paraId="603ECC1D" w14:textId="77777777" w:rsidR="005D3C7F" w:rsidRPr="005D3C7F" w:rsidRDefault="005D3C7F" w:rsidP="005D3C7F">
      <w:pPr>
        <w:pStyle w:val="UTASNormal"/>
      </w:pPr>
      <w:r w:rsidRPr="005D3C7F">
        <w:t># Initialize the API with your API key (replace 'YOUR_API_KEY' with your actual API key)</w:t>
      </w:r>
    </w:p>
    <w:p w14:paraId="6429514B" w14:textId="77777777" w:rsidR="005D3C7F" w:rsidRPr="005D3C7F" w:rsidRDefault="005D3C7F" w:rsidP="005D3C7F">
      <w:pPr>
        <w:pStyle w:val="UTASNormal"/>
      </w:pPr>
      <w:r w:rsidRPr="005D3C7F">
        <w:t>api_key = 'YOUR_API_KEY'</w:t>
      </w:r>
    </w:p>
    <w:p w14:paraId="2020A581" w14:textId="77777777" w:rsidR="005D3C7F" w:rsidRPr="005D3C7F" w:rsidRDefault="005D3C7F" w:rsidP="005D3C7F">
      <w:pPr>
        <w:pStyle w:val="UTASNormal"/>
      </w:pPr>
    </w:p>
    <w:p w14:paraId="1F7A17FD" w14:textId="77777777" w:rsidR="005D3C7F" w:rsidRPr="005D3C7F" w:rsidRDefault="005D3C7F" w:rsidP="005D3C7F">
      <w:pPr>
        <w:pStyle w:val="UTASNormal"/>
      </w:pPr>
      <w:r w:rsidRPr="005D3C7F">
        <w:t># Define domains for separate searches</w:t>
      </w:r>
    </w:p>
    <w:p w14:paraId="29F6FB62" w14:textId="77777777" w:rsidR="005D3C7F" w:rsidRPr="005D3C7F" w:rsidRDefault="005D3C7F" w:rsidP="005D3C7F">
      <w:pPr>
        <w:pStyle w:val="UTASNormal"/>
      </w:pPr>
      <w:r w:rsidRPr="005D3C7F">
        <w:t>domains = {</w:t>
      </w:r>
    </w:p>
    <w:p w14:paraId="0316BA78" w14:textId="77777777" w:rsidR="005D3C7F" w:rsidRPr="005D3C7F" w:rsidRDefault="005D3C7F" w:rsidP="005D3C7F">
      <w:pPr>
        <w:pStyle w:val="UTASNormal"/>
      </w:pPr>
      <w:r w:rsidRPr="005D3C7F">
        <w:t xml:space="preserve">    "Tasmania": "site:.tas.gov.au AND (\"energy resilience\" OR \"energy sustainability\") AND (governance) filetype:pdf",</w:t>
      </w:r>
    </w:p>
    <w:p w14:paraId="19FC353C" w14:textId="77777777" w:rsidR="005D3C7F" w:rsidRPr="005D3C7F" w:rsidRDefault="005D3C7F" w:rsidP="005D3C7F">
      <w:pPr>
        <w:pStyle w:val="UTASNormal"/>
      </w:pPr>
      <w:r w:rsidRPr="005D3C7F">
        <w:t xml:space="preserve">    "Victoria": "site:.vic.gov.au AND (\"energy resilience\" OR \"energy sustainability\") AND (governance) filetype:pdf",</w:t>
      </w:r>
    </w:p>
    <w:p w14:paraId="7B92F5A5" w14:textId="77777777" w:rsidR="005D3C7F" w:rsidRPr="005D3C7F" w:rsidRDefault="005D3C7F" w:rsidP="005D3C7F">
      <w:pPr>
        <w:pStyle w:val="UTASNormal"/>
      </w:pPr>
      <w:r w:rsidRPr="005D3C7F">
        <w:lastRenderedPageBreak/>
        <w:t xml:space="preserve">    "New South Wales": "site:.nsw.gov.au AND (\"energy resilience\" OR \"energy sustainability\") AND (governance) filetype:pdf"</w:t>
      </w:r>
    </w:p>
    <w:p w14:paraId="4FE6AA49" w14:textId="77777777" w:rsidR="005D3C7F" w:rsidRPr="005D3C7F" w:rsidRDefault="005D3C7F" w:rsidP="005D3C7F">
      <w:pPr>
        <w:pStyle w:val="UTASNormal"/>
      </w:pPr>
      <w:r w:rsidRPr="005D3C7F">
        <w:t>}</w:t>
      </w:r>
    </w:p>
    <w:p w14:paraId="5F1F895C" w14:textId="77777777" w:rsidR="005D3C7F" w:rsidRPr="005D3C7F" w:rsidRDefault="005D3C7F" w:rsidP="005D3C7F">
      <w:pPr>
        <w:pStyle w:val="UTASNormal"/>
      </w:pPr>
    </w:p>
    <w:p w14:paraId="57E57C44" w14:textId="77777777" w:rsidR="005D3C7F" w:rsidRPr="005D3C7F" w:rsidRDefault="005D3C7F" w:rsidP="005D3C7F">
      <w:pPr>
        <w:pStyle w:val="UTASNormal"/>
      </w:pPr>
      <w:r w:rsidRPr="005D3C7F">
        <w:t># Function to create a SerpAPI client for each domain</w:t>
      </w:r>
    </w:p>
    <w:p w14:paraId="19DD217C" w14:textId="77777777" w:rsidR="005D3C7F" w:rsidRPr="005D3C7F" w:rsidRDefault="005D3C7F" w:rsidP="005D3C7F">
      <w:pPr>
        <w:pStyle w:val="UTASNormal"/>
      </w:pPr>
      <w:r w:rsidRPr="005D3C7F">
        <w:t>def create_serpapi_client(query):</w:t>
      </w:r>
    </w:p>
    <w:p w14:paraId="535A5149" w14:textId="77777777" w:rsidR="005D3C7F" w:rsidRPr="005D3C7F" w:rsidRDefault="005D3C7F" w:rsidP="005D3C7F">
      <w:pPr>
        <w:pStyle w:val="UTASNormal"/>
      </w:pPr>
      <w:r w:rsidRPr="005D3C7F">
        <w:t xml:space="preserve">    params = {</w:t>
      </w:r>
    </w:p>
    <w:p w14:paraId="4AED430C" w14:textId="77777777" w:rsidR="005D3C7F" w:rsidRPr="005D3C7F" w:rsidRDefault="005D3C7F" w:rsidP="005D3C7F">
      <w:pPr>
        <w:pStyle w:val="UTASNormal"/>
      </w:pPr>
      <w:r w:rsidRPr="005D3C7F">
        <w:t xml:space="preserve">        "engine": "google",</w:t>
      </w:r>
    </w:p>
    <w:p w14:paraId="0B3201EC" w14:textId="77777777" w:rsidR="005D3C7F" w:rsidRPr="005D3C7F" w:rsidRDefault="005D3C7F" w:rsidP="005D3C7F">
      <w:pPr>
        <w:pStyle w:val="UTASNormal"/>
      </w:pPr>
      <w:r w:rsidRPr="005D3C7F">
        <w:t xml:space="preserve">        "q": query,</w:t>
      </w:r>
    </w:p>
    <w:p w14:paraId="1880770E" w14:textId="77777777" w:rsidR="005D3C7F" w:rsidRPr="005D3C7F" w:rsidRDefault="005D3C7F" w:rsidP="005D3C7F">
      <w:pPr>
        <w:pStyle w:val="UTASNormal"/>
      </w:pPr>
      <w:r w:rsidRPr="005D3C7F">
        <w:t xml:space="preserve">        "api_key": api_key,</w:t>
      </w:r>
    </w:p>
    <w:p w14:paraId="13641008" w14:textId="77777777" w:rsidR="005D3C7F" w:rsidRPr="005D3C7F" w:rsidRDefault="005D3C7F" w:rsidP="005D3C7F">
      <w:pPr>
        <w:pStyle w:val="UTASNormal"/>
      </w:pPr>
      <w:r w:rsidRPr="005D3C7F">
        <w:t xml:space="preserve">        "num": 10,</w:t>
      </w:r>
    </w:p>
    <w:p w14:paraId="00C7C260" w14:textId="77777777" w:rsidR="005D3C7F" w:rsidRPr="005D3C7F" w:rsidRDefault="005D3C7F" w:rsidP="005D3C7F">
      <w:pPr>
        <w:pStyle w:val="UTASNormal"/>
      </w:pPr>
      <w:r w:rsidRPr="005D3C7F">
        <w:t xml:space="preserve">        "start": 0  # Starts with the first page</w:t>
      </w:r>
    </w:p>
    <w:p w14:paraId="0A788A96" w14:textId="77777777" w:rsidR="005D3C7F" w:rsidRPr="005D3C7F" w:rsidRDefault="005D3C7F" w:rsidP="005D3C7F">
      <w:pPr>
        <w:pStyle w:val="UTASNormal"/>
      </w:pPr>
      <w:r w:rsidRPr="005D3C7F">
        <w:t xml:space="preserve">    }</w:t>
      </w:r>
    </w:p>
    <w:p w14:paraId="4D694853" w14:textId="77777777" w:rsidR="005D3C7F" w:rsidRPr="005D3C7F" w:rsidRDefault="005D3C7F" w:rsidP="005D3C7F">
      <w:pPr>
        <w:pStyle w:val="UTASNormal"/>
      </w:pPr>
      <w:r w:rsidRPr="005D3C7F">
        <w:t xml:space="preserve">    return GoogleSearch(params)</w:t>
      </w:r>
    </w:p>
    <w:p w14:paraId="5B088775" w14:textId="77777777" w:rsidR="005D3C7F" w:rsidRPr="005D3C7F" w:rsidRDefault="005D3C7F" w:rsidP="005D3C7F">
      <w:pPr>
        <w:pStyle w:val="UTASNormal"/>
      </w:pPr>
      <w:r w:rsidRPr="005D3C7F">
        <w:pict w14:anchorId="7A817C7E">
          <v:rect id="_x0000_i1154" style="width:0;height:1.5pt" o:hralign="center" o:hrstd="t" o:hr="t" fillcolor="#a0a0a0" stroked="f"/>
        </w:pict>
      </w:r>
    </w:p>
    <w:p w14:paraId="714179DA" w14:textId="77777777" w:rsidR="005D3C7F" w:rsidRPr="005D3C7F" w:rsidRDefault="005D3C7F" w:rsidP="005D3C7F">
      <w:pPr>
        <w:pStyle w:val="UTASNormal"/>
        <w:rPr>
          <w:b/>
          <w:bCs/>
        </w:rPr>
      </w:pPr>
      <w:r w:rsidRPr="005D3C7F">
        <w:rPr>
          <w:b/>
          <w:bCs/>
        </w:rPr>
        <w:t>Stage 2: Define a Function to Retrieve and Parse Results</w:t>
      </w:r>
    </w:p>
    <w:p w14:paraId="77ECA50A" w14:textId="77777777" w:rsidR="005D3C7F" w:rsidRPr="005D3C7F" w:rsidRDefault="005D3C7F" w:rsidP="005D3C7F">
      <w:pPr>
        <w:pStyle w:val="UTASNormal"/>
      </w:pPr>
      <w:r w:rsidRPr="005D3C7F">
        <w:t>This function remains mostly the same but will be called with different query parameters based on the domain.</w:t>
      </w:r>
    </w:p>
    <w:p w14:paraId="41F2C3ED" w14:textId="77777777" w:rsidR="005D3C7F" w:rsidRPr="005D3C7F" w:rsidRDefault="005D3C7F" w:rsidP="005D3C7F">
      <w:pPr>
        <w:pStyle w:val="UTASNormal"/>
      </w:pPr>
      <w:r w:rsidRPr="005D3C7F">
        <w:t>import csv</w:t>
      </w:r>
    </w:p>
    <w:p w14:paraId="19532EF2" w14:textId="77777777" w:rsidR="005D3C7F" w:rsidRPr="005D3C7F" w:rsidRDefault="005D3C7F" w:rsidP="005D3C7F">
      <w:pPr>
        <w:pStyle w:val="UTASNormal"/>
      </w:pPr>
    </w:p>
    <w:p w14:paraId="273CB735" w14:textId="77777777" w:rsidR="005D3C7F" w:rsidRPr="005D3C7F" w:rsidRDefault="005D3C7F" w:rsidP="005D3C7F">
      <w:pPr>
        <w:pStyle w:val="UTASNormal"/>
      </w:pPr>
      <w:r w:rsidRPr="005D3C7F">
        <w:t>def fetch_results(client, start):</w:t>
      </w:r>
    </w:p>
    <w:p w14:paraId="5F4D360F" w14:textId="77777777" w:rsidR="005D3C7F" w:rsidRPr="005D3C7F" w:rsidRDefault="005D3C7F" w:rsidP="005D3C7F">
      <w:pPr>
        <w:pStyle w:val="UTASNormal"/>
      </w:pPr>
      <w:r w:rsidRPr="005D3C7F">
        <w:t xml:space="preserve">    client.params_dict["start"] = start  # Update start for pagination</w:t>
      </w:r>
    </w:p>
    <w:p w14:paraId="301FB411" w14:textId="77777777" w:rsidR="005D3C7F" w:rsidRPr="005D3C7F" w:rsidRDefault="005D3C7F" w:rsidP="005D3C7F">
      <w:pPr>
        <w:pStyle w:val="UTASNormal"/>
      </w:pPr>
      <w:r w:rsidRPr="005D3C7F">
        <w:t xml:space="preserve">    search = client.get_dict()</w:t>
      </w:r>
    </w:p>
    <w:p w14:paraId="4B4BC91E" w14:textId="77777777" w:rsidR="005D3C7F" w:rsidRPr="005D3C7F" w:rsidRDefault="005D3C7F" w:rsidP="005D3C7F">
      <w:pPr>
        <w:pStyle w:val="UTASNormal"/>
      </w:pPr>
      <w:r w:rsidRPr="005D3C7F">
        <w:t xml:space="preserve">    return search.get("organic_results", [])</w:t>
      </w:r>
    </w:p>
    <w:p w14:paraId="356F4EAE" w14:textId="77777777" w:rsidR="005D3C7F" w:rsidRPr="005D3C7F" w:rsidRDefault="005D3C7F" w:rsidP="005D3C7F">
      <w:pPr>
        <w:pStyle w:val="UTASNormal"/>
      </w:pPr>
      <w:r w:rsidRPr="005D3C7F">
        <w:pict w14:anchorId="5491E249">
          <v:rect id="_x0000_i1155" style="width:0;height:1.5pt" o:hralign="center" o:hrstd="t" o:hr="t" fillcolor="#a0a0a0" stroked="f"/>
        </w:pict>
      </w:r>
    </w:p>
    <w:p w14:paraId="0A2A2755" w14:textId="77777777" w:rsidR="005D3C7F" w:rsidRPr="005D3C7F" w:rsidRDefault="005D3C7F" w:rsidP="005D3C7F">
      <w:pPr>
        <w:pStyle w:val="UTASNormal"/>
        <w:rPr>
          <w:b/>
          <w:bCs/>
        </w:rPr>
      </w:pPr>
      <w:r w:rsidRPr="005D3C7F">
        <w:rPr>
          <w:b/>
          <w:bCs/>
        </w:rPr>
        <w:lastRenderedPageBreak/>
        <w:t>Stage 3: Save Results to Separate CSV Files for Each Domain</w:t>
      </w:r>
    </w:p>
    <w:p w14:paraId="0E338B40" w14:textId="77777777" w:rsidR="005D3C7F" w:rsidRPr="005D3C7F" w:rsidRDefault="005D3C7F" w:rsidP="005D3C7F">
      <w:pPr>
        <w:pStyle w:val="UTASNormal"/>
      </w:pPr>
      <w:r w:rsidRPr="005D3C7F">
        <w:t>This function saves results in a directory, creating a CSV file for each domain.</w:t>
      </w:r>
    </w:p>
    <w:p w14:paraId="797800C8" w14:textId="77777777" w:rsidR="005D3C7F" w:rsidRPr="005D3C7F" w:rsidRDefault="005D3C7F" w:rsidP="005D3C7F">
      <w:pPr>
        <w:pStyle w:val="UTASNormal"/>
      </w:pPr>
      <w:r w:rsidRPr="005D3C7F">
        <w:t>import os</w:t>
      </w:r>
    </w:p>
    <w:p w14:paraId="0BC2E0A9" w14:textId="77777777" w:rsidR="005D3C7F" w:rsidRPr="005D3C7F" w:rsidRDefault="005D3C7F" w:rsidP="005D3C7F">
      <w:pPr>
        <w:pStyle w:val="UTASNormal"/>
      </w:pPr>
    </w:p>
    <w:p w14:paraId="4E316B5E" w14:textId="77777777" w:rsidR="005D3C7F" w:rsidRPr="005D3C7F" w:rsidRDefault="005D3C7F" w:rsidP="005D3C7F">
      <w:pPr>
        <w:pStyle w:val="UTASNormal"/>
      </w:pPr>
      <w:r w:rsidRPr="005D3C7F">
        <w:t>def save_to_csv(data, filepath):</w:t>
      </w:r>
    </w:p>
    <w:p w14:paraId="58F0C2EC" w14:textId="77777777" w:rsidR="005D3C7F" w:rsidRPr="005D3C7F" w:rsidRDefault="005D3C7F" w:rsidP="005D3C7F">
      <w:pPr>
        <w:pStyle w:val="UTASNormal"/>
      </w:pPr>
      <w:r w:rsidRPr="005D3C7F">
        <w:t xml:space="preserve">    os.makedirs(os.path.dirname(filepath), exist_ok=True)</w:t>
      </w:r>
    </w:p>
    <w:p w14:paraId="2772C668" w14:textId="77777777" w:rsidR="005D3C7F" w:rsidRPr="005D3C7F" w:rsidRDefault="005D3C7F" w:rsidP="005D3C7F">
      <w:pPr>
        <w:pStyle w:val="UTASNormal"/>
      </w:pPr>
      <w:r w:rsidRPr="005D3C7F">
        <w:t xml:space="preserve">    file_exists = os.path.isfile(filepath)</w:t>
      </w:r>
    </w:p>
    <w:p w14:paraId="7932421E" w14:textId="77777777" w:rsidR="005D3C7F" w:rsidRPr="005D3C7F" w:rsidRDefault="005D3C7F" w:rsidP="005D3C7F">
      <w:pPr>
        <w:pStyle w:val="UTASNormal"/>
      </w:pPr>
      <w:r w:rsidRPr="005D3C7F">
        <w:t xml:space="preserve">    </w:t>
      </w:r>
    </w:p>
    <w:p w14:paraId="181F7DE6" w14:textId="77777777" w:rsidR="005D3C7F" w:rsidRPr="005D3C7F" w:rsidRDefault="005D3C7F" w:rsidP="005D3C7F">
      <w:pPr>
        <w:pStyle w:val="UTASNormal"/>
      </w:pPr>
      <w:r w:rsidRPr="005D3C7F">
        <w:t xml:space="preserve">    with open(filepath, mode='a', newline='', encoding='utf-8') as file:</w:t>
      </w:r>
    </w:p>
    <w:p w14:paraId="0B2DA3EB" w14:textId="77777777" w:rsidR="005D3C7F" w:rsidRPr="005D3C7F" w:rsidRDefault="005D3C7F" w:rsidP="005D3C7F">
      <w:pPr>
        <w:pStyle w:val="UTASNormal"/>
      </w:pPr>
      <w:r w:rsidRPr="005D3C7F">
        <w:t xml:space="preserve">        writer = csv.writer(file)</w:t>
      </w:r>
    </w:p>
    <w:p w14:paraId="70F62D29" w14:textId="77777777" w:rsidR="005D3C7F" w:rsidRPr="005D3C7F" w:rsidRDefault="005D3C7F" w:rsidP="005D3C7F">
      <w:pPr>
        <w:pStyle w:val="UTASNormal"/>
      </w:pPr>
      <w:r w:rsidRPr="005D3C7F">
        <w:t xml:space="preserve">        if not file_exists:</w:t>
      </w:r>
    </w:p>
    <w:p w14:paraId="2F2F5FFA" w14:textId="77777777" w:rsidR="005D3C7F" w:rsidRPr="005D3C7F" w:rsidRDefault="005D3C7F" w:rsidP="005D3C7F">
      <w:pPr>
        <w:pStyle w:val="UTASNormal"/>
      </w:pPr>
      <w:r w:rsidRPr="005D3C7F">
        <w:t xml:space="preserve">            writer.writerow(['Title', 'Link', 'Snippet'])</w:t>
      </w:r>
    </w:p>
    <w:p w14:paraId="4781CAD1" w14:textId="77777777" w:rsidR="005D3C7F" w:rsidRPr="005D3C7F" w:rsidRDefault="005D3C7F" w:rsidP="005D3C7F">
      <w:pPr>
        <w:pStyle w:val="UTASNormal"/>
      </w:pPr>
      <w:r w:rsidRPr="005D3C7F">
        <w:t xml:space="preserve">        for entry in data:</w:t>
      </w:r>
    </w:p>
    <w:p w14:paraId="594E9B53" w14:textId="77777777" w:rsidR="005D3C7F" w:rsidRPr="005D3C7F" w:rsidRDefault="005D3C7F" w:rsidP="005D3C7F">
      <w:pPr>
        <w:pStyle w:val="UTASNormal"/>
      </w:pPr>
      <w:r w:rsidRPr="005D3C7F">
        <w:t xml:space="preserve">            writer.writerow([entry.get('title'), entry.get('link'), entry.get('snippet')])</w:t>
      </w:r>
    </w:p>
    <w:p w14:paraId="37A9B278" w14:textId="77777777" w:rsidR="005D3C7F" w:rsidRPr="005D3C7F" w:rsidRDefault="005D3C7F" w:rsidP="005D3C7F">
      <w:pPr>
        <w:pStyle w:val="UTASNormal"/>
      </w:pPr>
      <w:r w:rsidRPr="005D3C7F">
        <w:pict w14:anchorId="7BA2F5BD">
          <v:rect id="_x0000_i1156" style="width:0;height:1.5pt" o:hralign="center" o:hrstd="t" o:hr="t" fillcolor="#a0a0a0" stroked="f"/>
        </w:pict>
      </w:r>
    </w:p>
    <w:p w14:paraId="04306DFA" w14:textId="77777777" w:rsidR="005D3C7F" w:rsidRPr="005D3C7F" w:rsidRDefault="005D3C7F" w:rsidP="005D3C7F">
      <w:pPr>
        <w:pStyle w:val="UTASNormal"/>
        <w:rPr>
          <w:b/>
          <w:bCs/>
        </w:rPr>
      </w:pPr>
      <w:r w:rsidRPr="005D3C7F">
        <w:rPr>
          <w:b/>
          <w:bCs/>
        </w:rPr>
        <w:t>Stage 4: Main Script to Retrieve and Save Results for Each Domain Until Exhausted</w:t>
      </w:r>
    </w:p>
    <w:p w14:paraId="50F7D521" w14:textId="77777777" w:rsidR="005D3C7F" w:rsidRPr="005D3C7F" w:rsidRDefault="005D3C7F" w:rsidP="005D3C7F">
      <w:pPr>
        <w:pStyle w:val="UTASNormal"/>
      </w:pPr>
      <w:r w:rsidRPr="005D3C7F">
        <w:t>This function will iterate through each domain, retrieve results, and save them to a corresponding CSV file.</w:t>
      </w:r>
    </w:p>
    <w:p w14:paraId="142DFC59" w14:textId="77777777" w:rsidR="005D3C7F" w:rsidRPr="005D3C7F" w:rsidRDefault="005D3C7F" w:rsidP="005D3C7F">
      <w:pPr>
        <w:pStyle w:val="UTASNormal"/>
      </w:pPr>
      <w:r w:rsidRPr="005D3C7F">
        <w:t>def retrieve_and_save_all_results(api_key, domains, base_dir):</w:t>
      </w:r>
    </w:p>
    <w:p w14:paraId="43368D91" w14:textId="77777777" w:rsidR="005D3C7F" w:rsidRPr="005D3C7F" w:rsidRDefault="005D3C7F" w:rsidP="005D3C7F">
      <w:pPr>
        <w:pStyle w:val="UTASNormal"/>
      </w:pPr>
      <w:r w:rsidRPr="005D3C7F">
        <w:t xml:space="preserve">    for domain_name, query in domains.items():</w:t>
      </w:r>
    </w:p>
    <w:p w14:paraId="1EE1C619" w14:textId="77777777" w:rsidR="005D3C7F" w:rsidRPr="005D3C7F" w:rsidRDefault="005D3C7F" w:rsidP="005D3C7F">
      <w:pPr>
        <w:pStyle w:val="UTASNormal"/>
      </w:pPr>
      <w:r w:rsidRPr="005D3C7F">
        <w:t xml:space="preserve">        client = create_serpapi_client(query)  # Initialize the client with the search params</w:t>
      </w:r>
    </w:p>
    <w:p w14:paraId="56797F6D" w14:textId="77777777" w:rsidR="005D3C7F" w:rsidRPr="005D3C7F" w:rsidRDefault="005D3C7F" w:rsidP="005D3C7F">
      <w:pPr>
        <w:pStyle w:val="UTASNormal"/>
      </w:pPr>
      <w:r w:rsidRPr="005D3C7F">
        <w:t xml:space="preserve">        start = 0</w:t>
      </w:r>
    </w:p>
    <w:p w14:paraId="0E1A6A58" w14:textId="77777777" w:rsidR="005D3C7F" w:rsidRPr="005D3C7F" w:rsidRDefault="005D3C7F" w:rsidP="005D3C7F">
      <w:pPr>
        <w:pStyle w:val="UTASNormal"/>
      </w:pPr>
      <w:r w:rsidRPr="005D3C7F">
        <w:t xml:space="preserve">        </w:t>
      </w:r>
    </w:p>
    <w:p w14:paraId="266E5B1B" w14:textId="77777777" w:rsidR="005D3C7F" w:rsidRPr="005D3C7F" w:rsidRDefault="005D3C7F" w:rsidP="005D3C7F">
      <w:pPr>
        <w:pStyle w:val="UTASNormal"/>
      </w:pPr>
      <w:r w:rsidRPr="005D3C7F">
        <w:lastRenderedPageBreak/>
        <w:t xml:space="preserve">        filepath = os.path.join(base_dir, f"{domain_name}_Grey_Lit_Results.csv")</w:t>
      </w:r>
    </w:p>
    <w:p w14:paraId="72A9E9EE" w14:textId="77777777" w:rsidR="005D3C7F" w:rsidRPr="005D3C7F" w:rsidRDefault="005D3C7F" w:rsidP="005D3C7F">
      <w:pPr>
        <w:pStyle w:val="UTASNormal"/>
      </w:pPr>
      <w:r w:rsidRPr="005D3C7F">
        <w:t xml:space="preserve">        print(f"Starting retrieval for: {domain_name}")</w:t>
      </w:r>
    </w:p>
    <w:p w14:paraId="7B804878" w14:textId="77777777" w:rsidR="005D3C7F" w:rsidRPr="005D3C7F" w:rsidRDefault="005D3C7F" w:rsidP="005D3C7F">
      <w:pPr>
        <w:pStyle w:val="UTASNormal"/>
      </w:pPr>
      <w:r w:rsidRPr="005D3C7F">
        <w:t xml:space="preserve">        </w:t>
      </w:r>
    </w:p>
    <w:p w14:paraId="03690AED" w14:textId="77777777" w:rsidR="005D3C7F" w:rsidRPr="005D3C7F" w:rsidRDefault="005D3C7F" w:rsidP="005D3C7F">
      <w:pPr>
        <w:pStyle w:val="UTASNormal"/>
      </w:pPr>
      <w:r w:rsidRPr="005D3C7F">
        <w:t xml:space="preserve">        while True:</w:t>
      </w:r>
    </w:p>
    <w:p w14:paraId="6FD4C5CA" w14:textId="77777777" w:rsidR="005D3C7F" w:rsidRPr="005D3C7F" w:rsidRDefault="005D3C7F" w:rsidP="005D3C7F">
      <w:pPr>
        <w:pStyle w:val="UTASNormal"/>
      </w:pPr>
      <w:r w:rsidRPr="005D3C7F">
        <w:t xml:space="preserve">            print(f"Fetching {domain_name} results starting from: {start}")</w:t>
      </w:r>
    </w:p>
    <w:p w14:paraId="50B4D037" w14:textId="77777777" w:rsidR="005D3C7F" w:rsidRPr="005D3C7F" w:rsidRDefault="005D3C7F" w:rsidP="005D3C7F">
      <w:pPr>
        <w:pStyle w:val="UTASNormal"/>
      </w:pPr>
      <w:r w:rsidRPr="005D3C7F">
        <w:t xml:space="preserve">            results = fetch_results(client, start)</w:t>
      </w:r>
    </w:p>
    <w:p w14:paraId="43A4B54F" w14:textId="77777777" w:rsidR="005D3C7F" w:rsidRPr="005D3C7F" w:rsidRDefault="005D3C7F" w:rsidP="005D3C7F">
      <w:pPr>
        <w:pStyle w:val="UTASNormal"/>
      </w:pPr>
      <w:r w:rsidRPr="005D3C7F">
        <w:t xml:space="preserve">            </w:t>
      </w:r>
    </w:p>
    <w:p w14:paraId="20CC5DAF" w14:textId="77777777" w:rsidR="005D3C7F" w:rsidRPr="005D3C7F" w:rsidRDefault="005D3C7F" w:rsidP="005D3C7F">
      <w:pPr>
        <w:pStyle w:val="UTASNormal"/>
      </w:pPr>
      <w:r w:rsidRPr="005D3C7F">
        <w:t xml:space="preserve">            # Break if no more results are found</w:t>
      </w:r>
    </w:p>
    <w:p w14:paraId="5B32CF13" w14:textId="77777777" w:rsidR="005D3C7F" w:rsidRPr="005D3C7F" w:rsidRDefault="005D3C7F" w:rsidP="005D3C7F">
      <w:pPr>
        <w:pStyle w:val="UTASNormal"/>
      </w:pPr>
      <w:r w:rsidRPr="005D3C7F">
        <w:t xml:space="preserve">            if not results:</w:t>
      </w:r>
    </w:p>
    <w:p w14:paraId="473EF733" w14:textId="77777777" w:rsidR="005D3C7F" w:rsidRPr="005D3C7F" w:rsidRDefault="005D3C7F" w:rsidP="005D3C7F">
      <w:pPr>
        <w:pStyle w:val="UTASNormal"/>
      </w:pPr>
      <w:r w:rsidRPr="005D3C7F">
        <w:t xml:space="preserve">                break</w:t>
      </w:r>
    </w:p>
    <w:p w14:paraId="559E3D90" w14:textId="77777777" w:rsidR="005D3C7F" w:rsidRPr="005D3C7F" w:rsidRDefault="005D3C7F" w:rsidP="005D3C7F">
      <w:pPr>
        <w:pStyle w:val="UTASNormal"/>
      </w:pPr>
      <w:r w:rsidRPr="005D3C7F">
        <w:t xml:space="preserve">            </w:t>
      </w:r>
    </w:p>
    <w:p w14:paraId="32AC9594" w14:textId="77777777" w:rsidR="005D3C7F" w:rsidRPr="005D3C7F" w:rsidRDefault="005D3C7F" w:rsidP="005D3C7F">
      <w:pPr>
        <w:pStyle w:val="UTASNormal"/>
      </w:pPr>
      <w:r w:rsidRPr="005D3C7F">
        <w:t xml:space="preserve">            # Save each result with title, link, and snippet</w:t>
      </w:r>
    </w:p>
    <w:p w14:paraId="21F3278F" w14:textId="77777777" w:rsidR="005D3C7F" w:rsidRPr="005D3C7F" w:rsidRDefault="005D3C7F" w:rsidP="005D3C7F">
      <w:pPr>
        <w:pStyle w:val="UTASNormal"/>
      </w:pPr>
      <w:r w:rsidRPr="005D3C7F">
        <w:t xml:space="preserve">            entries = []</w:t>
      </w:r>
    </w:p>
    <w:p w14:paraId="084155CB" w14:textId="77777777" w:rsidR="005D3C7F" w:rsidRPr="005D3C7F" w:rsidRDefault="005D3C7F" w:rsidP="005D3C7F">
      <w:pPr>
        <w:pStyle w:val="UTASNormal"/>
      </w:pPr>
      <w:r w:rsidRPr="005D3C7F">
        <w:t xml:space="preserve">            for result in results:</w:t>
      </w:r>
    </w:p>
    <w:p w14:paraId="4D85131A" w14:textId="77777777" w:rsidR="005D3C7F" w:rsidRPr="005D3C7F" w:rsidRDefault="005D3C7F" w:rsidP="005D3C7F">
      <w:pPr>
        <w:pStyle w:val="UTASNormal"/>
      </w:pPr>
      <w:r w:rsidRPr="005D3C7F">
        <w:t xml:space="preserve">                title = result.get('title', 'No Title')</w:t>
      </w:r>
    </w:p>
    <w:p w14:paraId="053ABBCB" w14:textId="77777777" w:rsidR="005D3C7F" w:rsidRPr="005D3C7F" w:rsidRDefault="005D3C7F" w:rsidP="005D3C7F">
      <w:pPr>
        <w:pStyle w:val="UTASNormal"/>
      </w:pPr>
      <w:r w:rsidRPr="005D3C7F">
        <w:t xml:space="preserve">                link = result.get('link', 'No Link')</w:t>
      </w:r>
    </w:p>
    <w:p w14:paraId="39430B13" w14:textId="77777777" w:rsidR="005D3C7F" w:rsidRPr="005D3C7F" w:rsidRDefault="005D3C7F" w:rsidP="005D3C7F">
      <w:pPr>
        <w:pStyle w:val="UTASNormal"/>
      </w:pPr>
      <w:r w:rsidRPr="005D3C7F">
        <w:t xml:space="preserve">                snippet = result.get('snippet', 'No Snippet')</w:t>
      </w:r>
    </w:p>
    <w:p w14:paraId="5C0CB7CF" w14:textId="77777777" w:rsidR="005D3C7F" w:rsidRPr="005D3C7F" w:rsidRDefault="005D3C7F" w:rsidP="005D3C7F">
      <w:pPr>
        <w:pStyle w:val="UTASNormal"/>
      </w:pPr>
      <w:r w:rsidRPr="005D3C7F">
        <w:t xml:space="preserve">                entries.append({"title": title, "link": link, "snippet": snippet})</w:t>
      </w:r>
    </w:p>
    <w:p w14:paraId="6EF46D38" w14:textId="77777777" w:rsidR="005D3C7F" w:rsidRPr="005D3C7F" w:rsidRDefault="005D3C7F" w:rsidP="005D3C7F">
      <w:pPr>
        <w:pStyle w:val="UTASNormal"/>
      </w:pPr>
      <w:r w:rsidRPr="005D3C7F">
        <w:t xml:space="preserve">            </w:t>
      </w:r>
    </w:p>
    <w:p w14:paraId="320EE233" w14:textId="77777777" w:rsidR="005D3C7F" w:rsidRPr="005D3C7F" w:rsidRDefault="005D3C7F" w:rsidP="005D3C7F">
      <w:pPr>
        <w:pStyle w:val="UTASNormal"/>
      </w:pPr>
      <w:r w:rsidRPr="005D3C7F">
        <w:t xml:space="preserve">            save_to_csv(entries, filepath)</w:t>
      </w:r>
    </w:p>
    <w:p w14:paraId="000884E4" w14:textId="77777777" w:rsidR="005D3C7F" w:rsidRPr="005D3C7F" w:rsidRDefault="005D3C7F" w:rsidP="005D3C7F">
      <w:pPr>
        <w:pStyle w:val="UTASNormal"/>
      </w:pPr>
      <w:r w:rsidRPr="005D3C7F">
        <w:t xml:space="preserve">            start += 10</w:t>
      </w:r>
    </w:p>
    <w:p w14:paraId="61DEC171" w14:textId="77777777" w:rsidR="005D3C7F" w:rsidRPr="005D3C7F" w:rsidRDefault="005D3C7F" w:rsidP="005D3C7F">
      <w:pPr>
        <w:pStyle w:val="UTASNormal"/>
      </w:pPr>
    </w:p>
    <w:p w14:paraId="39B0091C" w14:textId="77777777" w:rsidR="005D3C7F" w:rsidRPr="005D3C7F" w:rsidRDefault="005D3C7F" w:rsidP="005D3C7F">
      <w:pPr>
        <w:pStyle w:val="UTASNormal"/>
      </w:pPr>
      <w:r w:rsidRPr="005D3C7F">
        <w:t xml:space="preserve">        print(f"Completed retrieval for {domain_name}")</w:t>
      </w:r>
    </w:p>
    <w:p w14:paraId="315A3E5B" w14:textId="77777777" w:rsidR="005D3C7F" w:rsidRPr="005D3C7F" w:rsidRDefault="005D3C7F" w:rsidP="005D3C7F">
      <w:pPr>
        <w:pStyle w:val="UTASNormal"/>
      </w:pPr>
    </w:p>
    <w:p w14:paraId="6E16F1F6" w14:textId="77777777" w:rsidR="005D3C7F" w:rsidRPr="005D3C7F" w:rsidRDefault="005D3C7F" w:rsidP="005D3C7F">
      <w:pPr>
        <w:pStyle w:val="UTASNormal"/>
      </w:pPr>
      <w:r w:rsidRPr="005D3C7F">
        <w:lastRenderedPageBreak/>
        <w:t xml:space="preserve">    print("All results retrieved and saved.")</w:t>
      </w:r>
    </w:p>
    <w:p w14:paraId="014D6075" w14:textId="77777777" w:rsidR="005D3C7F" w:rsidRPr="005D3C7F" w:rsidRDefault="005D3C7F" w:rsidP="005D3C7F">
      <w:pPr>
        <w:pStyle w:val="UTASNormal"/>
      </w:pPr>
      <w:r w:rsidRPr="005D3C7F">
        <w:pict w14:anchorId="35BA5117">
          <v:rect id="_x0000_i1157" style="width:0;height:1.5pt" o:hralign="center" o:hrstd="t" o:hr="t" fillcolor="#a0a0a0" stroked="f"/>
        </w:pict>
      </w:r>
    </w:p>
    <w:p w14:paraId="107A262C" w14:textId="77777777" w:rsidR="005D3C7F" w:rsidRPr="005D3C7F" w:rsidRDefault="005D3C7F" w:rsidP="005D3C7F">
      <w:pPr>
        <w:pStyle w:val="UTASNormal"/>
        <w:rPr>
          <w:b/>
          <w:bCs/>
        </w:rPr>
      </w:pPr>
      <w:r w:rsidRPr="005D3C7F">
        <w:rPr>
          <w:b/>
          <w:bCs/>
        </w:rPr>
        <w:t>Stage 5: Complete Script</w:t>
      </w:r>
    </w:p>
    <w:p w14:paraId="39172C45" w14:textId="77777777" w:rsidR="005D3C7F" w:rsidRPr="005D3C7F" w:rsidRDefault="005D3C7F" w:rsidP="005D3C7F">
      <w:pPr>
        <w:pStyle w:val="UTASNormal"/>
      </w:pPr>
      <w:r w:rsidRPr="005D3C7F">
        <w:t>This is the complete code, combining all stages into a single script to perform the retrieval, parsing, and saving for multiple domains.</w:t>
      </w:r>
    </w:p>
    <w:p w14:paraId="5ED37BF3" w14:textId="77777777" w:rsidR="005D3C7F" w:rsidRPr="005D3C7F" w:rsidRDefault="005D3C7F" w:rsidP="005D3C7F">
      <w:pPr>
        <w:pStyle w:val="UTASNormal"/>
      </w:pPr>
      <w:r w:rsidRPr="005D3C7F">
        <w:t>import os</w:t>
      </w:r>
    </w:p>
    <w:p w14:paraId="724707B8" w14:textId="77777777" w:rsidR="005D3C7F" w:rsidRPr="005D3C7F" w:rsidRDefault="005D3C7F" w:rsidP="005D3C7F">
      <w:pPr>
        <w:pStyle w:val="UTASNormal"/>
      </w:pPr>
      <w:r w:rsidRPr="005D3C7F">
        <w:t>import csv</w:t>
      </w:r>
    </w:p>
    <w:p w14:paraId="2A001402" w14:textId="77777777" w:rsidR="005D3C7F" w:rsidRPr="005D3C7F" w:rsidRDefault="005D3C7F" w:rsidP="005D3C7F">
      <w:pPr>
        <w:pStyle w:val="UTASNormal"/>
      </w:pPr>
      <w:r w:rsidRPr="005D3C7F">
        <w:t>from serpapi import GoogleSearch</w:t>
      </w:r>
    </w:p>
    <w:p w14:paraId="600C556F" w14:textId="77777777" w:rsidR="005D3C7F" w:rsidRPr="005D3C7F" w:rsidRDefault="005D3C7F" w:rsidP="005D3C7F">
      <w:pPr>
        <w:pStyle w:val="UTASNormal"/>
      </w:pPr>
    </w:p>
    <w:p w14:paraId="543672D1" w14:textId="77777777" w:rsidR="005D3C7F" w:rsidRPr="005D3C7F" w:rsidRDefault="005D3C7F" w:rsidP="005D3C7F">
      <w:pPr>
        <w:pStyle w:val="UTASNormal"/>
      </w:pPr>
      <w:r w:rsidRPr="005D3C7F">
        <w:t># Define constants</w:t>
      </w:r>
    </w:p>
    <w:p w14:paraId="47DFA08E" w14:textId="77777777" w:rsidR="005D3C7F" w:rsidRPr="005D3C7F" w:rsidRDefault="005D3C7F" w:rsidP="005D3C7F">
      <w:pPr>
        <w:pStyle w:val="UTASNormal"/>
      </w:pPr>
      <w:r w:rsidRPr="005D3C7F">
        <w:t>API_KEY = 'YOUR_API_KEY'</w:t>
      </w:r>
    </w:p>
    <w:p w14:paraId="691F3F40" w14:textId="1E9CD016" w:rsidR="005D3C7F" w:rsidRPr="005D3C7F" w:rsidRDefault="005D3C7F" w:rsidP="005D3C7F">
      <w:pPr>
        <w:pStyle w:val="UTASNormal"/>
      </w:pPr>
      <w:r w:rsidRPr="005D3C7F">
        <w:t xml:space="preserve">BASE_DIR = </w:t>
      </w:r>
      <w:r w:rsidR="00B51C0D" w:rsidRPr="005D3C7F">
        <w:t>"</w:t>
      </w:r>
      <w:r w:rsidR="00B51C0D">
        <w:rPr>
          <w:b/>
          <w:bCs/>
        </w:rPr>
        <w:t>Left blank (removed)</w:t>
      </w:r>
      <w:r w:rsidR="00B51C0D" w:rsidRPr="005D3C7F">
        <w:t>"</w:t>
      </w:r>
    </w:p>
    <w:p w14:paraId="6ECA6804" w14:textId="77777777" w:rsidR="005D3C7F" w:rsidRPr="005D3C7F" w:rsidRDefault="005D3C7F" w:rsidP="005D3C7F">
      <w:pPr>
        <w:pStyle w:val="UTASNormal"/>
      </w:pPr>
    </w:p>
    <w:p w14:paraId="660565A0" w14:textId="77777777" w:rsidR="005D3C7F" w:rsidRPr="005D3C7F" w:rsidRDefault="005D3C7F" w:rsidP="005D3C7F">
      <w:pPr>
        <w:pStyle w:val="UTASNormal"/>
      </w:pPr>
      <w:r w:rsidRPr="005D3C7F">
        <w:t># Define domains for separate searches</w:t>
      </w:r>
    </w:p>
    <w:p w14:paraId="781894D9" w14:textId="77777777" w:rsidR="005D3C7F" w:rsidRPr="005D3C7F" w:rsidRDefault="005D3C7F" w:rsidP="005D3C7F">
      <w:pPr>
        <w:pStyle w:val="UTASNormal"/>
      </w:pPr>
      <w:r w:rsidRPr="005D3C7F">
        <w:t>domains = {</w:t>
      </w:r>
    </w:p>
    <w:p w14:paraId="62132DFC" w14:textId="77777777" w:rsidR="005D3C7F" w:rsidRPr="005D3C7F" w:rsidRDefault="005D3C7F" w:rsidP="005D3C7F">
      <w:pPr>
        <w:pStyle w:val="UTASNormal"/>
      </w:pPr>
      <w:r w:rsidRPr="005D3C7F">
        <w:t xml:space="preserve">    "Tasmania": "site:.tas.gov.au AND (\"energy resilience\" OR \"energy sustainability\") AND (governance) filetype:pdf",</w:t>
      </w:r>
    </w:p>
    <w:p w14:paraId="14D7FEC8" w14:textId="77777777" w:rsidR="005D3C7F" w:rsidRPr="005D3C7F" w:rsidRDefault="005D3C7F" w:rsidP="005D3C7F">
      <w:pPr>
        <w:pStyle w:val="UTASNormal"/>
      </w:pPr>
      <w:r w:rsidRPr="005D3C7F">
        <w:t xml:space="preserve">    "Victoria": "site:.vic.gov.au AND (\"energy resilience\" OR \"energy sustainability\") AND (governance) filetype:pdf",</w:t>
      </w:r>
    </w:p>
    <w:p w14:paraId="3D55F727" w14:textId="77777777" w:rsidR="005D3C7F" w:rsidRPr="005D3C7F" w:rsidRDefault="005D3C7F" w:rsidP="005D3C7F">
      <w:pPr>
        <w:pStyle w:val="UTASNormal"/>
      </w:pPr>
      <w:r w:rsidRPr="005D3C7F">
        <w:t xml:space="preserve">    "New South Wales": "site:.nsw.gov.au AND (\"energy resilience\" OR \"energy sustainability\") AND (governance) filetype:pdf"</w:t>
      </w:r>
    </w:p>
    <w:p w14:paraId="25F76B5C" w14:textId="77777777" w:rsidR="005D3C7F" w:rsidRPr="005D3C7F" w:rsidRDefault="005D3C7F" w:rsidP="005D3C7F">
      <w:pPr>
        <w:pStyle w:val="UTASNormal"/>
      </w:pPr>
      <w:r w:rsidRPr="005D3C7F">
        <w:t>}</w:t>
      </w:r>
    </w:p>
    <w:p w14:paraId="1FDE7A3F" w14:textId="77777777" w:rsidR="005D3C7F" w:rsidRPr="005D3C7F" w:rsidRDefault="005D3C7F" w:rsidP="005D3C7F">
      <w:pPr>
        <w:pStyle w:val="UTASNormal"/>
      </w:pPr>
    </w:p>
    <w:p w14:paraId="350483DA" w14:textId="77777777" w:rsidR="005D3C7F" w:rsidRPr="005D3C7F" w:rsidRDefault="005D3C7F" w:rsidP="005D3C7F">
      <w:pPr>
        <w:pStyle w:val="UTASNormal"/>
      </w:pPr>
      <w:r w:rsidRPr="005D3C7F">
        <w:t># Function to create a SerpAPI client for each domain</w:t>
      </w:r>
    </w:p>
    <w:p w14:paraId="0943082F" w14:textId="77777777" w:rsidR="005D3C7F" w:rsidRPr="005D3C7F" w:rsidRDefault="005D3C7F" w:rsidP="005D3C7F">
      <w:pPr>
        <w:pStyle w:val="UTASNormal"/>
      </w:pPr>
      <w:r w:rsidRPr="005D3C7F">
        <w:t>def create_serpapi_client(query):</w:t>
      </w:r>
    </w:p>
    <w:p w14:paraId="6B9D9936" w14:textId="77777777" w:rsidR="005D3C7F" w:rsidRPr="005D3C7F" w:rsidRDefault="005D3C7F" w:rsidP="005D3C7F">
      <w:pPr>
        <w:pStyle w:val="UTASNormal"/>
      </w:pPr>
      <w:r w:rsidRPr="005D3C7F">
        <w:t xml:space="preserve">    params = {</w:t>
      </w:r>
    </w:p>
    <w:p w14:paraId="180B97EB" w14:textId="77777777" w:rsidR="005D3C7F" w:rsidRPr="005D3C7F" w:rsidRDefault="005D3C7F" w:rsidP="005D3C7F">
      <w:pPr>
        <w:pStyle w:val="UTASNormal"/>
      </w:pPr>
      <w:r w:rsidRPr="005D3C7F">
        <w:lastRenderedPageBreak/>
        <w:t xml:space="preserve">        "engine": "google",</w:t>
      </w:r>
    </w:p>
    <w:p w14:paraId="0FCFCA0C" w14:textId="77777777" w:rsidR="005D3C7F" w:rsidRPr="005D3C7F" w:rsidRDefault="005D3C7F" w:rsidP="005D3C7F">
      <w:pPr>
        <w:pStyle w:val="UTASNormal"/>
      </w:pPr>
      <w:r w:rsidRPr="005D3C7F">
        <w:t xml:space="preserve">        "q": query,</w:t>
      </w:r>
    </w:p>
    <w:p w14:paraId="3186E043" w14:textId="77777777" w:rsidR="005D3C7F" w:rsidRPr="005D3C7F" w:rsidRDefault="005D3C7F" w:rsidP="005D3C7F">
      <w:pPr>
        <w:pStyle w:val="UTASNormal"/>
      </w:pPr>
      <w:r w:rsidRPr="005D3C7F">
        <w:t xml:space="preserve">        "api_key": API_KEY,</w:t>
      </w:r>
    </w:p>
    <w:p w14:paraId="1E564322" w14:textId="77777777" w:rsidR="005D3C7F" w:rsidRPr="005D3C7F" w:rsidRDefault="005D3C7F" w:rsidP="005D3C7F">
      <w:pPr>
        <w:pStyle w:val="UTASNormal"/>
      </w:pPr>
      <w:r w:rsidRPr="005D3C7F">
        <w:t xml:space="preserve">        "num": 10,</w:t>
      </w:r>
    </w:p>
    <w:p w14:paraId="6E5A2C31" w14:textId="77777777" w:rsidR="005D3C7F" w:rsidRPr="005D3C7F" w:rsidRDefault="005D3C7F" w:rsidP="005D3C7F">
      <w:pPr>
        <w:pStyle w:val="UTASNormal"/>
      </w:pPr>
      <w:r w:rsidRPr="005D3C7F">
        <w:t xml:space="preserve">        "start": 0  # Start with the first page</w:t>
      </w:r>
    </w:p>
    <w:p w14:paraId="145E4086" w14:textId="77777777" w:rsidR="005D3C7F" w:rsidRPr="005D3C7F" w:rsidRDefault="005D3C7F" w:rsidP="005D3C7F">
      <w:pPr>
        <w:pStyle w:val="UTASNormal"/>
      </w:pPr>
      <w:r w:rsidRPr="005D3C7F">
        <w:t xml:space="preserve">    }</w:t>
      </w:r>
    </w:p>
    <w:p w14:paraId="7EDE1DBB" w14:textId="77777777" w:rsidR="005D3C7F" w:rsidRPr="005D3C7F" w:rsidRDefault="005D3C7F" w:rsidP="005D3C7F">
      <w:pPr>
        <w:pStyle w:val="UTASNormal"/>
      </w:pPr>
      <w:r w:rsidRPr="005D3C7F">
        <w:t xml:space="preserve">    return GoogleSearch(params)</w:t>
      </w:r>
    </w:p>
    <w:p w14:paraId="2A2792F5" w14:textId="77777777" w:rsidR="005D3C7F" w:rsidRPr="005D3C7F" w:rsidRDefault="005D3C7F" w:rsidP="005D3C7F">
      <w:pPr>
        <w:pStyle w:val="UTASNormal"/>
      </w:pPr>
    </w:p>
    <w:p w14:paraId="4B3D9CF1" w14:textId="77777777" w:rsidR="005D3C7F" w:rsidRPr="005D3C7F" w:rsidRDefault="005D3C7F" w:rsidP="005D3C7F">
      <w:pPr>
        <w:pStyle w:val="UTASNormal"/>
      </w:pPr>
      <w:r w:rsidRPr="005D3C7F">
        <w:t># Function to fetch results</w:t>
      </w:r>
    </w:p>
    <w:p w14:paraId="15BA9E86" w14:textId="77777777" w:rsidR="005D3C7F" w:rsidRPr="005D3C7F" w:rsidRDefault="005D3C7F" w:rsidP="005D3C7F">
      <w:pPr>
        <w:pStyle w:val="UTASNormal"/>
      </w:pPr>
      <w:r w:rsidRPr="005D3C7F">
        <w:t>def fetch_results(client, start):</w:t>
      </w:r>
    </w:p>
    <w:p w14:paraId="33602D68" w14:textId="77777777" w:rsidR="005D3C7F" w:rsidRPr="005D3C7F" w:rsidRDefault="005D3C7F" w:rsidP="005D3C7F">
      <w:pPr>
        <w:pStyle w:val="UTASNormal"/>
      </w:pPr>
      <w:r w:rsidRPr="005D3C7F">
        <w:t xml:space="preserve">    client.params_dict["start"] = start</w:t>
      </w:r>
    </w:p>
    <w:p w14:paraId="0BBAC780" w14:textId="77777777" w:rsidR="005D3C7F" w:rsidRPr="005D3C7F" w:rsidRDefault="005D3C7F" w:rsidP="005D3C7F">
      <w:pPr>
        <w:pStyle w:val="UTASNormal"/>
      </w:pPr>
      <w:r w:rsidRPr="005D3C7F">
        <w:t xml:space="preserve">    search = client.get_dict()</w:t>
      </w:r>
    </w:p>
    <w:p w14:paraId="17842F60" w14:textId="77777777" w:rsidR="005D3C7F" w:rsidRPr="005D3C7F" w:rsidRDefault="005D3C7F" w:rsidP="005D3C7F">
      <w:pPr>
        <w:pStyle w:val="UTASNormal"/>
      </w:pPr>
      <w:r w:rsidRPr="005D3C7F">
        <w:t xml:space="preserve">    return search.get("organic_results", [])</w:t>
      </w:r>
    </w:p>
    <w:p w14:paraId="451A405B" w14:textId="77777777" w:rsidR="005D3C7F" w:rsidRPr="005D3C7F" w:rsidRDefault="005D3C7F" w:rsidP="005D3C7F">
      <w:pPr>
        <w:pStyle w:val="UTASNormal"/>
      </w:pPr>
    </w:p>
    <w:p w14:paraId="1B23ABAB" w14:textId="77777777" w:rsidR="005D3C7F" w:rsidRPr="005D3C7F" w:rsidRDefault="005D3C7F" w:rsidP="005D3C7F">
      <w:pPr>
        <w:pStyle w:val="UTASNormal"/>
      </w:pPr>
      <w:r w:rsidRPr="005D3C7F">
        <w:t># Function to save to CSV</w:t>
      </w:r>
    </w:p>
    <w:p w14:paraId="427D72F9" w14:textId="77777777" w:rsidR="005D3C7F" w:rsidRPr="005D3C7F" w:rsidRDefault="005D3C7F" w:rsidP="005D3C7F">
      <w:pPr>
        <w:pStyle w:val="UTASNormal"/>
      </w:pPr>
      <w:r w:rsidRPr="005D3C7F">
        <w:t>def save_to_csv(data, filepath):</w:t>
      </w:r>
    </w:p>
    <w:p w14:paraId="61B0889B" w14:textId="77777777" w:rsidR="005D3C7F" w:rsidRPr="005D3C7F" w:rsidRDefault="005D3C7F" w:rsidP="005D3C7F">
      <w:pPr>
        <w:pStyle w:val="UTASNormal"/>
      </w:pPr>
      <w:r w:rsidRPr="005D3C7F">
        <w:t xml:space="preserve">    os.makedirs(os.path.dirname(filepath), exist_ok=True)</w:t>
      </w:r>
    </w:p>
    <w:p w14:paraId="4C758D75" w14:textId="77777777" w:rsidR="005D3C7F" w:rsidRPr="005D3C7F" w:rsidRDefault="005D3C7F" w:rsidP="005D3C7F">
      <w:pPr>
        <w:pStyle w:val="UTASNormal"/>
      </w:pPr>
      <w:r w:rsidRPr="005D3C7F">
        <w:t xml:space="preserve">    file_exists = os.path.isfile(filepath)</w:t>
      </w:r>
    </w:p>
    <w:p w14:paraId="54C0919A" w14:textId="77777777" w:rsidR="005D3C7F" w:rsidRPr="005D3C7F" w:rsidRDefault="005D3C7F" w:rsidP="005D3C7F">
      <w:pPr>
        <w:pStyle w:val="UTASNormal"/>
      </w:pPr>
      <w:r w:rsidRPr="005D3C7F">
        <w:t xml:space="preserve">    </w:t>
      </w:r>
    </w:p>
    <w:p w14:paraId="7A9EA173" w14:textId="77777777" w:rsidR="005D3C7F" w:rsidRPr="005D3C7F" w:rsidRDefault="005D3C7F" w:rsidP="005D3C7F">
      <w:pPr>
        <w:pStyle w:val="UTASNormal"/>
      </w:pPr>
      <w:r w:rsidRPr="005D3C7F">
        <w:t xml:space="preserve">    with open(filepath, mode='a', newline='', encoding='utf-8') as file:</w:t>
      </w:r>
    </w:p>
    <w:p w14:paraId="32A4B72F" w14:textId="77777777" w:rsidR="005D3C7F" w:rsidRPr="005D3C7F" w:rsidRDefault="005D3C7F" w:rsidP="005D3C7F">
      <w:pPr>
        <w:pStyle w:val="UTASNormal"/>
      </w:pPr>
      <w:r w:rsidRPr="005D3C7F">
        <w:t xml:space="preserve">        writer = csv.writer(file)</w:t>
      </w:r>
    </w:p>
    <w:p w14:paraId="74144A08" w14:textId="77777777" w:rsidR="005D3C7F" w:rsidRPr="005D3C7F" w:rsidRDefault="005D3C7F" w:rsidP="005D3C7F">
      <w:pPr>
        <w:pStyle w:val="UTASNormal"/>
      </w:pPr>
      <w:r w:rsidRPr="005D3C7F">
        <w:t xml:space="preserve">        if not file_exists:</w:t>
      </w:r>
    </w:p>
    <w:p w14:paraId="49690B71" w14:textId="77777777" w:rsidR="005D3C7F" w:rsidRPr="005D3C7F" w:rsidRDefault="005D3C7F" w:rsidP="005D3C7F">
      <w:pPr>
        <w:pStyle w:val="UTASNormal"/>
      </w:pPr>
      <w:r w:rsidRPr="005D3C7F">
        <w:t xml:space="preserve">            writer.writerow(['Title', 'Link', 'Snippet'])</w:t>
      </w:r>
    </w:p>
    <w:p w14:paraId="5DE8D5AD" w14:textId="77777777" w:rsidR="005D3C7F" w:rsidRPr="005D3C7F" w:rsidRDefault="005D3C7F" w:rsidP="005D3C7F">
      <w:pPr>
        <w:pStyle w:val="UTASNormal"/>
      </w:pPr>
      <w:r w:rsidRPr="005D3C7F">
        <w:t xml:space="preserve">        for entry in data:</w:t>
      </w:r>
    </w:p>
    <w:p w14:paraId="485A2FB4" w14:textId="77777777" w:rsidR="005D3C7F" w:rsidRPr="005D3C7F" w:rsidRDefault="005D3C7F" w:rsidP="005D3C7F">
      <w:pPr>
        <w:pStyle w:val="UTASNormal"/>
      </w:pPr>
      <w:r w:rsidRPr="005D3C7F">
        <w:lastRenderedPageBreak/>
        <w:t xml:space="preserve">            writer.writerow([entry.get('title'), entry.get('link'), entry.get('snippet')])</w:t>
      </w:r>
    </w:p>
    <w:p w14:paraId="46E4EEC5" w14:textId="77777777" w:rsidR="005D3C7F" w:rsidRPr="005D3C7F" w:rsidRDefault="005D3C7F" w:rsidP="005D3C7F">
      <w:pPr>
        <w:pStyle w:val="UTASNormal"/>
      </w:pPr>
    </w:p>
    <w:p w14:paraId="57A8E85C" w14:textId="77777777" w:rsidR="005D3C7F" w:rsidRPr="005D3C7F" w:rsidRDefault="005D3C7F" w:rsidP="005D3C7F">
      <w:pPr>
        <w:pStyle w:val="UTASNormal"/>
      </w:pPr>
      <w:r w:rsidRPr="005D3C7F">
        <w:t># Main function to retrieve and save results for each domain</w:t>
      </w:r>
    </w:p>
    <w:p w14:paraId="05E707BD" w14:textId="77777777" w:rsidR="005D3C7F" w:rsidRPr="005D3C7F" w:rsidRDefault="005D3C7F" w:rsidP="005D3C7F">
      <w:pPr>
        <w:pStyle w:val="UTASNormal"/>
      </w:pPr>
      <w:r w:rsidRPr="005D3C7F">
        <w:t>def retrieve_and_save_all_results():</w:t>
      </w:r>
    </w:p>
    <w:p w14:paraId="0B2089DF" w14:textId="77777777" w:rsidR="005D3C7F" w:rsidRPr="005D3C7F" w:rsidRDefault="005D3C7F" w:rsidP="005D3C7F">
      <w:pPr>
        <w:pStyle w:val="UTASNormal"/>
      </w:pPr>
      <w:r w:rsidRPr="005D3C7F">
        <w:t xml:space="preserve">    for domain_name, query in domains.items():</w:t>
      </w:r>
    </w:p>
    <w:p w14:paraId="7A55E9EE" w14:textId="77777777" w:rsidR="005D3C7F" w:rsidRPr="005D3C7F" w:rsidRDefault="005D3C7F" w:rsidP="005D3C7F">
      <w:pPr>
        <w:pStyle w:val="UTASNormal"/>
      </w:pPr>
      <w:r w:rsidRPr="005D3C7F">
        <w:t xml:space="preserve">        client = create_serpapi_client(query)</w:t>
      </w:r>
    </w:p>
    <w:p w14:paraId="4CFC38F6" w14:textId="77777777" w:rsidR="005D3C7F" w:rsidRPr="005D3C7F" w:rsidRDefault="005D3C7F" w:rsidP="005D3C7F">
      <w:pPr>
        <w:pStyle w:val="UTASNormal"/>
      </w:pPr>
      <w:r w:rsidRPr="005D3C7F">
        <w:t xml:space="preserve">        start = 0</w:t>
      </w:r>
    </w:p>
    <w:p w14:paraId="0322059F" w14:textId="77777777" w:rsidR="005D3C7F" w:rsidRPr="005D3C7F" w:rsidRDefault="005D3C7F" w:rsidP="005D3C7F">
      <w:pPr>
        <w:pStyle w:val="UTASNormal"/>
      </w:pPr>
      <w:r w:rsidRPr="005D3C7F">
        <w:t xml:space="preserve">        </w:t>
      </w:r>
    </w:p>
    <w:p w14:paraId="4B3E467B" w14:textId="77777777" w:rsidR="005D3C7F" w:rsidRPr="005D3C7F" w:rsidRDefault="005D3C7F" w:rsidP="005D3C7F">
      <w:pPr>
        <w:pStyle w:val="UTASNormal"/>
      </w:pPr>
      <w:r w:rsidRPr="005D3C7F">
        <w:t xml:space="preserve">        filepath = os.path.join(BASE_DIR, f"{domain_name}_Grey_Lit_Results.csv")</w:t>
      </w:r>
    </w:p>
    <w:p w14:paraId="2F22AC7C" w14:textId="77777777" w:rsidR="005D3C7F" w:rsidRPr="005D3C7F" w:rsidRDefault="005D3C7F" w:rsidP="005D3C7F">
      <w:pPr>
        <w:pStyle w:val="UTASNormal"/>
      </w:pPr>
      <w:r w:rsidRPr="005D3C7F">
        <w:t xml:space="preserve">        print(f"Starting retrieval for: {domain_name}")</w:t>
      </w:r>
    </w:p>
    <w:p w14:paraId="603FECAF" w14:textId="77777777" w:rsidR="005D3C7F" w:rsidRPr="005D3C7F" w:rsidRDefault="005D3C7F" w:rsidP="005D3C7F">
      <w:pPr>
        <w:pStyle w:val="UTASNormal"/>
      </w:pPr>
      <w:r w:rsidRPr="005D3C7F">
        <w:t xml:space="preserve">        </w:t>
      </w:r>
    </w:p>
    <w:p w14:paraId="0F67D509" w14:textId="77777777" w:rsidR="005D3C7F" w:rsidRPr="005D3C7F" w:rsidRDefault="005D3C7F" w:rsidP="005D3C7F">
      <w:pPr>
        <w:pStyle w:val="UTASNormal"/>
      </w:pPr>
      <w:r w:rsidRPr="005D3C7F">
        <w:t xml:space="preserve">        while True:</w:t>
      </w:r>
    </w:p>
    <w:p w14:paraId="1D647D7C" w14:textId="77777777" w:rsidR="005D3C7F" w:rsidRPr="005D3C7F" w:rsidRDefault="005D3C7F" w:rsidP="005D3C7F">
      <w:pPr>
        <w:pStyle w:val="UTASNormal"/>
      </w:pPr>
      <w:r w:rsidRPr="005D3C7F">
        <w:t xml:space="preserve">            print(f"Fetching {domain_name} results starting from: {start}")</w:t>
      </w:r>
    </w:p>
    <w:p w14:paraId="332EAEE7" w14:textId="77777777" w:rsidR="005D3C7F" w:rsidRPr="005D3C7F" w:rsidRDefault="005D3C7F" w:rsidP="005D3C7F">
      <w:pPr>
        <w:pStyle w:val="UTASNormal"/>
      </w:pPr>
      <w:r w:rsidRPr="005D3C7F">
        <w:t xml:space="preserve">            results = fetch_results(client, start)</w:t>
      </w:r>
    </w:p>
    <w:p w14:paraId="20F897E1" w14:textId="77777777" w:rsidR="005D3C7F" w:rsidRPr="005D3C7F" w:rsidRDefault="005D3C7F" w:rsidP="005D3C7F">
      <w:pPr>
        <w:pStyle w:val="UTASNormal"/>
      </w:pPr>
      <w:r w:rsidRPr="005D3C7F">
        <w:t xml:space="preserve">            </w:t>
      </w:r>
    </w:p>
    <w:p w14:paraId="7BE762E9" w14:textId="77777777" w:rsidR="005D3C7F" w:rsidRPr="005D3C7F" w:rsidRDefault="005D3C7F" w:rsidP="005D3C7F">
      <w:pPr>
        <w:pStyle w:val="UTASNormal"/>
      </w:pPr>
      <w:r w:rsidRPr="005D3C7F">
        <w:t xml:space="preserve">            if not results:</w:t>
      </w:r>
    </w:p>
    <w:p w14:paraId="76CA6C1E" w14:textId="77777777" w:rsidR="005D3C7F" w:rsidRPr="005D3C7F" w:rsidRDefault="005D3C7F" w:rsidP="005D3C7F">
      <w:pPr>
        <w:pStyle w:val="UTASNormal"/>
      </w:pPr>
      <w:r w:rsidRPr="005D3C7F">
        <w:t xml:space="preserve">                break</w:t>
      </w:r>
    </w:p>
    <w:p w14:paraId="4EA2B541" w14:textId="77777777" w:rsidR="005D3C7F" w:rsidRPr="005D3C7F" w:rsidRDefault="005D3C7F" w:rsidP="005D3C7F">
      <w:pPr>
        <w:pStyle w:val="UTASNormal"/>
      </w:pPr>
      <w:r w:rsidRPr="005D3C7F">
        <w:t xml:space="preserve">            </w:t>
      </w:r>
    </w:p>
    <w:p w14:paraId="53107047" w14:textId="77777777" w:rsidR="005D3C7F" w:rsidRPr="005D3C7F" w:rsidRDefault="005D3C7F" w:rsidP="005D3C7F">
      <w:pPr>
        <w:pStyle w:val="UTASNormal"/>
      </w:pPr>
      <w:r w:rsidRPr="005D3C7F">
        <w:t xml:space="preserve">            entries = []</w:t>
      </w:r>
    </w:p>
    <w:p w14:paraId="38B042B0" w14:textId="77777777" w:rsidR="005D3C7F" w:rsidRPr="005D3C7F" w:rsidRDefault="005D3C7F" w:rsidP="005D3C7F">
      <w:pPr>
        <w:pStyle w:val="UTASNormal"/>
      </w:pPr>
      <w:r w:rsidRPr="005D3C7F">
        <w:t xml:space="preserve">            for result in results:</w:t>
      </w:r>
    </w:p>
    <w:p w14:paraId="5CFB2D2E" w14:textId="77777777" w:rsidR="005D3C7F" w:rsidRPr="005D3C7F" w:rsidRDefault="005D3C7F" w:rsidP="005D3C7F">
      <w:pPr>
        <w:pStyle w:val="UTASNormal"/>
      </w:pPr>
      <w:r w:rsidRPr="005D3C7F">
        <w:t xml:space="preserve">                title = result.get('title', 'No Title')</w:t>
      </w:r>
    </w:p>
    <w:p w14:paraId="2B013659" w14:textId="77777777" w:rsidR="005D3C7F" w:rsidRPr="005D3C7F" w:rsidRDefault="005D3C7F" w:rsidP="005D3C7F">
      <w:pPr>
        <w:pStyle w:val="UTASNormal"/>
      </w:pPr>
      <w:r w:rsidRPr="005D3C7F">
        <w:t xml:space="preserve">                link = result.get('link', 'No Link')</w:t>
      </w:r>
    </w:p>
    <w:p w14:paraId="688EB8BD" w14:textId="77777777" w:rsidR="005D3C7F" w:rsidRPr="005D3C7F" w:rsidRDefault="005D3C7F" w:rsidP="005D3C7F">
      <w:pPr>
        <w:pStyle w:val="UTASNormal"/>
      </w:pPr>
      <w:r w:rsidRPr="005D3C7F">
        <w:t xml:space="preserve">                snippet = result.get('snippet', 'No Snippet')</w:t>
      </w:r>
    </w:p>
    <w:p w14:paraId="465224A5" w14:textId="77777777" w:rsidR="005D3C7F" w:rsidRPr="005D3C7F" w:rsidRDefault="005D3C7F" w:rsidP="005D3C7F">
      <w:pPr>
        <w:pStyle w:val="UTASNormal"/>
      </w:pPr>
      <w:r w:rsidRPr="005D3C7F">
        <w:t xml:space="preserve">                entries.append({"title": title, "link": link, "snippet": snippet})</w:t>
      </w:r>
    </w:p>
    <w:p w14:paraId="58549CB1" w14:textId="77777777" w:rsidR="005D3C7F" w:rsidRPr="005D3C7F" w:rsidRDefault="005D3C7F" w:rsidP="005D3C7F">
      <w:pPr>
        <w:pStyle w:val="UTASNormal"/>
      </w:pPr>
      <w:r w:rsidRPr="005D3C7F">
        <w:lastRenderedPageBreak/>
        <w:t xml:space="preserve">            </w:t>
      </w:r>
    </w:p>
    <w:p w14:paraId="410C0878" w14:textId="77777777" w:rsidR="005D3C7F" w:rsidRPr="005D3C7F" w:rsidRDefault="005D3C7F" w:rsidP="005D3C7F">
      <w:pPr>
        <w:pStyle w:val="UTASNormal"/>
      </w:pPr>
      <w:r w:rsidRPr="005D3C7F">
        <w:t xml:space="preserve">            save_to_csv(entries, filepath)</w:t>
      </w:r>
    </w:p>
    <w:p w14:paraId="05ADB917" w14:textId="77777777" w:rsidR="005D3C7F" w:rsidRPr="005D3C7F" w:rsidRDefault="005D3C7F" w:rsidP="005D3C7F">
      <w:pPr>
        <w:pStyle w:val="UTASNormal"/>
      </w:pPr>
      <w:r w:rsidRPr="005D3C7F">
        <w:t xml:space="preserve">            start += 10</w:t>
      </w:r>
    </w:p>
    <w:p w14:paraId="74A2647E" w14:textId="77777777" w:rsidR="005D3C7F" w:rsidRPr="005D3C7F" w:rsidRDefault="005D3C7F" w:rsidP="005D3C7F">
      <w:pPr>
        <w:pStyle w:val="UTASNormal"/>
      </w:pPr>
    </w:p>
    <w:p w14:paraId="14F63E5F" w14:textId="77777777" w:rsidR="005D3C7F" w:rsidRPr="005D3C7F" w:rsidRDefault="005D3C7F" w:rsidP="005D3C7F">
      <w:pPr>
        <w:pStyle w:val="UTASNormal"/>
      </w:pPr>
      <w:r w:rsidRPr="005D3C7F">
        <w:t xml:space="preserve">        print(f"Completed retrieval for {domain_name}")</w:t>
      </w:r>
    </w:p>
    <w:p w14:paraId="45C37B15" w14:textId="77777777" w:rsidR="005D3C7F" w:rsidRPr="005D3C7F" w:rsidRDefault="005D3C7F" w:rsidP="005D3C7F">
      <w:pPr>
        <w:pStyle w:val="UTASNormal"/>
      </w:pPr>
    </w:p>
    <w:p w14:paraId="7755B3C9" w14:textId="77777777" w:rsidR="005D3C7F" w:rsidRPr="005D3C7F" w:rsidRDefault="005D3C7F" w:rsidP="005D3C7F">
      <w:pPr>
        <w:pStyle w:val="UTASNormal"/>
      </w:pPr>
      <w:r w:rsidRPr="005D3C7F">
        <w:t xml:space="preserve">    print("All results retrieved and saved.")</w:t>
      </w:r>
    </w:p>
    <w:p w14:paraId="2DDF1A16" w14:textId="77777777" w:rsidR="005D3C7F" w:rsidRPr="005D3C7F" w:rsidRDefault="005D3C7F" w:rsidP="005D3C7F">
      <w:pPr>
        <w:pStyle w:val="UTASNormal"/>
      </w:pPr>
    </w:p>
    <w:p w14:paraId="62F87F67" w14:textId="77777777" w:rsidR="005D3C7F" w:rsidRPr="005D3C7F" w:rsidRDefault="005D3C7F" w:rsidP="005D3C7F">
      <w:pPr>
        <w:pStyle w:val="UTASNormal"/>
      </w:pPr>
      <w:r w:rsidRPr="005D3C7F">
        <w:t># Run the tool</w:t>
      </w:r>
    </w:p>
    <w:p w14:paraId="723C8235" w14:textId="77777777" w:rsidR="005D3C7F" w:rsidRPr="005D3C7F" w:rsidRDefault="005D3C7F" w:rsidP="005D3C7F">
      <w:pPr>
        <w:pStyle w:val="UTASNormal"/>
      </w:pPr>
      <w:r w:rsidRPr="005D3C7F">
        <w:t>retrieve_and_save_all_results()</w:t>
      </w:r>
    </w:p>
    <w:p w14:paraId="165C2BC2" w14:textId="77777777" w:rsidR="005D3C7F" w:rsidRPr="005D3C7F" w:rsidRDefault="005D3C7F" w:rsidP="005D3C7F">
      <w:pPr>
        <w:pStyle w:val="UTASNormal"/>
        <w:rPr>
          <w:b/>
          <w:bCs/>
        </w:rPr>
      </w:pPr>
      <w:r w:rsidRPr="005D3C7F">
        <w:rPr>
          <w:b/>
          <w:bCs/>
        </w:rPr>
        <w:t>Notes for Future Expansion</w:t>
      </w:r>
    </w:p>
    <w:p w14:paraId="690778BB" w14:textId="77777777" w:rsidR="005D3C7F" w:rsidRPr="005D3C7F" w:rsidRDefault="005D3C7F" w:rsidP="005D3C7F">
      <w:pPr>
        <w:pStyle w:val="UTASNormal"/>
        <w:numPr>
          <w:ilvl w:val="0"/>
          <w:numId w:val="2"/>
        </w:numPr>
      </w:pPr>
      <w:r w:rsidRPr="005D3C7F">
        <w:t>To add further domains, simply add additional key-value pairs in the domains dictionary.</w:t>
      </w:r>
    </w:p>
    <w:p w14:paraId="5EAF942B" w14:textId="77777777" w:rsidR="005D3C7F" w:rsidRPr="005D3C7F" w:rsidRDefault="005D3C7F" w:rsidP="005D3C7F">
      <w:pPr>
        <w:pStyle w:val="UTASNormal"/>
        <w:numPr>
          <w:ilvl w:val="0"/>
          <w:numId w:val="2"/>
        </w:numPr>
      </w:pPr>
      <w:r w:rsidRPr="005D3C7F">
        <w:t>Replace 'YOUR_API_KEY' with the actual SerpAPI key.</w:t>
      </w:r>
    </w:p>
    <w:p w14:paraId="10D42797" w14:textId="77777777" w:rsidR="005D3C7F" w:rsidRPr="005D3C7F" w:rsidRDefault="005D3C7F" w:rsidP="005D3C7F">
      <w:pPr>
        <w:pStyle w:val="UTASNormal"/>
        <w:rPr>
          <w:b/>
          <w:bCs/>
        </w:rPr>
      </w:pPr>
      <w:r w:rsidRPr="005D3C7F">
        <w:rPr>
          <w:b/>
          <w:bCs/>
        </w:rPr>
        <w:t>You said:</w:t>
      </w:r>
    </w:p>
    <w:p w14:paraId="35FF89E6" w14:textId="77777777" w:rsidR="005D3C7F" w:rsidRPr="005D3C7F" w:rsidRDefault="005D3C7F" w:rsidP="005D3C7F">
      <w:pPr>
        <w:pStyle w:val="UTASNormal"/>
      </w:pPr>
      <w:r w:rsidRPr="005D3C7F">
        <w:t xml:space="preserve">Continue in your role and make changes to the Environment Printout: 1. in the environment, print the first two results for each search. 2. Have them print as follows: i. Tas Results (1st 2nd Tas results); Vic Results (1st 2nd Vic Results); NSW Results (1st 2nd NSW results). ii. Ensure that the Title, Link, and Snippet for both results are included iii. Delineate each source with em note dashes 3. Deconstruct each stage into a separate script, then provide the full script. </w:t>
      </w:r>
    </w:p>
    <w:p w14:paraId="2759FF51" w14:textId="77777777" w:rsidR="005D3C7F" w:rsidRPr="005D3C7F" w:rsidRDefault="005D3C7F" w:rsidP="005D3C7F">
      <w:pPr>
        <w:pStyle w:val="UTASNormal"/>
        <w:rPr>
          <w:b/>
          <w:bCs/>
        </w:rPr>
      </w:pPr>
      <w:r w:rsidRPr="005D3C7F">
        <w:rPr>
          <w:b/>
          <w:bCs/>
        </w:rPr>
        <w:t>ChatGPT said:</w:t>
      </w:r>
    </w:p>
    <w:p w14:paraId="42A49A32" w14:textId="77777777" w:rsidR="005D3C7F" w:rsidRPr="005D3C7F" w:rsidRDefault="005D3C7F" w:rsidP="005D3C7F">
      <w:pPr>
        <w:pStyle w:val="UTASNormal"/>
      </w:pPr>
      <w:r w:rsidRPr="005D3C7F">
        <w:t>ChatGPT</w:t>
      </w:r>
    </w:p>
    <w:p w14:paraId="3FBC4CDA" w14:textId="77777777" w:rsidR="005D3C7F" w:rsidRPr="005D3C7F" w:rsidRDefault="005D3C7F" w:rsidP="005D3C7F">
      <w:pPr>
        <w:pStyle w:val="UTASNormal"/>
      </w:pPr>
      <w:r w:rsidRPr="005D3C7F">
        <w:t>To modify the environment printout, we'll make the following updates:</w:t>
      </w:r>
    </w:p>
    <w:p w14:paraId="35DD151F" w14:textId="77777777" w:rsidR="005D3C7F" w:rsidRPr="005D3C7F" w:rsidRDefault="005D3C7F" w:rsidP="005D3C7F">
      <w:pPr>
        <w:pStyle w:val="UTASNormal"/>
        <w:numPr>
          <w:ilvl w:val="0"/>
          <w:numId w:val="3"/>
        </w:numPr>
      </w:pPr>
      <w:r w:rsidRPr="005D3C7F">
        <w:rPr>
          <w:b/>
          <w:bCs/>
        </w:rPr>
        <w:t>Print the first two results for each domain.</w:t>
      </w:r>
    </w:p>
    <w:p w14:paraId="7D801C80" w14:textId="77777777" w:rsidR="005D3C7F" w:rsidRPr="005D3C7F" w:rsidRDefault="005D3C7F" w:rsidP="005D3C7F">
      <w:pPr>
        <w:pStyle w:val="UTASNormal"/>
        <w:numPr>
          <w:ilvl w:val="0"/>
          <w:numId w:val="3"/>
        </w:numPr>
      </w:pPr>
      <w:r w:rsidRPr="005D3C7F">
        <w:rPr>
          <w:b/>
          <w:bCs/>
        </w:rPr>
        <w:t>Format the printout to display each domain's results</w:t>
      </w:r>
      <w:r w:rsidRPr="005D3C7F">
        <w:t xml:space="preserve"> in the format:</w:t>
      </w:r>
    </w:p>
    <w:p w14:paraId="36D25D53" w14:textId="77777777" w:rsidR="005D3C7F" w:rsidRPr="005D3C7F" w:rsidRDefault="005D3C7F" w:rsidP="005D3C7F">
      <w:pPr>
        <w:pStyle w:val="UTASNormal"/>
        <w:numPr>
          <w:ilvl w:val="1"/>
          <w:numId w:val="3"/>
        </w:numPr>
      </w:pPr>
      <w:r w:rsidRPr="005D3C7F">
        <w:t>Tas Results (1st 2nd Tas results)</w:t>
      </w:r>
    </w:p>
    <w:p w14:paraId="3F5318B0" w14:textId="77777777" w:rsidR="005D3C7F" w:rsidRPr="005D3C7F" w:rsidRDefault="005D3C7F" w:rsidP="005D3C7F">
      <w:pPr>
        <w:pStyle w:val="UTASNormal"/>
        <w:numPr>
          <w:ilvl w:val="1"/>
          <w:numId w:val="3"/>
        </w:numPr>
      </w:pPr>
      <w:r w:rsidRPr="005D3C7F">
        <w:lastRenderedPageBreak/>
        <w:t>Vic Results (1st 2nd Vic Results)</w:t>
      </w:r>
    </w:p>
    <w:p w14:paraId="71E6E21D" w14:textId="77777777" w:rsidR="005D3C7F" w:rsidRPr="005D3C7F" w:rsidRDefault="005D3C7F" w:rsidP="005D3C7F">
      <w:pPr>
        <w:pStyle w:val="UTASNormal"/>
        <w:numPr>
          <w:ilvl w:val="1"/>
          <w:numId w:val="3"/>
        </w:numPr>
      </w:pPr>
      <w:r w:rsidRPr="005D3C7F">
        <w:t>NSW Results (1st 2nd NSW results)</w:t>
      </w:r>
    </w:p>
    <w:p w14:paraId="417D6BFF" w14:textId="77777777" w:rsidR="005D3C7F" w:rsidRPr="005D3C7F" w:rsidRDefault="005D3C7F" w:rsidP="005D3C7F">
      <w:pPr>
        <w:pStyle w:val="UTASNormal"/>
        <w:numPr>
          <w:ilvl w:val="0"/>
          <w:numId w:val="3"/>
        </w:numPr>
      </w:pPr>
      <w:r w:rsidRPr="005D3C7F">
        <w:rPr>
          <w:b/>
          <w:bCs/>
        </w:rPr>
        <w:t>Include the Title, Link, and Snippet for each result</w:t>
      </w:r>
      <w:r w:rsidRPr="005D3C7F">
        <w:t xml:space="preserve"> and </w:t>
      </w:r>
      <w:r w:rsidRPr="005D3C7F">
        <w:rPr>
          <w:b/>
          <w:bCs/>
        </w:rPr>
        <w:t>delineate each source with em-dashes</w:t>
      </w:r>
      <w:r w:rsidRPr="005D3C7F">
        <w:t>.</w:t>
      </w:r>
    </w:p>
    <w:p w14:paraId="03A4DA0D" w14:textId="77777777" w:rsidR="005D3C7F" w:rsidRPr="005D3C7F" w:rsidRDefault="005D3C7F" w:rsidP="005D3C7F">
      <w:pPr>
        <w:pStyle w:val="UTASNormal"/>
      </w:pPr>
      <w:r w:rsidRPr="005D3C7F">
        <w:pict w14:anchorId="47C5BBE4">
          <v:rect id="_x0000_i1158" style="width:0;height:1.5pt" o:hralign="center" o:hrstd="t" o:hr="t" fillcolor="#a0a0a0" stroked="f"/>
        </w:pict>
      </w:r>
    </w:p>
    <w:p w14:paraId="664DD1FA" w14:textId="77777777" w:rsidR="005D3C7F" w:rsidRPr="005D3C7F" w:rsidRDefault="005D3C7F" w:rsidP="005D3C7F">
      <w:pPr>
        <w:pStyle w:val="UTASNormal"/>
        <w:rPr>
          <w:b/>
          <w:bCs/>
        </w:rPr>
      </w:pPr>
      <w:r w:rsidRPr="005D3C7F">
        <w:rPr>
          <w:b/>
          <w:bCs/>
        </w:rPr>
        <w:t>Stage 1: Set Up the SerpAPI Client for Multiple Domains</w:t>
      </w:r>
    </w:p>
    <w:p w14:paraId="527D58EF" w14:textId="77777777" w:rsidR="005D3C7F" w:rsidRPr="005D3C7F" w:rsidRDefault="005D3C7F" w:rsidP="005D3C7F">
      <w:pPr>
        <w:pStyle w:val="UTASNormal"/>
      </w:pPr>
      <w:r w:rsidRPr="005D3C7F">
        <w:t>The SerpAPI client setup remains the same, except we specify the domains dictionary for the distinct queries.</w:t>
      </w:r>
    </w:p>
    <w:p w14:paraId="399881B5" w14:textId="77777777" w:rsidR="005D3C7F" w:rsidRPr="005D3C7F" w:rsidRDefault="005D3C7F" w:rsidP="005D3C7F">
      <w:pPr>
        <w:pStyle w:val="UTASNormal"/>
      </w:pPr>
      <w:r w:rsidRPr="005D3C7F">
        <w:t>from serpapi import GoogleSearch</w:t>
      </w:r>
    </w:p>
    <w:p w14:paraId="2AB4DEFD" w14:textId="77777777" w:rsidR="005D3C7F" w:rsidRPr="005D3C7F" w:rsidRDefault="005D3C7F" w:rsidP="005D3C7F">
      <w:pPr>
        <w:pStyle w:val="UTASNormal"/>
      </w:pPr>
    </w:p>
    <w:p w14:paraId="77DB4867" w14:textId="77777777" w:rsidR="005D3C7F" w:rsidRPr="005D3C7F" w:rsidRDefault="005D3C7F" w:rsidP="005D3C7F">
      <w:pPr>
        <w:pStyle w:val="UTASNormal"/>
      </w:pPr>
      <w:r w:rsidRPr="005D3C7F">
        <w:t># API Key (Replace with actual API key)</w:t>
      </w:r>
    </w:p>
    <w:p w14:paraId="327595F9" w14:textId="77777777" w:rsidR="005D3C7F" w:rsidRPr="005D3C7F" w:rsidRDefault="005D3C7F" w:rsidP="005D3C7F">
      <w:pPr>
        <w:pStyle w:val="UTASNormal"/>
      </w:pPr>
      <w:r w:rsidRPr="005D3C7F">
        <w:t>api_key = 'YOUR_API_KEY'</w:t>
      </w:r>
    </w:p>
    <w:p w14:paraId="6407435A" w14:textId="77777777" w:rsidR="005D3C7F" w:rsidRPr="005D3C7F" w:rsidRDefault="005D3C7F" w:rsidP="005D3C7F">
      <w:pPr>
        <w:pStyle w:val="UTASNormal"/>
      </w:pPr>
    </w:p>
    <w:p w14:paraId="05AFC1FE" w14:textId="77777777" w:rsidR="005D3C7F" w:rsidRPr="005D3C7F" w:rsidRDefault="005D3C7F" w:rsidP="005D3C7F">
      <w:pPr>
        <w:pStyle w:val="UTASNormal"/>
      </w:pPr>
      <w:r w:rsidRPr="005D3C7F">
        <w:t># Define search queries by domain</w:t>
      </w:r>
    </w:p>
    <w:p w14:paraId="42B1EF23" w14:textId="77777777" w:rsidR="005D3C7F" w:rsidRPr="005D3C7F" w:rsidRDefault="005D3C7F" w:rsidP="005D3C7F">
      <w:pPr>
        <w:pStyle w:val="UTASNormal"/>
      </w:pPr>
      <w:r w:rsidRPr="005D3C7F">
        <w:t>domains = {</w:t>
      </w:r>
    </w:p>
    <w:p w14:paraId="3F2FDE97" w14:textId="77777777" w:rsidR="005D3C7F" w:rsidRPr="005D3C7F" w:rsidRDefault="005D3C7F" w:rsidP="005D3C7F">
      <w:pPr>
        <w:pStyle w:val="UTASNormal"/>
      </w:pPr>
      <w:r w:rsidRPr="005D3C7F">
        <w:t xml:space="preserve">    "Tasmania": "site:.tas.gov.au AND (\"energy resilience\" OR \"energy sustainability\") AND (governance) filetype:pdf",</w:t>
      </w:r>
    </w:p>
    <w:p w14:paraId="2A7B2EA2" w14:textId="77777777" w:rsidR="005D3C7F" w:rsidRPr="005D3C7F" w:rsidRDefault="005D3C7F" w:rsidP="005D3C7F">
      <w:pPr>
        <w:pStyle w:val="UTASNormal"/>
      </w:pPr>
      <w:r w:rsidRPr="005D3C7F">
        <w:t xml:space="preserve">    "Victoria": "site:.vic.gov.au AND (\"energy resilience\" OR \"energy sustainability\") AND (governance) filetype:pdf",</w:t>
      </w:r>
    </w:p>
    <w:p w14:paraId="52B8C648" w14:textId="77777777" w:rsidR="005D3C7F" w:rsidRPr="005D3C7F" w:rsidRDefault="005D3C7F" w:rsidP="005D3C7F">
      <w:pPr>
        <w:pStyle w:val="UTASNormal"/>
      </w:pPr>
      <w:r w:rsidRPr="005D3C7F">
        <w:t xml:space="preserve">    "New South Wales": "site:.nsw.gov.au AND (\"energy resilience\" OR \"energy sustainability\") AND (governance) filetype:pdf"</w:t>
      </w:r>
    </w:p>
    <w:p w14:paraId="159B924C" w14:textId="77777777" w:rsidR="005D3C7F" w:rsidRPr="005D3C7F" w:rsidRDefault="005D3C7F" w:rsidP="005D3C7F">
      <w:pPr>
        <w:pStyle w:val="UTASNormal"/>
      </w:pPr>
      <w:r w:rsidRPr="005D3C7F">
        <w:t>}</w:t>
      </w:r>
    </w:p>
    <w:p w14:paraId="0C4834CB" w14:textId="77777777" w:rsidR="005D3C7F" w:rsidRPr="005D3C7F" w:rsidRDefault="005D3C7F" w:rsidP="005D3C7F">
      <w:pPr>
        <w:pStyle w:val="UTASNormal"/>
      </w:pPr>
    </w:p>
    <w:p w14:paraId="491E18A7" w14:textId="77777777" w:rsidR="005D3C7F" w:rsidRPr="005D3C7F" w:rsidRDefault="005D3C7F" w:rsidP="005D3C7F">
      <w:pPr>
        <w:pStyle w:val="UTASNormal"/>
      </w:pPr>
      <w:r w:rsidRPr="005D3C7F">
        <w:t>def create_serpapi_client(query):</w:t>
      </w:r>
    </w:p>
    <w:p w14:paraId="22A48E65" w14:textId="77777777" w:rsidR="005D3C7F" w:rsidRPr="005D3C7F" w:rsidRDefault="005D3C7F" w:rsidP="005D3C7F">
      <w:pPr>
        <w:pStyle w:val="UTASNormal"/>
      </w:pPr>
      <w:r w:rsidRPr="005D3C7F">
        <w:t xml:space="preserve">    params = {</w:t>
      </w:r>
    </w:p>
    <w:p w14:paraId="1DF7765C" w14:textId="77777777" w:rsidR="005D3C7F" w:rsidRPr="005D3C7F" w:rsidRDefault="005D3C7F" w:rsidP="005D3C7F">
      <w:pPr>
        <w:pStyle w:val="UTASNormal"/>
      </w:pPr>
      <w:r w:rsidRPr="005D3C7F">
        <w:t xml:space="preserve">        "engine": "google",</w:t>
      </w:r>
    </w:p>
    <w:p w14:paraId="39846DB5" w14:textId="77777777" w:rsidR="005D3C7F" w:rsidRPr="005D3C7F" w:rsidRDefault="005D3C7F" w:rsidP="005D3C7F">
      <w:pPr>
        <w:pStyle w:val="UTASNormal"/>
      </w:pPr>
      <w:r w:rsidRPr="005D3C7F">
        <w:lastRenderedPageBreak/>
        <w:t xml:space="preserve">        "q": query,</w:t>
      </w:r>
    </w:p>
    <w:p w14:paraId="28717AC4" w14:textId="77777777" w:rsidR="005D3C7F" w:rsidRPr="005D3C7F" w:rsidRDefault="005D3C7F" w:rsidP="005D3C7F">
      <w:pPr>
        <w:pStyle w:val="UTASNormal"/>
      </w:pPr>
      <w:r w:rsidRPr="005D3C7F">
        <w:t xml:space="preserve">        "api_key": api_key,</w:t>
      </w:r>
    </w:p>
    <w:p w14:paraId="247F8C05" w14:textId="77777777" w:rsidR="005D3C7F" w:rsidRPr="005D3C7F" w:rsidRDefault="005D3C7F" w:rsidP="005D3C7F">
      <w:pPr>
        <w:pStyle w:val="UTASNormal"/>
      </w:pPr>
      <w:r w:rsidRPr="005D3C7F">
        <w:t xml:space="preserve">        "num": 10,</w:t>
      </w:r>
    </w:p>
    <w:p w14:paraId="4C2B54FC" w14:textId="77777777" w:rsidR="005D3C7F" w:rsidRPr="005D3C7F" w:rsidRDefault="005D3C7F" w:rsidP="005D3C7F">
      <w:pPr>
        <w:pStyle w:val="UTASNormal"/>
      </w:pPr>
      <w:r w:rsidRPr="005D3C7F">
        <w:t xml:space="preserve">        "start": 0  # Start from the first page</w:t>
      </w:r>
    </w:p>
    <w:p w14:paraId="35683817" w14:textId="77777777" w:rsidR="005D3C7F" w:rsidRPr="005D3C7F" w:rsidRDefault="005D3C7F" w:rsidP="005D3C7F">
      <w:pPr>
        <w:pStyle w:val="UTASNormal"/>
      </w:pPr>
      <w:r w:rsidRPr="005D3C7F">
        <w:t xml:space="preserve">    }</w:t>
      </w:r>
    </w:p>
    <w:p w14:paraId="7A3C9D73" w14:textId="77777777" w:rsidR="005D3C7F" w:rsidRPr="005D3C7F" w:rsidRDefault="005D3C7F" w:rsidP="005D3C7F">
      <w:pPr>
        <w:pStyle w:val="UTASNormal"/>
      </w:pPr>
      <w:r w:rsidRPr="005D3C7F">
        <w:t xml:space="preserve">    return GoogleSearch(params)</w:t>
      </w:r>
    </w:p>
    <w:p w14:paraId="02712F7B" w14:textId="77777777" w:rsidR="005D3C7F" w:rsidRPr="005D3C7F" w:rsidRDefault="005D3C7F" w:rsidP="005D3C7F">
      <w:pPr>
        <w:pStyle w:val="UTASNormal"/>
      </w:pPr>
      <w:r w:rsidRPr="005D3C7F">
        <w:pict w14:anchorId="07C6002F">
          <v:rect id="_x0000_i1159" style="width:0;height:1.5pt" o:hralign="center" o:hrstd="t" o:hr="t" fillcolor="#a0a0a0" stroked="f"/>
        </w:pict>
      </w:r>
    </w:p>
    <w:p w14:paraId="4B3727F9" w14:textId="77777777" w:rsidR="005D3C7F" w:rsidRPr="005D3C7F" w:rsidRDefault="005D3C7F" w:rsidP="005D3C7F">
      <w:pPr>
        <w:pStyle w:val="UTASNormal"/>
        <w:rPr>
          <w:b/>
          <w:bCs/>
        </w:rPr>
      </w:pPr>
      <w:r w:rsidRPr="005D3C7F">
        <w:rPr>
          <w:b/>
          <w:bCs/>
        </w:rPr>
        <w:t>Stage 2: Fetch Results and Print the First Two</w:t>
      </w:r>
    </w:p>
    <w:p w14:paraId="1E054E55" w14:textId="77777777" w:rsidR="005D3C7F" w:rsidRPr="005D3C7F" w:rsidRDefault="005D3C7F" w:rsidP="005D3C7F">
      <w:pPr>
        <w:pStyle w:val="UTASNormal"/>
      </w:pPr>
      <w:r w:rsidRPr="005D3C7F">
        <w:t>In this function, we'll fetch results and print the first two for each domain.</w:t>
      </w:r>
    </w:p>
    <w:p w14:paraId="00471FAA" w14:textId="77777777" w:rsidR="005D3C7F" w:rsidRPr="005D3C7F" w:rsidRDefault="005D3C7F" w:rsidP="005D3C7F">
      <w:pPr>
        <w:pStyle w:val="UTASNormal"/>
      </w:pPr>
      <w:r w:rsidRPr="005D3C7F">
        <w:t>def fetch_results(client, start):</w:t>
      </w:r>
    </w:p>
    <w:p w14:paraId="439676D4" w14:textId="77777777" w:rsidR="005D3C7F" w:rsidRPr="005D3C7F" w:rsidRDefault="005D3C7F" w:rsidP="005D3C7F">
      <w:pPr>
        <w:pStyle w:val="UTASNormal"/>
      </w:pPr>
      <w:r w:rsidRPr="005D3C7F">
        <w:t xml:space="preserve">    client.params_dict["start"] = start</w:t>
      </w:r>
    </w:p>
    <w:p w14:paraId="7E597416" w14:textId="77777777" w:rsidR="005D3C7F" w:rsidRPr="005D3C7F" w:rsidRDefault="005D3C7F" w:rsidP="005D3C7F">
      <w:pPr>
        <w:pStyle w:val="UTASNormal"/>
      </w:pPr>
      <w:r w:rsidRPr="005D3C7F">
        <w:t xml:space="preserve">    search = client.get_dict()</w:t>
      </w:r>
    </w:p>
    <w:p w14:paraId="48C76CBF" w14:textId="77777777" w:rsidR="005D3C7F" w:rsidRPr="005D3C7F" w:rsidRDefault="005D3C7F" w:rsidP="005D3C7F">
      <w:pPr>
        <w:pStyle w:val="UTASNormal"/>
      </w:pPr>
      <w:r w:rsidRPr="005D3C7F">
        <w:t xml:space="preserve">    return search.get("organic_results", [])</w:t>
      </w:r>
    </w:p>
    <w:p w14:paraId="25A3C5DD" w14:textId="77777777" w:rsidR="005D3C7F" w:rsidRPr="005D3C7F" w:rsidRDefault="005D3C7F" w:rsidP="005D3C7F">
      <w:pPr>
        <w:pStyle w:val="UTASNormal"/>
      </w:pPr>
      <w:r w:rsidRPr="005D3C7F">
        <w:pict w14:anchorId="5201C332">
          <v:rect id="_x0000_i1160" style="width:0;height:1.5pt" o:hralign="center" o:hrstd="t" o:hr="t" fillcolor="#a0a0a0" stroked="f"/>
        </w:pict>
      </w:r>
    </w:p>
    <w:p w14:paraId="16EA6709" w14:textId="77777777" w:rsidR="005D3C7F" w:rsidRPr="005D3C7F" w:rsidRDefault="005D3C7F" w:rsidP="005D3C7F">
      <w:pPr>
        <w:pStyle w:val="UTASNormal"/>
        <w:rPr>
          <w:b/>
          <w:bCs/>
        </w:rPr>
      </w:pPr>
      <w:r w:rsidRPr="005D3C7F">
        <w:rPr>
          <w:b/>
          <w:bCs/>
        </w:rPr>
        <w:t>Stage 3: Save Results to CSV File</w:t>
      </w:r>
    </w:p>
    <w:p w14:paraId="397F7D24" w14:textId="77777777" w:rsidR="005D3C7F" w:rsidRPr="005D3C7F" w:rsidRDefault="005D3C7F" w:rsidP="005D3C7F">
      <w:pPr>
        <w:pStyle w:val="UTASNormal"/>
      </w:pPr>
      <w:r w:rsidRPr="005D3C7F">
        <w:t>This function saves the results to a CSV file, as specified earlier.</w:t>
      </w:r>
    </w:p>
    <w:p w14:paraId="1F1B5902" w14:textId="77777777" w:rsidR="005D3C7F" w:rsidRPr="005D3C7F" w:rsidRDefault="005D3C7F" w:rsidP="005D3C7F">
      <w:pPr>
        <w:pStyle w:val="UTASNormal"/>
      </w:pPr>
      <w:r w:rsidRPr="005D3C7F">
        <w:t>import os</w:t>
      </w:r>
    </w:p>
    <w:p w14:paraId="77325D11" w14:textId="77777777" w:rsidR="005D3C7F" w:rsidRPr="005D3C7F" w:rsidRDefault="005D3C7F" w:rsidP="005D3C7F">
      <w:pPr>
        <w:pStyle w:val="UTASNormal"/>
      </w:pPr>
      <w:r w:rsidRPr="005D3C7F">
        <w:t>import csv</w:t>
      </w:r>
    </w:p>
    <w:p w14:paraId="62294FFB" w14:textId="77777777" w:rsidR="005D3C7F" w:rsidRPr="005D3C7F" w:rsidRDefault="005D3C7F" w:rsidP="005D3C7F">
      <w:pPr>
        <w:pStyle w:val="UTASNormal"/>
      </w:pPr>
    </w:p>
    <w:p w14:paraId="65EE454B" w14:textId="77777777" w:rsidR="005D3C7F" w:rsidRPr="005D3C7F" w:rsidRDefault="005D3C7F" w:rsidP="005D3C7F">
      <w:pPr>
        <w:pStyle w:val="UTASNormal"/>
      </w:pPr>
      <w:r w:rsidRPr="005D3C7F">
        <w:t>def save_to_csv(data, filepath):</w:t>
      </w:r>
    </w:p>
    <w:p w14:paraId="00E54AC8" w14:textId="77777777" w:rsidR="005D3C7F" w:rsidRPr="005D3C7F" w:rsidRDefault="005D3C7F" w:rsidP="005D3C7F">
      <w:pPr>
        <w:pStyle w:val="UTASNormal"/>
      </w:pPr>
      <w:r w:rsidRPr="005D3C7F">
        <w:t xml:space="preserve">    os.makedirs(os.path.dirname(filepath), exist_ok=True)</w:t>
      </w:r>
    </w:p>
    <w:p w14:paraId="777289C8" w14:textId="77777777" w:rsidR="005D3C7F" w:rsidRPr="005D3C7F" w:rsidRDefault="005D3C7F" w:rsidP="005D3C7F">
      <w:pPr>
        <w:pStyle w:val="UTASNormal"/>
      </w:pPr>
      <w:r w:rsidRPr="005D3C7F">
        <w:t xml:space="preserve">    file_exists = os.path.isfile(filepath)</w:t>
      </w:r>
    </w:p>
    <w:p w14:paraId="001CC788" w14:textId="77777777" w:rsidR="005D3C7F" w:rsidRPr="005D3C7F" w:rsidRDefault="005D3C7F" w:rsidP="005D3C7F">
      <w:pPr>
        <w:pStyle w:val="UTASNormal"/>
      </w:pPr>
      <w:r w:rsidRPr="005D3C7F">
        <w:t xml:space="preserve">    </w:t>
      </w:r>
    </w:p>
    <w:p w14:paraId="6B1F4D73" w14:textId="77777777" w:rsidR="005D3C7F" w:rsidRPr="005D3C7F" w:rsidRDefault="005D3C7F" w:rsidP="005D3C7F">
      <w:pPr>
        <w:pStyle w:val="UTASNormal"/>
      </w:pPr>
      <w:r w:rsidRPr="005D3C7F">
        <w:t xml:space="preserve">    with open(filepath, mode='a', newline='', encoding='utf-8') as file:</w:t>
      </w:r>
    </w:p>
    <w:p w14:paraId="2AEB1297" w14:textId="77777777" w:rsidR="005D3C7F" w:rsidRPr="005D3C7F" w:rsidRDefault="005D3C7F" w:rsidP="005D3C7F">
      <w:pPr>
        <w:pStyle w:val="UTASNormal"/>
      </w:pPr>
      <w:r w:rsidRPr="005D3C7F">
        <w:lastRenderedPageBreak/>
        <w:t xml:space="preserve">        writer = csv.writer(file)</w:t>
      </w:r>
    </w:p>
    <w:p w14:paraId="1734FC9B" w14:textId="77777777" w:rsidR="005D3C7F" w:rsidRPr="005D3C7F" w:rsidRDefault="005D3C7F" w:rsidP="005D3C7F">
      <w:pPr>
        <w:pStyle w:val="UTASNormal"/>
      </w:pPr>
      <w:r w:rsidRPr="005D3C7F">
        <w:t xml:space="preserve">        if not file_exists:</w:t>
      </w:r>
    </w:p>
    <w:p w14:paraId="66CB804D" w14:textId="77777777" w:rsidR="005D3C7F" w:rsidRPr="005D3C7F" w:rsidRDefault="005D3C7F" w:rsidP="005D3C7F">
      <w:pPr>
        <w:pStyle w:val="UTASNormal"/>
      </w:pPr>
      <w:r w:rsidRPr="005D3C7F">
        <w:t xml:space="preserve">            writer.writerow(['Title', 'Link', 'Snippet'])</w:t>
      </w:r>
    </w:p>
    <w:p w14:paraId="2805FA71" w14:textId="77777777" w:rsidR="005D3C7F" w:rsidRPr="005D3C7F" w:rsidRDefault="005D3C7F" w:rsidP="005D3C7F">
      <w:pPr>
        <w:pStyle w:val="UTASNormal"/>
      </w:pPr>
      <w:r w:rsidRPr="005D3C7F">
        <w:t xml:space="preserve">        for entry in data:</w:t>
      </w:r>
    </w:p>
    <w:p w14:paraId="08658D2F" w14:textId="77777777" w:rsidR="005D3C7F" w:rsidRPr="005D3C7F" w:rsidRDefault="005D3C7F" w:rsidP="005D3C7F">
      <w:pPr>
        <w:pStyle w:val="UTASNormal"/>
      </w:pPr>
      <w:r w:rsidRPr="005D3C7F">
        <w:t xml:space="preserve">            writer.writerow([entry.get('title'), entry.get('link'), entry.get('snippet')])</w:t>
      </w:r>
    </w:p>
    <w:p w14:paraId="3AE5E62B" w14:textId="77777777" w:rsidR="005D3C7F" w:rsidRPr="005D3C7F" w:rsidRDefault="005D3C7F" w:rsidP="005D3C7F">
      <w:pPr>
        <w:pStyle w:val="UTASNormal"/>
      </w:pPr>
      <w:r w:rsidRPr="005D3C7F">
        <w:pict w14:anchorId="28AA30E1">
          <v:rect id="_x0000_i1161" style="width:0;height:1.5pt" o:hralign="center" o:hrstd="t" o:hr="t" fillcolor="#a0a0a0" stroked="f"/>
        </w:pict>
      </w:r>
    </w:p>
    <w:p w14:paraId="20BBCBE6" w14:textId="77777777" w:rsidR="005D3C7F" w:rsidRPr="005D3C7F" w:rsidRDefault="005D3C7F" w:rsidP="005D3C7F">
      <w:pPr>
        <w:pStyle w:val="UTASNormal"/>
        <w:rPr>
          <w:b/>
          <w:bCs/>
        </w:rPr>
      </w:pPr>
      <w:r w:rsidRPr="005D3C7F">
        <w:rPr>
          <w:b/>
          <w:bCs/>
        </w:rPr>
        <w:t>Stage 4: Print Environment Output for First Two Results</w:t>
      </w:r>
    </w:p>
    <w:p w14:paraId="5F8A0CF2" w14:textId="77777777" w:rsidR="005D3C7F" w:rsidRPr="005D3C7F" w:rsidRDefault="005D3C7F" w:rsidP="005D3C7F">
      <w:pPr>
        <w:pStyle w:val="UTASNormal"/>
      </w:pPr>
      <w:r w:rsidRPr="005D3C7F">
        <w:t>This function prints the first two results for each domain.</w:t>
      </w:r>
    </w:p>
    <w:p w14:paraId="38370C3F" w14:textId="77777777" w:rsidR="005D3C7F" w:rsidRPr="005D3C7F" w:rsidRDefault="005D3C7F" w:rsidP="005D3C7F">
      <w:pPr>
        <w:pStyle w:val="UTASNormal"/>
      </w:pPr>
      <w:r w:rsidRPr="005D3C7F">
        <w:t>def print_first_two_results(results, domain_name):</w:t>
      </w:r>
    </w:p>
    <w:p w14:paraId="32DDA12F" w14:textId="77777777" w:rsidR="005D3C7F" w:rsidRPr="005D3C7F" w:rsidRDefault="005D3C7F" w:rsidP="005D3C7F">
      <w:pPr>
        <w:pStyle w:val="UTASNormal"/>
      </w:pPr>
      <w:r w:rsidRPr="005D3C7F">
        <w:t xml:space="preserve">    print(f"{domain_name} Results (1st 2nd {domain_name} results):")</w:t>
      </w:r>
    </w:p>
    <w:p w14:paraId="7B7D48CF" w14:textId="77777777" w:rsidR="005D3C7F" w:rsidRPr="005D3C7F" w:rsidRDefault="005D3C7F" w:rsidP="005D3C7F">
      <w:pPr>
        <w:pStyle w:val="UTASNormal"/>
      </w:pPr>
      <w:r w:rsidRPr="005D3C7F">
        <w:t xml:space="preserve">    print("—" * 30)</w:t>
      </w:r>
    </w:p>
    <w:p w14:paraId="105F2B02" w14:textId="77777777" w:rsidR="005D3C7F" w:rsidRPr="005D3C7F" w:rsidRDefault="005D3C7F" w:rsidP="005D3C7F">
      <w:pPr>
        <w:pStyle w:val="UTASNormal"/>
      </w:pPr>
      <w:r w:rsidRPr="005D3C7F">
        <w:t xml:space="preserve">    </w:t>
      </w:r>
    </w:p>
    <w:p w14:paraId="2E019E4E" w14:textId="77777777" w:rsidR="005D3C7F" w:rsidRPr="005D3C7F" w:rsidRDefault="005D3C7F" w:rsidP="005D3C7F">
      <w:pPr>
        <w:pStyle w:val="UTASNormal"/>
      </w:pPr>
      <w:r w:rsidRPr="005D3C7F">
        <w:t xml:space="preserve">    for i, result in enumerate(results[:2], start=1):</w:t>
      </w:r>
    </w:p>
    <w:p w14:paraId="0F22E11E" w14:textId="77777777" w:rsidR="005D3C7F" w:rsidRPr="005D3C7F" w:rsidRDefault="005D3C7F" w:rsidP="005D3C7F">
      <w:pPr>
        <w:pStyle w:val="UTASNormal"/>
      </w:pPr>
      <w:r w:rsidRPr="005D3C7F">
        <w:t xml:space="preserve">        title = result.get('title', 'No Title')</w:t>
      </w:r>
    </w:p>
    <w:p w14:paraId="4822FA04" w14:textId="77777777" w:rsidR="005D3C7F" w:rsidRPr="005D3C7F" w:rsidRDefault="005D3C7F" w:rsidP="005D3C7F">
      <w:pPr>
        <w:pStyle w:val="UTASNormal"/>
      </w:pPr>
      <w:r w:rsidRPr="005D3C7F">
        <w:t xml:space="preserve">        link = result.get('link', 'No Link')</w:t>
      </w:r>
    </w:p>
    <w:p w14:paraId="00DE3530" w14:textId="77777777" w:rsidR="005D3C7F" w:rsidRPr="005D3C7F" w:rsidRDefault="005D3C7F" w:rsidP="005D3C7F">
      <w:pPr>
        <w:pStyle w:val="UTASNormal"/>
      </w:pPr>
      <w:r w:rsidRPr="005D3C7F">
        <w:t xml:space="preserve">        snippet = result.get('snippet', 'No Snippet')</w:t>
      </w:r>
    </w:p>
    <w:p w14:paraId="67AB1BB9" w14:textId="77777777" w:rsidR="005D3C7F" w:rsidRPr="005D3C7F" w:rsidRDefault="005D3C7F" w:rsidP="005D3C7F">
      <w:pPr>
        <w:pStyle w:val="UTASNormal"/>
      </w:pPr>
      <w:r w:rsidRPr="005D3C7F">
        <w:t xml:space="preserve">        </w:t>
      </w:r>
    </w:p>
    <w:p w14:paraId="2A536545" w14:textId="77777777" w:rsidR="005D3C7F" w:rsidRPr="005D3C7F" w:rsidRDefault="005D3C7F" w:rsidP="005D3C7F">
      <w:pPr>
        <w:pStyle w:val="UTASNormal"/>
      </w:pPr>
      <w:r w:rsidRPr="005D3C7F">
        <w:t xml:space="preserve">        print(f"Result {i}:")</w:t>
      </w:r>
    </w:p>
    <w:p w14:paraId="5C60DDEF" w14:textId="77777777" w:rsidR="005D3C7F" w:rsidRPr="005D3C7F" w:rsidRDefault="005D3C7F" w:rsidP="005D3C7F">
      <w:pPr>
        <w:pStyle w:val="UTASNormal"/>
      </w:pPr>
      <w:r w:rsidRPr="005D3C7F">
        <w:t xml:space="preserve">        print(f"Title: {title}")</w:t>
      </w:r>
    </w:p>
    <w:p w14:paraId="0B2EF9D0" w14:textId="77777777" w:rsidR="005D3C7F" w:rsidRPr="005D3C7F" w:rsidRDefault="005D3C7F" w:rsidP="005D3C7F">
      <w:pPr>
        <w:pStyle w:val="UTASNormal"/>
      </w:pPr>
      <w:r w:rsidRPr="005D3C7F">
        <w:t xml:space="preserve">        print(f"Link: {link}")</w:t>
      </w:r>
    </w:p>
    <w:p w14:paraId="243247D4" w14:textId="77777777" w:rsidR="005D3C7F" w:rsidRPr="005D3C7F" w:rsidRDefault="005D3C7F" w:rsidP="005D3C7F">
      <w:pPr>
        <w:pStyle w:val="UTASNormal"/>
      </w:pPr>
      <w:r w:rsidRPr="005D3C7F">
        <w:t xml:space="preserve">        print(f"Snippet: {snippet}")</w:t>
      </w:r>
    </w:p>
    <w:p w14:paraId="37FA4A63" w14:textId="77777777" w:rsidR="005D3C7F" w:rsidRPr="005D3C7F" w:rsidRDefault="005D3C7F" w:rsidP="005D3C7F">
      <w:pPr>
        <w:pStyle w:val="UTASNormal"/>
      </w:pPr>
      <w:r w:rsidRPr="005D3C7F">
        <w:t xml:space="preserve">        print("—" * 30)</w:t>
      </w:r>
    </w:p>
    <w:p w14:paraId="18047E8D" w14:textId="77777777" w:rsidR="005D3C7F" w:rsidRPr="005D3C7F" w:rsidRDefault="005D3C7F" w:rsidP="005D3C7F">
      <w:pPr>
        <w:pStyle w:val="UTASNormal"/>
      </w:pPr>
      <w:r w:rsidRPr="005D3C7F">
        <w:pict w14:anchorId="2421E7CE">
          <v:rect id="_x0000_i1162" style="width:0;height:1.5pt" o:hralign="center" o:hrstd="t" o:hr="t" fillcolor="#a0a0a0" stroked="f"/>
        </w:pict>
      </w:r>
    </w:p>
    <w:p w14:paraId="7F779EBE" w14:textId="77777777" w:rsidR="005D3C7F" w:rsidRPr="005D3C7F" w:rsidRDefault="005D3C7F" w:rsidP="005D3C7F">
      <w:pPr>
        <w:pStyle w:val="UTASNormal"/>
        <w:rPr>
          <w:b/>
          <w:bCs/>
        </w:rPr>
      </w:pPr>
      <w:r w:rsidRPr="005D3C7F">
        <w:rPr>
          <w:b/>
          <w:bCs/>
        </w:rPr>
        <w:t>Stage 5: Main Script to Retrieve, Save, and Print Results</w:t>
      </w:r>
    </w:p>
    <w:p w14:paraId="2B11CFB8" w14:textId="77777777" w:rsidR="005D3C7F" w:rsidRPr="005D3C7F" w:rsidRDefault="005D3C7F" w:rsidP="005D3C7F">
      <w:pPr>
        <w:pStyle w:val="UTASNormal"/>
      </w:pPr>
      <w:r w:rsidRPr="005D3C7F">
        <w:lastRenderedPageBreak/>
        <w:t>This function will iterate over each domain, fetch results, print the first two, and save the entire result set.</w:t>
      </w:r>
    </w:p>
    <w:p w14:paraId="2E050DC3" w14:textId="77777777" w:rsidR="005D3C7F" w:rsidRPr="005D3C7F" w:rsidRDefault="005D3C7F" w:rsidP="005D3C7F">
      <w:pPr>
        <w:pStyle w:val="UTASNormal"/>
      </w:pPr>
      <w:r w:rsidRPr="005D3C7F">
        <w:t>def retrieve_save_and_print_results(api_key, domains, base_dir):</w:t>
      </w:r>
    </w:p>
    <w:p w14:paraId="12EDBDAC" w14:textId="77777777" w:rsidR="005D3C7F" w:rsidRPr="005D3C7F" w:rsidRDefault="005D3C7F" w:rsidP="005D3C7F">
      <w:pPr>
        <w:pStyle w:val="UTASNormal"/>
      </w:pPr>
      <w:r w:rsidRPr="005D3C7F">
        <w:t xml:space="preserve">    for domain_name, query in domains.items():</w:t>
      </w:r>
    </w:p>
    <w:p w14:paraId="45921C11" w14:textId="77777777" w:rsidR="005D3C7F" w:rsidRPr="005D3C7F" w:rsidRDefault="005D3C7F" w:rsidP="005D3C7F">
      <w:pPr>
        <w:pStyle w:val="UTASNormal"/>
      </w:pPr>
      <w:r w:rsidRPr="005D3C7F">
        <w:t xml:space="preserve">        client = create_serpapi_client(query)</w:t>
      </w:r>
    </w:p>
    <w:p w14:paraId="114B94F1" w14:textId="77777777" w:rsidR="005D3C7F" w:rsidRPr="005D3C7F" w:rsidRDefault="005D3C7F" w:rsidP="005D3C7F">
      <w:pPr>
        <w:pStyle w:val="UTASNormal"/>
      </w:pPr>
      <w:r w:rsidRPr="005D3C7F">
        <w:t xml:space="preserve">        start = 0</w:t>
      </w:r>
    </w:p>
    <w:p w14:paraId="1B9D9015" w14:textId="77777777" w:rsidR="005D3C7F" w:rsidRPr="005D3C7F" w:rsidRDefault="005D3C7F" w:rsidP="005D3C7F">
      <w:pPr>
        <w:pStyle w:val="UTASNormal"/>
      </w:pPr>
      <w:r w:rsidRPr="005D3C7F">
        <w:t xml:space="preserve">        filepath = os.path.join(base_dir, f"{domain_name}_Grey_Lit_Results.csv")</w:t>
      </w:r>
    </w:p>
    <w:p w14:paraId="06AD47C1" w14:textId="77777777" w:rsidR="005D3C7F" w:rsidRPr="005D3C7F" w:rsidRDefault="005D3C7F" w:rsidP="005D3C7F">
      <w:pPr>
        <w:pStyle w:val="UTASNormal"/>
      </w:pPr>
      <w:r w:rsidRPr="005D3C7F">
        <w:t xml:space="preserve">        </w:t>
      </w:r>
    </w:p>
    <w:p w14:paraId="40A66D96" w14:textId="77777777" w:rsidR="005D3C7F" w:rsidRPr="005D3C7F" w:rsidRDefault="005D3C7F" w:rsidP="005D3C7F">
      <w:pPr>
        <w:pStyle w:val="UTASNormal"/>
      </w:pPr>
      <w:r w:rsidRPr="005D3C7F">
        <w:t xml:space="preserve">        print(f"Starting retrieval for: {domain_name}")</w:t>
      </w:r>
    </w:p>
    <w:p w14:paraId="4BC6EF5B" w14:textId="77777777" w:rsidR="005D3C7F" w:rsidRPr="005D3C7F" w:rsidRDefault="005D3C7F" w:rsidP="005D3C7F">
      <w:pPr>
        <w:pStyle w:val="UTASNormal"/>
      </w:pPr>
      <w:r w:rsidRPr="005D3C7F">
        <w:t xml:space="preserve">        </w:t>
      </w:r>
    </w:p>
    <w:p w14:paraId="29D94410" w14:textId="77777777" w:rsidR="005D3C7F" w:rsidRPr="005D3C7F" w:rsidRDefault="005D3C7F" w:rsidP="005D3C7F">
      <w:pPr>
        <w:pStyle w:val="UTASNormal"/>
      </w:pPr>
      <w:r w:rsidRPr="005D3C7F">
        <w:t xml:space="preserve">        # Retrieve first page of results for preview and saving</w:t>
      </w:r>
    </w:p>
    <w:p w14:paraId="0F14D0AA" w14:textId="77777777" w:rsidR="005D3C7F" w:rsidRPr="005D3C7F" w:rsidRDefault="005D3C7F" w:rsidP="005D3C7F">
      <w:pPr>
        <w:pStyle w:val="UTASNormal"/>
      </w:pPr>
      <w:r w:rsidRPr="005D3C7F">
        <w:t xml:space="preserve">        results = fetch_results(client, start)</w:t>
      </w:r>
    </w:p>
    <w:p w14:paraId="2C95BBBD" w14:textId="77777777" w:rsidR="005D3C7F" w:rsidRPr="005D3C7F" w:rsidRDefault="005D3C7F" w:rsidP="005D3C7F">
      <w:pPr>
        <w:pStyle w:val="UTASNormal"/>
      </w:pPr>
      <w:r w:rsidRPr="005D3C7F">
        <w:t xml:space="preserve">        </w:t>
      </w:r>
    </w:p>
    <w:p w14:paraId="074FFB0F" w14:textId="77777777" w:rsidR="005D3C7F" w:rsidRPr="005D3C7F" w:rsidRDefault="005D3C7F" w:rsidP="005D3C7F">
      <w:pPr>
        <w:pStyle w:val="UTASNormal"/>
      </w:pPr>
      <w:r w:rsidRPr="005D3C7F">
        <w:t xml:space="preserve">        # Print the first two results</w:t>
      </w:r>
    </w:p>
    <w:p w14:paraId="225F272C" w14:textId="77777777" w:rsidR="005D3C7F" w:rsidRPr="005D3C7F" w:rsidRDefault="005D3C7F" w:rsidP="005D3C7F">
      <w:pPr>
        <w:pStyle w:val="UTASNormal"/>
      </w:pPr>
      <w:r w:rsidRPr="005D3C7F">
        <w:t xml:space="preserve">        print_first_two_results(results, domain_name)</w:t>
      </w:r>
    </w:p>
    <w:p w14:paraId="376E89B8" w14:textId="77777777" w:rsidR="005D3C7F" w:rsidRPr="005D3C7F" w:rsidRDefault="005D3C7F" w:rsidP="005D3C7F">
      <w:pPr>
        <w:pStyle w:val="UTASNormal"/>
      </w:pPr>
      <w:r w:rsidRPr="005D3C7F">
        <w:t xml:space="preserve">        </w:t>
      </w:r>
    </w:p>
    <w:p w14:paraId="26A61D4E" w14:textId="77777777" w:rsidR="005D3C7F" w:rsidRPr="005D3C7F" w:rsidRDefault="005D3C7F" w:rsidP="005D3C7F">
      <w:pPr>
        <w:pStyle w:val="UTASNormal"/>
      </w:pPr>
      <w:r w:rsidRPr="005D3C7F">
        <w:t xml:space="preserve">        # Continue saving all results</w:t>
      </w:r>
    </w:p>
    <w:p w14:paraId="4DBEFB6C" w14:textId="77777777" w:rsidR="005D3C7F" w:rsidRPr="005D3C7F" w:rsidRDefault="005D3C7F" w:rsidP="005D3C7F">
      <w:pPr>
        <w:pStyle w:val="UTASNormal"/>
      </w:pPr>
      <w:r w:rsidRPr="005D3C7F">
        <w:t xml:space="preserve">        all_results = []</w:t>
      </w:r>
    </w:p>
    <w:p w14:paraId="32C04004" w14:textId="77777777" w:rsidR="005D3C7F" w:rsidRPr="005D3C7F" w:rsidRDefault="005D3C7F" w:rsidP="005D3C7F">
      <w:pPr>
        <w:pStyle w:val="UTASNormal"/>
      </w:pPr>
      <w:r w:rsidRPr="005D3C7F">
        <w:t xml:space="preserve">        while results:</w:t>
      </w:r>
    </w:p>
    <w:p w14:paraId="1464B4DE" w14:textId="77777777" w:rsidR="005D3C7F" w:rsidRPr="005D3C7F" w:rsidRDefault="005D3C7F" w:rsidP="005D3C7F">
      <w:pPr>
        <w:pStyle w:val="UTASNormal"/>
      </w:pPr>
      <w:r w:rsidRPr="005D3C7F">
        <w:t xml:space="preserve">            entries = []</w:t>
      </w:r>
    </w:p>
    <w:p w14:paraId="767B7333" w14:textId="77777777" w:rsidR="005D3C7F" w:rsidRPr="005D3C7F" w:rsidRDefault="005D3C7F" w:rsidP="005D3C7F">
      <w:pPr>
        <w:pStyle w:val="UTASNormal"/>
      </w:pPr>
      <w:r w:rsidRPr="005D3C7F">
        <w:t xml:space="preserve">            for result in results:</w:t>
      </w:r>
    </w:p>
    <w:p w14:paraId="78FF6176" w14:textId="77777777" w:rsidR="005D3C7F" w:rsidRPr="005D3C7F" w:rsidRDefault="005D3C7F" w:rsidP="005D3C7F">
      <w:pPr>
        <w:pStyle w:val="UTASNormal"/>
      </w:pPr>
      <w:r w:rsidRPr="005D3C7F">
        <w:t xml:space="preserve">                title = result.get('title', 'No Title')</w:t>
      </w:r>
    </w:p>
    <w:p w14:paraId="784AE878" w14:textId="77777777" w:rsidR="005D3C7F" w:rsidRPr="005D3C7F" w:rsidRDefault="005D3C7F" w:rsidP="005D3C7F">
      <w:pPr>
        <w:pStyle w:val="UTASNormal"/>
      </w:pPr>
      <w:r w:rsidRPr="005D3C7F">
        <w:t xml:space="preserve">                link = result.get('link', 'No Link')</w:t>
      </w:r>
    </w:p>
    <w:p w14:paraId="6CC5467E" w14:textId="77777777" w:rsidR="005D3C7F" w:rsidRPr="005D3C7F" w:rsidRDefault="005D3C7F" w:rsidP="005D3C7F">
      <w:pPr>
        <w:pStyle w:val="UTASNormal"/>
      </w:pPr>
      <w:r w:rsidRPr="005D3C7F">
        <w:t xml:space="preserve">                snippet = result.get('snippet', 'No Snippet')</w:t>
      </w:r>
    </w:p>
    <w:p w14:paraId="672E3633" w14:textId="77777777" w:rsidR="005D3C7F" w:rsidRPr="005D3C7F" w:rsidRDefault="005D3C7F" w:rsidP="005D3C7F">
      <w:pPr>
        <w:pStyle w:val="UTASNormal"/>
      </w:pPr>
      <w:r w:rsidRPr="005D3C7F">
        <w:lastRenderedPageBreak/>
        <w:t xml:space="preserve">                entries.append({"title": title, "link": link, "snippet": snippet})</w:t>
      </w:r>
    </w:p>
    <w:p w14:paraId="72E2280D" w14:textId="77777777" w:rsidR="005D3C7F" w:rsidRPr="005D3C7F" w:rsidRDefault="005D3C7F" w:rsidP="005D3C7F">
      <w:pPr>
        <w:pStyle w:val="UTASNormal"/>
      </w:pPr>
      <w:r w:rsidRPr="005D3C7F">
        <w:t xml:space="preserve">            </w:t>
      </w:r>
    </w:p>
    <w:p w14:paraId="69277FA5" w14:textId="77777777" w:rsidR="005D3C7F" w:rsidRPr="005D3C7F" w:rsidRDefault="005D3C7F" w:rsidP="005D3C7F">
      <w:pPr>
        <w:pStyle w:val="UTASNormal"/>
      </w:pPr>
      <w:r w:rsidRPr="005D3C7F">
        <w:t xml:space="preserve">            save_to_csv(entries, filepath)</w:t>
      </w:r>
    </w:p>
    <w:p w14:paraId="2B58BFC6" w14:textId="77777777" w:rsidR="005D3C7F" w:rsidRPr="005D3C7F" w:rsidRDefault="005D3C7F" w:rsidP="005D3C7F">
      <w:pPr>
        <w:pStyle w:val="UTASNormal"/>
      </w:pPr>
      <w:r w:rsidRPr="005D3C7F">
        <w:t xml:space="preserve">            start += 10</w:t>
      </w:r>
    </w:p>
    <w:p w14:paraId="06C1D8D0" w14:textId="77777777" w:rsidR="005D3C7F" w:rsidRPr="005D3C7F" w:rsidRDefault="005D3C7F" w:rsidP="005D3C7F">
      <w:pPr>
        <w:pStyle w:val="UTASNormal"/>
      </w:pPr>
      <w:r w:rsidRPr="005D3C7F">
        <w:t xml:space="preserve">            results = fetch_results(client, start)  # Fetch next page</w:t>
      </w:r>
    </w:p>
    <w:p w14:paraId="55A75AC9" w14:textId="77777777" w:rsidR="005D3C7F" w:rsidRPr="005D3C7F" w:rsidRDefault="005D3C7F" w:rsidP="005D3C7F">
      <w:pPr>
        <w:pStyle w:val="UTASNormal"/>
      </w:pPr>
      <w:r w:rsidRPr="005D3C7F">
        <w:t xml:space="preserve">            </w:t>
      </w:r>
    </w:p>
    <w:p w14:paraId="1052A5D7" w14:textId="77777777" w:rsidR="005D3C7F" w:rsidRPr="005D3C7F" w:rsidRDefault="005D3C7F" w:rsidP="005D3C7F">
      <w:pPr>
        <w:pStyle w:val="UTASNormal"/>
      </w:pPr>
      <w:r w:rsidRPr="005D3C7F">
        <w:t xml:space="preserve">        print(f"Completed retrieval for {domain_name}\n")</w:t>
      </w:r>
    </w:p>
    <w:p w14:paraId="4DB0F442" w14:textId="77777777" w:rsidR="005D3C7F" w:rsidRPr="005D3C7F" w:rsidRDefault="005D3C7F" w:rsidP="005D3C7F">
      <w:pPr>
        <w:pStyle w:val="UTASNormal"/>
      </w:pPr>
    </w:p>
    <w:p w14:paraId="189768F0" w14:textId="77777777" w:rsidR="005D3C7F" w:rsidRPr="005D3C7F" w:rsidRDefault="005D3C7F" w:rsidP="005D3C7F">
      <w:pPr>
        <w:pStyle w:val="UTASNormal"/>
      </w:pPr>
      <w:r w:rsidRPr="005D3C7F">
        <w:t xml:space="preserve">    print("All results retrieved, saved, and first two results printed for each domain.")</w:t>
      </w:r>
    </w:p>
    <w:p w14:paraId="03A17451" w14:textId="77777777" w:rsidR="005D3C7F" w:rsidRPr="005D3C7F" w:rsidRDefault="005D3C7F" w:rsidP="005D3C7F">
      <w:pPr>
        <w:pStyle w:val="UTASNormal"/>
      </w:pPr>
      <w:r w:rsidRPr="005D3C7F">
        <w:pict w14:anchorId="43C688ED">
          <v:rect id="_x0000_i1163" style="width:0;height:1.5pt" o:hralign="center" o:hrstd="t" o:hr="t" fillcolor="#a0a0a0" stroked="f"/>
        </w:pict>
      </w:r>
    </w:p>
    <w:p w14:paraId="63F7F295" w14:textId="77777777" w:rsidR="005D3C7F" w:rsidRPr="005D3C7F" w:rsidRDefault="005D3C7F" w:rsidP="005D3C7F">
      <w:pPr>
        <w:pStyle w:val="UTASNormal"/>
        <w:rPr>
          <w:b/>
          <w:bCs/>
        </w:rPr>
      </w:pPr>
      <w:r w:rsidRPr="005D3C7F">
        <w:rPr>
          <w:b/>
          <w:bCs/>
        </w:rPr>
        <w:t>Complete Script</w:t>
      </w:r>
    </w:p>
    <w:p w14:paraId="3A222FF2" w14:textId="77777777" w:rsidR="005D3C7F" w:rsidRPr="005D3C7F" w:rsidRDefault="005D3C7F" w:rsidP="005D3C7F">
      <w:pPr>
        <w:pStyle w:val="UTASNormal"/>
      </w:pPr>
      <w:r w:rsidRPr="005D3C7F">
        <w:t>Here’s the full script that integrates all stages.</w:t>
      </w:r>
    </w:p>
    <w:p w14:paraId="1C5DB455" w14:textId="77777777" w:rsidR="005D3C7F" w:rsidRPr="005D3C7F" w:rsidRDefault="005D3C7F" w:rsidP="005D3C7F">
      <w:pPr>
        <w:pStyle w:val="UTASNormal"/>
      </w:pPr>
      <w:r w:rsidRPr="005D3C7F">
        <w:t>import os</w:t>
      </w:r>
    </w:p>
    <w:p w14:paraId="51DBDE3F" w14:textId="77777777" w:rsidR="005D3C7F" w:rsidRPr="005D3C7F" w:rsidRDefault="005D3C7F" w:rsidP="005D3C7F">
      <w:pPr>
        <w:pStyle w:val="UTASNormal"/>
      </w:pPr>
      <w:r w:rsidRPr="005D3C7F">
        <w:t>import csv</w:t>
      </w:r>
    </w:p>
    <w:p w14:paraId="7AE9E7A8" w14:textId="77777777" w:rsidR="005D3C7F" w:rsidRPr="005D3C7F" w:rsidRDefault="005D3C7F" w:rsidP="005D3C7F">
      <w:pPr>
        <w:pStyle w:val="UTASNormal"/>
      </w:pPr>
      <w:r w:rsidRPr="005D3C7F">
        <w:t>from serpapi import GoogleSearch</w:t>
      </w:r>
    </w:p>
    <w:p w14:paraId="7A6910E3" w14:textId="77777777" w:rsidR="005D3C7F" w:rsidRPr="005D3C7F" w:rsidRDefault="005D3C7F" w:rsidP="005D3C7F">
      <w:pPr>
        <w:pStyle w:val="UTASNormal"/>
      </w:pPr>
    </w:p>
    <w:p w14:paraId="2BB9D438" w14:textId="77777777" w:rsidR="005D3C7F" w:rsidRPr="005D3C7F" w:rsidRDefault="005D3C7F" w:rsidP="005D3C7F">
      <w:pPr>
        <w:pStyle w:val="UTASNormal"/>
      </w:pPr>
      <w:r w:rsidRPr="005D3C7F">
        <w:t># Constants</w:t>
      </w:r>
    </w:p>
    <w:p w14:paraId="130F36A6" w14:textId="77777777" w:rsidR="005D3C7F" w:rsidRPr="005D3C7F" w:rsidRDefault="005D3C7F" w:rsidP="005D3C7F">
      <w:pPr>
        <w:pStyle w:val="UTASNormal"/>
      </w:pPr>
      <w:r w:rsidRPr="005D3C7F">
        <w:t>API_KEY = 'YOUR_API_KEY'</w:t>
      </w:r>
    </w:p>
    <w:p w14:paraId="49B02AA9" w14:textId="625DAB7D" w:rsidR="005D3C7F" w:rsidRPr="005D3C7F" w:rsidRDefault="005D3C7F" w:rsidP="005D3C7F">
      <w:pPr>
        <w:pStyle w:val="UTASNormal"/>
      </w:pPr>
      <w:r w:rsidRPr="005D3C7F">
        <w:t xml:space="preserve">BASE_DIR = </w:t>
      </w:r>
      <w:r w:rsidR="00524863" w:rsidRPr="005D3C7F">
        <w:t>"</w:t>
      </w:r>
      <w:r w:rsidR="00524863">
        <w:rPr>
          <w:b/>
          <w:bCs/>
        </w:rPr>
        <w:t>Left blank (removed)</w:t>
      </w:r>
      <w:r w:rsidR="00524863" w:rsidRPr="005D3C7F">
        <w:t>"</w:t>
      </w:r>
    </w:p>
    <w:p w14:paraId="0661839E" w14:textId="77777777" w:rsidR="005D3C7F" w:rsidRPr="005D3C7F" w:rsidRDefault="005D3C7F" w:rsidP="005D3C7F">
      <w:pPr>
        <w:pStyle w:val="UTASNormal"/>
      </w:pPr>
    </w:p>
    <w:p w14:paraId="6602FF4A" w14:textId="77777777" w:rsidR="005D3C7F" w:rsidRPr="005D3C7F" w:rsidRDefault="005D3C7F" w:rsidP="005D3C7F">
      <w:pPr>
        <w:pStyle w:val="UTASNormal"/>
      </w:pPr>
      <w:r w:rsidRPr="005D3C7F">
        <w:t># Define domains for search</w:t>
      </w:r>
    </w:p>
    <w:p w14:paraId="1C08B13F" w14:textId="77777777" w:rsidR="005D3C7F" w:rsidRPr="005D3C7F" w:rsidRDefault="005D3C7F" w:rsidP="005D3C7F">
      <w:pPr>
        <w:pStyle w:val="UTASNormal"/>
      </w:pPr>
      <w:r w:rsidRPr="005D3C7F">
        <w:t>domains = {</w:t>
      </w:r>
    </w:p>
    <w:p w14:paraId="14847EED" w14:textId="77777777" w:rsidR="005D3C7F" w:rsidRPr="005D3C7F" w:rsidRDefault="005D3C7F" w:rsidP="005D3C7F">
      <w:pPr>
        <w:pStyle w:val="UTASNormal"/>
      </w:pPr>
      <w:r w:rsidRPr="005D3C7F">
        <w:t xml:space="preserve">    "Tasmania": "site:.tas.gov.au AND (\"energy resilience\" OR \"energy sustainability\") AND (governance) filetype:pdf",</w:t>
      </w:r>
    </w:p>
    <w:p w14:paraId="3A06170D" w14:textId="77777777" w:rsidR="005D3C7F" w:rsidRPr="005D3C7F" w:rsidRDefault="005D3C7F" w:rsidP="005D3C7F">
      <w:pPr>
        <w:pStyle w:val="UTASNormal"/>
      </w:pPr>
      <w:r w:rsidRPr="005D3C7F">
        <w:lastRenderedPageBreak/>
        <w:t xml:space="preserve">    "Victoria": "site:.vic.gov.au AND (\"energy resilience\" OR \"energy sustainability\") AND (governance) filetype:pdf",</w:t>
      </w:r>
    </w:p>
    <w:p w14:paraId="16AF161B" w14:textId="77777777" w:rsidR="005D3C7F" w:rsidRPr="005D3C7F" w:rsidRDefault="005D3C7F" w:rsidP="005D3C7F">
      <w:pPr>
        <w:pStyle w:val="UTASNormal"/>
      </w:pPr>
      <w:r w:rsidRPr="005D3C7F">
        <w:t xml:space="preserve">    "New South Wales": "site:.nsw.gov.au AND (\"energy resilience\" OR \"energy sustainability\") AND (governance) filetype:pdf"</w:t>
      </w:r>
    </w:p>
    <w:p w14:paraId="55EFCF1E" w14:textId="77777777" w:rsidR="005D3C7F" w:rsidRPr="005D3C7F" w:rsidRDefault="005D3C7F" w:rsidP="005D3C7F">
      <w:pPr>
        <w:pStyle w:val="UTASNormal"/>
      </w:pPr>
      <w:r w:rsidRPr="005D3C7F">
        <w:t>}</w:t>
      </w:r>
    </w:p>
    <w:p w14:paraId="6BE98C69" w14:textId="77777777" w:rsidR="005D3C7F" w:rsidRPr="005D3C7F" w:rsidRDefault="005D3C7F" w:rsidP="005D3C7F">
      <w:pPr>
        <w:pStyle w:val="UTASNormal"/>
      </w:pPr>
    </w:p>
    <w:p w14:paraId="79BC822A" w14:textId="77777777" w:rsidR="005D3C7F" w:rsidRPr="005D3C7F" w:rsidRDefault="005D3C7F" w:rsidP="005D3C7F">
      <w:pPr>
        <w:pStyle w:val="UTASNormal"/>
      </w:pPr>
      <w:r w:rsidRPr="005D3C7F">
        <w:t># Create a SerpAPI client</w:t>
      </w:r>
    </w:p>
    <w:p w14:paraId="4FDA865C" w14:textId="77777777" w:rsidR="005D3C7F" w:rsidRPr="005D3C7F" w:rsidRDefault="005D3C7F" w:rsidP="005D3C7F">
      <w:pPr>
        <w:pStyle w:val="UTASNormal"/>
      </w:pPr>
      <w:r w:rsidRPr="005D3C7F">
        <w:t>def create_serpapi_client(query):</w:t>
      </w:r>
    </w:p>
    <w:p w14:paraId="0D615011" w14:textId="77777777" w:rsidR="005D3C7F" w:rsidRPr="005D3C7F" w:rsidRDefault="005D3C7F" w:rsidP="005D3C7F">
      <w:pPr>
        <w:pStyle w:val="UTASNormal"/>
      </w:pPr>
      <w:r w:rsidRPr="005D3C7F">
        <w:t xml:space="preserve">    params = {</w:t>
      </w:r>
    </w:p>
    <w:p w14:paraId="69494B14" w14:textId="77777777" w:rsidR="005D3C7F" w:rsidRPr="005D3C7F" w:rsidRDefault="005D3C7F" w:rsidP="005D3C7F">
      <w:pPr>
        <w:pStyle w:val="UTASNormal"/>
      </w:pPr>
      <w:r w:rsidRPr="005D3C7F">
        <w:t xml:space="preserve">        "engine": "google",</w:t>
      </w:r>
    </w:p>
    <w:p w14:paraId="3BD2333B" w14:textId="77777777" w:rsidR="005D3C7F" w:rsidRPr="005D3C7F" w:rsidRDefault="005D3C7F" w:rsidP="005D3C7F">
      <w:pPr>
        <w:pStyle w:val="UTASNormal"/>
      </w:pPr>
      <w:r w:rsidRPr="005D3C7F">
        <w:t xml:space="preserve">        "q": query,</w:t>
      </w:r>
    </w:p>
    <w:p w14:paraId="0A0426AB" w14:textId="77777777" w:rsidR="005D3C7F" w:rsidRPr="005D3C7F" w:rsidRDefault="005D3C7F" w:rsidP="005D3C7F">
      <w:pPr>
        <w:pStyle w:val="UTASNormal"/>
      </w:pPr>
      <w:r w:rsidRPr="005D3C7F">
        <w:t xml:space="preserve">        "api_key": API_KEY,</w:t>
      </w:r>
    </w:p>
    <w:p w14:paraId="5C4C257E" w14:textId="77777777" w:rsidR="005D3C7F" w:rsidRPr="005D3C7F" w:rsidRDefault="005D3C7F" w:rsidP="005D3C7F">
      <w:pPr>
        <w:pStyle w:val="UTASNormal"/>
      </w:pPr>
      <w:r w:rsidRPr="005D3C7F">
        <w:t xml:space="preserve">        "num": 10,</w:t>
      </w:r>
    </w:p>
    <w:p w14:paraId="70473587" w14:textId="77777777" w:rsidR="005D3C7F" w:rsidRPr="005D3C7F" w:rsidRDefault="005D3C7F" w:rsidP="005D3C7F">
      <w:pPr>
        <w:pStyle w:val="UTASNormal"/>
      </w:pPr>
      <w:r w:rsidRPr="005D3C7F">
        <w:t xml:space="preserve">        "start": 0</w:t>
      </w:r>
    </w:p>
    <w:p w14:paraId="76DD6550" w14:textId="77777777" w:rsidR="005D3C7F" w:rsidRPr="005D3C7F" w:rsidRDefault="005D3C7F" w:rsidP="005D3C7F">
      <w:pPr>
        <w:pStyle w:val="UTASNormal"/>
      </w:pPr>
      <w:r w:rsidRPr="005D3C7F">
        <w:t xml:space="preserve">    }</w:t>
      </w:r>
    </w:p>
    <w:p w14:paraId="2684B636" w14:textId="77777777" w:rsidR="005D3C7F" w:rsidRPr="005D3C7F" w:rsidRDefault="005D3C7F" w:rsidP="005D3C7F">
      <w:pPr>
        <w:pStyle w:val="UTASNormal"/>
      </w:pPr>
      <w:r w:rsidRPr="005D3C7F">
        <w:t xml:space="preserve">    return GoogleSearch(params)</w:t>
      </w:r>
    </w:p>
    <w:p w14:paraId="4C4EEABE" w14:textId="77777777" w:rsidR="005D3C7F" w:rsidRPr="005D3C7F" w:rsidRDefault="005D3C7F" w:rsidP="005D3C7F">
      <w:pPr>
        <w:pStyle w:val="UTASNormal"/>
      </w:pPr>
    </w:p>
    <w:p w14:paraId="0A904C8D" w14:textId="77777777" w:rsidR="005D3C7F" w:rsidRPr="005D3C7F" w:rsidRDefault="005D3C7F" w:rsidP="005D3C7F">
      <w:pPr>
        <w:pStyle w:val="UTASNormal"/>
      </w:pPr>
      <w:r w:rsidRPr="005D3C7F">
        <w:t># Fetch results from SerpAPI</w:t>
      </w:r>
    </w:p>
    <w:p w14:paraId="5CD56250" w14:textId="77777777" w:rsidR="005D3C7F" w:rsidRPr="005D3C7F" w:rsidRDefault="005D3C7F" w:rsidP="005D3C7F">
      <w:pPr>
        <w:pStyle w:val="UTASNormal"/>
      </w:pPr>
      <w:r w:rsidRPr="005D3C7F">
        <w:t>def fetch_results(client, start):</w:t>
      </w:r>
    </w:p>
    <w:p w14:paraId="01296D89" w14:textId="77777777" w:rsidR="005D3C7F" w:rsidRPr="005D3C7F" w:rsidRDefault="005D3C7F" w:rsidP="005D3C7F">
      <w:pPr>
        <w:pStyle w:val="UTASNormal"/>
      </w:pPr>
      <w:r w:rsidRPr="005D3C7F">
        <w:t xml:space="preserve">    client.params_dict["start"] = start</w:t>
      </w:r>
    </w:p>
    <w:p w14:paraId="2D5BC569" w14:textId="77777777" w:rsidR="005D3C7F" w:rsidRPr="005D3C7F" w:rsidRDefault="005D3C7F" w:rsidP="005D3C7F">
      <w:pPr>
        <w:pStyle w:val="UTASNormal"/>
      </w:pPr>
      <w:r w:rsidRPr="005D3C7F">
        <w:t xml:space="preserve">    search = client.get_dict()</w:t>
      </w:r>
    </w:p>
    <w:p w14:paraId="34B1202B" w14:textId="77777777" w:rsidR="005D3C7F" w:rsidRPr="005D3C7F" w:rsidRDefault="005D3C7F" w:rsidP="005D3C7F">
      <w:pPr>
        <w:pStyle w:val="UTASNormal"/>
      </w:pPr>
      <w:r w:rsidRPr="005D3C7F">
        <w:t xml:space="preserve">    return search.get("organic_results", [])</w:t>
      </w:r>
    </w:p>
    <w:p w14:paraId="0A2BDA7E" w14:textId="77777777" w:rsidR="005D3C7F" w:rsidRPr="005D3C7F" w:rsidRDefault="005D3C7F" w:rsidP="005D3C7F">
      <w:pPr>
        <w:pStyle w:val="UTASNormal"/>
      </w:pPr>
    </w:p>
    <w:p w14:paraId="4F69CCD5" w14:textId="77777777" w:rsidR="005D3C7F" w:rsidRPr="005D3C7F" w:rsidRDefault="005D3C7F" w:rsidP="005D3C7F">
      <w:pPr>
        <w:pStyle w:val="UTASNormal"/>
      </w:pPr>
      <w:r w:rsidRPr="005D3C7F">
        <w:t># Save results to CSV</w:t>
      </w:r>
    </w:p>
    <w:p w14:paraId="28E3DA4A" w14:textId="77777777" w:rsidR="005D3C7F" w:rsidRPr="005D3C7F" w:rsidRDefault="005D3C7F" w:rsidP="005D3C7F">
      <w:pPr>
        <w:pStyle w:val="UTASNormal"/>
      </w:pPr>
      <w:r w:rsidRPr="005D3C7F">
        <w:t>def save_to_csv(data, filepath):</w:t>
      </w:r>
    </w:p>
    <w:p w14:paraId="483A0F04" w14:textId="77777777" w:rsidR="005D3C7F" w:rsidRPr="005D3C7F" w:rsidRDefault="005D3C7F" w:rsidP="005D3C7F">
      <w:pPr>
        <w:pStyle w:val="UTASNormal"/>
      </w:pPr>
      <w:r w:rsidRPr="005D3C7F">
        <w:lastRenderedPageBreak/>
        <w:t xml:space="preserve">    os.makedirs(os.path.dirname(filepath), exist_ok=True)</w:t>
      </w:r>
    </w:p>
    <w:p w14:paraId="765EE6E3" w14:textId="77777777" w:rsidR="005D3C7F" w:rsidRPr="005D3C7F" w:rsidRDefault="005D3C7F" w:rsidP="005D3C7F">
      <w:pPr>
        <w:pStyle w:val="UTASNormal"/>
      </w:pPr>
      <w:r w:rsidRPr="005D3C7F">
        <w:t xml:space="preserve">    file_exists = os.path.isfile(filepath)</w:t>
      </w:r>
    </w:p>
    <w:p w14:paraId="31CC9BE2" w14:textId="77777777" w:rsidR="005D3C7F" w:rsidRPr="005D3C7F" w:rsidRDefault="005D3C7F" w:rsidP="005D3C7F">
      <w:pPr>
        <w:pStyle w:val="UTASNormal"/>
      </w:pPr>
      <w:r w:rsidRPr="005D3C7F">
        <w:t xml:space="preserve">    </w:t>
      </w:r>
    </w:p>
    <w:p w14:paraId="11850C0A" w14:textId="77777777" w:rsidR="005D3C7F" w:rsidRPr="005D3C7F" w:rsidRDefault="005D3C7F" w:rsidP="005D3C7F">
      <w:pPr>
        <w:pStyle w:val="UTASNormal"/>
      </w:pPr>
      <w:r w:rsidRPr="005D3C7F">
        <w:t xml:space="preserve">    with open(filepath, mode='a', newline='', encoding='utf-8') as file:</w:t>
      </w:r>
    </w:p>
    <w:p w14:paraId="382B946E" w14:textId="77777777" w:rsidR="005D3C7F" w:rsidRPr="005D3C7F" w:rsidRDefault="005D3C7F" w:rsidP="005D3C7F">
      <w:pPr>
        <w:pStyle w:val="UTASNormal"/>
      </w:pPr>
      <w:r w:rsidRPr="005D3C7F">
        <w:t xml:space="preserve">        writer = csv.writer(file)</w:t>
      </w:r>
    </w:p>
    <w:p w14:paraId="7AEA0DA9" w14:textId="77777777" w:rsidR="005D3C7F" w:rsidRPr="005D3C7F" w:rsidRDefault="005D3C7F" w:rsidP="005D3C7F">
      <w:pPr>
        <w:pStyle w:val="UTASNormal"/>
      </w:pPr>
      <w:r w:rsidRPr="005D3C7F">
        <w:t xml:space="preserve">        if not file_exists:</w:t>
      </w:r>
    </w:p>
    <w:p w14:paraId="001AF419" w14:textId="77777777" w:rsidR="005D3C7F" w:rsidRPr="005D3C7F" w:rsidRDefault="005D3C7F" w:rsidP="005D3C7F">
      <w:pPr>
        <w:pStyle w:val="UTASNormal"/>
      </w:pPr>
      <w:r w:rsidRPr="005D3C7F">
        <w:t xml:space="preserve">            writer.writerow(['Title', 'Link', 'Snippet'])</w:t>
      </w:r>
    </w:p>
    <w:p w14:paraId="2513258C" w14:textId="77777777" w:rsidR="005D3C7F" w:rsidRPr="005D3C7F" w:rsidRDefault="005D3C7F" w:rsidP="005D3C7F">
      <w:pPr>
        <w:pStyle w:val="UTASNormal"/>
      </w:pPr>
      <w:r w:rsidRPr="005D3C7F">
        <w:t xml:space="preserve">        for entry in data:</w:t>
      </w:r>
    </w:p>
    <w:p w14:paraId="6A9423C1" w14:textId="77777777" w:rsidR="005D3C7F" w:rsidRPr="005D3C7F" w:rsidRDefault="005D3C7F" w:rsidP="005D3C7F">
      <w:pPr>
        <w:pStyle w:val="UTASNormal"/>
      </w:pPr>
      <w:r w:rsidRPr="005D3C7F">
        <w:t xml:space="preserve">            writer.writerow([entry.get('title'), entry.get('link'), entry.get('snippet')])</w:t>
      </w:r>
    </w:p>
    <w:p w14:paraId="502C9EAB" w14:textId="77777777" w:rsidR="005D3C7F" w:rsidRPr="005D3C7F" w:rsidRDefault="005D3C7F" w:rsidP="005D3C7F">
      <w:pPr>
        <w:pStyle w:val="UTASNormal"/>
      </w:pPr>
    </w:p>
    <w:p w14:paraId="5ACFF41D" w14:textId="77777777" w:rsidR="005D3C7F" w:rsidRPr="005D3C7F" w:rsidRDefault="005D3C7F" w:rsidP="005D3C7F">
      <w:pPr>
        <w:pStyle w:val="UTASNormal"/>
      </w:pPr>
      <w:r w:rsidRPr="005D3C7F">
        <w:t># Print first two results for each domain</w:t>
      </w:r>
    </w:p>
    <w:p w14:paraId="76D4EF3F" w14:textId="77777777" w:rsidR="005D3C7F" w:rsidRPr="005D3C7F" w:rsidRDefault="005D3C7F" w:rsidP="005D3C7F">
      <w:pPr>
        <w:pStyle w:val="UTASNormal"/>
      </w:pPr>
      <w:r w:rsidRPr="005D3C7F">
        <w:t>def print_first_two_results(results, domain_name):</w:t>
      </w:r>
    </w:p>
    <w:p w14:paraId="61EB479C" w14:textId="77777777" w:rsidR="005D3C7F" w:rsidRPr="005D3C7F" w:rsidRDefault="005D3C7F" w:rsidP="005D3C7F">
      <w:pPr>
        <w:pStyle w:val="UTASNormal"/>
      </w:pPr>
      <w:r w:rsidRPr="005D3C7F">
        <w:t xml:space="preserve">    print(f"{domain_name} Results (1st 2nd {domain_name} results):")</w:t>
      </w:r>
    </w:p>
    <w:p w14:paraId="1A27121A" w14:textId="77777777" w:rsidR="005D3C7F" w:rsidRPr="005D3C7F" w:rsidRDefault="005D3C7F" w:rsidP="005D3C7F">
      <w:pPr>
        <w:pStyle w:val="UTASNormal"/>
      </w:pPr>
      <w:r w:rsidRPr="005D3C7F">
        <w:t xml:space="preserve">    print("—" * 30)</w:t>
      </w:r>
    </w:p>
    <w:p w14:paraId="67EE2E88" w14:textId="77777777" w:rsidR="005D3C7F" w:rsidRPr="005D3C7F" w:rsidRDefault="005D3C7F" w:rsidP="005D3C7F">
      <w:pPr>
        <w:pStyle w:val="UTASNormal"/>
      </w:pPr>
      <w:r w:rsidRPr="005D3C7F">
        <w:t xml:space="preserve">    </w:t>
      </w:r>
    </w:p>
    <w:p w14:paraId="377C155D" w14:textId="77777777" w:rsidR="005D3C7F" w:rsidRPr="005D3C7F" w:rsidRDefault="005D3C7F" w:rsidP="005D3C7F">
      <w:pPr>
        <w:pStyle w:val="UTASNormal"/>
      </w:pPr>
      <w:r w:rsidRPr="005D3C7F">
        <w:t xml:space="preserve">    for i, result in enumerate(results[:2], start=1):</w:t>
      </w:r>
    </w:p>
    <w:p w14:paraId="2E4C513A" w14:textId="77777777" w:rsidR="005D3C7F" w:rsidRPr="005D3C7F" w:rsidRDefault="005D3C7F" w:rsidP="005D3C7F">
      <w:pPr>
        <w:pStyle w:val="UTASNormal"/>
      </w:pPr>
      <w:r w:rsidRPr="005D3C7F">
        <w:t xml:space="preserve">        title = result.get('title', 'No Title')</w:t>
      </w:r>
    </w:p>
    <w:p w14:paraId="40D4D9A3" w14:textId="77777777" w:rsidR="005D3C7F" w:rsidRPr="005D3C7F" w:rsidRDefault="005D3C7F" w:rsidP="005D3C7F">
      <w:pPr>
        <w:pStyle w:val="UTASNormal"/>
      </w:pPr>
      <w:r w:rsidRPr="005D3C7F">
        <w:t xml:space="preserve">        link = result.get('link', 'No Link')</w:t>
      </w:r>
    </w:p>
    <w:p w14:paraId="40AE2B90" w14:textId="77777777" w:rsidR="005D3C7F" w:rsidRPr="005D3C7F" w:rsidRDefault="005D3C7F" w:rsidP="005D3C7F">
      <w:pPr>
        <w:pStyle w:val="UTASNormal"/>
      </w:pPr>
      <w:r w:rsidRPr="005D3C7F">
        <w:t xml:space="preserve">        snippet = result.get('snippet', 'No Snippet')</w:t>
      </w:r>
    </w:p>
    <w:p w14:paraId="74CA1BFC" w14:textId="77777777" w:rsidR="005D3C7F" w:rsidRPr="005D3C7F" w:rsidRDefault="005D3C7F" w:rsidP="005D3C7F">
      <w:pPr>
        <w:pStyle w:val="UTASNormal"/>
      </w:pPr>
      <w:r w:rsidRPr="005D3C7F">
        <w:t xml:space="preserve">        </w:t>
      </w:r>
    </w:p>
    <w:p w14:paraId="08A0893D" w14:textId="77777777" w:rsidR="005D3C7F" w:rsidRPr="005D3C7F" w:rsidRDefault="005D3C7F" w:rsidP="005D3C7F">
      <w:pPr>
        <w:pStyle w:val="UTASNormal"/>
      </w:pPr>
      <w:r w:rsidRPr="005D3C7F">
        <w:t xml:space="preserve">        print(f"Result {i}:")</w:t>
      </w:r>
    </w:p>
    <w:p w14:paraId="11BD91D9" w14:textId="77777777" w:rsidR="005D3C7F" w:rsidRPr="005D3C7F" w:rsidRDefault="005D3C7F" w:rsidP="005D3C7F">
      <w:pPr>
        <w:pStyle w:val="UTASNormal"/>
      </w:pPr>
      <w:r w:rsidRPr="005D3C7F">
        <w:t xml:space="preserve">        print(f"Title: {title}")</w:t>
      </w:r>
    </w:p>
    <w:p w14:paraId="3090FD83" w14:textId="77777777" w:rsidR="005D3C7F" w:rsidRPr="005D3C7F" w:rsidRDefault="005D3C7F" w:rsidP="005D3C7F">
      <w:pPr>
        <w:pStyle w:val="UTASNormal"/>
      </w:pPr>
      <w:r w:rsidRPr="005D3C7F">
        <w:t xml:space="preserve">        print(f"Link: {link}")</w:t>
      </w:r>
    </w:p>
    <w:p w14:paraId="455A4F99" w14:textId="77777777" w:rsidR="005D3C7F" w:rsidRPr="005D3C7F" w:rsidRDefault="005D3C7F" w:rsidP="005D3C7F">
      <w:pPr>
        <w:pStyle w:val="UTASNormal"/>
      </w:pPr>
      <w:r w:rsidRPr="005D3C7F">
        <w:t xml:space="preserve">        print(f"Snippet: {snippet}")</w:t>
      </w:r>
    </w:p>
    <w:p w14:paraId="34AC8596" w14:textId="77777777" w:rsidR="005D3C7F" w:rsidRPr="005D3C7F" w:rsidRDefault="005D3C7F" w:rsidP="005D3C7F">
      <w:pPr>
        <w:pStyle w:val="UTASNormal"/>
      </w:pPr>
      <w:r w:rsidRPr="005D3C7F">
        <w:lastRenderedPageBreak/>
        <w:t xml:space="preserve">        print("—" * 30)</w:t>
      </w:r>
    </w:p>
    <w:p w14:paraId="598D9FA3" w14:textId="77777777" w:rsidR="005D3C7F" w:rsidRPr="005D3C7F" w:rsidRDefault="005D3C7F" w:rsidP="005D3C7F">
      <w:pPr>
        <w:pStyle w:val="UTASNormal"/>
      </w:pPr>
    </w:p>
    <w:p w14:paraId="29320962" w14:textId="77777777" w:rsidR="005D3C7F" w:rsidRPr="005D3C7F" w:rsidRDefault="005D3C7F" w:rsidP="005D3C7F">
      <w:pPr>
        <w:pStyle w:val="UTASNormal"/>
      </w:pPr>
      <w:r w:rsidRPr="005D3C7F">
        <w:t># Main function to retrieve, save, and print results</w:t>
      </w:r>
    </w:p>
    <w:p w14:paraId="7F9EADEB" w14:textId="77777777" w:rsidR="005D3C7F" w:rsidRPr="005D3C7F" w:rsidRDefault="005D3C7F" w:rsidP="005D3C7F">
      <w:pPr>
        <w:pStyle w:val="UTASNormal"/>
      </w:pPr>
      <w:r w:rsidRPr="005D3C7F">
        <w:t>def retrieve_save_and_print_results():</w:t>
      </w:r>
    </w:p>
    <w:p w14:paraId="05830EDB" w14:textId="77777777" w:rsidR="005D3C7F" w:rsidRPr="005D3C7F" w:rsidRDefault="005D3C7F" w:rsidP="005D3C7F">
      <w:pPr>
        <w:pStyle w:val="UTASNormal"/>
      </w:pPr>
      <w:r w:rsidRPr="005D3C7F">
        <w:t xml:space="preserve">    for domain_name, query in domains.items():</w:t>
      </w:r>
    </w:p>
    <w:p w14:paraId="0FDD8C0D" w14:textId="77777777" w:rsidR="005D3C7F" w:rsidRPr="005D3C7F" w:rsidRDefault="005D3C7F" w:rsidP="005D3C7F">
      <w:pPr>
        <w:pStyle w:val="UTASNormal"/>
      </w:pPr>
      <w:r w:rsidRPr="005D3C7F">
        <w:t xml:space="preserve">        client = create_serpapi_client(query)</w:t>
      </w:r>
    </w:p>
    <w:p w14:paraId="415293CF" w14:textId="77777777" w:rsidR="005D3C7F" w:rsidRPr="005D3C7F" w:rsidRDefault="005D3C7F" w:rsidP="005D3C7F">
      <w:pPr>
        <w:pStyle w:val="UTASNormal"/>
      </w:pPr>
      <w:r w:rsidRPr="005D3C7F">
        <w:t xml:space="preserve">        start = 0</w:t>
      </w:r>
    </w:p>
    <w:p w14:paraId="17FD31CF" w14:textId="77777777" w:rsidR="005D3C7F" w:rsidRPr="005D3C7F" w:rsidRDefault="005D3C7F" w:rsidP="005D3C7F">
      <w:pPr>
        <w:pStyle w:val="UTASNormal"/>
      </w:pPr>
      <w:r w:rsidRPr="005D3C7F">
        <w:t xml:space="preserve">        filepath = os.path.join(BASE_DIR, f"{domain_name}_Grey_Lit_Results.csv")</w:t>
      </w:r>
    </w:p>
    <w:p w14:paraId="676CA238" w14:textId="77777777" w:rsidR="005D3C7F" w:rsidRPr="005D3C7F" w:rsidRDefault="005D3C7F" w:rsidP="005D3C7F">
      <w:pPr>
        <w:pStyle w:val="UTASNormal"/>
      </w:pPr>
      <w:r w:rsidRPr="005D3C7F">
        <w:t xml:space="preserve">        </w:t>
      </w:r>
    </w:p>
    <w:p w14:paraId="4D983E3F" w14:textId="77777777" w:rsidR="005D3C7F" w:rsidRPr="005D3C7F" w:rsidRDefault="005D3C7F" w:rsidP="005D3C7F">
      <w:pPr>
        <w:pStyle w:val="UTASNormal"/>
      </w:pPr>
      <w:r w:rsidRPr="005D3C7F">
        <w:t xml:space="preserve">        print(f"Starting retrieval for: {domain_name}")</w:t>
      </w:r>
    </w:p>
    <w:p w14:paraId="6498D30C" w14:textId="77777777" w:rsidR="005D3C7F" w:rsidRPr="005D3C7F" w:rsidRDefault="005D3C7F" w:rsidP="005D3C7F">
      <w:pPr>
        <w:pStyle w:val="UTASNormal"/>
      </w:pPr>
      <w:r w:rsidRPr="005D3C7F">
        <w:t xml:space="preserve">        </w:t>
      </w:r>
    </w:p>
    <w:p w14:paraId="55E55D3B" w14:textId="77777777" w:rsidR="005D3C7F" w:rsidRPr="005D3C7F" w:rsidRDefault="005D3C7F" w:rsidP="005D3C7F">
      <w:pPr>
        <w:pStyle w:val="UTASNormal"/>
      </w:pPr>
      <w:r w:rsidRPr="005D3C7F">
        <w:t xml:space="preserve">        # Fetch and print first two results for preview</w:t>
      </w:r>
    </w:p>
    <w:p w14:paraId="5B369386" w14:textId="77777777" w:rsidR="005D3C7F" w:rsidRPr="005D3C7F" w:rsidRDefault="005D3C7F" w:rsidP="005D3C7F">
      <w:pPr>
        <w:pStyle w:val="UTASNormal"/>
      </w:pPr>
      <w:r w:rsidRPr="005D3C7F">
        <w:t xml:space="preserve">        results = fetch_results(client, start)</w:t>
      </w:r>
    </w:p>
    <w:p w14:paraId="57C65585" w14:textId="77777777" w:rsidR="005D3C7F" w:rsidRPr="005D3C7F" w:rsidRDefault="005D3C7F" w:rsidP="005D3C7F">
      <w:pPr>
        <w:pStyle w:val="UTASNormal"/>
      </w:pPr>
      <w:r w:rsidRPr="005D3C7F">
        <w:t xml:space="preserve">        print_first_two_results(results, domain_name)</w:t>
      </w:r>
    </w:p>
    <w:p w14:paraId="6ECBA0FC" w14:textId="77777777" w:rsidR="005D3C7F" w:rsidRPr="005D3C7F" w:rsidRDefault="005D3C7F" w:rsidP="005D3C7F">
      <w:pPr>
        <w:pStyle w:val="UTASNormal"/>
      </w:pPr>
      <w:r w:rsidRPr="005D3C7F">
        <w:t xml:space="preserve">        </w:t>
      </w:r>
    </w:p>
    <w:p w14:paraId="14EBE34D" w14:textId="77777777" w:rsidR="005D3C7F" w:rsidRPr="005D3C7F" w:rsidRDefault="005D3C7F" w:rsidP="005D3C7F">
      <w:pPr>
        <w:pStyle w:val="UTASNormal"/>
      </w:pPr>
      <w:r w:rsidRPr="005D3C7F">
        <w:t xml:space="preserve">        # Continue saving all results</w:t>
      </w:r>
    </w:p>
    <w:p w14:paraId="387BCF46" w14:textId="77777777" w:rsidR="005D3C7F" w:rsidRPr="005D3C7F" w:rsidRDefault="005D3C7F" w:rsidP="005D3C7F">
      <w:pPr>
        <w:pStyle w:val="UTASNormal"/>
      </w:pPr>
      <w:r w:rsidRPr="005D3C7F">
        <w:t xml:space="preserve">        while results:</w:t>
      </w:r>
    </w:p>
    <w:p w14:paraId="00CB8328" w14:textId="77777777" w:rsidR="005D3C7F" w:rsidRPr="005D3C7F" w:rsidRDefault="005D3C7F" w:rsidP="005D3C7F">
      <w:pPr>
        <w:pStyle w:val="UTASNormal"/>
      </w:pPr>
      <w:r w:rsidRPr="005D3C7F">
        <w:t xml:space="preserve">            entries = []</w:t>
      </w:r>
    </w:p>
    <w:p w14:paraId="1A733707" w14:textId="77777777" w:rsidR="005D3C7F" w:rsidRPr="005D3C7F" w:rsidRDefault="005D3C7F" w:rsidP="005D3C7F">
      <w:pPr>
        <w:pStyle w:val="UTASNormal"/>
      </w:pPr>
      <w:r w:rsidRPr="005D3C7F">
        <w:t xml:space="preserve">            for result in results:</w:t>
      </w:r>
    </w:p>
    <w:p w14:paraId="5112C270" w14:textId="77777777" w:rsidR="005D3C7F" w:rsidRPr="005D3C7F" w:rsidRDefault="005D3C7F" w:rsidP="005D3C7F">
      <w:pPr>
        <w:pStyle w:val="UTASNormal"/>
      </w:pPr>
      <w:r w:rsidRPr="005D3C7F">
        <w:t xml:space="preserve">                title = result.get('title', 'No Title')</w:t>
      </w:r>
    </w:p>
    <w:p w14:paraId="57BA1F2F" w14:textId="77777777" w:rsidR="005D3C7F" w:rsidRPr="005D3C7F" w:rsidRDefault="005D3C7F" w:rsidP="005D3C7F">
      <w:pPr>
        <w:pStyle w:val="UTASNormal"/>
      </w:pPr>
      <w:r w:rsidRPr="005D3C7F">
        <w:t xml:space="preserve">                link = result.get('link', 'No Link')</w:t>
      </w:r>
    </w:p>
    <w:p w14:paraId="1A4B442A" w14:textId="77777777" w:rsidR="005D3C7F" w:rsidRPr="005D3C7F" w:rsidRDefault="005D3C7F" w:rsidP="005D3C7F">
      <w:pPr>
        <w:pStyle w:val="UTASNormal"/>
      </w:pPr>
      <w:r w:rsidRPr="005D3C7F">
        <w:t xml:space="preserve">                snippet = result.get('snippet', 'No Snippet')</w:t>
      </w:r>
    </w:p>
    <w:p w14:paraId="5482BCEC" w14:textId="77777777" w:rsidR="005D3C7F" w:rsidRPr="005D3C7F" w:rsidRDefault="005D3C7F" w:rsidP="005D3C7F">
      <w:pPr>
        <w:pStyle w:val="UTASNormal"/>
      </w:pPr>
      <w:r w:rsidRPr="005D3C7F">
        <w:t xml:space="preserve">                entries.append({"title": title, "link": link, "snippet": snippet})</w:t>
      </w:r>
    </w:p>
    <w:p w14:paraId="36969662" w14:textId="77777777" w:rsidR="005D3C7F" w:rsidRPr="005D3C7F" w:rsidRDefault="005D3C7F" w:rsidP="005D3C7F">
      <w:pPr>
        <w:pStyle w:val="UTASNormal"/>
      </w:pPr>
      <w:r w:rsidRPr="005D3C7F">
        <w:t xml:space="preserve">            </w:t>
      </w:r>
    </w:p>
    <w:p w14:paraId="4A13EF9D" w14:textId="77777777" w:rsidR="005D3C7F" w:rsidRPr="005D3C7F" w:rsidRDefault="005D3C7F" w:rsidP="005D3C7F">
      <w:pPr>
        <w:pStyle w:val="UTASNormal"/>
      </w:pPr>
      <w:r w:rsidRPr="005D3C7F">
        <w:lastRenderedPageBreak/>
        <w:t xml:space="preserve">            save_to_csv(entries, filepath)</w:t>
      </w:r>
    </w:p>
    <w:p w14:paraId="79DC34D8" w14:textId="77777777" w:rsidR="005D3C7F" w:rsidRPr="005D3C7F" w:rsidRDefault="005D3C7F" w:rsidP="005D3C7F">
      <w:pPr>
        <w:pStyle w:val="UTASNormal"/>
      </w:pPr>
      <w:r w:rsidRPr="005D3C7F">
        <w:t xml:space="preserve">            start += 10</w:t>
      </w:r>
    </w:p>
    <w:p w14:paraId="0FE4485E" w14:textId="77777777" w:rsidR="005D3C7F" w:rsidRPr="005D3C7F" w:rsidRDefault="005D3C7F" w:rsidP="005D3C7F">
      <w:pPr>
        <w:pStyle w:val="UTASNormal"/>
      </w:pPr>
      <w:r w:rsidRPr="005D3C7F">
        <w:t xml:space="preserve">            results = fetch_results(client, start)  # Fetch next page</w:t>
      </w:r>
    </w:p>
    <w:p w14:paraId="43B90867" w14:textId="77777777" w:rsidR="005D3C7F" w:rsidRPr="005D3C7F" w:rsidRDefault="005D3C7F" w:rsidP="005D3C7F">
      <w:pPr>
        <w:pStyle w:val="UTASNormal"/>
      </w:pPr>
      <w:r w:rsidRPr="005D3C7F">
        <w:t xml:space="preserve">            </w:t>
      </w:r>
    </w:p>
    <w:p w14:paraId="2C84317C" w14:textId="77777777" w:rsidR="005D3C7F" w:rsidRPr="005D3C7F" w:rsidRDefault="005D3C7F" w:rsidP="005D3C7F">
      <w:pPr>
        <w:pStyle w:val="UTASNormal"/>
      </w:pPr>
      <w:r w:rsidRPr="005D3C7F">
        <w:t xml:space="preserve">        print(f"Completed retrieval for {domain_name}\n")</w:t>
      </w:r>
    </w:p>
    <w:p w14:paraId="666B2242" w14:textId="77777777" w:rsidR="005D3C7F" w:rsidRPr="005D3C7F" w:rsidRDefault="005D3C7F" w:rsidP="005D3C7F">
      <w:pPr>
        <w:pStyle w:val="UTASNormal"/>
      </w:pPr>
    </w:p>
    <w:p w14:paraId="370E315E" w14:textId="77777777" w:rsidR="005D3C7F" w:rsidRPr="005D3C7F" w:rsidRDefault="005D3C7F" w:rsidP="005D3C7F">
      <w:pPr>
        <w:pStyle w:val="UTASNormal"/>
      </w:pPr>
      <w:r w:rsidRPr="005D3C7F">
        <w:t xml:space="preserve">    print("All results retrieved, saved, and first two results printed for each domain.")</w:t>
      </w:r>
    </w:p>
    <w:p w14:paraId="3688B280" w14:textId="77777777" w:rsidR="005D3C7F" w:rsidRPr="005D3C7F" w:rsidRDefault="005D3C7F" w:rsidP="005D3C7F">
      <w:pPr>
        <w:pStyle w:val="UTASNormal"/>
      </w:pPr>
    </w:p>
    <w:p w14:paraId="353499B0" w14:textId="77777777" w:rsidR="005D3C7F" w:rsidRPr="005D3C7F" w:rsidRDefault="005D3C7F" w:rsidP="005D3C7F">
      <w:pPr>
        <w:pStyle w:val="UTASNormal"/>
      </w:pPr>
      <w:r w:rsidRPr="005D3C7F">
        <w:t># Run the tool</w:t>
      </w:r>
    </w:p>
    <w:p w14:paraId="3DF8CFD3" w14:textId="77777777" w:rsidR="005D3C7F" w:rsidRPr="005D3C7F" w:rsidRDefault="005D3C7F" w:rsidP="005D3C7F">
      <w:pPr>
        <w:pStyle w:val="UTASNormal"/>
      </w:pPr>
      <w:r w:rsidRPr="005D3C7F">
        <w:t>retrieve_save_and_print_results()</w:t>
      </w:r>
    </w:p>
    <w:p w14:paraId="0D49B828" w14:textId="77777777" w:rsidR="005D3C7F" w:rsidRPr="005D3C7F" w:rsidRDefault="005D3C7F" w:rsidP="005D3C7F">
      <w:pPr>
        <w:pStyle w:val="UTASNormal"/>
        <w:rPr>
          <w:b/>
          <w:bCs/>
        </w:rPr>
      </w:pPr>
      <w:r w:rsidRPr="005D3C7F">
        <w:rPr>
          <w:b/>
          <w:bCs/>
        </w:rPr>
        <w:t>Notes</w:t>
      </w:r>
    </w:p>
    <w:p w14:paraId="602A9C96" w14:textId="77777777" w:rsidR="005D3C7F" w:rsidRPr="005D3C7F" w:rsidRDefault="005D3C7F" w:rsidP="005D3C7F">
      <w:pPr>
        <w:pStyle w:val="UTASNormal"/>
        <w:numPr>
          <w:ilvl w:val="0"/>
          <w:numId w:val="4"/>
        </w:numPr>
      </w:pPr>
      <w:r w:rsidRPr="005D3C7F">
        <w:t>Replace 'YOUR_API_KEY' with the actual SerpAPI key.</w:t>
      </w:r>
    </w:p>
    <w:p w14:paraId="5DC62053" w14:textId="77777777" w:rsidR="005D3C7F" w:rsidRPr="005D3C7F" w:rsidRDefault="005D3C7F" w:rsidP="005D3C7F">
      <w:pPr>
        <w:pStyle w:val="UTASNormal"/>
        <w:numPr>
          <w:ilvl w:val="0"/>
          <w:numId w:val="4"/>
        </w:numPr>
      </w:pPr>
      <w:r w:rsidRPr="005D3C7F">
        <w:t>Each domain’s first two results are printed in the specified format with em-dashes separating entries.</w:t>
      </w:r>
    </w:p>
    <w:p w14:paraId="1A9E27D7" w14:textId="77777777" w:rsidR="00A75A0D" w:rsidRDefault="00A75A0D" w:rsidP="00FC4BDB">
      <w:pPr>
        <w:pStyle w:val="UTASNormal"/>
      </w:pPr>
    </w:p>
    <w:sectPr w:rsidR="00A75A0D" w:rsidSect="00EB4F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70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710F" w14:textId="77777777" w:rsidR="005D3C7F" w:rsidRDefault="005D3C7F">
      <w:pPr>
        <w:spacing w:after="0" w:line="240" w:lineRule="auto"/>
      </w:pPr>
      <w:r>
        <w:separator/>
      </w:r>
    </w:p>
  </w:endnote>
  <w:endnote w:type="continuationSeparator" w:id="0">
    <w:p w14:paraId="728512A2" w14:textId="77777777" w:rsidR="005D3C7F" w:rsidRDefault="005D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9D78" w14:textId="77777777" w:rsidR="00607103" w:rsidRDefault="00607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974D" w14:textId="77777777" w:rsidR="00607103" w:rsidRDefault="00607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841C" w14:textId="77777777" w:rsidR="00A31A4A" w:rsidRPr="00FC4BDB" w:rsidRDefault="00524863" w:rsidP="00FC4BDB">
    <w:pPr>
      <w:pStyle w:val="Captions"/>
      <w:framePr w:wrap="none" w:vAnchor="text" w:hAnchor="margin" w:xAlign="right" w:y="-109"/>
      <w:spacing w:line="240" w:lineRule="auto"/>
      <w:rPr>
        <w:rStyle w:val="PageNumber"/>
        <w:color w:val="0563C1" w:themeColor="hyperlink"/>
        <w:szCs w:val="18"/>
        <w:u w:val="single"/>
        <w:shd w:val="clear" w:color="auto" w:fill="FFFFFF"/>
        <w:lang w:eastAsia="en-GB"/>
      </w:rPr>
    </w:pPr>
    <w:r w:rsidRPr="00FC4BDB">
      <w:rPr>
        <w:szCs w:val="18"/>
        <w:shd w:val="clear" w:color="auto" w:fill="FFFFFF"/>
        <w:lang w:eastAsia="en-GB"/>
      </w:rPr>
      <w:t xml:space="preserve">1300 363 864 | </w:t>
    </w:r>
    <w:hyperlink r:id="rId1" w:history="1">
      <w:r w:rsidR="0077735F" w:rsidRPr="00FC4BDB">
        <w:rPr>
          <w:rStyle w:val="Hyperlink"/>
          <w:color w:val="FF0000"/>
          <w:szCs w:val="18"/>
          <w:shd w:val="clear" w:color="auto" w:fill="FFFFFF"/>
          <w:lang w:eastAsia="en-GB"/>
        </w:rPr>
        <w:t>Insert.Email@utas.edu.au</w:t>
      </w:r>
    </w:hyperlink>
    <w:r w:rsidRPr="00FC4BDB">
      <w:rPr>
        <w:szCs w:val="18"/>
        <w:shd w:val="clear" w:color="auto" w:fill="FFFFFF"/>
        <w:lang w:eastAsia="en-GB"/>
      </w:rPr>
      <w:t xml:space="preserve"> | </w:t>
    </w:r>
    <w:hyperlink r:id="rId2" w:history="1">
      <w:r w:rsidR="0077735F" w:rsidRPr="00FC4BDB">
        <w:rPr>
          <w:rStyle w:val="Hyperlink"/>
          <w:color w:val="FF0000"/>
          <w:szCs w:val="18"/>
          <w:shd w:val="clear" w:color="auto" w:fill="FFFFFF"/>
          <w:lang w:eastAsia="en-GB"/>
        </w:rPr>
        <w:t>utas.edu.au</w:t>
      </w:r>
    </w:hyperlink>
    <w:r w:rsidR="0077735F" w:rsidRPr="00FC4BDB">
      <w:rPr>
        <w:rStyle w:val="Hyperlink"/>
        <w:color w:val="FF0000"/>
        <w:szCs w:val="18"/>
        <w:shd w:val="clear" w:color="auto" w:fill="FFFFFF"/>
        <w:lang w:eastAsia="en-GB"/>
      </w:rPr>
      <w:br/>
    </w:r>
    <w:r w:rsidR="00FC4BDB">
      <w:rPr>
        <w:szCs w:val="18"/>
        <w:shd w:val="clear" w:color="auto" w:fill="FFFFFF"/>
        <w:lang w:eastAsia="en-GB"/>
      </w:rPr>
      <w:t>A</w:t>
    </w:r>
    <w:r w:rsidR="0077735F" w:rsidRPr="00FC4BDB">
      <w:rPr>
        <w:szCs w:val="18"/>
        <w:shd w:val="clear" w:color="auto" w:fill="FFFFFF"/>
        <w:lang w:eastAsia="en-GB"/>
      </w:rPr>
      <w:t>RBN 055 657 848   ABN 30 764 374 782</w:t>
    </w:r>
  </w:p>
  <w:p w14:paraId="633D27DF" w14:textId="77777777" w:rsidR="00A31A4A" w:rsidRDefault="00A31A4A" w:rsidP="00C863E6">
    <w:pPr>
      <w:pStyle w:val="Captions"/>
      <w:rPr>
        <w:shd w:val="clear" w:color="auto" w:fill="FFFFF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EC589" w14:textId="77777777" w:rsidR="005D3C7F" w:rsidRDefault="005D3C7F">
      <w:pPr>
        <w:spacing w:after="0" w:line="240" w:lineRule="auto"/>
      </w:pPr>
      <w:r>
        <w:separator/>
      </w:r>
    </w:p>
  </w:footnote>
  <w:footnote w:type="continuationSeparator" w:id="0">
    <w:p w14:paraId="5E7963F5" w14:textId="77777777" w:rsidR="005D3C7F" w:rsidRDefault="005D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B66D6" w14:textId="77777777" w:rsidR="00607103" w:rsidRDefault="00607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331D" w14:textId="77777777" w:rsidR="00607103" w:rsidRDefault="00607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CBA9" w14:textId="77777777" w:rsidR="00A31A4A" w:rsidRDefault="00524863">
    <w:pPr>
      <w:pStyle w:val="Header"/>
    </w:pPr>
    <w:r>
      <w:rPr>
        <w:noProof/>
      </w:rPr>
      <w:drawing>
        <wp:anchor distT="0" distB="0" distL="114300" distR="114300" simplePos="0" relativeHeight="251659264" behindDoc="1" locked="0" layoutInCell="1" allowOverlap="1" wp14:anchorId="5DB6A96B" wp14:editId="438E66A8">
          <wp:simplePos x="0" y="0"/>
          <wp:positionH relativeFrom="column">
            <wp:posOffset>-29098</wp:posOffset>
          </wp:positionH>
          <wp:positionV relativeFrom="paragraph">
            <wp:posOffset>-421005</wp:posOffset>
          </wp:positionV>
          <wp:extent cx="1802674" cy="379867"/>
          <wp:effectExtent l="0" t="0" r="1270" b="1270"/>
          <wp:wrapNone/>
          <wp:docPr id="2" name="Picture 2" descr="University of Tasma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Tasmania logo."/>
                  <pic:cNvPicPr/>
                </pic:nvPicPr>
                <pic:blipFill>
                  <a:blip r:embed="rId1">
                    <a:extLst>
                      <a:ext uri="{28A0092B-C50C-407E-A947-70E740481C1C}">
                        <a14:useLocalDpi xmlns:a14="http://schemas.microsoft.com/office/drawing/2010/main" val="0"/>
                      </a:ext>
                    </a:extLst>
                  </a:blip>
                  <a:stretch>
                    <a:fillRect/>
                  </a:stretch>
                </pic:blipFill>
                <pic:spPr>
                  <a:xfrm>
                    <a:off x="0" y="0"/>
                    <a:ext cx="1802674" cy="3798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A7722"/>
    <w:multiLevelType w:val="multilevel"/>
    <w:tmpl w:val="268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47A62"/>
    <w:multiLevelType w:val="multilevel"/>
    <w:tmpl w:val="933A8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8C244F"/>
    <w:multiLevelType w:val="multilevel"/>
    <w:tmpl w:val="5E4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4290F"/>
    <w:multiLevelType w:val="multilevel"/>
    <w:tmpl w:val="E3C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193402">
    <w:abstractNumId w:val="3"/>
  </w:num>
  <w:num w:numId="2" w16cid:durableId="2143233668">
    <w:abstractNumId w:val="0"/>
  </w:num>
  <w:num w:numId="3" w16cid:durableId="713768750">
    <w:abstractNumId w:val="1"/>
  </w:num>
  <w:num w:numId="4" w16cid:durableId="61598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7F"/>
    <w:rsid w:val="00005F3E"/>
    <w:rsid w:val="000B1E9C"/>
    <w:rsid w:val="002E4DDA"/>
    <w:rsid w:val="004E1C6A"/>
    <w:rsid w:val="00524863"/>
    <w:rsid w:val="005D3C7F"/>
    <w:rsid w:val="00607103"/>
    <w:rsid w:val="00656AC9"/>
    <w:rsid w:val="00756D3E"/>
    <w:rsid w:val="0077735F"/>
    <w:rsid w:val="008346E4"/>
    <w:rsid w:val="00851313"/>
    <w:rsid w:val="00A31A4A"/>
    <w:rsid w:val="00A75A0D"/>
    <w:rsid w:val="00AD61F1"/>
    <w:rsid w:val="00B51C0D"/>
    <w:rsid w:val="00CA3BF1"/>
    <w:rsid w:val="00FA474A"/>
    <w:rsid w:val="00FB5592"/>
    <w:rsid w:val="00FC4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0D9D"/>
  <w15:chartTrackingRefBased/>
  <w15:docId w15:val="{701E53D4-B2E7-459E-8947-47D19D7D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3BF1"/>
    <w:pPr>
      <w:spacing w:after="200" w:line="276" w:lineRule="auto"/>
    </w:pPr>
  </w:style>
  <w:style w:type="paragraph" w:styleId="Heading1">
    <w:name w:val="heading 1"/>
    <w:basedOn w:val="Normal"/>
    <w:next w:val="Normal"/>
    <w:link w:val="Heading1Char"/>
    <w:uiPriority w:val="9"/>
    <w:rsid w:val="00CA3B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FC4B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D3C7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5">
    <w:name w:val="heading 5"/>
    <w:basedOn w:val="Normal"/>
    <w:link w:val="Heading5Char"/>
    <w:uiPriority w:val="9"/>
    <w:qFormat/>
    <w:rsid w:val="005D3C7F"/>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5D3C7F"/>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s">
    <w:name w:val="Captions"/>
    <w:basedOn w:val="ListParagraph"/>
    <w:autoRedefine/>
    <w:qFormat/>
    <w:rsid w:val="00FC4BDB"/>
    <w:pPr>
      <w:suppressAutoHyphens/>
      <w:spacing w:before="80" w:after="240" w:line="360" w:lineRule="auto"/>
      <w:ind w:left="0"/>
      <w:contextualSpacing w:val="0"/>
    </w:pPr>
    <w:rPr>
      <w:rFonts w:ascii="Arial" w:hAnsi="Arial" w:cs="Times New Roman (Body CS)"/>
      <w:color w:val="404040" w:themeColor="text1" w:themeTint="BF"/>
      <w:sz w:val="18"/>
    </w:rPr>
  </w:style>
  <w:style w:type="paragraph" w:customStyle="1" w:styleId="UTASHeading1">
    <w:name w:val="UTAS Heading 1"/>
    <w:basedOn w:val="Heading1"/>
    <w:autoRedefine/>
    <w:qFormat/>
    <w:rsid w:val="00CA3BF1"/>
    <w:pPr>
      <w:spacing w:after="200"/>
    </w:pPr>
    <w:rPr>
      <w:rFonts w:ascii="Arial" w:hAnsi="Arial"/>
      <w:b/>
      <w:color w:val="000000" w:themeColor="text1"/>
      <w:sz w:val="48"/>
    </w:rPr>
  </w:style>
  <w:style w:type="paragraph" w:customStyle="1" w:styleId="UTASSubheading2">
    <w:name w:val="UTAS Subheading 2"/>
    <w:basedOn w:val="Normal"/>
    <w:qFormat/>
    <w:rsid w:val="00CA3BF1"/>
    <w:pPr>
      <w:spacing w:before="120" w:after="280" w:line="290" w:lineRule="atLeast"/>
    </w:pPr>
    <w:rPr>
      <w:rFonts w:ascii="Arial" w:hAnsi="Arial" w:cs="Times New Roman (Body CS)"/>
      <w:sz w:val="28"/>
    </w:rPr>
  </w:style>
  <w:style w:type="paragraph" w:customStyle="1" w:styleId="UTASNormal">
    <w:name w:val="UTAS Normal"/>
    <w:basedOn w:val="Normal"/>
    <w:qFormat/>
    <w:rsid w:val="00FA474A"/>
    <w:pPr>
      <w:spacing w:before="240" w:after="280" w:line="280" w:lineRule="atLeast"/>
    </w:pPr>
    <w:rPr>
      <w:rFonts w:ascii="Arial" w:hAnsi="Arial"/>
    </w:rPr>
  </w:style>
  <w:style w:type="paragraph" w:styleId="Header">
    <w:name w:val="header"/>
    <w:basedOn w:val="Normal"/>
    <w:link w:val="HeaderChar"/>
    <w:uiPriority w:val="99"/>
    <w:unhideWhenUsed/>
    <w:rsid w:val="00CA3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BF1"/>
  </w:style>
  <w:style w:type="paragraph" w:styleId="Footer">
    <w:name w:val="footer"/>
    <w:basedOn w:val="Normal"/>
    <w:link w:val="FooterChar"/>
    <w:uiPriority w:val="99"/>
    <w:unhideWhenUsed/>
    <w:rsid w:val="00CA3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BF1"/>
  </w:style>
  <w:style w:type="character" w:styleId="Hyperlink">
    <w:name w:val="Hyperlink"/>
    <w:basedOn w:val="DefaultParagraphFont"/>
    <w:uiPriority w:val="99"/>
    <w:unhideWhenUsed/>
    <w:rsid w:val="00CA3BF1"/>
    <w:rPr>
      <w:color w:val="0563C1" w:themeColor="hyperlink"/>
      <w:u w:val="single"/>
    </w:rPr>
  </w:style>
  <w:style w:type="paragraph" w:customStyle="1" w:styleId="UTASSectionMainHeading">
    <w:name w:val="UTAS Section Main Heading"/>
    <w:basedOn w:val="UTASHeading1"/>
    <w:qFormat/>
    <w:rsid w:val="00CA3BF1"/>
    <w:rPr>
      <w:sz w:val="28"/>
    </w:rPr>
  </w:style>
  <w:style w:type="character" w:styleId="PageNumber">
    <w:name w:val="page number"/>
    <w:basedOn w:val="DefaultParagraphFont"/>
    <w:uiPriority w:val="99"/>
    <w:semiHidden/>
    <w:unhideWhenUsed/>
    <w:rsid w:val="00CA3BF1"/>
  </w:style>
  <w:style w:type="paragraph" w:styleId="ListParagraph">
    <w:name w:val="List Paragraph"/>
    <w:basedOn w:val="Normal"/>
    <w:uiPriority w:val="34"/>
    <w:rsid w:val="00CA3BF1"/>
    <w:pPr>
      <w:ind w:left="720"/>
      <w:contextualSpacing/>
    </w:pPr>
  </w:style>
  <w:style w:type="character" w:customStyle="1" w:styleId="Heading1Char">
    <w:name w:val="Heading 1 Char"/>
    <w:basedOn w:val="DefaultParagraphFont"/>
    <w:link w:val="Heading1"/>
    <w:uiPriority w:val="9"/>
    <w:rsid w:val="00CA3BF1"/>
    <w:rPr>
      <w:rFonts w:asciiTheme="majorHAnsi" w:eastAsiaTheme="majorEastAsia" w:hAnsiTheme="majorHAnsi" w:cstheme="majorBidi"/>
      <w:color w:val="2F5496" w:themeColor="accent1" w:themeShade="BF"/>
      <w:sz w:val="32"/>
      <w:szCs w:val="32"/>
    </w:rPr>
  </w:style>
  <w:style w:type="paragraph" w:styleId="NoSpacing">
    <w:name w:val="No Spacing"/>
    <w:uiPriority w:val="1"/>
    <w:rsid w:val="00FC4BDB"/>
    <w:rPr>
      <w:rFonts w:ascii="Arial" w:hAnsi="Arial"/>
      <w:sz w:val="22"/>
    </w:rPr>
  </w:style>
  <w:style w:type="character" w:customStyle="1" w:styleId="Heading2Char">
    <w:name w:val="Heading 2 Char"/>
    <w:basedOn w:val="DefaultParagraphFont"/>
    <w:link w:val="Heading2"/>
    <w:uiPriority w:val="9"/>
    <w:semiHidden/>
    <w:rsid w:val="00FC4B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D3C7F"/>
    <w:rPr>
      <w:rFonts w:ascii="Times New Roman" w:eastAsia="Times New Roman" w:hAnsi="Times New Roman" w:cs="Times New Roman"/>
      <w:b/>
      <w:bCs/>
      <w:sz w:val="27"/>
      <w:szCs w:val="27"/>
      <w:lang w:eastAsia="en-AU"/>
    </w:rPr>
  </w:style>
  <w:style w:type="character" w:customStyle="1" w:styleId="Heading5Char">
    <w:name w:val="Heading 5 Char"/>
    <w:basedOn w:val="DefaultParagraphFont"/>
    <w:link w:val="Heading5"/>
    <w:uiPriority w:val="9"/>
    <w:rsid w:val="005D3C7F"/>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5D3C7F"/>
    <w:rPr>
      <w:rFonts w:ascii="Times New Roman" w:eastAsia="Times New Roman" w:hAnsi="Times New Roman" w:cs="Times New Roman"/>
      <w:b/>
      <w:bCs/>
      <w:sz w:val="15"/>
      <w:szCs w:val="15"/>
      <w:lang w:eastAsia="en-AU"/>
    </w:rPr>
  </w:style>
  <w:style w:type="paragraph" w:customStyle="1" w:styleId="msonormal0">
    <w:name w:val="msonormal"/>
    <w:basedOn w:val="Normal"/>
    <w:rsid w:val="005D3C7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overflow-x-clip">
    <w:name w:val="overflow-x-clip"/>
    <w:basedOn w:val="DefaultParagraphFont"/>
    <w:rsid w:val="005D3C7F"/>
  </w:style>
  <w:style w:type="paragraph" w:customStyle="1" w:styleId="text-xs">
    <w:name w:val="text-xs"/>
    <w:basedOn w:val="Normal"/>
    <w:rsid w:val="005D3C7F"/>
    <w:pPr>
      <w:spacing w:before="100" w:beforeAutospacing="1" w:after="100" w:afterAutospacing="1" w:line="240" w:lineRule="auto"/>
    </w:pPr>
    <w:rPr>
      <w:rFonts w:ascii="Times New Roman" w:eastAsia="Times New Roman" w:hAnsi="Times New Roman" w:cs="Times New Roman"/>
      <w:lang w:eastAsia="en-AU"/>
    </w:rPr>
  </w:style>
  <w:style w:type="paragraph" w:styleId="NormalWeb">
    <w:name w:val="Normal (Web)"/>
    <w:basedOn w:val="Normal"/>
    <w:uiPriority w:val="99"/>
    <w:semiHidden/>
    <w:unhideWhenUsed/>
    <w:rsid w:val="005D3C7F"/>
    <w:pPr>
      <w:spacing w:before="100" w:beforeAutospacing="1" w:after="100" w:afterAutospacing="1" w:line="240" w:lineRule="auto"/>
    </w:pPr>
    <w:rPr>
      <w:rFonts w:ascii="Times New Roman" w:eastAsia="Times New Roman" w:hAnsi="Times New Roman" w:cs="Times New Roman"/>
      <w:lang w:eastAsia="en-AU"/>
    </w:rPr>
  </w:style>
  <w:style w:type="character" w:styleId="HTMLCode">
    <w:name w:val="HTML Code"/>
    <w:basedOn w:val="DefaultParagraphFont"/>
    <w:uiPriority w:val="99"/>
    <w:semiHidden/>
    <w:unhideWhenUsed/>
    <w:rsid w:val="005D3C7F"/>
    <w:rPr>
      <w:rFonts w:ascii="Courier New" w:eastAsia="Times New Roman" w:hAnsi="Courier New" w:cs="Courier New"/>
      <w:sz w:val="20"/>
      <w:szCs w:val="20"/>
    </w:rPr>
  </w:style>
  <w:style w:type="character" w:styleId="Strong">
    <w:name w:val="Strong"/>
    <w:basedOn w:val="DefaultParagraphFont"/>
    <w:uiPriority w:val="22"/>
    <w:qFormat/>
    <w:rsid w:val="005D3C7F"/>
    <w:rPr>
      <w:b/>
      <w:bCs/>
    </w:rPr>
  </w:style>
  <w:style w:type="paragraph" w:styleId="HTMLPreformatted">
    <w:name w:val="HTML Preformatted"/>
    <w:basedOn w:val="Normal"/>
    <w:link w:val="HTMLPreformattedChar"/>
    <w:uiPriority w:val="99"/>
    <w:semiHidden/>
    <w:unhideWhenUsed/>
    <w:rsid w:val="005D3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5D3C7F"/>
    <w:rPr>
      <w:rFonts w:ascii="Courier New" w:eastAsia="Times New Roman" w:hAnsi="Courier New" w:cs="Courier New"/>
      <w:sz w:val="20"/>
      <w:szCs w:val="20"/>
      <w:lang w:eastAsia="en-AU"/>
    </w:rPr>
  </w:style>
  <w:style w:type="character" w:customStyle="1" w:styleId="hljs-keyword">
    <w:name w:val="hljs-keyword"/>
    <w:basedOn w:val="DefaultParagraphFont"/>
    <w:rsid w:val="005D3C7F"/>
  </w:style>
  <w:style w:type="character" w:customStyle="1" w:styleId="hljs-comment">
    <w:name w:val="hljs-comment"/>
    <w:basedOn w:val="DefaultParagraphFont"/>
    <w:rsid w:val="005D3C7F"/>
  </w:style>
  <w:style w:type="character" w:customStyle="1" w:styleId="hljs-string">
    <w:name w:val="hljs-string"/>
    <w:basedOn w:val="DefaultParagraphFont"/>
    <w:rsid w:val="005D3C7F"/>
  </w:style>
  <w:style w:type="character" w:customStyle="1" w:styleId="hljs-title">
    <w:name w:val="hljs-title"/>
    <w:basedOn w:val="DefaultParagraphFont"/>
    <w:rsid w:val="005D3C7F"/>
  </w:style>
  <w:style w:type="character" w:customStyle="1" w:styleId="hljs-number">
    <w:name w:val="hljs-number"/>
    <w:basedOn w:val="DefaultParagraphFont"/>
    <w:rsid w:val="005D3C7F"/>
  </w:style>
  <w:style w:type="character" w:customStyle="1" w:styleId="hljs-params">
    <w:name w:val="hljs-params"/>
    <w:basedOn w:val="DefaultParagraphFont"/>
    <w:rsid w:val="005D3C7F"/>
  </w:style>
  <w:style w:type="character" w:customStyle="1" w:styleId="hljs-literal">
    <w:name w:val="hljs-literal"/>
    <w:basedOn w:val="DefaultParagraphFont"/>
    <w:rsid w:val="005D3C7F"/>
  </w:style>
  <w:style w:type="character" w:customStyle="1" w:styleId="hljs-builtin">
    <w:name w:val="hljs-built_in"/>
    <w:basedOn w:val="DefaultParagraphFont"/>
    <w:rsid w:val="005D3C7F"/>
  </w:style>
  <w:style w:type="character" w:customStyle="1" w:styleId="hljs-subst">
    <w:name w:val="hljs-subst"/>
    <w:basedOn w:val="DefaultParagraphFont"/>
    <w:rsid w:val="005D3C7F"/>
  </w:style>
  <w:style w:type="paragraph" w:customStyle="1" w:styleId="flex">
    <w:name w:val="flex"/>
    <w:basedOn w:val="Normal"/>
    <w:rsid w:val="005D3C7F"/>
    <w:pPr>
      <w:spacing w:before="100" w:beforeAutospacing="1" w:after="100" w:afterAutospacing="1" w:line="240" w:lineRule="auto"/>
    </w:pPr>
    <w:rPr>
      <w:rFonts w:ascii="Times New Roman" w:eastAsia="Times New Roman" w:hAnsi="Times New Roman" w:cs="Times New Roman"/>
      <w:lang w:eastAsia="en-AU"/>
    </w:rPr>
  </w:style>
  <w:style w:type="paragraph" w:styleId="z-TopofForm">
    <w:name w:val="HTML Top of Form"/>
    <w:basedOn w:val="Normal"/>
    <w:next w:val="Normal"/>
    <w:link w:val="z-TopofFormChar"/>
    <w:hidden/>
    <w:uiPriority w:val="99"/>
    <w:semiHidden/>
    <w:unhideWhenUsed/>
    <w:rsid w:val="005D3C7F"/>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D3C7F"/>
    <w:rPr>
      <w:rFonts w:ascii="Arial" w:eastAsia="Times New Roman" w:hAnsi="Arial" w:cs="Arial"/>
      <w:vanish/>
      <w:sz w:val="16"/>
      <w:szCs w:val="16"/>
      <w:lang w:eastAsia="en-AU"/>
    </w:rPr>
  </w:style>
  <w:style w:type="paragraph" w:customStyle="1" w:styleId="placeholder">
    <w:name w:val="placeholder"/>
    <w:basedOn w:val="Normal"/>
    <w:rsid w:val="005D3C7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hidden">
    <w:name w:val="hidden"/>
    <w:basedOn w:val="DefaultParagraphFont"/>
    <w:rsid w:val="005D3C7F"/>
  </w:style>
  <w:style w:type="character" w:customStyle="1" w:styleId="flex1">
    <w:name w:val="flex1"/>
    <w:basedOn w:val="DefaultParagraphFont"/>
    <w:rsid w:val="005D3C7F"/>
  </w:style>
  <w:style w:type="paragraph" w:styleId="z-BottomofForm">
    <w:name w:val="HTML Bottom of Form"/>
    <w:basedOn w:val="Normal"/>
    <w:next w:val="Normal"/>
    <w:link w:val="z-BottomofFormChar"/>
    <w:hidden/>
    <w:uiPriority w:val="99"/>
    <w:semiHidden/>
    <w:unhideWhenUsed/>
    <w:rsid w:val="005D3C7F"/>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5D3C7F"/>
    <w:rPr>
      <w:rFonts w:ascii="Arial" w:eastAsia="Times New Roman" w:hAnsi="Arial" w:cs="Arial"/>
      <w:vanish/>
      <w:sz w:val="16"/>
      <w:szCs w:val="16"/>
      <w:lang w:eastAsia="en-AU"/>
    </w:rPr>
  </w:style>
  <w:style w:type="character" w:customStyle="1" w:styleId="pointer-events-none">
    <w:name w:val="pointer-events-none"/>
    <w:basedOn w:val="DefaultParagraphFont"/>
    <w:rsid w:val="005D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67667">
      <w:bodyDiv w:val="1"/>
      <w:marLeft w:val="0"/>
      <w:marRight w:val="0"/>
      <w:marTop w:val="0"/>
      <w:marBottom w:val="0"/>
      <w:divBdr>
        <w:top w:val="none" w:sz="0" w:space="0" w:color="auto"/>
        <w:left w:val="none" w:sz="0" w:space="0" w:color="auto"/>
        <w:bottom w:val="none" w:sz="0" w:space="0" w:color="auto"/>
        <w:right w:val="none" w:sz="0" w:space="0" w:color="auto"/>
      </w:divBdr>
      <w:divsChild>
        <w:div w:id="1890219020">
          <w:marLeft w:val="0"/>
          <w:marRight w:val="0"/>
          <w:marTop w:val="0"/>
          <w:marBottom w:val="0"/>
          <w:divBdr>
            <w:top w:val="none" w:sz="0" w:space="0" w:color="auto"/>
            <w:left w:val="none" w:sz="0" w:space="0" w:color="auto"/>
            <w:bottom w:val="none" w:sz="0" w:space="0" w:color="auto"/>
            <w:right w:val="none" w:sz="0" w:space="0" w:color="auto"/>
          </w:divBdr>
          <w:divsChild>
            <w:div w:id="254483114">
              <w:marLeft w:val="0"/>
              <w:marRight w:val="0"/>
              <w:marTop w:val="0"/>
              <w:marBottom w:val="0"/>
              <w:divBdr>
                <w:top w:val="none" w:sz="0" w:space="0" w:color="auto"/>
                <w:left w:val="none" w:sz="0" w:space="0" w:color="auto"/>
                <w:bottom w:val="none" w:sz="0" w:space="0" w:color="auto"/>
                <w:right w:val="none" w:sz="0" w:space="0" w:color="auto"/>
              </w:divBdr>
              <w:divsChild>
                <w:div w:id="793717610">
                  <w:marLeft w:val="0"/>
                  <w:marRight w:val="0"/>
                  <w:marTop w:val="0"/>
                  <w:marBottom w:val="0"/>
                  <w:divBdr>
                    <w:top w:val="none" w:sz="0" w:space="0" w:color="auto"/>
                    <w:left w:val="none" w:sz="0" w:space="0" w:color="auto"/>
                    <w:bottom w:val="none" w:sz="0" w:space="0" w:color="auto"/>
                    <w:right w:val="none" w:sz="0" w:space="0" w:color="auto"/>
                  </w:divBdr>
                  <w:divsChild>
                    <w:div w:id="2122602583">
                      <w:marLeft w:val="0"/>
                      <w:marRight w:val="0"/>
                      <w:marTop w:val="0"/>
                      <w:marBottom w:val="0"/>
                      <w:divBdr>
                        <w:top w:val="none" w:sz="0" w:space="0" w:color="auto"/>
                        <w:left w:val="none" w:sz="0" w:space="0" w:color="auto"/>
                        <w:bottom w:val="none" w:sz="0" w:space="0" w:color="auto"/>
                        <w:right w:val="none" w:sz="0" w:space="0" w:color="auto"/>
                      </w:divBdr>
                      <w:divsChild>
                        <w:div w:id="1947999804">
                          <w:marLeft w:val="0"/>
                          <w:marRight w:val="0"/>
                          <w:marTop w:val="0"/>
                          <w:marBottom w:val="0"/>
                          <w:divBdr>
                            <w:top w:val="none" w:sz="0" w:space="0" w:color="auto"/>
                            <w:left w:val="none" w:sz="0" w:space="0" w:color="auto"/>
                            <w:bottom w:val="none" w:sz="0" w:space="0" w:color="auto"/>
                            <w:right w:val="none" w:sz="0" w:space="0" w:color="auto"/>
                          </w:divBdr>
                          <w:divsChild>
                            <w:div w:id="1492863838">
                              <w:marLeft w:val="0"/>
                              <w:marRight w:val="0"/>
                              <w:marTop w:val="0"/>
                              <w:marBottom w:val="0"/>
                              <w:divBdr>
                                <w:top w:val="none" w:sz="0" w:space="0" w:color="auto"/>
                                <w:left w:val="none" w:sz="0" w:space="0" w:color="auto"/>
                                <w:bottom w:val="none" w:sz="0" w:space="0" w:color="auto"/>
                                <w:right w:val="none" w:sz="0" w:space="0" w:color="auto"/>
                              </w:divBdr>
                              <w:divsChild>
                                <w:div w:id="602688896">
                                  <w:marLeft w:val="0"/>
                                  <w:marRight w:val="0"/>
                                  <w:marTop w:val="0"/>
                                  <w:marBottom w:val="0"/>
                                  <w:divBdr>
                                    <w:top w:val="none" w:sz="0" w:space="0" w:color="auto"/>
                                    <w:left w:val="none" w:sz="0" w:space="0" w:color="auto"/>
                                    <w:bottom w:val="none" w:sz="0" w:space="0" w:color="auto"/>
                                    <w:right w:val="none" w:sz="0" w:space="0" w:color="auto"/>
                                  </w:divBdr>
                                  <w:divsChild>
                                    <w:div w:id="1661881967">
                                      <w:marLeft w:val="0"/>
                                      <w:marRight w:val="0"/>
                                      <w:marTop w:val="0"/>
                                      <w:marBottom w:val="0"/>
                                      <w:divBdr>
                                        <w:top w:val="none" w:sz="0" w:space="0" w:color="auto"/>
                                        <w:left w:val="none" w:sz="0" w:space="0" w:color="auto"/>
                                        <w:bottom w:val="none" w:sz="0" w:space="0" w:color="auto"/>
                                        <w:right w:val="none" w:sz="0" w:space="0" w:color="auto"/>
                                      </w:divBdr>
                                      <w:divsChild>
                                        <w:div w:id="1752388150">
                                          <w:marLeft w:val="0"/>
                                          <w:marRight w:val="0"/>
                                          <w:marTop w:val="0"/>
                                          <w:marBottom w:val="0"/>
                                          <w:divBdr>
                                            <w:top w:val="none" w:sz="0" w:space="0" w:color="auto"/>
                                            <w:left w:val="none" w:sz="0" w:space="0" w:color="auto"/>
                                            <w:bottom w:val="none" w:sz="0" w:space="0" w:color="auto"/>
                                            <w:right w:val="none" w:sz="0" w:space="0" w:color="auto"/>
                                          </w:divBdr>
                                          <w:divsChild>
                                            <w:div w:id="1711684908">
                                              <w:marLeft w:val="0"/>
                                              <w:marRight w:val="0"/>
                                              <w:marTop w:val="0"/>
                                              <w:marBottom w:val="0"/>
                                              <w:divBdr>
                                                <w:top w:val="none" w:sz="0" w:space="0" w:color="auto"/>
                                                <w:left w:val="none" w:sz="0" w:space="0" w:color="auto"/>
                                                <w:bottom w:val="none" w:sz="0" w:space="0" w:color="auto"/>
                                                <w:right w:val="none" w:sz="0" w:space="0" w:color="auto"/>
                                              </w:divBdr>
                                              <w:divsChild>
                                                <w:div w:id="627783940">
                                                  <w:marLeft w:val="0"/>
                                                  <w:marRight w:val="0"/>
                                                  <w:marTop w:val="0"/>
                                                  <w:marBottom w:val="0"/>
                                                  <w:divBdr>
                                                    <w:top w:val="none" w:sz="0" w:space="0" w:color="auto"/>
                                                    <w:left w:val="none" w:sz="0" w:space="0" w:color="auto"/>
                                                    <w:bottom w:val="none" w:sz="0" w:space="0" w:color="auto"/>
                                                    <w:right w:val="none" w:sz="0" w:space="0" w:color="auto"/>
                                                  </w:divBdr>
                                                </w:div>
                                              </w:divsChild>
                                            </w:div>
                                            <w:div w:id="299270129">
                                              <w:marLeft w:val="0"/>
                                              <w:marRight w:val="0"/>
                                              <w:marTop w:val="0"/>
                                              <w:marBottom w:val="0"/>
                                              <w:divBdr>
                                                <w:top w:val="none" w:sz="0" w:space="0" w:color="auto"/>
                                                <w:left w:val="none" w:sz="0" w:space="0" w:color="auto"/>
                                                <w:bottom w:val="none" w:sz="0" w:space="0" w:color="auto"/>
                                                <w:right w:val="none" w:sz="0" w:space="0" w:color="auto"/>
                                              </w:divBdr>
                                              <w:divsChild>
                                                <w:div w:id="1022047233">
                                                  <w:marLeft w:val="0"/>
                                                  <w:marRight w:val="0"/>
                                                  <w:marTop w:val="0"/>
                                                  <w:marBottom w:val="0"/>
                                                  <w:divBdr>
                                                    <w:top w:val="none" w:sz="0" w:space="0" w:color="auto"/>
                                                    <w:left w:val="none" w:sz="0" w:space="0" w:color="auto"/>
                                                    <w:bottom w:val="none" w:sz="0" w:space="0" w:color="auto"/>
                                                    <w:right w:val="none" w:sz="0" w:space="0" w:color="auto"/>
                                                  </w:divBdr>
                                                  <w:divsChild>
                                                    <w:div w:id="1645546487">
                                                      <w:marLeft w:val="0"/>
                                                      <w:marRight w:val="0"/>
                                                      <w:marTop w:val="0"/>
                                                      <w:marBottom w:val="0"/>
                                                      <w:divBdr>
                                                        <w:top w:val="none" w:sz="0" w:space="0" w:color="auto"/>
                                                        <w:left w:val="none" w:sz="0" w:space="0" w:color="auto"/>
                                                        <w:bottom w:val="none" w:sz="0" w:space="0" w:color="auto"/>
                                                        <w:right w:val="none" w:sz="0" w:space="0" w:color="auto"/>
                                                      </w:divBdr>
                                                    </w:div>
                                                    <w:div w:id="5348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5120">
                                          <w:marLeft w:val="0"/>
                                          <w:marRight w:val="0"/>
                                          <w:marTop w:val="0"/>
                                          <w:marBottom w:val="0"/>
                                          <w:divBdr>
                                            <w:top w:val="none" w:sz="0" w:space="0" w:color="auto"/>
                                            <w:left w:val="none" w:sz="0" w:space="0" w:color="auto"/>
                                            <w:bottom w:val="none" w:sz="0" w:space="0" w:color="auto"/>
                                            <w:right w:val="none" w:sz="0" w:space="0" w:color="auto"/>
                                          </w:divBdr>
                                        </w:div>
                                        <w:div w:id="1978563954">
                                          <w:marLeft w:val="0"/>
                                          <w:marRight w:val="0"/>
                                          <w:marTop w:val="0"/>
                                          <w:marBottom w:val="0"/>
                                          <w:divBdr>
                                            <w:top w:val="none" w:sz="0" w:space="0" w:color="auto"/>
                                            <w:left w:val="none" w:sz="0" w:space="0" w:color="auto"/>
                                            <w:bottom w:val="none" w:sz="0" w:space="0" w:color="auto"/>
                                            <w:right w:val="none" w:sz="0" w:space="0" w:color="auto"/>
                                          </w:divBdr>
                                        </w:div>
                                        <w:div w:id="618031966">
                                          <w:marLeft w:val="0"/>
                                          <w:marRight w:val="0"/>
                                          <w:marTop w:val="0"/>
                                          <w:marBottom w:val="0"/>
                                          <w:divBdr>
                                            <w:top w:val="none" w:sz="0" w:space="0" w:color="auto"/>
                                            <w:left w:val="none" w:sz="0" w:space="0" w:color="auto"/>
                                            <w:bottom w:val="none" w:sz="0" w:space="0" w:color="auto"/>
                                            <w:right w:val="none" w:sz="0" w:space="0" w:color="auto"/>
                                          </w:divBdr>
                                          <w:divsChild>
                                            <w:div w:id="866220001">
                                              <w:marLeft w:val="0"/>
                                              <w:marRight w:val="0"/>
                                              <w:marTop w:val="0"/>
                                              <w:marBottom w:val="0"/>
                                              <w:divBdr>
                                                <w:top w:val="none" w:sz="0" w:space="0" w:color="auto"/>
                                                <w:left w:val="none" w:sz="0" w:space="0" w:color="auto"/>
                                                <w:bottom w:val="none" w:sz="0" w:space="0" w:color="auto"/>
                                                <w:right w:val="none" w:sz="0" w:space="0" w:color="auto"/>
                                              </w:divBdr>
                                              <w:divsChild>
                                                <w:div w:id="1699622373">
                                                  <w:marLeft w:val="0"/>
                                                  <w:marRight w:val="0"/>
                                                  <w:marTop w:val="0"/>
                                                  <w:marBottom w:val="0"/>
                                                  <w:divBdr>
                                                    <w:top w:val="none" w:sz="0" w:space="0" w:color="auto"/>
                                                    <w:left w:val="none" w:sz="0" w:space="0" w:color="auto"/>
                                                    <w:bottom w:val="none" w:sz="0" w:space="0" w:color="auto"/>
                                                    <w:right w:val="none" w:sz="0" w:space="0" w:color="auto"/>
                                                  </w:divBdr>
                                                  <w:divsChild>
                                                    <w:div w:id="164169457">
                                                      <w:marLeft w:val="0"/>
                                                      <w:marRight w:val="0"/>
                                                      <w:marTop w:val="0"/>
                                                      <w:marBottom w:val="0"/>
                                                      <w:divBdr>
                                                        <w:top w:val="none" w:sz="0" w:space="0" w:color="auto"/>
                                                        <w:left w:val="none" w:sz="0" w:space="0" w:color="auto"/>
                                                        <w:bottom w:val="none" w:sz="0" w:space="0" w:color="auto"/>
                                                        <w:right w:val="none" w:sz="0" w:space="0" w:color="auto"/>
                                                      </w:divBdr>
                                                      <w:divsChild>
                                                        <w:div w:id="1861119911">
                                                          <w:marLeft w:val="0"/>
                                                          <w:marRight w:val="0"/>
                                                          <w:marTop w:val="0"/>
                                                          <w:marBottom w:val="0"/>
                                                          <w:divBdr>
                                                            <w:top w:val="none" w:sz="0" w:space="0" w:color="auto"/>
                                                            <w:left w:val="none" w:sz="0" w:space="0" w:color="auto"/>
                                                            <w:bottom w:val="none" w:sz="0" w:space="0" w:color="auto"/>
                                                            <w:right w:val="none" w:sz="0" w:space="0" w:color="auto"/>
                                                          </w:divBdr>
                                                          <w:divsChild>
                                                            <w:div w:id="1907758137">
                                                              <w:marLeft w:val="0"/>
                                                              <w:marRight w:val="0"/>
                                                              <w:marTop w:val="0"/>
                                                              <w:marBottom w:val="0"/>
                                                              <w:divBdr>
                                                                <w:top w:val="none" w:sz="0" w:space="0" w:color="auto"/>
                                                                <w:left w:val="none" w:sz="0" w:space="0" w:color="auto"/>
                                                                <w:bottom w:val="none" w:sz="0" w:space="0" w:color="auto"/>
                                                                <w:right w:val="none" w:sz="0" w:space="0" w:color="auto"/>
                                                              </w:divBdr>
                                                              <w:divsChild>
                                                                <w:div w:id="77872479">
                                                                  <w:marLeft w:val="0"/>
                                                                  <w:marRight w:val="0"/>
                                                                  <w:marTop w:val="0"/>
                                                                  <w:marBottom w:val="0"/>
                                                                  <w:divBdr>
                                                                    <w:top w:val="none" w:sz="0" w:space="0" w:color="auto"/>
                                                                    <w:left w:val="none" w:sz="0" w:space="0" w:color="auto"/>
                                                                    <w:bottom w:val="none" w:sz="0" w:space="0" w:color="auto"/>
                                                                    <w:right w:val="none" w:sz="0" w:space="0" w:color="auto"/>
                                                                  </w:divBdr>
                                                                  <w:divsChild>
                                                                    <w:div w:id="30035490">
                                                                      <w:marLeft w:val="0"/>
                                                                      <w:marRight w:val="0"/>
                                                                      <w:marTop w:val="0"/>
                                                                      <w:marBottom w:val="0"/>
                                                                      <w:divBdr>
                                                                        <w:top w:val="none" w:sz="0" w:space="0" w:color="auto"/>
                                                                        <w:left w:val="none" w:sz="0" w:space="0" w:color="auto"/>
                                                                        <w:bottom w:val="none" w:sz="0" w:space="0" w:color="auto"/>
                                                                        <w:right w:val="none" w:sz="0" w:space="0" w:color="auto"/>
                                                                      </w:divBdr>
                                                                      <w:divsChild>
                                                                        <w:div w:id="4788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807948">
                                          <w:marLeft w:val="0"/>
                                          <w:marRight w:val="0"/>
                                          <w:marTop w:val="0"/>
                                          <w:marBottom w:val="0"/>
                                          <w:divBdr>
                                            <w:top w:val="none" w:sz="0" w:space="0" w:color="auto"/>
                                            <w:left w:val="none" w:sz="0" w:space="0" w:color="auto"/>
                                            <w:bottom w:val="none" w:sz="0" w:space="0" w:color="auto"/>
                                            <w:right w:val="none" w:sz="0" w:space="0" w:color="auto"/>
                                          </w:divBdr>
                                          <w:divsChild>
                                            <w:div w:id="1296788045">
                                              <w:marLeft w:val="0"/>
                                              <w:marRight w:val="0"/>
                                              <w:marTop w:val="0"/>
                                              <w:marBottom w:val="0"/>
                                              <w:divBdr>
                                                <w:top w:val="none" w:sz="0" w:space="0" w:color="auto"/>
                                                <w:left w:val="none" w:sz="0" w:space="0" w:color="auto"/>
                                                <w:bottom w:val="none" w:sz="0" w:space="0" w:color="auto"/>
                                                <w:right w:val="none" w:sz="0" w:space="0" w:color="auto"/>
                                              </w:divBdr>
                                              <w:divsChild>
                                                <w:div w:id="2050301796">
                                                  <w:marLeft w:val="0"/>
                                                  <w:marRight w:val="0"/>
                                                  <w:marTop w:val="0"/>
                                                  <w:marBottom w:val="0"/>
                                                  <w:divBdr>
                                                    <w:top w:val="none" w:sz="0" w:space="0" w:color="auto"/>
                                                    <w:left w:val="none" w:sz="0" w:space="0" w:color="auto"/>
                                                    <w:bottom w:val="none" w:sz="0" w:space="0" w:color="auto"/>
                                                    <w:right w:val="none" w:sz="0" w:space="0" w:color="auto"/>
                                                  </w:divBdr>
                                                  <w:divsChild>
                                                    <w:div w:id="1002512543">
                                                      <w:marLeft w:val="0"/>
                                                      <w:marRight w:val="0"/>
                                                      <w:marTop w:val="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204873652">
                                                              <w:marLeft w:val="0"/>
                                                              <w:marRight w:val="0"/>
                                                              <w:marTop w:val="0"/>
                                                              <w:marBottom w:val="0"/>
                                                              <w:divBdr>
                                                                <w:top w:val="none" w:sz="0" w:space="0" w:color="auto"/>
                                                                <w:left w:val="none" w:sz="0" w:space="0" w:color="auto"/>
                                                                <w:bottom w:val="none" w:sz="0" w:space="0" w:color="auto"/>
                                                                <w:right w:val="none" w:sz="0" w:space="0" w:color="auto"/>
                                                              </w:divBdr>
                                                              <w:divsChild>
                                                                <w:div w:id="2400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6004">
                                                  <w:marLeft w:val="0"/>
                                                  <w:marRight w:val="0"/>
                                                  <w:marTop w:val="0"/>
                                                  <w:marBottom w:val="0"/>
                                                  <w:divBdr>
                                                    <w:top w:val="none" w:sz="0" w:space="0" w:color="auto"/>
                                                    <w:left w:val="none" w:sz="0" w:space="0" w:color="auto"/>
                                                    <w:bottom w:val="none" w:sz="0" w:space="0" w:color="auto"/>
                                                    <w:right w:val="none" w:sz="0" w:space="0" w:color="auto"/>
                                                  </w:divBdr>
                                                  <w:divsChild>
                                                    <w:div w:id="1824851947">
                                                      <w:marLeft w:val="0"/>
                                                      <w:marRight w:val="0"/>
                                                      <w:marTop w:val="0"/>
                                                      <w:marBottom w:val="0"/>
                                                      <w:divBdr>
                                                        <w:top w:val="none" w:sz="0" w:space="0" w:color="auto"/>
                                                        <w:left w:val="none" w:sz="0" w:space="0" w:color="auto"/>
                                                        <w:bottom w:val="none" w:sz="0" w:space="0" w:color="auto"/>
                                                        <w:right w:val="none" w:sz="0" w:space="0" w:color="auto"/>
                                                      </w:divBdr>
                                                      <w:divsChild>
                                                        <w:div w:id="806817526">
                                                          <w:marLeft w:val="0"/>
                                                          <w:marRight w:val="0"/>
                                                          <w:marTop w:val="0"/>
                                                          <w:marBottom w:val="0"/>
                                                          <w:divBdr>
                                                            <w:top w:val="none" w:sz="0" w:space="0" w:color="auto"/>
                                                            <w:left w:val="none" w:sz="0" w:space="0" w:color="auto"/>
                                                            <w:bottom w:val="none" w:sz="0" w:space="0" w:color="auto"/>
                                                            <w:right w:val="none" w:sz="0" w:space="0" w:color="auto"/>
                                                          </w:divBdr>
                                                          <w:divsChild>
                                                            <w:div w:id="374744061">
                                                              <w:marLeft w:val="0"/>
                                                              <w:marRight w:val="0"/>
                                                              <w:marTop w:val="0"/>
                                                              <w:marBottom w:val="0"/>
                                                              <w:divBdr>
                                                                <w:top w:val="none" w:sz="0" w:space="0" w:color="auto"/>
                                                                <w:left w:val="none" w:sz="0" w:space="0" w:color="auto"/>
                                                                <w:bottom w:val="none" w:sz="0" w:space="0" w:color="auto"/>
                                                                <w:right w:val="none" w:sz="0" w:space="0" w:color="auto"/>
                                                              </w:divBdr>
                                                              <w:divsChild>
                                                                <w:div w:id="569922303">
                                                                  <w:marLeft w:val="0"/>
                                                                  <w:marRight w:val="0"/>
                                                                  <w:marTop w:val="0"/>
                                                                  <w:marBottom w:val="0"/>
                                                                  <w:divBdr>
                                                                    <w:top w:val="none" w:sz="0" w:space="0" w:color="auto"/>
                                                                    <w:left w:val="none" w:sz="0" w:space="0" w:color="auto"/>
                                                                    <w:bottom w:val="none" w:sz="0" w:space="0" w:color="auto"/>
                                                                    <w:right w:val="none" w:sz="0" w:space="0" w:color="auto"/>
                                                                  </w:divBdr>
                                                                  <w:divsChild>
                                                                    <w:div w:id="382339864">
                                                                      <w:marLeft w:val="0"/>
                                                                      <w:marRight w:val="0"/>
                                                                      <w:marTop w:val="0"/>
                                                                      <w:marBottom w:val="0"/>
                                                                      <w:divBdr>
                                                                        <w:top w:val="none" w:sz="0" w:space="0" w:color="auto"/>
                                                                        <w:left w:val="none" w:sz="0" w:space="0" w:color="auto"/>
                                                                        <w:bottom w:val="none" w:sz="0" w:space="0" w:color="auto"/>
                                                                        <w:right w:val="none" w:sz="0" w:space="0" w:color="auto"/>
                                                                      </w:divBdr>
                                                                      <w:divsChild>
                                                                        <w:div w:id="955333274">
                                                                          <w:marLeft w:val="0"/>
                                                                          <w:marRight w:val="0"/>
                                                                          <w:marTop w:val="0"/>
                                                                          <w:marBottom w:val="0"/>
                                                                          <w:divBdr>
                                                                            <w:top w:val="none" w:sz="0" w:space="0" w:color="auto"/>
                                                                            <w:left w:val="none" w:sz="0" w:space="0" w:color="auto"/>
                                                                            <w:bottom w:val="none" w:sz="0" w:space="0" w:color="auto"/>
                                                                            <w:right w:val="none" w:sz="0" w:space="0" w:color="auto"/>
                                                                          </w:divBdr>
                                                                          <w:divsChild>
                                                                            <w:div w:id="1474367977">
                                                                              <w:marLeft w:val="0"/>
                                                                              <w:marRight w:val="0"/>
                                                                              <w:marTop w:val="0"/>
                                                                              <w:marBottom w:val="0"/>
                                                                              <w:divBdr>
                                                                                <w:top w:val="none" w:sz="0" w:space="0" w:color="auto"/>
                                                                                <w:left w:val="none" w:sz="0" w:space="0" w:color="auto"/>
                                                                                <w:bottom w:val="none" w:sz="0" w:space="0" w:color="auto"/>
                                                                                <w:right w:val="none" w:sz="0" w:space="0" w:color="auto"/>
                                                                              </w:divBdr>
                                                                            </w:div>
                                                                            <w:div w:id="1068923811">
                                                                              <w:marLeft w:val="0"/>
                                                                              <w:marRight w:val="0"/>
                                                                              <w:marTop w:val="0"/>
                                                                              <w:marBottom w:val="0"/>
                                                                              <w:divBdr>
                                                                                <w:top w:val="none" w:sz="0" w:space="0" w:color="auto"/>
                                                                                <w:left w:val="none" w:sz="0" w:space="0" w:color="auto"/>
                                                                                <w:bottom w:val="none" w:sz="0" w:space="0" w:color="auto"/>
                                                                                <w:right w:val="none" w:sz="0" w:space="0" w:color="auto"/>
                                                                              </w:divBdr>
                                                                              <w:divsChild>
                                                                                <w:div w:id="647173930">
                                                                                  <w:marLeft w:val="0"/>
                                                                                  <w:marRight w:val="0"/>
                                                                                  <w:marTop w:val="0"/>
                                                                                  <w:marBottom w:val="0"/>
                                                                                  <w:divBdr>
                                                                                    <w:top w:val="none" w:sz="0" w:space="0" w:color="auto"/>
                                                                                    <w:left w:val="none" w:sz="0" w:space="0" w:color="auto"/>
                                                                                    <w:bottom w:val="none" w:sz="0" w:space="0" w:color="auto"/>
                                                                                    <w:right w:val="none" w:sz="0" w:space="0" w:color="auto"/>
                                                                                  </w:divBdr>
                                                                                  <w:divsChild>
                                                                                    <w:div w:id="7699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689">
                                                                              <w:marLeft w:val="0"/>
                                                                              <w:marRight w:val="0"/>
                                                                              <w:marTop w:val="0"/>
                                                                              <w:marBottom w:val="0"/>
                                                                              <w:divBdr>
                                                                                <w:top w:val="none" w:sz="0" w:space="0" w:color="auto"/>
                                                                                <w:left w:val="none" w:sz="0" w:space="0" w:color="auto"/>
                                                                                <w:bottom w:val="none" w:sz="0" w:space="0" w:color="auto"/>
                                                                                <w:right w:val="none" w:sz="0" w:space="0" w:color="auto"/>
                                                                              </w:divBdr>
                                                                            </w:div>
                                                                          </w:divsChild>
                                                                        </w:div>
                                                                        <w:div w:id="1902986627">
                                                                          <w:marLeft w:val="0"/>
                                                                          <w:marRight w:val="0"/>
                                                                          <w:marTop w:val="0"/>
                                                                          <w:marBottom w:val="0"/>
                                                                          <w:divBdr>
                                                                            <w:top w:val="none" w:sz="0" w:space="0" w:color="auto"/>
                                                                            <w:left w:val="none" w:sz="0" w:space="0" w:color="auto"/>
                                                                            <w:bottom w:val="none" w:sz="0" w:space="0" w:color="auto"/>
                                                                            <w:right w:val="none" w:sz="0" w:space="0" w:color="auto"/>
                                                                          </w:divBdr>
                                                                          <w:divsChild>
                                                                            <w:div w:id="989401090">
                                                                              <w:marLeft w:val="0"/>
                                                                              <w:marRight w:val="0"/>
                                                                              <w:marTop w:val="0"/>
                                                                              <w:marBottom w:val="0"/>
                                                                              <w:divBdr>
                                                                                <w:top w:val="none" w:sz="0" w:space="0" w:color="auto"/>
                                                                                <w:left w:val="none" w:sz="0" w:space="0" w:color="auto"/>
                                                                                <w:bottom w:val="none" w:sz="0" w:space="0" w:color="auto"/>
                                                                                <w:right w:val="none" w:sz="0" w:space="0" w:color="auto"/>
                                                                              </w:divBdr>
                                                                            </w:div>
                                                                            <w:div w:id="1769538374">
                                                                              <w:marLeft w:val="0"/>
                                                                              <w:marRight w:val="0"/>
                                                                              <w:marTop w:val="0"/>
                                                                              <w:marBottom w:val="0"/>
                                                                              <w:divBdr>
                                                                                <w:top w:val="none" w:sz="0" w:space="0" w:color="auto"/>
                                                                                <w:left w:val="none" w:sz="0" w:space="0" w:color="auto"/>
                                                                                <w:bottom w:val="none" w:sz="0" w:space="0" w:color="auto"/>
                                                                                <w:right w:val="none" w:sz="0" w:space="0" w:color="auto"/>
                                                                              </w:divBdr>
                                                                              <w:divsChild>
                                                                                <w:div w:id="1602106404">
                                                                                  <w:marLeft w:val="0"/>
                                                                                  <w:marRight w:val="0"/>
                                                                                  <w:marTop w:val="0"/>
                                                                                  <w:marBottom w:val="0"/>
                                                                                  <w:divBdr>
                                                                                    <w:top w:val="none" w:sz="0" w:space="0" w:color="auto"/>
                                                                                    <w:left w:val="none" w:sz="0" w:space="0" w:color="auto"/>
                                                                                    <w:bottom w:val="none" w:sz="0" w:space="0" w:color="auto"/>
                                                                                    <w:right w:val="none" w:sz="0" w:space="0" w:color="auto"/>
                                                                                  </w:divBdr>
                                                                                  <w:divsChild>
                                                                                    <w:div w:id="5434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0381">
                                                                              <w:marLeft w:val="0"/>
                                                                              <w:marRight w:val="0"/>
                                                                              <w:marTop w:val="0"/>
                                                                              <w:marBottom w:val="0"/>
                                                                              <w:divBdr>
                                                                                <w:top w:val="none" w:sz="0" w:space="0" w:color="auto"/>
                                                                                <w:left w:val="none" w:sz="0" w:space="0" w:color="auto"/>
                                                                                <w:bottom w:val="none" w:sz="0" w:space="0" w:color="auto"/>
                                                                                <w:right w:val="none" w:sz="0" w:space="0" w:color="auto"/>
                                                                              </w:divBdr>
                                                                            </w:div>
                                                                          </w:divsChild>
                                                                        </w:div>
                                                                        <w:div w:id="1409384090">
                                                                          <w:marLeft w:val="0"/>
                                                                          <w:marRight w:val="0"/>
                                                                          <w:marTop w:val="0"/>
                                                                          <w:marBottom w:val="0"/>
                                                                          <w:divBdr>
                                                                            <w:top w:val="none" w:sz="0" w:space="0" w:color="auto"/>
                                                                            <w:left w:val="none" w:sz="0" w:space="0" w:color="auto"/>
                                                                            <w:bottom w:val="none" w:sz="0" w:space="0" w:color="auto"/>
                                                                            <w:right w:val="none" w:sz="0" w:space="0" w:color="auto"/>
                                                                          </w:divBdr>
                                                                          <w:divsChild>
                                                                            <w:div w:id="1222131946">
                                                                              <w:marLeft w:val="0"/>
                                                                              <w:marRight w:val="0"/>
                                                                              <w:marTop w:val="0"/>
                                                                              <w:marBottom w:val="0"/>
                                                                              <w:divBdr>
                                                                                <w:top w:val="none" w:sz="0" w:space="0" w:color="auto"/>
                                                                                <w:left w:val="none" w:sz="0" w:space="0" w:color="auto"/>
                                                                                <w:bottom w:val="none" w:sz="0" w:space="0" w:color="auto"/>
                                                                                <w:right w:val="none" w:sz="0" w:space="0" w:color="auto"/>
                                                                              </w:divBdr>
                                                                            </w:div>
                                                                            <w:div w:id="1957715816">
                                                                              <w:marLeft w:val="0"/>
                                                                              <w:marRight w:val="0"/>
                                                                              <w:marTop w:val="0"/>
                                                                              <w:marBottom w:val="0"/>
                                                                              <w:divBdr>
                                                                                <w:top w:val="none" w:sz="0" w:space="0" w:color="auto"/>
                                                                                <w:left w:val="none" w:sz="0" w:space="0" w:color="auto"/>
                                                                                <w:bottom w:val="none" w:sz="0" w:space="0" w:color="auto"/>
                                                                                <w:right w:val="none" w:sz="0" w:space="0" w:color="auto"/>
                                                                              </w:divBdr>
                                                                              <w:divsChild>
                                                                                <w:div w:id="1311205286">
                                                                                  <w:marLeft w:val="0"/>
                                                                                  <w:marRight w:val="0"/>
                                                                                  <w:marTop w:val="0"/>
                                                                                  <w:marBottom w:val="0"/>
                                                                                  <w:divBdr>
                                                                                    <w:top w:val="none" w:sz="0" w:space="0" w:color="auto"/>
                                                                                    <w:left w:val="none" w:sz="0" w:space="0" w:color="auto"/>
                                                                                    <w:bottom w:val="none" w:sz="0" w:space="0" w:color="auto"/>
                                                                                    <w:right w:val="none" w:sz="0" w:space="0" w:color="auto"/>
                                                                                  </w:divBdr>
                                                                                  <w:divsChild>
                                                                                    <w:div w:id="16344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4551">
                                                                              <w:marLeft w:val="0"/>
                                                                              <w:marRight w:val="0"/>
                                                                              <w:marTop w:val="0"/>
                                                                              <w:marBottom w:val="0"/>
                                                                              <w:divBdr>
                                                                                <w:top w:val="none" w:sz="0" w:space="0" w:color="auto"/>
                                                                                <w:left w:val="none" w:sz="0" w:space="0" w:color="auto"/>
                                                                                <w:bottom w:val="none" w:sz="0" w:space="0" w:color="auto"/>
                                                                                <w:right w:val="none" w:sz="0" w:space="0" w:color="auto"/>
                                                                              </w:divBdr>
                                                                            </w:div>
                                                                          </w:divsChild>
                                                                        </w:div>
                                                                        <w:div w:id="1017584934">
                                                                          <w:marLeft w:val="0"/>
                                                                          <w:marRight w:val="0"/>
                                                                          <w:marTop w:val="0"/>
                                                                          <w:marBottom w:val="0"/>
                                                                          <w:divBdr>
                                                                            <w:top w:val="none" w:sz="0" w:space="0" w:color="auto"/>
                                                                            <w:left w:val="none" w:sz="0" w:space="0" w:color="auto"/>
                                                                            <w:bottom w:val="none" w:sz="0" w:space="0" w:color="auto"/>
                                                                            <w:right w:val="none" w:sz="0" w:space="0" w:color="auto"/>
                                                                          </w:divBdr>
                                                                          <w:divsChild>
                                                                            <w:div w:id="2071033724">
                                                                              <w:marLeft w:val="0"/>
                                                                              <w:marRight w:val="0"/>
                                                                              <w:marTop w:val="0"/>
                                                                              <w:marBottom w:val="0"/>
                                                                              <w:divBdr>
                                                                                <w:top w:val="none" w:sz="0" w:space="0" w:color="auto"/>
                                                                                <w:left w:val="none" w:sz="0" w:space="0" w:color="auto"/>
                                                                                <w:bottom w:val="none" w:sz="0" w:space="0" w:color="auto"/>
                                                                                <w:right w:val="none" w:sz="0" w:space="0" w:color="auto"/>
                                                                              </w:divBdr>
                                                                            </w:div>
                                                                            <w:div w:id="513300156">
                                                                              <w:marLeft w:val="0"/>
                                                                              <w:marRight w:val="0"/>
                                                                              <w:marTop w:val="0"/>
                                                                              <w:marBottom w:val="0"/>
                                                                              <w:divBdr>
                                                                                <w:top w:val="none" w:sz="0" w:space="0" w:color="auto"/>
                                                                                <w:left w:val="none" w:sz="0" w:space="0" w:color="auto"/>
                                                                                <w:bottom w:val="none" w:sz="0" w:space="0" w:color="auto"/>
                                                                                <w:right w:val="none" w:sz="0" w:space="0" w:color="auto"/>
                                                                              </w:divBdr>
                                                                              <w:divsChild>
                                                                                <w:div w:id="1474980499">
                                                                                  <w:marLeft w:val="0"/>
                                                                                  <w:marRight w:val="0"/>
                                                                                  <w:marTop w:val="0"/>
                                                                                  <w:marBottom w:val="0"/>
                                                                                  <w:divBdr>
                                                                                    <w:top w:val="none" w:sz="0" w:space="0" w:color="auto"/>
                                                                                    <w:left w:val="none" w:sz="0" w:space="0" w:color="auto"/>
                                                                                    <w:bottom w:val="none" w:sz="0" w:space="0" w:color="auto"/>
                                                                                    <w:right w:val="none" w:sz="0" w:space="0" w:color="auto"/>
                                                                                  </w:divBdr>
                                                                                  <w:divsChild>
                                                                                    <w:div w:id="2376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2414">
                                                                              <w:marLeft w:val="0"/>
                                                                              <w:marRight w:val="0"/>
                                                                              <w:marTop w:val="0"/>
                                                                              <w:marBottom w:val="0"/>
                                                                              <w:divBdr>
                                                                                <w:top w:val="none" w:sz="0" w:space="0" w:color="auto"/>
                                                                                <w:left w:val="none" w:sz="0" w:space="0" w:color="auto"/>
                                                                                <w:bottom w:val="none" w:sz="0" w:space="0" w:color="auto"/>
                                                                                <w:right w:val="none" w:sz="0" w:space="0" w:color="auto"/>
                                                                              </w:divBdr>
                                                                            </w:div>
                                                                          </w:divsChild>
                                                                        </w:div>
                                                                        <w:div w:id="845285279">
                                                                          <w:marLeft w:val="0"/>
                                                                          <w:marRight w:val="0"/>
                                                                          <w:marTop w:val="0"/>
                                                                          <w:marBottom w:val="0"/>
                                                                          <w:divBdr>
                                                                            <w:top w:val="none" w:sz="0" w:space="0" w:color="auto"/>
                                                                            <w:left w:val="none" w:sz="0" w:space="0" w:color="auto"/>
                                                                            <w:bottom w:val="none" w:sz="0" w:space="0" w:color="auto"/>
                                                                            <w:right w:val="none" w:sz="0" w:space="0" w:color="auto"/>
                                                                          </w:divBdr>
                                                                          <w:divsChild>
                                                                            <w:div w:id="1183087831">
                                                                              <w:marLeft w:val="0"/>
                                                                              <w:marRight w:val="0"/>
                                                                              <w:marTop w:val="0"/>
                                                                              <w:marBottom w:val="0"/>
                                                                              <w:divBdr>
                                                                                <w:top w:val="none" w:sz="0" w:space="0" w:color="auto"/>
                                                                                <w:left w:val="none" w:sz="0" w:space="0" w:color="auto"/>
                                                                                <w:bottom w:val="none" w:sz="0" w:space="0" w:color="auto"/>
                                                                                <w:right w:val="none" w:sz="0" w:space="0" w:color="auto"/>
                                                                              </w:divBdr>
                                                                            </w:div>
                                                                            <w:div w:id="1638993672">
                                                                              <w:marLeft w:val="0"/>
                                                                              <w:marRight w:val="0"/>
                                                                              <w:marTop w:val="0"/>
                                                                              <w:marBottom w:val="0"/>
                                                                              <w:divBdr>
                                                                                <w:top w:val="none" w:sz="0" w:space="0" w:color="auto"/>
                                                                                <w:left w:val="none" w:sz="0" w:space="0" w:color="auto"/>
                                                                                <w:bottom w:val="none" w:sz="0" w:space="0" w:color="auto"/>
                                                                                <w:right w:val="none" w:sz="0" w:space="0" w:color="auto"/>
                                                                              </w:divBdr>
                                                                              <w:divsChild>
                                                                                <w:div w:id="447701008">
                                                                                  <w:marLeft w:val="0"/>
                                                                                  <w:marRight w:val="0"/>
                                                                                  <w:marTop w:val="0"/>
                                                                                  <w:marBottom w:val="0"/>
                                                                                  <w:divBdr>
                                                                                    <w:top w:val="none" w:sz="0" w:space="0" w:color="auto"/>
                                                                                    <w:left w:val="none" w:sz="0" w:space="0" w:color="auto"/>
                                                                                    <w:bottom w:val="none" w:sz="0" w:space="0" w:color="auto"/>
                                                                                    <w:right w:val="none" w:sz="0" w:space="0" w:color="auto"/>
                                                                                  </w:divBdr>
                                                                                  <w:divsChild>
                                                                                    <w:div w:id="19981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748">
                                                                              <w:marLeft w:val="0"/>
                                                                              <w:marRight w:val="0"/>
                                                                              <w:marTop w:val="0"/>
                                                                              <w:marBottom w:val="0"/>
                                                                              <w:divBdr>
                                                                                <w:top w:val="none" w:sz="0" w:space="0" w:color="auto"/>
                                                                                <w:left w:val="none" w:sz="0" w:space="0" w:color="auto"/>
                                                                                <w:bottom w:val="none" w:sz="0" w:space="0" w:color="auto"/>
                                                                                <w:right w:val="none" w:sz="0" w:space="0" w:color="auto"/>
                                                                              </w:divBdr>
                                                                            </w:div>
                                                                          </w:divsChild>
                                                                        </w:div>
                                                                        <w:div w:id="1704402543">
                                                                          <w:marLeft w:val="0"/>
                                                                          <w:marRight w:val="0"/>
                                                                          <w:marTop w:val="0"/>
                                                                          <w:marBottom w:val="0"/>
                                                                          <w:divBdr>
                                                                            <w:top w:val="none" w:sz="0" w:space="0" w:color="auto"/>
                                                                            <w:left w:val="none" w:sz="0" w:space="0" w:color="auto"/>
                                                                            <w:bottom w:val="none" w:sz="0" w:space="0" w:color="auto"/>
                                                                            <w:right w:val="none" w:sz="0" w:space="0" w:color="auto"/>
                                                                          </w:divBdr>
                                                                          <w:divsChild>
                                                                            <w:div w:id="1995864627">
                                                                              <w:marLeft w:val="0"/>
                                                                              <w:marRight w:val="0"/>
                                                                              <w:marTop w:val="0"/>
                                                                              <w:marBottom w:val="0"/>
                                                                              <w:divBdr>
                                                                                <w:top w:val="none" w:sz="0" w:space="0" w:color="auto"/>
                                                                                <w:left w:val="none" w:sz="0" w:space="0" w:color="auto"/>
                                                                                <w:bottom w:val="none" w:sz="0" w:space="0" w:color="auto"/>
                                                                                <w:right w:val="none" w:sz="0" w:space="0" w:color="auto"/>
                                                                              </w:divBdr>
                                                                            </w:div>
                                                                            <w:div w:id="2044550389">
                                                                              <w:marLeft w:val="0"/>
                                                                              <w:marRight w:val="0"/>
                                                                              <w:marTop w:val="0"/>
                                                                              <w:marBottom w:val="0"/>
                                                                              <w:divBdr>
                                                                                <w:top w:val="none" w:sz="0" w:space="0" w:color="auto"/>
                                                                                <w:left w:val="none" w:sz="0" w:space="0" w:color="auto"/>
                                                                                <w:bottom w:val="none" w:sz="0" w:space="0" w:color="auto"/>
                                                                                <w:right w:val="none" w:sz="0" w:space="0" w:color="auto"/>
                                                                              </w:divBdr>
                                                                              <w:divsChild>
                                                                                <w:div w:id="605693991">
                                                                                  <w:marLeft w:val="0"/>
                                                                                  <w:marRight w:val="0"/>
                                                                                  <w:marTop w:val="0"/>
                                                                                  <w:marBottom w:val="0"/>
                                                                                  <w:divBdr>
                                                                                    <w:top w:val="none" w:sz="0" w:space="0" w:color="auto"/>
                                                                                    <w:left w:val="none" w:sz="0" w:space="0" w:color="auto"/>
                                                                                    <w:bottom w:val="none" w:sz="0" w:space="0" w:color="auto"/>
                                                                                    <w:right w:val="none" w:sz="0" w:space="0" w:color="auto"/>
                                                                                  </w:divBdr>
                                                                                  <w:divsChild>
                                                                                    <w:div w:id="7644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124405">
                                          <w:marLeft w:val="0"/>
                                          <w:marRight w:val="0"/>
                                          <w:marTop w:val="0"/>
                                          <w:marBottom w:val="0"/>
                                          <w:divBdr>
                                            <w:top w:val="none" w:sz="0" w:space="0" w:color="auto"/>
                                            <w:left w:val="none" w:sz="0" w:space="0" w:color="auto"/>
                                            <w:bottom w:val="none" w:sz="0" w:space="0" w:color="auto"/>
                                            <w:right w:val="none" w:sz="0" w:space="0" w:color="auto"/>
                                          </w:divBdr>
                                          <w:divsChild>
                                            <w:div w:id="258682424">
                                              <w:marLeft w:val="0"/>
                                              <w:marRight w:val="0"/>
                                              <w:marTop w:val="0"/>
                                              <w:marBottom w:val="0"/>
                                              <w:divBdr>
                                                <w:top w:val="none" w:sz="0" w:space="0" w:color="auto"/>
                                                <w:left w:val="none" w:sz="0" w:space="0" w:color="auto"/>
                                                <w:bottom w:val="none" w:sz="0" w:space="0" w:color="auto"/>
                                                <w:right w:val="none" w:sz="0" w:space="0" w:color="auto"/>
                                              </w:divBdr>
                                              <w:divsChild>
                                                <w:div w:id="1776830146">
                                                  <w:marLeft w:val="0"/>
                                                  <w:marRight w:val="0"/>
                                                  <w:marTop w:val="0"/>
                                                  <w:marBottom w:val="0"/>
                                                  <w:divBdr>
                                                    <w:top w:val="none" w:sz="0" w:space="0" w:color="auto"/>
                                                    <w:left w:val="none" w:sz="0" w:space="0" w:color="auto"/>
                                                    <w:bottom w:val="none" w:sz="0" w:space="0" w:color="auto"/>
                                                    <w:right w:val="none" w:sz="0" w:space="0" w:color="auto"/>
                                                  </w:divBdr>
                                                  <w:divsChild>
                                                    <w:div w:id="963728930">
                                                      <w:marLeft w:val="0"/>
                                                      <w:marRight w:val="0"/>
                                                      <w:marTop w:val="0"/>
                                                      <w:marBottom w:val="0"/>
                                                      <w:divBdr>
                                                        <w:top w:val="none" w:sz="0" w:space="0" w:color="auto"/>
                                                        <w:left w:val="none" w:sz="0" w:space="0" w:color="auto"/>
                                                        <w:bottom w:val="none" w:sz="0" w:space="0" w:color="auto"/>
                                                        <w:right w:val="none" w:sz="0" w:space="0" w:color="auto"/>
                                                      </w:divBdr>
                                                      <w:divsChild>
                                                        <w:div w:id="1862237905">
                                                          <w:marLeft w:val="0"/>
                                                          <w:marRight w:val="0"/>
                                                          <w:marTop w:val="0"/>
                                                          <w:marBottom w:val="0"/>
                                                          <w:divBdr>
                                                            <w:top w:val="none" w:sz="0" w:space="0" w:color="auto"/>
                                                            <w:left w:val="none" w:sz="0" w:space="0" w:color="auto"/>
                                                            <w:bottom w:val="none" w:sz="0" w:space="0" w:color="auto"/>
                                                            <w:right w:val="none" w:sz="0" w:space="0" w:color="auto"/>
                                                          </w:divBdr>
                                                          <w:divsChild>
                                                            <w:div w:id="441612149">
                                                              <w:marLeft w:val="0"/>
                                                              <w:marRight w:val="0"/>
                                                              <w:marTop w:val="0"/>
                                                              <w:marBottom w:val="0"/>
                                                              <w:divBdr>
                                                                <w:top w:val="none" w:sz="0" w:space="0" w:color="auto"/>
                                                                <w:left w:val="none" w:sz="0" w:space="0" w:color="auto"/>
                                                                <w:bottom w:val="none" w:sz="0" w:space="0" w:color="auto"/>
                                                                <w:right w:val="none" w:sz="0" w:space="0" w:color="auto"/>
                                                              </w:divBdr>
                                                              <w:divsChild>
                                                                <w:div w:id="1412775517">
                                                                  <w:marLeft w:val="0"/>
                                                                  <w:marRight w:val="0"/>
                                                                  <w:marTop w:val="0"/>
                                                                  <w:marBottom w:val="0"/>
                                                                  <w:divBdr>
                                                                    <w:top w:val="none" w:sz="0" w:space="0" w:color="auto"/>
                                                                    <w:left w:val="none" w:sz="0" w:space="0" w:color="auto"/>
                                                                    <w:bottom w:val="none" w:sz="0" w:space="0" w:color="auto"/>
                                                                    <w:right w:val="none" w:sz="0" w:space="0" w:color="auto"/>
                                                                  </w:divBdr>
                                                                  <w:divsChild>
                                                                    <w:div w:id="1956398500">
                                                                      <w:marLeft w:val="0"/>
                                                                      <w:marRight w:val="0"/>
                                                                      <w:marTop w:val="0"/>
                                                                      <w:marBottom w:val="0"/>
                                                                      <w:divBdr>
                                                                        <w:top w:val="none" w:sz="0" w:space="0" w:color="auto"/>
                                                                        <w:left w:val="none" w:sz="0" w:space="0" w:color="auto"/>
                                                                        <w:bottom w:val="none" w:sz="0" w:space="0" w:color="auto"/>
                                                                        <w:right w:val="none" w:sz="0" w:space="0" w:color="auto"/>
                                                                      </w:divBdr>
                                                                      <w:divsChild>
                                                                        <w:div w:id="532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219622">
                                          <w:marLeft w:val="0"/>
                                          <w:marRight w:val="0"/>
                                          <w:marTop w:val="0"/>
                                          <w:marBottom w:val="0"/>
                                          <w:divBdr>
                                            <w:top w:val="none" w:sz="0" w:space="0" w:color="auto"/>
                                            <w:left w:val="none" w:sz="0" w:space="0" w:color="auto"/>
                                            <w:bottom w:val="none" w:sz="0" w:space="0" w:color="auto"/>
                                            <w:right w:val="none" w:sz="0" w:space="0" w:color="auto"/>
                                          </w:divBdr>
                                          <w:divsChild>
                                            <w:div w:id="558977645">
                                              <w:marLeft w:val="0"/>
                                              <w:marRight w:val="0"/>
                                              <w:marTop w:val="0"/>
                                              <w:marBottom w:val="0"/>
                                              <w:divBdr>
                                                <w:top w:val="none" w:sz="0" w:space="0" w:color="auto"/>
                                                <w:left w:val="none" w:sz="0" w:space="0" w:color="auto"/>
                                                <w:bottom w:val="none" w:sz="0" w:space="0" w:color="auto"/>
                                                <w:right w:val="none" w:sz="0" w:space="0" w:color="auto"/>
                                              </w:divBdr>
                                              <w:divsChild>
                                                <w:div w:id="2145153534">
                                                  <w:marLeft w:val="0"/>
                                                  <w:marRight w:val="0"/>
                                                  <w:marTop w:val="0"/>
                                                  <w:marBottom w:val="0"/>
                                                  <w:divBdr>
                                                    <w:top w:val="none" w:sz="0" w:space="0" w:color="auto"/>
                                                    <w:left w:val="none" w:sz="0" w:space="0" w:color="auto"/>
                                                    <w:bottom w:val="none" w:sz="0" w:space="0" w:color="auto"/>
                                                    <w:right w:val="none" w:sz="0" w:space="0" w:color="auto"/>
                                                  </w:divBdr>
                                                  <w:divsChild>
                                                    <w:div w:id="159584674">
                                                      <w:marLeft w:val="0"/>
                                                      <w:marRight w:val="0"/>
                                                      <w:marTop w:val="0"/>
                                                      <w:marBottom w:val="0"/>
                                                      <w:divBdr>
                                                        <w:top w:val="none" w:sz="0" w:space="0" w:color="auto"/>
                                                        <w:left w:val="none" w:sz="0" w:space="0" w:color="auto"/>
                                                        <w:bottom w:val="none" w:sz="0" w:space="0" w:color="auto"/>
                                                        <w:right w:val="none" w:sz="0" w:space="0" w:color="auto"/>
                                                      </w:divBdr>
                                                      <w:divsChild>
                                                        <w:div w:id="1199514273">
                                                          <w:marLeft w:val="0"/>
                                                          <w:marRight w:val="0"/>
                                                          <w:marTop w:val="0"/>
                                                          <w:marBottom w:val="0"/>
                                                          <w:divBdr>
                                                            <w:top w:val="none" w:sz="0" w:space="0" w:color="auto"/>
                                                            <w:left w:val="none" w:sz="0" w:space="0" w:color="auto"/>
                                                            <w:bottom w:val="none" w:sz="0" w:space="0" w:color="auto"/>
                                                            <w:right w:val="none" w:sz="0" w:space="0" w:color="auto"/>
                                                          </w:divBdr>
                                                          <w:divsChild>
                                                            <w:div w:id="798836462">
                                                              <w:marLeft w:val="0"/>
                                                              <w:marRight w:val="0"/>
                                                              <w:marTop w:val="0"/>
                                                              <w:marBottom w:val="0"/>
                                                              <w:divBdr>
                                                                <w:top w:val="none" w:sz="0" w:space="0" w:color="auto"/>
                                                                <w:left w:val="none" w:sz="0" w:space="0" w:color="auto"/>
                                                                <w:bottom w:val="none" w:sz="0" w:space="0" w:color="auto"/>
                                                                <w:right w:val="none" w:sz="0" w:space="0" w:color="auto"/>
                                                              </w:divBdr>
                                                              <w:divsChild>
                                                                <w:div w:id="7618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6741">
                                                  <w:marLeft w:val="0"/>
                                                  <w:marRight w:val="0"/>
                                                  <w:marTop w:val="0"/>
                                                  <w:marBottom w:val="0"/>
                                                  <w:divBdr>
                                                    <w:top w:val="none" w:sz="0" w:space="0" w:color="auto"/>
                                                    <w:left w:val="none" w:sz="0" w:space="0" w:color="auto"/>
                                                    <w:bottom w:val="none" w:sz="0" w:space="0" w:color="auto"/>
                                                    <w:right w:val="none" w:sz="0" w:space="0" w:color="auto"/>
                                                  </w:divBdr>
                                                  <w:divsChild>
                                                    <w:div w:id="981499190">
                                                      <w:marLeft w:val="0"/>
                                                      <w:marRight w:val="0"/>
                                                      <w:marTop w:val="0"/>
                                                      <w:marBottom w:val="0"/>
                                                      <w:divBdr>
                                                        <w:top w:val="none" w:sz="0" w:space="0" w:color="auto"/>
                                                        <w:left w:val="none" w:sz="0" w:space="0" w:color="auto"/>
                                                        <w:bottom w:val="none" w:sz="0" w:space="0" w:color="auto"/>
                                                        <w:right w:val="none" w:sz="0" w:space="0" w:color="auto"/>
                                                      </w:divBdr>
                                                      <w:divsChild>
                                                        <w:div w:id="1591740972">
                                                          <w:marLeft w:val="0"/>
                                                          <w:marRight w:val="0"/>
                                                          <w:marTop w:val="0"/>
                                                          <w:marBottom w:val="0"/>
                                                          <w:divBdr>
                                                            <w:top w:val="none" w:sz="0" w:space="0" w:color="auto"/>
                                                            <w:left w:val="none" w:sz="0" w:space="0" w:color="auto"/>
                                                            <w:bottom w:val="none" w:sz="0" w:space="0" w:color="auto"/>
                                                            <w:right w:val="none" w:sz="0" w:space="0" w:color="auto"/>
                                                          </w:divBdr>
                                                          <w:divsChild>
                                                            <w:div w:id="1437170148">
                                                              <w:marLeft w:val="0"/>
                                                              <w:marRight w:val="0"/>
                                                              <w:marTop w:val="0"/>
                                                              <w:marBottom w:val="0"/>
                                                              <w:divBdr>
                                                                <w:top w:val="none" w:sz="0" w:space="0" w:color="auto"/>
                                                                <w:left w:val="none" w:sz="0" w:space="0" w:color="auto"/>
                                                                <w:bottom w:val="none" w:sz="0" w:space="0" w:color="auto"/>
                                                                <w:right w:val="none" w:sz="0" w:space="0" w:color="auto"/>
                                                              </w:divBdr>
                                                              <w:divsChild>
                                                                <w:div w:id="2085374279">
                                                                  <w:marLeft w:val="0"/>
                                                                  <w:marRight w:val="0"/>
                                                                  <w:marTop w:val="0"/>
                                                                  <w:marBottom w:val="0"/>
                                                                  <w:divBdr>
                                                                    <w:top w:val="none" w:sz="0" w:space="0" w:color="auto"/>
                                                                    <w:left w:val="none" w:sz="0" w:space="0" w:color="auto"/>
                                                                    <w:bottom w:val="none" w:sz="0" w:space="0" w:color="auto"/>
                                                                    <w:right w:val="none" w:sz="0" w:space="0" w:color="auto"/>
                                                                  </w:divBdr>
                                                                  <w:divsChild>
                                                                    <w:div w:id="685835197">
                                                                      <w:marLeft w:val="0"/>
                                                                      <w:marRight w:val="0"/>
                                                                      <w:marTop w:val="0"/>
                                                                      <w:marBottom w:val="0"/>
                                                                      <w:divBdr>
                                                                        <w:top w:val="none" w:sz="0" w:space="0" w:color="auto"/>
                                                                        <w:left w:val="none" w:sz="0" w:space="0" w:color="auto"/>
                                                                        <w:bottom w:val="none" w:sz="0" w:space="0" w:color="auto"/>
                                                                        <w:right w:val="none" w:sz="0" w:space="0" w:color="auto"/>
                                                                      </w:divBdr>
                                                                      <w:divsChild>
                                                                        <w:div w:id="1329140406">
                                                                          <w:marLeft w:val="0"/>
                                                                          <w:marRight w:val="0"/>
                                                                          <w:marTop w:val="0"/>
                                                                          <w:marBottom w:val="0"/>
                                                                          <w:divBdr>
                                                                            <w:top w:val="none" w:sz="0" w:space="0" w:color="auto"/>
                                                                            <w:left w:val="none" w:sz="0" w:space="0" w:color="auto"/>
                                                                            <w:bottom w:val="none" w:sz="0" w:space="0" w:color="auto"/>
                                                                            <w:right w:val="none" w:sz="0" w:space="0" w:color="auto"/>
                                                                          </w:divBdr>
                                                                          <w:divsChild>
                                                                            <w:div w:id="1488982480">
                                                                              <w:marLeft w:val="0"/>
                                                                              <w:marRight w:val="0"/>
                                                                              <w:marTop w:val="0"/>
                                                                              <w:marBottom w:val="0"/>
                                                                              <w:divBdr>
                                                                                <w:top w:val="none" w:sz="0" w:space="0" w:color="auto"/>
                                                                                <w:left w:val="none" w:sz="0" w:space="0" w:color="auto"/>
                                                                                <w:bottom w:val="none" w:sz="0" w:space="0" w:color="auto"/>
                                                                                <w:right w:val="none" w:sz="0" w:space="0" w:color="auto"/>
                                                                              </w:divBdr>
                                                                            </w:div>
                                                                            <w:div w:id="1003895406">
                                                                              <w:marLeft w:val="0"/>
                                                                              <w:marRight w:val="0"/>
                                                                              <w:marTop w:val="0"/>
                                                                              <w:marBottom w:val="0"/>
                                                                              <w:divBdr>
                                                                                <w:top w:val="none" w:sz="0" w:space="0" w:color="auto"/>
                                                                                <w:left w:val="none" w:sz="0" w:space="0" w:color="auto"/>
                                                                                <w:bottom w:val="none" w:sz="0" w:space="0" w:color="auto"/>
                                                                                <w:right w:val="none" w:sz="0" w:space="0" w:color="auto"/>
                                                                              </w:divBdr>
                                                                              <w:divsChild>
                                                                                <w:div w:id="1299459857">
                                                                                  <w:marLeft w:val="0"/>
                                                                                  <w:marRight w:val="0"/>
                                                                                  <w:marTop w:val="0"/>
                                                                                  <w:marBottom w:val="0"/>
                                                                                  <w:divBdr>
                                                                                    <w:top w:val="none" w:sz="0" w:space="0" w:color="auto"/>
                                                                                    <w:left w:val="none" w:sz="0" w:space="0" w:color="auto"/>
                                                                                    <w:bottom w:val="none" w:sz="0" w:space="0" w:color="auto"/>
                                                                                    <w:right w:val="none" w:sz="0" w:space="0" w:color="auto"/>
                                                                                  </w:divBdr>
                                                                                  <w:divsChild>
                                                                                    <w:div w:id="14962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3968">
                                                                              <w:marLeft w:val="0"/>
                                                                              <w:marRight w:val="0"/>
                                                                              <w:marTop w:val="0"/>
                                                                              <w:marBottom w:val="0"/>
                                                                              <w:divBdr>
                                                                                <w:top w:val="none" w:sz="0" w:space="0" w:color="auto"/>
                                                                                <w:left w:val="none" w:sz="0" w:space="0" w:color="auto"/>
                                                                                <w:bottom w:val="none" w:sz="0" w:space="0" w:color="auto"/>
                                                                                <w:right w:val="none" w:sz="0" w:space="0" w:color="auto"/>
                                                                              </w:divBdr>
                                                                            </w:div>
                                                                          </w:divsChild>
                                                                        </w:div>
                                                                        <w:div w:id="1437368201">
                                                                          <w:marLeft w:val="0"/>
                                                                          <w:marRight w:val="0"/>
                                                                          <w:marTop w:val="0"/>
                                                                          <w:marBottom w:val="0"/>
                                                                          <w:divBdr>
                                                                            <w:top w:val="none" w:sz="0" w:space="0" w:color="auto"/>
                                                                            <w:left w:val="none" w:sz="0" w:space="0" w:color="auto"/>
                                                                            <w:bottom w:val="none" w:sz="0" w:space="0" w:color="auto"/>
                                                                            <w:right w:val="none" w:sz="0" w:space="0" w:color="auto"/>
                                                                          </w:divBdr>
                                                                          <w:divsChild>
                                                                            <w:div w:id="1705978808">
                                                                              <w:marLeft w:val="0"/>
                                                                              <w:marRight w:val="0"/>
                                                                              <w:marTop w:val="0"/>
                                                                              <w:marBottom w:val="0"/>
                                                                              <w:divBdr>
                                                                                <w:top w:val="none" w:sz="0" w:space="0" w:color="auto"/>
                                                                                <w:left w:val="none" w:sz="0" w:space="0" w:color="auto"/>
                                                                                <w:bottom w:val="none" w:sz="0" w:space="0" w:color="auto"/>
                                                                                <w:right w:val="none" w:sz="0" w:space="0" w:color="auto"/>
                                                                              </w:divBdr>
                                                                            </w:div>
                                                                            <w:div w:id="987830843">
                                                                              <w:marLeft w:val="0"/>
                                                                              <w:marRight w:val="0"/>
                                                                              <w:marTop w:val="0"/>
                                                                              <w:marBottom w:val="0"/>
                                                                              <w:divBdr>
                                                                                <w:top w:val="none" w:sz="0" w:space="0" w:color="auto"/>
                                                                                <w:left w:val="none" w:sz="0" w:space="0" w:color="auto"/>
                                                                                <w:bottom w:val="none" w:sz="0" w:space="0" w:color="auto"/>
                                                                                <w:right w:val="none" w:sz="0" w:space="0" w:color="auto"/>
                                                                              </w:divBdr>
                                                                              <w:divsChild>
                                                                                <w:div w:id="1763187962">
                                                                                  <w:marLeft w:val="0"/>
                                                                                  <w:marRight w:val="0"/>
                                                                                  <w:marTop w:val="0"/>
                                                                                  <w:marBottom w:val="0"/>
                                                                                  <w:divBdr>
                                                                                    <w:top w:val="none" w:sz="0" w:space="0" w:color="auto"/>
                                                                                    <w:left w:val="none" w:sz="0" w:space="0" w:color="auto"/>
                                                                                    <w:bottom w:val="none" w:sz="0" w:space="0" w:color="auto"/>
                                                                                    <w:right w:val="none" w:sz="0" w:space="0" w:color="auto"/>
                                                                                  </w:divBdr>
                                                                                  <w:divsChild>
                                                                                    <w:div w:id="11751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5417">
                                                                              <w:marLeft w:val="0"/>
                                                                              <w:marRight w:val="0"/>
                                                                              <w:marTop w:val="0"/>
                                                                              <w:marBottom w:val="0"/>
                                                                              <w:divBdr>
                                                                                <w:top w:val="none" w:sz="0" w:space="0" w:color="auto"/>
                                                                                <w:left w:val="none" w:sz="0" w:space="0" w:color="auto"/>
                                                                                <w:bottom w:val="none" w:sz="0" w:space="0" w:color="auto"/>
                                                                                <w:right w:val="none" w:sz="0" w:space="0" w:color="auto"/>
                                                                              </w:divBdr>
                                                                            </w:div>
                                                                          </w:divsChild>
                                                                        </w:div>
                                                                        <w:div w:id="1061252186">
                                                                          <w:marLeft w:val="0"/>
                                                                          <w:marRight w:val="0"/>
                                                                          <w:marTop w:val="0"/>
                                                                          <w:marBottom w:val="0"/>
                                                                          <w:divBdr>
                                                                            <w:top w:val="none" w:sz="0" w:space="0" w:color="auto"/>
                                                                            <w:left w:val="none" w:sz="0" w:space="0" w:color="auto"/>
                                                                            <w:bottom w:val="none" w:sz="0" w:space="0" w:color="auto"/>
                                                                            <w:right w:val="none" w:sz="0" w:space="0" w:color="auto"/>
                                                                          </w:divBdr>
                                                                          <w:divsChild>
                                                                            <w:div w:id="1559513528">
                                                                              <w:marLeft w:val="0"/>
                                                                              <w:marRight w:val="0"/>
                                                                              <w:marTop w:val="0"/>
                                                                              <w:marBottom w:val="0"/>
                                                                              <w:divBdr>
                                                                                <w:top w:val="none" w:sz="0" w:space="0" w:color="auto"/>
                                                                                <w:left w:val="none" w:sz="0" w:space="0" w:color="auto"/>
                                                                                <w:bottom w:val="none" w:sz="0" w:space="0" w:color="auto"/>
                                                                                <w:right w:val="none" w:sz="0" w:space="0" w:color="auto"/>
                                                                              </w:divBdr>
                                                                            </w:div>
                                                                            <w:div w:id="1706364060">
                                                                              <w:marLeft w:val="0"/>
                                                                              <w:marRight w:val="0"/>
                                                                              <w:marTop w:val="0"/>
                                                                              <w:marBottom w:val="0"/>
                                                                              <w:divBdr>
                                                                                <w:top w:val="none" w:sz="0" w:space="0" w:color="auto"/>
                                                                                <w:left w:val="none" w:sz="0" w:space="0" w:color="auto"/>
                                                                                <w:bottom w:val="none" w:sz="0" w:space="0" w:color="auto"/>
                                                                                <w:right w:val="none" w:sz="0" w:space="0" w:color="auto"/>
                                                                              </w:divBdr>
                                                                              <w:divsChild>
                                                                                <w:div w:id="1472018038">
                                                                                  <w:marLeft w:val="0"/>
                                                                                  <w:marRight w:val="0"/>
                                                                                  <w:marTop w:val="0"/>
                                                                                  <w:marBottom w:val="0"/>
                                                                                  <w:divBdr>
                                                                                    <w:top w:val="none" w:sz="0" w:space="0" w:color="auto"/>
                                                                                    <w:left w:val="none" w:sz="0" w:space="0" w:color="auto"/>
                                                                                    <w:bottom w:val="none" w:sz="0" w:space="0" w:color="auto"/>
                                                                                    <w:right w:val="none" w:sz="0" w:space="0" w:color="auto"/>
                                                                                  </w:divBdr>
                                                                                  <w:divsChild>
                                                                                    <w:div w:id="8654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0365">
                                                                              <w:marLeft w:val="0"/>
                                                                              <w:marRight w:val="0"/>
                                                                              <w:marTop w:val="0"/>
                                                                              <w:marBottom w:val="0"/>
                                                                              <w:divBdr>
                                                                                <w:top w:val="none" w:sz="0" w:space="0" w:color="auto"/>
                                                                                <w:left w:val="none" w:sz="0" w:space="0" w:color="auto"/>
                                                                                <w:bottom w:val="none" w:sz="0" w:space="0" w:color="auto"/>
                                                                                <w:right w:val="none" w:sz="0" w:space="0" w:color="auto"/>
                                                                              </w:divBdr>
                                                                            </w:div>
                                                                          </w:divsChild>
                                                                        </w:div>
                                                                        <w:div w:id="1459761239">
                                                                          <w:marLeft w:val="0"/>
                                                                          <w:marRight w:val="0"/>
                                                                          <w:marTop w:val="0"/>
                                                                          <w:marBottom w:val="0"/>
                                                                          <w:divBdr>
                                                                            <w:top w:val="none" w:sz="0" w:space="0" w:color="auto"/>
                                                                            <w:left w:val="none" w:sz="0" w:space="0" w:color="auto"/>
                                                                            <w:bottom w:val="none" w:sz="0" w:space="0" w:color="auto"/>
                                                                            <w:right w:val="none" w:sz="0" w:space="0" w:color="auto"/>
                                                                          </w:divBdr>
                                                                          <w:divsChild>
                                                                            <w:div w:id="1589926950">
                                                                              <w:marLeft w:val="0"/>
                                                                              <w:marRight w:val="0"/>
                                                                              <w:marTop w:val="0"/>
                                                                              <w:marBottom w:val="0"/>
                                                                              <w:divBdr>
                                                                                <w:top w:val="none" w:sz="0" w:space="0" w:color="auto"/>
                                                                                <w:left w:val="none" w:sz="0" w:space="0" w:color="auto"/>
                                                                                <w:bottom w:val="none" w:sz="0" w:space="0" w:color="auto"/>
                                                                                <w:right w:val="none" w:sz="0" w:space="0" w:color="auto"/>
                                                                              </w:divBdr>
                                                                            </w:div>
                                                                            <w:div w:id="909458574">
                                                                              <w:marLeft w:val="0"/>
                                                                              <w:marRight w:val="0"/>
                                                                              <w:marTop w:val="0"/>
                                                                              <w:marBottom w:val="0"/>
                                                                              <w:divBdr>
                                                                                <w:top w:val="none" w:sz="0" w:space="0" w:color="auto"/>
                                                                                <w:left w:val="none" w:sz="0" w:space="0" w:color="auto"/>
                                                                                <w:bottom w:val="none" w:sz="0" w:space="0" w:color="auto"/>
                                                                                <w:right w:val="none" w:sz="0" w:space="0" w:color="auto"/>
                                                                              </w:divBdr>
                                                                              <w:divsChild>
                                                                                <w:div w:id="1943024188">
                                                                                  <w:marLeft w:val="0"/>
                                                                                  <w:marRight w:val="0"/>
                                                                                  <w:marTop w:val="0"/>
                                                                                  <w:marBottom w:val="0"/>
                                                                                  <w:divBdr>
                                                                                    <w:top w:val="none" w:sz="0" w:space="0" w:color="auto"/>
                                                                                    <w:left w:val="none" w:sz="0" w:space="0" w:color="auto"/>
                                                                                    <w:bottom w:val="none" w:sz="0" w:space="0" w:color="auto"/>
                                                                                    <w:right w:val="none" w:sz="0" w:space="0" w:color="auto"/>
                                                                                  </w:divBdr>
                                                                                  <w:divsChild>
                                                                                    <w:div w:id="7996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474">
                                                                              <w:marLeft w:val="0"/>
                                                                              <w:marRight w:val="0"/>
                                                                              <w:marTop w:val="0"/>
                                                                              <w:marBottom w:val="0"/>
                                                                              <w:divBdr>
                                                                                <w:top w:val="none" w:sz="0" w:space="0" w:color="auto"/>
                                                                                <w:left w:val="none" w:sz="0" w:space="0" w:color="auto"/>
                                                                                <w:bottom w:val="none" w:sz="0" w:space="0" w:color="auto"/>
                                                                                <w:right w:val="none" w:sz="0" w:space="0" w:color="auto"/>
                                                                              </w:divBdr>
                                                                            </w:div>
                                                                          </w:divsChild>
                                                                        </w:div>
                                                                        <w:div w:id="1593931299">
                                                                          <w:marLeft w:val="0"/>
                                                                          <w:marRight w:val="0"/>
                                                                          <w:marTop w:val="0"/>
                                                                          <w:marBottom w:val="0"/>
                                                                          <w:divBdr>
                                                                            <w:top w:val="none" w:sz="0" w:space="0" w:color="auto"/>
                                                                            <w:left w:val="none" w:sz="0" w:space="0" w:color="auto"/>
                                                                            <w:bottom w:val="none" w:sz="0" w:space="0" w:color="auto"/>
                                                                            <w:right w:val="none" w:sz="0" w:space="0" w:color="auto"/>
                                                                          </w:divBdr>
                                                                          <w:divsChild>
                                                                            <w:div w:id="23870993">
                                                                              <w:marLeft w:val="0"/>
                                                                              <w:marRight w:val="0"/>
                                                                              <w:marTop w:val="0"/>
                                                                              <w:marBottom w:val="0"/>
                                                                              <w:divBdr>
                                                                                <w:top w:val="none" w:sz="0" w:space="0" w:color="auto"/>
                                                                                <w:left w:val="none" w:sz="0" w:space="0" w:color="auto"/>
                                                                                <w:bottom w:val="none" w:sz="0" w:space="0" w:color="auto"/>
                                                                                <w:right w:val="none" w:sz="0" w:space="0" w:color="auto"/>
                                                                              </w:divBdr>
                                                                            </w:div>
                                                                            <w:div w:id="1610971490">
                                                                              <w:marLeft w:val="0"/>
                                                                              <w:marRight w:val="0"/>
                                                                              <w:marTop w:val="0"/>
                                                                              <w:marBottom w:val="0"/>
                                                                              <w:divBdr>
                                                                                <w:top w:val="none" w:sz="0" w:space="0" w:color="auto"/>
                                                                                <w:left w:val="none" w:sz="0" w:space="0" w:color="auto"/>
                                                                                <w:bottom w:val="none" w:sz="0" w:space="0" w:color="auto"/>
                                                                                <w:right w:val="none" w:sz="0" w:space="0" w:color="auto"/>
                                                                              </w:divBdr>
                                                                              <w:divsChild>
                                                                                <w:div w:id="1931891994">
                                                                                  <w:marLeft w:val="0"/>
                                                                                  <w:marRight w:val="0"/>
                                                                                  <w:marTop w:val="0"/>
                                                                                  <w:marBottom w:val="0"/>
                                                                                  <w:divBdr>
                                                                                    <w:top w:val="none" w:sz="0" w:space="0" w:color="auto"/>
                                                                                    <w:left w:val="none" w:sz="0" w:space="0" w:color="auto"/>
                                                                                    <w:bottom w:val="none" w:sz="0" w:space="0" w:color="auto"/>
                                                                                    <w:right w:val="none" w:sz="0" w:space="0" w:color="auto"/>
                                                                                  </w:divBdr>
                                                                                  <w:divsChild>
                                                                                    <w:div w:id="5263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484306">
                                          <w:marLeft w:val="0"/>
                                          <w:marRight w:val="0"/>
                                          <w:marTop w:val="0"/>
                                          <w:marBottom w:val="0"/>
                                          <w:divBdr>
                                            <w:top w:val="none" w:sz="0" w:space="0" w:color="auto"/>
                                            <w:left w:val="none" w:sz="0" w:space="0" w:color="auto"/>
                                            <w:bottom w:val="none" w:sz="0" w:space="0" w:color="auto"/>
                                            <w:right w:val="none" w:sz="0" w:space="0" w:color="auto"/>
                                          </w:divBdr>
                                          <w:divsChild>
                                            <w:div w:id="1314945811">
                                              <w:marLeft w:val="0"/>
                                              <w:marRight w:val="0"/>
                                              <w:marTop w:val="0"/>
                                              <w:marBottom w:val="0"/>
                                              <w:divBdr>
                                                <w:top w:val="none" w:sz="0" w:space="0" w:color="auto"/>
                                                <w:left w:val="none" w:sz="0" w:space="0" w:color="auto"/>
                                                <w:bottom w:val="none" w:sz="0" w:space="0" w:color="auto"/>
                                                <w:right w:val="none" w:sz="0" w:space="0" w:color="auto"/>
                                              </w:divBdr>
                                              <w:divsChild>
                                                <w:div w:id="1637754017">
                                                  <w:marLeft w:val="0"/>
                                                  <w:marRight w:val="0"/>
                                                  <w:marTop w:val="0"/>
                                                  <w:marBottom w:val="0"/>
                                                  <w:divBdr>
                                                    <w:top w:val="none" w:sz="0" w:space="0" w:color="auto"/>
                                                    <w:left w:val="none" w:sz="0" w:space="0" w:color="auto"/>
                                                    <w:bottom w:val="none" w:sz="0" w:space="0" w:color="auto"/>
                                                    <w:right w:val="none" w:sz="0" w:space="0" w:color="auto"/>
                                                  </w:divBdr>
                                                  <w:divsChild>
                                                    <w:div w:id="309746176">
                                                      <w:marLeft w:val="0"/>
                                                      <w:marRight w:val="0"/>
                                                      <w:marTop w:val="0"/>
                                                      <w:marBottom w:val="0"/>
                                                      <w:divBdr>
                                                        <w:top w:val="none" w:sz="0" w:space="0" w:color="auto"/>
                                                        <w:left w:val="none" w:sz="0" w:space="0" w:color="auto"/>
                                                        <w:bottom w:val="none" w:sz="0" w:space="0" w:color="auto"/>
                                                        <w:right w:val="none" w:sz="0" w:space="0" w:color="auto"/>
                                                      </w:divBdr>
                                                      <w:divsChild>
                                                        <w:div w:id="12078733">
                                                          <w:marLeft w:val="0"/>
                                                          <w:marRight w:val="0"/>
                                                          <w:marTop w:val="0"/>
                                                          <w:marBottom w:val="0"/>
                                                          <w:divBdr>
                                                            <w:top w:val="none" w:sz="0" w:space="0" w:color="auto"/>
                                                            <w:left w:val="none" w:sz="0" w:space="0" w:color="auto"/>
                                                            <w:bottom w:val="none" w:sz="0" w:space="0" w:color="auto"/>
                                                            <w:right w:val="none" w:sz="0" w:space="0" w:color="auto"/>
                                                          </w:divBdr>
                                                          <w:divsChild>
                                                            <w:div w:id="1169516097">
                                                              <w:marLeft w:val="0"/>
                                                              <w:marRight w:val="0"/>
                                                              <w:marTop w:val="0"/>
                                                              <w:marBottom w:val="0"/>
                                                              <w:divBdr>
                                                                <w:top w:val="none" w:sz="0" w:space="0" w:color="auto"/>
                                                                <w:left w:val="none" w:sz="0" w:space="0" w:color="auto"/>
                                                                <w:bottom w:val="none" w:sz="0" w:space="0" w:color="auto"/>
                                                                <w:right w:val="none" w:sz="0" w:space="0" w:color="auto"/>
                                                              </w:divBdr>
                                                              <w:divsChild>
                                                                <w:div w:id="117921089">
                                                                  <w:marLeft w:val="0"/>
                                                                  <w:marRight w:val="0"/>
                                                                  <w:marTop w:val="0"/>
                                                                  <w:marBottom w:val="0"/>
                                                                  <w:divBdr>
                                                                    <w:top w:val="none" w:sz="0" w:space="0" w:color="auto"/>
                                                                    <w:left w:val="none" w:sz="0" w:space="0" w:color="auto"/>
                                                                    <w:bottom w:val="none" w:sz="0" w:space="0" w:color="auto"/>
                                                                    <w:right w:val="none" w:sz="0" w:space="0" w:color="auto"/>
                                                                  </w:divBdr>
                                                                  <w:divsChild>
                                                                    <w:div w:id="1193542630">
                                                                      <w:marLeft w:val="0"/>
                                                                      <w:marRight w:val="0"/>
                                                                      <w:marTop w:val="0"/>
                                                                      <w:marBottom w:val="0"/>
                                                                      <w:divBdr>
                                                                        <w:top w:val="none" w:sz="0" w:space="0" w:color="auto"/>
                                                                        <w:left w:val="none" w:sz="0" w:space="0" w:color="auto"/>
                                                                        <w:bottom w:val="none" w:sz="0" w:space="0" w:color="auto"/>
                                                                        <w:right w:val="none" w:sz="0" w:space="0" w:color="auto"/>
                                                                      </w:divBdr>
                                                                      <w:divsChild>
                                                                        <w:div w:id="7863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775430">
                                          <w:marLeft w:val="0"/>
                                          <w:marRight w:val="0"/>
                                          <w:marTop w:val="0"/>
                                          <w:marBottom w:val="0"/>
                                          <w:divBdr>
                                            <w:top w:val="none" w:sz="0" w:space="0" w:color="auto"/>
                                            <w:left w:val="none" w:sz="0" w:space="0" w:color="auto"/>
                                            <w:bottom w:val="none" w:sz="0" w:space="0" w:color="auto"/>
                                            <w:right w:val="none" w:sz="0" w:space="0" w:color="auto"/>
                                          </w:divBdr>
                                          <w:divsChild>
                                            <w:div w:id="1569027492">
                                              <w:marLeft w:val="0"/>
                                              <w:marRight w:val="0"/>
                                              <w:marTop w:val="0"/>
                                              <w:marBottom w:val="0"/>
                                              <w:divBdr>
                                                <w:top w:val="none" w:sz="0" w:space="0" w:color="auto"/>
                                                <w:left w:val="none" w:sz="0" w:space="0" w:color="auto"/>
                                                <w:bottom w:val="none" w:sz="0" w:space="0" w:color="auto"/>
                                                <w:right w:val="none" w:sz="0" w:space="0" w:color="auto"/>
                                              </w:divBdr>
                                              <w:divsChild>
                                                <w:div w:id="744500505">
                                                  <w:marLeft w:val="0"/>
                                                  <w:marRight w:val="0"/>
                                                  <w:marTop w:val="0"/>
                                                  <w:marBottom w:val="0"/>
                                                  <w:divBdr>
                                                    <w:top w:val="none" w:sz="0" w:space="0" w:color="auto"/>
                                                    <w:left w:val="none" w:sz="0" w:space="0" w:color="auto"/>
                                                    <w:bottom w:val="none" w:sz="0" w:space="0" w:color="auto"/>
                                                    <w:right w:val="none" w:sz="0" w:space="0" w:color="auto"/>
                                                  </w:divBdr>
                                                  <w:divsChild>
                                                    <w:div w:id="985938736">
                                                      <w:marLeft w:val="0"/>
                                                      <w:marRight w:val="0"/>
                                                      <w:marTop w:val="0"/>
                                                      <w:marBottom w:val="0"/>
                                                      <w:divBdr>
                                                        <w:top w:val="none" w:sz="0" w:space="0" w:color="auto"/>
                                                        <w:left w:val="none" w:sz="0" w:space="0" w:color="auto"/>
                                                        <w:bottom w:val="none" w:sz="0" w:space="0" w:color="auto"/>
                                                        <w:right w:val="none" w:sz="0" w:space="0" w:color="auto"/>
                                                      </w:divBdr>
                                                      <w:divsChild>
                                                        <w:div w:id="1619142847">
                                                          <w:marLeft w:val="0"/>
                                                          <w:marRight w:val="0"/>
                                                          <w:marTop w:val="0"/>
                                                          <w:marBottom w:val="0"/>
                                                          <w:divBdr>
                                                            <w:top w:val="none" w:sz="0" w:space="0" w:color="auto"/>
                                                            <w:left w:val="none" w:sz="0" w:space="0" w:color="auto"/>
                                                            <w:bottom w:val="none" w:sz="0" w:space="0" w:color="auto"/>
                                                            <w:right w:val="none" w:sz="0" w:space="0" w:color="auto"/>
                                                          </w:divBdr>
                                                          <w:divsChild>
                                                            <w:div w:id="2138911330">
                                                              <w:marLeft w:val="0"/>
                                                              <w:marRight w:val="0"/>
                                                              <w:marTop w:val="0"/>
                                                              <w:marBottom w:val="0"/>
                                                              <w:divBdr>
                                                                <w:top w:val="none" w:sz="0" w:space="0" w:color="auto"/>
                                                                <w:left w:val="none" w:sz="0" w:space="0" w:color="auto"/>
                                                                <w:bottom w:val="none" w:sz="0" w:space="0" w:color="auto"/>
                                                                <w:right w:val="none" w:sz="0" w:space="0" w:color="auto"/>
                                                              </w:divBdr>
                                                              <w:divsChild>
                                                                <w:div w:id="8348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3608">
                                                  <w:marLeft w:val="0"/>
                                                  <w:marRight w:val="0"/>
                                                  <w:marTop w:val="0"/>
                                                  <w:marBottom w:val="0"/>
                                                  <w:divBdr>
                                                    <w:top w:val="none" w:sz="0" w:space="0" w:color="auto"/>
                                                    <w:left w:val="none" w:sz="0" w:space="0" w:color="auto"/>
                                                    <w:bottom w:val="none" w:sz="0" w:space="0" w:color="auto"/>
                                                    <w:right w:val="none" w:sz="0" w:space="0" w:color="auto"/>
                                                  </w:divBdr>
                                                  <w:divsChild>
                                                    <w:div w:id="770703601">
                                                      <w:marLeft w:val="0"/>
                                                      <w:marRight w:val="0"/>
                                                      <w:marTop w:val="0"/>
                                                      <w:marBottom w:val="0"/>
                                                      <w:divBdr>
                                                        <w:top w:val="none" w:sz="0" w:space="0" w:color="auto"/>
                                                        <w:left w:val="none" w:sz="0" w:space="0" w:color="auto"/>
                                                        <w:bottom w:val="none" w:sz="0" w:space="0" w:color="auto"/>
                                                        <w:right w:val="none" w:sz="0" w:space="0" w:color="auto"/>
                                                      </w:divBdr>
                                                      <w:divsChild>
                                                        <w:div w:id="1250768564">
                                                          <w:marLeft w:val="0"/>
                                                          <w:marRight w:val="0"/>
                                                          <w:marTop w:val="0"/>
                                                          <w:marBottom w:val="0"/>
                                                          <w:divBdr>
                                                            <w:top w:val="none" w:sz="0" w:space="0" w:color="auto"/>
                                                            <w:left w:val="none" w:sz="0" w:space="0" w:color="auto"/>
                                                            <w:bottom w:val="none" w:sz="0" w:space="0" w:color="auto"/>
                                                            <w:right w:val="none" w:sz="0" w:space="0" w:color="auto"/>
                                                          </w:divBdr>
                                                          <w:divsChild>
                                                            <w:div w:id="348263184">
                                                              <w:marLeft w:val="0"/>
                                                              <w:marRight w:val="0"/>
                                                              <w:marTop w:val="0"/>
                                                              <w:marBottom w:val="0"/>
                                                              <w:divBdr>
                                                                <w:top w:val="none" w:sz="0" w:space="0" w:color="auto"/>
                                                                <w:left w:val="none" w:sz="0" w:space="0" w:color="auto"/>
                                                                <w:bottom w:val="none" w:sz="0" w:space="0" w:color="auto"/>
                                                                <w:right w:val="none" w:sz="0" w:space="0" w:color="auto"/>
                                                              </w:divBdr>
                                                              <w:divsChild>
                                                                <w:div w:id="1483690827">
                                                                  <w:marLeft w:val="0"/>
                                                                  <w:marRight w:val="0"/>
                                                                  <w:marTop w:val="0"/>
                                                                  <w:marBottom w:val="0"/>
                                                                  <w:divBdr>
                                                                    <w:top w:val="none" w:sz="0" w:space="0" w:color="auto"/>
                                                                    <w:left w:val="none" w:sz="0" w:space="0" w:color="auto"/>
                                                                    <w:bottom w:val="none" w:sz="0" w:space="0" w:color="auto"/>
                                                                    <w:right w:val="none" w:sz="0" w:space="0" w:color="auto"/>
                                                                  </w:divBdr>
                                                                  <w:divsChild>
                                                                    <w:div w:id="1836607157">
                                                                      <w:marLeft w:val="0"/>
                                                                      <w:marRight w:val="0"/>
                                                                      <w:marTop w:val="0"/>
                                                                      <w:marBottom w:val="0"/>
                                                                      <w:divBdr>
                                                                        <w:top w:val="none" w:sz="0" w:space="0" w:color="auto"/>
                                                                        <w:left w:val="none" w:sz="0" w:space="0" w:color="auto"/>
                                                                        <w:bottom w:val="none" w:sz="0" w:space="0" w:color="auto"/>
                                                                        <w:right w:val="none" w:sz="0" w:space="0" w:color="auto"/>
                                                                      </w:divBdr>
                                                                      <w:divsChild>
                                                                        <w:div w:id="2083328090">
                                                                          <w:marLeft w:val="0"/>
                                                                          <w:marRight w:val="0"/>
                                                                          <w:marTop w:val="0"/>
                                                                          <w:marBottom w:val="0"/>
                                                                          <w:divBdr>
                                                                            <w:top w:val="none" w:sz="0" w:space="0" w:color="auto"/>
                                                                            <w:left w:val="none" w:sz="0" w:space="0" w:color="auto"/>
                                                                            <w:bottom w:val="none" w:sz="0" w:space="0" w:color="auto"/>
                                                                            <w:right w:val="none" w:sz="0" w:space="0" w:color="auto"/>
                                                                          </w:divBdr>
                                                                          <w:divsChild>
                                                                            <w:div w:id="1014111284">
                                                                              <w:marLeft w:val="0"/>
                                                                              <w:marRight w:val="0"/>
                                                                              <w:marTop w:val="0"/>
                                                                              <w:marBottom w:val="0"/>
                                                                              <w:divBdr>
                                                                                <w:top w:val="none" w:sz="0" w:space="0" w:color="auto"/>
                                                                                <w:left w:val="none" w:sz="0" w:space="0" w:color="auto"/>
                                                                                <w:bottom w:val="none" w:sz="0" w:space="0" w:color="auto"/>
                                                                                <w:right w:val="none" w:sz="0" w:space="0" w:color="auto"/>
                                                                              </w:divBdr>
                                                                            </w:div>
                                                                            <w:div w:id="900140604">
                                                                              <w:marLeft w:val="0"/>
                                                                              <w:marRight w:val="0"/>
                                                                              <w:marTop w:val="0"/>
                                                                              <w:marBottom w:val="0"/>
                                                                              <w:divBdr>
                                                                                <w:top w:val="none" w:sz="0" w:space="0" w:color="auto"/>
                                                                                <w:left w:val="none" w:sz="0" w:space="0" w:color="auto"/>
                                                                                <w:bottom w:val="none" w:sz="0" w:space="0" w:color="auto"/>
                                                                                <w:right w:val="none" w:sz="0" w:space="0" w:color="auto"/>
                                                                              </w:divBdr>
                                                                              <w:divsChild>
                                                                                <w:div w:id="616913788">
                                                                                  <w:marLeft w:val="0"/>
                                                                                  <w:marRight w:val="0"/>
                                                                                  <w:marTop w:val="0"/>
                                                                                  <w:marBottom w:val="0"/>
                                                                                  <w:divBdr>
                                                                                    <w:top w:val="none" w:sz="0" w:space="0" w:color="auto"/>
                                                                                    <w:left w:val="none" w:sz="0" w:space="0" w:color="auto"/>
                                                                                    <w:bottom w:val="none" w:sz="0" w:space="0" w:color="auto"/>
                                                                                    <w:right w:val="none" w:sz="0" w:space="0" w:color="auto"/>
                                                                                  </w:divBdr>
                                                                                  <w:divsChild>
                                                                                    <w:div w:id="3495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9668">
                                                                              <w:marLeft w:val="0"/>
                                                                              <w:marRight w:val="0"/>
                                                                              <w:marTop w:val="0"/>
                                                                              <w:marBottom w:val="0"/>
                                                                              <w:divBdr>
                                                                                <w:top w:val="none" w:sz="0" w:space="0" w:color="auto"/>
                                                                                <w:left w:val="none" w:sz="0" w:space="0" w:color="auto"/>
                                                                                <w:bottom w:val="none" w:sz="0" w:space="0" w:color="auto"/>
                                                                                <w:right w:val="none" w:sz="0" w:space="0" w:color="auto"/>
                                                                              </w:divBdr>
                                                                            </w:div>
                                                                          </w:divsChild>
                                                                        </w:div>
                                                                        <w:div w:id="1010185612">
                                                                          <w:marLeft w:val="0"/>
                                                                          <w:marRight w:val="0"/>
                                                                          <w:marTop w:val="0"/>
                                                                          <w:marBottom w:val="0"/>
                                                                          <w:divBdr>
                                                                            <w:top w:val="none" w:sz="0" w:space="0" w:color="auto"/>
                                                                            <w:left w:val="none" w:sz="0" w:space="0" w:color="auto"/>
                                                                            <w:bottom w:val="none" w:sz="0" w:space="0" w:color="auto"/>
                                                                            <w:right w:val="none" w:sz="0" w:space="0" w:color="auto"/>
                                                                          </w:divBdr>
                                                                          <w:divsChild>
                                                                            <w:div w:id="1234389754">
                                                                              <w:marLeft w:val="0"/>
                                                                              <w:marRight w:val="0"/>
                                                                              <w:marTop w:val="0"/>
                                                                              <w:marBottom w:val="0"/>
                                                                              <w:divBdr>
                                                                                <w:top w:val="none" w:sz="0" w:space="0" w:color="auto"/>
                                                                                <w:left w:val="none" w:sz="0" w:space="0" w:color="auto"/>
                                                                                <w:bottom w:val="none" w:sz="0" w:space="0" w:color="auto"/>
                                                                                <w:right w:val="none" w:sz="0" w:space="0" w:color="auto"/>
                                                                              </w:divBdr>
                                                                            </w:div>
                                                                            <w:div w:id="872155788">
                                                                              <w:marLeft w:val="0"/>
                                                                              <w:marRight w:val="0"/>
                                                                              <w:marTop w:val="0"/>
                                                                              <w:marBottom w:val="0"/>
                                                                              <w:divBdr>
                                                                                <w:top w:val="none" w:sz="0" w:space="0" w:color="auto"/>
                                                                                <w:left w:val="none" w:sz="0" w:space="0" w:color="auto"/>
                                                                                <w:bottom w:val="none" w:sz="0" w:space="0" w:color="auto"/>
                                                                                <w:right w:val="none" w:sz="0" w:space="0" w:color="auto"/>
                                                                              </w:divBdr>
                                                                              <w:divsChild>
                                                                                <w:div w:id="212275045">
                                                                                  <w:marLeft w:val="0"/>
                                                                                  <w:marRight w:val="0"/>
                                                                                  <w:marTop w:val="0"/>
                                                                                  <w:marBottom w:val="0"/>
                                                                                  <w:divBdr>
                                                                                    <w:top w:val="none" w:sz="0" w:space="0" w:color="auto"/>
                                                                                    <w:left w:val="none" w:sz="0" w:space="0" w:color="auto"/>
                                                                                    <w:bottom w:val="none" w:sz="0" w:space="0" w:color="auto"/>
                                                                                    <w:right w:val="none" w:sz="0" w:space="0" w:color="auto"/>
                                                                                  </w:divBdr>
                                                                                  <w:divsChild>
                                                                                    <w:div w:id="20098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3633">
                                                                              <w:marLeft w:val="0"/>
                                                                              <w:marRight w:val="0"/>
                                                                              <w:marTop w:val="0"/>
                                                                              <w:marBottom w:val="0"/>
                                                                              <w:divBdr>
                                                                                <w:top w:val="none" w:sz="0" w:space="0" w:color="auto"/>
                                                                                <w:left w:val="none" w:sz="0" w:space="0" w:color="auto"/>
                                                                                <w:bottom w:val="none" w:sz="0" w:space="0" w:color="auto"/>
                                                                                <w:right w:val="none" w:sz="0" w:space="0" w:color="auto"/>
                                                                              </w:divBdr>
                                                                            </w:div>
                                                                          </w:divsChild>
                                                                        </w:div>
                                                                        <w:div w:id="838034538">
                                                                          <w:marLeft w:val="0"/>
                                                                          <w:marRight w:val="0"/>
                                                                          <w:marTop w:val="0"/>
                                                                          <w:marBottom w:val="0"/>
                                                                          <w:divBdr>
                                                                            <w:top w:val="none" w:sz="0" w:space="0" w:color="auto"/>
                                                                            <w:left w:val="none" w:sz="0" w:space="0" w:color="auto"/>
                                                                            <w:bottom w:val="none" w:sz="0" w:space="0" w:color="auto"/>
                                                                            <w:right w:val="none" w:sz="0" w:space="0" w:color="auto"/>
                                                                          </w:divBdr>
                                                                          <w:divsChild>
                                                                            <w:div w:id="1171987011">
                                                                              <w:marLeft w:val="0"/>
                                                                              <w:marRight w:val="0"/>
                                                                              <w:marTop w:val="0"/>
                                                                              <w:marBottom w:val="0"/>
                                                                              <w:divBdr>
                                                                                <w:top w:val="none" w:sz="0" w:space="0" w:color="auto"/>
                                                                                <w:left w:val="none" w:sz="0" w:space="0" w:color="auto"/>
                                                                                <w:bottom w:val="none" w:sz="0" w:space="0" w:color="auto"/>
                                                                                <w:right w:val="none" w:sz="0" w:space="0" w:color="auto"/>
                                                                              </w:divBdr>
                                                                            </w:div>
                                                                            <w:div w:id="745299732">
                                                                              <w:marLeft w:val="0"/>
                                                                              <w:marRight w:val="0"/>
                                                                              <w:marTop w:val="0"/>
                                                                              <w:marBottom w:val="0"/>
                                                                              <w:divBdr>
                                                                                <w:top w:val="none" w:sz="0" w:space="0" w:color="auto"/>
                                                                                <w:left w:val="none" w:sz="0" w:space="0" w:color="auto"/>
                                                                                <w:bottom w:val="none" w:sz="0" w:space="0" w:color="auto"/>
                                                                                <w:right w:val="none" w:sz="0" w:space="0" w:color="auto"/>
                                                                              </w:divBdr>
                                                                              <w:divsChild>
                                                                                <w:div w:id="1621061834">
                                                                                  <w:marLeft w:val="0"/>
                                                                                  <w:marRight w:val="0"/>
                                                                                  <w:marTop w:val="0"/>
                                                                                  <w:marBottom w:val="0"/>
                                                                                  <w:divBdr>
                                                                                    <w:top w:val="none" w:sz="0" w:space="0" w:color="auto"/>
                                                                                    <w:left w:val="none" w:sz="0" w:space="0" w:color="auto"/>
                                                                                    <w:bottom w:val="none" w:sz="0" w:space="0" w:color="auto"/>
                                                                                    <w:right w:val="none" w:sz="0" w:space="0" w:color="auto"/>
                                                                                  </w:divBdr>
                                                                                  <w:divsChild>
                                                                                    <w:div w:id="4048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4924">
                                                                              <w:marLeft w:val="0"/>
                                                                              <w:marRight w:val="0"/>
                                                                              <w:marTop w:val="0"/>
                                                                              <w:marBottom w:val="0"/>
                                                                              <w:divBdr>
                                                                                <w:top w:val="none" w:sz="0" w:space="0" w:color="auto"/>
                                                                                <w:left w:val="none" w:sz="0" w:space="0" w:color="auto"/>
                                                                                <w:bottom w:val="none" w:sz="0" w:space="0" w:color="auto"/>
                                                                                <w:right w:val="none" w:sz="0" w:space="0" w:color="auto"/>
                                                                              </w:divBdr>
                                                                            </w:div>
                                                                          </w:divsChild>
                                                                        </w:div>
                                                                        <w:div w:id="2000883584">
                                                                          <w:marLeft w:val="0"/>
                                                                          <w:marRight w:val="0"/>
                                                                          <w:marTop w:val="0"/>
                                                                          <w:marBottom w:val="0"/>
                                                                          <w:divBdr>
                                                                            <w:top w:val="none" w:sz="0" w:space="0" w:color="auto"/>
                                                                            <w:left w:val="none" w:sz="0" w:space="0" w:color="auto"/>
                                                                            <w:bottom w:val="none" w:sz="0" w:space="0" w:color="auto"/>
                                                                            <w:right w:val="none" w:sz="0" w:space="0" w:color="auto"/>
                                                                          </w:divBdr>
                                                                          <w:divsChild>
                                                                            <w:div w:id="1713190040">
                                                                              <w:marLeft w:val="0"/>
                                                                              <w:marRight w:val="0"/>
                                                                              <w:marTop w:val="0"/>
                                                                              <w:marBottom w:val="0"/>
                                                                              <w:divBdr>
                                                                                <w:top w:val="none" w:sz="0" w:space="0" w:color="auto"/>
                                                                                <w:left w:val="none" w:sz="0" w:space="0" w:color="auto"/>
                                                                                <w:bottom w:val="none" w:sz="0" w:space="0" w:color="auto"/>
                                                                                <w:right w:val="none" w:sz="0" w:space="0" w:color="auto"/>
                                                                              </w:divBdr>
                                                                            </w:div>
                                                                            <w:div w:id="1186946335">
                                                                              <w:marLeft w:val="0"/>
                                                                              <w:marRight w:val="0"/>
                                                                              <w:marTop w:val="0"/>
                                                                              <w:marBottom w:val="0"/>
                                                                              <w:divBdr>
                                                                                <w:top w:val="none" w:sz="0" w:space="0" w:color="auto"/>
                                                                                <w:left w:val="none" w:sz="0" w:space="0" w:color="auto"/>
                                                                                <w:bottom w:val="none" w:sz="0" w:space="0" w:color="auto"/>
                                                                                <w:right w:val="none" w:sz="0" w:space="0" w:color="auto"/>
                                                                              </w:divBdr>
                                                                              <w:divsChild>
                                                                                <w:div w:id="2005039978">
                                                                                  <w:marLeft w:val="0"/>
                                                                                  <w:marRight w:val="0"/>
                                                                                  <w:marTop w:val="0"/>
                                                                                  <w:marBottom w:val="0"/>
                                                                                  <w:divBdr>
                                                                                    <w:top w:val="none" w:sz="0" w:space="0" w:color="auto"/>
                                                                                    <w:left w:val="none" w:sz="0" w:space="0" w:color="auto"/>
                                                                                    <w:bottom w:val="none" w:sz="0" w:space="0" w:color="auto"/>
                                                                                    <w:right w:val="none" w:sz="0" w:space="0" w:color="auto"/>
                                                                                  </w:divBdr>
                                                                                  <w:divsChild>
                                                                                    <w:div w:id="10216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9768">
                                                                              <w:marLeft w:val="0"/>
                                                                              <w:marRight w:val="0"/>
                                                                              <w:marTop w:val="0"/>
                                                                              <w:marBottom w:val="0"/>
                                                                              <w:divBdr>
                                                                                <w:top w:val="none" w:sz="0" w:space="0" w:color="auto"/>
                                                                                <w:left w:val="none" w:sz="0" w:space="0" w:color="auto"/>
                                                                                <w:bottom w:val="none" w:sz="0" w:space="0" w:color="auto"/>
                                                                                <w:right w:val="none" w:sz="0" w:space="0" w:color="auto"/>
                                                                              </w:divBdr>
                                                                            </w:div>
                                                                          </w:divsChild>
                                                                        </w:div>
                                                                        <w:div w:id="2058314575">
                                                                          <w:marLeft w:val="0"/>
                                                                          <w:marRight w:val="0"/>
                                                                          <w:marTop w:val="0"/>
                                                                          <w:marBottom w:val="0"/>
                                                                          <w:divBdr>
                                                                            <w:top w:val="none" w:sz="0" w:space="0" w:color="auto"/>
                                                                            <w:left w:val="none" w:sz="0" w:space="0" w:color="auto"/>
                                                                            <w:bottom w:val="none" w:sz="0" w:space="0" w:color="auto"/>
                                                                            <w:right w:val="none" w:sz="0" w:space="0" w:color="auto"/>
                                                                          </w:divBdr>
                                                                          <w:divsChild>
                                                                            <w:div w:id="772550927">
                                                                              <w:marLeft w:val="0"/>
                                                                              <w:marRight w:val="0"/>
                                                                              <w:marTop w:val="0"/>
                                                                              <w:marBottom w:val="0"/>
                                                                              <w:divBdr>
                                                                                <w:top w:val="none" w:sz="0" w:space="0" w:color="auto"/>
                                                                                <w:left w:val="none" w:sz="0" w:space="0" w:color="auto"/>
                                                                                <w:bottom w:val="none" w:sz="0" w:space="0" w:color="auto"/>
                                                                                <w:right w:val="none" w:sz="0" w:space="0" w:color="auto"/>
                                                                              </w:divBdr>
                                                                            </w:div>
                                                                            <w:div w:id="736976887">
                                                                              <w:marLeft w:val="0"/>
                                                                              <w:marRight w:val="0"/>
                                                                              <w:marTop w:val="0"/>
                                                                              <w:marBottom w:val="0"/>
                                                                              <w:divBdr>
                                                                                <w:top w:val="none" w:sz="0" w:space="0" w:color="auto"/>
                                                                                <w:left w:val="none" w:sz="0" w:space="0" w:color="auto"/>
                                                                                <w:bottom w:val="none" w:sz="0" w:space="0" w:color="auto"/>
                                                                                <w:right w:val="none" w:sz="0" w:space="0" w:color="auto"/>
                                                                              </w:divBdr>
                                                                              <w:divsChild>
                                                                                <w:div w:id="393048306">
                                                                                  <w:marLeft w:val="0"/>
                                                                                  <w:marRight w:val="0"/>
                                                                                  <w:marTop w:val="0"/>
                                                                                  <w:marBottom w:val="0"/>
                                                                                  <w:divBdr>
                                                                                    <w:top w:val="none" w:sz="0" w:space="0" w:color="auto"/>
                                                                                    <w:left w:val="none" w:sz="0" w:space="0" w:color="auto"/>
                                                                                    <w:bottom w:val="none" w:sz="0" w:space="0" w:color="auto"/>
                                                                                    <w:right w:val="none" w:sz="0" w:space="0" w:color="auto"/>
                                                                                  </w:divBdr>
                                                                                  <w:divsChild>
                                                                                    <w:div w:id="4049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29670">
                                                                              <w:marLeft w:val="0"/>
                                                                              <w:marRight w:val="0"/>
                                                                              <w:marTop w:val="0"/>
                                                                              <w:marBottom w:val="0"/>
                                                                              <w:divBdr>
                                                                                <w:top w:val="none" w:sz="0" w:space="0" w:color="auto"/>
                                                                                <w:left w:val="none" w:sz="0" w:space="0" w:color="auto"/>
                                                                                <w:bottom w:val="none" w:sz="0" w:space="0" w:color="auto"/>
                                                                                <w:right w:val="none" w:sz="0" w:space="0" w:color="auto"/>
                                                                              </w:divBdr>
                                                                            </w:div>
                                                                          </w:divsChild>
                                                                        </w:div>
                                                                        <w:div w:id="1942101984">
                                                                          <w:marLeft w:val="0"/>
                                                                          <w:marRight w:val="0"/>
                                                                          <w:marTop w:val="0"/>
                                                                          <w:marBottom w:val="0"/>
                                                                          <w:divBdr>
                                                                            <w:top w:val="none" w:sz="0" w:space="0" w:color="auto"/>
                                                                            <w:left w:val="none" w:sz="0" w:space="0" w:color="auto"/>
                                                                            <w:bottom w:val="none" w:sz="0" w:space="0" w:color="auto"/>
                                                                            <w:right w:val="none" w:sz="0" w:space="0" w:color="auto"/>
                                                                          </w:divBdr>
                                                                          <w:divsChild>
                                                                            <w:div w:id="51543737">
                                                                              <w:marLeft w:val="0"/>
                                                                              <w:marRight w:val="0"/>
                                                                              <w:marTop w:val="0"/>
                                                                              <w:marBottom w:val="0"/>
                                                                              <w:divBdr>
                                                                                <w:top w:val="none" w:sz="0" w:space="0" w:color="auto"/>
                                                                                <w:left w:val="none" w:sz="0" w:space="0" w:color="auto"/>
                                                                                <w:bottom w:val="none" w:sz="0" w:space="0" w:color="auto"/>
                                                                                <w:right w:val="none" w:sz="0" w:space="0" w:color="auto"/>
                                                                              </w:divBdr>
                                                                            </w:div>
                                                                            <w:div w:id="1799178268">
                                                                              <w:marLeft w:val="0"/>
                                                                              <w:marRight w:val="0"/>
                                                                              <w:marTop w:val="0"/>
                                                                              <w:marBottom w:val="0"/>
                                                                              <w:divBdr>
                                                                                <w:top w:val="none" w:sz="0" w:space="0" w:color="auto"/>
                                                                                <w:left w:val="none" w:sz="0" w:space="0" w:color="auto"/>
                                                                                <w:bottom w:val="none" w:sz="0" w:space="0" w:color="auto"/>
                                                                                <w:right w:val="none" w:sz="0" w:space="0" w:color="auto"/>
                                                                              </w:divBdr>
                                                                              <w:divsChild>
                                                                                <w:div w:id="1298485003">
                                                                                  <w:marLeft w:val="0"/>
                                                                                  <w:marRight w:val="0"/>
                                                                                  <w:marTop w:val="0"/>
                                                                                  <w:marBottom w:val="0"/>
                                                                                  <w:divBdr>
                                                                                    <w:top w:val="none" w:sz="0" w:space="0" w:color="auto"/>
                                                                                    <w:left w:val="none" w:sz="0" w:space="0" w:color="auto"/>
                                                                                    <w:bottom w:val="none" w:sz="0" w:space="0" w:color="auto"/>
                                                                                    <w:right w:val="none" w:sz="0" w:space="0" w:color="auto"/>
                                                                                  </w:divBdr>
                                                                                  <w:divsChild>
                                                                                    <w:div w:id="7177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9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55957">
                      <w:marLeft w:val="0"/>
                      <w:marRight w:val="0"/>
                      <w:marTop w:val="0"/>
                      <w:marBottom w:val="0"/>
                      <w:divBdr>
                        <w:top w:val="none" w:sz="0" w:space="0" w:color="auto"/>
                        <w:left w:val="none" w:sz="0" w:space="0" w:color="auto"/>
                        <w:bottom w:val="none" w:sz="0" w:space="0" w:color="auto"/>
                        <w:right w:val="none" w:sz="0" w:space="0" w:color="auto"/>
                      </w:divBdr>
                      <w:divsChild>
                        <w:div w:id="1071973473">
                          <w:marLeft w:val="0"/>
                          <w:marRight w:val="0"/>
                          <w:marTop w:val="0"/>
                          <w:marBottom w:val="0"/>
                          <w:divBdr>
                            <w:top w:val="none" w:sz="0" w:space="0" w:color="auto"/>
                            <w:left w:val="none" w:sz="0" w:space="0" w:color="auto"/>
                            <w:bottom w:val="none" w:sz="0" w:space="0" w:color="auto"/>
                            <w:right w:val="none" w:sz="0" w:space="0" w:color="auto"/>
                          </w:divBdr>
                          <w:divsChild>
                            <w:div w:id="1079598248">
                              <w:marLeft w:val="0"/>
                              <w:marRight w:val="0"/>
                              <w:marTop w:val="0"/>
                              <w:marBottom w:val="0"/>
                              <w:divBdr>
                                <w:top w:val="none" w:sz="0" w:space="0" w:color="auto"/>
                                <w:left w:val="none" w:sz="0" w:space="0" w:color="auto"/>
                                <w:bottom w:val="none" w:sz="0" w:space="0" w:color="auto"/>
                                <w:right w:val="none" w:sz="0" w:space="0" w:color="auto"/>
                              </w:divBdr>
                              <w:divsChild>
                                <w:div w:id="1289707138">
                                  <w:marLeft w:val="0"/>
                                  <w:marRight w:val="0"/>
                                  <w:marTop w:val="0"/>
                                  <w:marBottom w:val="0"/>
                                  <w:divBdr>
                                    <w:top w:val="none" w:sz="0" w:space="0" w:color="auto"/>
                                    <w:left w:val="none" w:sz="0" w:space="0" w:color="auto"/>
                                    <w:bottom w:val="none" w:sz="0" w:space="0" w:color="auto"/>
                                    <w:right w:val="none" w:sz="0" w:space="0" w:color="auto"/>
                                  </w:divBdr>
                                  <w:divsChild>
                                    <w:div w:id="862594960">
                                      <w:marLeft w:val="0"/>
                                      <w:marRight w:val="0"/>
                                      <w:marTop w:val="0"/>
                                      <w:marBottom w:val="0"/>
                                      <w:divBdr>
                                        <w:top w:val="none" w:sz="0" w:space="0" w:color="auto"/>
                                        <w:left w:val="none" w:sz="0" w:space="0" w:color="auto"/>
                                        <w:bottom w:val="none" w:sz="0" w:space="0" w:color="auto"/>
                                        <w:right w:val="none" w:sz="0" w:space="0" w:color="auto"/>
                                      </w:divBdr>
                                      <w:divsChild>
                                        <w:div w:id="299697193">
                                          <w:marLeft w:val="0"/>
                                          <w:marRight w:val="0"/>
                                          <w:marTop w:val="0"/>
                                          <w:marBottom w:val="0"/>
                                          <w:divBdr>
                                            <w:top w:val="none" w:sz="0" w:space="0" w:color="auto"/>
                                            <w:left w:val="none" w:sz="0" w:space="0" w:color="auto"/>
                                            <w:bottom w:val="none" w:sz="0" w:space="0" w:color="auto"/>
                                            <w:right w:val="none" w:sz="0" w:space="0" w:color="auto"/>
                                          </w:divBdr>
                                          <w:divsChild>
                                            <w:div w:id="71661036">
                                              <w:marLeft w:val="0"/>
                                              <w:marRight w:val="0"/>
                                              <w:marTop w:val="0"/>
                                              <w:marBottom w:val="0"/>
                                              <w:divBdr>
                                                <w:top w:val="none" w:sz="0" w:space="0" w:color="auto"/>
                                                <w:left w:val="none" w:sz="0" w:space="0" w:color="auto"/>
                                                <w:bottom w:val="none" w:sz="0" w:space="0" w:color="auto"/>
                                                <w:right w:val="none" w:sz="0" w:space="0" w:color="auto"/>
                                              </w:divBdr>
                                              <w:divsChild>
                                                <w:div w:id="1929460743">
                                                  <w:marLeft w:val="0"/>
                                                  <w:marRight w:val="0"/>
                                                  <w:marTop w:val="0"/>
                                                  <w:marBottom w:val="0"/>
                                                  <w:divBdr>
                                                    <w:top w:val="none" w:sz="0" w:space="0" w:color="auto"/>
                                                    <w:left w:val="none" w:sz="0" w:space="0" w:color="auto"/>
                                                    <w:bottom w:val="none" w:sz="0" w:space="0" w:color="auto"/>
                                                    <w:right w:val="none" w:sz="0" w:space="0" w:color="auto"/>
                                                  </w:divBdr>
                                                  <w:divsChild>
                                                    <w:div w:id="1792094985">
                                                      <w:marLeft w:val="0"/>
                                                      <w:marRight w:val="0"/>
                                                      <w:marTop w:val="0"/>
                                                      <w:marBottom w:val="0"/>
                                                      <w:divBdr>
                                                        <w:top w:val="none" w:sz="0" w:space="0" w:color="auto"/>
                                                        <w:left w:val="none" w:sz="0" w:space="0" w:color="auto"/>
                                                        <w:bottom w:val="none" w:sz="0" w:space="0" w:color="auto"/>
                                                        <w:right w:val="none" w:sz="0" w:space="0" w:color="auto"/>
                                                      </w:divBdr>
                                                      <w:divsChild>
                                                        <w:div w:id="433332282">
                                                          <w:marLeft w:val="0"/>
                                                          <w:marRight w:val="0"/>
                                                          <w:marTop w:val="0"/>
                                                          <w:marBottom w:val="0"/>
                                                          <w:divBdr>
                                                            <w:top w:val="none" w:sz="0" w:space="0" w:color="auto"/>
                                                            <w:left w:val="none" w:sz="0" w:space="0" w:color="auto"/>
                                                            <w:bottom w:val="none" w:sz="0" w:space="0" w:color="auto"/>
                                                            <w:right w:val="none" w:sz="0" w:space="0" w:color="auto"/>
                                                          </w:divBdr>
                                                          <w:divsChild>
                                                            <w:div w:id="1422605197">
                                                              <w:marLeft w:val="0"/>
                                                              <w:marRight w:val="0"/>
                                                              <w:marTop w:val="0"/>
                                                              <w:marBottom w:val="0"/>
                                                              <w:divBdr>
                                                                <w:top w:val="none" w:sz="0" w:space="0" w:color="auto"/>
                                                                <w:left w:val="none" w:sz="0" w:space="0" w:color="auto"/>
                                                                <w:bottom w:val="none" w:sz="0" w:space="0" w:color="auto"/>
                                                                <w:right w:val="none" w:sz="0" w:space="0" w:color="auto"/>
                                                              </w:divBdr>
                                                              <w:divsChild>
                                                                <w:div w:id="4439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291466">
                              <w:marLeft w:val="0"/>
                              <w:marRight w:val="0"/>
                              <w:marTop w:val="0"/>
                              <w:marBottom w:val="0"/>
                              <w:divBdr>
                                <w:top w:val="none" w:sz="0" w:space="0" w:color="auto"/>
                                <w:left w:val="none" w:sz="0" w:space="0" w:color="auto"/>
                                <w:bottom w:val="none" w:sz="0" w:space="0" w:color="auto"/>
                                <w:right w:val="none" w:sz="0" w:space="0" w:color="auto"/>
                              </w:divBdr>
                              <w:divsChild>
                                <w:div w:id="1108963325">
                                  <w:marLeft w:val="0"/>
                                  <w:marRight w:val="0"/>
                                  <w:marTop w:val="0"/>
                                  <w:marBottom w:val="0"/>
                                  <w:divBdr>
                                    <w:top w:val="none" w:sz="0" w:space="0" w:color="auto"/>
                                    <w:left w:val="none" w:sz="0" w:space="0" w:color="auto"/>
                                    <w:bottom w:val="none" w:sz="0" w:space="0" w:color="auto"/>
                                    <w:right w:val="none" w:sz="0" w:space="0" w:color="auto"/>
                                  </w:divBdr>
                                  <w:divsChild>
                                    <w:div w:id="12301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7506">
      <w:bodyDiv w:val="1"/>
      <w:marLeft w:val="0"/>
      <w:marRight w:val="0"/>
      <w:marTop w:val="0"/>
      <w:marBottom w:val="0"/>
      <w:divBdr>
        <w:top w:val="none" w:sz="0" w:space="0" w:color="auto"/>
        <w:left w:val="none" w:sz="0" w:space="0" w:color="auto"/>
        <w:bottom w:val="none" w:sz="0" w:space="0" w:color="auto"/>
        <w:right w:val="none" w:sz="0" w:space="0" w:color="auto"/>
      </w:divBdr>
      <w:divsChild>
        <w:div w:id="1237738032">
          <w:marLeft w:val="0"/>
          <w:marRight w:val="0"/>
          <w:marTop w:val="0"/>
          <w:marBottom w:val="0"/>
          <w:divBdr>
            <w:top w:val="none" w:sz="0" w:space="0" w:color="auto"/>
            <w:left w:val="none" w:sz="0" w:space="0" w:color="auto"/>
            <w:bottom w:val="none" w:sz="0" w:space="0" w:color="auto"/>
            <w:right w:val="none" w:sz="0" w:space="0" w:color="auto"/>
          </w:divBdr>
          <w:divsChild>
            <w:div w:id="2032098079">
              <w:marLeft w:val="0"/>
              <w:marRight w:val="0"/>
              <w:marTop w:val="0"/>
              <w:marBottom w:val="0"/>
              <w:divBdr>
                <w:top w:val="none" w:sz="0" w:space="0" w:color="auto"/>
                <w:left w:val="none" w:sz="0" w:space="0" w:color="auto"/>
                <w:bottom w:val="none" w:sz="0" w:space="0" w:color="auto"/>
                <w:right w:val="none" w:sz="0" w:space="0" w:color="auto"/>
              </w:divBdr>
              <w:divsChild>
                <w:div w:id="1918783895">
                  <w:marLeft w:val="0"/>
                  <w:marRight w:val="0"/>
                  <w:marTop w:val="0"/>
                  <w:marBottom w:val="0"/>
                  <w:divBdr>
                    <w:top w:val="none" w:sz="0" w:space="0" w:color="auto"/>
                    <w:left w:val="none" w:sz="0" w:space="0" w:color="auto"/>
                    <w:bottom w:val="none" w:sz="0" w:space="0" w:color="auto"/>
                    <w:right w:val="none" w:sz="0" w:space="0" w:color="auto"/>
                  </w:divBdr>
                  <w:divsChild>
                    <w:div w:id="1547983873">
                      <w:marLeft w:val="0"/>
                      <w:marRight w:val="0"/>
                      <w:marTop w:val="0"/>
                      <w:marBottom w:val="0"/>
                      <w:divBdr>
                        <w:top w:val="none" w:sz="0" w:space="0" w:color="auto"/>
                        <w:left w:val="none" w:sz="0" w:space="0" w:color="auto"/>
                        <w:bottom w:val="none" w:sz="0" w:space="0" w:color="auto"/>
                        <w:right w:val="none" w:sz="0" w:space="0" w:color="auto"/>
                      </w:divBdr>
                      <w:divsChild>
                        <w:div w:id="302151701">
                          <w:marLeft w:val="0"/>
                          <w:marRight w:val="0"/>
                          <w:marTop w:val="0"/>
                          <w:marBottom w:val="0"/>
                          <w:divBdr>
                            <w:top w:val="none" w:sz="0" w:space="0" w:color="auto"/>
                            <w:left w:val="none" w:sz="0" w:space="0" w:color="auto"/>
                            <w:bottom w:val="none" w:sz="0" w:space="0" w:color="auto"/>
                            <w:right w:val="none" w:sz="0" w:space="0" w:color="auto"/>
                          </w:divBdr>
                          <w:divsChild>
                            <w:div w:id="223444087">
                              <w:marLeft w:val="0"/>
                              <w:marRight w:val="0"/>
                              <w:marTop w:val="0"/>
                              <w:marBottom w:val="0"/>
                              <w:divBdr>
                                <w:top w:val="none" w:sz="0" w:space="0" w:color="auto"/>
                                <w:left w:val="none" w:sz="0" w:space="0" w:color="auto"/>
                                <w:bottom w:val="none" w:sz="0" w:space="0" w:color="auto"/>
                                <w:right w:val="none" w:sz="0" w:space="0" w:color="auto"/>
                              </w:divBdr>
                              <w:divsChild>
                                <w:div w:id="1729767667">
                                  <w:marLeft w:val="0"/>
                                  <w:marRight w:val="0"/>
                                  <w:marTop w:val="0"/>
                                  <w:marBottom w:val="0"/>
                                  <w:divBdr>
                                    <w:top w:val="none" w:sz="0" w:space="0" w:color="auto"/>
                                    <w:left w:val="none" w:sz="0" w:space="0" w:color="auto"/>
                                    <w:bottom w:val="none" w:sz="0" w:space="0" w:color="auto"/>
                                    <w:right w:val="none" w:sz="0" w:space="0" w:color="auto"/>
                                  </w:divBdr>
                                  <w:divsChild>
                                    <w:div w:id="1551307276">
                                      <w:marLeft w:val="0"/>
                                      <w:marRight w:val="0"/>
                                      <w:marTop w:val="0"/>
                                      <w:marBottom w:val="0"/>
                                      <w:divBdr>
                                        <w:top w:val="none" w:sz="0" w:space="0" w:color="auto"/>
                                        <w:left w:val="none" w:sz="0" w:space="0" w:color="auto"/>
                                        <w:bottom w:val="none" w:sz="0" w:space="0" w:color="auto"/>
                                        <w:right w:val="none" w:sz="0" w:space="0" w:color="auto"/>
                                      </w:divBdr>
                                      <w:divsChild>
                                        <w:div w:id="1478914015">
                                          <w:marLeft w:val="0"/>
                                          <w:marRight w:val="0"/>
                                          <w:marTop w:val="0"/>
                                          <w:marBottom w:val="0"/>
                                          <w:divBdr>
                                            <w:top w:val="none" w:sz="0" w:space="0" w:color="auto"/>
                                            <w:left w:val="none" w:sz="0" w:space="0" w:color="auto"/>
                                            <w:bottom w:val="none" w:sz="0" w:space="0" w:color="auto"/>
                                            <w:right w:val="none" w:sz="0" w:space="0" w:color="auto"/>
                                          </w:divBdr>
                                          <w:divsChild>
                                            <w:div w:id="306590726">
                                              <w:marLeft w:val="0"/>
                                              <w:marRight w:val="0"/>
                                              <w:marTop w:val="0"/>
                                              <w:marBottom w:val="0"/>
                                              <w:divBdr>
                                                <w:top w:val="none" w:sz="0" w:space="0" w:color="auto"/>
                                                <w:left w:val="none" w:sz="0" w:space="0" w:color="auto"/>
                                                <w:bottom w:val="none" w:sz="0" w:space="0" w:color="auto"/>
                                                <w:right w:val="none" w:sz="0" w:space="0" w:color="auto"/>
                                              </w:divBdr>
                                              <w:divsChild>
                                                <w:div w:id="841432866">
                                                  <w:marLeft w:val="0"/>
                                                  <w:marRight w:val="0"/>
                                                  <w:marTop w:val="0"/>
                                                  <w:marBottom w:val="0"/>
                                                  <w:divBdr>
                                                    <w:top w:val="none" w:sz="0" w:space="0" w:color="auto"/>
                                                    <w:left w:val="none" w:sz="0" w:space="0" w:color="auto"/>
                                                    <w:bottom w:val="none" w:sz="0" w:space="0" w:color="auto"/>
                                                    <w:right w:val="none" w:sz="0" w:space="0" w:color="auto"/>
                                                  </w:divBdr>
                                                </w:div>
                                              </w:divsChild>
                                            </w:div>
                                            <w:div w:id="1583298583">
                                              <w:marLeft w:val="0"/>
                                              <w:marRight w:val="0"/>
                                              <w:marTop w:val="0"/>
                                              <w:marBottom w:val="0"/>
                                              <w:divBdr>
                                                <w:top w:val="none" w:sz="0" w:space="0" w:color="auto"/>
                                                <w:left w:val="none" w:sz="0" w:space="0" w:color="auto"/>
                                                <w:bottom w:val="none" w:sz="0" w:space="0" w:color="auto"/>
                                                <w:right w:val="none" w:sz="0" w:space="0" w:color="auto"/>
                                              </w:divBdr>
                                              <w:divsChild>
                                                <w:div w:id="1197814456">
                                                  <w:marLeft w:val="0"/>
                                                  <w:marRight w:val="0"/>
                                                  <w:marTop w:val="0"/>
                                                  <w:marBottom w:val="0"/>
                                                  <w:divBdr>
                                                    <w:top w:val="none" w:sz="0" w:space="0" w:color="auto"/>
                                                    <w:left w:val="none" w:sz="0" w:space="0" w:color="auto"/>
                                                    <w:bottom w:val="none" w:sz="0" w:space="0" w:color="auto"/>
                                                    <w:right w:val="none" w:sz="0" w:space="0" w:color="auto"/>
                                                  </w:divBdr>
                                                  <w:divsChild>
                                                    <w:div w:id="1425227531">
                                                      <w:marLeft w:val="0"/>
                                                      <w:marRight w:val="0"/>
                                                      <w:marTop w:val="0"/>
                                                      <w:marBottom w:val="0"/>
                                                      <w:divBdr>
                                                        <w:top w:val="none" w:sz="0" w:space="0" w:color="auto"/>
                                                        <w:left w:val="none" w:sz="0" w:space="0" w:color="auto"/>
                                                        <w:bottom w:val="none" w:sz="0" w:space="0" w:color="auto"/>
                                                        <w:right w:val="none" w:sz="0" w:space="0" w:color="auto"/>
                                                      </w:divBdr>
                                                    </w:div>
                                                    <w:div w:id="7782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8729">
                                          <w:marLeft w:val="0"/>
                                          <w:marRight w:val="0"/>
                                          <w:marTop w:val="0"/>
                                          <w:marBottom w:val="0"/>
                                          <w:divBdr>
                                            <w:top w:val="none" w:sz="0" w:space="0" w:color="auto"/>
                                            <w:left w:val="none" w:sz="0" w:space="0" w:color="auto"/>
                                            <w:bottom w:val="none" w:sz="0" w:space="0" w:color="auto"/>
                                            <w:right w:val="none" w:sz="0" w:space="0" w:color="auto"/>
                                          </w:divBdr>
                                        </w:div>
                                        <w:div w:id="1063257883">
                                          <w:marLeft w:val="0"/>
                                          <w:marRight w:val="0"/>
                                          <w:marTop w:val="0"/>
                                          <w:marBottom w:val="0"/>
                                          <w:divBdr>
                                            <w:top w:val="none" w:sz="0" w:space="0" w:color="auto"/>
                                            <w:left w:val="none" w:sz="0" w:space="0" w:color="auto"/>
                                            <w:bottom w:val="none" w:sz="0" w:space="0" w:color="auto"/>
                                            <w:right w:val="none" w:sz="0" w:space="0" w:color="auto"/>
                                          </w:divBdr>
                                        </w:div>
                                        <w:div w:id="2052000527">
                                          <w:marLeft w:val="0"/>
                                          <w:marRight w:val="0"/>
                                          <w:marTop w:val="0"/>
                                          <w:marBottom w:val="0"/>
                                          <w:divBdr>
                                            <w:top w:val="none" w:sz="0" w:space="0" w:color="auto"/>
                                            <w:left w:val="none" w:sz="0" w:space="0" w:color="auto"/>
                                            <w:bottom w:val="none" w:sz="0" w:space="0" w:color="auto"/>
                                            <w:right w:val="none" w:sz="0" w:space="0" w:color="auto"/>
                                          </w:divBdr>
                                          <w:divsChild>
                                            <w:div w:id="1056705203">
                                              <w:marLeft w:val="0"/>
                                              <w:marRight w:val="0"/>
                                              <w:marTop w:val="0"/>
                                              <w:marBottom w:val="0"/>
                                              <w:divBdr>
                                                <w:top w:val="none" w:sz="0" w:space="0" w:color="auto"/>
                                                <w:left w:val="none" w:sz="0" w:space="0" w:color="auto"/>
                                                <w:bottom w:val="none" w:sz="0" w:space="0" w:color="auto"/>
                                                <w:right w:val="none" w:sz="0" w:space="0" w:color="auto"/>
                                              </w:divBdr>
                                              <w:divsChild>
                                                <w:div w:id="1969433421">
                                                  <w:marLeft w:val="0"/>
                                                  <w:marRight w:val="0"/>
                                                  <w:marTop w:val="0"/>
                                                  <w:marBottom w:val="0"/>
                                                  <w:divBdr>
                                                    <w:top w:val="none" w:sz="0" w:space="0" w:color="auto"/>
                                                    <w:left w:val="none" w:sz="0" w:space="0" w:color="auto"/>
                                                    <w:bottom w:val="none" w:sz="0" w:space="0" w:color="auto"/>
                                                    <w:right w:val="none" w:sz="0" w:space="0" w:color="auto"/>
                                                  </w:divBdr>
                                                  <w:divsChild>
                                                    <w:div w:id="42872958">
                                                      <w:marLeft w:val="0"/>
                                                      <w:marRight w:val="0"/>
                                                      <w:marTop w:val="0"/>
                                                      <w:marBottom w:val="0"/>
                                                      <w:divBdr>
                                                        <w:top w:val="none" w:sz="0" w:space="0" w:color="auto"/>
                                                        <w:left w:val="none" w:sz="0" w:space="0" w:color="auto"/>
                                                        <w:bottom w:val="none" w:sz="0" w:space="0" w:color="auto"/>
                                                        <w:right w:val="none" w:sz="0" w:space="0" w:color="auto"/>
                                                      </w:divBdr>
                                                      <w:divsChild>
                                                        <w:div w:id="980962009">
                                                          <w:marLeft w:val="0"/>
                                                          <w:marRight w:val="0"/>
                                                          <w:marTop w:val="0"/>
                                                          <w:marBottom w:val="0"/>
                                                          <w:divBdr>
                                                            <w:top w:val="none" w:sz="0" w:space="0" w:color="auto"/>
                                                            <w:left w:val="none" w:sz="0" w:space="0" w:color="auto"/>
                                                            <w:bottom w:val="none" w:sz="0" w:space="0" w:color="auto"/>
                                                            <w:right w:val="none" w:sz="0" w:space="0" w:color="auto"/>
                                                          </w:divBdr>
                                                          <w:divsChild>
                                                            <w:div w:id="514225956">
                                                              <w:marLeft w:val="0"/>
                                                              <w:marRight w:val="0"/>
                                                              <w:marTop w:val="0"/>
                                                              <w:marBottom w:val="0"/>
                                                              <w:divBdr>
                                                                <w:top w:val="none" w:sz="0" w:space="0" w:color="auto"/>
                                                                <w:left w:val="none" w:sz="0" w:space="0" w:color="auto"/>
                                                                <w:bottom w:val="none" w:sz="0" w:space="0" w:color="auto"/>
                                                                <w:right w:val="none" w:sz="0" w:space="0" w:color="auto"/>
                                                              </w:divBdr>
                                                              <w:divsChild>
                                                                <w:div w:id="94448891">
                                                                  <w:marLeft w:val="0"/>
                                                                  <w:marRight w:val="0"/>
                                                                  <w:marTop w:val="0"/>
                                                                  <w:marBottom w:val="0"/>
                                                                  <w:divBdr>
                                                                    <w:top w:val="none" w:sz="0" w:space="0" w:color="auto"/>
                                                                    <w:left w:val="none" w:sz="0" w:space="0" w:color="auto"/>
                                                                    <w:bottom w:val="none" w:sz="0" w:space="0" w:color="auto"/>
                                                                    <w:right w:val="none" w:sz="0" w:space="0" w:color="auto"/>
                                                                  </w:divBdr>
                                                                  <w:divsChild>
                                                                    <w:div w:id="1588881996">
                                                                      <w:marLeft w:val="0"/>
                                                                      <w:marRight w:val="0"/>
                                                                      <w:marTop w:val="0"/>
                                                                      <w:marBottom w:val="0"/>
                                                                      <w:divBdr>
                                                                        <w:top w:val="none" w:sz="0" w:space="0" w:color="auto"/>
                                                                        <w:left w:val="none" w:sz="0" w:space="0" w:color="auto"/>
                                                                        <w:bottom w:val="none" w:sz="0" w:space="0" w:color="auto"/>
                                                                        <w:right w:val="none" w:sz="0" w:space="0" w:color="auto"/>
                                                                      </w:divBdr>
                                                                      <w:divsChild>
                                                                        <w:div w:id="4532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366919">
                                          <w:marLeft w:val="0"/>
                                          <w:marRight w:val="0"/>
                                          <w:marTop w:val="0"/>
                                          <w:marBottom w:val="0"/>
                                          <w:divBdr>
                                            <w:top w:val="none" w:sz="0" w:space="0" w:color="auto"/>
                                            <w:left w:val="none" w:sz="0" w:space="0" w:color="auto"/>
                                            <w:bottom w:val="none" w:sz="0" w:space="0" w:color="auto"/>
                                            <w:right w:val="none" w:sz="0" w:space="0" w:color="auto"/>
                                          </w:divBdr>
                                          <w:divsChild>
                                            <w:div w:id="793644136">
                                              <w:marLeft w:val="0"/>
                                              <w:marRight w:val="0"/>
                                              <w:marTop w:val="0"/>
                                              <w:marBottom w:val="0"/>
                                              <w:divBdr>
                                                <w:top w:val="none" w:sz="0" w:space="0" w:color="auto"/>
                                                <w:left w:val="none" w:sz="0" w:space="0" w:color="auto"/>
                                                <w:bottom w:val="none" w:sz="0" w:space="0" w:color="auto"/>
                                                <w:right w:val="none" w:sz="0" w:space="0" w:color="auto"/>
                                              </w:divBdr>
                                              <w:divsChild>
                                                <w:div w:id="205338908">
                                                  <w:marLeft w:val="0"/>
                                                  <w:marRight w:val="0"/>
                                                  <w:marTop w:val="0"/>
                                                  <w:marBottom w:val="0"/>
                                                  <w:divBdr>
                                                    <w:top w:val="none" w:sz="0" w:space="0" w:color="auto"/>
                                                    <w:left w:val="none" w:sz="0" w:space="0" w:color="auto"/>
                                                    <w:bottom w:val="none" w:sz="0" w:space="0" w:color="auto"/>
                                                    <w:right w:val="none" w:sz="0" w:space="0" w:color="auto"/>
                                                  </w:divBdr>
                                                  <w:divsChild>
                                                    <w:div w:id="650790357">
                                                      <w:marLeft w:val="0"/>
                                                      <w:marRight w:val="0"/>
                                                      <w:marTop w:val="0"/>
                                                      <w:marBottom w:val="0"/>
                                                      <w:divBdr>
                                                        <w:top w:val="none" w:sz="0" w:space="0" w:color="auto"/>
                                                        <w:left w:val="none" w:sz="0" w:space="0" w:color="auto"/>
                                                        <w:bottom w:val="none" w:sz="0" w:space="0" w:color="auto"/>
                                                        <w:right w:val="none" w:sz="0" w:space="0" w:color="auto"/>
                                                      </w:divBdr>
                                                      <w:divsChild>
                                                        <w:div w:id="696388796">
                                                          <w:marLeft w:val="0"/>
                                                          <w:marRight w:val="0"/>
                                                          <w:marTop w:val="0"/>
                                                          <w:marBottom w:val="0"/>
                                                          <w:divBdr>
                                                            <w:top w:val="none" w:sz="0" w:space="0" w:color="auto"/>
                                                            <w:left w:val="none" w:sz="0" w:space="0" w:color="auto"/>
                                                            <w:bottom w:val="none" w:sz="0" w:space="0" w:color="auto"/>
                                                            <w:right w:val="none" w:sz="0" w:space="0" w:color="auto"/>
                                                          </w:divBdr>
                                                          <w:divsChild>
                                                            <w:div w:id="1651206596">
                                                              <w:marLeft w:val="0"/>
                                                              <w:marRight w:val="0"/>
                                                              <w:marTop w:val="0"/>
                                                              <w:marBottom w:val="0"/>
                                                              <w:divBdr>
                                                                <w:top w:val="none" w:sz="0" w:space="0" w:color="auto"/>
                                                                <w:left w:val="none" w:sz="0" w:space="0" w:color="auto"/>
                                                                <w:bottom w:val="none" w:sz="0" w:space="0" w:color="auto"/>
                                                                <w:right w:val="none" w:sz="0" w:space="0" w:color="auto"/>
                                                              </w:divBdr>
                                                              <w:divsChild>
                                                                <w:div w:id="9394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4557">
                                                  <w:marLeft w:val="0"/>
                                                  <w:marRight w:val="0"/>
                                                  <w:marTop w:val="0"/>
                                                  <w:marBottom w:val="0"/>
                                                  <w:divBdr>
                                                    <w:top w:val="none" w:sz="0" w:space="0" w:color="auto"/>
                                                    <w:left w:val="none" w:sz="0" w:space="0" w:color="auto"/>
                                                    <w:bottom w:val="none" w:sz="0" w:space="0" w:color="auto"/>
                                                    <w:right w:val="none" w:sz="0" w:space="0" w:color="auto"/>
                                                  </w:divBdr>
                                                  <w:divsChild>
                                                    <w:div w:id="386880383">
                                                      <w:marLeft w:val="0"/>
                                                      <w:marRight w:val="0"/>
                                                      <w:marTop w:val="0"/>
                                                      <w:marBottom w:val="0"/>
                                                      <w:divBdr>
                                                        <w:top w:val="none" w:sz="0" w:space="0" w:color="auto"/>
                                                        <w:left w:val="none" w:sz="0" w:space="0" w:color="auto"/>
                                                        <w:bottom w:val="none" w:sz="0" w:space="0" w:color="auto"/>
                                                        <w:right w:val="none" w:sz="0" w:space="0" w:color="auto"/>
                                                      </w:divBdr>
                                                      <w:divsChild>
                                                        <w:div w:id="1726560327">
                                                          <w:marLeft w:val="0"/>
                                                          <w:marRight w:val="0"/>
                                                          <w:marTop w:val="0"/>
                                                          <w:marBottom w:val="0"/>
                                                          <w:divBdr>
                                                            <w:top w:val="none" w:sz="0" w:space="0" w:color="auto"/>
                                                            <w:left w:val="none" w:sz="0" w:space="0" w:color="auto"/>
                                                            <w:bottom w:val="none" w:sz="0" w:space="0" w:color="auto"/>
                                                            <w:right w:val="none" w:sz="0" w:space="0" w:color="auto"/>
                                                          </w:divBdr>
                                                          <w:divsChild>
                                                            <w:div w:id="1096562654">
                                                              <w:marLeft w:val="0"/>
                                                              <w:marRight w:val="0"/>
                                                              <w:marTop w:val="0"/>
                                                              <w:marBottom w:val="0"/>
                                                              <w:divBdr>
                                                                <w:top w:val="none" w:sz="0" w:space="0" w:color="auto"/>
                                                                <w:left w:val="none" w:sz="0" w:space="0" w:color="auto"/>
                                                                <w:bottom w:val="none" w:sz="0" w:space="0" w:color="auto"/>
                                                                <w:right w:val="none" w:sz="0" w:space="0" w:color="auto"/>
                                                              </w:divBdr>
                                                              <w:divsChild>
                                                                <w:div w:id="1404642915">
                                                                  <w:marLeft w:val="0"/>
                                                                  <w:marRight w:val="0"/>
                                                                  <w:marTop w:val="0"/>
                                                                  <w:marBottom w:val="0"/>
                                                                  <w:divBdr>
                                                                    <w:top w:val="none" w:sz="0" w:space="0" w:color="auto"/>
                                                                    <w:left w:val="none" w:sz="0" w:space="0" w:color="auto"/>
                                                                    <w:bottom w:val="none" w:sz="0" w:space="0" w:color="auto"/>
                                                                    <w:right w:val="none" w:sz="0" w:space="0" w:color="auto"/>
                                                                  </w:divBdr>
                                                                  <w:divsChild>
                                                                    <w:div w:id="1195117547">
                                                                      <w:marLeft w:val="0"/>
                                                                      <w:marRight w:val="0"/>
                                                                      <w:marTop w:val="0"/>
                                                                      <w:marBottom w:val="0"/>
                                                                      <w:divBdr>
                                                                        <w:top w:val="none" w:sz="0" w:space="0" w:color="auto"/>
                                                                        <w:left w:val="none" w:sz="0" w:space="0" w:color="auto"/>
                                                                        <w:bottom w:val="none" w:sz="0" w:space="0" w:color="auto"/>
                                                                        <w:right w:val="none" w:sz="0" w:space="0" w:color="auto"/>
                                                                      </w:divBdr>
                                                                      <w:divsChild>
                                                                        <w:div w:id="795682233">
                                                                          <w:marLeft w:val="0"/>
                                                                          <w:marRight w:val="0"/>
                                                                          <w:marTop w:val="0"/>
                                                                          <w:marBottom w:val="0"/>
                                                                          <w:divBdr>
                                                                            <w:top w:val="none" w:sz="0" w:space="0" w:color="auto"/>
                                                                            <w:left w:val="none" w:sz="0" w:space="0" w:color="auto"/>
                                                                            <w:bottom w:val="none" w:sz="0" w:space="0" w:color="auto"/>
                                                                            <w:right w:val="none" w:sz="0" w:space="0" w:color="auto"/>
                                                                          </w:divBdr>
                                                                          <w:divsChild>
                                                                            <w:div w:id="2020156755">
                                                                              <w:marLeft w:val="0"/>
                                                                              <w:marRight w:val="0"/>
                                                                              <w:marTop w:val="0"/>
                                                                              <w:marBottom w:val="0"/>
                                                                              <w:divBdr>
                                                                                <w:top w:val="none" w:sz="0" w:space="0" w:color="auto"/>
                                                                                <w:left w:val="none" w:sz="0" w:space="0" w:color="auto"/>
                                                                                <w:bottom w:val="none" w:sz="0" w:space="0" w:color="auto"/>
                                                                                <w:right w:val="none" w:sz="0" w:space="0" w:color="auto"/>
                                                                              </w:divBdr>
                                                                            </w:div>
                                                                            <w:div w:id="683554634">
                                                                              <w:marLeft w:val="0"/>
                                                                              <w:marRight w:val="0"/>
                                                                              <w:marTop w:val="0"/>
                                                                              <w:marBottom w:val="0"/>
                                                                              <w:divBdr>
                                                                                <w:top w:val="none" w:sz="0" w:space="0" w:color="auto"/>
                                                                                <w:left w:val="none" w:sz="0" w:space="0" w:color="auto"/>
                                                                                <w:bottom w:val="none" w:sz="0" w:space="0" w:color="auto"/>
                                                                                <w:right w:val="none" w:sz="0" w:space="0" w:color="auto"/>
                                                                              </w:divBdr>
                                                                              <w:divsChild>
                                                                                <w:div w:id="1016927334">
                                                                                  <w:marLeft w:val="0"/>
                                                                                  <w:marRight w:val="0"/>
                                                                                  <w:marTop w:val="0"/>
                                                                                  <w:marBottom w:val="0"/>
                                                                                  <w:divBdr>
                                                                                    <w:top w:val="none" w:sz="0" w:space="0" w:color="auto"/>
                                                                                    <w:left w:val="none" w:sz="0" w:space="0" w:color="auto"/>
                                                                                    <w:bottom w:val="none" w:sz="0" w:space="0" w:color="auto"/>
                                                                                    <w:right w:val="none" w:sz="0" w:space="0" w:color="auto"/>
                                                                                  </w:divBdr>
                                                                                  <w:divsChild>
                                                                                    <w:div w:id="185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3614">
                                                                              <w:marLeft w:val="0"/>
                                                                              <w:marRight w:val="0"/>
                                                                              <w:marTop w:val="0"/>
                                                                              <w:marBottom w:val="0"/>
                                                                              <w:divBdr>
                                                                                <w:top w:val="none" w:sz="0" w:space="0" w:color="auto"/>
                                                                                <w:left w:val="none" w:sz="0" w:space="0" w:color="auto"/>
                                                                                <w:bottom w:val="none" w:sz="0" w:space="0" w:color="auto"/>
                                                                                <w:right w:val="none" w:sz="0" w:space="0" w:color="auto"/>
                                                                              </w:divBdr>
                                                                            </w:div>
                                                                          </w:divsChild>
                                                                        </w:div>
                                                                        <w:div w:id="186334322">
                                                                          <w:marLeft w:val="0"/>
                                                                          <w:marRight w:val="0"/>
                                                                          <w:marTop w:val="0"/>
                                                                          <w:marBottom w:val="0"/>
                                                                          <w:divBdr>
                                                                            <w:top w:val="none" w:sz="0" w:space="0" w:color="auto"/>
                                                                            <w:left w:val="none" w:sz="0" w:space="0" w:color="auto"/>
                                                                            <w:bottom w:val="none" w:sz="0" w:space="0" w:color="auto"/>
                                                                            <w:right w:val="none" w:sz="0" w:space="0" w:color="auto"/>
                                                                          </w:divBdr>
                                                                          <w:divsChild>
                                                                            <w:div w:id="1342702879">
                                                                              <w:marLeft w:val="0"/>
                                                                              <w:marRight w:val="0"/>
                                                                              <w:marTop w:val="0"/>
                                                                              <w:marBottom w:val="0"/>
                                                                              <w:divBdr>
                                                                                <w:top w:val="none" w:sz="0" w:space="0" w:color="auto"/>
                                                                                <w:left w:val="none" w:sz="0" w:space="0" w:color="auto"/>
                                                                                <w:bottom w:val="none" w:sz="0" w:space="0" w:color="auto"/>
                                                                                <w:right w:val="none" w:sz="0" w:space="0" w:color="auto"/>
                                                                              </w:divBdr>
                                                                            </w:div>
                                                                            <w:div w:id="321544255">
                                                                              <w:marLeft w:val="0"/>
                                                                              <w:marRight w:val="0"/>
                                                                              <w:marTop w:val="0"/>
                                                                              <w:marBottom w:val="0"/>
                                                                              <w:divBdr>
                                                                                <w:top w:val="none" w:sz="0" w:space="0" w:color="auto"/>
                                                                                <w:left w:val="none" w:sz="0" w:space="0" w:color="auto"/>
                                                                                <w:bottom w:val="none" w:sz="0" w:space="0" w:color="auto"/>
                                                                                <w:right w:val="none" w:sz="0" w:space="0" w:color="auto"/>
                                                                              </w:divBdr>
                                                                              <w:divsChild>
                                                                                <w:div w:id="1893080393">
                                                                                  <w:marLeft w:val="0"/>
                                                                                  <w:marRight w:val="0"/>
                                                                                  <w:marTop w:val="0"/>
                                                                                  <w:marBottom w:val="0"/>
                                                                                  <w:divBdr>
                                                                                    <w:top w:val="none" w:sz="0" w:space="0" w:color="auto"/>
                                                                                    <w:left w:val="none" w:sz="0" w:space="0" w:color="auto"/>
                                                                                    <w:bottom w:val="none" w:sz="0" w:space="0" w:color="auto"/>
                                                                                    <w:right w:val="none" w:sz="0" w:space="0" w:color="auto"/>
                                                                                  </w:divBdr>
                                                                                  <w:divsChild>
                                                                                    <w:div w:id="245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1022">
                                                                              <w:marLeft w:val="0"/>
                                                                              <w:marRight w:val="0"/>
                                                                              <w:marTop w:val="0"/>
                                                                              <w:marBottom w:val="0"/>
                                                                              <w:divBdr>
                                                                                <w:top w:val="none" w:sz="0" w:space="0" w:color="auto"/>
                                                                                <w:left w:val="none" w:sz="0" w:space="0" w:color="auto"/>
                                                                                <w:bottom w:val="none" w:sz="0" w:space="0" w:color="auto"/>
                                                                                <w:right w:val="none" w:sz="0" w:space="0" w:color="auto"/>
                                                                              </w:divBdr>
                                                                            </w:div>
                                                                          </w:divsChild>
                                                                        </w:div>
                                                                        <w:div w:id="1292636684">
                                                                          <w:marLeft w:val="0"/>
                                                                          <w:marRight w:val="0"/>
                                                                          <w:marTop w:val="0"/>
                                                                          <w:marBottom w:val="0"/>
                                                                          <w:divBdr>
                                                                            <w:top w:val="none" w:sz="0" w:space="0" w:color="auto"/>
                                                                            <w:left w:val="none" w:sz="0" w:space="0" w:color="auto"/>
                                                                            <w:bottom w:val="none" w:sz="0" w:space="0" w:color="auto"/>
                                                                            <w:right w:val="none" w:sz="0" w:space="0" w:color="auto"/>
                                                                          </w:divBdr>
                                                                          <w:divsChild>
                                                                            <w:div w:id="59444935">
                                                                              <w:marLeft w:val="0"/>
                                                                              <w:marRight w:val="0"/>
                                                                              <w:marTop w:val="0"/>
                                                                              <w:marBottom w:val="0"/>
                                                                              <w:divBdr>
                                                                                <w:top w:val="none" w:sz="0" w:space="0" w:color="auto"/>
                                                                                <w:left w:val="none" w:sz="0" w:space="0" w:color="auto"/>
                                                                                <w:bottom w:val="none" w:sz="0" w:space="0" w:color="auto"/>
                                                                                <w:right w:val="none" w:sz="0" w:space="0" w:color="auto"/>
                                                                              </w:divBdr>
                                                                            </w:div>
                                                                            <w:div w:id="2059891244">
                                                                              <w:marLeft w:val="0"/>
                                                                              <w:marRight w:val="0"/>
                                                                              <w:marTop w:val="0"/>
                                                                              <w:marBottom w:val="0"/>
                                                                              <w:divBdr>
                                                                                <w:top w:val="none" w:sz="0" w:space="0" w:color="auto"/>
                                                                                <w:left w:val="none" w:sz="0" w:space="0" w:color="auto"/>
                                                                                <w:bottom w:val="none" w:sz="0" w:space="0" w:color="auto"/>
                                                                                <w:right w:val="none" w:sz="0" w:space="0" w:color="auto"/>
                                                                              </w:divBdr>
                                                                              <w:divsChild>
                                                                                <w:div w:id="849178044">
                                                                                  <w:marLeft w:val="0"/>
                                                                                  <w:marRight w:val="0"/>
                                                                                  <w:marTop w:val="0"/>
                                                                                  <w:marBottom w:val="0"/>
                                                                                  <w:divBdr>
                                                                                    <w:top w:val="none" w:sz="0" w:space="0" w:color="auto"/>
                                                                                    <w:left w:val="none" w:sz="0" w:space="0" w:color="auto"/>
                                                                                    <w:bottom w:val="none" w:sz="0" w:space="0" w:color="auto"/>
                                                                                    <w:right w:val="none" w:sz="0" w:space="0" w:color="auto"/>
                                                                                  </w:divBdr>
                                                                                  <w:divsChild>
                                                                                    <w:div w:id="18747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39205">
                                                                              <w:marLeft w:val="0"/>
                                                                              <w:marRight w:val="0"/>
                                                                              <w:marTop w:val="0"/>
                                                                              <w:marBottom w:val="0"/>
                                                                              <w:divBdr>
                                                                                <w:top w:val="none" w:sz="0" w:space="0" w:color="auto"/>
                                                                                <w:left w:val="none" w:sz="0" w:space="0" w:color="auto"/>
                                                                                <w:bottom w:val="none" w:sz="0" w:space="0" w:color="auto"/>
                                                                                <w:right w:val="none" w:sz="0" w:space="0" w:color="auto"/>
                                                                              </w:divBdr>
                                                                            </w:div>
                                                                          </w:divsChild>
                                                                        </w:div>
                                                                        <w:div w:id="1061902780">
                                                                          <w:marLeft w:val="0"/>
                                                                          <w:marRight w:val="0"/>
                                                                          <w:marTop w:val="0"/>
                                                                          <w:marBottom w:val="0"/>
                                                                          <w:divBdr>
                                                                            <w:top w:val="none" w:sz="0" w:space="0" w:color="auto"/>
                                                                            <w:left w:val="none" w:sz="0" w:space="0" w:color="auto"/>
                                                                            <w:bottom w:val="none" w:sz="0" w:space="0" w:color="auto"/>
                                                                            <w:right w:val="none" w:sz="0" w:space="0" w:color="auto"/>
                                                                          </w:divBdr>
                                                                          <w:divsChild>
                                                                            <w:div w:id="1536042580">
                                                                              <w:marLeft w:val="0"/>
                                                                              <w:marRight w:val="0"/>
                                                                              <w:marTop w:val="0"/>
                                                                              <w:marBottom w:val="0"/>
                                                                              <w:divBdr>
                                                                                <w:top w:val="none" w:sz="0" w:space="0" w:color="auto"/>
                                                                                <w:left w:val="none" w:sz="0" w:space="0" w:color="auto"/>
                                                                                <w:bottom w:val="none" w:sz="0" w:space="0" w:color="auto"/>
                                                                                <w:right w:val="none" w:sz="0" w:space="0" w:color="auto"/>
                                                                              </w:divBdr>
                                                                            </w:div>
                                                                            <w:div w:id="1225529406">
                                                                              <w:marLeft w:val="0"/>
                                                                              <w:marRight w:val="0"/>
                                                                              <w:marTop w:val="0"/>
                                                                              <w:marBottom w:val="0"/>
                                                                              <w:divBdr>
                                                                                <w:top w:val="none" w:sz="0" w:space="0" w:color="auto"/>
                                                                                <w:left w:val="none" w:sz="0" w:space="0" w:color="auto"/>
                                                                                <w:bottom w:val="none" w:sz="0" w:space="0" w:color="auto"/>
                                                                                <w:right w:val="none" w:sz="0" w:space="0" w:color="auto"/>
                                                                              </w:divBdr>
                                                                              <w:divsChild>
                                                                                <w:div w:id="1996102112">
                                                                                  <w:marLeft w:val="0"/>
                                                                                  <w:marRight w:val="0"/>
                                                                                  <w:marTop w:val="0"/>
                                                                                  <w:marBottom w:val="0"/>
                                                                                  <w:divBdr>
                                                                                    <w:top w:val="none" w:sz="0" w:space="0" w:color="auto"/>
                                                                                    <w:left w:val="none" w:sz="0" w:space="0" w:color="auto"/>
                                                                                    <w:bottom w:val="none" w:sz="0" w:space="0" w:color="auto"/>
                                                                                    <w:right w:val="none" w:sz="0" w:space="0" w:color="auto"/>
                                                                                  </w:divBdr>
                                                                                  <w:divsChild>
                                                                                    <w:div w:id="20185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5867">
                                                                              <w:marLeft w:val="0"/>
                                                                              <w:marRight w:val="0"/>
                                                                              <w:marTop w:val="0"/>
                                                                              <w:marBottom w:val="0"/>
                                                                              <w:divBdr>
                                                                                <w:top w:val="none" w:sz="0" w:space="0" w:color="auto"/>
                                                                                <w:left w:val="none" w:sz="0" w:space="0" w:color="auto"/>
                                                                                <w:bottom w:val="none" w:sz="0" w:space="0" w:color="auto"/>
                                                                                <w:right w:val="none" w:sz="0" w:space="0" w:color="auto"/>
                                                                              </w:divBdr>
                                                                            </w:div>
                                                                          </w:divsChild>
                                                                        </w:div>
                                                                        <w:div w:id="1440490104">
                                                                          <w:marLeft w:val="0"/>
                                                                          <w:marRight w:val="0"/>
                                                                          <w:marTop w:val="0"/>
                                                                          <w:marBottom w:val="0"/>
                                                                          <w:divBdr>
                                                                            <w:top w:val="none" w:sz="0" w:space="0" w:color="auto"/>
                                                                            <w:left w:val="none" w:sz="0" w:space="0" w:color="auto"/>
                                                                            <w:bottom w:val="none" w:sz="0" w:space="0" w:color="auto"/>
                                                                            <w:right w:val="none" w:sz="0" w:space="0" w:color="auto"/>
                                                                          </w:divBdr>
                                                                          <w:divsChild>
                                                                            <w:div w:id="601375128">
                                                                              <w:marLeft w:val="0"/>
                                                                              <w:marRight w:val="0"/>
                                                                              <w:marTop w:val="0"/>
                                                                              <w:marBottom w:val="0"/>
                                                                              <w:divBdr>
                                                                                <w:top w:val="none" w:sz="0" w:space="0" w:color="auto"/>
                                                                                <w:left w:val="none" w:sz="0" w:space="0" w:color="auto"/>
                                                                                <w:bottom w:val="none" w:sz="0" w:space="0" w:color="auto"/>
                                                                                <w:right w:val="none" w:sz="0" w:space="0" w:color="auto"/>
                                                                              </w:divBdr>
                                                                            </w:div>
                                                                            <w:div w:id="742138640">
                                                                              <w:marLeft w:val="0"/>
                                                                              <w:marRight w:val="0"/>
                                                                              <w:marTop w:val="0"/>
                                                                              <w:marBottom w:val="0"/>
                                                                              <w:divBdr>
                                                                                <w:top w:val="none" w:sz="0" w:space="0" w:color="auto"/>
                                                                                <w:left w:val="none" w:sz="0" w:space="0" w:color="auto"/>
                                                                                <w:bottom w:val="none" w:sz="0" w:space="0" w:color="auto"/>
                                                                                <w:right w:val="none" w:sz="0" w:space="0" w:color="auto"/>
                                                                              </w:divBdr>
                                                                              <w:divsChild>
                                                                                <w:div w:id="1972860197">
                                                                                  <w:marLeft w:val="0"/>
                                                                                  <w:marRight w:val="0"/>
                                                                                  <w:marTop w:val="0"/>
                                                                                  <w:marBottom w:val="0"/>
                                                                                  <w:divBdr>
                                                                                    <w:top w:val="none" w:sz="0" w:space="0" w:color="auto"/>
                                                                                    <w:left w:val="none" w:sz="0" w:space="0" w:color="auto"/>
                                                                                    <w:bottom w:val="none" w:sz="0" w:space="0" w:color="auto"/>
                                                                                    <w:right w:val="none" w:sz="0" w:space="0" w:color="auto"/>
                                                                                  </w:divBdr>
                                                                                  <w:divsChild>
                                                                                    <w:div w:id="20770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7004">
                                                                              <w:marLeft w:val="0"/>
                                                                              <w:marRight w:val="0"/>
                                                                              <w:marTop w:val="0"/>
                                                                              <w:marBottom w:val="0"/>
                                                                              <w:divBdr>
                                                                                <w:top w:val="none" w:sz="0" w:space="0" w:color="auto"/>
                                                                                <w:left w:val="none" w:sz="0" w:space="0" w:color="auto"/>
                                                                                <w:bottom w:val="none" w:sz="0" w:space="0" w:color="auto"/>
                                                                                <w:right w:val="none" w:sz="0" w:space="0" w:color="auto"/>
                                                                              </w:divBdr>
                                                                            </w:div>
                                                                          </w:divsChild>
                                                                        </w:div>
                                                                        <w:div w:id="758521925">
                                                                          <w:marLeft w:val="0"/>
                                                                          <w:marRight w:val="0"/>
                                                                          <w:marTop w:val="0"/>
                                                                          <w:marBottom w:val="0"/>
                                                                          <w:divBdr>
                                                                            <w:top w:val="none" w:sz="0" w:space="0" w:color="auto"/>
                                                                            <w:left w:val="none" w:sz="0" w:space="0" w:color="auto"/>
                                                                            <w:bottom w:val="none" w:sz="0" w:space="0" w:color="auto"/>
                                                                            <w:right w:val="none" w:sz="0" w:space="0" w:color="auto"/>
                                                                          </w:divBdr>
                                                                          <w:divsChild>
                                                                            <w:div w:id="1974292584">
                                                                              <w:marLeft w:val="0"/>
                                                                              <w:marRight w:val="0"/>
                                                                              <w:marTop w:val="0"/>
                                                                              <w:marBottom w:val="0"/>
                                                                              <w:divBdr>
                                                                                <w:top w:val="none" w:sz="0" w:space="0" w:color="auto"/>
                                                                                <w:left w:val="none" w:sz="0" w:space="0" w:color="auto"/>
                                                                                <w:bottom w:val="none" w:sz="0" w:space="0" w:color="auto"/>
                                                                                <w:right w:val="none" w:sz="0" w:space="0" w:color="auto"/>
                                                                              </w:divBdr>
                                                                            </w:div>
                                                                            <w:div w:id="2094469547">
                                                                              <w:marLeft w:val="0"/>
                                                                              <w:marRight w:val="0"/>
                                                                              <w:marTop w:val="0"/>
                                                                              <w:marBottom w:val="0"/>
                                                                              <w:divBdr>
                                                                                <w:top w:val="none" w:sz="0" w:space="0" w:color="auto"/>
                                                                                <w:left w:val="none" w:sz="0" w:space="0" w:color="auto"/>
                                                                                <w:bottom w:val="none" w:sz="0" w:space="0" w:color="auto"/>
                                                                                <w:right w:val="none" w:sz="0" w:space="0" w:color="auto"/>
                                                                              </w:divBdr>
                                                                              <w:divsChild>
                                                                                <w:div w:id="1932397812">
                                                                                  <w:marLeft w:val="0"/>
                                                                                  <w:marRight w:val="0"/>
                                                                                  <w:marTop w:val="0"/>
                                                                                  <w:marBottom w:val="0"/>
                                                                                  <w:divBdr>
                                                                                    <w:top w:val="none" w:sz="0" w:space="0" w:color="auto"/>
                                                                                    <w:left w:val="none" w:sz="0" w:space="0" w:color="auto"/>
                                                                                    <w:bottom w:val="none" w:sz="0" w:space="0" w:color="auto"/>
                                                                                    <w:right w:val="none" w:sz="0" w:space="0" w:color="auto"/>
                                                                                  </w:divBdr>
                                                                                  <w:divsChild>
                                                                                    <w:div w:id="10481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2577">
                                          <w:marLeft w:val="0"/>
                                          <w:marRight w:val="0"/>
                                          <w:marTop w:val="0"/>
                                          <w:marBottom w:val="0"/>
                                          <w:divBdr>
                                            <w:top w:val="none" w:sz="0" w:space="0" w:color="auto"/>
                                            <w:left w:val="none" w:sz="0" w:space="0" w:color="auto"/>
                                            <w:bottom w:val="none" w:sz="0" w:space="0" w:color="auto"/>
                                            <w:right w:val="none" w:sz="0" w:space="0" w:color="auto"/>
                                          </w:divBdr>
                                          <w:divsChild>
                                            <w:div w:id="813333356">
                                              <w:marLeft w:val="0"/>
                                              <w:marRight w:val="0"/>
                                              <w:marTop w:val="0"/>
                                              <w:marBottom w:val="0"/>
                                              <w:divBdr>
                                                <w:top w:val="none" w:sz="0" w:space="0" w:color="auto"/>
                                                <w:left w:val="none" w:sz="0" w:space="0" w:color="auto"/>
                                                <w:bottom w:val="none" w:sz="0" w:space="0" w:color="auto"/>
                                                <w:right w:val="none" w:sz="0" w:space="0" w:color="auto"/>
                                              </w:divBdr>
                                              <w:divsChild>
                                                <w:div w:id="1255820034">
                                                  <w:marLeft w:val="0"/>
                                                  <w:marRight w:val="0"/>
                                                  <w:marTop w:val="0"/>
                                                  <w:marBottom w:val="0"/>
                                                  <w:divBdr>
                                                    <w:top w:val="none" w:sz="0" w:space="0" w:color="auto"/>
                                                    <w:left w:val="none" w:sz="0" w:space="0" w:color="auto"/>
                                                    <w:bottom w:val="none" w:sz="0" w:space="0" w:color="auto"/>
                                                    <w:right w:val="none" w:sz="0" w:space="0" w:color="auto"/>
                                                  </w:divBdr>
                                                  <w:divsChild>
                                                    <w:div w:id="1633171498">
                                                      <w:marLeft w:val="0"/>
                                                      <w:marRight w:val="0"/>
                                                      <w:marTop w:val="0"/>
                                                      <w:marBottom w:val="0"/>
                                                      <w:divBdr>
                                                        <w:top w:val="none" w:sz="0" w:space="0" w:color="auto"/>
                                                        <w:left w:val="none" w:sz="0" w:space="0" w:color="auto"/>
                                                        <w:bottom w:val="none" w:sz="0" w:space="0" w:color="auto"/>
                                                        <w:right w:val="none" w:sz="0" w:space="0" w:color="auto"/>
                                                      </w:divBdr>
                                                      <w:divsChild>
                                                        <w:div w:id="135731598">
                                                          <w:marLeft w:val="0"/>
                                                          <w:marRight w:val="0"/>
                                                          <w:marTop w:val="0"/>
                                                          <w:marBottom w:val="0"/>
                                                          <w:divBdr>
                                                            <w:top w:val="none" w:sz="0" w:space="0" w:color="auto"/>
                                                            <w:left w:val="none" w:sz="0" w:space="0" w:color="auto"/>
                                                            <w:bottom w:val="none" w:sz="0" w:space="0" w:color="auto"/>
                                                            <w:right w:val="none" w:sz="0" w:space="0" w:color="auto"/>
                                                          </w:divBdr>
                                                          <w:divsChild>
                                                            <w:div w:id="1305351476">
                                                              <w:marLeft w:val="0"/>
                                                              <w:marRight w:val="0"/>
                                                              <w:marTop w:val="0"/>
                                                              <w:marBottom w:val="0"/>
                                                              <w:divBdr>
                                                                <w:top w:val="none" w:sz="0" w:space="0" w:color="auto"/>
                                                                <w:left w:val="none" w:sz="0" w:space="0" w:color="auto"/>
                                                                <w:bottom w:val="none" w:sz="0" w:space="0" w:color="auto"/>
                                                                <w:right w:val="none" w:sz="0" w:space="0" w:color="auto"/>
                                                              </w:divBdr>
                                                              <w:divsChild>
                                                                <w:div w:id="365061466">
                                                                  <w:marLeft w:val="0"/>
                                                                  <w:marRight w:val="0"/>
                                                                  <w:marTop w:val="0"/>
                                                                  <w:marBottom w:val="0"/>
                                                                  <w:divBdr>
                                                                    <w:top w:val="none" w:sz="0" w:space="0" w:color="auto"/>
                                                                    <w:left w:val="none" w:sz="0" w:space="0" w:color="auto"/>
                                                                    <w:bottom w:val="none" w:sz="0" w:space="0" w:color="auto"/>
                                                                    <w:right w:val="none" w:sz="0" w:space="0" w:color="auto"/>
                                                                  </w:divBdr>
                                                                  <w:divsChild>
                                                                    <w:div w:id="290483121">
                                                                      <w:marLeft w:val="0"/>
                                                                      <w:marRight w:val="0"/>
                                                                      <w:marTop w:val="0"/>
                                                                      <w:marBottom w:val="0"/>
                                                                      <w:divBdr>
                                                                        <w:top w:val="none" w:sz="0" w:space="0" w:color="auto"/>
                                                                        <w:left w:val="none" w:sz="0" w:space="0" w:color="auto"/>
                                                                        <w:bottom w:val="none" w:sz="0" w:space="0" w:color="auto"/>
                                                                        <w:right w:val="none" w:sz="0" w:space="0" w:color="auto"/>
                                                                      </w:divBdr>
                                                                      <w:divsChild>
                                                                        <w:div w:id="6056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12">
                                          <w:marLeft w:val="0"/>
                                          <w:marRight w:val="0"/>
                                          <w:marTop w:val="0"/>
                                          <w:marBottom w:val="0"/>
                                          <w:divBdr>
                                            <w:top w:val="none" w:sz="0" w:space="0" w:color="auto"/>
                                            <w:left w:val="none" w:sz="0" w:space="0" w:color="auto"/>
                                            <w:bottom w:val="none" w:sz="0" w:space="0" w:color="auto"/>
                                            <w:right w:val="none" w:sz="0" w:space="0" w:color="auto"/>
                                          </w:divBdr>
                                          <w:divsChild>
                                            <w:div w:id="1995332992">
                                              <w:marLeft w:val="0"/>
                                              <w:marRight w:val="0"/>
                                              <w:marTop w:val="0"/>
                                              <w:marBottom w:val="0"/>
                                              <w:divBdr>
                                                <w:top w:val="none" w:sz="0" w:space="0" w:color="auto"/>
                                                <w:left w:val="none" w:sz="0" w:space="0" w:color="auto"/>
                                                <w:bottom w:val="none" w:sz="0" w:space="0" w:color="auto"/>
                                                <w:right w:val="none" w:sz="0" w:space="0" w:color="auto"/>
                                              </w:divBdr>
                                              <w:divsChild>
                                                <w:div w:id="1357463959">
                                                  <w:marLeft w:val="0"/>
                                                  <w:marRight w:val="0"/>
                                                  <w:marTop w:val="0"/>
                                                  <w:marBottom w:val="0"/>
                                                  <w:divBdr>
                                                    <w:top w:val="none" w:sz="0" w:space="0" w:color="auto"/>
                                                    <w:left w:val="none" w:sz="0" w:space="0" w:color="auto"/>
                                                    <w:bottom w:val="none" w:sz="0" w:space="0" w:color="auto"/>
                                                    <w:right w:val="none" w:sz="0" w:space="0" w:color="auto"/>
                                                  </w:divBdr>
                                                  <w:divsChild>
                                                    <w:div w:id="1507594096">
                                                      <w:marLeft w:val="0"/>
                                                      <w:marRight w:val="0"/>
                                                      <w:marTop w:val="0"/>
                                                      <w:marBottom w:val="0"/>
                                                      <w:divBdr>
                                                        <w:top w:val="none" w:sz="0" w:space="0" w:color="auto"/>
                                                        <w:left w:val="none" w:sz="0" w:space="0" w:color="auto"/>
                                                        <w:bottom w:val="none" w:sz="0" w:space="0" w:color="auto"/>
                                                        <w:right w:val="none" w:sz="0" w:space="0" w:color="auto"/>
                                                      </w:divBdr>
                                                      <w:divsChild>
                                                        <w:div w:id="403072043">
                                                          <w:marLeft w:val="0"/>
                                                          <w:marRight w:val="0"/>
                                                          <w:marTop w:val="0"/>
                                                          <w:marBottom w:val="0"/>
                                                          <w:divBdr>
                                                            <w:top w:val="none" w:sz="0" w:space="0" w:color="auto"/>
                                                            <w:left w:val="none" w:sz="0" w:space="0" w:color="auto"/>
                                                            <w:bottom w:val="none" w:sz="0" w:space="0" w:color="auto"/>
                                                            <w:right w:val="none" w:sz="0" w:space="0" w:color="auto"/>
                                                          </w:divBdr>
                                                          <w:divsChild>
                                                            <w:div w:id="120728119">
                                                              <w:marLeft w:val="0"/>
                                                              <w:marRight w:val="0"/>
                                                              <w:marTop w:val="0"/>
                                                              <w:marBottom w:val="0"/>
                                                              <w:divBdr>
                                                                <w:top w:val="none" w:sz="0" w:space="0" w:color="auto"/>
                                                                <w:left w:val="none" w:sz="0" w:space="0" w:color="auto"/>
                                                                <w:bottom w:val="none" w:sz="0" w:space="0" w:color="auto"/>
                                                                <w:right w:val="none" w:sz="0" w:space="0" w:color="auto"/>
                                                              </w:divBdr>
                                                              <w:divsChild>
                                                                <w:div w:id="591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29429">
                                                  <w:marLeft w:val="0"/>
                                                  <w:marRight w:val="0"/>
                                                  <w:marTop w:val="0"/>
                                                  <w:marBottom w:val="0"/>
                                                  <w:divBdr>
                                                    <w:top w:val="none" w:sz="0" w:space="0" w:color="auto"/>
                                                    <w:left w:val="none" w:sz="0" w:space="0" w:color="auto"/>
                                                    <w:bottom w:val="none" w:sz="0" w:space="0" w:color="auto"/>
                                                    <w:right w:val="none" w:sz="0" w:space="0" w:color="auto"/>
                                                  </w:divBdr>
                                                  <w:divsChild>
                                                    <w:div w:id="670719922">
                                                      <w:marLeft w:val="0"/>
                                                      <w:marRight w:val="0"/>
                                                      <w:marTop w:val="0"/>
                                                      <w:marBottom w:val="0"/>
                                                      <w:divBdr>
                                                        <w:top w:val="none" w:sz="0" w:space="0" w:color="auto"/>
                                                        <w:left w:val="none" w:sz="0" w:space="0" w:color="auto"/>
                                                        <w:bottom w:val="none" w:sz="0" w:space="0" w:color="auto"/>
                                                        <w:right w:val="none" w:sz="0" w:space="0" w:color="auto"/>
                                                      </w:divBdr>
                                                      <w:divsChild>
                                                        <w:div w:id="235821890">
                                                          <w:marLeft w:val="0"/>
                                                          <w:marRight w:val="0"/>
                                                          <w:marTop w:val="0"/>
                                                          <w:marBottom w:val="0"/>
                                                          <w:divBdr>
                                                            <w:top w:val="none" w:sz="0" w:space="0" w:color="auto"/>
                                                            <w:left w:val="none" w:sz="0" w:space="0" w:color="auto"/>
                                                            <w:bottom w:val="none" w:sz="0" w:space="0" w:color="auto"/>
                                                            <w:right w:val="none" w:sz="0" w:space="0" w:color="auto"/>
                                                          </w:divBdr>
                                                          <w:divsChild>
                                                            <w:div w:id="752774519">
                                                              <w:marLeft w:val="0"/>
                                                              <w:marRight w:val="0"/>
                                                              <w:marTop w:val="0"/>
                                                              <w:marBottom w:val="0"/>
                                                              <w:divBdr>
                                                                <w:top w:val="none" w:sz="0" w:space="0" w:color="auto"/>
                                                                <w:left w:val="none" w:sz="0" w:space="0" w:color="auto"/>
                                                                <w:bottom w:val="none" w:sz="0" w:space="0" w:color="auto"/>
                                                                <w:right w:val="none" w:sz="0" w:space="0" w:color="auto"/>
                                                              </w:divBdr>
                                                              <w:divsChild>
                                                                <w:div w:id="1232078473">
                                                                  <w:marLeft w:val="0"/>
                                                                  <w:marRight w:val="0"/>
                                                                  <w:marTop w:val="0"/>
                                                                  <w:marBottom w:val="0"/>
                                                                  <w:divBdr>
                                                                    <w:top w:val="none" w:sz="0" w:space="0" w:color="auto"/>
                                                                    <w:left w:val="none" w:sz="0" w:space="0" w:color="auto"/>
                                                                    <w:bottom w:val="none" w:sz="0" w:space="0" w:color="auto"/>
                                                                    <w:right w:val="none" w:sz="0" w:space="0" w:color="auto"/>
                                                                  </w:divBdr>
                                                                  <w:divsChild>
                                                                    <w:div w:id="1574387625">
                                                                      <w:marLeft w:val="0"/>
                                                                      <w:marRight w:val="0"/>
                                                                      <w:marTop w:val="0"/>
                                                                      <w:marBottom w:val="0"/>
                                                                      <w:divBdr>
                                                                        <w:top w:val="none" w:sz="0" w:space="0" w:color="auto"/>
                                                                        <w:left w:val="none" w:sz="0" w:space="0" w:color="auto"/>
                                                                        <w:bottom w:val="none" w:sz="0" w:space="0" w:color="auto"/>
                                                                        <w:right w:val="none" w:sz="0" w:space="0" w:color="auto"/>
                                                                      </w:divBdr>
                                                                      <w:divsChild>
                                                                        <w:div w:id="976953981">
                                                                          <w:marLeft w:val="0"/>
                                                                          <w:marRight w:val="0"/>
                                                                          <w:marTop w:val="0"/>
                                                                          <w:marBottom w:val="0"/>
                                                                          <w:divBdr>
                                                                            <w:top w:val="none" w:sz="0" w:space="0" w:color="auto"/>
                                                                            <w:left w:val="none" w:sz="0" w:space="0" w:color="auto"/>
                                                                            <w:bottom w:val="none" w:sz="0" w:space="0" w:color="auto"/>
                                                                            <w:right w:val="none" w:sz="0" w:space="0" w:color="auto"/>
                                                                          </w:divBdr>
                                                                          <w:divsChild>
                                                                            <w:div w:id="1779836332">
                                                                              <w:marLeft w:val="0"/>
                                                                              <w:marRight w:val="0"/>
                                                                              <w:marTop w:val="0"/>
                                                                              <w:marBottom w:val="0"/>
                                                                              <w:divBdr>
                                                                                <w:top w:val="none" w:sz="0" w:space="0" w:color="auto"/>
                                                                                <w:left w:val="none" w:sz="0" w:space="0" w:color="auto"/>
                                                                                <w:bottom w:val="none" w:sz="0" w:space="0" w:color="auto"/>
                                                                                <w:right w:val="none" w:sz="0" w:space="0" w:color="auto"/>
                                                                              </w:divBdr>
                                                                            </w:div>
                                                                            <w:div w:id="1310791293">
                                                                              <w:marLeft w:val="0"/>
                                                                              <w:marRight w:val="0"/>
                                                                              <w:marTop w:val="0"/>
                                                                              <w:marBottom w:val="0"/>
                                                                              <w:divBdr>
                                                                                <w:top w:val="none" w:sz="0" w:space="0" w:color="auto"/>
                                                                                <w:left w:val="none" w:sz="0" w:space="0" w:color="auto"/>
                                                                                <w:bottom w:val="none" w:sz="0" w:space="0" w:color="auto"/>
                                                                                <w:right w:val="none" w:sz="0" w:space="0" w:color="auto"/>
                                                                              </w:divBdr>
                                                                              <w:divsChild>
                                                                                <w:div w:id="56320175">
                                                                                  <w:marLeft w:val="0"/>
                                                                                  <w:marRight w:val="0"/>
                                                                                  <w:marTop w:val="0"/>
                                                                                  <w:marBottom w:val="0"/>
                                                                                  <w:divBdr>
                                                                                    <w:top w:val="none" w:sz="0" w:space="0" w:color="auto"/>
                                                                                    <w:left w:val="none" w:sz="0" w:space="0" w:color="auto"/>
                                                                                    <w:bottom w:val="none" w:sz="0" w:space="0" w:color="auto"/>
                                                                                    <w:right w:val="none" w:sz="0" w:space="0" w:color="auto"/>
                                                                                  </w:divBdr>
                                                                                  <w:divsChild>
                                                                                    <w:div w:id="955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8153">
                                                                              <w:marLeft w:val="0"/>
                                                                              <w:marRight w:val="0"/>
                                                                              <w:marTop w:val="0"/>
                                                                              <w:marBottom w:val="0"/>
                                                                              <w:divBdr>
                                                                                <w:top w:val="none" w:sz="0" w:space="0" w:color="auto"/>
                                                                                <w:left w:val="none" w:sz="0" w:space="0" w:color="auto"/>
                                                                                <w:bottom w:val="none" w:sz="0" w:space="0" w:color="auto"/>
                                                                                <w:right w:val="none" w:sz="0" w:space="0" w:color="auto"/>
                                                                              </w:divBdr>
                                                                            </w:div>
                                                                          </w:divsChild>
                                                                        </w:div>
                                                                        <w:div w:id="736632602">
                                                                          <w:marLeft w:val="0"/>
                                                                          <w:marRight w:val="0"/>
                                                                          <w:marTop w:val="0"/>
                                                                          <w:marBottom w:val="0"/>
                                                                          <w:divBdr>
                                                                            <w:top w:val="none" w:sz="0" w:space="0" w:color="auto"/>
                                                                            <w:left w:val="none" w:sz="0" w:space="0" w:color="auto"/>
                                                                            <w:bottom w:val="none" w:sz="0" w:space="0" w:color="auto"/>
                                                                            <w:right w:val="none" w:sz="0" w:space="0" w:color="auto"/>
                                                                          </w:divBdr>
                                                                          <w:divsChild>
                                                                            <w:div w:id="553279359">
                                                                              <w:marLeft w:val="0"/>
                                                                              <w:marRight w:val="0"/>
                                                                              <w:marTop w:val="0"/>
                                                                              <w:marBottom w:val="0"/>
                                                                              <w:divBdr>
                                                                                <w:top w:val="none" w:sz="0" w:space="0" w:color="auto"/>
                                                                                <w:left w:val="none" w:sz="0" w:space="0" w:color="auto"/>
                                                                                <w:bottom w:val="none" w:sz="0" w:space="0" w:color="auto"/>
                                                                                <w:right w:val="none" w:sz="0" w:space="0" w:color="auto"/>
                                                                              </w:divBdr>
                                                                            </w:div>
                                                                            <w:div w:id="711348465">
                                                                              <w:marLeft w:val="0"/>
                                                                              <w:marRight w:val="0"/>
                                                                              <w:marTop w:val="0"/>
                                                                              <w:marBottom w:val="0"/>
                                                                              <w:divBdr>
                                                                                <w:top w:val="none" w:sz="0" w:space="0" w:color="auto"/>
                                                                                <w:left w:val="none" w:sz="0" w:space="0" w:color="auto"/>
                                                                                <w:bottom w:val="none" w:sz="0" w:space="0" w:color="auto"/>
                                                                                <w:right w:val="none" w:sz="0" w:space="0" w:color="auto"/>
                                                                              </w:divBdr>
                                                                              <w:divsChild>
                                                                                <w:div w:id="2045668774">
                                                                                  <w:marLeft w:val="0"/>
                                                                                  <w:marRight w:val="0"/>
                                                                                  <w:marTop w:val="0"/>
                                                                                  <w:marBottom w:val="0"/>
                                                                                  <w:divBdr>
                                                                                    <w:top w:val="none" w:sz="0" w:space="0" w:color="auto"/>
                                                                                    <w:left w:val="none" w:sz="0" w:space="0" w:color="auto"/>
                                                                                    <w:bottom w:val="none" w:sz="0" w:space="0" w:color="auto"/>
                                                                                    <w:right w:val="none" w:sz="0" w:space="0" w:color="auto"/>
                                                                                  </w:divBdr>
                                                                                  <w:divsChild>
                                                                                    <w:div w:id="8212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769">
                                                                              <w:marLeft w:val="0"/>
                                                                              <w:marRight w:val="0"/>
                                                                              <w:marTop w:val="0"/>
                                                                              <w:marBottom w:val="0"/>
                                                                              <w:divBdr>
                                                                                <w:top w:val="none" w:sz="0" w:space="0" w:color="auto"/>
                                                                                <w:left w:val="none" w:sz="0" w:space="0" w:color="auto"/>
                                                                                <w:bottom w:val="none" w:sz="0" w:space="0" w:color="auto"/>
                                                                                <w:right w:val="none" w:sz="0" w:space="0" w:color="auto"/>
                                                                              </w:divBdr>
                                                                            </w:div>
                                                                          </w:divsChild>
                                                                        </w:div>
                                                                        <w:div w:id="1313367679">
                                                                          <w:marLeft w:val="0"/>
                                                                          <w:marRight w:val="0"/>
                                                                          <w:marTop w:val="0"/>
                                                                          <w:marBottom w:val="0"/>
                                                                          <w:divBdr>
                                                                            <w:top w:val="none" w:sz="0" w:space="0" w:color="auto"/>
                                                                            <w:left w:val="none" w:sz="0" w:space="0" w:color="auto"/>
                                                                            <w:bottom w:val="none" w:sz="0" w:space="0" w:color="auto"/>
                                                                            <w:right w:val="none" w:sz="0" w:space="0" w:color="auto"/>
                                                                          </w:divBdr>
                                                                          <w:divsChild>
                                                                            <w:div w:id="722169094">
                                                                              <w:marLeft w:val="0"/>
                                                                              <w:marRight w:val="0"/>
                                                                              <w:marTop w:val="0"/>
                                                                              <w:marBottom w:val="0"/>
                                                                              <w:divBdr>
                                                                                <w:top w:val="none" w:sz="0" w:space="0" w:color="auto"/>
                                                                                <w:left w:val="none" w:sz="0" w:space="0" w:color="auto"/>
                                                                                <w:bottom w:val="none" w:sz="0" w:space="0" w:color="auto"/>
                                                                                <w:right w:val="none" w:sz="0" w:space="0" w:color="auto"/>
                                                                              </w:divBdr>
                                                                            </w:div>
                                                                            <w:div w:id="326252954">
                                                                              <w:marLeft w:val="0"/>
                                                                              <w:marRight w:val="0"/>
                                                                              <w:marTop w:val="0"/>
                                                                              <w:marBottom w:val="0"/>
                                                                              <w:divBdr>
                                                                                <w:top w:val="none" w:sz="0" w:space="0" w:color="auto"/>
                                                                                <w:left w:val="none" w:sz="0" w:space="0" w:color="auto"/>
                                                                                <w:bottom w:val="none" w:sz="0" w:space="0" w:color="auto"/>
                                                                                <w:right w:val="none" w:sz="0" w:space="0" w:color="auto"/>
                                                                              </w:divBdr>
                                                                              <w:divsChild>
                                                                                <w:div w:id="868760130">
                                                                                  <w:marLeft w:val="0"/>
                                                                                  <w:marRight w:val="0"/>
                                                                                  <w:marTop w:val="0"/>
                                                                                  <w:marBottom w:val="0"/>
                                                                                  <w:divBdr>
                                                                                    <w:top w:val="none" w:sz="0" w:space="0" w:color="auto"/>
                                                                                    <w:left w:val="none" w:sz="0" w:space="0" w:color="auto"/>
                                                                                    <w:bottom w:val="none" w:sz="0" w:space="0" w:color="auto"/>
                                                                                    <w:right w:val="none" w:sz="0" w:space="0" w:color="auto"/>
                                                                                  </w:divBdr>
                                                                                  <w:divsChild>
                                                                                    <w:div w:id="6876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358">
                                                                              <w:marLeft w:val="0"/>
                                                                              <w:marRight w:val="0"/>
                                                                              <w:marTop w:val="0"/>
                                                                              <w:marBottom w:val="0"/>
                                                                              <w:divBdr>
                                                                                <w:top w:val="none" w:sz="0" w:space="0" w:color="auto"/>
                                                                                <w:left w:val="none" w:sz="0" w:space="0" w:color="auto"/>
                                                                                <w:bottom w:val="none" w:sz="0" w:space="0" w:color="auto"/>
                                                                                <w:right w:val="none" w:sz="0" w:space="0" w:color="auto"/>
                                                                              </w:divBdr>
                                                                            </w:div>
                                                                          </w:divsChild>
                                                                        </w:div>
                                                                        <w:div w:id="795412795">
                                                                          <w:marLeft w:val="0"/>
                                                                          <w:marRight w:val="0"/>
                                                                          <w:marTop w:val="0"/>
                                                                          <w:marBottom w:val="0"/>
                                                                          <w:divBdr>
                                                                            <w:top w:val="none" w:sz="0" w:space="0" w:color="auto"/>
                                                                            <w:left w:val="none" w:sz="0" w:space="0" w:color="auto"/>
                                                                            <w:bottom w:val="none" w:sz="0" w:space="0" w:color="auto"/>
                                                                            <w:right w:val="none" w:sz="0" w:space="0" w:color="auto"/>
                                                                          </w:divBdr>
                                                                          <w:divsChild>
                                                                            <w:div w:id="729038428">
                                                                              <w:marLeft w:val="0"/>
                                                                              <w:marRight w:val="0"/>
                                                                              <w:marTop w:val="0"/>
                                                                              <w:marBottom w:val="0"/>
                                                                              <w:divBdr>
                                                                                <w:top w:val="none" w:sz="0" w:space="0" w:color="auto"/>
                                                                                <w:left w:val="none" w:sz="0" w:space="0" w:color="auto"/>
                                                                                <w:bottom w:val="none" w:sz="0" w:space="0" w:color="auto"/>
                                                                                <w:right w:val="none" w:sz="0" w:space="0" w:color="auto"/>
                                                                              </w:divBdr>
                                                                            </w:div>
                                                                            <w:div w:id="1559048598">
                                                                              <w:marLeft w:val="0"/>
                                                                              <w:marRight w:val="0"/>
                                                                              <w:marTop w:val="0"/>
                                                                              <w:marBottom w:val="0"/>
                                                                              <w:divBdr>
                                                                                <w:top w:val="none" w:sz="0" w:space="0" w:color="auto"/>
                                                                                <w:left w:val="none" w:sz="0" w:space="0" w:color="auto"/>
                                                                                <w:bottom w:val="none" w:sz="0" w:space="0" w:color="auto"/>
                                                                                <w:right w:val="none" w:sz="0" w:space="0" w:color="auto"/>
                                                                              </w:divBdr>
                                                                              <w:divsChild>
                                                                                <w:div w:id="2079473003">
                                                                                  <w:marLeft w:val="0"/>
                                                                                  <w:marRight w:val="0"/>
                                                                                  <w:marTop w:val="0"/>
                                                                                  <w:marBottom w:val="0"/>
                                                                                  <w:divBdr>
                                                                                    <w:top w:val="none" w:sz="0" w:space="0" w:color="auto"/>
                                                                                    <w:left w:val="none" w:sz="0" w:space="0" w:color="auto"/>
                                                                                    <w:bottom w:val="none" w:sz="0" w:space="0" w:color="auto"/>
                                                                                    <w:right w:val="none" w:sz="0" w:space="0" w:color="auto"/>
                                                                                  </w:divBdr>
                                                                                  <w:divsChild>
                                                                                    <w:div w:id="17616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48">
                                                                              <w:marLeft w:val="0"/>
                                                                              <w:marRight w:val="0"/>
                                                                              <w:marTop w:val="0"/>
                                                                              <w:marBottom w:val="0"/>
                                                                              <w:divBdr>
                                                                                <w:top w:val="none" w:sz="0" w:space="0" w:color="auto"/>
                                                                                <w:left w:val="none" w:sz="0" w:space="0" w:color="auto"/>
                                                                                <w:bottom w:val="none" w:sz="0" w:space="0" w:color="auto"/>
                                                                                <w:right w:val="none" w:sz="0" w:space="0" w:color="auto"/>
                                                                              </w:divBdr>
                                                                            </w:div>
                                                                          </w:divsChild>
                                                                        </w:div>
                                                                        <w:div w:id="883326438">
                                                                          <w:marLeft w:val="0"/>
                                                                          <w:marRight w:val="0"/>
                                                                          <w:marTop w:val="0"/>
                                                                          <w:marBottom w:val="0"/>
                                                                          <w:divBdr>
                                                                            <w:top w:val="none" w:sz="0" w:space="0" w:color="auto"/>
                                                                            <w:left w:val="none" w:sz="0" w:space="0" w:color="auto"/>
                                                                            <w:bottom w:val="none" w:sz="0" w:space="0" w:color="auto"/>
                                                                            <w:right w:val="none" w:sz="0" w:space="0" w:color="auto"/>
                                                                          </w:divBdr>
                                                                          <w:divsChild>
                                                                            <w:div w:id="478886383">
                                                                              <w:marLeft w:val="0"/>
                                                                              <w:marRight w:val="0"/>
                                                                              <w:marTop w:val="0"/>
                                                                              <w:marBottom w:val="0"/>
                                                                              <w:divBdr>
                                                                                <w:top w:val="none" w:sz="0" w:space="0" w:color="auto"/>
                                                                                <w:left w:val="none" w:sz="0" w:space="0" w:color="auto"/>
                                                                                <w:bottom w:val="none" w:sz="0" w:space="0" w:color="auto"/>
                                                                                <w:right w:val="none" w:sz="0" w:space="0" w:color="auto"/>
                                                                              </w:divBdr>
                                                                            </w:div>
                                                                            <w:div w:id="1649944263">
                                                                              <w:marLeft w:val="0"/>
                                                                              <w:marRight w:val="0"/>
                                                                              <w:marTop w:val="0"/>
                                                                              <w:marBottom w:val="0"/>
                                                                              <w:divBdr>
                                                                                <w:top w:val="none" w:sz="0" w:space="0" w:color="auto"/>
                                                                                <w:left w:val="none" w:sz="0" w:space="0" w:color="auto"/>
                                                                                <w:bottom w:val="none" w:sz="0" w:space="0" w:color="auto"/>
                                                                                <w:right w:val="none" w:sz="0" w:space="0" w:color="auto"/>
                                                                              </w:divBdr>
                                                                              <w:divsChild>
                                                                                <w:div w:id="877008830">
                                                                                  <w:marLeft w:val="0"/>
                                                                                  <w:marRight w:val="0"/>
                                                                                  <w:marTop w:val="0"/>
                                                                                  <w:marBottom w:val="0"/>
                                                                                  <w:divBdr>
                                                                                    <w:top w:val="none" w:sz="0" w:space="0" w:color="auto"/>
                                                                                    <w:left w:val="none" w:sz="0" w:space="0" w:color="auto"/>
                                                                                    <w:bottom w:val="none" w:sz="0" w:space="0" w:color="auto"/>
                                                                                    <w:right w:val="none" w:sz="0" w:space="0" w:color="auto"/>
                                                                                  </w:divBdr>
                                                                                  <w:divsChild>
                                                                                    <w:div w:id="5904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085531">
                                          <w:marLeft w:val="0"/>
                                          <w:marRight w:val="0"/>
                                          <w:marTop w:val="0"/>
                                          <w:marBottom w:val="0"/>
                                          <w:divBdr>
                                            <w:top w:val="none" w:sz="0" w:space="0" w:color="auto"/>
                                            <w:left w:val="none" w:sz="0" w:space="0" w:color="auto"/>
                                            <w:bottom w:val="none" w:sz="0" w:space="0" w:color="auto"/>
                                            <w:right w:val="none" w:sz="0" w:space="0" w:color="auto"/>
                                          </w:divBdr>
                                          <w:divsChild>
                                            <w:div w:id="660503241">
                                              <w:marLeft w:val="0"/>
                                              <w:marRight w:val="0"/>
                                              <w:marTop w:val="0"/>
                                              <w:marBottom w:val="0"/>
                                              <w:divBdr>
                                                <w:top w:val="none" w:sz="0" w:space="0" w:color="auto"/>
                                                <w:left w:val="none" w:sz="0" w:space="0" w:color="auto"/>
                                                <w:bottom w:val="none" w:sz="0" w:space="0" w:color="auto"/>
                                                <w:right w:val="none" w:sz="0" w:space="0" w:color="auto"/>
                                              </w:divBdr>
                                              <w:divsChild>
                                                <w:div w:id="92406635">
                                                  <w:marLeft w:val="0"/>
                                                  <w:marRight w:val="0"/>
                                                  <w:marTop w:val="0"/>
                                                  <w:marBottom w:val="0"/>
                                                  <w:divBdr>
                                                    <w:top w:val="none" w:sz="0" w:space="0" w:color="auto"/>
                                                    <w:left w:val="none" w:sz="0" w:space="0" w:color="auto"/>
                                                    <w:bottom w:val="none" w:sz="0" w:space="0" w:color="auto"/>
                                                    <w:right w:val="none" w:sz="0" w:space="0" w:color="auto"/>
                                                  </w:divBdr>
                                                  <w:divsChild>
                                                    <w:div w:id="1887912434">
                                                      <w:marLeft w:val="0"/>
                                                      <w:marRight w:val="0"/>
                                                      <w:marTop w:val="0"/>
                                                      <w:marBottom w:val="0"/>
                                                      <w:divBdr>
                                                        <w:top w:val="none" w:sz="0" w:space="0" w:color="auto"/>
                                                        <w:left w:val="none" w:sz="0" w:space="0" w:color="auto"/>
                                                        <w:bottom w:val="none" w:sz="0" w:space="0" w:color="auto"/>
                                                        <w:right w:val="none" w:sz="0" w:space="0" w:color="auto"/>
                                                      </w:divBdr>
                                                      <w:divsChild>
                                                        <w:div w:id="1783114007">
                                                          <w:marLeft w:val="0"/>
                                                          <w:marRight w:val="0"/>
                                                          <w:marTop w:val="0"/>
                                                          <w:marBottom w:val="0"/>
                                                          <w:divBdr>
                                                            <w:top w:val="none" w:sz="0" w:space="0" w:color="auto"/>
                                                            <w:left w:val="none" w:sz="0" w:space="0" w:color="auto"/>
                                                            <w:bottom w:val="none" w:sz="0" w:space="0" w:color="auto"/>
                                                            <w:right w:val="none" w:sz="0" w:space="0" w:color="auto"/>
                                                          </w:divBdr>
                                                          <w:divsChild>
                                                            <w:div w:id="1082725890">
                                                              <w:marLeft w:val="0"/>
                                                              <w:marRight w:val="0"/>
                                                              <w:marTop w:val="0"/>
                                                              <w:marBottom w:val="0"/>
                                                              <w:divBdr>
                                                                <w:top w:val="none" w:sz="0" w:space="0" w:color="auto"/>
                                                                <w:left w:val="none" w:sz="0" w:space="0" w:color="auto"/>
                                                                <w:bottom w:val="none" w:sz="0" w:space="0" w:color="auto"/>
                                                                <w:right w:val="none" w:sz="0" w:space="0" w:color="auto"/>
                                                              </w:divBdr>
                                                              <w:divsChild>
                                                                <w:div w:id="489179356">
                                                                  <w:marLeft w:val="0"/>
                                                                  <w:marRight w:val="0"/>
                                                                  <w:marTop w:val="0"/>
                                                                  <w:marBottom w:val="0"/>
                                                                  <w:divBdr>
                                                                    <w:top w:val="none" w:sz="0" w:space="0" w:color="auto"/>
                                                                    <w:left w:val="none" w:sz="0" w:space="0" w:color="auto"/>
                                                                    <w:bottom w:val="none" w:sz="0" w:space="0" w:color="auto"/>
                                                                    <w:right w:val="none" w:sz="0" w:space="0" w:color="auto"/>
                                                                  </w:divBdr>
                                                                  <w:divsChild>
                                                                    <w:div w:id="654997193">
                                                                      <w:marLeft w:val="0"/>
                                                                      <w:marRight w:val="0"/>
                                                                      <w:marTop w:val="0"/>
                                                                      <w:marBottom w:val="0"/>
                                                                      <w:divBdr>
                                                                        <w:top w:val="none" w:sz="0" w:space="0" w:color="auto"/>
                                                                        <w:left w:val="none" w:sz="0" w:space="0" w:color="auto"/>
                                                                        <w:bottom w:val="none" w:sz="0" w:space="0" w:color="auto"/>
                                                                        <w:right w:val="none" w:sz="0" w:space="0" w:color="auto"/>
                                                                      </w:divBdr>
                                                                      <w:divsChild>
                                                                        <w:div w:id="16668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748225">
                                          <w:marLeft w:val="0"/>
                                          <w:marRight w:val="0"/>
                                          <w:marTop w:val="0"/>
                                          <w:marBottom w:val="0"/>
                                          <w:divBdr>
                                            <w:top w:val="none" w:sz="0" w:space="0" w:color="auto"/>
                                            <w:left w:val="none" w:sz="0" w:space="0" w:color="auto"/>
                                            <w:bottom w:val="none" w:sz="0" w:space="0" w:color="auto"/>
                                            <w:right w:val="none" w:sz="0" w:space="0" w:color="auto"/>
                                          </w:divBdr>
                                          <w:divsChild>
                                            <w:div w:id="669337641">
                                              <w:marLeft w:val="0"/>
                                              <w:marRight w:val="0"/>
                                              <w:marTop w:val="0"/>
                                              <w:marBottom w:val="0"/>
                                              <w:divBdr>
                                                <w:top w:val="none" w:sz="0" w:space="0" w:color="auto"/>
                                                <w:left w:val="none" w:sz="0" w:space="0" w:color="auto"/>
                                                <w:bottom w:val="none" w:sz="0" w:space="0" w:color="auto"/>
                                                <w:right w:val="none" w:sz="0" w:space="0" w:color="auto"/>
                                              </w:divBdr>
                                              <w:divsChild>
                                                <w:div w:id="1129975523">
                                                  <w:marLeft w:val="0"/>
                                                  <w:marRight w:val="0"/>
                                                  <w:marTop w:val="0"/>
                                                  <w:marBottom w:val="0"/>
                                                  <w:divBdr>
                                                    <w:top w:val="none" w:sz="0" w:space="0" w:color="auto"/>
                                                    <w:left w:val="none" w:sz="0" w:space="0" w:color="auto"/>
                                                    <w:bottom w:val="none" w:sz="0" w:space="0" w:color="auto"/>
                                                    <w:right w:val="none" w:sz="0" w:space="0" w:color="auto"/>
                                                  </w:divBdr>
                                                  <w:divsChild>
                                                    <w:div w:id="680014373">
                                                      <w:marLeft w:val="0"/>
                                                      <w:marRight w:val="0"/>
                                                      <w:marTop w:val="0"/>
                                                      <w:marBottom w:val="0"/>
                                                      <w:divBdr>
                                                        <w:top w:val="none" w:sz="0" w:space="0" w:color="auto"/>
                                                        <w:left w:val="none" w:sz="0" w:space="0" w:color="auto"/>
                                                        <w:bottom w:val="none" w:sz="0" w:space="0" w:color="auto"/>
                                                        <w:right w:val="none" w:sz="0" w:space="0" w:color="auto"/>
                                                      </w:divBdr>
                                                      <w:divsChild>
                                                        <w:div w:id="796876200">
                                                          <w:marLeft w:val="0"/>
                                                          <w:marRight w:val="0"/>
                                                          <w:marTop w:val="0"/>
                                                          <w:marBottom w:val="0"/>
                                                          <w:divBdr>
                                                            <w:top w:val="none" w:sz="0" w:space="0" w:color="auto"/>
                                                            <w:left w:val="none" w:sz="0" w:space="0" w:color="auto"/>
                                                            <w:bottom w:val="none" w:sz="0" w:space="0" w:color="auto"/>
                                                            <w:right w:val="none" w:sz="0" w:space="0" w:color="auto"/>
                                                          </w:divBdr>
                                                          <w:divsChild>
                                                            <w:div w:id="1017774872">
                                                              <w:marLeft w:val="0"/>
                                                              <w:marRight w:val="0"/>
                                                              <w:marTop w:val="0"/>
                                                              <w:marBottom w:val="0"/>
                                                              <w:divBdr>
                                                                <w:top w:val="none" w:sz="0" w:space="0" w:color="auto"/>
                                                                <w:left w:val="none" w:sz="0" w:space="0" w:color="auto"/>
                                                                <w:bottom w:val="none" w:sz="0" w:space="0" w:color="auto"/>
                                                                <w:right w:val="none" w:sz="0" w:space="0" w:color="auto"/>
                                                              </w:divBdr>
                                                              <w:divsChild>
                                                                <w:div w:id="776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82853">
                                                  <w:marLeft w:val="0"/>
                                                  <w:marRight w:val="0"/>
                                                  <w:marTop w:val="0"/>
                                                  <w:marBottom w:val="0"/>
                                                  <w:divBdr>
                                                    <w:top w:val="none" w:sz="0" w:space="0" w:color="auto"/>
                                                    <w:left w:val="none" w:sz="0" w:space="0" w:color="auto"/>
                                                    <w:bottom w:val="none" w:sz="0" w:space="0" w:color="auto"/>
                                                    <w:right w:val="none" w:sz="0" w:space="0" w:color="auto"/>
                                                  </w:divBdr>
                                                  <w:divsChild>
                                                    <w:div w:id="340426723">
                                                      <w:marLeft w:val="0"/>
                                                      <w:marRight w:val="0"/>
                                                      <w:marTop w:val="0"/>
                                                      <w:marBottom w:val="0"/>
                                                      <w:divBdr>
                                                        <w:top w:val="none" w:sz="0" w:space="0" w:color="auto"/>
                                                        <w:left w:val="none" w:sz="0" w:space="0" w:color="auto"/>
                                                        <w:bottom w:val="none" w:sz="0" w:space="0" w:color="auto"/>
                                                        <w:right w:val="none" w:sz="0" w:space="0" w:color="auto"/>
                                                      </w:divBdr>
                                                      <w:divsChild>
                                                        <w:div w:id="392895847">
                                                          <w:marLeft w:val="0"/>
                                                          <w:marRight w:val="0"/>
                                                          <w:marTop w:val="0"/>
                                                          <w:marBottom w:val="0"/>
                                                          <w:divBdr>
                                                            <w:top w:val="none" w:sz="0" w:space="0" w:color="auto"/>
                                                            <w:left w:val="none" w:sz="0" w:space="0" w:color="auto"/>
                                                            <w:bottom w:val="none" w:sz="0" w:space="0" w:color="auto"/>
                                                            <w:right w:val="none" w:sz="0" w:space="0" w:color="auto"/>
                                                          </w:divBdr>
                                                          <w:divsChild>
                                                            <w:div w:id="1991860418">
                                                              <w:marLeft w:val="0"/>
                                                              <w:marRight w:val="0"/>
                                                              <w:marTop w:val="0"/>
                                                              <w:marBottom w:val="0"/>
                                                              <w:divBdr>
                                                                <w:top w:val="none" w:sz="0" w:space="0" w:color="auto"/>
                                                                <w:left w:val="none" w:sz="0" w:space="0" w:color="auto"/>
                                                                <w:bottom w:val="none" w:sz="0" w:space="0" w:color="auto"/>
                                                                <w:right w:val="none" w:sz="0" w:space="0" w:color="auto"/>
                                                              </w:divBdr>
                                                              <w:divsChild>
                                                                <w:div w:id="509221813">
                                                                  <w:marLeft w:val="0"/>
                                                                  <w:marRight w:val="0"/>
                                                                  <w:marTop w:val="0"/>
                                                                  <w:marBottom w:val="0"/>
                                                                  <w:divBdr>
                                                                    <w:top w:val="none" w:sz="0" w:space="0" w:color="auto"/>
                                                                    <w:left w:val="none" w:sz="0" w:space="0" w:color="auto"/>
                                                                    <w:bottom w:val="none" w:sz="0" w:space="0" w:color="auto"/>
                                                                    <w:right w:val="none" w:sz="0" w:space="0" w:color="auto"/>
                                                                  </w:divBdr>
                                                                  <w:divsChild>
                                                                    <w:div w:id="1968310613">
                                                                      <w:marLeft w:val="0"/>
                                                                      <w:marRight w:val="0"/>
                                                                      <w:marTop w:val="0"/>
                                                                      <w:marBottom w:val="0"/>
                                                                      <w:divBdr>
                                                                        <w:top w:val="none" w:sz="0" w:space="0" w:color="auto"/>
                                                                        <w:left w:val="none" w:sz="0" w:space="0" w:color="auto"/>
                                                                        <w:bottom w:val="none" w:sz="0" w:space="0" w:color="auto"/>
                                                                        <w:right w:val="none" w:sz="0" w:space="0" w:color="auto"/>
                                                                      </w:divBdr>
                                                                      <w:divsChild>
                                                                        <w:div w:id="1634368923">
                                                                          <w:marLeft w:val="0"/>
                                                                          <w:marRight w:val="0"/>
                                                                          <w:marTop w:val="0"/>
                                                                          <w:marBottom w:val="0"/>
                                                                          <w:divBdr>
                                                                            <w:top w:val="none" w:sz="0" w:space="0" w:color="auto"/>
                                                                            <w:left w:val="none" w:sz="0" w:space="0" w:color="auto"/>
                                                                            <w:bottom w:val="none" w:sz="0" w:space="0" w:color="auto"/>
                                                                            <w:right w:val="none" w:sz="0" w:space="0" w:color="auto"/>
                                                                          </w:divBdr>
                                                                          <w:divsChild>
                                                                            <w:div w:id="120811758">
                                                                              <w:marLeft w:val="0"/>
                                                                              <w:marRight w:val="0"/>
                                                                              <w:marTop w:val="0"/>
                                                                              <w:marBottom w:val="0"/>
                                                                              <w:divBdr>
                                                                                <w:top w:val="none" w:sz="0" w:space="0" w:color="auto"/>
                                                                                <w:left w:val="none" w:sz="0" w:space="0" w:color="auto"/>
                                                                                <w:bottom w:val="none" w:sz="0" w:space="0" w:color="auto"/>
                                                                                <w:right w:val="none" w:sz="0" w:space="0" w:color="auto"/>
                                                                              </w:divBdr>
                                                                            </w:div>
                                                                            <w:div w:id="1215655265">
                                                                              <w:marLeft w:val="0"/>
                                                                              <w:marRight w:val="0"/>
                                                                              <w:marTop w:val="0"/>
                                                                              <w:marBottom w:val="0"/>
                                                                              <w:divBdr>
                                                                                <w:top w:val="none" w:sz="0" w:space="0" w:color="auto"/>
                                                                                <w:left w:val="none" w:sz="0" w:space="0" w:color="auto"/>
                                                                                <w:bottom w:val="none" w:sz="0" w:space="0" w:color="auto"/>
                                                                                <w:right w:val="none" w:sz="0" w:space="0" w:color="auto"/>
                                                                              </w:divBdr>
                                                                              <w:divsChild>
                                                                                <w:div w:id="789476872">
                                                                                  <w:marLeft w:val="0"/>
                                                                                  <w:marRight w:val="0"/>
                                                                                  <w:marTop w:val="0"/>
                                                                                  <w:marBottom w:val="0"/>
                                                                                  <w:divBdr>
                                                                                    <w:top w:val="none" w:sz="0" w:space="0" w:color="auto"/>
                                                                                    <w:left w:val="none" w:sz="0" w:space="0" w:color="auto"/>
                                                                                    <w:bottom w:val="none" w:sz="0" w:space="0" w:color="auto"/>
                                                                                    <w:right w:val="none" w:sz="0" w:space="0" w:color="auto"/>
                                                                                  </w:divBdr>
                                                                                  <w:divsChild>
                                                                                    <w:div w:id="20860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673">
                                                                              <w:marLeft w:val="0"/>
                                                                              <w:marRight w:val="0"/>
                                                                              <w:marTop w:val="0"/>
                                                                              <w:marBottom w:val="0"/>
                                                                              <w:divBdr>
                                                                                <w:top w:val="none" w:sz="0" w:space="0" w:color="auto"/>
                                                                                <w:left w:val="none" w:sz="0" w:space="0" w:color="auto"/>
                                                                                <w:bottom w:val="none" w:sz="0" w:space="0" w:color="auto"/>
                                                                                <w:right w:val="none" w:sz="0" w:space="0" w:color="auto"/>
                                                                              </w:divBdr>
                                                                            </w:div>
                                                                          </w:divsChild>
                                                                        </w:div>
                                                                        <w:div w:id="1310943730">
                                                                          <w:marLeft w:val="0"/>
                                                                          <w:marRight w:val="0"/>
                                                                          <w:marTop w:val="0"/>
                                                                          <w:marBottom w:val="0"/>
                                                                          <w:divBdr>
                                                                            <w:top w:val="none" w:sz="0" w:space="0" w:color="auto"/>
                                                                            <w:left w:val="none" w:sz="0" w:space="0" w:color="auto"/>
                                                                            <w:bottom w:val="none" w:sz="0" w:space="0" w:color="auto"/>
                                                                            <w:right w:val="none" w:sz="0" w:space="0" w:color="auto"/>
                                                                          </w:divBdr>
                                                                          <w:divsChild>
                                                                            <w:div w:id="1058282958">
                                                                              <w:marLeft w:val="0"/>
                                                                              <w:marRight w:val="0"/>
                                                                              <w:marTop w:val="0"/>
                                                                              <w:marBottom w:val="0"/>
                                                                              <w:divBdr>
                                                                                <w:top w:val="none" w:sz="0" w:space="0" w:color="auto"/>
                                                                                <w:left w:val="none" w:sz="0" w:space="0" w:color="auto"/>
                                                                                <w:bottom w:val="none" w:sz="0" w:space="0" w:color="auto"/>
                                                                                <w:right w:val="none" w:sz="0" w:space="0" w:color="auto"/>
                                                                              </w:divBdr>
                                                                            </w:div>
                                                                            <w:div w:id="376393428">
                                                                              <w:marLeft w:val="0"/>
                                                                              <w:marRight w:val="0"/>
                                                                              <w:marTop w:val="0"/>
                                                                              <w:marBottom w:val="0"/>
                                                                              <w:divBdr>
                                                                                <w:top w:val="none" w:sz="0" w:space="0" w:color="auto"/>
                                                                                <w:left w:val="none" w:sz="0" w:space="0" w:color="auto"/>
                                                                                <w:bottom w:val="none" w:sz="0" w:space="0" w:color="auto"/>
                                                                                <w:right w:val="none" w:sz="0" w:space="0" w:color="auto"/>
                                                                              </w:divBdr>
                                                                              <w:divsChild>
                                                                                <w:div w:id="1527938047">
                                                                                  <w:marLeft w:val="0"/>
                                                                                  <w:marRight w:val="0"/>
                                                                                  <w:marTop w:val="0"/>
                                                                                  <w:marBottom w:val="0"/>
                                                                                  <w:divBdr>
                                                                                    <w:top w:val="none" w:sz="0" w:space="0" w:color="auto"/>
                                                                                    <w:left w:val="none" w:sz="0" w:space="0" w:color="auto"/>
                                                                                    <w:bottom w:val="none" w:sz="0" w:space="0" w:color="auto"/>
                                                                                    <w:right w:val="none" w:sz="0" w:space="0" w:color="auto"/>
                                                                                  </w:divBdr>
                                                                                  <w:divsChild>
                                                                                    <w:div w:id="18374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4312">
                                                                              <w:marLeft w:val="0"/>
                                                                              <w:marRight w:val="0"/>
                                                                              <w:marTop w:val="0"/>
                                                                              <w:marBottom w:val="0"/>
                                                                              <w:divBdr>
                                                                                <w:top w:val="none" w:sz="0" w:space="0" w:color="auto"/>
                                                                                <w:left w:val="none" w:sz="0" w:space="0" w:color="auto"/>
                                                                                <w:bottom w:val="none" w:sz="0" w:space="0" w:color="auto"/>
                                                                                <w:right w:val="none" w:sz="0" w:space="0" w:color="auto"/>
                                                                              </w:divBdr>
                                                                            </w:div>
                                                                          </w:divsChild>
                                                                        </w:div>
                                                                        <w:div w:id="1972704636">
                                                                          <w:marLeft w:val="0"/>
                                                                          <w:marRight w:val="0"/>
                                                                          <w:marTop w:val="0"/>
                                                                          <w:marBottom w:val="0"/>
                                                                          <w:divBdr>
                                                                            <w:top w:val="none" w:sz="0" w:space="0" w:color="auto"/>
                                                                            <w:left w:val="none" w:sz="0" w:space="0" w:color="auto"/>
                                                                            <w:bottom w:val="none" w:sz="0" w:space="0" w:color="auto"/>
                                                                            <w:right w:val="none" w:sz="0" w:space="0" w:color="auto"/>
                                                                          </w:divBdr>
                                                                          <w:divsChild>
                                                                            <w:div w:id="522592205">
                                                                              <w:marLeft w:val="0"/>
                                                                              <w:marRight w:val="0"/>
                                                                              <w:marTop w:val="0"/>
                                                                              <w:marBottom w:val="0"/>
                                                                              <w:divBdr>
                                                                                <w:top w:val="none" w:sz="0" w:space="0" w:color="auto"/>
                                                                                <w:left w:val="none" w:sz="0" w:space="0" w:color="auto"/>
                                                                                <w:bottom w:val="none" w:sz="0" w:space="0" w:color="auto"/>
                                                                                <w:right w:val="none" w:sz="0" w:space="0" w:color="auto"/>
                                                                              </w:divBdr>
                                                                            </w:div>
                                                                            <w:div w:id="1382943510">
                                                                              <w:marLeft w:val="0"/>
                                                                              <w:marRight w:val="0"/>
                                                                              <w:marTop w:val="0"/>
                                                                              <w:marBottom w:val="0"/>
                                                                              <w:divBdr>
                                                                                <w:top w:val="none" w:sz="0" w:space="0" w:color="auto"/>
                                                                                <w:left w:val="none" w:sz="0" w:space="0" w:color="auto"/>
                                                                                <w:bottom w:val="none" w:sz="0" w:space="0" w:color="auto"/>
                                                                                <w:right w:val="none" w:sz="0" w:space="0" w:color="auto"/>
                                                                              </w:divBdr>
                                                                              <w:divsChild>
                                                                                <w:div w:id="769275516">
                                                                                  <w:marLeft w:val="0"/>
                                                                                  <w:marRight w:val="0"/>
                                                                                  <w:marTop w:val="0"/>
                                                                                  <w:marBottom w:val="0"/>
                                                                                  <w:divBdr>
                                                                                    <w:top w:val="none" w:sz="0" w:space="0" w:color="auto"/>
                                                                                    <w:left w:val="none" w:sz="0" w:space="0" w:color="auto"/>
                                                                                    <w:bottom w:val="none" w:sz="0" w:space="0" w:color="auto"/>
                                                                                    <w:right w:val="none" w:sz="0" w:space="0" w:color="auto"/>
                                                                                  </w:divBdr>
                                                                                  <w:divsChild>
                                                                                    <w:div w:id="20871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3206">
                                                                              <w:marLeft w:val="0"/>
                                                                              <w:marRight w:val="0"/>
                                                                              <w:marTop w:val="0"/>
                                                                              <w:marBottom w:val="0"/>
                                                                              <w:divBdr>
                                                                                <w:top w:val="none" w:sz="0" w:space="0" w:color="auto"/>
                                                                                <w:left w:val="none" w:sz="0" w:space="0" w:color="auto"/>
                                                                                <w:bottom w:val="none" w:sz="0" w:space="0" w:color="auto"/>
                                                                                <w:right w:val="none" w:sz="0" w:space="0" w:color="auto"/>
                                                                              </w:divBdr>
                                                                            </w:div>
                                                                          </w:divsChild>
                                                                        </w:div>
                                                                        <w:div w:id="1402288983">
                                                                          <w:marLeft w:val="0"/>
                                                                          <w:marRight w:val="0"/>
                                                                          <w:marTop w:val="0"/>
                                                                          <w:marBottom w:val="0"/>
                                                                          <w:divBdr>
                                                                            <w:top w:val="none" w:sz="0" w:space="0" w:color="auto"/>
                                                                            <w:left w:val="none" w:sz="0" w:space="0" w:color="auto"/>
                                                                            <w:bottom w:val="none" w:sz="0" w:space="0" w:color="auto"/>
                                                                            <w:right w:val="none" w:sz="0" w:space="0" w:color="auto"/>
                                                                          </w:divBdr>
                                                                          <w:divsChild>
                                                                            <w:div w:id="1390378056">
                                                                              <w:marLeft w:val="0"/>
                                                                              <w:marRight w:val="0"/>
                                                                              <w:marTop w:val="0"/>
                                                                              <w:marBottom w:val="0"/>
                                                                              <w:divBdr>
                                                                                <w:top w:val="none" w:sz="0" w:space="0" w:color="auto"/>
                                                                                <w:left w:val="none" w:sz="0" w:space="0" w:color="auto"/>
                                                                                <w:bottom w:val="none" w:sz="0" w:space="0" w:color="auto"/>
                                                                                <w:right w:val="none" w:sz="0" w:space="0" w:color="auto"/>
                                                                              </w:divBdr>
                                                                            </w:div>
                                                                            <w:div w:id="1166943408">
                                                                              <w:marLeft w:val="0"/>
                                                                              <w:marRight w:val="0"/>
                                                                              <w:marTop w:val="0"/>
                                                                              <w:marBottom w:val="0"/>
                                                                              <w:divBdr>
                                                                                <w:top w:val="none" w:sz="0" w:space="0" w:color="auto"/>
                                                                                <w:left w:val="none" w:sz="0" w:space="0" w:color="auto"/>
                                                                                <w:bottom w:val="none" w:sz="0" w:space="0" w:color="auto"/>
                                                                                <w:right w:val="none" w:sz="0" w:space="0" w:color="auto"/>
                                                                              </w:divBdr>
                                                                              <w:divsChild>
                                                                                <w:div w:id="1807160800">
                                                                                  <w:marLeft w:val="0"/>
                                                                                  <w:marRight w:val="0"/>
                                                                                  <w:marTop w:val="0"/>
                                                                                  <w:marBottom w:val="0"/>
                                                                                  <w:divBdr>
                                                                                    <w:top w:val="none" w:sz="0" w:space="0" w:color="auto"/>
                                                                                    <w:left w:val="none" w:sz="0" w:space="0" w:color="auto"/>
                                                                                    <w:bottom w:val="none" w:sz="0" w:space="0" w:color="auto"/>
                                                                                    <w:right w:val="none" w:sz="0" w:space="0" w:color="auto"/>
                                                                                  </w:divBdr>
                                                                                  <w:divsChild>
                                                                                    <w:div w:id="19131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6255">
                                                                              <w:marLeft w:val="0"/>
                                                                              <w:marRight w:val="0"/>
                                                                              <w:marTop w:val="0"/>
                                                                              <w:marBottom w:val="0"/>
                                                                              <w:divBdr>
                                                                                <w:top w:val="none" w:sz="0" w:space="0" w:color="auto"/>
                                                                                <w:left w:val="none" w:sz="0" w:space="0" w:color="auto"/>
                                                                                <w:bottom w:val="none" w:sz="0" w:space="0" w:color="auto"/>
                                                                                <w:right w:val="none" w:sz="0" w:space="0" w:color="auto"/>
                                                                              </w:divBdr>
                                                                            </w:div>
                                                                          </w:divsChild>
                                                                        </w:div>
                                                                        <w:div w:id="223610853">
                                                                          <w:marLeft w:val="0"/>
                                                                          <w:marRight w:val="0"/>
                                                                          <w:marTop w:val="0"/>
                                                                          <w:marBottom w:val="0"/>
                                                                          <w:divBdr>
                                                                            <w:top w:val="none" w:sz="0" w:space="0" w:color="auto"/>
                                                                            <w:left w:val="none" w:sz="0" w:space="0" w:color="auto"/>
                                                                            <w:bottom w:val="none" w:sz="0" w:space="0" w:color="auto"/>
                                                                            <w:right w:val="none" w:sz="0" w:space="0" w:color="auto"/>
                                                                          </w:divBdr>
                                                                          <w:divsChild>
                                                                            <w:div w:id="190842177">
                                                                              <w:marLeft w:val="0"/>
                                                                              <w:marRight w:val="0"/>
                                                                              <w:marTop w:val="0"/>
                                                                              <w:marBottom w:val="0"/>
                                                                              <w:divBdr>
                                                                                <w:top w:val="none" w:sz="0" w:space="0" w:color="auto"/>
                                                                                <w:left w:val="none" w:sz="0" w:space="0" w:color="auto"/>
                                                                                <w:bottom w:val="none" w:sz="0" w:space="0" w:color="auto"/>
                                                                                <w:right w:val="none" w:sz="0" w:space="0" w:color="auto"/>
                                                                              </w:divBdr>
                                                                            </w:div>
                                                                            <w:div w:id="612252243">
                                                                              <w:marLeft w:val="0"/>
                                                                              <w:marRight w:val="0"/>
                                                                              <w:marTop w:val="0"/>
                                                                              <w:marBottom w:val="0"/>
                                                                              <w:divBdr>
                                                                                <w:top w:val="none" w:sz="0" w:space="0" w:color="auto"/>
                                                                                <w:left w:val="none" w:sz="0" w:space="0" w:color="auto"/>
                                                                                <w:bottom w:val="none" w:sz="0" w:space="0" w:color="auto"/>
                                                                                <w:right w:val="none" w:sz="0" w:space="0" w:color="auto"/>
                                                                              </w:divBdr>
                                                                              <w:divsChild>
                                                                                <w:div w:id="44569656">
                                                                                  <w:marLeft w:val="0"/>
                                                                                  <w:marRight w:val="0"/>
                                                                                  <w:marTop w:val="0"/>
                                                                                  <w:marBottom w:val="0"/>
                                                                                  <w:divBdr>
                                                                                    <w:top w:val="none" w:sz="0" w:space="0" w:color="auto"/>
                                                                                    <w:left w:val="none" w:sz="0" w:space="0" w:color="auto"/>
                                                                                    <w:bottom w:val="none" w:sz="0" w:space="0" w:color="auto"/>
                                                                                    <w:right w:val="none" w:sz="0" w:space="0" w:color="auto"/>
                                                                                  </w:divBdr>
                                                                                  <w:divsChild>
                                                                                    <w:div w:id="1186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2228">
                                                                              <w:marLeft w:val="0"/>
                                                                              <w:marRight w:val="0"/>
                                                                              <w:marTop w:val="0"/>
                                                                              <w:marBottom w:val="0"/>
                                                                              <w:divBdr>
                                                                                <w:top w:val="none" w:sz="0" w:space="0" w:color="auto"/>
                                                                                <w:left w:val="none" w:sz="0" w:space="0" w:color="auto"/>
                                                                                <w:bottom w:val="none" w:sz="0" w:space="0" w:color="auto"/>
                                                                                <w:right w:val="none" w:sz="0" w:space="0" w:color="auto"/>
                                                                              </w:divBdr>
                                                                            </w:div>
                                                                          </w:divsChild>
                                                                        </w:div>
                                                                        <w:div w:id="1614245028">
                                                                          <w:marLeft w:val="0"/>
                                                                          <w:marRight w:val="0"/>
                                                                          <w:marTop w:val="0"/>
                                                                          <w:marBottom w:val="0"/>
                                                                          <w:divBdr>
                                                                            <w:top w:val="none" w:sz="0" w:space="0" w:color="auto"/>
                                                                            <w:left w:val="none" w:sz="0" w:space="0" w:color="auto"/>
                                                                            <w:bottom w:val="none" w:sz="0" w:space="0" w:color="auto"/>
                                                                            <w:right w:val="none" w:sz="0" w:space="0" w:color="auto"/>
                                                                          </w:divBdr>
                                                                          <w:divsChild>
                                                                            <w:div w:id="1833444872">
                                                                              <w:marLeft w:val="0"/>
                                                                              <w:marRight w:val="0"/>
                                                                              <w:marTop w:val="0"/>
                                                                              <w:marBottom w:val="0"/>
                                                                              <w:divBdr>
                                                                                <w:top w:val="none" w:sz="0" w:space="0" w:color="auto"/>
                                                                                <w:left w:val="none" w:sz="0" w:space="0" w:color="auto"/>
                                                                                <w:bottom w:val="none" w:sz="0" w:space="0" w:color="auto"/>
                                                                                <w:right w:val="none" w:sz="0" w:space="0" w:color="auto"/>
                                                                              </w:divBdr>
                                                                            </w:div>
                                                                            <w:div w:id="1294368260">
                                                                              <w:marLeft w:val="0"/>
                                                                              <w:marRight w:val="0"/>
                                                                              <w:marTop w:val="0"/>
                                                                              <w:marBottom w:val="0"/>
                                                                              <w:divBdr>
                                                                                <w:top w:val="none" w:sz="0" w:space="0" w:color="auto"/>
                                                                                <w:left w:val="none" w:sz="0" w:space="0" w:color="auto"/>
                                                                                <w:bottom w:val="none" w:sz="0" w:space="0" w:color="auto"/>
                                                                                <w:right w:val="none" w:sz="0" w:space="0" w:color="auto"/>
                                                                              </w:divBdr>
                                                                              <w:divsChild>
                                                                                <w:div w:id="763379285">
                                                                                  <w:marLeft w:val="0"/>
                                                                                  <w:marRight w:val="0"/>
                                                                                  <w:marTop w:val="0"/>
                                                                                  <w:marBottom w:val="0"/>
                                                                                  <w:divBdr>
                                                                                    <w:top w:val="none" w:sz="0" w:space="0" w:color="auto"/>
                                                                                    <w:left w:val="none" w:sz="0" w:space="0" w:color="auto"/>
                                                                                    <w:bottom w:val="none" w:sz="0" w:space="0" w:color="auto"/>
                                                                                    <w:right w:val="none" w:sz="0" w:space="0" w:color="auto"/>
                                                                                  </w:divBdr>
                                                                                  <w:divsChild>
                                                                                    <w:div w:id="1371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04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751864">
                      <w:marLeft w:val="0"/>
                      <w:marRight w:val="0"/>
                      <w:marTop w:val="0"/>
                      <w:marBottom w:val="0"/>
                      <w:divBdr>
                        <w:top w:val="none" w:sz="0" w:space="0" w:color="auto"/>
                        <w:left w:val="none" w:sz="0" w:space="0" w:color="auto"/>
                        <w:bottom w:val="none" w:sz="0" w:space="0" w:color="auto"/>
                        <w:right w:val="none" w:sz="0" w:space="0" w:color="auto"/>
                      </w:divBdr>
                      <w:divsChild>
                        <w:div w:id="263345415">
                          <w:marLeft w:val="0"/>
                          <w:marRight w:val="0"/>
                          <w:marTop w:val="0"/>
                          <w:marBottom w:val="0"/>
                          <w:divBdr>
                            <w:top w:val="none" w:sz="0" w:space="0" w:color="auto"/>
                            <w:left w:val="none" w:sz="0" w:space="0" w:color="auto"/>
                            <w:bottom w:val="none" w:sz="0" w:space="0" w:color="auto"/>
                            <w:right w:val="none" w:sz="0" w:space="0" w:color="auto"/>
                          </w:divBdr>
                          <w:divsChild>
                            <w:div w:id="1394354799">
                              <w:marLeft w:val="0"/>
                              <w:marRight w:val="0"/>
                              <w:marTop w:val="0"/>
                              <w:marBottom w:val="0"/>
                              <w:divBdr>
                                <w:top w:val="none" w:sz="0" w:space="0" w:color="auto"/>
                                <w:left w:val="none" w:sz="0" w:space="0" w:color="auto"/>
                                <w:bottom w:val="none" w:sz="0" w:space="0" w:color="auto"/>
                                <w:right w:val="none" w:sz="0" w:space="0" w:color="auto"/>
                              </w:divBdr>
                              <w:divsChild>
                                <w:div w:id="1340544137">
                                  <w:marLeft w:val="0"/>
                                  <w:marRight w:val="0"/>
                                  <w:marTop w:val="0"/>
                                  <w:marBottom w:val="0"/>
                                  <w:divBdr>
                                    <w:top w:val="none" w:sz="0" w:space="0" w:color="auto"/>
                                    <w:left w:val="none" w:sz="0" w:space="0" w:color="auto"/>
                                    <w:bottom w:val="none" w:sz="0" w:space="0" w:color="auto"/>
                                    <w:right w:val="none" w:sz="0" w:space="0" w:color="auto"/>
                                  </w:divBdr>
                                  <w:divsChild>
                                    <w:div w:id="846404045">
                                      <w:marLeft w:val="0"/>
                                      <w:marRight w:val="0"/>
                                      <w:marTop w:val="0"/>
                                      <w:marBottom w:val="0"/>
                                      <w:divBdr>
                                        <w:top w:val="none" w:sz="0" w:space="0" w:color="auto"/>
                                        <w:left w:val="none" w:sz="0" w:space="0" w:color="auto"/>
                                        <w:bottom w:val="none" w:sz="0" w:space="0" w:color="auto"/>
                                        <w:right w:val="none" w:sz="0" w:space="0" w:color="auto"/>
                                      </w:divBdr>
                                      <w:divsChild>
                                        <w:div w:id="143207425">
                                          <w:marLeft w:val="0"/>
                                          <w:marRight w:val="0"/>
                                          <w:marTop w:val="0"/>
                                          <w:marBottom w:val="0"/>
                                          <w:divBdr>
                                            <w:top w:val="none" w:sz="0" w:space="0" w:color="auto"/>
                                            <w:left w:val="none" w:sz="0" w:space="0" w:color="auto"/>
                                            <w:bottom w:val="none" w:sz="0" w:space="0" w:color="auto"/>
                                            <w:right w:val="none" w:sz="0" w:space="0" w:color="auto"/>
                                          </w:divBdr>
                                          <w:divsChild>
                                            <w:div w:id="125592039">
                                              <w:marLeft w:val="0"/>
                                              <w:marRight w:val="0"/>
                                              <w:marTop w:val="0"/>
                                              <w:marBottom w:val="0"/>
                                              <w:divBdr>
                                                <w:top w:val="none" w:sz="0" w:space="0" w:color="auto"/>
                                                <w:left w:val="none" w:sz="0" w:space="0" w:color="auto"/>
                                                <w:bottom w:val="none" w:sz="0" w:space="0" w:color="auto"/>
                                                <w:right w:val="none" w:sz="0" w:space="0" w:color="auto"/>
                                              </w:divBdr>
                                              <w:divsChild>
                                                <w:div w:id="37240339">
                                                  <w:marLeft w:val="0"/>
                                                  <w:marRight w:val="0"/>
                                                  <w:marTop w:val="0"/>
                                                  <w:marBottom w:val="0"/>
                                                  <w:divBdr>
                                                    <w:top w:val="none" w:sz="0" w:space="0" w:color="auto"/>
                                                    <w:left w:val="none" w:sz="0" w:space="0" w:color="auto"/>
                                                    <w:bottom w:val="none" w:sz="0" w:space="0" w:color="auto"/>
                                                    <w:right w:val="none" w:sz="0" w:space="0" w:color="auto"/>
                                                  </w:divBdr>
                                                  <w:divsChild>
                                                    <w:div w:id="1713770037">
                                                      <w:marLeft w:val="0"/>
                                                      <w:marRight w:val="0"/>
                                                      <w:marTop w:val="0"/>
                                                      <w:marBottom w:val="0"/>
                                                      <w:divBdr>
                                                        <w:top w:val="none" w:sz="0" w:space="0" w:color="auto"/>
                                                        <w:left w:val="none" w:sz="0" w:space="0" w:color="auto"/>
                                                        <w:bottom w:val="none" w:sz="0" w:space="0" w:color="auto"/>
                                                        <w:right w:val="none" w:sz="0" w:space="0" w:color="auto"/>
                                                      </w:divBdr>
                                                      <w:divsChild>
                                                        <w:div w:id="1190491223">
                                                          <w:marLeft w:val="0"/>
                                                          <w:marRight w:val="0"/>
                                                          <w:marTop w:val="0"/>
                                                          <w:marBottom w:val="0"/>
                                                          <w:divBdr>
                                                            <w:top w:val="none" w:sz="0" w:space="0" w:color="auto"/>
                                                            <w:left w:val="none" w:sz="0" w:space="0" w:color="auto"/>
                                                            <w:bottom w:val="none" w:sz="0" w:space="0" w:color="auto"/>
                                                            <w:right w:val="none" w:sz="0" w:space="0" w:color="auto"/>
                                                          </w:divBdr>
                                                          <w:divsChild>
                                                            <w:div w:id="1868592008">
                                                              <w:marLeft w:val="0"/>
                                                              <w:marRight w:val="0"/>
                                                              <w:marTop w:val="0"/>
                                                              <w:marBottom w:val="0"/>
                                                              <w:divBdr>
                                                                <w:top w:val="none" w:sz="0" w:space="0" w:color="auto"/>
                                                                <w:left w:val="none" w:sz="0" w:space="0" w:color="auto"/>
                                                                <w:bottom w:val="none" w:sz="0" w:space="0" w:color="auto"/>
                                                                <w:right w:val="none" w:sz="0" w:space="0" w:color="auto"/>
                                                              </w:divBdr>
                                                              <w:divsChild>
                                                                <w:div w:id="10149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201120">
                              <w:marLeft w:val="0"/>
                              <w:marRight w:val="0"/>
                              <w:marTop w:val="0"/>
                              <w:marBottom w:val="0"/>
                              <w:divBdr>
                                <w:top w:val="none" w:sz="0" w:space="0" w:color="auto"/>
                                <w:left w:val="none" w:sz="0" w:space="0" w:color="auto"/>
                                <w:bottom w:val="none" w:sz="0" w:space="0" w:color="auto"/>
                                <w:right w:val="none" w:sz="0" w:space="0" w:color="auto"/>
                              </w:divBdr>
                              <w:divsChild>
                                <w:div w:id="283081659">
                                  <w:marLeft w:val="0"/>
                                  <w:marRight w:val="0"/>
                                  <w:marTop w:val="0"/>
                                  <w:marBottom w:val="0"/>
                                  <w:divBdr>
                                    <w:top w:val="none" w:sz="0" w:space="0" w:color="auto"/>
                                    <w:left w:val="none" w:sz="0" w:space="0" w:color="auto"/>
                                    <w:bottom w:val="none" w:sz="0" w:space="0" w:color="auto"/>
                                    <w:right w:val="none" w:sz="0" w:space="0" w:color="auto"/>
                                  </w:divBdr>
                                  <w:divsChild>
                                    <w:div w:id="192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5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utas.edu.au/" TargetMode="External"/><Relationship Id="rId1" Type="http://schemas.openxmlformats.org/officeDocument/2006/relationships/hyperlink" Target="mailto:Insert.Email@utas.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AppData\Local\Temp\Templafy\WordVsto\xxc2txc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2025_UniTas Basic Document","templateDescription":"","enableDocumentContentUpdater":false,"version":"2.0"}]]></TemplafyTemplateConfiguration>
</file>

<file path=customXml/itemProps1.xml><?xml version="1.0" encoding="utf-8"?>
<ds:datastoreItem xmlns:ds="http://schemas.openxmlformats.org/officeDocument/2006/customXml" ds:itemID="{0BEBD282-75BE-46B4-A150-52941C501230}">
  <ds:schemaRefs/>
</ds:datastoreItem>
</file>

<file path=customXml/itemProps2.xml><?xml version="1.0" encoding="utf-8"?>
<ds:datastoreItem xmlns:ds="http://schemas.openxmlformats.org/officeDocument/2006/customXml" ds:itemID="{4FD5CF45-56A6-4CB9-8F1B-69D7FC298750}">
  <ds:schemaRefs/>
</ds:datastoreItem>
</file>

<file path=docProps/app.xml><?xml version="1.0" encoding="utf-8"?>
<Properties xmlns="http://schemas.openxmlformats.org/officeDocument/2006/extended-properties" xmlns:vt="http://schemas.openxmlformats.org/officeDocument/2006/docPropsVTypes">
  <Template>xxc2txcl</Template>
  <TotalTime>8</TotalTime>
  <Pages>24</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Atkinson</dc:creator>
  <cp:keywords/>
  <dc:description/>
  <cp:lastModifiedBy>Cameron Atkinson</cp:lastModifiedBy>
  <cp:revision>3</cp:revision>
  <dcterms:created xsi:type="dcterms:W3CDTF">2024-12-23T03:10:00Z</dcterms:created>
  <dcterms:modified xsi:type="dcterms:W3CDTF">2024-12-23T03:18:00Z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utas</vt:lpwstr>
  </property>
  <property fmtid="{D5CDD505-2E9C-101B-9397-08002B2CF9AE}" pid="3" name="TemplafyTemplateId">
    <vt:lpwstr>1067416883541835812</vt:lpwstr>
  </property>
  <property fmtid="{D5CDD505-2E9C-101B-9397-08002B2CF9AE}" pid="4" name="TemplafyUserProfileId">
    <vt:lpwstr>637816340998864363</vt:lpwstr>
  </property>
  <property fmtid="{D5CDD505-2E9C-101B-9397-08002B2CF9AE}" pid="5" name="TemplafyFromBlank">
    <vt:bool>true</vt:bool>
  </property>
</Properties>
</file>