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916FCA1" w:rsidR="00FB3483"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38CE04F0" w:rsidR="00FB3483"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1159E8E1" w:rsidR="00FB3483"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2-7</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11416E4D" w:rsidR="00FB3483"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163128E3" w:rsidR="00FB3483"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26932D97" w:rsidR="00FB3483"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7748C2C2" w:rsidR="00FB3483"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15ED6889" w:rsidR="00FB3483"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7-8</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12EED462" w:rsidR="00FB3483"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4F2440E6" w:rsidR="00930A31"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3CDAA6E6" w:rsidR="00930A31"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2B419C40" w:rsidR="00FB3483"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0F13FCCC" w:rsidR="00FB3483"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0CD5E4C5" w:rsidR="00930A31"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04B61810" w:rsidR="00930A31"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58C5BDA8" w:rsidR="00930A31"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3509B770" w:rsidR="00930A31"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19199FB1" w:rsidR="00930A31"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070FFDD4" w:rsidR="00930A31"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0B896E28" w:rsidR="006E5FE2"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3253BA97" w:rsidR="006E5FE2"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1F34E3D5" w:rsidR="00930A31"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8-9</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4E017559" w:rsidR="00930A31"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6E3D283E" w:rsidR="00FB3483"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9-10</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6E06CDAD" w:rsidR="00FB3483"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14</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31FD9CA" w:rsidR="00FB3483"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10-12</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15198989" w:rsidR="00930A31"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10-12</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624A1475" w:rsidR="00930A31"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10-12</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172850B0" w:rsidR="00930A31"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10-12</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2648E349" w:rsidR="00930A31"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10-12</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34F40A76" w:rsidR="00FB3483" w:rsidRPr="00930A31" w:rsidRDefault="00E929B1" w:rsidP="005979B8">
            <w:pPr>
              <w:pStyle w:val="Default"/>
              <w:spacing w:before="40" w:after="40"/>
              <w:rPr>
                <w:rFonts w:ascii="Arial" w:hAnsi="Arial" w:cs="Arial"/>
                <w:color w:val="auto"/>
                <w:sz w:val="18"/>
                <w:szCs w:val="18"/>
              </w:rPr>
            </w:pPr>
            <w:r>
              <w:rPr>
                <w:rFonts w:ascii="Arial" w:hAnsi="Arial" w:cs="Arial"/>
                <w:color w:val="auto"/>
                <w:sz w:val="18"/>
                <w:szCs w:val="18"/>
              </w:rPr>
              <w:t>14</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73E1944B" w:rsidR="00077B44" w:rsidRPr="00930A31" w:rsidRDefault="00E929B1" w:rsidP="00077B44">
            <w:pPr>
              <w:pStyle w:val="Default"/>
              <w:spacing w:before="40" w:after="40"/>
              <w:rPr>
                <w:rFonts w:ascii="Arial" w:hAnsi="Arial" w:cs="Arial"/>
                <w:color w:val="auto"/>
                <w:sz w:val="18"/>
                <w:szCs w:val="18"/>
              </w:rPr>
            </w:pPr>
            <w:r>
              <w:rPr>
                <w:rFonts w:ascii="Arial" w:hAnsi="Arial" w:cs="Arial"/>
                <w:color w:val="auto"/>
                <w:sz w:val="18"/>
                <w:szCs w:val="18"/>
              </w:rPr>
              <w:t>10-12</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6476C21A" w:rsidR="00930A31" w:rsidRPr="00930A31" w:rsidRDefault="00E929B1" w:rsidP="00077B44">
            <w:pPr>
              <w:pStyle w:val="Default"/>
              <w:spacing w:before="40" w:after="40"/>
              <w:rPr>
                <w:rFonts w:ascii="Arial" w:hAnsi="Arial" w:cs="Arial"/>
                <w:color w:val="auto"/>
                <w:sz w:val="18"/>
                <w:szCs w:val="18"/>
              </w:rPr>
            </w:pPr>
            <w:r>
              <w:rPr>
                <w:rFonts w:ascii="Arial" w:hAnsi="Arial" w:cs="Arial"/>
                <w:color w:val="auto"/>
                <w:sz w:val="18"/>
                <w:szCs w:val="18"/>
              </w:rPr>
              <w:t>13-14</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70817E77" w:rsidR="00930A31" w:rsidRPr="00930A31" w:rsidRDefault="00E929B1" w:rsidP="00077B44">
            <w:pPr>
              <w:pStyle w:val="Default"/>
              <w:spacing w:before="40" w:after="40"/>
              <w:rPr>
                <w:rFonts w:ascii="Arial" w:hAnsi="Arial" w:cs="Arial"/>
                <w:color w:val="auto"/>
                <w:sz w:val="18"/>
                <w:szCs w:val="18"/>
              </w:rPr>
            </w:pPr>
            <w:r>
              <w:rPr>
                <w:rFonts w:ascii="Arial" w:hAnsi="Arial" w:cs="Arial"/>
                <w:color w:val="auto"/>
                <w:sz w:val="18"/>
                <w:szCs w:val="18"/>
              </w:rPr>
              <w:t>14</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7AC62150" w:rsidR="00930A31" w:rsidRPr="00930A31" w:rsidRDefault="00E929B1" w:rsidP="00077B44">
            <w:pPr>
              <w:pStyle w:val="Default"/>
              <w:spacing w:before="40" w:after="40"/>
              <w:rPr>
                <w:rFonts w:ascii="Arial" w:hAnsi="Arial" w:cs="Arial"/>
                <w:color w:val="auto"/>
                <w:sz w:val="18"/>
                <w:szCs w:val="18"/>
              </w:rPr>
            </w:pPr>
            <w:r>
              <w:rPr>
                <w:rFonts w:ascii="Arial" w:hAnsi="Arial" w:cs="Arial"/>
                <w:color w:val="auto"/>
                <w:sz w:val="18"/>
                <w:szCs w:val="18"/>
              </w:rPr>
              <w:t>14</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592030BB" w:rsidR="00930A31" w:rsidRPr="00930A31" w:rsidRDefault="00E929B1" w:rsidP="00077B44">
            <w:pPr>
              <w:pStyle w:val="Default"/>
              <w:spacing w:before="40" w:after="40"/>
              <w:rPr>
                <w:rFonts w:ascii="Arial" w:hAnsi="Arial" w:cs="Arial"/>
                <w:color w:val="auto"/>
                <w:sz w:val="18"/>
                <w:szCs w:val="18"/>
              </w:rPr>
            </w:pPr>
            <w:r>
              <w:rPr>
                <w:rFonts w:ascii="Arial" w:hAnsi="Arial" w:cs="Arial"/>
                <w:color w:val="auto"/>
                <w:sz w:val="18"/>
                <w:szCs w:val="18"/>
              </w:rPr>
              <w:t>14-15</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77777777" w:rsidR="00930A31" w:rsidRPr="00930A31" w:rsidRDefault="00930A31" w:rsidP="00077B44">
            <w:pPr>
              <w:pStyle w:val="Default"/>
              <w:spacing w:before="40" w:after="40"/>
              <w:rPr>
                <w:rFonts w:ascii="Arial" w:hAnsi="Arial" w:cs="Arial"/>
                <w:color w:val="auto"/>
                <w:sz w:val="18"/>
                <w:szCs w:val="18"/>
              </w:rPr>
            </w:pP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77777777" w:rsidR="00930A31" w:rsidRPr="00930A31" w:rsidRDefault="00930A31" w:rsidP="00077B44">
            <w:pPr>
              <w:pStyle w:val="Default"/>
              <w:spacing w:before="40" w:after="40"/>
              <w:rPr>
                <w:rFonts w:ascii="Arial" w:hAnsi="Arial" w:cs="Arial"/>
                <w:color w:val="auto"/>
                <w:sz w:val="18"/>
                <w:szCs w:val="18"/>
              </w:rPr>
            </w:pP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7777777" w:rsidR="00930A31" w:rsidRPr="00930A31" w:rsidRDefault="00930A31" w:rsidP="00077B44">
            <w:pPr>
              <w:pStyle w:val="Default"/>
              <w:spacing w:before="40" w:after="40"/>
              <w:rPr>
                <w:rFonts w:ascii="Arial" w:hAnsi="Arial" w:cs="Arial"/>
                <w:color w:val="auto"/>
                <w:sz w:val="18"/>
                <w:szCs w:val="18"/>
              </w:rPr>
            </w:pP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465AF8B9" w:rsidR="00077B44" w:rsidRPr="00930A31" w:rsidRDefault="00E929B1" w:rsidP="00077B44">
            <w:pPr>
              <w:pStyle w:val="Default"/>
              <w:spacing w:before="40" w:after="40"/>
              <w:rPr>
                <w:rFonts w:ascii="Arial" w:hAnsi="Arial" w:cs="Arial"/>
                <w:color w:val="auto"/>
                <w:sz w:val="18"/>
                <w:szCs w:val="18"/>
              </w:rPr>
            </w:pPr>
            <w:r>
              <w:rPr>
                <w:rFonts w:ascii="Arial" w:hAnsi="Arial" w:cs="Arial"/>
                <w:color w:val="auto"/>
                <w:sz w:val="18"/>
                <w:szCs w:val="18"/>
              </w:rPr>
              <w:t>15</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D595A92" w:rsidR="00077B44" w:rsidRPr="00930A31" w:rsidRDefault="00E929B1" w:rsidP="00077B44">
            <w:pPr>
              <w:pStyle w:val="Default"/>
              <w:spacing w:before="40" w:after="40"/>
              <w:rPr>
                <w:rFonts w:ascii="Arial" w:hAnsi="Arial" w:cs="Arial"/>
                <w:color w:val="auto"/>
                <w:sz w:val="18"/>
                <w:szCs w:val="18"/>
              </w:rPr>
            </w:pPr>
            <w:r>
              <w:rPr>
                <w:rFonts w:ascii="Arial" w:hAnsi="Arial" w:cs="Arial"/>
                <w:color w:val="auto"/>
                <w:sz w:val="18"/>
                <w:szCs w:val="18"/>
              </w:rPr>
              <w:t>15</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1C73E6B1" w:rsidR="00077B44" w:rsidRPr="00930A31" w:rsidRDefault="00E929B1" w:rsidP="00077B44">
            <w:pPr>
              <w:pStyle w:val="Default"/>
              <w:spacing w:before="40" w:after="40"/>
              <w:rPr>
                <w:rFonts w:ascii="Arial" w:hAnsi="Arial" w:cs="Arial"/>
                <w:color w:val="auto"/>
                <w:sz w:val="18"/>
                <w:szCs w:val="18"/>
              </w:rPr>
            </w:pPr>
            <w:r>
              <w:rPr>
                <w:rFonts w:ascii="Arial" w:hAnsi="Arial" w:cs="Arial"/>
                <w:color w:val="auto"/>
                <w:sz w:val="18"/>
                <w:szCs w:val="18"/>
              </w:rPr>
              <w:t>15</w:t>
            </w:r>
          </w:p>
        </w:tc>
      </w:tr>
    </w:tbl>
    <w:p w14:paraId="6338F4EE" w14:textId="77777777" w:rsidR="00FB3483" w:rsidRPr="004C1685" w:rsidRDefault="00FB3483">
      <w:pPr>
        <w:pStyle w:val="Default"/>
        <w:rPr>
          <w:rFonts w:ascii="Arial" w:hAnsi="Arial" w:cs="Arial"/>
          <w:color w:val="auto"/>
        </w:rPr>
      </w:pPr>
    </w:p>
    <w:p w14:paraId="7AC394C9" w14:textId="55A7EF2B"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sectPr w:rsidR="00FB3483" w:rsidRPr="00B730D1"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AB85D" w14:textId="77777777" w:rsidR="005D6CC8" w:rsidRDefault="005D6CC8">
      <w:r>
        <w:separator/>
      </w:r>
    </w:p>
  </w:endnote>
  <w:endnote w:type="continuationSeparator" w:id="0">
    <w:p w14:paraId="2A97CC6B" w14:textId="77777777" w:rsidR="005D6CC8" w:rsidRDefault="005D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971DF" w14:textId="77777777" w:rsidR="005D6CC8" w:rsidRDefault="005D6CC8">
      <w:r>
        <w:separator/>
      </w:r>
    </w:p>
  </w:footnote>
  <w:footnote w:type="continuationSeparator" w:id="0">
    <w:p w14:paraId="12B6F7BE" w14:textId="77777777" w:rsidR="005D6CC8" w:rsidRDefault="005D6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5D6CC8"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2.55pt;margin-top:-8.8pt;width:36pt;height:33pt;z-index:1;mso-wrap-edited:f;mso-width-percent:0;mso-height-percent:0;mso-width-percent:0;mso-height-percent:0"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52CDB"/>
    <w:rsid w:val="0018323E"/>
    <w:rsid w:val="00190C83"/>
    <w:rsid w:val="001A12A1"/>
    <w:rsid w:val="002275F3"/>
    <w:rsid w:val="00246C93"/>
    <w:rsid w:val="00256BAF"/>
    <w:rsid w:val="002A2A06"/>
    <w:rsid w:val="003103C2"/>
    <w:rsid w:val="003516AD"/>
    <w:rsid w:val="00363B8D"/>
    <w:rsid w:val="003760FB"/>
    <w:rsid w:val="003B79FF"/>
    <w:rsid w:val="00400A0B"/>
    <w:rsid w:val="004033C1"/>
    <w:rsid w:val="00443C1D"/>
    <w:rsid w:val="00456723"/>
    <w:rsid w:val="00461576"/>
    <w:rsid w:val="004C1685"/>
    <w:rsid w:val="005078EE"/>
    <w:rsid w:val="00550BF1"/>
    <w:rsid w:val="0059028D"/>
    <w:rsid w:val="005979B8"/>
    <w:rsid w:val="005D6CC8"/>
    <w:rsid w:val="00640172"/>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B730D1"/>
    <w:rsid w:val="00C22710"/>
    <w:rsid w:val="00D95D84"/>
    <w:rsid w:val="00DC4F19"/>
    <w:rsid w:val="00E324A8"/>
    <w:rsid w:val="00E66E3A"/>
    <w:rsid w:val="00E929B1"/>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Cabealho">
    <w:name w:val="header"/>
    <w:basedOn w:val="Normal"/>
    <w:rsid w:val="00E324A8"/>
    <w:pPr>
      <w:tabs>
        <w:tab w:val="center" w:pos="4320"/>
        <w:tab w:val="right" w:pos="8640"/>
      </w:tabs>
    </w:pPr>
  </w:style>
  <w:style w:type="paragraph" w:styleId="Rodap">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MenoPendente">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24</TotalTime>
  <Pages>2</Pages>
  <Words>1012</Words>
  <Characters>5982</Characters>
  <Application>Microsoft Office Word</Application>
  <DocSecurity>0</DocSecurity>
  <Lines>122</Lines>
  <Paragraphs>45</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Felipe Francisco Bondan Tuon</cp:lastModifiedBy>
  <cp:revision>27</cp:revision>
  <cp:lastPrinted>2020-11-24T03:02:00Z</cp:lastPrinted>
  <dcterms:created xsi:type="dcterms:W3CDTF">2020-11-24T03:02:00Z</dcterms:created>
  <dcterms:modified xsi:type="dcterms:W3CDTF">2024-07-22T20:28:00Z</dcterms:modified>
</cp:coreProperties>
</file>