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E36C" w14:textId="77777777" w:rsidR="00E87FD3" w:rsidRDefault="00E87FD3" w:rsidP="00E87FD3">
      <w:r>
        <w:t>/*</w:t>
      </w:r>
      <w:proofErr w:type="spellStart"/>
      <w:r>
        <w:t>Scewed</w:t>
      </w:r>
      <w:proofErr w:type="spellEnd"/>
      <w:r>
        <w:t xml:space="preserve"> </w:t>
      </w:r>
      <w:proofErr w:type="spellStart"/>
      <w:r>
        <w:t>attrition</w:t>
      </w:r>
      <w:proofErr w:type="spellEnd"/>
      <w:r>
        <w:t>:</w:t>
      </w:r>
    </w:p>
    <w:p w14:paraId="154F78BC" w14:textId="77777777" w:rsidR="00E87FD3" w:rsidRDefault="00E87FD3" w:rsidP="00E87FD3">
      <w:r>
        <w:t>_t0 tale_1_13</w:t>
      </w:r>
    </w:p>
    <w:p w14:paraId="24D77740" w14:textId="77777777" w:rsidR="00E87FD3" w:rsidRDefault="00E87FD3" w:rsidP="00E87FD3">
      <w:r>
        <w:t>_t0 tale_1_17</w:t>
      </w:r>
    </w:p>
    <w:p w14:paraId="79069981" w14:textId="77777777" w:rsidR="00E87FD3" w:rsidRPr="00014E3A" w:rsidRDefault="00E87FD3" w:rsidP="00E87FD3">
      <w:pPr>
        <w:rPr>
          <w:lang w:val="en-US"/>
        </w:rPr>
      </w:pPr>
      <w:proofErr w:type="spellStart"/>
      <w:r w:rsidRPr="00014E3A">
        <w:rPr>
          <w:lang w:val="en-US"/>
        </w:rPr>
        <w:t>cdss_totalscore</w:t>
      </w:r>
      <w:proofErr w:type="spellEnd"/>
    </w:p>
    <w:p w14:paraId="0D3BE01B" w14:textId="77777777" w:rsidR="00E87FD3" w:rsidRPr="00014E3A" w:rsidRDefault="00E87FD3" w:rsidP="00E87FD3">
      <w:pPr>
        <w:rPr>
          <w:lang w:val="en-US"/>
        </w:rPr>
      </w:pPr>
      <w:proofErr w:type="spellStart"/>
      <w:r w:rsidRPr="00014E3A">
        <w:rPr>
          <w:lang w:val="en-US"/>
        </w:rPr>
        <w:t>gse_totalscore</w:t>
      </w:r>
      <w:proofErr w:type="spellEnd"/>
    </w:p>
    <w:p w14:paraId="4D111133" w14:textId="29C4B814" w:rsidR="00E87FD3" w:rsidRPr="00E87FD3" w:rsidRDefault="00E87FD3" w:rsidP="00E87FD3">
      <w:pPr>
        <w:rPr>
          <w:lang w:val="en-US"/>
        </w:rPr>
      </w:pPr>
      <w:proofErr w:type="spellStart"/>
      <w:r w:rsidRPr="00E87FD3">
        <w:rPr>
          <w:lang w:val="en-US"/>
        </w:rPr>
        <w:t>bf_samvittighedsscore</w:t>
      </w:r>
      <w:proofErr w:type="spellEnd"/>
      <w:r w:rsidRPr="00E87FD3">
        <w:rPr>
          <w:lang w:val="en-US"/>
        </w:rPr>
        <w:t xml:space="preserve"> (conscient</w:t>
      </w:r>
      <w:r>
        <w:rPr>
          <w:lang w:val="en-US"/>
        </w:rPr>
        <w:t>iousness)</w:t>
      </w:r>
    </w:p>
    <w:p w14:paraId="22CD9D82" w14:textId="37C5C4EF" w:rsidR="00E87FD3" w:rsidRPr="00E87FD3" w:rsidRDefault="00E87FD3" w:rsidP="00E87FD3">
      <w:pPr>
        <w:rPr>
          <w:lang w:val="en-US"/>
        </w:rPr>
      </w:pPr>
      <w:proofErr w:type="spellStart"/>
      <w:r w:rsidRPr="00E87FD3">
        <w:rPr>
          <w:lang w:val="en-US"/>
        </w:rPr>
        <w:t>bf_neuroscore</w:t>
      </w:r>
      <w:proofErr w:type="spellEnd"/>
      <w:r>
        <w:rPr>
          <w:lang w:val="en-US"/>
        </w:rPr>
        <w:t xml:space="preserve"> (neuroticism)</w:t>
      </w:r>
    </w:p>
    <w:p w14:paraId="45203EBF" w14:textId="77777777" w:rsidR="00E87FD3" w:rsidRPr="00E87FD3" w:rsidRDefault="00E87FD3" w:rsidP="00E87FD3">
      <w:pPr>
        <w:rPr>
          <w:lang w:val="en-US"/>
        </w:rPr>
      </w:pPr>
      <w:r w:rsidRPr="00E87FD3">
        <w:rPr>
          <w:lang w:val="en-US"/>
        </w:rPr>
        <w:t>who5_total</w:t>
      </w:r>
    </w:p>
    <w:p w14:paraId="0113F9E9" w14:textId="77777777" w:rsidR="00E87FD3" w:rsidRPr="00E87FD3" w:rsidRDefault="00E87FD3" w:rsidP="00E87FD3">
      <w:pPr>
        <w:rPr>
          <w:lang w:val="en-US"/>
        </w:rPr>
      </w:pPr>
      <w:r w:rsidRPr="00E87FD3">
        <w:rPr>
          <w:lang w:val="en-US"/>
        </w:rPr>
        <w:t>*/</w:t>
      </w:r>
    </w:p>
    <w:p w14:paraId="76670EEC" w14:textId="77777777" w:rsidR="00E87FD3" w:rsidRPr="00E87FD3" w:rsidRDefault="00E87FD3" w:rsidP="00E87FD3">
      <w:pPr>
        <w:rPr>
          <w:lang w:val="en-US"/>
        </w:rPr>
      </w:pPr>
    </w:p>
    <w:p w14:paraId="6AB4652D" w14:textId="77777777" w:rsidR="00E87FD3" w:rsidRPr="00E87FD3" w:rsidRDefault="00E87FD3" w:rsidP="00E87FD3">
      <w:pPr>
        <w:rPr>
          <w:lang w:val="en-US"/>
        </w:rPr>
      </w:pPr>
      <w:r w:rsidRPr="00E87FD3">
        <w:rPr>
          <w:lang w:val="en-US"/>
        </w:rPr>
        <w:t>/*</w:t>
      </w:r>
      <w:proofErr w:type="spellStart"/>
      <w:r w:rsidRPr="00E87FD3">
        <w:rPr>
          <w:lang w:val="en-US"/>
        </w:rPr>
        <w:t>Scewed</w:t>
      </w:r>
      <w:proofErr w:type="spellEnd"/>
      <w:r w:rsidRPr="00E87FD3">
        <w:rPr>
          <w:lang w:val="en-US"/>
        </w:rPr>
        <w:t xml:space="preserve"> baseline</w:t>
      </w:r>
    </w:p>
    <w:p w14:paraId="259A54E1" w14:textId="4BE8F91A" w:rsidR="00E87FD3" w:rsidRPr="00014E3A" w:rsidRDefault="00E87FD3" w:rsidP="00E87FD3">
      <w:pPr>
        <w:rPr>
          <w:lang w:val="en-US"/>
        </w:rPr>
      </w:pPr>
      <w:r w:rsidRPr="00014E3A">
        <w:rPr>
          <w:lang w:val="en-US"/>
        </w:rPr>
        <w:t>Automatic_t0</w:t>
      </w:r>
      <w:r w:rsidRPr="00014E3A">
        <w:rPr>
          <w:lang w:val="en-US"/>
        </w:rPr>
        <w:t xml:space="preserve"> (IBT automatic)</w:t>
      </w:r>
    </w:p>
    <w:p w14:paraId="2CB6F3F0" w14:textId="77777777" w:rsidR="00E87FD3" w:rsidRPr="00014E3A" w:rsidRDefault="00E87FD3" w:rsidP="00E87FD3">
      <w:pPr>
        <w:rPr>
          <w:lang w:val="en-US"/>
        </w:rPr>
      </w:pPr>
      <w:r w:rsidRPr="00014E3A">
        <w:rPr>
          <w:lang w:val="en-US"/>
        </w:rPr>
        <w:t xml:space="preserve">tale 4 </w:t>
      </w:r>
      <w:proofErr w:type="spellStart"/>
      <w:r w:rsidRPr="00014E3A">
        <w:rPr>
          <w:lang w:val="en-US"/>
        </w:rPr>
        <w:t>og</w:t>
      </w:r>
      <w:proofErr w:type="spellEnd"/>
      <w:r w:rsidRPr="00014E3A">
        <w:rPr>
          <w:lang w:val="en-US"/>
        </w:rPr>
        <w:t xml:space="preserve"> tale 8</w:t>
      </w:r>
    </w:p>
    <w:p w14:paraId="01B8FA82" w14:textId="77777777" w:rsidR="00E87FD3" w:rsidRPr="00E87FD3" w:rsidRDefault="00E87FD3" w:rsidP="00E87FD3">
      <w:pPr>
        <w:rPr>
          <w:lang w:val="en-US"/>
        </w:rPr>
      </w:pPr>
      <w:r w:rsidRPr="00E87FD3">
        <w:rPr>
          <w:lang w:val="en-US"/>
        </w:rPr>
        <w:t>*/</w:t>
      </w:r>
    </w:p>
    <w:p w14:paraId="306F092C" w14:textId="77777777" w:rsidR="00E87FD3" w:rsidRPr="00E87FD3" w:rsidRDefault="00E87FD3" w:rsidP="00E87FD3">
      <w:pPr>
        <w:rPr>
          <w:lang w:val="en-US"/>
        </w:rPr>
      </w:pPr>
    </w:p>
    <w:p w14:paraId="2EBF9C74" w14:textId="77777777" w:rsidR="00E87FD3" w:rsidRPr="00E87FD3" w:rsidRDefault="00E87FD3" w:rsidP="00E87FD3">
      <w:pPr>
        <w:rPr>
          <w:lang w:val="en-US"/>
        </w:rPr>
      </w:pPr>
      <w:r w:rsidRPr="00E87FD3">
        <w:rPr>
          <w:lang w:val="en-US"/>
        </w:rPr>
        <w:t>/*Analysis plan</w:t>
      </w:r>
    </w:p>
    <w:p w14:paraId="7C2D9145" w14:textId="6D43F5D2" w:rsidR="00E87FD3" w:rsidRDefault="00E87FD3" w:rsidP="00E87FD3">
      <w:pPr>
        <w:rPr>
          <w:lang w:val="en-US"/>
        </w:rPr>
      </w:pPr>
      <w:r w:rsidRPr="00E87FD3">
        <w:rPr>
          <w:lang w:val="en-US"/>
        </w:rPr>
        <w:t>The planned comparisons between the two groups on continuous outcomes will be carried out with a</w:t>
      </w:r>
      <w:r>
        <w:rPr>
          <w:lang w:val="en-US"/>
        </w:rPr>
        <w:t xml:space="preserve"> </w:t>
      </w:r>
      <w:r w:rsidRPr="00E87FD3">
        <w:rPr>
          <w:lang w:val="en-US"/>
        </w:rPr>
        <w:t>generalized linear model adjusted for stratification variables</w:t>
      </w:r>
      <w:r>
        <w:rPr>
          <w:lang w:val="en-US"/>
        </w:rPr>
        <w:t xml:space="preserve"> (binary gender</w:t>
      </w:r>
      <w:r w:rsidRPr="000D68FF">
        <w:rPr>
          <w:lang w:val="en-US"/>
        </w:rPr>
        <w:t xml:space="preserve">, study site, and dichotomized symptom severity of GPTS subscale </w:t>
      </w:r>
      <w:r w:rsidRPr="000D68FF">
        <w:rPr>
          <w:i/>
          <w:iCs/>
          <w:lang w:val="en-US"/>
        </w:rPr>
        <w:t>Ideas of Persecution</w:t>
      </w:r>
      <w:r w:rsidRPr="000D68FF">
        <w:rPr>
          <w:lang w:val="en-US"/>
        </w:rPr>
        <w:t xml:space="preserve"> of ≥45 or &lt;45</w:t>
      </w:r>
      <w:r>
        <w:rPr>
          <w:lang w:val="en-US"/>
        </w:rPr>
        <w:t>)</w:t>
      </w:r>
      <w:r w:rsidRPr="00E87FD3">
        <w:rPr>
          <w:lang w:val="en-US"/>
        </w:rPr>
        <w:t>, potential baseline imbalances and skewed attrition, with missing data handled by multiple imputations. As an important secondary assessment of this type of outcome, linear mixed model analyses with repeated measurements and an unstructured covariance matrix will assess the interaction term between time and intervention. All analyses will be according to the intention-to-treat principle, analyzing all participants in the groups they were assigned to by randomization; that is all participants irrespective of whether they attended follow-up assessments or not.  Primary efficacy analyses will be conducted by a blinded and independent statistician that has no contact with participants in the trial.</w:t>
      </w:r>
    </w:p>
    <w:p w14:paraId="4A4B38D6" w14:textId="77777777" w:rsidR="00014E3A" w:rsidRDefault="00014E3A" w:rsidP="00E87FD3">
      <w:pPr>
        <w:rPr>
          <w:lang w:val="en-US"/>
        </w:rPr>
      </w:pPr>
    </w:p>
    <w:p w14:paraId="7C1202B4" w14:textId="3BA86756" w:rsidR="00014E3A" w:rsidRDefault="00014E3A" w:rsidP="00E87FD3">
      <w:pPr>
        <w:rPr>
          <w:lang w:val="en-US"/>
        </w:rPr>
      </w:pPr>
      <w:proofErr w:type="spellStart"/>
      <w:r>
        <w:rPr>
          <w:lang w:val="en-US"/>
        </w:rPr>
        <w:t>Demo_koen</w:t>
      </w:r>
      <w:proofErr w:type="spellEnd"/>
      <w:r>
        <w:rPr>
          <w:lang w:val="en-US"/>
        </w:rPr>
        <w:t xml:space="preserve"> = Gender</w:t>
      </w:r>
    </w:p>
    <w:p w14:paraId="026C8DC6" w14:textId="51DE28CB" w:rsidR="00014E3A" w:rsidRPr="00014E3A" w:rsidRDefault="00014E3A" w:rsidP="00E87FD3">
      <w:pPr>
        <w:rPr>
          <w:lang w:val="en-US"/>
        </w:rPr>
      </w:pPr>
      <w:proofErr w:type="spellStart"/>
      <w:r w:rsidRPr="00014E3A">
        <w:rPr>
          <w:lang w:val="en-US"/>
        </w:rPr>
        <w:t>gpts_b_delscore</w:t>
      </w:r>
      <w:proofErr w:type="spellEnd"/>
      <w:r w:rsidRPr="00014E3A">
        <w:rPr>
          <w:lang w:val="en-US"/>
        </w:rPr>
        <w:t xml:space="preserve"> = GPTS subs</w:t>
      </w:r>
      <w:r>
        <w:rPr>
          <w:lang w:val="en-US"/>
        </w:rPr>
        <w:t>cale part b, Ideas of Persecution.</w:t>
      </w:r>
    </w:p>
    <w:p w14:paraId="3C4CBD05" w14:textId="633A5B4B" w:rsidR="00E87FD3" w:rsidRDefault="00E87FD3" w:rsidP="00E87FD3">
      <w:r>
        <w:lastRenderedPageBreak/>
        <w:t>*/</w:t>
      </w:r>
    </w:p>
    <w:p w14:paraId="66FC2DF9" w14:textId="77777777" w:rsidR="00E87FD3" w:rsidRDefault="00E87FD3" w:rsidP="00E87FD3">
      <w:r>
        <w:t>//Strat: gpts_b_delscore_t0&gt;=45</w:t>
      </w:r>
    </w:p>
    <w:p w14:paraId="737C9C65" w14:textId="77777777" w:rsidR="00E87FD3" w:rsidRDefault="00E87FD3" w:rsidP="00E87FD3"/>
    <w:p w14:paraId="0E88C0F6" w14:textId="77777777" w:rsidR="00E87FD3" w:rsidRPr="00E87FD3" w:rsidRDefault="00E87FD3" w:rsidP="00E87FD3">
      <w:pPr>
        <w:rPr>
          <w:lang w:val="en-US"/>
        </w:rPr>
      </w:pPr>
      <w:r w:rsidRPr="00E87FD3">
        <w:rPr>
          <w:lang w:val="en-US"/>
        </w:rPr>
        <w:t>//Primary outcome: gpts_b_delscore_t1</w:t>
      </w:r>
    </w:p>
    <w:p w14:paraId="2F5F50FE"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6B2FFE1" w14:textId="77777777" w:rsidR="00E87FD3" w:rsidRPr="00E87FD3" w:rsidRDefault="00E87FD3" w:rsidP="00E87FD3">
      <w:pPr>
        <w:rPr>
          <w:lang w:val="en-US"/>
        </w:rPr>
      </w:pPr>
      <w:r w:rsidRPr="00E87FD3">
        <w:rPr>
          <w:lang w:val="en-US"/>
        </w:rPr>
        <w:t>cd c:\temp</w:t>
      </w:r>
    </w:p>
    <w:p w14:paraId="02D3304E" w14:textId="50CD3C90" w:rsidR="00E87FD3" w:rsidRPr="00E87FD3" w:rsidRDefault="00E87FD3" w:rsidP="00E87FD3">
      <w:pPr>
        <w:rPr>
          <w:lang w:val="en-US"/>
        </w:rPr>
      </w:pPr>
      <w:r w:rsidRPr="00E87FD3">
        <w:rPr>
          <w:lang w:val="en-US"/>
        </w:rPr>
        <w:t xml:space="preserve">set seed </w:t>
      </w:r>
      <w:proofErr w:type="gramStart"/>
      <w:r w:rsidRPr="00E87FD3">
        <w:rPr>
          <w:lang w:val="en-US"/>
        </w:rPr>
        <w:t>05090938</w:t>
      </w:r>
      <w:proofErr w:type="gramEnd"/>
    </w:p>
    <w:p w14:paraId="7AF0C5A6"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1DB5CAF" w14:textId="7A0CA8D4" w:rsidR="00E87FD3" w:rsidRDefault="00E87FD3" w:rsidP="00E87FD3">
      <w:r w:rsidRPr="00E87FD3">
        <w:rPr>
          <w:lang w:val="en-US"/>
        </w:rPr>
        <w:tab/>
      </w:r>
      <w:r>
        <w:t xml:space="preserve">gpts_b_delscore_t2 Automatic_t0 </w:t>
      </w:r>
      <w:proofErr w:type="spellStart"/>
      <w:r w:rsidR="00014E3A">
        <w:t>trial</w:t>
      </w:r>
      <w:proofErr w:type="spellEnd"/>
      <w:r w:rsidR="00014E3A">
        <w:t xml:space="preserve"> </w:t>
      </w:r>
      <w:proofErr w:type="spellStart"/>
      <w:r w:rsidR="00014E3A">
        <w:t>number</w:t>
      </w:r>
      <w:proofErr w:type="spellEnd"/>
      <w:r>
        <w:t xml:space="preserve"> tale_1_4_t0 tale_1_8_t0 gpts_b_delscore_t1 gpts_b_delscore_t0 demo_koen_t0 demo_studysite_t0 RANDBLIND</w:t>
      </w:r>
    </w:p>
    <w:p w14:paraId="577F54DA" w14:textId="77777777" w:rsidR="00E87FD3" w:rsidRDefault="00E87FD3" w:rsidP="00E87FD3">
      <w:r>
        <w:tab/>
      </w:r>
    </w:p>
    <w:p w14:paraId="4AE720A4" w14:textId="77777777" w:rsidR="00E87FD3" w:rsidRDefault="00E87FD3" w:rsidP="00E87FD3">
      <w:r>
        <w:t xml:space="preserve">mi set </w:t>
      </w:r>
      <w:proofErr w:type="spellStart"/>
      <w:r>
        <w:t>flong</w:t>
      </w:r>
      <w:proofErr w:type="spellEnd"/>
    </w:p>
    <w:p w14:paraId="1FDBFE36" w14:textId="77777777" w:rsidR="00E87FD3" w:rsidRDefault="00E87FD3" w:rsidP="00E87FD3"/>
    <w:p w14:paraId="55B40DCC"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77821D14" w14:textId="77777777" w:rsidR="00E87FD3" w:rsidRDefault="00E87FD3" w:rsidP="00E87FD3">
      <w:r>
        <w:tab/>
        <w:t>Automatic_t</w:t>
      </w:r>
      <w:proofErr w:type="gramStart"/>
      <w:r>
        <w:t>0  tale</w:t>
      </w:r>
      <w:proofErr w:type="gramEnd"/>
      <w:r>
        <w:t>_1_4_t0 tale_1_8_t0 gpts_b_delscore_t1 gpts_b_delscore_t2</w:t>
      </w:r>
    </w:p>
    <w:p w14:paraId="55A27D87" w14:textId="77777777" w:rsidR="00E87FD3" w:rsidRDefault="00E87FD3" w:rsidP="00E87FD3"/>
    <w:p w14:paraId="55B68839"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5694C6ED" w14:textId="77777777" w:rsidR="00E87FD3" w:rsidRDefault="00E87FD3" w:rsidP="00E87FD3">
      <w:r>
        <w:tab/>
        <w:t>Automatic_t</w:t>
      </w:r>
      <w:proofErr w:type="gramStart"/>
      <w:r>
        <w:t>0  tale</w:t>
      </w:r>
      <w:proofErr w:type="gramEnd"/>
      <w:r>
        <w:t>_1_4_t0 tale_1_8_t0 gpts_b_delscore_t1 gpts_b_delscore_t2 =  gpts_b_delscore_t0 demo_koen_t0 demo_studysite_t0, prior(</w:t>
      </w:r>
      <w:proofErr w:type="spellStart"/>
      <w:r>
        <w:t>jeffreys</w:t>
      </w:r>
      <w:proofErr w:type="spellEnd"/>
      <w:r>
        <w:t xml:space="preserve">) </w:t>
      </w:r>
      <w:proofErr w:type="spellStart"/>
      <w:r>
        <w:t>add</w:t>
      </w:r>
      <w:proofErr w:type="spellEnd"/>
      <w:r>
        <w:t>(100) by(RANDBLIND)</w:t>
      </w:r>
    </w:p>
    <w:p w14:paraId="24A0523C" w14:textId="77777777" w:rsidR="00E87FD3" w:rsidRDefault="00E87FD3" w:rsidP="00E87FD3">
      <w:r>
        <w:tab/>
      </w:r>
    </w:p>
    <w:p w14:paraId="357F7CFF" w14:textId="77777777" w:rsidR="00E87FD3" w:rsidRDefault="00E87FD3" w:rsidP="00E87FD3">
      <w:r>
        <w:t xml:space="preserve">gen </w:t>
      </w:r>
      <w:proofErr w:type="spellStart"/>
      <w:r>
        <w:t>strat_gpts</w:t>
      </w:r>
      <w:proofErr w:type="spellEnd"/>
      <w:r>
        <w:t>=</w:t>
      </w:r>
      <w:r>
        <w:tab/>
        <w:t>gpts_b_delscore_t0&gt;=45</w:t>
      </w:r>
    </w:p>
    <w:p w14:paraId="76EB1B20" w14:textId="77777777" w:rsidR="00E87FD3" w:rsidRPr="00E87FD3" w:rsidRDefault="00E87FD3" w:rsidP="00E87FD3">
      <w:pPr>
        <w:rPr>
          <w:lang w:val="en-US"/>
        </w:rPr>
      </w:pPr>
      <w:r w:rsidRPr="00E87FD3">
        <w:rPr>
          <w:lang w:val="en-US"/>
        </w:rPr>
        <w:t>gen RANDY=RANDBLIND=="Y"</w:t>
      </w:r>
    </w:p>
    <w:p w14:paraId="347C8852" w14:textId="77777777" w:rsidR="00E87FD3" w:rsidRPr="00E87FD3" w:rsidRDefault="00E87FD3" w:rsidP="00E87FD3">
      <w:pPr>
        <w:rPr>
          <w:lang w:val="en-US"/>
        </w:rPr>
      </w:pPr>
    </w:p>
    <w:p w14:paraId="288688A2" w14:textId="77777777" w:rsidR="00E87FD3" w:rsidRPr="00E87FD3" w:rsidRDefault="00E87FD3" w:rsidP="00E87FD3">
      <w:pPr>
        <w:rPr>
          <w:lang w:val="en-US"/>
        </w:rPr>
      </w:pPr>
    </w:p>
    <w:p w14:paraId="4C347655" w14:textId="77777777" w:rsidR="00E87FD3" w:rsidRPr="00E87FD3" w:rsidRDefault="00E87FD3" w:rsidP="00E87FD3">
      <w:pPr>
        <w:rPr>
          <w:lang w:val="en-US"/>
        </w:rPr>
      </w:pPr>
      <w:r w:rsidRPr="00E87FD3">
        <w:rPr>
          <w:lang w:val="en-US"/>
        </w:rPr>
        <w:lastRenderedPageBreak/>
        <w:t>log using "L:\LovbeskyttetMapper\Face your Fears\Carsten\gpts_b_delscore_t1</w:t>
      </w:r>
      <w:proofErr w:type="gramStart"/>
      <w:r w:rsidRPr="00E87FD3">
        <w:rPr>
          <w:lang w:val="en-US"/>
        </w:rPr>
        <w:t>",text</w:t>
      </w:r>
      <w:proofErr w:type="gramEnd"/>
      <w:r w:rsidRPr="00E87FD3">
        <w:rPr>
          <w:lang w:val="en-US"/>
        </w:rPr>
        <w:t xml:space="preserve"> replace</w:t>
      </w:r>
    </w:p>
    <w:p w14:paraId="13AC7FA9" w14:textId="55B4A2DB" w:rsidR="00E87FD3" w:rsidRPr="00E87FD3" w:rsidRDefault="00E87FD3" w:rsidP="00E87FD3">
      <w:pPr>
        <w:rPr>
          <w:lang w:val="en-US"/>
        </w:rPr>
      </w:pPr>
      <w:r w:rsidRPr="00E87FD3">
        <w:rPr>
          <w:lang w:val="en-US"/>
        </w:rPr>
        <w:t>//</w:t>
      </w:r>
      <w:r>
        <w:rPr>
          <w:lang w:val="en-US"/>
        </w:rPr>
        <w:t>WITHOUT ADJUSTMENT FOR BASELINE IMBALANCES</w:t>
      </w:r>
    </w:p>
    <w:p w14:paraId="5BAA35A2" w14:textId="77777777" w:rsidR="00E87FD3" w:rsidRPr="00E87FD3" w:rsidRDefault="00E87FD3" w:rsidP="00E87FD3">
      <w:pPr>
        <w:rPr>
          <w:lang w:val="en-US"/>
        </w:rPr>
      </w:pPr>
      <w:r w:rsidRPr="00E87FD3">
        <w:rPr>
          <w:lang w:val="en-US"/>
        </w:rPr>
        <w:t xml:space="preserve">mi estimate, dots: regress gpts_b_delscore_t1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gpts_b_delscore_t0 i.demo_koen_t0 i.demo_studysite_t0</w:t>
      </w:r>
    </w:p>
    <w:p w14:paraId="2BD86D6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8E900CD" w14:textId="77777777" w:rsidR="00E87FD3" w:rsidRPr="00014E3A" w:rsidRDefault="00E87FD3" w:rsidP="00E87FD3">
      <w:pPr>
        <w:rPr>
          <w:lang w:val="en-US"/>
        </w:rPr>
      </w:pPr>
    </w:p>
    <w:p w14:paraId="0DD074CB" w14:textId="42414D73" w:rsidR="00E87FD3" w:rsidRPr="00014E3A" w:rsidRDefault="00E87FD3" w:rsidP="00E87FD3">
      <w:pPr>
        <w:rPr>
          <w:lang w:val="en-US"/>
        </w:rPr>
      </w:pPr>
      <w:r w:rsidRPr="00014E3A">
        <w:rPr>
          <w:lang w:val="en-US"/>
        </w:rPr>
        <w:t>//</w:t>
      </w:r>
      <w:r w:rsidRPr="00014E3A">
        <w:rPr>
          <w:lang w:val="en-US"/>
        </w:rPr>
        <w:t>WITH ADJUSTMENT FOR BASELINE IMBALANCES</w:t>
      </w:r>
    </w:p>
    <w:p w14:paraId="111D4BB1" w14:textId="77777777" w:rsidR="00E87FD3" w:rsidRPr="00014E3A" w:rsidRDefault="00E87FD3" w:rsidP="00E87FD3">
      <w:pPr>
        <w:rPr>
          <w:lang w:val="en-US"/>
        </w:rPr>
      </w:pPr>
      <w:r w:rsidRPr="00014E3A">
        <w:rPr>
          <w:lang w:val="en-US"/>
        </w:rPr>
        <w:t xml:space="preserve">mi estimate, dots: regress gpts_b_delscore_t1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gpts_b_delscore_t0 i.demo_koen_t0 i.demo_studysite_t0 Automatic_t0  tale_1_4_t0 tale_1_8_t0</w:t>
      </w:r>
    </w:p>
    <w:p w14:paraId="2BED84C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20B274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0EE7AA1" w14:textId="77777777" w:rsidR="00E87FD3" w:rsidRPr="00E87FD3" w:rsidRDefault="00E87FD3" w:rsidP="00E87FD3">
      <w:pPr>
        <w:rPr>
          <w:lang w:val="en-US"/>
        </w:rPr>
      </w:pPr>
    </w:p>
    <w:p w14:paraId="27E32FEE" w14:textId="77777777" w:rsidR="00E87FD3" w:rsidRPr="00E87FD3" w:rsidRDefault="00E87FD3" w:rsidP="00E87FD3">
      <w:pPr>
        <w:rPr>
          <w:lang w:val="en-US"/>
        </w:rPr>
      </w:pPr>
    </w:p>
    <w:p w14:paraId="51B29534" w14:textId="77777777" w:rsidR="00E87FD3" w:rsidRPr="00E87FD3" w:rsidRDefault="00E87FD3" w:rsidP="00E87FD3">
      <w:pPr>
        <w:rPr>
          <w:lang w:val="en-US"/>
        </w:rPr>
      </w:pPr>
      <w:r w:rsidRPr="00E87FD3">
        <w:rPr>
          <w:lang w:val="en-US"/>
        </w:rPr>
        <w:t>log using "L:\LovbeskyttetMapper\Face your Fears\Carsten\gpts_b_delscore_t1</w:t>
      </w:r>
      <w:proofErr w:type="gramStart"/>
      <w:r w:rsidRPr="00E87FD3">
        <w:rPr>
          <w:lang w:val="en-US"/>
        </w:rPr>
        <w:t>",text</w:t>
      </w:r>
      <w:proofErr w:type="gramEnd"/>
      <w:r w:rsidRPr="00E87FD3">
        <w:rPr>
          <w:lang w:val="en-US"/>
        </w:rPr>
        <w:t xml:space="preserve"> append</w:t>
      </w:r>
    </w:p>
    <w:p w14:paraId="4B12BA44" w14:textId="5A0D7E15" w:rsidR="00E87FD3" w:rsidRPr="00E87FD3" w:rsidRDefault="00E87FD3" w:rsidP="00E87FD3">
      <w:pPr>
        <w:rPr>
          <w:lang w:val="en-US"/>
        </w:rPr>
      </w:pPr>
      <w:r w:rsidRPr="00E87FD3">
        <w:rPr>
          <w:lang w:val="en-US"/>
        </w:rPr>
        <w:t>//</w:t>
      </w:r>
      <w:r>
        <w:rPr>
          <w:lang w:val="en-US"/>
        </w:rPr>
        <w:t>WITHOUT ADJUSTMENT FOR BASELINE IMBALANCES</w:t>
      </w:r>
    </w:p>
    <w:p w14:paraId="28809C65" w14:textId="77777777" w:rsidR="00E87FD3" w:rsidRPr="00E87FD3" w:rsidRDefault="00E87FD3" w:rsidP="00E87FD3">
      <w:pPr>
        <w:rPr>
          <w:lang w:val="en-US"/>
        </w:rPr>
      </w:pPr>
      <w:r w:rsidRPr="00E87FD3">
        <w:rPr>
          <w:lang w:val="en-US"/>
        </w:rPr>
        <w:t xml:space="preserve">mi estimate, dots: regress gpts_b_delscore_t2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gpts_b_delscore_t0 i.demo_koen_t0 i.demo_studysite_t0</w:t>
      </w:r>
    </w:p>
    <w:p w14:paraId="68FC926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C8A413B" w14:textId="77777777" w:rsidR="00E87FD3" w:rsidRPr="00014E3A" w:rsidRDefault="00E87FD3" w:rsidP="00E87FD3">
      <w:pPr>
        <w:rPr>
          <w:lang w:val="en-US"/>
        </w:rPr>
      </w:pPr>
    </w:p>
    <w:p w14:paraId="1EF541E9" w14:textId="063417AC" w:rsidR="00E87FD3" w:rsidRPr="00014E3A" w:rsidRDefault="00E87FD3" w:rsidP="00E87FD3">
      <w:pPr>
        <w:rPr>
          <w:lang w:val="en-US"/>
        </w:rPr>
      </w:pPr>
      <w:r w:rsidRPr="00014E3A">
        <w:rPr>
          <w:lang w:val="en-US"/>
        </w:rPr>
        <w:t>//</w:t>
      </w:r>
      <w:r w:rsidRPr="00014E3A">
        <w:rPr>
          <w:lang w:val="en-US"/>
        </w:rPr>
        <w:t>WITH ADJUSTMENT FOR BASELINE IMBALANCES</w:t>
      </w:r>
    </w:p>
    <w:p w14:paraId="41EE5A71" w14:textId="77777777" w:rsidR="00E87FD3" w:rsidRPr="00014E3A" w:rsidRDefault="00E87FD3" w:rsidP="00E87FD3">
      <w:pPr>
        <w:rPr>
          <w:lang w:val="en-US"/>
        </w:rPr>
      </w:pPr>
      <w:r w:rsidRPr="00014E3A">
        <w:rPr>
          <w:lang w:val="en-US"/>
        </w:rPr>
        <w:t xml:space="preserve">mi estimate, dots: regress gpts_b_delscore_t2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gpts_b_delscore_t0 i.demo_koen_t0 i.demo_studysite_t0 Automatic_t0  tale_1_4_t0 tale_1_8_t0</w:t>
      </w:r>
    </w:p>
    <w:p w14:paraId="70106FD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1A0C18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F2C9009" w14:textId="77777777" w:rsidR="00E87FD3" w:rsidRPr="00E87FD3" w:rsidRDefault="00E87FD3" w:rsidP="00E87FD3">
      <w:pPr>
        <w:rPr>
          <w:lang w:val="en-US"/>
        </w:rPr>
      </w:pPr>
    </w:p>
    <w:p w14:paraId="7B9E941D" w14:textId="77777777" w:rsidR="00E87FD3" w:rsidRPr="00E87FD3" w:rsidRDefault="00E87FD3" w:rsidP="00E87FD3">
      <w:pPr>
        <w:rPr>
          <w:lang w:val="en-US"/>
        </w:rPr>
      </w:pPr>
    </w:p>
    <w:p w14:paraId="0DA51D7D" w14:textId="77777777" w:rsidR="00E87FD3" w:rsidRPr="00E87FD3" w:rsidRDefault="00E87FD3" w:rsidP="00E87FD3">
      <w:pPr>
        <w:rPr>
          <w:lang w:val="en-US"/>
        </w:rPr>
      </w:pPr>
      <w:r w:rsidRPr="00E87FD3">
        <w:rPr>
          <w:lang w:val="en-US"/>
        </w:rPr>
        <w:t>//Mixed model</w:t>
      </w:r>
    </w:p>
    <w:p w14:paraId="12690F1E" w14:textId="577A238D" w:rsidR="00E87FD3" w:rsidRPr="00014E3A" w:rsidRDefault="00E87FD3" w:rsidP="00E87FD3">
      <w:pPr>
        <w:rPr>
          <w:lang w:val="en-US"/>
        </w:rPr>
      </w:pPr>
      <w:r w:rsidRPr="00014E3A">
        <w:rPr>
          <w:lang w:val="en-US"/>
        </w:rPr>
        <w:t xml:space="preserve">mi reshape long </w:t>
      </w:r>
      <w:proofErr w:type="spellStart"/>
      <w:r w:rsidRPr="00014E3A">
        <w:rPr>
          <w:lang w:val="en-US"/>
        </w:rPr>
        <w:t>gpts_b_delscore_t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6375A90B" w14:textId="77777777" w:rsidR="00E87FD3" w:rsidRPr="00014E3A" w:rsidRDefault="00E87FD3" w:rsidP="00E87FD3">
      <w:pPr>
        <w:rPr>
          <w:lang w:val="en-US"/>
        </w:rPr>
      </w:pPr>
    </w:p>
    <w:p w14:paraId="33E2FF36" w14:textId="77777777" w:rsidR="00E87FD3" w:rsidRPr="00E87FD3" w:rsidRDefault="00E87FD3" w:rsidP="00E87FD3">
      <w:pPr>
        <w:rPr>
          <w:lang w:val="en-US"/>
        </w:rPr>
      </w:pPr>
      <w:r w:rsidRPr="00E87FD3">
        <w:rPr>
          <w:lang w:val="en-US"/>
        </w:rPr>
        <w:t>log using "L:\LovbeskyttetMapper\Face your Fears\Carsten\gpts_b_delscore_t1</w:t>
      </w:r>
      <w:proofErr w:type="gramStart"/>
      <w:r w:rsidRPr="00E87FD3">
        <w:rPr>
          <w:lang w:val="en-US"/>
        </w:rPr>
        <w:t>",text</w:t>
      </w:r>
      <w:proofErr w:type="gramEnd"/>
      <w:r w:rsidRPr="00E87FD3">
        <w:rPr>
          <w:lang w:val="en-US"/>
        </w:rPr>
        <w:t xml:space="preserve"> append</w:t>
      </w:r>
    </w:p>
    <w:p w14:paraId="266589E5" w14:textId="5667313D"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gpts_b_delscore_t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2067D06A" w14:textId="072FB9E3"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9B32B2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98B5D4B" w14:textId="77777777" w:rsidR="00E87FD3" w:rsidRPr="00E87FD3" w:rsidRDefault="00E87FD3" w:rsidP="00E87FD3">
      <w:pPr>
        <w:rPr>
          <w:lang w:val="en-US"/>
        </w:rPr>
      </w:pPr>
    </w:p>
    <w:p w14:paraId="7286F630" w14:textId="0B0E6E26"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gpts_a_delscore_t1</w:t>
      </w:r>
    </w:p>
    <w:p w14:paraId="3E9F77A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6BE81B7" w14:textId="77777777" w:rsidR="00E87FD3" w:rsidRPr="00E87FD3" w:rsidRDefault="00E87FD3" w:rsidP="00E87FD3">
      <w:pPr>
        <w:rPr>
          <w:lang w:val="en-US"/>
        </w:rPr>
      </w:pPr>
      <w:r w:rsidRPr="00E87FD3">
        <w:rPr>
          <w:lang w:val="en-US"/>
        </w:rPr>
        <w:t>cd c:\temp</w:t>
      </w:r>
    </w:p>
    <w:p w14:paraId="5582EB7F" w14:textId="77777777" w:rsidR="00E87FD3" w:rsidRPr="00E87FD3" w:rsidRDefault="00E87FD3" w:rsidP="00E87FD3">
      <w:pPr>
        <w:rPr>
          <w:lang w:val="en-US"/>
        </w:rPr>
      </w:pPr>
      <w:r w:rsidRPr="00E87FD3">
        <w:rPr>
          <w:lang w:val="en-US"/>
        </w:rPr>
        <w:t xml:space="preserve">set seed </w:t>
      </w:r>
      <w:proofErr w:type="gramStart"/>
      <w:r w:rsidRPr="00E87FD3">
        <w:rPr>
          <w:lang w:val="en-US"/>
        </w:rPr>
        <w:t>05091021</w:t>
      </w:r>
      <w:proofErr w:type="gramEnd"/>
    </w:p>
    <w:p w14:paraId="1A9152D0" w14:textId="77777777" w:rsidR="00E87FD3" w:rsidRPr="00E87FD3" w:rsidRDefault="00E87FD3" w:rsidP="00E87FD3">
      <w:pPr>
        <w:rPr>
          <w:lang w:val="en-US"/>
        </w:rPr>
      </w:pPr>
    </w:p>
    <w:p w14:paraId="5422A9B6"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0D59524" w14:textId="550E2358" w:rsidR="00E87FD3" w:rsidRPr="00E87FD3" w:rsidRDefault="00E87FD3" w:rsidP="00E87FD3">
      <w:pPr>
        <w:rPr>
          <w:lang w:val="en-US"/>
        </w:rPr>
      </w:pPr>
      <w:r w:rsidRPr="00E87FD3">
        <w:rPr>
          <w:lang w:val="en-US"/>
        </w:rPr>
        <w:tab/>
        <w:t xml:space="preserve">gpts_a_delscore_t2 Automatic_t0 </w:t>
      </w:r>
      <w:r w:rsidR="00014E3A">
        <w:rPr>
          <w:lang w:val="en-US"/>
        </w:rPr>
        <w:t>trial number</w:t>
      </w:r>
      <w:r w:rsidRPr="00E87FD3">
        <w:rPr>
          <w:lang w:val="en-US"/>
        </w:rPr>
        <w:t xml:space="preserve"> tale_1_4_t0 tale_1_8_t0 gpts_a_delscore_t1 gpts_a_delscore_t0 gpts_b_delscore_t0 demo_koen_t0 demo_studysite_t0 RANDBLIND</w:t>
      </w:r>
    </w:p>
    <w:p w14:paraId="2CC760BE" w14:textId="77777777" w:rsidR="00E87FD3" w:rsidRPr="00E87FD3" w:rsidRDefault="00E87FD3" w:rsidP="00E87FD3">
      <w:pPr>
        <w:rPr>
          <w:lang w:val="en-US"/>
        </w:rPr>
      </w:pPr>
      <w:r w:rsidRPr="00E87FD3">
        <w:rPr>
          <w:lang w:val="en-US"/>
        </w:rPr>
        <w:tab/>
      </w:r>
    </w:p>
    <w:p w14:paraId="77D72A9E"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48AE830" w14:textId="77777777" w:rsidR="00E87FD3" w:rsidRPr="00E87FD3" w:rsidRDefault="00E87FD3" w:rsidP="00E87FD3">
      <w:pPr>
        <w:rPr>
          <w:lang w:val="en-US"/>
        </w:rPr>
      </w:pPr>
    </w:p>
    <w:p w14:paraId="2FFA256C"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A7A6B9D"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gpts_a_delscore_t1 gpts_a_delscore_t2</w:t>
      </w:r>
    </w:p>
    <w:p w14:paraId="357F3589" w14:textId="77777777" w:rsidR="00E87FD3" w:rsidRPr="00E87FD3" w:rsidRDefault="00E87FD3" w:rsidP="00E87FD3">
      <w:pPr>
        <w:rPr>
          <w:lang w:val="en-US"/>
        </w:rPr>
      </w:pPr>
    </w:p>
    <w:p w14:paraId="6C3597E4"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5F10FED6"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gpts_a_delscore_t1 gpts_a_delscore_t2 =  gpts_b_delscore_t0 gpts_a_delscore_t0 demo_koen_t0 demo_studysite_t0, prior(</w:t>
      </w:r>
      <w:proofErr w:type="spellStart"/>
      <w:r w:rsidRPr="00E87FD3">
        <w:rPr>
          <w:lang w:val="en-US"/>
        </w:rPr>
        <w:t>jeffreys</w:t>
      </w:r>
      <w:proofErr w:type="spellEnd"/>
      <w:r w:rsidRPr="00E87FD3">
        <w:rPr>
          <w:lang w:val="en-US"/>
        </w:rPr>
        <w:t>) add(100) by(RANDBLIND)</w:t>
      </w:r>
    </w:p>
    <w:p w14:paraId="2A0D3F12" w14:textId="77777777" w:rsidR="00E87FD3" w:rsidRPr="00E87FD3" w:rsidRDefault="00E87FD3" w:rsidP="00E87FD3">
      <w:pPr>
        <w:rPr>
          <w:lang w:val="en-US"/>
        </w:rPr>
      </w:pPr>
      <w:r w:rsidRPr="00E87FD3">
        <w:rPr>
          <w:lang w:val="en-US"/>
        </w:rPr>
        <w:lastRenderedPageBreak/>
        <w:tab/>
      </w:r>
    </w:p>
    <w:p w14:paraId="59395B85" w14:textId="77777777" w:rsidR="00E87FD3" w:rsidRDefault="00E87FD3" w:rsidP="00E87FD3">
      <w:r>
        <w:t xml:space="preserve">gen </w:t>
      </w:r>
      <w:proofErr w:type="spellStart"/>
      <w:r>
        <w:t>strat_gpts</w:t>
      </w:r>
      <w:proofErr w:type="spellEnd"/>
      <w:r>
        <w:t>=</w:t>
      </w:r>
      <w:r>
        <w:tab/>
        <w:t>gpts_b_delscore_t0&gt;=45</w:t>
      </w:r>
    </w:p>
    <w:p w14:paraId="0878F02F" w14:textId="77777777" w:rsidR="00E87FD3" w:rsidRPr="00E87FD3" w:rsidRDefault="00E87FD3" w:rsidP="00E87FD3">
      <w:pPr>
        <w:rPr>
          <w:lang w:val="en-US"/>
        </w:rPr>
      </w:pPr>
      <w:r w:rsidRPr="00E87FD3">
        <w:rPr>
          <w:lang w:val="en-US"/>
        </w:rPr>
        <w:t>gen RANDY=RANDBLIND=="Y"</w:t>
      </w:r>
    </w:p>
    <w:p w14:paraId="22A30003" w14:textId="77777777" w:rsidR="00E87FD3" w:rsidRPr="00E87FD3" w:rsidRDefault="00E87FD3" w:rsidP="00E87FD3">
      <w:pPr>
        <w:rPr>
          <w:lang w:val="en-US"/>
        </w:rPr>
      </w:pPr>
    </w:p>
    <w:p w14:paraId="62442AC3" w14:textId="77777777" w:rsidR="00E87FD3" w:rsidRPr="00E87FD3" w:rsidRDefault="00E87FD3" w:rsidP="00E87FD3">
      <w:pPr>
        <w:rPr>
          <w:lang w:val="en-US"/>
        </w:rPr>
      </w:pPr>
    </w:p>
    <w:p w14:paraId="6C29531A" w14:textId="77777777" w:rsidR="00E87FD3" w:rsidRPr="00E87FD3" w:rsidRDefault="00E87FD3" w:rsidP="00E87FD3">
      <w:pPr>
        <w:rPr>
          <w:lang w:val="en-US"/>
        </w:rPr>
      </w:pPr>
      <w:r w:rsidRPr="00E87FD3">
        <w:rPr>
          <w:lang w:val="en-US"/>
        </w:rPr>
        <w:t>log using "L:\LovbeskyttetMapper\Face your Fears\Carsten\gpts_a_delscore_t1</w:t>
      </w:r>
      <w:proofErr w:type="gramStart"/>
      <w:r w:rsidRPr="00E87FD3">
        <w:rPr>
          <w:lang w:val="en-US"/>
        </w:rPr>
        <w:t>",text</w:t>
      </w:r>
      <w:proofErr w:type="gramEnd"/>
      <w:r w:rsidRPr="00E87FD3">
        <w:rPr>
          <w:lang w:val="en-US"/>
        </w:rPr>
        <w:t xml:space="preserve"> replace</w:t>
      </w:r>
    </w:p>
    <w:p w14:paraId="08660B9A" w14:textId="3804974E" w:rsidR="00E87FD3" w:rsidRPr="00E87FD3" w:rsidRDefault="00E87FD3" w:rsidP="00E87FD3">
      <w:pPr>
        <w:rPr>
          <w:lang w:val="en-US"/>
        </w:rPr>
      </w:pPr>
      <w:r w:rsidRPr="00E87FD3">
        <w:rPr>
          <w:lang w:val="en-US"/>
        </w:rPr>
        <w:t>//</w:t>
      </w:r>
      <w:r>
        <w:rPr>
          <w:lang w:val="en-US"/>
        </w:rPr>
        <w:t>WITHOUT ADJUSTMENT FOR BASELINE IMBALANCES</w:t>
      </w:r>
    </w:p>
    <w:p w14:paraId="4DD7CFDD" w14:textId="77777777" w:rsidR="00E87FD3" w:rsidRPr="00E87FD3" w:rsidRDefault="00E87FD3" w:rsidP="00E87FD3">
      <w:pPr>
        <w:rPr>
          <w:lang w:val="en-US"/>
        </w:rPr>
      </w:pPr>
      <w:r w:rsidRPr="00E87FD3">
        <w:rPr>
          <w:lang w:val="en-US"/>
        </w:rPr>
        <w:t xml:space="preserve">mi estimate, dots: regress gpts_a_delscore_t1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gpts_a_delscore_t0 i.demo_koen_t0 i.demo_studysite_t0</w:t>
      </w:r>
    </w:p>
    <w:p w14:paraId="6B4E1E9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EF931E5" w14:textId="77777777" w:rsidR="00E87FD3" w:rsidRPr="00014E3A" w:rsidRDefault="00E87FD3" w:rsidP="00E87FD3">
      <w:pPr>
        <w:rPr>
          <w:lang w:val="en-US"/>
        </w:rPr>
      </w:pPr>
    </w:p>
    <w:p w14:paraId="28FBF556" w14:textId="2C2DA597" w:rsidR="00E87FD3" w:rsidRPr="00014E3A" w:rsidRDefault="00E87FD3" w:rsidP="00E87FD3">
      <w:pPr>
        <w:rPr>
          <w:lang w:val="en-US"/>
        </w:rPr>
      </w:pPr>
      <w:r w:rsidRPr="00014E3A">
        <w:rPr>
          <w:lang w:val="en-US"/>
        </w:rPr>
        <w:t>//</w:t>
      </w:r>
      <w:r w:rsidRPr="00014E3A">
        <w:rPr>
          <w:lang w:val="en-US"/>
        </w:rPr>
        <w:t>WITH ADJUSTMENT FOR BASELINE IMBALANCES</w:t>
      </w:r>
    </w:p>
    <w:p w14:paraId="64FFA13B" w14:textId="77777777" w:rsidR="00E87FD3" w:rsidRPr="00E87FD3" w:rsidRDefault="00E87FD3" w:rsidP="00E87FD3">
      <w:pPr>
        <w:rPr>
          <w:lang w:val="en-US"/>
        </w:rPr>
      </w:pPr>
      <w:r w:rsidRPr="00E87FD3">
        <w:rPr>
          <w:lang w:val="en-US"/>
        </w:rPr>
        <w:t xml:space="preserve">mi estimate, dots: regress gpts_a_delscore_t1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gpts_a_delscore_t0 i.demo_koen_t0 i.demo_studysite_t0 Automatic_t0  tale_1_4_t0 tale_1_8_t0</w:t>
      </w:r>
    </w:p>
    <w:p w14:paraId="3DD94F1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4BC0C7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D36BBF2" w14:textId="77777777" w:rsidR="00E87FD3" w:rsidRPr="00E87FD3" w:rsidRDefault="00E87FD3" w:rsidP="00E87FD3">
      <w:pPr>
        <w:rPr>
          <w:lang w:val="en-US"/>
        </w:rPr>
      </w:pPr>
    </w:p>
    <w:p w14:paraId="47D50BC7" w14:textId="77777777" w:rsidR="00E87FD3" w:rsidRPr="00E87FD3" w:rsidRDefault="00E87FD3" w:rsidP="00E87FD3">
      <w:pPr>
        <w:rPr>
          <w:lang w:val="en-US"/>
        </w:rPr>
      </w:pPr>
    </w:p>
    <w:p w14:paraId="5331BB77" w14:textId="77777777" w:rsidR="00E87FD3" w:rsidRPr="00E87FD3" w:rsidRDefault="00E87FD3" w:rsidP="00E87FD3">
      <w:pPr>
        <w:rPr>
          <w:lang w:val="en-US"/>
        </w:rPr>
      </w:pPr>
      <w:r w:rsidRPr="00E87FD3">
        <w:rPr>
          <w:lang w:val="en-US"/>
        </w:rPr>
        <w:t>log using "L:\LovbeskyttetMapper\Face your Fears\Carsten\gpts_a_delscore_t1</w:t>
      </w:r>
      <w:proofErr w:type="gramStart"/>
      <w:r w:rsidRPr="00E87FD3">
        <w:rPr>
          <w:lang w:val="en-US"/>
        </w:rPr>
        <w:t>",text</w:t>
      </w:r>
      <w:proofErr w:type="gramEnd"/>
      <w:r w:rsidRPr="00E87FD3">
        <w:rPr>
          <w:lang w:val="en-US"/>
        </w:rPr>
        <w:t xml:space="preserve"> append</w:t>
      </w:r>
    </w:p>
    <w:p w14:paraId="35F1ACD5" w14:textId="211BEF2D" w:rsidR="00E87FD3" w:rsidRPr="00E87FD3" w:rsidRDefault="00E87FD3" w:rsidP="00E87FD3">
      <w:pPr>
        <w:rPr>
          <w:lang w:val="en-US"/>
        </w:rPr>
      </w:pPr>
      <w:r w:rsidRPr="00E87FD3">
        <w:rPr>
          <w:lang w:val="en-US"/>
        </w:rPr>
        <w:t>//</w:t>
      </w:r>
      <w:r>
        <w:rPr>
          <w:lang w:val="en-US"/>
        </w:rPr>
        <w:t>WITHOUT ADJUSTMENT FOR BASELINE IMBALANCES</w:t>
      </w:r>
    </w:p>
    <w:p w14:paraId="138030BD" w14:textId="77777777" w:rsidR="00E87FD3" w:rsidRPr="00E87FD3" w:rsidRDefault="00E87FD3" w:rsidP="00E87FD3">
      <w:pPr>
        <w:rPr>
          <w:lang w:val="en-US"/>
        </w:rPr>
      </w:pPr>
      <w:r w:rsidRPr="00E87FD3">
        <w:rPr>
          <w:lang w:val="en-US"/>
        </w:rPr>
        <w:t xml:space="preserve">mi estimate, dots: regress gpts_a_delscore_t2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gpts_a_delscore_t0 i.demo_koen_t0 i.demo_studysite_t0</w:t>
      </w:r>
    </w:p>
    <w:p w14:paraId="37DA6F7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1F319E5" w14:textId="77777777" w:rsidR="00E87FD3" w:rsidRPr="00014E3A" w:rsidRDefault="00E87FD3" w:rsidP="00E87FD3">
      <w:pPr>
        <w:rPr>
          <w:lang w:val="en-US"/>
        </w:rPr>
      </w:pPr>
    </w:p>
    <w:p w14:paraId="76355515" w14:textId="37C0297E" w:rsidR="00E87FD3" w:rsidRPr="00014E3A" w:rsidRDefault="00E87FD3" w:rsidP="00E87FD3">
      <w:pPr>
        <w:rPr>
          <w:lang w:val="en-US"/>
        </w:rPr>
      </w:pPr>
      <w:r w:rsidRPr="00014E3A">
        <w:rPr>
          <w:lang w:val="en-US"/>
        </w:rPr>
        <w:t>//</w:t>
      </w:r>
      <w:r w:rsidRPr="00014E3A">
        <w:rPr>
          <w:lang w:val="en-US"/>
        </w:rPr>
        <w:t>WITH ADJUSTMENT FOR BASELINE IMBALANCES</w:t>
      </w:r>
    </w:p>
    <w:p w14:paraId="770E003C" w14:textId="77777777" w:rsidR="00E87FD3" w:rsidRPr="00E87FD3" w:rsidRDefault="00E87FD3" w:rsidP="00E87FD3">
      <w:pPr>
        <w:rPr>
          <w:lang w:val="en-US"/>
        </w:rPr>
      </w:pPr>
      <w:r w:rsidRPr="00E87FD3">
        <w:rPr>
          <w:lang w:val="en-US"/>
        </w:rPr>
        <w:t xml:space="preserve">mi estimate, dots: regress gpts_a_delscore_t2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gpts_a_delscore_t0 i.demo_koen_t0 i.demo_studysite_t0 Automatic_t0  tale_1_4_t0 tale_1_8_t0</w:t>
      </w:r>
    </w:p>
    <w:p w14:paraId="6F2BF681"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49CA4AF" w14:textId="77777777" w:rsidR="00E87FD3" w:rsidRPr="00E87FD3" w:rsidRDefault="00E87FD3" w:rsidP="00E87FD3">
      <w:pPr>
        <w:rPr>
          <w:lang w:val="en-US"/>
        </w:rPr>
      </w:pPr>
      <w:r w:rsidRPr="00E87FD3">
        <w:rPr>
          <w:lang w:val="en-US"/>
        </w:rPr>
        <w:lastRenderedPageBreak/>
        <w:t xml:space="preserve">log </w:t>
      </w:r>
      <w:proofErr w:type="gramStart"/>
      <w:r w:rsidRPr="00E87FD3">
        <w:rPr>
          <w:lang w:val="en-US"/>
        </w:rPr>
        <w:t>close</w:t>
      </w:r>
      <w:proofErr w:type="gramEnd"/>
    </w:p>
    <w:p w14:paraId="08667DC2" w14:textId="77777777" w:rsidR="00E87FD3" w:rsidRPr="00E87FD3" w:rsidRDefault="00E87FD3" w:rsidP="00E87FD3">
      <w:pPr>
        <w:rPr>
          <w:lang w:val="en-US"/>
        </w:rPr>
      </w:pPr>
    </w:p>
    <w:p w14:paraId="5EF32715" w14:textId="77777777" w:rsidR="00E87FD3" w:rsidRPr="00E87FD3" w:rsidRDefault="00E87FD3" w:rsidP="00E87FD3">
      <w:pPr>
        <w:rPr>
          <w:lang w:val="en-US"/>
        </w:rPr>
      </w:pPr>
      <w:r w:rsidRPr="00E87FD3">
        <w:rPr>
          <w:lang w:val="en-US"/>
        </w:rPr>
        <w:t>//Mixed model</w:t>
      </w:r>
    </w:p>
    <w:p w14:paraId="312F45E5" w14:textId="4EF6A707" w:rsidR="00E87FD3" w:rsidRPr="00E87FD3" w:rsidRDefault="00E87FD3" w:rsidP="00E87FD3">
      <w:pPr>
        <w:rPr>
          <w:lang w:val="en-US"/>
        </w:rPr>
      </w:pPr>
      <w:r w:rsidRPr="00E87FD3">
        <w:rPr>
          <w:lang w:val="en-US"/>
        </w:rPr>
        <w:t xml:space="preserve">mi reshape long </w:t>
      </w:r>
      <w:proofErr w:type="spellStart"/>
      <w:r w:rsidRPr="00E87FD3">
        <w:rPr>
          <w:lang w:val="en-US"/>
        </w:rPr>
        <w:t>gpts_a_delscore_t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7D991FEE" w14:textId="77777777" w:rsidR="00E87FD3" w:rsidRPr="00E87FD3" w:rsidRDefault="00E87FD3" w:rsidP="00E87FD3">
      <w:pPr>
        <w:rPr>
          <w:lang w:val="en-US"/>
        </w:rPr>
      </w:pPr>
    </w:p>
    <w:p w14:paraId="766AE113" w14:textId="77777777" w:rsidR="00E87FD3" w:rsidRPr="00E87FD3" w:rsidRDefault="00E87FD3" w:rsidP="00E87FD3">
      <w:pPr>
        <w:rPr>
          <w:lang w:val="en-US"/>
        </w:rPr>
      </w:pPr>
      <w:r w:rsidRPr="00E87FD3">
        <w:rPr>
          <w:lang w:val="en-US"/>
        </w:rPr>
        <w:t>log using "L:\LovbeskyttetMapper\Face your Fears\Carsten\gpts_a_delscore_t1</w:t>
      </w:r>
      <w:proofErr w:type="gramStart"/>
      <w:r w:rsidRPr="00E87FD3">
        <w:rPr>
          <w:lang w:val="en-US"/>
        </w:rPr>
        <w:t>",text</w:t>
      </w:r>
      <w:proofErr w:type="gramEnd"/>
      <w:r w:rsidRPr="00E87FD3">
        <w:rPr>
          <w:lang w:val="en-US"/>
        </w:rPr>
        <w:t xml:space="preserve"> append</w:t>
      </w:r>
    </w:p>
    <w:p w14:paraId="7D497A3A" w14:textId="56961B3B"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gpts_a_delscore_t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6E30BAB" w14:textId="2FD56424"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F4357B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5880075" w14:textId="77777777" w:rsidR="00E87FD3" w:rsidRPr="00E87FD3" w:rsidRDefault="00E87FD3" w:rsidP="00E87FD3">
      <w:pPr>
        <w:rPr>
          <w:lang w:val="en-US"/>
        </w:rPr>
      </w:pPr>
    </w:p>
    <w:p w14:paraId="2D867C92" w14:textId="128B33A0"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psp_total_t1</w:t>
      </w:r>
    </w:p>
    <w:p w14:paraId="1B65AE61"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6DF81B4" w14:textId="77777777" w:rsidR="00E87FD3" w:rsidRPr="00E87FD3" w:rsidRDefault="00E87FD3" w:rsidP="00E87FD3">
      <w:pPr>
        <w:rPr>
          <w:lang w:val="en-US"/>
        </w:rPr>
      </w:pPr>
      <w:r w:rsidRPr="00E87FD3">
        <w:rPr>
          <w:lang w:val="en-US"/>
        </w:rPr>
        <w:t>cd c:\temp</w:t>
      </w:r>
    </w:p>
    <w:p w14:paraId="677F8E49" w14:textId="77777777" w:rsidR="00E87FD3" w:rsidRPr="00E87FD3" w:rsidRDefault="00E87FD3" w:rsidP="00E87FD3">
      <w:pPr>
        <w:rPr>
          <w:lang w:val="en-US"/>
        </w:rPr>
      </w:pPr>
      <w:r w:rsidRPr="00E87FD3">
        <w:rPr>
          <w:lang w:val="en-US"/>
        </w:rPr>
        <w:t xml:space="preserve">set seed </w:t>
      </w:r>
      <w:proofErr w:type="gramStart"/>
      <w:r w:rsidRPr="00E87FD3">
        <w:rPr>
          <w:lang w:val="en-US"/>
        </w:rPr>
        <w:t>05091031</w:t>
      </w:r>
      <w:proofErr w:type="gramEnd"/>
    </w:p>
    <w:p w14:paraId="238273B1" w14:textId="77777777" w:rsidR="00E87FD3" w:rsidRPr="00E87FD3" w:rsidRDefault="00E87FD3" w:rsidP="00E87FD3">
      <w:pPr>
        <w:rPr>
          <w:lang w:val="en-US"/>
        </w:rPr>
      </w:pPr>
    </w:p>
    <w:p w14:paraId="5E9D19B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BF0D8E6" w14:textId="7E9BD7CB" w:rsidR="00E87FD3" w:rsidRPr="00E87FD3" w:rsidRDefault="00E87FD3" w:rsidP="00E87FD3">
      <w:pPr>
        <w:rPr>
          <w:lang w:val="en-US"/>
        </w:rPr>
      </w:pPr>
      <w:r w:rsidRPr="00E87FD3">
        <w:rPr>
          <w:lang w:val="en-US"/>
        </w:rPr>
        <w:tab/>
        <w:t xml:space="preserve">psp_total_t2 Automatic_t0 </w:t>
      </w:r>
      <w:r w:rsidR="00014E3A">
        <w:rPr>
          <w:lang w:val="en-US"/>
        </w:rPr>
        <w:t>trial number</w:t>
      </w:r>
      <w:r w:rsidRPr="00E87FD3">
        <w:rPr>
          <w:lang w:val="en-US"/>
        </w:rPr>
        <w:t xml:space="preserve"> tale_1_4_t0 tale_1_8_t0 psp_total_t1 psp_total_t0 gpts_b_delscore_t0 demo_koen_t0 demo_studysite_t0 RANDBLIND</w:t>
      </w:r>
    </w:p>
    <w:p w14:paraId="71BDD1B5" w14:textId="77777777" w:rsidR="00E87FD3" w:rsidRPr="00E87FD3" w:rsidRDefault="00E87FD3" w:rsidP="00E87FD3">
      <w:pPr>
        <w:rPr>
          <w:lang w:val="en-US"/>
        </w:rPr>
      </w:pPr>
      <w:r w:rsidRPr="00E87FD3">
        <w:rPr>
          <w:lang w:val="en-US"/>
        </w:rPr>
        <w:tab/>
      </w:r>
    </w:p>
    <w:p w14:paraId="1A230B03"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D6A281D" w14:textId="77777777" w:rsidR="00E87FD3" w:rsidRPr="00E87FD3" w:rsidRDefault="00E87FD3" w:rsidP="00E87FD3">
      <w:pPr>
        <w:rPr>
          <w:lang w:val="en-US"/>
        </w:rPr>
      </w:pPr>
    </w:p>
    <w:p w14:paraId="7C91B8F2"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D712900"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psp_total_t1 psp_total_t2</w:t>
      </w:r>
    </w:p>
    <w:p w14:paraId="793EE666" w14:textId="77777777" w:rsidR="00E87FD3" w:rsidRPr="00E87FD3" w:rsidRDefault="00E87FD3" w:rsidP="00E87FD3">
      <w:pPr>
        <w:rPr>
          <w:lang w:val="en-US"/>
        </w:rPr>
      </w:pPr>
    </w:p>
    <w:p w14:paraId="7D19CB91" w14:textId="77777777" w:rsidR="00E87FD3" w:rsidRPr="00E87FD3" w:rsidRDefault="00E87FD3" w:rsidP="00E87FD3">
      <w:pPr>
        <w:rPr>
          <w:lang w:val="en-US"/>
        </w:rPr>
      </w:pPr>
      <w:proofErr w:type="gramStart"/>
      <w:r w:rsidRPr="00E87FD3">
        <w:rPr>
          <w:lang w:val="en-US"/>
        </w:rPr>
        <w:lastRenderedPageBreak/>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61A364E5"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psp_total_t1 psp_total_t2 =  gpts_b_delscore_t0 psp_total_t0 demo_koen_t0 demo_studysite_t0, prior(</w:t>
      </w:r>
      <w:proofErr w:type="spellStart"/>
      <w:r w:rsidRPr="00E87FD3">
        <w:rPr>
          <w:lang w:val="en-US"/>
        </w:rPr>
        <w:t>jeffreys</w:t>
      </w:r>
      <w:proofErr w:type="spellEnd"/>
      <w:r w:rsidRPr="00E87FD3">
        <w:rPr>
          <w:lang w:val="en-US"/>
        </w:rPr>
        <w:t>) add(100) by(RANDBLIND)</w:t>
      </w:r>
    </w:p>
    <w:p w14:paraId="5462A2B2" w14:textId="77777777" w:rsidR="00E87FD3" w:rsidRPr="00E87FD3" w:rsidRDefault="00E87FD3" w:rsidP="00E87FD3">
      <w:pPr>
        <w:rPr>
          <w:lang w:val="en-US"/>
        </w:rPr>
      </w:pPr>
      <w:r w:rsidRPr="00E87FD3">
        <w:rPr>
          <w:lang w:val="en-US"/>
        </w:rPr>
        <w:tab/>
      </w:r>
    </w:p>
    <w:p w14:paraId="67086A04" w14:textId="77777777" w:rsidR="00E87FD3" w:rsidRDefault="00E87FD3" w:rsidP="00E87FD3">
      <w:r>
        <w:t xml:space="preserve">gen </w:t>
      </w:r>
      <w:proofErr w:type="spellStart"/>
      <w:r>
        <w:t>strat_gpts</w:t>
      </w:r>
      <w:proofErr w:type="spellEnd"/>
      <w:r>
        <w:t>=</w:t>
      </w:r>
      <w:r>
        <w:tab/>
        <w:t>gpts_b_delscore_t0&gt;=45</w:t>
      </w:r>
    </w:p>
    <w:p w14:paraId="48D8161C" w14:textId="77777777" w:rsidR="00E87FD3" w:rsidRPr="00E87FD3" w:rsidRDefault="00E87FD3" w:rsidP="00E87FD3">
      <w:pPr>
        <w:rPr>
          <w:lang w:val="en-US"/>
        </w:rPr>
      </w:pPr>
      <w:r w:rsidRPr="00E87FD3">
        <w:rPr>
          <w:lang w:val="en-US"/>
        </w:rPr>
        <w:t>gen RANDY=RANDBLIND=="Y"</w:t>
      </w:r>
    </w:p>
    <w:p w14:paraId="24D51746" w14:textId="77777777" w:rsidR="00E87FD3" w:rsidRPr="00E87FD3" w:rsidRDefault="00E87FD3" w:rsidP="00E87FD3">
      <w:pPr>
        <w:rPr>
          <w:lang w:val="en-US"/>
        </w:rPr>
      </w:pPr>
    </w:p>
    <w:p w14:paraId="1DEAAFE0" w14:textId="77777777" w:rsidR="00E87FD3" w:rsidRPr="00E87FD3" w:rsidRDefault="00E87FD3" w:rsidP="00E87FD3">
      <w:pPr>
        <w:rPr>
          <w:lang w:val="en-US"/>
        </w:rPr>
      </w:pPr>
      <w:r w:rsidRPr="00E87FD3">
        <w:rPr>
          <w:lang w:val="en-US"/>
        </w:rPr>
        <w:t>log using "L:\LovbeskyttetMapper\Face your Fears\Carsten\psp_total_t1</w:t>
      </w:r>
      <w:proofErr w:type="gramStart"/>
      <w:r w:rsidRPr="00E87FD3">
        <w:rPr>
          <w:lang w:val="en-US"/>
        </w:rPr>
        <w:t>",text</w:t>
      </w:r>
      <w:proofErr w:type="gramEnd"/>
      <w:r w:rsidRPr="00E87FD3">
        <w:rPr>
          <w:lang w:val="en-US"/>
        </w:rPr>
        <w:t xml:space="preserve"> replace</w:t>
      </w:r>
    </w:p>
    <w:p w14:paraId="4F69D6E0" w14:textId="44559976" w:rsidR="00E87FD3" w:rsidRPr="00E87FD3" w:rsidRDefault="00E87FD3" w:rsidP="00E87FD3">
      <w:pPr>
        <w:rPr>
          <w:lang w:val="en-US"/>
        </w:rPr>
      </w:pPr>
      <w:r w:rsidRPr="00E87FD3">
        <w:rPr>
          <w:lang w:val="en-US"/>
        </w:rPr>
        <w:t>//</w:t>
      </w:r>
      <w:r>
        <w:rPr>
          <w:lang w:val="en-US"/>
        </w:rPr>
        <w:t>WITHOUT ADJUSTMENT FOR BASELINE IMBALANCES</w:t>
      </w:r>
    </w:p>
    <w:p w14:paraId="2A65398D" w14:textId="77777777" w:rsidR="00E87FD3" w:rsidRPr="00E87FD3" w:rsidRDefault="00E87FD3" w:rsidP="00E87FD3">
      <w:pPr>
        <w:rPr>
          <w:lang w:val="en-US"/>
        </w:rPr>
      </w:pPr>
      <w:r w:rsidRPr="00E87FD3">
        <w:rPr>
          <w:lang w:val="en-US"/>
        </w:rPr>
        <w:t xml:space="preserve">mi estimate, dots: regress psp_total_t1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psp_total_t0 i.demo_koen_t0 i.demo_studysite_t0</w:t>
      </w:r>
    </w:p>
    <w:p w14:paraId="085D9877"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9AEB03A" w14:textId="77777777" w:rsidR="00E87FD3" w:rsidRPr="00014E3A" w:rsidRDefault="00E87FD3" w:rsidP="00E87FD3">
      <w:pPr>
        <w:rPr>
          <w:lang w:val="en-US"/>
        </w:rPr>
      </w:pPr>
    </w:p>
    <w:p w14:paraId="0DAB4DE1" w14:textId="6710F304" w:rsidR="00E87FD3" w:rsidRPr="00014E3A" w:rsidRDefault="00E87FD3" w:rsidP="00E87FD3">
      <w:pPr>
        <w:rPr>
          <w:lang w:val="en-US"/>
        </w:rPr>
      </w:pPr>
      <w:r w:rsidRPr="00014E3A">
        <w:rPr>
          <w:lang w:val="en-US"/>
        </w:rPr>
        <w:t>//</w:t>
      </w:r>
      <w:r w:rsidRPr="00014E3A">
        <w:rPr>
          <w:lang w:val="en-US"/>
        </w:rPr>
        <w:t>WITH ADJUSTMENT FOR BASELINE IMBALANCES</w:t>
      </w:r>
    </w:p>
    <w:p w14:paraId="7FD77C0A" w14:textId="77777777" w:rsidR="00E87FD3" w:rsidRPr="00E87FD3" w:rsidRDefault="00E87FD3" w:rsidP="00E87FD3">
      <w:pPr>
        <w:rPr>
          <w:lang w:val="en-US"/>
        </w:rPr>
      </w:pPr>
      <w:r w:rsidRPr="00E87FD3">
        <w:rPr>
          <w:lang w:val="en-US"/>
        </w:rPr>
        <w:t xml:space="preserve">mi estimate, dots: regress psp_total_t1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psp_total_t0 i.demo_koen_t0 i.demo_studysite_t0 Automatic_t0  tale_1_4_t0 tale_1_8_t0</w:t>
      </w:r>
    </w:p>
    <w:p w14:paraId="08BE7A8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E6F604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1CDC927" w14:textId="77777777" w:rsidR="00E87FD3" w:rsidRPr="00E87FD3" w:rsidRDefault="00E87FD3" w:rsidP="00E87FD3">
      <w:pPr>
        <w:rPr>
          <w:lang w:val="en-US"/>
        </w:rPr>
      </w:pPr>
    </w:p>
    <w:p w14:paraId="2EAAC7F1" w14:textId="77777777" w:rsidR="00E87FD3" w:rsidRPr="00E87FD3" w:rsidRDefault="00E87FD3" w:rsidP="00E87FD3">
      <w:pPr>
        <w:rPr>
          <w:lang w:val="en-US"/>
        </w:rPr>
      </w:pPr>
      <w:r w:rsidRPr="00E87FD3">
        <w:rPr>
          <w:lang w:val="en-US"/>
        </w:rPr>
        <w:t>log using "L:\LovbeskyttetMapper\Face your Fears\Carsten\psp_total_t1</w:t>
      </w:r>
      <w:proofErr w:type="gramStart"/>
      <w:r w:rsidRPr="00E87FD3">
        <w:rPr>
          <w:lang w:val="en-US"/>
        </w:rPr>
        <w:t>",text</w:t>
      </w:r>
      <w:proofErr w:type="gramEnd"/>
      <w:r w:rsidRPr="00E87FD3">
        <w:rPr>
          <w:lang w:val="en-US"/>
        </w:rPr>
        <w:t xml:space="preserve"> append</w:t>
      </w:r>
    </w:p>
    <w:p w14:paraId="68C53C2B" w14:textId="7D65BCC0" w:rsidR="00E87FD3" w:rsidRPr="00E87FD3" w:rsidRDefault="00E87FD3" w:rsidP="00E87FD3">
      <w:pPr>
        <w:rPr>
          <w:lang w:val="en-US"/>
        </w:rPr>
      </w:pPr>
      <w:r w:rsidRPr="00E87FD3">
        <w:rPr>
          <w:lang w:val="en-US"/>
        </w:rPr>
        <w:t>//</w:t>
      </w:r>
      <w:r>
        <w:rPr>
          <w:lang w:val="en-US"/>
        </w:rPr>
        <w:t>WITHOUT ADJUSTMENT FOR BASELINE IMBALANCES</w:t>
      </w:r>
    </w:p>
    <w:p w14:paraId="71A232BB" w14:textId="77777777" w:rsidR="00E87FD3" w:rsidRPr="00E87FD3" w:rsidRDefault="00E87FD3" w:rsidP="00E87FD3">
      <w:pPr>
        <w:rPr>
          <w:lang w:val="en-US"/>
        </w:rPr>
      </w:pPr>
      <w:r w:rsidRPr="00E87FD3">
        <w:rPr>
          <w:lang w:val="en-US"/>
        </w:rPr>
        <w:t xml:space="preserve">mi estimate, dots: regress psp_total_t2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psp_total_t0 i.demo_koen_t0 i.demo_studysite_t0</w:t>
      </w:r>
    </w:p>
    <w:p w14:paraId="76812C76"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493A6DF" w14:textId="77777777" w:rsidR="00E87FD3" w:rsidRPr="00014E3A" w:rsidRDefault="00E87FD3" w:rsidP="00E87FD3">
      <w:pPr>
        <w:rPr>
          <w:lang w:val="en-US"/>
        </w:rPr>
      </w:pPr>
    </w:p>
    <w:p w14:paraId="3F75AA87" w14:textId="2C43CF97" w:rsidR="00E87FD3" w:rsidRPr="00014E3A" w:rsidRDefault="00E87FD3" w:rsidP="00E87FD3">
      <w:pPr>
        <w:rPr>
          <w:lang w:val="en-US"/>
        </w:rPr>
      </w:pPr>
      <w:r w:rsidRPr="00014E3A">
        <w:rPr>
          <w:lang w:val="en-US"/>
        </w:rPr>
        <w:t>//</w:t>
      </w:r>
      <w:r w:rsidRPr="00014E3A">
        <w:rPr>
          <w:lang w:val="en-US"/>
        </w:rPr>
        <w:t>WITH ADJUSTMENT FOR BASELINE IMBALANCES</w:t>
      </w:r>
    </w:p>
    <w:p w14:paraId="201BDE01" w14:textId="77777777" w:rsidR="00E87FD3" w:rsidRPr="00E87FD3" w:rsidRDefault="00E87FD3" w:rsidP="00E87FD3">
      <w:pPr>
        <w:rPr>
          <w:lang w:val="en-US"/>
        </w:rPr>
      </w:pPr>
      <w:r w:rsidRPr="00E87FD3">
        <w:rPr>
          <w:lang w:val="en-US"/>
        </w:rPr>
        <w:lastRenderedPageBreak/>
        <w:t xml:space="preserve">mi estimate, dots: regress psp_total_t2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psp_total_t0 i.demo_koen_t0 i.demo_studysite_t0 Automatic_t0  tale_1_4_t0 tale_1_8_t0</w:t>
      </w:r>
    </w:p>
    <w:p w14:paraId="6820817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21469E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430C147" w14:textId="77777777" w:rsidR="00E87FD3" w:rsidRPr="00E87FD3" w:rsidRDefault="00E87FD3" w:rsidP="00E87FD3">
      <w:pPr>
        <w:rPr>
          <w:lang w:val="en-US"/>
        </w:rPr>
      </w:pPr>
    </w:p>
    <w:p w14:paraId="7D739742" w14:textId="77777777" w:rsidR="00E87FD3" w:rsidRPr="00E87FD3" w:rsidRDefault="00E87FD3" w:rsidP="00E87FD3">
      <w:pPr>
        <w:rPr>
          <w:lang w:val="en-US"/>
        </w:rPr>
      </w:pPr>
      <w:r w:rsidRPr="00E87FD3">
        <w:rPr>
          <w:lang w:val="en-US"/>
        </w:rPr>
        <w:t>//Mixed model</w:t>
      </w:r>
    </w:p>
    <w:p w14:paraId="567EB058" w14:textId="5802D9F8" w:rsidR="00E87FD3" w:rsidRPr="00E87FD3" w:rsidRDefault="00E87FD3" w:rsidP="00E87FD3">
      <w:pPr>
        <w:rPr>
          <w:lang w:val="en-US"/>
        </w:rPr>
      </w:pPr>
      <w:r w:rsidRPr="00E87FD3">
        <w:rPr>
          <w:lang w:val="en-US"/>
        </w:rPr>
        <w:t xml:space="preserve">mi reshape long </w:t>
      </w:r>
      <w:proofErr w:type="spellStart"/>
      <w:r w:rsidRPr="00E87FD3">
        <w:rPr>
          <w:lang w:val="en-US"/>
        </w:rPr>
        <w:t>psp_total_t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553FF310" w14:textId="77777777" w:rsidR="00E87FD3" w:rsidRPr="00E87FD3" w:rsidRDefault="00E87FD3" w:rsidP="00E87FD3">
      <w:pPr>
        <w:rPr>
          <w:lang w:val="en-US"/>
        </w:rPr>
      </w:pPr>
    </w:p>
    <w:p w14:paraId="115C9783" w14:textId="77777777" w:rsidR="00E87FD3" w:rsidRPr="00E87FD3" w:rsidRDefault="00E87FD3" w:rsidP="00E87FD3">
      <w:pPr>
        <w:rPr>
          <w:lang w:val="en-US"/>
        </w:rPr>
      </w:pPr>
      <w:r w:rsidRPr="00E87FD3">
        <w:rPr>
          <w:lang w:val="en-US"/>
        </w:rPr>
        <w:t>log using "L:\LovbeskyttetMapper\Face your Fears\Carsten\psp_total_t1</w:t>
      </w:r>
      <w:proofErr w:type="gramStart"/>
      <w:r w:rsidRPr="00E87FD3">
        <w:rPr>
          <w:lang w:val="en-US"/>
        </w:rPr>
        <w:t>",text</w:t>
      </w:r>
      <w:proofErr w:type="gramEnd"/>
      <w:r w:rsidRPr="00E87FD3">
        <w:rPr>
          <w:lang w:val="en-US"/>
        </w:rPr>
        <w:t xml:space="preserve"> append</w:t>
      </w:r>
    </w:p>
    <w:p w14:paraId="282D493E" w14:textId="2308ED39"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psp_total_t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C5FA264" w14:textId="228BA37E"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BE5D27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AC8B823" w14:textId="77777777" w:rsidR="00E87FD3" w:rsidRPr="00E87FD3" w:rsidRDefault="00E87FD3" w:rsidP="00E87FD3">
      <w:pPr>
        <w:rPr>
          <w:lang w:val="en-US"/>
        </w:rPr>
      </w:pPr>
    </w:p>
    <w:p w14:paraId="714CEF6D" w14:textId="4BC5F638"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sbq_total_score_t1</w:t>
      </w:r>
    </w:p>
    <w:p w14:paraId="2F8A2B33"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62A80E14" w14:textId="77777777" w:rsidR="00E87FD3" w:rsidRPr="00E87FD3" w:rsidRDefault="00E87FD3" w:rsidP="00E87FD3">
      <w:pPr>
        <w:rPr>
          <w:lang w:val="en-US"/>
        </w:rPr>
      </w:pPr>
      <w:r w:rsidRPr="00E87FD3">
        <w:rPr>
          <w:lang w:val="en-US"/>
        </w:rPr>
        <w:t>cd c:\temp</w:t>
      </w:r>
    </w:p>
    <w:p w14:paraId="64310B33" w14:textId="77777777" w:rsidR="00E87FD3" w:rsidRPr="00E87FD3" w:rsidRDefault="00E87FD3" w:rsidP="00E87FD3">
      <w:pPr>
        <w:rPr>
          <w:lang w:val="en-US"/>
        </w:rPr>
      </w:pPr>
      <w:r w:rsidRPr="00E87FD3">
        <w:rPr>
          <w:lang w:val="en-US"/>
        </w:rPr>
        <w:t xml:space="preserve">set seed </w:t>
      </w:r>
      <w:proofErr w:type="gramStart"/>
      <w:r w:rsidRPr="00E87FD3">
        <w:rPr>
          <w:lang w:val="en-US"/>
        </w:rPr>
        <w:t>05091038</w:t>
      </w:r>
      <w:proofErr w:type="gramEnd"/>
    </w:p>
    <w:p w14:paraId="48879FFC" w14:textId="77777777" w:rsidR="00E87FD3" w:rsidRPr="00E87FD3" w:rsidRDefault="00E87FD3" w:rsidP="00E87FD3">
      <w:pPr>
        <w:rPr>
          <w:lang w:val="en-US"/>
        </w:rPr>
      </w:pPr>
    </w:p>
    <w:p w14:paraId="16115513"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31F97B2B" w14:textId="2ECC4CE7" w:rsidR="00E87FD3" w:rsidRPr="00E87FD3" w:rsidRDefault="00E87FD3" w:rsidP="00E87FD3">
      <w:pPr>
        <w:rPr>
          <w:lang w:val="en-US"/>
        </w:rPr>
      </w:pPr>
      <w:r w:rsidRPr="00E87FD3">
        <w:rPr>
          <w:lang w:val="en-US"/>
        </w:rPr>
        <w:tab/>
        <w:t xml:space="preserve">sbq_total_score_t2 Automatic_t0 </w:t>
      </w:r>
      <w:r w:rsidR="00014E3A">
        <w:rPr>
          <w:lang w:val="en-US"/>
        </w:rPr>
        <w:t>trial number</w:t>
      </w:r>
      <w:r w:rsidRPr="00E87FD3">
        <w:rPr>
          <w:lang w:val="en-US"/>
        </w:rPr>
        <w:t xml:space="preserve"> tale_1_4_t0 tale_1_8_t0 sbq_total_score_t1 sbq_total_score_t0 gpts_b_delscore_t0 demo_koen_t0 demo_studysite_t0 RANDBLIND</w:t>
      </w:r>
    </w:p>
    <w:p w14:paraId="4AF6DC1D" w14:textId="77777777" w:rsidR="00E87FD3" w:rsidRPr="00E87FD3" w:rsidRDefault="00E87FD3" w:rsidP="00E87FD3">
      <w:pPr>
        <w:rPr>
          <w:lang w:val="en-US"/>
        </w:rPr>
      </w:pPr>
      <w:r w:rsidRPr="00E87FD3">
        <w:rPr>
          <w:lang w:val="en-US"/>
        </w:rPr>
        <w:tab/>
      </w:r>
    </w:p>
    <w:p w14:paraId="7B6726EA"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F4CCBCE" w14:textId="77777777" w:rsidR="00E87FD3" w:rsidRPr="00E87FD3" w:rsidRDefault="00E87FD3" w:rsidP="00E87FD3">
      <w:pPr>
        <w:rPr>
          <w:lang w:val="en-US"/>
        </w:rPr>
      </w:pPr>
    </w:p>
    <w:p w14:paraId="00336DCA" w14:textId="77777777" w:rsidR="00E87FD3" w:rsidRPr="00E87FD3" w:rsidRDefault="00E87FD3" w:rsidP="00E87FD3">
      <w:pPr>
        <w:rPr>
          <w:lang w:val="en-US"/>
        </w:rPr>
      </w:pPr>
      <w:r w:rsidRPr="00E87FD3">
        <w:rPr>
          <w:lang w:val="en-US"/>
        </w:rPr>
        <w:lastRenderedPageBreak/>
        <w:t>mi register imputed tale_1_13_t0 tale_1_17_t0 cdss_totalscore_t0 gse_totalscore_t0 bf_samvittigscore_t0 bf_neuroscore_t0 who5_total_t0 ///</w:t>
      </w:r>
    </w:p>
    <w:p w14:paraId="50078A9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sbq_total_score_t1 sbq_total_score_t2</w:t>
      </w:r>
    </w:p>
    <w:p w14:paraId="4C5CA324" w14:textId="77777777" w:rsidR="00E87FD3" w:rsidRPr="00E87FD3" w:rsidRDefault="00E87FD3" w:rsidP="00E87FD3">
      <w:pPr>
        <w:rPr>
          <w:lang w:val="en-US"/>
        </w:rPr>
      </w:pPr>
    </w:p>
    <w:p w14:paraId="18EB6D9A"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1AD8786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sbq_total_score_t1 sbq_total_score_t2 =  gpts_b_delscore_t0 sbq_total_score_t0 demo_koen_t0 demo_studysite_t0, prior(</w:t>
      </w:r>
      <w:proofErr w:type="spellStart"/>
      <w:r w:rsidRPr="00E87FD3">
        <w:rPr>
          <w:lang w:val="en-US"/>
        </w:rPr>
        <w:t>jeffreys</w:t>
      </w:r>
      <w:proofErr w:type="spellEnd"/>
      <w:r w:rsidRPr="00E87FD3">
        <w:rPr>
          <w:lang w:val="en-US"/>
        </w:rPr>
        <w:t>) add(100) by(RANDBLIND)</w:t>
      </w:r>
    </w:p>
    <w:p w14:paraId="7D8FB785" w14:textId="77777777" w:rsidR="00E87FD3" w:rsidRPr="00E87FD3" w:rsidRDefault="00E87FD3" w:rsidP="00E87FD3">
      <w:pPr>
        <w:rPr>
          <w:lang w:val="en-US"/>
        </w:rPr>
      </w:pPr>
      <w:r w:rsidRPr="00E87FD3">
        <w:rPr>
          <w:lang w:val="en-US"/>
        </w:rPr>
        <w:tab/>
      </w:r>
    </w:p>
    <w:p w14:paraId="0D805AB0" w14:textId="77777777" w:rsidR="00E87FD3" w:rsidRDefault="00E87FD3" w:rsidP="00E87FD3">
      <w:r>
        <w:t xml:space="preserve">gen </w:t>
      </w:r>
      <w:proofErr w:type="spellStart"/>
      <w:r>
        <w:t>strat_gpts</w:t>
      </w:r>
      <w:proofErr w:type="spellEnd"/>
      <w:r>
        <w:t>=</w:t>
      </w:r>
      <w:r>
        <w:tab/>
        <w:t>gpts_b_delscore_t0&gt;=45</w:t>
      </w:r>
    </w:p>
    <w:p w14:paraId="1023BEAC" w14:textId="77777777" w:rsidR="00E87FD3" w:rsidRPr="00E87FD3" w:rsidRDefault="00E87FD3" w:rsidP="00E87FD3">
      <w:pPr>
        <w:rPr>
          <w:lang w:val="en-US"/>
        </w:rPr>
      </w:pPr>
      <w:r w:rsidRPr="00E87FD3">
        <w:rPr>
          <w:lang w:val="en-US"/>
        </w:rPr>
        <w:t>gen RANDY=RANDBLIND=="Y"</w:t>
      </w:r>
    </w:p>
    <w:p w14:paraId="465690D2" w14:textId="77777777" w:rsidR="00E87FD3" w:rsidRPr="00E87FD3" w:rsidRDefault="00E87FD3" w:rsidP="00E87FD3">
      <w:pPr>
        <w:rPr>
          <w:lang w:val="en-US"/>
        </w:rPr>
      </w:pPr>
    </w:p>
    <w:p w14:paraId="01FE94F2" w14:textId="77777777" w:rsidR="00E87FD3" w:rsidRPr="00E87FD3" w:rsidRDefault="00E87FD3" w:rsidP="00E87FD3">
      <w:pPr>
        <w:rPr>
          <w:lang w:val="en-US"/>
        </w:rPr>
      </w:pPr>
      <w:r w:rsidRPr="00E87FD3">
        <w:rPr>
          <w:lang w:val="en-US"/>
        </w:rPr>
        <w:t>log using "L:\LovbeskyttetMapper\Face your Fears\Carsten\sbq_total_score_t1</w:t>
      </w:r>
      <w:proofErr w:type="gramStart"/>
      <w:r w:rsidRPr="00E87FD3">
        <w:rPr>
          <w:lang w:val="en-US"/>
        </w:rPr>
        <w:t>",text</w:t>
      </w:r>
      <w:proofErr w:type="gramEnd"/>
      <w:r w:rsidRPr="00E87FD3">
        <w:rPr>
          <w:lang w:val="en-US"/>
        </w:rPr>
        <w:t xml:space="preserve"> replace</w:t>
      </w:r>
    </w:p>
    <w:p w14:paraId="1EA4B46D" w14:textId="00D59491" w:rsidR="00E87FD3" w:rsidRPr="00E87FD3" w:rsidRDefault="00E87FD3" w:rsidP="00E87FD3">
      <w:pPr>
        <w:rPr>
          <w:lang w:val="en-US"/>
        </w:rPr>
      </w:pPr>
      <w:r w:rsidRPr="00E87FD3">
        <w:rPr>
          <w:lang w:val="en-US"/>
        </w:rPr>
        <w:t>//</w:t>
      </w:r>
      <w:r>
        <w:rPr>
          <w:lang w:val="en-US"/>
        </w:rPr>
        <w:t>WITHOUT ADJUSTMENT FOR BASELINE IMBALANCES</w:t>
      </w:r>
    </w:p>
    <w:p w14:paraId="2FAA6908" w14:textId="77777777" w:rsidR="00E87FD3" w:rsidRPr="00E87FD3" w:rsidRDefault="00E87FD3" w:rsidP="00E87FD3">
      <w:pPr>
        <w:rPr>
          <w:lang w:val="en-US"/>
        </w:rPr>
      </w:pPr>
      <w:r w:rsidRPr="00E87FD3">
        <w:rPr>
          <w:lang w:val="en-US"/>
        </w:rPr>
        <w:t xml:space="preserve">mi estimate, dots: regress sbq_total_score_t1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sbq_total_score_t0 i.demo_koen_t0 i.demo_studysite_t0</w:t>
      </w:r>
    </w:p>
    <w:p w14:paraId="378C219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5F059FF" w14:textId="77777777" w:rsidR="00E87FD3" w:rsidRPr="00014E3A" w:rsidRDefault="00E87FD3" w:rsidP="00E87FD3">
      <w:pPr>
        <w:rPr>
          <w:lang w:val="en-US"/>
        </w:rPr>
      </w:pPr>
    </w:p>
    <w:p w14:paraId="40B94675" w14:textId="7AE1723B" w:rsidR="00E87FD3" w:rsidRPr="00014E3A" w:rsidRDefault="00E87FD3" w:rsidP="00E87FD3">
      <w:pPr>
        <w:rPr>
          <w:lang w:val="en-US"/>
        </w:rPr>
      </w:pPr>
      <w:r w:rsidRPr="00014E3A">
        <w:rPr>
          <w:lang w:val="en-US"/>
        </w:rPr>
        <w:t>//</w:t>
      </w:r>
      <w:r w:rsidRPr="00014E3A">
        <w:rPr>
          <w:lang w:val="en-US"/>
        </w:rPr>
        <w:t>WITH ADJUSTMENT FOR BASELINE IMBALANCES</w:t>
      </w:r>
    </w:p>
    <w:p w14:paraId="1ED0C089" w14:textId="77777777" w:rsidR="00E87FD3" w:rsidRPr="00E87FD3" w:rsidRDefault="00E87FD3" w:rsidP="00E87FD3">
      <w:pPr>
        <w:rPr>
          <w:lang w:val="en-US"/>
        </w:rPr>
      </w:pPr>
      <w:r w:rsidRPr="00E87FD3">
        <w:rPr>
          <w:lang w:val="en-US"/>
        </w:rPr>
        <w:t xml:space="preserve">mi estimate, dots: regress sbq_total_score_t1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sbq_total_score_t0 i.demo_koen_t0 i.demo_studysite_t0 Automatic_t0  tale_1_4_t0 tale_1_8_t0</w:t>
      </w:r>
    </w:p>
    <w:p w14:paraId="49770CE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737D30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3A7F289" w14:textId="77777777" w:rsidR="00E87FD3" w:rsidRPr="00E87FD3" w:rsidRDefault="00E87FD3" w:rsidP="00E87FD3">
      <w:pPr>
        <w:rPr>
          <w:lang w:val="en-US"/>
        </w:rPr>
      </w:pPr>
    </w:p>
    <w:p w14:paraId="4D104BC2" w14:textId="77777777" w:rsidR="00E87FD3" w:rsidRPr="00E87FD3" w:rsidRDefault="00E87FD3" w:rsidP="00E87FD3">
      <w:pPr>
        <w:rPr>
          <w:lang w:val="en-US"/>
        </w:rPr>
      </w:pPr>
      <w:r w:rsidRPr="00E87FD3">
        <w:rPr>
          <w:lang w:val="en-US"/>
        </w:rPr>
        <w:t>log using "L:\LovbeskyttetMapper\Face your Fears\Carsten\sbq_total_score_t1</w:t>
      </w:r>
      <w:proofErr w:type="gramStart"/>
      <w:r w:rsidRPr="00E87FD3">
        <w:rPr>
          <w:lang w:val="en-US"/>
        </w:rPr>
        <w:t>",text</w:t>
      </w:r>
      <w:proofErr w:type="gramEnd"/>
      <w:r w:rsidRPr="00E87FD3">
        <w:rPr>
          <w:lang w:val="en-US"/>
        </w:rPr>
        <w:t xml:space="preserve"> append</w:t>
      </w:r>
    </w:p>
    <w:p w14:paraId="05373117" w14:textId="51CD1725" w:rsidR="00E87FD3" w:rsidRPr="00E87FD3" w:rsidRDefault="00E87FD3" w:rsidP="00E87FD3">
      <w:pPr>
        <w:rPr>
          <w:lang w:val="en-US"/>
        </w:rPr>
      </w:pPr>
      <w:r w:rsidRPr="00E87FD3">
        <w:rPr>
          <w:lang w:val="en-US"/>
        </w:rPr>
        <w:t>//</w:t>
      </w:r>
      <w:r>
        <w:rPr>
          <w:lang w:val="en-US"/>
        </w:rPr>
        <w:t>WITHOUT ADJUSTMENT FOR BASELINE IMBALANCES</w:t>
      </w:r>
    </w:p>
    <w:p w14:paraId="3162EA24" w14:textId="77777777" w:rsidR="00E87FD3" w:rsidRPr="00E87FD3" w:rsidRDefault="00E87FD3" w:rsidP="00E87FD3">
      <w:pPr>
        <w:rPr>
          <w:lang w:val="en-US"/>
        </w:rPr>
      </w:pPr>
      <w:r w:rsidRPr="00E87FD3">
        <w:rPr>
          <w:lang w:val="en-US"/>
        </w:rPr>
        <w:t xml:space="preserve">mi estimate, dots: regress sbq_total_score_t2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sbq_total_score_t0 i.demo_koen_t0 i.demo_studysite_t0</w:t>
      </w:r>
    </w:p>
    <w:p w14:paraId="3ABD360E"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7CF7BCD" w14:textId="77777777" w:rsidR="00E87FD3" w:rsidRPr="00014E3A" w:rsidRDefault="00E87FD3" w:rsidP="00E87FD3">
      <w:pPr>
        <w:rPr>
          <w:lang w:val="en-US"/>
        </w:rPr>
      </w:pPr>
    </w:p>
    <w:p w14:paraId="3DCD0A3D" w14:textId="2C1385FA" w:rsidR="00E87FD3" w:rsidRPr="00014E3A" w:rsidRDefault="00E87FD3" w:rsidP="00E87FD3">
      <w:pPr>
        <w:rPr>
          <w:lang w:val="en-US"/>
        </w:rPr>
      </w:pPr>
      <w:r w:rsidRPr="00014E3A">
        <w:rPr>
          <w:lang w:val="en-US"/>
        </w:rPr>
        <w:t>//</w:t>
      </w:r>
      <w:r w:rsidRPr="00014E3A">
        <w:rPr>
          <w:lang w:val="en-US"/>
        </w:rPr>
        <w:t>WITH ADJUSTMENT FOR BASELINE IMBALANCES</w:t>
      </w:r>
    </w:p>
    <w:p w14:paraId="7E0EAAC9" w14:textId="77777777" w:rsidR="00E87FD3" w:rsidRPr="00E87FD3" w:rsidRDefault="00E87FD3" w:rsidP="00E87FD3">
      <w:pPr>
        <w:rPr>
          <w:lang w:val="en-US"/>
        </w:rPr>
      </w:pPr>
      <w:r w:rsidRPr="00E87FD3">
        <w:rPr>
          <w:lang w:val="en-US"/>
        </w:rPr>
        <w:t xml:space="preserve">mi estimate, dots: regress sbq_total_score_t2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sbq_total_score_t0 i.demo_koen_t0 i.demo_studysite_t0 Automatic_t0  tale_1_4_t0 tale_1_8_t0</w:t>
      </w:r>
    </w:p>
    <w:p w14:paraId="13BADF0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30BBD4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4693889" w14:textId="77777777" w:rsidR="00E87FD3" w:rsidRPr="00E87FD3" w:rsidRDefault="00E87FD3" w:rsidP="00E87FD3">
      <w:pPr>
        <w:rPr>
          <w:lang w:val="en-US"/>
        </w:rPr>
      </w:pPr>
    </w:p>
    <w:p w14:paraId="03AAE79F" w14:textId="77777777" w:rsidR="00E87FD3" w:rsidRPr="00E87FD3" w:rsidRDefault="00E87FD3" w:rsidP="00E87FD3">
      <w:pPr>
        <w:rPr>
          <w:lang w:val="en-US"/>
        </w:rPr>
      </w:pPr>
      <w:r w:rsidRPr="00E87FD3">
        <w:rPr>
          <w:lang w:val="en-US"/>
        </w:rPr>
        <w:t>//Mixed model</w:t>
      </w:r>
    </w:p>
    <w:p w14:paraId="4E846EF1" w14:textId="7AA4798A" w:rsidR="00E87FD3" w:rsidRPr="00E87FD3" w:rsidRDefault="00E87FD3" w:rsidP="00E87FD3">
      <w:pPr>
        <w:rPr>
          <w:lang w:val="en-US"/>
        </w:rPr>
      </w:pPr>
      <w:r w:rsidRPr="00E87FD3">
        <w:rPr>
          <w:lang w:val="en-US"/>
        </w:rPr>
        <w:t xml:space="preserve">mi reshape long </w:t>
      </w:r>
      <w:proofErr w:type="spellStart"/>
      <w:r w:rsidRPr="00E87FD3">
        <w:rPr>
          <w:lang w:val="en-US"/>
        </w:rPr>
        <w:t>sbq_total_score_t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49A0E586" w14:textId="77777777" w:rsidR="00E87FD3" w:rsidRPr="00E87FD3" w:rsidRDefault="00E87FD3" w:rsidP="00E87FD3">
      <w:pPr>
        <w:rPr>
          <w:lang w:val="en-US"/>
        </w:rPr>
      </w:pPr>
    </w:p>
    <w:p w14:paraId="3C921494" w14:textId="77777777" w:rsidR="00E87FD3" w:rsidRPr="00E87FD3" w:rsidRDefault="00E87FD3" w:rsidP="00E87FD3">
      <w:pPr>
        <w:rPr>
          <w:lang w:val="en-US"/>
        </w:rPr>
      </w:pPr>
      <w:r w:rsidRPr="00E87FD3">
        <w:rPr>
          <w:lang w:val="en-US"/>
        </w:rPr>
        <w:t>log using "L:\LovbeskyttetMapper\Face your Fears\Carsten\sbq_total_score_t1</w:t>
      </w:r>
      <w:proofErr w:type="gramStart"/>
      <w:r w:rsidRPr="00E87FD3">
        <w:rPr>
          <w:lang w:val="en-US"/>
        </w:rPr>
        <w:t>",text</w:t>
      </w:r>
      <w:proofErr w:type="gramEnd"/>
      <w:r w:rsidRPr="00E87FD3">
        <w:rPr>
          <w:lang w:val="en-US"/>
        </w:rPr>
        <w:t xml:space="preserve"> append</w:t>
      </w:r>
    </w:p>
    <w:p w14:paraId="4B2C55DF" w14:textId="313475E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sbq_total_score_t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EE71942" w14:textId="148A19EB"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02C1039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1B3B98E" w14:textId="77777777" w:rsidR="00E87FD3" w:rsidRPr="00E87FD3" w:rsidRDefault="00E87FD3" w:rsidP="00E87FD3">
      <w:pPr>
        <w:rPr>
          <w:lang w:val="en-US"/>
        </w:rPr>
      </w:pPr>
    </w:p>
    <w:p w14:paraId="26E2668A" w14:textId="47539C7D"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sbq_avoid_t1</w:t>
      </w:r>
    </w:p>
    <w:p w14:paraId="56848077"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441483F" w14:textId="77777777" w:rsidR="00E87FD3" w:rsidRDefault="00E87FD3" w:rsidP="00E87FD3">
      <w:r>
        <w:t>egen sbq_avoid_t1=</w:t>
      </w:r>
      <w:proofErr w:type="spellStart"/>
      <w:proofErr w:type="gramStart"/>
      <w:r>
        <w:t>rowtotal</w:t>
      </w:r>
      <w:proofErr w:type="spellEnd"/>
      <w:r>
        <w:t>(</w:t>
      </w:r>
      <w:proofErr w:type="gramEnd"/>
      <w:r>
        <w:t>sbq_1_fre*_t1 sbq_butik_frekvens_t1 sbq_transport_frekvens_t1 sbq_bar_frekvens_t1 sbq_restaurant_frekvens_t1 sbq_moede_frekvens_t1 sbq_aabne_frekvens_t1 sbq_lukke_frekvens_t1 sbq_hjemme_frekvens_t1 sbq_hos_andre_frekvens_t1 sbq_langt_hjem_frekvens_t1 sbq_gade_frekvens_t1 sbq_spise_frekvens_t1), missing</w:t>
      </w:r>
    </w:p>
    <w:p w14:paraId="477D6BC2" w14:textId="77777777" w:rsidR="00E87FD3" w:rsidRDefault="00E87FD3" w:rsidP="00E87FD3">
      <w:r>
        <w:t>egen sbq_avoid_t2=</w:t>
      </w:r>
      <w:proofErr w:type="spellStart"/>
      <w:proofErr w:type="gramStart"/>
      <w:r>
        <w:t>rowtotal</w:t>
      </w:r>
      <w:proofErr w:type="spellEnd"/>
      <w:r>
        <w:t>(</w:t>
      </w:r>
      <w:proofErr w:type="gramEnd"/>
      <w:r>
        <w:t>sbq_1_fre*_t2 sbq_butik_frekvens_t2 sbq_transport_frekvens_t2 sbq_bar_frekvens_t2 sbq_restaurant_frekvens_t2 sbq_moede_frekvens_t2 sbq_aabne_frekvens_t2 sbq_lukke_frekvens_t2 sbq_hjemme_frekvens_t2 sbq_hos_andre_frekvens_t2 sbq_langt_hjem_frekvens_t2 sbq_gade_frekvens_t2 sbq_spise_frekvens_t2), missing</w:t>
      </w:r>
    </w:p>
    <w:p w14:paraId="319BC745" w14:textId="77777777" w:rsidR="00E87FD3" w:rsidRDefault="00E87FD3" w:rsidP="00E87FD3"/>
    <w:p w14:paraId="40387B15" w14:textId="77777777" w:rsidR="00E87FD3" w:rsidRDefault="00E87FD3" w:rsidP="00E87FD3">
      <w:r>
        <w:lastRenderedPageBreak/>
        <w:t>cd c:\temp</w:t>
      </w:r>
    </w:p>
    <w:p w14:paraId="51D6A660" w14:textId="77777777" w:rsidR="00E87FD3" w:rsidRDefault="00E87FD3" w:rsidP="00E87FD3">
      <w:r>
        <w:t>set seed 05091038</w:t>
      </w:r>
    </w:p>
    <w:p w14:paraId="32B9913C" w14:textId="77777777" w:rsidR="00E87FD3" w:rsidRDefault="00E87FD3" w:rsidP="00E87FD3"/>
    <w:p w14:paraId="140574E7"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30628E0C" w14:textId="3DE51649" w:rsidR="00E87FD3" w:rsidRDefault="00E87FD3" w:rsidP="00E87FD3">
      <w:r>
        <w:tab/>
        <w:t xml:space="preserve">sbq_avoid_t2 Automatic_t0 </w:t>
      </w:r>
      <w:proofErr w:type="spellStart"/>
      <w:r w:rsidR="00014E3A">
        <w:t>trial</w:t>
      </w:r>
      <w:proofErr w:type="spellEnd"/>
      <w:r w:rsidR="00014E3A">
        <w:t xml:space="preserve"> </w:t>
      </w:r>
      <w:proofErr w:type="spellStart"/>
      <w:r w:rsidR="00014E3A">
        <w:t>number</w:t>
      </w:r>
      <w:proofErr w:type="spellEnd"/>
      <w:r>
        <w:t xml:space="preserve"> tale_1_4_t0 tale_1_8_t0 sbq_avoid_t1 sbq_avoid_t0 gpts_b_delscore_t0 demo_koen_t0 demo_studysite_t0 RANDBLIND</w:t>
      </w:r>
    </w:p>
    <w:p w14:paraId="4FF02AD0" w14:textId="77777777" w:rsidR="00E87FD3" w:rsidRDefault="00E87FD3" w:rsidP="00E87FD3">
      <w:r>
        <w:tab/>
      </w:r>
    </w:p>
    <w:p w14:paraId="4BA76034" w14:textId="77777777" w:rsidR="00E87FD3" w:rsidRDefault="00E87FD3" w:rsidP="00E87FD3">
      <w:r>
        <w:t xml:space="preserve">mi set </w:t>
      </w:r>
      <w:proofErr w:type="spellStart"/>
      <w:r>
        <w:t>flong</w:t>
      </w:r>
      <w:proofErr w:type="spellEnd"/>
    </w:p>
    <w:p w14:paraId="6F228148" w14:textId="77777777" w:rsidR="00E87FD3" w:rsidRDefault="00E87FD3" w:rsidP="00E87FD3"/>
    <w:p w14:paraId="19C6918F"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71CACBBA" w14:textId="77777777" w:rsidR="00E87FD3" w:rsidRDefault="00E87FD3" w:rsidP="00E87FD3">
      <w:r>
        <w:tab/>
        <w:t>Automatic_t</w:t>
      </w:r>
      <w:proofErr w:type="gramStart"/>
      <w:r>
        <w:t>0  tale</w:t>
      </w:r>
      <w:proofErr w:type="gramEnd"/>
      <w:r>
        <w:t>_1_4_t0 tale_1_8_t0 sbq_avoid_t1 sbq_avoid_t2</w:t>
      </w:r>
    </w:p>
    <w:p w14:paraId="0BF681EE" w14:textId="77777777" w:rsidR="00E87FD3" w:rsidRDefault="00E87FD3" w:rsidP="00E87FD3"/>
    <w:p w14:paraId="0AE3358C"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989E42C" w14:textId="77777777" w:rsidR="00E87FD3" w:rsidRDefault="00E87FD3" w:rsidP="00E87FD3">
      <w:r>
        <w:tab/>
        <w:t>Automatic_t</w:t>
      </w:r>
      <w:proofErr w:type="gramStart"/>
      <w:r>
        <w:t>0  tale</w:t>
      </w:r>
      <w:proofErr w:type="gramEnd"/>
      <w:r>
        <w:t>_1_4_t0 tale_1_8_t0 sbq_avoid_t1 sbq_avoid_t2 =  gpts_b_delscore_t0 sbq_avoid_t0 demo_koen_t0 demo_studysite_t0, prior(</w:t>
      </w:r>
      <w:proofErr w:type="spellStart"/>
      <w:r>
        <w:t>jeffreys</w:t>
      </w:r>
      <w:proofErr w:type="spellEnd"/>
      <w:r>
        <w:t xml:space="preserve">) </w:t>
      </w:r>
      <w:proofErr w:type="spellStart"/>
      <w:r>
        <w:t>add</w:t>
      </w:r>
      <w:proofErr w:type="spellEnd"/>
      <w:r>
        <w:t>(100) by(RANDBLIND)</w:t>
      </w:r>
    </w:p>
    <w:p w14:paraId="4A033B2F" w14:textId="77777777" w:rsidR="00E87FD3" w:rsidRDefault="00E87FD3" w:rsidP="00E87FD3">
      <w:r>
        <w:tab/>
      </w:r>
    </w:p>
    <w:p w14:paraId="790253AF" w14:textId="77777777" w:rsidR="00E87FD3" w:rsidRDefault="00E87FD3" w:rsidP="00E87FD3">
      <w:r>
        <w:t xml:space="preserve">gen </w:t>
      </w:r>
      <w:proofErr w:type="spellStart"/>
      <w:r>
        <w:t>strat_gpts</w:t>
      </w:r>
      <w:proofErr w:type="spellEnd"/>
      <w:r>
        <w:t>=</w:t>
      </w:r>
      <w:r>
        <w:tab/>
        <w:t>gpts_b_delscore_t0&gt;=45</w:t>
      </w:r>
    </w:p>
    <w:p w14:paraId="69516A11" w14:textId="77777777" w:rsidR="00E87FD3" w:rsidRPr="00E87FD3" w:rsidRDefault="00E87FD3" w:rsidP="00E87FD3">
      <w:pPr>
        <w:rPr>
          <w:lang w:val="en-US"/>
        </w:rPr>
      </w:pPr>
      <w:r w:rsidRPr="00E87FD3">
        <w:rPr>
          <w:lang w:val="en-US"/>
        </w:rPr>
        <w:t>gen RANDY=RANDBLIND=="Y"</w:t>
      </w:r>
    </w:p>
    <w:p w14:paraId="735EF400" w14:textId="77777777" w:rsidR="00E87FD3" w:rsidRPr="00E87FD3" w:rsidRDefault="00E87FD3" w:rsidP="00E87FD3">
      <w:pPr>
        <w:rPr>
          <w:lang w:val="en-US"/>
        </w:rPr>
      </w:pPr>
    </w:p>
    <w:p w14:paraId="1CC39E6F" w14:textId="77777777" w:rsidR="00E87FD3" w:rsidRPr="00E87FD3" w:rsidRDefault="00E87FD3" w:rsidP="00E87FD3">
      <w:pPr>
        <w:rPr>
          <w:lang w:val="en-US"/>
        </w:rPr>
      </w:pPr>
      <w:r w:rsidRPr="00E87FD3">
        <w:rPr>
          <w:lang w:val="en-US"/>
        </w:rPr>
        <w:t>log using "L:\LovbeskyttetMapper\Face your Fears\Carsten\sbq_avoid_t1</w:t>
      </w:r>
      <w:proofErr w:type="gramStart"/>
      <w:r w:rsidRPr="00E87FD3">
        <w:rPr>
          <w:lang w:val="en-US"/>
        </w:rPr>
        <w:t>",text</w:t>
      </w:r>
      <w:proofErr w:type="gramEnd"/>
      <w:r w:rsidRPr="00E87FD3">
        <w:rPr>
          <w:lang w:val="en-US"/>
        </w:rPr>
        <w:t xml:space="preserve"> replace</w:t>
      </w:r>
    </w:p>
    <w:p w14:paraId="17A1DAAC" w14:textId="7C4E631D" w:rsidR="00E87FD3" w:rsidRPr="00E87FD3" w:rsidRDefault="00E87FD3" w:rsidP="00E87FD3">
      <w:pPr>
        <w:rPr>
          <w:lang w:val="en-US"/>
        </w:rPr>
      </w:pPr>
      <w:r w:rsidRPr="00E87FD3">
        <w:rPr>
          <w:lang w:val="en-US"/>
        </w:rPr>
        <w:t>//</w:t>
      </w:r>
      <w:r>
        <w:rPr>
          <w:lang w:val="en-US"/>
        </w:rPr>
        <w:t>WITHOUT ADJUSTMENT FOR BASELINE IMBALANCES</w:t>
      </w:r>
    </w:p>
    <w:p w14:paraId="374EC3DD" w14:textId="77777777" w:rsidR="00E87FD3" w:rsidRPr="00E87FD3" w:rsidRDefault="00E87FD3" w:rsidP="00E87FD3">
      <w:pPr>
        <w:rPr>
          <w:lang w:val="en-US"/>
        </w:rPr>
      </w:pPr>
      <w:r w:rsidRPr="00E87FD3">
        <w:rPr>
          <w:lang w:val="en-US"/>
        </w:rPr>
        <w:t xml:space="preserve">mi estimate, dots: regress sbq_avoid_t1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sbq_avoid_t0 i.demo_koen_t0 i.demo_studysite_t0</w:t>
      </w:r>
    </w:p>
    <w:p w14:paraId="63BCC4C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BD62224" w14:textId="77777777" w:rsidR="00E87FD3" w:rsidRPr="00014E3A" w:rsidRDefault="00E87FD3" w:rsidP="00E87FD3">
      <w:pPr>
        <w:rPr>
          <w:lang w:val="en-US"/>
        </w:rPr>
      </w:pPr>
    </w:p>
    <w:p w14:paraId="40E8B816" w14:textId="334A8825"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3AEB0B3E" w14:textId="77777777" w:rsidR="00E87FD3" w:rsidRPr="00014E3A" w:rsidRDefault="00E87FD3" w:rsidP="00E87FD3">
      <w:pPr>
        <w:rPr>
          <w:lang w:val="en-US"/>
        </w:rPr>
      </w:pPr>
      <w:r w:rsidRPr="00014E3A">
        <w:rPr>
          <w:lang w:val="en-US"/>
        </w:rPr>
        <w:t xml:space="preserve">mi estimate, dots: regress sbq_avoid_t1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sbq_avoid_t0 i.demo_koen_t0 i.demo_studysite_t0 Automatic_t0  tale_1_4_t0 tale_1_8_t0</w:t>
      </w:r>
    </w:p>
    <w:p w14:paraId="661B2EE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BE3248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3FDAD0F" w14:textId="77777777" w:rsidR="00E87FD3" w:rsidRPr="00E87FD3" w:rsidRDefault="00E87FD3" w:rsidP="00E87FD3">
      <w:pPr>
        <w:rPr>
          <w:lang w:val="en-US"/>
        </w:rPr>
      </w:pPr>
    </w:p>
    <w:p w14:paraId="05E4D3A5" w14:textId="77777777" w:rsidR="00E87FD3" w:rsidRPr="00E87FD3" w:rsidRDefault="00E87FD3" w:rsidP="00E87FD3">
      <w:pPr>
        <w:rPr>
          <w:lang w:val="en-US"/>
        </w:rPr>
      </w:pPr>
      <w:r w:rsidRPr="00E87FD3">
        <w:rPr>
          <w:lang w:val="en-US"/>
        </w:rPr>
        <w:t>log using "L:\LovbeskyttetMapper\Face your Fears\Carsten\sbq_avoid_t1</w:t>
      </w:r>
      <w:proofErr w:type="gramStart"/>
      <w:r w:rsidRPr="00E87FD3">
        <w:rPr>
          <w:lang w:val="en-US"/>
        </w:rPr>
        <w:t>",text</w:t>
      </w:r>
      <w:proofErr w:type="gramEnd"/>
      <w:r w:rsidRPr="00E87FD3">
        <w:rPr>
          <w:lang w:val="en-US"/>
        </w:rPr>
        <w:t xml:space="preserve"> append</w:t>
      </w:r>
    </w:p>
    <w:p w14:paraId="36982773" w14:textId="59CF8FE8" w:rsidR="00E87FD3" w:rsidRPr="00E87FD3" w:rsidRDefault="00E87FD3" w:rsidP="00E87FD3">
      <w:pPr>
        <w:rPr>
          <w:lang w:val="en-US"/>
        </w:rPr>
      </w:pPr>
      <w:r w:rsidRPr="00E87FD3">
        <w:rPr>
          <w:lang w:val="en-US"/>
        </w:rPr>
        <w:t>//</w:t>
      </w:r>
      <w:r>
        <w:rPr>
          <w:lang w:val="en-US"/>
        </w:rPr>
        <w:t>WITHOUT ADJUSTMENT FOR BASELINE IMBALANCES</w:t>
      </w:r>
    </w:p>
    <w:p w14:paraId="062E3DB3" w14:textId="77777777" w:rsidR="00E87FD3" w:rsidRPr="00E87FD3" w:rsidRDefault="00E87FD3" w:rsidP="00E87FD3">
      <w:pPr>
        <w:rPr>
          <w:lang w:val="en-US"/>
        </w:rPr>
      </w:pPr>
      <w:r w:rsidRPr="00E87FD3">
        <w:rPr>
          <w:lang w:val="en-US"/>
        </w:rPr>
        <w:t xml:space="preserve">mi estimate, dots: regress sbq_avoid_t2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sbq_avoid_t0 i.demo_koen_t0 i.demo_studysite_t0</w:t>
      </w:r>
    </w:p>
    <w:p w14:paraId="3701A41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501CD31" w14:textId="77777777" w:rsidR="00E87FD3" w:rsidRPr="00014E3A" w:rsidRDefault="00E87FD3" w:rsidP="00E87FD3">
      <w:pPr>
        <w:rPr>
          <w:lang w:val="en-US"/>
        </w:rPr>
      </w:pPr>
    </w:p>
    <w:p w14:paraId="4129B6C7" w14:textId="6FE7B25E" w:rsidR="00E87FD3" w:rsidRPr="00014E3A" w:rsidRDefault="00E87FD3" w:rsidP="00E87FD3">
      <w:pPr>
        <w:rPr>
          <w:lang w:val="en-US"/>
        </w:rPr>
      </w:pPr>
      <w:r w:rsidRPr="00014E3A">
        <w:rPr>
          <w:lang w:val="en-US"/>
        </w:rPr>
        <w:t>//</w:t>
      </w:r>
      <w:r w:rsidRPr="00014E3A">
        <w:rPr>
          <w:lang w:val="en-US"/>
        </w:rPr>
        <w:t>WITH ADJUSTMENT FOR BASELINE IMBALANCES</w:t>
      </w:r>
    </w:p>
    <w:p w14:paraId="7855D24C" w14:textId="77777777" w:rsidR="00E87FD3" w:rsidRPr="00014E3A" w:rsidRDefault="00E87FD3" w:rsidP="00E87FD3">
      <w:pPr>
        <w:rPr>
          <w:lang w:val="en-US"/>
        </w:rPr>
      </w:pPr>
      <w:r w:rsidRPr="00014E3A">
        <w:rPr>
          <w:lang w:val="en-US"/>
        </w:rPr>
        <w:t xml:space="preserve">mi estimate, dots: regress sbq_avoid_t2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sbq_avoid_t0 i.demo_koen_t0 i.demo_studysite_t0 Automatic_t0  tale_1_4_t0 tale_1_8_t0</w:t>
      </w:r>
    </w:p>
    <w:p w14:paraId="0F719DE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4C471B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F4BC43C" w14:textId="77777777" w:rsidR="00E87FD3" w:rsidRPr="00E87FD3" w:rsidRDefault="00E87FD3" w:rsidP="00E87FD3">
      <w:pPr>
        <w:rPr>
          <w:lang w:val="en-US"/>
        </w:rPr>
      </w:pPr>
    </w:p>
    <w:p w14:paraId="28B41F92" w14:textId="77777777" w:rsidR="00E87FD3" w:rsidRPr="00E87FD3" w:rsidRDefault="00E87FD3" w:rsidP="00E87FD3">
      <w:pPr>
        <w:rPr>
          <w:lang w:val="en-US"/>
        </w:rPr>
      </w:pPr>
    </w:p>
    <w:p w14:paraId="212BDB7D" w14:textId="77777777" w:rsidR="00E87FD3" w:rsidRPr="00E87FD3" w:rsidRDefault="00E87FD3" w:rsidP="00E87FD3">
      <w:pPr>
        <w:rPr>
          <w:lang w:val="en-US"/>
        </w:rPr>
      </w:pPr>
      <w:r w:rsidRPr="00E87FD3">
        <w:rPr>
          <w:lang w:val="en-US"/>
        </w:rPr>
        <w:t>//Mixed model</w:t>
      </w:r>
    </w:p>
    <w:p w14:paraId="2A900DC6" w14:textId="579DD230" w:rsidR="00E87FD3" w:rsidRPr="00E87FD3" w:rsidRDefault="00E87FD3" w:rsidP="00E87FD3">
      <w:pPr>
        <w:rPr>
          <w:lang w:val="en-US"/>
        </w:rPr>
      </w:pPr>
      <w:r w:rsidRPr="00E87FD3">
        <w:rPr>
          <w:lang w:val="en-US"/>
        </w:rPr>
        <w:t xml:space="preserve">mi reshape long </w:t>
      </w:r>
      <w:proofErr w:type="spellStart"/>
      <w:r w:rsidRPr="00E87FD3">
        <w:rPr>
          <w:lang w:val="en-US"/>
        </w:rPr>
        <w:t>sbq_avoid_t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736D23B7" w14:textId="77777777" w:rsidR="00E87FD3" w:rsidRPr="00E87FD3" w:rsidRDefault="00E87FD3" w:rsidP="00E87FD3">
      <w:pPr>
        <w:rPr>
          <w:lang w:val="en-US"/>
        </w:rPr>
      </w:pPr>
    </w:p>
    <w:p w14:paraId="3D002BED" w14:textId="77777777" w:rsidR="00E87FD3" w:rsidRPr="00E87FD3" w:rsidRDefault="00E87FD3" w:rsidP="00E87FD3">
      <w:pPr>
        <w:rPr>
          <w:lang w:val="en-US"/>
        </w:rPr>
      </w:pPr>
      <w:r w:rsidRPr="00E87FD3">
        <w:rPr>
          <w:lang w:val="en-US"/>
        </w:rPr>
        <w:t>log using "L:\LovbeskyttetMapper\Face your Fears\Carsten\sbq_avoid_t1</w:t>
      </w:r>
      <w:proofErr w:type="gramStart"/>
      <w:r w:rsidRPr="00E87FD3">
        <w:rPr>
          <w:lang w:val="en-US"/>
        </w:rPr>
        <w:t>",text</w:t>
      </w:r>
      <w:proofErr w:type="gramEnd"/>
      <w:r w:rsidRPr="00E87FD3">
        <w:rPr>
          <w:lang w:val="en-US"/>
        </w:rPr>
        <w:t xml:space="preserve"> append</w:t>
      </w:r>
    </w:p>
    <w:p w14:paraId="4AA1F418" w14:textId="1DE9A076"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sbq_avoid_t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21E241F" w14:textId="6269EA28"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95C863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D95B45D" w14:textId="77777777" w:rsidR="00E87FD3" w:rsidRPr="00E87FD3" w:rsidRDefault="00E87FD3" w:rsidP="00E87FD3">
      <w:pPr>
        <w:rPr>
          <w:lang w:val="en-US"/>
        </w:rPr>
      </w:pPr>
    </w:p>
    <w:p w14:paraId="43351918" w14:textId="42823CD0"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sias_totalscore_t1</w:t>
      </w:r>
    </w:p>
    <w:p w14:paraId="6710883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0472976" w14:textId="77777777" w:rsidR="00E87FD3" w:rsidRPr="00E87FD3" w:rsidRDefault="00E87FD3" w:rsidP="00E87FD3">
      <w:pPr>
        <w:rPr>
          <w:lang w:val="en-US"/>
        </w:rPr>
      </w:pPr>
    </w:p>
    <w:p w14:paraId="450E482B" w14:textId="77777777" w:rsidR="00E87FD3" w:rsidRPr="00E87FD3" w:rsidRDefault="00E87FD3" w:rsidP="00E87FD3">
      <w:pPr>
        <w:rPr>
          <w:lang w:val="en-US"/>
        </w:rPr>
      </w:pPr>
      <w:r w:rsidRPr="00E87FD3">
        <w:rPr>
          <w:lang w:val="en-US"/>
        </w:rPr>
        <w:t>cd c:\temp</w:t>
      </w:r>
    </w:p>
    <w:p w14:paraId="4FF36B38" w14:textId="77777777" w:rsidR="00E87FD3" w:rsidRPr="00E87FD3" w:rsidRDefault="00E87FD3" w:rsidP="00E87FD3">
      <w:pPr>
        <w:rPr>
          <w:lang w:val="en-US"/>
        </w:rPr>
      </w:pPr>
      <w:r w:rsidRPr="00E87FD3">
        <w:rPr>
          <w:lang w:val="en-US"/>
        </w:rPr>
        <w:t xml:space="preserve">set seed </w:t>
      </w:r>
      <w:proofErr w:type="gramStart"/>
      <w:r w:rsidRPr="00E87FD3">
        <w:rPr>
          <w:lang w:val="en-US"/>
        </w:rPr>
        <w:t>05091057</w:t>
      </w:r>
      <w:proofErr w:type="gramEnd"/>
    </w:p>
    <w:p w14:paraId="48652427" w14:textId="77777777" w:rsidR="00E87FD3" w:rsidRPr="00E87FD3" w:rsidRDefault="00E87FD3" w:rsidP="00E87FD3">
      <w:pPr>
        <w:rPr>
          <w:lang w:val="en-US"/>
        </w:rPr>
      </w:pPr>
    </w:p>
    <w:p w14:paraId="6B28B9B7"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469A19C" w14:textId="70C39E40" w:rsidR="00E87FD3" w:rsidRPr="00E87FD3" w:rsidRDefault="00E87FD3" w:rsidP="00E87FD3">
      <w:pPr>
        <w:rPr>
          <w:lang w:val="en-US"/>
        </w:rPr>
      </w:pPr>
      <w:r w:rsidRPr="00E87FD3">
        <w:rPr>
          <w:lang w:val="en-US"/>
        </w:rPr>
        <w:tab/>
        <w:t xml:space="preserve">sias_totalscore_t2 Automatic_t0 </w:t>
      </w:r>
      <w:r w:rsidR="00014E3A">
        <w:rPr>
          <w:lang w:val="en-US"/>
        </w:rPr>
        <w:t>trial number</w:t>
      </w:r>
      <w:r w:rsidRPr="00E87FD3">
        <w:rPr>
          <w:lang w:val="en-US"/>
        </w:rPr>
        <w:t xml:space="preserve"> tale_1_4_t0 tale_1_8_t0 sias_totalscore_t1 sias_totalscore_t0 gpts_b_delscore_t0 demo_koen_t0 demo_studysite_t0 RANDBLIND sbq_avoid_</w:t>
      </w:r>
      <w:proofErr w:type="gramStart"/>
      <w:r w:rsidRPr="00E87FD3">
        <w:rPr>
          <w:lang w:val="en-US"/>
        </w:rPr>
        <w:t>t0</w:t>
      </w:r>
      <w:proofErr w:type="gramEnd"/>
    </w:p>
    <w:p w14:paraId="3369A887" w14:textId="77777777" w:rsidR="00E87FD3" w:rsidRPr="00E87FD3" w:rsidRDefault="00E87FD3" w:rsidP="00E87FD3">
      <w:pPr>
        <w:rPr>
          <w:lang w:val="en-US"/>
        </w:rPr>
      </w:pPr>
      <w:r w:rsidRPr="00E87FD3">
        <w:rPr>
          <w:lang w:val="en-US"/>
        </w:rPr>
        <w:tab/>
      </w:r>
    </w:p>
    <w:p w14:paraId="77730820"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30B9F9A" w14:textId="77777777" w:rsidR="00E87FD3" w:rsidRPr="00E87FD3" w:rsidRDefault="00E87FD3" w:rsidP="00E87FD3">
      <w:pPr>
        <w:rPr>
          <w:lang w:val="en-US"/>
        </w:rPr>
      </w:pPr>
    </w:p>
    <w:p w14:paraId="3FF680AE"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6EB373B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sias_totalscore_t1 sias_totalscore_t2 sias_totalscore_t0</w:t>
      </w:r>
    </w:p>
    <w:p w14:paraId="756B31E2" w14:textId="77777777" w:rsidR="00E87FD3" w:rsidRPr="00E87FD3" w:rsidRDefault="00E87FD3" w:rsidP="00E87FD3">
      <w:pPr>
        <w:rPr>
          <w:lang w:val="en-US"/>
        </w:rPr>
      </w:pPr>
    </w:p>
    <w:p w14:paraId="2C65956D"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502246D8"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sias_totalscore_t0 sias_totalscore_t1 sias_totalscore_t2 =  gpts_b_delscore_t0 sbq_avoid_t0 demo_koen_t0 demo_studysite_t0, prior(</w:t>
      </w:r>
      <w:proofErr w:type="spellStart"/>
      <w:r w:rsidRPr="00E87FD3">
        <w:rPr>
          <w:lang w:val="en-US"/>
        </w:rPr>
        <w:t>jeffreys</w:t>
      </w:r>
      <w:proofErr w:type="spellEnd"/>
      <w:r w:rsidRPr="00E87FD3">
        <w:rPr>
          <w:lang w:val="en-US"/>
        </w:rPr>
        <w:t>) add(100) by(RANDBLIND)</w:t>
      </w:r>
    </w:p>
    <w:p w14:paraId="4E04BAEA" w14:textId="77777777" w:rsidR="00E87FD3" w:rsidRPr="00E87FD3" w:rsidRDefault="00E87FD3" w:rsidP="00E87FD3">
      <w:pPr>
        <w:rPr>
          <w:lang w:val="en-US"/>
        </w:rPr>
      </w:pPr>
      <w:r w:rsidRPr="00E87FD3">
        <w:rPr>
          <w:lang w:val="en-US"/>
        </w:rPr>
        <w:tab/>
      </w:r>
    </w:p>
    <w:p w14:paraId="268372CF" w14:textId="77777777" w:rsidR="00E87FD3" w:rsidRDefault="00E87FD3" w:rsidP="00E87FD3">
      <w:r>
        <w:t xml:space="preserve">gen </w:t>
      </w:r>
      <w:proofErr w:type="spellStart"/>
      <w:r>
        <w:t>strat_gpts</w:t>
      </w:r>
      <w:proofErr w:type="spellEnd"/>
      <w:r>
        <w:t>=</w:t>
      </w:r>
      <w:r>
        <w:tab/>
        <w:t>gpts_b_delscore_t0&gt;=45</w:t>
      </w:r>
    </w:p>
    <w:p w14:paraId="1BD833D6" w14:textId="77777777" w:rsidR="00E87FD3" w:rsidRPr="00E87FD3" w:rsidRDefault="00E87FD3" w:rsidP="00E87FD3">
      <w:pPr>
        <w:rPr>
          <w:lang w:val="en-US"/>
        </w:rPr>
      </w:pPr>
      <w:r w:rsidRPr="00E87FD3">
        <w:rPr>
          <w:lang w:val="en-US"/>
        </w:rPr>
        <w:t>gen RANDY=RANDBLIND=="Y"</w:t>
      </w:r>
    </w:p>
    <w:p w14:paraId="50495AE7" w14:textId="77777777" w:rsidR="00E87FD3" w:rsidRPr="00E87FD3" w:rsidRDefault="00E87FD3" w:rsidP="00E87FD3">
      <w:pPr>
        <w:rPr>
          <w:lang w:val="en-US"/>
        </w:rPr>
      </w:pPr>
    </w:p>
    <w:p w14:paraId="293138AB" w14:textId="77777777" w:rsidR="00E87FD3" w:rsidRPr="00E87FD3" w:rsidRDefault="00E87FD3" w:rsidP="00E87FD3">
      <w:pPr>
        <w:rPr>
          <w:lang w:val="en-US"/>
        </w:rPr>
      </w:pPr>
      <w:r w:rsidRPr="00E87FD3">
        <w:rPr>
          <w:lang w:val="en-US"/>
        </w:rPr>
        <w:t>log using "L:\LovbeskyttetMapper\Face your Fears\Carsten\sias_totalscore_t1</w:t>
      </w:r>
      <w:proofErr w:type="gramStart"/>
      <w:r w:rsidRPr="00E87FD3">
        <w:rPr>
          <w:lang w:val="en-US"/>
        </w:rPr>
        <w:t>",text</w:t>
      </w:r>
      <w:proofErr w:type="gramEnd"/>
      <w:r w:rsidRPr="00E87FD3">
        <w:rPr>
          <w:lang w:val="en-US"/>
        </w:rPr>
        <w:t xml:space="preserve"> replace</w:t>
      </w:r>
    </w:p>
    <w:p w14:paraId="6057CF69" w14:textId="7E0307F0" w:rsidR="00E87FD3" w:rsidRPr="00E87FD3" w:rsidRDefault="00E87FD3" w:rsidP="00E87FD3">
      <w:pPr>
        <w:rPr>
          <w:lang w:val="en-US"/>
        </w:rPr>
      </w:pPr>
      <w:r w:rsidRPr="00E87FD3">
        <w:rPr>
          <w:lang w:val="en-US"/>
        </w:rPr>
        <w:lastRenderedPageBreak/>
        <w:t>//</w:t>
      </w:r>
      <w:r>
        <w:rPr>
          <w:lang w:val="en-US"/>
        </w:rPr>
        <w:t>WITHOUT ADJUSTMENT FOR BASELINE IMBALANCES</w:t>
      </w:r>
    </w:p>
    <w:p w14:paraId="23BCE070" w14:textId="77777777" w:rsidR="00E87FD3" w:rsidRPr="00E87FD3" w:rsidRDefault="00E87FD3" w:rsidP="00E87FD3">
      <w:pPr>
        <w:rPr>
          <w:lang w:val="en-US"/>
        </w:rPr>
      </w:pPr>
      <w:r w:rsidRPr="00E87FD3">
        <w:rPr>
          <w:lang w:val="en-US"/>
        </w:rPr>
        <w:t xml:space="preserve">mi estimate, dots: regress sias_totalscore_t1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sias_totalscore_t0 i.demo_koen_t0 i.demo_studysite_t0</w:t>
      </w:r>
    </w:p>
    <w:p w14:paraId="1FFAF4B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98BDE82" w14:textId="77777777" w:rsidR="00E87FD3" w:rsidRPr="00014E3A" w:rsidRDefault="00E87FD3" w:rsidP="00E87FD3">
      <w:pPr>
        <w:rPr>
          <w:lang w:val="en-US"/>
        </w:rPr>
      </w:pPr>
    </w:p>
    <w:p w14:paraId="05E417FE" w14:textId="323C71DC" w:rsidR="00E87FD3" w:rsidRPr="00014E3A" w:rsidRDefault="00E87FD3" w:rsidP="00E87FD3">
      <w:pPr>
        <w:rPr>
          <w:lang w:val="en-US"/>
        </w:rPr>
      </w:pPr>
      <w:r w:rsidRPr="00014E3A">
        <w:rPr>
          <w:lang w:val="en-US"/>
        </w:rPr>
        <w:t>//</w:t>
      </w:r>
      <w:r w:rsidRPr="00014E3A">
        <w:rPr>
          <w:lang w:val="en-US"/>
        </w:rPr>
        <w:t>WITH ADJUSTMENT FOR BASELINE IMBALANCES</w:t>
      </w:r>
    </w:p>
    <w:p w14:paraId="1A791B01" w14:textId="77777777" w:rsidR="00E87FD3" w:rsidRPr="00E87FD3" w:rsidRDefault="00E87FD3" w:rsidP="00E87FD3">
      <w:pPr>
        <w:rPr>
          <w:lang w:val="en-US"/>
        </w:rPr>
      </w:pPr>
      <w:r w:rsidRPr="00E87FD3">
        <w:rPr>
          <w:lang w:val="en-US"/>
        </w:rPr>
        <w:t xml:space="preserve">mi estimate, dots: regress sias_totalscore_t1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sias_totalscore_t0 i.demo_koen_t0 i.demo_studysite_t0 Automatic_t0  tale_1_4_t0 tale_1_8_t0</w:t>
      </w:r>
    </w:p>
    <w:p w14:paraId="330DC3E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220C31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DE92B37" w14:textId="77777777" w:rsidR="00E87FD3" w:rsidRPr="00E87FD3" w:rsidRDefault="00E87FD3" w:rsidP="00E87FD3">
      <w:pPr>
        <w:rPr>
          <w:lang w:val="en-US"/>
        </w:rPr>
      </w:pPr>
    </w:p>
    <w:p w14:paraId="652B98FF" w14:textId="77777777" w:rsidR="00E87FD3" w:rsidRPr="00E87FD3" w:rsidRDefault="00E87FD3" w:rsidP="00E87FD3">
      <w:pPr>
        <w:rPr>
          <w:lang w:val="en-US"/>
        </w:rPr>
      </w:pPr>
      <w:r w:rsidRPr="00E87FD3">
        <w:rPr>
          <w:lang w:val="en-US"/>
        </w:rPr>
        <w:t>log using "L:\LovbeskyttetMapper\Face your Fears\Carsten\sias_totalscore_t1</w:t>
      </w:r>
      <w:proofErr w:type="gramStart"/>
      <w:r w:rsidRPr="00E87FD3">
        <w:rPr>
          <w:lang w:val="en-US"/>
        </w:rPr>
        <w:t>",text</w:t>
      </w:r>
      <w:proofErr w:type="gramEnd"/>
      <w:r w:rsidRPr="00E87FD3">
        <w:rPr>
          <w:lang w:val="en-US"/>
        </w:rPr>
        <w:t xml:space="preserve"> append</w:t>
      </w:r>
    </w:p>
    <w:p w14:paraId="54995B6F" w14:textId="27EF9312" w:rsidR="00E87FD3" w:rsidRPr="00E87FD3" w:rsidRDefault="00E87FD3" w:rsidP="00E87FD3">
      <w:pPr>
        <w:rPr>
          <w:lang w:val="en-US"/>
        </w:rPr>
      </w:pPr>
      <w:r w:rsidRPr="00E87FD3">
        <w:rPr>
          <w:lang w:val="en-US"/>
        </w:rPr>
        <w:t>//</w:t>
      </w:r>
      <w:r>
        <w:rPr>
          <w:lang w:val="en-US"/>
        </w:rPr>
        <w:t>WITHOUT ADJUSTMENT FOR BASELINE IMBALANCES</w:t>
      </w:r>
    </w:p>
    <w:p w14:paraId="1A558146" w14:textId="77777777" w:rsidR="00E87FD3" w:rsidRPr="00E87FD3" w:rsidRDefault="00E87FD3" w:rsidP="00E87FD3">
      <w:pPr>
        <w:rPr>
          <w:lang w:val="en-US"/>
        </w:rPr>
      </w:pPr>
      <w:r w:rsidRPr="00E87FD3">
        <w:rPr>
          <w:lang w:val="en-US"/>
        </w:rPr>
        <w:t xml:space="preserve">mi estimate, dots: regress sias_totalscore_t2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sias_totalscore_t0 i.demo_koen_t0 i.demo_studysite_t0</w:t>
      </w:r>
    </w:p>
    <w:p w14:paraId="5D4D2D0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4C43948" w14:textId="77777777" w:rsidR="00E87FD3" w:rsidRPr="00014E3A" w:rsidRDefault="00E87FD3" w:rsidP="00E87FD3">
      <w:pPr>
        <w:rPr>
          <w:lang w:val="en-US"/>
        </w:rPr>
      </w:pPr>
    </w:p>
    <w:p w14:paraId="26D668A8" w14:textId="2712D7E3" w:rsidR="00E87FD3" w:rsidRPr="00014E3A" w:rsidRDefault="00E87FD3" w:rsidP="00E87FD3">
      <w:pPr>
        <w:rPr>
          <w:lang w:val="en-US"/>
        </w:rPr>
      </w:pPr>
      <w:r w:rsidRPr="00014E3A">
        <w:rPr>
          <w:lang w:val="en-US"/>
        </w:rPr>
        <w:t>//</w:t>
      </w:r>
      <w:r w:rsidRPr="00014E3A">
        <w:rPr>
          <w:lang w:val="en-US"/>
        </w:rPr>
        <w:t>WITH ADJUSTMENT FOR BASELINE IMBALANCES</w:t>
      </w:r>
    </w:p>
    <w:p w14:paraId="0A79C548" w14:textId="77777777" w:rsidR="00E87FD3" w:rsidRPr="00E87FD3" w:rsidRDefault="00E87FD3" w:rsidP="00E87FD3">
      <w:pPr>
        <w:rPr>
          <w:lang w:val="en-US"/>
        </w:rPr>
      </w:pPr>
      <w:r w:rsidRPr="00E87FD3">
        <w:rPr>
          <w:lang w:val="en-US"/>
        </w:rPr>
        <w:t xml:space="preserve">mi estimate, dots: regress sias_totalscore_t2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sias_totalscore_t0 i.demo_koen_t0 i.demo_studysite_t0 Automatic_t0  tale_1_4_t0 tale_1_8_t0</w:t>
      </w:r>
    </w:p>
    <w:p w14:paraId="7C92233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D5EAAF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3D16415" w14:textId="77777777" w:rsidR="00E87FD3" w:rsidRPr="00E87FD3" w:rsidRDefault="00E87FD3" w:rsidP="00E87FD3">
      <w:pPr>
        <w:rPr>
          <w:lang w:val="en-US"/>
        </w:rPr>
      </w:pPr>
    </w:p>
    <w:p w14:paraId="12F91C66" w14:textId="77777777" w:rsidR="00E87FD3" w:rsidRPr="00E87FD3" w:rsidRDefault="00E87FD3" w:rsidP="00E87FD3">
      <w:pPr>
        <w:rPr>
          <w:lang w:val="en-US"/>
        </w:rPr>
      </w:pPr>
      <w:r w:rsidRPr="00E87FD3">
        <w:rPr>
          <w:lang w:val="en-US"/>
        </w:rPr>
        <w:t>//Mixed model</w:t>
      </w:r>
    </w:p>
    <w:p w14:paraId="79C33351" w14:textId="4BEDE92A" w:rsidR="00E87FD3" w:rsidRPr="00E87FD3" w:rsidRDefault="00E87FD3" w:rsidP="00E87FD3">
      <w:pPr>
        <w:rPr>
          <w:lang w:val="en-US"/>
        </w:rPr>
      </w:pPr>
      <w:r w:rsidRPr="00E87FD3">
        <w:rPr>
          <w:lang w:val="en-US"/>
        </w:rPr>
        <w:t xml:space="preserve">mi reshape long </w:t>
      </w:r>
      <w:proofErr w:type="spellStart"/>
      <w:r w:rsidRPr="00E87FD3">
        <w:rPr>
          <w:lang w:val="en-US"/>
        </w:rPr>
        <w:t>sias_totalscore_t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5094A874" w14:textId="77777777" w:rsidR="00E87FD3" w:rsidRPr="00E87FD3" w:rsidRDefault="00E87FD3" w:rsidP="00E87FD3">
      <w:pPr>
        <w:rPr>
          <w:lang w:val="en-US"/>
        </w:rPr>
      </w:pPr>
    </w:p>
    <w:p w14:paraId="720F580F" w14:textId="77777777" w:rsidR="00E87FD3" w:rsidRPr="00E87FD3" w:rsidRDefault="00E87FD3" w:rsidP="00E87FD3">
      <w:pPr>
        <w:rPr>
          <w:lang w:val="en-US"/>
        </w:rPr>
      </w:pPr>
      <w:r w:rsidRPr="00E87FD3">
        <w:rPr>
          <w:lang w:val="en-US"/>
        </w:rPr>
        <w:t>log using "L:\LovbeskyttetMapper\Face your Fears\Carsten\sias_totalscore_t1</w:t>
      </w:r>
      <w:proofErr w:type="gramStart"/>
      <w:r w:rsidRPr="00E87FD3">
        <w:rPr>
          <w:lang w:val="en-US"/>
        </w:rPr>
        <w:t>",text</w:t>
      </w:r>
      <w:proofErr w:type="gramEnd"/>
      <w:r w:rsidRPr="00E87FD3">
        <w:rPr>
          <w:lang w:val="en-US"/>
        </w:rPr>
        <w:t xml:space="preserve"> append</w:t>
      </w:r>
    </w:p>
    <w:p w14:paraId="51B22332" w14:textId="07D873C5" w:rsidR="00E87FD3" w:rsidRPr="00E87FD3" w:rsidRDefault="00E87FD3" w:rsidP="00E87FD3">
      <w:pPr>
        <w:rPr>
          <w:lang w:val="en-US"/>
        </w:rPr>
      </w:pPr>
      <w:r w:rsidRPr="00E87FD3">
        <w:rPr>
          <w:lang w:val="en-US"/>
        </w:rPr>
        <w:lastRenderedPageBreak/>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sias_totalscore_t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9FD16CC" w14:textId="0FEF916C"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D605D9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4F3164A" w14:textId="77777777" w:rsidR="00E87FD3" w:rsidRPr="00E87FD3" w:rsidRDefault="00E87FD3" w:rsidP="00E87FD3">
      <w:pPr>
        <w:rPr>
          <w:lang w:val="en-US"/>
        </w:rPr>
      </w:pPr>
    </w:p>
    <w:p w14:paraId="6CAAE3B4" w14:textId="77777777" w:rsidR="00E87FD3" w:rsidRPr="00E87FD3" w:rsidRDefault="00E87FD3" w:rsidP="00E87FD3">
      <w:pPr>
        <w:rPr>
          <w:lang w:val="en-US"/>
        </w:rPr>
      </w:pPr>
    </w:p>
    <w:p w14:paraId="72EE73E3" w14:textId="77777777" w:rsidR="00E87FD3" w:rsidRPr="00E87FD3" w:rsidRDefault="00E87FD3" w:rsidP="00E87FD3">
      <w:pPr>
        <w:rPr>
          <w:lang w:val="en-US"/>
        </w:rPr>
      </w:pPr>
    </w:p>
    <w:p w14:paraId="40E0C347" w14:textId="77777777" w:rsidR="00E87FD3" w:rsidRPr="00E87FD3" w:rsidRDefault="00E87FD3" w:rsidP="00E87FD3">
      <w:pPr>
        <w:rPr>
          <w:lang w:val="en-US"/>
        </w:rPr>
      </w:pPr>
    </w:p>
    <w:p w14:paraId="09B03F5B" w14:textId="77777777" w:rsidR="00E87FD3" w:rsidRPr="00E87FD3" w:rsidRDefault="00E87FD3" w:rsidP="00E87FD3">
      <w:pPr>
        <w:rPr>
          <w:lang w:val="en-US"/>
        </w:rPr>
      </w:pPr>
    </w:p>
    <w:p w14:paraId="497B4140" w14:textId="77777777" w:rsidR="00E87FD3" w:rsidRPr="00E87FD3" w:rsidRDefault="00E87FD3" w:rsidP="00E87FD3">
      <w:pPr>
        <w:rPr>
          <w:lang w:val="en-US"/>
        </w:rPr>
      </w:pPr>
    </w:p>
    <w:p w14:paraId="18832120" w14:textId="77777777" w:rsidR="00E87FD3" w:rsidRPr="00E87FD3" w:rsidRDefault="00E87FD3" w:rsidP="00E87FD3">
      <w:pPr>
        <w:rPr>
          <w:lang w:val="en-US"/>
        </w:rPr>
      </w:pPr>
    </w:p>
    <w:p w14:paraId="799A792D" w14:textId="77777777" w:rsidR="00E87FD3" w:rsidRPr="00E87FD3" w:rsidRDefault="00E87FD3" w:rsidP="00E87FD3">
      <w:pPr>
        <w:rPr>
          <w:lang w:val="en-US"/>
        </w:rPr>
      </w:pPr>
    </w:p>
    <w:p w14:paraId="3627A829" w14:textId="77777777" w:rsidR="00E87FD3" w:rsidRPr="00E87FD3" w:rsidRDefault="00E87FD3" w:rsidP="00E87FD3">
      <w:pPr>
        <w:rPr>
          <w:lang w:val="en-US"/>
        </w:rPr>
      </w:pPr>
    </w:p>
    <w:p w14:paraId="2A6B0DA1" w14:textId="77777777" w:rsidR="00E87FD3" w:rsidRPr="00E87FD3" w:rsidRDefault="00E87FD3" w:rsidP="00E87FD3">
      <w:pPr>
        <w:rPr>
          <w:lang w:val="en-US"/>
        </w:rPr>
      </w:pPr>
    </w:p>
    <w:p w14:paraId="67F6A012" w14:textId="77777777" w:rsidR="00E87FD3" w:rsidRPr="00E87FD3" w:rsidRDefault="00E87FD3" w:rsidP="00E87FD3">
      <w:pPr>
        <w:rPr>
          <w:lang w:val="en-US"/>
        </w:rPr>
      </w:pPr>
    </w:p>
    <w:p w14:paraId="7B67B06C" w14:textId="256AEDD5"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saps_composite_total_t1</w:t>
      </w:r>
    </w:p>
    <w:p w14:paraId="53E80FED"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8B7D822" w14:textId="77777777" w:rsidR="00E87FD3" w:rsidRPr="00E87FD3" w:rsidRDefault="00E87FD3" w:rsidP="00E87FD3">
      <w:pPr>
        <w:rPr>
          <w:lang w:val="en-US"/>
        </w:rPr>
      </w:pPr>
    </w:p>
    <w:p w14:paraId="0FEB4C73" w14:textId="77777777" w:rsidR="00E87FD3" w:rsidRPr="00E87FD3" w:rsidRDefault="00E87FD3" w:rsidP="00E87FD3">
      <w:pPr>
        <w:rPr>
          <w:lang w:val="en-US"/>
        </w:rPr>
      </w:pPr>
      <w:r w:rsidRPr="00E87FD3">
        <w:rPr>
          <w:lang w:val="en-US"/>
        </w:rPr>
        <w:t>cd c:\temp</w:t>
      </w:r>
    </w:p>
    <w:p w14:paraId="50E07ED0" w14:textId="77777777" w:rsidR="00E87FD3" w:rsidRPr="00E87FD3" w:rsidRDefault="00E87FD3" w:rsidP="00E87FD3">
      <w:pPr>
        <w:rPr>
          <w:lang w:val="en-US"/>
        </w:rPr>
      </w:pPr>
      <w:r w:rsidRPr="00E87FD3">
        <w:rPr>
          <w:lang w:val="en-US"/>
        </w:rPr>
        <w:t xml:space="preserve">set seed </w:t>
      </w:r>
      <w:proofErr w:type="gramStart"/>
      <w:r w:rsidRPr="00E87FD3">
        <w:rPr>
          <w:lang w:val="en-US"/>
        </w:rPr>
        <w:t>05091103</w:t>
      </w:r>
      <w:proofErr w:type="gramEnd"/>
    </w:p>
    <w:p w14:paraId="4F6DE3C1" w14:textId="77777777" w:rsidR="00E87FD3" w:rsidRPr="00E87FD3" w:rsidRDefault="00E87FD3" w:rsidP="00E87FD3">
      <w:pPr>
        <w:rPr>
          <w:lang w:val="en-US"/>
        </w:rPr>
      </w:pPr>
    </w:p>
    <w:p w14:paraId="45C7360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671BA37" w14:textId="3F0374C7" w:rsidR="00E87FD3" w:rsidRPr="00E87FD3" w:rsidRDefault="00E87FD3" w:rsidP="00E87FD3">
      <w:pPr>
        <w:rPr>
          <w:lang w:val="en-US"/>
        </w:rPr>
      </w:pPr>
      <w:r w:rsidRPr="00E87FD3">
        <w:rPr>
          <w:lang w:val="en-US"/>
        </w:rPr>
        <w:tab/>
        <w:t xml:space="preserve">saps_composite_total_t2 Automatic_t0 </w:t>
      </w:r>
      <w:r w:rsidR="00014E3A">
        <w:rPr>
          <w:lang w:val="en-US"/>
        </w:rPr>
        <w:t>trial number</w:t>
      </w:r>
      <w:r w:rsidRPr="00E87FD3">
        <w:rPr>
          <w:lang w:val="en-US"/>
        </w:rPr>
        <w:t xml:space="preserve"> tale_1_4_t0 tale_1_8_t0 saps_composite_total_t1 saps_composite_total_t0 gpts_b_delscore_t0 demo_koen_t0 demo_studysite_t0 RANDBLIND sbq_avoid_</w:t>
      </w:r>
      <w:proofErr w:type="gramStart"/>
      <w:r w:rsidRPr="00E87FD3">
        <w:rPr>
          <w:lang w:val="en-US"/>
        </w:rPr>
        <w:t>t0</w:t>
      </w:r>
      <w:proofErr w:type="gramEnd"/>
    </w:p>
    <w:p w14:paraId="54017E83" w14:textId="77777777" w:rsidR="00E87FD3" w:rsidRPr="00E87FD3" w:rsidRDefault="00E87FD3" w:rsidP="00E87FD3">
      <w:pPr>
        <w:rPr>
          <w:lang w:val="en-US"/>
        </w:rPr>
      </w:pPr>
      <w:r w:rsidRPr="00E87FD3">
        <w:rPr>
          <w:lang w:val="en-US"/>
        </w:rPr>
        <w:tab/>
      </w:r>
    </w:p>
    <w:p w14:paraId="585F39B6" w14:textId="77777777" w:rsidR="00E87FD3" w:rsidRPr="00E87FD3" w:rsidRDefault="00E87FD3" w:rsidP="00E87FD3">
      <w:pPr>
        <w:rPr>
          <w:lang w:val="en-US"/>
        </w:rPr>
      </w:pPr>
      <w:r w:rsidRPr="00E87FD3">
        <w:rPr>
          <w:lang w:val="en-US"/>
        </w:rPr>
        <w:lastRenderedPageBreak/>
        <w:t xml:space="preserve">mi set </w:t>
      </w:r>
      <w:proofErr w:type="spellStart"/>
      <w:r w:rsidRPr="00E87FD3">
        <w:rPr>
          <w:lang w:val="en-US"/>
        </w:rPr>
        <w:t>flong</w:t>
      </w:r>
      <w:proofErr w:type="spellEnd"/>
    </w:p>
    <w:p w14:paraId="5835D7F4" w14:textId="77777777" w:rsidR="00E87FD3" w:rsidRPr="00E87FD3" w:rsidRDefault="00E87FD3" w:rsidP="00E87FD3">
      <w:pPr>
        <w:rPr>
          <w:lang w:val="en-US"/>
        </w:rPr>
      </w:pPr>
    </w:p>
    <w:p w14:paraId="24AA8781"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3D1D2DDD"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saps_composite_total_t1 saps_composite_total_t2 saps_composite_total_t0</w:t>
      </w:r>
    </w:p>
    <w:p w14:paraId="2375547F" w14:textId="77777777" w:rsidR="00E87FD3" w:rsidRPr="00E87FD3" w:rsidRDefault="00E87FD3" w:rsidP="00E87FD3">
      <w:pPr>
        <w:rPr>
          <w:lang w:val="en-US"/>
        </w:rPr>
      </w:pPr>
    </w:p>
    <w:p w14:paraId="6737647A"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53167C14"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saps_composite_total_t0 saps_composite_total_t1 saps_composite_total_t2 =  gpts_b_delscore_t0 sbq_avoid_t0 demo_koen_t0 demo_studysite_t0, prior(</w:t>
      </w:r>
      <w:proofErr w:type="spellStart"/>
      <w:r w:rsidRPr="00E87FD3">
        <w:rPr>
          <w:lang w:val="en-US"/>
        </w:rPr>
        <w:t>jeffreys</w:t>
      </w:r>
      <w:proofErr w:type="spellEnd"/>
      <w:r w:rsidRPr="00E87FD3">
        <w:rPr>
          <w:lang w:val="en-US"/>
        </w:rPr>
        <w:t>) add(100) by(RANDBLIND)</w:t>
      </w:r>
    </w:p>
    <w:p w14:paraId="20A2EA5A" w14:textId="77777777" w:rsidR="00E87FD3" w:rsidRPr="00E87FD3" w:rsidRDefault="00E87FD3" w:rsidP="00E87FD3">
      <w:pPr>
        <w:rPr>
          <w:lang w:val="en-US"/>
        </w:rPr>
      </w:pPr>
      <w:r w:rsidRPr="00E87FD3">
        <w:rPr>
          <w:lang w:val="en-US"/>
        </w:rPr>
        <w:tab/>
      </w:r>
    </w:p>
    <w:p w14:paraId="2505456E" w14:textId="77777777" w:rsidR="00E87FD3" w:rsidRDefault="00E87FD3" w:rsidP="00E87FD3">
      <w:r>
        <w:t xml:space="preserve">gen </w:t>
      </w:r>
      <w:proofErr w:type="spellStart"/>
      <w:r>
        <w:t>strat_gpts</w:t>
      </w:r>
      <w:proofErr w:type="spellEnd"/>
      <w:r>
        <w:t>=</w:t>
      </w:r>
      <w:r>
        <w:tab/>
        <w:t>gpts_b_delscore_t0&gt;=45</w:t>
      </w:r>
    </w:p>
    <w:p w14:paraId="5645526B" w14:textId="77777777" w:rsidR="00E87FD3" w:rsidRPr="00E87FD3" w:rsidRDefault="00E87FD3" w:rsidP="00E87FD3">
      <w:pPr>
        <w:rPr>
          <w:lang w:val="en-US"/>
        </w:rPr>
      </w:pPr>
      <w:r w:rsidRPr="00E87FD3">
        <w:rPr>
          <w:lang w:val="en-US"/>
        </w:rPr>
        <w:t>gen RANDY=RANDBLIND=="Y"</w:t>
      </w:r>
    </w:p>
    <w:p w14:paraId="3C77BB52" w14:textId="77777777" w:rsidR="00E87FD3" w:rsidRPr="00E87FD3" w:rsidRDefault="00E87FD3" w:rsidP="00E87FD3">
      <w:pPr>
        <w:rPr>
          <w:lang w:val="en-US"/>
        </w:rPr>
      </w:pPr>
    </w:p>
    <w:p w14:paraId="585A1A92" w14:textId="77777777" w:rsidR="00E87FD3" w:rsidRPr="00E87FD3" w:rsidRDefault="00E87FD3" w:rsidP="00E87FD3">
      <w:pPr>
        <w:rPr>
          <w:lang w:val="en-US"/>
        </w:rPr>
      </w:pPr>
    </w:p>
    <w:p w14:paraId="13BA2E74" w14:textId="77777777" w:rsidR="00E87FD3" w:rsidRPr="00E87FD3" w:rsidRDefault="00E87FD3" w:rsidP="00E87FD3">
      <w:pPr>
        <w:rPr>
          <w:lang w:val="en-US"/>
        </w:rPr>
      </w:pPr>
      <w:r w:rsidRPr="00E87FD3">
        <w:rPr>
          <w:lang w:val="en-US"/>
        </w:rPr>
        <w:t>log using "L:\LovbeskyttetMapper\Face your Fears\Carsten\saps_composite_total_t1</w:t>
      </w:r>
      <w:proofErr w:type="gramStart"/>
      <w:r w:rsidRPr="00E87FD3">
        <w:rPr>
          <w:lang w:val="en-US"/>
        </w:rPr>
        <w:t>",text</w:t>
      </w:r>
      <w:proofErr w:type="gramEnd"/>
      <w:r w:rsidRPr="00E87FD3">
        <w:rPr>
          <w:lang w:val="en-US"/>
        </w:rPr>
        <w:t xml:space="preserve"> replace</w:t>
      </w:r>
    </w:p>
    <w:p w14:paraId="6894E2B1" w14:textId="2541CC63" w:rsidR="00E87FD3" w:rsidRPr="00E87FD3" w:rsidRDefault="00E87FD3" w:rsidP="00E87FD3">
      <w:pPr>
        <w:rPr>
          <w:lang w:val="en-US"/>
        </w:rPr>
      </w:pPr>
      <w:r w:rsidRPr="00E87FD3">
        <w:rPr>
          <w:lang w:val="en-US"/>
        </w:rPr>
        <w:t>//</w:t>
      </w:r>
      <w:r>
        <w:rPr>
          <w:lang w:val="en-US"/>
        </w:rPr>
        <w:t>WITHOUT ADJUSTMENT FOR BASELINE IMBALANCES</w:t>
      </w:r>
    </w:p>
    <w:p w14:paraId="32C9963D" w14:textId="77777777" w:rsidR="00E87FD3" w:rsidRPr="00E87FD3" w:rsidRDefault="00E87FD3" w:rsidP="00E87FD3">
      <w:pPr>
        <w:rPr>
          <w:lang w:val="en-US"/>
        </w:rPr>
      </w:pPr>
      <w:r w:rsidRPr="00E87FD3">
        <w:rPr>
          <w:lang w:val="en-US"/>
        </w:rPr>
        <w:t xml:space="preserve">mi estimate, dots: regress saps_composite_total_t1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saps_composite_total_t0 i.demo_koen_t0 i.demo_studysite_t0</w:t>
      </w:r>
    </w:p>
    <w:p w14:paraId="7A95784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3332423" w14:textId="77777777" w:rsidR="00E87FD3" w:rsidRPr="00014E3A" w:rsidRDefault="00E87FD3" w:rsidP="00E87FD3">
      <w:pPr>
        <w:rPr>
          <w:lang w:val="en-US"/>
        </w:rPr>
      </w:pPr>
    </w:p>
    <w:p w14:paraId="6BFE3A57" w14:textId="6A7D11D9" w:rsidR="00E87FD3" w:rsidRPr="00014E3A" w:rsidRDefault="00E87FD3" w:rsidP="00E87FD3">
      <w:pPr>
        <w:rPr>
          <w:lang w:val="en-US"/>
        </w:rPr>
      </w:pPr>
      <w:r w:rsidRPr="00014E3A">
        <w:rPr>
          <w:lang w:val="en-US"/>
        </w:rPr>
        <w:t>//</w:t>
      </w:r>
      <w:r w:rsidRPr="00014E3A">
        <w:rPr>
          <w:lang w:val="en-US"/>
        </w:rPr>
        <w:t>WITH ADJUSTMENT FOR BASELINE IMBALANCES</w:t>
      </w:r>
    </w:p>
    <w:p w14:paraId="1310FD77" w14:textId="77777777" w:rsidR="00E87FD3" w:rsidRPr="00E87FD3" w:rsidRDefault="00E87FD3" w:rsidP="00E87FD3">
      <w:pPr>
        <w:rPr>
          <w:lang w:val="en-US"/>
        </w:rPr>
      </w:pPr>
      <w:r w:rsidRPr="00E87FD3">
        <w:rPr>
          <w:lang w:val="en-US"/>
        </w:rPr>
        <w:t xml:space="preserve">mi estimate, dots: regress saps_composite_total_t1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saps_composite_total_t0 i.demo_koen_t0 i.demo_studysite_t0 Automatic_t0  tale_1_4_t0 tale_1_8_t0</w:t>
      </w:r>
    </w:p>
    <w:p w14:paraId="0DD87A6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4DC6F6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7AB704E" w14:textId="77777777" w:rsidR="00E87FD3" w:rsidRPr="00E87FD3" w:rsidRDefault="00E87FD3" w:rsidP="00E87FD3">
      <w:pPr>
        <w:rPr>
          <w:lang w:val="en-US"/>
        </w:rPr>
      </w:pPr>
    </w:p>
    <w:p w14:paraId="670033A7" w14:textId="77777777" w:rsidR="00E87FD3" w:rsidRPr="00E87FD3" w:rsidRDefault="00E87FD3" w:rsidP="00E87FD3">
      <w:pPr>
        <w:rPr>
          <w:lang w:val="en-US"/>
        </w:rPr>
      </w:pPr>
    </w:p>
    <w:p w14:paraId="0DCA8D46" w14:textId="77777777" w:rsidR="00E87FD3" w:rsidRPr="00E87FD3" w:rsidRDefault="00E87FD3" w:rsidP="00E87FD3">
      <w:pPr>
        <w:rPr>
          <w:lang w:val="en-US"/>
        </w:rPr>
      </w:pPr>
      <w:r w:rsidRPr="00E87FD3">
        <w:rPr>
          <w:lang w:val="en-US"/>
        </w:rPr>
        <w:t>log using "L:\LovbeskyttetMapper\Face your Fears\Carsten\saps_composite_total_t1</w:t>
      </w:r>
      <w:proofErr w:type="gramStart"/>
      <w:r w:rsidRPr="00E87FD3">
        <w:rPr>
          <w:lang w:val="en-US"/>
        </w:rPr>
        <w:t>",text</w:t>
      </w:r>
      <w:proofErr w:type="gramEnd"/>
      <w:r w:rsidRPr="00E87FD3">
        <w:rPr>
          <w:lang w:val="en-US"/>
        </w:rPr>
        <w:t xml:space="preserve"> append</w:t>
      </w:r>
    </w:p>
    <w:p w14:paraId="2E9A76B8" w14:textId="16B06413" w:rsidR="00E87FD3" w:rsidRPr="00E87FD3" w:rsidRDefault="00E87FD3" w:rsidP="00E87FD3">
      <w:pPr>
        <w:rPr>
          <w:lang w:val="en-US"/>
        </w:rPr>
      </w:pPr>
      <w:r w:rsidRPr="00E87FD3">
        <w:rPr>
          <w:lang w:val="en-US"/>
        </w:rPr>
        <w:t>//</w:t>
      </w:r>
      <w:r>
        <w:rPr>
          <w:lang w:val="en-US"/>
        </w:rPr>
        <w:t>WITHOUT ADJUSTMENT FOR BASELINE IMBALANCES</w:t>
      </w:r>
    </w:p>
    <w:p w14:paraId="76C944D6" w14:textId="77777777" w:rsidR="00E87FD3" w:rsidRPr="00E87FD3" w:rsidRDefault="00E87FD3" w:rsidP="00E87FD3">
      <w:pPr>
        <w:rPr>
          <w:lang w:val="en-US"/>
        </w:rPr>
      </w:pPr>
      <w:r w:rsidRPr="00E87FD3">
        <w:rPr>
          <w:lang w:val="en-US"/>
        </w:rPr>
        <w:t xml:space="preserve">mi estimate, dots: regress saps_composite_total_t2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saps_composite_total_t0 i.demo_koen_t0 i.demo_studysite_t0</w:t>
      </w:r>
    </w:p>
    <w:p w14:paraId="2262B756"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0201FCE" w14:textId="77777777" w:rsidR="00E87FD3" w:rsidRPr="00014E3A" w:rsidRDefault="00E87FD3" w:rsidP="00E87FD3">
      <w:pPr>
        <w:rPr>
          <w:lang w:val="en-US"/>
        </w:rPr>
      </w:pPr>
    </w:p>
    <w:p w14:paraId="2B70F934" w14:textId="5C4E7DDD" w:rsidR="00E87FD3" w:rsidRPr="00014E3A" w:rsidRDefault="00E87FD3" w:rsidP="00E87FD3">
      <w:pPr>
        <w:rPr>
          <w:lang w:val="en-US"/>
        </w:rPr>
      </w:pPr>
      <w:r w:rsidRPr="00014E3A">
        <w:rPr>
          <w:lang w:val="en-US"/>
        </w:rPr>
        <w:t>//</w:t>
      </w:r>
      <w:r w:rsidRPr="00014E3A">
        <w:rPr>
          <w:lang w:val="en-US"/>
        </w:rPr>
        <w:t>WITH ADJUSTMENT FOR BASELINE IMBALANCES</w:t>
      </w:r>
    </w:p>
    <w:p w14:paraId="281511CA" w14:textId="77777777" w:rsidR="00E87FD3" w:rsidRPr="00E87FD3" w:rsidRDefault="00E87FD3" w:rsidP="00E87FD3">
      <w:pPr>
        <w:rPr>
          <w:lang w:val="en-US"/>
        </w:rPr>
      </w:pPr>
      <w:r w:rsidRPr="00E87FD3">
        <w:rPr>
          <w:lang w:val="en-US"/>
        </w:rPr>
        <w:t xml:space="preserve">mi estimate, dots: regress saps_composite_total_t2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saps_composite_total_t0 i.demo_koen_t0 i.demo_studysite_t0 Automatic_t0  tale_1_4_t0 tale_1_8_t0</w:t>
      </w:r>
    </w:p>
    <w:p w14:paraId="4B583A5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2C1F74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6389EC3" w14:textId="77777777" w:rsidR="00E87FD3" w:rsidRPr="00E87FD3" w:rsidRDefault="00E87FD3" w:rsidP="00E87FD3">
      <w:pPr>
        <w:rPr>
          <w:lang w:val="en-US"/>
        </w:rPr>
      </w:pPr>
    </w:p>
    <w:p w14:paraId="352F6041" w14:textId="77777777" w:rsidR="00E87FD3" w:rsidRPr="00E87FD3" w:rsidRDefault="00E87FD3" w:rsidP="00E87FD3">
      <w:pPr>
        <w:rPr>
          <w:lang w:val="en-US"/>
        </w:rPr>
      </w:pPr>
    </w:p>
    <w:p w14:paraId="758C670A" w14:textId="77777777" w:rsidR="00E87FD3" w:rsidRPr="00E87FD3" w:rsidRDefault="00E87FD3" w:rsidP="00E87FD3">
      <w:pPr>
        <w:rPr>
          <w:lang w:val="en-US"/>
        </w:rPr>
      </w:pPr>
      <w:r w:rsidRPr="00E87FD3">
        <w:rPr>
          <w:lang w:val="en-US"/>
        </w:rPr>
        <w:t>//Mixed model</w:t>
      </w:r>
    </w:p>
    <w:p w14:paraId="2659EB23" w14:textId="50C4EEDB" w:rsidR="00E87FD3" w:rsidRPr="00E87FD3" w:rsidRDefault="00E87FD3" w:rsidP="00E87FD3">
      <w:pPr>
        <w:rPr>
          <w:lang w:val="en-US"/>
        </w:rPr>
      </w:pPr>
      <w:r w:rsidRPr="00E87FD3">
        <w:rPr>
          <w:lang w:val="en-US"/>
        </w:rPr>
        <w:t xml:space="preserve">mi reshape long </w:t>
      </w:r>
      <w:proofErr w:type="spellStart"/>
      <w:r w:rsidRPr="00E87FD3">
        <w:rPr>
          <w:lang w:val="en-US"/>
        </w:rPr>
        <w:t>saps_composite_total_t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629E64F8" w14:textId="77777777" w:rsidR="00E87FD3" w:rsidRPr="00E87FD3" w:rsidRDefault="00E87FD3" w:rsidP="00E87FD3">
      <w:pPr>
        <w:rPr>
          <w:lang w:val="en-US"/>
        </w:rPr>
      </w:pPr>
    </w:p>
    <w:p w14:paraId="71947454" w14:textId="77777777" w:rsidR="00E87FD3" w:rsidRPr="00E87FD3" w:rsidRDefault="00E87FD3" w:rsidP="00E87FD3">
      <w:pPr>
        <w:rPr>
          <w:lang w:val="en-US"/>
        </w:rPr>
      </w:pPr>
      <w:r w:rsidRPr="00E87FD3">
        <w:rPr>
          <w:lang w:val="en-US"/>
        </w:rPr>
        <w:t>log using "L:\LovbeskyttetMapper\Face your Fears\Carsten\saps_composite_total_t1</w:t>
      </w:r>
      <w:proofErr w:type="gramStart"/>
      <w:r w:rsidRPr="00E87FD3">
        <w:rPr>
          <w:lang w:val="en-US"/>
        </w:rPr>
        <w:t>",text</w:t>
      </w:r>
      <w:proofErr w:type="gramEnd"/>
      <w:r w:rsidRPr="00E87FD3">
        <w:rPr>
          <w:lang w:val="en-US"/>
        </w:rPr>
        <w:t xml:space="preserve"> append</w:t>
      </w:r>
    </w:p>
    <w:p w14:paraId="673FAC7B" w14:textId="2161BCB2"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saps_composite_total_t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10C8CF2A" w14:textId="3DA07127"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02C047F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5968490" w14:textId="77777777" w:rsidR="00E87FD3" w:rsidRPr="00E87FD3" w:rsidRDefault="00E87FD3" w:rsidP="00E87FD3">
      <w:pPr>
        <w:rPr>
          <w:lang w:val="en-US"/>
        </w:rPr>
      </w:pPr>
    </w:p>
    <w:p w14:paraId="1A683F04" w14:textId="77777777" w:rsidR="00E87FD3" w:rsidRPr="00E87FD3" w:rsidRDefault="00E87FD3" w:rsidP="00E87FD3">
      <w:pPr>
        <w:rPr>
          <w:lang w:val="en-US"/>
        </w:rPr>
      </w:pPr>
    </w:p>
    <w:p w14:paraId="2C463780" w14:textId="77777777" w:rsidR="00E87FD3" w:rsidRPr="00E87FD3" w:rsidRDefault="00E87FD3" w:rsidP="00E87FD3">
      <w:pPr>
        <w:rPr>
          <w:lang w:val="en-US"/>
        </w:rPr>
      </w:pPr>
    </w:p>
    <w:p w14:paraId="1CCBE213" w14:textId="77777777" w:rsidR="00E87FD3" w:rsidRPr="00E87FD3" w:rsidRDefault="00E87FD3" w:rsidP="00E87FD3">
      <w:pPr>
        <w:rPr>
          <w:lang w:val="en-US"/>
        </w:rPr>
      </w:pPr>
    </w:p>
    <w:p w14:paraId="54ACABB2" w14:textId="77777777" w:rsidR="00E87FD3" w:rsidRPr="00E87FD3" w:rsidRDefault="00E87FD3" w:rsidP="00E87FD3">
      <w:pPr>
        <w:rPr>
          <w:lang w:val="en-US"/>
        </w:rPr>
      </w:pPr>
    </w:p>
    <w:p w14:paraId="7F43BFB9" w14:textId="77777777" w:rsidR="00E87FD3" w:rsidRPr="00E87FD3" w:rsidRDefault="00E87FD3" w:rsidP="00E87FD3">
      <w:pPr>
        <w:rPr>
          <w:lang w:val="en-US"/>
        </w:rPr>
      </w:pPr>
    </w:p>
    <w:p w14:paraId="651F2A45" w14:textId="77777777" w:rsidR="00E87FD3" w:rsidRPr="00E87FD3" w:rsidRDefault="00E87FD3" w:rsidP="00E87FD3">
      <w:pPr>
        <w:rPr>
          <w:lang w:val="en-US"/>
        </w:rPr>
      </w:pPr>
    </w:p>
    <w:p w14:paraId="77A581E3" w14:textId="77777777" w:rsidR="00E87FD3" w:rsidRPr="00E87FD3" w:rsidRDefault="00E87FD3" w:rsidP="00E87FD3">
      <w:pPr>
        <w:rPr>
          <w:lang w:val="en-US"/>
        </w:rPr>
      </w:pPr>
    </w:p>
    <w:p w14:paraId="2374E617" w14:textId="77777777" w:rsidR="00E87FD3" w:rsidRPr="00E87FD3" w:rsidRDefault="00E87FD3" w:rsidP="00E87FD3">
      <w:pPr>
        <w:rPr>
          <w:lang w:val="en-US"/>
        </w:rPr>
      </w:pPr>
    </w:p>
    <w:p w14:paraId="56ABC750" w14:textId="77777777" w:rsidR="00E87FD3" w:rsidRPr="00E87FD3" w:rsidRDefault="00E87FD3" w:rsidP="00E87FD3">
      <w:pPr>
        <w:rPr>
          <w:lang w:val="en-US"/>
        </w:rPr>
      </w:pPr>
    </w:p>
    <w:p w14:paraId="170A226E" w14:textId="43366B04"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saps_samletglobal_t1</w:t>
      </w:r>
    </w:p>
    <w:p w14:paraId="7AD78BAE"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A169B7B" w14:textId="77777777" w:rsidR="00E87FD3" w:rsidRPr="00E87FD3" w:rsidRDefault="00E87FD3" w:rsidP="00E87FD3">
      <w:pPr>
        <w:rPr>
          <w:lang w:val="en-US"/>
        </w:rPr>
      </w:pPr>
    </w:p>
    <w:p w14:paraId="10578E89" w14:textId="77777777" w:rsidR="00E87FD3" w:rsidRPr="00E87FD3" w:rsidRDefault="00E87FD3" w:rsidP="00E87FD3">
      <w:pPr>
        <w:rPr>
          <w:lang w:val="en-US"/>
        </w:rPr>
      </w:pPr>
      <w:r w:rsidRPr="00E87FD3">
        <w:rPr>
          <w:lang w:val="en-US"/>
        </w:rPr>
        <w:t>cd c:\temp</w:t>
      </w:r>
    </w:p>
    <w:p w14:paraId="0A03D0E0" w14:textId="77777777" w:rsidR="00E87FD3" w:rsidRPr="00E87FD3" w:rsidRDefault="00E87FD3" w:rsidP="00E87FD3">
      <w:pPr>
        <w:rPr>
          <w:lang w:val="en-US"/>
        </w:rPr>
      </w:pPr>
      <w:r w:rsidRPr="00E87FD3">
        <w:rPr>
          <w:lang w:val="en-US"/>
        </w:rPr>
        <w:t xml:space="preserve">set seed </w:t>
      </w:r>
      <w:proofErr w:type="gramStart"/>
      <w:r w:rsidRPr="00E87FD3">
        <w:rPr>
          <w:lang w:val="en-US"/>
        </w:rPr>
        <w:t>05091108</w:t>
      </w:r>
      <w:proofErr w:type="gramEnd"/>
    </w:p>
    <w:p w14:paraId="4F70D034" w14:textId="77777777" w:rsidR="00E87FD3" w:rsidRPr="00E87FD3" w:rsidRDefault="00E87FD3" w:rsidP="00E87FD3">
      <w:pPr>
        <w:rPr>
          <w:lang w:val="en-US"/>
        </w:rPr>
      </w:pPr>
    </w:p>
    <w:p w14:paraId="35F048E3"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E28F8D1" w14:textId="69E98221" w:rsidR="00E87FD3" w:rsidRPr="00E87FD3" w:rsidRDefault="00E87FD3" w:rsidP="00E87FD3">
      <w:pPr>
        <w:rPr>
          <w:lang w:val="en-US"/>
        </w:rPr>
      </w:pPr>
      <w:r w:rsidRPr="00E87FD3">
        <w:rPr>
          <w:lang w:val="en-US"/>
        </w:rPr>
        <w:tab/>
        <w:t xml:space="preserve">saps_samletglobal_t2 Automatic_t0 </w:t>
      </w:r>
      <w:r w:rsidR="00014E3A">
        <w:rPr>
          <w:lang w:val="en-US"/>
        </w:rPr>
        <w:t>trial number</w:t>
      </w:r>
      <w:r w:rsidRPr="00E87FD3">
        <w:rPr>
          <w:lang w:val="en-US"/>
        </w:rPr>
        <w:t xml:space="preserve"> tale_1_4_t0 tale_1_8_t0 saps_samletglobal_t1 saps_samletglobal_t0 gpts_b_delscore_t0 demo_koen_t0 demo_studysite_t0 RANDBLIND sbq_avoid_</w:t>
      </w:r>
      <w:proofErr w:type="gramStart"/>
      <w:r w:rsidRPr="00E87FD3">
        <w:rPr>
          <w:lang w:val="en-US"/>
        </w:rPr>
        <w:t>t0</w:t>
      </w:r>
      <w:proofErr w:type="gramEnd"/>
    </w:p>
    <w:p w14:paraId="64DE4749" w14:textId="77777777" w:rsidR="00E87FD3" w:rsidRPr="00E87FD3" w:rsidRDefault="00E87FD3" w:rsidP="00E87FD3">
      <w:pPr>
        <w:rPr>
          <w:lang w:val="en-US"/>
        </w:rPr>
      </w:pPr>
      <w:r w:rsidRPr="00E87FD3">
        <w:rPr>
          <w:lang w:val="en-US"/>
        </w:rPr>
        <w:tab/>
      </w:r>
    </w:p>
    <w:p w14:paraId="3E61A1CC"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288E6A0" w14:textId="77777777" w:rsidR="00E87FD3" w:rsidRPr="00E87FD3" w:rsidRDefault="00E87FD3" w:rsidP="00E87FD3">
      <w:pPr>
        <w:rPr>
          <w:lang w:val="en-US"/>
        </w:rPr>
      </w:pPr>
    </w:p>
    <w:p w14:paraId="190467F6"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5915080E" w14:textId="77777777" w:rsidR="00E87FD3" w:rsidRDefault="00E87FD3" w:rsidP="00E87FD3">
      <w:r w:rsidRPr="00E87FD3">
        <w:rPr>
          <w:lang w:val="en-US"/>
        </w:rPr>
        <w:tab/>
      </w:r>
      <w:r>
        <w:t>Automatic_t</w:t>
      </w:r>
      <w:proofErr w:type="gramStart"/>
      <w:r>
        <w:t>0  tale</w:t>
      </w:r>
      <w:proofErr w:type="gramEnd"/>
      <w:r>
        <w:t>_1_4_t0 tale_1_8_t0 saps_samletglobal_t1 saps_samletglobal_t2 saps_samletglobal_t0</w:t>
      </w:r>
    </w:p>
    <w:p w14:paraId="16E2EA10" w14:textId="77777777" w:rsidR="00E87FD3" w:rsidRDefault="00E87FD3" w:rsidP="00E87FD3"/>
    <w:p w14:paraId="1A3A2DA6"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4F5F7DF" w14:textId="77777777" w:rsidR="00E87FD3" w:rsidRDefault="00E87FD3" w:rsidP="00E87FD3">
      <w:r>
        <w:lastRenderedPageBreak/>
        <w:tab/>
        <w:t>Automatic_t</w:t>
      </w:r>
      <w:proofErr w:type="gramStart"/>
      <w:r>
        <w:t>0  tale</w:t>
      </w:r>
      <w:proofErr w:type="gramEnd"/>
      <w:r>
        <w:t>_1_4_t0 tale_1_8_t0 saps_samletglobal_t0 saps_samletglobal_t1 saps_samletglobal_t2 =  gpts_b_delscore_t0 sbq_avoid_t0 demo_koen_t0 demo_studysite_t0, prior(</w:t>
      </w:r>
      <w:proofErr w:type="spellStart"/>
      <w:r>
        <w:t>jeffreys</w:t>
      </w:r>
      <w:proofErr w:type="spellEnd"/>
      <w:r>
        <w:t xml:space="preserve">) </w:t>
      </w:r>
      <w:proofErr w:type="spellStart"/>
      <w:r>
        <w:t>add</w:t>
      </w:r>
      <w:proofErr w:type="spellEnd"/>
      <w:r>
        <w:t>(100) by(RANDBLIND)</w:t>
      </w:r>
    </w:p>
    <w:p w14:paraId="2B32F331" w14:textId="77777777" w:rsidR="00E87FD3" w:rsidRDefault="00E87FD3" w:rsidP="00E87FD3">
      <w:r>
        <w:tab/>
      </w:r>
    </w:p>
    <w:p w14:paraId="5CA855B9" w14:textId="77777777" w:rsidR="00E87FD3" w:rsidRDefault="00E87FD3" w:rsidP="00E87FD3">
      <w:r>
        <w:t xml:space="preserve">gen </w:t>
      </w:r>
      <w:proofErr w:type="spellStart"/>
      <w:r>
        <w:t>strat_gpts</w:t>
      </w:r>
      <w:proofErr w:type="spellEnd"/>
      <w:r>
        <w:t>=</w:t>
      </w:r>
      <w:r>
        <w:tab/>
        <w:t>gpts_b_delscore_t0&gt;=45</w:t>
      </w:r>
    </w:p>
    <w:p w14:paraId="40ED7984" w14:textId="77777777" w:rsidR="00E87FD3" w:rsidRPr="00E87FD3" w:rsidRDefault="00E87FD3" w:rsidP="00E87FD3">
      <w:pPr>
        <w:rPr>
          <w:lang w:val="en-US"/>
        </w:rPr>
      </w:pPr>
      <w:r w:rsidRPr="00E87FD3">
        <w:rPr>
          <w:lang w:val="en-US"/>
        </w:rPr>
        <w:t>gen RANDY=RANDBLIND=="Y"</w:t>
      </w:r>
    </w:p>
    <w:p w14:paraId="715B9896" w14:textId="77777777" w:rsidR="00E87FD3" w:rsidRPr="00E87FD3" w:rsidRDefault="00E87FD3" w:rsidP="00E87FD3">
      <w:pPr>
        <w:rPr>
          <w:lang w:val="en-US"/>
        </w:rPr>
      </w:pPr>
    </w:p>
    <w:p w14:paraId="61F9B850" w14:textId="77777777" w:rsidR="00E87FD3" w:rsidRPr="00E87FD3" w:rsidRDefault="00E87FD3" w:rsidP="00E87FD3">
      <w:pPr>
        <w:rPr>
          <w:lang w:val="en-US"/>
        </w:rPr>
      </w:pPr>
    </w:p>
    <w:p w14:paraId="4420BEC9" w14:textId="77777777" w:rsidR="00E87FD3" w:rsidRPr="00E87FD3" w:rsidRDefault="00E87FD3" w:rsidP="00E87FD3">
      <w:pPr>
        <w:rPr>
          <w:lang w:val="en-US"/>
        </w:rPr>
      </w:pPr>
      <w:r w:rsidRPr="00E87FD3">
        <w:rPr>
          <w:lang w:val="en-US"/>
        </w:rPr>
        <w:t>log using "L:\LovbeskyttetMapper\Face your Fears\Carsten\saps_samletglobal_t1</w:t>
      </w:r>
      <w:proofErr w:type="gramStart"/>
      <w:r w:rsidRPr="00E87FD3">
        <w:rPr>
          <w:lang w:val="en-US"/>
        </w:rPr>
        <w:t>",text</w:t>
      </w:r>
      <w:proofErr w:type="gramEnd"/>
      <w:r w:rsidRPr="00E87FD3">
        <w:rPr>
          <w:lang w:val="en-US"/>
        </w:rPr>
        <w:t xml:space="preserve"> replace</w:t>
      </w:r>
    </w:p>
    <w:p w14:paraId="37440A2C" w14:textId="65405662" w:rsidR="00E87FD3" w:rsidRPr="00E87FD3" w:rsidRDefault="00E87FD3" w:rsidP="00E87FD3">
      <w:pPr>
        <w:rPr>
          <w:lang w:val="en-US"/>
        </w:rPr>
      </w:pPr>
      <w:r w:rsidRPr="00E87FD3">
        <w:rPr>
          <w:lang w:val="en-US"/>
        </w:rPr>
        <w:t>//</w:t>
      </w:r>
      <w:r>
        <w:rPr>
          <w:lang w:val="en-US"/>
        </w:rPr>
        <w:t>WITHOUT ADJUSTMENT FOR BASELINE IMBALANCES</w:t>
      </w:r>
    </w:p>
    <w:p w14:paraId="48471C11" w14:textId="77777777" w:rsidR="00E87FD3" w:rsidRPr="00E87FD3" w:rsidRDefault="00E87FD3" w:rsidP="00E87FD3">
      <w:pPr>
        <w:rPr>
          <w:lang w:val="en-US"/>
        </w:rPr>
      </w:pPr>
      <w:r w:rsidRPr="00E87FD3">
        <w:rPr>
          <w:lang w:val="en-US"/>
        </w:rPr>
        <w:t xml:space="preserve">mi estimate, dots: regress saps_samletglobal_t1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saps_samletglobal_t0 i.demo_koen_t0 i.demo_studysite_t0</w:t>
      </w:r>
    </w:p>
    <w:p w14:paraId="6B0C891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AF46483" w14:textId="77777777" w:rsidR="00E87FD3" w:rsidRPr="00014E3A" w:rsidRDefault="00E87FD3" w:rsidP="00E87FD3">
      <w:pPr>
        <w:rPr>
          <w:lang w:val="en-US"/>
        </w:rPr>
      </w:pPr>
    </w:p>
    <w:p w14:paraId="6CC0ED19" w14:textId="7ECB1FC8" w:rsidR="00E87FD3" w:rsidRPr="00014E3A" w:rsidRDefault="00E87FD3" w:rsidP="00E87FD3">
      <w:pPr>
        <w:rPr>
          <w:lang w:val="en-US"/>
        </w:rPr>
      </w:pPr>
      <w:r w:rsidRPr="00014E3A">
        <w:rPr>
          <w:lang w:val="en-US"/>
        </w:rPr>
        <w:t>//</w:t>
      </w:r>
      <w:r w:rsidRPr="00014E3A">
        <w:rPr>
          <w:lang w:val="en-US"/>
        </w:rPr>
        <w:t>WITH ADJUSTMENT FOR BASELINE IMBALANCES</w:t>
      </w:r>
    </w:p>
    <w:p w14:paraId="4054CD6C" w14:textId="77777777" w:rsidR="00E87FD3" w:rsidRPr="00014E3A" w:rsidRDefault="00E87FD3" w:rsidP="00E87FD3">
      <w:pPr>
        <w:rPr>
          <w:lang w:val="en-US"/>
        </w:rPr>
      </w:pPr>
      <w:r w:rsidRPr="00014E3A">
        <w:rPr>
          <w:lang w:val="en-US"/>
        </w:rPr>
        <w:t xml:space="preserve">mi estimate, dots: regress saps_samletglobal_t1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saps_samletglobal_t0 i.demo_koen_t0 i.demo_studysite_t0 Automatic_t0  tale_1_4_t0 tale_1_8_t0</w:t>
      </w:r>
    </w:p>
    <w:p w14:paraId="10596D1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1BB08C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F4CE369" w14:textId="77777777" w:rsidR="00E87FD3" w:rsidRPr="00E87FD3" w:rsidRDefault="00E87FD3" w:rsidP="00E87FD3">
      <w:pPr>
        <w:rPr>
          <w:lang w:val="en-US"/>
        </w:rPr>
      </w:pPr>
    </w:p>
    <w:p w14:paraId="13BCE533" w14:textId="77777777" w:rsidR="00E87FD3" w:rsidRPr="00E87FD3" w:rsidRDefault="00E87FD3" w:rsidP="00E87FD3">
      <w:pPr>
        <w:rPr>
          <w:lang w:val="en-US"/>
        </w:rPr>
      </w:pPr>
    </w:p>
    <w:p w14:paraId="50B195E4" w14:textId="77777777" w:rsidR="00E87FD3" w:rsidRPr="00E87FD3" w:rsidRDefault="00E87FD3" w:rsidP="00E87FD3">
      <w:pPr>
        <w:rPr>
          <w:lang w:val="en-US"/>
        </w:rPr>
      </w:pPr>
      <w:r w:rsidRPr="00E87FD3">
        <w:rPr>
          <w:lang w:val="en-US"/>
        </w:rPr>
        <w:t>log using "L:\LovbeskyttetMapper\Face your Fears\Carsten\saps_samletglobal_t1</w:t>
      </w:r>
      <w:proofErr w:type="gramStart"/>
      <w:r w:rsidRPr="00E87FD3">
        <w:rPr>
          <w:lang w:val="en-US"/>
        </w:rPr>
        <w:t>",text</w:t>
      </w:r>
      <w:proofErr w:type="gramEnd"/>
      <w:r w:rsidRPr="00E87FD3">
        <w:rPr>
          <w:lang w:val="en-US"/>
        </w:rPr>
        <w:t xml:space="preserve"> append</w:t>
      </w:r>
    </w:p>
    <w:p w14:paraId="47D026CA" w14:textId="34C65C98" w:rsidR="00E87FD3" w:rsidRPr="00E87FD3" w:rsidRDefault="00E87FD3" w:rsidP="00E87FD3">
      <w:pPr>
        <w:rPr>
          <w:lang w:val="en-US"/>
        </w:rPr>
      </w:pPr>
      <w:r w:rsidRPr="00E87FD3">
        <w:rPr>
          <w:lang w:val="en-US"/>
        </w:rPr>
        <w:t>//</w:t>
      </w:r>
      <w:r>
        <w:rPr>
          <w:lang w:val="en-US"/>
        </w:rPr>
        <w:t>WITHOUT ADJUSTMENT FOR BASELINE IMBALANCES</w:t>
      </w:r>
    </w:p>
    <w:p w14:paraId="176D00DB" w14:textId="77777777" w:rsidR="00E87FD3" w:rsidRPr="00E87FD3" w:rsidRDefault="00E87FD3" w:rsidP="00E87FD3">
      <w:pPr>
        <w:rPr>
          <w:lang w:val="en-US"/>
        </w:rPr>
      </w:pPr>
      <w:r w:rsidRPr="00E87FD3">
        <w:rPr>
          <w:lang w:val="en-US"/>
        </w:rPr>
        <w:t xml:space="preserve">mi estimate, dots: regress saps_samletglobal_t2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saps_samletglobal_t0 i.demo_koen_t0 i.demo_studysite_t0</w:t>
      </w:r>
    </w:p>
    <w:p w14:paraId="4BC6937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C1542FC" w14:textId="77777777" w:rsidR="00E87FD3" w:rsidRPr="00014E3A" w:rsidRDefault="00E87FD3" w:rsidP="00E87FD3">
      <w:pPr>
        <w:rPr>
          <w:lang w:val="en-US"/>
        </w:rPr>
      </w:pPr>
    </w:p>
    <w:p w14:paraId="76B77AD6" w14:textId="7EC75AF0"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77F053E8" w14:textId="77777777" w:rsidR="00E87FD3" w:rsidRPr="00014E3A" w:rsidRDefault="00E87FD3" w:rsidP="00E87FD3">
      <w:pPr>
        <w:rPr>
          <w:lang w:val="en-US"/>
        </w:rPr>
      </w:pPr>
      <w:r w:rsidRPr="00014E3A">
        <w:rPr>
          <w:lang w:val="en-US"/>
        </w:rPr>
        <w:t xml:space="preserve">mi estimate, dots: regress saps_samletglobal_t2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saps_samletglobal_t0 i.demo_koen_t0 i.demo_studysite_t0 Automatic_t0  tale_1_4_t0 tale_1_8_t0</w:t>
      </w:r>
    </w:p>
    <w:p w14:paraId="59CFE85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8110B3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0E87DB2" w14:textId="77777777" w:rsidR="00E87FD3" w:rsidRPr="00E87FD3" w:rsidRDefault="00E87FD3" w:rsidP="00E87FD3">
      <w:pPr>
        <w:rPr>
          <w:lang w:val="en-US"/>
        </w:rPr>
      </w:pPr>
    </w:p>
    <w:p w14:paraId="522AF665" w14:textId="77777777" w:rsidR="00E87FD3" w:rsidRPr="00E87FD3" w:rsidRDefault="00E87FD3" w:rsidP="00E87FD3">
      <w:pPr>
        <w:rPr>
          <w:lang w:val="en-US"/>
        </w:rPr>
      </w:pPr>
    </w:p>
    <w:p w14:paraId="553B6DA3" w14:textId="77777777" w:rsidR="00E87FD3" w:rsidRPr="00E87FD3" w:rsidRDefault="00E87FD3" w:rsidP="00E87FD3">
      <w:pPr>
        <w:rPr>
          <w:lang w:val="en-US"/>
        </w:rPr>
      </w:pPr>
      <w:r w:rsidRPr="00E87FD3">
        <w:rPr>
          <w:lang w:val="en-US"/>
        </w:rPr>
        <w:t>//Mixed model</w:t>
      </w:r>
    </w:p>
    <w:p w14:paraId="63E9E419" w14:textId="5D4D5A06" w:rsidR="00E87FD3" w:rsidRPr="00014E3A" w:rsidRDefault="00E87FD3" w:rsidP="00E87FD3">
      <w:pPr>
        <w:rPr>
          <w:lang w:val="en-US"/>
        </w:rPr>
      </w:pPr>
      <w:r w:rsidRPr="00014E3A">
        <w:rPr>
          <w:lang w:val="en-US"/>
        </w:rPr>
        <w:t xml:space="preserve">mi reshape long </w:t>
      </w:r>
      <w:proofErr w:type="spellStart"/>
      <w:r w:rsidRPr="00014E3A">
        <w:rPr>
          <w:lang w:val="en-US"/>
        </w:rPr>
        <w:t>saps_samletglobal_t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1EE083C7" w14:textId="77777777" w:rsidR="00E87FD3" w:rsidRPr="00014E3A" w:rsidRDefault="00E87FD3" w:rsidP="00E87FD3">
      <w:pPr>
        <w:rPr>
          <w:lang w:val="en-US"/>
        </w:rPr>
      </w:pPr>
    </w:p>
    <w:p w14:paraId="262C23F7" w14:textId="77777777" w:rsidR="00E87FD3" w:rsidRPr="00E87FD3" w:rsidRDefault="00E87FD3" w:rsidP="00E87FD3">
      <w:pPr>
        <w:rPr>
          <w:lang w:val="en-US"/>
        </w:rPr>
      </w:pPr>
      <w:r w:rsidRPr="00E87FD3">
        <w:rPr>
          <w:lang w:val="en-US"/>
        </w:rPr>
        <w:t>log using "L:\LovbeskyttetMapper\Face your Fears\Carsten\saps_samletglobal_t1</w:t>
      </w:r>
      <w:proofErr w:type="gramStart"/>
      <w:r w:rsidRPr="00E87FD3">
        <w:rPr>
          <w:lang w:val="en-US"/>
        </w:rPr>
        <w:t>",text</w:t>
      </w:r>
      <w:proofErr w:type="gramEnd"/>
      <w:r w:rsidRPr="00E87FD3">
        <w:rPr>
          <w:lang w:val="en-US"/>
        </w:rPr>
        <w:t xml:space="preserve"> append</w:t>
      </w:r>
    </w:p>
    <w:p w14:paraId="066C76D4" w14:textId="5C030765"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saps_samletglobal_t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A174A0F" w14:textId="7C75A0C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A80C6E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95BD1F3" w14:textId="77777777" w:rsidR="00E87FD3" w:rsidRPr="00E87FD3" w:rsidRDefault="00E87FD3" w:rsidP="00E87FD3">
      <w:pPr>
        <w:rPr>
          <w:lang w:val="en-US"/>
        </w:rPr>
      </w:pPr>
    </w:p>
    <w:p w14:paraId="52925A67" w14:textId="77777777" w:rsidR="00E87FD3" w:rsidRPr="00E87FD3" w:rsidRDefault="00E87FD3" w:rsidP="00E87FD3">
      <w:pPr>
        <w:rPr>
          <w:lang w:val="en-US"/>
        </w:rPr>
      </w:pPr>
    </w:p>
    <w:p w14:paraId="53A2F676" w14:textId="77777777" w:rsidR="00E87FD3" w:rsidRPr="00E87FD3" w:rsidRDefault="00E87FD3" w:rsidP="00E87FD3">
      <w:pPr>
        <w:rPr>
          <w:lang w:val="en-US"/>
        </w:rPr>
      </w:pPr>
    </w:p>
    <w:p w14:paraId="2DD5ECED" w14:textId="77777777" w:rsidR="00E87FD3" w:rsidRPr="00E87FD3" w:rsidRDefault="00E87FD3" w:rsidP="00E87FD3">
      <w:pPr>
        <w:rPr>
          <w:lang w:val="en-US"/>
        </w:rPr>
      </w:pPr>
    </w:p>
    <w:p w14:paraId="02EF14B2" w14:textId="77777777" w:rsidR="00E87FD3" w:rsidRPr="00E87FD3" w:rsidRDefault="00E87FD3" w:rsidP="00E87FD3">
      <w:pPr>
        <w:rPr>
          <w:lang w:val="en-US"/>
        </w:rPr>
      </w:pPr>
    </w:p>
    <w:p w14:paraId="28F9A6EA" w14:textId="77777777" w:rsidR="00E87FD3" w:rsidRPr="00E87FD3" w:rsidRDefault="00E87FD3" w:rsidP="00E87FD3">
      <w:pPr>
        <w:rPr>
          <w:lang w:val="en-US"/>
        </w:rPr>
      </w:pPr>
    </w:p>
    <w:p w14:paraId="0C8525F9" w14:textId="77777777" w:rsidR="00E87FD3" w:rsidRPr="00E87FD3" w:rsidRDefault="00E87FD3" w:rsidP="00E87FD3">
      <w:pPr>
        <w:rPr>
          <w:lang w:val="en-US"/>
        </w:rPr>
      </w:pPr>
    </w:p>
    <w:p w14:paraId="6B0E6618" w14:textId="77777777" w:rsidR="00E87FD3" w:rsidRPr="00E87FD3" w:rsidRDefault="00E87FD3" w:rsidP="00E87FD3">
      <w:pPr>
        <w:rPr>
          <w:lang w:val="en-US"/>
        </w:rPr>
      </w:pPr>
    </w:p>
    <w:p w14:paraId="226FA01B" w14:textId="77777777" w:rsidR="00E87FD3" w:rsidRPr="00E87FD3" w:rsidRDefault="00E87FD3" w:rsidP="00E87FD3">
      <w:pPr>
        <w:rPr>
          <w:lang w:val="en-US"/>
        </w:rPr>
      </w:pPr>
    </w:p>
    <w:p w14:paraId="2F5DE92D" w14:textId="77777777" w:rsidR="00E87FD3" w:rsidRPr="00E87FD3" w:rsidRDefault="00E87FD3" w:rsidP="00E87FD3">
      <w:pPr>
        <w:rPr>
          <w:lang w:val="en-US"/>
        </w:rPr>
      </w:pPr>
    </w:p>
    <w:p w14:paraId="40C7341F" w14:textId="385AFB2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bnss_total_t1</w:t>
      </w:r>
    </w:p>
    <w:p w14:paraId="35275BC2"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1F7FACB"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bnss_total_t1 =</w:t>
      </w:r>
      <w:proofErr w:type="spellStart"/>
      <w:proofErr w:type="gramStart"/>
      <w:r w:rsidRPr="00E87FD3">
        <w:rPr>
          <w:lang w:val="en-US"/>
        </w:rPr>
        <w:t>rowtotal</w:t>
      </w:r>
      <w:proofErr w:type="spellEnd"/>
      <w:r w:rsidRPr="00E87FD3">
        <w:rPr>
          <w:lang w:val="en-US"/>
        </w:rPr>
        <w:t>(</w:t>
      </w:r>
      <w:proofErr w:type="gramEnd"/>
      <w:r w:rsidRPr="00E87FD3">
        <w:rPr>
          <w:lang w:val="en-US"/>
        </w:rPr>
        <w:t>bnss_1_t1 bnss_2_t1 bnss_3_t1 bnss_mangel_t1 bnss_asocial_adf_t1 bnss_asocial_sub_t1 bnss_avo_adf_t1 bnss_avo_sub_t1 bnss_daempaff_ansigt_t1 bnss_daempaff_udtryk_t1  bnss_daempaff_gester_t1 bnss_alogia_tale_t1 bnss_alogia_uddybning_t1 ),missing</w:t>
      </w:r>
    </w:p>
    <w:p w14:paraId="615D0500"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bnss_total_t2 =</w:t>
      </w:r>
      <w:proofErr w:type="spellStart"/>
      <w:proofErr w:type="gramStart"/>
      <w:r w:rsidRPr="00E87FD3">
        <w:rPr>
          <w:lang w:val="en-US"/>
        </w:rPr>
        <w:t>rowtotal</w:t>
      </w:r>
      <w:proofErr w:type="spellEnd"/>
      <w:r w:rsidRPr="00E87FD3">
        <w:rPr>
          <w:lang w:val="en-US"/>
        </w:rPr>
        <w:t>(</w:t>
      </w:r>
      <w:proofErr w:type="gramEnd"/>
      <w:r w:rsidRPr="00E87FD3">
        <w:rPr>
          <w:lang w:val="en-US"/>
        </w:rPr>
        <w:t>bnss_1_t2 bnss_2_t2 bnss_3_t2 bnss_mangel_t2 bnss_asocial_adf_t2 bnss_asocial_sub_t2 bnss_avo_adf_t2 bnss_avo_sub_t2 bnss_daempaff_ansigt_t2 bnss_daempaff_udtryk_t2  bnss_daempaff_gester_t2 bnss_alogia_tale_t2 bnss_alogia_uddybning_t2 ),missing</w:t>
      </w:r>
    </w:p>
    <w:p w14:paraId="4895C73D" w14:textId="77777777" w:rsidR="00E87FD3" w:rsidRPr="00E87FD3" w:rsidRDefault="00E87FD3" w:rsidP="00E87FD3">
      <w:pPr>
        <w:rPr>
          <w:lang w:val="en-US"/>
        </w:rPr>
      </w:pPr>
    </w:p>
    <w:p w14:paraId="35093AC4" w14:textId="77777777" w:rsidR="00E87FD3" w:rsidRPr="00E87FD3" w:rsidRDefault="00E87FD3" w:rsidP="00E87FD3">
      <w:pPr>
        <w:rPr>
          <w:lang w:val="en-US"/>
        </w:rPr>
      </w:pPr>
    </w:p>
    <w:p w14:paraId="3E202F3F" w14:textId="77777777" w:rsidR="00E87FD3" w:rsidRPr="00E87FD3" w:rsidRDefault="00E87FD3" w:rsidP="00E87FD3">
      <w:pPr>
        <w:rPr>
          <w:lang w:val="en-US"/>
        </w:rPr>
      </w:pPr>
      <w:r w:rsidRPr="00E87FD3">
        <w:rPr>
          <w:lang w:val="en-US"/>
        </w:rPr>
        <w:t>cd c:\temp</w:t>
      </w:r>
    </w:p>
    <w:p w14:paraId="73C146A5" w14:textId="77777777" w:rsidR="00E87FD3" w:rsidRPr="00E87FD3" w:rsidRDefault="00E87FD3" w:rsidP="00E87FD3">
      <w:pPr>
        <w:rPr>
          <w:lang w:val="en-US"/>
        </w:rPr>
      </w:pPr>
      <w:r w:rsidRPr="00E87FD3">
        <w:rPr>
          <w:lang w:val="en-US"/>
        </w:rPr>
        <w:t xml:space="preserve">set seed </w:t>
      </w:r>
      <w:proofErr w:type="gramStart"/>
      <w:r w:rsidRPr="00E87FD3">
        <w:rPr>
          <w:lang w:val="en-US"/>
        </w:rPr>
        <w:t>05091118</w:t>
      </w:r>
      <w:proofErr w:type="gramEnd"/>
    </w:p>
    <w:p w14:paraId="58C02213" w14:textId="77777777" w:rsidR="00E87FD3" w:rsidRPr="00E87FD3" w:rsidRDefault="00E87FD3" w:rsidP="00E87FD3">
      <w:pPr>
        <w:rPr>
          <w:lang w:val="en-US"/>
        </w:rPr>
      </w:pPr>
    </w:p>
    <w:p w14:paraId="5DE80FBD"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2AB0A186" w14:textId="08636FD3" w:rsidR="00E87FD3" w:rsidRPr="00E87FD3" w:rsidRDefault="00E87FD3" w:rsidP="00E87FD3">
      <w:pPr>
        <w:rPr>
          <w:lang w:val="en-US"/>
        </w:rPr>
      </w:pPr>
      <w:r w:rsidRPr="00E87FD3">
        <w:rPr>
          <w:lang w:val="en-US"/>
        </w:rPr>
        <w:tab/>
        <w:t xml:space="preserve">bnss_total_t2 Automatic_t0 </w:t>
      </w:r>
      <w:r w:rsidR="00014E3A">
        <w:rPr>
          <w:lang w:val="en-US"/>
        </w:rPr>
        <w:t>trial number</w:t>
      </w:r>
      <w:r w:rsidRPr="00E87FD3">
        <w:rPr>
          <w:lang w:val="en-US"/>
        </w:rPr>
        <w:t xml:space="preserve"> tale_1_4_t0 tale_1_8_t0 bnss_total_t1 bnss_total_t0 gpts_b_delscore_t0 demo_koen_t0 demo_studysite_t0 RANDBLIND sbq_avoid_</w:t>
      </w:r>
      <w:proofErr w:type="gramStart"/>
      <w:r w:rsidRPr="00E87FD3">
        <w:rPr>
          <w:lang w:val="en-US"/>
        </w:rPr>
        <w:t>t0</w:t>
      </w:r>
      <w:proofErr w:type="gramEnd"/>
    </w:p>
    <w:p w14:paraId="55315FAE" w14:textId="77777777" w:rsidR="00E87FD3" w:rsidRPr="00E87FD3" w:rsidRDefault="00E87FD3" w:rsidP="00E87FD3">
      <w:pPr>
        <w:rPr>
          <w:lang w:val="en-US"/>
        </w:rPr>
      </w:pPr>
      <w:r w:rsidRPr="00E87FD3">
        <w:rPr>
          <w:lang w:val="en-US"/>
        </w:rPr>
        <w:tab/>
      </w:r>
    </w:p>
    <w:p w14:paraId="6230736C"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77C8CE92" w14:textId="77777777" w:rsidR="00E87FD3" w:rsidRPr="00E87FD3" w:rsidRDefault="00E87FD3" w:rsidP="00E87FD3">
      <w:pPr>
        <w:rPr>
          <w:lang w:val="en-US"/>
        </w:rPr>
      </w:pPr>
    </w:p>
    <w:p w14:paraId="6DA9BD29"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3CAAD21"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bnss_total_t1 bnss_total_t2 bnss_total_t0</w:t>
      </w:r>
    </w:p>
    <w:p w14:paraId="31609FBC" w14:textId="77777777" w:rsidR="00E87FD3" w:rsidRPr="00E87FD3" w:rsidRDefault="00E87FD3" w:rsidP="00E87FD3">
      <w:pPr>
        <w:rPr>
          <w:lang w:val="en-US"/>
        </w:rPr>
      </w:pPr>
    </w:p>
    <w:p w14:paraId="62DCB37B"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7DE5AC3" w14:textId="77777777" w:rsidR="00E87FD3" w:rsidRPr="00E87FD3" w:rsidRDefault="00E87FD3" w:rsidP="00E87FD3">
      <w:pPr>
        <w:rPr>
          <w:lang w:val="en-US"/>
        </w:rPr>
      </w:pPr>
      <w:r w:rsidRPr="00E87FD3">
        <w:rPr>
          <w:lang w:val="en-US"/>
        </w:rPr>
        <w:lastRenderedPageBreak/>
        <w:tab/>
        <w:t>Automatic_t</w:t>
      </w:r>
      <w:proofErr w:type="gramStart"/>
      <w:r w:rsidRPr="00E87FD3">
        <w:rPr>
          <w:lang w:val="en-US"/>
        </w:rPr>
        <w:t>0  tale</w:t>
      </w:r>
      <w:proofErr w:type="gramEnd"/>
      <w:r w:rsidRPr="00E87FD3">
        <w:rPr>
          <w:lang w:val="en-US"/>
        </w:rPr>
        <w:t>_1_4_t0 tale_1_8_t0 bnss_total_t0 bnss_total_t1 bnss_total_t2 =  gpts_b_delscore_t0 sbq_avoid_t0 demo_koen_t0 demo_studysite_t0, prior(</w:t>
      </w:r>
      <w:proofErr w:type="spellStart"/>
      <w:r w:rsidRPr="00E87FD3">
        <w:rPr>
          <w:lang w:val="en-US"/>
        </w:rPr>
        <w:t>jeffreys</w:t>
      </w:r>
      <w:proofErr w:type="spellEnd"/>
      <w:r w:rsidRPr="00E87FD3">
        <w:rPr>
          <w:lang w:val="en-US"/>
        </w:rPr>
        <w:t>) add(100) by(RANDBLIND)</w:t>
      </w:r>
    </w:p>
    <w:p w14:paraId="384CC5F4" w14:textId="77777777" w:rsidR="00E87FD3" w:rsidRPr="00E87FD3" w:rsidRDefault="00E87FD3" w:rsidP="00E87FD3">
      <w:pPr>
        <w:rPr>
          <w:lang w:val="en-US"/>
        </w:rPr>
      </w:pPr>
      <w:r w:rsidRPr="00E87FD3">
        <w:rPr>
          <w:lang w:val="en-US"/>
        </w:rPr>
        <w:tab/>
      </w:r>
    </w:p>
    <w:p w14:paraId="7452F6AE" w14:textId="77777777" w:rsidR="00E87FD3" w:rsidRDefault="00E87FD3" w:rsidP="00E87FD3">
      <w:r>
        <w:t xml:space="preserve">gen </w:t>
      </w:r>
      <w:proofErr w:type="spellStart"/>
      <w:r>
        <w:t>strat_gpts</w:t>
      </w:r>
      <w:proofErr w:type="spellEnd"/>
      <w:r>
        <w:t>=</w:t>
      </w:r>
      <w:r>
        <w:tab/>
        <w:t>gpts_b_delscore_t0&gt;=45</w:t>
      </w:r>
    </w:p>
    <w:p w14:paraId="2DCE77A2" w14:textId="77777777" w:rsidR="00E87FD3" w:rsidRPr="00E87FD3" w:rsidRDefault="00E87FD3" w:rsidP="00E87FD3">
      <w:pPr>
        <w:rPr>
          <w:lang w:val="en-US"/>
        </w:rPr>
      </w:pPr>
      <w:r w:rsidRPr="00E87FD3">
        <w:rPr>
          <w:lang w:val="en-US"/>
        </w:rPr>
        <w:t>gen RANDY=RANDBLIND=="Y"</w:t>
      </w:r>
    </w:p>
    <w:p w14:paraId="64D05698" w14:textId="77777777" w:rsidR="00E87FD3" w:rsidRPr="00E87FD3" w:rsidRDefault="00E87FD3" w:rsidP="00E87FD3">
      <w:pPr>
        <w:rPr>
          <w:lang w:val="en-US"/>
        </w:rPr>
      </w:pPr>
    </w:p>
    <w:p w14:paraId="2796EFC5" w14:textId="77777777" w:rsidR="00E87FD3" w:rsidRPr="00E87FD3" w:rsidRDefault="00E87FD3" w:rsidP="00E87FD3">
      <w:pPr>
        <w:rPr>
          <w:lang w:val="en-US"/>
        </w:rPr>
      </w:pPr>
    </w:p>
    <w:p w14:paraId="64791748" w14:textId="77777777" w:rsidR="00E87FD3" w:rsidRPr="00E87FD3" w:rsidRDefault="00E87FD3" w:rsidP="00E87FD3">
      <w:pPr>
        <w:rPr>
          <w:lang w:val="en-US"/>
        </w:rPr>
      </w:pPr>
      <w:r w:rsidRPr="00E87FD3">
        <w:rPr>
          <w:lang w:val="en-US"/>
        </w:rPr>
        <w:t>log using "L:\LovbeskyttetMapper\Face your Fears\Carsten\bnss_total_t1</w:t>
      </w:r>
      <w:proofErr w:type="gramStart"/>
      <w:r w:rsidRPr="00E87FD3">
        <w:rPr>
          <w:lang w:val="en-US"/>
        </w:rPr>
        <w:t>",text</w:t>
      </w:r>
      <w:proofErr w:type="gramEnd"/>
      <w:r w:rsidRPr="00E87FD3">
        <w:rPr>
          <w:lang w:val="en-US"/>
        </w:rPr>
        <w:t xml:space="preserve"> replace</w:t>
      </w:r>
    </w:p>
    <w:p w14:paraId="147F0046" w14:textId="433DF067" w:rsidR="00E87FD3" w:rsidRPr="00E87FD3" w:rsidRDefault="00E87FD3" w:rsidP="00E87FD3">
      <w:pPr>
        <w:rPr>
          <w:lang w:val="en-US"/>
        </w:rPr>
      </w:pPr>
      <w:r w:rsidRPr="00E87FD3">
        <w:rPr>
          <w:lang w:val="en-US"/>
        </w:rPr>
        <w:t>//</w:t>
      </w:r>
      <w:r>
        <w:rPr>
          <w:lang w:val="en-US"/>
        </w:rPr>
        <w:t>WITHOUT ADJUSTMENT FOR BASELINE IMBALANCES</w:t>
      </w:r>
    </w:p>
    <w:p w14:paraId="673A2C1C" w14:textId="77777777" w:rsidR="00E87FD3" w:rsidRPr="00E87FD3" w:rsidRDefault="00E87FD3" w:rsidP="00E87FD3">
      <w:pPr>
        <w:rPr>
          <w:lang w:val="en-US"/>
        </w:rPr>
      </w:pPr>
      <w:r w:rsidRPr="00E87FD3">
        <w:rPr>
          <w:lang w:val="en-US"/>
        </w:rPr>
        <w:t xml:space="preserve">mi estimate, dots: regress bnss_total_t1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bnss_total_t0 i.demo_koen_t0 i.demo_studysite_t0</w:t>
      </w:r>
    </w:p>
    <w:p w14:paraId="3DBB0E3B"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C1DC207" w14:textId="77777777" w:rsidR="00E87FD3" w:rsidRPr="00014E3A" w:rsidRDefault="00E87FD3" w:rsidP="00E87FD3">
      <w:pPr>
        <w:rPr>
          <w:lang w:val="en-US"/>
        </w:rPr>
      </w:pPr>
    </w:p>
    <w:p w14:paraId="2CA96328" w14:textId="1F8CC762" w:rsidR="00E87FD3" w:rsidRPr="00014E3A" w:rsidRDefault="00E87FD3" w:rsidP="00E87FD3">
      <w:pPr>
        <w:rPr>
          <w:lang w:val="en-US"/>
        </w:rPr>
      </w:pPr>
      <w:r w:rsidRPr="00014E3A">
        <w:rPr>
          <w:lang w:val="en-US"/>
        </w:rPr>
        <w:t>//</w:t>
      </w:r>
      <w:r w:rsidRPr="00014E3A">
        <w:rPr>
          <w:lang w:val="en-US"/>
        </w:rPr>
        <w:t>WITH ADJUSTMENT FOR BASELINE IMBALANCES</w:t>
      </w:r>
    </w:p>
    <w:p w14:paraId="794DBC7C" w14:textId="77777777" w:rsidR="00E87FD3" w:rsidRPr="00E87FD3" w:rsidRDefault="00E87FD3" w:rsidP="00E87FD3">
      <w:pPr>
        <w:rPr>
          <w:lang w:val="en-US"/>
        </w:rPr>
      </w:pPr>
      <w:r w:rsidRPr="00E87FD3">
        <w:rPr>
          <w:lang w:val="en-US"/>
        </w:rPr>
        <w:t xml:space="preserve">mi estimate, dots: regress bnss_total_t1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bnss_total_t0 i.demo_koen_t0 i.demo_studysite_t0 Automatic_t0  tale_1_4_t0 tale_1_8_t0</w:t>
      </w:r>
    </w:p>
    <w:p w14:paraId="3644E1C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B96452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EE84D1A" w14:textId="77777777" w:rsidR="00E87FD3" w:rsidRPr="00E87FD3" w:rsidRDefault="00E87FD3" w:rsidP="00E87FD3">
      <w:pPr>
        <w:rPr>
          <w:lang w:val="en-US"/>
        </w:rPr>
      </w:pPr>
    </w:p>
    <w:p w14:paraId="50E2A70D" w14:textId="77777777" w:rsidR="00E87FD3" w:rsidRPr="00E87FD3" w:rsidRDefault="00E87FD3" w:rsidP="00E87FD3">
      <w:pPr>
        <w:rPr>
          <w:lang w:val="en-US"/>
        </w:rPr>
      </w:pPr>
    </w:p>
    <w:p w14:paraId="222F77F0" w14:textId="77777777" w:rsidR="00E87FD3" w:rsidRPr="00E87FD3" w:rsidRDefault="00E87FD3" w:rsidP="00E87FD3">
      <w:pPr>
        <w:rPr>
          <w:lang w:val="en-US"/>
        </w:rPr>
      </w:pPr>
      <w:r w:rsidRPr="00E87FD3">
        <w:rPr>
          <w:lang w:val="en-US"/>
        </w:rPr>
        <w:t>log using "L:\LovbeskyttetMapper\Face your Fears\Carsten\bnss_total_t1</w:t>
      </w:r>
      <w:proofErr w:type="gramStart"/>
      <w:r w:rsidRPr="00E87FD3">
        <w:rPr>
          <w:lang w:val="en-US"/>
        </w:rPr>
        <w:t>",text</w:t>
      </w:r>
      <w:proofErr w:type="gramEnd"/>
      <w:r w:rsidRPr="00E87FD3">
        <w:rPr>
          <w:lang w:val="en-US"/>
        </w:rPr>
        <w:t xml:space="preserve"> append</w:t>
      </w:r>
    </w:p>
    <w:p w14:paraId="12190057" w14:textId="3BC878E0" w:rsidR="00E87FD3" w:rsidRPr="00E87FD3" w:rsidRDefault="00E87FD3" w:rsidP="00E87FD3">
      <w:pPr>
        <w:rPr>
          <w:lang w:val="en-US"/>
        </w:rPr>
      </w:pPr>
      <w:r w:rsidRPr="00E87FD3">
        <w:rPr>
          <w:lang w:val="en-US"/>
        </w:rPr>
        <w:t>//</w:t>
      </w:r>
      <w:r>
        <w:rPr>
          <w:lang w:val="en-US"/>
        </w:rPr>
        <w:t>WITHOUT ADJUSTMENT FOR BASELINE IMBALANCES</w:t>
      </w:r>
    </w:p>
    <w:p w14:paraId="642ECE63" w14:textId="77777777" w:rsidR="00E87FD3" w:rsidRPr="00E87FD3" w:rsidRDefault="00E87FD3" w:rsidP="00E87FD3">
      <w:pPr>
        <w:rPr>
          <w:lang w:val="en-US"/>
        </w:rPr>
      </w:pPr>
      <w:r w:rsidRPr="00E87FD3">
        <w:rPr>
          <w:lang w:val="en-US"/>
        </w:rPr>
        <w:t xml:space="preserve">mi estimate, dots: regress bnss_total_t2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bnss_total_t0 i.demo_koen_t0 i.demo_studysite_t0</w:t>
      </w:r>
    </w:p>
    <w:p w14:paraId="72B0A26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D54101A" w14:textId="77777777" w:rsidR="00E87FD3" w:rsidRPr="00014E3A" w:rsidRDefault="00E87FD3" w:rsidP="00E87FD3">
      <w:pPr>
        <w:rPr>
          <w:lang w:val="en-US"/>
        </w:rPr>
      </w:pPr>
    </w:p>
    <w:p w14:paraId="1CFAB3DA" w14:textId="357800CA" w:rsidR="00E87FD3" w:rsidRPr="00014E3A" w:rsidRDefault="00E87FD3" w:rsidP="00E87FD3">
      <w:pPr>
        <w:rPr>
          <w:lang w:val="en-US"/>
        </w:rPr>
      </w:pPr>
      <w:r w:rsidRPr="00014E3A">
        <w:rPr>
          <w:lang w:val="en-US"/>
        </w:rPr>
        <w:t>//</w:t>
      </w:r>
      <w:r w:rsidRPr="00014E3A">
        <w:rPr>
          <w:lang w:val="en-US"/>
        </w:rPr>
        <w:t>WITH ADJUSTMENT FOR BASELINE IMBALANCES</w:t>
      </w:r>
    </w:p>
    <w:p w14:paraId="58D27627" w14:textId="77777777" w:rsidR="00E87FD3" w:rsidRPr="00E87FD3" w:rsidRDefault="00E87FD3" w:rsidP="00E87FD3">
      <w:pPr>
        <w:rPr>
          <w:lang w:val="en-US"/>
        </w:rPr>
      </w:pPr>
      <w:r w:rsidRPr="00E87FD3">
        <w:rPr>
          <w:lang w:val="en-US"/>
        </w:rPr>
        <w:lastRenderedPageBreak/>
        <w:t xml:space="preserve">mi estimate, dots: regress bnss_total_t2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bnss_total_t0 i.demo_koen_t0 i.demo_studysite_t0 Automatic_t0  tale_1_4_t0 tale_1_8_t0</w:t>
      </w:r>
    </w:p>
    <w:p w14:paraId="1D0BACB5"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3ED5CD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4108492" w14:textId="77777777" w:rsidR="00E87FD3" w:rsidRPr="00E87FD3" w:rsidRDefault="00E87FD3" w:rsidP="00E87FD3">
      <w:pPr>
        <w:rPr>
          <w:lang w:val="en-US"/>
        </w:rPr>
      </w:pPr>
    </w:p>
    <w:p w14:paraId="28BA994D" w14:textId="77777777" w:rsidR="00E87FD3" w:rsidRPr="00E87FD3" w:rsidRDefault="00E87FD3" w:rsidP="00E87FD3">
      <w:pPr>
        <w:rPr>
          <w:lang w:val="en-US"/>
        </w:rPr>
      </w:pPr>
    </w:p>
    <w:p w14:paraId="1997E4A9" w14:textId="77777777" w:rsidR="00E87FD3" w:rsidRPr="00E87FD3" w:rsidRDefault="00E87FD3" w:rsidP="00E87FD3">
      <w:pPr>
        <w:rPr>
          <w:lang w:val="en-US"/>
        </w:rPr>
      </w:pPr>
      <w:r w:rsidRPr="00E87FD3">
        <w:rPr>
          <w:lang w:val="en-US"/>
        </w:rPr>
        <w:t>//Mixed model</w:t>
      </w:r>
    </w:p>
    <w:p w14:paraId="732BD805" w14:textId="3E502021" w:rsidR="00E87FD3" w:rsidRPr="00E87FD3" w:rsidRDefault="00E87FD3" w:rsidP="00E87FD3">
      <w:pPr>
        <w:rPr>
          <w:lang w:val="en-US"/>
        </w:rPr>
      </w:pPr>
      <w:r w:rsidRPr="00E87FD3">
        <w:rPr>
          <w:lang w:val="en-US"/>
        </w:rPr>
        <w:t xml:space="preserve">mi reshape long </w:t>
      </w:r>
      <w:proofErr w:type="spellStart"/>
      <w:r w:rsidRPr="00E87FD3">
        <w:rPr>
          <w:lang w:val="en-US"/>
        </w:rPr>
        <w:t>bnss_total_t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740B3398" w14:textId="77777777" w:rsidR="00E87FD3" w:rsidRPr="00E87FD3" w:rsidRDefault="00E87FD3" w:rsidP="00E87FD3">
      <w:pPr>
        <w:rPr>
          <w:lang w:val="en-US"/>
        </w:rPr>
      </w:pPr>
    </w:p>
    <w:p w14:paraId="6CC7511E" w14:textId="77777777" w:rsidR="00E87FD3" w:rsidRPr="00E87FD3" w:rsidRDefault="00E87FD3" w:rsidP="00E87FD3">
      <w:pPr>
        <w:rPr>
          <w:lang w:val="en-US"/>
        </w:rPr>
      </w:pPr>
      <w:r w:rsidRPr="00E87FD3">
        <w:rPr>
          <w:lang w:val="en-US"/>
        </w:rPr>
        <w:t>log using "L:\LovbeskyttetMapper\Face your Fears\Carsten\bnss_total_t1</w:t>
      </w:r>
      <w:proofErr w:type="gramStart"/>
      <w:r w:rsidRPr="00E87FD3">
        <w:rPr>
          <w:lang w:val="en-US"/>
        </w:rPr>
        <w:t>",text</w:t>
      </w:r>
      <w:proofErr w:type="gramEnd"/>
      <w:r w:rsidRPr="00E87FD3">
        <w:rPr>
          <w:lang w:val="en-US"/>
        </w:rPr>
        <w:t xml:space="preserve"> append</w:t>
      </w:r>
    </w:p>
    <w:p w14:paraId="357FD254" w14:textId="7E2AE901"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bnss_total_t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3B49FAF" w14:textId="589C53E5"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35EB4C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349CC40" w14:textId="77777777" w:rsidR="00E87FD3" w:rsidRPr="00E87FD3" w:rsidRDefault="00E87FD3" w:rsidP="00E87FD3">
      <w:pPr>
        <w:rPr>
          <w:lang w:val="en-US"/>
        </w:rPr>
      </w:pPr>
    </w:p>
    <w:p w14:paraId="612D6F31" w14:textId="77777777" w:rsidR="00E87FD3" w:rsidRPr="00E87FD3" w:rsidRDefault="00E87FD3" w:rsidP="00E87FD3">
      <w:pPr>
        <w:rPr>
          <w:lang w:val="en-US"/>
        </w:rPr>
      </w:pPr>
    </w:p>
    <w:p w14:paraId="270F90A1" w14:textId="77777777" w:rsidR="00E87FD3" w:rsidRPr="00E87FD3" w:rsidRDefault="00E87FD3" w:rsidP="00E87FD3">
      <w:pPr>
        <w:rPr>
          <w:lang w:val="en-US"/>
        </w:rPr>
      </w:pPr>
    </w:p>
    <w:p w14:paraId="1B2C448F" w14:textId="77777777" w:rsidR="00E87FD3" w:rsidRPr="00E87FD3" w:rsidRDefault="00E87FD3" w:rsidP="00E87FD3">
      <w:pPr>
        <w:rPr>
          <w:lang w:val="en-US"/>
        </w:rPr>
      </w:pPr>
    </w:p>
    <w:p w14:paraId="0C4EF426" w14:textId="77777777" w:rsidR="00E87FD3" w:rsidRPr="00E87FD3" w:rsidRDefault="00E87FD3" w:rsidP="00E87FD3">
      <w:pPr>
        <w:rPr>
          <w:lang w:val="en-US"/>
        </w:rPr>
      </w:pPr>
    </w:p>
    <w:p w14:paraId="4BF9133F" w14:textId="77777777" w:rsidR="00E87FD3" w:rsidRPr="00E87FD3" w:rsidRDefault="00E87FD3" w:rsidP="00E87FD3">
      <w:pPr>
        <w:rPr>
          <w:lang w:val="en-US"/>
        </w:rPr>
      </w:pPr>
    </w:p>
    <w:p w14:paraId="2D642FA1" w14:textId="77777777" w:rsidR="00E87FD3" w:rsidRPr="00E87FD3" w:rsidRDefault="00E87FD3" w:rsidP="00E87FD3">
      <w:pPr>
        <w:rPr>
          <w:lang w:val="en-US"/>
        </w:rPr>
      </w:pPr>
    </w:p>
    <w:p w14:paraId="778401DC" w14:textId="77777777" w:rsidR="00E87FD3" w:rsidRPr="00E87FD3" w:rsidRDefault="00E87FD3" w:rsidP="00E87FD3">
      <w:pPr>
        <w:rPr>
          <w:lang w:val="en-US"/>
        </w:rPr>
      </w:pPr>
    </w:p>
    <w:p w14:paraId="1E4854FA" w14:textId="77777777" w:rsidR="00E87FD3" w:rsidRPr="00E87FD3" w:rsidRDefault="00E87FD3" w:rsidP="00E87FD3">
      <w:pPr>
        <w:rPr>
          <w:lang w:val="en-US"/>
        </w:rPr>
      </w:pPr>
    </w:p>
    <w:p w14:paraId="57F0BEA1" w14:textId="77777777" w:rsidR="00E87FD3" w:rsidRPr="00E87FD3" w:rsidRDefault="00E87FD3" w:rsidP="00E87FD3">
      <w:pPr>
        <w:rPr>
          <w:lang w:val="en-US"/>
        </w:rPr>
      </w:pPr>
    </w:p>
    <w:p w14:paraId="49CE0F17" w14:textId="77777777" w:rsidR="00E87FD3" w:rsidRPr="00E87FD3" w:rsidRDefault="00E87FD3" w:rsidP="00E87FD3">
      <w:pPr>
        <w:rPr>
          <w:lang w:val="en-US"/>
        </w:rPr>
      </w:pPr>
    </w:p>
    <w:p w14:paraId="0125AEB7" w14:textId="77777777" w:rsidR="00E87FD3" w:rsidRPr="00E87FD3" w:rsidRDefault="00E87FD3" w:rsidP="00E87FD3">
      <w:pPr>
        <w:rPr>
          <w:lang w:val="en-US"/>
        </w:rPr>
      </w:pPr>
    </w:p>
    <w:p w14:paraId="1DAC4F4A" w14:textId="77777777" w:rsidR="00E87FD3" w:rsidRPr="00E87FD3" w:rsidRDefault="00E87FD3" w:rsidP="00E87FD3">
      <w:pPr>
        <w:rPr>
          <w:lang w:val="en-US"/>
        </w:rPr>
      </w:pPr>
    </w:p>
    <w:p w14:paraId="766A952F" w14:textId="055E7DB5"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cdss_totalscore_t1</w:t>
      </w:r>
    </w:p>
    <w:p w14:paraId="71EA267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ED2AB87" w14:textId="77777777" w:rsidR="00E87FD3" w:rsidRPr="00E87FD3" w:rsidRDefault="00E87FD3" w:rsidP="00E87FD3">
      <w:pPr>
        <w:rPr>
          <w:lang w:val="en-US"/>
        </w:rPr>
      </w:pPr>
    </w:p>
    <w:p w14:paraId="330B1D1B" w14:textId="77777777" w:rsidR="00E87FD3" w:rsidRPr="00E87FD3" w:rsidRDefault="00E87FD3" w:rsidP="00E87FD3">
      <w:pPr>
        <w:rPr>
          <w:lang w:val="en-US"/>
        </w:rPr>
      </w:pPr>
      <w:r w:rsidRPr="00E87FD3">
        <w:rPr>
          <w:lang w:val="en-US"/>
        </w:rPr>
        <w:t>cd c:\temp</w:t>
      </w:r>
    </w:p>
    <w:p w14:paraId="4C685E17" w14:textId="77777777" w:rsidR="00E87FD3" w:rsidRPr="00E87FD3" w:rsidRDefault="00E87FD3" w:rsidP="00E87FD3">
      <w:pPr>
        <w:rPr>
          <w:lang w:val="en-US"/>
        </w:rPr>
      </w:pPr>
      <w:r w:rsidRPr="00E87FD3">
        <w:rPr>
          <w:lang w:val="en-US"/>
        </w:rPr>
        <w:t xml:space="preserve">set seed </w:t>
      </w:r>
      <w:proofErr w:type="gramStart"/>
      <w:r w:rsidRPr="00E87FD3">
        <w:rPr>
          <w:lang w:val="en-US"/>
        </w:rPr>
        <w:t>09091202</w:t>
      </w:r>
      <w:proofErr w:type="gramEnd"/>
    </w:p>
    <w:p w14:paraId="5AEE648E" w14:textId="77777777" w:rsidR="00E87FD3" w:rsidRPr="00E87FD3" w:rsidRDefault="00E87FD3" w:rsidP="00E87FD3">
      <w:pPr>
        <w:rPr>
          <w:lang w:val="en-US"/>
        </w:rPr>
      </w:pPr>
    </w:p>
    <w:p w14:paraId="06949161"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C99D809" w14:textId="3B997C09" w:rsidR="00E87FD3" w:rsidRPr="00E87FD3" w:rsidRDefault="00E87FD3" w:rsidP="00E87FD3">
      <w:pPr>
        <w:rPr>
          <w:lang w:val="en-US"/>
        </w:rPr>
      </w:pPr>
      <w:r w:rsidRPr="00E87FD3">
        <w:rPr>
          <w:lang w:val="en-US"/>
        </w:rPr>
        <w:tab/>
        <w:t xml:space="preserve">cdss_totalscore_t2 Automatic_t0 </w:t>
      </w:r>
      <w:r w:rsidR="00014E3A">
        <w:rPr>
          <w:lang w:val="en-US"/>
        </w:rPr>
        <w:t>trial number</w:t>
      </w:r>
      <w:r w:rsidRPr="00E87FD3">
        <w:rPr>
          <w:lang w:val="en-US"/>
        </w:rPr>
        <w:t xml:space="preserve"> tale_1_4_t0 tale_1_8_t0 cdss_totalscore_t1 cdss_totalscore_t0 gpts_b_delscore_t0 demo_koen_t0 demo_studysite_t0 RANDBLIND sbq_avoid_</w:t>
      </w:r>
      <w:proofErr w:type="gramStart"/>
      <w:r w:rsidRPr="00E87FD3">
        <w:rPr>
          <w:lang w:val="en-US"/>
        </w:rPr>
        <w:t>t0</w:t>
      </w:r>
      <w:proofErr w:type="gramEnd"/>
    </w:p>
    <w:p w14:paraId="050181AD" w14:textId="77777777" w:rsidR="00E87FD3" w:rsidRPr="00E87FD3" w:rsidRDefault="00E87FD3" w:rsidP="00E87FD3">
      <w:pPr>
        <w:rPr>
          <w:lang w:val="en-US"/>
        </w:rPr>
      </w:pPr>
      <w:r w:rsidRPr="00E87FD3">
        <w:rPr>
          <w:lang w:val="en-US"/>
        </w:rPr>
        <w:tab/>
      </w:r>
    </w:p>
    <w:p w14:paraId="25D88A5D"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7F40D451" w14:textId="77777777" w:rsidR="00E87FD3" w:rsidRPr="00E87FD3" w:rsidRDefault="00E87FD3" w:rsidP="00E87FD3">
      <w:pPr>
        <w:rPr>
          <w:lang w:val="en-US"/>
        </w:rPr>
      </w:pPr>
    </w:p>
    <w:p w14:paraId="751E3304"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2980994"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cdss_totalscore_t1 cdss_totalscore_t2 //cdss_totalscore_t0</w:t>
      </w:r>
    </w:p>
    <w:p w14:paraId="3DB4469C" w14:textId="77777777" w:rsidR="00E87FD3" w:rsidRPr="00E87FD3" w:rsidRDefault="00E87FD3" w:rsidP="00E87FD3">
      <w:pPr>
        <w:rPr>
          <w:lang w:val="en-US"/>
        </w:rPr>
      </w:pPr>
    </w:p>
    <w:p w14:paraId="4805B254"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1D970A53"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/*cdss_totalscore_t0*/ cdss_totalscore_t1 cdss_totalscore_t2 =  gpts_b_delscore_t0 sbq_avoid_t0 demo_koen_t0 demo_studysite_t0, prior(</w:t>
      </w:r>
      <w:proofErr w:type="spellStart"/>
      <w:r w:rsidRPr="00E87FD3">
        <w:rPr>
          <w:lang w:val="en-US"/>
        </w:rPr>
        <w:t>jeffreys</w:t>
      </w:r>
      <w:proofErr w:type="spellEnd"/>
      <w:r w:rsidRPr="00E87FD3">
        <w:rPr>
          <w:lang w:val="en-US"/>
        </w:rPr>
        <w:t>) add(100) by(RANDBLIND)</w:t>
      </w:r>
    </w:p>
    <w:p w14:paraId="4673C268" w14:textId="77777777" w:rsidR="00E87FD3" w:rsidRPr="00E87FD3" w:rsidRDefault="00E87FD3" w:rsidP="00E87FD3">
      <w:pPr>
        <w:rPr>
          <w:lang w:val="en-US"/>
        </w:rPr>
      </w:pPr>
      <w:r w:rsidRPr="00E87FD3">
        <w:rPr>
          <w:lang w:val="en-US"/>
        </w:rPr>
        <w:tab/>
      </w:r>
    </w:p>
    <w:p w14:paraId="61F5E8B8" w14:textId="77777777" w:rsidR="00E87FD3" w:rsidRDefault="00E87FD3" w:rsidP="00E87FD3">
      <w:r>
        <w:t xml:space="preserve">gen </w:t>
      </w:r>
      <w:proofErr w:type="spellStart"/>
      <w:r>
        <w:t>strat_gpts</w:t>
      </w:r>
      <w:proofErr w:type="spellEnd"/>
      <w:r>
        <w:t>=</w:t>
      </w:r>
      <w:r>
        <w:tab/>
        <w:t>gpts_b_delscore_t0&gt;=45</w:t>
      </w:r>
    </w:p>
    <w:p w14:paraId="31EDCBFD" w14:textId="77777777" w:rsidR="00E87FD3" w:rsidRPr="00E87FD3" w:rsidRDefault="00E87FD3" w:rsidP="00E87FD3">
      <w:pPr>
        <w:rPr>
          <w:lang w:val="en-US"/>
        </w:rPr>
      </w:pPr>
      <w:r w:rsidRPr="00E87FD3">
        <w:rPr>
          <w:lang w:val="en-US"/>
        </w:rPr>
        <w:t>gen RANDY=RANDBLIND=="Y"</w:t>
      </w:r>
    </w:p>
    <w:p w14:paraId="0AB76707" w14:textId="77777777" w:rsidR="00E87FD3" w:rsidRPr="00E87FD3" w:rsidRDefault="00E87FD3" w:rsidP="00E87FD3">
      <w:pPr>
        <w:rPr>
          <w:lang w:val="en-US"/>
        </w:rPr>
      </w:pPr>
    </w:p>
    <w:p w14:paraId="38F84146" w14:textId="77777777" w:rsidR="00E87FD3" w:rsidRPr="00E87FD3" w:rsidRDefault="00E87FD3" w:rsidP="00E87FD3">
      <w:pPr>
        <w:rPr>
          <w:lang w:val="en-US"/>
        </w:rPr>
      </w:pPr>
    </w:p>
    <w:p w14:paraId="26ECEA15" w14:textId="77777777" w:rsidR="00E87FD3" w:rsidRPr="00E87FD3" w:rsidRDefault="00E87FD3" w:rsidP="00E87FD3">
      <w:pPr>
        <w:rPr>
          <w:lang w:val="en-US"/>
        </w:rPr>
      </w:pPr>
      <w:r w:rsidRPr="00E87FD3">
        <w:rPr>
          <w:lang w:val="en-US"/>
        </w:rPr>
        <w:lastRenderedPageBreak/>
        <w:t>log using "L:\LovbeskyttetMapper\Face your Fears\Carsten\cdss_totalscore_t1</w:t>
      </w:r>
      <w:proofErr w:type="gramStart"/>
      <w:r w:rsidRPr="00E87FD3">
        <w:rPr>
          <w:lang w:val="en-US"/>
        </w:rPr>
        <w:t>",text</w:t>
      </w:r>
      <w:proofErr w:type="gramEnd"/>
      <w:r w:rsidRPr="00E87FD3">
        <w:rPr>
          <w:lang w:val="en-US"/>
        </w:rPr>
        <w:t xml:space="preserve"> replace</w:t>
      </w:r>
    </w:p>
    <w:p w14:paraId="69DCDE53" w14:textId="56B2B395" w:rsidR="00E87FD3" w:rsidRPr="00E87FD3" w:rsidRDefault="00E87FD3" w:rsidP="00E87FD3">
      <w:pPr>
        <w:rPr>
          <w:lang w:val="en-US"/>
        </w:rPr>
      </w:pPr>
      <w:r w:rsidRPr="00E87FD3">
        <w:rPr>
          <w:lang w:val="en-US"/>
        </w:rPr>
        <w:t>//</w:t>
      </w:r>
      <w:r>
        <w:rPr>
          <w:lang w:val="en-US"/>
        </w:rPr>
        <w:t>WITHOUT ADJUSTMENT FOR BASELINE IMBALANCES</w:t>
      </w:r>
    </w:p>
    <w:p w14:paraId="594A06EB" w14:textId="77777777" w:rsidR="00E87FD3" w:rsidRPr="00E87FD3" w:rsidRDefault="00E87FD3" w:rsidP="00E87FD3">
      <w:pPr>
        <w:rPr>
          <w:lang w:val="en-US"/>
        </w:rPr>
      </w:pPr>
      <w:r w:rsidRPr="00E87FD3">
        <w:rPr>
          <w:lang w:val="en-US"/>
        </w:rPr>
        <w:t xml:space="preserve">mi estimate, dots: regress cdss_totalscore_t1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cdss_totalscore_t0 i.demo_koen_t0 i.demo_studysite_t0</w:t>
      </w:r>
    </w:p>
    <w:p w14:paraId="07F84D6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BBD13D8" w14:textId="77777777" w:rsidR="00E87FD3" w:rsidRPr="00014E3A" w:rsidRDefault="00E87FD3" w:rsidP="00E87FD3">
      <w:pPr>
        <w:rPr>
          <w:lang w:val="en-US"/>
        </w:rPr>
      </w:pPr>
    </w:p>
    <w:p w14:paraId="7FAF399B" w14:textId="6F8C8DAD" w:rsidR="00E87FD3" w:rsidRPr="00014E3A" w:rsidRDefault="00E87FD3" w:rsidP="00E87FD3">
      <w:pPr>
        <w:rPr>
          <w:lang w:val="en-US"/>
        </w:rPr>
      </w:pPr>
      <w:r w:rsidRPr="00014E3A">
        <w:rPr>
          <w:lang w:val="en-US"/>
        </w:rPr>
        <w:t>//</w:t>
      </w:r>
      <w:r w:rsidRPr="00014E3A">
        <w:rPr>
          <w:lang w:val="en-US"/>
        </w:rPr>
        <w:t>WITH ADJUSTMENT FOR BASELINE IMBALANCES</w:t>
      </w:r>
    </w:p>
    <w:p w14:paraId="0041DDFB" w14:textId="77777777" w:rsidR="00E87FD3" w:rsidRPr="00E87FD3" w:rsidRDefault="00E87FD3" w:rsidP="00E87FD3">
      <w:pPr>
        <w:rPr>
          <w:lang w:val="en-US"/>
        </w:rPr>
      </w:pPr>
      <w:r w:rsidRPr="00E87FD3">
        <w:rPr>
          <w:lang w:val="en-US"/>
        </w:rPr>
        <w:t xml:space="preserve">mi estimate, dots: regress cdss_totalscore_t1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cdss_totalscore_t0 i.demo_koen_t0 i.demo_studysite_t0 Automatic_t0  tale_1_4_t0 tale_1_8_t0</w:t>
      </w:r>
    </w:p>
    <w:p w14:paraId="79EDA49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CD0673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21369FD" w14:textId="77777777" w:rsidR="00E87FD3" w:rsidRPr="00E87FD3" w:rsidRDefault="00E87FD3" w:rsidP="00E87FD3">
      <w:pPr>
        <w:rPr>
          <w:lang w:val="en-US"/>
        </w:rPr>
      </w:pPr>
    </w:p>
    <w:p w14:paraId="4DD5E8AC" w14:textId="77777777" w:rsidR="00E87FD3" w:rsidRPr="00E87FD3" w:rsidRDefault="00E87FD3" w:rsidP="00E87FD3">
      <w:pPr>
        <w:rPr>
          <w:lang w:val="en-US"/>
        </w:rPr>
      </w:pPr>
    </w:p>
    <w:p w14:paraId="224BFF8E" w14:textId="77777777" w:rsidR="00E87FD3" w:rsidRPr="00E87FD3" w:rsidRDefault="00E87FD3" w:rsidP="00E87FD3">
      <w:pPr>
        <w:rPr>
          <w:lang w:val="en-US"/>
        </w:rPr>
      </w:pPr>
      <w:r w:rsidRPr="00E87FD3">
        <w:rPr>
          <w:lang w:val="en-US"/>
        </w:rPr>
        <w:t>log using "L:\LovbeskyttetMapper\Face your Fears\Carsten\cdss_totalscore_t1</w:t>
      </w:r>
      <w:proofErr w:type="gramStart"/>
      <w:r w:rsidRPr="00E87FD3">
        <w:rPr>
          <w:lang w:val="en-US"/>
        </w:rPr>
        <w:t>",text</w:t>
      </w:r>
      <w:proofErr w:type="gramEnd"/>
      <w:r w:rsidRPr="00E87FD3">
        <w:rPr>
          <w:lang w:val="en-US"/>
        </w:rPr>
        <w:t xml:space="preserve"> append</w:t>
      </w:r>
    </w:p>
    <w:p w14:paraId="5897A1BB" w14:textId="414FEF66" w:rsidR="00E87FD3" w:rsidRPr="00E87FD3" w:rsidRDefault="00E87FD3" w:rsidP="00E87FD3">
      <w:pPr>
        <w:rPr>
          <w:lang w:val="en-US"/>
        </w:rPr>
      </w:pPr>
      <w:r w:rsidRPr="00E87FD3">
        <w:rPr>
          <w:lang w:val="en-US"/>
        </w:rPr>
        <w:t>//</w:t>
      </w:r>
      <w:r>
        <w:rPr>
          <w:lang w:val="en-US"/>
        </w:rPr>
        <w:t>WITHOUT ADJUSTMENT FOR BASELINE IMBALANCES</w:t>
      </w:r>
    </w:p>
    <w:p w14:paraId="4C247726" w14:textId="77777777" w:rsidR="00E87FD3" w:rsidRPr="00E87FD3" w:rsidRDefault="00E87FD3" w:rsidP="00E87FD3">
      <w:pPr>
        <w:rPr>
          <w:lang w:val="en-US"/>
        </w:rPr>
      </w:pPr>
      <w:r w:rsidRPr="00E87FD3">
        <w:rPr>
          <w:lang w:val="en-US"/>
        </w:rPr>
        <w:t xml:space="preserve">mi estimate, dots: regress cdss_totalscore_t2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cdss_totalscore_t0 i.demo_koen_t0 i.demo_studysite_t0</w:t>
      </w:r>
    </w:p>
    <w:p w14:paraId="2DFBBC1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D6B2BDA" w14:textId="77777777" w:rsidR="00E87FD3" w:rsidRPr="00014E3A" w:rsidRDefault="00E87FD3" w:rsidP="00E87FD3">
      <w:pPr>
        <w:rPr>
          <w:lang w:val="en-US"/>
        </w:rPr>
      </w:pPr>
    </w:p>
    <w:p w14:paraId="037E02D8" w14:textId="48A43733" w:rsidR="00E87FD3" w:rsidRPr="00014E3A" w:rsidRDefault="00E87FD3" w:rsidP="00E87FD3">
      <w:pPr>
        <w:rPr>
          <w:lang w:val="en-US"/>
        </w:rPr>
      </w:pPr>
      <w:r w:rsidRPr="00014E3A">
        <w:rPr>
          <w:lang w:val="en-US"/>
        </w:rPr>
        <w:t>//</w:t>
      </w:r>
      <w:r w:rsidRPr="00014E3A">
        <w:rPr>
          <w:lang w:val="en-US"/>
        </w:rPr>
        <w:t>WITH ADJUSTMENT FOR BASELINE IMBALANCES</w:t>
      </w:r>
    </w:p>
    <w:p w14:paraId="143FD83C" w14:textId="77777777" w:rsidR="00E87FD3" w:rsidRPr="00E87FD3" w:rsidRDefault="00E87FD3" w:rsidP="00E87FD3">
      <w:pPr>
        <w:rPr>
          <w:lang w:val="en-US"/>
        </w:rPr>
      </w:pPr>
      <w:r w:rsidRPr="00E87FD3">
        <w:rPr>
          <w:lang w:val="en-US"/>
        </w:rPr>
        <w:t xml:space="preserve">mi estimate, dots: regress cdss_totalscore_t2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cdss_totalscore_t0 i.demo_koen_t0 i.demo_studysite_t0 Automatic_t0  tale_1_4_t0 tale_1_8_t0</w:t>
      </w:r>
    </w:p>
    <w:p w14:paraId="70573F6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E272DF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01AA8A8" w14:textId="77777777" w:rsidR="00E87FD3" w:rsidRPr="00E87FD3" w:rsidRDefault="00E87FD3" w:rsidP="00E87FD3">
      <w:pPr>
        <w:rPr>
          <w:lang w:val="en-US"/>
        </w:rPr>
      </w:pPr>
    </w:p>
    <w:p w14:paraId="39C505A8" w14:textId="77777777" w:rsidR="00E87FD3" w:rsidRPr="00E87FD3" w:rsidRDefault="00E87FD3" w:rsidP="00E87FD3">
      <w:pPr>
        <w:rPr>
          <w:lang w:val="en-US"/>
        </w:rPr>
      </w:pPr>
    </w:p>
    <w:p w14:paraId="5676C297" w14:textId="77777777" w:rsidR="00E87FD3" w:rsidRPr="00E87FD3" w:rsidRDefault="00E87FD3" w:rsidP="00E87FD3">
      <w:pPr>
        <w:rPr>
          <w:lang w:val="en-US"/>
        </w:rPr>
      </w:pPr>
      <w:r w:rsidRPr="00E87FD3">
        <w:rPr>
          <w:lang w:val="en-US"/>
        </w:rPr>
        <w:t>//Mixed model</w:t>
      </w:r>
    </w:p>
    <w:p w14:paraId="2513FC6A" w14:textId="644EF1CF" w:rsidR="00E87FD3" w:rsidRPr="00E87FD3" w:rsidRDefault="00E87FD3" w:rsidP="00E87FD3">
      <w:pPr>
        <w:rPr>
          <w:lang w:val="en-US"/>
        </w:rPr>
      </w:pPr>
      <w:r w:rsidRPr="00E87FD3">
        <w:rPr>
          <w:lang w:val="en-US"/>
        </w:rPr>
        <w:t xml:space="preserve">mi reshape long </w:t>
      </w:r>
      <w:proofErr w:type="spellStart"/>
      <w:r w:rsidRPr="00E87FD3">
        <w:rPr>
          <w:lang w:val="en-US"/>
        </w:rPr>
        <w:t>cdss_totalscore_t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0AC73505" w14:textId="77777777" w:rsidR="00E87FD3" w:rsidRPr="00E87FD3" w:rsidRDefault="00E87FD3" w:rsidP="00E87FD3">
      <w:pPr>
        <w:rPr>
          <w:lang w:val="en-US"/>
        </w:rPr>
      </w:pPr>
    </w:p>
    <w:p w14:paraId="1749B15F" w14:textId="77777777" w:rsidR="00E87FD3" w:rsidRPr="00E87FD3" w:rsidRDefault="00E87FD3" w:rsidP="00E87FD3">
      <w:pPr>
        <w:rPr>
          <w:lang w:val="en-US"/>
        </w:rPr>
      </w:pPr>
      <w:r w:rsidRPr="00E87FD3">
        <w:rPr>
          <w:lang w:val="en-US"/>
        </w:rPr>
        <w:t>log using "L:\LovbeskyttetMapper\Face your Fears\Carsten\cdss_totalscore_t1</w:t>
      </w:r>
      <w:proofErr w:type="gramStart"/>
      <w:r w:rsidRPr="00E87FD3">
        <w:rPr>
          <w:lang w:val="en-US"/>
        </w:rPr>
        <w:t>",text</w:t>
      </w:r>
      <w:proofErr w:type="gramEnd"/>
      <w:r w:rsidRPr="00E87FD3">
        <w:rPr>
          <w:lang w:val="en-US"/>
        </w:rPr>
        <w:t xml:space="preserve"> append</w:t>
      </w:r>
    </w:p>
    <w:p w14:paraId="012657F7" w14:textId="5F97A8C1"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cdss_totalscore_t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7095907" w14:textId="2F0B485B"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CA9212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F69E8FF" w14:textId="77777777" w:rsidR="00E87FD3" w:rsidRPr="00E87FD3" w:rsidRDefault="00E87FD3" w:rsidP="00E87FD3">
      <w:pPr>
        <w:rPr>
          <w:lang w:val="en-US"/>
        </w:rPr>
      </w:pPr>
    </w:p>
    <w:p w14:paraId="1D1C8D61" w14:textId="77777777" w:rsidR="00E87FD3" w:rsidRPr="00E87FD3" w:rsidRDefault="00E87FD3" w:rsidP="00E87FD3">
      <w:pPr>
        <w:rPr>
          <w:lang w:val="en-US"/>
        </w:rPr>
      </w:pPr>
    </w:p>
    <w:p w14:paraId="6B6876C3" w14:textId="77777777" w:rsidR="00E87FD3" w:rsidRPr="00E87FD3" w:rsidRDefault="00E87FD3" w:rsidP="00E87FD3">
      <w:pPr>
        <w:rPr>
          <w:lang w:val="en-US"/>
        </w:rPr>
      </w:pPr>
    </w:p>
    <w:p w14:paraId="21A0FD58" w14:textId="77777777" w:rsidR="00E87FD3" w:rsidRPr="00E87FD3" w:rsidRDefault="00E87FD3" w:rsidP="00E87FD3">
      <w:pPr>
        <w:rPr>
          <w:lang w:val="en-US"/>
        </w:rPr>
      </w:pPr>
    </w:p>
    <w:p w14:paraId="3823DF07" w14:textId="77777777" w:rsidR="00E87FD3" w:rsidRPr="00E87FD3" w:rsidRDefault="00E87FD3" w:rsidP="00E87FD3">
      <w:pPr>
        <w:rPr>
          <w:lang w:val="en-US"/>
        </w:rPr>
      </w:pPr>
    </w:p>
    <w:p w14:paraId="532FE303" w14:textId="77777777" w:rsidR="00E87FD3" w:rsidRPr="00E87FD3" w:rsidRDefault="00E87FD3" w:rsidP="00E87FD3">
      <w:pPr>
        <w:rPr>
          <w:lang w:val="en-US"/>
        </w:rPr>
      </w:pPr>
    </w:p>
    <w:p w14:paraId="6F24D143" w14:textId="77777777" w:rsidR="00E87FD3" w:rsidRPr="00E87FD3" w:rsidRDefault="00E87FD3" w:rsidP="00E87FD3">
      <w:pPr>
        <w:rPr>
          <w:lang w:val="en-US"/>
        </w:rPr>
      </w:pPr>
    </w:p>
    <w:p w14:paraId="727CFC1C" w14:textId="77777777" w:rsidR="00E87FD3" w:rsidRPr="00E87FD3" w:rsidRDefault="00E87FD3" w:rsidP="00E87FD3">
      <w:pPr>
        <w:rPr>
          <w:lang w:val="en-US"/>
        </w:rPr>
      </w:pPr>
    </w:p>
    <w:p w14:paraId="3FE0B948" w14:textId="77777777" w:rsidR="00E87FD3" w:rsidRPr="00E87FD3" w:rsidRDefault="00E87FD3" w:rsidP="00E87FD3">
      <w:pPr>
        <w:rPr>
          <w:lang w:val="en-US"/>
        </w:rPr>
      </w:pPr>
    </w:p>
    <w:p w14:paraId="2B30C36B" w14:textId="77777777" w:rsidR="00E87FD3" w:rsidRPr="00E87FD3" w:rsidRDefault="00E87FD3" w:rsidP="00E87FD3">
      <w:pPr>
        <w:rPr>
          <w:lang w:val="en-US"/>
        </w:rPr>
      </w:pPr>
    </w:p>
    <w:p w14:paraId="08C5A58F" w14:textId="77777777" w:rsidR="00E87FD3" w:rsidRPr="00E87FD3" w:rsidRDefault="00E87FD3" w:rsidP="00E87FD3">
      <w:pPr>
        <w:rPr>
          <w:lang w:val="en-US"/>
        </w:rPr>
      </w:pPr>
    </w:p>
    <w:p w14:paraId="216D0F94" w14:textId="77777777" w:rsidR="00E87FD3" w:rsidRPr="00E87FD3" w:rsidRDefault="00E87FD3" w:rsidP="00E87FD3">
      <w:pPr>
        <w:rPr>
          <w:lang w:val="en-US"/>
        </w:rPr>
      </w:pPr>
    </w:p>
    <w:p w14:paraId="6FFB762E" w14:textId="77777777" w:rsidR="00E87FD3" w:rsidRPr="00E87FD3" w:rsidRDefault="00E87FD3" w:rsidP="00E87FD3">
      <w:pPr>
        <w:rPr>
          <w:lang w:val="en-US"/>
        </w:rPr>
      </w:pPr>
    </w:p>
    <w:p w14:paraId="1CF1C59D" w14:textId="77777777" w:rsidR="00E87FD3" w:rsidRPr="00E87FD3" w:rsidRDefault="00E87FD3" w:rsidP="00E87FD3">
      <w:pPr>
        <w:rPr>
          <w:lang w:val="en-US"/>
        </w:rPr>
      </w:pPr>
    </w:p>
    <w:p w14:paraId="0236D81A" w14:textId="77777777" w:rsidR="00E87FD3" w:rsidRPr="00E87FD3" w:rsidRDefault="00E87FD3" w:rsidP="00E87FD3">
      <w:pPr>
        <w:rPr>
          <w:lang w:val="en-US"/>
        </w:rPr>
      </w:pPr>
    </w:p>
    <w:p w14:paraId="0D0D1C8A" w14:textId="1B9554E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cogdis</w:t>
      </w:r>
      <w:proofErr w:type="spellEnd"/>
    </w:p>
    <w:p w14:paraId="4B0C8B5D"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B4B4638" w14:textId="77777777" w:rsidR="00E87FD3" w:rsidRPr="00E87FD3" w:rsidRDefault="00E87FD3" w:rsidP="00E87FD3">
      <w:pPr>
        <w:rPr>
          <w:lang w:val="en-US"/>
        </w:rPr>
      </w:pPr>
      <w:r w:rsidRPr="00E87FD3">
        <w:rPr>
          <w:lang w:val="en-US"/>
        </w:rPr>
        <w:t xml:space="preserve">recode </w:t>
      </w:r>
      <w:proofErr w:type="spellStart"/>
      <w:r w:rsidRPr="00E87FD3">
        <w:rPr>
          <w:lang w:val="en-US"/>
        </w:rPr>
        <w:t>cogdis</w:t>
      </w:r>
      <w:proofErr w:type="spellEnd"/>
      <w:r w:rsidRPr="00E87FD3">
        <w:rPr>
          <w:lang w:val="en-US"/>
        </w:rPr>
        <w:t>*</w:t>
      </w:r>
      <w:proofErr w:type="spellStart"/>
      <w:r w:rsidRPr="00E87FD3">
        <w:rPr>
          <w:lang w:val="en-US"/>
        </w:rPr>
        <w:t>hyp</w:t>
      </w:r>
      <w:proofErr w:type="spellEnd"/>
      <w:proofErr w:type="gramStart"/>
      <w:r w:rsidRPr="00E87FD3">
        <w:rPr>
          <w:lang w:val="en-US"/>
        </w:rPr>
        <w:t>*  (</w:t>
      </w:r>
      <w:proofErr w:type="gramEnd"/>
      <w:r w:rsidRPr="00E87FD3">
        <w:rPr>
          <w:lang w:val="en-US"/>
        </w:rPr>
        <w:t xml:space="preserve">8=1) (7=0) (9=0) </w:t>
      </w:r>
    </w:p>
    <w:p w14:paraId="51D19BEC" w14:textId="77777777" w:rsidR="00E87FD3" w:rsidRPr="00E87FD3" w:rsidRDefault="00E87FD3" w:rsidP="00E87FD3">
      <w:pPr>
        <w:rPr>
          <w:lang w:val="en-US"/>
        </w:rPr>
      </w:pPr>
      <w:r w:rsidRPr="00E87FD3">
        <w:rPr>
          <w:lang w:val="en-US"/>
        </w:rPr>
        <w:t>drop cogdis_</w:t>
      </w:r>
      <w:proofErr w:type="gramStart"/>
      <w:r w:rsidRPr="00E87FD3">
        <w:rPr>
          <w:lang w:val="en-US"/>
        </w:rPr>
        <w:t>t0</w:t>
      </w:r>
      <w:proofErr w:type="gramEnd"/>
    </w:p>
    <w:p w14:paraId="715794CF" w14:textId="77777777" w:rsidR="00E87FD3" w:rsidRPr="00E87FD3" w:rsidRDefault="00E87FD3" w:rsidP="00E87FD3">
      <w:pPr>
        <w:rPr>
          <w:lang w:val="en-US"/>
        </w:rPr>
      </w:pPr>
    </w:p>
    <w:p w14:paraId="47F4AE81" w14:textId="77777777" w:rsidR="00E87FD3" w:rsidRPr="00E87FD3" w:rsidRDefault="00E87FD3" w:rsidP="00E87FD3">
      <w:pPr>
        <w:rPr>
          <w:lang w:val="en-US"/>
        </w:rPr>
      </w:pPr>
      <w:proofErr w:type="spellStart"/>
      <w:r w:rsidRPr="00E87FD3">
        <w:rPr>
          <w:lang w:val="en-US"/>
        </w:rPr>
        <w:lastRenderedPageBreak/>
        <w:t>egen</w:t>
      </w:r>
      <w:proofErr w:type="spellEnd"/>
      <w:r w:rsidRPr="00E87FD3">
        <w:rPr>
          <w:lang w:val="en-US"/>
        </w:rPr>
        <w:t xml:space="preserve"> fc_0=</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*t0)</w:t>
      </w:r>
    </w:p>
    <w:p w14:paraId="10D75485"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fc_1=</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*t1)</w:t>
      </w:r>
    </w:p>
    <w:p w14:paraId="2FD23B00"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fc_2=</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*t2)</w:t>
      </w:r>
    </w:p>
    <w:p w14:paraId="2F2E29D2" w14:textId="77777777" w:rsidR="00E87FD3" w:rsidRPr="00E87FD3" w:rsidRDefault="00E87FD3" w:rsidP="00E87FD3">
      <w:pPr>
        <w:rPr>
          <w:lang w:val="en-US"/>
        </w:rPr>
      </w:pPr>
    </w:p>
    <w:p w14:paraId="19072752"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cogdis_t0=</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*t0) if fc_0==9</w:t>
      </w:r>
    </w:p>
    <w:p w14:paraId="427C39F3"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cogdis_t1=</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*t1) if fc_1==9</w:t>
      </w:r>
    </w:p>
    <w:p w14:paraId="32C7EBDB"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cogdis_t2=</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*t2) if fc_2==9</w:t>
      </w:r>
    </w:p>
    <w:p w14:paraId="3AAFFC76" w14:textId="77777777" w:rsidR="00E87FD3" w:rsidRPr="00E87FD3" w:rsidRDefault="00E87FD3" w:rsidP="00E87FD3">
      <w:pPr>
        <w:rPr>
          <w:lang w:val="en-US"/>
        </w:rPr>
      </w:pPr>
      <w:r w:rsidRPr="00E87FD3">
        <w:rPr>
          <w:lang w:val="en-US"/>
        </w:rPr>
        <w:t xml:space="preserve"> </w:t>
      </w:r>
    </w:p>
    <w:p w14:paraId="0C7514C9" w14:textId="77777777" w:rsidR="00E87FD3" w:rsidRPr="00E87FD3" w:rsidRDefault="00E87FD3" w:rsidP="00E87FD3">
      <w:pPr>
        <w:rPr>
          <w:lang w:val="en-US"/>
        </w:rPr>
      </w:pPr>
    </w:p>
    <w:p w14:paraId="02AB154D" w14:textId="77777777" w:rsidR="00E87FD3" w:rsidRPr="00E87FD3" w:rsidRDefault="00E87FD3" w:rsidP="00E87FD3">
      <w:pPr>
        <w:rPr>
          <w:lang w:val="en-US"/>
        </w:rPr>
      </w:pPr>
      <w:r w:rsidRPr="00E87FD3">
        <w:rPr>
          <w:lang w:val="en-US"/>
        </w:rPr>
        <w:t>cd c:\temp</w:t>
      </w:r>
    </w:p>
    <w:p w14:paraId="785CD9E0" w14:textId="77777777" w:rsidR="00E87FD3" w:rsidRPr="00E87FD3" w:rsidRDefault="00E87FD3" w:rsidP="00E87FD3">
      <w:pPr>
        <w:rPr>
          <w:lang w:val="en-US"/>
        </w:rPr>
      </w:pPr>
      <w:r w:rsidRPr="00E87FD3">
        <w:rPr>
          <w:lang w:val="en-US"/>
        </w:rPr>
        <w:t xml:space="preserve">set seed </w:t>
      </w:r>
      <w:proofErr w:type="gramStart"/>
      <w:r w:rsidRPr="00E87FD3">
        <w:rPr>
          <w:lang w:val="en-US"/>
        </w:rPr>
        <w:t>09091212</w:t>
      </w:r>
      <w:proofErr w:type="gramEnd"/>
    </w:p>
    <w:p w14:paraId="1D1F5B58" w14:textId="77777777" w:rsidR="00E87FD3" w:rsidRPr="00E87FD3" w:rsidRDefault="00E87FD3" w:rsidP="00E87FD3">
      <w:pPr>
        <w:rPr>
          <w:lang w:val="en-US"/>
        </w:rPr>
      </w:pPr>
    </w:p>
    <w:p w14:paraId="56FFF7D7"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34D3C7C7" w14:textId="77FD91D6" w:rsidR="00E87FD3" w:rsidRPr="00E87FD3" w:rsidRDefault="00E87FD3" w:rsidP="00E87FD3">
      <w:pPr>
        <w:rPr>
          <w:lang w:val="en-US"/>
        </w:rPr>
      </w:pPr>
      <w:r w:rsidRPr="00E87FD3">
        <w:rPr>
          <w:lang w:val="en-US"/>
        </w:rPr>
        <w:tab/>
        <w:t xml:space="preserve">cogdis_t2 Automatic_t0 </w:t>
      </w:r>
      <w:r w:rsidR="00014E3A">
        <w:rPr>
          <w:lang w:val="en-US"/>
        </w:rPr>
        <w:t>trial number</w:t>
      </w:r>
      <w:r w:rsidRPr="00E87FD3">
        <w:rPr>
          <w:lang w:val="en-US"/>
        </w:rPr>
        <w:t xml:space="preserve"> tale_1_4_t0 tale_1_8_t0 cogdis_t1 cogdis_t0 gpts_b_delscore_t0 demo_koen_t0 demo_studysite_t0 RANDBLIND sbq_avoid_</w:t>
      </w:r>
      <w:proofErr w:type="gramStart"/>
      <w:r w:rsidRPr="00E87FD3">
        <w:rPr>
          <w:lang w:val="en-US"/>
        </w:rPr>
        <w:t>t0</w:t>
      </w:r>
      <w:proofErr w:type="gramEnd"/>
    </w:p>
    <w:p w14:paraId="3BA3DA83" w14:textId="77777777" w:rsidR="00E87FD3" w:rsidRPr="00E87FD3" w:rsidRDefault="00E87FD3" w:rsidP="00E87FD3">
      <w:pPr>
        <w:rPr>
          <w:lang w:val="en-US"/>
        </w:rPr>
      </w:pPr>
      <w:r w:rsidRPr="00E87FD3">
        <w:rPr>
          <w:lang w:val="en-US"/>
        </w:rPr>
        <w:tab/>
      </w:r>
    </w:p>
    <w:p w14:paraId="1802966E"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651AE56" w14:textId="77777777" w:rsidR="00E87FD3" w:rsidRPr="00E87FD3" w:rsidRDefault="00E87FD3" w:rsidP="00E87FD3">
      <w:pPr>
        <w:rPr>
          <w:lang w:val="en-US"/>
        </w:rPr>
      </w:pPr>
    </w:p>
    <w:p w14:paraId="7699F1CE"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0ADE6081"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cogdis_t1 cogdis_t2 cogdis_t0</w:t>
      </w:r>
    </w:p>
    <w:p w14:paraId="1028E14D" w14:textId="77777777" w:rsidR="00E87FD3" w:rsidRPr="00E87FD3" w:rsidRDefault="00E87FD3" w:rsidP="00E87FD3">
      <w:pPr>
        <w:rPr>
          <w:lang w:val="en-US"/>
        </w:rPr>
      </w:pPr>
    </w:p>
    <w:p w14:paraId="0B57EF70"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7895276"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cogdis_t1 cogdis_t2 cogdis_t0 =  gpts_b_delscore_t0 sbq_avoid_t0 demo_koen_t0 demo_studysite_t0, prior(</w:t>
      </w:r>
      <w:proofErr w:type="spellStart"/>
      <w:r w:rsidRPr="00E87FD3">
        <w:rPr>
          <w:lang w:val="en-US"/>
        </w:rPr>
        <w:t>jeffreys</w:t>
      </w:r>
      <w:proofErr w:type="spellEnd"/>
      <w:r w:rsidRPr="00E87FD3">
        <w:rPr>
          <w:lang w:val="en-US"/>
        </w:rPr>
        <w:t>) add(100) by(RANDBLIND)</w:t>
      </w:r>
    </w:p>
    <w:p w14:paraId="7A2D4A3C" w14:textId="77777777" w:rsidR="00E87FD3" w:rsidRPr="00E87FD3" w:rsidRDefault="00E87FD3" w:rsidP="00E87FD3">
      <w:pPr>
        <w:rPr>
          <w:lang w:val="en-US"/>
        </w:rPr>
      </w:pPr>
      <w:r w:rsidRPr="00E87FD3">
        <w:rPr>
          <w:lang w:val="en-US"/>
        </w:rPr>
        <w:tab/>
      </w:r>
    </w:p>
    <w:p w14:paraId="3685EA0A" w14:textId="77777777" w:rsidR="00E87FD3" w:rsidRDefault="00E87FD3" w:rsidP="00E87FD3">
      <w:r>
        <w:lastRenderedPageBreak/>
        <w:t xml:space="preserve">gen </w:t>
      </w:r>
      <w:proofErr w:type="spellStart"/>
      <w:r>
        <w:t>strat_gpts</w:t>
      </w:r>
      <w:proofErr w:type="spellEnd"/>
      <w:r>
        <w:t>=</w:t>
      </w:r>
      <w:r>
        <w:tab/>
        <w:t>gpts_b_delscore_t0&gt;=45</w:t>
      </w:r>
    </w:p>
    <w:p w14:paraId="4A70606B" w14:textId="77777777" w:rsidR="00E87FD3" w:rsidRPr="00E87FD3" w:rsidRDefault="00E87FD3" w:rsidP="00E87FD3">
      <w:pPr>
        <w:rPr>
          <w:lang w:val="en-US"/>
        </w:rPr>
      </w:pPr>
      <w:r w:rsidRPr="00E87FD3">
        <w:rPr>
          <w:lang w:val="en-US"/>
        </w:rPr>
        <w:t>gen RANDY=RANDBLIND=="Y"</w:t>
      </w:r>
    </w:p>
    <w:p w14:paraId="542FBA18" w14:textId="77777777" w:rsidR="00E87FD3" w:rsidRPr="00E87FD3" w:rsidRDefault="00E87FD3" w:rsidP="00E87FD3">
      <w:pPr>
        <w:rPr>
          <w:lang w:val="en-US"/>
        </w:rPr>
      </w:pPr>
    </w:p>
    <w:p w14:paraId="460300A9" w14:textId="77777777" w:rsidR="00E87FD3" w:rsidRPr="00E87FD3" w:rsidRDefault="00E87FD3" w:rsidP="00E87FD3">
      <w:pPr>
        <w:rPr>
          <w:lang w:val="en-US"/>
        </w:rPr>
      </w:pPr>
    </w:p>
    <w:p w14:paraId="7C3D3A58" w14:textId="77777777" w:rsidR="00E87FD3" w:rsidRPr="00E87FD3" w:rsidRDefault="00E87FD3" w:rsidP="00E87FD3">
      <w:pPr>
        <w:rPr>
          <w:lang w:val="en-US"/>
        </w:rPr>
      </w:pPr>
      <w:r w:rsidRPr="00E87FD3">
        <w:rPr>
          <w:lang w:val="en-US"/>
        </w:rPr>
        <w:t>log using "L:\LovbeskyttetMapper\Face your Fears\Carsten\cogdis_t1</w:t>
      </w:r>
      <w:proofErr w:type="gramStart"/>
      <w:r w:rsidRPr="00E87FD3">
        <w:rPr>
          <w:lang w:val="en-US"/>
        </w:rPr>
        <w:t>",text</w:t>
      </w:r>
      <w:proofErr w:type="gramEnd"/>
      <w:r w:rsidRPr="00E87FD3">
        <w:rPr>
          <w:lang w:val="en-US"/>
        </w:rPr>
        <w:t xml:space="preserve"> replace</w:t>
      </w:r>
    </w:p>
    <w:p w14:paraId="53F431D6" w14:textId="3C953047" w:rsidR="00E87FD3" w:rsidRPr="00E87FD3" w:rsidRDefault="00E87FD3" w:rsidP="00E87FD3">
      <w:pPr>
        <w:rPr>
          <w:lang w:val="en-US"/>
        </w:rPr>
      </w:pPr>
      <w:r w:rsidRPr="00E87FD3">
        <w:rPr>
          <w:lang w:val="en-US"/>
        </w:rPr>
        <w:t>//</w:t>
      </w:r>
      <w:r>
        <w:rPr>
          <w:lang w:val="en-US"/>
        </w:rPr>
        <w:t>WITHOUT ADJUSTMENT FOR BASELINE IMBALANCES</w:t>
      </w:r>
    </w:p>
    <w:p w14:paraId="5A28BFEC" w14:textId="77777777" w:rsidR="00E87FD3" w:rsidRPr="00E87FD3" w:rsidRDefault="00E87FD3" w:rsidP="00E87FD3">
      <w:pPr>
        <w:rPr>
          <w:lang w:val="en-US"/>
        </w:rPr>
      </w:pPr>
      <w:r w:rsidRPr="00E87FD3">
        <w:rPr>
          <w:lang w:val="en-US"/>
        </w:rPr>
        <w:t xml:space="preserve">mi estimate, dots: regress cogdis_t1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cogdis_t0 i.demo_koen_t0 i.demo_studysite_t0</w:t>
      </w:r>
    </w:p>
    <w:p w14:paraId="6857B12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7330427" w14:textId="77777777" w:rsidR="00E87FD3" w:rsidRPr="00014E3A" w:rsidRDefault="00E87FD3" w:rsidP="00E87FD3">
      <w:pPr>
        <w:rPr>
          <w:lang w:val="en-US"/>
        </w:rPr>
      </w:pPr>
    </w:p>
    <w:p w14:paraId="4B32F262" w14:textId="48F37208" w:rsidR="00E87FD3" w:rsidRPr="00014E3A" w:rsidRDefault="00E87FD3" w:rsidP="00E87FD3">
      <w:pPr>
        <w:rPr>
          <w:lang w:val="en-US"/>
        </w:rPr>
      </w:pPr>
      <w:r w:rsidRPr="00014E3A">
        <w:rPr>
          <w:lang w:val="en-US"/>
        </w:rPr>
        <w:t>//</w:t>
      </w:r>
      <w:r w:rsidRPr="00014E3A">
        <w:rPr>
          <w:lang w:val="en-US"/>
        </w:rPr>
        <w:t>WITH ADJUSTMENT FOR BASELINE IMBALANCES</w:t>
      </w:r>
    </w:p>
    <w:p w14:paraId="7C896580" w14:textId="77777777" w:rsidR="00E87FD3" w:rsidRPr="00014E3A" w:rsidRDefault="00E87FD3" w:rsidP="00E87FD3">
      <w:pPr>
        <w:rPr>
          <w:lang w:val="en-US"/>
        </w:rPr>
      </w:pPr>
      <w:r w:rsidRPr="00014E3A">
        <w:rPr>
          <w:lang w:val="en-US"/>
        </w:rPr>
        <w:t xml:space="preserve">mi estimate, dots: regress cogdis_t1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cogdis_t0 i.demo_koen_t0 i.demo_studysite_t0 Automatic_t0  tale_1_4_t0 tale_1_8_t0</w:t>
      </w:r>
    </w:p>
    <w:p w14:paraId="3E07DFC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F20ADE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3BD7F18" w14:textId="77777777" w:rsidR="00E87FD3" w:rsidRPr="00E87FD3" w:rsidRDefault="00E87FD3" w:rsidP="00E87FD3">
      <w:pPr>
        <w:rPr>
          <w:lang w:val="en-US"/>
        </w:rPr>
      </w:pPr>
    </w:p>
    <w:p w14:paraId="07C18A53" w14:textId="77777777" w:rsidR="00E87FD3" w:rsidRPr="00E87FD3" w:rsidRDefault="00E87FD3" w:rsidP="00E87FD3">
      <w:pPr>
        <w:rPr>
          <w:lang w:val="en-US"/>
        </w:rPr>
      </w:pPr>
    </w:p>
    <w:p w14:paraId="26E43406" w14:textId="77777777" w:rsidR="00E87FD3" w:rsidRPr="00E87FD3" w:rsidRDefault="00E87FD3" w:rsidP="00E87FD3">
      <w:pPr>
        <w:rPr>
          <w:lang w:val="en-US"/>
        </w:rPr>
      </w:pPr>
      <w:r w:rsidRPr="00E87FD3">
        <w:rPr>
          <w:lang w:val="en-US"/>
        </w:rPr>
        <w:t>log using "L:\LovbeskyttetMapper\Face your Fears\Carsten\cogdis_t1</w:t>
      </w:r>
      <w:proofErr w:type="gramStart"/>
      <w:r w:rsidRPr="00E87FD3">
        <w:rPr>
          <w:lang w:val="en-US"/>
        </w:rPr>
        <w:t>",text</w:t>
      </w:r>
      <w:proofErr w:type="gramEnd"/>
      <w:r w:rsidRPr="00E87FD3">
        <w:rPr>
          <w:lang w:val="en-US"/>
        </w:rPr>
        <w:t xml:space="preserve"> append</w:t>
      </w:r>
    </w:p>
    <w:p w14:paraId="1BAC818E" w14:textId="7688DD9B" w:rsidR="00E87FD3" w:rsidRPr="00E87FD3" w:rsidRDefault="00E87FD3" w:rsidP="00E87FD3">
      <w:pPr>
        <w:rPr>
          <w:lang w:val="en-US"/>
        </w:rPr>
      </w:pPr>
      <w:r w:rsidRPr="00E87FD3">
        <w:rPr>
          <w:lang w:val="en-US"/>
        </w:rPr>
        <w:t>//</w:t>
      </w:r>
      <w:r>
        <w:rPr>
          <w:lang w:val="en-US"/>
        </w:rPr>
        <w:t>WITHOUT ADJUSTMENT FOR BASELINE IMBALANCES</w:t>
      </w:r>
    </w:p>
    <w:p w14:paraId="43F2E0FA" w14:textId="77777777" w:rsidR="00E87FD3" w:rsidRPr="00E87FD3" w:rsidRDefault="00E87FD3" w:rsidP="00E87FD3">
      <w:pPr>
        <w:rPr>
          <w:lang w:val="en-US"/>
        </w:rPr>
      </w:pPr>
      <w:r w:rsidRPr="00E87FD3">
        <w:rPr>
          <w:lang w:val="en-US"/>
        </w:rPr>
        <w:t xml:space="preserve">mi estimate, dots: regress cogdis_t2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cogdis_t0 i.demo_koen_t0 i.demo_studysite_t0</w:t>
      </w:r>
    </w:p>
    <w:p w14:paraId="57ADC01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FAF3A6D" w14:textId="77777777" w:rsidR="00E87FD3" w:rsidRPr="00014E3A" w:rsidRDefault="00E87FD3" w:rsidP="00E87FD3">
      <w:pPr>
        <w:rPr>
          <w:lang w:val="en-US"/>
        </w:rPr>
      </w:pPr>
    </w:p>
    <w:p w14:paraId="40613C0B" w14:textId="1315A92F" w:rsidR="00E87FD3" w:rsidRPr="00014E3A" w:rsidRDefault="00E87FD3" w:rsidP="00E87FD3">
      <w:pPr>
        <w:rPr>
          <w:lang w:val="en-US"/>
        </w:rPr>
      </w:pPr>
      <w:r w:rsidRPr="00014E3A">
        <w:rPr>
          <w:lang w:val="en-US"/>
        </w:rPr>
        <w:t>//</w:t>
      </w:r>
      <w:r w:rsidRPr="00014E3A">
        <w:rPr>
          <w:lang w:val="en-US"/>
        </w:rPr>
        <w:t>WITH ADJUSTMENT FOR BASELINE IMBALANCES</w:t>
      </w:r>
    </w:p>
    <w:p w14:paraId="6D4940AB" w14:textId="77777777" w:rsidR="00E87FD3" w:rsidRPr="00014E3A" w:rsidRDefault="00E87FD3" w:rsidP="00E87FD3">
      <w:pPr>
        <w:rPr>
          <w:lang w:val="en-US"/>
        </w:rPr>
      </w:pPr>
      <w:r w:rsidRPr="00014E3A">
        <w:rPr>
          <w:lang w:val="en-US"/>
        </w:rPr>
        <w:t xml:space="preserve">mi estimate, dots: regress cogdis_t2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cogdis_t0 i.demo_koen_t0 i.demo_studysite_t0 Automatic_t0  tale_1_4_t0 tale_1_8_t0</w:t>
      </w:r>
    </w:p>
    <w:p w14:paraId="2E42D5A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50C744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9D51870" w14:textId="77777777" w:rsidR="00E87FD3" w:rsidRPr="00E87FD3" w:rsidRDefault="00E87FD3" w:rsidP="00E87FD3">
      <w:pPr>
        <w:rPr>
          <w:lang w:val="en-US"/>
        </w:rPr>
      </w:pPr>
    </w:p>
    <w:p w14:paraId="5F176251" w14:textId="77777777" w:rsidR="00E87FD3" w:rsidRPr="00E87FD3" w:rsidRDefault="00E87FD3" w:rsidP="00E87FD3">
      <w:pPr>
        <w:rPr>
          <w:lang w:val="en-US"/>
        </w:rPr>
      </w:pPr>
    </w:p>
    <w:p w14:paraId="1F23B144" w14:textId="77777777" w:rsidR="00E87FD3" w:rsidRPr="00E87FD3" w:rsidRDefault="00E87FD3" w:rsidP="00E87FD3">
      <w:pPr>
        <w:rPr>
          <w:lang w:val="en-US"/>
        </w:rPr>
      </w:pPr>
      <w:r w:rsidRPr="00E87FD3">
        <w:rPr>
          <w:lang w:val="en-US"/>
        </w:rPr>
        <w:t>//Mixed model</w:t>
      </w:r>
    </w:p>
    <w:p w14:paraId="37545080" w14:textId="59ECEEC2" w:rsidR="00E87FD3" w:rsidRPr="00E87FD3" w:rsidRDefault="00E87FD3" w:rsidP="00E87FD3">
      <w:pPr>
        <w:rPr>
          <w:lang w:val="en-US"/>
        </w:rPr>
      </w:pPr>
      <w:r w:rsidRPr="00E87FD3">
        <w:rPr>
          <w:lang w:val="en-US"/>
        </w:rPr>
        <w:t xml:space="preserve">mi reshape long </w:t>
      </w:r>
      <w:proofErr w:type="spellStart"/>
      <w:r w:rsidRPr="00E87FD3">
        <w:rPr>
          <w:lang w:val="en-US"/>
        </w:rPr>
        <w:t>cogdis_t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38A10D53" w14:textId="77777777" w:rsidR="00E87FD3" w:rsidRPr="00E87FD3" w:rsidRDefault="00E87FD3" w:rsidP="00E87FD3">
      <w:pPr>
        <w:rPr>
          <w:lang w:val="en-US"/>
        </w:rPr>
      </w:pPr>
    </w:p>
    <w:p w14:paraId="1589064B" w14:textId="77777777" w:rsidR="00E87FD3" w:rsidRPr="00E87FD3" w:rsidRDefault="00E87FD3" w:rsidP="00E87FD3">
      <w:pPr>
        <w:rPr>
          <w:lang w:val="en-US"/>
        </w:rPr>
      </w:pPr>
      <w:r w:rsidRPr="00E87FD3">
        <w:rPr>
          <w:lang w:val="en-US"/>
        </w:rPr>
        <w:t>log using "L:\LovbeskyttetMapper\Face your Fears\Carsten\cogdis_t1</w:t>
      </w:r>
      <w:proofErr w:type="gramStart"/>
      <w:r w:rsidRPr="00E87FD3">
        <w:rPr>
          <w:lang w:val="en-US"/>
        </w:rPr>
        <w:t>",text</w:t>
      </w:r>
      <w:proofErr w:type="gramEnd"/>
      <w:r w:rsidRPr="00E87FD3">
        <w:rPr>
          <w:lang w:val="en-US"/>
        </w:rPr>
        <w:t xml:space="preserve"> append</w:t>
      </w:r>
    </w:p>
    <w:p w14:paraId="44C31641" w14:textId="0C8D4CA4"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cogdis_t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B399F7F" w14:textId="481FC1CE"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CA8837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7C8F64D" w14:textId="77777777" w:rsidR="00E87FD3" w:rsidRPr="00E87FD3" w:rsidRDefault="00E87FD3" w:rsidP="00E87FD3">
      <w:pPr>
        <w:rPr>
          <w:lang w:val="en-US"/>
        </w:rPr>
      </w:pPr>
    </w:p>
    <w:p w14:paraId="639DC209" w14:textId="77777777" w:rsidR="00E87FD3" w:rsidRPr="00E87FD3" w:rsidRDefault="00E87FD3" w:rsidP="00E87FD3">
      <w:pPr>
        <w:rPr>
          <w:lang w:val="en-US"/>
        </w:rPr>
      </w:pPr>
    </w:p>
    <w:p w14:paraId="3629B9D9" w14:textId="77777777" w:rsidR="00E87FD3" w:rsidRPr="00E87FD3" w:rsidRDefault="00E87FD3" w:rsidP="00E87FD3">
      <w:pPr>
        <w:rPr>
          <w:lang w:val="en-US"/>
        </w:rPr>
      </w:pPr>
    </w:p>
    <w:p w14:paraId="79CB86DB" w14:textId="77777777" w:rsidR="00E87FD3" w:rsidRPr="00E87FD3" w:rsidRDefault="00E87FD3" w:rsidP="00E87FD3">
      <w:pPr>
        <w:rPr>
          <w:lang w:val="en-US"/>
        </w:rPr>
      </w:pPr>
    </w:p>
    <w:p w14:paraId="10017546" w14:textId="77777777" w:rsidR="00E87FD3" w:rsidRPr="00E87FD3" w:rsidRDefault="00E87FD3" w:rsidP="00E87FD3">
      <w:pPr>
        <w:rPr>
          <w:lang w:val="en-US"/>
        </w:rPr>
      </w:pPr>
    </w:p>
    <w:p w14:paraId="22FCBFB2" w14:textId="77777777" w:rsidR="00E87FD3" w:rsidRPr="00E87FD3" w:rsidRDefault="00E87FD3" w:rsidP="00E87FD3">
      <w:pPr>
        <w:rPr>
          <w:lang w:val="en-US"/>
        </w:rPr>
      </w:pPr>
    </w:p>
    <w:p w14:paraId="5552CB28" w14:textId="77777777" w:rsidR="00E87FD3" w:rsidRPr="00E87FD3" w:rsidRDefault="00E87FD3" w:rsidP="00E87FD3">
      <w:pPr>
        <w:rPr>
          <w:lang w:val="en-US"/>
        </w:rPr>
      </w:pPr>
    </w:p>
    <w:p w14:paraId="64489FE9" w14:textId="77777777" w:rsidR="00E87FD3" w:rsidRPr="00E87FD3" w:rsidRDefault="00E87FD3" w:rsidP="00E87FD3">
      <w:pPr>
        <w:rPr>
          <w:lang w:val="en-US"/>
        </w:rPr>
      </w:pPr>
    </w:p>
    <w:p w14:paraId="512B9A71" w14:textId="77777777" w:rsidR="00E87FD3" w:rsidRPr="00E87FD3" w:rsidRDefault="00E87FD3" w:rsidP="00E87FD3">
      <w:pPr>
        <w:rPr>
          <w:lang w:val="en-US"/>
        </w:rPr>
      </w:pPr>
    </w:p>
    <w:p w14:paraId="10D0B101" w14:textId="77777777" w:rsidR="00E87FD3" w:rsidRPr="00E87FD3" w:rsidRDefault="00E87FD3" w:rsidP="00E87FD3">
      <w:pPr>
        <w:rPr>
          <w:lang w:val="en-US"/>
        </w:rPr>
      </w:pPr>
    </w:p>
    <w:p w14:paraId="31231F92" w14:textId="77777777" w:rsidR="00E87FD3" w:rsidRPr="00E87FD3" w:rsidRDefault="00E87FD3" w:rsidP="00E87FD3">
      <w:pPr>
        <w:rPr>
          <w:lang w:val="en-US"/>
        </w:rPr>
      </w:pPr>
    </w:p>
    <w:p w14:paraId="2B7F0453" w14:textId="77777777" w:rsidR="00E87FD3" w:rsidRPr="00E87FD3" w:rsidRDefault="00E87FD3" w:rsidP="00E87FD3">
      <w:pPr>
        <w:rPr>
          <w:lang w:val="en-US"/>
        </w:rPr>
      </w:pPr>
    </w:p>
    <w:p w14:paraId="42D5A74A" w14:textId="33B56EDF"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trust_average_all_faces</w:t>
      </w:r>
      <w:proofErr w:type="spellEnd"/>
    </w:p>
    <w:p w14:paraId="197F9222"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E15EA6F" w14:textId="77777777" w:rsidR="00E87FD3" w:rsidRPr="00E87FD3" w:rsidRDefault="00E87FD3" w:rsidP="00E87FD3">
      <w:pPr>
        <w:rPr>
          <w:lang w:val="en-US"/>
        </w:rPr>
      </w:pPr>
      <w:r w:rsidRPr="00E87FD3">
        <w:rPr>
          <w:lang w:val="en-US"/>
        </w:rPr>
        <w:t xml:space="preserve"> </w:t>
      </w:r>
    </w:p>
    <w:p w14:paraId="39CF7420" w14:textId="77777777" w:rsidR="00E87FD3" w:rsidRPr="00E87FD3" w:rsidRDefault="00E87FD3" w:rsidP="00E87FD3">
      <w:pPr>
        <w:rPr>
          <w:lang w:val="en-US"/>
        </w:rPr>
      </w:pPr>
    </w:p>
    <w:p w14:paraId="66A6B442" w14:textId="77777777" w:rsidR="00E87FD3" w:rsidRPr="00E87FD3" w:rsidRDefault="00E87FD3" w:rsidP="00E87FD3">
      <w:pPr>
        <w:rPr>
          <w:lang w:val="en-US"/>
        </w:rPr>
      </w:pPr>
      <w:r w:rsidRPr="00E87FD3">
        <w:rPr>
          <w:lang w:val="en-US"/>
        </w:rPr>
        <w:lastRenderedPageBreak/>
        <w:t>cd c:\temp</w:t>
      </w:r>
    </w:p>
    <w:p w14:paraId="245E3081" w14:textId="77777777" w:rsidR="00E87FD3" w:rsidRPr="00E87FD3" w:rsidRDefault="00E87FD3" w:rsidP="00E87FD3">
      <w:pPr>
        <w:rPr>
          <w:lang w:val="en-US"/>
        </w:rPr>
      </w:pPr>
      <w:r w:rsidRPr="00E87FD3">
        <w:rPr>
          <w:lang w:val="en-US"/>
        </w:rPr>
        <w:t xml:space="preserve">set seed </w:t>
      </w:r>
      <w:proofErr w:type="gramStart"/>
      <w:r w:rsidRPr="00E87FD3">
        <w:rPr>
          <w:lang w:val="en-US"/>
        </w:rPr>
        <w:t>09091243</w:t>
      </w:r>
      <w:proofErr w:type="gramEnd"/>
    </w:p>
    <w:p w14:paraId="4C778740" w14:textId="77777777" w:rsidR="00E87FD3" w:rsidRPr="00E87FD3" w:rsidRDefault="00E87FD3" w:rsidP="00E87FD3">
      <w:pPr>
        <w:rPr>
          <w:lang w:val="en-US"/>
        </w:rPr>
      </w:pPr>
    </w:p>
    <w:p w14:paraId="208C798B"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81F946D" w14:textId="31A2B09B" w:rsidR="00E87FD3" w:rsidRPr="00E87FD3" w:rsidRDefault="00E87FD3" w:rsidP="00E87FD3">
      <w:pPr>
        <w:rPr>
          <w:lang w:val="en-US"/>
        </w:rPr>
      </w:pPr>
      <w:r w:rsidRPr="00E87FD3">
        <w:rPr>
          <w:lang w:val="en-US"/>
        </w:rPr>
        <w:tab/>
        <w:t xml:space="preserve">trust_average_all_faces_t2 Automatic_t0 </w:t>
      </w:r>
      <w:r w:rsidR="00014E3A">
        <w:rPr>
          <w:lang w:val="en-US"/>
        </w:rPr>
        <w:t>trial number</w:t>
      </w:r>
      <w:r w:rsidRPr="00E87FD3">
        <w:rPr>
          <w:lang w:val="en-US"/>
        </w:rPr>
        <w:t xml:space="preserve"> tale_1_4_t0 tale_1_8_t0 trust_average_all_faces_t1 trust_average_all_faces_t0 gpts_b_delscore_t0 demo_koen_t0 demo_studysite_t0 RANDBLIND sbq_avoid_</w:t>
      </w:r>
      <w:proofErr w:type="gramStart"/>
      <w:r w:rsidRPr="00E87FD3">
        <w:rPr>
          <w:lang w:val="en-US"/>
        </w:rPr>
        <w:t>t0</w:t>
      </w:r>
      <w:proofErr w:type="gramEnd"/>
    </w:p>
    <w:p w14:paraId="7E8DE5A5" w14:textId="77777777" w:rsidR="00E87FD3" w:rsidRPr="00E87FD3" w:rsidRDefault="00E87FD3" w:rsidP="00E87FD3">
      <w:pPr>
        <w:rPr>
          <w:lang w:val="en-US"/>
        </w:rPr>
      </w:pPr>
      <w:r w:rsidRPr="00E87FD3">
        <w:rPr>
          <w:lang w:val="en-US"/>
        </w:rPr>
        <w:tab/>
      </w:r>
    </w:p>
    <w:p w14:paraId="24AFF92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0DF64415" w14:textId="77777777" w:rsidR="00E87FD3" w:rsidRPr="00E87FD3" w:rsidRDefault="00E87FD3" w:rsidP="00E87FD3">
      <w:pPr>
        <w:rPr>
          <w:lang w:val="en-US"/>
        </w:rPr>
      </w:pPr>
    </w:p>
    <w:p w14:paraId="3B9E9738"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4E1C2505"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trust_average_all_faces_t1 trust_average_all_faces_t2 trust_average_all_faces_t0</w:t>
      </w:r>
    </w:p>
    <w:p w14:paraId="28C51D50" w14:textId="77777777" w:rsidR="00E87FD3" w:rsidRPr="00E87FD3" w:rsidRDefault="00E87FD3" w:rsidP="00E87FD3">
      <w:pPr>
        <w:rPr>
          <w:lang w:val="en-US"/>
        </w:rPr>
      </w:pPr>
    </w:p>
    <w:p w14:paraId="2D026081"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F3CF18E"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trust_average_all_faces_t1 trust_average_all_faces_t2 trust_average_all_faces_t0 =  gpts_b_delscore_t0 sbq_avoid_t0 demo_koen_t0 demo_studysite_t0, prior(</w:t>
      </w:r>
      <w:proofErr w:type="spellStart"/>
      <w:r w:rsidRPr="00E87FD3">
        <w:rPr>
          <w:lang w:val="en-US"/>
        </w:rPr>
        <w:t>jeffreys</w:t>
      </w:r>
      <w:proofErr w:type="spellEnd"/>
      <w:r w:rsidRPr="00E87FD3">
        <w:rPr>
          <w:lang w:val="en-US"/>
        </w:rPr>
        <w:t>) add(100) by(RANDBLIND)</w:t>
      </w:r>
    </w:p>
    <w:p w14:paraId="700BB35E" w14:textId="77777777" w:rsidR="00E87FD3" w:rsidRPr="00E87FD3" w:rsidRDefault="00E87FD3" w:rsidP="00E87FD3">
      <w:pPr>
        <w:rPr>
          <w:lang w:val="en-US"/>
        </w:rPr>
      </w:pPr>
      <w:r w:rsidRPr="00E87FD3">
        <w:rPr>
          <w:lang w:val="en-US"/>
        </w:rPr>
        <w:tab/>
      </w:r>
    </w:p>
    <w:p w14:paraId="0BED14BD" w14:textId="77777777" w:rsidR="00E87FD3" w:rsidRDefault="00E87FD3" w:rsidP="00E87FD3">
      <w:r>
        <w:t xml:space="preserve">gen </w:t>
      </w:r>
      <w:proofErr w:type="spellStart"/>
      <w:r>
        <w:t>strat_gpts</w:t>
      </w:r>
      <w:proofErr w:type="spellEnd"/>
      <w:r>
        <w:t>=</w:t>
      </w:r>
      <w:r>
        <w:tab/>
        <w:t>gpts_b_delscore_t0&gt;=45</w:t>
      </w:r>
    </w:p>
    <w:p w14:paraId="2141463E" w14:textId="77777777" w:rsidR="00E87FD3" w:rsidRPr="00E87FD3" w:rsidRDefault="00E87FD3" w:rsidP="00E87FD3">
      <w:pPr>
        <w:rPr>
          <w:lang w:val="en-US"/>
        </w:rPr>
      </w:pPr>
      <w:r w:rsidRPr="00E87FD3">
        <w:rPr>
          <w:lang w:val="en-US"/>
        </w:rPr>
        <w:t>gen RANDY=RANDBLIND=="Y"</w:t>
      </w:r>
    </w:p>
    <w:p w14:paraId="6030791C" w14:textId="77777777" w:rsidR="00E87FD3" w:rsidRPr="00E87FD3" w:rsidRDefault="00E87FD3" w:rsidP="00E87FD3">
      <w:pPr>
        <w:rPr>
          <w:lang w:val="en-US"/>
        </w:rPr>
      </w:pPr>
    </w:p>
    <w:p w14:paraId="3EA3170A" w14:textId="77777777" w:rsidR="00E87FD3" w:rsidRPr="00E87FD3" w:rsidRDefault="00E87FD3" w:rsidP="00E87FD3">
      <w:pPr>
        <w:rPr>
          <w:lang w:val="en-US"/>
        </w:rPr>
      </w:pPr>
    </w:p>
    <w:p w14:paraId="11B7BBBE" w14:textId="77777777" w:rsidR="00E87FD3" w:rsidRPr="00E87FD3" w:rsidRDefault="00E87FD3" w:rsidP="00E87FD3">
      <w:pPr>
        <w:rPr>
          <w:lang w:val="en-US"/>
        </w:rPr>
      </w:pPr>
      <w:r w:rsidRPr="00E87FD3">
        <w:rPr>
          <w:lang w:val="en-US"/>
        </w:rPr>
        <w:t>log using "L:\LovbeskyttetMapper\Face your Fears\Carsten\trust_average_all_faces_t1</w:t>
      </w:r>
      <w:proofErr w:type="gramStart"/>
      <w:r w:rsidRPr="00E87FD3">
        <w:rPr>
          <w:lang w:val="en-US"/>
        </w:rPr>
        <w:t>",text</w:t>
      </w:r>
      <w:proofErr w:type="gramEnd"/>
      <w:r w:rsidRPr="00E87FD3">
        <w:rPr>
          <w:lang w:val="en-US"/>
        </w:rPr>
        <w:t xml:space="preserve"> replace</w:t>
      </w:r>
    </w:p>
    <w:p w14:paraId="50AA2B15" w14:textId="5453AF10" w:rsidR="00E87FD3" w:rsidRPr="00E87FD3" w:rsidRDefault="00E87FD3" w:rsidP="00E87FD3">
      <w:pPr>
        <w:rPr>
          <w:lang w:val="en-US"/>
        </w:rPr>
      </w:pPr>
      <w:r w:rsidRPr="00E87FD3">
        <w:rPr>
          <w:lang w:val="en-US"/>
        </w:rPr>
        <w:t>//</w:t>
      </w:r>
      <w:r>
        <w:rPr>
          <w:lang w:val="en-US"/>
        </w:rPr>
        <w:t>WITHOUT ADJUSTMENT FOR BASELINE IMBALANCES</w:t>
      </w:r>
    </w:p>
    <w:p w14:paraId="2B43B446" w14:textId="77777777" w:rsidR="00E87FD3" w:rsidRPr="00E87FD3" w:rsidRDefault="00E87FD3" w:rsidP="00E87FD3">
      <w:pPr>
        <w:rPr>
          <w:lang w:val="en-US"/>
        </w:rPr>
      </w:pPr>
      <w:r w:rsidRPr="00E87FD3">
        <w:rPr>
          <w:lang w:val="en-US"/>
        </w:rPr>
        <w:lastRenderedPageBreak/>
        <w:t xml:space="preserve">mi estimate, dots: regress trust_average_all_faces_t1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trust_average_all_faces_t0 i.demo_koen_t0 i.demo_studysite_t0</w:t>
      </w:r>
    </w:p>
    <w:p w14:paraId="5F67ADA1"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77CEF47" w14:textId="77777777" w:rsidR="00E87FD3" w:rsidRPr="00014E3A" w:rsidRDefault="00E87FD3" w:rsidP="00E87FD3">
      <w:pPr>
        <w:rPr>
          <w:lang w:val="en-US"/>
        </w:rPr>
      </w:pPr>
    </w:p>
    <w:p w14:paraId="7EF43EF2" w14:textId="743C7C5E" w:rsidR="00E87FD3" w:rsidRPr="00014E3A" w:rsidRDefault="00E87FD3" w:rsidP="00E87FD3">
      <w:pPr>
        <w:rPr>
          <w:lang w:val="en-US"/>
        </w:rPr>
      </w:pPr>
      <w:r w:rsidRPr="00014E3A">
        <w:rPr>
          <w:lang w:val="en-US"/>
        </w:rPr>
        <w:t>//</w:t>
      </w:r>
      <w:r w:rsidRPr="00014E3A">
        <w:rPr>
          <w:lang w:val="en-US"/>
        </w:rPr>
        <w:t>WITH ADJUSTMENT FOR BASELINE IMBALANCES</w:t>
      </w:r>
    </w:p>
    <w:p w14:paraId="7B1FC70B" w14:textId="77777777" w:rsidR="00E87FD3" w:rsidRPr="00E87FD3" w:rsidRDefault="00E87FD3" w:rsidP="00E87FD3">
      <w:pPr>
        <w:rPr>
          <w:lang w:val="en-US"/>
        </w:rPr>
      </w:pPr>
      <w:r w:rsidRPr="00E87FD3">
        <w:rPr>
          <w:lang w:val="en-US"/>
        </w:rPr>
        <w:t xml:space="preserve">mi estimate, dots: regress trust_average_all_faces_t1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trust_average_all_faces_t0 i.demo_koen_t0 i.demo_studysite_t0 Automatic_t0  tale_1_4_t0 tale_1_8_t0</w:t>
      </w:r>
    </w:p>
    <w:p w14:paraId="0D23D80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3232EB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7C47986" w14:textId="77777777" w:rsidR="00E87FD3" w:rsidRPr="00E87FD3" w:rsidRDefault="00E87FD3" w:rsidP="00E87FD3">
      <w:pPr>
        <w:rPr>
          <w:lang w:val="en-US"/>
        </w:rPr>
      </w:pPr>
    </w:p>
    <w:p w14:paraId="7776EF5B" w14:textId="77777777" w:rsidR="00E87FD3" w:rsidRPr="00E87FD3" w:rsidRDefault="00E87FD3" w:rsidP="00E87FD3">
      <w:pPr>
        <w:rPr>
          <w:lang w:val="en-US"/>
        </w:rPr>
      </w:pPr>
    </w:p>
    <w:p w14:paraId="28C9628E" w14:textId="77777777" w:rsidR="00E87FD3" w:rsidRPr="00E87FD3" w:rsidRDefault="00E87FD3" w:rsidP="00E87FD3">
      <w:pPr>
        <w:rPr>
          <w:lang w:val="en-US"/>
        </w:rPr>
      </w:pPr>
      <w:r w:rsidRPr="00E87FD3">
        <w:rPr>
          <w:lang w:val="en-US"/>
        </w:rPr>
        <w:t>log using "L:\LovbeskyttetMapper\Face your Fears\Carsten\trust_average_all_faces_t1</w:t>
      </w:r>
      <w:proofErr w:type="gramStart"/>
      <w:r w:rsidRPr="00E87FD3">
        <w:rPr>
          <w:lang w:val="en-US"/>
        </w:rPr>
        <w:t>",text</w:t>
      </w:r>
      <w:proofErr w:type="gramEnd"/>
      <w:r w:rsidRPr="00E87FD3">
        <w:rPr>
          <w:lang w:val="en-US"/>
        </w:rPr>
        <w:t xml:space="preserve"> append</w:t>
      </w:r>
    </w:p>
    <w:p w14:paraId="50D6BC06" w14:textId="45D97556" w:rsidR="00E87FD3" w:rsidRPr="00E87FD3" w:rsidRDefault="00E87FD3" w:rsidP="00E87FD3">
      <w:pPr>
        <w:rPr>
          <w:lang w:val="en-US"/>
        </w:rPr>
      </w:pPr>
      <w:r w:rsidRPr="00E87FD3">
        <w:rPr>
          <w:lang w:val="en-US"/>
        </w:rPr>
        <w:t>//</w:t>
      </w:r>
      <w:r>
        <w:rPr>
          <w:lang w:val="en-US"/>
        </w:rPr>
        <w:t>WITHOUT ADJUSTMENT FOR BASELINE IMBALANCES</w:t>
      </w:r>
    </w:p>
    <w:p w14:paraId="58F8153C" w14:textId="77777777" w:rsidR="00E87FD3" w:rsidRPr="00E87FD3" w:rsidRDefault="00E87FD3" w:rsidP="00E87FD3">
      <w:pPr>
        <w:rPr>
          <w:lang w:val="en-US"/>
        </w:rPr>
      </w:pPr>
      <w:r w:rsidRPr="00E87FD3">
        <w:rPr>
          <w:lang w:val="en-US"/>
        </w:rPr>
        <w:t xml:space="preserve">mi estimate, dots: regress trust_average_all_faces_t2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trust_average_all_faces_t0 i.demo_koen_t0 i.demo_studysite_t0</w:t>
      </w:r>
    </w:p>
    <w:p w14:paraId="40537D9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E058E5A" w14:textId="77777777" w:rsidR="00E87FD3" w:rsidRPr="00014E3A" w:rsidRDefault="00E87FD3" w:rsidP="00E87FD3">
      <w:pPr>
        <w:rPr>
          <w:lang w:val="en-US"/>
        </w:rPr>
      </w:pPr>
    </w:p>
    <w:p w14:paraId="1632E8A4" w14:textId="69415CCD" w:rsidR="00E87FD3" w:rsidRPr="00014E3A" w:rsidRDefault="00E87FD3" w:rsidP="00E87FD3">
      <w:pPr>
        <w:rPr>
          <w:lang w:val="en-US"/>
        </w:rPr>
      </w:pPr>
      <w:r w:rsidRPr="00014E3A">
        <w:rPr>
          <w:lang w:val="en-US"/>
        </w:rPr>
        <w:t>//</w:t>
      </w:r>
      <w:r w:rsidRPr="00014E3A">
        <w:rPr>
          <w:lang w:val="en-US"/>
        </w:rPr>
        <w:t>WITH ADJUSTMENT FOR BASELINE IMBALANCES</w:t>
      </w:r>
    </w:p>
    <w:p w14:paraId="3A139C2B" w14:textId="77777777" w:rsidR="00E87FD3" w:rsidRPr="00E87FD3" w:rsidRDefault="00E87FD3" w:rsidP="00E87FD3">
      <w:pPr>
        <w:rPr>
          <w:lang w:val="en-US"/>
        </w:rPr>
      </w:pPr>
      <w:r w:rsidRPr="00E87FD3">
        <w:rPr>
          <w:lang w:val="en-US"/>
        </w:rPr>
        <w:t xml:space="preserve">mi estimate, dots: regress trust_average_all_faces_t2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trust_average_all_faces_t0 i.demo_koen_t0 i.demo_studysite_t0 Automatic_t0  tale_1_4_t0 tale_1_8_t0</w:t>
      </w:r>
    </w:p>
    <w:p w14:paraId="1D5AE721"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36197B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206CA5C" w14:textId="77777777" w:rsidR="00E87FD3" w:rsidRPr="00E87FD3" w:rsidRDefault="00E87FD3" w:rsidP="00E87FD3">
      <w:pPr>
        <w:rPr>
          <w:lang w:val="en-US"/>
        </w:rPr>
      </w:pPr>
    </w:p>
    <w:p w14:paraId="298DF4B4" w14:textId="77777777" w:rsidR="00E87FD3" w:rsidRPr="00E87FD3" w:rsidRDefault="00E87FD3" w:rsidP="00E87FD3">
      <w:pPr>
        <w:rPr>
          <w:lang w:val="en-US"/>
        </w:rPr>
      </w:pPr>
    </w:p>
    <w:p w14:paraId="45F16998" w14:textId="77777777" w:rsidR="00E87FD3" w:rsidRPr="00E87FD3" w:rsidRDefault="00E87FD3" w:rsidP="00E87FD3">
      <w:pPr>
        <w:rPr>
          <w:lang w:val="en-US"/>
        </w:rPr>
      </w:pPr>
      <w:r w:rsidRPr="00E87FD3">
        <w:rPr>
          <w:lang w:val="en-US"/>
        </w:rPr>
        <w:t>//Mixed model</w:t>
      </w:r>
    </w:p>
    <w:p w14:paraId="596CBBA4" w14:textId="08CF9F02" w:rsidR="00E87FD3" w:rsidRPr="00E87FD3" w:rsidRDefault="00E87FD3" w:rsidP="00E87FD3">
      <w:pPr>
        <w:rPr>
          <w:lang w:val="en-US"/>
        </w:rPr>
      </w:pPr>
      <w:r w:rsidRPr="00E87FD3">
        <w:rPr>
          <w:lang w:val="en-US"/>
        </w:rPr>
        <w:t xml:space="preserve">mi reshape long </w:t>
      </w:r>
      <w:proofErr w:type="spellStart"/>
      <w:r w:rsidRPr="00E87FD3">
        <w:rPr>
          <w:lang w:val="en-US"/>
        </w:rPr>
        <w:t>trust_average_all_faces_t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3B677119" w14:textId="77777777" w:rsidR="00E87FD3" w:rsidRPr="00E87FD3" w:rsidRDefault="00E87FD3" w:rsidP="00E87FD3">
      <w:pPr>
        <w:rPr>
          <w:lang w:val="en-US"/>
        </w:rPr>
      </w:pPr>
    </w:p>
    <w:p w14:paraId="0A6AA2DA" w14:textId="77777777" w:rsidR="00E87FD3" w:rsidRPr="00E87FD3" w:rsidRDefault="00E87FD3" w:rsidP="00E87FD3">
      <w:pPr>
        <w:rPr>
          <w:lang w:val="en-US"/>
        </w:rPr>
      </w:pPr>
      <w:r w:rsidRPr="00E87FD3">
        <w:rPr>
          <w:lang w:val="en-US"/>
        </w:rPr>
        <w:t>log using "L:\LovbeskyttetMapper\Face your Fears\Carsten\trust_average_all_faces_t1</w:t>
      </w:r>
      <w:proofErr w:type="gramStart"/>
      <w:r w:rsidRPr="00E87FD3">
        <w:rPr>
          <w:lang w:val="en-US"/>
        </w:rPr>
        <w:t>",text</w:t>
      </w:r>
      <w:proofErr w:type="gramEnd"/>
      <w:r w:rsidRPr="00E87FD3">
        <w:rPr>
          <w:lang w:val="en-US"/>
        </w:rPr>
        <w:t xml:space="preserve"> append</w:t>
      </w:r>
    </w:p>
    <w:p w14:paraId="37F645B6" w14:textId="518DDDC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trust_average_all_faces_t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DDD19A6" w14:textId="3EF5940D"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62E00E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DE53A51" w14:textId="77777777" w:rsidR="00E87FD3" w:rsidRPr="00E87FD3" w:rsidRDefault="00E87FD3" w:rsidP="00E87FD3">
      <w:pPr>
        <w:rPr>
          <w:lang w:val="en-US"/>
        </w:rPr>
      </w:pPr>
    </w:p>
    <w:p w14:paraId="6DFB0931" w14:textId="77777777" w:rsidR="00E87FD3" w:rsidRPr="00E87FD3" w:rsidRDefault="00E87FD3" w:rsidP="00E87FD3">
      <w:pPr>
        <w:rPr>
          <w:lang w:val="en-US"/>
        </w:rPr>
      </w:pPr>
    </w:p>
    <w:p w14:paraId="529C9FD9" w14:textId="77777777" w:rsidR="00E87FD3" w:rsidRPr="00E87FD3" w:rsidRDefault="00E87FD3" w:rsidP="00E87FD3">
      <w:pPr>
        <w:rPr>
          <w:lang w:val="en-US"/>
        </w:rPr>
      </w:pPr>
    </w:p>
    <w:p w14:paraId="5DAD3C32" w14:textId="77777777" w:rsidR="00E87FD3" w:rsidRPr="00E87FD3" w:rsidRDefault="00E87FD3" w:rsidP="00E87FD3">
      <w:pPr>
        <w:rPr>
          <w:lang w:val="en-US"/>
        </w:rPr>
      </w:pPr>
    </w:p>
    <w:p w14:paraId="59EB2760" w14:textId="77777777" w:rsidR="00E87FD3" w:rsidRPr="00E87FD3" w:rsidRDefault="00E87FD3" w:rsidP="00E87FD3">
      <w:pPr>
        <w:rPr>
          <w:lang w:val="en-US"/>
        </w:rPr>
      </w:pPr>
    </w:p>
    <w:p w14:paraId="2D526638" w14:textId="77777777" w:rsidR="00E87FD3" w:rsidRPr="00E87FD3" w:rsidRDefault="00E87FD3" w:rsidP="00E87FD3">
      <w:pPr>
        <w:rPr>
          <w:lang w:val="en-US"/>
        </w:rPr>
      </w:pPr>
    </w:p>
    <w:p w14:paraId="4D282BBD" w14:textId="77777777" w:rsidR="00E87FD3" w:rsidRPr="00E87FD3" w:rsidRDefault="00E87FD3" w:rsidP="00E87FD3">
      <w:pPr>
        <w:rPr>
          <w:lang w:val="en-US"/>
        </w:rPr>
      </w:pPr>
    </w:p>
    <w:p w14:paraId="1922D0BF" w14:textId="77777777" w:rsidR="00E87FD3" w:rsidRPr="00E87FD3" w:rsidRDefault="00E87FD3" w:rsidP="00E87FD3">
      <w:pPr>
        <w:rPr>
          <w:lang w:val="en-US"/>
        </w:rPr>
      </w:pPr>
    </w:p>
    <w:p w14:paraId="67AEF61E" w14:textId="77777777" w:rsidR="00E87FD3" w:rsidRPr="00E87FD3" w:rsidRDefault="00E87FD3" w:rsidP="00E87FD3">
      <w:pPr>
        <w:rPr>
          <w:lang w:val="en-US"/>
        </w:rPr>
      </w:pPr>
    </w:p>
    <w:p w14:paraId="3E24C8B8" w14:textId="77777777" w:rsidR="00E87FD3" w:rsidRPr="00E87FD3" w:rsidRDefault="00E87FD3" w:rsidP="00E87FD3">
      <w:pPr>
        <w:rPr>
          <w:lang w:val="en-US"/>
        </w:rPr>
      </w:pPr>
    </w:p>
    <w:p w14:paraId="2435234C" w14:textId="77F9C0A3"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sspa_scopetotal</w:t>
      </w:r>
      <w:proofErr w:type="spellEnd"/>
    </w:p>
    <w:p w14:paraId="2597D60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CFAA5F4"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sspa_scopetotal_t1=</w:t>
      </w:r>
      <w:proofErr w:type="spellStart"/>
      <w:proofErr w:type="gramStart"/>
      <w:r w:rsidRPr="00E87FD3">
        <w:rPr>
          <w:lang w:val="en-US"/>
        </w:rPr>
        <w:t>rowmean</w:t>
      </w:r>
      <w:proofErr w:type="spellEnd"/>
      <w:r w:rsidRPr="00E87FD3">
        <w:rPr>
          <w:lang w:val="en-US"/>
        </w:rPr>
        <w:t>(</w:t>
      </w:r>
      <w:proofErr w:type="gramEnd"/>
      <w:r w:rsidRPr="00E87FD3">
        <w:rPr>
          <w:lang w:val="en-US"/>
        </w:rPr>
        <w:t xml:space="preserve">sspa_nabo_int_t1-sspa_nabo_fok_t1 sspa_nabo_over_t1 sspa_nabo_soc_t1 sspa_udlejer_int_t1-sspa_udlejer_fok_t1 sspa_udlejer_forh_t1-sspa_udlejer_forh_t1) </w:t>
      </w:r>
    </w:p>
    <w:p w14:paraId="46BD728F"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sspa_scopetotal_t2=</w:t>
      </w:r>
      <w:proofErr w:type="spellStart"/>
      <w:proofErr w:type="gramStart"/>
      <w:r w:rsidRPr="00E87FD3">
        <w:rPr>
          <w:lang w:val="en-US"/>
        </w:rPr>
        <w:t>rowmean</w:t>
      </w:r>
      <w:proofErr w:type="spellEnd"/>
      <w:r w:rsidRPr="00E87FD3">
        <w:rPr>
          <w:lang w:val="en-US"/>
        </w:rPr>
        <w:t>(</w:t>
      </w:r>
      <w:proofErr w:type="gramEnd"/>
      <w:r w:rsidRPr="00E87FD3">
        <w:rPr>
          <w:lang w:val="en-US"/>
        </w:rPr>
        <w:t xml:space="preserve">sspa_nabo_int_t2-sspa_nabo_fok_t2 sspa_nabo_over_t2 sspa_nabo_soc_t2 sspa_udlejer_int_t2-sspa_udlejer_fok_t2 sspa_udlejer_forh_t2-sspa_udlejer_forh_t2) </w:t>
      </w:r>
    </w:p>
    <w:p w14:paraId="6CE0A785" w14:textId="77777777" w:rsidR="00E87FD3" w:rsidRPr="00E87FD3" w:rsidRDefault="00E87FD3" w:rsidP="00E87FD3">
      <w:pPr>
        <w:rPr>
          <w:lang w:val="en-US"/>
        </w:rPr>
      </w:pPr>
    </w:p>
    <w:p w14:paraId="018795C7" w14:textId="77777777" w:rsidR="00E87FD3" w:rsidRPr="00E87FD3" w:rsidRDefault="00E87FD3" w:rsidP="00E87FD3">
      <w:pPr>
        <w:rPr>
          <w:lang w:val="en-US"/>
        </w:rPr>
      </w:pPr>
      <w:r w:rsidRPr="00E87FD3">
        <w:rPr>
          <w:lang w:val="en-US"/>
        </w:rPr>
        <w:t>cd c:\temp</w:t>
      </w:r>
    </w:p>
    <w:p w14:paraId="49899B87" w14:textId="77777777" w:rsidR="00E87FD3" w:rsidRPr="00E87FD3" w:rsidRDefault="00E87FD3" w:rsidP="00E87FD3">
      <w:pPr>
        <w:rPr>
          <w:lang w:val="en-US"/>
        </w:rPr>
      </w:pPr>
      <w:r w:rsidRPr="00E87FD3">
        <w:rPr>
          <w:lang w:val="en-US"/>
        </w:rPr>
        <w:lastRenderedPageBreak/>
        <w:t xml:space="preserve">set seed </w:t>
      </w:r>
      <w:proofErr w:type="gramStart"/>
      <w:r w:rsidRPr="00E87FD3">
        <w:rPr>
          <w:lang w:val="en-US"/>
        </w:rPr>
        <w:t>09091251</w:t>
      </w:r>
      <w:proofErr w:type="gramEnd"/>
    </w:p>
    <w:p w14:paraId="3F2078A3" w14:textId="77777777" w:rsidR="00E87FD3" w:rsidRPr="00E87FD3" w:rsidRDefault="00E87FD3" w:rsidP="00E87FD3">
      <w:pPr>
        <w:rPr>
          <w:lang w:val="en-US"/>
        </w:rPr>
      </w:pPr>
    </w:p>
    <w:p w14:paraId="5BC0EE6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3873340" w14:textId="338FA04F" w:rsidR="00E87FD3" w:rsidRPr="00E87FD3" w:rsidRDefault="00E87FD3" w:rsidP="00E87FD3">
      <w:pPr>
        <w:rPr>
          <w:lang w:val="en-US"/>
        </w:rPr>
      </w:pPr>
      <w:r w:rsidRPr="00E87FD3">
        <w:rPr>
          <w:lang w:val="en-US"/>
        </w:rPr>
        <w:tab/>
        <w:t xml:space="preserve">sspa_scopetotal_t2 Automatic_t0 </w:t>
      </w:r>
      <w:r w:rsidR="00014E3A">
        <w:rPr>
          <w:lang w:val="en-US"/>
        </w:rPr>
        <w:t>trial number</w:t>
      </w:r>
      <w:r w:rsidRPr="00E87FD3">
        <w:rPr>
          <w:lang w:val="en-US"/>
        </w:rPr>
        <w:t xml:space="preserve"> tale_1_4_t0 tale_1_8_t0 sspa_scopetotal_t1 sspa_scopetotal_t0 gpts_b_delscore_t0 demo_koen_t0 demo_studysite_t0 RANDBLIND sbq_avoid_</w:t>
      </w:r>
      <w:proofErr w:type="gramStart"/>
      <w:r w:rsidRPr="00E87FD3">
        <w:rPr>
          <w:lang w:val="en-US"/>
        </w:rPr>
        <w:t>t0</w:t>
      </w:r>
      <w:proofErr w:type="gramEnd"/>
    </w:p>
    <w:p w14:paraId="44C5D074" w14:textId="77777777" w:rsidR="00E87FD3" w:rsidRPr="00E87FD3" w:rsidRDefault="00E87FD3" w:rsidP="00E87FD3">
      <w:pPr>
        <w:rPr>
          <w:lang w:val="en-US"/>
        </w:rPr>
      </w:pPr>
      <w:r w:rsidRPr="00E87FD3">
        <w:rPr>
          <w:lang w:val="en-US"/>
        </w:rPr>
        <w:tab/>
      </w:r>
    </w:p>
    <w:p w14:paraId="73DAC070"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2A1581C6" w14:textId="77777777" w:rsidR="00E87FD3" w:rsidRPr="00E87FD3" w:rsidRDefault="00E87FD3" w:rsidP="00E87FD3">
      <w:pPr>
        <w:rPr>
          <w:lang w:val="en-US"/>
        </w:rPr>
      </w:pPr>
    </w:p>
    <w:p w14:paraId="162050CA"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0C81046"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sspa_scopetotal_t1 sspa_scopetotal_t2 sspa_scopetotal_t0</w:t>
      </w:r>
    </w:p>
    <w:p w14:paraId="462544CA" w14:textId="77777777" w:rsidR="00E87FD3" w:rsidRPr="00E87FD3" w:rsidRDefault="00E87FD3" w:rsidP="00E87FD3">
      <w:pPr>
        <w:rPr>
          <w:lang w:val="en-US"/>
        </w:rPr>
      </w:pPr>
    </w:p>
    <w:p w14:paraId="1ECCE0DC"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34DB2BD8"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sspa_scopetotal_t1 sspa_scopetotal_t2 sspa_scopetotal_t0 =  gpts_b_delscore_t0 sbq_avoid_t0 demo_koen_t0 demo_studysite_t0, prior(</w:t>
      </w:r>
      <w:proofErr w:type="spellStart"/>
      <w:r w:rsidRPr="00E87FD3">
        <w:rPr>
          <w:lang w:val="en-US"/>
        </w:rPr>
        <w:t>jeffreys</w:t>
      </w:r>
      <w:proofErr w:type="spellEnd"/>
      <w:r w:rsidRPr="00E87FD3">
        <w:rPr>
          <w:lang w:val="en-US"/>
        </w:rPr>
        <w:t>) add(100) by(RANDBLIND)</w:t>
      </w:r>
    </w:p>
    <w:p w14:paraId="572DC1BA" w14:textId="77777777" w:rsidR="00E87FD3" w:rsidRPr="00E87FD3" w:rsidRDefault="00E87FD3" w:rsidP="00E87FD3">
      <w:pPr>
        <w:rPr>
          <w:lang w:val="en-US"/>
        </w:rPr>
      </w:pPr>
      <w:r w:rsidRPr="00E87FD3">
        <w:rPr>
          <w:lang w:val="en-US"/>
        </w:rPr>
        <w:tab/>
      </w:r>
    </w:p>
    <w:p w14:paraId="116DE89F" w14:textId="77777777" w:rsidR="00E87FD3" w:rsidRDefault="00E87FD3" w:rsidP="00E87FD3">
      <w:r>
        <w:t xml:space="preserve">gen </w:t>
      </w:r>
      <w:proofErr w:type="spellStart"/>
      <w:r>
        <w:t>strat_gpts</w:t>
      </w:r>
      <w:proofErr w:type="spellEnd"/>
      <w:r>
        <w:t>=</w:t>
      </w:r>
      <w:r>
        <w:tab/>
        <w:t>gpts_b_delscore_t0&gt;=45</w:t>
      </w:r>
    </w:p>
    <w:p w14:paraId="4081CC64" w14:textId="77777777" w:rsidR="00E87FD3" w:rsidRPr="00E87FD3" w:rsidRDefault="00E87FD3" w:rsidP="00E87FD3">
      <w:pPr>
        <w:rPr>
          <w:lang w:val="en-US"/>
        </w:rPr>
      </w:pPr>
      <w:r w:rsidRPr="00E87FD3">
        <w:rPr>
          <w:lang w:val="en-US"/>
        </w:rPr>
        <w:t>gen RANDY=RANDBLIND=="Y"</w:t>
      </w:r>
    </w:p>
    <w:p w14:paraId="4E8AEDBF" w14:textId="77777777" w:rsidR="00E87FD3" w:rsidRPr="00E87FD3" w:rsidRDefault="00E87FD3" w:rsidP="00E87FD3">
      <w:pPr>
        <w:rPr>
          <w:lang w:val="en-US"/>
        </w:rPr>
      </w:pPr>
    </w:p>
    <w:p w14:paraId="42CF94EC" w14:textId="77777777" w:rsidR="00E87FD3" w:rsidRPr="00E87FD3" w:rsidRDefault="00E87FD3" w:rsidP="00E87FD3">
      <w:pPr>
        <w:rPr>
          <w:lang w:val="en-US"/>
        </w:rPr>
      </w:pPr>
    </w:p>
    <w:p w14:paraId="30910816" w14:textId="77777777" w:rsidR="00E87FD3" w:rsidRPr="00E87FD3" w:rsidRDefault="00E87FD3" w:rsidP="00E87FD3">
      <w:pPr>
        <w:rPr>
          <w:lang w:val="en-US"/>
        </w:rPr>
      </w:pPr>
      <w:r w:rsidRPr="00E87FD3">
        <w:rPr>
          <w:lang w:val="en-US"/>
        </w:rPr>
        <w:t>log using "L:\LovbeskyttetMapper\Face your Fears\Carsten\sspa_scopetotal_t1</w:t>
      </w:r>
      <w:proofErr w:type="gramStart"/>
      <w:r w:rsidRPr="00E87FD3">
        <w:rPr>
          <w:lang w:val="en-US"/>
        </w:rPr>
        <w:t>",text</w:t>
      </w:r>
      <w:proofErr w:type="gramEnd"/>
      <w:r w:rsidRPr="00E87FD3">
        <w:rPr>
          <w:lang w:val="en-US"/>
        </w:rPr>
        <w:t xml:space="preserve"> replace</w:t>
      </w:r>
    </w:p>
    <w:p w14:paraId="46F0127A" w14:textId="7150D76C" w:rsidR="00E87FD3" w:rsidRPr="00E87FD3" w:rsidRDefault="00E87FD3" w:rsidP="00E87FD3">
      <w:pPr>
        <w:rPr>
          <w:lang w:val="en-US"/>
        </w:rPr>
      </w:pPr>
      <w:r w:rsidRPr="00E87FD3">
        <w:rPr>
          <w:lang w:val="en-US"/>
        </w:rPr>
        <w:t>//</w:t>
      </w:r>
      <w:r>
        <w:rPr>
          <w:lang w:val="en-US"/>
        </w:rPr>
        <w:t>WITHOUT ADJUSTMENT FOR BASELINE IMBALANCES</w:t>
      </w:r>
    </w:p>
    <w:p w14:paraId="0301AE09" w14:textId="77777777" w:rsidR="00E87FD3" w:rsidRPr="00E87FD3" w:rsidRDefault="00E87FD3" w:rsidP="00E87FD3">
      <w:pPr>
        <w:rPr>
          <w:lang w:val="en-US"/>
        </w:rPr>
      </w:pPr>
      <w:r w:rsidRPr="00E87FD3">
        <w:rPr>
          <w:lang w:val="en-US"/>
        </w:rPr>
        <w:t xml:space="preserve">mi estimate, dots: regress sspa_scopetotal_t1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sspa_scopetotal_t0 i.demo_koen_t0 i.demo_studysite_t0</w:t>
      </w:r>
    </w:p>
    <w:p w14:paraId="727E4F5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2B65555" w14:textId="77777777" w:rsidR="00E87FD3" w:rsidRPr="00014E3A" w:rsidRDefault="00E87FD3" w:rsidP="00E87FD3">
      <w:pPr>
        <w:rPr>
          <w:lang w:val="en-US"/>
        </w:rPr>
      </w:pPr>
    </w:p>
    <w:p w14:paraId="57F48C8C" w14:textId="7DB8D37F" w:rsidR="00E87FD3" w:rsidRPr="00014E3A" w:rsidRDefault="00E87FD3" w:rsidP="00E87FD3">
      <w:pPr>
        <w:rPr>
          <w:lang w:val="en-US"/>
        </w:rPr>
      </w:pPr>
      <w:r w:rsidRPr="00014E3A">
        <w:rPr>
          <w:lang w:val="en-US"/>
        </w:rPr>
        <w:t>//</w:t>
      </w:r>
      <w:r w:rsidRPr="00014E3A">
        <w:rPr>
          <w:lang w:val="en-US"/>
        </w:rPr>
        <w:t>WITH ADJUSTMENT FOR BASELINE IMBALANCES</w:t>
      </w:r>
    </w:p>
    <w:p w14:paraId="5BC0BBA3" w14:textId="77777777" w:rsidR="00E87FD3" w:rsidRPr="00014E3A" w:rsidRDefault="00E87FD3" w:rsidP="00E87FD3">
      <w:pPr>
        <w:rPr>
          <w:lang w:val="en-US"/>
        </w:rPr>
      </w:pPr>
      <w:r w:rsidRPr="00014E3A">
        <w:rPr>
          <w:lang w:val="en-US"/>
        </w:rPr>
        <w:t xml:space="preserve">mi estimate, dots: regress sspa_scopetotal_t1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sspa_scopetotal_t0 i.demo_koen_t0 i.demo_studysite_t0 Automatic_t0  tale_1_4_t0 tale_1_8_t0</w:t>
      </w:r>
    </w:p>
    <w:p w14:paraId="0BEB41D2"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B48D47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40B44B4" w14:textId="77777777" w:rsidR="00E87FD3" w:rsidRPr="00E87FD3" w:rsidRDefault="00E87FD3" w:rsidP="00E87FD3">
      <w:pPr>
        <w:rPr>
          <w:lang w:val="en-US"/>
        </w:rPr>
      </w:pPr>
    </w:p>
    <w:p w14:paraId="0F5769B6" w14:textId="77777777" w:rsidR="00E87FD3" w:rsidRPr="00E87FD3" w:rsidRDefault="00E87FD3" w:rsidP="00E87FD3">
      <w:pPr>
        <w:rPr>
          <w:lang w:val="en-US"/>
        </w:rPr>
      </w:pPr>
    </w:p>
    <w:p w14:paraId="277F2710" w14:textId="77777777" w:rsidR="00E87FD3" w:rsidRPr="00E87FD3" w:rsidRDefault="00E87FD3" w:rsidP="00E87FD3">
      <w:pPr>
        <w:rPr>
          <w:lang w:val="en-US"/>
        </w:rPr>
      </w:pPr>
      <w:r w:rsidRPr="00E87FD3">
        <w:rPr>
          <w:lang w:val="en-US"/>
        </w:rPr>
        <w:t>log using "L:\LovbeskyttetMapper\Face your Fears\Carsten\sspa_scopetotal_t1</w:t>
      </w:r>
      <w:proofErr w:type="gramStart"/>
      <w:r w:rsidRPr="00E87FD3">
        <w:rPr>
          <w:lang w:val="en-US"/>
        </w:rPr>
        <w:t>",text</w:t>
      </w:r>
      <w:proofErr w:type="gramEnd"/>
      <w:r w:rsidRPr="00E87FD3">
        <w:rPr>
          <w:lang w:val="en-US"/>
        </w:rPr>
        <w:t xml:space="preserve"> append</w:t>
      </w:r>
    </w:p>
    <w:p w14:paraId="540A5047" w14:textId="58199120" w:rsidR="00E87FD3" w:rsidRPr="00E87FD3" w:rsidRDefault="00E87FD3" w:rsidP="00E87FD3">
      <w:pPr>
        <w:rPr>
          <w:lang w:val="en-US"/>
        </w:rPr>
      </w:pPr>
      <w:r w:rsidRPr="00E87FD3">
        <w:rPr>
          <w:lang w:val="en-US"/>
        </w:rPr>
        <w:t>//</w:t>
      </w:r>
      <w:r>
        <w:rPr>
          <w:lang w:val="en-US"/>
        </w:rPr>
        <w:t>WITHOUT ADJUSTMENT FOR BASELINE IMBALANCES</w:t>
      </w:r>
    </w:p>
    <w:p w14:paraId="2AB687DD" w14:textId="77777777" w:rsidR="00E87FD3" w:rsidRPr="00E87FD3" w:rsidRDefault="00E87FD3" w:rsidP="00E87FD3">
      <w:pPr>
        <w:rPr>
          <w:lang w:val="en-US"/>
        </w:rPr>
      </w:pPr>
      <w:r w:rsidRPr="00E87FD3">
        <w:rPr>
          <w:lang w:val="en-US"/>
        </w:rPr>
        <w:t xml:space="preserve">mi estimate, dots: regress sspa_scopetotal_t2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sspa_scopetotal_t0 i.demo_koen_t0 i.demo_studysite_t0</w:t>
      </w:r>
    </w:p>
    <w:p w14:paraId="3786FB7B"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06A817D" w14:textId="77777777" w:rsidR="00E87FD3" w:rsidRPr="00014E3A" w:rsidRDefault="00E87FD3" w:rsidP="00E87FD3">
      <w:pPr>
        <w:rPr>
          <w:lang w:val="en-US"/>
        </w:rPr>
      </w:pPr>
    </w:p>
    <w:p w14:paraId="20F67027" w14:textId="4A42376C" w:rsidR="00E87FD3" w:rsidRPr="00014E3A" w:rsidRDefault="00E87FD3" w:rsidP="00E87FD3">
      <w:pPr>
        <w:rPr>
          <w:lang w:val="en-US"/>
        </w:rPr>
      </w:pPr>
      <w:r w:rsidRPr="00014E3A">
        <w:rPr>
          <w:lang w:val="en-US"/>
        </w:rPr>
        <w:t>//</w:t>
      </w:r>
      <w:r w:rsidRPr="00014E3A">
        <w:rPr>
          <w:lang w:val="en-US"/>
        </w:rPr>
        <w:t>WITH ADJUSTMENT FOR BASELINE IMBALANCES</w:t>
      </w:r>
    </w:p>
    <w:p w14:paraId="2939568B" w14:textId="77777777" w:rsidR="00E87FD3" w:rsidRPr="00014E3A" w:rsidRDefault="00E87FD3" w:rsidP="00E87FD3">
      <w:pPr>
        <w:rPr>
          <w:lang w:val="en-US"/>
        </w:rPr>
      </w:pPr>
      <w:r w:rsidRPr="00014E3A">
        <w:rPr>
          <w:lang w:val="en-US"/>
        </w:rPr>
        <w:t xml:space="preserve">mi estimate, dots: regress sspa_scopetotal_t2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sspa_scopetotal_t0 i.demo_koen_t0 i.demo_studysite_t0 Automatic_t0  tale_1_4_t0 tale_1_8_t0</w:t>
      </w:r>
    </w:p>
    <w:p w14:paraId="17B9EC3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2A6B12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FE7C69D" w14:textId="77777777" w:rsidR="00E87FD3" w:rsidRPr="00E87FD3" w:rsidRDefault="00E87FD3" w:rsidP="00E87FD3">
      <w:pPr>
        <w:rPr>
          <w:lang w:val="en-US"/>
        </w:rPr>
      </w:pPr>
    </w:p>
    <w:p w14:paraId="59BB68E0" w14:textId="77777777" w:rsidR="00E87FD3" w:rsidRPr="00E87FD3" w:rsidRDefault="00E87FD3" w:rsidP="00E87FD3">
      <w:pPr>
        <w:rPr>
          <w:lang w:val="en-US"/>
        </w:rPr>
      </w:pPr>
    </w:p>
    <w:p w14:paraId="05B32C2D" w14:textId="77777777" w:rsidR="00E87FD3" w:rsidRPr="00E87FD3" w:rsidRDefault="00E87FD3" w:rsidP="00E87FD3">
      <w:pPr>
        <w:rPr>
          <w:lang w:val="en-US"/>
        </w:rPr>
      </w:pPr>
      <w:r w:rsidRPr="00E87FD3">
        <w:rPr>
          <w:lang w:val="en-US"/>
        </w:rPr>
        <w:t>//Mixed model</w:t>
      </w:r>
    </w:p>
    <w:p w14:paraId="45B262CF" w14:textId="49DD01A0" w:rsidR="00E87FD3" w:rsidRPr="00E87FD3" w:rsidRDefault="00E87FD3" w:rsidP="00E87FD3">
      <w:pPr>
        <w:rPr>
          <w:lang w:val="en-US"/>
        </w:rPr>
      </w:pPr>
      <w:r w:rsidRPr="00E87FD3">
        <w:rPr>
          <w:lang w:val="en-US"/>
        </w:rPr>
        <w:t xml:space="preserve">mi reshape long </w:t>
      </w:r>
      <w:proofErr w:type="spellStart"/>
      <w:r w:rsidRPr="00E87FD3">
        <w:rPr>
          <w:lang w:val="en-US"/>
        </w:rPr>
        <w:t>sspa_scopetotal_t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67857C55" w14:textId="77777777" w:rsidR="00E87FD3" w:rsidRPr="00E87FD3" w:rsidRDefault="00E87FD3" w:rsidP="00E87FD3">
      <w:pPr>
        <w:rPr>
          <w:lang w:val="en-US"/>
        </w:rPr>
      </w:pPr>
    </w:p>
    <w:p w14:paraId="06FFC09E" w14:textId="77777777" w:rsidR="00E87FD3" w:rsidRPr="00E87FD3" w:rsidRDefault="00E87FD3" w:rsidP="00E87FD3">
      <w:pPr>
        <w:rPr>
          <w:lang w:val="en-US"/>
        </w:rPr>
      </w:pPr>
      <w:r w:rsidRPr="00E87FD3">
        <w:rPr>
          <w:lang w:val="en-US"/>
        </w:rPr>
        <w:t>log using "L:\LovbeskyttetMapper\Face your Fears\Carsten\sspa_scopetotal_t1</w:t>
      </w:r>
      <w:proofErr w:type="gramStart"/>
      <w:r w:rsidRPr="00E87FD3">
        <w:rPr>
          <w:lang w:val="en-US"/>
        </w:rPr>
        <w:t>",text</w:t>
      </w:r>
      <w:proofErr w:type="gramEnd"/>
      <w:r w:rsidRPr="00E87FD3">
        <w:rPr>
          <w:lang w:val="en-US"/>
        </w:rPr>
        <w:t xml:space="preserve"> append</w:t>
      </w:r>
    </w:p>
    <w:p w14:paraId="1C8D2AEB" w14:textId="007104BE"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sspa_scopetotal_t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EB431B7" w14:textId="28A6C464"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1E42A1A" w14:textId="77777777" w:rsidR="00E87FD3" w:rsidRPr="00E87FD3" w:rsidRDefault="00E87FD3" w:rsidP="00E87FD3">
      <w:pPr>
        <w:rPr>
          <w:lang w:val="en-US"/>
        </w:rPr>
      </w:pPr>
      <w:r w:rsidRPr="00E87FD3">
        <w:rPr>
          <w:lang w:val="en-US"/>
        </w:rPr>
        <w:lastRenderedPageBreak/>
        <w:t xml:space="preserve">log </w:t>
      </w:r>
      <w:proofErr w:type="gramStart"/>
      <w:r w:rsidRPr="00E87FD3">
        <w:rPr>
          <w:lang w:val="en-US"/>
        </w:rPr>
        <w:t>close</w:t>
      </w:r>
      <w:proofErr w:type="gramEnd"/>
    </w:p>
    <w:p w14:paraId="792FDB38" w14:textId="77777777" w:rsidR="00E87FD3" w:rsidRPr="00E87FD3" w:rsidRDefault="00E87FD3" w:rsidP="00E87FD3">
      <w:pPr>
        <w:rPr>
          <w:lang w:val="en-US"/>
        </w:rPr>
      </w:pPr>
    </w:p>
    <w:p w14:paraId="3BF9E0E4" w14:textId="77777777" w:rsidR="00E87FD3" w:rsidRPr="00E87FD3" w:rsidRDefault="00E87FD3" w:rsidP="00E87FD3">
      <w:pPr>
        <w:rPr>
          <w:lang w:val="en-US"/>
        </w:rPr>
      </w:pPr>
    </w:p>
    <w:p w14:paraId="7C3553E1" w14:textId="77777777" w:rsidR="00E87FD3" w:rsidRPr="00E87FD3" w:rsidRDefault="00E87FD3" w:rsidP="00E87FD3">
      <w:pPr>
        <w:rPr>
          <w:lang w:val="en-US"/>
        </w:rPr>
      </w:pPr>
    </w:p>
    <w:p w14:paraId="24DFE2C4" w14:textId="77777777" w:rsidR="00E87FD3" w:rsidRPr="00E87FD3" w:rsidRDefault="00E87FD3" w:rsidP="00E87FD3">
      <w:pPr>
        <w:rPr>
          <w:lang w:val="en-US"/>
        </w:rPr>
      </w:pPr>
    </w:p>
    <w:p w14:paraId="3C0B2EC7" w14:textId="77777777" w:rsidR="00E87FD3" w:rsidRPr="00E87FD3" w:rsidRDefault="00E87FD3" w:rsidP="00E87FD3">
      <w:pPr>
        <w:rPr>
          <w:lang w:val="en-US"/>
        </w:rPr>
      </w:pPr>
    </w:p>
    <w:p w14:paraId="140E5D44" w14:textId="77777777" w:rsidR="00E87FD3" w:rsidRPr="00E87FD3" w:rsidRDefault="00E87FD3" w:rsidP="00E87FD3">
      <w:pPr>
        <w:rPr>
          <w:lang w:val="en-US"/>
        </w:rPr>
      </w:pPr>
    </w:p>
    <w:p w14:paraId="061CAC6F" w14:textId="77777777" w:rsidR="00E87FD3" w:rsidRPr="00E87FD3" w:rsidRDefault="00E87FD3" w:rsidP="00E87FD3">
      <w:pPr>
        <w:rPr>
          <w:lang w:val="en-US"/>
        </w:rPr>
      </w:pPr>
    </w:p>
    <w:p w14:paraId="150FD0AE" w14:textId="77777777" w:rsidR="00E87FD3" w:rsidRPr="00E87FD3" w:rsidRDefault="00E87FD3" w:rsidP="00E87FD3">
      <w:pPr>
        <w:rPr>
          <w:lang w:val="en-US"/>
        </w:rPr>
      </w:pPr>
    </w:p>
    <w:p w14:paraId="1AC55916" w14:textId="77777777" w:rsidR="00E87FD3" w:rsidRPr="00E87FD3" w:rsidRDefault="00E87FD3" w:rsidP="00E87FD3">
      <w:pPr>
        <w:rPr>
          <w:lang w:val="en-US"/>
        </w:rPr>
      </w:pPr>
    </w:p>
    <w:p w14:paraId="1FF76B79" w14:textId="77777777" w:rsidR="00E87FD3" w:rsidRPr="00E87FD3" w:rsidRDefault="00E87FD3" w:rsidP="00E87FD3">
      <w:pPr>
        <w:rPr>
          <w:lang w:val="en-US"/>
        </w:rPr>
      </w:pPr>
    </w:p>
    <w:p w14:paraId="71E2C98F" w14:textId="77777777" w:rsidR="00E87FD3" w:rsidRPr="00E87FD3" w:rsidRDefault="00E87FD3" w:rsidP="00E87FD3">
      <w:pPr>
        <w:rPr>
          <w:lang w:val="en-US"/>
        </w:rPr>
      </w:pPr>
    </w:p>
    <w:p w14:paraId="245B7387" w14:textId="5CB8283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f_andel</w:t>
      </w:r>
      <w:proofErr w:type="spellEnd"/>
    </w:p>
    <w:p w14:paraId="636BD031"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ibt3</w:t>
      </w:r>
      <w:proofErr w:type="gramEnd"/>
    </w:p>
    <w:p w14:paraId="3A1ED2F3"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ibt9</w:t>
      </w:r>
      <w:proofErr w:type="gramEnd"/>
    </w:p>
    <w:p w14:paraId="4B8F8460" w14:textId="77777777" w:rsidR="00E87FD3" w:rsidRPr="00E87FD3" w:rsidRDefault="00E87FD3" w:rsidP="00E87FD3">
      <w:pPr>
        <w:rPr>
          <w:lang w:val="en-US"/>
        </w:rPr>
      </w:pPr>
      <w:r w:rsidRPr="00E87FD3">
        <w:rPr>
          <w:lang w:val="en-US"/>
        </w:rPr>
        <w:t>frame change ibt3</w:t>
      </w:r>
    </w:p>
    <w:p w14:paraId="5BD63762" w14:textId="77777777" w:rsidR="00E87FD3" w:rsidRPr="00E87FD3" w:rsidRDefault="00E87FD3" w:rsidP="00E87FD3">
      <w:pPr>
        <w:rPr>
          <w:lang w:val="en-US"/>
        </w:rPr>
      </w:pPr>
      <w:r w:rsidRPr="00E87FD3">
        <w:rPr>
          <w:lang w:val="en-US"/>
        </w:rPr>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\IBT_SPSS\3 </w:t>
      </w:r>
      <w:proofErr w:type="spellStart"/>
      <w:r w:rsidRPr="00E87FD3">
        <w:rPr>
          <w:lang w:val="en-US"/>
        </w:rPr>
        <w:t>mdr</w:t>
      </w:r>
      <w:proofErr w:type="spellEnd"/>
      <w:r w:rsidRPr="00E87FD3">
        <w:rPr>
          <w:lang w:val="en-US"/>
        </w:rPr>
        <w:t xml:space="preserve"> total.</w:t>
      </w:r>
      <w:proofErr w:type="spellStart"/>
      <w:r w:rsidRPr="00E87FD3">
        <w:rPr>
          <w:lang w:val="en-US"/>
        </w:rPr>
        <w:t>dta</w:t>
      </w:r>
      <w:proofErr w:type="spellEnd"/>
      <w:proofErr w:type="gramStart"/>
      <w:r w:rsidRPr="00E87FD3">
        <w:rPr>
          <w:lang w:val="en-US"/>
        </w:rPr>
        <w:t>",clear</w:t>
      </w:r>
      <w:proofErr w:type="gramEnd"/>
    </w:p>
    <w:p w14:paraId="441782A4" w14:textId="77777777" w:rsidR="00E87FD3" w:rsidRPr="00E87FD3" w:rsidRDefault="00E87FD3" w:rsidP="00E87FD3">
      <w:pPr>
        <w:rPr>
          <w:lang w:val="en-US"/>
        </w:rPr>
      </w:pPr>
      <w:r w:rsidRPr="00E87FD3">
        <w:rPr>
          <w:lang w:val="en-US"/>
        </w:rPr>
        <w:t>frame change ibt9</w:t>
      </w:r>
    </w:p>
    <w:p w14:paraId="54FBB7D3" w14:textId="77777777" w:rsidR="00E87FD3" w:rsidRPr="00E87FD3" w:rsidRDefault="00E87FD3" w:rsidP="00E87FD3">
      <w:pPr>
        <w:rPr>
          <w:lang w:val="en-US"/>
        </w:rPr>
      </w:pPr>
      <w:r w:rsidRPr="00E87FD3">
        <w:rPr>
          <w:lang w:val="en-US"/>
        </w:rPr>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\IBT_SPSS\9 </w:t>
      </w:r>
      <w:proofErr w:type="spellStart"/>
      <w:r w:rsidRPr="00E87FD3">
        <w:rPr>
          <w:lang w:val="en-US"/>
        </w:rPr>
        <w:t>mdr</w:t>
      </w:r>
      <w:proofErr w:type="spellEnd"/>
      <w:r w:rsidRPr="00E87FD3">
        <w:rPr>
          <w:lang w:val="en-US"/>
        </w:rPr>
        <w:t>. total.</w:t>
      </w:r>
      <w:proofErr w:type="spellStart"/>
      <w:r w:rsidRPr="00E87FD3">
        <w:rPr>
          <w:lang w:val="en-US"/>
        </w:rPr>
        <w:t>dta</w:t>
      </w:r>
      <w:proofErr w:type="spellEnd"/>
      <w:proofErr w:type="gramStart"/>
      <w:r w:rsidRPr="00E87FD3">
        <w:rPr>
          <w:lang w:val="en-US"/>
        </w:rPr>
        <w:t>",clear</w:t>
      </w:r>
      <w:proofErr w:type="gramEnd"/>
    </w:p>
    <w:p w14:paraId="57C80938" w14:textId="77777777" w:rsidR="00E87FD3" w:rsidRPr="00E87FD3" w:rsidRDefault="00E87FD3" w:rsidP="00E87FD3">
      <w:pPr>
        <w:rPr>
          <w:lang w:val="en-US"/>
        </w:rPr>
      </w:pPr>
    </w:p>
    <w:p w14:paraId="301694F1" w14:textId="77777777" w:rsidR="00E87FD3" w:rsidRPr="00E87FD3" w:rsidRDefault="00E87FD3" w:rsidP="00E87FD3">
      <w:pPr>
        <w:rPr>
          <w:lang w:val="en-US"/>
        </w:rPr>
      </w:pPr>
      <w:r w:rsidRPr="00E87FD3">
        <w:rPr>
          <w:lang w:val="en-US"/>
        </w:rPr>
        <w:t>frame change default</w:t>
      </w:r>
    </w:p>
    <w:p w14:paraId="6D5CB51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89C47DE" w14:textId="7B0CBC05"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ibt3 </w:t>
      </w:r>
      <w:proofErr w:type="spellStart"/>
      <w:r w:rsidRPr="00E87FD3">
        <w:rPr>
          <w:lang w:val="en-US"/>
        </w:rPr>
        <w:t>Loebenummer</w:t>
      </w:r>
      <w:proofErr w:type="spellEnd"/>
      <w:r w:rsidRPr="00E87FD3">
        <w:rPr>
          <w:lang w:val="en-US"/>
        </w:rPr>
        <w:t>)</w:t>
      </w:r>
    </w:p>
    <w:p w14:paraId="3E7DC3B9" w14:textId="3E610FB5"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ibt9 </w:t>
      </w:r>
      <w:proofErr w:type="spellStart"/>
      <w:r w:rsidRPr="00E87FD3">
        <w:rPr>
          <w:lang w:val="en-US"/>
        </w:rPr>
        <w:t>Loebenummer</w:t>
      </w:r>
      <w:proofErr w:type="spellEnd"/>
      <w:r w:rsidRPr="00E87FD3">
        <w:rPr>
          <w:lang w:val="en-US"/>
        </w:rPr>
        <w:t>)</w:t>
      </w:r>
    </w:p>
    <w:p w14:paraId="79CA7342" w14:textId="77777777" w:rsidR="00E87FD3" w:rsidRPr="00E87FD3" w:rsidRDefault="00E87FD3" w:rsidP="00E87FD3">
      <w:pPr>
        <w:rPr>
          <w:lang w:val="en-US"/>
        </w:rPr>
      </w:pPr>
    </w:p>
    <w:p w14:paraId="66B4B01F"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f_andel</w:t>
      </w:r>
      <w:proofErr w:type="spellEnd"/>
      <w:r w:rsidRPr="00E87FD3">
        <w:rPr>
          <w:lang w:val="en-US"/>
        </w:rPr>
        <w:t xml:space="preserve"> Control </w:t>
      </w:r>
      <w:proofErr w:type="spellStart"/>
      <w:proofErr w:type="gramStart"/>
      <w:r w:rsidRPr="00E87FD3">
        <w:rPr>
          <w:lang w:val="en-US"/>
        </w:rPr>
        <w:t>Automatic,from</w:t>
      </w:r>
      <w:proofErr w:type="spellEnd"/>
      <w:proofErr w:type="gramEnd"/>
      <w:r w:rsidRPr="00E87FD3">
        <w:rPr>
          <w:lang w:val="en-US"/>
        </w:rPr>
        <w:t>(ibt3) suffix(_t1)</w:t>
      </w:r>
    </w:p>
    <w:p w14:paraId="3CD58CEC"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f_andel</w:t>
      </w:r>
      <w:proofErr w:type="spellEnd"/>
      <w:r w:rsidRPr="00E87FD3">
        <w:rPr>
          <w:lang w:val="en-US"/>
        </w:rPr>
        <w:t xml:space="preserve"> Control </w:t>
      </w:r>
      <w:proofErr w:type="spellStart"/>
      <w:proofErr w:type="gramStart"/>
      <w:r w:rsidRPr="00E87FD3">
        <w:rPr>
          <w:lang w:val="en-US"/>
        </w:rPr>
        <w:t>Automatic,from</w:t>
      </w:r>
      <w:proofErr w:type="spellEnd"/>
      <w:proofErr w:type="gramEnd"/>
      <w:r w:rsidRPr="00E87FD3">
        <w:rPr>
          <w:lang w:val="en-US"/>
        </w:rPr>
        <w:t>(ibt9) suffix(_t2)</w:t>
      </w:r>
    </w:p>
    <w:p w14:paraId="678C16A5" w14:textId="77777777" w:rsidR="00E87FD3" w:rsidRPr="00E87FD3" w:rsidRDefault="00E87FD3" w:rsidP="00E87FD3">
      <w:pPr>
        <w:rPr>
          <w:lang w:val="en-US"/>
        </w:rPr>
      </w:pPr>
    </w:p>
    <w:p w14:paraId="044D9AC7" w14:textId="77777777" w:rsidR="00E87FD3" w:rsidRPr="00E87FD3" w:rsidRDefault="00E87FD3" w:rsidP="00E87FD3">
      <w:pPr>
        <w:rPr>
          <w:lang w:val="en-US"/>
        </w:rPr>
      </w:pPr>
    </w:p>
    <w:p w14:paraId="303767CF" w14:textId="77777777" w:rsidR="00E87FD3" w:rsidRPr="00E87FD3" w:rsidRDefault="00E87FD3" w:rsidP="00E87FD3">
      <w:pPr>
        <w:rPr>
          <w:lang w:val="en-US"/>
        </w:rPr>
      </w:pPr>
    </w:p>
    <w:p w14:paraId="58964DC9" w14:textId="77777777" w:rsidR="00E87FD3" w:rsidRPr="00E87FD3" w:rsidRDefault="00E87FD3" w:rsidP="00E87FD3">
      <w:pPr>
        <w:rPr>
          <w:lang w:val="en-US"/>
        </w:rPr>
      </w:pPr>
      <w:r w:rsidRPr="00E87FD3">
        <w:rPr>
          <w:lang w:val="en-US"/>
        </w:rPr>
        <w:t>cd c:\temp</w:t>
      </w:r>
    </w:p>
    <w:p w14:paraId="1932ECD7"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11091221</w:t>
      </w:r>
      <w:proofErr w:type="gramEnd"/>
    </w:p>
    <w:p w14:paraId="51B4BF42" w14:textId="77777777" w:rsidR="00E87FD3" w:rsidRPr="00E87FD3" w:rsidRDefault="00E87FD3" w:rsidP="00E87FD3">
      <w:pPr>
        <w:rPr>
          <w:lang w:val="en-US"/>
        </w:rPr>
      </w:pPr>
    </w:p>
    <w:p w14:paraId="1E1A27F0"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C7AD74F" w14:textId="3832140F" w:rsidR="00E87FD3" w:rsidRDefault="00E87FD3" w:rsidP="00E87FD3">
      <w:r w:rsidRPr="00E87FD3">
        <w:rPr>
          <w:lang w:val="en-US"/>
        </w:rPr>
        <w:tab/>
      </w:r>
      <w:r>
        <w:t xml:space="preserve">f_andel_t2 Automatic_t0 </w:t>
      </w:r>
      <w:proofErr w:type="spellStart"/>
      <w:r w:rsidR="00014E3A">
        <w:t>trial</w:t>
      </w:r>
      <w:proofErr w:type="spellEnd"/>
      <w:r w:rsidR="00014E3A">
        <w:t xml:space="preserve"> </w:t>
      </w:r>
      <w:proofErr w:type="spellStart"/>
      <w:r w:rsidR="00014E3A">
        <w:t>number</w:t>
      </w:r>
      <w:proofErr w:type="spellEnd"/>
      <w:r>
        <w:t xml:space="preserve"> tale_1_4_t0 tale_1_8_t0 f_andel_t1 f_andel_t0 gpts_b_delscore_t0 demo_koen_t0 demo_studysite_t0 RANDBLIND sbq_avoid_t0</w:t>
      </w:r>
    </w:p>
    <w:p w14:paraId="3FA2E996" w14:textId="77777777" w:rsidR="00E87FD3" w:rsidRDefault="00E87FD3" w:rsidP="00E87FD3">
      <w:r>
        <w:tab/>
      </w:r>
    </w:p>
    <w:p w14:paraId="67E7EAF1" w14:textId="77777777" w:rsidR="00E87FD3" w:rsidRDefault="00E87FD3" w:rsidP="00E87FD3">
      <w:r>
        <w:t xml:space="preserve">mi set </w:t>
      </w:r>
      <w:proofErr w:type="spellStart"/>
      <w:r>
        <w:t>flong</w:t>
      </w:r>
      <w:proofErr w:type="spellEnd"/>
    </w:p>
    <w:p w14:paraId="472D1C62" w14:textId="77777777" w:rsidR="00E87FD3" w:rsidRDefault="00E87FD3" w:rsidP="00E87FD3"/>
    <w:p w14:paraId="28A6A69B"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1C525B55" w14:textId="77777777" w:rsidR="00E87FD3" w:rsidRDefault="00E87FD3" w:rsidP="00E87FD3">
      <w:r>
        <w:tab/>
        <w:t>Automatic_t</w:t>
      </w:r>
      <w:proofErr w:type="gramStart"/>
      <w:r>
        <w:t>0  tale</w:t>
      </w:r>
      <w:proofErr w:type="gramEnd"/>
      <w:r>
        <w:t>_1_4_t0 tale_1_8_t0 f_andel_t1 f_andel_t2 f_andel_t0</w:t>
      </w:r>
    </w:p>
    <w:p w14:paraId="1E86893F" w14:textId="77777777" w:rsidR="00E87FD3" w:rsidRDefault="00E87FD3" w:rsidP="00E87FD3"/>
    <w:p w14:paraId="2A4C06A9"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1A853E4" w14:textId="77777777" w:rsidR="00E87FD3" w:rsidRDefault="00E87FD3" w:rsidP="00E87FD3">
      <w:r>
        <w:tab/>
        <w:t>Automatic_t</w:t>
      </w:r>
      <w:proofErr w:type="gramStart"/>
      <w:r>
        <w:t>0  tale</w:t>
      </w:r>
      <w:proofErr w:type="gramEnd"/>
      <w:r>
        <w:t>_1_4_t0 tale_1_8_t0  f_andel_t1 f_andel_t2 f_andel_t0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71A72B24" w14:textId="77777777" w:rsidR="00E87FD3" w:rsidRDefault="00E87FD3" w:rsidP="00E87FD3">
      <w:r>
        <w:tab/>
      </w:r>
    </w:p>
    <w:p w14:paraId="352EF1B3" w14:textId="77777777" w:rsidR="00E87FD3" w:rsidRDefault="00E87FD3" w:rsidP="00E87FD3">
      <w:r>
        <w:t xml:space="preserve">gen </w:t>
      </w:r>
      <w:proofErr w:type="spellStart"/>
      <w:r>
        <w:t>strat_gpts</w:t>
      </w:r>
      <w:proofErr w:type="spellEnd"/>
      <w:r>
        <w:t>=</w:t>
      </w:r>
      <w:r>
        <w:tab/>
        <w:t>gpts_b_delscore_t0&gt;=45</w:t>
      </w:r>
    </w:p>
    <w:p w14:paraId="64FB2FF9" w14:textId="77777777" w:rsidR="00E87FD3" w:rsidRPr="00E87FD3" w:rsidRDefault="00E87FD3" w:rsidP="00E87FD3">
      <w:pPr>
        <w:rPr>
          <w:lang w:val="en-US"/>
        </w:rPr>
      </w:pPr>
      <w:r w:rsidRPr="00E87FD3">
        <w:rPr>
          <w:lang w:val="en-US"/>
        </w:rPr>
        <w:t>gen RANDY=RANDBLIND=="Y"</w:t>
      </w:r>
    </w:p>
    <w:p w14:paraId="136C5C65" w14:textId="77777777" w:rsidR="00E87FD3" w:rsidRPr="00E87FD3" w:rsidRDefault="00E87FD3" w:rsidP="00E87FD3">
      <w:pPr>
        <w:rPr>
          <w:lang w:val="en-US"/>
        </w:rPr>
      </w:pPr>
    </w:p>
    <w:p w14:paraId="3F21489D" w14:textId="77777777" w:rsidR="00E87FD3" w:rsidRPr="00E87FD3" w:rsidRDefault="00E87FD3" w:rsidP="00E87FD3">
      <w:pPr>
        <w:rPr>
          <w:lang w:val="en-US"/>
        </w:rPr>
      </w:pPr>
    </w:p>
    <w:p w14:paraId="7AEB722B" w14:textId="77777777" w:rsidR="00E87FD3" w:rsidRPr="00E87FD3" w:rsidRDefault="00E87FD3" w:rsidP="00E87FD3">
      <w:pPr>
        <w:rPr>
          <w:lang w:val="en-US"/>
        </w:rPr>
      </w:pPr>
      <w:r w:rsidRPr="00E87FD3">
        <w:rPr>
          <w:lang w:val="en-US"/>
        </w:rPr>
        <w:t>log using "L:\LovbeskyttetMapper\Face your Fears\Carsten\f_andel_t1</w:t>
      </w:r>
      <w:proofErr w:type="gramStart"/>
      <w:r w:rsidRPr="00E87FD3">
        <w:rPr>
          <w:lang w:val="en-US"/>
        </w:rPr>
        <w:t>",text</w:t>
      </w:r>
      <w:proofErr w:type="gramEnd"/>
      <w:r w:rsidRPr="00E87FD3">
        <w:rPr>
          <w:lang w:val="en-US"/>
        </w:rPr>
        <w:t xml:space="preserve"> replace</w:t>
      </w:r>
    </w:p>
    <w:p w14:paraId="3587D23C" w14:textId="4C33793C" w:rsidR="00E87FD3" w:rsidRPr="00014E3A" w:rsidRDefault="00E87FD3" w:rsidP="00E87FD3">
      <w:pPr>
        <w:rPr>
          <w:lang w:val="en-US"/>
        </w:rPr>
      </w:pPr>
      <w:r w:rsidRPr="00014E3A">
        <w:rPr>
          <w:lang w:val="en-US"/>
        </w:rPr>
        <w:t>//</w:t>
      </w:r>
      <w:r w:rsidRPr="00014E3A">
        <w:rPr>
          <w:lang w:val="en-US"/>
        </w:rPr>
        <w:t>WITHOUT ADJUSTMENT FOR BASELINE IMBALANCES</w:t>
      </w:r>
    </w:p>
    <w:p w14:paraId="36990FF4" w14:textId="77777777" w:rsidR="00E87FD3" w:rsidRPr="00014E3A" w:rsidRDefault="00E87FD3" w:rsidP="00E87FD3">
      <w:pPr>
        <w:rPr>
          <w:lang w:val="en-US"/>
        </w:rPr>
      </w:pPr>
      <w:r w:rsidRPr="00014E3A">
        <w:rPr>
          <w:lang w:val="en-US"/>
        </w:rPr>
        <w:t xml:space="preserve">mi estimate, dots: regress f_andel_t1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f_andel_t0 i.demo_koen_t0 i.demo_studysite_t0</w:t>
      </w:r>
    </w:p>
    <w:p w14:paraId="2905DA6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098AEA8" w14:textId="77777777" w:rsidR="00E87FD3" w:rsidRPr="00014E3A" w:rsidRDefault="00E87FD3" w:rsidP="00E87FD3">
      <w:pPr>
        <w:rPr>
          <w:lang w:val="en-US"/>
        </w:rPr>
      </w:pPr>
    </w:p>
    <w:p w14:paraId="5C714BEE" w14:textId="7FDD23CD" w:rsidR="00E87FD3" w:rsidRPr="00014E3A" w:rsidRDefault="00E87FD3" w:rsidP="00E87FD3">
      <w:pPr>
        <w:rPr>
          <w:lang w:val="en-US"/>
        </w:rPr>
      </w:pPr>
      <w:r w:rsidRPr="00014E3A">
        <w:rPr>
          <w:lang w:val="en-US"/>
        </w:rPr>
        <w:t>//</w:t>
      </w:r>
      <w:r w:rsidRPr="00014E3A">
        <w:rPr>
          <w:lang w:val="en-US"/>
        </w:rPr>
        <w:t>WITH ADJUSTMENT FOR BASELINE IMBALANCES</w:t>
      </w:r>
    </w:p>
    <w:p w14:paraId="017ACEB1" w14:textId="77777777" w:rsidR="00E87FD3" w:rsidRPr="00014E3A" w:rsidRDefault="00E87FD3" w:rsidP="00E87FD3">
      <w:pPr>
        <w:rPr>
          <w:lang w:val="en-US"/>
        </w:rPr>
      </w:pPr>
      <w:r w:rsidRPr="00014E3A">
        <w:rPr>
          <w:lang w:val="en-US"/>
        </w:rPr>
        <w:t xml:space="preserve">mi estimate, dots: regress f_andel_t1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f_andel_t0 i.demo_koen_t0 i.demo_studysite_t0 Automatic_t0  tale_1_4_t0 tale_1_8_t0</w:t>
      </w:r>
    </w:p>
    <w:p w14:paraId="5F581EF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2A99CB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FEDDE63" w14:textId="77777777" w:rsidR="00E87FD3" w:rsidRPr="00E87FD3" w:rsidRDefault="00E87FD3" w:rsidP="00E87FD3">
      <w:pPr>
        <w:rPr>
          <w:lang w:val="en-US"/>
        </w:rPr>
      </w:pPr>
    </w:p>
    <w:p w14:paraId="737967DC" w14:textId="77777777" w:rsidR="00E87FD3" w:rsidRPr="00E87FD3" w:rsidRDefault="00E87FD3" w:rsidP="00E87FD3">
      <w:pPr>
        <w:rPr>
          <w:lang w:val="en-US"/>
        </w:rPr>
      </w:pPr>
    </w:p>
    <w:p w14:paraId="13925258" w14:textId="77777777" w:rsidR="00E87FD3" w:rsidRPr="00E87FD3" w:rsidRDefault="00E87FD3" w:rsidP="00E87FD3">
      <w:pPr>
        <w:rPr>
          <w:lang w:val="en-US"/>
        </w:rPr>
      </w:pPr>
      <w:r w:rsidRPr="00E87FD3">
        <w:rPr>
          <w:lang w:val="en-US"/>
        </w:rPr>
        <w:t>log using "L:\LovbeskyttetMapper\Face your Fears\Carsten\f_andel_t1</w:t>
      </w:r>
      <w:proofErr w:type="gramStart"/>
      <w:r w:rsidRPr="00E87FD3">
        <w:rPr>
          <w:lang w:val="en-US"/>
        </w:rPr>
        <w:t>",text</w:t>
      </w:r>
      <w:proofErr w:type="gramEnd"/>
      <w:r w:rsidRPr="00E87FD3">
        <w:rPr>
          <w:lang w:val="en-US"/>
        </w:rPr>
        <w:t xml:space="preserve"> append</w:t>
      </w:r>
    </w:p>
    <w:p w14:paraId="6F6DB157" w14:textId="4DA32508" w:rsidR="00E87FD3" w:rsidRPr="00014E3A" w:rsidRDefault="00E87FD3" w:rsidP="00E87FD3">
      <w:pPr>
        <w:rPr>
          <w:lang w:val="en-US"/>
        </w:rPr>
      </w:pPr>
      <w:r w:rsidRPr="00014E3A">
        <w:rPr>
          <w:lang w:val="en-US"/>
        </w:rPr>
        <w:t>//</w:t>
      </w:r>
      <w:r w:rsidRPr="00014E3A">
        <w:rPr>
          <w:lang w:val="en-US"/>
        </w:rPr>
        <w:t>WITHOUT ADJUSTMENT FOR BASELINE IMBALANCES</w:t>
      </w:r>
    </w:p>
    <w:p w14:paraId="5E39395C" w14:textId="77777777" w:rsidR="00E87FD3" w:rsidRPr="00014E3A" w:rsidRDefault="00E87FD3" w:rsidP="00E87FD3">
      <w:pPr>
        <w:rPr>
          <w:lang w:val="en-US"/>
        </w:rPr>
      </w:pPr>
      <w:r w:rsidRPr="00014E3A">
        <w:rPr>
          <w:lang w:val="en-US"/>
        </w:rPr>
        <w:t xml:space="preserve">mi estimate, dots: regress f_andel_t2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f_andel_t0 i.demo_koen_t0 i.demo_studysite_t0</w:t>
      </w:r>
    </w:p>
    <w:p w14:paraId="545A67D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B4EB91D" w14:textId="77777777" w:rsidR="00E87FD3" w:rsidRPr="00014E3A" w:rsidRDefault="00E87FD3" w:rsidP="00E87FD3">
      <w:pPr>
        <w:rPr>
          <w:lang w:val="en-US"/>
        </w:rPr>
      </w:pPr>
    </w:p>
    <w:p w14:paraId="062059BE" w14:textId="3A6301F2" w:rsidR="00E87FD3" w:rsidRPr="00014E3A" w:rsidRDefault="00E87FD3" w:rsidP="00E87FD3">
      <w:pPr>
        <w:rPr>
          <w:lang w:val="en-US"/>
        </w:rPr>
      </w:pPr>
      <w:r w:rsidRPr="00014E3A">
        <w:rPr>
          <w:lang w:val="en-US"/>
        </w:rPr>
        <w:t>//</w:t>
      </w:r>
      <w:r w:rsidRPr="00014E3A">
        <w:rPr>
          <w:lang w:val="en-US"/>
        </w:rPr>
        <w:t>WITH ADJUSTMENT FOR BASELINE IMBALANCES</w:t>
      </w:r>
    </w:p>
    <w:p w14:paraId="221F7716" w14:textId="77777777" w:rsidR="00E87FD3" w:rsidRPr="00014E3A" w:rsidRDefault="00E87FD3" w:rsidP="00E87FD3">
      <w:pPr>
        <w:rPr>
          <w:lang w:val="en-US"/>
        </w:rPr>
      </w:pPr>
      <w:r w:rsidRPr="00014E3A">
        <w:rPr>
          <w:lang w:val="en-US"/>
        </w:rPr>
        <w:t xml:space="preserve">mi estimate, dots: regress f_andel_t2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f_andel_t0 i.demo_koen_t0 i.demo_studysite_t0 Automatic_t0  tale_1_4_t0 tale_1_8_t0</w:t>
      </w:r>
    </w:p>
    <w:p w14:paraId="2C284F2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1713B9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00736EB" w14:textId="77777777" w:rsidR="00E87FD3" w:rsidRPr="00E87FD3" w:rsidRDefault="00E87FD3" w:rsidP="00E87FD3">
      <w:pPr>
        <w:rPr>
          <w:lang w:val="en-US"/>
        </w:rPr>
      </w:pPr>
    </w:p>
    <w:p w14:paraId="7FD297E7" w14:textId="77777777" w:rsidR="00E87FD3" w:rsidRPr="00E87FD3" w:rsidRDefault="00E87FD3" w:rsidP="00E87FD3">
      <w:pPr>
        <w:rPr>
          <w:lang w:val="en-US"/>
        </w:rPr>
      </w:pPr>
    </w:p>
    <w:p w14:paraId="4D1A8482" w14:textId="77777777" w:rsidR="00E87FD3" w:rsidRPr="00E87FD3" w:rsidRDefault="00E87FD3" w:rsidP="00E87FD3">
      <w:pPr>
        <w:rPr>
          <w:lang w:val="en-US"/>
        </w:rPr>
      </w:pPr>
      <w:r w:rsidRPr="00E87FD3">
        <w:rPr>
          <w:lang w:val="en-US"/>
        </w:rPr>
        <w:t>//Mixed model</w:t>
      </w:r>
    </w:p>
    <w:p w14:paraId="0D5A585B" w14:textId="56B29DAE" w:rsidR="00E87FD3" w:rsidRPr="00014E3A" w:rsidRDefault="00E87FD3" w:rsidP="00E87FD3">
      <w:pPr>
        <w:rPr>
          <w:lang w:val="en-US"/>
        </w:rPr>
      </w:pPr>
      <w:r w:rsidRPr="00014E3A">
        <w:rPr>
          <w:lang w:val="en-US"/>
        </w:rPr>
        <w:lastRenderedPageBreak/>
        <w:t xml:space="preserve">mi reshape long </w:t>
      </w:r>
      <w:proofErr w:type="spellStart"/>
      <w:r w:rsidRPr="00014E3A">
        <w:rPr>
          <w:lang w:val="en-US"/>
        </w:rPr>
        <w:t>f_andel_t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5DFC4877" w14:textId="77777777" w:rsidR="00E87FD3" w:rsidRPr="00014E3A" w:rsidRDefault="00E87FD3" w:rsidP="00E87FD3">
      <w:pPr>
        <w:rPr>
          <w:lang w:val="en-US"/>
        </w:rPr>
      </w:pPr>
    </w:p>
    <w:p w14:paraId="3274D9EB" w14:textId="77777777" w:rsidR="00E87FD3" w:rsidRPr="00E87FD3" w:rsidRDefault="00E87FD3" w:rsidP="00E87FD3">
      <w:pPr>
        <w:rPr>
          <w:lang w:val="en-US"/>
        </w:rPr>
      </w:pPr>
      <w:r w:rsidRPr="00E87FD3">
        <w:rPr>
          <w:lang w:val="en-US"/>
        </w:rPr>
        <w:t>log using "L:\LovbeskyttetMapper\Face your Fears\Carsten\f_andel_t1</w:t>
      </w:r>
      <w:proofErr w:type="gramStart"/>
      <w:r w:rsidRPr="00E87FD3">
        <w:rPr>
          <w:lang w:val="en-US"/>
        </w:rPr>
        <w:t>",text</w:t>
      </w:r>
      <w:proofErr w:type="gramEnd"/>
      <w:r w:rsidRPr="00E87FD3">
        <w:rPr>
          <w:lang w:val="en-US"/>
        </w:rPr>
        <w:t xml:space="preserve"> append</w:t>
      </w:r>
    </w:p>
    <w:p w14:paraId="47D8DA4C" w14:textId="6101FF9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f_andel_t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53B6BDA" w14:textId="1F129465"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3A566A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B601A6A" w14:textId="77777777" w:rsidR="00E87FD3" w:rsidRPr="00E87FD3" w:rsidRDefault="00E87FD3" w:rsidP="00E87FD3">
      <w:pPr>
        <w:rPr>
          <w:lang w:val="en-US"/>
        </w:rPr>
      </w:pPr>
    </w:p>
    <w:p w14:paraId="60E2371D" w14:textId="77777777" w:rsidR="00E87FD3" w:rsidRPr="00E87FD3" w:rsidRDefault="00E87FD3" w:rsidP="00E87FD3">
      <w:pPr>
        <w:rPr>
          <w:lang w:val="en-US"/>
        </w:rPr>
      </w:pPr>
    </w:p>
    <w:p w14:paraId="61692EDF" w14:textId="77777777" w:rsidR="00E87FD3" w:rsidRPr="00E87FD3" w:rsidRDefault="00E87FD3" w:rsidP="00E87FD3">
      <w:pPr>
        <w:rPr>
          <w:lang w:val="en-US"/>
        </w:rPr>
      </w:pPr>
    </w:p>
    <w:p w14:paraId="1B380AF7" w14:textId="77777777" w:rsidR="00E87FD3" w:rsidRPr="00E87FD3" w:rsidRDefault="00E87FD3" w:rsidP="00E87FD3">
      <w:pPr>
        <w:rPr>
          <w:lang w:val="en-US"/>
        </w:rPr>
      </w:pPr>
    </w:p>
    <w:p w14:paraId="50095310" w14:textId="77777777" w:rsidR="00E87FD3" w:rsidRPr="00E87FD3" w:rsidRDefault="00E87FD3" w:rsidP="00E87FD3">
      <w:pPr>
        <w:rPr>
          <w:lang w:val="en-US"/>
        </w:rPr>
      </w:pPr>
    </w:p>
    <w:p w14:paraId="10C46289" w14:textId="77777777" w:rsidR="00E87FD3" w:rsidRPr="00E87FD3" w:rsidRDefault="00E87FD3" w:rsidP="00E87FD3">
      <w:pPr>
        <w:rPr>
          <w:lang w:val="en-US"/>
        </w:rPr>
      </w:pPr>
    </w:p>
    <w:p w14:paraId="5904CD74" w14:textId="77777777" w:rsidR="00E87FD3" w:rsidRPr="00E87FD3" w:rsidRDefault="00E87FD3" w:rsidP="00E87FD3">
      <w:pPr>
        <w:rPr>
          <w:lang w:val="en-US"/>
        </w:rPr>
      </w:pPr>
    </w:p>
    <w:p w14:paraId="284AB103" w14:textId="77777777" w:rsidR="00E87FD3" w:rsidRPr="00E87FD3" w:rsidRDefault="00E87FD3" w:rsidP="00E87FD3">
      <w:pPr>
        <w:rPr>
          <w:lang w:val="en-US"/>
        </w:rPr>
      </w:pPr>
    </w:p>
    <w:p w14:paraId="547579B5" w14:textId="77777777" w:rsidR="00E87FD3" w:rsidRPr="00E87FD3" w:rsidRDefault="00E87FD3" w:rsidP="00E87FD3">
      <w:pPr>
        <w:rPr>
          <w:lang w:val="en-US"/>
        </w:rPr>
      </w:pPr>
    </w:p>
    <w:p w14:paraId="39CB08BE" w14:textId="4E3CB26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Automatic</w:t>
      </w:r>
    </w:p>
    <w:p w14:paraId="3D1B41C2"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ibt3</w:t>
      </w:r>
      <w:proofErr w:type="gramEnd"/>
    </w:p>
    <w:p w14:paraId="59B6760F"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ibt9</w:t>
      </w:r>
      <w:proofErr w:type="gramEnd"/>
    </w:p>
    <w:p w14:paraId="47DBFB56" w14:textId="77777777" w:rsidR="00E87FD3" w:rsidRPr="00E87FD3" w:rsidRDefault="00E87FD3" w:rsidP="00E87FD3">
      <w:pPr>
        <w:rPr>
          <w:lang w:val="en-US"/>
        </w:rPr>
      </w:pPr>
      <w:r w:rsidRPr="00E87FD3">
        <w:rPr>
          <w:lang w:val="en-US"/>
        </w:rPr>
        <w:t>frame change ibt3</w:t>
      </w:r>
    </w:p>
    <w:p w14:paraId="5D45DC92" w14:textId="77777777" w:rsidR="00E87FD3" w:rsidRPr="00E87FD3" w:rsidRDefault="00E87FD3" w:rsidP="00E87FD3">
      <w:pPr>
        <w:rPr>
          <w:lang w:val="en-US"/>
        </w:rPr>
      </w:pPr>
      <w:r w:rsidRPr="00E87FD3">
        <w:rPr>
          <w:lang w:val="en-US"/>
        </w:rPr>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\IBT_SPSS\3 </w:t>
      </w:r>
      <w:proofErr w:type="spellStart"/>
      <w:r w:rsidRPr="00E87FD3">
        <w:rPr>
          <w:lang w:val="en-US"/>
        </w:rPr>
        <w:t>mdr</w:t>
      </w:r>
      <w:proofErr w:type="spellEnd"/>
      <w:r w:rsidRPr="00E87FD3">
        <w:rPr>
          <w:lang w:val="en-US"/>
        </w:rPr>
        <w:t xml:space="preserve"> total.</w:t>
      </w:r>
      <w:proofErr w:type="spellStart"/>
      <w:r w:rsidRPr="00E87FD3">
        <w:rPr>
          <w:lang w:val="en-US"/>
        </w:rPr>
        <w:t>dta</w:t>
      </w:r>
      <w:proofErr w:type="spellEnd"/>
      <w:proofErr w:type="gramStart"/>
      <w:r w:rsidRPr="00E87FD3">
        <w:rPr>
          <w:lang w:val="en-US"/>
        </w:rPr>
        <w:t>",clear</w:t>
      </w:r>
      <w:proofErr w:type="gramEnd"/>
    </w:p>
    <w:p w14:paraId="5C2BAE12" w14:textId="77777777" w:rsidR="00E87FD3" w:rsidRPr="00E87FD3" w:rsidRDefault="00E87FD3" w:rsidP="00E87FD3">
      <w:pPr>
        <w:rPr>
          <w:lang w:val="en-US"/>
        </w:rPr>
      </w:pPr>
      <w:r w:rsidRPr="00E87FD3">
        <w:rPr>
          <w:lang w:val="en-US"/>
        </w:rPr>
        <w:t>frame change ibt9</w:t>
      </w:r>
    </w:p>
    <w:p w14:paraId="12C1CAFF" w14:textId="77777777" w:rsidR="00E87FD3" w:rsidRPr="00E87FD3" w:rsidRDefault="00E87FD3" w:rsidP="00E87FD3">
      <w:pPr>
        <w:rPr>
          <w:lang w:val="en-US"/>
        </w:rPr>
      </w:pPr>
      <w:r w:rsidRPr="00E87FD3">
        <w:rPr>
          <w:lang w:val="en-US"/>
        </w:rPr>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\IBT_SPSS\9 </w:t>
      </w:r>
      <w:proofErr w:type="spellStart"/>
      <w:r w:rsidRPr="00E87FD3">
        <w:rPr>
          <w:lang w:val="en-US"/>
        </w:rPr>
        <w:t>mdr</w:t>
      </w:r>
      <w:proofErr w:type="spellEnd"/>
      <w:r w:rsidRPr="00E87FD3">
        <w:rPr>
          <w:lang w:val="en-US"/>
        </w:rPr>
        <w:t>. total.</w:t>
      </w:r>
      <w:proofErr w:type="spellStart"/>
      <w:r w:rsidRPr="00E87FD3">
        <w:rPr>
          <w:lang w:val="en-US"/>
        </w:rPr>
        <w:t>dta</w:t>
      </w:r>
      <w:proofErr w:type="spellEnd"/>
      <w:proofErr w:type="gramStart"/>
      <w:r w:rsidRPr="00E87FD3">
        <w:rPr>
          <w:lang w:val="en-US"/>
        </w:rPr>
        <w:t>",clear</w:t>
      </w:r>
      <w:proofErr w:type="gramEnd"/>
    </w:p>
    <w:p w14:paraId="2F95660A" w14:textId="77777777" w:rsidR="00E87FD3" w:rsidRPr="00E87FD3" w:rsidRDefault="00E87FD3" w:rsidP="00E87FD3">
      <w:pPr>
        <w:rPr>
          <w:lang w:val="en-US"/>
        </w:rPr>
      </w:pPr>
    </w:p>
    <w:p w14:paraId="11785977" w14:textId="77777777" w:rsidR="00E87FD3" w:rsidRPr="00E87FD3" w:rsidRDefault="00E87FD3" w:rsidP="00E87FD3">
      <w:pPr>
        <w:rPr>
          <w:lang w:val="en-US"/>
        </w:rPr>
      </w:pPr>
      <w:r w:rsidRPr="00E87FD3">
        <w:rPr>
          <w:lang w:val="en-US"/>
        </w:rPr>
        <w:t>frame change default</w:t>
      </w:r>
    </w:p>
    <w:p w14:paraId="510CD6D0"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499C652" w14:textId="3E7A839C"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ibt3 </w:t>
      </w:r>
      <w:proofErr w:type="spellStart"/>
      <w:r w:rsidRPr="00E87FD3">
        <w:rPr>
          <w:lang w:val="en-US"/>
        </w:rPr>
        <w:t>Loebenummer</w:t>
      </w:r>
      <w:proofErr w:type="spellEnd"/>
      <w:r w:rsidRPr="00E87FD3">
        <w:rPr>
          <w:lang w:val="en-US"/>
        </w:rPr>
        <w:t>)</w:t>
      </w:r>
    </w:p>
    <w:p w14:paraId="4A5A330C" w14:textId="15E45F3B"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ibt9 </w:t>
      </w:r>
      <w:proofErr w:type="spellStart"/>
      <w:r w:rsidRPr="00E87FD3">
        <w:rPr>
          <w:lang w:val="en-US"/>
        </w:rPr>
        <w:t>Loebenummer</w:t>
      </w:r>
      <w:proofErr w:type="spellEnd"/>
      <w:r w:rsidRPr="00E87FD3">
        <w:rPr>
          <w:lang w:val="en-US"/>
        </w:rPr>
        <w:t>)</w:t>
      </w:r>
    </w:p>
    <w:p w14:paraId="0165258F" w14:textId="77777777" w:rsidR="00E87FD3" w:rsidRPr="00E87FD3" w:rsidRDefault="00E87FD3" w:rsidP="00E87FD3">
      <w:pPr>
        <w:rPr>
          <w:lang w:val="en-US"/>
        </w:rPr>
      </w:pPr>
    </w:p>
    <w:p w14:paraId="205E9C65"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Automatic Control </w:t>
      </w:r>
      <w:proofErr w:type="spellStart"/>
      <w:proofErr w:type="gramStart"/>
      <w:r w:rsidRPr="00E87FD3">
        <w:rPr>
          <w:lang w:val="en-US"/>
        </w:rPr>
        <w:t>Automatic,from</w:t>
      </w:r>
      <w:proofErr w:type="spellEnd"/>
      <w:proofErr w:type="gramEnd"/>
      <w:r w:rsidRPr="00E87FD3">
        <w:rPr>
          <w:lang w:val="en-US"/>
        </w:rPr>
        <w:t>(ibt3) suffix(_t1)</w:t>
      </w:r>
    </w:p>
    <w:p w14:paraId="68A28011"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Automatic Control </w:t>
      </w:r>
      <w:proofErr w:type="spellStart"/>
      <w:proofErr w:type="gramStart"/>
      <w:r w:rsidRPr="00E87FD3">
        <w:rPr>
          <w:lang w:val="en-US"/>
        </w:rPr>
        <w:t>Automatic,from</w:t>
      </w:r>
      <w:proofErr w:type="spellEnd"/>
      <w:proofErr w:type="gramEnd"/>
      <w:r w:rsidRPr="00E87FD3">
        <w:rPr>
          <w:lang w:val="en-US"/>
        </w:rPr>
        <w:t>(ibt9) suffix(_t2)</w:t>
      </w:r>
    </w:p>
    <w:p w14:paraId="3D180C6B" w14:textId="77777777" w:rsidR="00E87FD3" w:rsidRPr="00E87FD3" w:rsidRDefault="00E87FD3" w:rsidP="00E87FD3">
      <w:pPr>
        <w:rPr>
          <w:lang w:val="en-US"/>
        </w:rPr>
      </w:pPr>
    </w:p>
    <w:p w14:paraId="5EA126CE" w14:textId="77777777" w:rsidR="00E87FD3" w:rsidRPr="00E87FD3" w:rsidRDefault="00E87FD3" w:rsidP="00E87FD3">
      <w:pPr>
        <w:rPr>
          <w:lang w:val="en-US"/>
        </w:rPr>
      </w:pPr>
    </w:p>
    <w:p w14:paraId="675AA70B" w14:textId="77777777" w:rsidR="00E87FD3" w:rsidRPr="00E87FD3" w:rsidRDefault="00E87FD3" w:rsidP="00E87FD3">
      <w:pPr>
        <w:rPr>
          <w:lang w:val="en-US"/>
        </w:rPr>
      </w:pPr>
    </w:p>
    <w:p w14:paraId="1BC734A7" w14:textId="77777777" w:rsidR="00E87FD3" w:rsidRPr="00E87FD3" w:rsidRDefault="00E87FD3" w:rsidP="00E87FD3">
      <w:pPr>
        <w:rPr>
          <w:lang w:val="en-US"/>
        </w:rPr>
      </w:pPr>
      <w:r w:rsidRPr="00E87FD3">
        <w:rPr>
          <w:lang w:val="en-US"/>
        </w:rPr>
        <w:t>cd c:\temp</w:t>
      </w:r>
    </w:p>
    <w:p w14:paraId="443BB479"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11091225</w:t>
      </w:r>
      <w:proofErr w:type="gramEnd"/>
    </w:p>
    <w:p w14:paraId="41875C93" w14:textId="77777777" w:rsidR="00E87FD3" w:rsidRPr="00E87FD3" w:rsidRDefault="00E87FD3" w:rsidP="00E87FD3">
      <w:pPr>
        <w:rPr>
          <w:lang w:val="en-US"/>
        </w:rPr>
      </w:pPr>
    </w:p>
    <w:p w14:paraId="00F74C59"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2A3896C0" w14:textId="50B3EC86" w:rsidR="00E87FD3" w:rsidRPr="00E87FD3" w:rsidRDefault="00E87FD3" w:rsidP="00E87FD3">
      <w:pPr>
        <w:rPr>
          <w:lang w:val="en-US"/>
        </w:rPr>
      </w:pPr>
      <w:r w:rsidRPr="00E87FD3">
        <w:rPr>
          <w:lang w:val="en-US"/>
        </w:rPr>
        <w:tab/>
        <w:t xml:space="preserve">Automatic_t2 Automatic_t0 </w:t>
      </w:r>
      <w:r w:rsidR="00014E3A">
        <w:rPr>
          <w:lang w:val="en-US"/>
        </w:rPr>
        <w:t>trial number</w:t>
      </w:r>
      <w:r w:rsidRPr="00E87FD3">
        <w:rPr>
          <w:lang w:val="en-US"/>
        </w:rPr>
        <w:t xml:space="preserve"> tale_1_4_t0 tale_1_8_t0 Automatic_t1 Automatic_t0 gpts_b_delscore_t0 demo_koen_t0 demo_studysite_t0 RANDBLIND sbq_avoid_</w:t>
      </w:r>
      <w:proofErr w:type="gramStart"/>
      <w:r w:rsidRPr="00E87FD3">
        <w:rPr>
          <w:lang w:val="en-US"/>
        </w:rPr>
        <w:t>t0</w:t>
      </w:r>
      <w:proofErr w:type="gramEnd"/>
    </w:p>
    <w:p w14:paraId="57FC01DE" w14:textId="77777777" w:rsidR="00E87FD3" w:rsidRPr="00E87FD3" w:rsidRDefault="00E87FD3" w:rsidP="00E87FD3">
      <w:pPr>
        <w:rPr>
          <w:lang w:val="en-US"/>
        </w:rPr>
      </w:pPr>
      <w:r w:rsidRPr="00E87FD3">
        <w:rPr>
          <w:lang w:val="en-US"/>
        </w:rPr>
        <w:tab/>
      </w:r>
    </w:p>
    <w:p w14:paraId="79E076E0"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33D7400" w14:textId="77777777" w:rsidR="00E87FD3" w:rsidRPr="00E87FD3" w:rsidRDefault="00E87FD3" w:rsidP="00E87FD3">
      <w:pPr>
        <w:rPr>
          <w:lang w:val="en-US"/>
        </w:rPr>
      </w:pPr>
    </w:p>
    <w:p w14:paraId="5797EAF5"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A1D935D" w14:textId="77777777" w:rsidR="00E87FD3" w:rsidRPr="00E87FD3" w:rsidRDefault="00E87FD3" w:rsidP="00E87FD3">
      <w:pPr>
        <w:rPr>
          <w:lang w:val="en-US"/>
        </w:rPr>
      </w:pPr>
      <w:r w:rsidRPr="00E87FD3">
        <w:rPr>
          <w:lang w:val="en-US"/>
        </w:rPr>
        <w:tab/>
        <w:t xml:space="preserve">  tale_1_4_t0 tale_1_8_t0 Automatic_t1 Automatic_t2 Automatic_t0</w:t>
      </w:r>
    </w:p>
    <w:p w14:paraId="5BAB593C" w14:textId="77777777" w:rsidR="00E87FD3" w:rsidRPr="00E87FD3" w:rsidRDefault="00E87FD3" w:rsidP="00E87FD3">
      <w:pPr>
        <w:rPr>
          <w:lang w:val="en-US"/>
        </w:rPr>
      </w:pPr>
    </w:p>
    <w:p w14:paraId="578B35C7"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129AEB1D" w14:textId="77777777" w:rsidR="00E87FD3" w:rsidRPr="00E87FD3" w:rsidRDefault="00E87FD3" w:rsidP="00E87FD3">
      <w:pPr>
        <w:rPr>
          <w:lang w:val="en-US"/>
        </w:rPr>
      </w:pPr>
      <w:r w:rsidRPr="00E87FD3">
        <w:rPr>
          <w:lang w:val="en-US"/>
        </w:rPr>
        <w:lastRenderedPageBreak/>
        <w:tab/>
        <w:t xml:space="preserve">  tale_1_4_t0 tale_1_8_t</w:t>
      </w:r>
      <w:proofErr w:type="gramStart"/>
      <w:r w:rsidRPr="00E87FD3">
        <w:rPr>
          <w:lang w:val="en-US"/>
        </w:rPr>
        <w:t>0  Automatic</w:t>
      </w:r>
      <w:proofErr w:type="gramEnd"/>
      <w:r w:rsidRPr="00E87FD3">
        <w:rPr>
          <w:lang w:val="en-US"/>
        </w:rPr>
        <w:t>_t1 Automatic_t2 Automatic_t0 =  gpts_b_delscore_t0 sbq_avoid_t0 demo_koen_t0 demo_studysite_t0, prior(</w:t>
      </w:r>
      <w:proofErr w:type="spellStart"/>
      <w:r w:rsidRPr="00E87FD3">
        <w:rPr>
          <w:lang w:val="en-US"/>
        </w:rPr>
        <w:t>jeffreys</w:t>
      </w:r>
      <w:proofErr w:type="spellEnd"/>
      <w:r w:rsidRPr="00E87FD3">
        <w:rPr>
          <w:lang w:val="en-US"/>
        </w:rPr>
        <w:t>) add(100) by(RANDBLIND)</w:t>
      </w:r>
    </w:p>
    <w:p w14:paraId="5C3A6684" w14:textId="77777777" w:rsidR="00E87FD3" w:rsidRPr="00E87FD3" w:rsidRDefault="00E87FD3" w:rsidP="00E87FD3">
      <w:pPr>
        <w:rPr>
          <w:lang w:val="en-US"/>
        </w:rPr>
      </w:pPr>
      <w:r w:rsidRPr="00E87FD3">
        <w:rPr>
          <w:lang w:val="en-US"/>
        </w:rPr>
        <w:tab/>
      </w:r>
    </w:p>
    <w:p w14:paraId="477BAB85" w14:textId="77777777" w:rsidR="00E87FD3" w:rsidRDefault="00E87FD3" w:rsidP="00E87FD3">
      <w:r>
        <w:t xml:space="preserve">gen </w:t>
      </w:r>
      <w:proofErr w:type="spellStart"/>
      <w:r>
        <w:t>strat_gpts</w:t>
      </w:r>
      <w:proofErr w:type="spellEnd"/>
      <w:r>
        <w:t>=</w:t>
      </w:r>
      <w:r>
        <w:tab/>
        <w:t>gpts_b_delscore_t0&gt;=45</w:t>
      </w:r>
    </w:p>
    <w:p w14:paraId="6E6FF7C9" w14:textId="77777777" w:rsidR="00E87FD3" w:rsidRPr="00E87FD3" w:rsidRDefault="00E87FD3" w:rsidP="00E87FD3">
      <w:pPr>
        <w:rPr>
          <w:lang w:val="en-US"/>
        </w:rPr>
      </w:pPr>
      <w:r w:rsidRPr="00E87FD3">
        <w:rPr>
          <w:lang w:val="en-US"/>
        </w:rPr>
        <w:t>gen RANDY=RANDBLIND=="Y"</w:t>
      </w:r>
    </w:p>
    <w:p w14:paraId="5881DE7E" w14:textId="77777777" w:rsidR="00E87FD3" w:rsidRPr="00E87FD3" w:rsidRDefault="00E87FD3" w:rsidP="00E87FD3">
      <w:pPr>
        <w:rPr>
          <w:lang w:val="en-US"/>
        </w:rPr>
      </w:pPr>
    </w:p>
    <w:p w14:paraId="09416703" w14:textId="77777777" w:rsidR="00E87FD3" w:rsidRPr="00E87FD3" w:rsidRDefault="00E87FD3" w:rsidP="00E87FD3">
      <w:pPr>
        <w:rPr>
          <w:lang w:val="en-US"/>
        </w:rPr>
      </w:pPr>
    </w:p>
    <w:p w14:paraId="2D198C66" w14:textId="77777777" w:rsidR="00E87FD3" w:rsidRPr="00E87FD3" w:rsidRDefault="00E87FD3" w:rsidP="00E87FD3">
      <w:pPr>
        <w:rPr>
          <w:lang w:val="en-US"/>
        </w:rPr>
      </w:pPr>
      <w:r w:rsidRPr="00E87FD3">
        <w:rPr>
          <w:lang w:val="en-US"/>
        </w:rPr>
        <w:t>log using "L:\LovbeskyttetMapper\Face your Fears\Carsten\Automatic_t1</w:t>
      </w:r>
      <w:proofErr w:type="gramStart"/>
      <w:r w:rsidRPr="00E87FD3">
        <w:rPr>
          <w:lang w:val="en-US"/>
        </w:rPr>
        <w:t>",text</w:t>
      </w:r>
      <w:proofErr w:type="gramEnd"/>
      <w:r w:rsidRPr="00E87FD3">
        <w:rPr>
          <w:lang w:val="en-US"/>
        </w:rPr>
        <w:t xml:space="preserve"> replace</w:t>
      </w:r>
    </w:p>
    <w:p w14:paraId="482BE245" w14:textId="068364ED" w:rsidR="00E87FD3" w:rsidRPr="00E87FD3" w:rsidRDefault="00E87FD3" w:rsidP="00E87FD3">
      <w:pPr>
        <w:rPr>
          <w:lang w:val="en-US"/>
        </w:rPr>
      </w:pPr>
      <w:r w:rsidRPr="00E87FD3">
        <w:rPr>
          <w:lang w:val="en-US"/>
        </w:rPr>
        <w:t>//</w:t>
      </w:r>
      <w:r>
        <w:rPr>
          <w:lang w:val="en-US"/>
        </w:rPr>
        <w:t>WITHOUT ADJUSTMENT FOR BASELINE IMBALANCES</w:t>
      </w:r>
    </w:p>
    <w:p w14:paraId="56945A44" w14:textId="77777777" w:rsidR="00E87FD3" w:rsidRPr="00E87FD3" w:rsidRDefault="00E87FD3" w:rsidP="00E87FD3">
      <w:pPr>
        <w:rPr>
          <w:lang w:val="en-US"/>
        </w:rPr>
      </w:pPr>
      <w:r w:rsidRPr="00E87FD3">
        <w:rPr>
          <w:lang w:val="en-US"/>
        </w:rPr>
        <w:t xml:space="preserve">mi estimate, dots: regress Automatic_t1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Automatic_t0 i.demo_koen_t0 i.demo_studysite_t0</w:t>
      </w:r>
    </w:p>
    <w:p w14:paraId="1457BD7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50B709F" w14:textId="77777777" w:rsidR="00E87FD3" w:rsidRPr="00014E3A" w:rsidRDefault="00E87FD3" w:rsidP="00E87FD3">
      <w:pPr>
        <w:rPr>
          <w:lang w:val="en-US"/>
        </w:rPr>
      </w:pPr>
    </w:p>
    <w:p w14:paraId="22EC2BB3" w14:textId="72A8C83A" w:rsidR="00E87FD3" w:rsidRPr="00014E3A" w:rsidRDefault="00E87FD3" w:rsidP="00E87FD3">
      <w:pPr>
        <w:rPr>
          <w:lang w:val="en-US"/>
        </w:rPr>
      </w:pPr>
      <w:r w:rsidRPr="00014E3A">
        <w:rPr>
          <w:lang w:val="en-US"/>
        </w:rPr>
        <w:t>//</w:t>
      </w:r>
      <w:r w:rsidRPr="00014E3A">
        <w:rPr>
          <w:lang w:val="en-US"/>
        </w:rPr>
        <w:t>WITH ADJUSTMENT FOR BASELINE IMBALANCES</w:t>
      </w:r>
    </w:p>
    <w:p w14:paraId="595544BF" w14:textId="77777777" w:rsidR="00E87FD3" w:rsidRPr="00E87FD3" w:rsidRDefault="00E87FD3" w:rsidP="00E87FD3">
      <w:pPr>
        <w:rPr>
          <w:lang w:val="en-US"/>
        </w:rPr>
      </w:pPr>
      <w:r w:rsidRPr="00E87FD3">
        <w:rPr>
          <w:lang w:val="en-US"/>
        </w:rPr>
        <w:t xml:space="preserve">mi estimate, dots: regress Automatic_t1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Automatic_t0 i.demo_koen_t0 i.demo_studysite_t0 Automatic_t0  tale_1_4_t0 tale_1_8_t0</w:t>
      </w:r>
    </w:p>
    <w:p w14:paraId="373B419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750B89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EC563AC" w14:textId="77777777" w:rsidR="00E87FD3" w:rsidRPr="00E87FD3" w:rsidRDefault="00E87FD3" w:rsidP="00E87FD3">
      <w:pPr>
        <w:rPr>
          <w:lang w:val="en-US"/>
        </w:rPr>
      </w:pPr>
    </w:p>
    <w:p w14:paraId="258DA4F6" w14:textId="77777777" w:rsidR="00E87FD3" w:rsidRPr="00E87FD3" w:rsidRDefault="00E87FD3" w:rsidP="00E87FD3">
      <w:pPr>
        <w:rPr>
          <w:lang w:val="en-US"/>
        </w:rPr>
      </w:pPr>
    </w:p>
    <w:p w14:paraId="45FE455D" w14:textId="77777777" w:rsidR="00E87FD3" w:rsidRPr="00E87FD3" w:rsidRDefault="00E87FD3" w:rsidP="00E87FD3">
      <w:pPr>
        <w:rPr>
          <w:lang w:val="en-US"/>
        </w:rPr>
      </w:pPr>
      <w:r w:rsidRPr="00E87FD3">
        <w:rPr>
          <w:lang w:val="en-US"/>
        </w:rPr>
        <w:t>log using "L:\LovbeskyttetMapper\Face your Fears\Carsten\Automatic_t1</w:t>
      </w:r>
      <w:proofErr w:type="gramStart"/>
      <w:r w:rsidRPr="00E87FD3">
        <w:rPr>
          <w:lang w:val="en-US"/>
        </w:rPr>
        <w:t>",text</w:t>
      </w:r>
      <w:proofErr w:type="gramEnd"/>
      <w:r w:rsidRPr="00E87FD3">
        <w:rPr>
          <w:lang w:val="en-US"/>
        </w:rPr>
        <w:t xml:space="preserve"> append</w:t>
      </w:r>
    </w:p>
    <w:p w14:paraId="46B7CC03" w14:textId="5DDF974C" w:rsidR="00E87FD3" w:rsidRPr="00E87FD3" w:rsidRDefault="00E87FD3" w:rsidP="00E87FD3">
      <w:pPr>
        <w:rPr>
          <w:lang w:val="en-US"/>
        </w:rPr>
      </w:pPr>
      <w:r w:rsidRPr="00E87FD3">
        <w:rPr>
          <w:lang w:val="en-US"/>
        </w:rPr>
        <w:t>//</w:t>
      </w:r>
      <w:r>
        <w:rPr>
          <w:lang w:val="en-US"/>
        </w:rPr>
        <w:t>WITHOUT ADJUSTMENT FOR BASELINE IMBALANCES</w:t>
      </w:r>
    </w:p>
    <w:p w14:paraId="141A7705" w14:textId="77777777" w:rsidR="00E87FD3" w:rsidRPr="00E87FD3" w:rsidRDefault="00E87FD3" w:rsidP="00E87FD3">
      <w:pPr>
        <w:rPr>
          <w:lang w:val="en-US"/>
        </w:rPr>
      </w:pPr>
      <w:r w:rsidRPr="00E87FD3">
        <w:rPr>
          <w:lang w:val="en-US"/>
        </w:rPr>
        <w:t xml:space="preserve">mi estimate, dots: regress Automatic_t2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Automatic_t0 i.demo_koen_t0 i.demo_studysite_t0</w:t>
      </w:r>
    </w:p>
    <w:p w14:paraId="5654ABD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9506930" w14:textId="77777777" w:rsidR="00E87FD3" w:rsidRPr="00014E3A" w:rsidRDefault="00E87FD3" w:rsidP="00E87FD3">
      <w:pPr>
        <w:rPr>
          <w:lang w:val="en-US"/>
        </w:rPr>
      </w:pPr>
    </w:p>
    <w:p w14:paraId="6CE01E5E" w14:textId="00584A21" w:rsidR="00E87FD3" w:rsidRPr="00014E3A" w:rsidRDefault="00E87FD3" w:rsidP="00E87FD3">
      <w:pPr>
        <w:rPr>
          <w:lang w:val="en-US"/>
        </w:rPr>
      </w:pPr>
      <w:r w:rsidRPr="00014E3A">
        <w:rPr>
          <w:lang w:val="en-US"/>
        </w:rPr>
        <w:t>//</w:t>
      </w:r>
      <w:r w:rsidRPr="00014E3A">
        <w:rPr>
          <w:lang w:val="en-US"/>
        </w:rPr>
        <w:t>WITH ADJUSTMENT FOR BASELINE IMBALANCES</w:t>
      </w:r>
    </w:p>
    <w:p w14:paraId="6CF9E45F" w14:textId="77777777" w:rsidR="00E87FD3" w:rsidRPr="00E87FD3" w:rsidRDefault="00E87FD3" w:rsidP="00E87FD3">
      <w:pPr>
        <w:rPr>
          <w:lang w:val="en-US"/>
        </w:rPr>
      </w:pPr>
      <w:r w:rsidRPr="00E87FD3">
        <w:rPr>
          <w:lang w:val="en-US"/>
        </w:rPr>
        <w:lastRenderedPageBreak/>
        <w:t xml:space="preserve">mi estimate, dots: regress Automatic_t2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Automatic_t0 i.demo_koen_t0 i.demo_studysite_t0 Automatic_t0  tale_1_4_t0 tale_1_8_t0</w:t>
      </w:r>
    </w:p>
    <w:p w14:paraId="49BB03D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68EA47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948823C" w14:textId="77777777" w:rsidR="00E87FD3" w:rsidRPr="00E87FD3" w:rsidRDefault="00E87FD3" w:rsidP="00E87FD3">
      <w:pPr>
        <w:rPr>
          <w:lang w:val="en-US"/>
        </w:rPr>
      </w:pPr>
    </w:p>
    <w:p w14:paraId="7DB90E30" w14:textId="77777777" w:rsidR="00E87FD3" w:rsidRPr="00E87FD3" w:rsidRDefault="00E87FD3" w:rsidP="00E87FD3">
      <w:pPr>
        <w:rPr>
          <w:lang w:val="en-US"/>
        </w:rPr>
      </w:pPr>
    </w:p>
    <w:p w14:paraId="3F6231D6" w14:textId="77777777" w:rsidR="00E87FD3" w:rsidRPr="00E87FD3" w:rsidRDefault="00E87FD3" w:rsidP="00E87FD3">
      <w:pPr>
        <w:rPr>
          <w:lang w:val="en-US"/>
        </w:rPr>
      </w:pPr>
      <w:r w:rsidRPr="00E87FD3">
        <w:rPr>
          <w:lang w:val="en-US"/>
        </w:rPr>
        <w:t>//Mixed model</w:t>
      </w:r>
    </w:p>
    <w:p w14:paraId="351EB5E3" w14:textId="22380DFB" w:rsidR="00E87FD3" w:rsidRPr="00E87FD3" w:rsidRDefault="00E87FD3" w:rsidP="00E87FD3">
      <w:pPr>
        <w:rPr>
          <w:lang w:val="en-US"/>
        </w:rPr>
      </w:pPr>
      <w:r w:rsidRPr="00E87FD3">
        <w:rPr>
          <w:lang w:val="en-US"/>
        </w:rPr>
        <w:t xml:space="preserve">mi reshape long </w:t>
      </w:r>
      <w:proofErr w:type="spellStart"/>
      <w:r w:rsidRPr="00E87FD3">
        <w:rPr>
          <w:lang w:val="en-US"/>
        </w:rPr>
        <w:t>Automatic_t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76348274" w14:textId="77777777" w:rsidR="00E87FD3" w:rsidRPr="00E87FD3" w:rsidRDefault="00E87FD3" w:rsidP="00E87FD3">
      <w:pPr>
        <w:rPr>
          <w:lang w:val="en-US"/>
        </w:rPr>
      </w:pPr>
    </w:p>
    <w:p w14:paraId="577D96CC" w14:textId="77777777" w:rsidR="00E87FD3" w:rsidRPr="00E87FD3" w:rsidRDefault="00E87FD3" w:rsidP="00E87FD3">
      <w:pPr>
        <w:rPr>
          <w:lang w:val="en-US"/>
        </w:rPr>
      </w:pPr>
      <w:r w:rsidRPr="00E87FD3">
        <w:rPr>
          <w:lang w:val="en-US"/>
        </w:rPr>
        <w:t>log using "L:\LovbeskyttetMapper\Face your Fears\Carsten\Automatic_t1</w:t>
      </w:r>
      <w:proofErr w:type="gramStart"/>
      <w:r w:rsidRPr="00E87FD3">
        <w:rPr>
          <w:lang w:val="en-US"/>
        </w:rPr>
        <w:t>",text</w:t>
      </w:r>
      <w:proofErr w:type="gramEnd"/>
      <w:r w:rsidRPr="00E87FD3">
        <w:rPr>
          <w:lang w:val="en-US"/>
        </w:rPr>
        <w:t xml:space="preserve"> append</w:t>
      </w:r>
    </w:p>
    <w:p w14:paraId="080EF74A" w14:textId="6222B65F"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Automatic_t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13189EE" w14:textId="2F15F44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485443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7966971" w14:textId="77777777" w:rsidR="00E87FD3" w:rsidRPr="00E87FD3" w:rsidRDefault="00E87FD3" w:rsidP="00E87FD3">
      <w:pPr>
        <w:rPr>
          <w:lang w:val="en-US"/>
        </w:rPr>
      </w:pPr>
    </w:p>
    <w:p w14:paraId="5057D2C4" w14:textId="77777777" w:rsidR="00E87FD3" w:rsidRPr="00E87FD3" w:rsidRDefault="00E87FD3" w:rsidP="00E87FD3">
      <w:pPr>
        <w:rPr>
          <w:lang w:val="en-US"/>
        </w:rPr>
      </w:pPr>
    </w:p>
    <w:p w14:paraId="543D8451" w14:textId="77777777" w:rsidR="00E87FD3" w:rsidRPr="00E87FD3" w:rsidRDefault="00E87FD3" w:rsidP="00E87FD3">
      <w:pPr>
        <w:rPr>
          <w:lang w:val="en-US"/>
        </w:rPr>
      </w:pPr>
    </w:p>
    <w:p w14:paraId="5709EC78" w14:textId="77777777" w:rsidR="00E87FD3" w:rsidRPr="00E87FD3" w:rsidRDefault="00E87FD3" w:rsidP="00E87FD3">
      <w:pPr>
        <w:rPr>
          <w:lang w:val="en-US"/>
        </w:rPr>
      </w:pPr>
    </w:p>
    <w:p w14:paraId="32C197A7" w14:textId="77777777" w:rsidR="00E87FD3" w:rsidRPr="00E87FD3" w:rsidRDefault="00E87FD3" w:rsidP="00E87FD3">
      <w:pPr>
        <w:rPr>
          <w:lang w:val="en-US"/>
        </w:rPr>
      </w:pPr>
    </w:p>
    <w:p w14:paraId="47E3B643" w14:textId="77777777" w:rsidR="00E87FD3" w:rsidRPr="00E87FD3" w:rsidRDefault="00E87FD3" w:rsidP="00E87FD3">
      <w:pPr>
        <w:rPr>
          <w:lang w:val="en-US"/>
        </w:rPr>
      </w:pPr>
    </w:p>
    <w:p w14:paraId="05D404F5" w14:textId="77777777" w:rsidR="00E87FD3" w:rsidRPr="00E87FD3" w:rsidRDefault="00E87FD3" w:rsidP="00E87FD3">
      <w:pPr>
        <w:rPr>
          <w:lang w:val="en-US"/>
        </w:rPr>
      </w:pPr>
    </w:p>
    <w:p w14:paraId="31CECB99" w14:textId="77777777" w:rsidR="00E87FD3" w:rsidRPr="00E87FD3" w:rsidRDefault="00E87FD3" w:rsidP="00E87FD3">
      <w:pPr>
        <w:rPr>
          <w:lang w:val="en-US"/>
        </w:rPr>
      </w:pPr>
    </w:p>
    <w:p w14:paraId="656586F2" w14:textId="52426C33"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Control</w:t>
      </w:r>
    </w:p>
    <w:p w14:paraId="02F6CE01"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ibt3</w:t>
      </w:r>
      <w:proofErr w:type="gramEnd"/>
    </w:p>
    <w:p w14:paraId="5149B8E8"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ibt9</w:t>
      </w:r>
      <w:proofErr w:type="gramEnd"/>
    </w:p>
    <w:p w14:paraId="14476D22" w14:textId="77777777" w:rsidR="00E87FD3" w:rsidRPr="00E87FD3" w:rsidRDefault="00E87FD3" w:rsidP="00E87FD3">
      <w:pPr>
        <w:rPr>
          <w:lang w:val="en-US"/>
        </w:rPr>
      </w:pPr>
      <w:r w:rsidRPr="00E87FD3">
        <w:rPr>
          <w:lang w:val="en-US"/>
        </w:rPr>
        <w:t>frame change ibt3</w:t>
      </w:r>
    </w:p>
    <w:p w14:paraId="13327B75" w14:textId="77777777" w:rsidR="00E87FD3" w:rsidRPr="00E87FD3" w:rsidRDefault="00E87FD3" w:rsidP="00E87FD3">
      <w:pPr>
        <w:rPr>
          <w:lang w:val="en-US"/>
        </w:rPr>
      </w:pPr>
      <w:r w:rsidRPr="00E87FD3">
        <w:rPr>
          <w:lang w:val="en-US"/>
        </w:rPr>
        <w:lastRenderedPageBreak/>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\IBT_SPSS\3 </w:t>
      </w:r>
      <w:proofErr w:type="spellStart"/>
      <w:r w:rsidRPr="00E87FD3">
        <w:rPr>
          <w:lang w:val="en-US"/>
        </w:rPr>
        <w:t>mdr</w:t>
      </w:r>
      <w:proofErr w:type="spellEnd"/>
      <w:r w:rsidRPr="00E87FD3">
        <w:rPr>
          <w:lang w:val="en-US"/>
        </w:rPr>
        <w:t xml:space="preserve"> total.</w:t>
      </w:r>
      <w:proofErr w:type="spellStart"/>
      <w:r w:rsidRPr="00E87FD3">
        <w:rPr>
          <w:lang w:val="en-US"/>
        </w:rPr>
        <w:t>dta</w:t>
      </w:r>
      <w:proofErr w:type="spellEnd"/>
      <w:proofErr w:type="gramStart"/>
      <w:r w:rsidRPr="00E87FD3">
        <w:rPr>
          <w:lang w:val="en-US"/>
        </w:rPr>
        <w:t>",clear</w:t>
      </w:r>
      <w:proofErr w:type="gramEnd"/>
    </w:p>
    <w:p w14:paraId="12B703A2" w14:textId="77777777" w:rsidR="00E87FD3" w:rsidRPr="00E87FD3" w:rsidRDefault="00E87FD3" w:rsidP="00E87FD3">
      <w:pPr>
        <w:rPr>
          <w:lang w:val="en-US"/>
        </w:rPr>
      </w:pPr>
      <w:r w:rsidRPr="00E87FD3">
        <w:rPr>
          <w:lang w:val="en-US"/>
        </w:rPr>
        <w:t>frame change ibt9</w:t>
      </w:r>
    </w:p>
    <w:p w14:paraId="1213264F" w14:textId="77777777" w:rsidR="00E87FD3" w:rsidRPr="00E87FD3" w:rsidRDefault="00E87FD3" w:rsidP="00E87FD3">
      <w:pPr>
        <w:rPr>
          <w:lang w:val="en-US"/>
        </w:rPr>
      </w:pPr>
      <w:r w:rsidRPr="00E87FD3">
        <w:rPr>
          <w:lang w:val="en-US"/>
        </w:rPr>
        <w:t>use "l:\LovbeskyttetMapper\Face your Fears\</w:t>
      </w:r>
      <w:proofErr w:type="spellStart"/>
      <w:r w:rsidRPr="00E87FD3">
        <w:rPr>
          <w:lang w:val="en-US"/>
        </w:rPr>
        <w:t>Materiale</w:t>
      </w:r>
      <w:proofErr w:type="spellEnd"/>
      <w:r w:rsidRPr="00E87FD3">
        <w:rPr>
          <w:lang w:val="en-US"/>
        </w:rPr>
        <w:t xml:space="preserve"> </w:t>
      </w:r>
      <w:proofErr w:type="spellStart"/>
      <w:r w:rsidRPr="00E87FD3">
        <w:rPr>
          <w:lang w:val="en-US"/>
        </w:rPr>
        <w:t>til</w:t>
      </w:r>
      <w:proofErr w:type="spellEnd"/>
      <w:r w:rsidRPr="00E87FD3">
        <w:rPr>
          <w:lang w:val="en-US"/>
        </w:rPr>
        <w:t xml:space="preserve"> </w:t>
      </w:r>
      <w:proofErr w:type="spellStart"/>
      <w:r w:rsidRPr="00E87FD3">
        <w:rPr>
          <w:lang w:val="en-US"/>
        </w:rPr>
        <w:t>Resultat</w:t>
      </w:r>
      <w:proofErr w:type="spellEnd"/>
      <w:r w:rsidRPr="00E87FD3">
        <w:rPr>
          <w:lang w:val="en-US"/>
        </w:rPr>
        <w:t xml:space="preserve"> </w:t>
      </w:r>
      <w:proofErr w:type="spellStart"/>
      <w:r w:rsidRPr="00E87FD3">
        <w:rPr>
          <w:lang w:val="en-US"/>
        </w:rPr>
        <w:t>artikel</w:t>
      </w:r>
      <w:proofErr w:type="spellEnd"/>
      <w:r w:rsidRPr="00E87FD3">
        <w:rPr>
          <w:lang w:val="en-US"/>
        </w:rPr>
        <w:t xml:space="preserve">\IBT_SPSS\9 </w:t>
      </w:r>
      <w:proofErr w:type="spellStart"/>
      <w:r w:rsidRPr="00E87FD3">
        <w:rPr>
          <w:lang w:val="en-US"/>
        </w:rPr>
        <w:t>mdr</w:t>
      </w:r>
      <w:proofErr w:type="spellEnd"/>
      <w:r w:rsidRPr="00E87FD3">
        <w:rPr>
          <w:lang w:val="en-US"/>
        </w:rPr>
        <w:t>. total.</w:t>
      </w:r>
      <w:proofErr w:type="spellStart"/>
      <w:r w:rsidRPr="00E87FD3">
        <w:rPr>
          <w:lang w:val="en-US"/>
        </w:rPr>
        <w:t>dta</w:t>
      </w:r>
      <w:proofErr w:type="spellEnd"/>
      <w:proofErr w:type="gramStart"/>
      <w:r w:rsidRPr="00E87FD3">
        <w:rPr>
          <w:lang w:val="en-US"/>
        </w:rPr>
        <w:t>",clear</w:t>
      </w:r>
      <w:proofErr w:type="gramEnd"/>
    </w:p>
    <w:p w14:paraId="03B170FB" w14:textId="77777777" w:rsidR="00E87FD3" w:rsidRPr="00E87FD3" w:rsidRDefault="00E87FD3" w:rsidP="00E87FD3">
      <w:pPr>
        <w:rPr>
          <w:lang w:val="en-US"/>
        </w:rPr>
      </w:pPr>
    </w:p>
    <w:p w14:paraId="4947FD36" w14:textId="77777777" w:rsidR="00E87FD3" w:rsidRPr="00E87FD3" w:rsidRDefault="00E87FD3" w:rsidP="00E87FD3">
      <w:pPr>
        <w:rPr>
          <w:lang w:val="en-US"/>
        </w:rPr>
      </w:pPr>
      <w:r w:rsidRPr="00E87FD3">
        <w:rPr>
          <w:lang w:val="en-US"/>
        </w:rPr>
        <w:t>frame change default</w:t>
      </w:r>
    </w:p>
    <w:p w14:paraId="69C9EB03"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249CF99" w14:textId="7AD0AD1A"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ibt3 </w:t>
      </w:r>
      <w:proofErr w:type="spellStart"/>
      <w:r w:rsidRPr="00E87FD3">
        <w:rPr>
          <w:lang w:val="en-US"/>
        </w:rPr>
        <w:t>Loebenummer</w:t>
      </w:r>
      <w:proofErr w:type="spellEnd"/>
      <w:r w:rsidRPr="00E87FD3">
        <w:rPr>
          <w:lang w:val="en-US"/>
        </w:rPr>
        <w:t>)</w:t>
      </w:r>
    </w:p>
    <w:p w14:paraId="64ADDD92" w14:textId="7F3A21B1"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xml:space="preserve">, </w:t>
      </w:r>
      <w:proofErr w:type="gramStart"/>
      <w:r w:rsidRPr="00E87FD3">
        <w:rPr>
          <w:lang w:val="en-US"/>
        </w:rPr>
        <w:t>frame(</w:t>
      </w:r>
      <w:proofErr w:type="gramEnd"/>
      <w:r w:rsidRPr="00E87FD3">
        <w:rPr>
          <w:lang w:val="en-US"/>
        </w:rPr>
        <w:t xml:space="preserve">ibt9 </w:t>
      </w:r>
      <w:proofErr w:type="spellStart"/>
      <w:r w:rsidRPr="00E87FD3">
        <w:rPr>
          <w:lang w:val="en-US"/>
        </w:rPr>
        <w:t>Loebenummer</w:t>
      </w:r>
      <w:proofErr w:type="spellEnd"/>
      <w:r w:rsidRPr="00E87FD3">
        <w:rPr>
          <w:lang w:val="en-US"/>
        </w:rPr>
        <w:t>)</w:t>
      </w:r>
    </w:p>
    <w:p w14:paraId="7D1A24B2" w14:textId="77777777" w:rsidR="00E87FD3" w:rsidRPr="00E87FD3" w:rsidRDefault="00E87FD3" w:rsidP="00E87FD3">
      <w:pPr>
        <w:rPr>
          <w:lang w:val="en-US"/>
        </w:rPr>
      </w:pPr>
    </w:p>
    <w:p w14:paraId="6EFEBEC4"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Control </w:t>
      </w:r>
      <w:proofErr w:type="spellStart"/>
      <w:r w:rsidRPr="00E87FD3">
        <w:rPr>
          <w:lang w:val="en-US"/>
        </w:rPr>
        <w:t>Control</w:t>
      </w:r>
      <w:proofErr w:type="spellEnd"/>
      <w:r w:rsidRPr="00E87FD3">
        <w:rPr>
          <w:lang w:val="en-US"/>
        </w:rPr>
        <w:t xml:space="preserve"> </w:t>
      </w:r>
      <w:proofErr w:type="spellStart"/>
      <w:proofErr w:type="gramStart"/>
      <w:r w:rsidRPr="00E87FD3">
        <w:rPr>
          <w:lang w:val="en-US"/>
        </w:rPr>
        <w:t>Automatic,from</w:t>
      </w:r>
      <w:proofErr w:type="spellEnd"/>
      <w:proofErr w:type="gramEnd"/>
      <w:r w:rsidRPr="00E87FD3">
        <w:rPr>
          <w:lang w:val="en-US"/>
        </w:rPr>
        <w:t>(ibt3) suffix(_t1)</w:t>
      </w:r>
    </w:p>
    <w:p w14:paraId="3DE95A04"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Control </w:t>
      </w:r>
      <w:proofErr w:type="spellStart"/>
      <w:r w:rsidRPr="00E87FD3">
        <w:rPr>
          <w:lang w:val="en-US"/>
        </w:rPr>
        <w:t>Control</w:t>
      </w:r>
      <w:proofErr w:type="spellEnd"/>
      <w:r w:rsidRPr="00E87FD3">
        <w:rPr>
          <w:lang w:val="en-US"/>
        </w:rPr>
        <w:t xml:space="preserve"> </w:t>
      </w:r>
      <w:proofErr w:type="spellStart"/>
      <w:proofErr w:type="gramStart"/>
      <w:r w:rsidRPr="00E87FD3">
        <w:rPr>
          <w:lang w:val="en-US"/>
        </w:rPr>
        <w:t>Automatic,from</w:t>
      </w:r>
      <w:proofErr w:type="spellEnd"/>
      <w:proofErr w:type="gramEnd"/>
      <w:r w:rsidRPr="00E87FD3">
        <w:rPr>
          <w:lang w:val="en-US"/>
        </w:rPr>
        <w:t>(ibt9) suffix(_t2)</w:t>
      </w:r>
    </w:p>
    <w:p w14:paraId="3C2F2C30" w14:textId="77777777" w:rsidR="00E87FD3" w:rsidRPr="00E87FD3" w:rsidRDefault="00E87FD3" w:rsidP="00E87FD3">
      <w:pPr>
        <w:rPr>
          <w:lang w:val="en-US"/>
        </w:rPr>
      </w:pPr>
    </w:p>
    <w:p w14:paraId="78BEF404" w14:textId="77777777" w:rsidR="00E87FD3" w:rsidRPr="00E87FD3" w:rsidRDefault="00E87FD3" w:rsidP="00E87FD3">
      <w:pPr>
        <w:rPr>
          <w:lang w:val="en-US"/>
        </w:rPr>
      </w:pPr>
    </w:p>
    <w:p w14:paraId="50A441B3" w14:textId="77777777" w:rsidR="00E87FD3" w:rsidRPr="00E87FD3" w:rsidRDefault="00E87FD3" w:rsidP="00E87FD3">
      <w:pPr>
        <w:rPr>
          <w:lang w:val="en-US"/>
        </w:rPr>
      </w:pPr>
    </w:p>
    <w:p w14:paraId="487960CB" w14:textId="77777777" w:rsidR="00E87FD3" w:rsidRPr="00E87FD3" w:rsidRDefault="00E87FD3" w:rsidP="00E87FD3">
      <w:pPr>
        <w:rPr>
          <w:lang w:val="en-US"/>
        </w:rPr>
      </w:pPr>
      <w:r w:rsidRPr="00E87FD3">
        <w:rPr>
          <w:lang w:val="en-US"/>
        </w:rPr>
        <w:t>cd c:\temp</w:t>
      </w:r>
    </w:p>
    <w:p w14:paraId="738333BE"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11091228</w:t>
      </w:r>
      <w:proofErr w:type="gramEnd"/>
    </w:p>
    <w:p w14:paraId="0B6504BA" w14:textId="77777777" w:rsidR="00E87FD3" w:rsidRPr="00E87FD3" w:rsidRDefault="00E87FD3" w:rsidP="00E87FD3">
      <w:pPr>
        <w:rPr>
          <w:lang w:val="en-US"/>
        </w:rPr>
      </w:pPr>
    </w:p>
    <w:p w14:paraId="3D72FB0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7F163DB8" w14:textId="42FF2D71" w:rsidR="00E87FD3" w:rsidRPr="00E87FD3" w:rsidRDefault="00E87FD3" w:rsidP="00E87FD3">
      <w:pPr>
        <w:rPr>
          <w:lang w:val="en-US"/>
        </w:rPr>
      </w:pPr>
      <w:r w:rsidRPr="00E87FD3">
        <w:rPr>
          <w:lang w:val="en-US"/>
        </w:rPr>
        <w:tab/>
        <w:t xml:space="preserve">Control_t2 Automatic_t0 </w:t>
      </w:r>
      <w:r w:rsidR="00014E3A">
        <w:rPr>
          <w:lang w:val="en-US"/>
        </w:rPr>
        <w:t>trial number</w:t>
      </w:r>
      <w:r w:rsidRPr="00E87FD3">
        <w:rPr>
          <w:lang w:val="en-US"/>
        </w:rPr>
        <w:t xml:space="preserve"> tale_1_4_t0 tale_1_8_t0 Control_t1 Control_t0 gpts_b_delscore_t0 demo_koen_t0 demo_studysite_t0 RANDBLIND sbq_avoid_</w:t>
      </w:r>
      <w:proofErr w:type="gramStart"/>
      <w:r w:rsidRPr="00E87FD3">
        <w:rPr>
          <w:lang w:val="en-US"/>
        </w:rPr>
        <w:t>t0</w:t>
      </w:r>
      <w:proofErr w:type="gramEnd"/>
    </w:p>
    <w:p w14:paraId="134AC2CB" w14:textId="77777777" w:rsidR="00E87FD3" w:rsidRPr="00E87FD3" w:rsidRDefault="00E87FD3" w:rsidP="00E87FD3">
      <w:pPr>
        <w:rPr>
          <w:lang w:val="en-US"/>
        </w:rPr>
      </w:pPr>
      <w:r w:rsidRPr="00E87FD3">
        <w:rPr>
          <w:lang w:val="en-US"/>
        </w:rPr>
        <w:tab/>
      </w:r>
    </w:p>
    <w:p w14:paraId="361F9E7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760F2853" w14:textId="77777777" w:rsidR="00E87FD3" w:rsidRPr="00E87FD3" w:rsidRDefault="00E87FD3" w:rsidP="00E87FD3">
      <w:pPr>
        <w:rPr>
          <w:lang w:val="en-US"/>
        </w:rPr>
      </w:pPr>
    </w:p>
    <w:p w14:paraId="3E8AE3F9"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158AFFB" w14:textId="77777777" w:rsidR="00E87FD3" w:rsidRPr="00E87FD3" w:rsidRDefault="00E87FD3" w:rsidP="00E87FD3">
      <w:pPr>
        <w:rPr>
          <w:lang w:val="en-US"/>
        </w:rPr>
      </w:pPr>
      <w:r w:rsidRPr="00E87FD3">
        <w:rPr>
          <w:lang w:val="en-US"/>
        </w:rPr>
        <w:lastRenderedPageBreak/>
        <w:tab/>
        <w:t>Automatic_t</w:t>
      </w:r>
      <w:proofErr w:type="gramStart"/>
      <w:r w:rsidRPr="00E87FD3">
        <w:rPr>
          <w:lang w:val="en-US"/>
        </w:rPr>
        <w:t>0  tale</w:t>
      </w:r>
      <w:proofErr w:type="gramEnd"/>
      <w:r w:rsidRPr="00E87FD3">
        <w:rPr>
          <w:lang w:val="en-US"/>
        </w:rPr>
        <w:t>_1_4_t0 tale_1_8_t0 Control_t1 Control_t2 Control_t0</w:t>
      </w:r>
    </w:p>
    <w:p w14:paraId="726418EE" w14:textId="77777777" w:rsidR="00E87FD3" w:rsidRPr="00E87FD3" w:rsidRDefault="00E87FD3" w:rsidP="00E87FD3">
      <w:pPr>
        <w:rPr>
          <w:lang w:val="en-US"/>
        </w:rPr>
      </w:pPr>
    </w:p>
    <w:p w14:paraId="051D6045"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5302E9A4"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Control_t1 Control_t2 Control_t0 =  gpts_b_delscore_t0 sbq_avoid_t0 demo_koen_t0 demo_studysite_t0, prior(</w:t>
      </w:r>
      <w:proofErr w:type="spellStart"/>
      <w:r w:rsidRPr="00E87FD3">
        <w:rPr>
          <w:lang w:val="en-US"/>
        </w:rPr>
        <w:t>jeffreys</w:t>
      </w:r>
      <w:proofErr w:type="spellEnd"/>
      <w:r w:rsidRPr="00E87FD3">
        <w:rPr>
          <w:lang w:val="en-US"/>
        </w:rPr>
        <w:t>) add(100) by(RANDBLIND)</w:t>
      </w:r>
    </w:p>
    <w:p w14:paraId="31CA29B9" w14:textId="77777777" w:rsidR="00E87FD3" w:rsidRPr="00E87FD3" w:rsidRDefault="00E87FD3" w:rsidP="00E87FD3">
      <w:pPr>
        <w:rPr>
          <w:lang w:val="en-US"/>
        </w:rPr>
      </w:pPr>
      <w:r w:rsidRPr="00E87FD3">
        <w:rPr>
          <w:lang w:val="en-US"/>
        </w:rPr>
        <w:tab/>
      </w:r>
    </w:p>
    <w:p w14:paraId="33AF5C53" w14:textId="77777777" w:rsidR="00E87FD3" w:rsidRDefault="00E87FD3" w:rsidP="00E87FD3">
      <w:r>
        <w:t xml:space="preserve">gen </w:t>
      </w:r>
      <w:proofErr w:type="spellStart"/>
      <w:r>
        <w:t>strat_gpts</w:t>
      </w:r>
      <w:proofErr w:type="spellEnd"/>
      <w:r>
        <w:t>=</w:t>
      </w:r>
      <w:r>
        <w:tab/>
        <w:t>gpts_b_delscore_t0&gt;=45</w:t>
      </w:r>
    </w:p>
    <w:p w14:paraId="6975A5E1" w14:textId="77777777" w:rsidR="00E87FD3" w:rsidRPr="00E87FD3" w:rsidRDefault="00E87FD3" w:rsidP="00E87FD3">
      <w:pPr>
        <w:rPr>
          <w:lang w:val="en-US"/>
        </w:rPr>
      </w:pPr>
      <w:r w:rsidRPr="00E87FD3">
        <w:rPr>
          <w:lang w:val="en-US"/>
        </w:rPr>
        <w:t>gen RANDY=RANDBLIND=="Y"</w:t>
      </w:r>
    </w:p>
    <w:p w14:paraId="61699EC0" w14:textId="77777777" w:rsidR="00E87FD3" w:rsidRPr="00E87FD3" w:rsidRDefault="00E87FD3" w:rsidP="00E87FD3">
      <w:pPr>
        <w:rPr>
          <w:lang w:val="en-US"/>
        </w:rPr>
      </w:pPr>
    </w:p>
    <w:p w14:paraId="2BFC08D0" w14:textId="77777777" w:rsidR="00E87FD3" w:rsidRPr="00E87FD3" w:rsidRDefault="00E87FD3" w:rsidP="00E87FD3">
      <w:pPr>
        <w:rPr>
          <w:lang w:val="en-US"/>
        </w:rPr>
      </w:pPr>
    </w:p>
    <w:p w14:paraId="7EEADDF6" w14:textId="77777777" w:rsidR="00E87FD3" w:rsidRPr="00E87FD3" w:rsidRDefault="00E87FD3" w:rsidP="00E87FD3">
      <w:pPr>
        <w:rPr>
          <w:lang w:val="en-US"/>
        </w:rPr>
      </w:pPr>
      <w:r w:rsidRPr="00E87FD3">
        <w:rPr>
          <w:lang w:val="en-US"/>
        </w:rPr>
        <w:t>log using "L:\LovbeskyttetMapper\Face your Fears\Carsten\Control_t1</w:t>
      </w:r>
      <w:proofErr w:type="gramStart"/>
      <w:r w:rsidRPr="00E87FD3">
        <w:rPr>
          <w:lang w:val="en-US"/>
        </w:rPr>
        <w:t>",text</w:t>
      </w:r>
      <w:proofErr w:type="gramEnd"/>
      <w:r w:rsidRPr="00E87FD3">
        <w:rPr>
          <w:lang w:val="en-US"/>
        </w:rPr>
        <w:t xml:space="preserve"> replace</w:t>
      </w:r>
    </w:p>
    <w:p w14:paraId="135234BC" w14:textId="7DFCAEAF" w:rsidR="00E87FD3" w:rsidRPr="00E87FD3" w:rsidRDefault="00E87FD3" w:rsidP="00E87FD3">
      <w:pPr>
        <w:rPr>
          <w:lang w:val="en-US"/>
        </w:rPr>
      </w:pPr>
      <w:r w:rsidRPr="00E87FD3">
        <w:rPr>
          <w:lang w:val="en-US"/>
        </w:rPr>
        <w:t>//</w:t>
      </w:r>
      <w:r>
        <w:rPr>
          <w:lang w:val="en-US"/>
        </w:rPr>
        <w:t>WITHOUT ADJUSTMENT FOR BASELINE IMBALANCES</w:t>
      </w:r>
    </w:p>
    <w:p w14:paraId="53BDC844" w14:textId="77777777" w:rsidR="00E87FD3" w:rsidRPr="00E87FD3" w:rsidRDefault="00E87FD3" w:rsidP="00E87FD3">
      <w:pPr>
        <w:rPr>
          <w:lang w:val="en-US"/>
        </w:rPr>
      </w:pPr>
      <w:r w:rsidRPr="00E87FD3">
        <w:rPr>
          <w:lang w:val="en-US"/>
        </w:rPr>
        <w:t xml:space="preserve">mi estimate, dots: regress Control_t1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Control_t0 i.demo_koen_t0 i.demo_studysite_t0</w:t>
      </w:r>
    </w:p>
    <w:p w14:paraId="32B8CCD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69742C6" w14:textId="77777777" w:rsidR="00E87FD3" w:rsidRPr="00014E3A" w:rsidRDefault="00E87FD3" w:rsidP="00E87FD3">
      <w:pPr>
        <w:rPr>
          <w:lang w:val="en-US"/>
        </w:rPr>
      </w:pPr>
    </w:p>
    <w:p w14:paraId="23E98AA3" w14:textId="388F56B1" w:rsidR="00E87FD3" w:rsidRPr="00014E3A" w:rsidRDefault="00E87FD3" w:rsidP="00E87FD3">
      <w:pPr>
        <w:rPr>
          <w:lang w:val="en-US"/>
        </w:rPr>
      </w:pPr>
      <w:r w:rsidRPr="00014E3A">
        <w:rPr>
          <w:lang w:val="en-US"/>
        </w:rPr>
        <w:t>//</w:t>
      </w:r>
      <w:r w:rsidRPr="00014E3A">
        <w:rPr>
          <w:lang w:val="en-US"/>
        </w:rPr>
        <w:t>WITH ADJUSTMENT FOR BASELINE IMBALANCES</w:t>
      </w:r>
    </w:p>
    <w:p w14:paraId="5178477C" w14:textId="77777777" w:rsidR="00E87FD3" w:rsidRPr="00E87FD3" w:rsidRDefault="00E87FD3" w:rsidP="00E87FD3">
      <w:pPr>
        <w:rPr>
          <w:lang w:val="en-US"/>
        </w:rPr>
      </w:pPr>
      <w:r w:rsidRPr="00E87FD3">
        <w:rPr>
          <w:lang w:val="en-US"/>
        </w:rPr>
        <w:t xml:space="preserve">mi estimate, dots: regress Control_t1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Control_t0 i.demo_koen_t0 i.demo_studysite_t0 Automatic_t0  tale_1_4_t0 tale_1_8_t0</w:t>
      </w:r>
    </w:p>
    <w:p w14:paraId="0E5B49B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F270FD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897DE08" w14:textId="77777777" w:rsidR="00E87FD3" w:rsidRPr="00E87FD3" w:rsidRDefault="00E87FD3" w:rsidP="00E87FD3">
      <w:pPr>
        <w:rPr>
          <w:lang w:val="en-US"/>
        </w:rPr>
      </w:pPr>
    </w:p>
    <w:p w14:paraId="752DCFD1" w14:textId="77777777" w:rsidR="00E87FD3" w:rsidRPr="00E87FD3" w:rsidRDefault="00E87FD3" w:rsidP="00E87FD3">
      <w:pPr>
        <w:rPr>
          <w:lang w:val="en-US"/>
        </w:rPr>
      </w:pPr>
    </w:p>
    <w:p w14:paraId="798A68F4" w14:textId="77777777" w:rsidR="00E87FD3" w:rsidRPr="00E87FD3" w:rsidRDefault="00E87FD3" w:rsidP="00E87FD3">
      <w:pPr>
        <w:rPr>
          <w:lang w:val="en-US"/>
        </w:rPr>
      </w:pPr>
      <w:r w:rsidRPr="00E87FD3">
        <w:rPr>
          <w:lang w:val="en-US"/>
        </w:rPr>
        <w:t>log using "L:\LovbeskyttetMapper\Face your Fears\Carsten\Control_t1</w:t>
      </w:r>
      <w:proofErr w:type="gramStart"/>
      <w:r w:rsidRPr="00E87FD3">
        <w:rPr>
          <w:lang w:val="en-US"/>
        </w:rPr>
        <w:t>",text</w:t>
      </w:r>
      <w:proofErr w:type="gramEnd"/>
      <w:r w:rsidRPr="00E87FD3">
        <w:rPr>
          <w:lang w:val="en-US"/>
        </w:rPr>
        <w:t xml:space="preserve"> append</w:t>
      </w:r>
    </w:p>
    <w:p w14:paraId="4DE9455C" w14:textId="1533B19C" w:rsidR="00E87FD3" w:rsidRPr="00E87FD3" w:rsidRDefault="00E87FD3" w:rsidP="00E87FD3">
      <w:pPr>
        <w:rPr>
          <w:lang w:val="en-US"/>
        </w:rPr>
      </w:pPr>
      <w:r w:rsidRPr="00E87FD3">
        <w:rPr>
          <w:lang w:val="en-US"/>
        </w:rPr>
        <w:t>//</w:t>
      </w:r>
      <w:r>
        <w:rPr>
          <w:lang w:val="en-US"/>
        </w:rPr>
        <w:t>WITHOUT ADJUSTMENT FOR BASELINE IMBALANCES</w:t>
      </w:r>
    </w:p>
    <w:p w14:paraId="0916C9D8" w14:textId="77777777" w:rsidR="00E87FD3" w:rsidRPr="00E87FD3" w:rsidRDefault="00E87FD3" w:rsidP="00E87FD3">
      <w:pPr>
        <w:rPr>
          <w:lang w:val="en-US"/>
        </w:rPr>
      </w:pPr>
      <w:r w:rsidRPr="00E87FD3">
        <w:rPr>
          <w:lang w:val="en-US"/>
        </w:rPr>
        <w:t xml:space="preserve">mi estimate, dots: regress Control_t2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Control_t0 i.demo_koen_t0 i.demo_studysite_t0</w:t>
      </w:r>
    </w:p>
    <w:p w14:paraId="4A4A1AC4"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7F1ACFE" w14:textId="77777777" w:rsidR="00E87FD3" w:rsidRPr="00014E3A" w:rsidRDefault="00E87FD3" w:rsidP="00E87FD3">
      <w:pPr>
        <w:rPr>
          <w:lang w:val="en-US"/>
        </w:rPr>
      </w:pPr>
    </w:p>
    <w:p w14:paraId="2D86534F" w14:textId="31DA2898" w:rsidR="00E87FD3" w:rsidRPr="00014E3A" w:rsidRDefault="00E87FD3" w:rsidP="00E87FD3">
      <w:pPr>
        <w:rPr>
          <w:lang w:val="en-US"/>
        </w:rPr>
      </w:pPr>
      <w:r w:rsidRPr="00014E3A">
        <w:rPr>
          <w:lang w:val="en-US"/>
        </w:rPr>
        <w:t>//</w:t>
      </w:r>
      <w:r w:rsidRPr="00014E3A">
        <w:rPr>
          <w:lang w:val="en-US"/>
        </w:rPr>
        <w:t>WITH ADJUSTMENT FOR BASELINE IMBALANCES</w:t>
      </w:r>
    </w:p>
    <w:p w14:paraId="1536B8AC" w14:textId="77777777" w:rsidR="00E87FD3" w:rsidRPr="00E87FD3" w:rsidRDefault="00E87FD3" w:rsidP="00E87FD3">
      <w:pPr>
        <w:rPr>
          <w:lang w:val="en-US"/>
        </w:rPr>
      </w:pPr>
      <w:r w:rsidRPr="00E87FD3">
        <w:rPr>
          <w:lang w:val="en-US"/>
        </w:rPr>
        <w:t xml:space="preserve">mi estimate, dots: regress Control_t2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Control_t0 i.demo_koen_t0 i.demo_studysite_t0 Automatic_t0  tale_1_4_t0 tale_1_8_t0</w:t>
      </w:r>
    </w:p>
    <w:p w14:paraId="6F57501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3A83F4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8902DD4" w14:textId="77777777" w:rsidR="00E87FD3" w:rsidRPr="00E87FD3" w:rsidRDefault="00E87FD3" w:rsidP="00E87FD3">
      <w:pPr>
        <w:rPr>
          <w:lang w:val="en-US"/>
        </w:rPr>
      </w:pPr>
    </w:p>
    <w:p w14:paraId="7E3B1034" w14:textId="77777777" w:rsidR="00E87FD3" w:rsidRPr="00E87FD3" w:rsidRDefault="00E87FD3" w:rsidP="00E87FD3">
      <w:pPr>
        <w:rPr>
          <w:lang w:val="en-US"/>
        </w:rPr>
      </w:pPr>
    </w:p>
    <w:p w14:paraId="3AE99433" w14:textId="77777777" w:rsidR="00E87FD3" w:rsidRPr="00E87FD3" w:rsidRDefault="00E87FD3" w:rsidP="00E87FD3">
      <w:pPr>
        <w:rPr>
          <w:lang w:val="en-US"/>
        </w:rPr>
      </w:pPr>
      <w:r w:rsidRPr="00E87FD3">
        <w:rPr>
          <w:lang w:val="en-US"/>
        </w:rPr>
        <w:t>//Mixed model</w:t>
      </w:r>
    </w:p>
    <w:p w14:paraId="2DE7455D" w14:textId="202796E8" w:rsidR="00E87FD3" w:rsidRPr="00E87FD3" w:rsidRDefault="00E87FD3" w:rsidP="00E87FD3">
      <w:pPr>
        <w:rPr>
          <w:lang w:val="en-US"/>
        </w:rPr>
      </w:pPr>
      <w:r w:rsidRPr="00E87FD3">
        <w:rPr>
          <w:lang w:val="en-US"/>
        </w:rPr>
        <w:t xml:space="preserve">mi reshape long </w:t>
      </w:r>
      <w:proofErr w:type="spellStart"/>
      <w:r w:rsidRPr="00E87FD3">
        <w:rPr>
          <w:lang w:val="en-US"/>
        </w:rPr>
        <w:t>Control_t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1C5CDCA6" w14:textId="77777777" w:rsidR="00E87FD3" w:rsidRPr="00E87FD3" w:rsidRDefault="00E87FD3" w:rsidP="00E87FD3">
      <w:pPr>
        <w:rPr>
          <w:lang w:val="en-US"/>
        </w:rPr>
      </w:pPr>
    </w:p>
    <w:p w14:paraId="31899A4E" w14:textId="77777777" w:rsidR="00E87FD3" w:rsidRPr="00E87FD3" w:rsidRDefault="00E87FD3" w:rsidP="00E87FD3">
      <w:pPr>
        <w:rPr>
          <w:lang w:val="en-US"/>
        </w:rPr>
      </w:pPr>
      <w:r w:rsidRPr="00E87FD3">
        <w:rPr>
          <w:lang w:val="en-US"/>
        </w:rPr>
        <w:t>log using "L:\LovbeskyttetMapper\Face your Fears\Carsten\Control_t1</w:t>
      </w:r>
      <w:proofErr w:type="gramStart"/>
      <w:r w:rsidRPr="00E87FD3">
        <w:rPr>
          <w:lang w:val="en-US"/>
        </w:rPr>
        <w:t>",text</w:t>
      </w:r>
      <w:proofErr w:type="gramEnd"/>
      <w:r w:rsidRPr="00E87FD3">
        <w:rPr>
          <w:lang w:val="en-US"/>
        </w:rPr>
        <w:t xml:space="preserve"> append</w:t>
      </w:r>
    </w:p>
    <w:p w14:paraId="06F17F8D" w14:textId="7A6093B5"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Control_t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9B6F632" w14:textId="47FAD704"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B0FE248" w14:textId="77777777" w:rsidR="00E87FD3" w:rsidRDefault="00E87FD3" w:rsidP="00E87FD3">
      <w:r>
        <w:t xml:space="preserve">log </w:t>
      </w:r>
      <w:proofErr w:type="spellStart"/>
      <w:r>
        <w:t>close</w:t>
      </w:r>
      <w:proofErr w:type="spellEnd"/>
    </w:p>
    <w:p w14:paraId="2B68E9C1" w14:textId="77777777" w:rsidR="00E87FD3" w:rsidRDefault="00E87FD3" w:rsidP="00E87FD3"/>
    <w:p w14:paraId="72DC65DB" w14:textId="77777777" w:rsidR="00E87FD3" w:rsidRDefault="00E87FD3" w:rsidP="00E87FD3"/>
    <w:p w14:paraId="0C3C6D1C" w14:textId="77777777" w:rsidR="00E87FD3" w:rsidRDefault="00E87FD3" w:rsidP="00E87FD3"/>
    <w:p w14:paraId="05328A0A" w14:textId="77777777" w:rsidR="00E87FD3" w:rsidRDefault="00E87FD3" w:rsidP="00E87FD3"/>
    <w:p w14:paraId="7EE66451" w14:textId="77777777" w:rsidR="00E87FD3" w:rsidRDefault="00E87FD3" w:rsidP="00E87FD3"/>
    <w:p w14:paraId="67A36A97" w14:textId="77777777" w:rsidR="00E87FD3" w:rsidRDefault="00E87FD3" w:rsidP="00E87FD3"/>
    <w:p w14:paraId="033D03BE" w14:textId="77777777" w:rsidR="00E87FD3" w:rsidRDefault="00E87FD3" w:rsidP="00E87FD3"/>
    <w:p w14:paraId="56C53E2E" w14:textId="77777777" w:rsidR="00E87FD3" w:rsidRDefault="00E87FD3" w:rsidP="00E87FD3"/>
    <w:p w14:paraId="67EF405B" w14:textId="77777777" w:rsidR="00E87FD3" w:rsidRDefault="00E87FD3" w:rsidP="00E87FD3"/>
    <w:p w14:paraId="6084C523" w14:textId="77777777" w:rsidR="00E87FD3" w:rsidRDefault="00E87FD3" w:rsidP="00E87FD3"/>
    <w:p w14:paraId="608BC700" w14:textId="77777777" w:rsidR="00E87FD3" w:rsidRDefault="00E87FD3" w:rsidP="00E87FD3"/>
    <w:p w14:paraId="6D5E2B6E" w14:textId="77777777" w:rsidR="00E87FD3" w:rsidRDefault="00E87FD3" w:rsidP="00E87FD3"/>
    <w:p w14:paraId="50B51265" w14:textId="2FD01D92" w:rsidR="00E87FD3" w:rsidRDefault="00E87FD3" w:rsidP="00E87FD3">
      <w:r>
        <w:t>//</w:t>
      </w:r>
      <w:proofErr w:type="spellStart"/>
      <w:r w:rsidR="00014E3A">
        <w:t>Next</w:t>
      </w:r>
      <w:proofErr w:type="spellEnd"/>
      <w:r>
        <w:t xml:space="preserve"> </w:t>
      </w:r>
      <w:proofErr w:type="spellStart"/>
      <w:r>
        <w:t>outcome</w:t>
      </w:r>
      <w:proofErr w:type="spellEnd"/>
      <w:r>
        <w:t xml:space="preserve">: </w:t>
      </w:r>
      <w:proofErr w:type="spellStart"/>
      <w:r>
        <w:t>sidas_samletscore</w:t>
      </w:r>
      <w:proofErr w:type="spellEnd"/>
    </w:p>
    <w:p w14:paraId="4D8F9B36" w14:textId="77777777" w:rsidR="00E87FD3" w:rsidRDefault="00E87FD3" w:rsidP="00E87FD3"/>
    <w:p w14:paraId="19423D63" w14:textId="77777777" w:rsidR="00E87FD3" w:rsidRPr="00E87FD3" w:rsidRDefault="00E87FD3" w:rsidP="00E87FD3">
      <w:pPr>
        <w:rPr>
          <w:lang w:val="en-US"/>
        </w:rPr>
      </w:pPr>
      <w:r w:rsidRPr="00E87FD3">
        <w:rPr>
          <w:lang w:val="en-US"/>
        </w:rPr>
        <w:t>frame change default</w:t>
      </w:r>
    </w:p>
    <w:p w14:paraId="1D39BF7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B739438" w14:textId="77777777" w:rsidR="00E87FD3" w:rsidRPr="00E87FD3" w:rsidRDefault="00E87FD3" w:rsidP="00E87FD3">
      <w:pPr>
        <w:rPr>
          <w:lang w:val="en-US"/>
        </w:rPr>
      </w:pPr>
    </w:p>
    <w:p w14:paraId="2C0A0D93" w14:textId="77777777" w:rsidR="00E87FD3" w:rsidRPr="00E87FD3" w:rsidRDefault="00E87FD3" w:rsidP="00E87FD3">
      <w:pPr>
        <w:rPr>
          <w:lang w:val="en-US"/>
        </w:rPr>
      </w:pPr>
    </w:p>
    <w:p w14:paraId="18B78317" w14:textId="77777777" w:rsidR="00E87FD3" w:rsidRPr="00E87FD3" w:rsidRDefault="00E87FD3" w:rsidP="00E87FD3">
      <w:pPr>
        <w:rPr>
          <w:lang w:val="en-US"/>
        </w:rPr>
      </w:pPr>
    </w:p>
    <w:p w14:paraId="532CD628" w14:textId="77777777" w:rsidR="00E87FD3" w:rsidRPr="00E87FD3" w:rsidRDefault="00E87FD3" w:rsidP="00E87FD3">
      <w:pPr>
        <w:rPr>
          <w:lang w:val="en-US"/>
        </w:rPr>
      </w:pPr>
      <w:r w:rsidRPr="00E87FD3">
        <w:rPr>
          <w:lang w:val="en-US"/>
        </w:rPr>
        <w:t>cd c:\temp</w:t>
      </w:r>
    </w:p>
    <w:p w14:paraId="7A209D56"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11091232</w:t>
      </w:r>
      <w:proofErr w:type="gramEnd"/>
    </w:p>
    <w:p w14:paraId="5040E028" w14:textId="77777777" w:rsidR="00E87FD3" w:rsidRPr="00E87FD3" w:rsidRDefault="00E87FD3" w:rsidP="00E87FD3">
      <w:pPr>
        <w:rPr>
          <w:lang w:val="en-US"/>
        </w:rPr>
      </w:pPr>
    </w:p>
    <w:p w14:paraId="63E4385E"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553662F" w14:textId="5EBB68B5" w:rsidR="00E87FD3" w:rsidRPr="00014E3A" w:rsidRDefault="00E87FD3" w:rsidP="00E87FD3">
      <w:pPr>
        <w:rPr>
          <w:lang w:val="en-US"/>
        </w:rPr>
      </w:pPr>
      <w:r w:rsidRPr="00E87FD3">
        <w:rPr>
          <w:lang w:val="en-US"/>
        </w:rPr>
        <w:tab/>
      </w:r>
      <w:r w:rsidRPr="00014E3A">
        <w:rPr>
          <w:lang w:val="en-US"/>
        </w:rPr>
        <w:t xml:space="preserve">sidas_samletscore_t2 Automatic_t0 </w:t>
      </w:r>
      <w:r w:rsidR="00014E3A" w:rsidRPr="00014E3A">
        <w:rPr>
          <w:lang w:val="en-US"/>
        </w:rPr>
        <w:t>trial number</w:t>
      </w:r>
      <w:r w:rsidRPr="00014E3A">
        <w:rPr>
          <w:lang w:val="en-US"/>
        </w:rPr>
        <w:t xml:space="preserve"> tale_1_4_t0 tale_1_8_t0 sidas_samletscore_t1 sidas_samletscore_t0 gpts_b_delscore_t0 demo_koen_t0 demo_studysite_t0 RANDBLIND sbq_avoid_</w:t>
      </w:r>
      <w:proofErr w:type="gramStart"/>
      <w:r w:rsidRPr="00014E3A">
        <w:rPr>
          <w:lang w:val="en-US"/>
        </w:rPr>
        <w:t>t0</w:t>
      </w:r>
      <w:proofErr w:type="gramEnd"/>
    </w:p>
    <w:p w14:paraId="2B83F277" w14:textId="77777777" w:rsidR="00E87FD3" w:rsidRPr="00014E3A" w:rsidRDefault="00E87FD3" w:rsidP="00E87FD3">
      <w:pPr>
        <w:rPr>
          <w:lang w:val="en-US"/>
        </w:rPr>
      </w:pPr>
      <w:r w:rsidRPr="00014E3A">
        <w:rPr>
          <w:lang w:val="en-US"/>
        </w:rPr>
        <w:tab/>
      </w:r>
    </w:p>
    <w:p w14:paraId="7FF98D74" w14:textId="77777777" w:rsidR="00E87FD3" w:rsidRPr="00014E3A" w:rsidRDefault="00E87FD3" w:rsidP="00E87FD3">
      <w:pPr>
        <w:rPr>
          <w:lang w:val="en-US"/>
        </w:rPr>
      </w:pPr>
      <w:r w:rsidRPr="00014E3A">
        <w:rPr>
          <w:lang w:val="en-US"/>
        </w:rPr>
        <w:t xml:space="preserve">mi set </w:t>
      </w:r>
      <w:proofErr w:type="spellStart"/>
      <w:r w:rsidRPr="00014E3A">
        <w:rPr>
          <w:lang w:val="en-US"/>
        </w:rPr>
        <w:t>flong</w:t>
      </w:r>
      <w:proofErr w:type="spellEnd"/>
    </w:p>
    <w:p w14:paraId="23B48D42" w14:textId="77777777" w:rsidR="00E87FD3" w:rsidRPr="00014E3A" w:rsidRDefault="00E87FD3" w:rsidP="00E87FD3">
      <w:pPr>
        <w:rPr>
          <w:lang w:val="en-US"/>
        </w:rPr>
      </w:pPr>
    </w:p>
    <w:p w14:paraId="609BE907" w14:textId="77777777" w:rsidR="00E87FD3" w:rsidRPr="00014E3A" w:rsidRDefault="00E87FD3" w:rsidP="00E87FD3">
      <w:pPr>
        <w:rPr>
          <w:lang w:val="en-US"/>
        </w:rPr>
      </w:pPr>
      <w:r w:rsidRPr="00014E3A">
        <w:rPr>
          <w:lang w:val="en-US"/>
        </w:rPr>
        <w:t>mi register imputed tale_1_13_t0 tale_1_17_t0 cdss_totalscore_t0 gse_totalscore_t0 bf_samvittigscore_t0 bf_neuroscore_t0 who5_total_t0 ///</w:t>
      </w:r>
    </w:p>
    <w:p w14:paraId="58479964" w14:textId="77777777" w:rsidR="00E87FD3" w:rsidRDefault="00E87FD3" w:rsidP="00E87FD3">
      <w:r w:rsidRPr="00014E3A">
        <w:rPr>
          <w:lang w:val="en-US"/>
        </w:rPr>
        <w:tab/>
      </w:r>
      <w:r>
        <w:t>Automatic_t</w:t>
      </w:r>
      <w:proofErr w:type="gramStart"/>
      <w:r>
        <w:t>0  tale</w:t>
      </w:r>
      <w:proofErr w:type="gramEnd"/>
      <w:r>
        <w:t>_1_4_t0 tale_1_8_t0 sidas_samletscore_t1 sidas_samletscore_t2 sidas_samletscore_t0</w:t>
      </w:r>
    </w:p>
    <w:p w14:paraId="4DD48817" w14:textId="77777777" w:rsidR="00E87FD3" w:rsidRDefault="00E87FD3" w:rsidP="00E87FD3"/>
    <w:p w14:paraId="6D75B05F"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56FC1A6E" w14:textId="77777777" w:rsidR="00E87FD3" w:rsidRDefault="00E87FD3" w:rsidP="00E87FD3">
      <w:r>
        <w:lastRenderedPageBreak/>
        <w:tab/>
        <w:t>Automatic_t</w:t>
      </w:r>
      <w:proofErr w:type="gramStart"/>
      <w:r>
        <w:t>0  tale</w:t>
      </w:r>
      <w:proofErr w:type="gramEnd"/>
      <w:r>
        <w:t>_1_4_t0 tale_1_8_t0  sidas_samletscore_t1 sidas_samletscore_t2 sidas_samletscore_t0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208ED9C9" w14:textId="77777777" w:rsidR="00E87FD3" w:rsidRDefault="00E87FD3" w:rsidP="00E87FD3">
      <w:r>
        <w:tab/>
      </w:r>
    </w:p>
    <w:p w14:paraId="2345B61C" w14:textId="77777777" w:rsidR="00E87FD3" w:rsidRDefault="00E87FD3" w:rsidP="00E87FD3">
      <w:r>
        <w:t xml:space="preserve">gen </w:t>
      </w:r>
      <w:proofErr w:type="spellStart"/>
      <w:r>
        <w:t>strat_gpts</w:t>
      </w:r>
      <w:proofErr w:type="spellEnd"/>
      <w:r>
        <w:t>=</w:t>
      </w:r>
      <w:r>
        <w:tab/>
        <w:t>gpts_b_delscore_t0&gt;=45</w:t>
      </w:r>
    </w:p>
    <w:p w14:paraId="44680B97" w14:textId="77777777" w:rsidR="00E87FD3" w:rsidRPr="00E87FD3" w:rsidRDefault="00E87FD3" w:rsidP="00E87FD3">
      <w:pPr>
        <w:rPr>
          <w:lang w:val="en-US"/>
        </w:rPr>
      </w:pPr>
      <w:r w:rsidRPr="00E87FD3">
        <w:rPr>
          <w:lang w:val="en-US"/>
        </w:rPr>
        <w:t>gen RANDY=RANDBLIND=="Y"</w:t>
      </w:r>
    </w:p>
    <w:p w14:paraId="66917B44" w14:textId="77777777" w:rsidR="00E87FD3" w:rsidRPr="00E87FD3" w:rsidRDefault="00E87FD3" w:rsidP="00E87FD3">
      <w:pPr>
        <w:rPr>
          <w:lang w:val="en-US"/>
        </w:rPr>
      </w:pPr>
    </w:p>
    <w:p w14:paraId="7632D09E" w14:textId="77777777" w:rsidR="00E87FD3" w:rsidRPr="00E87FD3" w:rsidRDefault="00E87FD3" w:rsidP="00E87FD3">
      <w:pPr>
        <w:rPr>
          <w:lang w:val="en-US"/>
        </w:rPr>
      </w:pPr>
    </w:p>
    <w:p w14:paraId="167A3357" w14:textId="77777777" w:rsidR="00E87FD3" w:rsidRPr="00E87FD3" w:rsidRDefault="00E87FD3" w:rsidP="00E87FD3">
      <w:pPr>
        <w:rPr>
          <w:lang w:val="en-US"/>
        </w:rPr>
      </w:pPr>
      <w:r w:rsidRPr="00E87FD3">
        <w:rPr>
          <w:lang w:val="en-US"/>
        </w:rPr>
        <w:t>log using "L:\LovbeskyttetMapper\Face your Fears\Carsten\sidas_samletscore_t1</w:t>
      </w:r>
      <w:proofErr w:type="gramStart"/>
      <w:r w:rsidRPr="00E87FD3">
        <w:rPr>
          <w:lang w:val="en-US"/>
        </w:rPr>
        <w:t>",text</w:t>
      </w:r>
      <w:proofErr w:type="gramEnd"/>
      <w:r w:rsidRPr="00E87FD3">
        <w:rPr>
          <w:lang w:val="en-US"/>
        </w:rPr>
        <w:t xml:space="preserve"> replace</w:t>
      </w:r>
    </w:p>
    <w:p w14:paraId="6910407C" w14:textId="343174E5" w:rsidR="00E87FD3" w:rsidRPr="00014E3A" w:rsidRDefault="00E87FD3" w:rsidP="00E87FD3">
      <w:pPr>
        <w:rPr>
          <w:lang w:val="en-US"/>
        </w:rPr>
      </w:pPr>
      <w:r w:rsidRPr="00014E3A">
        <w:rPr>
          <w:lang w:val="en-US"/>
        </w:rPr>
        <w:t>//</w:t>
      </w:r>
      <w:r w:rsidRPr="00014E3A">
        <w:rPr>
          <w:lang w:val="en-US"/>
        </w:rPr>
        <w:t>WITHOUT ADJUSTMENT FOR BASELINE IMBALANCES</w:t>
      </w:r>
    </w:p>
    <w:p w14:paraId="2F86B182" w14:textId="77777777" w:rsidR="00E87FD3" w:rsidRPr="00014E3A" w:rsidRDefault="00E87FD3" w:rsidP="00E87FD3">
      <w:pPr>
        <w:rPr>
          <w:lang w:val="en-US"/>
        </w:rPr>
      </w:pPr>
      <w:r w:rsidRPr="00014E3A">
        <w:rPr>
          <w:lang w:val="en-US"/>
        </w:rPr>
        <w:t xml:space="preserve">mi estimate, dots: regress sidas_samletscore_t1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sidas_samletscore_t0 i.demo_koen_t0 i.demo_studysite_t0</w:t>
      </w:r>
    </w:p>
    <w:p w14:paraId="5D54A79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3AEEE48" w14:textId="77777777" w:rsidR="00E87FD3" w:rsidRPr="00014E3A" w:rsidRDefault="00E87FD3" w:rsidP="00E87FD3">
      <w:pPr>
        <w:rPr>
          <w:lang w:val="en-US"/>
        </w:rPr>
      </w:pPr>
    </w:p>
    <w:p w14:paraId="38F7F522" w14:textId="494E1D70" w:rsidR="00E87FD3" w:rsidRPr="00014E3A" w:rsidRDefault="00E87FD3" w:rsidP="00E87FD3">
      <w:pPr>
        <w:rPr>
          <w:lang w:val="en-US"/>
        </w:rPr>
      </w:pPr>
      <w:r w:rsidRPr="00014E3A">
        <w:rPr>
          <w:lang w:val="en-US"/>
        </w:rPr>
        <w:t>//</w:t>
      </w:r>
      <w:r w:rsidRPr="00014E3A">
        <w:rPr>
          <w:lang w:val="en-US"/>
        </w:rPr>
        <w:t>WITH ADJUSTMENT FOR BASELINE IMBALANCES</w:t>
      </w:r>
    </w:p>
    <w:p w14:paraId="1B83DCF0" w14:textId="77777777" w:rsidR="00E87FD3" w:rsidRPr="00014E3A" w:rsidRDefault="00E87FD3" w:rsidP="00E87FD3">
      <w:pPr>
        <w:rPr>
          <w:lang w:val="en-US"/>
        </w:rPr>
      </w:pPr>
      <w:r w:rsidRPr="00014E3A">
        <w:rPr>
          <w:lang w:val="en-US"/>
        </w:rPr>
        <w:t xml:space="preserve">mi estimate, dots: regress sidas_samletscore_t1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sidas_samletscore_t0 i.demo_koen_t0 i.demo_studysite_t0 Automatic_t0  tale_1_4_t0 tale_1_8_t0</w:t>
      </w:r>
    </w:p>
    <w:p w14:paraId="2CBFB6E2"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1D7D1D2"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F993755" w14:textId="77777777" w:rsidR="00E87FD3" w:rsidRPr="00E87FD3" w:rsidRDefault="00E87FD3" w:rsidP="00E87FD3">
      <w:pPr>
        <w:rPr>
          <w:lang w:val="en-US"/>
        </w:rPr>
      </w:pPr>
    </w:p>
    <w:p w14:paraId="13ECB41D" w14:textId="77777777" w:rsidR="00E87FD3" w:rsidRPr="00E87FD3" w:rsidRDefault="00E87FD3" w:rsidP="00E87FD3">
      <w:pPr>
        <w:rPr>
          <w:lang w:val="en-US"/>
        </w:rPr>
      </w:pPr>
    </w:p>
    <w:p w14:paraId="7AC67627" w14:textId="77777777" w:rsidR="00E87FD3" w:rsidRPr="00E87FD3" w:rsidRDefault="00E87FD3" w:rsidP="00E87FD3">
      <w:pPr>
        <w:rPr>
          <w:lang w:val="en-US"/>
        </w:rPr>
      </w:pPr>
      <w:r w:rsidRPr="00E87FD3">
        <w:rPr>
          <w:lang w:val="en-US"/>
        </w:rPr>
        <w:t>log using "L:\LovbeskyttetMapper\Face your Fears\Carsten\sidas_samletscore_t1</w:t>
      </w:r>
      <w:proofErr w:type="gramStart"/>
      <w:r w:rsidRPr="00E87FD3">
        <w:rPr>
          <w:lang w:val="en-US"/>
        </w:rPr>
        <w:t>",text</w:t>
      </w:r>
      <w:proofErr w:type="gramEnd"/>
      <w:r w:rsidRPr="00E87FD3">
        <w:rPr>
          <w:lang w:val="en-US"/>
        </w:rPr>
        <w:t xml:space="preserve"> append</w:t>
      </w:r>
    </w:p>
    <w:p w14:paraId="2AAFAA29" w14:textId="03D4458D" w:rsidR="00E87FD3" w:rsidRPr="00014E3A" w:rsidRDefault="00E87FD3" w:rsidP="00E87FD3">
      <w:pPr>
        <w:rPr>
          <w:lang w:val="en-US"/>
        </w:rPr>
      </w:pPr>
      <w:r w:rsidRPr="00014E3A">
        <w:rPr>
          <w:lang w:val="en-US"/>
        </w:rPr>
        <w:t>//</w:t>
      </w:r>
      <w:r w:rsidRPr="00014E3A">
        <w:rPr>
          <w:lang w:val="en-US"/>
        </w:rPr>
        <w:t>WITHOUT ADJUSTMENT FOR BASELINE IMBALANCES</w:t>
      </w:r>
    </w:p>
    <w:p w14:paraId="301FA144" w14:textId="77777777" w:rsidR="00E87FD3" w:rsidRPr="00014E3A" w:rsidRDefault="00E87FD3" w:rsidP="00E87FD3">
      <w:pPr>
        <w:rPr>
          <w:lang w:val="en-US"/>
        </w:rPr>
      </w:pPr>
      <w:r w:rsidRPr="00014E3A">
        <w:rPr>
          <w:lang w:val="en-US"/>
        </w:rPr>
        <w:t xml:space="preserve">mi estimate, dots: regress sidas_samletscore_t2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sidas_samletscore_t0 i.demo_koen_t0 i.demo_studysite_t0</w:t>
      </w:r>
    </w:p>
    <w:p w14:paraId="487A744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CCBF268" w14:textId="77777777" w:rsidR="00E87FD3" w:rsidRPr="00014E3A" w:rsidRDefault="00E87FD3" w:rsidP="00E87FD3">
      <w:pPr>
        <w:rPr>
          <w:lang w:val="en-US"/>
        </w:rPr>
      </w:pPr>
    </w:p>
    <w:p w14:paraId="571F4A1C" w14:textId="35A38341"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666AF534" w14:textId="77777777" w:rsidR="00E87FD3" w:rsidRPr="00014E3A" w:rsidRDefault="00E87FD3" w:rsidP="00E87FD3">
      <w:pPr>
        <w:rPr>
          <w:lang w:val="en-US"/>
        </w:rPr>
      </w:pPr>
      <w:r w:rsidRPr="00014E3A">
        <w:rPr>
          <w:lang w:val="en-US"/>
        </w:rPr>
        <w:t xml:space="preserve">mi estimate, dots: regress sidas_samletscore_t2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sidas_samletscore_t0 i.demo_koen_t0 i.demo_studysite_t0 Automatic_t0  tale_1_4_t0 tale_1_8_t0</w:t>
      </w:r>
    </w:p>
    <w:p w14:paraId="304DAE5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F2659B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D4D4D1F" w14:textId="77777777" w:rsidR="00E87FD3" w:rsidRPr="00E87FD3" w:rsidRDefault="00E87FD3" w:rsidP="00E87FD3">
      <w:pPr>
        <w:rPr>
          <w:lang w:val="en-US"/>
        </w:rPr>
      </w:pPr>
    </w:p>
    <w:p w14:paraId="49949792" w14:textId="77777777" w:rsidR="00E87FD3" w:rsidRPr="00E87FD3" w:rsidRDefault="00E87FD3" w:rsidP="00E87FD3">
      <w:pPr>
        <w:rPr>
          <w:lang w:val="en-US"/>
        </w:rPr>
      </w:pPr>
    </w:p>
    <w:p w14:paraId="648798E0" w14:textId="77777777" w:rsidR="00E87FD3" w:rsidRPr="00E87FD3" w:rsidRDefault="00E87FD3" w:rsidP="00E87FD3">
      <w:pPr>
        <w:rPr>
          <w:lang w:val="en-US"/>
        </w:rPr>
      </w:pPr>
      <w:r w:rsidRPr="00E87FD3">
        <w:rPr>
          <w:lang w:val="en-US"/>
        </w:rPr>
        <w:t>//Mixed model</w:t>
      </w:r>
    </w:p>
    <w:p w14:paraId="4100A53D" w14:textId="0D1F14E3" w:rsidR="00E87FD3" w:rsidRPr="00014E3A" w:rsidRDefault="00E87FD3" w:rsidP="00E87FD3">
      <w:pPr>
        <w:rPr>
          <w:lang w:val="en-US"/>
        </w:rPr>
      </w:pPr>
      <w:r w:rsidRPr="00014E3A">
        <w:rPr>
          <w:lang w:val="en-US"/>
        </w:rPr>
        <w:t xml:space="preserve">mi reshape long </w:t>
      </w:r>
      <w:proofErr w:type="spellStart"/>
      <w:r w:rsidRPr="00014E3A">
        <w:rPr>
          <w:lang w:val="en-US"/>
        </w:rPr>
        <w:t>sidas_samletscore_t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50CFE329" w14:textId="77777777" w:rsidR="00E87FD3" w:rsidRPr="00014E3A" w:rsidRDefault="00E87FD3" w:rsidP="00E87FD3">
      <w:pPr>
        <w:rPr>
          <w:lang w:val="en-US"/>
        </w:rPr>
      </w:pPr>
    </w:p>
    <w:p w14:paraId="524A791B" w14:textId="77777777" w:rsidR="00E87FD3" w:rsidRPr="00E87FD3" w:rsidRDefault="00E87FD3" w:rsidP="00E87FD3">
      <w:pPr>
        <w:rPr>
          <w:lang w:val="en-US"/>
        </w:rPr>
      </w:pPr>
      <w:r w:rsidRPr="00E87FD3">
        <w:rPr>
          <w:lang w:val="en-US"/>
        </w:rPr>
        <w:t>log using "L:\LovbeskyttetMapper\Face your Fears\Carsten\sidas_samletscore_t1</w:t>
      </w:r>
      <w:proofErr w:type="gramStart"/>
      <w:r w:rsidRPr="00E87FD3">
        <w:rPr>
          <w:lang w:val="en-US"/>
        </w:rPr>
        <w:t>",text</w:t>
      </w:r>
      <w:proofErr w:type="gramEnd"/>
      <w:r w:rsidRPr="00E87FD3">
        <w:rPr>
          <w:lang w:val="en-US"/>
        </w:rPr>
        <w:t xml:space="preserve"> append</w:t>
      </w:r>
    </w:p>
    <w:p w14:paraId="0E14D927" w14:textId="52CA8CFC"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sidas_samletscore_t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50DB6690" w14:textId="4CF741FB"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0BFA816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442ECCA" w14:textId="77777777" w:rsidR="00E87FD3" w:rsidRPr="00E87FD3" w:rsidRDefault="00E87FD3" w:rsidP="00E87FD3">
      <w:pPr>
        <w:rPr>
          <w:lang w:val="en-US"/>
        </w:rPr>
      </w:pPr>
    </w:p>
    <w:p w14:paraId="3682C6D8" w14:textId="77777777" w:rsidR="00E87FD3" w:rsidRPr="00E87FD3" w:rsidRDefault="00E87FD3" w:rsidP="00E87FD3">
      <w:pPr>
        <w:rPr>
          <w:lang w:val="en-US"/>
        </w:rPr>
      </w:pPr>
    </w:p>
    <w:p w14:paraId="52130E8E" w14:textId="77777777" w:rsidR="00E87FD3" w:rsidRPr="00E87FD3" w:rsidRDefault="00E87FD3" w:rsidP="00E87FD3">
      <w:pPr>
        <w:rPr>
          <w:lang w:val="en-US"/>
        </w:rPr>
      </w:pPr>
    </w:p>
    <w:p w14:paraId="40223F5E" w14:textId="77777777" w:rsidR="00E87FD3" w:rsidRPr="00E87FD3" w:rsidRDefault="00E87FD3" w:rsidP="00E87FD3">
      <w:pPr>
        <w:rPr>
          <w:lang w:val="en-US"/>
        </w:rPr>
      </w:pPr>
    </w:p>
    <w:p w14:paraId="7CE5D48F" w14:textId="77777777" w:rsidR="00E87FD3" w:rsidRPr="00E87FD3" w:rsidRDefault="00E87FD3" w:rsidP="00E87FD3">
      <w:pPr>
        <w:rPr>
          <w:lang w:val="en-US"/>
        </w:rPr>
      </w:pPr>
    </w:p>
    <w:p w14:paraId="181862DE" w14:textId="77777777" w:rsidR="00E87FD3" w:rsidRPr="00E87FD3" w:rsidRDefault="00E87FD3" w:rsidP="00E87FD3">
      <w:pPr>
        <w:rPr>
          <w:lang w:val="en-US"/>
        </w:rPr>
      </w:pPr>
    </w:p>
    <w:p w14:paraId="7A95AE4B" w14:textId="77777777" w:rsidR="00E87FD3" w:rsidRPr="00E87FD3" w:rsidRDefault="00E87FD3" w:rsidP="00E87FD3">
      <w:pPr>
        <w:rPr>
          <w:lang w:val="en-US"/>
        </w:rPr>
      </w:pPr>
    </w:p>
    <w:p w14:paraId="5B4C76AB" w14:textId="77777777" w:rsidR="00E87FD3" w:rsidRPr="00E87FD3" w:rsidRDefault="00E87FD3" w:rsidP="00E87FD3">
      <w:pPr>
        <w:rPr>
          <w:lang w:val="en-US"/>
        </w:rPr>
      </w:pPr>
    </w:p>
    <w:p w14:paraId="1F716F0A" w14:textId="71D0398E"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bcss_delscore_migneg</w:t>
      </w:r>
      <w:proofErr w:type="spellEnd"/>
    </w:p>
    <w:p w14:paraId="5DBDA235" w14:textId="77777777" w:rsidR="00E87FD3" w:rsidRPr="00E87FD3" w:rsidRDefault="00E87FD3" w:rsidP="00E87FD3">
      <w:pPr>
        <w:rPr>
          <w:lang w:val="en-US"/>
        </w:rPr>
      </w:pPr>
    </w:p>
    <w:p w14:paraId="4F04A159" w14:textId="77777777" w:rsidR="00E87FD3" w:rsidRPr="00E87FD3" w:rsidRDefault="00E87FD3" w:rsidP="00E87FD3">
      <w:pPr>
        <w:rPr>
          <w:lang w:val="en-US"/>
        </w:rPr>
      </w:pPr>
      <w:r w:rsidRPr="00E87FD3">
        <w:rPr>
          <w:lang w:val="en-US"/>
        </w:rPr>
        <w:t>frame change default</w:t>
      </w:r>
    </w:p>
    <w:p w14:paraId="7FAEA1DA"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6984362F" w14:textId="77777777" w:rsidR="00E87FD3" w:rsidRPr="00E87FD3" w:rsidRDefault="00E87FD3" w:rsidP="00E87FD3">
      <w:pPr>
        <w:rPr>
          <w:lang w:val="en-US"/>
        </w:rPr>
      </w:pPr>
    </w:p>
    <w:p w14:paraId="101F8B02" w14:textId="77777777" w:rsidR="00E87FD3" w:rsidRPr="00E87FD3" w:rsidRDefault="00E87FD3" w:rsidP="00E87FD3">
      <w:pPr>
        <w:rPr>
          <w:lang w:val="en-US"/>
        </w:rPr>
      </w:pPr>
    </w:p>
    <w:p w14:paraId="25248EB7" w14:textId="77777777" w:rsidR="00E87FD3" w:rsidRPr="00E87FD3" w:rsidRDefault="00E87FD3" w:rsidP="00E87FD3">
      <w:pPr>
        <w:rPr>
          <w:lang w:val="en-US"/>
        </w:rPr>
      </w:pPr>
    </w:p>
    <w:p w14:paraId="0683C4CC" w14:textId="77777777" w:rsidR="00E87FD3" w:rsidRPr="00E87FD3" w:rsidRDefault="00E87FD3" w:rsidP="00E87FD3">
      <w:pPr>
        <w:rPr>
          <w:lang w:val="en-US"/>
        </w:rPr>
      </w:pPr>
      <w:r w:rsidRPr="00E87FD3">
        <w:rPr>
          <w:lang w:val="en-US"/>
        </w:rPr>
        <w:t>cd c:\temp</w:t>
      </w:r>
    </w:p>
    <w:p w14:paraId="08217013"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11091240</w:t>
      </w:r>
      <w:proofErr w:type="gramEnd"/>
    </w:p>
    <w:p w14:paraId="05D53198" w14:textId="77777777" w:rsidR="00E87FD3" w:rsidRPr="00E87FD3" w:rsidRDefault="00E87FD3" w:rsidP="00E87FD3">
      <w:pPr>
        <w:rPr>
          <w:lang w:val="en-US"/>
        </w:rPr>
      </w:pPr>
    </w:p>
    <w:p w14:paraId="5EDC3988"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19801C7" w14:textId="338F2BBB" w:rsidR="00E87FD3" w:rsidRPr="00E87FD3" w:rsidRDefault="00E87FD3" w:rsidP="00E87FD3">
      <w:pPr>
        <w:rPr>
          <w:lang w:val="en-US"/>
        </w:rPr>
      </w:pPr>
      <w:r w:rsidRPr="00E87FD3">
        <w:rPr>
          <w:lang w:val="en-US"/>
        </w:rPr>
        <w:tab/>
        <w:t xml:space="preserve">bcss_delscore_migneg_t2 Automatic_t0 </w:t>
      </w:r>
      <w:r w:rsidR="00014E3A">
        <w:rPr>
          <w:lang w:val="en-US"/>
        </w:rPr>
        <w:t>trial number</w:t>
      </w:r>
      <w:r w:rsidRPr="00E87FD3">
        <w:rPr>
          <w:lang w:val="en-US"/>
        </w:rPr>
        <w:t xml:space="preserve"> tale_1_4_t0 tale_1_8_t0 bcss_delscore_migneg_t1 bcss_delscore_migneg_t0 gpts_b_delscore_t0 demo_koen_t0 demo_studysite_t0 RANDBLIND sbq_avoid_</w:t>
      </w:r>
      <w:proofErr w:type="gramStart"/>
      <w:r w:rsidRPr="00E87FD3">
        <w:rPr>
          <w:lang w:val="en-US"/>
        </w:rPr>
        <w:t>t0</w:t>
      </w:r>
      <w:proofErr w:type="gramEnd"/>
    </w:p>
    <w:p w14:paraId="7F89144B" w14:textId="77777777" w:rsidR="00E87FD3" w:rsidRPr="00E87FD3" w:rsidRDefault="00E87FD3" w:rsidP="00E87FD3">
      <w:pPr>
        <w:rPr>
          <w:lang w:val="en-US"/>
        </w:rPr>
      </w:pPr>
      <w:r w:rsidRPr="00E87FD3">
        <w:rPr>
          <w:lang w:val="en-US"/>
        </w:rPr>
        <w:tab/>
      </w:r>
    </w:p>
    <w:p w14:paraId="48DC7BC1"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D84745A" w14:textId="77777777" w:rsidR="00E87FD3" w:rsidRPr="00E87FD3" w:rsidRDefault="00E87FD3" w:rsidP="00E87FD3">
      <w:pPr>
        <w:rPr>
          <w:lang w:val="en-US"/>
        </w:rPr>
      </w:pPr>
    </w:p>
    <w:p w14:paraId="6D708758"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1053554" w14:textId="77777777" w:rsidR="00E87FD3" w:rsidRDefault="00E87FD3" w:rsidP="00E87FD3">
      <w:r w:rsidRPr="00E87FD3">
        <w:rPr>
          <w:lang w:val="en-US"/>
        </w:rPr>
        <w:tab/>
      </w:r>
      <w:r>
        <w:t>Automatic_t</w:t>
      </w:r>
      <w:proofErr w:type="gramStart"/>
      <w:r>
        <w:t>0  tale</w:t>
      </w:r>
      <w:proofErr w:type="gramEnd"/>
      <w:r>
        <w:t>_1_4_t0 tale_1_8_t0 bcss_delscore_migneg_t1 bcss_delscore_migneg_t2 bcss_delscore_migneg_t0</w:t>
      </w:r>
    </w:p>
    <w:p w14:paraId="0FDBA2D2" w14:textId="77777777" w:rsidR="00E87FD3" w:rsidRDefault="00E87FD3" w:rsidP="00E87FD3"/>
    <w:p w14:paraId="78021AD1"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03CBBD8A" w14:textId="77777777" w:rsidR="00E87FD3" w:rsidRDefault="00E87FD3" w:rsidP="00E87FD3">
      <w:r>
        <w:tab/>
        <w:t>Automatic_t</w:t>
      </w:r>
      <w:proofErr w:type="gramStart"/>
      <w:r>
        <w:t>0  tale</w:t>
      </w:r>
      <w:proofErr w:type="gramEnd"/>
      <w:r>
        <w:t>_1_4_t0 tale_1_8_t0  bcss_delscore_migneg_t1 bcss_delscore_migneg_t2 bcss_delscore_migneg_t0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3A33031E" w14:textId="77777777" w:rsidR="00E87FD3" w:rsidRDefault="00E87FD3" w:rsidP="00E87FD3">
      <w:r>
        <w:tab/>
      </w:r>
    </w:p>
    <w:p w14:paraId="520B6147" w14:textId="77777777" w:rsidR="00E87FD3" w:rsidRDefault="00E87FD3" w:rsidP="00E87FD3">
      <w:r>
        <w:t xml:space="preserve">gen </w:t>
      </w:r>
      <w:proofErr w:type="spellStart"/>
      <w:r>
        <w:t>strat_gpts</w:t>
      </w:r>
      <w:proofErr w:type="spellEnd"/>
      <w:r>
        <w:t>=</w:t>
      </w:r>
      <w:r>
        <w:tab/>
        <w:t>gpts_b_delscore_t0&gt;=45</w:t>
      </w:r>
    </w:p>
    <w:p w14:paraId="199FB04B" w14:textId="77777777" w:rsidR="00E87FD3" w:rsidRPr="00E87FD3" w:rsidRDefault="00E87FD3" w:rsidP="00E87FD3">
      <w:pPr>
        <w:rPr>
          <w:lang w:val="en-US"/>
        </w:rPr>
      </w:pPr>
      <w:r w:rsidRPr="00E87FD3">
        <w:rPr>
          <w:lang w:val="en-US"/>
        </w:rPr>
        <w:t>gen RANDY=RANDBLIND=="Y"</w:t>
      </w:r>
    </w:p>
    <w:p w14:paraId="1E3AFC5F" w14:textId="77777777" w:rsidR="00E87FD3" w:rsidRPr="00E87FD3" w:rsidRDefault="00E87FD3" w:rsidP="00E87FD3">
      <w:pPr>
        <w:rPr>
          <w:lang w:val="en-US"/>
        </w:rPr>
      </w:pPr>
    </w:p>
    <w:p w14:paraId="57F09B28" w14:textId="77777777" w:rsidR="00E87FD3" w:rsidRPr="00E87FD3" w:rsidRDefault="00E87FD3" w:rsidP="00E87FD3">
      <w:pPr>
        <w:rPr>
          <w:lang w:val="en-US"/>
        </w:rPr>
      </w:pPr>
    </w:p>
    <w:p w14:paraId="447D34C8" w14:textId="77777777" w:rsidR="00E87FD3" w:rsidRPr="00E87FD3" w:rsidRDefault="00E87FD3" w:rsidP="00E87FD3">
      <w:pPr>
        <w:rPr>
          <w:lang w:val="en-US"/>
        </w:rPr>
      </w:pPr>
      <w:r w:rsidRPr="00E87FD3">
        <w:rPr>
          <w:lang w:val="en-US"/>
        </w:rPr>
        <w:t>log using "L:\LovbeskyttetMapper\Face your Fears\Carsten\bcss_delscore_migneg_t1</w:t>
      </w:r>
      <w:proofErr w:type="gramStart"/>
      <w:r w:rsidRPr="00E87FD3">
        <w:rPr>
          <w:lang w:val="en-US"/>
        </w:rPr>
        <w:t>",text</w:t>
      </w:r>
      <w:proofErr w:type="gramEnd"/>
      <w:r w:rsidRPr="00E87FD3">
        <w:rPr>
          <w:lang w:val="en-US"/>
        </w:rPr>
        <w:t xml:space="preserve"> replace</w:t>
      </w:r>
    </w:p>
    <w:p w14:paraId="125EC20A" w14:textId="2D2930DC" w:rsidR="00E87FD3" w:rsidRPr="00E87FD3" w:rsidRDefault="00E87FD3" w:rsidP="00E87FD3">
      <w:pPr>
        <w:rPr>
          <w:lang w:val="en-US"/>
        </w:rPr>
      </w:pPr>
      <w:r w:rsidRPr="00E87FD3">
        <w:rPr>
          <w:lang w:val="en-US"/>
        </w:rPr>
        <w:t>//</w:t>
      </w:r>
      <w:r>
        <w:rPr>
          <w:lang w:val="en-US"/>
        </w:rPr>
        <w:t>WITHOUT ADJUSTMENT FOR BASELINE IMBALANCES</w:t>
      </w:r>
    </w:p>
    <w:p w14:paraId="5846A3E4" w14:textId="77777777" w:rsidR="00E87FD3" w:rsidRPr="00E87FD3" w:rsidRDefault="00E87FD3" w:rsidP="00E87FD3">
      <w:pPr>
        <w:rPr>
          <w:lang w:val="en-US"/>
        </w:rPr>
      </w:pPr>
      <w:r w:rsidRPr="00E87FD3">
        <w:rPr>
          <w:lang w:val="en-US"/>
        </w:rPr>
        <w:t xml:space="preserve">mi estimate, dots: regress bcss_delscore_migneg_t1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bcss_delscore_migneg_t0 i.demo_koen_t0 i.demo_studysite_t0</w:t>
      </w:r>
    </w:p>
    <w:p w14:paraId="290A4CC1"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B2F434F" w14:textId="77777777" w:rsidR="00E87FD3" w:rsidRPr="00014E3A" w:rsidRDefault="00E87FD3" w:rsidP="00E87FD3">
      <w:pPr>
        <w:rPr>
          <w:lang w:val="en-US"/>
        </w:rPr>
      </w:pPr>
    </w:p>
    <w:p w14:paraId="2F35F435" w14:textId="5C2F8855" w:rsidR="00E87FD3" w:rsidRPr="00014E3A" w:rsidRDefault="00E87FD3" w:rsidP="00E87FD3">
      <w:pPr>
        <w:rPr>
          <w:lang w:val="en-US"/>
        </w:rPr>
      </w:pPr>
      <w:r w:rsidRPr="00014E3A">
        <w:rPr>
          <w:lang w:val="en-US"/>
        </w:rPr>
        <w:t>//</w:t>
      </w:r>
      <w:r w:rsidRPr="00014E3A">
        <w:rPr>
          <w:lang w:val="en-US"/>
        </w:rPr>
        <w:t>WITH ADJUSTMENT FOR BASELINE IMBALANCES</w:t>
      </w:r>
    </w:p>
    <w:p w14:paraId="43E66C2C" w14:textId="77777777" w:rsidR="00E87FD3" w:rsidRPr="00014E3A" w:rsidRDefault="00E87FD3" w:rsidP="00E87FD3">
      <w:pPr>
        <w:rPr>
          <w:lang w:val="en-US"/>
        </w:rPr>
      </w:pPr>
      <w:r w:rsidRPr="00014E3A">
        <w:rPr>
          <w:lang w:val="en-US"/>
        </w:rPr>
        <w:t xml:space="preserve">mi estimate, dots: regress bcss_delscore_migneg_t1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bcss_delscore_migneg_t0 i.demo_koen_t0 i.demo_studysite_t0 Automatic_t0  tale_1_4_t0 tale_1_8_t0</w:t>
      </w:r>
    </w:p>
    <w:p w14:paraId="79D0A26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3F45CF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09FEF4F" w14:textId="77777777" w:rsidR="00E87FD3" w:rsidRPr="00E87FD3" w:rsidRDefault="00E87FD3" w:rsidP="00E87FD3">
      <w:pPr>
        <w:rPr>
          <w:lang w:val="en-US"/>
        </w:rPr>
      </w:pPr>
    </w:p>
    <w:p w14:paraId="72AC99A4" w14:textId="77777777" w:rsidR="00E87FD3" w:rsidRPr="00E87FD3" w:rsidRDefault="00E87FD3" w:rsidP="00E87FD3">
      <w:pPr>
        <w:rPr>
          <w:lang w:val="en-US"/>
        </w:rPr>
      </w:pPr>
    </w:p>
    <w:p w14:paraId="628F10A7" w14:textId="77777777" w:rsidR="00E87FD3" w:rsidRPr="00E87FD3" w:rsidRDefault="00E87FD3" w:rsidP="00E87FD3">
      <w:pPr>
        <w:rPr>
          <w:lang w:val="en-US"/>
        </w:rPr>
      </w:pPr>
      <w:r w:rsidRPr="00E87FD3">
        <w:rPr>
          <w:lang w:val="en-US"/>
        </w:rPr>
        <w:t>log using "L:\LovbeskyttetMapper\Face your Fears\Carsten\bcss_delscore_migneg_t1</w:t>
      </w:r>
      <w:proofErr w:type="gramStart"/>
      <w:r w:rsidRPr="00E87FD3">
        <w:rPr>
          <w:lang w:val="en-US"/>
        </w:rPr>
        <w:t>",text</w:t>
      </w:r>
      <w:proofErr w:type="gramEnd"/>
      <w:r w:rsidRPr="00E87FD3">
        <w:rPr>
          <w:lang w:val="en-US"/>
        </w:rPr>
        <w:t xml:space="preserve"> append</w:t>
      </w:r>
    </w:p>
    <w:p w14:paraId="257EBC0C" w14:textId="7300D104" w:rsidR="00E87FD3" w:rsidRPr="00E87FD3" w:rsidRDefault="00E87FD3" w:rsidP="00E87FD3">
      <w:pPr>
        <w:rPr>
          <w:lang w:val="en-US"/>
        </w:rPr>
      </w:pPr>
      <w:r w:rsidRPr="00E87FD3">
        <w:rPr>
          <w:lang w:val="en-US"/>
        </w:rPr>
        <w:t>//</w:t>
      </w:r>
      <w:r>
        <w:rPr>
          <w:lang w:val="en-US"/>
        </w:rPr>
        <w:t>WITHOUT ADJUSTMENT FOR BASELINE IMBALANCES</w:t>
      </w:r>
    </w:p>
    <w:p w14:paraId="0A00E8FC" w14:textId="77777777" w:rsidR="00E87FD3" w:rsidRPr="00E87FD3" w:rsidRDefault="00E87FD3" w:rsidP="00E87FD3">
      <w:pPr>
        <w:rPr>
          <w:lang w:val="en-US"/>
        </w:rPr>
      </w:pPr>
      <w:r w:rsidRPr="00E87FD3">
        <w:rPr>
          <w:lang w:val="en-US"/>
        </w:rPr>
        <w:t xml:space="preserve">mi estimate, dots: regress bcss_delscore_migneg_t2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bcss_delscore_migneg_t0 i.demo_koen_t0 i.demo_studysite_t0</w:t>
      </w:r>
    </w:p>
    <w:p w14:paraId="5FF6D01B"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A9A7D5E" w14:textId="77777777" w:rsidR="00E87FD3" w:rsidRPr="00014E3A" w:rsidRDefault="00E87FD3" w:rsidP="00E87FD3">
      <w:pPr>
        <w:rPr>
          <w:lang w:val="en-US"/>
        </w:rPr>
      </w:pPr>
    </w:p>
    <w:p w14:paraId="33C845A8" w14:textId="3265D404" w:rsidR="00E87FD3" w:rsidRPr="00014E3A" w:rsidRDefault="00E87FD3" w:rsidP="00E87FD3">
      <w:pPr>
        <w:rPr>
          <w:lang w:val="en-US"/>
        </w:rPr>
      </w:pPr>
      <w:r w:rsidRPr="00014E3A">
        <w:rPr>
          <w:lang w:val="en-US"/>
        </w:rPr>
        <w:t>//</w:t>
      </w:r>
      <w:r w:rsidRPr="00014E3A">
        <w:rPr>
          <w:lang w:val="en-US"/>
        </w:rPr>
        <w:t>WITH ADJUSTMENT FOR BASELINE IMBALANCES</w:t>
      </w:r>
    </w:p>
    <w:p w14:paraId="252514F3" w14:textId="77777777" w:rsidR="00E87FD3" w:rsidRPr="00014E3A" w:rsidRDefault="00E87FD3" w:rsidP="00E87FD3">
      <w:pPr>
        <w:rPr>
          <w:lang w:val="en-US"/>
        </w:rPr>
      </w:pPr>
      <w:r w:rsidRPr="00014E3A">
        <w:rPr>
          <w:lang w:val="en-US"/>
        </w:rPr>
        <w:t xml:space="preserve">mi estimate, dots: regress bcss_delscore_migneg_t2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bcss_delscore_migneg_t0 i.demo_koen_t0 i.demo_studysite_t0 Automatic_t0  tale_1_4_t0 tale_1_8_t0</w:t>
      </w:r>
    </w:p>
    <w:p w14:paraId="1AA17CB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03ACC3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AB9B30D" w14:textId="77777777" w:rsidR="00E87FD3" w:rsidRPr="00E87FD3" w:rsidRDefault="00E87FD3" w:rsidP="00E87FD3">
      <w:pPr>
        <w:rPr>
          <w:lang w:val="en-US"/>
        </w:rPr>
      </w:pPr>
    </w:p>
    <w:p w14:paraId="3116B55E" w14:textId="77777777" w:rsidR="00E87FD3" w:rsidRPr="00E87FD3" w:rsidRDefault="00E87FD3" w:rsidP="00E87FD3">
      <w:pPr>
        <w:rPr>
          <w:lang w:val="en-US"/>
        </w:rPr>
      </w:pPr>
    </w:p>
    <w:p w14:paraId="4F38A11A" w14:textId="77777777" w:rsidR="00E87FD3" w:rsidRPr="00E87FD3" w:rsidRDefault="00E87FD3" w:rsidP="00E87FD3">
      <w:pPr>
        <w:rPr>
          <w:lang w:val="en-US"/>
        </w:rPr>
      </w:pPr>
      <w:r w:rsidRPr="00E87FD3">
        <w:rPr>
          <w:lang w:val="en-US"/>
        </w:rPr>
        <w:t>//Mixed model</w:t>
      </w:r>
    </w:p>
    <w:p w14:paraId="4A894700" w14:textId="74230537" w:rsidR="00E87FD3" w:rsidRPr="00014E3A" w:rsidRDefault="00E87FD3" w:rsidP="00E87FD3">
      <w:pPr>
        <w:rPr>
          <w:lang w:val="en-US"/>
        </w:rPr>
      </w:pPr>
      <w:r w:rsidRPr="00014E3A">
        <w:rPr>
          <w:lang w:val="en-US"/>
        </w:rPr>
        <w:t xml:space="preserve">mi reshape long </w:t>
      </w:r>
      <w:proofErr w:type="spellStart"/>
      <w:r w:rsidRPr="00014E3A">
        <w:rPr>
          <w:lang w:val="en-US"/>
        </w:rPr>
        <w:t>bcss_delscore_migneg_t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0F759BB3" w14:textId="77777777" w:rsidR="00E87FD3" w:rsidRPr="00014E3A" w:rsidRDefault="00E87FD3" w:rsidP="00E87FD3">
      <w:pPr>
        <w:rPr>
          <w:lang w:val="en-US"/>
        </w:rPr>
      </w:pPr>
    </w:p>
    <w:p w14:paraId="2DE2ED8E" w14:textId="77777777" w:rsidR="00E87FD3" w:rsidRPr="00E87FD3" w:rsidRDefault="00E87FD3" w:rsidP="00E87FD3">
      <w:pPr>
        <w:rPr>
          <w:lang w:val="en-US"/>
        </w:rPr>
      </w:pPr>
      <w:r w:rsidRPr="00E87FD3">
        <w:rPr>
          <w:lang w:val="en-US"/>
        </w:rPr>
        <w:t>log using "L:\LovbeskyttetMapper\Face your Fears\Carsten\bcss_delscore_migneg_t1</w:t>
      </w:r>
      <w:proofErr w:type="gramStart"/>
      <w:r w:rsidRPr="00E87FD3">
        <w:rPr>
          <w:lang w:val="en-US"/>
        </w:rPr>
        <w:t>",text</w:t>
      </w:r>
      <w:proofErr w:type="gramEnd"/>
      <w:r w:rsidRPr="00E87FD3">
        <w:rPr>
          <w:lang w:val="en-US"/>
        </w:rPr>
        <w:t xml:space="preserve"> append</w:t>
      </w:r>
    </w:p>
    <w:p w14:paraId="75C03E05" w14:textId="3270830F"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bcss_delscore_migneg_t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B18330F" w14:textId="4BF3B5B5"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A6BC05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2BF5147" w14:textId="77777777" w:rsidR="00E87FD3" w:rsidRPr="00E87FD3" w:rsidRDefault="00E87FD3" w:rsidP="00E87FD3">
      <w:pPr>
        <w:rPr>
          <w:lang w:val="en-US"/>
        </w:rPr>
      </w:pPr>
    </w:p>
    <w:p w14:paraId="709DF20C" w14:textId="77777777" w:rsidR="00E87FD3" w:rsidRPr="00E87FD3" w:rsidRDefault="00E87FD3" w:rsidP="00E87FD3">
      <w:pPr>
        <w:rPr>
          <w:lang w:val="en-US"/>
        </w:rPr>
      </w:pPr>
    </w:p>
    <w:p w14:paraId="765BADB8" w14:textId="77777777" w:rsidR="00E87FD3" w:rsidRPr="00E87FD3" w:rsidRDefault="00E87FD3" w:rsidP="00E87FD3">
      <w:pPr>
        <w:rPr>
          <w:lang w:val="en-US"/>
        </w:rPr>
      </w:pPr>
    </w:p>
    <w:p w14:paraId="36245352" w14:textId="77777777" w:rsidR="00E87FD3" w:rsidRPr="00E87FD3" w:rsidRDefault="00E87FD3" w:rsidP="00E87FD3">
      <w:pPr>
        <w:rPr>
          <w:lang w:val="en-US"/>
        </w:rPr>
      </w:pPr>
    </w:p>
    <w:p w14:paraId="2A9D44C9" w14:textId="77777777" w:rsidR="00E87FD3" w:rsidRPr="00E87FD3" w:rsidRDefault="00E87FD3" w:rsidP="00E87FD3">
      <w:pPr>
        <w:rPr>
          <w:lang w:val="en-US"/>
        </w:rPr>
      </w:pPr>
    </w:p>
    <w:p w14:paraId="6E649E3F" w14:textId="77777777" w:rsidR="00E87FD3" w:rsidRPr="00E87FD3" w:rsidRDefault="00E87FD3" w:rsidP="00E87FD3">
      <w:pPr>
        <w:rPr>
          <w:lang w:val="en-US"/>
        </w:rPr>
      </w:pPr>
    </w:p>
    <w:p w14:paraId="2517BED0" w14:textId="77777777" w:rsidR="00E87FD3" w:rsidRPr="00E87FD3" w:rsidRDefault="00E87FD3" w:rsidP="00E87FD3">
      <w:pPr>
        <w:rPr>
          <w:lang w:val="en-US"/>
        </w:rPr>
      </w:pPr>
    </w:p>
    <w:p w14:paraId="1B000902" w14:textId="77777777" w:rsidR="00E87FD3" w:rsidRPr="00E87FD3" w:rsidRDefault="00E87FD3" w:rsidP="00E87FD3">
      <w:pPr>
        <w:rPr>
          <w:lang w:val="en-US"/>
        </w:rPr>
      </w:pPr>
    </w:p>
    <w:p w14:paraId="6B66443A" w14:textId="26ACF1E5"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bcss_delscore_migpos</w:t>
      </w:r>
      <w:proofErr w:type="spellEnd"/>
    </w:p>
    <w:p w14:paraId="4D544F3E" w14:textId="77777777" w:rsidR="00E87FD3" w:rsidRPr="00E87FD3" w:rsidRDefault="00E87FD3" w:rsidP="00E87FD3">
      <w:pPr>
        <w:rPr>
          <w:lang w:val="en-US"/>
        </w:rPr>
      </w:pPr>
    </w:p>
    <w:p w14:paraId="3670E633" w14:textId="77777777" w:rsidR="00E87FD3" w:rsidRPr="00E87FD3" w:rsidRDefault="00E87FD3" w:rsidP="00E87FD3">
      <w:pPr>
        <w:rPr>
          <w:lang w:val="en-US"/>
        </w:rPr>
      </w:pPr>
      <w:r w:rsidRPr="00E87FD3">
        <w:rPr>
          <w:lang w:val="en-US"/>
        </w:rPr>
        <w:t>frame change default</w:t>
      </w:r>
    </w:p>
    <w:p w14:paraId="243C02D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D46343F" w14:textId="77777777" w:rsidR="00E87FD3" w:rsidRPr="00E87FD3" w:rsidRDefault="00E87FD3" w:rsidP="00E87FD3">
      <w:pPr>
        <w:rPr>
          <w:lang w:val="en-US"/>
        </w:rPr>
      </w:pPr>
    </w:p>
    <w:p w14:paraId="794F2090" w14:textId="77777777" w:rsidR="00E87FD3" w:rsidRPr="00E87FD3" w:rsidRDefault="00E87FD3" w:rsidP="00E87FD3">
      <w:pPr>
        <w:rPr>
          <w:lang w:val="en-US"/>
        </w:rPr>
      </w:pPr>
    </w:p>
    <w:p w14:paraId="6BA11FAF" w14:textId="77777777" w:rsidR="00E87FD3" w:rsidRPr="00E87FD3" w:rsidRDefault="00E87FD3" w:rsidP="00E87FD3">
      <w:pPr>
        <w:rPr>
          <w:lang w:val="en-US"/>
        </w:rPr>
      </w:pPr>
    </w:p>
    <w:p w14:paraId="1F4961A8" w14:textId="77777777" w:rsidR="00E87FD3" w:rsidRPr="00E87FD3" w:rsidRDefault="00E87FD3" w:rsidP="00E87FD3">
      <w:pPr>
        <w:rPr>
          <w:lang w:val="en-US"/>
        </w:rPr>
      </w:pPr>
      <w:r w:rsidRPr="00E87FD3">
        <w:rPr>
          <w:lang w:val="en-US"/>
        </w:rPr>
        <w:lastRenderedPageBreak/>
        <w:t>cd c:\temp</w:t>
      </w:r>
    </w:p>
    <w:p w14:paraId="5D341EDB"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11091244</w:t>
      </w:r>
      <w:proofErr w:type="gramEnd"/>
    </w:p>
    <w:p w14:paraId="33909392" w14:textId="77777777" w:rsidR="00E87FD3" w:rsidRPr="00E87FD3" w:rsidRDefault="00E87FD3" w:rsidP="00E87FD3">
      <w:pPr>
        <w:rPr>
          <w:lang w:val="en-US"/>
        </w:rPr>
      </w:pPr>
    </w:p>
    <w:p w14:paraId="4C7A23F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4C302CB" w14:textId="64E6465C" w:rsidR="00E87FD3" w:rsidRPr="00E87FD3" w:rsidRDefault="00E87FD3" w:rsidP="00E87FD3">
      <w:pPr>
        <w:rPr>
          <w:lang w:val="en-US"/>
        </w:rPr>
      </w:pPr>
      <w:r w:rsidRPr="00E87FD3">
        <w:rPr>
          <w:lang w:val="en-US"/>
        </w:rPr>
        <w:tab/>
        <w:t xml:space="preserve">bcss_delscore_migpos_t2 Automatic_t0 </w:t>
      </w:r>
      <w:r w:rsidR="00014E3A">
        <w:rPr>
          <w:lang w:val="en-US"/>
        </w:rPr>
        <w:t>trial number</w:t>
      </w:r>
      <w:r w:rsidRPr="00E87FD3">
        <w:rPr>
          <w:lang w:val="en-US"/>
        </w:rPr>
        <w:t xml:space="preserve"> tale_1_4_t0 tale_1_8_t0 bcss_delscore_migpos_t1 bcss_delscore_migpos_t0 gpts_b_delscore_t0 demo_koen_t0 demo_studysite_t0 RANDBLIND sbq_avoid_</w:t>
      </w:r>
      <w:proofErr w:type="gramStart"/>
      <w:r w:rsidRPr="00E87FD3">
        <w:rPr>
          <w:lang w:val="en-US"/>
        </w:rPr>
        <w:t>t0</w:t>
      </w:r>
      <w:proofErr w:type="gramEnd"/>
    </w:p>
    <w:p w14:paraId="484ED879" w14:textId="77777777" w:rsidR="00E87FD3" w:rsidRPr="00E87FD3" w:rsidRDefault="00E87FD3" w:rsidP="00E87FD3">
      <w:pPr>
        <w:rPr>
          <w:lang w:val="en-US"/>
        </w:rPr>
      </w:pPr>
      <w:r w:rsidRPr="00E87FD3">
        <w:rPr>
          <w:lang w:val="en-US"/>
        </w:rPr>
        <w:tab/>
      </w:r>
    </w:p>
    <w:p w14:paraId="13D372AD"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1E30CB9" w14:textId="77777777" w:rsidR="00E87FD3" w:rsidRPr="00E87FD3" w:rsidRDefault="00E87FD3" w:rsidP="00E87FD3">
      <w:pPr>
        <w:rPr>
          <w:lang w:val="en-US"/>
        </w:rPr>
      </w:pPr>
    </w:p>
    <w:p w14:paraId="6E6BDFAF"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3B712B8B" w14:textId="77777777" w:rsidR="00E87FD3" w:rsidRDefault="00E87FD3" w:rsidP="00E87FD3">
      <w:r w:rsidRPr="00E87FD3">
        <w:rPr>
          <w:lang w:val="en-US"/>
        </w:rPr>
        <w:tab/>
      </w:r>
      <w:r>
        <w:t>Automatic_t</w:t>
      </w:r>
      <w:proofErr w:type="gramStart"/>
      <w:r>
        <w:t>0  tale</w:t>
      </w:r>
      <w:proofErr w:type="gramEnd"/>
      <w:r>
        <w:t>_1_4_t0 tale_1_8_t0 bcss_delscore_migpos_t1 bcss_delscore_migpos_t2 bcss_delscore_migpos_t0</w:t>
      </w:r>
    </w:p>
    <w:p w14:paraId="7FA04DC8" w14:textId="77777777" w:rsidR="00E87FD3" w:rsidRDefault="00E87FD3" w:rsidP="00E87FD3"/>
    <w:p w14:paraId="43D4ED23"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5A9A3EBD" w14:textId="77777777" w:rsidR="00E87FD3" w:rsidRDefault="00E87FD3" w:rsidP="00E87FD3">
      <w:r>
        <w:tab/>
        <w:t>Automatic_t</w:t>
      </w:r>
      <w:proofErr w:type="gramStart"/>
      <w:r>
        <w:t>0  tale</w:t>
      </w:r>
      <w:proofErr w:type="gramEnd"/>
      <w:r>
        <w:t>_1_4_t0 tale_1_8_t0  bcss_delscore_migpos_t1 bcss_delscore_migpos_t2 bcss_delscore_migpos_t0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6A65CF7F" w14:textId="77777777" w:rsidR="00E87FD3" w:rsidRDefault="00E87FD3" w:rsidP="00E87FD3">
      <w:r>
        <w:tab/>
      </w:r>
    </w:p>
    <w:p w14:paraId="5ED6181F" w14:textId="77777777" w:rsidR="00E87FD3" w:rsidRDefault="00E87FD3" w:rsidP="00E87FD3">
      <w:r>
        <w:t xml:space="preserve">gen </w:t>
      </w:r>
      <w:proofErr w:type="spellStart"/>
      <w:r>
        <w:t>strat_gpts</w:t>
      </w:r>
      <w:proofErr w:type="spellEnd"/>
      <w:r>
        <w:t>=</w:t>
      </w:r>
      <w:r>
        <w:tab/>
        <w:t>gpts_b_delscore_t0&gt;=45</w:t>
      </w:r>
    </w:p>
    <w:p w14:paraId="5668470F" w14:textId="77777777" w:rsidR="00E87FD3" w:rsidRPr="00E87FD3" w:rsidRDefault="00E87FD3" w:rsidP="00E87FD3">
      <w:pPr>
        <w:rPr>
          <w:lang w:val="en-US"/>
        </w:rPr>
      </w:pPr>
      <w:r w:rsidRPr="00E87FD3">
        <w:rPr>
          <w:lang w:val="en-US"/>
        </w:rPr>
        <w:t>gen RANDY=RANDBLIND=="Y"</w:t>
      </w:r>
    </w:p>
    <w:p w14:paraId="797AF691" w14:textId="77777777" w:rsidR="00E87FD3" w:rsidRPr="00E87FD3" w:rsidRDefault="00E87FD3" w:rsidP="00E87FD3">
      <w:pPr>
        <w:rPr>
          <w:lang w:val="en-US"/>
        </w:rPr>
      </w:pPr>
    </w:p>
    <w:p w14:paraId="7D521CFF" w14:textId="77777777" w:rsidR="00E87FD3" w:rsidRPr="00E87FD3" w:rsidRDefault="00E87FD3" w:rsidP="00E87FD3">
      <w:pPr>
        <w:rPr>
          <w:lang w:val="en-US"/>
        </w:rPr>
      </w:pPr>
    </w:p>
    <w:p w14:paraId="522F5A72" w14:textId="77777777" w:rsidR="00E87FD3" w:rsidRPr="00E87FD3" w:rsidRDefault="00E87FD3" w:rsidP="00E87FD3">
      <w:pPr>
        <w:rPr>
          <w:lang w:val="en-US"/>
        </w:rPr>
      </w:pPr>
      <w:r w:rsidRPr="00E87FD3">
        <w:rPr>
          <w:lang w:val="en-US"/>
        </w:rPr>
        <w:t>log using "L:\LovbeskyttetMapper\Face your Fears\Carsten\bcss_delscore_migpos_t1</w:t>
      </w:r>
      <w:proofErr w:type="gramStart"/>
      <w:r w:rsidRPr="00E87FD3">
        <w:rPr>
          <w:lang w:val="en-US"/>
        </w:rPr>
        <w:t>",text</w:t>
      </w:r>
      <w:proofErr w:type="gramEnd"/>
      <w:r w:rsidRPr="00E87FD3">
        <w:rPr>
          <w:lang w:val="en-US"/>
        </w:rPr>
        <w:t xml:space="preserve"> replace</w:t>
      </w:r>
    </w:p>
    <w:p w14:paraId="7DADB255" w14:textId="44ABABB2" w:rsidR="00E87FD3" w:rsidRPr="00E87FD3" w:rsidRDefault="00E87FD3" w:rsidP="00E87FD3">
      <w:pPr>
        <w:rPr>
          <w:lang w:val="en-US"/>
        </w:rPr>
      </w:pPr>
      <w:r w:rsidRPr="00E87FD3">
        <w:rPr>
          <w:lang w:val="en-US"/>
        </w:rPr>
        <w:t>//</w:t>
      </w:r>
      <w:r>
        <w:rPr>
          <w:lang w:val="en-US"/>
        </w:rPr>
        <w:t>WITHOUT ADJUSTMENT FOR BASELINE IMBALANCES</w:t>
      </w:r>
    </w:p>
    <w:p w14:paraId="0B9F6ECD" w14:textId="77777777" w:rsidR="00E87FD3" w:rsidRPr="00E87FD3" w:rsidRDefault="00E87FD3" w:rsidP="00E87FD3">
      <w:pPr>
        <w:rPr>
          <w:lang w:val="en-US"/>
        </w:rPr>
      </w:pPr>
      <w:r w:rsidRPr="00E87FD3">
        <w:rPr>
          <w:lang w:val="en-US"/>
        </w:rPr>
        <w:lastRenderedPageBreak/>
        <w:t xml:space="preserve">mi estimate, dots: regress bcss_delscore_migpos_t1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bcss_delscore_migpos_t0 i.demo_koen_t0 i.demo_studysite_t0</w:t>
      </w:r>
    </w:p>
    <w:p w14:paraId="7E6A752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51C57D7" w14:textId="77777777" w:rsidR="00E87FD3" w:rsidRPr="00014E3A" w:rsidRDefault="00E87FD3" w:rsidP="00E87FD3">
      <w:pPr>
        <w:rPr>
          <w:lang w:val="en-US"/>
        </w:rPr>
      </w:pPr>
    </w:p>
    <w:p w14:paraId="3B62BFD4" w14:textId="55797879" w:rsidR="00E87FD3" w:rsidRPr="00014E3A" w:rsidRDefault="00E87FD3" w:rsidP="00E87FD3">
      <w:pPr>
        <w:rPr>
          <w:lang w:val="en-US"/>
        </w:rPr>
      </w:pPr>
      <w:r w:rsidRPr="00014E3A">
        <w:rPr>
          <w:lang w:val="en-US"/>
        </w:rPr>
        <w:t>//</w:t>
      </w:r>
      <w:r w:rsidRPr="00014E3A">
        <w:rPr>
          <w:lang w:val="en-US"/>
        </w:rPr>
        <w:t>WITH ADJUSTMENT FOR BASELINE IMBALANCES</w:t>
      </w:r>
    </w:p>
    <w:p w14:paraId="5665F0FF" w14:textId="77777777" w:rsidR="00E87FD3" w:rsidRPr="00014E3A" w:rsidRDefault="00E87FD3" w:rsidP="00E87FD3">
      <w:pPr>
        <w:rPr>
          <w:lang w:val="en-US"/>
        </w:rPr>
      </w:pPr>
      <w:r w:rsidRPr="00014E3A">
        <w:rPr>
          <w:lang w:val="en-US"/>
        </w:rPr>
        <w:t xml:space="preserve">mi estimate, dots: regress bcss_delscore_migpos_t1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bcss_delscore_migpos_t0 i.demo_koen_t0 i.demo_studysite_t0 Automatic_t0  tale_1_4_t0 tale_1_8_t0</w:t>
      </w:r>
    </w:p>
    <w:p w14:paraId="1FDB3D55"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8CC9F6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D0CDF42" w14:textId="77777777" w:rsidR="00E87FD3" w:rsidRPr="00E87FD3" w:rsidRDefault="00E87FD3" w:rsidP="00E87FD3">
      <w:pPr>
        <w:rPr>
          <w:lang w:val="en-US"/>
        </w:rPr>
      </w:pPr>
    </w:p>
    <w:p w14:paraId="11DDA578" w14:textId="77777777" w:rsidR="00E87FD3" w:rsidRPr="00E87FD3" w:rsidRDefault="00E87FD3" w:rsidP="00E87FD3">
      <w:pPr>
        <w:rPr>
          <w:lang w:val="en-US"/>
        </w:rPr>
      </w:pPr>
    </w:p>
    <w:p w14:paraId="7F21B2CC" w14:textId="77777777" w:rsidR="00E87FD3" w:rsidRPr="00E87FD3" w:rsidRDefault="00E87FD3" w:rsidP="00E87FD3">
      <w:pPr>
        <w:rPr>
          <w:lang w:val="en-US"/>
        </w:rPr>
      </w:pPr>
      <w:r w:rsidRPr="00E87FD3">
        <w:rPr>
          <w:lang w:val="en-US"/>
        </w:rPr>
        <w:t>log using "L:\LovbeskyttetMapper\Face your Fears\Carsten\bcss_delscore_migpos_t1</w:t>
      </w:r>
      <w:proofErr w:type="gramStart"/>
      <w:r w:rsidRPr="00E87FD3">
        <w:rPr>
          <w:lang w:val="en-US"/>
        </w:rPr>
        <w:t>",text</w:t>
      </w:r>
      <w:proofErr w:type="gramEnd"/>
      <w:r w:rsidRPr="00E87FD3">
        <w:rPr>
          <w:lang w:val="en-US"/>
        </w:rPr>
        <w:t xml:space="preserve"> append</w:t>
      </w:r>
    </w:p>
    <w:p w14:paraId="4AD543E1" w14:textId="149035AE" w:rsidR="00E87FD3" w:rsidRPr="00E87FD3" w:rsidRDefault="00E87FD3" w:rsidP="00E87FD3">
      <w:pPr>
        <w:rPr>
          <w:lang w:val="en-US"/>
        </w:rPr>
      </w:pPr>
      <w:r w:rsidRPr="00E87FD3">
        <w:rPr>
          <w:lang w:val="en-US"/>
        </w:rPr>
        <w:t>//</w:t>
      </w:r>
      <w:r>
        <w:rPr>
          <w:lang w:val="en-US"/>
        </w:rPr>
        <w:t>WITHOUT ADJUSTMENT FOR BASELINE IMBALANCES</w:t>
      </w:r>
    </w:p>
    <w:p w14:paraId="7299EDAB" w14:textId="77777777" w:rsidR="00E87FD3" w:rsidRPr="00E87FD3" w:rsidRDefault="00E87FD3" w:rsidP="00E87FD3">
      <w:pPr>
        <w:rPr>
          <w:lang w:val="en-US"/>
        </w:rPr>
      </w:pPr>
      <w:r w:rsidRPr="00E87FD3">
        <w:rPr>
          <w:lang w:val="en-US"/>
        </w:rPr>
        <w:t xml:space="preserve">mi estimate, dots: regress bcss_delscore_migpos_t2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bcss_delscore_migpos_t0 i.demo_koen_t0 i.demo_studysite_t0</w:t>
      </w:r>
    </w:p>
    <w:p w14:paraId="163FBEA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6818DCB" w14:textId="77777777" w:rsidR="00E87FD3" w:rsidRPr="00014E3A" w:rsidRDefault="00E87FD3" w:rsidP="00E87FD3">
      <w:pPr>
        <w:rPr>
          <w:lang w:val="en-US"/>
        </w:rPr>
      </w:pPr>
    </w:p>
    <w:p w14:paraId="53297405" w14:textId="64715F11" w:rsidR="00E87FD3" w:rsidRPr="00014E3A" w:rsidRDefault="00E87FD3" w:rsidP="00E87FD3">
      <w:pPr>
        <w:rPr>
          <w:lang w:val="en-US"/>
        </w:rPr>
      </w:pPr>
      <w:r w:rsidRPr="00014E3A">
        <w:rPr>
          <w:lang w:val="en-US"/>
        </w:rPr>
        <w:t>//</w:t>
      </w:r>
      <w:r w:rsidRPr="00014E3A">
        <w:rPr>
          <w:lang w:val="en-US"/>
        </w:rPr>
        <w:t>WITH ADJUSTMENT FOR BASELINE IMBALANCES</w:t>
      </w:r>
    </w:p>
    <w:p w14:paraId="7854C465" w14:textId="77777777" w:rsidR="00E87FD3" w:rsidRPr="00014E3A" w:rsidRDefault="00E87FD3" w:rsidP="00E87FD3">
      <w:pPr>
        <w:rPr>
          <w:lang w:val="en-US"/>
        </w:rPr>
      </w:pPr>
      <w:r w:rsidRPr="00014E3A">
        <w:rPr>
          <w:lang w:val="en-US"/>
        </w:rPr>
        <w:t xml:space="preserve">mi estimate, dots: regress bcss_delscore_migpos_t2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bcss_delscore_migpos_t0 i.demo_koen_t0 i.demo_studysite_t0 Automatic_t0  tale_1_4_t0 tale_1_8_t0</w:t>
      </w:r>
    </w:p>
    <w:p w14:paraId="66FF5C1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D7BB7F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E4C6221" w14:textId="77777777" w:rsidR="00E87FD3" w:rsidRPr="00E87FD3" w:rsidRDefault="00E87FD3" w:rsidP="00E87FD3">
      <w:pPr>
        <w:rPr>
          <w:lang w:val="en-US"/>
        </w:rPr>
      </w:pPr>
    </w:p>
    <w:p w14:paraId="135D7437" w14:textId="77777777" w:rsidR="00E87FD3" w:rsidRPr="00E87FD3" w:rsidRDefault="00E87FD3" w:rsidP="00E87FD3">
      <w:pPr>
        <w:rPr>
          <w:lang w:val="en-US"/>
        </w:rPr>
      </w:pPr>
    </w:p>
    <w:p w14:paraId="03402EDC" w14:textId="77777777" w:rsidR="00E87FD3" w:rsidRPr="00E87FD3" w:rsidRDefault="00E87FD3" w:rsidP="00E87FD3">
      <w:pPr>
        <w:rPr>
          <w:lang w:val="en-US"/>
        </w:rPr>
      </w:pPr>
      <w:r w:rsidRPr="00E87FD3">
        <w:rPr>
          <w:lang w:val="en-US"/>
        </w:rPr>
        <w:t>//Mixed model</w:t>
      </w:r>
    </w:p>
    <w:p w14:paraId="50526F55" w14:textId="0422CDAB" w:rsidR="00E87FD3" w:rsidRPr="00E87FD3" w:rsidRDefault="00E87FD3" w:rsidP="00E87FD3">
      <w:pPr>
        <w:rPr>
          <w:lang w:val="en-US"/>
        </w:rPr>
      </w:pPr>
      <w:r w:rsidRPr="00E87FD3">
        <w:rPr>
          <w:lang w:val="en-US"/>
        </w:rPr>
        <w:t xml:space="preserve">mi reshape long </w:t>
      </w:r>
      <w:proofErr w:type="spellStart"/>
      <w:r w:rsidRPr="00E87FD3">
        <w:rPr>
          <w:lang w:val="en-US"/>
        </w:rPr>
        <w:t>bcss_delscore_migpos_t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0585FFAE" w14:textId="77777777" w:rsidR="00E87FD3" w:rsidRPr="00E87FD3" w:rsidRDefault="00E87FD3" w:rsidP="00E87FD3">
      <w:pPr>
        <w:rPr>
          <w:lang w:val="en-US"/>
        </w:rPr>
      </w:pPr>
    </w:p>
    <w:p w14:paraId="00AE5AA1" w14:textId="77777777" w:rsidR="00E87FD3" w:rsidRPr="00E87FD3" w:rsidRDefault="00E87FD3" w:rsidP="00E87FD3">
      <w:pPr>
        <w:rPr>
          <w:lang w:val="en-US"/>
        </w:rPr>
      </w:pPr>
      <w:r w:rsidRPr="00E87FD3">
        <w:rPr>
          <w:lang w:val="en-US"/>
        </w:rPr>
        <w:t>log using "L:\LovbeskyttetMapper\Face your Fears\Carsten\bcss_delscore_migpos_t1</w:t>
      </w:r>
      <w:proofErr w:type="gramStart"/>
      <w:r w:rsidRPr="00E87FD3">
        <w:rPr>
          <w:lang w:val="en-US"/>
        </w:rPr>
        <w:t>",text</w:t>
      </w:r>
      <w:proofErr w:type="gramEnd"/>
      <w:r w:rsidRPr="00E87FD3">
        <w:rPr>
          <w:lang w:val="en-US"/>
        </w:rPr>
        <w:t xml:space="preserve"> append</w:t>
      </w:r>
    </w:p>
    <w:p w14:paraId="3BD7909B" w14:textId="7B1D6493"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bcss_delscore_migpos_t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57D3540A" w14:textId="7A729E3A"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14BDEBE" w14:textId="77777777" w:rsidR="00E87FD3" w:rsidRDefault="00E87FD3" w:rsidP="00E87FD3">
      <w:r>
        <w:t xml:space="preserve">log </w:t>
      </w:r>
      <w:proofErr w:type="spellStart"/>
      <w:r>
        <w:t>close</w:t>
      </w:r>
      <w:proofErr w:type="spellEnd"/>
    </w:p>
    <w:p w14:paraId="36AD1A6E" w14:textId="77777777" w:rsidR="00E87FD3" w:rsidRDefault="00E87FD3" w:rsidP="00E87FD3"/>
    <w:p w14:paraId="29DBCE05" w14:textId="77777777" w:rsidR="00E87FD3" w:rsidRDefault="00E87FD3" w:rsidP="00E87FD3"/>
    <w:p w14:paraId="707B6A68" w14:textId="77777777" w:rsidR="00E87FD3" w:rsidRDefault="00E87FD3" w:rsidP="00E87FD3"/>
    <w:p w14:paraId="49AE1AC1" w14:textId="77777777" w:rsidR="00E87FD3" w:rsidRDefault="00E87FD3" w:rsidP="00E87FD3"/>
    <w:p w14:paraId="37454B6F" w14:textId="77777777" w:rsidR="00E87FD3" w:rsidRDefault="00E87FD3" w:rsidP="00E87FD3"/>
    <w:p w14:paraId="786BBBAF" w14:textId="77777777" w:rsidR="00E87FD3" w:rsidRDefault="00E87FD3" w:rsidP="00E87FD3"/>
    <w:p w14:paraId="580C2B06" w14:textId="77777777" w:rsidR="00E87FD3" w:rsidRDefault="00E87FD3" w:rsidP="00E87FD3"/>
    <w:p w14:paraId="65DB6828" w14:textId="5149B621" w:rsidR="00E87FD3" w:rsidRDefault="00E87FD3" w:rsidP="00E87FD3">
      <w:r>
        <w:t>//</w:t>
      </w:r>
      <w:proofErr w:type="spellStart"/>
      <w:r w:rsidR="00014E3A">
        <w:t>Next</w:t>
      </w:r>
      <w:proofErr w:type="spellEnd"/>
      <w:r>
        <w:t xml:space="preserve"> </w:t>
      </w:r>
      <w:proofErr w:type="spellStart"/>
      <w:r>
        <w:t>outcome</w:t>
      </w:r>
      <w:proofErr w:type="spellEnd"/>
      <w:r>
        <w:t xml:space="preserve">: </w:t>
      </w:r>
      <w:proofErr w:type="spellStart"/>
      <w:r>
        <w:t>bcss_delscore_andremenneg</w:t>
      </w:r>
      <w:proofErr w:type="spellEnd"/>
    </w:p>
    <w:p w14:paraId="2D37C4B6" w14:textId="77777777" w:rsidR="00E87FD3" w:rsidRDefault="00E87FD3" w:rsidP="00E87FD3"/>
    <w:p w14:paraId="4F824F76" w14:textId="77777777" w:rsidR="00E87FD3" w:rsidRPr="00E87FD3" w:rsidRDefault="00E87FD3" w:rsidP="00E87FD3">
      <w:pPr>
        <w:rPr>
          <w:lang w:val="en-US"/>
        </w:rPr>
      </w:pPr>
      <w:r w:rsidRPr="00E87FD3">
        <w:rPr>
          <w:lang w:val="en-US"/>
        </w:rPr>
        <w:t>frame change default</w:t>
      </w:r>
    </w:p>
    <w:p w14:paraId="552F376F"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F6E87CD" w14:textId="77777777" w:rsidR="00E87FD3" w:rsidRPr="00E87FD3" w:rsidRDefault="00E87FD3" w:rsidP="00E87FD3">
      <w:pPr>
        <w:rPr>
          <w:lang w:val="en-US"/>
        </w:rPr>
      </w:pPr>
    </w:p>
    <w:p w14:paraId="1E5C7B39" w14:textId="77777777" w:rsidR="00E87FD3" w:rsidRPr="00E87FD3" w:rsidRDefault="00E87FD3" w:rsidP="00E87FD3">
      <w:pPr>
        <w:rPr>
          <w:lang w:val="en-US"/>
        </w:rPr>
      </w:pPr>
    </w:p>
    <w:p w14:paraId="5CEFF293" w14:textId="77777777" w:rsidR="00E87FD3" w:rsidRPr="00E87FD3" w:rsidRDefault="00E87FD3" w:rsidP="00E87FD3">
      <w:pPr>
        <w:rPr>
          <w:lang w:val="en-US"/>
        </w:rPr>
      </w:pPr>
    </w:p>
    <w:p w14:paraId="7C39EC6E" w14:textId="77777777" w:rsidR="00E87FD3" w:rsidRPr="00E87FD3" w:rsidRDefault="00E87FD3" w:rsidP="00E87FD3">
      <w:pPr>
        <w:rPr>
          <w:lang w:val="en-US"/>
        </w:rPr>
      </w:pPr>
      <w:r w:rsidRPr="00E87FD3">
        <w:rPr>
          <w:lang w:val="en-US"/>
        </w:rPr>
        <w:t>cd c:\temp</w:t>
      </w:r>
    </w:p>
    <w:p w14:paraId="553041E7"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11091248</w:t>
      </w:r>
      <w:proofErr w:type="gramEnd"/>
    </w:p>
    <w:p w14:paraId="375D2431" w14:textId="77777777" w:rsidR="00E87FD3" w:rsidRPr="00E87FD3" w:rsidRDefault="00E87FD3" w:rsidP="00E87FD3">
      <w:pPr>
        <w:rPr>
          <w:lang w:val="en-US"/>
        </w:rPr>
      </w:pPr>
    </w:p>
    <w:p w14:paraId="0B424D83"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9A448AD" w14:textId="4F6172E6" w:rsidR="00E87FD3" w:rsidRPr="00E87FD3" w:rsidRDefault="00E87FD3" w:rsidP="00E87FD3">
      <w:pPr>
        <w:rPr>
          <w:lang w:val="en-US"/>
        </w:rPr>
      </w:pPr>
      <w:r w:rsidRPr="00E87FD3">
        <w:rPr>
          <w:lang w:val="en-US"/>
        </w:rPr>
        <w:lastRenderedPageBreak/>
        <w:tab/>
        <w:t xml:space="preserve">bcss_delscore_andremenneg_t2 Automatic_t0 </w:t>
      </w:r>
      <w:r w:rsidR="00014E3A">
        <w:rPr>
          <w:lang w:val="en-US"/>
        </w:rPr>
        <w:t>trial number</w:t>
      </w:r>
      <w:r w:rsidRPr="00E87FD3">
        <w:rPr>
          <w:lang w:val="en-US"/>
        </w:rPr>
        <w:t xml:space="preserve"> tale_1_4_t0 tale_1_8_t0 bcss_delscore_andremenneg_t1 bcss_delscore_andremenneg_t0 gpts_b_delscore_t0 demo_koen_t0 demo_studysite_t0 RANDBLIND sbq_avoid_</w:t>
      </w:r>
      <w:proofErr w:type="gramStart"/>
      <w:r w:rsidRPr="00E87FD3">
        <w:rPr>
          <w:lang w:val="en-US"/>
        </w:rPr>
        <w:t>t0</w:t>
      </w:r>
      <w:proofErr w:type="gramEnd"/>
    </w:p>
    <w:p w14:paraId="7E84BD28" w14:textId="77777777" w:rsidR="00E87FD3" w:rsidRPr="00E87FD3" w:rsidRDefault="00E87FD3" w:rsidP="00E87FD3">
      <w:pPr>
        <w:rPr>
          <w:lang w:val="en-US"/>
        </w:rPr>
      </w:pPr>
      <w:r w:rsidRPr="00E87FD3">
        <w:rPr>
          <w:lang w:val="en-US"/>
        </w:rPr>
        <w:tab/>
      </w:r>
    </w:p>
    <w:p w14:paraId="45599D1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9EC7B69" w14:textId="77777777" w:rsidR="00E87FD3" w:rsidRPr="00E87FD3" w:rsidRDefault="00E87FD3" w:rsidP="00E87FD3">
      <w:pPr>
        <w:rPr>
          <w:lang w:val="en-US"/>
        </w:rPr>
      </w:pPr>
    </w:p>
    <w:p w14:paraId="20472EE2"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65DE4F5E" w14:textId="77777777" w:rsidR="00E87FD3" w:rsidRDefault="00E87FD3" w:rsidP="00E87FD3">
      <w:r w:rsidRPr="00E87FD3">
        <w:rPr>
          <w:lang w:val="en-US"/>
        </w:rPr>
        <w:tab/>
      </w:r>
      <w:r>
        <w:t>Automatic_t</w:t>
      </w:r>
      <w:proofErr w:type="gramStart"/>
      <w:r>
        <w:t>0  tale</w:t>
      </w:r>
      <w:proofErr w:type="gramEnd"/>
      <w:r>
        <w:t>_1_4_t0 tale_1_8_t0 bcss_delscore_andremenneg_t1 bcss_delscore_andremenneg_t2 bcss_delscore_andremenneg_t0</w:t>
      </w:r>
    </w:p>
    <w:p w14:paraId="1C97BCFD" w14:textId="77777777" w:rsidR="00E87FD3" w:rsidRDefault="00E87FD3" w:rsidP="00E87FD3"/>
    <w:p w14:paraId="043A08B6"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16CD694" w14:textId="77777777" w:rsidR="00E87FD3" w:rsidRDefault="00E87FD3" w:rsidP="00E87FD3">
      <w:r>
        <w:tab/>
        <w:t>Automatic_t</w:t>
      </w:r>
      <w:proofErr w:type="gramStart"/>
      <w:r>
        <w:t>0  tale</w:t>
      </w:r>
      <w:proofErr w:type="gramEnd"/>
      <w:r>
        <w:t>_1_4_t0 tale_1_8_t0  bcss_delscore_andremenneg_t1 bcss_delscore_andremenneg_t2 bcss_delscore_andremenneg_t0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0770C8E8" w14:textId="77777777" w:rsidR="00E87FD3" w:rsidRDefault="00E87FD3" w:rsidP="00E87FD3">
      <w:r>
        <w:tab/>
      </w:r>
    </w:p>
    <w:p w14:paraId="0CD8174B" w14:textId="77777777" w:rsidR="00E87FD3" w:rsidRDefault="00E87FD3" w:rsidP="00E87FD3">
      <w:r>
        <w:t xml:space="preserve">gen </w:t>
      </w:r>
      <w:proofErr w:type="spellStart"/>
      <w:r>
        <w:t>strat_gpts</w:t>
      </w:r>
      <w:proofErr w:type="spellEnd"/>
      <w:r>
        <w:t>=</w:t>
      </w:r>
      <w:r>
        <w:tab/>
        <w:t>gpts_b_delscore_t0&gt;=45</w:t>
      </w:r>
    </w:p>
    <w:p w14:paraId="590255C3" w14:textId="77777777" w:rsidR="00E87FD3" w:rsidRPr="00E87FD3" w:rsidRDefault="00E87FD3" w:rsidP="00E87FD3">
      <w:pPr>
        <w:rPr>
          <w:lang w:val="en-US"/>
        </w:rPr>
      </w:pPr>
      <w:r w:rsidRPr="00E87FD3">
        <w:rPr>
          <w:lang w:val="en-US"/>
        </w:rPr>
        <w:t>gen RANDY=RANDBLIND=="Y"</w:t>
      </w:r>
    </w:p>
    <w:p w14:paraId="49A0F88D" w14:textId="77777777" w:rsidR="00E87FD3" w:rsidRPr="00E87FD3" w:rsidRDefault="00E87FD3" w:rsidP="00E87FD3">
      <w:pPr>
        <w:rPr>
          <w:lang w:val="en-US"/>
        </w:rPr>
      </w:pPr>
    </w:p>
    <w:p w14:paraId="3F6C037A" w14:textId="77777777" w:rsidR="00E87FD3" w:rsidRPr="00E87FD3" w:rsidRDefault="00E87FD3" w:rsidP="00E87FD3">
      <w:pPr>
        <w:rPr>
          <w:lang w:val="en-US"/>
        </w:rPr>
      </w:pPr>
    </w:p>
    <w:p w14:paraId="2DCE3963" w14:textId="77777777" w:rsidR="00E87FD3" w:rsidRPr="00E87FD3" w:rsidRDefault="00E87FD3" w:rsidP="00E87FD3">
      <w:pPr>
        <w:rPr>
          <w:lang w:val="en-US"/>
        </w:rPr>
      </w:pPr>
      <w:r w:rsidRPr="00E87FD3">
        <w:rPr>
          <w:lang w:val="en-US"/>
        </w:rPr>
        <w:t>log using "L:\LovbeskyttetMapper\Face your Fears\Carsten\bcss_delscore_andremenneg_t1</w:t>
      </w:r>
      <w:proofErr w:type="gramStart"/>
      <w:r w:rsidRPr="00E87FD3">
        <w:rPr>
          <w:lang w:val="en-US"/>
        </w:rPr>
        <w:t>",text</w:t>
      </w:r>
      <w:proofErr w:type="gramEnd"/>
      <w:r w:rsidRPr="00E87FD3">
        <w:rPr>
          <w:lang w:val="en-US"/>
        </w:rPr>
        <w:t xml:space="preserve"> replace</w:t>
      </w:r>
    </w:p>
    <w:p w14:paraId="5B7C4B2D" w14:textId="6517CD46" w:rsidR="00E87FD3" w:rsidRPr="00014E3A" w:rsidRDefault="00E87FD3" w:rsidP="00E87FD3">
      <w:pPr>
        <w:rPr>
          <w:lang w:val="en-US"/>
        </w:rPr>
      </w:pPr>
      <w:r w:rsidRPr="00014E3A">
        <w:rPr>
          <w:lang w:val="en-US"/>
        </w:rPr>
        <w:t>//</w:t>
      </w:r>
      <w:r w:rsidRPr="00014E3A">
        <w:rPr>
          <w:lang w:val="en-US"/>
        </w:rPr>
        <w:t>WITHOUT ADJUSTMENT FOR BASELINE IMBALANCES</w:t>
      </w:r>
    </w:p>
    <w:p w14:paraId="4A5CF0BD" w14:textId="77777777" w:rsidR="00E87FD3" w:rsidRPr="00014E3A" w:rsidRDefault="00E87FD3" w:rsidP="00E87FD3">
      <w:pPr>
        <w:rPr>
          <w:lang w:val="en-US"/>
        </w:rPr>
      </w:pPr>
      <w:r w:rsidRPr="00014E3A">
        <w:rPr>
          <w:lang w:val="en-US"/>
        </w:rPr>
        <w:t xml:space="preserve">mi estimate, dots: regress bcss_delscore_andremenneg_t1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bcss_delscore_andremenneg_t0 i.demo_koen_t0 i.demo_studysite_t0</w:t>
      </w:r>
    </w:p>
    <w:p w14:paraId="6A8C520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432FE48" w14:textId="77777777" w:rsidR="00E87FD3" w:rsidRPr="00014E3A" w:rsidRDefault="00E87FD3" w:rsidP="00E87FD3">
      <w:pPr>
        <w:rPr>
          <w:lang w:val="en-US"/>
        </w:rPr>
      </w:pPr>
    </w:p>
    <w:p w14:paraId="5351C4AE" w14:textId="2DD8631F" w:rsidR="00E87FD3" w:rsidRPr="00014E3A" w:rsidRDefault="00E87FD3" w:rsidP="00E87FD3">
      <w:pPr>
        <w:rPr>
          <w:lang w:val="en-US"/>
        </w:rPr>
      </w:pPr>
      <w:r w:rsidRPr="00014E3A">
        <w:rPr>
          <w:lang w:val="en-US"/>
        </w:rPr>
        <w:t>//</w:t>
      </w:r>
      <w:r w:rsidRPr="00014E3A">
        <w:rPr>
          <w:lang w:val="en-US"/>
        </w:rPr>
        <w:t>WITH ADJUSTMENT FOR BASELINE IMBALANCES</w:t>
      </w:r>
    </w:p>
    <w:p w14:paraId="02F32DB8" w14:textId="77777777" w:rsidR="00E87FD3" w:rsidRPr="00014E3A" w:rsidRDefault="00E87FD3" w:rsidP="00E87FD3">
      <w:pPr>
        <w:rPr>
          <w:lang w:val="en-US"/>
        </w:rPr>
      </w:pPr>
      <w:r w:rsidRPr="00014E3A">
        <w:rPr>
          <w:lang w:val="en-US"/>
        </w:rPr>
        <w:lastRenderedPageBreak/>
        <w:t xml:space="preserve">mi estimate, dots: regress bcss_delscore_andremenneg_t1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bcss_delscore_andremenneg_t0 i.demo_koen_t0 i.demo_studysite_t0 Automatic_t0  tale_1_4_t0 tale_1_8_t0</w:t>
      </w:r>
    </w:p>
    <w:p w14:paraId="462D8B8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C4F009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DD71220" w14:textId="77777777" w:rsidR="00E87FD3" w:rsidRPr="00E87FD3" w:rsidRDefault="00E87FD3" w:rsidP="00E87FD3">
      <w:pPr>
        <w:rPr>
          <w:lang w:val="en-US"/>
        </w:rPr>
      </w:pPr>
    </w:p>
    <w:p w14:paraId="1EDF2AF8" w14:textId="77777777" w:rsidR="00E87FD3" w:rsidRPr="00E87FD3" w:rsidRDefault="00E87FD3" w:rsidP="00E87FD3">
      <w:pPr>
        <w:rPr>
          <w:lang w:val="en-US"/>
        </w:rPr>
      </w:pPr>
    </w:p>
    <w:p w14:paraId="728041A9" w14:textId="77777777" w:rsidR="00E87FD3" w:rsidRPr="00E87FD3" w:rsidRDefault="00E87FD3" w:rsidP="00E87FD3">
      <w:pPr>
        <w:rPr>
          <w:lang w:val="en-US"/>
        </w:rPr>
      </w:pPr>
      <w:r w:rsidRPr="00E87FD3">
        <w:rPr>
          <w:lang w:val="en-US"/>
        </w:rPr>
        <w:t>log using "L:\LovbeskyttetMapper\Face your Fears\Carsten\bcss_delscore_andremenneg_t1</w:t>
      </w:r>
      <w:proofErr w:type="gramStart"/>
      <w:r w:rsidRPr="00E87FD3">
        <w:rPr>
          <w:lang w:val="en-US"/>
        </w:rPr>
        <w:t>",text</w:t>
      </w:r>
      <w:proofErr w:type="gramEnd"/>
      <w:r w:rsidRPr="00E87FD3">
        <w:rPr>
          <w:lang w:val="en-US"/>
        </w:rPr>
        <w:t xml:space="preserve"> append</w:t>
      </w:r>
    </w:p>
    <w:p w14:paraId="3D63DADE" w14:textId="52618C40" w:rsidR="00E87FD3" w:rsidRPr="00014E3A" w:rsidRDefault="00E87FD3" w:rsidP="00E87FD3">
      <w:pPr>
        <w:rPr>
          <w:lang w:val="en-US"/>
        </w:rPr>
      </w:pPr>
      <w:r w:rsidRPr="00014E3A">
        <w:rPr>
          <w:lang w:val="en-US"/>
        </w:rPr>
        <w:t>//</w:t>
      </w:r>
      <w:r w:rsidRPr="00014E3A">
        <w:rPr>
          <w:lang w:val="en-US"/>
        </w:rPr>
        <w:t>WITHOUT ADJUSTMENT FOR BASELINE IMBALANCES</w:t>
      </w:r>
    </w:p>
    <w:p w14:paraId="3AD054D5" w14:textId="77777777" w:rsidR="00E87FD3" w:rsidRPr="00014E3A" w:rsidRDefault="00E87FD3" w:rsidP="00E87FD3">
      <w:pPr>
        <w:rPr>
          <w:lang w:val="en-US"/>
        </w:rPr>
      </w:pPr>
      <w:r w:rsidRPr="00014E3A">
        <w:rPr>
          <w:lang w:val="en-US"/>
        </w:rPr>
        <w:t xml:space="preserve">mi estimate, dots: regress bcss_delscore_andremenneg_t2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bcss_delscore_andremenneg_t0 i.demo_koen_t0 i.demo_studysite_t0</w:t>
      </w:r>
    </w:p>
    <w:p w14:paraId="6553559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90705AD" w14:textId="77777777" w:rsidR="00E87FD3" w:rsidRPr="00014E3A" w:rsidRDefault="00E87FD3" w:rsidP="00E87FD3">
      <w:pPr>
        <w:rPr>
          <w:lang w:val="en-US"/>
        </w:rPr>
      </w:pPr>
    </w:p>
    <w:p w14:paraId="2D71A1CE" w14:textId="2403AEFC" w:rsidR="00E87FD3" w:rsidRPr="00014E3A" w:rsidRDefault="00E87FD3" w:rsidP="00E87FD3">
      <w:pPr>
        <w:rPr>
          <w:lang w:val="en-US"/>
        </w:rPr>
      </w:pPr>
      <w:r w:rsidRPr="00014E3A">
        <w:rPr>
          <w:lang w:val="en-US"/>
        </w:rPr>
        <w:t>//</w:t>
      </w:r>
      <w:r w:rsidRPr="00014E3A">
        <w:rPr>
          <w:lang w:val="en-US"/>
        </w:rPr>
        <w:t>WITH ADJUSTMENT FOR BASELINE IMBALANCES</w:t>
      </w:r>
    </w:p>
    <w:p w14:paraId="7B591B26" w14:textId="77777777" w:rsidR="00E87FD3" w:rsidRPr="00014E3A" w:rsidRDefault="00E87FD3" w:rsidP="00E87FD3">
      <w:pPr>
        <w:rPr>
          <w:lang w:val="en-US"/>
        </w:rPr>
      </w:pPr>
      <w:r w:rsidRPr="00014E3A">
        <w:rPr>
          <w:lang w:val="en-US"/>
        </w:rPr>
        <w:t xml:space="preserve">mi estimate, dots: regress bcss_delscore_andremenneg_t2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bcss_delscore_andremenneg_t0 i.demo_koen_t0 i.demo_studysite_t0 Automatic_t0  tale_1_4_t0 tale_1_8_t0</w:t>
      </w:r>
    </w:p>
    <w:p w14:paraId="24736D4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B34FD6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AEA8833" w14:textId="77777777" w:rsidR="00E87FD3" w:rsidRPr="00E87FD3" w:rsidRDefault="00E87FD3" w:rsidP="00E87FD3">
      <w:pPr>
        <w:rPr>
          <w:lang w:val="en-US"/>
        </w:rPr>
      </w:pPr>
    </w:p>
    <w:p w14:paraId="5277EB76" w14:textId="77777777" w:rsidR="00E87FD3" w:rsidRPr="00E87FD3" w:rsidRDefault="00E87FD3" w:rsidP="00E87FD3">
      <w:pPr>
        <w:rPr>
          <w:lang w:val="en-US"/>
        </w:rPr>
      </w:pPr>
    </w:p>
    <w:p w14:paraId="5D90ED06" w14:textId="77777777" w:rsidR="00E87FD3" w:rsidRPr="00E87FD3" w:rsidRDefault="00E87FD3" w:rsidP="00E87FD3">
      <w:pPr>
        <w:rPr>
          <w:lang w:val="en-US"/>
        </w:rPr>
      </w:pPr>
      <w:r w:rsidRPr="00E87FD3">
        <w:rPr>
          <w:lang w:val="en-US"/>
        </w:rPr>
        <w:t>//Mixed model</w:t>
      </w:r>
    </w:p>
    <w:p w14:paraId="1BE1F33F" w14:textId="4B36B464" w:rsidR="00E87FD3" w:rsidRPr="00014E3A" w:rsidRDefault="00E87FD3" w:rsidP="00E87FD3">
      <w:pPr>
        <w:rPr>
          <w:lang w:val="en-US"/>
        </w:rPr>
      </w:pPr>
      <w:r w:rsidRPr="00014E3A">
        <w:rPr>
          <w:lang w:val="en-US"/>
        </w:rPr>
        <w:t xml:space="preserve">mi reshape long </w:t>
      </w:r>
      <w:proofErr w:type="spellStart"/>
      <w:r w:rsidRPr="00014E3A">
        <w:rPr>
          <w:lang w:val="en-US"/>
        </w:rPr>
        <w:t>bcss_delscore_andremenneg_t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463D7939" w14:textId="77777777" w:rsidR="00E87FD3" w:rsidRPr="00014E3A" w:rsidRDefault="00E87FD3" w:rsidP="00E87FD3">
      <w:pPr>
        <w:rPr>
          <w:lang w:val="en-US"/>
        </w:rPr>
      </w:pPr>
    </w:p>
    <w:p w14:paraId="3F606888" w14:textId="77777777" w:rsidR="00E87FD3" w:rsidRPr="00E87FD3" w:rsidRDefault="00E87FD3" w:rsidP="00E87FD3">
      <w:pPr>
        <w:rPr>
          <w:lang w:val="en-US"/>
        </w:rPr>
      </w:pPr>
      <w:r w:rsidRPr="00E87FD3">
        <w:rPr>
          <w:lang w:val="en-US"/>
        </w:rPr>
        <w:t>log using "L:\LovbeskyttetMapper\Face your Fears\Carsten\bcss_delscore_andremenneg_t1</w:t>
      </w:r>
      <w:proofErr w:type="gramStart"/>
      <w:r w:rsidRPr="00E87FD3">
        <w:rPr>
          <w:lang w:val="en-US"/>
        </w:rPr>
        <w:t>",text</w:t>
      </w:r>
      <w:proofErr w:type="gramEnd"/>
      <w:r w:rsidRPr="00E87FD3">
        <w:rPr>
          <w:lang w:val="en-US"/>
        </w:rPr>
        <w:t xml:space="preserve"> append</w:t>
      </w:r>
    </w:p>
    <w:p w14:paraId="709707AA" w14:textId="53267267"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bcss_delscore_andremenneg_t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D0DF1ED" w14:textId="78B41265"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B0703F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72FDFBD" w14:textId="77777777" w:rsidR="00E87FD3" w:rsidRPr="00E87FD3" w:rsidRDefault="00E87FD3" w:rsidP="00E87FD3">
      <w:pPr>
        <w:rPr>
          <w:lang w:val="en-US"/>
        </w:rPr>
      </w:pPr>
    </w:p>
    <w:p w14:paraId="32A73AAA" w14:textId="77777777" w:rsidR="00E87FD3" w:rsidRPr="00E87FD3" w:rsidRDefault="00E87FD3" w:rsidP="00E87FD3">
      <w:pPr>
        <w:rPr>
          <w:lang w:val="en-US"/>
        </w:rPr>
      </w:pPr>
    </w:p>
    <w:p w14:paraId="54825FE7" w14:textId="77777777" w:rsidR="00E87FD3" w:rsidRPr="00E87FD3" w:rsidRDefault="00E87FD3" w:rsidP="00E87FD3">
      <w:pPr>
        <w:rPr>
          <w:lang w:val="en-US"/>
        </w:rPr>
      </w:pPr>
    </w:p>
    <w:p w14:paraId="28A5FA16" w14:textId="77777777" w:rsidR="00E87FD3" w:rsidRPr="00E87FD3" w:rsidRDefault="00E87FD3" w:rsidP="00E87FD3">
      <w:pPr>
        <w:rPr>
          <w:lang w:val="en-US"/>
        </w:rPr>
      </w:pPr>
    </w:p>
    <w:p w14:paraId="0277D751" w14:textId="77777777" w:rsidR="00E87FD3" w:rsidRPr="00E87FD3" w:rsidRDefault="00E87FD3" w:rsidP="00E87FD3">
      <w:pPr>
        <w:rPr>
          <w:lang w:val="en-US"/>
        </w:rPr>
      </w:pPr>
    </w:p>
    <w:p w14:paraId="4A8BF02E" w14:textId="77777777" w:rsidR="00E87FD3" w:rsidRPr="00E87FD3" w:rsidRDefault="00E87FD3" w:rsidP="00E87FD3">
      <w:pPr>
        <w:rPr>
          <w:lang w:val="en-US"/>
        </w:rPr>
      </w:pPr>
    </w:p>
    <w:p w14:paraId="7589DF90" w14:textId="77777777" w:rsidR="00E87FD3" w:rsidRPr="00E87FD3" w:rsidRDefault="00E87FD3" w:rsidP="00E87FD3">
      <w:pPr>
        <w:rPr>
          <w:lang w:val="en-US"/>
        </w:rPr>
      </w:pPr>
    </w:p>
    <w:p w14:paraId="455299C3" w14:textId="77777777" w:rsidR="00E87FD3" w:rsidRPr="00E87FD3" w:rsidRDefault="00E87FD3" w:rsidP="00E87FD3">
      <w:pPr>
        <w:rPr>
          <w:lang w:val="en-US"/>
        </w:rPr>
      </w:pPr>
    </w:p>
    <w:p w14:paraId="0CE1B0D3" w14:textId="77777777" w:rsidR="00E87FD3" w:rsidRPr="00E87FD3" w:rsidRDefault="00E87FD3" w:rsidP="00E87FD3">
      <w:pPr>
        <w:rPr>
          <w:lang w:val="en-US"/>
        </w:rPr>
      </w:pPr>
    </w:p>
    <w:p w14:paraId="4949401B" w14:textId="1BCFA987"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bcss_delscore_andremenpos</w:t>
      </w:r>
      <w:proofErr w:type="spellEnd"/>
    </w:p>
    <w:p w14:paraId="1A2D2128" w14:textId="77777777" w:rsidR="00E87FD3" w:rsidRPr="00E87FD3" w:rsidRDefault="00E87FD3" w:rsidP="00E87FD3">
      <w:pPr>
        <w:rPr>
          <w:lang w:val="en-US"/>
        </w:rPr>
      </w:pPr>
    </w:p>
    <w:p w14:paraId="505DAABC" w14:textId="77777777" w:rsidR="00E87FD3" w:rsidRPr="00E87FD3" w:rsidRDefault="00E87FD3" w:rsidP="00E87FD3">
      <w:pPr>
        <w:rPr>
          <w:lang w:val="en-US"/>
        </w:rPr>
      </w:pPr>
      <w:r w:rsidRPr="00E87FD3">
        <w:rPr>
          <w:lang w:val="en-US"/>
        </w:rPr>
        <w:t>frame change default</w:t>
      </w:r>
    </w:p>
    <w:p w14:paraId="346BD8C5"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867DBAE" w14:textId="77777777" w:rsidR="00E87FD3" w:rsidRPr="00E87FD3" w:rsidRDefault="00E87FD3" w:rsidP="00E87FD3">
      <w:pPr>
        <w:rPr>
          <w:lang w:val="en-US"/>
        </w:rPr>
      </w:pPr>
    </w:p>
    <w:p w14:paraId="33635B15" w14:textId="77777777" w:rsidR="00E87FD3" w:rsidRPr="00E87FD3" w:rsidRDefault="00E87FD3" w:rsidP="00E87FD3">
      <w:pPr>
        <w:rPr>
          <w:lang w:val="en-US"/>
        </w:rPr>
      </w:pPr>
    </w:p>
    <w:p w14:paraId="05AA094D" w14:textId="77777777" w:rsidR="00E87FD3" w:rsidRPr="00E87FD3" w:rsidRDefault="00E87FD3" w:rsidP="00E87FD3">
      <w:pPr>
        <w:rPr>
          <w:lang w:val="en-US"/>
        </w:rPr>
      </w:pPr>
    </w:p>
    <w:p w14:paraId="67338C30" w14:textId="77777777" w:rsidR="00E87FD3" w:rsidRPr="00E87FD3" w:rsidRDefault="00E87FD3" w:rsidP="00E87FD3">
      <w:pPr>
        <w:rPr>
          <w:lang w:val="en-US"/>
        </w:rPr>
      </w:pPr>
      <w:r w:rsidRPr="00E87FD3">
        <w:rPr>
          <w:lang w:val="en-US"/>
        </w:rPr>
        <w:t>cd c:\temp</w:t>
      </w:r>
    </w:p>
    <w:p w14:paraId="3F95F6A3" w14:textId="77777777" w:rsidR="00E87FD3" w:rsidRPr="00E87FD3" w:rsidRDefault="00E87FD3" w:rsidP="00E87FD3">
      <w:pPr>
        <w:rPr>
          <w:lang w:val="en-US"/>
        </w:rPr>
      </w:pPr>
      <w:r w:rsidRPr="00E87FD3">
        <w:rPr>
          <w:lang w:val="en-US"/>
        </w:rPr>
        <w:t xml:space="preserve">set seed </w:t>
      </w:r>
      <w:proofErr w:type="gramStart"/>
      <w:r w:rsidRPr="00E87FD3">
        <w:rPr>
          <w:lang w:val="en-US"/>
        </w:rPr>
        <w:t>11091250</w:t>
      </w:r>
      <w:proofErr w:type="gramEnd"/>
    </w:p>
    <w:p w14:paraId="7723A5F3" w14:textId="77777777" w:rsidR="00E87FD3" w:rsidRPr="00E87FD3" w:rsidRDefault="00E87FD3" w:rsidP="00E87FD3">
      <w:pPr>
        <w:rPr>
          <w:lang w:val="en-US"/>
        </w:rPr>
      </w:pPr>
    </w:p>
    <w:p w14:paraId="2DA25A35"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86B71B4" w14:textId="057F9A2F" w:rsidR="00E87FD3" w:rsidRPr="00E87FD3" w:rsidRDefault="00E87FD3" w:rsidP="00E87FD3">
      <w:pPr>
        <w:rPr>
          <w:lang w:val="en-US"/>
        </w:rPr>
      </w:pPr>
      <w:r w:rsidRPr="00E87FD3">
        <w:rPr>
          <w:lang w:val="en-US"/>
        </w:rPr>
        <w:tab/>
        <w:t xml:space="preserve">bcss_delscore_andremenpos_t2 Automatic_t0 </w:t>
      </w:r>
      <w:r w:rsidR="00014E3A">
        <w:rPr>
          <w:lang w:val="en-US"/>
        </w:rPr>
        <w:t>trial number</w:t>
      </w:r>
      <w:r w:rsidRPr="00E87FD3">
        <w:rPr>
          <w:lang w:val="en-US"/>
        </w:rPr>
        <w:t xml:space="preserve"> tale_1_4_t0 tale_1_8_t0 bcss_delscore_andremenpos_t1 bcss_delscore_andremenpos_t0 gpts_b_delscore_t0 demo_koen_t0 demo_studysite_t0 RANDBLIND sbq_avoid_</w:t>
      </w:r>
      <w:proofErr w:type="gramStart"/>
      <w:r w:rsidRPr="00E87FD3">
        <w:rPr>
          <w:lang w:val="en-US"/>
        </w:rPr>
        <w:t>t0</w:t>
      </w:r>
      <w:proofErr w:type="gramEnd"/>
    </w:p>
    <w:p w14:paraId="5CF5E70C" w14:textId="77777777" w:rsidR="00E87FD3" w:rsidRPr="00E87FD3" w:rsidRDefault="00E87FD3" w:rsidP="00E87FD3">
      <w:pPr>
        <w:rPr>
          <w:lang w:val="en-US"/>
        </w:rPr>
      </w:pPr>
      <w:r w:rsidRPr="00E87FD3">
        <w:rPr>
          <w:lang w:val="en-US"/>
        </w:rPr>
        <w:tab/>
      </w:r>
    </w:p>
    <w:p w14:paraId="60AD9D56" w14:textId="77777777" w:rsidR="00E87FD3" w:rsidRPr="00E87FD3" w:rsidRDefault="00E87FD3" w:rsidP="00E87FD3">
      <w:pPr>
        <w:rPr>
          <w:lang w:val="en-US"/>
        </w:rPr>
      </w:pPr>
      <w:r w:rsidRPr="00E87FD3">
        <w:rPr>
          <w:lang w:val="en-US"/>
        </w:rPr>
        <w:lastRenderedPageBreak/>
        <w:t xml:space="preserve">mi set </w:t>
      </w:r>
      <w:proofErr w:type="spellStart"/>
      <w:r w:rsidRPr="00E87FD3">
        <w:rPr>
          <w:lang w:val="en-US"/>
        </w:rPr>
        <w:t>flong</w:t>
      </w:r>
      <w:proofErr w:type="spellEnd"/>
    </w:p>
    <w:p w14:paraId="7F79CE3F" w14:textId="77777777" w:rsidR="00E87FD3" w:rsidRPr="00E87FD3" w:rsidRDefault="00E87FD3" w:rsidP="00E87FD3">
      <w:pPr>
        <w:rPr>
          <w:lang w:val="en-US"/>
        </w:rPr>
      </w:pPr>
    </w:p>
    <w:p w14:paraId="7EEA3733"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A54AA84"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bcss_delscore_andremenpos_t1 bcss_delscore_andremenpos_t2 bcss_delscore_andremenpos_t0</w:t>
      </w:r>
    </w:p>
    <w:p w14:paraId="1D1E880F" w14:textId="77777777" w:rsidR="00E87FD3" w:rsidRPr="00E87FD3" w:rsidRDefault="00E87FD3" w:rsidP="00E87FD3">
      <w:pPr>
        <w:rPr>
          <w:lang w:val="en-US"/>
        </w:rPr>
      </w:pPr>
    </w:p>
    <w:p w14:paraId="375675E6"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0AF5D93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bcss_delscore_andremenpos_t1 bcss_delscore_andremenpos_t2 bcss_delscore_andremenpos_t0 =  gpts_b_delscore_t0 sbq_avoid_t0 demo_koen_t0 demo_studysite_t0, prior(</w:t>
      </w:r>
      <w:proofErr w:type="spellStart"/>
      <w:r w:rsidRPr="00E87FD3">
        <w:rPr>
          <w:lang w:val="en-US"/>
        </w:rPr>
        <w:t>jeffreys</w:t>
      </w:r>
      <w:proofErr w:type="spellEnd"/>
      <w:r w:rsidRPr="00E87FD3">
        <w:rPr>
          <w:lang w:val="en-US"/>
        </w:rPr>
        <w:t>) add(100) by(RANDBLIND)</w:t>
      </w:r>
    </w:p>
    <w:p w14:paraId="149AD299" w14:textId="77777777" w:rsidR="00E87FD3" w:rsidRPr="00E87FD3" w:rsidRDefault="00E87FD3" w:rsidP="00E87FD3">
      <w:pPr>
        <w:rPr>
          <w:lang w:val="en-US"/>
        </w:rPr>
      </w:pPr>
      <w:r w:rsidRPr="00E87FD3">
        <w:rPr>
          <w:lang w:val="en-US"/>
        </w:rPr>
        <w:tab/>
      </w:r>
    </w:p>
    <w:p w14:paraId="128DF33A" w14:textId="77777777" w:rsidR="00E87FD3" w:rsidRDefault="00E87FD3" w:rsidP="00E87FD3">
      <w:r>
        <w:t xml:space="preserve">gen </w:t>
      </w:r>
      <w:proofErr w:type="spellStart"/>
      <w:r>
        <w:t>strat_gpts</w:t>
      </w:r>
      <w:proofErr w:type="spellEnd"/>
      <w:r>
        <w:t>=</w:t>
      </w:r>
      <w:r>
        <w:tab/>
        <w:t>gpts_b_delscore_t0&gt;=45</w:t>
      </w:r>
    </w:p>
    <w:p w14:paraId="6AB8C206" w14:textId="77777777" w:rsidR="00E87FD3" w:rsidRPr="00E87FD3" w:rsidRDefault="00E87FD3" w:rsidP="00E87FD3">
      <w:pPr>
        <w:rPr>
          <w:lang w:val="en-US"/>
        </w:rPr>
      </w:pPr>
      <w:r w:rsidRPr="00E87FD3">
        <w:rPr>
          <w:lang w:val="en-US"/>
        </w:rPr>
        <w:t>gen RANDY=RANDBLIND=="Y"</w:t>
      </w:r>
    </w:p>
    <w:p w14:paraId="4CF844BC" w14:textId="77777777" w:rsidR="00E87FD3" w:rsidRPr="00E87FD3" w:rsidRDefault="00E87FD3" w:rsidP="00E87FD3">
      <w:pPr>
        <w:rPr>
          <w:lang w:val="en-US"/>
        </w:rPr>
      </w:pPr>
    </w:p>
    <w:p w14:paraId="6B71B0FE" w14:textId="77777777" w:rsidR="00E87FD3" w:rsidRPr="00E87FD3" w:rsidRDefault="00E87FD3" w:rsidP="00E87FD3">
      <w:pPr>
        <w:rPr>
          <w:lang w:val="en-US"/>
        </w:rPr>
      </w:pPr>
    </w:p>
    <w:p w14:paraId="039FF22B" w14:textId="77777777" w:rsidR="00E87FD3" w:rsidRPr="00E87FD3" w:rsidRDefault="00E87FD3" w:rsidP="00E87FD3">
      <w:pPr>
        <w:rPr>
          <w:lang w:val="en-US"/>
        </w:rPr>
      </w:pPr>
      <w:r w:rsidRPr="00E87FD3">
        <w:rPr>
          <w:lang w:val="en-US"/>
        </w:rPr>
        <w:t>log using "L:\LovbeskyttetMapper\Face your Fears\Carsten\bcss_delscore_andremenpos_t1</w:t>
      </w:r>
      <w:proofErr w:type="gramStart"/>
      <w:r w:rsidRPr="00E87FD3">
        <w:rPr>
          <w:lang w:val="en-US"/>
        </w:rPr>
        <w:t>",text</w:t>
      </w:r>
      <w:proofErr w:type="gramEnd"/>
      <w:r w:rsidRPr="00E87FD3">
        <w:rPr>
          <w:lang w:val="en-US"/>
        </w:rPr>
        <w:t xml:space="preserve"> replace</w:t>
      </w:r>
    </w:p>
    <w:p w14:paraId="2A1A12B2" w14:textId="6E23FAB2" w:rsidR="00E87FD3" w:rsidRPr="00E87FD3" w:rsidRDefault="00E87FD3" w:rsidP="00E87FD3">
      <w:pPr>
        <w:rPr>
          <w:lang w:val="en-US"/>
        </w:rPr>
      </w:pPr>
      <w:r w:rsidRPr="00E87FD3">
        <w:rPr>
          <w:lang w:val="en-US"/>
        </w:rPr>
        <w:t>//</w:t>
      </w:r>
      <w:r>
        <w:rPr>
          <w:lang w:val="en-US"/>
        </w:rPr>
        <w:t>WITHOUT ADJUSTMENT FOR BASELINE IMBALANCES</w:t>
      </w:r>
    </w:p>
    <w:p w14:paraId="454BFD8C" w14:textId="77777777" w:rsidR="00E87FD3" w:rsidRPr="00E87FD3" w:rsidRDefault="00E87FD3" w:rsidP="00E87FD3">
      <w:pPr>
        <w:rPr>
          <w:lang w:val="en-US"/>
        </w:rPr>
      </w:pPr>
      <w:r w:rsidRPr="00E87FD3">
        <w:rPr>
          <w:lang w:val="en-US"/>
        </w:rPr>
        <w:t xml:space="preserve">mi estimate, dots: regress bcss_delscore_andremenpos_t1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bcss_delscore_andremenpos_t0 i.demo_koen_t0 i.demo_studysite_t0</w:t>
      </w:r>
    </w:p>
    <w:p w14:paraId="0F4AB74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06518D2" w14:textId="77777777" w:rsidR="00E87FD3" w:rsidRPr="00014E3A" w:rsidRDefault="00E87FD3" w:rsidP="00E87FD3">
      <w:pPr>
        <w:rPr>
          <w:lang w:val="en-US"/>
        </w:rPr>
      </w:pPr>
    </w:p>
    <w:p w14:paraId="017612D3" w14:textId="4D1E318E" w:rsidR="00E87FD3" w:rsidRPr="00014E3A" w:rsidRDefault="00E87FD3" w:rsidP="00E87FD3">
      <w:pPr>
        <w:rPr>
          <w:lang w:val="en-US"/>
        </w:rPr>
      </w:pPr>
      <w:r w:rsidRPr="00014E3A">
        <w:rPr>
          <w:lang w:val="en-US"/>
        </w:rPr>
        <w:t>//</w:t>
      </w:r>
      <w:r w:rsidRPr="00014E3A">
        <w:rPr>
          <w:lang w:val="en-US"/>
        </w:rPr>
        <w:t>WITH ADJUSTMENT FOR BASELINE IMBALANCES</w:t>
      </w:r>
    </w:p>
    <w:p w14:paraId="29BCD6A9" w14:textId="77777777" w:rsidR="00E87FD3" w:rsidRPr="00014E3A" w:rsidRDefault="00E87FD3" w:rsidP="00E87FD3">
      <w:pPr>
        <w:rPr>
          <w:lang w:val="en-US"/>
        </w:rPr>
      </w:pPr>
      <w:r w:rsidRPr="00014E3A">
        <w:rPr>
          <w:lang w:val="en-US"/>
        </w:rPr>
        <w:t xml:space="preserve">mi estimate, dots: regress bcss_delscore_andremenpos_t1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bcss_delscore_andremenpos_t0 i.demo_koen_t0 i.demo_studysite_t0 Automatic_t0  tale_1_4_t0 tale_1_8_t0</w:t>
      </w:r>
    </w:p>
    <w:p w14:paraId="4C83D91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92C994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F00AD8E" w14:textId="77777777" w:rsidR="00E87FD3" w:rsidRPr="00E87FD3" w:rsidRDefault="00E87FD3" w:rsidP="00E87FD3">
      <w:pPr>
        <w:rPr>
          <w:lang w:val="en-US"/>
        </w:rPr>
      </w:pPr>
    </w:p>
    <w:p w14:paraId="180EF123" w14:textId="77777777" w:rsidR="00E87FD3" w:rsidRPr="00E87FD3" w:rsidRDefault="00E87FD3" w:rsidP="00E87FD3">
      <w:pPr>
        <w:rPr>
          <w:lang w:val="en-US"/>
        </w:rPr>
      </w:pPr>
    </w:p>
    <w:p w14:paraId="1045894F" w14:textId="77777777" w:rsidR="00E87FD3" w:rsidRPr="00E87FD3" w:rsidRDefault="00E87FD3" w:rsidP="00E87FD3">
      <w:pPr>
        <w:rPr>
          <w:lang w:val="en-US"/>
        </w:rPr>
      </w:pPr>
      <w:r w:rsidRPr="00E87FD3">
        <w:rPr>
          <w:lang w:val="en-US"/>
        </w:rPr>
        <w:t>log using "L:\LovbeskyttetMapper\Face your Fears\Carsten\bcss_delscore_andremenpos_t1</w:t>
      </w:r>
      <w:proofErr w:type="gramStart"/>
      <w:r w:rsidRPr="00E87FD3">
        <w:rPr>
          <w:lang w:val="en-US"/>
        </w:rPr>
        <w:t>",text</w:t>
      </w:r>
      <w:proofErr w:type="gramEnd"/>
      <w:r w:rsidRPr="00E87FD3">
        <w:rPr>
          <w:lang w:val="en-US"/>
        </w:rPr>
        <w:t xml:space="preserve"> append</w:t>
      </w:r>
    </w:p>
    <w:p w14:paraId="56B15B03" w14:textId="6C416FB3" w:rsidR="00E87FD3" w:rsidRPr="00E87FD3" w:rsidRDefault="00E87FD3" w:rsidP="00E87FD3">
      <w:pPr>
        <w:rPr>
          <w:lang w:val="en-US"/>
        </w:rPr>
      </w:pPr>
      <w:r w:rsidRPr="00E87FD3">
        <w:rPr>
          <w:lang w:val="en-US"/>
        </w:rPr>
        <w:t>//</w:t>
      </w:r>
      <w:r>
        <w:rPr>
          <w:lang w:val="en-US"/>
        </w:rPr>
        <w:t>WITHOUT ADJUSTMENT FOR BASELINE IMBALANCES</w:t>
      </w:r>
    </w:p>
    <w:p w14:paraId="6CFD6E95" w14:textId="77777777" w:rsidR="00E87FD3" w:rsidRPr="00E87FD3" w:rsidRDefault="00E87FD3" w:rsidP="00E87FD3">
      <w:pPr>
        <w:rPr>
          <w:lang w:val="en-US"/>
        </w:rPr>
      </w:pPr>
      <w:r w:rsidRPr="00E87FD3">
        <w:rPr>
          <w:lang w:val="en-US"/>
        </w:rPr>
        <w:t xml:space="preserve">mi estimate, dots: regress bcss_delscore_andremenpos_t2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bcss_delscore_andremenpos_t0 i.demo_koen_t0 i.demo_studysite_t0</w:t>
      </w:r>
    </w:p>
    <w:p w14:paraId="51884AE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4AF6F97" w14:textId="77777777" w:rsidR="00E87FD3" w:rsidRPr="00014E3A" w:rsidRDefault="00E87FD3" w:rsidP="00E87FD3">
      <w:pPr>
        <w:rPr>
          <w:lang w:val="en-US"/>
        </w:rPr>
      </w:pPr>
    </w:p>
    <w:p w14:paraId="0958D99D" w14:textId="6D3F1DC9" w:rsidR="00E87FD3" w:rsidRPr="00014E3A" w:rsidRDefault="00E87FD3" w:rsidP="00E87FD3">
      <w:pPr>
        <w:rPr>
          <w:lang w:val="en-US"/>
        </w:rPr>
      </w:pPr>
      <w:r w:rsidRPr="00014E3A">
        <w:rPr>
          <w:lang w:val="en-US"/>
        </w:rPr>
        <w:t>//</w:t>
      </w:r>
      <w:r w:rsidRPr="00014E3A">
        <w:rPr>
          <w:lang w:val="en-US"/>
        </w:rPr>
        <w:t>WITH ADJUSTMENT FOR BASELINE IMBALANCES</w:t>
      </w:r>
    </w:p>
    <w:p w14:paraId="30A102ED" w14:textId="77777777" w:rsidR="00E87FD3" w:rsidRPr="00014E3A" w:rsidRDefault="00E87FD3" w:rsidP="00E87FD3">
      <w:pPr>
        <w:rPr>
          <w:lang w:val="en-US"/>
        </w:rPr>
      </w:pPr>
      <w:r w:rsidRPr="00014E3A">
        <w:rPr>
          <w:lang w:val="en-US"/>
        </w:rPr>
        <w:t xml:space="preserve">mi estimate, dots: regress bcss_delscore_andremenpos_t2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bcss_delscore_andremenpos_t0 i.demo_koen_t0 i.demo_studysite_t0 Automatic_t0  tale_1_4_t0 tale_1_8_t0</w:t>
      </w:r>
    </w:p>
    <w:p w14:paraId="2BF9FBF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044F41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0553F18" w14:textId="77777777" w:rsidR="00E87FD3" w:rsidRPr="00E87FD3" w:rsidRDefault="00E87FD3" w:rsidP="00E87FD3">
      <w:pPr>
        <w:rPr>
          <w:lang w:val="en-US"/>
        </w:rPr>
      </w:pPr>
    </w:p>
    <w:p w14:paraId="416257A8" w14:textId="77777777" w:rsidR="00E87FD3" w:rsidRPr="00E87FD3" w:rsidRDefault="00E87FD3" w:rsidP="00E87FD3">
      <w:pPr>
        <w:rPr>
          <w:lang w:val="en-US"/>
        </w:rPr>
      </w:pPr>
    </w:p>
    <w:p w14:paraId="74C99CFF" w14:textId="77777777" w:rsidR="00E87FD3" w:rsidRPr="00E87FD3" w:rsidRDefault="00E87FD3" w:rsidP="00E87FD3">
      <w:pPr>
        <w:rPr>
          <w:lang w:val="en-US"/>
        </w:rPr>
      </w:pPr>
      <w:r w:rsidRPr="00E87FD3">
        <w:rPr>
          <w:lang w:val="en-US"/>
        </w:rPr>
        <w:t>//Mixed model</w:t>
      </w:r>
    </w:p>
    <w:p w14:paraId="7598E216" w14:textId="42EC63DF" w:rsidR="00E87FD3" w:rsidRPr="00E87FD3" w:rsidRDefault="00E87FD3" w:rsidP="00E87FD3">
      <w:pPr>
        <w:rPr>
          <w:lang w:val="en-US"/>
        </w:rPr>
      </w:pPr>
      <w:r w:rsidRPr="00E87FD3">
        <w:rPr>
          <w:lang w:val="en-US"/>
        </w:rPr>
        <w:t xml:space="preserve">mi reshape long </w:t>
      </w:r>
      <w:proofErr w:type="spellStart"/>
      <w:r w:rsidRPr="00E87FD3">
        <w:rPr>
          <w:lang w:val="en-US"/>
        </w:rPr>
        <w:t>bcss_delscore_andremenpos_t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05266526" w14:textId="77777777" w:rsidR="00E87FD3" w:rsidRPr="00E87FD3" w:rsidRDefault="00E87FD3" w:rsidP="00E87FD3">
      <w:pPr>
        <w:rPr>
          <w:lang w:val="en-US"/>
        </w:rPr>
      </w:pPr>
    </w:p>
    <w:p w14:paraId="2D031FB9" w14:textId="77777777" w:rsidR="00E87FD3" w:rsidRPr="00E87FD3" w:rsidRDefault="00E87FD3" w:rsidP="00E87FD3">
      <w:pPr>
        <w:rPr>
          <w:lang w:val="en-US"/>
        </w:rPr>
      </w:pPr>
      <w:r w:rsidRPr="00E87FD3">
        <w:rPr>
          <w:lang w:val="en-US"/>
        </w:rPr>
        <w:t>log using "L:\LovbeskyttetMapper\Face your Fears\Carsten\bcss_delscore_andremenpos_t1</w:t>
      </w:r>
      <w:proofErr w:type="gramStart"/>
      <w:r w:rsidRPr="00E87FD3">
        <w:rPr>
          <w:lang w:val="en-US"/>
        </w:rPr>
        <w:t>",text</w:t>
      </w:r>
      <w:proofErr w:type="gramEnd"/>
      <w:r w:rsidRPr="00E87FD3">
        <w:rPr>
          <w:lang w:val="en-US"/>
        </w:rPr>
        <w:t xml:space="preserve"> append</w:t>
      </w:r>
    </w:p>
    <w:p w14:paraId="6BE4C988" w14:textId="624D7A6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bcss_delscore_andremenpos_t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31451A1" w14:textId="1F0526E1"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D8C64A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DFD57D9" w14:textId="77777777" w:rsidR="00E87FD3" w:rsidRPr="00E87FD3" w:rsidRDefault="00E87FD3" w:rsidP="00E87FD3">
      <w:pPr>
        <w:rPr>
          <w:lang w:val="en-US"/>
        </w:rPr>
      </w:pPr>
    </w:p>
    <w:p w14:paraId="4B1FCDEA" w14:textId="77777777" w:rsidR="00E87FD3" w:rsidRPr="00E87FD3" w:rsidRDefault="00E87FD3" w:rsidP="00E87FD3">
      <w:pPr>
        <w:rPr>
          <w:lang w:val="en-US"/>
        </w:rPr>
      </w:pPr>
    </w:p>
    <w:p w14:paraId="1E2B58AF" w14:textId="77777777" w:rsidR="00E87FD3" w:rsidRPr="00E87FD3" w:rsidRDefault="00E87FD3" w:rsidP="00E87FD3">
      <w:pPr>
        <w:rPr>
          <w:lang w:val="en-US"/>
        </w:rPr>
      </w:pPr>
    </w:p>
    <w:p w14:paraId="7FF600C5" w14:textId="77777777" w:rsidR="00E87FD3" w:rsidRPr="00E87FD3" w:rsidRDefault="00E87FD3" w:rsidP="00E87FD3">
      <w:pPr>
        <w:rPr>
          <w:lang w:val="en-US"/>
        </w:rPr>
      </w:pPr>
    </w:p>
    <w:p w14:paraId="1B88858C" w14:textId="77777777" w:rsidR="00E87FD3" w:rsidRPr="00E87FD3" w:rsidRDefault="00E87FD3" w:rsidP="00E87FD3">
      <w:pPr>
        <w:rPr>
          <w:lang w:val="en-US"/>
        </w:rPr>
      </w:pPr>
    </w:p>
    <w:p w14:paraId="5F7808A0" w14:textId="77777777" w:rsidR="00E87FD3" w:rsidRPr="00E87FD3" w:rsidRDefault="00E87FD3" w:rsidP="00E87FD3">
      <w:pPr>
        <w:rPr>
          <w:lang w:val="en-US"/>
        </w:rPr>
      </w:pPr>
    </w:p>
    <w:p w14:paraId="1AEFC7E1" w14:textId="77777777" w:rsidR="00E87FD3" w:rsidRPr="00E87FD3" w:rsidRDefault="00E87FD3" w:rsidP="00E87FD3">
      <w:pPr>
        <w:rPr>
          <w:lang w:val="en-US"/>
        </w:rPr>
      </w:pPr>
    </w:p>
    <w:p w14:paraId="7BD3CFD6" w14:textId="77777777" w:rsidR="00E87FD3" w:rsidRPr="00E87FD3" w:rsidRDefault="00E87FD3" w:rsidP="00E87FD3">
      <w:pPr>
        <w:rPr>
          <w:lang w:val="en-US"/>
        </w:rPr>
      </w:pPr>
    </w:p>
    <w:p w14:paraId="07D9416D" w14:textId="77777777" w:rsidR="00E87FD3" w:rsidRPr="00E87FD3" w:rsidRDefault="00E87FD3" w:rsidP="00E87FD3">
      <w:pPr>
        <w:rPr>
          <w:lang w:val="en-US"/>
        </w:rPr>
      </w:pPr>
    </w:p>
    <w:p w14:paraId="34AFAFAA" w14:textId="77777777" w:rsidR="00E87FD3" w:rsidRPr="00E87FD3" w:rsidRDefault="00E87FD3" w:rsidP="00E87FD3">
      <w:pPr>
        <w:rPr>
          <w:lang w:val="en-US"/>
        </w:rPr>
      </w:pPr>
    </w:p>
    <w:p w14:paraId="52F2E805" w14:textId="601A3146"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dacobs_jtc_delscore</w:t>
      </w:r>
      <w:proofErr w:type="spellEnd"/>
      <w:r w:rsidR="00F163FF">
        <w:rPr>
          <w:lang w:val="en-US"/>
        </w:rPr>
        <w:t xml:space="preserve"> (</w:t>
      </w:r>
      <w:r w:rsidR="00F163FF" w:rsidRPr="00112B3E">
        <w:rPr>
          <w:lang w:val="en-US"/>
        </w:rPr>
        <w:t>Jumping to conclusion (DACOBS)</w:t>
      </w:r>
      <w:r w:rsidR="00F163FF">
        <w:rPr>
          <w:lang w:val="en-US"/>
        </w:rPr>
        <w:t>)</w:t>
      </w:r>
    </w:p>
    <w:p w14:paraId="4BBBEACC" w14:textId="77777777" w:rsidR="00E87FD3" w:rsidRPr="00E87FD3" w:rsidRDefault="00E87FD3" w:rsidP="00E87FD3">
      <w:pPr>
        <w:rPr>
          <w:lang w:val="en-US"/>
        </w:rPr>
      </w:pPr>
    </w:p>
    <w:p w14:paraId="032B6BEE" w14:textId="77777777" w:rsidR="00E87FD3" w:rsidRPr="00E87FD3" w:rsidRDefault="00E87FD3" w:rsidP="00E87FD3">
      <w:pPr>
        <w:rPr>
          <w:lang w:val="en-US"/>
        </w:rPr>
      </w:pPr>
      <w:r w:rsidRPr="00E87FD3">
        <w:rPr>
          <w:lang w:val="en-US"/>
        </w:rPr>
        <w:t>frame change default</w:t>
      </w:r>
    </w:p>
    <w:p w14:paraId="33D83871"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8FA1CA0" w14:textId="77777777" w:rsidR="00E87FD3" w:rsidRPr="00E87FD3" w:rsidRDefault="00E87FD3" w:rsidP="00E87FD3">
      <w:pPr>
        <w:rPr>
          <w:lang w:val="en-US"/>
        </w:rPr>
      </w:pPr>
    </w:p>
    <w:p w14:paraId="7E28DADF" w14:textId="77777777" w:rsidR="00E87FD3" w:rsidRPr="00E87FD3" w:rsidRDefault="00E87FD3" w:rsidP="00E87FD3">
      <w:pPr>
        <w:rPr>
          <w:lang w:val="en-US"/>
        </w:rPr>
      </w:pPr>
    </w:p>
    <w:p w14:paraId="0061986C" w14:textId="77777777" w:rsidR="00E87FD3" w:rsidRPr="00E87FD3" w:rsidRDefault="00E87FD3" w:rsidP="00E87FD3">
      <w:pPr>
        <w:rPr>
          <w:lang w:val="en-US"/>
        </w:rPr>
      </w:pPr>
    </w:p>
    <w:p w14:paraId="3B212101" w14:textId="77777777" w:rsidR="00E87FD3" w:rsidRPr="00E87FD3" w:rsidRDefault="00E87FD3" w:rsidP="00E87FD3">
      <w:pPr>
        <w:rPr>
          <w:lang w:val="en-US"/>
        </w:rPr>
      </w:pPr>
      <w:r w:rsidRPr="00E87FD3">
        <w:rPr>
          <w:lang w:val="en-US"/>
        </w:rPr>
        <w:t>cd c:\temp</w:t>
      </w:r>
    </w:p>
    <w:p w14:paraId="00FBFEEE"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11091301</w:t>
      </w:r>
      <w:proofErr w:type="gramEnd"/>
    </w:p>
    <w:p w14:paraId="5E6FB0F9" w14:textId="77777777" w:rsidR="00E87FD3" w:rsidRPr="00E87FD3" w:rsidRDefault="00E87FD3" w:rsidP="00E87FD3">
      <w:pPr>
        <w:rPr>
          <w:lang w:val="en-US"/>
        </w:rPr>
      </w:pPr>
    </w:p>
    <w:p w14:paraId="7DE5295B"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B7078C0" w14:textId="70DEE273" w:rsidR="00E87FD3" w:rsidRPr="00E87FD3" w:rsidRDefault="00E87FD3" w:rsidP="00E87FD3">
      <w:pPr>
        <w:rPr>
          <w:lang w:val="en-US"/>
        </w:rPr>
      </w:pPr>
      <w:r w:rsidRPr="00E87FD3">
        <w:rPr>
          <w:lang w:val="en-US"/>
        </w:rPr>
        <w:tab/>
        <w:t xml:space="preserve">dacobs_jtc_delscore_t2 Automatic_t0 </w:t>
      </w:r>
      <w:r w:rsidR="00014E3A">
        <w:rPr>
          <w:lang w:val="en-US"/>
        </w:rPr>
        <w:t>trial number</w:t>
      </w:r>
      <w:r w:rsidRPr="00E87FD3">
        <w:rPr>
          <w:lang w:val="en-US"/>
        </w:rPr>
        <w:t xml:space="preserve"> tale_1_4_t0 tale_1_8_t0 dacobs_jtc_delscore_t1 dacobs_jtc_delscore_t0 gpts_b_delscore_t0 demo_koen_t0 demo_studysite_t0 RANDBLIND sbq_avoid_</w:t>
      </w:r>
      <w:proofErr w:type="gramStart"/>
      <w:r w:rsidRPr="00E87FD3">
        <w:rPr>
          <w:lang w:val="en-US"/>
        </w:rPr>
        <w:t>t0</w:t>
      </w:r>
      <w:proofErr w:type="gramEnd"/>
    </w:p>
    <w:p w14:paraId="04D53EC9" w14:textId="77777777" w:rsidR="00E87FD3" w:rsidRPr="00E87FD3" w:rsidRDefault="00E87FD3" w:rsidP="00E87FD3">
      <w:pPr>
        <w:rPr>
          <w:lang w:val="en-US"/>
        </w:rPr>
      </w:pPr>
      <w:r w:rsidRPr="00E87FD3">
        <w:rPr>
          <w:lang w:val="en-US"/>
        </w:rPr>
        <w:tab/>
      </w:r>
    </w:p>
    <w:p w14:paraId="03D6611E"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25862EF" w14:textId="77777777" w:rsidR="00E87FD3" w:rsidRPr="00E87FD3" w:rsidRDefault="00E87FD3" w:rsidP="00E87FD3">
      <w:pPr>
        <w:rPr>
          <w:lang w:val="en-US"/>
        </w:rPr>
      </w:pPr>
    </w:p>
    <w:p w14:paraId="23D85D04" w14:textId="77777777" w:rsidR="00E87FD3" w:rsidRPr="00E87FD3" w:rsidRDefault="00E87FD3" w:rsidP="00E87FD3">
      <w:pPr>
        <w:rPr>
          <w:lang w:val="en-US"/>
        </w:rPr>
      </w:pPr>
      <w:r w:rsidRPr="00E87FD3">
        <w:rPr>
          <w:lang w:val="en-US"/>
        </w:rPr>
        <w:lastRenderedPageBreak/>
        <w:t>mi register imputed tale_1_13_t0 tale_1_17_t0 cdss_totalscore_t0 gse_totalscore_t0 bf_samvittigscore_t0 bf_neuroscore_t0 who5_total_t0 ///</w:t>
      </w:r>
    </w:p>
    <w:p w14:paraId="3E753566"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dacobs_jtc_delscore_t1 dacobs_jtc_delscore_t2 dacobs_jtc_delscore_t0</w:t>
      </w:r>
    </w:p>
    <w:p w14:paraId="318E66D1" w14:textId="77777777" w:rsidR="00E87FD3" w:rsidRPr="00E87FD3" w:rsidRDefault="00E87FD3" w:rsidP="00E87FD3">
      <w:pPr>
        <w:rPr>
          <w:lang w:val="en-US"/>
        </w:rPr>
      </w:pPr>
    </w:p>
    <w:p w14:paraId="3F0B34D2"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2BF62E69"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dacobs_jtc_delscore_t1 dacobs_jtc_delscore_t2 dacobs_jtc_delscore_t0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1E5F4EFC" w14:textId="77777777" w:rsidR="00E87FD3" w:rsidRPr="00E87FD3" w:rsidRDefault="00E87FD3" w:rsidP="00E87FD3">
      <w:pPr>
        <w:rPr>
          <w:lang w:val="en-US"/>
        </w:rPr>
      </w:pPr>
      <w:r w:rsidRPr="00E87FD3">
        <w:rPr>
          <w:lang w:val="en-US"/>
        </w:rPr>
        <w:tab/>
      </w:r>
    </w:p>
    <w:p w14:paraId="4965CF0C" w14:textId="77777777" w:rsidR="00E87FD3" w:rsidRDefault="00E87FD3" w:rsidP="00E87FD3">
      <w:r>
        <w:t xml:space="preserve">gen </w:t>
      </w:r>
      <w:proofErr w:type="spellStart"/>
      <w:r>
        <w:t>strat_gpts</w:t>
      </w:r>
      <w:proofErr w:type="spellEnd"/>
      <w:r>
        <w:t>=</w:t>
      </w:r>
      <w:r>
        <w:tab/>
        <w:t>gpts_b_delscore_t0&gt;=45</w:t>
      </w:r>
    </w:p>
    <w:p w14:paraId="61C4CD5C" w14:textId="77777777" w:rsidR="00E87FD3" w:rsidRPr="00E87FD3" w:rsidRDefault="00E87FD3" w:rsidP="00E87FD3">
      <w:pPr>
        <w:rPr>
          <w:lang w:val="en-US"/>
        </w:rPr>
      </w:pPr>
      <w:r w:rsidRPr="00E87FD3">
        <w:rPr>
          <w:lang w:val="en-US"/>
        </w:rPr>
        <w:t>gen RANDY=RANDBLIND=="Y"</w:t>
      </w:r>
    </w:p>
    <w:p w14:paraId="56071FA2" w14:textId="77777777" w:rsidR="00E87FD3" w:rsidRPr="00E87FD3" w:rsidRDefault="00E87FD3" w:rsidP="00E87FD3">
      <w:pPr>
        <w:rPr>
          <w:lang w:val="en-US"/>
        </w:rPr>
      </w:pPr>
    </w:p>
    <w:p w14:paraId="6A556231" w14:textId="77777777" w:rsidR="00E87FD3" w:rsidRPr="00E87FD3" w:rsidRDefault="00E87FD3" w:rsidP="00E87FD3">
      <w:pPr>
        <w:rPr>
          <w:lang w:val="en-US"/>
        </w:rPr>
      </w:pPr>
    </w:p>
    <w:p w14:paraId="68A4D18F" w14:textId="77777777" w:rsidR="00E87FD3" w:rsidRPr="00E87FD3" w:rsidRDefault="00E87FD3" w:rsidP="00E87FD3">
      <w:pPr>
        <w:rPr>
          <w:lang w:val="en-US"/>
        </w:rPr>
      </w:pPr>
      <w:r w:rsidRPr="00E87FD3">
        <w:rPr>
          <w:lang w:val="en-US"/>
        </w:rPr>
        <w:t>log using "L:\LovbeskyttetMapper\Face your Fears\Carsten\dacobs_jtc_delscore_t1</w:t>
      </w:r>
      <w:proofErr w:type="gramStart"/>
      <w:r w:rsidRPr="00E87FD3">
        <w:rPr>
          <w:lang w:val="en-US"/>
        </w:rPr>
        <w:t>",text</w:t>
      </w:r>
      <w:proofErr w:type="gramEnd"/>
      <w:r w:rsidRPr="00E87FD3">
        <w:rPr>
          <w:lang w:val="en-US"/>
        </w:rPr>
        <w:t xml:space="preserve"> replace</w:t>
      </w:r>
    </w:p>
    <w:p w14:paraId="16083A09" w14:textId="7FBCC7FD" w:rsidR="00E87FD3" w:rsidRPr="00E87FD3" w:rsidRDefault="00E87FD3" w:rsidP="00E87FD3">
      <w:pPr>
        <w:rPr>
          <w:lang w:val="en-US"/>
        </w:rPr>
      </w:pPr>
      <w:r w:rsidRPr="00E87FD3">
        <w:rPr>
          <w:lang w:val="en-US"/>
        </w:rPr>
        <w:t>//</w:t>
      </w:r>
      <w:r>
        <w:rPr>
          <w:lang w:val="en-US"/>
        </w:rPr>
        <w:t>WITHOUT ADJUSTMENT FOR BASELINE IMBALANCES</w:t>
      </w:r>
    </w:p>
    <w:p w14:paraId="54A73200" w14:textId="77777777" w:rsidR="00E87FD3" w:rsidRPr="00E87FD3" w:rsidRDefault="00E87FD3" w:rsidP="00E87FD3">
      <w:pPr>
        <w:rPr>
          <w:lang w:val="en-US"/>
        </w:rPr>
      </w:pPr>
      <w:r w:rsidRPr="00E87FD3">
        <w:rPr>
          <w:lang w:val="en-US"/>
        </w:rPr>
        <w:t xml:space="preserve">mi estimate, dots: regress dacobs_jtc_delscore_t1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dacobs_jtc_delscore_t0 i.demo_koen_t0 i.demo_studysite_t0</w:t>
      </w:r>
    </w:p>
    <w:p w14:paraId="2D3615D3"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EF001BE" w14:textId="77777777" w:rsidR="00E87FD3" w:rsidRPr="00014E3A" w:rsidRDefault="00E87FD3" w:rsidP="00E87FD3">
      <w:pPr>
        <w:rPr>
          <w:lang w:val="en-US"/>
        </w:rPr>
      </w:pPr>
    </w:p>
    <w:p w14:paraId="287F9171" w14:textId="5EF7CAFE" w:rsidR="00E87FD3" w:rsidRPr="00014E3A" w:rsidRDefault="00E87FD3" w:rsidP="00E87FD3">
      <w:pPr>
        <w:rPr>
          <w:lang w:val="en-US"/>
        </w:rPr>
      </w:pPr>
      <w:r w:rsidRPr="00014E3A">
        <w:rPr>
          <w:lang w:val="en-US"/>
        </w:rPr>
        <w:t>//</w:t>
      </w:r>
      <w:r w:rsidRPr="00014E3A">
        <w:rPr>
          <w:lang w:val="en-US"/>
        </w:rPr>
        <w:t>WITH ADJUSTMENT FOR BASELINE IMBALANCES</w:t>
      </w:r>
    </w:p>
    <w:p w14:paraId="40FB7777" w14:textId="77777777" w:rsidR="00E87FD3" w:rsidRPr="00014E3A" w:rsidRDefault="00E87FD3" w:rsidP="00E87FD3">
      <w:pPr>
        <w:rPr>
          <w:lang w:val="en-US"/>
        </w:rPr>
      </w:pPr>
      <w:r w:rsidRPr="00014E3A">
        <w:rPr>
          <w:lang w:val="en-US"/>
        </w:rPr>
        <w:t xml:space="preserve">mi estimate, dots: regress dacobs_jtc_delscore_t1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dacobs_jtc_delscore_t0 i.demo_koen_t0 i.demo_studysite_t0 Automatic_t0  tale_1_4_t0 tale_1_8_t0</w:t>
      </w:r>
    </w:p>
    <w:p w14:paraId="0A22DAC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630209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F5F3D50" w14:textId="77777777" w:rsidR="00E87FD3" w:rsidRPr="00E87FD3" w:rsidRDefault="00E87FD3" w:rsidP="00E87FD3">
      <w:pPr>
        <w:rPr>
          <w:lang w:val="en-US"/>
        </w:rPr>
      </w:pPr>
    </w:p>
    <w:p w14:paraId="73BFF4A9" w14:textId="77777777" w:rsidR="00E87FD3" w:rsidRPr="00E87FD3" w:rsidRDefault="00E87FD3" w:rsidP="00E87FD3">
      <w:pPr>
        <w:rPr>
          <w:lang w:val="en-US"/>
        </w:rPr>
      </w:pPr>
    </w:p>
    <w:p w14:paraId="2619E5FE" w14:textId="77777777" w:rsidR="00E87FD3" w:rsidRPr="00E87FD3" w:rsidRDefault="00E87FD3" w:rsidP="00E87FD3">
      <w:pPr>
        <w:rPr>
          <w:lang w:val="en-US"/>
        </w:rPr>
      </w:pPr>
      <w:r w:rsidRPr="00E87FD3">
        <w:rPr>
          <w:lang w:val="en-US"/>
        </w:rPr>
        <w:lastRenderedPageBreak/>
        <w:t>log using "L:\LovbeskyttetMapper\Face your Fears\Carsten\dacobs_jtc_delscore_t1</w:t>
      </w:r>
      <w:proofErr w:type="gramStart"/>
      <w:r w:rsidRPr="00E87FD3">
        <w:rPr>
          <w:lang w:val="en-US"/>
        </w:rPr>
        <w:t>",text</w:t>
      </w:r>
      <w:proofErr w:type="gramEnd"/>
      <w:r w:rsidRPr="00E87FD3">
        <w:rPr>
          <w:lang w:val="en-US"/>
        </w:rPr>
        <w:t xml:space="preserve"> append</w:t>
      </w:r>
    </w:p>
    <w:p w14:paraId="4A98F8A5" w14:textId="2F35C249" w:rsidR="00E87FD3" w:rsidRPr="00E87FD3" w:rsidRDefault="00E87FD3" w:rsidP="00E87FD3">
      <w:pPr>
        <w:rPr>
          <w:lang w:val="en-US"/>
        </w:rPr>
      </w:pPr>
      <w:r w:rsidRPr="00E87FD3">
        <w:rPr>
          <w:lang w:val="en-US"/>
        </w:rPr>
        <w:t>//</w:t>
      </w:r>
      <w:r>
        <w:rPr>
          <w:lang w:val="en-US"/>
        </w:rPr>
        <w:t>WITHOUT ADJUSTMENT FOR BASELINE IMBALANCES</w:t>
      </w:r>
    </w:p>
    <w:p w14:paraId="6987B4B2" w14:textId="77777777" w:rsidR="00E87FD3" w:rsidRPr="00E87FD3" w:rsidRDefault="00E87FD3" w:rsidP="00E87FD3">
      <w:pPr>
        <w:rPr>
          <w:lang w:val="en-US"/>
        </w:rPr>
      </w:pPr>
      <w:r w:rsidRPr="00E87FD3">
        <w:rPr>
          <w:lang w:val="en-US"/>
        </w:rPr>
        <w:t xml:space="preserve">mi estimate, dots: regress dacobs_jtc_delscore_t2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dacobs_jtc_delscore_t0 i.demo_koen_t0 i.demo_studysite_t0</w:t>
      </w:r>
    </w:p>
    <w:p w14:paraId="162BF9F1"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0204DE5" w14:textId="77777777" w:rsidR="00E87FD3" w:rsidRPr="00014E3A" w:rsidRDefault="00E87FD3" w:rsidP="00E87FD3">
      <w:pPr>
        <w:rPr>
          <w:lang w:val="en-US"/>
        </w:rPr>
      </w:pPr>
    </w:p>
    <w:p w14:paraId="62591EA2" w14:textId="43071A2E" w:rsidR="00E87FD3" w:rsidRPr="00014E3A" w:rsidRDefault="00E87FD3" w:rsidP="00E87FD3">
      <w:pPr>
        <w:rPr>
          <w:lang w:val="en-US"/>
        </w:rPr>
      </w:pPr>
      <w:r w:rsidRPr="00014E3A">
        <w:rPr>
          <w:lang w:val="en-US"/>
        </w:rPr>
        <w:t>//</w:t>
      </w:r>
      <w:r w:rsidRPr="00014E3A">
        <w:rPr>
          <w:lang w:val="en-US"/>
        </w:rPr>
        <w:t>WITH ADJUSTMENT FOR BASELINE IMBALANCES</w:t>
      </w:r>
    </w:p>
    <w:p w14:paraId="0FF921E5" w14:textId="77777777" w:rsidR="00E87FD3" w:rsidRPr="00014E3A" w:rsidRDefault="00E87FD3" w:rsidP="00E87FD3">
      <w:pPr>
        <w:rPr>
          <w:lang w:val="en-US"/>
        </w:rPr>
      </w:pPr>
      <w:r w:rsidRPr="00014E3A">
        <w:rPr>
          <w:lang w:val="en-US"/>
        </w:rPr>
        <w:t xml:space="preserve">mi estimate, dots: regress dacobs_jtc_delscore_t2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dacobs_jtc_delscore_t0 i.demo_koen_t0 i.demo_studysite_t0 Automatic_t0  tale_1_4_t0 tale_1_8_t0</w:t>
      </w:r>
    </w:p>
    <w:p w14:paraId="6395F70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B32A12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05D5EAA" w14:textId="77777777" w:rsidR="00E87FD3" w:rsidRPr="00E87FD3" w:rsidRDefault="00E87FD3" w:rsidP="00E87FD3">
      <w:pPr>
        <w:rPr>
          <w:lang w:val="en-US"/>
        </w:rPr>
      </w:pPr>
    </w:p>
    <w:p w14:paraId="09055F27" w14:textId="77777777" w:rsidR="00E87FD3" w:rsidRPr="00E87FD3" w:rsidRDefault="00E87FD3" w:rsidP="00E87FD3">
      <w:pPr>
        <w:rPr>
          <w:lang w:val="en-US"/>
        </w:rPr>
      </w:pPr>
    </w:p>
    <w:p w14:paraId="2E2001E8" w14:textId="77777777" w:rsidR="00E87FD3" w:rsidRPr="00E87FD3" w:rsidRDefault="00E87FD3" w:rsidP="00E87FD3">
      <w:pPr>
        <w:rPr>
          <w:lang w:val="en-US"/>
        </w:rPr>
      </w:pPr>
      <w:r w:rsidRPr="00E87FD3">
        <w:rPr>
          <w:lang w:val="en-US"/>
        </w:rPr>
        <w:t>//Mixed model</w:t>
      </w:r>
    </w:p>
    <w:p w14:paraId="1CF5F79A" w14:textId="64ACD975" w:rsidR="00E87FD3" w:rsidRPr="00E87FD3" w:rsidRDefault="00E87FD3" w:rsidP="00E87FD3">
      <w:pPr>
        <w:rPr>
          <w:lang w:val="en-US"/>
        </w:rPr>
      </w:pPr>
      <w:r w:rsidRPr="00E87FD3">
        <w:rPr>
          <w:lang w:val="en-US"/>
        </w:rPr>
        <w:t xml:space="preserve">mi reshape long </w:t>
      </w:r>
      <w:proofErr w:type="spellStart"/>
      <w:r w:rsidRPr="00E87FD3">
        <w:rPr>
          <w:lang w:val="en-US"/>
        </w:rPr>
        <w:t>dacobs_jtc_delscore_t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23288C04" w14:textId="77777777" w:rsidR="00E87FD3" w:rsidRPr="00E87FD3" w:rsidRDefault="00E87FD3" w:rsidP="00E87FD3">
      <w:pPr>
        <w:rPr>
          <w:lang w:val="en-US"/>
        </w:rPr>
      </w:pPr>
    </w:p>
    <w:p w14:paraId="65902A5A" w14:textId="77777777" w:rsidR="00E87FD3" w:rsidRPr="00E87FD3" w:rsidRDefault="00E87FD3" w:rsidP="00E87FD3">
      <w:pPr>
        <w:rPr>
          <w:lang w:val="en-US"/>
        </w:rPr>
      </w:pPr>
      <w:r w:rsidRPr="00E87FD3">
        <w:rPr>
          <w:lang w:val="en-US"/>
        </w:rPr>
        <w:t>log using "L:\LovbeskyttetMapper\Face your Fears\Carsten\dacobs_jtc_delscore_t1</w:t>
      </w:r>
      <w:proofErr w:type="gramStart"/>
      <w:r w:rsidRPr="00E87FD3">
        <w:rPr>
          <w:lang w:val="en-US"/>
        </w:rPr>
        <w:t>",text</w:t>
      </w:r>
      <w:proofErr w:type="gramEnd"/>
      <w:r w:rsidRPr="00E87FD3">
        <w:rPr>
          <w:lang w:val="en-US"/>
        </w:rPr>
        <w:t xml:space="preserve"> append</w:t>
      </w:r>
    </w:p>
    <w:p w14:paraId="66B5A1AC" w14:textId="5E3F9BAC"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dacobs_jtc_delscore_t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10841A9" w14:textId="3C01B352"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4CBEC1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E2D7703" w14:textId="77777777" w:rsidR="00E87FD3" w:rsidRPr="00E87FD3" w:rsidRDefault="00E87FD3" w:rsidP="00E87FD3">
      <w:pPr>
        <w:rPr>
          <w:lang w:val="en-US"/>
        </w:rPr>
      </w:pPr>
    </w:p>
    <w:p w14:paraId="613B9890" w14:textId="77777777" w:rsidR="00E87FD3" w:rsidRPr="00E87FD3" w:rsidRDefault="00E87FD3" w:rsidP="00E87FD3">
      <w:pPr>
        <w:rPr>
          <w:lang w:val="en-US"/>
        </w:rPr>
      </w:pPr>
    </w:p>
    <w:p w14:paraId="4658AA7F" w14:textId="77777777" w:rsidR="00E87FD3" w:rsidRPr="00E87FD3" w:rsidRDefault="00E87FD3" w:rsidP="00E87FD3">
      <w:pPr>
        <w:rPr>
          <w:lang w:val="en-US"/>
        </w:rPr>
      </w:pPr>
    </w:p>
    <w:p w14:paraId="5291B057" w14:textId="77777777" w:rsidR="00E87FD3" w:rsidRPr="00E87FD3" w:rsidRDefault="00E87FD3" w:rsidP="00E87FD3">
      <w:pPr>
        <w:rPr>
          <w:lang w:val="en-US"/>
        </w:rPr>
      </w:pPr>
    </w:p>
    <w:p w14:paraId="3A26CA27" w14:textId="77777777" w:rsidR="00E87FD3" w:rsidRPr="00E87FD3" w:rsidRDefault="00E87FD3" w:rsidP="00E87FD3">
      <w:pPr>
        <w:rPr>
          <w:lang w:val="en-US"/>
        </w:rPr>
      </w:pPr>
    </w:p>
    <w:p w14:paraId="7D261E1E" w14:textId="77777777" w:rsidR="00E87FD3" w:rsidRPr="00E87FD3" w:rsidRDefault="00E87FD3" w:rsidP="00E87FD3">
      <w:pPr>
        <w:rPr>
          <w:lang w:val="en-US"/>
        </w:rPr>
      </w:pPr>
    </w:p>
    <w:p w14:paraId="3A5E70F1" w14:textId="77777777" w:rsidR="00E87FD3" w:rsidRPr="00E87FD3" w:rsidRDefault="00E87FD3" w:rsidP="00E87FD3">
      <w:pPr>
        <w:rPr>
          <w:lang w:val="en-US"/>
        </w:rPr>
      </w:pPr>
    </w:p>
    <w:p w14:paraId="541F93C2" w14:textId="77777777" w:rsidR="00E87FD3" w:rsidRPr="00E87FD3" w:rsidRDefault="00E87FD3" w:rsidP="00E87FD3">
      <w:pPr>
        <w:rPr>
          <w:lang w:val="en-US"/>
        </w:rPr>
      </w:pPr>
    </w:p>
    <w:p w14:paraId="5A745AE2" w14:textId="77777777" w:rsidR="00E87FD3" w:rsidRPr="00E87FD3" w:rsidRDefault="00E87FD3" w:rsidP="00E87FD3">
      <w:pPr>
        <w:rPr>
          <w:lang w:val="en-US"/>
        </w:rPr>
      </w:pPr>
    </w:p>
    <w:p w14:paraId="3CCF6F09" w14:textId="77777777" w:rsidR="00E87FD3" w:rsidRPr="00E87FD3" w:rsidRDefault="00E87FD3" w:rsidP="00E87FD3">
      <w:pPr>
        <w:rPr>
          <w:lang w:val="en-US"/>
        </w:rPr>
      </w:pPr>
    </w:p>
    <w:p w14:paraId="7CE38B6D" w14:textId="16717E40"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dacobs_inflex_delscore</w:t>
      </w:r>
      <w:proofErr w:type="spellEnd"/>
      <w:r w:rsidR="00F163FF">
        <w:rPr>
          <w:lang w:val="en-US"/>
        </w:rPr>
        <w:t xml:space="preserve"> (</w:t>
      </w:r>
      <w:r w:rsidR="00F163FF" w:rsidRPr="00112B3E">
        <w:rPr>
          <w:lang w:val="en-US"/>
        </w:rPr>
        <w:t>Belief inflexibility (DACOBS)</w:t>
      </w:r>
      <w:r w:rsidR="00F163FF">
        <w:rPr>
          <w:lang w:val="en-US"/>
        </w:rPr>
        <w:t>)</w:t>
      </w:r>
    </w:p>
    <w:p w14:paraId="4068C8A9" w14:textId="77777777" w:rsidR="00E87FD3" w:rsidRPr="00E87FD3" w:rsidRDefault="00E87FD3" w:rsidP="00E87FD3">
      <w:pPr>
        <w:rPr>
          <w:lang w:val="en-US"/>
        </w:rPr>
      </w:pPr>
    </w:p>
    <w:p w14:paraId="0EE6E32C" w14:textId="77777777" w:rsidR="00E87FD3" w:rsidRPr="00E87FD3" w:rsidRDefault="00E87FD3" w:rsidP="00E87FD3">
      <w:pPr>
        <w:rPr>
          <w:lang w:val="en-US"/>
        </w:rPr>
      </w:pPr>
      <w:r w:rsidRPr="00E87FD3">
        <w:rPr>
          <w:lang w:val="en-US"/>
        </w:rPr>
        <w:t>frame change default</w:t>
      </w:r>
    </w:p>
    <w:p w14:paraId="4AA5D86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76C34A5" w14:textId="77777777" w:rsidR="00E87FD3" w:rsidRPr="00E87FD3" w:rsidRDefault="00E87FD3" w:rsidP="00E87FD3">
      <w:pPr>
        <w:rPr>
          <w:lang w:val="en-US"/>
        </w:rPr>
      </w:pPr>
    </w:p>
    <w:p w14:paraId="6D2C8B7C" w14:textId="77777777" w:rsidR="00E87FD3" w:rsidRPr="00E87FD3" w:rsidRDefault="00E87FD3" w:rsidP="00E87FD3">
      <w:pPr>
        <w:rPr>
          <w:lang w:val="en-US"/>
        </w:rPr>
      </w:pPr>
    </w:p>
    <w:p w14:paraId="60F00350" w14:textId="77777777" w:rsidR="00E87FD3" w:rsidRPr="00E87FD3" w:rsidRDefault="00E87FD3" w:rsidP="00E87FD3">
      <w:pPr>
        <w:rPr>
          <w:lang w:val="en-US"/>
        </w:rPr>
      </w:pPr>
    </w:p>
    <w:p w14:paraId="72BC0A39" w14:textId="77777777" w:rsidR="00E87FD3" w:rsidRPr="00E87FD3" w:rsidRDefault="00E87FD3" w:rsidP="00E87FD3">
      <w:pPr>
        <w:rPr>
          <w:lang w:val="en-US"/>
        </w:rPr>
      </w:pPr>
      <w:r w:rsidRPr="00E87FD3">
        <w:rPr>
          <w:lang w:val="en-US"/>
        </w:rPr>
        <w:t>cd c:\temp</w:t>
      </w:r>
    </w:p>
    <w:p w14:paraId="32E117B5"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1109130</w:t>
      </w:r>
      <w:proofErr w:type="gramEnd"/>
    </w:p>
    <w:p w14:paraId="00573CEB" w14:textId="77777777" w:rsidR="00E87FD3" w:rsidRPr="00E87FD3" w:rsidRDefault="00E87FD3" w:rsidP="00E87FD3">
      <w:pPr>
        <w:rPr>
          <w:lang w:val="en-US"/>
        </w:rPr>
      </w:pPr>
    </w:p>
    <w:p w14:paraId="2DC8C5C2"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A577AC6" w14:textId="68928050" w:rsidR="00E87FD3" w:rsidRPr="00E87FD3" w:rsidRDefault="00E87FD3" w:rsidP="00E87FD3">
      <w:pPr>
        <w:rPr>
          <w:lang w:val="en-US"/>
        </w:rPr>
      </w:pPr>
      <w:r w:rsidRPr="00E87FD3">
        <w:rPr>
          <w:lang w:val="en-US"/>
        </w:rPr>
        <w:tab/>
        <w:t xml:space="preserve">dacobs_inflex_delscore_t2 Automatic_t0 </w:t>
      </w:r>
      <w:r w:rsidR="00014E3A">
        <w:rPr>
          <w:lang w:val="en-US"/>
        </w:rPr>
        <w:t>trial number</w:t>
      </w:r>
      <w:r w:rsidRPr="00E87FD3">
        <w:rPr>
          <w:lang w:val="en-US"/>
        </w:rPr>
        <w:t xml:space="preserve"> tale_1_4_t0 tale_1_8_t0 dacobs_inflex_delscore_t1 dacobs_inflex_delscore_t0 gpts_b_delscore_t0 demo_koen_t0 demo_studysite_t0 RANDBLIND sbq_avoid_</w:t>
      </w:r>
      <w:proofErr w:type="gramStart"/>
      <w:r w:rsidRPr="00E87FD3">
        <w:rPr>
          <w:lang w:val="en-US"/>
        </w:rPr>
        <w:t>t0</w:t>
      </w:r>
      <w:proofErr w:type="gramEnd"/>
    </w:p>
    <w:p w14:paraId="590DB0E1" w14:textId="77777777" w:rsidR="00E87FD3" w:rsidRPr="00E87FD3" w:rsidRDefault="00E87FD3" w:rsidP="00E87FD3">
      <w:pPr>
        <w:rPr>
          <w:lang w:val="en-US"/>
        </w:rPr>
      </w:pPr>
      <w:r w:rsidRPr="00E87FD3">
        <w:rPr>
          <w:lang w:val="en-US"/>
        </w:rPr>
        <w:tab/>
      </w:r>
    </w:p>
    <w:p w14:paraId="7D47955B"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E39BA4C" w14:textId="77777777" w:rsidR="00E87FD3" w:rsidRPr="00E87FD3" w:rsidRDefault="00E87FD3" w:rsidP="00E87FD3">
      <w:pPr>
        <w:rPr>
          <w:lang w:val="en-US"/>
        </w:rPr>
      </w:pPr>
    </w:p>
    <w:p w14:paraId="47ACC15D"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4982D8C3"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dacobs_inflex_delscore_t1 dacobs_inflex_delscore_t2 dacobs_inflex_delscore_t0</w:t>
      </w:r>
    </w:p>
    <w:p w14:paraId="3BC291B9" w14:textId="77777777" w:rsidR="00E87FD3" w:rsidRPr="00E87FD3" w:rsidRDefault="00E87FD3" w:rsidP="00E87FD3">
      <w:pPr>
        <w:rPr>
          <w:lang w:val="en-US"/>
        </w:rPr>
      </w:pPr>
    </w:p>
    <w:p w14:paraId="325D3ABA" w14:textId="77777777" w:rsidR="00E87FD3" w:rsidRPr="00E87FD3" w:rsidRDefault="00E87FD3" w:rsidP="00E87FD3">
      <w:pPr>
        <w:rPr>
          <w:lang w:val="en-US"/>
        </w:rPr>
      </w:pPr>
      <w:proofErr w:type="gramStart"/>
      <w:r w:rsidRPr="00E87FD3">
        <w:rPr>
          <w:lang w:val="en-US"/>
        </w:rPr>
        <w:lastRenderedPageBreak/>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3DA2C73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dacobs_inflex_delscore_t1 dacobs_inflex_delscore_t2 dacobs_inflex_delscore_t0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28C1540F" w14:textId="77777777" w:rsidR="00E87FD3" w:rsidRPr="00E87FD3" w:rsidRDefault="00E87FD3" w:rsidP="00E87FD3">
      <w:pPr>
        <w:rPr>
          <w:lang w:val="en-US"/>
        </w:rPr>
      </w:pPr>
      <w:r w:rsidRPr="00E87FD3">
        <w:rPr>
          <w:lang w:val="en-US"/>
        </w:rPr>
        <w:tab/>
      </w:r>
    </w:p>
    <w:p w14:paraId="1BC29D71" w14:textId="77777777" w:rsidR="00E87FD3" w:rsidRDefault="00E87FD3" w:rsidP="00E87FD3">
      <w:r>
        <w:t xml:space="preserve">gen </w:t>
      </w:r>
      <w:proofErr w:type="spellStart"/>
      <w:r>
        <w:t>strat_gpts</w:t>
      </w:r>
      <w:proofErr w:type="spellEnd"/>
      <w:r>
        <w:t>=</w:t>
      </w:r>
      <w:r>
        <w:tab/>
        <w:t>gpts_b_delscore_t0&gt;=45</w:t>
      </w:r>
    </w:p>
    <w:p w14:paraId="141EB14D" w14:textId="77777777" w:rsidR="00E87FD3" w:rsidRPr="00E87FD3" w:rsidRDefault="00E87FD3" w:rsidP="00E87FD3">
      <w:pPr>
        <w:rPr>
          <w:lang w:val="en-US"/>
        </w:rPr>
      </w:pPr>
      <w:r w:rsidRPr="00E87FD3">
        <w:rPr>
          <w:lang w:val="en-US"/>
        </w:rPr>
        <w:t>gen RANDY=RANDBLIND=="Y"</w:t>
      </w:r>
    </w:p>
    <w:p w14:paraId="788481C1" w14:textId="77777777" w:rsidR="00E87FD3" w:rsidRPr="00E87FD3" w:rsidRDefault="00E87FD3" w:rsidP="00E87FD3">
      <w:pPr>
        <w:rPr>
          <w:lang w:val="en-US"/>
        </w:rPr>
      </w:pPr>
    </w:p>
    <w:p w14:paraId="0E72BE74" w14:textId="77777777" w:rsidR="00E87FD3" w:rsidRPr="00E87FD3" w:rsidRDefault="00E87FD3" w:rsidP="00E87FD3">
      <w:pPr>
        <w:rPr>
          <w:lang w:val="en-US"/>
        </w:rPr>
      </w:pPr>
    </w:p>
    <w:p w14:paraId="63012CFF" w14:textId="77777777" w:rsidR="00E87FD3" w:rsidRPr="00E87FD3" w:rsidRDefault="00E87FD3" w:rsidP="00E87FD3">
      <w:pPr>
        <w:rPr>
          <w:lang w:val="en-US"/>
        </w:rPr>
      </w:pPr>
      <w:r w:rsidRPr="00E87FD3">
        <w:rPr>
          <w:lang w:val="en-US"/>
        </w:rPr>
        <w:t>log using "L:\LovbeskyttetMapper\Face your Fears\Carsten\dacobs_inflex_delscore_t1</w:t>
      </w:r>
      <w:proofErr w:type="gramStart"/>
      <w:r w:rsidRPr="00E87FD3">
        <w:rPr>
          <w:lang w:val="en-US"/>
        </w:rPr>
        <w:t>",text</w:t>
      </w:r>
      <w:proofErr w:type="gramEnd"/>
      <w:r w:rsidRPr="00E87FD3">
        <w:rPr>
          <w:lang w:val="en-US"/>
        </w:rPr>
        <w:t xml:space="preserve"> replace</w:t>
      </w:r>
    </w:p>
    <w:p w14:paraId="3F283011" w14:textId="77BA8B28" w:rsidR="00E87FD3" w:rsidRPr="00E87FD3" w:rsidRDefault="00E87FD3" w:rsidP="00E87FD3">
      <w:pPr>
        <w:rPr>
          <w:lang w:val="en-US"/>
        </w:rPr>
      </w:pPr>
      <w:r w:rsidRPr="00E87FD3">
        <w:rPr>
          <w:lang w:val="en-US"/>
        </w:rPr>
        <w:t>//</w:t>
      </w:r>
      <w:r>
        <w:rPr>
          <w:lang w:val="en-US"/>
        </w:rPr>
        <w:t>WITHOUT ADJUSTMENT FOR BASELINE IMBALANCES</w:t>
      </w:r>
    </w:p>
    <w:p w14:paraId="03C8D891" w14:textId="77777777" w:rsidR="00E87FD3" w:rsidRPr="00E87FD3" w:rsidRDefault="00E87FD3" w:rsidP="00E87FD3">
      <w:pPr>
        <w:rPr>
          <w:lang w:val="en-US"/>
        </w:rPr>
      </w:pPr>
      <w:r w:rsidRPr="00E87FD3">
        <w:rPr>
          <w:lang w:val="en-US"/>
        </w:rPr>
        <w:t xml:space="preserve">mi estimate, dots: regress dacobs_inflex_delscore_t1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dacobs_inflex_delscore_t0 i.demo_koen_t0 i.demo_studysite_t0</w:t>
      </w:r>
    </w:p>
    <w:p w14:paraId="4B28E4BA"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ADB9A4B" w14:textId="77777777" w:rsidR="00E87FD3" w:rsidRPr="00014E3A" w:rsidRDefault="00E87FD3" w:rsidP="00E87FD3">
      <w:pPr>
        <w:rPr>
          <w:lang w:val="en-US"/>
        </w:rPr>
      </w:pPr>
    </w:p>
    <w:p w14:paraId="55BB3092" w14:textId="24448307" w:rsidR="00E87FD3" w:rsidRPr="00014E3A" w:rsidRDefault="00E87FD3" w:rsidP="00E87FD3">
      <w:pPr>
        <w:rPr>
          <w:lang w:val="en-US"/>
        </w:rPr>
      </w:pPr>
      <w:r w:rsidRPr="00014E3A">
        <w:rPr>
          <w:lang w:val="en-US"/>
        </w:rPr>
        <w:t>//</w:t>
      </w:r>
      <w:r w:rsidRPr="00014E3A">
        <w:rPr>
          <w:lang w:val="en-US"/>
        </w:rPr>
        <w:t>WITH ADJUSTMENT FOR BASELINE IMBALANCES</w:t>
      </w:r>
    </w:p>
    <w:p w14:paraId="09433EAA" w14:textId="77777777" w:rsidR="00E87FD3" w:rsidRPr="00014E3A" w:rsidRDefault="00E87FD3" w:rsidP="00E87FD3">
      <w:pPr>
        <w:rPr>
          <w:lang w:val="en-US"/>
        </w:rPr>
      </w:pPr>
      <w:r w:rsidRPr="00014E3A">
        <w:rPr>
          <w:lang w:val="en-US"/>
        </w:rPr>
        <w:t xml:space="preserve">mi estimate, dots: regress dacobs_inflex_delscore_t1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dacobs_inflex_delscore_t0 i.demo_koen_t0 i.demo_studysite_t0 Automatic_t0  tale_1_4_t0 tale_1_8_t0</w:t>
      </w:r>
    </w:p>
    <w:p w14:paraId="73C7A94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DB587A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8228F9A" w14:textId="77777777" w:rsidR="00E87FD3" w:rsidRPr="00E87FD3" w:rsidRDefault="00E87FD3" w:rsidP="00E87FD3">
      <w:pPr>
        <w:rPr>
          <w:lang w:val="en-US"/>
        </w:rPr>
      </w:pPr>
    </w:p>
    <w:p w14:paraId="70EBD0AC" w14:textId="77777777" w:rsidR="00E87FD3" w:rsidRPr="00E87FD3" w:rsidRDefault="00E87FD3" w:rsidP="00E87FD3">
      <w:pPr>
        <w:rPr>
          <w:lang w:val="en-US"/>
        </w:rPr>
      </w:pPr>
    </w:p>
    <w:p w14:paraId="21B14C80" w14:textId="77777777" w:rsidR="00E87FD3" w:rsidRPr="00E87FD3" w:rsidRDefault="00E87FD3" w:rsidP="00E87FD3">
      <w:pPr>
        <w:rPr>
          <w:lang w:val="en-US"/>
        </w:rPr>
      </w:pPr>
      <w:r w:rsidRPr="00E87FD3">
        <w:rPr>
          <w:lang w:val="en-US"/>
        </w:rPr>
        <w:t>log using "L:\LovbeskyttetMapper\Face your Fears\Carsten\dacobs_inflex_delscore_t1</w:t>
      </w:r>
      <w:proofErr w:type="gramStart"/>
      <w:r w:rsidRPr="00E87FD3">
        <w:rPr>
          <w:lang w:val="en-US"/>
        </w:rPr>
        <w:t>",text</w:t>
      </w:r>
      <w:proofErr w:type="gramEnd"/>
      <w:r w:rsidRPr="00E87FD3">
        <w:rPr>
          <w:lang w:val="en-US"/>
        </w:rPr>
        <w:t xml:space="preserve"> append</w:t>
      </w:r>
    </w:p>
    <w:p w14:paraId="29D08146" w14:textId="2DD17566" w:rsidR="00E87FD3" w:rsidRPr="00E87FD3" w:rsidRDefault="00E87FD3" w:rsidP="00E87FD3">
      <w:pPr>
        <w:rPr>
          <w:lang w:val="en-US"/>
        </w:rPr>
      </w:pPr>
      <w:r w:rsidRPr="00E87FD3">
        <w:rPr>
          <w:lang w:val="en-US"/>
        </w:rPr>
        <w:t>//</w:t>
      </w:r>
      <w:r>
        <w:rPr>
          <w:lang w:val="en-US"/>
        </w:rPr>
        <w:t>WITHOUT ADJUSTMENT FOR BASELINE IMBALANCES</w:t>
      </w:r>
    </w:p>
    <w:p w14:paraId="3EFC2BCD" w14:textId="77777777" w:rsidR="00E87FD3" w:rsidRPr="00E87FD3" w:rsidRDefault="00E87FD3" w:rsidP="00E87FD3">
      <w:pPr>
        <w:rPr>
          <w:lang w:val="en-US"/>
        </w:rPr>
      </w:pPr>
      <w:r w:rsidRPr="00E87FD3">
        <w:rPr>
          <w:lang w:val="en-US"/>
        </w:rPr>
        <w:t xml:space="preserve">mi estimate, dots: regress dacobs_inflex_delscore_t2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dacobs_inflex_delscore_t0 i.demo_koen_t0 i.demo_studysite_t0</w:t>
      </w:r>
    </w:p>
    <w:p w14:paraId="6B293B5A"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7D6CA68" w14:textId="77777777" w:rsidR="00E87FD3" w:rsidRPr="00014E3A" w:rsidRDefault="00E87FD3" w:rsidP="00E87FD3">
      <w:pPr>
        <w:rPr>
          <w:lang w:val="en-US"/>
        </w:rPr>
      </w:pPr>
    </w:p>
    <w:p w14:paraId="761FC208" w14:textId="459B1D27" w:rsidR="00E87FD3" w:rsidRPr="00014E3A" w:rsidRDefault="00E87FD3" w:rsidP="00E87FD3">
      <w:pPr>
        <w:rPr>
          <w:lang w:val="en-US"/>
        </w:rPr>
      </w:pPr>
      <w:r w:rsidRPr="00014E3A">
        <w:rPr>
          <w:lang w:val="en-US"/>
        </w:rPr>
        <w:t>//</w:t>
      </w:r>
      <w:r w:rsidRPr="00014E3A">
        <w:rPr>
          <w:lang w:val="en-US"/>
        </w:rPr>
        <w:t>WITH ADJUSTMENT FOR BASELINE IMBALANCES</w:t>
      </w:r>
    </w:p>
    <w:p w14:paraId="3B63AD55" w14:textId="77777777" w:rsidR="00E87FD3" w:rsidRPr="00014E3A" w:rsidRDefault="00E87FD3" w:rsidP="00E87FD3">
      <w:pPr>
        <w:rPr>
          <w:lang w:val="en-US"/>
        </w:rPr>
      </w:pPr>
      <w:r w:rsidRPr="00014E3A">
        <w:rPr>
          <w:lang w:val="en-US"/>
        </w:rPr>
        <w:t xml:space="preserve">mi estimate, dots: regress dacobs_inflex_delscore_t2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dacobs_inflex_delscore_t0 i.demo_koen_t0 i.demo_studysite_t0 Automatic_t0  tale_1_4_t0 tale_1_8_t0</w:t>
      </w:r>
    </w:p>
    <w:p w14:paraId="79FD7C9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CA2214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2E341B0" w14:textId="77777777" w:rsidR="00E87FD3" w:rsidRPr="00E87FD3" w:rsidRDefault="00E87FD3" w:rsidP="00E87FD3">
      <w:pPr>
        <w:rPr>
          <w:lang w:val="en-US"/>
        </w:rPr>
      </w:pPr>
    </w:p>
    <w:p w14:paraId="235BCCD0" w14:textId="77777777" w:rsidR="00E87FD3" w:rsidRPr="00E87FD3" w:rsidRDefault="00E87FD3" w:rsidP="00E87FD3">
      <w:pPr>
        <w:rPr>
          <w:lang w:val="en-US"/>
        </w:rPr>
      </w:pPr>
    </w:p>
    <w:p w14:paraId="13CD132B" w14:textId="77777777" w:rsidR="00E87FD3" w:rsidRPr="00E87FD3" w:rsidRDefault="00E87FD3" w:rsidP="00E87FD3">
      <w:pPr>
        <w:rPr>
          <w:lang w:val="en-US"/>
        </w:rPr>
      </w:pPr>
      <w:r w:rsidRPr="00E87FD3">
        <w:rPr>
          <w:lang w:val="en-US"/>
        </w:rPr>
        <w:t>//Mixed model</w:t>
      </w:r>
    </w:p>
    <w:p w14:paraId="3D6516AA" w14:textId="17155545" w:rsidR="00E87FD3" w:rsidRPr="00E87FD3" w:rsidRDefault="00E87FD3" w:rsidP="00E87FD3">
      <w:pPr>
        <w:rPr>
          <w:lang w:val="en-US"/>
        </w:rPr>
      </w:pPr>
      <w:r w:rsidRPr="00E87FD3">
        <w:rPr>
          <w:lang w:val="en-US"/>
        </w:rPr>
        <w:t xml:space="preserve">mi reshape long </w:t>
      </w:r>
      <w:proofErr w:type="spellStart"/>
      <w:r w:rsidRPr="00E87FD3">
        <w:rPr>
          <w:lang w:val="en-US"/>
        </w:rPr>
        <w:t>dacobs_inflex_delscore_t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6A233A84" w14:textId="77777777" w:rsidR="00E87FD3" w:rsidRPr="00E87FD3" w:rsidRDefault="00E87FD3" w:rsidP="00E87FD3">
      <w:pPr>
        <w:rPr>
          <w:lang w:val="en-US"/>
        </w:rPr>
      </w:pPr>
    </w:p>
    <w:p w14:paraId="6488D416" w14:textId="77777777" w:rsidR="00E87FD3" w:rsidRPr="00E87FD3" w:rsidRDefault="00E87FD3" w:rsidP="00E87FD3">
      <w:pPr>
        <w:rPr>
          <w:lang w:val="en-US"/>
        </w:rPr>
      </w:pPr>
      <w:r w:rsidRPr="00E87FD3">
        <w:rPr>
          <w:lang w:val="en-US"/>
        </w:rPr>
        <w:t>log using "L:\LovbeskyttetMapper\Face your Fears\Carsten\dacobs_inflex_delscore_t1</w:t>
      </w:r>
      <w:proofErr w:type="gramStart"/>
      <w:r w:rsidRPr="00E87FD3">
        <w:rPr>
          <w:lang w:val="en-US"/>
        </w:rPr>
        <w:t>",text</w:t>
      </w:r>
      <w:proofErr w:type="gramEnd"/>
      <w:r w:rsidRPr="00E87FD3">
        <w:rPr>
          <w:lang w:val="en-US"/>
        </w:rPr>
        <w:t xml:space="preserve"> append</w:t>
      </w:r>
    </w:p>
    <w:p w14:paraId="703D2CAD" w14:textId="5891C001"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dacobs_inflex_delscore_t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5E7DD22" w14:textId="1606439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B1B5DF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3F05C8A" w14:textId="77777777" w:rsidR="00E87FD3" w:rsidRPr="00E87FD3" w:rsidRDefault="00E87FD3" w:rsidP="00E87FD3">
      <w:pPr>
        <w:rPr>
          <w:lang w:val="en-US"/>
        </w:rPr>
      </w:pPr>
    </w:p>
    <w:p w14:paraId="771B007B" w14:textId="77777777" w:rsidR="00E87FD3" w:rsidRPr="00E87FD3" w:rsidRDefault="00E87FD3" w:rsidP="00E87FD3">
      <w:pPr>
        <w:rPr>
          <w:lang w:val="en-US"/>
        </w:rPr>
      </w:pPr>
    </w:p>
    <w:p w14:paraId="61EE7388" w14:textId="77777777" w:rsidR="00E87FD3" w:rsidRPr="00E87FD3" w:rsidRDefault="00E87FD3" w:rsidP="00E87FD3">
      <w:pPr>
        <w:rPr>
          <w:lang w:val="en-US"/>
        </w:rPr>
      </w:pPr>
    </w:p>
    <w:p w14:paraId="13D30432" w14:textId="77777777" w:rsidR="00E87FD3" w:rsidRPr="00E87FD3" w:rsidRDefault="00E87FD3" w:rsidP="00E87FD3">
      <w:pPr>
        <w:rPr>
          <w:lang w:val="en-US"/>
        </w:rPr>
      </w:pPr>
    </w:p>
    <w:p w14:paraId="2154B933" w14:textId="77777777" w:rsidR="00E87FD3" w:rsidRPr="00E87FD3" w:rsidRDefault="00E87FD3" w:rsidP="00E87FD3">
      <w:pPr>
        <w:rPr>
          <w:lang w:val="en-US"/>
        </w:rPr>
      </w:pPr>
    </w:p>
    <w:p w14:paraId="4A51947F" w14:textId="77777777" w:rsidR="00E87FD3" w:rsidRPr="00E87FD3" w:rsidRDefault="00E87FD3" w:rsidP="00E87FD3">
      <w:pPr>
        <w:rPr>
          <w:lang w:val="en-US"/>
        </w:rPr>
      </w:pPr>
    </w:p>
    <w:p w14:paraId="36BAA41A" w14:textId="77777777" w:rsidR="00E87FD3" w:rsidRPr="00E87FD3" w:rsidRDefault="00E87FD3" w:rsidP="00E87FD3">
      <w:pPr>
        <w:rPr>
          <w:lang w:val="en-US"/>
        </w:rPr>
      </w:pPr>
    </w:p>
    <w:p w14:paraId="31365CBA" w14:textId="77777777" w:rsidR="00E87FD3" w:rsidRPr="00E87FD3" w:rsidRDefault="00E87FD3" w:rsidP="00E87FD3">
      <w:pPr>
        <w:rPr>
          <w:lang w:val="en-US"/>
        </w:rPr>
      </w:pPr>
    </w:p>
    <w:p w14:paraId="0D9018E6" w14:textId="0E20799D"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w:t>
      </w:r>
      <w:proofErr w:type="spellStart"/>
      <w:r w:rsidRPr="00E87FD3">
        <w:rPr>
          <w:lang w:val="en-US"/>
        </w:rPr>
        <w:t>dacobs_threat_delscore</w:t>
      </w:r>
      <w:proofErr w:type="spellEnd"/>
      <w:r w:rsidR="00F163FF">
        <w:rPr>
          <w:lang w:val="en-US"/>
        </w:rPr>
        <w:t xml:space="preserve"> (</w:t>
      </w:r>
      <w:r w:rsidR="00F163FF" w:rsidRPr="00112B3E">
        <w:rPr>
          <w:lang w:val="en-US"/>
        </w:rPr>
        <w:t>Attention for threat (DACOBS)</w:t>
      </w:r>
      <w:r w:rsidR="00F163FF">
        <w:rPr>
          <w:lang w:val="en-US"/>
        </w:rPr>
        <w:t>)</w:t>
      </w:r>
    </w:p>
    <w:p w14:paraId="6C17F469" w14:textId="77777777" w:rsidR="00E87FD3" w:rsidRPr="00E87FD3" w:rsidRDefault="00E87FD3" w:rsidP="00E87FD3">
      <w:pPr>
        <w:rPr>
          <w:lang w:val="en-US"/>
        </w:rPr>
      </w:pPr>
    </w:p>
    <w:p w14:paraId="6E085D92" w14:textId="77777777" w:rsidR="00E87FD3" w:rsidRPr="00E87FD3" w:rsidRDefault="00E87FD3" w:rsidP="00E87FD3">
      <w:pPr>
        <w:rPr>
          <w:lang w:val="en-US"/>
        </w:rPr>
      </w:pPr>
      <w:r w:rsidRPr="00E87FD3">
        <w:rPr>
          <w:lang w:val="en-US"/>
        </w:rPr>
        <w:t>frame change default</w:t>
      </w:r>
    </w:p>
    <w:p w14:paraId="51FAACF0"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8C9599E" w14:textId="77777777" w:rsidR="00E87FD3" w:rsidRPr="00E87FD3" w:rsidRDefault="00E87FD3" w:rsidP="00E87FD3">
      <w:pPr>
        <w:rPr>
          <w:lang w:val="en-US"/>
        </w:rPr>
      </w:pPr>
    </w:p>
    <w:p w14:paraId="7F7FC17C" w14:textId="77777777" w:rsidR="00E87FD3" w:rsidRPr="00E87FD3" w:rsidRDefault="00E87FD3" w:rsidP="00E87FD3">
      <w:pPr>
        <w:rPr>
          <w:lang w:val="en-US"/>
        </w:rPr>
      </w:pPr>
    </w:p>
    <w:p w14:paraId="632EB000" w14:textId="77777777" w:rsidR="00E87FD3" w:rsidRPr="00E87FD3" w:rsidRDefault="00E87FD3" w:rsidP="00E87FD3">
      <w:pPr>
        <w:rPr>
          <w:lang w:val="en-US"/>
        </w:rPr>
      </w:pPr>
    </w:p>
    <w:p w14:paraId="1122D6E1" w14:textId="77777777" w:rsidR="00E87FD3" w:rsidRPr="00E87FD3" w:rsidRDefault="00E87FD3" w:rsidP="00E87FD3">
      <w:pPr>
        <w:rPr>
          <w:lang w:val="en-US"/>
        </w:rPr>
      </w:pPr>
      <w:r w:rsidRPr="00E87FD3">
        <w:rPr>
          <w:lang w:val="en-US"/>
        </w:rPr>
        <w:t>cd c:\temp</w:t>
      </w:r>
    </w:p>
    <w:p w14:paraId="009A3847"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11091309</w:t>
      </w:r>
      <w:proofErr w:type="gramEnd"/>
    </w:p>
    <w:p w14:paraId="376DBAA9" w14:textId="77777777" w:rsidR="00E87FD3" w:rsidRPr="00E87FD3" w:rsidRDefault="00E87FD3" w:rsidP="00E87FD3">
      <w:pPr>
        <w:rPr>
          <w:lang w:val="en-US"/>
        </w:rPr>
      </w:pPr>
    </w:p>
    <w:p w14:paraId="079EA816"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CA305E4" w14:textId="7EDF5487" w:rsidR="00E87FD3" w:rsidRPr="00E87FD3" w:rsidRDefault="00E87FD3" w:rsidP="00E87FD3">
      <w:pPr>
        <w:rPr>
          <w:lang w:val="en-US"/>
        </w:rPr>
      </w:pPr>
      <w:r w:rsidRPr="00E87FD3">
        <w:rPr>
          <w:lang w:val="en-US"/>
        </w:rPr>
        <w:tab/>
        <w:t xml:space="preserve">dacobs_threat_delscore_t2 Automatic_t0 </w:t>
      </w:r>
      <w:r w:rsidR="00014E3A">
        <w:rPr>
          <w:lang w:val="en-US"/>
        </w:rPr>
        <w:t>trial number</w:t>
      </w:r>
      <w:r w:rsidRPr="00E87FD3">
        <w:rPr>
          <w:lang w:val="en-US"/>
        </w:rPr>
        <w:t xml:space="preserve"> tale_1_4_t0 tale_1_8_t0 dacobs_threat_delscore_t1 dacobs_threat_delscore_t0 gpts_b_delscore_t0 demo_koen_t0 demo_studysite_t0 RANDBLIND sbq_avoid_</w:t>
      </w:r>
      <w:proofErr w:type="gramStart"/>
      <w:r w:rsidRPr="00E87FD3">
        <w:rPr>
          <w:lang w:val="en-US"/>
        </w:rPr>
        <w:t>t0</w:t>
      </w:r>
      <w:proofErr w:type="gramEnd"/>
    </w:p>
    <w:p w14:paraId="4525FAFB" w14:textId="77777777" w:rsidR="00E87FD3" w:rsidRPr="00E87FD3" w:rsidRDefault="00E87FD3" w:rsidP="00E87FD3">
      <w:pPr>
        <w:rPr>
          <w:lang w:val="en-US"/>
        </w:rPr>
      </w:pPr>
      <w:r w:rsidRPr="00E87FD3">
        <w:rPr>
          <w:lang w:val="en-US"/>
        </w:rPr>
        <w:tab/>
      </w:r>
    </w:p>
    <w:p w14:paraId="5D1A5276"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5DA6C8E" w14:textId="77777777" w:rsidR="00E87FD3" w:rsidRPr="00E87FD3" w:rsidRDefault="00E87FD3" w:rsidP="00E87FD3">
      <w:pPr>
        <w:rPr>
          <w:lang w:val="en-US"/>
        </w:rPr>
      </w:pPr>
    </w:p>
    <w:p w14:paraId="37836ECF"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483ED244"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dacobs_threat_delscore_t1 dacobs_threat_delscore_t2 dacobs_threat_delscore_t0</w:t>
      </w:r>
    </w:p>
    <w:p w14:paraId="2D155717" w14:textId="77777777" w:rsidR="00E87FD3" w:rsidRPr="00E87FD3" w:rsidRDefault="00E87FD3" w:rsidP="00E87FD3">
      <w:pPr>
        <w:rPr>
          <w:lang w:val="en-US"/>
        </w:rPr>
      </w:pPr>
    </w:p>
    <w:p w14:paraId="26BAE5C6"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6B0D9D4A"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dacobs_threat_delscore_t1 dacobs_threat_delscore_t2 dacobs_threat_delscore_t0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04582137" w14:textId="77777777" w:rsidR="00E87FD3" w:rsidRPr="00E87FD3" w:rsidRDefault="00E87FD3" w:rsidP="00E87FD3">
      <w:pPr>
        <w:rPr>
          <w:lang w:val="en-US"/>
        </w:rPr>
      </w:pPr>
      <w:r w:rsidRPr="00E87FD3">
        <w:rPr>
          <w:lang w:val="en-US"/>
        </w:rPr>
        <w:tab/>
      </w:r>
    </w:p>
    <w:p w14:paraId="43FEDBE0" w14:textId="77777777" w:rsidR="00E87FD3" w:rsidRDefault="00E87FD3" w:rsidP="00E87FD3">
      <w:r>
        <w:lastRenderedPageBreak/>
        <w:t xml:space="preserve">gen </w:t>
      </w:r>
      <w:proofErr w:type="spellStart"/>
      <w:r>
        <w:t>strat_gpts</w:t>
      </w:r>
      <w:proofErr w:type="spellEnd"/>
      <w:r>
        <w:t>=</w:t>
      </w:r>
      <w:r>
        <w:tab/>
        <w:t>gpts_b_delscore_t0&gt;=45</w:t>
      </w:r>
    </w:p>
    <w:p w14:paraId="2345F040" w14:textId="77777777" w:rsidR="00E87FD3" w:rsidRPr="00E87FD3" w:rsidRDefault="00E87FD3" w:rsidP="00E87FD3">
      <w:pPr>
        <w:rPr>
          <w:lang w:val="en-US"/>
        </w:rPr>
      </w:pPr>
      <w:r w:rsidRPr="00E87FD3">
        <w:rPr>
          <w:lang w:val="en-US"/>
        </w:rPr>
        <w:t>gen RANDY=RANDBLIND=="Y"</w:t>
      </w:r>
    </w:p>
    <w:p w14:paraId="4D1E92DA" w14:textId="77777777" w:rsidR="00E87FD3" w:rsidRPr="00E87FD3" w:rsidRDefault="00E87FD3" w:rsidP="00E87FD3">
      <w:pPr>
        <w:rPr>
          <w:lang w:val="en-US"/>
        </w:rPr>
      </w:pPr>
    </w:p>
    <w:p w14:paraId="28F4999A" w14:textId="77777777" w:rsidR="00E87FD3" w:rsidRPr="00E87FD3" w:rsidRDefault="00E87FD3" w:rsidP="00E87FD3">
      <w:pPr>
        <w:rPr>
          <w:lang w:val="en-US"/>
        </w:rPr>
      </w:pPr>
    </w:p>
    <w:p w14:paraId="4AB56BB5" w14:textId="77777777" w:rsidR="00E87FD3" w:rsidRPr="00E87FD3" w:rsidRDefault="00E87FD3" w:rsidP="00E87FD3">
      <w:pPr>
        <w:rPr>
          <w:lang w:val="en-US"/>
        </w:rPr>
      </w:pPr>
      <w:r w:rsidRPr="00E87FD3">
        <w:rPr>
          <w:lang w:val="en-US"/>
        </w:rPr>
        <w:t>log using "L:\LovbeskyttetMapper\Face your Fears\Carsten\dacobs_threat_delscore_t1</w:t>
      </w:r>
      <w:proofErr w:type="gramStart"/>
      <w:r w:rsidRPr="00E87FD3">
        <w:rPr>
          <w:lang w:val="en-US"/>
        </w:rPr>
        <w:t>",text</w:t>
      </w:r>
      <w:proofErr w:type="gramEnd"/>
      <w:r w:rsidRPr="00E87FD3">
        <w:rPr>
          <w:lang w:val="en-US"/>
        </w:rPr>
        <w:t xml:space="preserve"> replace</w:t>
      </w:r>
    </w:p>
    <w:p w14:paraId="2CF1D286" w14:textId="06B7177C" w:rsidR="00E87FD3" w:rsidRPr="00E87FD3" w:rsidRDefault="00E87FD3" w:rsidP="00E87FD3">
      <w:pPr>
        <w:rPr>
          <w:lang w:val="en-US"/>
        </w:rPr>
      </w:pPr>
      <w:r w:rsidRPr="00E87FD3">
        <w:rPr>
          <w:lang w:val="en-US"/>
        </w:rPr>
        <w:t>//</w:t>
      </w:r>
      <w:r>
        <w:rPr>
          <w:lang w:val="en-US"/>
        </w:rPr>
        <w:t>WITHOUT ADJUSTMENT FOR BASELINE IMBALANCES</w:t>
      </w:r>
    </w:p>
    <w:p w14:paraId="54263B5D" w14:textId="77777777" w:rsidR="00E87FD3" w:rsidRPr="00E87FD3" w:rsidRDefault="00E87FD3" w:rsidP="00E87FD3">
      <w:pPr>
        <w:rPr>
          <w:lang w:val="en-US"/>
        </w:rPr>
      </w:pPr>
      <w:r w:rsidRPr="00E87FD3">
        <w:rPr>
          <w:lang w:val="en-US"/>
        </w:rPr>
        <w:t xml:space="preserve">mi estimate, dots: regress dacobs_threat_delscore_t1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dacobs_threat_delscore_t0 i.demo_koen_t0 i.demo_studysite_t0</w:t>
      </w:r>
    </w:p>
    <w:p w14:paraId="59C05313"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23FD625" w14:textId="77777777" w:rsidR="00E87FD3" w:rsidRPr="00014E3A" w:rsidRDefault="00E87FD3" w:rsidP="00E87FD3">
      <w:pPr>
        <w:rPr>
          <w:lang w:val="en-US"/>
        </w:rPr>
      </w:pPr>
    </w:p>
    <w:p w14:paraId="260725E8" w14:textId="084AECD0" w:rsidR="00E87FD3" w:rsidRPr="00014E3A" w:rsidRDefault="00E87FD3" w:rsidP="00E87FD3">
      <w:pPr>
        <w:rPr>
          <w:lang w:val="en-US"/>
        </w:rPr>
      </w:pPr>
      <w:r w:rsidRPr="00014E3A">
        <w:rPr>
          <w:lang w:val="en-US"/>
        </w:rPr>
        <w:t>//</w:t>
      </w:r>
      <w:r w:rsidRPr="00014E3A">
        <w:rPr>
          <w:lang w:val="en-US"/>
        </w:rPr>
        <w:t>WITH ADJUSTMENT FOR BASELINE IMBALANCES</w:t>
      </w:r>
    </w:p>
    <w:p w14:paraId="7B45EE4C" w14:textId="77777777" w:rsidR="00E87FD3" w:rsidRPr="00E87FD3" w:rsidRDefault="00E87FD3" w:rsidP="00E87FD3">
      <w:pPr>
        <w:rPr>
          <w:lang w:val="en-US"/>
        </w:rPr>
      </w:pPr>
      <w:r w:rsidRPr="00E87FD3">
        <w:rPr>
          <w:lang w:val="en-US"/>
        </w:rPr>
        <w:t xml:space="preserve">mi estimate, dots: regress dacobs_threat_delscore_t1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dacobs_threat_delscore_t0 i.demo_koen_t0 i.demo_studysite_t0 Automatic_t0  tale_1_4_t0 tale_1_8_t0</w:t>
      </w:r>
    </w:p>
    <w:p w14:paraId="44D3E29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FA8231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0578665" w14:textId="77777777" w:rsidR="00E87FD3" w:rsidRPr="00E87FD3" w:rsidRDefault="00E87FD3" w:rsidP="00E87FD3">
      <w:pPr>
        <w:rPr>
          <w:lang w:val="en-US"/>
        </w:rPr>
      </w:pPr>
    </w:p>
    <w:p w14:paraId="78CBA462" w14:textId="77777777" w:rsidR="00E87FD3" w:rsidRPr="00E87FD3" w:rsidRDefault="00E87FD3" w:rsidP="00E87FD3">
      <w:pPr>
        <w:rPr>
          <w:lang w:val="en-US"/>
        </w:rPr>
      </w:pPr>
    </w:p>
    <w:p w14:paraId="376E3FAF" w14:textId="77777777" w:rsidR="00E87FD3" w:rsidRPr="00E87FD3" w:rsidRDefault="00E87FD3" w:rsidP="00E87FD3">
      <w:pPr>
        <w:rPr>
          <w:lang w:val="en-US"/>
        </w:rPr>
      </w:pPr>
      <w:r w:rsidRPr="00E87FD3">
        <w:rPr>
          <w:lang w:val="en-US"/>
        </w:rPr>
        <w:t>log using "L:\LovbeskyttetMapper\Face your Fears\Carsten\dacobs_threat_delscore_t1</w:t>
      </w:r>
      <w:proofErr w:type="gramStart"/>
      <w:r w:rsidRPr="00E87FD3">
        <w:rPr>
          <w:lang w:val="en-US"/>
        </w:rPr>
        <w:t>",text</w:t>
      </w:r>
      <w:proofErr w:type="gramEnd"/>
      <w:r w:rsidRPr="00E87FD3">
        <w:rPr>
          <w:lang w:val="en-US"/>
        </w:rPr>
        <w:t xml:space="preserve"> append</w:t>
      </w:r>
    </w:p>
    <w:p w14:paraId="1B8DEEA0" w14:textId="328B98A4" w:rsidR="00E87FD3" w:rsidRPr="00E87FD3" w:rsidRDefault="00E87FD3" w:rsidP="00E87FD3">
      <w:pPr>
        <w:rPr>
          <w:lang w:val="en-US"/>
        </w:rPr>
      </w:pPr>
      <w:r w:rsidRPr="00E87FD3">
        <w:rPr>
          <w:lang w:val="en-US"/>
        </w:rPr>
        <w:t>//</w:t>
      </w:r>
      <w:r>
        <w:rPr>
          <w:lang w:val="en-US"/>
        </w:rPr>
        <w:t>WITHOUT ADJUSTMENT FOR BASELINE IMBALANCES</w:t>
      </w:r>
    </w:p>
    <w:p w14:paraId="2F081FA2" w14:textId="77777777" w:rsidR="00E87FD3" w:rsidRPr="00E87FD3" w:rsidRDefault="00E87FD3" w:rsidP="00E87FD3">
      <w:pPr>
        <w:rPr>
          <w:lang w:val="en-US"/>
        </w:rPr>
      </w:pPr>
      <w:r w:rsidRPr="00E87FD3">
        <w:rPr>
          <w:lang w:val="en-US"/>
        </w:rPr>
        <w:t xml:space="preserve">mi estimate, dots: regress dacobs_threat_delscore_t2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dacobs_threat_delscore_t0 i.demo_koen_t0 i.demo_studysite_t0</w:t>
      </w:r>
    </w:p>
    <w:p w14:paraId="65B2437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2D34696" w14:textId="77777777" w:rsidR="00E87FD3" w:rsidRPr="00014E3A" w:rsidRDefault="00E87FD3" w:rsidP="00E87FD3">
      <w:pPr>
        <w:rPr>
          <w:lang w:val="en-US"/>
        </w:rPr>
      </w:pPr>
    </w:p>
    <w:p w14:paraId="7E47A2DC" w14:textId="63AEE5BC" w:rsidR="00E87FD3" w:rsidRPr="00014E3A" w:rsidRDefault="00E87FD3" w:rsidP="00E87FD3">
      <w:pPr>
        <w:rPr>
          <w:lang w:val="en-US"/>
        </w:rPr>
      </w:pPr>
      <w:r w:rsidRPr="00014E3A">
        <w:rPr>
          <w:lang w:val="en-US"/>
        </w:rPr>
        <w:t>//</w:t>
      </w:r>
      <w:r w:rsidRPr="00014E3A">
        <w:rPr>
          <w:lang w:val="en-US"/>
        </w:rPr>
        <w:t>WITH ADJUSTMENT FOR BASELINE IMBALANCES</w:t>
      </w:r>
    </w:p>
    <w:p w14:paraId="1D3FBEDF" w14:textId="77777777" w:rsidR="00E87FD3" w:rsidRPr="00E87FD3" w:rsidRDefault="00E87FD3" w:rsidP="00E87FD3">
      <w:pPr>
        <w:rPr>
          <w:lang w:val="en-US"/>
        </w:rPr>
      </w:pPr>
      <w:r w:rsidRPr="00E87FD3">
        <w:rPr>
          <w:lang w:val="en-US"/>
        </w:rPr>
        <w:lastRenderedPageBreak/>
        <w:t xml:space="preserve">mi estimate, dots: regress dacobs_threat_delscore_t2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dacobs_threat_delscore_t0 i.demo_koen_t0 i.demo_studysite_t0 Automatic_t0  tale_1_4_t0 tale_1_8_t0</w:t>
      </w:r>
    </w:p>
    <w:p w14:paraId="318A3F9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FB7324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2103870" w14:textId="77777777" w:rsidR="00E87FD3" w:rsidRPr="00E87FD3" w:rsidRDefault="00E87FD3" w:rsidP="00E87FD3">
      <w:pPr>
        <w:rPr>
          <w:lang w:val="en-US"/>
        </w:rPr>
      </w:pPr>
    </w:p>
    <w:p w14:paraId="53520371" w14:textId="77777777" w:rsidR="00E87FD3" w:rsidRPr="00E87FD3" w:rsidRDefault="00E87FD3" w:rsidP="00E87FD3">
      <w:pPr>
        <w:rPr>
          <w:lang w:val="en-US"/>
        </w:rPr>
      </w:pPr>
    </w:p>
    <w:p w14:paraId="0C5AEF54" w14:textId="77777777" w:rsidR="00E87FD3" w:rsidRPr="00E87FD3" w:rsidRDefault="00E87FD3" w:rsidP="00E87FD3">
      <w:pPr>
        <w:rPr>
          <w:lang w:val="en-US"/>
        </w:rPr>
      </w:pPr>
      <w:r w:rsidRPr="00E87FD3">
        <w:rPr>
          <w:lang w:val="en-US"/>
        </w:rPr>
        <w:t>//Mixed model</w:t>
      </w:r>
    </w:p>
    <w:p w14:paraId="179C24DD" w14:textId="19F44E25" w:rsidR="00E87FD3" w:rsidRPr="00E87FD3" w:rsidRDefault="00E87FD3" w:rsidP="00E87FD3">
      <w:pPr>
        <w:rPr>
          <w:lang w:val="en-US"/>
        </w:rPr>
      </w:pPr>
      <w:r w:rsidRPr="00E87FD3">
        <w:rPr>
          <w:lang w:val="en-US"/>
        </w:rPr>
        <w:t xml:space="preserve">mi reshape long </w:t>
      </w:r>
      <w:proofErr w:type="spellStart"/>
      <w:r w:rsidRPr="00E87FD3">
        <w:rPr>
          <w:lang w:val="en-US"/>
        </w:rPr>
        <w:t>dacobs_threat_delscore_t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5C3EE05D" w14:textId="77777777" w:rsidR="00E87FD3" w:rsidRPr="00E87FD3" w:rsidRDefault="00E87FD3" w:rsidP="00E87FD3">
      <w:pPr>
        <w:rPr>
          <w:lang w:val="en-US"/>
        </w:rPr>
      </w:pPr>
    </w:p>
    <w:p w14:paraId="733244D2" w14:textId="77777777" w:rsidR="00E87FD3" w:rsidRPr="00E87FD3" w:rsidRDefault="00E87FD3" w:rsidP="00E87FD3">
      <w:pPr>
        <w:rPr>
          <w:lang w:val="en-US"/>
        </w:rPr>
      </w:pPr>
      <w:r w:rsidRPr="00E87FD3">
        <w:rPr>
          <w:lang w:val="en-US"/>
        </w:rPr>
        <w:t>log using "L:\LovbeskyttetMapper\Face your Fears\Carsten\dacobs_threat_delscore_t1</w:t>
      </w:r>
      <w:proofErr w:type="gramStart"/>
      <w:r w:rsidRPr="00E87FD3">
        <w:rPr>
          <w:lang w:val="en-US"/>
        </w:rPr>
        <w:t>",text</w:t>
      </w:r>
      <w:proofErr w:type="gramEnd"/>
      <w:r w:rsidRPr="00E87FD3">
        <w:rPr>
          <w:lang w:val="en-US"/>
        </w:rPr>
        <w:t xml:space="preserve"> append</w:t>
      </w:r>
    </w:p>
    <w:p w14:paraId="6A8721D9" w14:textId="1D282247"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dacobs_threat_delscore_t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5D2A81E2" w14:textId="2AA52D61"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2C5A53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35F7729" w14:textId="77777777" w:rsidR="00E87FD3" w:rsidRPr="00E87FD3" w:rsidRDefault="00E87FD3" w:rsidP="00E87FD3">
      <w:pPr>
        <w:rPr>
          <w:lang w:val="en-US"/>
        </w:rPr>
      </w:pPr>
    </w:p>
    <w:p w14:paraId="706B2D5E" w14:textId="77777777" w:rsidR="00E87FD3" w:rsidRPr="00E87FD3" w:rsidRDefault="00E87FD3" w:rsidP="00E87FD3">
      <w:pPr>
        <w:rPr>
          <w:lang w:val="en-US"/>
        </w:rPr>
      </w:pPr>
    </w:p>
    <w:p w14:paraId="5AB8684E" w14:textId="77777777" w:rsidR="00E87FD3" w:rsidRPr="00E87FD3" w:rsidRDefault="00E87FD3" w:rsidP="00E87FD3">
      <w:pPr>
        <w:rPr>
          <w:lang w:val="en-US"/>
        </w:rPr>
      </w:pPr>
    </w:p>
    <w:p w14:paraId="6F866D99" w14:textId="77777777" w:rsidR="00E87FD3" w:rsidRPr="00E87FD3" w:rsidRDefault="00E87FD3" w:rsidP="00E87FD3">
      <w:pPr>
        <w:rPr>
          <w:lang w:val="en-US"/>
        </w:rPr>
      </w:pPr>
    </w:p>
    <w:p w14:paraId="13276AB0" w14:textId="77777777" w:rsidR="00E87FD3" w:rsidRPr="00E87FD3" w:rsidRDefault="00E87FD3" w:rsidP="00E87FD3">
      <w:pPr>
        <w:rPr>
          <w:lang w:val="en-US"/>
        </w:rPr>
      </w:pPr>
    </w:p>
    <w:p w14:paraId="6A34AF30" w14:textId="77777777" w:rsidR="00E87FD3" w:rsidRPr="00E87FD3" w:rsidRDefault="00E87FD3" w:rsidP="00E87FD3">
      <w:pPr>
        <w:rPr>
          <w:lang w:val="en-US"/>
        </w:rPr>
      </w:pPr>
    </w:p>
    <w:p w14:paraId="0231A8B2" w14:textId="5CC6EAB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dacobs_extattrib_delscore</w:t>
      </w:r>
      <w:proofErr w:type="spellEnd"/>
      <w:r w:rsidR="00F163FF">
        <w:rPr>
          <w:lang w:val="en-US"/>
        </w:rPr>
        <w:t xml:space="preserve"> (</w:t>
      </w:r>
      <w:r w:rsidR="00F163FF" w:rsidRPr="00112B3E">
        <w:rPr>
          <w:lang w:val="en-US"/>
        </w:rPr>
        <w:t>External attribution (DACOBS)</w:t>
      </w:r>
      <w:r w:rsidR="00F163FF">
        <w:rPr>
          <w:lang w:val="en-US"/>
        </w:rPr>
        <w:t>)</w:t>
      </w:r>
    </w:p>
    <w:p w14:paraId="4621697D" w14:textId="77777777" w:rsidR="00E87FD3" w:rsidRPr="00E87FD3" w:rsidRDefault="00E87FD3" w:rsidP="00E87FD3">
      <w:pPr>
        <w:rPr>
          <w:lang w:val="en-US"/>
        </w:rPr>
      </w:pPr>
    </w:p>
    <w:p w14:paraId="0AD8BC6E" w14:textId="77777777" w:rsidR="00E87FD3" w:rsidRPr="00E87FD3" w:rsidRDefault="00E87FD3" w:rsidP="00E87FD3">
      <w:pPr>
        <w:rPr>
          <w:lang w:val="en-US"/>
        </w:rPr>
      </w:pPr>
      <w:r w:rsidRPr="00E87FD3">
        <w:rPr>
          <w:lang w:val="en-US"/>
        </w:rPr>
        <w:t>frame change default</w:t>
      </w:r>
    </w:p>
    <w:p w14:paraId="37C16E2D"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2AC8041" w14:textId="77777777" w:rsidR="00E87FD3" w:rsidRPr="00E87FD3" w:rsidRDefault="00E87FD3" w:rsidP="00E87FD3">
      <w:pPr>
        <w:rPr>
          <w:lang w:val="en-US"/>
        </w:rPr>
      </w:pPr>
    </w:p>
    <w:p w14:paraId="7EC0F129" w14:textId="77777777" w:rsidR="00E87FD3" w:rsidRPr="00E87FD3" w:rsidRDefault="00E87FD3" w:rsidP="00E87FD3">
      <w:pPr>
        <w:rPr>
          <w:lang w:val="en-US"/>
        </w:rPr>
      </w:pPr>
    </w:p>
    <w:p w14:paraId="4AF0B0E6" w14:textId="77777777" w:rsidR="00E87FD3" w:rsidRPr="00E87FD3" w:rsidRDefault="00E87FD3" w:rsidP="00E87FD3">
      <w:pPr>
        <w:rPr>
          <w:lang w:val="en-US"/>
        </w:rPr>
      </w:pPr>
    </w:p>
    <w:p w14:paraId="0EBF3CE7" w14:textId="77777777" w:rsidR="00E87FD3" w:rsidRPr="00E87FD3" w:rsidRDefault="00E87FD3" w:rsidP="00E87FD3">
      <w:pPr>
        <w:rPr>
          <w:lang w:val="en-US"/>
        </w:rPr>
      </w:pPr>
      <w:r w:rsidRPr="00E87FD3">
        <w:rPr>
          <w:lang w:val="en-US"/>
        </w:rPr>
        <w:t>cd c:\temp</w:t>
      </w:r>
    </w:p>
    <w:p w14:paraId="5990191F"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1109130</w:t>
      </w:r>
      <w:proofErr w:type="gramEnd"/>
    </w:p>
    <w:p w14:paraId="0820A4BD" w14:textId="77777777" w:rsidR="00E87FD3" w:rsidRPr="00E87FD3" w:rsidRDefault="00E87FD3" w:rsidP="00E87FD3">
      <w:pPr>
        <w:rPr>
          <w:lang w:val="en-US"/>
        </w:rPr>
      </w:pPr>
    </w:p>
    <w:p w14:paraId="675C9E68"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735DB03" w14:textId="153BAF9B" w:rsidR="00E87FD3" w:rsidRPr="00E87FD3" w:rsidRDefault="00E87FD3" w:rsidP="00E87FD3">
      <w:pPr>
        <w:rPr>
          <w:lang w:val="en-US"/>
        </w:rPr>
      </w:pPr>
      <w:r w:rsidRPr="00E87FD3">
        <w:rPr>
          <w:lang w:val="en-US"/>
        </w:rPr>
        <w:tab/>
        <w:t xml:space="preserve">dacobs_extattrib_delscore_t2 Automatic_t0 </w:t>
      </w:r>
      <w:r w:rsidR="00014E3A">
        <w:rPr>
          <w:lang w:val="en-US"/>
        </w:rPr>
        <w:t>trial number</w:t>
      </w:r>
      <w:r w:rsidRPr="00E87FD3">
        <w:rPr>
          <w:lang w:val="en-US"/>
        </w:rPr>
        <w:t xml:space="preserve"> tale_1_4_t0 tale_1_8_t0 dacobs_extattrib_delscore_t1 dacobs_extattrib_delscore_t0 gpts_b_delscore_t0 demo_koen_t0 demo_studysite_t0 RANDBLIND sbq_avoid_</w:t>
      </w:r>
      <w:proofErr w:type="gramStart"/>
      <w:r w:rsidRPr="00E87FD3">
        <w:rPr>
          <w:lang w:val="en-US"/>
        </w:rPr>
        <w:t>t0</w:t>
      </w:r>
      <w:proofErr w:type="gramEnd"/>
    </w:p>
    <w:p w14:paraId="181FFD20" w14:textId="77777777" w:rsidR="00E87FD3" w:rsidRPr="00E87FD3" w:rsidRDefault="00E87FD3" w:rsidP="00E87FD3">
      <w:pPr>
        <w:rPr>
          <w:lang w:val="en-US"/>
        </w:rPr>
      </w:pPr>
      <w:r w:rsidRPr="00E87FD3">
        <w:rPr>
          <w:lang w:val="en-US"/>
        </w:rPr>
        <w:tab/>
      </w:r>
    </w:p>
    <w:p w14:paraId="1E3E71D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CA22E4E" w14:textId="77777777" w:rsidR="00E87FD3" w:rsidRPr="00E87FD3" w:rsidRDefault="00E87FD3" w:rsidP="00E87FD3">
      <w:pPr>
        <w:rPr>
          <w:lang w:val="en-US"/>
        </w:rPr>
      </w:pPr>
    </w:p>
    <w:p w14:paraId="54D74113"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60E84E7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dacobs_extattrib_delscore_t1 dacobs_extattrib_delscore_t2 dacobs_extattrib_delscore_t0</w:t>
      </w:r>
    </w:p>
    <w:p w14:paraId="4B171FE5" w14:textId="77777777" w:rsidR="00E87FD3" w:rsidRPr="00E87FD3" w:rsidRDefault="00E87FD3" w:rsidP="00E87FD3">
      <w:pPr>
        <w:rPr>
          <w:lang w:val="en-US"/>
        </w:rPr>
      </w:pPr>
    </w:p>
    <w:p w14:paraId="512F66E9"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228BE6DE"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dacobs_extattrib_delscore_t1 dacobs_extattrib_delscore_t2 dacobs_extattrib_delscore_t0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6C248D8A" w14:textId="77777777" w:rsidR="00E87FD3" w:rsidRPr="00E87FD3" w:rsidRDefault="00E87FD3" w:rsidP="00E87FD3">
      <w:pPr>
        <w:rPr>
          <w:lang w:val="en-US"/>
        </w:rPr>
      </w:pPr>
      <w:r w:rsidRPr="00E87FD3">
        <w:rPr>
          <w:lang w:val="en-US"/>
        </w:rPr>
        <w:tab/>
      </w:r>
    </w:p>
    <w:p w14:paraId="5156DE7E" w14:textId="77777777" w:rsidR="00E87FD3" w:rsidRDefault="00E87FD3" w:rsidP="00E87FD3">
      <w:r>
        <w:t xml:space="preserve">gen </w:t>
      </w:r>
      <w:proofErr w:type="spellStart"/>
      <w:r>
        <w:t>strat_gpts</w:t>
      </w:r>
      <w:proofErr w:type="spellEnd"/>
      <w:r>
        <w:t>=</w:t>
      </w:r>
      <w:r>
        <w:tab/>
        <w:t>gpts_b_delscore_t0&gt;=45</w:t>
      </w:r>
    </w:p>
    <w:p w14:paraId="0CA26F41" w14:textId="77777777" w:rsidR="00E87FD3" w:rsidRPr="00E87FD3" w:rsidRDefault="00E87FD3" w:rsidP="00E87FD3">
      <w:pPr>
        <w:rPr>
          <w:lang w:val="en-US"/>
        </w:rPr>
      </w:pPr>
      <w:r w:rsidRPr="00E87FD3">
        <w:rPr>
          <w:lang w:val="en-US"/>
        </w:rPr>
        <w:t>gen RANDY=RANDBLIND=="Y"</w:t>
      </w:r>
    </w:p>
    <w:p w14:paraId="4E92BE2B" w14:textId="77777777" w:rsidR="00E87FD3" w:rsidRPr="00E87FD3" w:rsidRDefault="00E87FD3" w:rsidP="00E87FD3">
      <w:pPr>
        <w:rPr>
          <w:lang w:val="en-US"/>
        </w:rPr>
      </w:pPr>
    </w:p>
    <w:p w14:paraId="6E96623E" w14:textId="77777777" w:rsidR="00E87FD3" w:rsidRPr="00E87FD3" w:rsidRDefault="00E87FD3" w:rsidP="00E87FD3">
      <w:pPr>
        <w:rPr>
          <w:lang w:val="en-US"/>
        </w:rPr>
      </w:pPr>
    </w:p>
    <w:p w14:paraId="1A43D093" w14:textId="77777777" w:rsidR="00E87FD3" w:rsidRPr="00E87FD3" w:rsidRDefault="00E87FD3" w:rsidP="00E87FD3">
      <w:pPr>
        <w:rPr>
          <w:lang w:val="en-US"/>
        </w:rPr>
      </w:pPr>
      <w:r w:rsidRPr="00E87FD3">
        <w:rPr>
          <w:lang w:val="en-US"/>
        </w:rPr>
        <w:t>log using "L:\LovbeskyttetMapper\Face your Fears\Carsten\dacobs_extattrib_delscore_t1</w:t>
      </w:r>
      <w:proofErr w:type="gramStart"/>
      <w:r w:rsidRPr="00E87FD3">
        <w:rPr>
          <w:lang w:val="en-US"/>
        </w:rPr>
        <w:t>",text</w:t>
      </w:r>
      <w:proofErr w:type="gramEnd"/>
      <w:r w:rsidRPr="00E87FD3">
        <w:rPr>
          <w:lang w:val="en-US"/>
        </w:rPr>
        <w:t xml:space="preserve"> replace</w:t>
      </w:r>
    </w:p>
    <w:p w14:paraId="36A5482E" w14:textId="2AB9026F" w:rsidR="00E87FD3" w:rsidRPr="00E87FD3" w:rsidRDefault="00E87FD3" w:rsidP="00E87FD3">
      <w:pPr>
        <w:rPr>
          <w:lang w:val="en-US"/>
        </w:rPr>
      </w:pPr>
      <w:r w:rsidRPr="00E87FD3">
        <w:rPr>
          <w:lang w:val="en-US"/>
        </w:rPr>
        <w:lastRenderedPageBreak/>
        <w:t>//</w:t>
      </w:r>
      <w:r>
        <w:rPr>
          <w:lang w:val="en-US"/>
        </w:rPr>
        <w:t>WITHOUT ADJUSTMENT FOR BASELINE IMBALANCES</w:t>
      </w:r>
    </w:p>
    <w:p w14:paraId="7DCEF010" w14:textId="77777777" w:rsidR="00E87FD3" w:rsidRPr="00E87FD3" w:rsidRDefault="00E87FD3" w:rsidP="00E87FD3">
      <w:pPr>
        <w:rPr>
          <w:lang w:val="en-US"/>
        </w:rPr>
      </w:pPr>
      <w:r w:rsidRPr="00E87FD3">
        <w:rPr>
          <w:lang w:val="en-US"/>
        </w:rPr>
        <w:t xml:space="preserve">mi estimate, dots: regress dacobs_extattrib_delscore_t1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dacobs_extattrib_delscore_t0 i.demo_koen_t0 i.demo_studysite_t0</w:t>
      </w:r>
    </w:p>
    <w:p w14:paraId="06DC907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69F32C5" w14:textId="77777777" w:rsidR="00E87FD3" w:rsidRPr="00014E3A" w:rsidRDefault="00E87FD3" w:rsidP="00E87FD3">
      <w:pPr>
        <w:rPr>
          <w:lang w:val="en-US"/>
        </w:rPr>
      </w:pPr>
    </w:p>
    <w:p w14:paraId="346B8DFA" w14:textId="511FEA47" w:rsidR="00E87FD3" w:rsidRPr="00014E3A" w:rsidRDefault="00E87FD3" w:rsidP="00E87FD3">
      <w:pPr>
        <w:rPr>
          <w:lang w:val="en-US"/>
        </w:rPr>
      </w:pPr>
      <w:r w:rsidRPr="00014E3A">
        <w:rPr>
          <w:lang w:val="en-US"/>
        </w:rPr>
        <w:t>//</w:t>
      </w:r>
      <w:r w:rsidRPr="00014E3A">
        <w:rPr>
          <w:lang w:val="en-US"/>
        </w:rPr>
        <w:t>WITH ADJUSTMENT FOR BASELINE IMBALANCES</w:t>
      </w:r>
    </w:p>
    <w:p w14:paraId="1D328491" w14:textId="77777777" w:rsidR="00E87FD3" w:rsidRPr="00014E3A" w:rsidRDefault="00E87FD3" w:rsidP="00E87FD3">
      <w:pPr>
        <w:rPr>
          <w:lang w:val="en-US"/>
        </w:rPr>
      </w:pPr>
      <w:r w:rsidRPr="00014E3A">
        <w:rPr>
          <w:lang w:val="en-US"/>
        </w:rPr>
        <w:t xml:space="preserve">mi estimate, dots: regress dacobs_extattrib_delscore_t1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dacobs_extattrib_delscore_t0 i.demo_koen_t0 i.demo_studysite_t0 Automatic_t0  tale_1_4_t0 tale_1_8_t0</w:t>
      </w:r>
    </w:p>
    <w:p w14:paraId="361472D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987470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5BBA61C" w14:textId="77777777" w:rsidR="00E87FD3" w:rsidRPr="00E87FD3" w:rsidRDefault="00E87FD3" w:rsidP="00E87FD3">
      <w:pPr>
        <w:rPr>
          <w:lang w:val="en-US"/>
        </w:rPr>
      </w:pPr>
    </w:p>
    <w:p w14:paraId="6AE07B94" w14:textId="77777777" w:rsidR="00E87FD3" w:rsidRPr="00E87FD3" w:rsidRDefault="00E87FD3" w:rsidP="00E87FD3">
      <w:pPr>
        <w:rPr>
          <w:lang w:val="en-US"/>
        </w:rPr>
      </w:pPr>
    </w:p>
    <w:p w14:paraId="40F1BCD3" w14:textId="77777777" w:rsidR="00E87FD3" w:rsidRPr="00E87FD3" w:rsidRDefault="00E87FD3" w:rsidP="00E87FD3">
      <w:pPr>
        <w:rPr>
          <w:lang w:val="en-US"/>
        </w:rPr>
      </w:pPr>
      <w:r w:rsidRPr="00E87FD3">
        <w:rPr>
          <w:lang w:val="en-US"/>
        </w:rPr>
        <w:t>log using "L:\LovbeskyttetMapper\Face your Fears\Carsten\dacobs_extattrib_delscore_t1</w:t>
      </w:r>
      <w:proofErr w:type="gramStart"/>
      <w:r w:rsidRPr="00E87FD3">
        <w:rPr>
          <w:lang w:val="en-US"/>
        </w:rPr>
        <w:t>",text</w:t>
      </w:r>
      <w:proofErr w:type="gramEnd"/>
      <w:r w:rsidRPr="00E87FD3">
        <w:rPr>
          <w:lang w:val="en-US"/>
        </w:rPr>
        <w:t xml:space="preserve"> append</w:t>
      </w:r>
    </w:p>
    <w:p w14:paraId="14E5BF66" w14:textId="74F09ACC" w:rsidR="00E87FD3" w:rsidRPr="00E87FD3" w:rsidRDefault="00E87FD3" w:rsidP="00E87FD3">
      <w:pPr>
        <w:rPr>
          <w:lang w:val="en-US"/>
        </w:rPr>
      </w:pPr>
      <w:r w:rsidRPr="00E87FD3">
        <w:rPr>
          <w:lang w:val="en-US"/>
        </w:rPr>
        <w:t>//</w:t>
      </w:r>
      <w:r>
        <w:rPr>
          <w:lang w:val="en-US"/>
        </w:rPr>
        <w:t>WITHOUT ADJUSTMENT FOR BASELINE IMBALANCES</w:t>
      </w:r>
    </w:p>
    <w:p w14:paraId="4CEC703D" w14:textId="77777777" w:rsidR="00E87FD3" w:rsidRPr="00E87FD3" w:rsidRDefault="00E87FD3" w:rsidP="00E87FD3">
      <w:pPr>
        <w:rPr>
          <w:lang w:val="en-US"/>
        </w:rPr>
      </w:pPr>
      <w:r w:rsidRPr="00E87FD3">
        <w:rPr>
          <w:lang w:val="en-US"/>
        </w:rPr>
        <w:t xml:space="preserve">mi estimate, dots: regress dacobs_extattrib_delscore_t2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dacobs_extattrib_delscore_t0 i.demo_koen_t0 i.demo_studysite_t0</w:t>
      </w:r>
    </w:p>
    <w:p w14:paraId="259AB93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BC13446" w14:textId="77777777" w:rsidR="00E87FD3" w:rsidRPr="00014E3A" w:rsidRDefault="00E87FD3" w:rsidP="00E87FD3">
      <w:pPr>
        <w:rPr>
          <w:lang w:val="en-US"/>
        </w:rPr>
      </w:pPr>
    </w:p>
    <w:p w14:paraId="7DFF3678" w14:textId="49DADB31" w:rsidR="00E87FD3" w:rsidRPr="00014E3A" w:rsidRDefault="00E87FD3" w:rsidP="00E87FD3">
      <w:pPr>
        <w:rPr>
          <w:lang w:val="en-US"/>
        </w:rPr>
      </w:pPr>
      <w:r w:rsidRPr="00014E3A">
        <w:rPr>
          <w:lang w:val="en-US"/>
        </w:rPr>
        <w:t>//</w:t>
      </w:r>
      <w:r w:rsidRPr="00014E3A">
        <w:rPr>
          <w:lang w:val="en-US"/>
        </w:rPr>
        <w:t>WITH ADJUSTMENT FOR BASELINE IMBALANCES</w:t>
      </w:r>
    </w:p>
    <w:p w14:paraId="42D9A004" w14:textId="77777777" w:rsidR="00E87FD3" w:rsidRPr="00014E3A" w:rsidRDefault="00E87FD3" w:rsidP="00E87FD3">
      <w:pPr>
        <w:rPr>
          <w:lang w:val="en-US"/>
        </w:rPr>
      </w:pPr>
      <w:r w:rsidRPr="00014E3A">
        <w:rPr>
          <w:lang w:val="en-US"/>
        </w:rPr>
        <w:t xml:space="preserve">mi estimate, dots: regress dacobs_extattrib_delscore_t2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dacobs_extattrib_delscore_t0 i.demo_koen_t0 i.demo_studysite_t0 Automatic_t0  tale_1_4_t0 tale_1_8_t0</w:t>
      </w:r>
    </w:p>
    <w:p w14:paraId="31DC8E3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547FEB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6037132" w14:textId="77777777" w:rsidR="00E87FD3" w:rsidRPr="00E87FD3" w:rsidRDefault="00E87FD3" w:rsidP="00E87FD3">
      <w:pPr>
        <w:rPr>
          <w:lang w:val="en-US"/>
        </w:rPr>
      </w:pPr>
    </w:p>
    <w:p w14:paraId="2D1A665A" w14:textId="77777777" w:rsidR="00E87FD3" w:rsidRPr="00E87FD3" w:rsidRDefault="00E87FD3" w:rsidP="00E87FD3">
      <w:pPr>
        <w:rPr>
          <w:lang w:val="en-US"/>
        </w:rPr>
      </w:pPr>
    </w:p>
    <w:p w14:paraId="68D566B5" w14:textId="77777777" w:rsidR="00E87FD3" w:rsidRPr="00E87FD3" w:rsidRDefault="00E87FD3" w:rsidP="00E87FD3">
      <w:pPr>
        <w:rPr>
          <w:lang w:val="en-US"/>
        </w:rPr>
      </w:pPr>
      <w:r w:rsidRPr="00E87FD3">
        <w:rPr>
          <w:lang w:val="en-US"/>
        </w:rPr>
        <w:t>//Mixed model</w:t>
      </w:r>
    </w:p>
    <w:p w14:paraId="5DD209B0" w14:textId="01BB89B0" w:rsidR="00E87FD3" w:rsidRPr="00E87FD3" w:rsidRDefault="00E87FD3" w:rsidP="00E87FD3">
      <w:pPr>
        <w:rPr>
          <w:lang w:val="en-US"/>
        </w:rPr>
      </w:pPr>
      <w:r w:rsidRPr="00E87FD3">
        <w:rPr>
          <w:lang w:val="en-US"/>
        </w:rPr>
        <w:t xml:space="preserve">mi reshape long </w:t>
      </w:r>
      <w:proofErr w:type="spellStart"/>
      <w:r w:rsidRPr="00E87FD3">
        <w:rPr>
          <w:lang w:val="en-US"/>
        </w:rPr>
        <w:t>dacobs_extattrib_delscore_t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5DCAA045" w14:textId="77777777" w:rsidR="00E87FD3" w:rsidRPr="00E87FD3" w:rsidRDefault="00E87FD3" w:rsidP="00E87FD3">
      <w:pPr>
        <w:rPr>
          <w:lang w:val="en-US"/>
        </w:rPr>
      </w:pPr>
    </w:p>
    <w:p w14:paraId="41735028" w14:textId="77777777" w:rsidR="00E87FD3" w:rsidRPr="00E87FD3" w:rsidRDefault="00E87FD3" w:rsidP="00E87FD3">
      <w:pPr>
        <w:rPr>
          <w:lang w:val="en-US"/>
        </w:rPr>
      </w:pPr>
      <w:r w:rsidRPr="00E87FD3">
        <w:rPr>
          <w:lang w:val="en-US"/>
        </w:rPr>
        <w:t>log using "L:\LovbeskyttetMapper\Face your Fears\Carsten\dacobs_extattrib_delscore_t1</w:t>
      </w:r>
      <w:proofErr w:type="gramStart"/>
      <w:r w:rsidRPr="00E87FD3">
        <w:rPr>
          <w:lang w:val="en-US"/>
        </w:rPr>
        <w:t>",text</w:t>
      </w:r>
      <w:proofErr w:type="gramEnd"/>
      <w:r w:rsidRPr="00E87FD3">
        <w:rPr>
          <w:lang w:val="en-US"/>
        </w:rPr>
        <w:t xml:space="preserve"> append</w:t>
      </w:r>
    </w:p>
    <w:p w14:paraId="7FD6E73E" w14:textId="66FECE30"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dacobs_extattrib_delscore_t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272381F" w14:textId="10803A6F"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2DFEE2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3C12A5D" w14:textId="77777777" w:rsidR="00E87FD3" w:rsidRPr="00E87FD3" w:rsidRDefault="00E87FD3" w:rsidP="00E87FD3">
      <w:pPr>
        <w:rPr>
          <w:lang w:val="en-US"/>
        </w:rPr>
      </w:pPr>
    </w:p>
    <w:p w14:paraId="2482E87C" w14:textId="77777777" w:rsidR="00E87FD3" w:rsidRPr="00E87FD3" w:rsidRDefault="00E87FD3" w:rsidP="00E87FD3">
      <w:pPr>
        <w:rPr>
          <w:lang w:val="en-US"/>
        </w:rPr>
      </w:pPr>
    </w:p>
    <w:p w14:paraId="4D1DA773" w14:textId="77777777" w:rsidR="00E87FD3" w:rsidRPr="00E87FD3" w:rsidRDefault="00E87FD3" w:rsidP="00E87FD3">
      <w:pPr>
        <w:rPr>
          <w:lang w:val="en-US"/>
        </w:rPr>
      </w:pPr>
    </w:p>
    <w:p w14:paraId="05ADCEC8" w14:textId="77777777" w:rsidR="00E87FD3" w:rsidRPr="00E87FD3" w:rsidRDefault="00E87FD3" w:rsidP="00E87FD3">
      <w:pPr>
        <w:rPr>
          <w:lang w:val="en-US"/>
        </w:rPr>
      </w:pPr>
    </w:p>
    <w:p w14:paraId="77E286A0" w14:textId="77777777" w:rsidR="00E87FD3" w:rsidRPr="00E87FD3" w:rsidRDefault="00E87FD3" w:rsidP="00E87FD3">
      <w:pPr>
        <w:rPr>
          <w:lang w:val="en-US"/>
        </w:rPr>
      </w:pPr>
    </w:p>
    <w:p w14:paraId="48539C44" w14:textId="77777777" w:rsidR="00E87FD3" w:rsidRPr="00E87FD3" w:rsidRDefault="00E87FD3" w:rsidP="00E87FD3">
      <w:pPr>
        <w:rPr>
          <w:lang w:val="en-US"/>
        </w:rPr>
      </w:pPr>
    </w:p>
    <w:p w14:paraId="4A9EA529" w14:textId="77777777" w:rsidR="00E87FD3" w:rsidRPr="00E87FD3" w:rsidRDefault="00E87FD3" w:rsidP="00E87FD3">
      <w:pPr>
        <w:rPr>
          <w:lang w:val="en-US"/>
        </w:rPr>
      </w:pPr>
    </w:p>
    <w:p w14:paraId="4332E22C" w14:textId="77777777" w:rsidR="00E87FD3" w:rsidRPr="00E87FD3" w:rsidRDefault="00E87FD3" w:rsidP="00E87FD3">
      <w:pPr>
        <w:rPr>
          <w:lang w:val="en-US"/>
        </w:rPr>
      </w:pPr>
    </w:p>
    <w:p w14:paraId="121B8861" w14:textId="18A7BBDD"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dacobs_soccog_delscore</w:t>
      </w:r>
      <w:proofErr w:type="spellEnd"/>
      <w:r w:rsidR="00F163FF">
        <w:rPr>
          <w:lang w:val="en-US"/>
        </w:rPr>
        <w:t xml:space="preserve"> (</w:t>
      </w:r>
      <w:r w:rsidR="00F163FF" w:rsidRPr="00112B3E">
        <w:rPr>
          <w:lang w:val="en-US"/>
        </w:rPr>
        <w:t>Social cognitive problems (DACOBS)</w:t>
      </w:r>
      <w:r w:rsidR="00F163FF">
        <w:rPr>
          <w:lang w:val="en-US"/>
        </w:rPr>
        <w:t>)</w:t>
      </w:r>
    </w:p>
    <w:p w14:paraId="454BB546" w14:textId="77777777" w:rsidR="00E87FD3" w:rsidRPr="00E87FD3" w:rsidRDefault="00E87FD3" w:rsidP="00E87FD3">
      <w:pPr>
        <w:rPr>
          <w:lang w:val="en-US"/>
        </w:rPr>
      </w:pPr>
    </w:p>
    <w:p w14:paraId="04761593" w14:textId="77777777" w:rsidR="00E87FD3" w:rsidRPr="00E87FD3" w:rsidRDefault="00E87FD3" w:rsidP="00E87FD3">
      <w:pPr>
        <w:rPr>
          <w:lang w:val="en-US"/>
        </w:rPr>
      </w:pPr>
      <w:r w:rsidRPr="00E87FD3">
        <w:rPr>
          <w:lang w:val="en-US"/>
        </w:rPr>
        <w:t>frame change default</w:t>
      </w:r>
    </w:p>
    <w:p w14:paraId="41266565"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90CA7FC" w14:textId="77777777" w:rsidR="00E87FD3" w:rsidRPr="00E87FD3" w:rsidRDefault="00E87FD3" w:rsidP="00E87FD3">
      <w:pPr>
        <w:rPr>
          <w:lang w:val="en-US"/>
        </w:rPr>
      </w:pPr>
    </w:p>
    <w:p w14:paraId="759555A5" w14:textId="77777777" w:rsidR="00E87FD3" w:rsidRPr="00E87FD3" w:rsidRDefault="00E87FD3" w:rsidP="00E87FD3">
      <w:pPr>
        <w:rPr>
          <w:lang w:val="en-US"/>
        </w:rPr>
      </w:pPr>
    </w:p>
    <w:p w14:paraId="7D0398BE" w14:textId="77777777" w:rsidR="00E87FD3" w:rsidRPr="00E87FD3" w:rsidRDefault="00E87FD3" w:rsidP="00E87FD3">
      <w:pPr>
        <w:rPr>
          <w:lang w:val="en-US"/>
        </w:rPr>
      </w:pPr>
    </w:p>
    <w:p w14:paraId="0E07B054" w14:textId="77777777" w:rsidR="00E87FD3" w:rsidRPr="00E87FD3" w:rsidRDefault="00E87FD3" w:rsidP="00E87FD3">
      <w:pPr>
        <w:rPr>
          <w:lang w:val="en-US"/>
        </w:rPr>
      </w:pPr>
      <w:r w:rsidRPr="00E87FD3">
        <w:rPr>
          <w:lang w:val="en-US"/>
        </w:rPr>
        <w:t>cd c:\temp</w:t>
      </w:r>
    </w:p>
    <w:p w14:paraId="5804515E"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11091305</w:t>
      </w:r>
      <w:proofErr w:type="gramEnd"/>
    </w:p>
    <w:p w14:paraId="38B26E99" w14:textId="77777777" w:rsidR="00E87FD3" w:rsidRPr="00E87FD3" w:rsidRDefault="00E87FD3" w:rsidP="00E87FD3">
      <w:pPr>
        <w:rPr>
          <w:lang w:val="en-US"/>
        </w:rPr>
      </w:pPr>
    </w:p>
    <w:p w14:paraId="3049A931" w14:textId="77777777" w:rsidR="00E87FD3" w:rsidRPr="00E87FD3" w:rsidRDefault="00E87FD3" w:rsidP="00E87FD3">
      <w:pPr>
        <w:rPr>
          <w:lang w:val="en-US"/>
        </w:rPr>
      </w:pPr>
      <w:r w:rsidRPr="00E87FD3">
        <w:rPr>
          <w:lang w:val="en-US"/>
        </w:rPr>
        <w:lastRenderedPageBreak/>
        <w:t>keep tale_1_13_t0 tale_1_17_t0 cdss_totalscore_t0 gse_totalscore_t0 bf_samvittigscore_t0 bf_neuroscore_t0 who5_total_t0 ///</w:t>
      </w:r>
    </w:p>
    <w:p w14:paraId="14EC8CD4" w14:textId="12950D88" w:rsidR="00E87FD3" w:rsidRPr="00E87FD3" w:rsidRDefault="00E87FD3" w:rsidP="00E87FD3">
      <w:pPr>
        <w:rPr>
          <w:lang w:val="en-US"/>
        </w:rPr>
      </w:pPr>
      <w:r w:rsidRPr="00E87FD3">
        <w:rPr>
          <w:lang w:val="en-US"/>
        </w:rPr>
        <w:tab/>
        <w:t xml:space="preserve">dacobs_soccog_delscore_t2 Automatic_t0 </w:t>
      </w:r>
      <w:r w:rsidR="00014E3A">
        <w:rPr>
          <w:lang w:val="en-US"/>
        </w:rPr>
        <w:t>trial number</w:t>
      </w:r>
      <w:r w:rsidRPr="00E87FD3">
        <w:rPr>
          <w:lang w:val="en-US"/>
        </w:rPr>
        <w:t xml:space="preserve"> tale_1_4_t0 tale_1_8_t0 dacobs_soccog_delscore_t1 dacobs_soccog_delscore_t0 gpts_b_delscore_t0 demo_koen_t0 demo_studysite_t0 RANDBLIND sbq_avoid_</w:t>
      </w:r>
      <w:proofErr w:type="gramStart"/>
      <w:r w:rsidRPr="00E87FD3">
        <w:rPr>
          <w:lang w:val="en-US"/>
        </w:rPr>
        <w:t>t0</w:t>
      </w:r>
      <w:proofErr w:type="gramEnd"/>
    </w:p>
    <w:p w14:paraId="51E35431" w14:textId="77777777" w:rsidR="00E87FD3" w:rsidRPr="00E87FD3" w:rsidRDefault="00E87FD3" w:rsidP="00E87FD3">
      <w:pPr>
        <w:rPr>
          <w:lang w:val="en-US"/>
        </w:rPr>
      </w:pPr>
      <w:r w:rsidRPr="00E87FD3">
        <w:rPr>
          <w:lang w:val="en-US"/>
        </w:rPr>
        <w:tab/>
      </w:r>
    </w:p>
    <w:p w14:paraId="1921B7F7"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D9B423E" w14:textId="77777777" w:rsidR="00E87FD3" w:rsidRPr="00E87FD3" w:rsidRDefault="00E87FD3" w:rsidP="00E87FD3">
      <w:pPr>
        <w:rPr>
          <w:lang w:val="en-US"/>
        </w:rPr>
      </w:pPr>
    </w:p>
    <w:p w14:paraId="08491141"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6279E16" w14:textId="77777777" w:rsidR="00E87FD3" w:rsidRDefault="00E87FD3" w:rsidP="00E87FD3">
      <w:r w:rsidRPr="00E87FD3">
        <w:rPr>
          <w:lang w:val="en-US"/>
        </w:rPr>
        <w:tab/>
      </w:r>
      <w:r>
        <w:t>Automatic_t</w:t>
      </w:r>
      <w:proofErr w:type="gramStart"/>
      <w:r>
        <w:t>0  tale</w:t>
      </w:r>
      <w:proofErr w:type="gramEnd"/>
      <w:r>
        <w:t>_1_4_t0 tale_1_8_t0 dacobs_soccog_delscore_t1 dacobs_soccog_delscore_t2 dacobs_soccog_delscore_t0</w:t>
      </w:r>
    </w:p>
    <w:p w14:paraId="68E8AA06" w14:textId="77777777" w:rsidR="00E87FD3" w:rsidRDefault="00E87FD3" w:rsidP="00E87FD3"/>
    <w:p w14:paraId="40CFA815"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797009CA" w14:textId="77777777" w:rsidR="00E87FD3" w:rsidRDefault="00E87FD3" w:rsidP="00E87FD3">
      <w:r>
        <w:tab/>
        <w:t>Automatic_t</w:t>
      </w:r>
      <w:proofErr w:type="gramStart"/>
      <w:r>
        <w:t>0  tale</w:t>
      </w:r>
      <w:proofErr w:type="gramEnd"/>
      <w:r>
        <w:t>_1_4_t0 tale_1_8_t0  dacobs_soccog_delscore_t1 dacobs_soccog_delscore_t2 dacobs_soccog_delscore_t0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5A347441" w14:textId="77777777" w:rsidR="00E87FD3" w:rsidRDefault="00E87FD3" w:rsidP="00E87FD3">
      <w:r>
        <w:tab/>
      </w:r>
    </w:p>
    <w:p w14:paraId="295CD4C8" w14:textId="77777777" w:rsidR="00E87FD3" w:rsidRDefault="00E87FD3" w:rsidP="00E87FD3">
      <w:r>
        <w:t xml:space="preserve">gen </w:t>
      </w:r>
      <w:proofErr w:type="spellStart"/>
      <w:r>
        <w:t>strat_gpts</w:t>
      </w:r>
      <w:proofErr w:type="spellEnd"/>
      <w:r>
        <w:t>=</w:t>
      </w:r>
      <w:r>
        <w:tab/>
        <w:t>gpts_b_delscore_t0&gt;=45</w:t>
      </w:r>
    </w:p>
    <w:p w14:paraId="695BB719" w14:textId="77777777" w:rsidR="00E87FD3" w:rsidRPr="00E87FD3" w:rsidRDefault="00E87FD3" w:rsidP="00E87FD3">
      <w:pPr>
        <w:rPr>
          <w:lang w:val="en-US"/>
        </w:rPr>
      </w:pPr>
      <w:r w:rsidRPr="00E87FD3">
        <w:rPr>
          <w:lang w:val="en-US"/>
        </w:rPr>
        <w:t>gen RANDY=RANDBLIND=="Y"</w:t>
      </w:r>
    </w:p>
    <w:p w14:paraId="7E8C2DFE" w14:textId="77777777" w:rsidR="00E87FD3" w:rsidRPr="00E87FD3" w:rsidRDefault="00E87FD3" w:rsidP="00E87FD3">
      <w:pPr>
        <w:rPr>
          <w:lang w:val="en-US"/>
        </w:rPr>
      </w:pPr>
    </w:p>
    <w:p w14:paraId="62CD6966" w14:textId="77777777" w:rsidR="00E87FD3" w:rsidRPr="00E87FD3" w:rsidRDefault="00E87FD3" w:rsidP="00E87FD3">
      <w:pPr>
        <w:rPr>
          <w:lang w:val="en-US"/>
        </w:rPr>
      </w:pPr>
    </w:p>
    <w:p w14:paraId="7D515F45" w14:textId="77777777" w:rsidR="00E87FD3" w:rsidRPr="00E87FD3" w:rsidRDefault="00E87FD3" w:rsidP="00E87FD3">
      <w:pPr>
        <w:rPr>
          <w:lang w:val="en-US"/>
        </w:rPr>
      </w:pPr>
      <w:r w:rsidRPr="00E87FD3">
        <w:rPr>
          <w:lang w:val="en-US"/>
        </w:rPr>
        <w:t>log using "L:\LovbeskyttetMapper\Face your Fears\Carsten\dacobs_soccog_delscore_t1</w:t>
      </w:r>
      <w:proofErr w:type="gramStart"/>
      <w:r w:rsidRPr="00E87FD3">
        <w:rPr>
          <w:lang w:val="en-US"/>
        </w:rPr>
        <w:t>",text</w:t>
      </w:r>
      <w:proofErr w:type="gramEnd"/>
      <w:r w:rsidRPr="00E87FD3">
        <w:rPr>
          <w:lang w:val="en-US"/>
        </w:rPr>
        <w:t xml:space="preserve"> replace</w:t>
      </w:r>
    </w:p>
    <w:p w14:paraId="35C0C584" w14:textId="49846AC6" w:rsidR="00E87FD3" w:rsidRPr="00E87FD3" w:rsidRDefault="00E87FD3" w:rsidP="00E87FD3">
      <w:pPr>
        <w:rPr>
          <w:lang w:val="en-US"/>
        </w:rPr>
      </w:pPr>
      <w:r w:rsidRPr="00E87FD3">
        <w:rPr>
          <w:lang w:val="en-US"/>
        </w:rPr>
        <w:t>//</w:t>
      </w:r>
      <w:r>
        <w:rPr>
          <w:lang w:val="en-US"/>
        </w:rPr>
        <w:t>WITHOUT ADJUSTMENT FOR BASELINE IMBALANCES</w:t>
      </w:r>
    </w:p>
    <w:p w14:paraId="3F661EB6" w14:textId="77777777" w:rsidR="00E87FD3" w:rsidRPr="00E87FD3" w:rsidRDefault="00E87FD3" w:rsidP="00E87FD3">
      <w:pPr>
        <w:rPr>
          <w:lang w:val="en-US"/>
        </w:rPr>
      </w:pPr>
      <w:r w:rsidRPr="00E87FD3">
        <w:rPr>
          <w:lang w:val="en-US"/>
        </w:rPr>
        <w:t xml:space="preserve">mi estimate, dots: regress dacobs_soccog_delscore_t1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dacobs_soccog_delscore_t0 i.demo_koen_t0 i.demo_studysite_t0</w:t>
      </w:r>
    </w:p>
    <w:p w14:paraId="4BB50A1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B50728F" w14:textId="77777777" w:rsidR="00E87FD3" w:rsidRPr="00014E3A" w:rsidRDefault="00E87FD3" w:rsidP="00E87FD3">
      <w:pPr>
        <w:rPr>
          <w:lang w:val="en-US"/>
        </w:rPr>
      </w:pPr>
    </w:p>
    <w:p w14:paraId="5847DB39" w14:textId="67099C74"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57B1FC89" w14:textId="77777777" w:rsidR="00E87FD3" w:rsidRPr="00014E3A" w:rsidRDefault="00E87FD3" w:rsidP="00E87FD3">
      <w:pPr>
        <w:rPr>
          <w:lang w:val="en-US"/>
        </w:rPr>
      </w:pPr>
      <w:r w:rsidRPr="00014E3A">
        <w:rPr>
          <w:lang w:val="en-US"/>
        </w:rPr>
        <w:t xml:space="preserve">mi estimate, dots: regress dacobs_soccog_delscore_t1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dacobs_soccog_delscore_t0 i.demo_koen_t0 i.demo_studysite_t0 Automatic_t0  tale_1_4_t0 tale_1_8_t0</w:t>
      </w:r>
    </w:p>
    <w:p w14:paraId="6232040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3D0C4A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B15F5AA" w14:textId="77777777" w:rsidR="00E87FD3" w:rsidRPr="00E87FD3" w:rsidRDefault="00E87FD3" w:rsidP="00E87FD3">
      <w:pPr>
        <w:rPr>
          <w:lang w:val="en-US"/>
        </w:rPr>
      </w:pPr>
    </w:p>
    <w:p w14:paraId="447E6C46" w14:textId="77777777" w:rsidR="00E87FD3" w:rsidRPr="00E87FD3" w:rsidRDefault="00E87FD3" w:rsidP="00E87FD3">
      <w:pPr>
        <w:rPr>
          <w:lang w:val="en-US"/>
        </w:rPr>
      </w:pPr>
    </w:p>
    <w:p w14:paraId="410C9A76" w14:textId="77777777" w:rsidR="00E87FD3" w:rsidRPr="00E87FD3" w:rsidRDefault="00E87FD3" w:rsidP="00E87FD3">
      <w:pPr>
        <w:rPr>
          <w:lang w:val="en-US"/>
        </w:rPr>
      </w:pPr>
      <w:r w:rsidRPr="00E87FD3">
        <w:rPr>
          <w:lang w:val="en-US"/>
        </w:rPr>
        <w:t>log using "L:\LovbeskyttetMapper\Face your Fears\Carsten\dacobs_soccog_delscore_t1</w:t>
      </w:r>
      <w:proofErr w:type="gramStart"/>
      <w:r w:rsidRPr="00E87FD3">
        <w:rPr>
          <w:lang w:val="en-US"/>
        </w:rPr>
        <w:t>",text</w:t>
      </w:r>
      <w:proofErr w:type="gramEnd"/>
      <w:r w:rsidRPr="00E87FD3">
        <w:rPr>
          <w:lang w:val="en-US"/>
        </w:rPr>
        <w:t xml:space="preserve"> append</w:t>
      </w:r>
    </w:p>
    <w:p w14:paraId="1B8E8353" w14:textId="5A070893" w:rsidR="00E87FD3" w:rsidRPr="00E87FD3" w:rsidRDefault="00E87FD3" w:rsidP="00E87FD3">
      <w:pPr>
        <w:rPr>
          <w:lang w:val="en-US"/>
        </w:rPr>
      </w:pPr>
      <w:r w:rsidRPr="00E87FD3">
        <w:rPr>
          <w:lang w:val="en-US"/>
        </w:rPr>
        <w:t>//</w:t>
      </w:r>
      <w:r>
        <w:rPr>
          <w:lang w:val="en-US"/>
        </w:rPr>
        <w:t>WITHOUT ADJUSTMENT FOR BASELINE IMBALANCES</w:t>
      </w:r>
    </w:p>
    <w:p w14:paraId="4550D48E" w14:textId="77777777" w:rsidR="00E87FD3" w:rsidRPr="00E87FD3" w:rsidRDefault="00E87FD3" w:rsidP="00E87FD3">
      <w:pPr>
        <w:rPr>
          <w:lang w:val="en-US"/>
        </w:rPr>
      </w:pPr>
      <w:r w:rsidRPr="00E87FD3">
        <w:rPr>
          <w:lang w:val="en-US"/>
        </w:rPr>
        <w:t xml:space="preserve">mi estimate, dots: regress dacobs_soccog_delscore_t2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dacobs_soccog_delscore_t0 i.demo_koen_t0 i.demo_studysite_t0</w:t>
      </w:r>
    </w:p>
    <w:p w14:paraId="48F7176A"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A4A1074" w14:textId="77777777" w:rsidR="00E87FD3" w:rsidRPr="00014E3A" w:rsidRDefault="00E87FD3" w:rsidP="00E87FD3">
      <w:pPr>
        <w:rPr>
          <w:lang w:val="en-US"/>
        </w:rPr>
      </w:pPr>
    </w:p>
    <w:p w14:paraId="16660EE8" w14:textId="589B2C55" w:rsidR="00E87FD3" w:rsidRPr="00014E3A" w:rsidRDefault="00E87FD3" w:rsidP="00E87FD3">
      <w:pPr>
        <w:rPr>
          <w:lang w:val="en-US"/>
        </w:rPr>
      </w:pPr>
      <w:r w:rsidRPr="00014E3A">
        <w:rPr>
          <w:lang w:val="en-US"/>
        </w:rPr>
        <w:t>//</w:t>
      </w:r>
      <w:r w:rsidRPr="00014E3A">
        <w:rPr>
          <w:lang w:val="en-US"/>
        </w:rPr>
        <w:t>WITH ADJUSTMENT FOR BASELINE IMBALANCES</w:t>
      </w:r>
    </w:p>
    <w:p w14:paraId="645688CF" w14:textId="77777777" w:rsidR="00E87FD3" w:rsidRPr="00014E3A" w:rsidRDefault="00E87FD3" w:rsidP="00E87FD3">
      <w:pPr>
        <w:rPr>
          <w:lang w:val="en-US"/>
        </w:rPr>
      </w:pPr>
      <w:r w:rsidRPr="00014E3A">
        <w:rPr>
          <w:lang w:val="en-US"/>
        </w:rPr>
        <w:t xml:space="preserve">mi estimate, dots: regress dacobs_soccog_delscore_t2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dacobs_soccog_delscore_t0 i.demo_koen_t0 i.demo_studysite_t0 Automatic_t0  tale_1_4_t0 tale_1_8_t0</w:t>
      </w:r>
    </w:p>
    <w:p w14:paraId="66CB65A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408C76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FD6E301" w14:textId="77777777" w:rsidR="00E87FD3" w:rsidRPr="00E87FD3" w:rsidRDefault="00E87FD3" w:rsidP="00E87FD3">
      <w:pPr>
        <w:rPr>
          <w:lang w:val="en-US"/>
        </w:rPr>
      </w:pPr>
    </w:p>
    <w:p w14:paraId="71CF91B9" w14:textId="77777777" w:rsidR="00E87FD3" w:rsidRPr="00E87FD3" w:rsidRDefault="00E87FD3" w:rsidP="00E87FD3">
      <w:pPr>
        <w:rPr>
          <w:lang w:val="en-US"/>
        </w:rPr>
      </w:pPr>
    </w:p>
    <w:p w14:paraId="431669DB" w14:textId="77777777" w:rsidR="00E87FD3" w:rsidRPr="00E87FD3" w:rsidRDefault="00E87FD3" w:rsidP="00E87FD3">
      <w:pPr>
        <w:rPr>
          <w:lang w:val="en-US"/>
        </w:rPr>
      </w:pPr>
      <w:r w:rsidRPr="00E87FD3">
        <w:rPr>
          <w:lang w:val="en-US"/>
        </w:rPr>
        <w:t>//Mixed model</w:t>
      </w:r>
    </w:p>
    <w:p w14:paraId="4DE7D5F1" w14:textId="34A078C4" w:rsidR="00E87FD3" w:rsidRPr="00E87FD3" w:rsidRDefault="00E87FD3" w:rsidP="00E87FD3">
      <w:pPr>
        <w:rPr>
          <w:lang w:val="en-US"/>
        </w:rPr>
      </w:pPr>
      <w:r w:rsidRPr="00E87FD3">
        <w:rPr>
          <w:lang w:val="en-US"/>
        </w:rPr>
        <w:t xml:space="preserve">mi reshape long </w:t>
      </w:r>
      <w:proofErr w:type="spellStart"/>
      <w:r w:rsidRPr="00E87FD3">
        <w:rPr>
          <w:lang w:val="en-US"/>
        </w:rPr>
        <w:t>dacobs_soccog_delscore_t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52076128" w14:textId="77777777" w:rsidR="00E87FD3" w:rsidRPr="00E87FD3" w:rsidRDefault="00E87FD3" w:rsidP="00E87FD3">
      <w:pPr>
        <w:rPr>
          <w:lang w:val="en-US"/>
        </w:rPr>
      </w:pPr>
    </w:p>
    <w:p w14:paraId="002716E0" w14:textId="77777777" w:rsidR="00E87FD3" w:rsidRPr="00E87FD3" w:rsidRDefault="00E87FD3" w:rsidP="00E87FD3">
      <w:pPr>
        <w:rPr>
          <w:lang w:val="en-US"/>
        </w:rPr>
      </w:pPr>
      <w:r w:rsidRPr="00E87FD3">
        <w:rPr>
          <w:lang w:val="en-US"/>
        </w:rPr>
        <w:t>log using "L:\LovbeskyttetMapper\Face your Fears\Carsten\dacobs_soccog_delscore_t1</w:t>
      </w:r>
      <w:proofErr w:type="gramStart"/>
      <w:r w:rsidRPr="00E87FD3">
        <w:rPr>
          <w:lang w:val="en-US"/>
        </w:rPr>
        <w:t>",text</w:t>
      </w:r>
      <w:proofErr w:type="gramEnd"/>
      <w:r w:rsidRPr="00E87FD3">
        <w:rPr>
          <w:lang w:val="en-US"/>
        </w:rPr>
        <w:t xml:space="preserve"> append</w:t>
      </w:r>
    </w:p>
    <w:p w14:paraId="76A52C98" w14:textId="63534868" w:rsidR="00E87FD3" w:rsidRPr="00E87FD3" w:rsidRDefault="00E87FD3" w:rsidP="00E87FD3">
      <w:pPr>
        <w:rPr>
          <w:lang w:val="en-US"/>
        </w:rPr>
      </w:pPr>
      <w:r w:rsidRPr="00E87FD3">
        <w:rPr>
          <w:lang w:val="en-US"/>
        </w:rPr>
        <w:lastRenderedPageBreak/>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dacobs_soccog_delscore_t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9ACBD47" w14:textId="048D5E77"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2E630F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3F194AD" w14:textId="77777777" w:rsidR="00E87FD3" w:rsidRPr="00E87FD3" w:rsidRDefault="00E87FD3" w:rsidP="00E87FD3">
      <w:pPr>
        <w:rPr>
          <w:lang w:val="en-US"/>
        </w:rPr>
      </w:pPr>
    </w:p>
    <w:p w14:paraId="25E190FC" w14:textId="77777777" w:rsidR="00E87FD3" w:rsidRPr="00E87FD3" w:rsidRDefault="00E87FD3" w:rsidP="00E87FD3">
      <w:pPr>
        <w:rPr>
          <w:lang w:val="en-US"/>
        </w:rPr>
      </w:pPr>
    </w:p>
    <w:p w14:paraId="5983C8BF" w14:textId="77777777" w:rsidR="00E87FD3" w:rsidRPr="00E87FD3" w:rsidRDefault="00E87FD3" w:rsidP="00E87FD3">
      <w:pPr>
        <w:rPr>
          <w:lang w:val="en-US"/>
        </w:rPr>
      </w:pPr>
    </w:p>
    <w:p w14:paraId="2FB91FE1" w14:textId="77777777" w:rsidR="00E87FD3" w:rsidRPr="00E87FD3" w:rsidRDefault="00E87FD3" w:rsidP="00E87FD3">
      <w:pPr>
        <w:rPr>
          <w:lang w:val="en-US"/>
        </w:rPr>
      </w:pPr>
    </w:p>
    <w:p w14:paraId="6C08C211" w14:textId="77777777" w:rsidR="00E87FD3" w:rsidRPr="00E87FD3" w:rsidRDefault="00E87FD3" w:rsidP="00E87FD3">
      <w:pPr>
        <w:rPr>
          <w:lang w:val="en-US"/>
        </w:rPr>
      </w:pPr>
    </w:p>
    <w:p w14:paraId="270A0362" w14:textId="77777777" w:rsidR="00E87FD3" w:rsidRPr="00E87FD3" w:rsidRDefault="00E87FD3" w:rsidP="00E87FD3">
      <w:pPr>
        <w:rPr>
          <w:lang w:val="en-US"/>
        </w:rPr>
      </w:pPr>
    </w:p>
    <w:p w14:paraId="46308E28" w14:textId="77777777" w:rsidR="00E87FD3" w:rsidRPr="00E87FD3" w:rsidRDefault="00E87FD3" w:rsidP="00E87FD3">
      <w:pPr>
        <w:rPr>
          <w:lang w:val="en-US"/>
        </w:rPr>
      </w:pPr>
    </w:p>
    <w:p w14:paraId="4FCA8047" w14:textId="77777777" w:rsidR="00E87FD3" w:rsidRPr="00E87FD3" w:rsidRDefault="00E87FD3" w:rsidP="00E87FD3">
      <w:pPr>
        <w:rPr>
          <w:lang w:val="en-US"/>
        </w:rPr>
      </w:pPr>
    </w:p>
    <w:p w14:paraId="26A80547" w14:textId="77777777" w:rsidR="00E87FD3" w:rsidRPr="00E87FD3" w:rsidRDefault="00E87FD3" w:rsidP="00E87FD3">
      <w:pPr>
        <w:rPr>
          <w:lang w:val="en-US"/>
        </w:rPr>
      </w:pPr>
    </w:p>
    <w:p w14:paraId="16DF3456" w14:textId="5CB0A316"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dacobs_subcog_delscore</w:t>
      </w:r>
      <w:proofErr w:type="spellEnd"/>
      <w:r w:rsidR="00F163FF">
        <w:rPr>
          <w:lang w:val="en-US"/>
        </w:rPr>
        <w:t xml:space="preserve"> (</w:t>
      </w:r>
      <w:r w:rsidR="00F163FF" w:rsidRPr="00112B3E">
        <w:rPr>
          <w:lang w:val="en-US"/>
        </w:rPr>
        <w:t>Subjective cognitive problems (DACOBS)</w:t>
      </w:r>
      <w:r w:rsidR="00F163FF">
        <w:rPr>
          <w:lang w:val="en-US"/>
        </w:rPr>
        <w:t>)</w:t>
      </w:r>
    </w:p>
    <w:p w14:paraId="0BE77BEC" w14:textId="77777777" w:rsidR="00E87FD3" w:rsidRPr="00E87FD3" w:rsidRDefault="00E87FD3" w:rsidP="00E87FD3">
      <w:pPr>
        <w:rPr>
          <w:lang w:val="en-US"/>
        </w:rPr>
      </w:pPr>
    </w:p>
    <w:p w14:paraId="4A89B472" w14:textId="77777777" w:rsidR="00E87FD3" w:rsidRPr="00E87FD3" w:rsidRDefault="00E87FD3" w:rsidP="00E87FD3">
      <w:pPr>
        <w:rPr>
          <w:lang w:val="en-US"/>
        </w:rPr>
      </w:pPr>
      <w:r w:rsidRPr="00E87FD3">
        <w:rPr>
          <w:lang w:val="en-US"/>
        </w:rPr>
        <w:t>frame change default</w:t>
      </w:r>
    </w:p>
    <w:p w14:paraId="1FDC5D9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63FF6470" w14:textId="77777777" w:rsidR="00E87FD3" w:rsidRPr="00E87FD3" w:rsidRDefault="00E87FD3" w:rsidP="00E87FD3">
      <w:pPr>
        <w:rPr>
          <w:lang w:val="en-US"/>
        </w:rPr>
      </w:pPr>
    </w:p>
    <w:p w14:paraId="57BCFCD2" w14:textId="77777777" w:rsidR="00E87FD3" w:rsidRPr="00E87FD3" w:rsidRDefault="00E87FD3" w:rsidP="00E87FD3">
      <w:pPr>
        <w:rPr>
          <w:lang w:val="en-US"/>
        </w:rPr>
      </w:pPr>
    </w:p>
    <w:p w14:paraId="083BDFDB" w14:textId="77777777" w:rsidR="00E87FD3" w:rsidRPr="00E87FD3" w:rsidRDefault="00E87FD3" w:rsidP="00E87FD3">
      <w:pPr>
        <w:rPr>
          <w:lang w:val="en-US"/>
        </w:rPr>
      </w:pPr>
    </w:p>
    <w:p w14:paraId="7C0786AF" w14:textId="77777777" w:rsidR="00E87FD3" w:rsidRPr="00E87FD3" w:rsidRDefault="00E87FD3" w:rsidP="00E87FD3">
      <w:pPr>
        <w:rPr>
          <w:lang w:val="en-US"/>
        </w:rPr>
      </w:pPr>
      <w:r w:rsidRPr="00E87FD3">
        <w:rPr>
          <w:lang w:val="en-US"/>
        </w:rPr>
        <w:t>cd c:\temp</w:t>
      </w:r>
    </w:p>
    <w:p w14:paraId="47C6D545"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11091318</w:t>
      </w:r>
      <w:proofErr w:type="gramEnd"/>
    </w:p>
    <w:p w14:paraId="31F08EE9" w14:textId="77777777" w:rsidR="00E87FD3" w:rsidRPr="00E87FD3" w:rsidRDefault="00E87FD3" w:rsidP="00E87FD3">
      <w:pPr>
        <w:rPr>
          <w:lang w:val="en-US"/>
        </w:rPr>
      </w:pPr>
    </w:p>
    <w:p w14:paraId="74A74820"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086D867" w14:textId="5DCB94C2" w:rsidR="00E87FD3" w:rsidRPr="00E87FD3" w:rsidRDefault="00E87FD3" w:rsidP="00E87FD3">
      <w:pPr>
        <w:rPr>
          <w:lang w:val="en-US"/>
        </w:rPr>
      </w:pPr>
      <w:r w:rsidRPr="00E87FD3">
        <w:rPr>
          <w:lang w:val="en-US"/>
        </w:rPr>
        <w:lastRenderedPageBreak/>
        <w:tab/>
        <w:t xml:space="preserve">dacobs_subcog_delscore_t2 Automatic_t0 </w:t>
      </w:r>
      <w:r w:rsidR="00014E3A">
        <w:rPr>
          <w:lang w:val="en-US"/>
        </w:rPr>
        <w:t>trial number</w:t>
      </w:r>
      <w:r w:rsidRPr="00E87FD3">
        <w:rPr>
          <w:lang w:val="en-US"/>
        </w:rPr>
        <w:t xml:space="preserve"> tale_1_4_t0 tale_1_8_t0 dacobs_subcog_delscore_t1 dacobs_subcog_delscore_t0 gpts_b_delscore_t0 demo_koen_t0 demo_studysite_t0 RANDBLIND sbq_avoid_</w:t>
      </w:r>
      <w:proofErr w:type="gramStart"/>
      <w:r w:rsidRPr="00E87FD3">
        <w:rPr>
          <w:lang w:val="en-US"/>
        </w:rPr>
        <w:t>t0</w:t>
      </w:r>
      <w:proofErr w:type="gramEnd"/>
    </w:p>
    <w:p w14:paraId="6028CD18" w14:textId="77777777" w:rsidR="00E87FD3" w:rsidRPr="00E87FD3" w:rsidRDefault="00E87FD3" w:rsidP="00E87FD3">
      <w:pPr>
        <w:rPr>
          <w:lang w:val="en-US"/>
        </w:rPr>
      </w:pPr>
      <w:r w:rsidRPr="00E87FD3">
        <w:rPr>
          <w:lang w:val="en-US"/>
        </w:rPr>
        <w:tab/>
      </w:r>
    </w:p>
    <w:p w14:paraId="1850FE3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76355E6A" w14:textId="77777777" w:rsidR="00E87FD3" w:rsidRPr="00E87FD3" w:rsidRDefault="00E87FD3" w:rsidP="00E87FD3">
      <w:pPr>
        <w:rPr>
          <w:lang w:val="en-US"/>
        </w:rPr>
      </w:pPr>
    </w:p>
    <w:p w14:paraId="787411EC"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7E09009"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dacobs_subcog_delscore_t1 dacobs_subcog_delscore_t2 dacobs_subcog_delscore_t0</w:t>
      </w:r>
    </w:p>
    <w:p w14:paraId="1D026224" w14:textId="77777777" w:rsidR="00E87FD3" w:rsidRPr="00E87FD3" w:rsidRDefault="00E87FD3" w:rsidP="00E87FD3">
      <w:pPr>
        <w:rPr>
          <w:lang w:val="en-US"/>
        </w:rPr>
      </w:pPr>
    </w:p>
    <w:p w14:paraId="7F7BD3BE"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C7729F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dacobs_subcog_delscore_t1 dacobs_subcog_delscore_t2 dacobs_subcog_delscore_t0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1291D202" w14:textId="77777777" w:rsidR="00E87FD3" w:rsidRPr="00E87FD3" w:rsidRDefault="00E87FD3" w:rsidP="00E87FD3">
      <w:pPr>
        <w:rPr>
          <w:lang w:val="en-US"/>
        </w:rPr>
      </w:pPr>
      <w:r w:rsidRPr="00E87FD3">
        <w:rPr>
          <w:lang w:val="en-US"/>
        </w:rPr>
        <w:tab/>
      </w:r>
    </w:p>
    <w:p w14:paraId="7F325211" w14:textId="77777777" w:rsidR="00E87FD3" w:rsidRDefault="00E87FD3" w:rsidP="00E87FD3">
      <w:r>
        <w:t xml:space="preserve">gen </w:t>
      </w:r>
      <w:proofErr w:type="spellStart"/>
      <w:r>
        <w:t>strat_gpts</w:t>
      </w:r>
      <w:proofErr w:type="spellEnd"/>
      <w:r>
        <w:t>=</w:t>
      </w:r>
      <w:r>
        <w:tab/>
        <w:t>gpts_b_delscore_t0&gt;=45</w:t>
      </w:r>
    </w:p>
    <w:p w14:paraId="488350FC" w14:textId="77777777" w:rsidR="00E87FD3" w:rsidRPr="00E87FD3" w:rsidRDefault="00E87FD3" w:rsidP="00E87FD3">
      <w:pPr>
        <w:rPr>
          <w:lang w:val="en-US"/>
        </w:rPr>
      </w:pPr>
      <w:r w:rsidRPr="00E87FD3">
        <w:rPr>
          <w:lang w:val="en-US"/>
        </w:rPr>
        <w:t>gen RANDY=RANDBLIND=="Y"</w:t>
      </w:r>
    </w:p>
    <w:p w14:paraId="70C6A24B" w14:textId="77777777" w:rsidR="00E87FD3" w:rsidRPr="00E87FD3" w:rsidRDefault="00E87FD3" w:rsidP="00E87FD3">
      <w:pPr>
        <w:rPr>
          <w:lang w:val="en-US"/>
        </w:rPr>
      </w:pPr>
    </w:p>
    <w:p w14:paraId="0F4D13C8" w14:textId="77777777" w:rsidR="00E87FD3" w:rsidRPr="00E87FD3" w:rsidRDefault="00E87FD3" w:rsidP="00E87FD3">
      <w:pPr>
        <w:rPr>
          <w:lang w:val="en-US"/>
        </w:rPr>
      </w:pPr>
    </w:p>
    <w:p w14:paraId="1AFC8EF0" w14:textId="77777777" w:rsidR="00E87FD3" w:rsidRPr="00E87FD3" w:rsidRDefault="00E87FD3" w:rsidP="00E87FD3">
      <w:pPr>
        <w:rPr>
          <w:lang w:val="en-US"/>
        </w:rPr>
      </w:pPr>
      <w:r w:rsidRPr="00E87FD3">
        <w:rPr>
          <w:lang w:val="en-US"/>
        </w:rPr>
        <w:t>log using "L:\LovbeskyttetMapper\Face your Fears\Carsten\dacobs_subcog_delscore_t1</w:t>
      </w:r>
      <w:proofErr w:type="gramStart"/>
      <w:r w:rsidRPr="00E87FD3">
        <w:rPr>
          <w:lang w:val="en-US"/>
        </w:rPr>
        <w:t>",text</w:t>
      </w:r>
      <w:proofErr w:type="gramEnd"/>
      <w:r w:rsidRPr="00E87FD3">
        <w:rPr>
          <w:lang w:val="en-US"/>
        </w:rPr>
        <w:t xml:space="preserve"> replace</w:t>
      </w:r>
    </w:p>
    <w:p w14:paraId="66045843" w14:textId="7E0AD061" w:rsidR="00E87FD3" w:rsidRPr="00E87FD3" w:rsidRDefault="00E87FD3" w:rsidP="00E87FD3">
      <w:pPr>
        <w:rPr>
          <w:lang w:val="en-US"/>
        </w:rPr>
      </w:pPr>
      <w:r w:rsidRPr="00E87FD3">
        <w:rPr>
          <w:lang w:val="en-US"/>
        </w:rPr>
        <w:t>//</w:t>
      </w:r>
      <w:r>
        <w:rPr>
          <w:lang w:val="en-US"/>
        </w:rPr>
        <w:t>WITHOUT ADJUSTMENT FOR BASELINE IMBALANCES</w:t>
      </w:r>
    </w:p>
    <w:p w14:paraId="4FBB02B1" w14:textId="77777777" w:rsidR="00E87FD3" w:rsidRPr="00E87FD3" w:rsidRDefault="00E87FD3" w:rsidP="00E87FD3">
      <w:pPr>
        <w:rPr>
          <w:lang w:val="en-US"/>
        </w:rPr>
      </w:pPr>
      <w:r w:rsidRPr="00E87FD3">
        <w:rPr>
          <w:lang w:val="en-US"/>
        </w:rPr>
        <w:t xml:space="preserve">mi estimate, dots: regress dacobs_subcog_delscore_t1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dacobs_subcog_delscore_t0 i.demo_koen_t0 i.demo_studysite_t0</w:t>
      </w:r>
    </w:p>
    <w:p w14:paraId="54631FE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9CBFECA" w14:textId="77777777" w:rsidR="00E87FD3" w:rsidRPr="00014E3A" w:rsidRDefault="00E87FD3" w:rsidP="00E87FD3">
      <w:pPr>
        <w:rPr>
          <w:lang w:val="en-US"/>
        </w:rPr>
      </w:pPr>
    </w:p>
    <w:p w14:paraId="21FA80B9" w14:textId="3611E29E" w:rsidR="00E87FD3" w:rsidRPr="00014E3A" w:rsidRDefault="00E87FD3" w:rsidP="00E87FD3">
      <w:pPr>
        <w:rPr>
          <w:lang w:val="en-US"/>
        </w:rPr>
      </w:pPr>
      <w:r w:rsidRPr="00014E3A">
        <w:rPr>
          <w:lang w:val="en-US"/>
        </w:rPr>
        <w:t>//</w:t>
      </w:r>
      <w:r w:rsidRPr="00014E3A">
        <w:rPr>
          <w:lang w:val="en-US"/>
        </w:rPr>
        <w:t>WITH ADJUSTMENT FOR BASELINE IMBALANCES</w:t>
      </w:r>
    </w:p>
    <w:p w14:paraId="2228FE11" w14:textId="77777777" w:rsidR="00E87FD3" w:rsidRPr="00014E3A" w:rsidRDefault="00E87FD3" w:rsidP="00E87FD3">
      <w:pPr>
        <w:rPr>
          <w:lang w:val="en-US"/>
        </w:rPr>
      </w:pPr>
      <w:r w:rsidRPr="00014E3A">
        <w:rPr>
          <w:lang w:val="en-US"/>
        </w:rPr>
        <w:lastRenderedPageBreak/>
        <w:t xml:space="preserve">mi estimate, dots: regress dacobs_subcog_delscore_t1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dacobs_subcog_delscore_t0 i.demo_koen_t0 i.demo_studysite_t0 Automatic_t0  tale_1_4_t0 tale_1_8_t0</w:t>
      </w:r>
    </w:p>
    <w:p w14:paraId="19A7A93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0148BE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F48420F" w14:textId="77777777" w:rsidR="00E87FD3" w:rsidRPr="00E87FD3" w:rsidRDefault="00E87FD3" w:rsidP="00E87FD3">
      <w:pPr>
        <w:rPr>
          <w:lang w:val="en-US"/>
        </w:rPr>
      </w:pPr>
    </w:p>
    <w:p w14:paraId="521B202D" w14:textId="77777777" w:rsidR="00E87FD3" w:rsidRPr="00E87FD3" w:rsidRDefault="00E87FD3" w:rsidP="00E87FD3">
      <w:pPr>
        <w:rPr>
          <w:lang w:val="en-US"/>
        </w:rPr>
      </w:pPr>
    </w:p>
    <w:p w14:paraId="75AE394F" w14:textId="77777777" w:rsidR="00E87FD3" w:rsidRPr="00E87FD3" w:rsidRDefault="00E87FD3" w:rsidP="00E87FD3">
      <w:pPr>
        <w:rPr>
          <w:lang w:val="en-US"/>
        </w:rPr>
      </w:pPr>
      <w:r w:rsidRPr="00E87FD3">
        <w:rPr>
          <w:lang w:val="en-US"/>
        </w:rPr>
        <w:t>log using "L:\LovbeskyttetMapper\Face your Fears\Carsten\dacobs_subcog_delscore_t1</w:t>
      </w:r>
      <w:proofErr w:type="gramStart"/>
      <w:r w:rsidRPr="00E87FD3">
        <w:rPr>
          <w:lang w:val="en-US"/>
        </w:rPr>
        <w:t>",text</w:t>
      </w:r>
      <w:proofErr w:type="gramEnd"/>
      <w:r w:rsidRPr="00E87FD3">
        <w:rPr>
          <w:lang w:val="en-US"/>
        </w:rPr>
        <w:t xml:space="preserve"> append</w:t>
      </w:r>
    </w:p>
    <w:p w14:paraId="37D9792C" w14:textId="2CA4543F" w:rsidR="00E87FD3" w:rsidRPr="00E87FD3" w:rsidRDefault="00E87FD3" w:rsidP="00E87FD3">
      <w:pPr>
        <w:rPr>
          <w:lang w:val="en-US"/>
        </w:rPr>
      </w:pPr>
      <w:r w:rsidRPr="00E87FD3">
        <w:rPr>
          <w:lang w:val="en-US"/>
        </w:rPr>
        <w:t>//</w:t>
      </w:r>
      <w:r>
        <w:rPr>
          <w:lang w:val="en-US"/>
        </w:rPr>
        <w:t>WITHOUT ADJUSTMENT FOR BASELINE IMBALANCES</w:t>
      </w:r>
    </w:p>
    <w:p w14:paraId="2D0A4EFF" w14:textId="77777777" w:rsidR="00E87FD3" w:rsidRPr="00E87FD3" w:rsidRDefault="00E87FD3" w:rsidP="00E87FD3">
      <w:pPr>
        <w:rPr>
          <w:lang w:val="en-US"/>
        </w:rPr>
      </w:pPr>
      <w:r w:rsidRPr="00E87FD3">
        <w:rPr>
          <w:lang w:val="en-US"/>
        </w:rPr>
        <w:t xml:space="preserve">mi estimate, dots: regress dacobs_subcog_delscore_t2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dacobs_subcog_delscore_t0 i.demo_koen_t0 i.demo_studysite_t0</w:t>
      </w:r>
    </w:p>
    <w:p w14:paraId="7F85677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BDE8650" w14:textId="77777777" w:rsidR="00E87FD3" w:rsidRPr="00014E3A" w:rsidRDefault="00E87FD3" w:rsidP="00E87FD3">
      <w:pPr>
        <w:rPr>
          <w:lang w:val="en-US"/>
        </w:rPr>
      </w:pPr>
    </w:p>
    <w:p w14:paraId="62D37551" w14:textId="29E4ABDA" w:rsidR="00E87FD3" w:rsidRPr="00014E3A" w:rsidRDefault="00E87FD3" w:rsidP="00E87FD3">
      <w:pPr>
        <w:rPr>
          <w:lang w:val="en-US"/>
        </w:rPr>
      </w:pPr>
      <w:r w:rsidRPr="00014E3A">
        <w:rPr>
          <w:lang w:val="en-US"/>
        </w:rPr>
        <w:t>//</w:t>
      </w:r>
      <w:r w:rsidRPr="00014E3A">
        <w:rPr>
          <w:lang w:val="en-US"/>
        </w:rPr>
        <w:t>WITH ADJUSTMENT FOR BASELINE IMBALANCES</w:t>
      </w:r>
    </w:p>
    <w:p w14:paraId="65487E7D" w14:textId="77777777" w:rsidR="00E87FD3" w:rsidRPr="00014E3A" w:rsidRDefault="00E87FD3" w:rsidP="00E87FD3">
      <w:pPr>
        <w:rPr>
          <w:lang w:val="en-US"/>
        </w:rPr>
      </w:pPr>
      <w:r w:rsidRPr="00014E3A">
        <w:rPr>
          <w:lang w:val="en-US"/>
        </w:rPr>
        <w:t xml:space="preserve">mi estimate, dots: regress dacobs_subcog_delscore_t2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dacobs_subcog_delscore_t0 i.demo_koen_t0 i.demo_studysite_t0 Automatic_t0  tale_1_4_t0 tale_1_8_t0</w:t>
      </w:r>
    </w:p>
    <w:p w14:paraId="292967F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48721F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F2DC389" w14:textId="77777777" w:rsidR="00E87FD3" w:rsidRPr="00E87FD3" w:rsidRDefault="00E87FD3" w:rsidP="00E87FD3">
      <w:pPr>
        <w:rPr>
          <w:lang w:val="en-US"/>
        </w:rPr>
      </w:pPr>
    </w:p>
    <w:p w14:paraId="59B34652" w14:textId="77777777" w:rsidR="00E87FD3" w:rsidRPr="00E87FD3" w:rsidRDefault="00E87FD3" w:rsidP="00E87FD3">
      <w:pPr>
        <w:rPr>
          <w:lang w:val="en-US"/>
        </w:rPr>
      </w:pPr>
    </w:p>
    <w:p w14:paraId="4D9D92AD" w14:textId="77777777" w:rsidR="00E87FD3" w:rsidRPr="00E87FD3" w:rsidRDefault="00E87FD3" w:rsidP="00E87FD3">
      <w:pPr>
        <w:rPr>
          <w:lang w:val="en-US"/>
        </w:rPr>
      </w:pPr>
      <w:r w:rsidRPr="00E87FD3">
        <w:rPr>
          <w:lang w:val="en-US"/>
        </w:rPr>
        <w:t>//Mixed model</w:t>
      </w:r>
    </w:p>
    <w:p w14:paraId="3110DD5A" w14:textId="12555619" w:rsidR="00E87FD3" w:rsidRPr="00E87FD3" w:rsidRDefault="00E87FD3" w:rsidP="00E87FD3">
      <w:pPr>
        <w:rPr>
          <w:lang w:val="en-US"/>
        </w:rPr>
      </w:pPr>
      <w:r w:rsidRPr="00E87FD3">
        <w:rPr>
          <w:lang w:val="en-US"/>
        </w:rPr>
        <w:t xml:space="preserve">mi reshape long </w:t>
      </w:r>
      <w:proofErr w:type="spellStart"/>
      <w:r w:rsidRPr="00E87FD3">
        <w:rPr>
          <w:lang w:val="en-US"/>
        </w:rPr>
        <w:t>dacobs_subcog_delscore_t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6F088BC0" w14:textId="77777777" w:rsidR="00E87FD3" w:rsidRPr="00E87FD3" w:rsidRDefault="00E87FD3" w:rsidP="00E87FD3">
      <w:pPr>
        <w:rPr>
          <w:lang w:val="en-US"/>
        </w:rPr>
      </w:pPr>
    </w:p>
    <w:p w14:paraId="35E63E96" w14:textId="77777777" w:rsidR="00E87FD3" w:rsidRPr="00E87FD3" w:rsidRDefault="00E87FD3" w:rsidP="00E87FD3">
      <w:pPr>
        <w:rPr>
          <w:lang w:val="en-US"/>
        </w:rPr>
      </w:pPr>
      <w:r w:rsidRPr="00E87FD3">
        <w:rPr>
          <w:lang w:val="en-US"/>
        </w:rPr>
        <w:t>log using "L:\LovbeskyttetMapper\Face your Fears\Carsten\dacobs_subcog_delscore_t1</w:t>
      </w:r>
      <w:proofErr w:type="gramStart"/>
      <w:r w:rsidRPr="00E87FD3">
        <w:rPr>
          <w:lang w:val="en-US"/>
        </w:rPr>
        <w:t>",text</w:t>
      </w:r>
      <w:proofErr w:type="gramEnd"/>
      <w:r w:rsidRPr="00E87FD3">
        <w:rPr>
          <w:lang w:val="en-US"/>
        </w:rPr>
        <w:t xml:space="preserve"> append</w:t>
      </w:r>
    </w:p>
    <w:p w14:paraId="5CFBC174" w14:textId="4EC663D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dacobs_subcog_delscore_t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1396B7D" w14:textId="7C697FF0"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2DD66E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2C1E3F2" w14:textId="77777777" w:rsidR="00E87FD3" w:rsidRPr="00E87FD3" w:rsidRDefault="00E87FD3" w:rsidP="00E87FD3">
      <w:pPr>
        <w:rPr>
          <w:lang w:val="en-US"/>
        </w:rPr>
      </w:pPr>
    </w:p>
    <w:p w14:paraId="33527296" w14:textId="77777777" w:rsidR="00E87FD3" w:rsidRPr="00E87FD3" w:rsidRDefault="00E87FD3" w:rsidP="00E87FD3">
      <w:pPr>
        <w:rPr>
          <w:lang w:val="en-US"/>
        </w:rPr>
      </w:pPr>
    </w:p>
    <w:p w14:paraId="7D02BCC1" w14:textId="77777777" w:rsidR="00E87FD3" w:rsidRPr="00E87FD3" w:rsidRDefault="00E87FD3" w:rsidP="00E87FD3">
      <w:pPr>
        <w:rPr>
          <w:lang w:val="en-US"/>
        </w:rPr>
      </w:pPr>
    </w:p>
    <w:p w14:paraId="6D103744" w14:textId="77777777" w:rsidR="00E87FD3" w:rsidRPr="00E87FD3" w:rsidRDefault="00E87FD3" w:rsidP="00E87FD3">
      <w:pPr>
        <w:rPr>
          <w:lang w:val="en-US"/>
        </w:rPr>
      </w:pPr>
    </w:p>
    <w:p w14:paraId="22250EFC" w14:textId="77777777" w:rsidR="00E87FD3" w:rsidRPr="00E87FD3" w:rsidRDefault="00E87FD3" w:rsidP="00E87FD3">
      <w:pPr>
        <w:rPr>
          <w:lang w:val="en-US"/>
        </w:rPr>
      </w:pPr>
    </w:p>
    <w:p w14:paraId="02BCA6F4" w14:textId="77777777" w:rsidR="00E87FD3" w:rsidRPr="00E87FD3" w:rsidRDefault="00E87FD3" w:rsidP="00E87FD3">
      <w:pPr>
        <w:rPr>
          <w:lang w:val="en-US"/>
        </w:rPr>
      </w:pPr>
    </w:p>
    <w:p w14:paraId="1A5D841B" w14:textId="77777777" w:rsidR="00E87FD3" w:rsidRPr="00E87FD3" w:rsidRDefault="00E87FD3" w:rsidP="00E87FD3">
      <w:pPr>
        <w:rPr>
          <w:lang w:val="en-US"/>
        </w:rPr>
      </w:pPr>
    </w:p>
    <w:p w14:paraId="10A1D2C3" w14:textId="77777777" w:rsidR="00E87FD3" w:rsidRPr="00E87FD3" w:rsidRDefault="00E87FD3" w:rsidP="00E87FD3">
      <w:pPr>
        <w:rPr>
          <w:lang w:val="en-US"/>
        </w:rPr>
      </w:pPr>
    </w:p>
    <w:p w14:paraId="2B1F29E1" w14:textId="44D104EB"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dacobs_safebeh_delscore</w:t>
      </w:r>
      <w:proofErr w:type="spellEnd"/>
      <w:r w:rsidR="00F163FF">
        <w:rPr>
          <w:lang w:val="en-US"/>
        </w:rPr>
        <w:t xml:space="preserve"> (</w:t>
      </w:r>
      <w:r w:rsidR="00F163FF" w:rsidRPr="00112B3E">
        <w:rPr>
          <w:lang w:val="en-US"/>
        </w:rPr>
        <w:t>Safety behavior (DACOBS)</w:t>
      </w:r>
      <w:r w:rsidR="00F163FF">
        <w:rPr>
          <w:lang w:val="en-US"/>
        </w:rPr>
        <w:t>)</w:t>
      </w:r>
    </w:p>
    <w:p w14:paraId="65966890" w14:textId="77777777" w:rsidR="00E87FD3" w:rsidRPr="00E87FD3" w:rsidRDefault="00E87FD3" w:rsidP="00E87FD3">
      <w:pPr>
        <w:rPr>
          <w:lang w:val="en-US"/>
        </w:rPr>
      </w:pPr>
    </w:p>
    <w:p w14:paraId="5636559F" w14:textId="77777777" w:rsidR="00E87FD3" w:rsidRPr="00E87FD3" w:rsidRDefault="00E87FD3" w:rsidP="00E87FD3">
      <w:pPr>
        <w:rPr>
          <w:lang w:val="en-US"/>
        </w:rPr>
      </w:pPr>
      <w:r w:rsidRPr="00E87FD3">
        <w:rPr>
          <w:lang w:val="en-US"/>
        </w:rPr>
        <w:t>frame change default</w:t>
      </w:r>
    </w:p>
    <w:p w14:paraId="7D7F9185"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1FE9693" w14:textId="77777777" w:rsidR="00E87FD3" w:rsidRPr="00E87FD3" w:rsidRDefault="00E87FD3" w:rsidP="00E87FD3">
      <w:pPr>
        <w:rPr>
          <w:lang w:val="en-US"/>
        </w:rPr>
      </w:pPr>
    </w:p>
    <w:p w14:paraId="3EE35799" w14:textId="77777777" w:rsidR="00E87FD3" w:rsidRPr="00E87FD3" w:rsidRDefault="00E87FD3" w:rsidP="00E87FD3">
      <w:pPr>
        <w:rPr>
          <w:lang w:val="en-US"/>
        </w:rPr>
      </w:pPr>
    </w:p>
    <w:p w14:paraId="32A46C63" w14:textId="77777777" w:rsidR="00E87FD3" w:rsidRPr="00E87FD3" w:rsidRDefault="00E87FD3" w:rsidP="00E87FD3">
      <w:pPr>
        <w:rPr>
          <w:lang w:val="en-US"/>
        </w:rPr>
      </w:pPr>
    </w:p>
    <w:p w14:paraId="68DEE9B4" w14:textId="77777777" w:rsidR="00E87FD3" w:rsidRPr="00E87FD3" w:rsidRDefault="00E87FD3" w:rsidP="00E87FD3">
      <w:pPr>
        <w:rPr>
          <w:lang w:val="en-US"/>
        </w:rPr>
      </w:pPr>
      <w:r w:rsidRPr="00E87FD3">
        <w:rPr>
          <w:lang w:val="en-US"/>
        </w:rPr>
        <w:t>cd c:\temp</w:t>
      </w:r>
    </w:p>
    <w:p w14:paraId="4AB89321"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11091320</w:t>
      </w:r>
      <w:proofErr w:type="gramEnd"/>
    </w:p>
    <w:p w14:paraId="25F132AE" w14:textId="77777777" w:rsidR="00E87FD3" w:rsidRPr="00E87FD3" w:rsidRDefault="00E87FD3" w:rsidP="00E87FD3">
      <w:pPr>
        <w:rPr>
          <w:lang w:val="en-US"/>
        </w:rPr>
      </w:pPr>
    </w:p>
    <w:p w14:paraId="313200F3"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65B258B" w14:textId="0B4B0812" w:rsidR="00E87FD3" w:rsidRPr="00E87FD3" w:rsidRDefault="00E87FD3" w:rsidP="00E87FD3">
      <w:pPr>
        <w:rPr>
          <w:lang w:val="en-US"/>
        </w:rPr>
      </w:pPr>
      <w:r w:rsidRPr="00E87FD3">
        <w:rPr>
          <w:lang w:val="en-US"/>
        </w:rPr>
        <w:tab/>
        <w:t xml:space="preserve">dacobs_safebeh_delscore_t2 Automatic_t0 </w:t>
      </w:r>
      <w:r w:rsidR="00014E3A">
        <w:rPr>
          <w:lang w:val="en-US"/>
        </w:rPr>
        <w:t>trial number</w:t>
      </w:r>
      <w:r w:rsidRPr="00E87FD3">
        <w:rPr>
          <w:lang w:val="en-US"/>
        </w:rPr>
        <w:t xml:space="preserve"> tale_1_4_t0 tale_1_8_t0 dacobs_safebeh_delscore_t1 dacobs_safebeh_delscore_t0 gpts_b_delscore_t0 demo_koen_t0 demo_studysite_t0 RANDBLIND sbq_avoid_</w:t>
      </w:r>
      <w:proofErr w:type="gramStart"/>
      <w:r w:rsidRPr="00E87FD3">
        <w:rPr>
          <w:lang w:val="en-US"/>
        </w:rPr>
        <w:t>t0</w:t>
      </w:r>
      <w:proofErr w:type="gramEnd"/>
    </w:p>
    <w:p w14:paraId="51BC3956" w14:textId="77777777" w:rsidR="00E87FD3" w:rsidRPr="00E87FD3" w:rsidRDefault="00E87FD3" w:rsidP="00E87FD3">
      <w:pPr>
        <w:rPr>
          <w:lang w:val="en-US"/>
        </w:rPr>
      </w:pPr>
      <w:r w:rsidRPr="00E87FD3">
        <w:rPr>
          <w:lang w:val="en-US"/>
        </w:rPr>
        <w:tab/>
      </w:r>
    </w:p>
    <w:p w14:paraId="3CF06B0A"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6E472D74" w14:textId="77777777" w:rsidR="00E87FD3" w:rsidRPr="00E87FD3" w:rsidRDefault="00E87FD3" w:rsidP="00E87FD3">
      <w:pPr>
        <w:rPr>
          <w:lang w:val="en-US"/>
        </w:rPr>
      </w:pPr>
    </w:p>
    <w:p w14:paraId="3BA7BEA4"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D496B07"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dacobs_safebeh_delscore_t1 dacobs_safebeh_delscore_t2 dacobs_safebeh_delscore_t0</w:t>
      </w:r>
    </w:p>
    <w:p w14:paraId="749BB006" w14:textId="77777777" w:rsidR="00E87FD3" w:rsidRPr="00E87FD3" w:rsidRDefault="00E87FD3" w:rsidP="00E87FD3">
      <w:pPr>
        <w:rPr>
          <w:lang w:val="en-US"/>
        </w:rPr>
      </w:pPr>
    </w:p>
    <w:p w14:paraId="13BCD722"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E95FE0E"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dacobs_safebeh_delscore_t1 dacobs_safebeh_delscore_t2 dacobs_safebeh_delscore_t0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6B403C98" w14:textId="77777777" w:rsidR="00E87FD3" w:rsidRPr="00E87FD3" w:rsidRDefault="00E87FD3" w:rsidP="00E87FD3">
      <w:pPr>
        <w:rPr>
          <w:lang w:val="en-US"/>
        </w:rPr>
      </w:pPr>
      <w:r w:rsidRPr="00E87FD3">
        <w:rPr>
          <w:lang w:val="en-US"/>
        </w:rPr>
        <w:tab/>
      </w:r>
    </w:p>
    <w:p w14:paraId="1A61876F" w14:textId="77777777" w:rsidR="00E87FD3" w:rsidRDefault="00E87FD3" w:rsidP="00E87FD3">
      <w:r>
        <w:t xml:space="preserve">gen </w:t>
      </w:r>
      <w:proofErr w:type="spellStart"/>
      <w:r>
        <w:t>strat_gpts</w:t>
      </w:r>
      <w:proofErr w:type="spellEnd"/>
      <w:r>
        <w:t>=</w:t>
      </w:r>
      <w:r>
        <w:tab/>
        <w:t>gpts_b_delscore_t0&gt;=45</w:t>
      </w:r>
    </w:p>
    <w:p w14:paraId="2A957CAD" w14:textId="77777777" w:rsidR="00E87FD3" w:rsidRPr="00E87FD3" w:rsidRDefault="00E87FD3" w:rsidP="00E87FD3">
      <w:pPr>
        <w:rPr>
          <w:lang w:val="en-US"/>
        </w:rPr>
      </w:pPr>
      <w:r w:rsidRPr="00E87FD3">
        <w:rPr>
          <w:lang w:val="en-US"/>
        </w:rPr>
        <w:t>gen RANDY=RANDBLIND=="Y"</w:t>
      </w:r>
    </w:p>
    <w:p w14:paraId="43DCBA09" w14:textId="77777777" w:rsidR="00E87FD3" w:rsidRPr="00E87FD3" w:rsidRDefault="00E87FD3" w:rsidP="00E87FD3">
      <w:pPr>
        <w:rPr>
          <w:lang w:val="en-US"/>
        </w:rPr>
      </w:pPr>
    </w:p>
    <w:p w14:paraId="05D9C629" w14:textId="77777777" w:rsidR="00E87FD3" w:rsidRPr="00E87FD3" w:rsidRDefault="00E87FD3" w:rsidP="00E87FD3">
      <w:pPr>
        <w:rPr>
          <w:lang w:val="en-US"/>
        </w:rPr>
      </w:pPr>
    </w:p>
    <w:p w14:paraId="0E93D309" w14:textId="77777777" w:rsidR="00E87FD3" w:rsidRPr="00E87FD3" w:rsidRDefault="00E87FD3" w:rsidP="00E87FD3">
      <w:pPr>
        <w:rPr>
          <w:lang w:val="en-US"/>
        </w:rPr>
      </w:pPr>
      <w:r w:rsidRPr="00E87FD3">
        <w:rPr>
          <w:lang w:val="en-US"/>
        </w:rPr>
        <w:t>log using "L:\LovbeskyttetMapper\Face your Fears\Carsten\dacobs_safebeh_delscore_t1</w:t>
      </w:r>
      <w:proofErr w:type="gramStart"/>
      <w:r w:rsidRPr="00E87FD3">
        <w:rPr>
          <w:lang w:val="en-US"/>
        </w:rPr>
        <w:t>",text</w:t>
      </w:r>
      <w:proofErr w:type="gramEnd"/>
      <w:r w:rsidRPr="00E87FD3">
        <w:rPr>
          <w:lang w:val="en-US"/>
        </w:rPr>
        <w:t xml:space="preserve"> replace</w:t>
      </w:r>
    </w:p>
    <w:p w14:paraId="5813C654" w14:textId="4B9B0F00" w:rsidR="00E87FD3" w:rsidRPr="00E87FD3" w:rsidRDefault="00E87FD3" w:rsidP="00E87FD3">
      <w:pPr>
        <w:rPr>
          <w:lang w:val="en-US"/>
        </w:rPr>
      </w:pPr>
      <w:r w:rsidRPr="00E87FD3">
        <w:rPr>
          <w:lang w:val="en-US"/>
        </w:rPr>
        <w:t>//</w:t>
      </w:r>
      <w:r>
        <w:rPr>
          <w:lang w:val="en-US"/>
        </w:rPr>
        <w:t>WITHOUT ADJUSTMENT FOR BASELINE IMBALANCES</w:t>
      </w:r>
    </w:p>
    <w:p w14:paraId="09AC57FD" w14:textId="77777777" w:rsidR="00E87FD3" w:rsidRPr="00E87FD3" w:rsidRDefault="00E87FD3" w:rsidP="00E87FD3">
      <w:pPr>
        <w:rPr>
          <w:lang w:val="en-US"/>
        </w:rPr>
      </w:pPr>
      <w:r w:rsidRPr="00E87FD3">
        <w:rPr>
          <w:lang w:val="en-US"/>
        </w:rPr>
        <w:t xml:space="preserve">mi estimate, dots: regress dacobs_safebeh_delscore_t1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dacobs_safebeh_delscore_t0 i.demo_koen_t0 i.demo_studysite_t0</w:t>
      </w:r>
    </w:p>
    <w:p w14:paraId="33B845B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F57A89E" w14:textId="77777777" w:rsidR="00E87FD3" w:rsidRPr="00014E3A" w:rsidRDefault="00E87FD3" w:rsidP="00E87FD3">
      <w:pPr>
        <w:rPr>
          <w:lang w:val="en-US"/>
        </w:rPr>
      </w:pPr>
    </w:p>
    <w:p w14:paraId="20EC8A25" w14:textId="0372F4BF" w:rsidR="00E87FD3" w:rsidRPr="00014E3A" w:rsidRDefault="00E87FD3" w:rsidP="00E87FD3">
      <w:pPr>
        <w:rPr>
          <w:lang w:val="en-US"/>
        </w:rPr>
      </w:pPr>
      <w:r w:rsidRPr="00014E3A">
        <w:rPr>
          <w:lang w:val="en-US"/>
        </w:rPr>
        <w:t>//</w:t>
      </w:r>
      <w:r w:rsidRPr="00014E3A">
        <w:rPr>
          <w:lang w:val="en-US"/>
        </w:rPr>
        <w:t>WITH ADJUSTMENT FOR BASELINE IMBALANCES</w:t>
      </w:r>
    </w:p>
    <w:p w14:paraId="2D7C71A1" w14:textId="77777777" w:rsidR="00E87FD3" w:rsidRPr="00014E3A" w:rsidRDefault="00E87FD3" w:rsidP="00E87FD3">
      <w:pPr>
        <w:rPr>
          <w:lang w:val="en-US"/>
        </w:rPr>
      </w:pPr>
      <w:r w:rsidRPr="00014E3A">
        <w:rPr>
          <w:lang w:val="en-US"/>
        </w:rPr>
        <w:t xml:space="preserve">mi estimate, dots: regress dacobs_safebeh_delscore_t1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dacobs_safebeh_delscore_t0 i.demo_koen_t0 i.demo_studysite_t0 Automatic_t0  tale_1_4_t0 tale_1_8_t0</w:t>
      </w:r>
    </w:p>
    <w:p w14:paraId="1A1FEC35"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5B5620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A7D9569" w14:textId="77777777" w:rsidR="00E87FD3" w:rsidRPr="00E87FD3" w:rsidRDefault="00E87FD3" w:rsidP="00E87FD3">
      <w:pPr>
        <w:rPr>
          <w:lang w:val="en-US"/>
        </w:rPr>
      </w:pPr>
    </w:p>
    <w:p w14:paraId="2ED996D7" w14:textId="77777777" w:rsidR="00E87FD3" w:rsidRPr="00E87FD3" w:rsidRDefault="00E87FD3" w:rsidP="00E87FD3">
      <w:pPr>
        <w:rPr>
          <w:lang w:val="en-US"/>
        </w:rPr>
      </w:pPr>
    </w:p>
    <w:p w14:paraId="6C7C8AB2" w14:textId="77777777" w:rsidR="00E87FD3" w:rsidRPr="00E87FD3" w:rsidRDefault="00E87FD3" w:rsidP="00E87FD3">
      <w:pPr>
        <w:rPr>
          <w:lang w:val="en-US"/>
        </w:rPr>
      </w:pPr>
      <w:r w:rsidRPr="00E87FD3">
        <w:rPr>
          <w:lang w:val="en-US"/>
        </w:rPr>
        <w:t>log using "L:\LovbeskyttetMapper\Face your Fears\Carsten\dacobs_safebeh_delscore_t1</w:t>
      </w:r>
      <w:proofErr w:type="gramStart"/>
      <w:r w:rsidRPr="00E87FD3">
        <w:rPr>
          <w:lang w:val="en-US"/>
        </w:rPr>
        <w:t>",text</w:t>
      </w:r>
      <w:proofErr w:type="gramEnd"/>
      <w:r w:rsidRPr="00E87FD3">
        <w:rPr>
          <w:lang w:val="en-US"/>
        </w:rPr>
        <w:t xml:space="preserve"> append</w:t>
      </w:r>
    </w:p>
    <w:p w14:paraId="00E1D1A5" w14:textId="615DC911" w:rsidR="00E87FD3" w:rsidRPr="00E87FD3" w:rsidRDefault="00E87FD3" w:rsidP="00E87FD3">
      <w:pPr>
        <w:rPr>
          <w:lang w:val="en-US"/>
        </w:rPr>
      </w:pPr>
      <w:r w:rsidRPr="00E87FD3">
        <w:rPr>
          <w:lang w:val="en-US"/>
        </w:rPr>
        <w:t>//</w:t>
      </w:r>
      <w:r>
        <w:rPr>
          <w:lang w:val="en-US"/>
        </w:rPr>
        <w:t>WITHOUT ADJUSTMENT FOR BASELINE IMBALANCES</w:t>
      </w:r>
    </w:p>
    <w:p w14:paraId="72344788" w14:textId="77777777" w:rsidR="00E87FD3" w:rsidRPr="00E87FD3" w:rsidRDefault="00E87FD3" w:rsidP="00E87FD3">
      <w:pPr>
        <w:rPr>
          <w:lang w:val="en-US"/>
        </w:rPr>
      </w:pPr>
      <w:r w:rsidRPr="00E87FD3">
        <w:rPr>
          <w:lang w:val="en-US"/>
        </w:rPr>
        <w:t xml:space="preserve">mi estimate, dots: regress dacobs_safebeh_delscore_t2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dacobs_safebeh_delscore_t0 i.demo_koen_t0 i.demo_studysite_t0</w:t>
      </w:r>
    </w:p>
    <w:p w14:paraId="5AA92D2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73558FB" w14:textId="77777777" w:rsidR="00E87FD3" w:rsidRPr="00014E3A" w:rsidRDefault="00E87FD3" w:rsidP="00E87FD3">
      <w:pPr>
        <w:rPr>
          <w:lang w:val="en-US"/>
        </w:rPr>
      </w:pPr>
    </w:p>
    <w:p w14:paraId="44A350AD" w14:textId="38E5236D" w:rsidR="00E87FD3" w:rsidRPr="00014E3A" w:rsidRDefault="00E87FD3" w:rsidP="00E87FD3">
      <w:pPr>
        <w:rPr>
          <w:lang w:val="en-US"/>
        </w:rPr>
      </w:pPr>
      <w:r w:rsidRPr="00014E3A">
        <w:rPr>
          <w:lang w:val="en-US"/>
        </w:rPr>
        <w:t>//</w:t>
      </w:r>
      <w:r w:rsidRPr="00014E3A">
        <w:rPr>
          <w:lang w:val="en-US"/>
        </w:rPr>
        <w:t>WITH ADJUSTMENT FOR BASELINE IMBALANCES</w:t>
      </w:r>
    </w:p>
    <w:p w14:paraId="485ADF3A" w14:textId="77777777" w:rsidR="00E87FD3" w:rsidRPr="00014E3A" w:rsidRDefault="00E87FD3" w:rsidP="00E87FD3">
      <w:pPr>
        <w:rPr>
          <w:lang w:val="en-US"/>
        </w:rPr>
      </w:pPr>
      <w:r w:rsidRPr="00014E3A">
        <w:rPr>
          <w:lang w:val="en-US"/>
        </w:rPr>
        <w:t xml:space="preserve">mi estimate, dots: regress dacobs_safebeh_delscore_t2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dacobs_safebeh_delscore_t0 i.demo_koen_t0 i.demo_studysite_t0 Automatic_t0  tale_1_4_t0 tale_1_8_t0</w:t>
      </w:r>
    </w:p>
    <w:p w14:paraId="6132A0D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E52349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2B8A427" w14:textId="77777777" w:rsidR="00E87FD3" w:rsidRPr="00E87FD3" w:rsidRDefault="00E87FD3" w:rsidP="00E87FD3">
      <w:pPr>
        <w:rPr>
          <w:lang w:val="en-US"/>
        </w:rPr>
      </w:pPr>
    </w:p>
    <w:p w14:paraId="607E4C99" w14:textId="77777777" w:rsidR="00E87FD3" w:rsidRPr="00E87FD3" w:rsidRDefault="00E87FD3" w:rsidP="00E87FD3">
      <w:pPr>
        <w:rPr>
          <w:lang w:val="en-US"/>
        </w:rPr>
      </w:pPr>
    </w:p>
    <w:p w14:paraId="684D8104" w14:textId="77777777" w:rsidR="00E87FD3" w:rsidRPr="00E87FD3" w:rsidRDefault="00E87FD3" w:rsidP="00E87FD3">
      <w:pPr>
        <w:rPr>
          <w:lang w:val="en-US"/>
        </w:rPr>
      </w:pPr>
      <w:r w:rsidRPr="00E87FD3">
        <w:rPr>
          <w:lang w:val="en-US"/>
        </w:rPr>
        <w:t>//Mixed model</w:t>
      </w:r>
    </w:p>
    <w:p w14:paraId="005B64D4" w14:textId="13695D2E" w:rsidR="00E87FD3" w:rsidRPr="00E87FD3" w:rsidRDefault="00E87FD3" w:rsidP="00E87FD3">
      <w:pPr>
        <w:rPr>
          <w:lang w:val="en-US"/>
        </w:rPr>
      </w:pPr>
      <w:r w:rsidRPr="00E87FD3">
        <w:rPr>
          <w:lang w:val="en-US"/>
        </w:rPr>
        <w:t xml:space="preserve">mi reshape long </w:t>
      </w:r>
      <w:proofErr w:type="spellStart"/>
      <w:r w:rsidRPr="00E87FD3">
        <w:rPr>
          <w:lang w:val="en-US"/>
        </w:rPr>
        <w:t>dacobs_safebeh_delscore_t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4D37BB7B" w14:textId="77777777" w:rsidR="00E87FD3" w:rsidRPr="00E87FD3" w:rsidRDefault="00E87FD3" w:rsidP="00E87FD3">
      <w:pPr>
        <w:rPr>
          <w:lang w:val="en-US"/>
        </w:rPr>
      </w:pPr>
    </w:p>
    <w:p w14:paraId="6E204CCD" w14:textId="77777777" w:rsidR="00E87FD3" w:rsidRPr="00E87FD3" w:rsidRDefault="00E87FD3" w:rsidP="00E87FD3">
      <w:pPr>
        <w:rPr>
          <w:lang w:val="en-US"/>
        </w:rPr>
      </w:pPr>
      <w:r w:rsidRPr="00E87FD3">
        <w:rPr>
          <w:lang w:val="en-US"/>
        </w:rPr>
        <w:t>log using "L:\LovbeskyttetMapper\Face your Fears\Carsten\dacobs_safebeh_delscore_t1</w:t>
      </w:r>
      <w:proofErr w:type="gramStart"/>
      <w:r w:rsidRPr="00E87FD3">
        <w:rPr>
          <w:lang w:val="en-US"/>
        </w:rPr>
        <w:t>",text</w:t>
      </w:r>
      <w:proofErr w:type="gramEnd"/>
      <w:r w:rsidRPr="00E87FD3">
        <w:rPr>
          <w:lang w:val="en-US"/>
        </w:rPr>
        <w:t xml:space="preserve"> append</w:t>
      </w:r>
    </w:p>
    <w:p w14:paraId="682F4B02" w14:textId="7391D55E"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dacobs_safebeh_delscore_t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95D7359" w14:textId="2DD7D8D9"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11F258E" w14:textId="77777777" w:rsidR="00E87FD3" w:rsidRDefault="00E87FD3" w:rsidP="00E87FD3">
      <w:r>
        <w:t xml:space="preserve">log </w:t>
      </w:r>
      <w:proofErr w:type="spellStart"/>
      <w:r>
        <w:t>close</w:t>
      </w:r>
      <w:proofErr w:type="spellEnd"/>
    </w:p>
    <w:p w14:paraId="72F074C0" w14:textId="77777777" w:rsidR="00E87FD3" w:rsidRDefault="00E87FD3" w:rsidP="00E87FD3"/>
    <w:p w14:paraId="0DBBE47C" w14:textId="77777777" w:rsidR="00E87FD3" w:rsidRDefault="00E87FD3" w:rsidP="00E87FD3"/>
    <w:p w14:paraId="7C3930E6" w14:textId="77777777" w:rsidR="00E87FD3" w:rsidRDefault="00E87FD3" w:rsidP="00E87FD3"/>
    <w:p w14:paraId="3915EF2D" w14:textId="77777777" w:rsidR="00E87FD3" w:rsidRDefault="00E87FD3" w:rsidP="00E87FD3"/>
    <w:p w14:paraId="1985627F" w14:textId="77777777" w:rsidR="00E87FD3" w:rsidRDefault="00E87FD3" w:rsidP="00E87FD3"/>
    <w:p w14:paraId="2D20711D" w14:textId="77777777" w:rsidR="00E87FD3" w:rsidRDefault="00E87FD3" w:rsidP="00E87FD3"/>
    <w:p w14:paraId="50A02A3E" w14:textId="77777777" w:rsidR="00E87FD3" w:rsidRDefault="00E87FD3" w:rsidP="00E87FD3"/>
    <w:p w14:paraId="2B817C05" w14:textId="77777777" w:rsidR="00E87FD3" w:rsidRDefault="00E87FD3" w:rsidP="00E87FD3"/>
    <w:p w14:paraId="217F8A16" w14:textId="49BBEF6A" w:rsidR="00E87FD3" w:rsidRPr="004C4E0B" w:rsidRDefault="00E87FD3" w:rsidP="00E87FD3">
      <w:pPr>
        <w:rPr>
          <w:lang w:val="en-US"/>
        </w:rPr>
      </w:pPr>
      <w:r w:rsidRPr="004C4E0B">
        <w:rPr>
          <w:lang w:val="en-US"/>
        </w:rPr>
        <w:t>//</w:t>
      </w:r>
      <w:r w:rsidR="00014E3A" w:rsidRPr="004C4E0B">
        <w:rPr>
          <w:lang w:val="en-US"/>
        </w:rPr>
        <w:t>Next</w:t>
      </w:r>
      <w:r w:rsidRPr="004C4E0B">
        <w:rPr>
          <w:lang w:val="en-US"/>
        </w:rPr>
        <w:t xml:space="preserve"> outcome: </w:t>
      </w:r>
      <w:proofErr w:type="spellStart"/>
      <w:r w:rsidRPr="004C4E0B">
        <w:rPr>
          <w:lang w:val="en-US"/>
        </w:rPr>
        <w:t>sfs_soc_tilb_skaleret</w:t>
      </w:r>
      <w:proofErr w:type="spellEnd"/>
      <w:r w:rsidR="004C4E0B" w:rsidRPr="004C4E0B">
        <w:rPr>
          <w:lang w:val="en-US"/>
        </w:rPr>
        <w:t xml:space="preserve"> (</w:t>
      </w:r>
      <w:r w:rsidR="004C4E0B" w:rsidRPr="00112B3E">
        <w:rPr>
          <w:lang w:val="en-US"/>
        </w:rPr>
        <w:t>SFS – Social engagement/withdrawal</w:t>
      </w:r>
      <w:r w:rsidR="004C4E0B">
        <w:rPr>
          <w:lang w:val="en-US"/>
        </w:rPr>
        <w:t>)</w:t>
      </w:r>
    </w:p>
    <w:p w14:paraId="34E11F4C"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3B7A6E04"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62DB6D43"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16FB8D11" w14:textId="77777777" w:rsidR="00E87FD3" w:rsidRPr="00E87FD3" w:rsidRDefault="00E87FD3" w:rsidP="00E87FD3">
      <w:pPr>
        <w:rPr>
          <w:lang w:val="en-US"/>
        </w:rPr>
      </w:pPr>
    </w:p>
    <w:p w14:paraId="4B5F83F7" w14:textId="77777777" w:rsidR="00E87FD3" w:rsidRPr="00E87FD3" w:rsidRDefault="00E87FD3" w:rsidP="00E87FD3">
      <w:pPr>
        <w:rPr>
          <w:lang w:val="en-US"/>
        </w:rPr>
      </w:pPr>
    </w:p>
    <w:p w14:paraId="2A567CD0" w14:textId="77777777" w:rsidR="00E87FD3" w:rsidRPr="00E87FD3" w:rsidRDefault="00E87FD3" w:rsidP="00E87FD3">
      <w:pPr>
        <w:rPr>
          <w:lang w:val="en-US"/>
        </w:rPr>
      </w:pPr>
      <w:r w:rsidRPr="00E87FD3">
        <w:rPr>
          <w:lang w:val="en-US"/>
        </w:rPr>
        <w:t>frame change default</w:t>
      </w:r>
    </w:p>
    <w:p w14:paraId="52FF087C"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CF55D7B" w14:textId="1DC885A7"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0C1008C2" w14:textId="77777777" w:rsidR="00E87FD3" w:rsidRDefault="00E87FD3" w:rsidP="00E87FD3">
      <w:r>
        <w:t>drop sfs_soc_tilb_skaleret_t1 sfs_soc_tilb_skaleret_t2</w:t>
      </w:r>
    </w:p>
    <w:p w14:paraId="5E2CC27B" w14:textId="77777777" w:rsidR="00E87FD3" w:rsidRDefault="00E87FD3" w:rsidP="00E87FD3">
      <w:proofErr w:type="spellStart"/>
      <w:r>
        <w:t>frget</w:t>
      </w:r>
      <w:proofErr w:type="spellEnd"/>
      <w:r>
        <w:t xml:space="preserve"> sfs_soc_tilb_skaleret_t1 sfs_soc_tilb_skaleret_t</w:t>
      </w:r>
      <w:proofErr w:type="gramStart"/>
      <w:r>
        <w:t>2,from</w:t>
      </w:r>
      <w:proofErr w:type="gramEnd"/>
      <w:r>
        <w:t>(more)</w:t>
      </w:r>
    </w:p>
    <w:p w14:paraId="762DD7E0" w14:textId="77777777" w:rsidR="00E87FD3" w:rsidRDefault="00E87FD3" w:rsidP="00E87FD3"/>
    <w:p w14:paraId="57BF9B7E" w14:textId="77777777" w:rsidR="00E87FD3" w:rsidRDefault="00E87FD3" w:rsidP="00E87FD3"/>
    <w:p w14:paraId="6CBD18FF" w14:textId="77777777" w:rsidR="00E87FD3" w:rsidRDefault="00E87FD3" w:rsidP="00E87FD3"/>
    <w:p w14:paraId="2D74E1E1" w14:textId="77777777" w:rsidR="00E87FD3" w:rsidRDefault="00E87FD3" w:rsidP="00E87FD3">
      <w:r>
        <w:t>cd c:\temp</w:t>
      </w:r>
    </w:p>
    <w:p w14:paraId="780A364C" w14:textId="77777777" w:rsidR="00E87FD3" w:rsidRDefault="00E87FD3" w:rsidP="00E87FD3">
      <w:r>
        <w:t>set seed 11091345</w:t>
      </w:r>
    </w:p>
    <w:p w14:paraId="3AD1FF57" w14:textId="77777777" w:rsidR="00E87FD3" w:rsidRDefault="00E87FD3" w:rsidP="00E87FD3"/>
    <w:p w14:paraId="253D7EA7"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4330A289" w14:textId="3B76FFEC" w:rsidR="00E87FD3" w:rsidRDefault="00E87FD3" w:rsidP="00E87FD3">
      <w:r>
        <w:lastRenderedPageBreak/>
        <w:tab/>
        <w:t xml:space="preserve">sfs_soc_tilb_skaleret_t2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sfs_soc_tilb_skaleret_t1 sfs_soc_tilb_skaleret_t0 gpts_b_delscore_t0 demo_koen_t0 demo_studysite_t0 RANDBLIND sbq_avoid_t0</w:t>
      </w:r>
    </w:p>
    <w:p w14:paraId="3BD841C1" w14:textId="77777777" w:rsidR="00E87FD3" w:rsidRDefault="00E87FD3" w:rsidP="00E87FD3">
      <w:r>
        <w:tab/>
      </w:r>
    </w:p>
    <w:p w14:paraId="725F56BC" w14:textId="77777777" w:rsidR="00E87FD3" w:rsidRDefault="00E87FD3" w:rsidP="00E87FD3">
      <w:r>
        <w:t xml:space="preserve">mi set </w:t>
      </w:r>
      <w:proofErr w:type="spellStart"/>
      <w:r>
        <w:t>flong</w:t>
      </w:r>
      <w:proofErr w:type="spellEnd"/>
    </w:p>
    <w:p w14:paraId="4E8F7164" w14:textId="77777777" w:rsidR="00E87FD3" w:rsidRDefault="00E87FD3" w:rsidP="00E87FD3"/>
    <w:p w14:paraId="6FFDF659"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7CE0992F" w14:textId="77777777" w:rsidR="00E87FD3" w:rsidRDefault="00E87FD3" w:rsidP="00E87FD3">
      <w:r>
        <w:tab/>
        <w:t>Automatic_t</w:t>
      </w:r>
      <w:proofErr w:type="gramStart"/>
      <w:r>
        <w:t>0  tale</w:t>
      </w:r>
      <w:proofErr w:type="gramEnd"/>
      <w:r>
        <w:t>_1_4_t0 tale_1_8_t0 sfs_soc_tilb_skaleret_t1 sfs_soc_tilb_skaleret_t2 sfs_soc_tilb_skaleret_t0</w:t>
      </w:r>
    </w:p>
    <w:p w14:paraId="4F618CCB" w14:textId="77777777" w:rsidR="00E87FD3" w:rsidRDefault="00E87FD3" w:rsidP="00E87FD3"/>
    <w:p w14:paraId="6C633729"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54823EB" w14:textId="77777777" w:rsidR="00E87FD3" w:rsidRDefault="00E87FD3" w:rsidP="00E87FD3">
      <w:r>
        <w:tab/>
        <w:t>Automatic_t</w:t>
      </w:r>
      <w:proofErr w:type="gramStart"/>
      <w:r>
        <w:t>0  tale</w:t>
      </w:r>
      <w:proofErr w:type="gramEnd"/>
      <w:r>
        <w:t>_1_4_t0 tale_1_8_t0  sfs_soc_tilb_skaleret_t1 sfs_soc_tilb_skaleret_t2 sfs_soc_tilb_skaleret_t0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2B96CA4F" w14:textId="77777777" w:rsidR="00E87FD3" w:rsidRDefault="00E87FD3" w:rsidP="00E87FD3">
      <w:r>
        <w:tab/>
      </w:r>
    </w:p>
    <w:p w14:paraId="52DC0DAB" w14:textId="77777777" w:rsidR="00E87FD3" w:rsidRDefault="00E87FD3" w:rsidP="00E87FD3">
      <w:r>
        <w:t xml:space="preserve">gen </w:t>
      </w:r>
      <w:proofErr w:type="spellStart"/>
      <w:r>
        <w:t>strat_gpts</w:t>
      </w:r>
      <w:proofErr w:type="spellEnd"/>
      <w:r>
        <w:t>=</w:t>
      </w:r>
      <w:r>
        <w:tab/>
        <w:t>gpts_b_delscore_t0&gt;=45</w:t>
      </w:r>
    </w:p>
    <w:p w14:paraId="5F053236" w14:textId="77777777" w:rsidR="00E87FD3" w:rsidRPr="00E87FD3" w:rsidRDefault="00E87FD3" w:rsidP="00E87FD3">
      <w:pPr>
        <w:rPr>
          <w:lang w:val="en-US"/>
        </w:rPr>
      </w:pPr>
      <w:r w:rsidRPr="00E87FD3">
        <w:rPr>
          <w:lang w:val="en-US"/>
        </w:rPr>
        <w:t>gen RANDY=RANDBLIND=="Y"</w:t>
      </w:r>
    </w:p>
    <w:p w14:paraId="65641A55" w14:textId="77777777" w:rsidR="00E87FD3" w:rsidRPr="00E87FD3" w:rsidRDefault="00E87FD3" w:rsidP="00E87FD3">
      <w:pPr>
        <w:rPr>
          <w:lang w:val="en-US"/>
        </w:rPr>
      </w:pPr>
    </w:p>
    <w:p w14:paraId="4C530B1D" w14:textId="77777777" w:rsidR="00E87FD3" w:rsidRPr="00E87FD3" w:rsidRDefault="00E87FD3" w:rsidP="00E87FD3">
      <w:pPr>
        <w:rPr>
          <w:lang w:val="en-US"/>
        </w:rPr>
      </w:pPr>
    </w:p>
    <w:p w14:paraId="28DE4861" w14:textId="77777777" w:rsidR="00E87FD3" w:rsidRPr="00E87FD3" w:rsidRDefault="00E87FD3" w:rsidP="00E87FD3">
      <w:pPr>
        <w:rPr>
          <w:lang w:val="en-US"/>
        </w:rPr>
      </w:pPr>
      <w:r w:rsidRPr="00E87FD3">
        <w:rPr>
          <w:lang w:val="en-US"/>
        </w:rPr>
        <w:t>log using "L:\LovbeskyttetMapper\Face your Fears\Carsten\sfs_soc_tilb_skaleret_t1</w:t>
      </w:r>
      <w:proofErr w:type="gramStart"/>
      <w:r w:rsidRPr="00E87FD3">
        <w:rPr>
          <w:lang w:val="en-US"/>
        </w:rPr>
        <w:t>",text</w:t>
      </w:r>
      <w:proofErr w:type="gramEnd"/>
      <w:r w:rsidRPr="00E87FD3">
        <w:rPr>
          <w:lang w:val="en-US"/>
        </w:rPr>
        <w:t xml:space="preserve"> replace</w:t>
      </w:r>
    </w:p>
    <w:p w14:paraId="728B79D7" w14:textId="60A040D0" w:rsidR="00E87FD3" w:rsidRPr="00E87FD3" w:rsidRDefault="00E87FD3" w:rsidP="00E87FD3">
      <w:pPr>
        <w:rPr>
          <w:lang w:val="en-US"/>
        </w:rPr>
      </w:pPr>
      <w:r w:rsidRPr="00E87FD3">
        <w:rPr>
          <w:lang w:val="en-US"/>
        </w:rPr>
        <w:t>//</w:t>
      </w:r>
      <w:r>
        <w:rPr>
          <w:lang w:val="en-US"/>
        </w:rPr>
        <w:t>WITHOUT ADJUSTMENT FOR BASELINE IMBALANCES</w:t>
      </w:r>
    </w:p>
    <w:p w14:paraId="6BCE2DAE" w14:textId="77777777" w:rsidR="00E87FD3" w:rsidRPr="00E87FD3" w:rsidRDefault="00E87FD3" w:rsidP="00E87FD3">
      <w:pPr>
        <w:rPr>
          <w:lang w:val="en-US"/>
        </w:rPr>
      </w:pPr>
      <w:r w:rsidRPr="00E87FD3">
        <w:rPr>
          <w:lang w:val="en-US"/>
        </w:rPr>
        <w:t xml:space="preserve">mi estimate, dots: regress sfs_soc_tilb_skaleret_t1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sfs_soc_tilb_skaleret_t0 i.demo_koen_t0 i.demo_studysite_t0</w:t>
      </w:r>
    </w:p>
    <w:p w14:paraId="5FBB60B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27A846E" w14:textId="77777777" w:rsidR="00E87FD3" w:rsidRPr="00014E3A" w:rsidRDefault="00E87FD3" w:rsidP="00E87FD3">
      <w:pPr>
        <w:rPr>
          <w:lang w:val="en-US"/>
        </w:rPr>
      </w:pPr>
    </w:p>
    <w:p w14:paraId="21374708" w14:textId="3C68B442" w:rsidR="00E87FD3" w:rsidRPr="00014E3A" w:rsidRDefault="00E87FD3" w:rsidP="00E87FD3">
      <w:pPr>
        <w:rPr>
          <w:lang w:val="en-US"/>
        </w:rPr>
      </w:pPr>
      <w:r w:rsidRPr="00014E3A">
        <w:rPr>
          <w:lang w:val="en-US"/>
        </w:rPr>
        <w:t>//</w:t>
      </w:r>
      <w:r w:rsidRPr="00014E3A">
        <w:rPr>
          <w:lang w:val="en-US"/>
        </w:rPr>
        <w:t>WITH ADJUSTMENT FOR BASELINE IMBALANCES</w:t>
      </w:r>
    </w:p>
    <w:p w14:paraId="60ACB3EE" w14:textId="77777777" w:rsidR="00E87FD3" w:rsidRPr="00014E3A" w:rsidRDefault="00E87FD3" w:rsidP="00E87FD3">
      <w:pPr>
        <w:rPr>
          <w:lang w:val="en-US"/>
        </w:rPr>
      </w:pPr>
      <w:r w:rsidRPr="00014E3A">
        <w:rPr>
          <w:lang w:val="en-US"/>
        </w:rPr>
        <w:lastRenderedPageBreak/>
        <w:t xml:space="preserve">mi estimate, dots: regress sfs_soc_tilb_skaleret_t1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sfs_soc_tilb_skaleret_t0 i.demo_koen_t0 i.demo_studysite_t0 Automatic_t0  tale_1_4_t0 tale_1_8_t0</w:t>
      </w:r>
    </w:p>
    <w:p w14:paraId="5C7F89E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3D93D1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009E968" w14:textId="77777777" w:rsidR="00E87FD3" w:rsidRPr="00E87FD3" w:rsidRDefault="00E87FD3" w:rsidP="00E87FD3">
      <w:pPr>
        <w:rPr>
          <w:lang w:val="en-US"/>
        </w:rPr>
      </w:pPr>
    </w:p>
    <w:p w14:paraId="774C2840" w14:textId="77777777" w:rsidR="00E87FD3" w:rsidRPr="00E87FD3" w:rsidRDefault="00E87FD3" w:rsidP="00E87FD3">
      <w:pPr>
        <w:rPr>
          <w:lang w:val="en-US"/>
        </w:rPr>
      </w:pPr>
    </w:p>
    <w:p w14:paraId="3FB1078D" w14:textId="77777777" w:rsidR="00E87FD3" w:rsidRPr="00E87FD3" w:rsidRDefault="00E87FD3" w:rsidP="00E87FD3">
      <w:pPr>
        <w:rPr>
          <w:lang w:val="en-US"/>
        </w:rPr>
      </w:pPr>
      <w:r w:rsidRPr="00E87FD3">
        <w:rPr>
          <w:lang w:val="en-US"/>
        </w:rPr>
        <w:t>log using "L:\LovbeskyttetMapper\Face your Fears\Carsten\sfs_soc_tilb_skaleret_t1</w:t>
      </w:r>
      <w:proofErr w:type="gramStart"/>
      <w:r w:rsidRPr="00E87FD3">
        <w:rPr>
          <w:lang w:val="en-US"/>
        </w:rPr>
        <w:t>",text</w:t>
      </w:r>
      <w:proofErr w:type="gramEnd"/>
      <w:r w:rsidRPr="00E87FD3">
        <w:rPr>
          <w:lang w:val="en-US"/>
        </w:rPr>
        <w:t xml:space="preserve"> append</w:t>
      </w:r>
    </w:p>
    <w:p w14:paraId="057B8012" w14:textId="71600146" w:rsidR="00E87FD3" w:rsidRPr="00E87FD3" w:rsidRDefault="00E87FD3" w:rsidP="00E87FD3">
      <w:pPr>
        <w:rPr>
          <w:lang w:val="en-US"/>
        </w:rPr>
      </w:pPr>
      <w:r w:rsidRPr="00E87FD3">
        <w:rPr>
          <w:lang w:val="en-US"/>
        </w:rPr>
        <w:t>//</w:t>
      </w:r>
      <w:r>
        <w:rPr>
          <w:lang w:val="en-US"/>
        </w:rPr>
        <w:t>WITHOUT ADJUSTMENT FOR BASELINE IMBALANCES</w:t>
      </w:r>
    </w:p>
    <w:p w14:paraId="6DECEFD4" w14:textId="77777777" w:rsidR="00E87FD3" w:rsidRPr="00E87FD3" w:rsidRDefault="00E87FD3" w:rsidP="00E87FD3">
      <w:pPr>
        <w:rPr>
          <w:lang w:val="en-US"/>
        </w:rPr>
      </w:pPr>
      <w:r w:rsidRPr="00E87FD3">
        <w:rPr>
          <w:lang w:val="en-US"/>
        </w:rPr>
        <w:t xml:space="preserve">mi estimate, dots: regress sfs_soc_tilb_skaleret_t2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sfs_soc_tilb_skaleret_t0 i.demo_koen_t0 i.demo_studysite_t0</w:t>
      </w:r>
    </w:p>
    <w:p w14:paraId="35B9882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9AA49C5" w14:textId="77777777" w:rsidR="00E87FD3" w:rsidRPr="00014E3A" w:rsidRDefault="00E87FD3" w:rsidP="00E87FD3">
      <w:pPr>
        <w:rPr>
          <w:lang w:val="en-US"/>
        </w:rPr>
      </w:pPr>
    </w:p>
    <w:p w14:paraId="04DCC41E" w14:textId="58D86922" w:rsidR="00E87FD3" w:rsidRPr="00014E3A" w:rsidRDefault="00E87FD3" w:rsidP="00E87FD3">
      <w:pPr>
        <w:rPr>
          <w:lang w:val="en-US"/>
        </w:rPr>
      </w:pPr>
      <w:r w:rsidRPr="00014E3A">
        <w:rPr>
          <w:lang w:val="en-US"/>
        </w:rPr>
        <w:t>//</w:t>
      </w:r>
      <w:r w:rsidRPr="00014E3A">
        <w:rPr>
          <w:lang w:val="en-US"/>
        </w:rPr>
        <w:t>WITH ADJUSTMENT FOR BASELINE IMBALANCES</w:t>
      </w:r>
    </w:p>
    <w:p w14:paraId="245C5332" w14:textId="77777777" w:rsidR="00E87FD3" w:rsidRPr="00014E3A" w:rsidRDefault="00E87FD3" w:rsidP="00E87FD3">
      <w:pPr>
        <w:rPr>
          <w:lang w:val="en-US"/>
        </w:rPr>
      </w:pPr>
      <w:r w:rsidRPr="00014E3A">
        <w:rPr>
          <w:lang w:val="en-US"/>
        </w:rPr>
        <w:t xml:space="preserve">mi estimate, dots: regress sfs_soc_tilb_skaleret_t2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sfs_soc_tilb_skaleret_t0 i.demo_koen_t0 i.demo_studysite_t0 Automatic_t0  tale_1_4_t0 tale_1_8_t0</w:t>
      </w:r>
    </w:p>
    <w:p w14:paraId="04F063A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52BEA3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0C60791" w14:textId="77777777" w:rsidR="00E87FD3" w:rsidRPr="00E87FD3" w:rsidRDefault="00E87FD3" w:rsidP="00E87FD3">
      <w:pPr>
        <w:rPr>
          <w:lang w:val="en-US"/>
        </w:rPr>
      </w:pPr>
    </w:p>
    <w:p w14:paraId="581D249C" w14:textId="77777777" w:rsidR="00E87FD3" w:rsidRPr="00E87FD3" w:rsidRDefault="00E87FD3" w:rsidP="00E87FD3">
      <w:pPr>
        <w:rPr>
          <w:lang w:val="en-US"/>
        </w:rPr>
      </w:pPr>
    </w:p>
    <w:p w14:paraId="711253D4" w14:textId="77777777" w:rsidR="00E87FD3" w:rsidRPr="00E87FD3" w:rsidRDefault="00E87FD3" w:rsidP="00E87FD3">
      <w:pPr>
        <w:rPr>
          <w:lang w:val="en-US"/>
        </w:rPr>
      </w:pPr>
      <w:r w:rsidRPr="00E87FD3">
        <w:rPr>
          <w:lang w:val="en-US"/>
        </w:rPr>
        <w:t>//Mixed model</w:t>
      </w:r>
    </w:p>
    <w:p w14:paraId="6726E014" w14:textId="37B733F5" w:rsidR="00E87FD3" w:rsidRPr="00014E3A" w:rsidRDefault="00E87FD3" w:rsidP="00E87FD3">
      <w:pPr>
        <w:rPr>
          <w:lang w:val="en-US"/>
        </w:rPr>
      </w:pPr>
      <w:r w:rsidRPr="00014E3A">
        <w:rPr>
          <w:lang w:val="en-US"/>
        </w:rPr>
        <w:t xml:space="preserve">mi reshape long </w:t>
      </w:r>
      <w:proofErr w:type="spellStart"/>
      <w:r w:rsidRPr="00014E3A">
        <w:rPr>
          <w:lang w:val="en-US"/>
        </w:rPr>
        <w:t>sfs_soc_tilb_skaleret_t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sidRPr="00014E3A">
        <w:rPr>
          <w:lang w:val="en-US"/>
        </w:rPr>
        <w:t>time</w:t>
      </w:r>
      <w:r w:rsidRPr="00014E3A">
        <w:rPr>
          <w:lang w:val="en-US"/>
        </w:rPr>
        <w:t>)</w:t>
      </w:r>
    </w:p>
    <w:p w14:paraId="596F470A" w14:textId="77777777" w:rsidR="00E87FD3" w:rsidRPr="00014E3A" w:rsidRDefault="00E87FD3" w:rsidP="00E87FD3">
      <w:pPr>
        <w:rPr>
          <w:lang w:val="en-US"/>
        </w:rPr>
      </w:pPr>
    </w:p>
    <w:p w14:paraId="1D053A6E" w14:textId="77777777" w:rsidR="00E87FD3" w:rsidRPr="00014E3A" w:rsidRDefault="00E87FD3" w:rsidP="00E87FD3">
      <w:pPr>
        <w:rPr>
          <w:lang w:val="en-US"/>
        </w:rPr>
      </w:pPr>
      <w:r w:rsidRPr="00014E3A">
        <w:rPr>
          <w:lang w:val="en-US"/>
        </w:rPr>
        <w:t>log using "L:\LovbeskyttetMapper\Face your Fears\Carsten\sfs_soc_tilb_skaleret_t1</w:t>
      </w:r>
      <w:proofErr w:type="gramStart"/>
      <w:r w:rsidRPr="00014E3A">
        <w:rPr>
          <w:lang w:val="en-US"/>
        </w:rPr>
        <w:t>",text</w:t>
      </w:r>
      <w:proofErr w:type="gramEnd"/>
      <w:r w:rsidRPr="00014E3A">
        <w:rPr>
          <w:lang w:val="en-US"/>
        </w:rPr>
        <w:t xml:space="preserve"> append</w:t>
      </w:r>
    </w:p>
    <w:p w14:paraId="6C9F41BC" w14:textId="3D2973A6" w:rsidR="00E87FD3" w:rsidRPr="00014E3A" w:rsidRDefault="00E87FD3" w:rsidP="00E87FD3">
      <w:pPr>
        <w:rPr>
          <w:lang w:val="en-US"/>
        </w:rPr>
      </w:pPr>
      <w:r w:rsidRPr="00014E3A">
        <w:rPr>
          <w:lang w:val="en-US"/>
        </w:rPr>
        <w:t xml:space="preserve">mi </w:t>
      </w:r>
      <w:proofErr w:type="spellStart"/>
      <w:proofErr w:type="gramStart"/>
      <w:r w:rsidRPr="00014E3A">
        <w:rPr>
          <w:lang w:val="en-US"/>
        </w:rPr>
        <w:t>estimate,dots</w:t>
      </w:r>
      <w:proofErr w:type="spellEnd"/>
      <w:proofErr w:type="gramEnd"/>
      <w:r w:rsidRPr="00014E3A">
        <w:rPr>
          <w:lang w:val="en-US"/>
        </w:rPr>
        <w:t xml:space="preserve">: mixed </w:t>
      </w:r>
      <w:proofErr w:type="spellStart"/>
      <w:r w:rsidRPr="00014E3A">
        <w:rPr>
          <w:lang w:val="en-US"/>
        </w:rPr>
        <w:t>sfs_soc_tilb_skaleret_t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sidRP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 </w:t>
      </w:r>
      <w:r w:rsidR="00014E3A" w:rsidRPr="00014E3A">
        <w:rPr>
          <w:lang w:val="en-US"/>
        </w:rPr>
        <w:t>trial number</w:t>
      </w:r>
      <w:r w:rsidRPr="00014E3A">
        <w:rPr>
          <w:lang w:val="en-US"/>
        </w:rPr>
        <w:t xml:space="preserve">: , </w:t>
      </w:r>
      <w:proofErr w:type="spellStart"/>
      <w:r w:rsidRPr="00014E3A">
        <w:rPr>
          <w:lang w:val="en-US"/>
        </w:rPr>
        <w:t>noconstant</w:t>
      </w:r>
      <w:proofErr w:type="spellEnd"/>
      <w:r w:rsidRPr="00014E3A">
        <w:rPr>
          <w:lang w:val="en-US"/>
        </w:rPr>
        <w:t xml:space="preserve"> residuals(</w:t>
      </w:r>
      <w:proofErr w:type="spellStart"/>
      <w:r w:rsidRPr="00014E3A">
        <w:rPr>
          <w:lang w:val="en-US"/>
        </w:rPr>
        <w:t>unstructured,t</w:t>
      </w:r>
      <w:proofErr w:type="spellEnd"/>
      <w:r w:rsidRPr="00014E3A">
        <w:rPr>
          <w:lang w:val="en-US"/>
        </w:rPr>
        <w:t>(</w:t>
      </w:r>
      <w:r w:rsidR="00014E3A" w:rsidRPr="00014E3A">
        <w:rPr>
          <w:lang w:val="en-US"/>
        </w:rPr>
        <w:t>time</w:t>
      </w:r>
      <w:r w:rsidRPr="00014E3A">
        <w:rPr>
          <w:lang w:val="en-US"/>
        </w:rPr>
        <w:t>))</w:t>
      </w:r>
    </w:p>
    <w:p w14:paraId="34A9B6D8" w14:textId="130ABAB1"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DD84585" w14:textId="77777777" w:rsidR="00E87FD3" w:rsidRDefault="00E87FD3" w:rsidP="00E87FD3">
      <w:r>
        <w:t xml:space="preserve">log </w:t>
      </w:r>
      <w:proofErr w:type="spellStart"/>
      <w:r>
        <w:t>close</w:t>
      </w:r>
      <w:proofErr w:type="spellEnd"/>
    </w:p>
    <w:p w14:paraId="1CF00358" w14:textId="77777777" w:rsidR="00E87FD3" w:rsidRDefault="00E87FD3" w:rsidP="00E87FD3"/>
    <w:p w14:paraId="3EBCFC8B" w14:textId="77777777" w:rsidR="00E87FD3" w:rsidRDefault="00E87FD3" w:rsidP="00E87FD3"/>
    <w:p w14:paraId="73313576" w14:textId="77777777" w:rsidR="00E87FD3" w:rsidRDefault="00E87FD3" w:rsidP="00E87FD3"/>
    <w:p w14:paraId="41DCEF52" w14:textId="77777777" w:rsidR="00E87FD3" w:rsidRDefault="00E87FD3" w:rsidP="00E87FD3"/>
    <w:p w14:paraId="53D5F594" w14:textId="77777777" w:rsidR="00E87FD3" w:rsidRDefault="00E87FD3" w:rsidP="00E87FD3"/>
    <w:p w14:paraId="523B11F8" w14:textId="77777777" w:rsidR="00E87FD3" w:rsidRDefault="00E87FD3" w:rsidP="00E87FD3"/>
    <w:p w14:paraId="3F2D43D1" w14:textId="77777777" w:rsidR="00E87FD3" w:rsidRDefault="00E87FD3" w:rsidP="00E87FD3"/>
    <w:p w14:paraId="468F71E8" w14:textId="77777777" w:rsidR="00E87FD3" w:rsidRDefault="00E87FD3" w:rsidP="00E87FD3"/>
    <w:p w14:paraId="0811A7FA" w14:textId="77777777" w:rsidR="00E87FD3" w:rsidRDefault="00E87FD3" w:rsidP="00E87FD3"/>
    <w:p w14:paraId="2865DB5E" w14:textId="684B0DBD" w:rsidR="00E87FD3" w:rsidRPr="004C4E0B" w:rsidRDefault="00E87FD3" w:rsidP="00E87FD3">
      <w:pPr>
        <w:rPr>
          <w:lang w:val="en-US"/>
        </w:rPr>
      </w:pPr>
      <w:r w:rsidRPr="004C4E0B">
        <w:rPr>
          <w:lang w:val="en-US"/>
        </w:rPr>
        <w:t>//</w:t>
      </w:r>
      <w:r w:rsidR="00014E3A" w:rsidRPr="004C4E0B">
        <w:rPr>
          <w:lang w:val="en-US"/>
        </w:rPr>
        <w:t>Next</w:t>
      </w:r>
      <w:r w:rsidRPr="004C4E0B">
        <w:rPr>
          <w:lang w:val="en-US"/>
        </w:rPr>
        <w:t xml:space="preserve"> outcome: </w:t>
      </w:r>
      <w:proofErr w:type="spellStart"/>
      <w:r w:rsidRPr="004C4E0B">
        <w:rPr>
          <w:lang w:val="en-US"/>
        </w:rPr>
        <w:t>sfs_int_skaleret</w:t>
      </w:r>
      <w:proofErr w:type="spellEnd"/>
      <w:r w:rsidR="004C4E0B" w:rsidRPr="004C4E0B">
        <w:rPr>
          <w:lang w:val="en-US"/>
        </w:rPr>
        <w:t xml:space="preserve"> </w:t>
      </w:r>
      <w:r w:rsidR="004C4E0B">
        <w:rPr>
          <w:lang w:val="en-US"/>
        </w:rPr>
        <w:t>(</w:t>
      </w:r>
      <w:r w:rsidR="004C4E0B" w:rsidRPr="00112B3E">
        <w:rPr>
          <w:lang w:val="en-US"/>
        </w:rPr>
        <w:t>SFS – Interpersonal behavior</w:t>
      </w:r>
      <w:r w:rsidR="004C4E0B">
        <w:rPr>
          <w:lang w:val="en-US"/>
        </w:rPr>
        <w:t>)</w:t>
      </w:r>
    </w:p>
    <w:p w14:paraId="669D6BCE"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403DA2B1"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17972683"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1CAD2AA3" w14:textId="77777777" w:rsidR="00E87FD3" w:rsidRPr="00E87FD3" w:rsidRDefault="00E87FD3" w:rsidP="00E87FD3">
      <w:pPr>
        <w:rPr>
          <w:lang w:val="en-US"/>
        </w:rPr>
      </w:pPr>
    </w:p>
    <w:p w14:paraId="3A4967C9" w14:textId="77777777" w:rsidR="00E87FD3" w:rsidRPr="00E87FD3" w:rsidRDefault="00E87FD3" w:rsidP="00E87FD3">
      <w:pPr>
        <w:rPr>
          <w:lang w:val="en-US"/>
        </w:rPr>
      </w:pPr>
    </w:p>
    <w:p w14:paraId="2D1F692E" w14:textId="77777777" w:rsidR="00E87FD3" w:rsidRPr="00E87FD3" w:rsidRDefault="00E87FD3" w:rsidP="00E87FD3">
      <w:pPr>
        <w:rPr>
          <w:lang w:val="en-US"/>
        </w:rPr>
      </w:pPr>
      <w:r w:rsidRPr="00E87FD3">
        <w:rPr>
          <w:lang w:val="en-US"/>
        </w:rPr>
        <w:t>frame change default</w:t>
      </w:r>
    </w:p>
    <w:p w14:paraId="2912D76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2DEBED8" w14:textId="39ED2D92"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464C4D4B" w14:textId="77777777" w:rsidR="00E87FD3" w:rsidRDefault="00E87FD3" w:rsidP="00E87FD3">
      <w:r>
        <w:t>drop sfs_int_skaleret_t1 sfs_int_skaleret_t2</w:t>
      </w:r>
    </w:p>
    <w:p w14:paraId="783E1481" w14:textId="77777777" w:rsidR="00E87FD3" w:rsidRDefault="00E87FD3" w:rsidP="00E87FD3">
      <w:proofErr w:type="spellStart"/>
      <w:r>
        <w:t>frget</w:t>
      </w:r>
      <w:proofErr w:type="spellEnd"/>
      <w:r>
        <w:t xml:space="preserve"> sfs_int_skaleret_t1 sfs_int_skaleret_t</w:t>
      </w:r>
      <w:proofErr w:type="gramStart"/>
      <w:r>
        <w:t>2,from</w:t>
      </w:r>
      <w:proofErr w:type="gramEnd"/>
      <w:r>
        <w:t>(more)</w:t>
      </w:r>
    </w:p>
    <w:p w14:paraId="00A5860A" w14:textId="77777777" w:rsidR="00E87FD3" w:rsidRDefault="00E87FD3" w:rsidP="00E87FD3"/>
    <w:p w14:paraId="6913D3C5" w14:textId="77777777" w:rsidR="00E87FD3" w:rsidRDefault="00E87FD3" w:rsidP="00E87FD3"/>
    <w:p w14:paraId="38B017DE" w14:textId="77777777" w:rsidR="00E87FD3" w:rsidRDefault="00E87FD3" w:rsidP="00E87FD3"/>
    <w:p w14:paraId="569062C8" w14:textId="77777777" w:rsidR="00E87FD3" w:rsidRDefault="00E87FD3" w:rsidP="00E87FD3">
      <w:r>
        <w:lastRenderedPageBreak/>
        <w:t>cd c:\temp</w:t>
      </w:r>
    </w:p>
    <w:p w14:paraId="7C2A8944" w14:textId="77777777" w:rsidR="00E87FD3" w:rsidRDefault="00E87FD3" w:rsidP="00E87FD3">
      <w:r>
        <w:t>set seed 11091347</w:t>
      </w:r>
    </w:p>
    <w:p w14:paraId="06E0E427" w14:textId="77777777" w:rsidR="00E87FD3" w:rsidRDefault="00E87FD3" w:rsidP="00E87FD3"/>
    <w:p w14:paraId="7C9D55C0"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3AEF9FAF" w14:textId="43B1B4C0" w:rsidR="00E87FD3" w:rsidRDefault="00E87FD3" w:rsidP="00E87FD3">
      <w:r>
        <w:tab/>
        <w:t xml:space="preserve">sfs_int_skaleret_t2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sfs_int_skaleret_t1 sfs_int_skaleret_t0 gpts_b_delscore_t0 demo_koen_t0 demo_studysite_t0 RANDBLIND sbq_avoid_t0</w:t>
      </w:r>
    </w:p>
    <w:p w14:paraId="15CDDD03" w14:textId="77777777" w:rsidR="00E87FD3" w:rsidRDefault="00E87FD3" w:rsidP="00E87FD3">
      <w:r>
        <w:tab/>
      </w:r>
    </w:p>
    <w:p w14:paraId="15A466CD" w14:textId="77777777" w:rsidR="00E87FD3" w:rsidRDefault="00E87FD3" w:rsidP="00E87FD3">
      <w:r>
        <w:t xml:space="preserve">mi set </w:t>
      </w:r>
      <w:proofErr w:type="spellStart"/>
      <w:r>
        <w:t>flong</w:t>
      </w:r>
      <w:proofErr w:type="spellEnd"/>
    </w:p>
    <w:p w14:paraId="5F088E7A" w14:textId="77777777" w:rsidR="00E87FD3" w:rsidRDefault="00E87FD3" w:rsidP="00E87FD3"/>
    <w:p w14:paraId="664ECD83"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782F09B5" w14:textId="77777777" w:rsidR="00E87FD3" w:rsidRDefault="00E87FD3" w:rsidP="00E87FD3">
      <w:r>
        <w:tab/>
        <w:t>Automatic_t</w:t>
      </w:r>
      <w:proofErr w:type="gramStart"/>
      <w:r>
        <w:t>0  tale</w:t>
      </w:r>
      <w:proofErr w:type="gramEnd"/>
      <w:r>
        <w:t>_1_4_t0 tale_1_8_t0 sfs_int_skaleret_t1 sfs_int_skaleret_t2 sfs_int_skaleret_t0</w:t>
      </w:r>
    </w:p>
    <w:p w14:paraId="3F944CE8" w14:textId="77777777" w:rsidR="00E87FD3" w:rsidRDefault="00E87FD3" w:rsidP="00E87FD3"/>
    <w:p w14:paraId="37572657"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2566AB14" w14:textId="77777777" w:rsidR="00E87FD3" w:rsidRDefault="00E87FD3" w:rsidP="00E87FD3">
      <w:r>
        <w:tab/>
        <w:t>Automatic_t</w:t>
      </w:r>
      <w:proofErr w:type="gramStart"/>
      <w:r>
        <w:t>0  tale</w:t>
      </w:r>
      <w:proofErr w:type="gramEnd"/>
      <w:r>
        <w:t>_1_4_t0 tale_1_8_t0  sfs_int_skaleret_t1 sfs_int_skaleret_t2 sfs_int_skaleret_t0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6EBDDF13" w14:textId="77777777" w:rsidR="00E87FD3" w:rsidRDefault="00E87FD3" w:rsidP="00E87FD3">
      <w:r>
        <w:tab/>
      </w:r>
    </w:p>
    <w:p w14:paraId="0523E0AE" w14:textId="77777777" w:rsidR="00E87FD3" w:rsidRDefault="00E87FD3" w:rsidP="00E87FD3">
      <w:r>
        <w:t xml:space="preserve">gen </w:t>
      </w:r>
      <w:proofErr w:type="spellStart"/>
      <w:r>
        <w:t>strat_gpts</w:t>
      </w:r>
      <w:proofErr w:type="spellEnd"/>
      <w:r>
        <w:t>=</w:t>
      </w:r>
      <w:r>
        <w:tab/>
        <w:t>gpts_b_delscore_t0&gt;=45</w:t>
      </w:r>
    </w:p>
    <w:p w14:paraId="4C6F2197" w14:textId="77777777" w:rsidR="00E87FD3" w:rsidRPr="00E87FD3" w:rsidRDefault="00E87FD3" w:rsidP="00E87FD3">
      <w:pPr>
        <w:rPr>
          <w:lang w:val="en-US"/>
        </w:rPr>
      </w:pPr>
      <w:r w:rsidRPr="00E87FD3">
        <w:rPr>
          <w:lang w:val="en-US"/>
        </w:rPr>
        <w:t>gen RANDY=RANDBLIND=="Y"</w:t>
      </w:r>
    </w:p>
    <w:p w14:paraId="5E688867" w14:textId="77777777" w:rsidR="00E87FD3" w:rsidRPr="00E87FD3" w:rsidRDefault="00E87FD3" w:rsidP="00E87FD3">
      <w:pPr>
        <w:rPr>
          <w:lang w:val="en-US"/>
        </w:rPr>
      </w:pPr>
    </w:p>
    <w:p w14:paraId="6B45BC7E" w14:textId="77777777" w:rsidR="00E87FD3" w:rsidRPr="00E87FD3" w:rsidRDefault="00E87FD3" w:rsidP="00E87FD3">
      <w:pPr>
        <w:rPr>
          <w:lang w:val="en-US"/>
        </w:rPr>
      </w:pPr>
    </w:p>
    <w:p w14:paraId="6D5D2F3F" w14:textId="77777777" w:rsidR="00E87FD3" w:rsidRPr="00E87FD3" w:rsidRDefault="00E87FD3" w:rsidP="00E87FD3">
      <w:pPr>
        <w:rPr>
          <w:lang w:val="en-US"/>
        </w:rPr>
      </w:pPr>
      <w:r w:rsidRPr="00E87FD3">
        <w:rPr>
          <w:lang w:val="en-US"/>
        </w:rPr>
        <w:t>log using "L:\LovbeskyttetMapper\Face your Fears\Carsten\sfs_int_skaleret_t1</w:t>
      </w:r>
      <w:proofErr w:type="gramStart"/>
      <w:r w:rsidRPr="00E87FD3">
        <w:rPr>
          <w:lang w:val="en-US"/>
        </w:rPr>
        <w:t>",text</w:t>
      </w:r>
      <w:proofErr w:type="gramEnd"/>
      <w:r w:rsidRPr="00E87FD3">
        <w:rPr>
          <w:lang w:val="en-US"/>
        </w:rPr>
        <w:t xml:space="preserve"> replace</w:t>
      </w:r>
    </w:p>
    <w:p w14:paraId="2AEA7F4C" w14:textId="137BC90D" w:rsidR="00E87FD3" w:rsidRPr="00014E3A" w:rsidRDefault="00E87FD3" w:rsidP="00E87FD3">
      <w:pPr>
        <w:rPr>
          <w:lang w:val="en-US"/>
        </w:rPr>
      </w:pPr>
      <w:r w:rsidRPr="00014E3A">
        <w:rPr>
          <w:lang w:val="en-US"/>
        </w:rPr>
        <w:t>//</w:t>
      </w:r>
      <w:r w:rsidRPr="00014E3A">
        <w:rPr>
          <w:lang w:val="en-US"/>
        </w:rPr>
        <w:t>WITHOUT ADJUSTMENT FOR BASELINE IMBALANCES</w:t>
      </w:r>
    </w:p>
    <w:p w14:paraId="01224062" w14:textId="77777777" w:rsidR="00E87FD3" w:rsidRPr="00014E3A" w:rsidRDefault="00E87FD3" w:rsidP="00E87FD3">
      <w:pPr>
        <w:rPr>
          <w:lang w:val="en-US"/>
        </w:rPr>
      </w:pPr>
      <w:r w:rsidRPr="00014E3A">
        <w:rPr>
          <w:lang w:val="en-US"/>
        </w:rPr>
        <w:t xml:space="preserve">mi estimate, dots: regress sfs_int_skaleret_t1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sfs_int_skaleret_t0 i.demo_koen_t0 i.demo_studysite_t0</w:t>
      </w:r>
    </w:p>
    <w:p w14:paraId="1A0CA4CE"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21B24F6" w14:textId="77777777" w:rsidR="00E87FD3" w:rsidRPr="00014E3A" w:rsidRDefault="00E87FD3" w:rsidP="00E87FD3">
      <w:pPr>
        <w:rPr>
          <w:lang w:val="en-US"/>
        </w:rPr>
      </w:pPr>
    </w:p>
    <w:p w14:paraId="1665EA91" w14:textId="79677F4C" w:rsidR="00E87FD3" w:rsidRPr="00014E3A" w:rsidRDefault="00E87FD3" w:rsidP="00E87FD3">
      <w:pPr>
        <w:rPr>
          <w:lang w:val="en-US"/>
        </w:rPr>
      </w:pPr>
      <w:r w:rsidRPr="00014E3A">
        <w:rPr>
          <w:lang w:val="en-US"/>
        </w:rPr>
        <w:t>//</w:t>
      </w:r>
      <w:r w:rsidRPr="00014E3A">
        <w:rPr>
          <w:lang w:val="en-US"/>
        </w:rPr>
        <w:t>WITH ADJUSTMENT FOR BASELINE IMBALANCES</w:t>
      </w:r>
    </w:p>
    <w:p w14:paraId="5EE47BD7" w14:textId="77777777" w:rsidR="00E87FD3" w:rsidRPr="00014E3A" w:rsidRDefault="00E87FD3" w:rsidP="00E87FD3">
      <w:pPr>
        <w:rPr>
          <w:lang w:val="en-US"/>
        </w:rPr>
      </w:pPr>
      <w:r w:rsidRPr="00014E3A">
        <w:rPr>
          <w:lang w:val="en-US"/>
        </w:rPr>
        <w:t xml:space="preserve">mi estimate, dots: regress sfs_int_skaleret_t1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sfs_int_skaleret_t0 i.demo_koen_t0 i.demo_studysite_t0 Automatic_t0  tale_1_4_t0 tale_1_8_t0</w:t>
      </w:r>
    </w:p>
    <w:p w14:paraId="7E6FC5A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0FEED7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EE7C411" w14:textId="77777777" w:rsidR="00E87FD3" w:rsidRPr="00E87FD3" w:rsidRDefault="00E87FD3" w:rsidP="00E87FD3">
      <w:pPr>
        <w:rPr>
          <w:lang w:val="en-US"/>
        </w:rPr>
      </w:pPr>
    </w:p>
    <w:p w14:paraId="4C59ACF9" w14:textId="77777777" w:rsidR="00E87FD3" w:rsidRPr="00E87FD3" w:rsidRDefault="00E87FD3" w:rsidP="00E87FD3">
      <w:pPr>
        <w:rPr>
          <w:lang w:val="en-US"/>
        </w:rPr>
      </w:pPr>
    </w:p>
    <w:p w14:paraId="274D9C68" w14:textId="77777777" w:rsidR="00E87FD3" w:rsidRPr="00E87FD3" w:rsidRDefault="00E87FD3" w:rsidP="00E87FD3">
      <w:pPr>
        <w:rPr>
          <w:lang w:val="en-US"/>
        </w:rPr>
      </w:pPr>
      <w:r w:rsidRPr="00E87FD3">
        <w:rPr>
          <w:lang w:val="en-US"/>
        </w:rPr>
        <w:t>log using "L:\LovbeskyttetMapper\Face your Fears\Carsten\sfs_int_skaleret_t1</w:t>
      </w:r>
      <w:proofErr w:type="gramStart"/>
      <w:r w:rsidRPr="00E87FD3">
        <w:rPr>
          <w:lang w:val="en-US"/>
        </w:rPr>
        <w:t>",text</w:t>
      </w:r>
      <w:proofErr w:type="gramEnd"/>
      <w:r w:rsidRPr="00E87FD3">
        <w:rPr>
          <w:lang w:val="en-US"/>
        </w:rPr>
        <w:t xml:space="preserve"> append</w:t>
      </w:r>
    </w:p>
    <w:p w14:paraId="6776145A" w14:textId="41F13D17" w:rsidR="00E87FD3" w:rsidRPr="00014E3A" w:rsidRDefault="00E87FD3" w:rsidP="00E87FD3">
      <w:pPr>
        <w:rPr>
          <w:lang w:val="en-US"/>
        </w:rPr>
      </w:pPr>
      <w:r w:rsidRPr="00014E3A">
        <w:rPr>
          <w:lang w:val="en-US"/>
        </w:rPr>
        <w:t>//</w:t>
      </w:r>
      <w:r w:rsidRPr="00014E3A">
        <w:rPr>
          <w:lang w:val="en-US"/>
        </w:rPr>
        <w:t>WITHOUT ADJUSTMENT FOR BASELINE IMBALANCES</w:t>
      </w:r>
    </w:p>
    <w:p w14:paraId="37F7A0FB" w14:textId="77777777" w:rsidR="00E87FD3" w:rsidRPr="00014E3A" w:rsidRDefault="00E87FD3" w:rsidP="00E87FD3">
      <w:pPr>
        <w:rPr>
          <w:lang w:val="en-US"/>
        </w:rPr>
      </w:pPr>
      <w:r w:rsidRPr="00014E3A">
        <w:rPr>
          <w:lang w:val="en-US"/>
        </w:rPr>
        <w:t xml:space="preserve">mi estimate, dots: regress sfs_int_skaleret_t2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sfs_int_skaleret_t0 i.demo_koen_t0 i.demo_studysite_t0</w:t>
      </w:r>
    </w:p>
    <w:p w14:paraId="31E7805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9329A0A" w14:textId="77777777" w:rsidR="00E87FD3" w:rsidRPr="00014E3A" w:rsidRDefault="00E87FD3" w:rsidP="00E87FD3">
      <w:pPr>
        <w:rPr>
          <w:lang w:val="en-US"/>
        </w:rPr>
      </w:pPr>
    </w:p>
    <w:p w14:paraId="454C39B7" w14:textId="0BF98B49" w:rsidR="00E87FD3" w:rsidRPr="00014E3A" w:rsidRDefault="00E87FD3" w:rsidP="00E87FD3">
      <w:pPr>
        <w:rPr>
          <w:lang w:val="en-US"/>
        </w:rPr>
      </w:pPr>
      <w:r w:rsidRPr="00014E3A">
        <w:rPr>
          <w:lang w:val="en-US"/>
        </w:rPr>
        <w:t>//</w:t>
      </w:r>
      <w:r w:rsidRPr="00014E3A">
        <w:rPr>
          <w:lang w:val="en-US"/>
        </w:rPr>
        <w:t>WITH ADJUSTMENT FOR BASELINE IMBALANCES</w:t>
      </w:r>
    </w:p>
    <w:p w14:paraId="184EF148" w14:textId="77777777" w:rsidR="00E87FD3" w:rsidRPr="00014E3A" w:rsidRDefault="00E87FD3" w:rsidP="00E87FD3">
      <w:pPr>
        <w:rPr>
          <w:lang w:val="en-US"/>
        </w:rPr>
      </w:pPr>
      <w:r w:rsidRPr="00014E3A">
        <w:rPr>
          <w:lang w:val="en-US"/>
        </w:rPr>
        <w:t xml:space="preserve">mi estimate, dots: regress sfs_int_skaleret_t2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sfs_int_skaleret_t0 i.demo_koen_t0 i.demo_studysite_t0 Automatic_t0  tale_1_4_t0 tale_1_8_t0</w:t>
      </w:r>
    </w:p>
    <w:p w14:paraId="278B1BC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EB5FCE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6B43908" w14:textId="77777777" w:rsidR="00E87FD3" w:rsidRPr="00E87FD3" w:rsidRDefault="00E87FD3" w:rsidP="00E87FD3">
      <w:pPr>
        <w:rPr>
          <w:lang w:val="en-US"/>
        </w:rPr>
      </w:pPr>
    </w:p>
    <w:p w14:paraId="0AFCBF34" w14:textId="77777777" w:rsidR="00E87FD3" w:rsidRPr="00E87FD3" w:rsidRDefault="00E87FD3" w:rsidP="00E87FD3">
      <w:pPr>
        <w:rPr>
          <w:lang w:val="en-US"/>
        </w:rPr>
      </w:pPr>
    </w:p>
    <w:p w14:paraId="1D3FD275" w14:textId="77777777" w:rsidR="00E87FD3" w:rsidRPr="00E87FD3" w:rsidRDefault="00E87FD3" w:rsidP="00E87FD3">
      <w:pPr>
        <w:rPr>
          <w:lang w:val="en-US"/>
        </w:rPr>
      </w:pPr>
      <w:r w:rsidRPr="00E87FD3">
        <w:rPr>
          <w:lang w:val="en-US"/>
        </w:rPr>
        <w:t>//Mixed model</w:t>
      </w:r>
    </w:p>
    <w:p w14:paraId="34799E8F" w14:textId="70001E91" w:rsidR="00E87FD3" w:rsidRPr="00014E3A" w:rsidRDefault="00E87FD3" w:rsidP="00E87FD3">
      <w:pPr>
        <w:rPr>
          <w:lang w:val="en-US"/>
        </w:rPr>
      </w:pPr>
      <w:r w:rsidRPr="00014E3A">
        <w:rPr>
          <w:lang w:val="en-US"/>
        </w:rPr>
        <w:t xml:space="preserve">mi reshape long </w:t>
      </w:r>
      <w:proofErr w:type="spellStart"/>
      <w:r w:rsidRPr="00014E3A">
        <w:rPr>
          <w:lang w:val="en-US"/>
        </w:rPr>
        <w:t>sfs_int_skaleret_t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38C49570" w14:textId="77777777" w:rsidR="00E87FD3" w:rsidRPr="00014E3A" w:rsidRDefault="00E87FD3" w:rsidP="00E87FD3">
      <w:pPr>
        <w:rPr>
          <w:lang w:val="en-US"/>
        </w:rPr>
      </w:pPr>
    </w:p>
    <w:p w14:paraId="68A5BA15" w14:textId="77777777" w:rsidR="00E87FD3" w:rsidRPr="00014E3A" w:rsidRDefault="00E87FD3" w:rsidP="00E87FD3">
      <w:pPr>
        <w:rPr>
          <w:lang w:val="en-US"/>
        </w:rPr>
      </w:pPr>
      <w:r w:rsidRPr="00014E3A">
        <w:rPr>
          <w:lang w:val="en-US"/>
        </w:rPr>
        <w:t>log using "L:\LovbeskyttetMapper\Face your Fears\Carsten\sfs_int_skaleret_t1</w:t>
      </w:r>
      <w:proofErr w:type="gramStart"/>
      <w:r w:rsidRPr="00014E3A">
        <w:rPr>
          <w:lang w:val="en-US"/>
        </w:rPr>
        <w:t>",text</w:t>
      </w:r>
      <w:proofErr w:type="gramEnd"/>
      <w:r w:rsidRPr="00014E3A">
        <w:rPr>
          <w:lang w:val="en-US"/>
        </w:rPr>
        <w:t xml:space="preserve"> append</w:t>
      </w:r>
    </w:p>
    <w:p w14:paraId="38E0B403" w14:textId="5C640CF2" w:rsidR="00E87FD3" w:rsidRPr="00014E3A" w:rsidRDefault="00E87FD3" w:rsidP="00E87FD3">
      <w:pPr>
        <w:rPr>
          <w:lang w:val="en-US"/>
        </w:rPr>
      </w:pPr>
      <w:r w:rsidRPr="00014E3A">
        <w:rPr>
          <w:lang w:val="en-US"/>
        </w:rPr>
        <w:t xml:space="preserve">mi </w:t>
      </w:r>
      <w:proofErr w:type="spellStart"/>
      <w:proofErr w:type="gramStart"/>
      <w:r w:rsidRPr="00014E3A">
        <w:rPr>
          <w:lang w:val="en-US"/>
        </w:rPr>
        <w:t>estimate,dots</w:t>
      </w:r>
      <w:proofErr w:type="spellEnd"/>
      <w:proofErr w:type="gramEnd"/>
      <w:r w:rsidRPr="00014E3A">
        <w:rPr>
          <w:lang w:val="en-US"/>
        </w:rPr>
        <w:t xml:space="preserve">: mixed </w:t>
      </w:r>
      <w:proofErr w:type="spellStart"/>
      <w:r w:rsidRPr="00014E3A">
        <w:rPr>
          <w:lang w:val="en-US"/>
        </w:rPr>
        <w:t>sfs_int_skaleret_t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 </w:t>
      </w:r>
      <w:r w:rsidR="00014E3A" w:rsidRPr="00014E3A">
        <w:rPr>
          <w:lang w:val="en-US"/>
        </w:rPr>
        <w:t>trial number</w:t>
      </w:r>
      <w:r w:rsidRPr="00014E3A">
        <w:rPr>
          <w:lang w:val="en-US"/>
        </w:rPr>
        <w:t xml:space="preserve">: , </w:t>
      </w:r>
      <w:proofErr w:type="spellStart"/>
      <w:r w:rsidRPr="00014E3A">
        <w:rPr>
          <w:lang w:val="en-US"/>
        </w:rPr>
        <w:t>noconstant</w:t>
      </w:r>
      <w:proofErr w:type="spellEnd"/>
      <w:r w:rsidRPr="00014E3A">
        <w:rPr>
          <w:lang w:val="en-US"/>
        </w:rPr>
        <w:t xml:space="preserve"> residuals(</w:t>
      </w:r>
      <w:proofErr w:type="spellStart"/>
      <w:r w:rsidRPr="00014E3A">
        <w:rPr>
          <w:lang w:val="en-US"/>
        </w:rPr>
        <w:t>unstructured,t</w:t>
      </w:r>
      <w:proofErr w:type="spellEnd"/>
      <w:r w:rsidRPr="00014E3A">
        <w:rPr>
          <w:lang w:val="en-US"/>
        </w:rPr>
        <w:t>(</w:t>
      </w:r>
      <w:r w:rsidR="00014E3A">
        <w:rPr>
          <w:lang w:val="en-US"/>
        </w:rPr>
        <w:t>time</w:t>
      </w:r>
      <w:r w:rsidRPr="00014E3A">
        <w:rPr>
          <w:lang w:val="en-US"/>
        </w:rPr>
        <w:t>))</w:t>
      </w:r>
    </w:p>
    <w:p w14:paraId="1F669EA6" w14:textId="7B1F1368"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EE10BB0" w14:textId="77777777" w:rsidR="00E87FD3" w:rsidRDefault="00E87FD3" w:rsidP="00E87FD3">
      <w:r>
        <w:t xml:space="preserve">log </w:t>
      </w:r>
      <w:proofErr w:type="spellStart"/>
      <w:r>
        <w:t>close</w:t>
      </w:r>
      <w:proofErr w:type="spellEnd"/>
    </w:p>
    <w:p w14:paraId="5A8A406B" w14:textId="77777777" w:rsidR="00E87FD3" w:rsidRDefault="00E87FD3" w:rsidP="00E87FD3"/>
    <w:p w14:paraId="04D62EC7" w14:textId="77777777" w:rsidR="00E87FD3" w:rsidRDefault="00E87FD3" w:rsidP="00E87FD3"/>
    <w:p w14:paraId="27CD3CF8" w14:textId="77777777" w:rsidR="00E87FD3" w:rsidRDefault="00E87FD3" w:rsidP="00E87FD3"/>
    <w:p w14:paraId="07A8C42C" w14:textId="77777777" w:rsidR="00E87FD3" w:rsidRDefault="00E87FD3" w:rsidP="00E87FD3"/>
    <w:p w14:paraId="707A89CC" w14:textId="77777777" w:rsidR="00E87FD3" w:rsidRDefault="00E87FD3" w:rsidP="00E87FD3"/>
    <w:p w14:paraId="280551B2" w14:textId="77777777" w:rsidR="00E87FD3" w:rsidRDefault="00E87FD3" w:rsidP="00E87FD3"/>
    <w:p w14:paraId="6F1BD36E" w14:textId="77777777" w:rsidR="00E87FD3" w:rsidRDefault="00E87FD3" w:rsidP="00E87FD3"/>
    <w:p w14:paraId="198B24E4" w14:textId="77777777" w:rsidR="00E87FD3" w:rsidRDefault="00E87FD3" w:rsidP="00E87FD3"/>
    <w:p w14:paraId="0A12F11C" w14:textId="77777777" w:rsidR="00E87FD3" w:rsidRDefault="00E87FD3" w:rsidP="00E87FD3"/>
    <w:p w14:paraId="13B86E14" w14:textId="07E1C773" w:rsidR="00E87FD3" w:rsidRDefault="00E87FD3" w:rsidP="00E87FD3">
      <w:r>
        <w:t>//</w:t>
      </w:r>
      <w:proofErr w:type="spellStart"/>
      <w:r w:rsidR="00014E3A">
        <w:t>Next</w:t>
      </w:r>
      <w:proofErr w:type="spellEnd"/>
      <w:r>
        <w:t xml:space="preserve"> </w:t>
      </w:r>
      <w:proofErr w:type="spellStart"/>
      <w:r>
        <w:t>outcome</w:t>
      </w:r>
      <w:proofErr w:type="spellEnd"/>
      <w:r>
        <w:t xml:space="preserve">: </w:t>
      </w:r>
      <w:proofErr w:type="spellStart"/>
      <w:r>
        <w:t>sfs_rekr_skaleret</w:t>
      </w:r>
      <w:proofErr w:type="spellEnd"/>
      <w:r w:rsidR="004C4E0B">
        <w:t xml:space="preserve"> (</w:t>
      </w:r>
      <w:r w:rsidR="004C4E0B" w:rsidRPr="00112B3E">
        <w:rPr>
          <w:lang w:val="en-US"/>
        </w:rPr>
        <w:t xml:space="preserve">SFS </w:t>
      </w:r>
      <w:r w:rsidR="004C4E0B">
        <w:rPr>
          <w:lang w:val="en-US"/>
        </w:rPr>
        <w:t>–</w:t>
      </w:r>
      <w:r w:rsidR="004C4E0B" w:rsidRPr="00112B3E">
        <w:rPr>
          <w:lang w:val="en-US"/>
        </w:rPr>
        <w:t xml:space="preserve"> Recreation</w:t>
      </w:r>
      <w:r w:rsidR="004C4E0B">
        <w:rPr>
          <w:lang w:val="en-US"/>
        </w:rPr>
        <w:t>)</w:t>
      </w:r>
    </w:p>
    <w:p w14:paraId="2563C3DE"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7F5DE3E0"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4FFC0C7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137760CA" w14:textId="77777777" w:rsidR="00E87FD3" w:rsidRPr="00E87FD3" w:rsidRDefault="00E87FD3" w:rsidP="00E87FD3">
      <w:pPr>
        <w:rPr>
          <w:lang w:val="en-US"/>
        </w:rPr>
      </w:pPr>
    </w:p>
    <w:p w14:paraId="65C8EF43" w14:textId="77777777" w:rsidR="00E87FD3" w:rsidRPr="00E87FD3" w:rsidRDefault="00E87FD3" w:rsidP="00E87FD3">
      <w:pPr>
        <w:rPr>
          <w:lang w:val="en-US"/>
        </w:rPr>
      </w:pPr>
    </w:p>
    <w:p w14:paraId="688FBAEC" w14:textId="77777777" w:rsidR="00E87FD3" w:rsidRPr="00E87FD3" w:rsidRDefault="00E87FD3" w:rsidP="00E87FD3">
      <w:pPr>
        <w:rPr>
          <w:lang w:val="en-US"/>
        </w:rPr>
      </w:pPr>
      <w:r w:rsidRPr="00E87FD3">
        <w:rPr>
          <w:lang w:val="en-US"/>
        </w:rPr>
        <w:t>frame change default</w:t>
      </w:r>
    </w:p>
    <w:p w14:paraId="6D02EAE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3FB0487" w14:textId="11E16E79"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6FE969B6" w14:textId="77777777" w:rsidR="00E87FD3" w:rsidRDefault="00E87FD3" w:rsidP="00E87FD3">
      <w:r>
        <w:t>drop sfs_rekr_skaleret_t1 sfs_rekr_skaleret_t2</w:t>
      </w:r>
    </w:p>
    <w:p w14:paraId="68894D92" w14:textId="77777777" w:rsidR="00E87FD3" w:rsidRDefault="00E87FD3" w:rsidP="00E87FD3">
      <w:proofErr w:type="spellStart"/>
      <w:r>
        <w:t>frget</w:t>
      </w:r>
      <w:proofErr w:type="spellEnd"/>
      <w:r>
        <w:t xml:space="preserve"> sfs_rekr_skaleret_t1 sfs_rekr_skaleret_t</w:t>
      </w:r>
      <w:proofErr w:type="gramStart"/>
      <w:r>
        <w:t>2,from</w:t>
      </w:r>
      <w:proofErr w:type="gramEnd"/>
      <w:r>
        <w:t>(more)</w:t>
      </w:r>
    </w:p>
    <w:p w14:paraId="7671CDF3" w14:textId="77777777" w:rsidR="00E87FD3" w:rsidRDefault="00E87FD3" w:rsidP="00E87FD3"/>
    <w:p w14:paraId="06F6E369" w14:textId="77777777" w:rsidR="00E87FD3" w:rsidRDefault="00E87FD3" w:rsidP="00E87FD3"/>
    <w:p w14:paraId="487ED7A2" w14:textId="77777777" w:rsidR="00E87FD3" w:rsidRDefault="00E87FD3" w:rsidP="00E87FD3"/>
    <w:p w14:paraId="45234D4C" w14:textId="77777777" w:rsidR="00E87FD3" w:rsidRDefault="00E87FD3" w:rsidP="00E87FD3">
      <w:r>
        <w:lastRenderedPageBreak/>
        <w:t>cd c:\temp</w:t>
      </w:r>
    </w:p>
    <w:p w14:paraId="76594894" w14:textId="77777777" w:rsidR="00E87FD3" w:rsidRDefault="00E87FD3" w:rsidP="00E87FD3">
      <w:r>
        <w:t>set seed 11091349</w:t>
      </w:r>
    </w:p>
    <w:p w14:paraId="5A424C27" w14:textId="77777777" w:rsidR="00E87FD3" w:rsidRDefault="00E87FD3" w:rsidP="00E87FD3"/>
    <w:p w14:paraId="3C704DB5"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3B61F4EB" w14:textId="162F2FF4" w:rsidR="00E87FD3" w:rsidRDefault="00E87FD3" w:rsidP="00E87FD3">
      <w:r>
        <w:tab/>
        <w:t xml:space="preserve">sfs_rekr_skaleret_t2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sfs_rekr_skaleret_t1 sfs_rekr_skaleret_t0 gpts_b_delscore_t0 demo_koen_t0 demo_studysite_t0 RANDBLIND sbq_avoid_t0</w:t>
      </w:r>
    </w:p>
    <w:p w14:paraId="37FD9EE2" w14:textId="77777777" w:rsidR="00E87FD3" w:rsidRDefault="00E87FD3" w:rsidP="00E87FD3">
      <w:r>
        <w:tab/>
      </w:r>
    </w:p>
    <w:p w14:paraId="17C510D5" w14:textId="77777777" w:rsidR="00E87FD3" w:rsidRDefault="00E87FD3" w:rsidP="00E87FD3">
      <w:r>
        <w:t xml:space="preserve">mi set </w:t>
      </w:r>
      <w:proofErr w:type="spellStart"/>
      <w:r>
        <w:t>flong</w:t>
      </w:r>
      <w:proofErr w:type="spellEnd"/>
    </w:p>
    <w:p w14:paraId="7E236EDA" w14:textId="77777777" w:rsidR="00E87FD3" w:rsidRDefault="00E87FD3" w:rsidP="00E87FD3"/>
    <w:p w14:paraId="3060993B"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04E345FA" w14:textId="77777777" w:rsidR="00E87FD3" w:rsidRDefault="00E87FD3" w:rsidP="00E87FD3">
      <w:r>
        <w:tab/>
        <w:t>Automatic_t</w:t>
      </w:r>
      <w:proofErr w:type="gramStart"/>
      <w:r>
        <w:t>0  tale</w:t>
      </w:r>
      <w:proofErr w:type="gramEnd"/>
      <w:r>
        <w:t>_1_4_t0 tale_1_8_t0 sfs_rekr_skaleret_t1 sfs_rekr_skaleret_t2 sfs_rekr_skaleret_t0</w:t>
      </w:r>
    </w:p>
    <w:p w14:paraId="1E003D9F" w14:textId="77777777" w:rsidR="00E87FD3" w:rsidRDefault="00E87FD3" w:rsidP="00E87FD3"/>
    <w:p w14:paraId="0A48C047"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24050A29" w14:textId="77777777" w:rsidR="00E87FD3" w:rsidRDefault="00E87FD3" w:rsidP="00E87FD3">
      <w:r>
        <w:tab/>
        <w:t>Automatic_t</w:t>
      </w:r>
      <w:proofErr w:type="gramStart"/>
      <w:r>
        <w:t>0  tale</w:t>
      </w:r>
      <w:proofErr w:type="gramEnd"/>
      <w:r>
        <w:t>_1_4_t0 tale_1_8_t0  sfs_rekr_skaleret_t1 sfs_rekr_skaleret_t2 sfs_rekr_skaleret_t0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70637A5E" w14:textId="77777777" w:rsidR="00E87FD3" w:rsidRDefault="00E87FD3" w:rsidP="00E87FD3">
      <w:r>
        <w:tab/>
      </w:r>
    </w:p>
    <w:p w14:paraId="335A602F" w14:textId="77777777" w:rsidR="00E87FD3" w:rsidRDefault="00E87FD3" w:rsidP="00E87FD3">
      <w:r>
        <w:t xml:space="preserve">gen </w:t>
      </w:r>
      <w:proofErr w:type="spellStart"/>
      <w:r>
        <w:t>strat_gpts</w:t>
      </w:r>
      <w:proofErr w:type="spellEnd"/>
      <w:r>
        <w:t>=</w:t>
      </w:r>
      <w:r>
        <w:tab/>
        <w:t>gpts_b_delscore_t0&gt;=45</w:t>
      </w:r>
    </w:p>
    <w:p w14:paraId="2D28C49D" w14:textId="77777777" w:rsidR="00E87FD3" w:rsidRPr="00014E3A" w:rsidRDefault="00E87FD3" w:rsidP="00E87FD3">
      <w:pPr>
        <w:rPr>
          <w:lang w:val="en-US"/>
        </w:rPr>
      </w:pPr>
      <w:r w:rsidRPr="00014E3A">
        <w:rPr>
          <w:lang w:val="en-US"/>
        </w:rPr>
        <w:t>gen RANDY=RANDBLIND=="Y"</w:t>
      </w:r>
    </w:p>
    <w:p w14:paraId="100B9733" w14:textId="77777777" w:rsidR="00E87FD3" w:rsidRPr="00014E3A" w:rsidRDefault="00E87FD3" w:rsidP="00E87FD3">
      <w:pPr>
        <w:rPr>
          <w:lang w:val="en-US"/>
        </w:rPr>
      </w:pPr>
    </w:p>
    <w:p w14:paraId="27B4430A" w14:textId="77777777" w:rsidR="00E87FD3" w:rsidRPr="00014E3A" w:rsidRDefault="00E87FD3" w:rsidP="00E87FD3">
      <w:pPr>
        <w:rPr>
          <w:lang w:val="en-US"/>
        </w:rPr>
      </w:pPr>
    </w:p>
    <w:p w14:paraId="497CA35C" w14:textId="77777777" w:rsidR="00E87FD3" w:rsidRPr="00014E3A" w:rsidRDefault="00E87FD3" w:rsidP="00E87FD3">
      <w:pPr>
        <w:rPr>
          <w:lang w:val="en-US"/>
        </w:rPr>
      </w:pPr>
      <w:r w:rsidRPr="00014E3A">
        <w:rPr>
          <w:lang w:val="en-US"/>
        </w:rPr>
        <w:t>log using "L:\LovbeskyttetMapper\Face your Fears\Carsten\sfs_rekr_skaleret_t1</w:t>
      </w:r>
      <w:proofErr w:type="gramStart"/>
      <w:r w:rsidRPr="00014E3A">
        <w:rPr>
          <w:lang w:val="en-US"/>
        </w:rPr>
        <w:t>",text</w:t>
      </w:r>
      <w:proofErr w:type="gramEnd"/>
      <w:r w:rsidRPr="00014E3A">
        <w:rPr>
          <w:lang w:val="en-US"/>
        </w:rPr>
        <w:t xml:space="preserve"> replace</w:t>
      </w:r>
    </w:p>
    <w:p w14:paraId="4D93DA43" w14:textId="3C164F3A" w:rsidR="00E87FD3" w:rsidRPr="00014E3A" w:rsidRDefault="00E87FD3" w:rsidP="00E87FD3">
      <w:pPr>
        <w:rPr>
          <w:lang w:val="en-US"/>
        </w:rPr>
      </w:pPr>
      <w:r w:rsidRPr="00014E3A">
        <w:rPr>
          <w:lang w:val="en-US"/>
        </w:rPr>
        <w:t>//</w:t>
      </w:r>
      <w:r w:rsidRPr="00014E3A">
        <w:rPr>
          <w:lang w:val="en-US"/>
        </w:rPr>
        <w:t>WITHOUT ADJUSTMENT FOR BASELINE IMBALANCES</w:t>
      </w:r>
    </w:p>
    <w:p w14:paraId="3C290E03" w14:textId="77777777" w:rsidR="00E87FD3" w:rsidRPr="00014E3A" w:rsidRDefault="00E87FD3" w:rsidP="00E87FD3">
      <w:pPr>
        <w:rPr>
          <w:lang w:val="en-US"/>
        </w:rPr>
      </w:pPr>
      <w:r w:rsidRPr="00014E3A">
        <w:rPr>
          <w:lang w:val="en-US"/>
        </w:rPr>
        <w:t xml:space="preserve">mi estimate, dots: regress sfs_rekr_skaleret_t1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sfs_rekr_skaleret_t0 i.demo_koen_t0 i.demo_studysite_t0</w:t>
      </w:r>
    </w:p>
    <w:p w14:paraId="0E0B627C"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5CDD6E8" w14:textId="77777777" w:rsidR="00E87FD3" w:rsidRPr="00014E3A" w:rsidRDefault="00E87FD3" w:rsidP="00E87FD3">
      <w:pPr>
        <w:rPr>
          <w:lang w:val="en-US"/>
        </w:rPr>
      </w:pPr>
    </w:p>
    <w:p w14:paraId="24BA7466" w14:textId="4D31FAAE" w:rsidR="00E87FD3" w:rsidRPr="00014E3A" w:rsidRDefault="00E87FD3" w:rsidP="00E87FD3">
      <w:pPr>
        <w:rPr>
          <w:lang w:val="en-US"/>
        </w:rPr>
      </w:pPr>
      <w:r w:rsidRPr="00014E3A">
        <w:rPr>
          <w:lang w:val="en-US"/>
        </w:rPr>
        <w:t>//</w:t>
      </w:r>
      <w:r w:rsidRPr="00014E3A">
        <w:rPr>
          <w:lang w:val="en-US"/>
        </w:rPr>
        <w:t>WITH ADJUSTMENT FOR BASELINE IMBALANCES</w:t>
      </w:r>
    </w:p>
    <w:p w14:paraId="20103909" w14:textId="77777777" w:rsidR="00E87FD3" w:rsidRPr="00014E3A" w:rsidRDefault="00E87FD3" w:rsidP="00E87FD3">
      <w:pPr>
        <w:rPr>
          <w:lang w:val="en-US"/>
        </w:rPr>
      </w:pPr>
      <w:r w:rsidRPr="00014E3A">
        <w:rPr>
          <w:lang w:val="en-US"/>
        </w:rPr>
        <w:t xml:space="preserve">mi estimate, dots: regress sfs_rekr_skaleret_t1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sfs_rekr_skaleret_t0 i.demo_koen_t0 i.demo_studysite_t0 Automatic_t0  tale_1_4_t0 tale_1_8_t0</w:t>
      </w:r>
    </w:p>
    <w:p w14:paraId="2968C8C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3EBC1E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67A908F" w14:textId="77777777" w:rsidR="00E87FD3" w:rsidRPr="00E87FD3" w:rsidRDefault="00E87FD3" w:rsidP="00E87FD3">
      <w:pPr>
        <w:rPr>
          <w:lang w:val="en-US"/>
        </w:rPr>
      </w:pPr>
    </w:p>
    <w:p w14:paraId="5708AF64" w14:textId="77777777" w:rsidR="00E87FD3" w:rsidRPr="00E87FD3" w:rsidRDefault="00E87FD3" w:rsidP="00E87FD3">
      <w:pPr>
        <w:rPr>
          <w:lang w:val="en-US"/>
        </w:rPr>
      </w:pPr>
    </w:p>
    <w:p w14:paraId="033D6979" w14:textId="77777777" w:rsidR="00E87FD3" w:rsidRPr="00E87FD3" w:rsidRDefault="00E87FD3" w:rsidP="00E87FD3">
      <w:pPr>
        <w:rPr>
          <w:lang w:val="en-US"/>
        </w:rPr>
      </w:pPr>
      <w:r w:rsidRPr="00E87FD3">
        <w:rPr>
          <w:lang w:val="en-US"/>
        </w:rPr>
        <w:t>log using "L:\LovbeskyttetMapper\Face your Fears\Carsten\sfs_rekr_skaleret_t1</w:t>
      </w:r>
      <w:proofErr w:type="gramStart"/>
      <w:r w:rsidRPr="00E87FD3">
        <w:rPr>
          <w:lang w:val="en-US"/>
        </w:rPr>
        <w:t>",text</w:t>
      </w:r>
      <w:proofErr w:type="gramEnd"/>
      <w:r w:rsidRPr="00E87FD3">
        <w:rPr>
          <w:lang w:val="en-US"/>
        </w:rPr>
        <w:t xml:space="preserve"> append</w:t>
      </w:r>
    </w:p>
    <w:p w14:paraId="6603E7C6" w14:textId="3CABF5ED" w:rsidR="00E87FD3" w:rsidRPr="00014E3A" w:rsidRDefault="00E87FD3" w:rsidP="00E87FD3">
      <w:pPr>
        <w:rPr>
          <w:lang w:val="en-US"/>
        </w:rPr>
      </w:pPr>
      <w:r w:rsidRPr="00014E3A">
        <w:rPr>
          <w:lang w:val="en-US"/>
        </w:rPr>
        <w:t>//</w:t>
      </w:r>
      <w:r w:rsidRPr="00014E3A">
        <w:rPr>
          <w:lang w:val="en-US"/>
        </w:rPr>
        <w:t>WITHOUT ADJUSTMENT FOR BASELINE IMBALANCES</w:t>
      </w:r>
    </w:p>
    <w:p w14:paraId="3EDF8633" w14:textId="77777777" w:rsidR="00E87FD3" w:rsidRPr="00014E3A" w:rsidRDefault="00E87FD3" w:rsidP="00E87FD3">
      <w:pPr>
        <w:rPr>
          <w:lang w:val="en-US"/>
        </w:rPr>
      </w:pPr>
      <w:r w:rsidRPr="00014E3A">
        <w:rPr>
          <w:lang w:val="en-US"/>
        </w:rPr>
        <w:t xml:space="preserve">mi estimate, dots: regress sfs_rekr_skaleret_t2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sfs_rekr_skaleret_t0 i.demo_koen_t0 i.demo_studysite_t0</w:t>
      </w:r>
    </w:p>
    <w:p w14:paraId="202C394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B9D4D93" w14:textId="77777777" w:rsidR="00E87FD3" w:rsidRPr="00014E3A" w:rsidRDefault="00E87FD3" w:rsidP="00E87FD3">
      <w:pPr>
        <w:rPr>
          <w:lang w:val="en-US"/>
        </w:rPr>
      </w:pPr>
    </w:p>
    <w:p w14:paraId="3CB5EDE0" w14:textId="45307E6A" w:rsidR="00E87FD3" w:rsidRPr="00014E3A" w:rsidRDefault="00E87FD3" w:rsidP="00E87FD3">
      <w:pPr>
        <w:rPr>
          <w:lang w:val="en-US"/>
        </w:rPr>
      </w:pPr>
      <w:r w:rsidRPr="00014E3A">
        <w:rPr>
          <w:lang w:val="en-US"/>
        </w:rPr>
        <w:t>//</w:t>
      </w:r>
      <w:r w:rsidRPr="00014E3A">
        <w:rPr>
          <w:lang w:val="en-US"/>
        </w:rPr>
        <w:t>WITH ADJUSTMENT FOR BASELINE IMBALANCES</w:t>
      </w:r>
    </w:p>
    <w:p w14:paraId="2A736C50" w14:textId="77777777" w:rsidR="00E87FD3" w:rsidRPr="00014E3A" w:rsidRDefault="00E87FD3" w:rsidP="00E87FD3">
      <w:pPr>
        <w:rPr>
          <w:lang w:val="en-US"/>
        </w:rPr>
      </w:pPr>
      <w:r w:rsidRPr="00014E3A">
        <w:rPr>
          <w:lang w:val="en-US"/>
        </w:rPr>
        <w:t xml:space="preserve">mi estimate, dots: regress sfs_rekr_skaleret_t2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sfs_rekr_skaleret_t0 i.demo_koen_t0 i.demo_studysite_t0 Automatic_t0  tale_1_4_t0 tale_1_8_t0</w:t>
      </w:r>
    </w:p>
    <w:p w14:paraId="290F0CE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16F03F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AF6D7FE" w14:textId="77777777" w:rsidR="00E87FD3" w:rsidRPr="00E87FD3" w:rsidRDefault="00E87FD3" w:rsidP="00E87FD3">
      <w:pPr>
        <w:rPr>
          <w:lang w:val="en-US"/>
        </w:rPr>
      </w:pPr>
    </w:p>
    <w:p w14:paraId="4AC901E4" w14:textId="77777777" w:rsidR="00E87FD3" w:rsidRPr="00E87FD3" w:rsidRDefault="00E87FD3" w:rsidP="00E87FD3">
      <w:pPr>
        <w:rPr>
          <w:lang w:val="en-US"/>
        </w:rPr>
      </w:pPr>
    </w:p>
    <w:p w14:paraId="1C5A60C5" w14:textId="77777777" w:rsidR="00E87FD3" w:rsidRPr="00E87FD3" w:rsidRDefault="00E87FD3" w:rsidP="00E87FD3">
      <w:pPr>
        <w:rPr>
          <w:lang w:val="en-US"/>
        </w:rPr>
      </w:pPr>
      <w:r w:rsidRPr="00E87FD3">
        <w:rPr>
          <w:lang w:val="en-US"/>
        </w:rPr>
        <w:t>//Mixed model</w:t>
      </w:r>
    </w:p>
    <w:p w14:paraId="523F3058" w14:textId="7E0E0B0C" w:rsidR="00E87FD3" w:rsidRPr="00014E3A" w:rsidRDefault="00E87FD3" w:rsidP="00E87FD3">
      <w:pPr>
        <w:rPr>
          <w:lang w:val="en-US"/>
        </w:rPr>
      </w:pPr>
      <w:r w:rsidRPr="00014E3A">
        <w:rPr>
          <w:lang w:val="en-US"/>
        </w:rPr>
        <w:t xml:space="preserve">mi reshape long </w:t>
      </w:r>
      <w:proofErr w:type="spellStart"/>
      <w:r w:rsidRPr="00014E3A">
        <w:rPr>
          <w:lang w:val="en-US"/>
        </w:rPr>
        <w:t>sfs_rekr_skaleret_t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sidRPr="00014E3A">
        <w:rPr>
          <w:lang w:val="en-US"/>
        </w:rPr>
        <w:t>time</w:t>
      </w:r>
      <w:r w:rsidRPr="00014E3A">
        <w:rPr>
          <w:lang w:val="en-US"/>
        </w:rPr>
        <w:t>)</w:t>
      </w:r>
    </w:p>
    <w:p w14:paraId="5D2E8472" w14:textId="77777777" w:rsidR="00E87FD3" w:rsidRPr="00014E3A" w:rsidRDefault="00E87FD3" w:rsidP="00E87FD3">
      <w:pPr>
        <w:rPr>
          <w:lang w:val="en-US"/>
        </w:rPr>
      </w:pPr>
    </w:p>
    <w:p w14:paraId="5C9BF981" w14:textId="77777777" w:rsidR="00E87FD3" w:rsidRPr="00014E3A" w:rsidRDefault="00E87FD3" w:rsidP="00E87FD3">
      <w:pPr>
        <w:rPr>
          <w:lang w:val="en-US"/>
        </w:rPr>
      </w:pPr>
      <w:r w:rsidRPr="00014E3A">
        <w:rPr>
          <w:lang w:val="en-US"/>
        </w:rPr>
        <w:t>log using "L:\LovbeskyttetMapper\Face your Fears\Carsten\sfs_rekr_skaleret_t1</w:t>
      </w:r>
      <w:proofErr w:type="gramStart"/>
      <w:r w:rsidRPr="00014E3A">
        <w:rPr>
          <w:lang w:val="en-US"/>
        </w:rPr>
        <w:t>",text</w:t>
      </w:r>
      <w:proofErr w:type="gramEnd"/>
      <w:r w:rsidRPr="00014E3A">
        <w:rPr>
          <w:lang w:val="en-US"/>
        </w:rPr>
        <w:t xml:space="preserve"> append</w:t>
      </w:r>
    </w:p>
    <w:p w14:paraId="66BFBFE0" w14:textId="23A41F8B" w:rsidR="00E87FD3" w:rsidRPr="00014E3A" w:rsidRDefault="00E87FD3" w:rsidP="00E87FD3">
      <w:pPr>
        <w:rPr>
          <w:lang w:val="en-US"/>
        </w:rPr>
      </w:pPr>
      <w:r w:rsidRPr="00014E3A">
        <w:rPr>
          <w:lang w:val="en-US"/>
        </w:rPr>
        <w:lastRenderedPageBreak/>
        <w:t xml:space="preserve">mi </w:t>
      </w:r>
      <w:proofErr w:type="spellStart"/>
      <w:proofErr w:type="gramStart"/>
      <w:r w:rsidRPr="00014E3A">
        <w:rPr>
          <w:lang w:val="en-US"/>
        </w:rPr>
        <w:t>estimate,dots</w:t>
      </w:r>
      <w:proofErr w:type="spellEnd"/>
      <w:proofErr w:type="gramEnd"/>
      <w:r w:rsidRPr="00014E3A">
        <w:rPr>
          <w:lang w:val="en-US"/>
        </w:rPr>
        <w:t xml:space="preserve">: mixed </w:t>
      </w:r>
      <w:proofErr w:type="spellStart"/>
      <w:r w:rsidRPr="00014E3A">
        <w:rPr>
          <w:lang w:val="en-US"/>
        </w:rPr>
        <w:t>sfs_rekr_skaleret_t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sidRP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 </w:t>
      </w:r>
      <w:r w:rsidR="00014E3A" w:rsidRPr="00014E3A">
        <w:rPr>
          <w:lang w:val="en-US"/>
        </w:rPr>
        <w:t>trial number</w:t>
      </w:r>
      <w:r w:rsidRPr="00014E3A">
        <w:rPr>
          <w:lang w:val="en-US"/>
        </w:rPr>
        <w:t xml:space="preserve">: , </w:t>
      </w:r>
      <w:proofErr w:type="spellStart"/>
      <w:r w:rsidRPr="00014E3A">
        <w:rPr>
          <w:lang w:val="en-US"/>
        </w:rPr>
        <w:t>noconstant</w:t>
      </w:r>
      <w:proofErr w:type="spellEnd"/>
      <w:r w:rsidRPr="00014E3A">
        <w:rPr>
          <w:lang w:val="en-US"/>
        </w:rPr>
        <w:t xml:space="preserve"> residuals(</w:t>
      </w:r>
      <w:proofErr w:type="spellStart"/>
      <w:r w:rsidRPr="00014E3A">
        <w:rPr>
          <w:lang w:val="en-US"/>
        </w:rPr>
        <w:t>unstructured,t</w:t>
      </w:r>
      <w:proofErr w:type="spellEnd"/>
      <w:r w:rsidRPr="00014E3A">
        <w:rPr>
          <w:lang w:val="en-US"/>
        </w:rPr>
        <w:t>(</w:t>
      </w:r>
      <w:r w:rsidR="00014E3A" w:rsidRPr="00014E3A">
        <w:rPr>
          <w:lang w:val="en-US"/>
        </w:rPr>
        <w:t>time</w:t>
      </w:r>
      <w:r w:rsidRPr="00014E3A">
        <w:rPr>
          <w:lang w:val="en-US"/>
        </w:rPr>
        <w:t>))</w:t>
      </w:r>
    </w:p>
    <w:p w14:paraId="6530D16F" w14:textId="7451F34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CDF8018" w14:textId="77777777" w:rsidR="00E87FD3" w:rsidRDefault="00E87FD3" w:rsidP="00E87FD3">
      <w:r>
        <w:t xml:space="preserve">log </w:t>
      </w:r>
      <w:proofErr w:type="spellStart"/>
      <w:r>
        <w:t>close</w:t>
      </w:r>
      <w:proofErr w:type="spellEnd"/>
    </w:p>
    <w:p w14:paraId="4541DA5B" w14:textId="77777777" w:rsidR="00E87FD3" w:rsidRDefault="00E87FD3" w:rsidP="00E87FD3"/>
    <w:p w14:paraId="0A62B366" w14:textId="77777777" w:rsidR="00E87FD3" w:rsidRDefault="00E87FD3" w:rsidP="00E87FD3"/>
    <w:p w14:paraId="0788F779" w14:textId="77777777" w:rsidR="00E87FD3" w:rsidRDefault="00E87FD3" w:rsidP="00E87FD3"/>
    <w:p w14:paraId="2C8A7EE7" w14:textId="77777777" w:rsidR="00E87FD3" w:rsidRDefault="00E87FD3" w:rsidP="00E87FD3"/>
    <w:p w14:paraId="58332242" w14:textId="77777777" w:rsidR="00E87FD3" w:rsidRDefault="00E87FD3" w:rsidP="00E87FD3"/>
    <w:p w14:paraId="3CB61C9D" w14:textId="77777777" w:rsidR="00E87FD3" w:rsidRDefault="00E87FD3" w:rsidP="00E87FD3"/>
    <w:p w14:paraId="31747652" w14:textId="77777777" w:rsidR="00E87FD3" w:rsidRDefault="00E87FD3" w:rsidP="00E87FD3"/>
    <w:p w14:paraId="5BEC05F9" w14:textId="77777777" w:rsidR="00E87FD3" w:rsidRDefault="00E87FD3" w:rsidP="00E87FD3"/>
    <w:p w14:paraId="08AE07AA" w14:textId="53CD2B8D" w:rsidR="00E87FD3" w:rsidRPr="004C4E0B" w:rsidRDefault="00E87FD3" w:rsidP="00E87FD3">
      <w:pPr>
        <w:rPr>
          <w:lang w:val="en-US"/>
        </w:rPr>
      </w:pPr>
      <w:r w:rsidRPr="004C4E0B">
        <w:rPr>
          <w:lang w:val="en-US"/>
        </w:rPr>
        <w:t>//</w:t>
      </w:r>
      <w:r w:rsidR="00014E3A" w:rsidRPr="004C4E0B">
        <w:rPr>
          <w:lang w:val="en-US"/>
        </w:rPr>
        <w:t>Next</w:t>
      </w:r>
      <w:r w:rsidRPr="004C4E0B">
        <w:rPr>
          <w:lang w:val="en-US"/>
        </w:rPr>
        <w:t xml:space="preserve"> outcome: </w:t>
      </w:r>
      <w:proofErr w:type="spellStart"/>
      <w:r w:rsidRPr="004C4E0B">
        <w:rPr>
          <w:lang w:val="en-US"/>
        </w:rPr>
        <w:t>sfs_komp_skaleret</w:t>
      </w:r>
      <w:proofErr w:type="spellEnd"/>
      <w:r w:rsidR="004C4E0B" w:rsidRPr="004C4E0B">
        <w:rPr>
          <w:lang w:val="en-US"/>
        </w:rPr>
        <w:t xml:space="preserve"> (</w:t>
      </w:r>
      <w:r w:rsidR="004C4E0B" w:rsidRPr="00112B3E">
        <w:rPr>
          <w:lang w:val="en-US"/>
        </w:rPr>
        <w:t>SFS – Independence-competence</w:t>
      </w:r>
      <w:r w:rsidR="004C4E0B">
        <w:rPr>
          <w:lang w:val="en-US"/>
        </w:rPr>
        <w:t>)</w:t>
      </w:r>
    </w:p>
    <w:p w14:paraId="1768AEF2"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260C3782"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3DBA358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2BA4DBA1" w14:textId="77777777" w:rsidR="00E87FD3" w:rsidRPr="00E87FD3" w:rsidRDefault="00E87FD3" w:rsidP="00E87FD3">
      <w:pPr>
        <w:rPr>
          <w:lang w:val="en-US"/>
        </w:rPr>
      </w:pPr>
    </w:p>
    <w:p w14:paraId="6E8A89ED" w14:textId="77777777" w:rsidR="00E87FD3" w:rsidRPr="00E87FD3" w:rsidRDefault="00E87FD3" w:rsidP="00E87FD3">
      <w:pPr>
        <w:rPr>
          <w:lang w:val="en-US"/>
        </w:rPr>
      </w:pPr>
    </w:p>
    <w:p w14:paraId="53DA2C27" w14:textId="77777777" w:rsidR="00E87FD3" w:rsidRPr="00E87FD3" w:rsidRDefault="00E87FD3" w:rsidP="00E87FD3">
      <w:pPr>
        <w:rPr>
          <w:lang w:val="en-US"/>
        </w:rPr>
      </w:pPr>
      <w:r w:rsidRPr="00E87FD3">
        <w:rPr>
          <w:lang w:val="en-US"/>
        </w:rPr>
        <w:t>frame change default</w:t>
      </w:r>
    </w:p>
    <w:p w14:paraId="73DCB31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4CFCB9A" w14:textId="3D032CAC"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62C2C728" w14:textId="77777777" w:rsidR="00E87FD3" w:rsidRDefault="00E87FD3" w:rsidP="00E87FD3">
      <w:r>
        <w:t>drop sfs_komp_skaleret_t1 sfs_komp_skaleret_t2</w:t>
      </w:r>
    </w:p>
    <w:p w14:paraId="655F3F3E" w14:textId="77777777" w:rsidR="00E87FD3" w:rsidRDefault="00E87FD3" w:rsidP="00E87FD3">
      <w:proofErr w:type="spellStart"/>
      <w:r>
        <w:t>frget</w:t>
      </w:r>
      <w:proofErr w:type="spellEnd"/>
      <w:r>
        <w:t xml:space="preserve"> sfs_komp_skaleret_t1 sfs_komp_skaleret_t</w:t>
      </w:r>
      <w:proofErr w:type="gramStart"/>
      <w:r>
        <w:t>2,from</w:t>
      </w:r>
      <w:proofErr w:type="gramEnd"/>
      <w:r>
        <w:t>(more)</w:t>
      </w:r>
    </w:p>
    <w:p w14:paraId="120A1514" w14:textId="77777777" w:rsidR="00E87FD3" w:rsidRDefault="00E87FD3" w:rsidP="00E87FD3"/>
    <w:p w14:paraId="27D754CB" w14:textId="77777777" w:rsidR="00E87FD3" w:rsidRDefault="00E87FD3" w:rsidP="00E87FD3"/>
    <w:p w14:paraId="0ADCAFE3" w14:textId="77777777" w:rsidR="00E87FD3" w:rsidRDefault="00E87FD3" w:rsidP="00E87FD3"/>
    <w:p w14:paraId="4F545D86" w14:textId="77777777" w:rsidR="00E87FD3" w:rsidRDefault="00E87FD3" w:rsidP="00E87FD3">
      <w:r>
        <w:t>cd c:\temp</w:t>
      </w:r>
    </w:p>
    <w:p w14:paraId="7294B126" w14:textId="77777777" w:rsidR="00E87FD3" w:rsidRDefault="00E87FD3" w:rsidP="00E87FD3">
      <w:r>
        <w:t>set seed 11091351</w:t>
      </w:r>
    </w:p>
    <w:p w14:paraId="4D5CE5FB" w14:textId="77777777" w:rsidR="00E87FD3" w:rsidRDefault="00E87FD3" w:rsidP="00E87FD3"/>
    <w:p w14:paraId="7FEFACAA"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28BFF7D6" w14:textId="477906B6" w:rsidR="00E87FD3" w:rsidRDefault="00E87FD3" w:rsidP="00E87FD3">
      <w:r>
        <w:tab/>
        <w:t xml:space="preserve">sfs_komp_skaleret_t2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sfs_komp_skaleret_t1 sfs_komp_skaleret_t0 gpts_b_delscore_t0 demo_koen_t0 demo_studysite_t0 RANDBLIND sbq_avoid_t0</w:t>
      </w:r>
    </w:p>
    <w:p w14:paraId="67938CCE" w14:textId="77777777" w:rsidR="00E87FD3" w:rsidRDefault="00E87FD3" w:rsidP="00E87FD3">
      <w:r>
        <w:tab/>
      </w:r>
    </w:p>
    <w:p w14:paraId="228DA04A" w14:textId="77777777" w:rsidR="00E87FD3" w:rsidRDefault="00E87FD3" w:rsidP="00E87FD3">
      <w:r>
        <w:t xml:space="preserve">mi set </w:t>
      </w:r>
      <w:proofErr w:type="spellStart"/>
      <w:r>
        <w:t>flong</w:t>
      </w:r>
      <w:proofErr w:type="spellEnd"/>
    </w:p>
    <w:p w14:paraId="2E4B0E7A" w14:textId="77777777" w:rsidR="00E87FD3" w:rsidRDefault="00E87FD3" w:rsidP="00E87FD3"/>
    <w:p w14:paraId="10771EC3"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44E3DA68" w14:textId="77777777" w:rsidR="00E87FD3" w:rsidRDefault="00E87FD3" w:rsidP="00E87FD3">
      <w:r>
        <w:tab/>
        <w:t>Automatic_t</w:t>
      </w:r>
      <w:proofErr w:type="gramStart"/>
      <w:r>
        <w:t>0  tale</w:t>
      </w:r>
      <w:proofErr w:type="gramEnd"/>
      <w:r>
        <w:t>_1_4_t0 tale_1_8_t0 sfs_komp_skaleret_t1 sfs_komp_skaleret_t2 sfs_komp_skaleret_t0</w:t>
      </w:r>
    </w:p>
    <w:p w14:paraId="743EB121" w14:textId="77777777" w:rsidR="00E87FD3" w:rsidRDefault="00E87FD3" w:rsidP="00E87FD3"/>
    <w:p w14:paraId="241E27AA"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3E47528" w14:textId="77777777" w:rsidR="00E87FD3" w:rsidRDefault="00E87FD3" w:rsidP="00E87FD3">
      <w:r>
        <w:tab/>
        <w:t>Automatic_t</w:t>
      </w:r>
      <w:proofErr w:type="gramStart"/>
      <w:r>
        <w:t>0  tale</w:t>
      </w:r>
      <w:proofErr w:type="gramEnd"/>
      <w:r>
        <w:t>_1_4_t0 tale_1_8_t0  sfs_komp_skaleret_t1 sfs_komp_skaleret_t2 sfs_komp_skaleret_t0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5E6F558C" w14:textId="77777777" w:rsidR="00E87FD3" w:rsidRDefault="00E87FD3" w:rsidP="00E87FD3">
      <w:r>
        <w:tab/>
      </w:r>
    </w:p>
    <w:p w14:paraId="7031C9C7" w14:textId="77777777" w:rsidR="00E87FD3" w:rsidRDefault="00E87FD3" w:rsidP="00E87FD3">
      <w:r>
        <w:t xml:space="preserve">gen </w:t>
      </w:r>
      <w:proofErr w:type="spellStart"/>
      <w:r>
        <w:t>strat_gpts</w:t>
      </w:r>
      <w:proofErr w:type="spellEnd"/>
      <w:r>
        <w:t>=</w:t>
      </w:r>
      <w:r>
        <w:tab/>
        <w:t>gpts_b_delscore_t0&gt;=45</w:t>
      </w:r>
    </w:p>
    <w:p w14:paraId="4116C30A" w14:textId="77777777" w:rsidR="00E87FD3" w:rsidRPr="00014E3A" w:rsidRDefault="00E87FD3" w:rsidP="00E87FD3">
      <w:pPr>
        <w:rPr>
          <w:lang w:val="en-US"/>
        </w:rPr>
      </w:pPr>
      <w:r w:rsidRPr="00014E3A">
        <w:rPr>
          <w:lang w:val="en-US"/>
        </w:rPr>
        <w:t>gen RANDY=RANDBLIND=="Y"</w:t>
      </w:r>
    </w:p>
    <w:p w14:paraId="21453844" w14:textId="77777777" w:rsidR="00E87FD3" w:rsidRPr="00014E3A" w:rsidRDefault="00E87FD3" w:rsidP="00E87FD3">
      <w:pPr>
        <w:rPr>
          <w:lang w:val="en-US"/>
        </w:rPr>
      </w:pPr>
    </w:p>
    <w:p w14:paraId="778C562D" w14:textId="77777777" w:rsidR="00E87FD3" w:rsidRPr="00014E3A" w:rsidRDefault="00E87FD3" w:rsidP="00E87FD3">
      <w:pPr>
        <w:rPr>
          <w:lang w:val="en-US"/>
        </w:rPr>
      </w:pPr>
    </w:p>
    <w:p w14:paraId="5DD2F581" w14:textId="77777777" w:rsidR="00E87FD3" w:rsidRPr="00014E3A" w:rsidRDefault="00E87FD3" w:rsidP="00E87FD3">
      <w:pPr>
        <w:rPr>
          <w:lang w:val="en-US"/>
        </w:rPr>
      </w:pPr>
      <w:r w:rsidRPr="00014E3A">
        <w:rPr>
          <w:lang w:val="en-US"/>
        </w:rPr>
        <w:t>log using "L:\LovbeskyttetMapper\Face your Fears\Carsten\sfs_komp_skaleret_t1</w:t>
      </w:r>
      <w:proofErr w:type="gramStart"/>
      <w:r w:rsidRPr="00014E3A">
        <w:rPr>
          <w:lang w:val="en-US"/>
        </w:rPr>
        <w:t>",text</w:t>
      </w:r>
      <w:proofErr w:type="gramEnd"/>
      <w:r w:rsidRPr="00014E3A">
        <w:rPr>
          <w:lang w:val="en-US"/>
        </w:rPr>
        <w:t xml:space="preserve"> replace</w:t>
      </w:r>
    </w:p>
    <w:p w14:paraId="01214B21" w14:textId="0CA2C149" w:rsidR="00E87FD3" w:rsidRPr="00014E3A" w:rsidRDefault="00E87FD3" w:rsidP="00E87FD3">
      <w:pPr>
        <w:rPr>
          <w:lang w:val="en-US"/>
        </w:rPr>
      </w:pPr>
      <w:r w:rsidRPr="00014E3A">
        <w:rPr>
          <w:lang w:val="en-US"/>
        </w:rPr>
        <w:t>//</w:t>
      </w:r>
      <w:r w:rsidRPr="00014E3A">
        <w:rPr>
          <w:lang w:val="en-US"/>
        </w:rPr>
        <w:t>WITHOUT ADJUSTMENT FOR BASELINE IMBALANCES</w:t>
      </w:r>
    </w:p>
    <w:p w14:paraId="754BEEBA" w14:textId="77777777" w:rsidR="00E87FD3" w:rsidRPr="00014E3A" w:rsidRDefault="00E87FD3" w:rsidP="00E87FD3">
      <w:pPr>
        <w:rPr>
          <w:lang w:val="en-US"/>
        </w:rPr>
      </w:pPr>
      <w:r w:rsidRPr="00014E3A">
        <w:rPr>
          <w:lang w:val="en-US"/>
        </w:rPr>
        <w:lastRenderedPageBreak/>
        <w:t xml:space="preserve">mi estimate, dots: regress sfs_komp_skaleret_t1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sfs_komp_skaleret_t0 i.demo_koen_t0 i.demo_studysite_t0</w:t>
      </w:r>
    </w:p>
    <w:p w14:paraId="7D12492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18E7FF1" w14:textId="77777777" w:rsidR="00E87FD3" w:rsidRPr="00014E3A" w:rsidRDefault="00E87FD3" w:rsidP="00E87FD3">
      <w:pPr>
        <w:rPr>
          <w:lang w:val="en-US"/>
        </w:rPr>
      </w:pPr>
    </w:p>
    <w:p w14:paraId="12CF21BC" w14:textId="5B2C5AC3" w:rsidR="00E87FD3" w:rsidRPr="00014E3A" w:rsidRDefault="00E87FD3" w:rsidP="00E87FD3">
      <w:pPr>
        <w:rPr>
          <w:lang w:val="en-US"/>
        </w:rPr>
      </w:pPr>
      <w:r w:rsidRPr="00014E3A">
        <w:rPr>
          <w:lang w:val="en-US"/>
        </w:rPr>
        <w:t>//</w:t>
      </w:r>
      <w:r w:rsidRPr="00014E3A">
        <w:rPr>
          <w:lang w:val="en-US"/>
        </w:rPr>
        <w:t>WITH ADJUSTMENT FOR BASELINE IMBALANCES</w:t>
      </w:r>
    </w:p>
    <w:p w14:paraId="2F4DF354" w14:textId="77777777" w:rsidR="00E87FD3" w:rsidRPr="00014E3A" w:rsidRDefault="00E87FD3" w:rsidP="00E87FD3">
      <w:pPr>
        <w:rPr>
          <w:lang w:val="en-US"/>
        </w:rPr>
      </w:pPr>
      <w:r w:rsidRPr="00014E3A">
        <w:rPr>
          <w:lang w:val="en-US"/>
        </w:rPr>
        <w:t xml:space="preserve">mi estimate, dots: regress sfs_komp_skaleret_t1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sfs_komp_skaleret_t0 i.demo_koen_t0 i.demo_studysite_t0 Automatic_t0  tale_1_4_t0 tale_1_8_t0</w:t>
      </w:r>
    </w:p>
    <w:p w14:paraId="5C7CA2A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479936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7198880" w14:textId="77777777" w:rsidR="00E87FD3" w:rsidRPr="00E87FD3" w:rsidRDefault="00E87FD3" w:rsidP="00E87FD3">
      <w:pPr>
        <w:rPr>
          <w:lang w:val="en-US"/>
        </w:rPr>
      </w:pPr>
    </w:p>
    <w:p w14:paraId="69967069" w14:textId="77777777" w:rsidR="00E87FD3" w:rsidRPr="00E87FD3" w:rsidRDefault="00E87FD3" w:rsidP="00E87FD3">
      <w:pPr>
        <w:rPr>
          <w:lang w:val="en-US"/>
        </w:rPr>
      </w:pPr>
    </w:p>
    <w:p w14:paraId="4B636B26" w14:textId="77777777" w:rsidR="00E87FD3" w:rsidRPr="00E87FD3" w:rsidRDefault="00E87FD3" w:rsidP="00E87FD3">
      <w:pPr>
        <w:rPr>
          <w:lang w:val="en-US"/>
        </w:rPr>
      </w:pPr>
      <w:r w:rsidRPr="00E87FD3">
        <w:rPr>
          <w:lang w:val="en-US"/>
        </w:rPr>
        <w:t>log using "L:\LovbeskyttetMapper\Face your Fears\Carsten\sfs_komp_skaleret_t1</w:t>
      </w:r>
      <w:proofErr w:type="gramStart"/>
      <w:r w:rsidRPr="00E87FD3">
        <w:rPr>
          <w:lang w:val="en-US"/>
        </w:rPr>
        <w:t>",text</w:t>
      </w:r>
      <w:proofErr w:type="gramEnd"/>
      <w:r w:rsidRPr="00E87FD3">
        <w:rPr>
          <w:lang w:val="en-US"/>
        </w:rPr>
        <w:t xml:space="preserve"> append</w:t>
      </w:r>
    </w:p>
    <w:p w14:paraId="40126613" w14:textId="06957B95" w:rsidR="00E87FD3" w:rsidRPr="00014E3A" w:rsidRDefault="00E87FD3" w:rsidP="00E87FD3">
      <w:pPr>
        <w:rPr>
          <w:lang w:val="en-US"/>
        </w:rPr>
      </w:pPr>
      <w:r w:rsidRPr="00014E3A">
        <w:rPr>
          <w:lang w:val="en-US"/>
        </w:rPr>
        <w:t>//</w:t>
      </w:r>
      <w:r w:rsidRPr="00014E3A">
        <w:rPr>
          <w:lang w:val="en-US"/>
        </w:rPr>
        <w:t>WITHOUT ADJUSTMENT FOR BASELINE IMBALANCES</w:t>
      </w:r>
    </w:p>
    <w:p w14:paraId="1CE2B581" w14:textId="77777777" w:rsidR="00E87FD3" w:rsidRPr="00014E3A" w:rsidRDefault="00E87FD3" w:rsidP="00E87FD3">
      <w:pPr>
        <w:rPr>
          <w:lang w:val="en-US"/>
        </w:rPr>
      </w:pPr>
      <w:r w:rsidRPr="00014E3A">
        <w:rPr>
          <w:lang w:val="en-US"/>
        </w:rPr>
        <w:t xml:space="preserve">mi estimate, dots: regress sfs_komp_skaleret_t2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sfs_komp_skaleret_t0 i.demo_koen_t0 i.demo_studysite_t0</w:t>
      </w:r>
    </w:p>
    <w:p w14:paraId="4059DE1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2AA1C74" w14:textId="77777777" w:rsidR="00E87FD3" w:rsidRPr="00014E3A" w:rsidRDefault="00E87FD3" w:rsidP="00E87FD3">
      <w:pPr>
        <w:rPr>
          <w:lang w:val="en-US"/>
        </w:rPr>
      </w:pPr>
    </w:p>
    <w:p w14:paraId="631270E5" w14:textId="323D9A70" w:rsidR="00E87FD3" w:rsidRPr="00014E3A" w:rsidRDefault="00E87FD3" w:rsidP="00E87FD3">
      <w:pPr>
        <w:rPr>
          <w:lang w:val="en-US"/>
        </w:rPr>
      </w:pPr>
      <w:r w:rsidRPr="00014E3A">
        <w:rPr>
          <w:lang w:val="en-US"/>
        </w:rPr>
        <w:t>//</w:t>
      </w:r>
      <w:r w:rsidRPr="00014E3A">
        <w:rPr>
          <w:lang w:val="en-US"/>
        </w:rPr>
        <w:t>WITH ADJUSTMENT FOR BASELINE IMBALANCES</w:t>
      </w:r>
    </w:p>
    <w:p w14:paraId="5581EA77" w14:textId="77777777" w:rsidR="00E87FD3" w:rsidRPr="00014E3A" w:rsidRDefault="00E87FD3" w:rsidP="00E87FD3">
      <w:pPr>
        <w:rPr>
          <w:lang w:val="en-US"/>
        </w:rPr>
      </w:pPr>
      <w:r w:rsidRPr="00014E3A">
        <w:rPr>
          <w:lang w:val="en-US"/>
        </w:rPr>
        <w:t xml:space="preserve">mi estimate, dots: regress sfs_komp_skaleret_t2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sfs_komp_skaleret_t0 i.demo_koen_t0 i.demo_studysite_t0 Automatic_t0  tale_1_4_t0 tale_1_8_t0</w:t>
      </w:r>
    </w:p>
    <w:p w14:paraId="740CB8E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71FA3A2"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3D54C9B" w14:textId="77777777" w:rsidR="00E87FD3" w:rsidRPr="00E87FD3" w:rsidRDefault="00E87FD3" w:rsidP="00E87FD3">
      <w:pPr>
        <w:rPr>
          <w:lang w:val="en-US"/>
        </w:rPr>
      </w:pPr>
    </w:p>
    <w:p w14:paraId="28E8861D" w14:textId="77777777" w:rsidR="00E87FD3" w:rsidRPr="00E87FD3" w:rsidRDefault="00E87FD3" w:rsidP="00E87FD3">
      <w:pPr>
        <w:rPr>
          <w:lang w:val="en-US"/>
        </w:rPr>
      </w:pPr>
    </w:p>
    <w:p w14:paraId="7B6DDC06" w14:textId="77777777" w:rsidR="00E87FD3" w:rsidRPr="00E87FD3" w:rsidRDefault="00E87FD3" w:rsidP="00E87FD3">
      <w:pPr>
        <w:rPr>
          <w:lang w:val="en-US"/>
        </w:rPr>
      </w:pPr>
      <w:r w:rsidRPr="00E87FD3">
        <w:rPr>
          <w:lang w:val="en-US"/>
        </w:rPr>
        <w:t>//Mixed model</w:t>
      </w:r>
    </w:p>
    <w:p w14:paraId="409EDC0C" w14:textId="0DAD32A0" w:rsidR="00E87FD3" w:rsidRPr="00014E3A" w:rsidRDefault="00E87FD3" w:rsidP="00E87FD3">
      <w:pPr>
        <w:rPr>
          <w:lang w:val="en-US"/>
        </w:rPr>
      </w:pPr>
      <w:r w:rsidRPr="00014E3A">
        <w:rPr>
          <w:lang w:val="en-US"/>
        </w:rPr>
        <w:t xml:space="preserve">mi reshape long </w:t>
      </w:r>
      <w:proofErr w:type="spellStart"/>
      <w:r w:rsidRPr="00014E3A">
        <w:rPr>
          <w:lang w:val="en-US"/>
        </w:rPr>
        <w:t>sfs_komp_skaleret_t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sidRPr="00014E3A">
        <w:rPr>
          <w:lang w:val="en-US"/>
        </w:rPr>
        <w:t>time</w:t>
      </w:r>
      <w:r w:rsidRPr="00014E3A">
        <w:rPr>
          <w:lang w:val="en-US"/>
        </w:rPr>
        <w:t>)</w:t>
      </w:r>
    </w:p>
    <w:p w14:paraId="296C9A98" w14:textId="77777777" w:rsidR="00E87FD3" w:rsidRPr="00014E3A" w:rsidRDefault="00E87FD3" w:rsidP="00E87FD3">
      <w:pPr>
        <w:rPr>
          <w:lang w:val="en-US"/>
        </w:rPr>
      </w:pPr>
    </w:p>
    <w:p w14:paraId="467371B7" w14:textId="77777777" w:rsidR="00E87FD3" w:rsidRPr="00014E3A" w:rsidRDefault="00E87FD3" w:rsidP="00E87FD3">
      <w:pPr>
        <w:rPr>
          <w:lang w:val="en-US"/>
        </w:rPr>
      </w:pPr>
      <w:r w:rsidRPr="00014E3A">
        <w:rPr>
          <w:lang w:val="en-US"/>
        </w:rPr>
        <w:lastRenderedPageBreak/>
        <w:t>log using "L:\LovbeskyttetMapper\Face your Fears\Carsten\sfs_komp_skaleret_t1</w:t>
      </w:r>
      <w:proofErr w:type="gramStart"/>
      <w:r w:rsidRPr="00014E3A">
        <w:rPr>
          <w:lang w:val="en-US"/>
        </w:rPr>
        <w:t>",text</w:t>
      </w:r>
      <w:proofErr w:type="gramEnd"/>
      <w:r w:rsidRPr="00014E3A">
        <w:rPr>
          <w:lang w:val="en-US"/>
        </w:rPr>
        <w:t xml:space="preserve"> append</w:t>
      </w:r>
    </w:p>
    <w:p w14:paraId="55DE51AC" w14:textId="4A1AF7DB" w:rsidR="00E87FD3" w:rsidRPr="00014E3A" w:rsidRDefault="00E87FD3" w:rsidP="00E87FD3">
      <w:pPr>
        <w:rPr>
          <w:lang w:val="en-US"/>
        </w:rPr>
      </w:pPr>
      <w:r w:rsidRPr="00014E3A">
        <w:rPr>
          <w:lang w:val="en-US"/>
        </w:rPr>
        <w:t xml:space="preserve">mi </w:t>
      </w:r>
      <w:proofErr w:type="spellStart"/>
      <w:proofErr w:type="gramStart"/>
      <w:r w:rsidRPr="00014E3A">
        <w:rPr>
          <w:lang w:val="en-US"/>
        </w:rPr>
        <w:t>estimate,dots</w:t>
      </w:r>
      <w:proofErr w:type="spellEnd"/>
      <w:proofErr w:type="gramEnd"/>
      <w:r w:rsidRPr="00014E3A">
        <w:rPr>
          <w:lang w:val="en-US"/>
        </w:rPr>
        <w:t xml:space="preserve">: mixed </w:t>
      </w:r>
      <w:proofErr w:type="spellStart"/>
      <w:r w:rsidRPr="00014E3A">
        <w:rPr>
          <w:lang w:val="en-US"/>
        </w:rPr>
        <w:t>sfs_komp_skaleret_t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sidRP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 </w:t>
      </w:r>
      <w:r w:rsidR="00014E3A" w:rsidRPr="00014E3A">
        <w:rPr>
          <w:lang w:val="en-US"/>
        </w:rPr>
        <w:t>trial number</w:t>
      </w:r>
      <w:r w:rsidRPr="00014E3A">
        <w:rPr>
          <w:lang w:val="en-US"/>
        </w:rPr>
        <w:t xml:space="preserve">: , </w:t>
      </w:r>
      <w:proofErr w:type="spellStart"/>
      <w:r w:rsidRPr="00014E3A">
        <w:rPr>
          <w:lang w:val="en-US"/>
        </w:rPr>
        <w:t>noconstant</w:t>
      </w:r>
      <w:proofErr w:type="spellEnd"/>
      <w:r w:rsidRPr="00014E3A">
        <w:rPr>
          <w:lang w:val="en-US"/>
        </w:rPr>
        <w:t xml:space="preserve"> residuals(</w:t>
      </w:r>
      <w:proofErr w:type="spellStart"/>
      <w:r w:rsidRPr="00014E3A">
        <w:rPr>
          <w:lang w:val="en-US"/>
        </w:rPr>
        <w:t>unstructured,t</w:t>
      </w:r>
      <w:proofErr w:type="spellEnd"/>
      <w:r w:rsidRPr="00014E3A">
        <w:rPr>
          <w:lang w:val="en-US"/>
        </w:rPr>
        <w:t>(</w:t>
      </w:r>
      <w:r w:rsidR="00014E3A" w:rsidRPr="00014E3A">
        <w:rPr>
          <w:lang w:val="en-US"/>
        </w:rPr>
        <w:t>time</w:t>
      </w:r>
      <w:r w:rsidRPr="00014E3A">
        <w:rPr>
          <w:lang w:val="en-US"/>
        </w:rPr>
        <w:t>))</w:t>
      </w:r>
    </w:p>
    <w:p w14:paraId="4CF0054E" w14:textId="3DDA99CE"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F0868AA" w14:textId="77777777" w:rsidR="00E87FD3" w:rsidRDefault="00E87FD3" w:rsidP="00E87FD3">
      <w:r>
        <w:t xml:space="preserve">log </w:t>
      </w:r>
      <w:proofErr w:type="spellStart"/>
      <w:r>
        <w:t>close</w:t>
      </w:r>
      <w:proofErr w:type="spellEnd"/>
    </w:p>
    <w:p w14:paraId="70A407BD" w14:textId="77777777" w:rsidR="00E87FD3" w:rsidRDefault="00E87FD3" w:rsidP="00E87FD3"/>
    <w:p w14:paraId="5FC9D086" w14:textId="77777777" w:rsidR="00E87FD3" w:rsidRDefault="00E87FD3" w:rsidP="00E87FD3"/>
    <w:p w14:paraId="5C51900D" w14:textId="77777777" w:rsidR="00E87FD3" w:rsidRDefault="00E87FD3" w:rsidP="00E87FD3"/>
    <w:p w14:paraId="401027BA" w14:textId="77777777" w:rsidR="00E87FD3" w:rsidRDefault="00E87FD3" w:rsidP="00E87FD3"/>
    <w:p w14:paraId="46D0DEB7" w14:textId="77777777" w:rsidR="00E87FD3" w:rsidRDefault="00E87FD3" w:rsidP="00E87FD3"/>
    <w:p w14:paraId="55FCEBA5" w14:textId="77777777" w:rsidR="00E87FD3" w:rsidRDefault="00E87FD3" w:rsidP="00E87FD3"/>
    <w:p w14:paraId="62E8F89F" w14:textId="77777777" w:rsidR="00E87FD3" w:rsidRDefault="00E87FD3" w:rsidP="00E87FD3"/>
    <w:p w14:paraId="1E96EA3E" w14:textId="77777777" w:rsidR="00E87FD3" w:rsidRDefault="00E87FD3" w:rsidP="00E87FD3"/>
    <w:p w14:paraId="1EA51761" w14:textId="77777777" w:rsidR="00E87FD3" w:rsidRDefault="00E87FD3" w:rsidP="00E87FD3"/>
    <w:p w14:paraId="3E7EA953" w14:textId="73D66A9F" w:rsidR="00E87FD3" w:rsidRPr="004C4E0B" w:rsidRDefault="00E87FD3" w:rsidP="00E87FD3">
      <w:r w:rsidRPr="004C4E0B">
        <w:t>//</w:t>
      </w:r>
      <w:proofErr w:type="spellStart"/>
      <w:r w:rsidR="00014E3A" w:rsidRPr="004C4E0B">
        <w:t>Next</w:t>
      </w:r>
      <w:proofErr w:type="spellEnd"/>
      <w:r w:rsidRPr="004C4E0B">
        <w:t xml:space="preserve"> </w:t>
      </w:r>
      <w:proofErr w:type="spellStart"/>
      <w:r w:rsidRPr="004C4E0B">
        <w:t>outcome</w:t>
      </w:r>
      <w:proofErr w:type="spellEnd"/>
      <w:r w:rsidRPr="004C4E0B">
        <w:t xml:space="preserve">: </w:t>
      </w:r>
      <w:proofErr w:type="spellStart"/>
      <w:r w:rsidRPr="004C4E0B">
        <w:t>sfs_uaf_skaleret</w:t>
      </w:r>
      <w:proofErr w:type="spellEnd"/>
      <w:r w:rsidR="004C4E0B" w:rsidRPr="004C4E0B">
        <w:t xml:space="preserve"> (</w:t>
      </w:r>
      <w:r w:rsidR="004C4E0B" w:rsidRPr="00112B3E">
        <w:rPr>
          <w:lang w:val="en-US"/>
        </w:rPr>
        <w:t>SFS – Independence-performance</w:t>
      </w:r>
      <w:r w:rsidR="004C4E0B">
        <w:rPr>
          <w:lang w:val="en-US"/>
        </w:rPr>
        <w:t>)</w:t>
      </w:r>
    </w:p>
    <w:p w14:paraId="1C329AC3"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5C67FADD"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1C0FC9D4"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24BE7FD1" w14:textId="77777777" w:rsidR="00E87FD3" w:rsidRPr="00E87FD3" w:rsidRDefault="00E87FD3" w:rsidP="00E87FD3">
      <w:pPr>
        <w:rPr>
          <w:lang w:val="en-US"/>
        </w:rPr>
      </w:pPr>
    </w:p>
    <w:p w14:paraId="3B3A3870" w14:textId="77777777" w:rsidR="00E87FD3" w:rsidRPr="00E87FD3" w:rsidRDefault="00E87FD3" w:rsidP="00E87FD3">
      <w:pPr>
        <w:rPr>
          <w:lang w:val="en-US"/>
        </w:rPr>
      </w:pPr>
    </w:p>
    <w:p w14:paraId="4393ED6A" w14:textId="77777777" w:rsidR="00E87FD3" w:rsidRPr="00E87FD3" w:rsidRDefault="00E87FD3" w:rsidP="00E87FD3">
      <w:pPr>
        <w:rPr>
          <w:lang w:val="en-US"/>
        </w:rPr>
      </w:pPr>
      <w:r w:rsidRPr="00E87FD3">
        <w:rPr>
          <w:lang w:val="en-US"/>
        </w:rPr>
        <w:t>frame change default</w:t>
      </w:r>
    </w:p>
    <w:p w14:paraId="1D07D55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0908901" w14:textId="6C94A3DA"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53E4C4C0" w14:textId="77777777" w:rsidR="00E87FD3" w:rsidRDefault="00E87FD3" w:rsidP="00E87FD3">
      <w:r>
        <w:t>drop sfs_uaf_skaleret_t1 sfs_uaf_skaleret_t2</w:t>
      </w:r>
    </w:p>
    <w:p w14:paraId="0A5CEE58" w14:textId="77777777" w:rsidR="00E87FD3" w:rsidRDefault="00E87FD3" w:rsidP="00E87FD3">
      <w:proofErr w:type="spellStart"/>
      <w:r>
        <w:t>frget</w:t>
      </w:r>
      <w:proofErr w:type="spellEnd"/>
      <w:r>
        <w:t xml:space="preserve"> sfs_uaf_skaleret_t1 sfs_uaf_skaleret_t</w:t>
      </w:r>
      <w:proofErr w:type="gramStart"/>
      <w:r>
        <w:t>2,from</w:t>
      </w:r>
      <w:proofErr w:type="gramEnd"/>
      <w:r>
        <w:t>(more)</w:t>
      </w:r>
    </w:p>
    <w:p w14:paraId="2A304B5C" w14:textId="77777777" w:rsidR="00E87FD3" w:rsidRDefault="00E87FD3" w:rsidP="00E87FD3"/>
    <w:p w14:paraId="19C7D467" w14:textId="77777777" w:rsidR="00E87FD3" w:rsidRDefault="00E87FD3" w:rsidP="00E87FD3"/>
    <w:p w14:paraId="222C2DF0" w14:textId="77777777" w:rsidR="00E87FD3" w:rsidRDefault="00E87FD3" w:rsidP="00E87FD3"/>
    <w:p w14:paraId="13EB24B6" w14:textId="77777777" w:rsidR="00E87FD3" w:rsidRDefault="00E87FD3" w:rsidP="00E87FD3">
      <w:r>
        <w:t>cd c:\temp</w:t>
      </w:r>
    </w:p>
    <w:p w14:paraId="3EEC0966" w14:textId="77777777" w:rsidR="00E87FD3" w:rsidRDefault="00E87FD3" w:rsidP="00E87FD3">
      <w:r>
        <w:t>set seed 11091354</w:t>
      </w:r>
    </w:p>
    <w:p w14:paraId="00315923" w14:textId="77777777" w:rsidR="00E87FD3" w:rsidRDefault="00E87FD3" w:rsidP="00E87FD3"/>
    <w:p w14:paraId="00354758"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16FEB438" w14:textId="5C932FA1" w:rsidR="00E87FD3" w:rsidRDefault="00E87FD3" w:rsidP="00E87FD3">
      <w:r>
        <w:tab/>
        <w:t xml:space="preserve">sfs_uaf_skaleret_t2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sfs_uaf_skaleret_t1 sfs_uaf_skaleret_t0 gpts_b_delscore_t0 demo_koen_t0 demo_studysite_t0 RANDBLIND sbq_avoid_t0</w:t>
      </w:r>
    </w:p>
    <w:p w14:paraId="44548180" w14:textId="77777777" w:rsidR="00E87FD3" w:rsidRDefault="00E87FD3" w:rsidP="00E87FD3">
      <w:r>
        <w:tab/>
      </w:r>
    </w:p>
    <w:p w14:paraId="78F8F667" w14:textId="77777777" w:rsidR="00E87FD3" w:rsidRDefault="00E87FD3" w:rsidP="00E87FD3">
      <w:r>
        <w:t xml:space="preserve">mi set </w:t>
      </w:r>
      <w:proofErr w:type="spellStart"/>
      <w:r>
        <w:t>flong</w:t>
      </w:r>
      <w:proofErr w:type="spellEnd"/>
    </w:p>
    <w:p w14:paraId="0211B6D9" w14:textId="77777777" w:rsidR="00E87FD3" w:rsidRDefault="00E87FD3" w:rsidP="00E87FD3"/>
    <w:p w14:paraId="7CA045D2"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2BA382D4" w14:textId="77777777" w:rsidR="00E87FD3" w:rsidRDefault="00E87FD3" w:rsidP="00E87FD3">
      <w:r>
        <w:tab/>
        <w:t>Automatic_t</w:t>
      </w:r>
      <w:proofErr w:type="gramStart"/>
      <w:r>
        <w:t>0  tale</w:t>
      </w:r>
      <w:proofErr w:type="gramEnd"/>
      <w:r>
        <w:t>_1_4_t0 tale_1_8_t0 sfs_uaf_skaleret_t1 sfs_uaf_skaleret_t2 sfs_uaf_skaleret_t0</w:t>
      </w:r>
    </w:p>
    <w:p w14:paraId="3ADEBB09" w14:textId="77777777" w:rsidR="00E87FD3" w:rsidRDefault="00E87FD3" w:rsidP="00E87FD3"/>
    <w:p w14:paraId="0DBA0EB5"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5D2DF57" w14:textId="77777777" w:rsidR="00E87FD3" w:rsidRDefault="00E87FD3" w:rsidP="00E87FD3">
      <w:r>
        <w:tab/>
        <w:t>Automatic_t</w:t>
      </w:r>
      <w:proofErr w:type="gramStart"/>
      <w:r>
        <w:t>0  tale</w:t>
      </w:r>
      <w:proofErr w:type="gramEnd"/>
      <w:r>
        <w:t>_1_4_t0 tale_1_8_t0  sfs_uaf_skaleret_t1 sfs_uaf_skaleret_t2 sfs_uaf_skaleret_t0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75CEDF2C" w14:textId="77777777" w:rsidR="00E87FD3" w:rsidRDefault="00E87FD3" w:rsidP="00E87FD3">
      <w:r>
        <w:tab/>
      </w:r>
    </w:p>
    <w:p w14:paraId="1C54A1A2" w14:textId="77777777" w:rsidR="00E87FD3" w:rsidRDefault="00E87FD3" w:rsidP="00E87FD3">
      <w:r>
        <w:t xml:space="preserve">gen </w:t>
      </w:r>
      <w:proofErr w:type="spellStart"/>
      <w:r>
        <w:t>strat_gpts</w:t>
      </w:r>
      <w:proofErr w:type="spellEnd"/>
      <w:r>
        <w:t>=</w:t>
      </w:r>
      <w:r>
        <w:tab/>
        <w:t>gpts_b_delscore_t0&gt;=45</w:t>
      </w:r>
    </w:p>
    <w:p w14:paraId="75C9870F" w14:textId="77777777" w:rsidR="00E87FD3" w:rsidRPr="00014E3A" w:rsidRDefault="00E87FD3" w:rsidP="00E87FD3">
      <w:pPr>
        <w:rPr>
          <w:lang w:val="en-US"/>
        </w:rPr>
      </w:pPr>
      <w:r w:rsidRPr="00014E3A">
        <w:rPr>
          <w:lang w:val="en-US"/>
        </w:rPr>
        <w:t>gen RANDY=RANDBLIND=="Y"</w:t>
      </w:r>
    </w:p>
    <w:p w14:paraId="4F4F4807" w14:textId="77777777" w:rsidR="00E87FD3" w:rsidRPr="00014E3A" w:rsidRDefault="00E87FD3" w:rsidP="00E87FD3">
      <w:pPr>
        <w:rPr>
          <w:lang w:val="en-US"/>
        </w:rPr>
      </w:pPr>
    </w:p>
    <w:p w14:paraId="2F8B1EDE" w14:textId="77777777" w:rsidR="00E87FD3" w:rsidRPr="00014E3A" w:rsidRDefault="00E87FD3" w:rsidP="00E87FD3">
      <w:pPr>
        <w:rPr>
          <w:lang w:val="en-US"/>
        </w:rPr>
      </w:pPr>
    </w:p>
    <w:p w14:paraId="072BFAD3" w14:textId="77777777" w:rsidR="00E87FD3" w:rsidRPr="00014E3A" w:rsidRDefault="00E87FD3" w:rsidP="00E87FD3">
      <w:pPr>
        <w:rPr>
          <w:lang w:val="en-US"/>
        </w:rPr>
      </w:pPr>
      <w:r w:rsidRPr="00014E3A">
        <w:rPr>
          <w:lang w:val="en-US"/>
        </w:rPr>
        <w:lastRenderedPageBreak/>
        <w:t>log using "L:\LovbeskyttetMapper\Face your Fears\Carsten\sfs_uaf_skaleret_t1</w:t>
      </w:r>
      <w:proofErr w:type="gramStart"/>
      <w:r w:rsidRPr="00014E3A">
        <w:rPr>
          <w:lang w:val="en-US"/>
        </w:rPr>
        <w:t>",text</w:t>
      </w:r>
      <w:proofErr w:type="gramEnd"/>
      <w:r w:rsidRPr="00014E3A">
        <w:rPr>
          <w:lang w:val="en-US"/>
        </w:rPr>
        <w:t xml:space="preserve"> replace</w:t>
      </w:r>
    </w:p>
    <w:p w14:paraId="3D4231C4" w14:textId="760B8A5E" w:rsidR="00E87FD3" w:rsidRPr="00014E3A" w:rsidRDefault="00E87FD3" w:rsidP="00E87FD3">
      <w:pPr>
        <w:rPr>
          <w:lang w:val="en-US"/>
        </w:rPr>
      </w:pPr>
      <w:r w:rsidRPr="00014E3A">
        <w:rPr>
          <w:lang w:val="en-US"/>
        </w:rPr>
        <w:t>//</w:t>
      </w:r>
      <w:r w:rsidRPr="00014E3A">
        <w:rPr>
          <w:lang w:val="en-US"/>
        </w:rPr>
        <w:t>WITHOUT ADJUSTMENT FOR BASELINE IMBALANCES</w:t>
      </w:r>
    </w:p>
    <w:p w14:paraId="2F7C0020" w14:textId="77777777" w:rsidR="00E87FD3" w:rsidRPr="00014E3A" w:rsidRDefault="00E87FD3" w:rsidP="00E87FD3">
      <w:pPr>
        <w:rPr>
          <w:lang w:val="en-US"/>
        </w:rPr>
      </w:pPr>
      <w:r w:rsidRPr="00014E3A">
        <w:rPr>
          <w:lang w:val="en-US"/>
        </w:rPr>
        <w:t xml:space="preserve">mi estimate, dots: regress sfs_uaf_skaleret_t1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sfs_uaf_skaleret_t0 i.demo_koen_t0 i.demo_studysite_t0</w:t>
      </w:r>
    </w:p>
    <w:p w14:paraId="431D8FE3"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025BD26" w14:textId="77777777" w:rsidR="00E87FD3" w:rsidRPr="00014E3A" w:rsidRDefault="00E87FD3" w:rsidP="00E87FD3">
      <w:pPr>
        <w:rPr>
          <w:lang w:val="en-US"/>
        </w:rPr>
      </w:pPr>
    </w:p>
    <w:p w14:paraId="22D631CC" w14:textId="29D94091" w:rsidR="00E87FD3" w:rsidRPr="00014E3A" w:rsidRDefault="00E87FD3" w:rsidP="00E87FD3">
      <w:pPr>
        <w:rPr>
          <w:lang w:val="en-US"/>
        </w:rPr>
      </w:pPr>
      <w:r w:rsidRPr="00014E3A">
        <w:rPr>
          <w:lang w:val="en-US"/>
        </w:rPr>
        <w:t>//</w:t>
      </w:r>
      <w:r w:rsidRPr="00014E3A">
        <w:rPr>
          <w:lang w:val="en-US"/>
        </w:rPr>
        <w:t>WITH ADJUSTMENT FOR BASELINE IMBALANCES</w:t>
      </w:r>
    </w:p>
    <w:p w14:paraId="0E413488" w14:textId="77777777" w:rsidR="00E87FD3" w:rsidRPr="00014E3A" w:rsidRDefault="00E87FD3" w:rsidP="00E87FD3">
      <w:pPr>
        <w:rPr>
          <w:lang w:val="en-US"/>
        </w:rPr>
      </w:pPr>
      <w:r w:rsidRPr="00014E3A">
        <w:rPr>
          <w:lang w:val="en-US"/>
        </w:rPr>
        <w:t xml:space="preserve">mi estimate, dots: regress sfs_uaf_skaleret_t1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sfs_uaf_skaleret_t0 i.demo_koen_t0 i.demo_studysite_t0 Automatic_t0  tale_1_4_t0 tale_1_8_t0</w:t>
      </w:r>
    </w:p>
    <w:p w14:paraId="7688FB9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028431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3A3B489" w14:textId="77777777" w:rsidR="00E87FD3" w:rsidRPr="00E87FD3" w:rsidRDefault="00E87FD3" w:rsidP="00E87FD3">
      <w:pPr>
        <w:rPr>
          <w:lang w:val="en-US"/>
        </w:rPr>
      </w:pPr>
    </w:p>
    <w:p w14:paraId="5A51AF0E" w14:textId="77777777" w:rsidR="00E87FD3" w:rsidRPr="00E87FD3" w:rsidRDefault="00E87FD3" w:rsidP="00E87FD3">
      <w:pPr>
        <w:rPr>
          <w:lang w:val="en-US"/>
        </w:rPr>
      </w:pPr>
    </w:p>
    <w:p w14:paraId="0AB598A9" w14:textId="77777777" w:rsidR="00E87FD3" w:rsidRPr="00E87FD3" w:rsidRDefault="00E87FD3" w:rsidP="00E87FD3">
      <w:pPr>
        <w:rPr>
          <w:lang w:val="en-US"/>
        </w:rPr>
      </w:pPr>
      <w:r w:rsidRPr="00E87FD3">
        <w:rPr>
          <w:lang w:val="en-US"/>
        </w:rPr>
        <w:t>log using "L:\LovbeskyttetMapper\Face your Fears\Carsten\sfs_uaf_skaleret_t1</w:t>
      </w:r>
      <w:proofErr w:type="gramStart"/>
      <w:r w:rsidRPr="00E87FD3">
        <w:rPr>
          <w:lang w:val="en-US"/>
        </w:rPr>
        <w:t>",text</w:t>
      </w:r>
      <w:proofErr w:type="gramEnd"/>
      <w:r w:rsidRPr="00E87FD3">
        <w:rPr>
          <w:lang w:val="en-US"/>
        </w:rPr>
        <w:t xml:space="preserve"> append</w:t>
      </w:r>
    </w:p>
    <w:p w14:paraId="73AE466F" w14:textId="1F2FF42C" w:rsidR="00E87FD3" w:rsidRPr="00014E3A" w:rsidRDefault="00E87FD3" w:rsidP="00E87FD3">
      <w:pPr>
        <w:rPr>
          <w:lang w:val="en-US"/>
        </w:rPr>
      </w:pPr>
      <w:r w:rsidRPr="00014E3A">
        <w:rPr>
          <w:lang w:val="en-US"/>
        </w:rPr>
        <w:t>//</w:t>
      </w:r>
      <w:r w:rsidRPr="00014E3A">
        <w:rPr>
          <w:lang w:val="en-US"/>
        </w:rPr>
        <w:t>WITHOUT ADJUSTMENT FOR BASELINE IMBALANCES</w:t>
      </w:r>
    </w:p>
    <w:p w14:paraId="7FD1159E" w14:textId="77777777" w:rsidR="00E87FD3" w:rsidRPr="00014E3A" w:rsidRDefault="00E87FD3" w:rsidP="00E87FD3">
      <w:pPr>
        <w:rPr>
          <w:lang w:val="en-US"/>
        </w:rPr>
      </w:pPr>
      <w:r w:rsidRPr="00014E3A">
        <w:rPr>
          <w:lang w:val="en-US"/>
        </w:rPr>
        <w:t xml:space="preserve">mi estimate, dots: regress sfs_uaf_skaleret_t2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sfs_uaf_skaleret_t0 i.demo_koen_t0 i.demo_studysite_t0</w:t>
      </w:r>
    </w:p>
    <w:p w14:paraId="13375400"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C9E3261" w14:textId="77777777" w:rsidR="00E87FD3" w:rsidRPr="00014E3A" w:rsidRDefault="00E87FD3" w:rsidP="00E87FD3">
      <w:pPr>
        <w:rPr>
          <w:lang w:val="en-US"/>
        </w:rPr>
      </w:pPr>
    </w:p>
    <w:p w14:paraId="6BFF9DC9" w14:textId="16F4BD9A" w:rsidR="00E87FD3" w:rsidRPr="00014E3A" w:rsidRDefault="00E87FD3" w:rsidP="00E87FD3">
      <w:pPr>
        <w:rPr>
          <w:lang w:val="en-US"/>
        </w:rPr>
      </w:pPr>
      <w:r w:rsidRPr="00014E3A">
        <w:rPr>
          <w:lang w:val="en-US"/>
        </w:rPr>
        <w:t>//</w:t>
      </w:r>
      <w:r w:rsidRPr="00014E3A">
        <w:rPr>
          <w:lang w:val="en-US"/>
        </w:rPr>
        <w:t>WITH ADJUSTMENT FOR BASELINE IMBALANCES</w:t>
      </w:r>
    </w:p>
    <w:p w14:paraId="48550D19" w14:textId="77777777" w:rsidR="00E87FD3" w:rsidRPr="00014E3A" w:rsidRDefault="00E87FD3" w:rsidP="00E87FD3">
      <w:pPr>
        <w:rPr>
          <w:lang w:val="en-US"/>
        </w:rPr>
      </w:pPr>
      <w:r w:rsidRPr="00014E3A">
        <w:rPr>
          <w:lang w:val="en-US"/>
        </w:rPr>
        <w:t xml:space="preserve">mi estimate, dots: regress sfs_uaf_skaleret_t2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sfs_uaf_skaleret_t0 i.demo_koen_t0 i.demo_studysite_t0 Automatic_t0  tale_1_4_t0 tale_1_8_t0</w:t>
      </w:r>
    </w:p>
    <w:p w14:paraId="01E4534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F5B5A1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E9B8D34" w14:textId="77777777" w:rsidR="00E87FD3" w:rsidRPr="00E87FD3" w:rsidRDefault="00E87FD3" w:rsidP="00E87FD3">
      <w:pPr>
        <w:rPr>
          <w:lang w:val="en-US"/>
        </w:rPr>
      </w:pPr>
    </w:p>
    <w:p w14:paraId="1084EFDE" w14:textId="77777777" w:rsidR="00E87FD3" w:rsidRPr="00E87FD3" w:rsidRDefault="00E87FD3" w:rsidP="00E87FD3">
      <w:pPr>
        <w:rPr>
          <w:lang w:val="en-US"/>
        </w:rPr>
      </w:pPr>
    </w:p>
    <w:p w14:paraId="56F2C14F" w14:textId="77777777" w:rsidR="00E87FD3" w:rsidRPr="00E87FD3" w:rsidRDefault="00E87FD3" w:rsidP="00E87FD3">
      <w:pPr>
        <w:rPr>
          <w:lang w:val="en-US"/>
        </w:rPr>
      </w:pPr>
      <w:r w:rsidRPr="00E87FD3">
        <w:rPr>
          <w:lang w:val="en-US"/>
        </w:rPr>
        <w:t>//Mixed model</w:t>
      </w:r>
    </w:p>
    <w:p w14:paraId="39EECD3D" w14:textId="11AD9A7F" w:rsidR="00E87FD3" w:rsidRPr="00014E3A" w:rsidRDefault="00E87FD3" w:rsidP="00E87FD3">
      <w:pPr>
        <w:rPr>
          <w:lang w:val="en-US"/>
        </w:rPr>
      </w:pPr>
      <w:r w:rsidRPr="00014E3A">
        <w:rPr>
          <w:lang w:val="en-US"/>
        </w:rPr>
        <w:t xml:space="preserve">mi reshape long </w:t>
      </w:r>
      <w:proofErr w:type="spellStart"/>
      <w:r w:rsidRPr="00014E3A">
        <w:rPr>
          <w:lang w:val="en-US"/>
        </w:rPr>
        <w:t>sfs_uaf_skaleret_t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sidRPr="00014E3A">
        <w:rPr>
          <w:lang w:val="en-US"/>
        </w:rPr>
        <w:t>time</w:t>
      </w:r>
      <w:r w:rsidRPr="00014E3A">
        <w:rPr>
          <w:lang w:val="en-US"/>
        </w:rPr>
        <w:t>)</w:t>
      </w:r>
    </w:p>
    <w:p w14:paraId="19447953" w14:textId="77777777" w:rsidR="00E87FD3" w:rsidRPr="00014E3A" w:rsidRDefault="00E87FD3" w:rsidP="00E87FD3">
      <w:pPr>
        <w:rPr>
          <w:lang w:val="en-US"/>
        </w:rPr>
      </w:pPr>
    </w:p>
    <w:p w14:paraId="72EF28A9" w14:textId="77777777" w:rsidR="00E87FD3" w:rsidRPr="00014E3A" w:rsidRDefault="00E87FD3" w:rsidP="00E87FD3">
      <w:pPr>
        <w:rPr>
          <w:lang w:val="en-US"/>
        </w:rPr>
      </w:pPr>
      <w:r w:rsidRPr="00014E3A">
        <w:rPr>
          <w:lang w:val="en-US"/>
        </w:rPr>
        <w:t>log using "L:\LovbeskyttetMapper\Face your Fears\Carsten\sfs_uaf_skaleret_t1</w:t>
      </w:r>
      <w:proofErr w:type="gramStart"/>
      <w:r w:rsidRPr="00014E3A">
        <w:rPr>
          <w:lang w:val="en-US"/>
        </w:rPr>
        <w:t>",text</w:t>
      </w:r>
      <w:proofErr w:type="gramEnd"/>
      <w:r w:rsidRPr="00014E3A">
        <w:rPr>
          <w:lang w:val="en-US"/>
        </w:rPr>
        <w:t xml:space="preserve"> append</w:t>
      </w:r>
    </w:p>
    <w:p w14:paraId="5BF7CE7C" w14:textId="3583E751" w:rsidR="00E87FD3" w:rsidRPr="00014E3A" w:rsidRDefault="00E87FD3" w:rsidP="00E87FD3">
      <w:pPr>
        <w:rPr>
          <w:lang w:val="en-US"/>
        </w:rPr>
      </w:pPr>
      <w:r w:rsidRPr="00014E3A">
        <w:rPr>
          <w:lang w:val="en-US"/>
        </w:rPr>
        <w:t xml:space="preserve">mi </w:t>
      </w:r>
      <w:proofErr w:type="spellStart"/>
      <w:proofErr w:type="gramStart"/>
      <w:r w:rsidRPr="00014E3A">
        <w:rPr>
          <w:lang w:val="en-US"/>
        </w:rPr>
        <w:t>estimate,dots</w:t>
      </w:r>
      <w:proofErr w:type="spellEnd"/>
      <w:proofErr w:type="gramEnd"/>
      <w:r w:rsidRPr="00014E3A">
        <w:rPr>
          <w:lang w:val="en-US"/>
        </w:rPr>
        <w:t xml:space="preserve">: mixed </w:t>
      </w:r>
      <w:proofErr w:type="spellStart"/>
      <w:r w:rsidRPr="00014E3A">
        <w:rPr>
          <w:lang w:val="en-US"/>
        </w:rPr>
        <w:t>sfs_uaf_skaleret_t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sidRP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 </w:t>
      </w:r>
      <w:r w:rsidR="00014E3A" w:rsidRPr="00014E3A">
        <w:rPr>
          <w:lang w:val="en-US"/>
        </w:rPr>
        <w:t>trial number</w:t>
      </w:r>
      <w:r w:rsidRPr="00014E3A">
        <w:rPr>
          <w:lang w:val="en-US"/>
        </w:rPr>
        <w:t xml:space="preserve">: , </w:t>
      </w:r>
      <w:proofErr w:type="spellStart"/>
      <w:r w:rsidRPr="00014E3A">
        <w:rPr>
          <w:lang w:val="en-US"/>
        </w:rPr>
        <w:t>noconstant</w:t>
      </w:r>
      <w:proofErr w:type="spellEnd"/>
      <w:r w:rsidRPr="00014E3A">
        <w:rPr>
          <w:lang w:val="en-US"/>
        </w:rPr>
        <w:t xml:space="preserve"> residuals(</w:t>
      </w:r>
      <w:proofErr w:type="spellStart"/>
      <w:r w:rsidRPr="00014E3A">
        <w:rPr>
          <w:lang w:val="en-US"/>
        </w:rPr>
        <w:t>unstructured,t</w:t>
      </w:r>
      <w:proofErr w:type="spellEnd"/>
      <w:r w:rsidRPr="00014E3A">
        <w:rPr>
          <w:lang w:val="en-US"/>
        </w:rPr>
        <w:t>(</w:t>
      </w:r>
      <w:r w:rsidR="00014E3A" w:rsidRPr="00014E3A">
        <w:rPr>
          <w:lang w:val="en-US"/>
        </w:rPr>
        <w:t>time</w:t>
      </w:r>
      <w:r w:rsidRPr="00014E3A">
        <w:rPr>
          <w:lang w:val="en-US"/>
        </w:rPr>
        <w:t>))</w:t>
      </w:r>
    </w:p>
    <w:p w14:paraId="4CB944E3" w14:textId="5B719B3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A948A22" w14:textId="77777777" w:rsidR="00E87FD3" w:rsidRDefault="00E87FD3" w:rsidP="00E87FD3">
      <w:r>
        <w:t xml:space="preserve">log </w:t>
      </w:r>
      <w:proofErr w:type="spellStart"/>
      <w:r>
        <w:t>close</w:t>
      </w:r>
      <w:proofErr w:type="spellEnd"/>
    </w:p>
    <w:p w14:paraId="2F843A1B" w14:textId="77777777" w:rsidR="00E87FD3" w:rsidRDefault="00E87FD3" w:rsidP="00E87FD3"/>
    <w:p w14:paraId="7EB5EC1B" w14:textId="77777777" w:rsidR="00E87FD3" w:rsidRDefault="00E87FD3" w:rsidP="00E87FD3"/>
    <w:p w14:paraId="242FC0E5" w14:textId="77777777" w:rsidR="00E87FD3" w:rsidRDefault="00E87FD3" w:rsidP="00E87FD3"/>
    <w:p w14:paraId="5707D90C" w14:textId="77777777" w:rsidR="00E87FD3" w:rsidRDefault="00E87FD3" w:rsidP="00E87FD3"/>
    <w:p w14:paraId="631E829D" w14:textId="77777777" w:rsidR="00E87FD3" w:rsidRDefault="00E87FD3" w:rsidP="00E87FD3"/>
    <w:p w14:paraId="2485B866" w14:textId="77777777" w:rsidR="00E87FD3" w:rsidRDefault="00E87FD3" w:rsidP="00E87FD3"/>
    <w:p w14:paraId="38FFE218" w14:textId="77777777" w:rsidR="00E87FD3" w:rsidRDefault="00E87FD3" w:rsidP="00E87FD3"/>
    <w:p w14:paraId="4B917FAB" w14:textId="77777777" w:rsidR="00E87FD3" w:rsidRDefault="00E87FD3" w:rsidP="00E87FD3"/>
    <w:p w14:paraId="27DBB1DE" w14:textId="77777777" w:rsidR="00E87FD3" w:rsidRDefault="00E87FD3" w:rsidP="00E87FD3"/>
    <w:p w14:paraId="324356F5" w14:textId="3C5DA04A" w:rsidR="00E87FD3" w:rsidRPr="004C4E0B" w:rsidRDefault="00E87FD3" w:rsidP="00E87FD3">
      <w:pPr>
        <w:rPr>
          <w:lang w:val="en-US"/>
        </w:rPr>
      </w:pPr>
      <w:r w:rsidRPr="004C4E0B">
        <w:rPr>
          <w:lang w:val="en-US"/>
        </w:rPr>
        <w:t>//</w:t>
      </w:r>
      <w:r w:rsidR="00014E3A" w:rsidRPr="004C4E0B">
        <w:rPr>
          <w:lang w:val="en-US"/>
        </w:rPr>
        <w:t>Next</w:t>
      </w:r>
      <w:r w:rsidRPr="004C4E0B">
        <w:rPr>
          <w:lang w:val="en-US"/>
        </w:rPr>
        <w:t xml:space="preserve"> outcome: </w:t>
      </w:r>
      <w:proofErr w:type="spellStart"/>
      <w:r w:rsidRPr="004C4E0B">
        <w:rPr>
          <w:lang w:val="en-US"/>
        </w:rPr>
        <w:t>sfs_job_skaleret</w:t>
      </w:r>
      <w:proofErr w:type="spellEnd"/>
      <w:r w:rsidR="004C4E0B" w:rsidRPr="004C4E0B">
        <w:rPr>
          <w:lang w:val="en-US"/>
        </w:rPr>
        <w:t xml:space="preserve"> </w:t>
      </w:r>
      <w:r w:rsidR="004C4E0B">
        <w:rPr>
          <w:lang w:val="en-US"/>
        </w:rPr>
        <w:t>(</w:t>
      </w:r>
      <w:r w:rsidR="004C4E0B" w:rsidRPr="00112B3E">
        <w:rPr>
          <w:lang w:val="en-US"/>
        </w:rPr>
        <w:t>SFS – Employment-occupation</w:t>
      </w:r>
      <w:r w:rsidR="004C4E0B">
        <w:rPr>
          <w:lang w:val="en-US"/>
        </w:rPr>
        <w:t>)</w:t>
      </w:r>
    </w:p>
    <w:p w14:paraId="5C6BCF84" w14:textId="77777777" w:rsidR="00E87FD3" w:rsidRPr="00E87FD3" w:rsidRDefault="00E87FD3" w:rsidP="00E87FD3">
      <w:pPr>
        <w:rPr>
          <w:lang w:val="en-US"/>
        </w:rPr>
      </w:pPr>
      <w:r w:rsidRPr="00E87FD3">
        <w:rPr>
          <w:lang w:val="en-US"/>
        </w:rPr>
        <w:t xml:space="preserve">capture noisily frame create </w:t>
      </w:r>
      <w:proofErr w:type="gramStart"/>
      <w:r w:rsidRPr="00E87FD3">
        <w:rPr>
          <w:lang w:val="en-US"/>
        </w:rPr>
        <w:t>more</w:t>
      </w:r>
      <w:proofErr w:type="gramEnd"/>
    </w:p>
    <w:p w14:paraId="2F04E4FA" w14:textId="77777777" w:rsidR="00E87FD3" w:rsidRPr="00E87FD3" w:rsidRDefault="00E87FD3" w:rsidP="00E87FD3">
      <w:pPr>
        <w:rPr>
          <w:lang w:val="en-US"/>
        </w:rPr>
      </w:pPr>
      <w:r w:rsidRPr="00E87FD3">
        <w:rPr>
          <w:lang w:val="en-US"/>
        </w:rPr>
        <w:t xml:space="preserve">frame change </w:t>
      </w:r>
      <w:proofErr w:type="gramStart"/>
      <w:r w:rsidRPr="00E87FD3">
        <w:rPr>
          <w:lang w:val="en-US"/>
        </w:rPr>
        <w:t>more</w:t>
      </w:r>
      <w:proofErr w:type="gramEnd"/>
    </w:p>
    <w:p w14:paraId="69D1257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\MORETEMP.</w:t>
      </w:r>
      <w:proofErr w:type="spellStart"/>
      <w:r w:rsidRPr="00E87FD3">
        <w:rPr>
          <w:lang w:val="en-US"/>
        </w:rPr>
        <w:t>dta</w:t>
      </w:r>
      <w:proofErr w:type="spellEnd"/>
      <w:proofErr w:type="gramStart"/>
      <w:r w:rsidRPr="00E87FD3">
        <w:rPr>
          <w:lang w:val="en-US"/>
        </w:rPr>
        <w:t>",clear</w:t>
      </w:r>
      <w:proofErr w:type="gramEnd"/>
    </w:p>
    <w:p w14:paraId="1797D7A6" w14:textId="77777777" w:rsidR="00E87FD3" w:rsidRPr="00E87FD3" w:rsidRDefault="00E87FD3" w:rsidP="00E87FD3">
      <w:pPr>
        <w:rPr>
          <w:lang w:val="en-US"/>
        </w:rPr>
      </w:pPr>
    </w:p>
    <w:p w14:paraId="3738A75D" w14:textId="77777777" w:rsidR="00E87FD3" w:rsidRPr="00E87FD3" w:rsidRDefault="00E87FD3" w:rsidP="00E87FD3">
      <w:pPr>
        <w:rPr>
          <w:lang w:val="en-US"/>
        </w:rPr>
      </w:pPr>
    </w:p>
    <w:p w14:paraId="13796D22" w14:textId="77777777" w:rsidR="00E87FD3" w:rsidRPr="00E87FD3" w:rsidRDefault="00E87FD3" w:rsidP="00E87FD3">
      <w:pPr>
        <w:rPr>
          <w:lang w:val="en-US"/>
        </w:rPr>
      </w:pPr>
      <w:r w:rsidRPr="00E87FD3">
        <w:rPr>
          <w:lang w:val="en-US"/>
        </w:rPr>
        <w:t>frame change default</w:t>
      </w:r>
    </w:p>
    <w:p w14:paraId="345C7CB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B29E16E" w14:textId="491DFEDA" w:rsidR="00E87FD3" w:rsidRPr="00014E3A" w:rsidRDefault="00E87FD3" w:rsidP="00E87FD3">
      <w:pPr>
        <w:rPr>
          <w:lang w:val="en-US"/>
        </w:rPr>
      </w:pPr>
      <w:proofErr w:type="spellStart"/>
      <w:r w:rsidRPr="00014E3A">
        <w:rPr>
          <w:lang w:val="en-US"/>
        </w:rPr>
        <w:t>frlink</w:t>
      </w:r>
      <w:proofErr w:type="spellEnd"/>
      <w:r w:rsidRPr="00014E3A">
        <w:rPr>
          <w:lang w:val="en-US"/>
        </w:rPr>
        <w:t xml:space="preserve"> 1:1 </w:t>
      </w:r>
      <w:r w:rsidR="00014E3A" w:rsidRPr="00014E3A">
        <w:rPr>
          <w:lang w:val="en-US"/>
        </w:rPr>
        <w:t>trial number</w:t>
      </w:r>
      <w:r w:rsidRPr="00014E3A">
        <w:rPr>
          <w:lang w:val="en-US"/>
        </w:rPr>
        <w:t>, frame(more)</w:t>
      </w:r>
    </w:p>
    <w:p w14:paraId="70BA2E72" w14:textId="77777777" w:rsidR="00E87FD3" w:rsidRDefault="00E87FD3" w:rsidP="00E87FD3">
      <w:r>
        <w:t>drop sfs_job_skaleret_t1 sfs_job_skaleret_t2</w:t>
      </w:r>
    </w:p>
    <w:p w14:paraId="3194C46D" w14:textId="77777777" w:rsidR="00E87FD3" w:rsidRDefault="00E87FD3" w:rsidP="00E87FD3">
      <w:proofErr w:type="spellStart"/>
      <w:r>
        <w:lastRenderedPageBreak/>
        <w:t>frget</w:t>
      </w:r>
      <w:proofErr w:type="spellEnd"/>
      <w:r>
        <w:t xml:space="preserve"> sfs_job_skaleret_t1 sfs_job_skaleret_t</w:t>
      </w:r>
      <w:proofErr w:type="gramStart"/>
      <w:r>
        <w:t>2,from</w:t>
      </w:r>
      <w:proofErr w:type="gramEnd"/>
      <w:r>
        <w:t>(more)</w:t>
      </w:r>
    </w:p>
    <w:p w14:paraId="33404A90" w14:textId="77777777" w:rsidR="00E87FD3" w:rsidRDefault="00E87FD3" w:rsidP="00E87FD3"/>
    <w:p w14:paraId="44793C4C" w14:textId="77777777" w:rsidR="00E87FD3" w:rsidRDefault="00E87FD3" w:rsidP="00E87FD3"/>
    <w:p w14:paraId="7A0AFC1C" w14:textId="77777777" w:rsidR="00E87FD3" w:rsidRDefault="00E87FD3" w:rsidP="00E87FD3"/>
    <w:p w14:paraId="1276A979" w14:textId="77777777" w:rsidR="00E87FD3" w:rsidRDefault="00E87FD3" w:rsidP="00E87FD3">
      <w:r>
        <w:t>cd c:\temp</w:t>
      </w:r>
    </w:p>
    <w:p w14:paraId="6D503EA0" w14:textId="77777777" w:rsidR="00E87FD3" w:rsidRDefault="00E87FD3" w:rsidP="00E87FD3">
      <w:r>
        <w:t>set seed 11091356</w:t>
      </w:r>
    </w:p>
    <w:p w14:paraId="3A7F7EC1" w14:textId="77777777" w:rsidR="00E87FD3" w:rsidRDefault="00E87FD3" w:rsidP="00E87FD3"/>
    <w:p w14:paraId="482E8B0E" w14:textId="77777777" w:rsidR="00E87FD3" w:rsidRDefault="00E87FD3" w:rsidP="00E87FD3">
      <w:proofErr w:type="spellStart"/>
      <w:r>
        <w:t>keep</w:t>
      </w:r>
      <w:proofErr w:type="spellEnd"/>
      <w:r>
        <w:t xml:space="preserve"> tale_1_13_t0 tale_1_17_t0 cdss_totalscore_t0 gse_totalscore_t0 bf_samvittigscore_t0 bf_neuroscore_t0 who5_total_t0 ///</w:t>
      </w:r>
    </w:p>
    <w:p w14:paraId="3C9962DD" w14:textId="4B76494B" w:rsidR="00E87FD3" w:rsidRDefault="00E87FD3" w:rsidP="00E87FD3">
      <w:r>
        <w:tab/>
        <w:t xml:space="preserve">sfs_job_skaleret_t2 Automatic_t0 </w:t>
      </w:r>
      <w:proofErr w:type="spellStart"/>
      <w:r w:rsidR="00014E3A">
        <w:t>trial</w:t>
      </w:r>
      <w:proofErr w:type="spellEnd"/>
      <w:r w:rsidR="00014E3A">
        <w:t xml:space="preserve"> </w:t>
      </w:r>
      <w:proofErr w:type="spellStart"/>
      <w:r w:rsidR="00014E3A">
        <w:t>number</w:t>
      </w:r>
      <w:proofErr w:type="spellEnd"/>
      <w:r>
        <w:t xml:space="preserve"> tale_1_4_t0 tale_1_8_t0 sfs_job_skaleret_t1 sfs_job_skaleret_t0 gpts_b_delscore_t0 demo_koen_t0 demo_studysite_t0 RANDBLIND sbq_avoid_t0</w:t>
      </w:r>
    </w:p>
    <w:p w14:paraId="63729CC3" w14:textId="77777777" w:rsidR="00E87FD3" w:rsidRDefault="00E87FD3" w:rsidP="00E87FD3">
      <w:r>
        <w:tab/>
      </w:r>
    </w:p>
    <w:p w14:paraId="3EF4D4EF" w14:textId="77777777" w:rsidR="00E87FD3" w:rsidRDefault="00E87FD3" w:rsidP="00E87FD3">
      <w:r>
        <w:t xml:space="preserve">mi set </w:t>
      </w:r>
      <w:proofErr w:type="spellStart"/>
      <w:r>
        <w:t>flong</w:t>
      </w:r>
      <w:proofErr w:type="spellEnd"/>
    </w:p>
    <w:p w14:paraId="5199A479" w14:textId="77777777" w:rsidR="00E87FD3" w:rsidRDefault="00E87FD3" w:rsidP="00E87FD3"/>
    <w:p w14:paraId="0E479305" w14:textId="77777777" w:rsidR="00E87FD3" w:rsidRDefault="00E87FD3" w:rsidP="00E87FD3">
      <w:proofErr w:type="spellStart"/>
      <w:r>
        <w:t>destring</w:t>
      </w:r>
      <w:proofErr w:type="spellEnd"/>
      <w:r>
        <w:t xml:space="preserve"> </w:t>
      </w:r>
      <w:proofErr w:type="spellStart"/>
      <w:r>
        <w:t>sfs_job_skaleret</w:t>
      </w:r>
      <w:proofErr w:type="spellEnd"/>
      <w:proofErr w:type="gramStart"/>
      <w:r>
        <w:t>*,</w:t>
      </w:r>
      <w:proofErr w:type="spellStart"/>
      <w:r>
        <w:t>replace</w:t>
      </w:r>
      <w:proofErr w:type="spellEnd"/>
      <w:proofErr w:type="gramEnd"/>
      <w:r>
        <w:t xml:space="preserve"> </w:t>
      </w:r>
      <w:proofErr w:type="spellStart"/>
      <w:r>
        <w:t>dpcomma</w:t>
      </w:r>
      <w:proofErr w:type="spellEnd"/>
    </w:p>
    <w:p w14:paraId="6ADFF138" w14:textId="77777777" w:rsidR="00E87FD3" w:rsidRDefault="00E87FD3" w:rsidP="00E87FD3"/>
    <w:p w14:paraId="2C35D959"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28DFE34E" w14:textId="77777777" w:rsidR="00E87FD3" w:rsidRDefault="00E87FD3" w:rsidP="00E87FD3">
      <w:r>
        <w:tab/>
        <w:t>Automatic_t</w:t>
      </w:r>
      <w:proofErr w:type="gramStart"/>
      <w:r>
        <w:t>0  tale</w:t>
      </w:r>
      <w:proofErr w:type="gramEnd"/>
      <w:r>
        <w:t>_1_4_t0 tale_1_8_t0 sfs_job_skaleret_t1 sfs_job_skaleret_t2 sfs_job_skaleret_t0</w:t>
      </w:r>
    </w:p>
    <w:p w14:paraId="301FF51D" w14:textId="77777777" w:rsidR="00E87FD3" w:rsidRDefault="00E87FD3" w:rsidP="00E87FD3"/>
    <w:p w14:paraId="550B21D7"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271E19D0" w14:textId="77777777" w:rsidR="00E87FD3" w:rsidRDefault="00E87FD3" w:rsidP="00E87FD3">
      <w:r>
        <w:tab/>
        <w:t>Automatic_t</w:t>
      </w:r>
      <w:proofErr w:type="gramStart"/>
      <w:r>
        <w:t>0  tale</w:t>
      </w:r>
      <w:proofErr w:type="gramEnd"/>
      <w:r>
        <w:t>_1_4_t0 tale_1_8_t0  sfs_job_skaleret_t1 sfs_job_skaleret_t2 sfs_job_skaleret_t0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48D0F8D5" w14:textId="77777777" w:rsidR="00E87FD3" w:rsidRDefault="00E87FD3" w:rsidP="00E87FD3">
      <w:r>
        <w:tab/>
      </w:r>
    </w:p>
    <w:p w14:paraId="13E6ED08" w14:textId="77777777" w:rsidR="00E87FD3" w:rsidRDefault="00E87FD3" w:rsidP="00E87FD3">
      <w:r>
        <w:t xml:space="preserve">gen </w:t>
      </w:r>
      <w:proofErr w:type="spellStart"/>
      <w:r>
        <w:t>strat_gpts</w:t>
      </w:r>
      <w:proofErr w:type="spellEnd"/>
      <w:r>
        <w:t>=</w:t>
      </w:r>
      <w:r>
        <w:tab/>
        <w:t>gpts_b_delscore_t0&gt;=45</w:t>
      </w:r>
    </w:p>
    <w:p w14:paraId="1D2003BB" w14:textId="77777777" w:rsidR="00E87FD3" w:rsidRPr="00E87FD3" w:rsidRDefault="00E87FD3" w:rsidP="00E87FD3">
      <w:pPr>
        <w:rPr>
          <w:lang w:val="en-US"/>
        </w:rPr>
      </w:pPr>
      <w:r w:rsidRPr="00E87FD3">
        <w:rPr>
          <w:lang w:val="en-US"/>
        </w:rPr>
        <w:lastRenderedPageBreak/>
        <w:t>gen RANDY=RANDBLIND=="Y"</w:t>
      </w:r>
    </w:p>
    <w:p w14:paraId="703BDCC5" w14:textId="77777777" w:rsidR="00E87FD3" w:rsidRPr="00E87FD3" w:rsidRDefault="00E87FD3" w:rsidP="00E87FD3">
      <w:pPr>
        <w:rPr>
          <w:lang w:val="en-US"/>
        </w:rPr>
      </w:pPr>
    </w:p>
    <w:p w14:paraId="4391687A" w14:textId="77777777" w:rsidR="00E87FD3" w:rsidRPr="00E87FD3" w:rsidRDefault="00E87FD3" w:rsidP="00E87FD3">
      <w:pPr>
        <w:rPr>
          <w:lang w:val="en-US"/>
        </w:rPr>
      </w:pPr>
    </w:p>
    <w:p w14:paraId="3C61F45A" w14:textId="77777777" w:rsidR="00E87FD3" w:rsidRPr="00E87FD3" w:rsidRDefault="00E87FD3" w:rsidP="00E87FD3">
      <w:pPr>
        <w:rPr>
          <w:lang w:val="en-US"/>
        </w:rPr>
      </w:pPr>
      <w:r w:rsidRPr="00E87FD3">
        <w:rPr>
          <w:lang w:val="en-US"/>
        </w:rPr>
        <w:t>log using "L:\LovbeskyttetMapper\Face your Fears\Carsten\sfs_job_skaleret_t1</w:t>
      </w:r>
      <w:proofErr w:type="gramStart"/>
      <w:r w:rsidRPr="00E87FD3">
        <w:rPr>
          <w:lang w:val="en-US"/>
        </w:rPr>
        <w:t>",text</w:t>
      </w:r>
      <w:proofErr w:type="gramEnd"/>
      <w:r w:rsidRPr="00E87FD3">
        <w:rPr>
          <w:lang w:val="en-US"/>
        </w:rPr>
        <w:t xml:space="preserve"> replace</w:t>
      </w:r>
    </w:p>
    <w:p w14:paraId="14E7E6FB" w14:textId="3F9CE190" w:rsidR="00E87FD3" w:rsidRPr="00014E3A" w:rsidRDefault="00E87FD3" w:rsidP="00E87FD3">
      <w:pPr>
        <w:rPr>
          <w:lang w:val="en-US"/>
        </w:rPr>
      </w:pPr>
      <w:r w:rsidRPr="00014E3A">
        <w:rPr>
          <w:lang w:val="en-US"/>
        </w:rPr>
        <w:t>//</w:t>
      </w:r>
      <w:r w:rsidRPr="00014E3A">
        <w:rPr>
          <w:lang w:val="en-US"/>
        </w:rPr>
        <w:t>WITHOUT ADJUSTMENT FOR BASELINE IMBALANCES</w:t>
      </w:r>
    </w:p>
    <w:p w14:paraId="1F94ED33" w14:textId="77777777" w:rsidR="00E87FD3" w:rsidRPr="00014E3A" w:rsidRDefault="00E87FD3" w:rsidP="00E87FD3">
      <w:pPr>
        <w:rPr>
          <w:lang w:val="en-US"/>
        </w:rPr>
      </w:pPr>
      <w:r w:rsidRPr="00014E3A">
        <w:rPr>
          <w:lang w:val="en-US"/>
        </w:rPr>
        <w:t xml:space="preserve">mi estimate, dots: regress sfs_job_skaleret_t1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sfs_job_skaleret_t0 i.demo_koen_t0 i.demo_studysite_t0</w:t>
      </w:r>
    </w:p>
    <w:p w14:paraId="2F5C71FA"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88D635C" w14:textId="77777777" w:rsidR="00E87FD3" w:rsidRPr="00014E3A" w:rsidRDefault="00E87FD3" w:rsidP="00E87FD3">
      <w:pPr>
        <w:rPr>
          <w:lang w:val="en-US"/>
        </w:rPr>
      </w:pPr>
    </w:p>
    <w:p w14:paraId="3329643D" w14:textId="020F519D" w:rsidR="00E87FD3" w:rsidRPr="00014E3A" w:rsidRDefault="00E87FD3" w:rsidP="00E87FD3">
      <w:pPr>
        <w:rPr>
          <w:lang w:val="en-US"/>
        </w:rPr>
      </w:pPr>
      <w:r w:rsidRPr="00014E3A">
        <w:rPr>
          <w:lang w:val="en-US"/>
        </w:rPr>
        <w:t>//</w:t>
      </w:r>
      <w:r w:rsidRPr="00014E3A">
        <w:rPr>
          <w:lang w:val="en-US"/>
        </w:rPr>
        <w:t>WITH ADJUSTMENT FOR BASELINE IMBALANCES</w:t>
      </w:r>
    </w:p>
    <w:p w14:paraId="55F74B41" w14:textId="77777777" w:rsidR="00E87FD3" w:rsidRPr="00014E3A" w:rsidRDefault="00E87FD3" w:rsidP="00E87FD3">
      <w:pPr>
        <w:rPr>
          <w:lang w:val="en-US"/>
        </w:rPr>
      </w:pPr>
      <w:r w:rsidRPr="00014E3A">
        <w:rPr>
          <w:lang w:val="en-US"/>
        </w:rPr>
        <w:t xml:space="preserve">mi estimate, dots: regress sfs_job_skaleret_t1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sfs_job_skaleret_t0 i.demo_koen_t0 i.demo_studysite_t0 Automatic_t0  tale_1_4_t0 tale_1_8_t0</w:t>
      </w:r>
    </w:p>
    <w:p w14:paraId="0B0EE751"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5CCB4B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93DA35A" w14:textId="77777777" w:rsidR="00E87FD3" w:rsidRPr="00E87FD3" w:rsidRDefault="00E87FD3" w:rsidP="00E87FD3">
      <w:pPr>
        <w:rPr>
          <w:lang w:val="en-US"/>
        </w:rPr>
      </w:pPr>
    </w:p>
    <w:p w14:paraId="3CB0897D" w14:textId="77777777" w:rsidR="00E87FD3" w:rsidRPr="00E87FD3" w:rsidRDefault="00E87FD3" w:rsidP="00E87FD3">
      <w:pPr>
        <w:rPr>
          <w:lang w:val="en-US"/>
        </w:rPr>
      </w:pPr>
    </w:p>
    <w:p w14:paraId="5B97596C" w14:textId="77777777" w:rsidR="00E87FD3" w:rsidRPr="00E87FD3" w:rsidRDefault="00E87FD3" w:rsidP="00E87FD3">
      <w:pPr>
        <w:rPr>
          <w:lang w:val="en-US"/>
        </w:rPr>
      </w:pPr>
      <w:r w:rsidRPr="00E87FD3">
        <w:rPr>
          <w:lang w:val="en-US"/>
        </w:rPr>
        <w:t>log using "L:\LovbeskyttetMapper\Face your Fears\Carsten\sfs_job_skaleret_t1</w:t>
      </w:r>
      <w:proofErr w:type="gramStart"/>
      <w:r w:rsidRPr="00E87FD3">
        <w:rPr>
          <w:lang w:val="en-US"/>
        </w:rPr>
        <w:t>",text</w:t>
      </w:r>
      <w:proofErr w:type="gramEnd"/>
      <w:r w:rsidRPr="00E87FD3">
        <w:rPr>
          <w:lang w:val="en-US"/>
        </w:rPr>
        <w:t xml:space="preserve"> append</w:t>
      </w:r>
    </w:p>
    <w:p w14:paraId="584E7C58" w14:textId="3685A517" w:rsidR="00E87FD3" w:rsidRPr="00014E3A" w:rsidRDefault="00E87FD3" w:rsidP="00E87FD3">
      <w:pPr>
        <w:rPr>
          <w:lang w:val="en-US"/>
        </w:rPr>
      </w:pPr>
      <w:r w:rsidRPr="00014E3A">
        <w:rPr>
          <w:lang w:val="en-US"/>
        </w:rPr>
        <w:t>//</w:t>
      </w:r>
      <w:r w:rsidRPr="00014E3A">
        <w:rPr>
          <w:lang w:val="en-US"/>
        </w:rPr>
        <w:t>WITHOUT ADJUSTMENT FOR BASELINE IMBALANCES</w:t>
      </w:r>
    </w:p>
    <w:p w14:paraId="56051C53" w14:textId="77777777" w:rsidR="00E87FD3" w:rsidRPr="00014E3A" w:rsidRDefault="00E87FD3" w:rsidP="00E87FD3">
      <w:pPr>
        <w:rPr>
          <w:lang w:val="en-US"/>
        </w:rPr>
      </w:pPr>
      <w:r w:rsidRPr="00014E3A">
        <w:rPr>
          <w:lang w:val="en-US"/>
        </w:rPr>
        <w:t xml:space="preserve">mi estimate, dots: regress sfs_job_skaleret_t2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sfs_job_skaleret_t0 i.demo_koen_t0 i.demo_studysite_t0</w:t>
      </w:r>
    </w:p>
    <w:p w14:paraId="1D1C8C9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B4B7BE3" w14:textId="77777777" w:rsidR="00E87FD3" w:rsidRPr="00014E3A" w:rsidRDefault="00E87FD3" w:rsidP="00E87FD3">
      <w:pPr>
        <w:rPr>
          <w:lang w:val="en-US"/>
        </w:rPr>
      </w:pPr>
    </w:p>
    <w:p w14:paraId="49DCA249" w14:textId="33AD9EC8" w:rsidR="00E87FD3" w:rsidRPr="00014E3A" w:rsidRDefault="00E87FD3" w:rsidP="00E87FD3">
      <w:pPr>
        <w:rPr>
          <w:lang w:val="en-US"/>
        </w:rPr>
      </w:pPr>
      <w:r w:rsidRPr="00014E3A">
        <w:rPr>
          <w:lang w:val="en-US"/>
        </w:rPr>
        <w:t>//</w:t>
      </w:r>
      <w:r w:rsidRPr="00014E3A">
        <w:rPr>
          <w:lang w:val="en-US"/>
        </w:rPr>
        <w:t>WITH ADJUSTMENT FOR BASELINE IMBALANCES</w:t>
      </w:r>
    </w:p>
    <w:p w14:paraId="304A96DF" w14:textId="77777777" w:rsidR="00E87FD3" w:rsidRPr="00014E3A" w:rsidRDefault="00E87FD3" w:rsidP="00E87FD3">
      <w:pPr>
        <w:rPr>
          <w:lang w:val="en-US"/>
        </w:rPr>
      </w:pPr>
      <w:r w:rsidRPr="00014E3A">
        <w:rPr>
          <w:lang w:val="en-US"/>
        </w:rPr>
        <w:t xml:space="preserve">mi estimate, dots: regress sfs_job_skaleret_t2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sfs_job_skaleret_t0 i.demo_koen_t0 i.demo_studysite_t0 Automatic_t0  tale_1_4_t0 tale_1_8_t0</w:t>
      </w:r>
    </w:p>
    <w:p w14:paraId="388AC66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EE910C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E35ECE7" w14:textId="77777777" w:rsidR="00E87FD3" w:rsidRPr="00E87FD3" w:rsidRDefault="00E87FD3" w:rsidP="00E87FD3">
      <w:pPr>
        <w:rPr>
          <w:lang w:val="en-US"/>
        </w:rPr>
      </w:pPr>
    </w:p>
    <w:p w14:paraId="45CE1363" w14:textId="77777777" w:rsidR="00E87FD3" w:rsidRPr="00E87FD3" w:rsidRDefault="00E87FD3" w:rsidP="00E87FD3">
      <w:pPr>
        <w:rPr>
          <w:lang w:val="en-US"/>
        </w:rPr>
      </w:pPr>
    </w:p>
    <w:p w14:paraId="0DCAA305" w14:textId="77777777" w:rsidR="00E87FD3" w:rsidRPr="00E87FD3" w:rsidRDefault="00E87FD3" w:rsidP="00E87FD3">
      <w:pPr>
        <w:rPr>
          <w:lang w:val="en-US"/>
        </w:rPr>
      </w:pPr>
      <w:r w:rsidRPr="00E87FD3">
        <w:rPr>
          <w:lang w:val="en-US"/>
        </w:rPr>
        <w:t>//Mixed model</w:t>
      </w:r>
    </w:p>
    <w:p w14:paraId="31DCB96E" w14:textId="62A8060E" w:rsidR="00E87FD3" w:rsidRPr="00014E3A" w:rsidRDefault="00E87FD3" w:rsidP="00E87FD3">
      <w:pPr>
        <w:rPr>
          <w:lang w:val="en-US"/>
        </w:rPr>
      </w:pPr>
      <w:r w:rsidRPr="00014E3A">
        <w:rPr>
          <w:lang w:val="en-US"/>
        </w:rPr>
        <w:t xml:space="preserve">mi reshape long </w:t>
      </w:r>
      <w:proofErr w:type="spellStart"/>
      <w:r w:rsidRPr="00014E3A">
        <w:rPr>
          <w:lang w:val="en-US"/>
        </w:rPr>
        <w:t>sfs_job_skaleret_t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7BC276CA" w14:textId="77777777" w:rsidR="00E87FD3" w:rsidRPr="00014E3A" w:rsidRDefault="00E87FD3" w:rsidP="00E87FD3">
      <w:pPr>
        <w:rPr>
          <w:lang w:val="en-US"/>
        </w:rPr>
      </w:pPr>
    </w:p>
    <w:p w14:paraId="6E542EAC" w14:textId="77777777" w:rsidR="00E87FD3" w:rsidRPr="00E87FD3" w:rsidRDefault="00E87FD3" w:rsidP="00E87FD3">
      <w:pPr>
        <w:rPr>
          <w:lang w:val="en-US"/>
        </w:rPr>
      </w:pPr>
      <w:r w:rsidRPr="00E87FD3">
        <w:rPr>
          <w:lang w:val="en-US"/>
        </w:rPr>
        <w:t>log using "L:\LovbeskyttetMapper\Face your Fears\Carsten\sfs_job_skaleret_t1</w:t>
      </w:r>
      <w:proofErr w:type="gramStart"/>
      <w:r w:rsidRPr="00E87FD3">
        <w:rPr>
          <w:lang w:val="en-US"/>
        </w:rPr>
        <w:t>",text</w:t>
      </w:r>
      <w:proofErr w:type="gramEnd"/>
      <w:r w:rsidRPr="00E87FD3">
        <w:rPr>
          <w:lang w:val="en-US"/>
        </w:rPr>
        <w:t xml:space="preserve"> append</w:t>
      </w:r>
    </w:p>
    <w:p w14:paraId="2E8F701A" w14:textId="5F9AE09D"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sfs_job_skaleret_t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FCC5369" w14:textId="2E392966"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CA8C54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1A5F2DE" w14:textId="77777777" w:rsidR="00E87FD3" w:rsidRPr="00E87FD3" w:rsidRDefault="00E87FD3" w:rsidP="00E87FD3">
      <w:pPr>
        <w:rPr>
          <w:lang w:val="en-US"/>
        </w:rPr>
      </w:pPr>
    </w:p>
    <w:p w14:paraId="7662E4AB" w14:textId="77777777" w:rsidR="00E87FD3" w:rsidRPr="00E87FD3" w:rsidRDefault="00E87FD3" w:rsidP="00E87FD3">
      <w:pPr>
        <w:rPr>
          <w:lang w:val="en-US"/>
        </w:rPr>
      </w:pPr>
    </w:p>
    <w:p w14:paraId="4AEB72E6" w14:textId="77777777" w:rsidR="00E87FD3" w:rsidRPr="00E87FD3" w:rsidRDefault="00E87FD3" w:rsidP="00E87FD3">
      <w:pPr>
        <w:rPr>
          <w:lang w:val="en-US"/>
        </w:rPr>
      </w:pPr>
    </w:p>
    <w:p w14:paraId="45A3C848" w14:textId="77777777" w:rsidR="00E87FD3" w:rsidRPr="00E87FD3" w:rsidRDefault="00E87FD3" w:rsidP="00E87FD3">
      <w:pPr>
        <w:rPr>
          <w:lang w:val="en-US"/>
        </w:rPr>
      </w:pPr>
    </w:p>
    <w:p w14:paraId="37474D1F" w14:textId="77777777" w:rsidR="00E87FD3" w:rsidRPr="00E87FD3" w:rsidRDefault="00E87FD3" w:rsidP="00E87FD3">
      <w:pPr>
        <w:rPr>
          <w:lang w:val="en-US"/>
        </w:rPr>
      </w:pPr>
    </w:p>
    <w:p w14:paraId="4566655E" w14:textId="77777777" w:rsidR="00E87FD3" w:rsidRPr="00E87FD3" w:rsidRDefault="00E87FD3" w:rsidP="00E87FD3">
      <w:pPr>
        <w:rPr>
          <w:lang w:val="en-US"/>
        </w:rPr>
      </w:pPr>
    </w:p>
    <w:p w14:paraId="044BAF74" w14:textId="77777777" w:rsidR="00E87FD3" w:rsidRPr="00E87FD3" w:rsidRDefault="00E87FD3" w:rsidP="00E87FD3">
      <w:pPr>
        <w:rPr>
          <w:lang w:val="en-US"/>
        </w:rPr>
      </w:pPr>
    </w:p>
    <w:p w14:paraId="6696A29F" w14:textId="77777777" w:rsidR="00E87FD3" w:rsidRPr="00E87FD3" w:rsidRDefault="00E87FD3" w:rsidP="00E87FD3">
      <w:pPr>
        <w:rPr>
          <w:lang w:val="en-US"/>
        </w:rPr>
      </w:pPr>
    </w:p>
    <w:p w14:paraId="3BE9916B" w14:textId="77777777" w:rsidR="00E87FD3" w:rsidRPr="00E87FD3" w:rsidRDefault="00E87FD3" w:rsidP="00E87FD3">
      <w:pPr>
        <w:rPr>
          <w:lang w:val="en-US"/>
        </w:rPr>
      </w:pPr>
    </w:p>
    <w:p w14:paraId="0A7C7FAE" w14:textId="5523B5FC"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gse_totalscore</w:t>
      </w:r>
      <w:proofErr w:type="spellEnd"/>
    </w:p>
    <w:p w14:paraId="653AE676" w14:textId="77777777" w:rsidR="00E87FD3" w:rsidRPr="00E87FD3" w:rsidRDefault="00E87FD3" w:rsidP="00E87FD3">
      <w:pPr>
        <w:rPr>
          <w:lang w:val="en-US"/>
        </w:rPr>
      </w:pPr>
      <w:r w:rsidRPr="00E87FD3">
        <w:rPr>
          <w:lang w:val="en-US"/>
        </w:rPr>
        <w:t>frame change default</w:t>
      </w:r>
    </w:p>
    <w:p w14:paraId="1FA83C2C"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4192EC4" w14:textId="77777777" w:rsidR="00E87FD3" w:rsidRPr="00E87FD3" w:rsidRDefault="00E87FD3" w:rsidP="00E87FD3">
      <w:pPr>
        <w:rPr>
          <w:lang w:val="en-US"/>
        </w:rPr>
      </w:pPr>
    </w:p>
    <w:p w14:paraId="2523D352" w14:textId="77777777" w:rsidR="00E87FD3" w:rsidRPr="00E87FD3" w:rsidRDefault="00E87FD3" w:rsidP="00E87FD3">
      <w:pPr>
        <w:rPr>
          <w:lang w:val="en-US"/>
        </w:rPr>
      </w:pPr>
    </w:p>
    <w:p w14:paraId="6A6EBA84" w14:textId="77777777" w:rsidR="00E87FD3" w:rsidRPr="00E87FD3" w:rsidRDefault="00E87FD3" w:rsidP="00E87FD3">
      <w:pPr>
        <w:rPr>
          <w:lang w:val="en-US"/>
        </w:rPr>
      </w:pPr>
    </w:p>
    <w:p w14:paraId="34F64FF7" w14:textId="77777777" w:rsidR="00E87FD3" w:rsidRPr="00E87FD3" w:rsidRDefault="00E87FD3" w:rsidP="00E87FD3">
      <w:pPr>
        <w:rPr>
          <w:lang w:val="en-US"/>
        </w:rPr>
      </w:pPr>
      <w:r w:rsidRPr="00E87FD3">
        <w:rPr>
          <w:lang w:val="en-US"/>
        </w:rPr>
        <w:t>cd c:\temp</w:t>
      </w:r>
    </w:p>
    <w:p w14:paraId="686693CA" w14:textId="77777777" w:rsidR="00E87FD3" w:rsidRPr="00E87FD3" w:rsidRDefault="00E87FD3" w:rsidP="00E87FD3">
      <w:pPr>
        <w:rPr>
          <w:lang w:val="en-US"/>
        </w:rPr>
      </w:pPr>
      <w:r w:rsidRPr="00E87FD3">
        <w:rPr>
          <w:lang w:val="en-US"/>
        </w:rPr>
        <w:t xml:space="preserve">set seed </w:t>
      </w:r>
      <w:proofErr w:type="gramStart"/>
      <w:r w:rsidRPr="00E87FD3">
        <w:rPr>
          <w:lang w:val="en-US"/>
        </w:rPr>
        <w:t>11091359</w:t>
      </w:r>
      <w:proofErr w:type="gramEnd"/>
    </w:p>
    <w:p w14:paraId="42409D26" w14:textId="77777777" w:rsidR="00E87FD3" w:rsidRPr="00E87FD3" w:rsidRDefault="00E87FD3" w:rsidP="00E87FD3">
      <w:pPr>
        <w:rPr>
          <w:lang w:val="en-US"/>
        </w:rPr>
      </w:pPr>
    </w:p>
    <w:p w14:paraId="43D9A2CE"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F47972D" w14:textId="25B4FCC3" w:rsidR="00E87FD3" w:rsidRPr="00014E3A" w:rsidRDefault="00E87FD3" w:rsidP="00E87FD3">
      <w:pPr>
        <w:rPr>
          <w:lang w:val="en-US"/>
        </w:rPr>
      </w:pPr>
      <w:r w:rsidRPr="00E87FD3">
        <w:rPr>
          <w:lang w:val="en-US"/>
        </w:rPr>
        <w:tab/>
      </w:r>
      <w:r w:rsidRPr="00014E3A">
        <w:rPr>
          <w:lang w:val="en-US"/>
        </w:rPr>
        <w:t xml:space="preserve">gse_totalscore_t2 Automatic_t0 </w:t>
      </w:r>
      <w:r w:rsidR="00014E3A" w:rsidRPr="00014E3A">
        <w:rPr>
          <w:lang w:val="en-US"/>
        </w:rPr>
        <w:t>trial number</w:t>
      </w:r>
      <w:r w:rsidRPr="00014E3A">
        <w:rPr>
          <w:lang w:val="en-US"/>
        </w:rPr>
        <w:t xml:space="preserve"> tale_1_4_t0 tale_1_8_t0 gse_totalscore_t1 gse_totalscore_t0 gpts_b_delscore_t0 demo_koen_t0 demo_studysite_t0 RANDBLIND sbq_avoid_</w:t>
      </w:r>
      <w:proofErr w:type="gramStart"/>
      <w:r w:rsidRPr="00014E3A">
        <w:rPr>
          <w:lang w:val="en-US"/>
        </w:rPr>
        <w:t>t0</w:t>
      </w:r>
      <w:proofErr w:type="gramEnd"/>
    </w:p>
    <w:p w14:paraId="487F40C2" w14:textId="77777777" w:rsidR="00E87FD3" w:rsidRPr="00014E3A" w:rsidRDefault="00E87FD3" w:rsidP="00E87FD3">
      <w:pPr>
        <w:rPr>
          <w:lang w:val="en-US"/>
        </w:rPr>
      </w:pPr>
      <w:r w:rsidRPr="00014E3A">
        <w:rPr>
          <w:lang w:val="en-US"/>
        </w:rPr>
        <w:tab/>
      </w:r>
    </w:p>
    <w:p w14:paraId="54E44125" w14:textId="77777777" w:rsidR="00E87FD3" w:rsidRPr="00014E3A" w:rsidRDefault="00E87FD3" w:rsidP="00E87FD3">
      <w:pPr>
        <w:rPr>
          <w:lang w:val="en-US"/>
        </w:rPr>
      </w:pPr>
      <w:r w:rsidRPr="00014E3A">
        <w:rPr>
          <w:lang w:val="en-US"/>
        </w:rPr>
        <w:t xml:space="preserve">mi set </w:t>
      </w:r>
      <w:proofErr w:type="spellStart"/>
      <w:r w:rsidRPr="00014E3A">
        <w:rPr>
          <w:lang w:val="en-US"/>
        </w:rPr>
        <w:t>flong</w:t>
      </w:r>
      <w:proofErr w:type="spellEnd"/>
    </w:p>
    <w:p w14:paraId="53A40D25" w14:textId="77777777" w:rsidR="00E87FD3" w:rsidRPr="00014E3A" w:rsidRDefault="00E87FD3" w:rsidP="00E87FD3">
      <w:pPr>
        <w:rPr>
          <w:lang w:val="en-US"/>
        </w:rPr>
      </w:pPr>
    </w:p>
    <w:p w14:paraId="57992313" w14:textId="77777777" w:rsidR="00E87FD3" w:rsidRPr="00014E3A" w:rsidRDefault="00E87FD3" w:rsidP="00E87FD3">
      <w:pPr>
        <w:rPr>
          <w:lang w:val="en-US"/>
        </w:rPr>
      </w:pPr>
      <w:r w:rsidRPr="00014E3A">
        <w:rPr>
          <w:lang w:val="en-US"/>
        </w:rPr>
        <w:t xml:space="preserve">destring </w:t>
      </w:r>
      <w:proofErr w:type="spellStart"/>
      <w:r w:rsidRPr="00014E3A">
        <w:rPr>
          <w:lang w:val="en-US"/>
        </w:rPr>
        <w:t>gse_totalscore</w:t>
      </w:r>
      <w:proofErr w:type="spellEnd"/>
      <w:proofErr w:type="gramStart"/>
      <w:r w:rsidRPr="00014E3A">
        <w:rPr>
          <w:lang w:val="en-US"/>
        </w:rPr>
        <w:t>*,replace</w:t>
      </w:r>
      <w:proofErr w:type="gramEnd"/>
      <w:r w:rsidRPr="00014E3A">
        <w:rPr>
          <w:lang w:val="en-US"/>
        </w:rPr>
        <w:t xml:space="preserve"> </w:t>
      </w:r>
      <w:proofErr w:type="spellStart"/>
      <w:r w:rsidRPr="00014E3A">
        <w:rPr>
          <w:lang w:val="en-US"/>
        </w:rPr>
        <w:t>dpcomma</w:t>
      </w:r>
      <w:proofErr w:type="spellEnd"/>
    </w:p>
    <w:p w14:paraId="28E3798E" w14:textId="77777777" w:rsidR="00E87FD3" w:rsidRPr="00014E3A" w:rsidRDefault="00E87FD3" w:rsidP="00E87FD3">
      <w:pPr>
        <w:rPr>
          <w:lang w:val="en-US"/>
        </w:rPr>
      </w:pPr>
    </w:p>
    <w:p w14:paraId="39BAF469" w14:textId="77777777" w:rsidR="00E87FD3" w:rsidRPr="00014E3A" w:rsidRDefault="00E87FD3" w:rsidP="00E87FD3">
      <w:pPr>
        <w:rPr>
          <w:lang w:val="en-US"/>
        </w:rPr>
      </w:pPr>
      <w:r w:rsidRPr="00014E3A">
        <w:rPr>
          <w:lang w:val="en-US"/>
        </w:rPr>
        <w:t>mi register imputed tale_1_13_t0 tale_1_17_t0 cdss_totalscore_t</w:t>
      </w:r>
      <w:proofErr w:type="gramStart"/>
      <w:r w:rsidRPr="00014E3A">
        <w:rPr>
          <w:lang w:val="en-US"/>
        </w:rPr>
        <w:t>0  bf</w:t>
      </w:r>
      <w:proofErr w:type="gramEnd"/>
      <w:r w:rsidRPr="00014E3A">
        <w:rPr>
          <w:lang w:val="en-US"/>
        </w:rPr>
        <w:t>_samvittigscore_t0 bf_neuroscore_t0 who5_total_t0 ///</w:t>
      </w:r>
    </w:p>
    <w:p w14:paraId="543F1FFC" w14:textId="77777777" w:rsidR="00E87FD3" w:rsidRDefault="00E87FD3" w:rsidP="00E87FD3">
      <w:r w:rsidRPr="00014E3A">
        <w:rPr>
          <w:lang w:val="en-US"/>
        </w:rPr>
        <w:tab/>
      </w:r>
      <w:r>
        <w:t>Automatic_t</w:t>
      </w:r>
      <w:proofErr w:type="gramStart"/>
      <w:r>
        <w:t>0  tale</w:t>
      </w:r>
      <w:proofErr w:type="gramEnd"/>
      <w:r>
        <w:t>_1_4_t0 tale_1_8_t0 gse_totalscore_t1 gse_totalscore_t2 gse_totalscore_t0</w:t>
      </w:r>
    </w:p>
    <w:p w14:paraId="14BAD719" w14:textId="77777777" w:rsidR="00E87FD3" w:rsidRDefault="00E87FD3" w:rsidP="00E87FD3"/>
    <w:p w14:paraId="5EDA97AC"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w:t>
      </w:r>
      <w:proofErr w:type="gramStart"/>
      <w:r>
        <w:t>0  bf</w:t>
      </w:r>
      <w:proofErr w:type="gramEnd"/>
      <w:r>
        <w:t>_samvittigscore_t0 bf_neuroscore_t0 who5_total_t0 ///</w:t>
      </w:r>
    </w:p>
    <w:p w14:paraId="02F9872B" w14:textId="77777777" w:rsidR="00E87FD3" w:rsidRDefault="00E87FD3" w:rsidP="00E87FD3">
      <w:r>
        <w:tab/>
        <w:t>Automatic_t</w:t>
      </w:r>
      <w:proofErr w:type="gramStart"/>
      <w:r>
        <w:t>0  tale</w:t>
      </w:r>
      <w:proofErr w:type="gramEnd"/>
      <w:r>
        <w:t>_1_4_t0 tale_1_8_t0  gse_totalscore_t1 gse_totalscore_t2 gse_totalscore_t0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39C31C64" w14:textId="77777777" w:rsidR="00E87FD3" w:rsidRDefault="00E87FD3" w:rsidP="00E87FD3">
      <w:r>
        <w:tab/>
      </w:r>
    </w:p>
    <w:p w14:paraId="0D2502C6" w14:textId="77777777" w:rsidR="00E87FD3" w:rsidRDefault="00E87FD3" w:rsidP="00E87FD3">
      <w:r>
        <w:t xml:space="preserve">gen </w:t>
      </w:r>
      <w:proofErr w:type="spellStart"/>
      <w:r>
        <w:t>strat_gpts</w:t>
      </w:r>
      <w:proofErr w:type="spellEnd"/>
      <w:r>
        <w:t>=</w:t>
      </w:r>
      <w:r>
        <w:tab/>
        <w:t>gpts_b_delscore_t0&gt;=45</w:t>
      </w:r>
    </w:p>
    <w:p w14:paraId="5FE81342" w14:textId="77777777" w:rsidR="00E87FD3" w:rsidRPr="00E87FD3" w:rsidRDefault="00E87FD3" w:rsidP="00E87FD3">
      <w:pPr>
        <w:rPr>
          <w:lang w:val="en-US"/>
        </w:rPr>
      </w:pPr>
      <w:r w:rsidRPr="00E87FD3">
        <w:rPr>
          <w:lang w:val="en-US"/>
        </w:rPr>
        <w:t>gen RANDY=RANDBLIND=="Y"</w:t>
      </w:r>
    </w:p>
    <w:p w14:paraId="6537C70E" w14:textId="77777777" w:rsidR="00E87FD3" w:rsidRPr="00E87FD3" w:rsidRDefault="00E87FD3" w:rsidP="00E87FD3">
      <w:pPr>
        <w:rPr>
          <w:lang w:val="en-US"/>
        </w:rPr>
      </w:pPr>
    </w:p>
    <w:p w14:paraId="27DC5C7F" w14:textId="77777777" w:rsidR="00E87FD3" w:rsidRPr="00E87FD3" w:rsidRDefault="00E87FD3" w:rsidP="00E87FD3">
      <w:pPr>
        <w:rPr>
          <w:lang w:val="en-US"/>
        </w:rPr>
      </w:pPr>
    </w:p>
    <w:p w14:paraId="4BD54A01" w14:textId="77777777" w:rsidR="00E87FD3" w:rsidRPr="00E87FD3" w:rsidRDefault="00E87FD3" w:rsidP="00E87FD3">
      <w:pPr>
        <w:rPr>
          <w:lang w:val="en-US"/>
        </w:rPr>
      </w:pPr>
      <w:r w:rsidRPr="00E87FD3">
        <w:rPr>
          <w:lang w:val="en-US"/>
        </w:rPr>
        <w:t>log using "L:\LovbeskyttetMapper\Face your Fears\Carsten\gse_totalscore_t1</w:t>
      </w:r>
      <w:proofErr w:type="gramStart"/>
      <w:r w:rsidRPr="00E87FD3">
        <w:rPr>
          <w:lang w:val="en-US"/>
        </w:rPr>
        <w:t>",text</w:t>
      </w:r>
      <w:proofErr w:type="gramEnd"/>
      <w:r w:rsidRPr="00E87FD3">
        <w:rPr>
          <w:lang w:val="en-US"/>
        </w:rPr>
        <w:t xml:space="preserve"> replace</w:t>
      </w:r>
    </w:p>
    <w:p w14:paraId="5084E859" w14:textId="6F4CACB4" w:rsidR="00E87FD3" w:rsidRPr="00E87FD3" w:rsidRDefault="00E87FD3" w:rsidP="00E87FD3">
      <w:pPr>
        <w:rPr>
          <w:lang w:val="en-US"/>
        </w:rPr>
      </w:pPr>
      <w:r w:rsidRPr="00E87FD3">
        <w:rPr>
          <w:lang w:val="en-US"/>
        </w:rPr>
        <w:t>//</w:t>
      </w:r>
      <w:r>
        <w:rPr>
          <w:lang w:val="en-US"/>
        </w:rPr>
        <w:t>WITHOUT ADJUSTMENT FOR BASELINE IMBALANCES</w:t>
      </w:r>
    </w:p>
    <w:p w14:paraId="15D26BF6" w14:textId="77777777" w:rsidR="00E87FD3" w:rsidRPr="00E87FD3" w:rsidRDefault="00E87FD3" w:rsidP="00E87FD3">
      <w:pPr>
        <w:rPr>
          <w:lang w:val="en-US"/>
        </w:rPr>
      </w:pPr>
      <w:r w:rsidRPr="00E87FD3">
        <w:rPr>
          <w:lang w:val="en-US"/>
        </w:rPr>
        <w:t xml:space="preserve">mi estimate, dots: regress gse_totalscore_t1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gse_totalscore_t0 i.demo_koen_t0 i.demo_studysite_t0</w:t>
      </w:r>
    </w:p>
    <w:p w14:paraId="448476BD"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8CBF73F" w14:textId="77777777" w:rsidR="00E87FD3" w:rsidRPr="00014E3A" w:rsidRDefault="00E87FD3" w:rsidP="00E87FD3">
      <w:pPr>
        <w:rPr>
          <w:lang w:val="en-US"/>
        </w:rPr>
      </w:pPr>
    </w:p>
    <w:p w14:paraId="33D8E369" w14:textId="77EB10A4" w:rsidR="00E87FD3" w:rsidRPr="00014E3A" w:rsidRDefault="00E87FD3" w:rsidP="00E87FD3">
      <w:pPr>
        <w:rPr>
          <w:lang w:val="en-US"/>
        </w:rPr>
      </w:pPr>
      <w:r w:rsidRPr="00014E3A">
        <w:rPr>
          <w:lang w:val="en-US"/>
        </w:rPr>
        <w:t>//</w:t>
      </w:r>
      <w:r w:rsidRPr="00014E3A">
        <w:rPr>
          <w:lang w:val="en-US"/>
        </w:rPr>
        <w:t>WITH ADJUSTMENT FOR BASELINE IMBALANCES</w:t>
      </w:r>
    </w:p>
    <w:p w14:paraId="2298FD7A" w14:textId="77777777" w:rsidR="00E87FD3" w:rsidRPr="00014E3A" w:rsidRDefault="00E87FD3" w:rsidP="00E87FD3">
      <w:pPr>
        <w:rPr>
          <w:lang w:val="en-US"/>
        </w:rPr>
      </w:pPr>
      <w:r w:rsidRPr="00014E3A">
        <w:rPr>
          <w:lang w:val="en-US"/>
        </w:rPr>
        <w:t xml:space="preserve">mi estimate, dots: regress gse_totalscore_t1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gse_totalscore_t0 i.demo_koen_t0 i.demo_studysite_t0 Automatic_t0  tale_1_4_t0 tale_1_8_t0</w:t>
      </w:r>
    </w:p>
    <w:p w14:paraId="6240EBF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FAA2B5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E4E828C" w14:textId="77777777" w:rsidR="00E87FD3" w:rsidRPr="00E87FD3" w:rsidRDefault="00E87FD3" w:rsidP="00E87FD3">
      <w:pPr>
        <w:rPr>
          <w:lang w:val="en-US"/>
        </w:rPr>
      </w:pPr>
    </w:p>
    <w:p w14:paraId="54F32720" w14:textId="77777777" w:rsidR="00E87FD3" w:rsidRPr="00E87FD3" w:rsidRDefault="00E87FD3" w:rsidP="00E87FD3">
      <w:pPr>
        <w:rPr>
          <w:lang w:val="en-US"/>
        </w:rPr>
      </w:pPr>
    </w:p>
    <w:p w14:paraId="0F30D09E" w14:textId="77777777" w:rsidR="00E87FD3" w:rsidRPr="00E87FD3" w:rsidRDefault="00E87FD3" w:rsidP="00E87FD3">
      <w:pPr>
        <w:rPr>
          <w:lang w:val="en-US"/>
        </w:rPr>
      </w:pPr>
      <w:r w:rsidRPr="00E87FD3">
        <w:rPr>
          <w:lang w:val="en-US"/>
        </w:rPr>
        <w:t>log using "L:\LovbeskyttetMapper\Face your Fears\Carsten\gse_totalscore_t1</w:t>
      </w:r>
      <w:proofErr w:type="gramStart"/>
      <w:r w:rsidRPr="00E87FD3">
        <w:rPr>
          <w:lang w:val="en-US"/>
        </w:rPr>
        <w:t>",text</w:t>
      </w:r>
      <w:proofErr w:type="gramEnd"/>
      <w:r w:rsidRPr="00E87FD3">
        <w:rPr>
          <w:lang w:val="en-US"/>
        </w:rPr>
        <w:t xml:space="preserve"> append</w:t>
      </w:r>
    </w:p>
    <w:p w14:paraId="5EBFF6A4" w14:textId="386F69BE" w:rsidR="00E87FD3" w:rsidRPr="00E87FD3" w:rsidRDefault="00E87FD3" w:rsidP="00E87FD3">
      <w:pPr>
        <w:rPr>
          <w:lang w:val="en-US"/>
        </w:rPr>
      </w:pPr>
      <w:r w:rsidRPr="00E87FD3">
        <w:rPr>
          <w:lang w:val="en-US"/>
        </w:rPr>
        <w:t>//</w:t>
      </w:r>
      <w:r>
        <w:rPr>
          <w:lang w:val="en-US"/>
        </w:rPr>
        <w:t>WITHOUT ADJUSTMENT FOR BASELINE IMBALANCES</w:t>
      </w:r>
    </w:p>
    <w:p w14:paraId="0565E918" w14:textId="77777777" w:rsidR="00E87FD3" w:rsidRPr="00E87FD3" w:rsidRDefault="00E87FD3" w:rsidP="00E87FD3">
      <w:pPr>
        <w:rPr>
          <w:lang w:val="en-US"/>
        </w:rPr>
      </w:pPr>
      <w:r w:rsidRPr="00E87FD3">
        <w:rPr>
          <w:lang w:val="en-US"/>
        </w:rPr>
        <w:t xml:space="preserve">mi estimate, dots: regress gse_totalscore_t2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gse_totalscore_t0 i.demo_koen_t0 i.demo_studysite_t0</w:t>
      </w:r>
    </w:p>
    <w:p w14:paraId="31ABE65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AB00F97" w14:textId="77777777" w:rsidR="00E87FD3" w:rsidRPr="00014E3A" w:rsidRDefault="00E87FD3" w:rsidP="00E87FD3">
      <w:pPr>
        <w:rPr>
          <w:lang w:val="en-US"/>
        </w:rPr>
      </w:pPr>
    </w:p>
    <w:p w14:paraId="3F52DCFC" w14:textId="2E22600F" w:rsidR="00E87FD3" w:rsidRPr="00014E3A" w:rsidRDefault="00E87FD3" w:rsidP="00E87FD3">
      <w:pPr>
        <w:rPr>
          <w:lang w:val="en-US"/>
        </w:rPr>
      </w:pPr>
      <w:r w:rsidRPr="00014E3A">
        <w:rPr>
          <w:lang w:val="en-US"/>
        </w:rPr>
        <w:t>//</w:t>
      </w:r>
      <w:r w:rsidRPr="00014E3A">
        <w:rPr>
          <w:lang w:val="en-US"/>
        </w:rPr>
        <w:t>WITH ADJUSTMENT FOR BASELINE IMBALANCES</w:t>
      </w:r>
    </w:p>
    <w:p w14:paraId="68F4942C" w14:textId="77777777" w:rsidR="00E87FD3" w:rsidRPr="00014E3A" w:rsidRDefault="00E87FD3" w:rsidP="00E87FD3">
      <w:pPr>
        <w:rPr>
          <w:lang w:val="en-US"/>
        </w:rPr>
      </w:pPr>
      <w:r w:rsidRPr="00014E3A">
        <w:rPr>
          <w:lang w:val="en-US"/>
        </w:rPr>
        <w:t xml:space="preserve">mi estimate, dots: regress gse_totalscore_t2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gse_totalscore_t0 i.demo_koen_t0 i.demo_studysite_t0 Automatic_t0  tale_1_4_t0 tale_1_8_t0</w:t>
      </w:r>
    </w:p>
    <w:p w14:paraId="09E55A0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EBB12D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9CF5FBC" w14:textId="77777777" w:rsidR="00E87FD3" w:rsidRPr="00E87FD3" w:rsidRDefault="00E87FD3" w:rsidP="00E87FD3">
      <w:pPr>
        <w:rPr>
          <w:lang w:val="en-US"/>
        </w:rPr>
      </w:pPr>
    </w:p>
    <w:p w14:paraId="139872A9" w14:textId="77777777" w:rsidR="00E87FD3" w:rsidRPr="00E87FD3" w:rsidRDefault="00E87FD3" w:rsidP="00E87FD3">
      <w:pPr>
        <w:rPr>
          <w:lang w:val="en-US"/>
        </w:rPr>
      </w:pPr>
    </w:p>
    <w:p w14:paraId="5A737C2F" w14:textId="77777777" w:rsidR="00E87FD3" w:rsidRPr="00E87FD3" w:rsidRDefault="00E87FD3" w:rsidP="00E87FD3">
      <w:pPr>
        <w:rPr>
          <w:lang w:val="en-US"/>
        </w:rPr>
      </w:pPr>
      <w:r w:rsidRPr="00E87FD3">
        <w:rPr>
          <w:lang w:val="en-US"/>
        </w:rPr>
        <w:t>//Mixed model</w:t>
      </w:r>
    </w:p>
    <w:p w14:paraId="1B6FF928" w14:textId="31B7461F" w:rsidR="00E87FD3" w:rsidRPr="00E87FD3" w:rsidRDefault="00E87FD3" w:rsidP="00E87FD3">
      <w:pPr>
        <w:rPr>
          <w:lang w:val="en-US"/>
        </w:rPr>
      </w:pPr>
      <w:r w:rsidRPr="00E87FD3">
        <w:rPr>
          <w:lang w:val="en-US"/>
        </w:rPr>
        <w:t xml:space="preserve">mi reshape long </w:t>
      </w:r>
      <w:proofErr w:type="spellStart"/>
      <w:r w:rsidRPr="00E87FD3">
        <w:rPr>
          <w:lang w:val="en-US"/>
        </w:rPr>
        <w:t>gse_totalscore_t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31B64474" w14:textId="77777777" w:rsidR="00E87FD3" w:rsidRPr="00E87FD3" w:rsidRDefault="00E87FD3" w:rsidP="00E87FD3">
      <w:pPr>
        <w:rPr>
          <w:lang w:val="en-US"/>
        </w:rPr>
      </w:pPr>
    </w:p>
    <w:p w14:paraId="386CF693" w14:textId="77777777" w:rsidR="00E87FD3" w:rsidRPr="00E87FD3" w:rsidRDefault="00E87FD3" w:rsidP="00E87FD3">
      <w:pPr>
        <w:rPr>
          <w:lang w:val="en-US"/>
        </w:rPr>
      </w:pPr>
      <w:r w:rsidRPr="00E87FD3">
        <w:rPr>
          <w:lang w:val="en-US"/>
        </w:rPr>
        <w:t>log using "L:\LovbeskyttetMapper\Face your Fears\Carsten\gse_totalscore_t1</w:t>
      </w:r>
      <w:proofErr w:type="gramStart"/>
      <w:r w:rsidRPr="00E87FD3">
        <w:rPr>
          <w:lang w:val="en-US"/>
        </w:rPr>
        <w:t>",text</w:t>
      </w:r>
      <w:proofErr w:type="gramEnd"/>
      <w:r w:rsidRPr="00E87FD3">
        <w:rPr>
          <w:lang w:val="en-US"/>
        </w:rPr>
        <w:t xml:space="preserve"> append</w:t>
      </w:r>
    </w:p>
    <w:p w14:paraId="473C367A" w14:textId="38CFBFB5"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gse_totalscore_t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C02AE53" w14:textId="690AB4B0"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DE6955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1FC4016" w14:textId="77777777" w:rsidR="00E87FD3" w:rsidRPr="00E87FD3" w:rsidRDefault="00E87FD3" w:rsidP="00E87FD3">
      <w:pPr>
        <w:rPr>
          <w:lang w:val="en-US"/>
        </w:rPr>
      </w:pPr>
    </w:p>
    <w:p w14:paraId="55337424" w14:textId="77777777" w:rsidR="00E87FD3" w:rsidRPr="00E87FD3" w:rsidRDefault="00E87FD3" w:rsidP="00E87FD3">
      <w:pPr>
        <w:rPr>
          <w:lang w:val="en-US"/>
        </w:rPr>
      </w:pPr>
    </w:p>
    <w:p w14:paraId="31FB755A" w14:textId="77777777" w:rsidR="00E87FD3" w:rsidRPr="00E87FD3" w:rsidRDefault="00E87FD3" w:rsidP="00E87FD3">
      <w:pPr>
        <w:rPr>
          <w:lang w:val="en-US"/>
        </w:rPr>
      </w:pPr>
    </w:p>
    <w:p w14:paraId="16D1C33B" w14:textId="77777777" w:rsidR="00E87FD3" w:rsidRPr="00E87FD3" w:rsidRDefault="00E87FD3" w:rsidP="00E87FD3">
      <w:pPr>
        <w:rPr>
          <w:lang w:val="en-US"/>
        </w:rPr>
      </w:pPr>
    </w:p>
    <w:p w14:paraId="083B777E" w14:textId="77777777" w:rsidR="00E87FD3" w:rsidRPr="00E87FD3" w:rsidRDefault="00E87FD3" w:rsidP="00E87FD3">
      <w:pPr>
        <w:rPr>
          <w:lang w:val="en-US"/>
        </w:rPr>
      </w:pPr>
    </w:p>
    <w:p w14:paraId="6C63D411" w14:textId="77777777" w:rsidR="00E87FD3" w:rsidRPr="00E87FD3" w:rsidRDefault="00E87FD3" w:rsidP="00E87FD3">
      <w:pPr>
        <w:rPr>
          <w:lang w:val="en-US"/>
        </w:rPr>
      </w:pPr>
    </w:p>
    <w:p w14:paraId="4CCB9253" w14:textId="77777777" w:rsidR="00E87FD3" w:rsidRPr="00E87FD3" w:rsidRDefault="00E87FD3" w:rsidP="00E87FD3">
      <w:pPr>
        <w:rPr>
          <w:lang w:val="en-US"/>
        </w:rPr>
      </w:pPr>
    </w:p>
    <w:p w14:paraId="38B967A0" w14:textId="77777777" w:rsidR="00E87FD3" w:rsidRPr="00E87FD3" w:rsidRDefault="00E87FD3" w:rsidP="00E87FD3">
      <w:pPr>
        <w:rPr>
          <w:lang w:val="en-US"/>
        </w:rPr>
      </w:pPr>
    </w:p>
    <w:p w14:paraId="3BC92710" w14:textId="77777777" w:rsidR="00E87FD3" w:rsidRPr="00E87FD3" w:rsidRDefault="00E87FD3" w:rsidP="00E87FD3">
      <w:pPr>
        <w:rPr>
          <w:lang w:val="en-US"/>
        </w:rPr>
      </w:pPr>
    </w:p>
    <w:p w14:paraId="2EEC64A9" w14:textId="77777777" w:rsidR="00E87FD3" w:rsidRPr="00E87FD3" w:rsidRDefault="00E87FD3" w:rsidP="00E87FD3">
      <w:pPr>
        <w:rPr>
          <w:lang w:val="en-US"/>
        </w:rPr>
      </w:pPr>
    </w:p>
    <w:p w14:paraId="3DDE64B0" w14:textId="43063027"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who5_total</w:t>
      </w:r>
    </w:p>
    <w:p w14:paraId="17C97DBF" w14:textId="77777777" w:rsidR="00E87FD3" w:rsidRPr="00E87FD3" w:rsidRDefault="00E87FD3" w:rsidP="00E87FD3">
      <w:pPr>
        <w:rPr>
          <w:lang w:val="en-US"/>
        </w:rPr>
      </w:pPr>
      <w:r w:rsidRPr="00E87FD3">
        <w:rPr>
          <w:lang w:val="en-US"/>
        </w:rPr>
        <w:t>frame change default</w:t>
      </w:r>
    </w:p>
    <w:p w14:paraId="27E9B8A4"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C5D4485" w14:textId="77777777" w:rsidR="00E87FD3" w:rsidRPr="00E87FD3" w:rsidRDefault="00E87FD3" w:rsidP="00E87FD3">
      <w:pPr>
        <w:rPr>
          <w:lang w:val="en-US"/>
        </w:rPr>
      </w:pPr>
    </w:p>
    <w:p w14:paraId="311A6D19" w14:textId="77777777" w:rsidR="00E87FD3" w:rsidRPr="00E87FD3" w:rsidRDefault="00E87FD3" w:rsidP="00E87FD3">
      <w:pPr>
        <w:rPr>
          <w:lang w:val="en-US"/>
        </w:rPr>
      </w:pPr>
    </w:p>
    <w:p w14:paraId="5DD81632" w14:textId="77777777" w:rsidR="00E87FD3" w:rsidRPr="00E87FD3" w:rsidRDefault="00E87FD3" w:rsidP="00E87FD3">
      <w:pPr>
        <w:rPr>
          <w:lang w:val="en-US"/>
        </w:rPr>
      </w:pPr>
    </w:p>
    <w:p w14:paraId="45D86C42" w14:textId="77777777" w:rsidR="00E87FD3" w:rsidRPr="00E87FD3" w:rsidRDefault="00E87FD3" w:rsidP="00E87FD3">
      <w:pPr>
        <w:rPr>
          <w:lang w:val="en-US"/>
        </w:rPr>
      </w:pPr>
    </w:p>
    <w:p w14:paraId="1ABDEFA1" w14:textId="77777777" w:rsidR="00E87FD3" w:rsidRPr="00E87FD3" w:rsidRDefault="00E87FD3" w:rsidP="00E87FD3">
      <w:pPr>
        <w:rPr>
          <w:lang w:val="en-US"/>
        </w:rPr>
      </w:pPr>
      <w:r w:rsidRPr="00E87FD3">
        <w:rPr>
          <w:lang w:val="en-US"/>
        </w:rPr>
        <w:t>cd c:\temp</w:t>
      </w:r>
    </w:p>
    <w:p w14:paraId="039EAA31" w14:textId="77777777" w:rsidR="00E87FD3" w:rsidRPr="00E87FD3" w:rsidRDefault="00E87FD3" w:rsidP="00E87FD3">
      <w:pPr>
        <w:rPr>
          <w:lang w:val="en-US"/>
        </w:rPr>
      </w:pPr>
      <w:r w:rsidRPr="00E87FD3">
        <w:rPr>
          <w:lang w:val="en-US"/>
        </w:rPr>
        <w:t xml:space="preserve">set seed </w:t>
      </w:r>
      <w:proofErr w:type="gramStart"/>
      <w:r w:rsidRPr="00E87FD3">
        <w:rPr>
          <w:lang w:val="en-US"/>
        </w:rPr>
        <w:t>11091404</w:t>
      </w:r>
      <w:proofErr w:type="gramEnd"/>
    </w:p>
    <w:p w14:paraId="78F3BDD7" w14:textId="77777777" w:rsidR="00E87FD3" w:rsidRPr="00E87FD3" w:rsidRDefault="00E87FD3" w:rsidP="00E87FD3">
      <w:pPr>
        <w:rPr>
          <w:lang w:val="en-US"/>
        </w:rPr>
      </w:pPr>
    </w:p>
    <w:p w14:paraId="39C6C91B"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A1DEF25" w14:textId="076D787A" w:rsidR="00E87FD3" w:rsidRPr="00E87FD3" w:rsidRDefault="00E87FD3" w:rsidP="00E87FD3">
      <w:pPr>
        <w:rPr>
          <w:lang w:val="en-US"/>
        </w:rPr>
      </w:pPr>
      <w:r w:rsidRPr="00E87FD3">
        <w:rPr>
          <w:lang w:val="en-US"/>
        </w:rPr>
        <w:tab/>
        <w:t xml:space="preserve">who5_total_t2 Automatic_t0 </w:t>
      </w:r>
      <w:r w:rsidR="00014E3A">
        <w:rPr>
          <w:lang w:val="en-US"/>
        </w:rPr>
        <w:t>trial number</w:t>
      </w:r>
      <w:r w:rsidRPr="00E87FD3">
        <w:rPr>
          <w:lang w:val="en-US"/>
        </w:rPr>
        <w:t xml:space="preserve"> tale_1_4_t0 tale_1_8_t0 who5_total_t1 who5_total_t0 gpts_b_delscore_t0 demo_koen_t0 demo_studysite_t0 RANDBLIND sbq_avoid_</w:t>
      </w:r>
      <w:proofErr w:type="gramStart"/>
      <w:r w:rsidRPr="00E87FD3">
        <w:rPr>
          <w:lang w:val="en-US"/>
        </w:rPr>
        <w:t>t0</w:t>
      </w:r>
      <w:proofErr w:type="gramEnd"/>
    </w:p>
    <w:p w14:paraId="096C2C38" w14:textId="77777777" w:rsidR="00E87FD3" w:rsidRPr="00E87FD3" w:rsidRDefault="00E87FD3" w:rsidP="00E87FD3">
      <w:pPr>
        <w:rPr>
          <w:lang w:val="en-US"/>
        </w:rPr>
      </w:pPr>
      <w:r w:rsidRPr="00E87FD3">
        <w:rPr>
          <w:lang w:val="en-US"/>
        </w:rPr>
        <w:lastRenderedPageBreak/>
        <w:tab/>
      </w:r>
    </w:p>
    <w:p w14:paraId="15E928A7"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2CC94D03" w14:textId="77777777" w:rsidR="00E87FD3" w:rsidRPr="00E87FD3" w:rsidRDefault="00E87FD3" w:rsidP="00E87FD3">
      <w:pPr>
        <w:rPr>
          <w:lang w:val="en-US"/>
        </w:rPr>
      </w:pPr>
    </w:p>
    <w:p w14:paraId="419C245C" w14:textId="77777777" w:rsidR="00E87FD3" w:rsidRPr="00E87FD3" w:rsidRDefault="00E87FD3" w:rsidP="00E87FD3">
      <w:pPr>
        <w:rPr>
          <w:lang w:val="en-US"/>
        </w:rPr>
      </w:pPr>
      <w:r w:rsidRPr="00E87FD3">
        <w:rPr>
          <w:lang w:val="en-US"/>
        </w:rPr>
        <w:t>destring who5_total</w:t>
      </w:r>
      <w:proofErr w:type="gramStart"/>
      <w:r w:rsidRPr="00E87FD3">
        <w:rPr>
          <w:lang w:val="en-US"/>
        </w:rPr>
        <w:t>*,replace</w:t>
      </w:r>
      <w:proofErr w:type="gramEnd"/>
      <w:r w:rsidRPr="00E87FD3">
        <w:rPr>
          <w:lang w:val="en-US"/>
        </w:rPr>
        <w:t xml:space="preserve"> </w:t>
      </w:r>
      <w:proofErr w:type="spellStart"/>
      <w:r w:rsidRPr="00E87FD3">
        <w:rPr>
          <w:lang w:val="en-US"/>
        </w:rPr>
        <w:t>dpcomma</w:t>
      </w:r>
      <w:proofErr w:type="spellEnd"/>
    </w:p>
    <w:p w14:paraId="1E2BC713" w14:textId="77777777" w:rsidR="00E87FD3" w:rsidRPr="00E87FD3" w:rsidRDefault="00E87FD3" w:rsidP="00E87FD3">
      <w:pPr>
        <w:rPr>
          <w:lang w:val="en-US"/>
        </w:rPr>
      </w:pPr>
    </w:p>
    <w:p w14:paraId="1080DBBA"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3A7A2E69"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 xml:space="preserve">_1_4_t0 tale_1_8_t0 who5_total_t1 who5_total_t2 </w:t>
      </w:r>
    </w:p>
    <w:p w14:paraId="7C5342B0" w14:textId="77777777" w:rsidR="00E87FD3" w:rsidRPr="00E87FD3" w:rsidRDefault="00E87FD3" w:rsidP="00E87FD3">
      <w:pPr>
        <w:rPr>
          <w:lang w:val="en-US"/>
        </w:rPr>
      </w:pPr>
    </w:p>
    <w:p w14:paraId="21326442"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253CF771"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who5_total_t1 who5_total_t2  =  gpts_b_delscore_t0 sbq_avoid_t0 demo_koen_t0 demo_studysite_t0, prior(</w:t>
      </w:r>
      <w:proofErr w:type="spellStart"/>
      <w:r w:rsidRPr="00E87FD3">
        <w:rPr>
          <w:lang w:val="en-US"/>
        </w:rPr>
        <w:t>jeffreys</w:t>
      </w:r>
      <w:proofErr w:type="spellEnd"/>
      <w:r w:rsidRPr="00E87FD3">
        <w:rPr>
          <w:lang w:val="en-US"/>
        </w:rPr>
        <w:t>) add(100) by(RANDBLIND)</w:t>
      </w:r>
    </w:p>
    <w:p w14:paraId="2EED7E1F" w14:textId="77777777" w:rsidR="00E87FD3" w:rsidRPr="00E87FD3" w:rsidRDefault="00E87FD3" w:rsidP="00E87FD3">
      <w:pPr>
        <w:rPr>
          <w:lang w:val="en-US"/>
        </w:rPr>
      </w:pPr>
      <w:r w:rsidRPr="00E87FD3">
        <w:rPr>
          <w:lang w:val="en-US"/>
        </w:rPr>
        <w:tab/>
      </w:r>
    </w:p>
    <w:p w14:paraId="680C3D75" w14:textId="77777777" w:rsidR="00E87FD3" w:rsidRDefault="00E87FD3" w:rsidP="00E87FD3">
      <w:r>
        <w:t xml:space="preserve">gen </w:t>
      </w:r>
      <w:proofErr w:type="spellStart"/>
      <w:r>
        <w:t>strat_gpts</w:t>
      </w:r>
      <w:proofErr w:type="spellEnd"/>
      <w:r>
        <w:t>=</w:t>
      </w:r>
      <w:r>
        <w:tab/>
        <w:t>gpts_b_delscore_t0&gt;=45</w:t>
      </w:r>
    </w:p>
    <w:p w14:paraId="389E954F" w14:textId="77777777" w:rsidR="00E87FD3" w:rsidRPr="00E87FD3" w:rsidRDefault="00E87FD3" w:rsidP="00E87FD3">
      <w:pPr>
        <w:rPr>
          <w:lang w:val="en-US"/>
        </w:rPr>
      </w:pPr>
      <w:r w:rsidRPr="00E87FD3">
        <w:rPr>
          <w:lang w:val="en-US"/>
        </w:rPr>
        <w:t>gen RANDY=RANDBLIND=="Y"</w:t>
      </w:r>
    </w:p>
    <w:p w14:paraId="36D2CF71" w14:textId="77777777" w:rsidR="00E87FD3" w:rsidRPr="00E87FD3" w:rsidRDefault="00E87FD3" w:rsidP="00E87FD3">
      <w:pPr>
        <w:rPr>
          <w:lang w:val="en-US"/>
        </w:rPr>
      </w:pPr>
    </w:p>
    <w:p w14:paraId="506CF06D" w14:textId="77777777" w:rsidR="00E87FD3" w:rsidRPr="00E87FD3" w:rsidRDefault="00E87FD3" w:rsidP="00E87FD3">
      <w:pPr>
        <w:rPr>
          <w:lang w:val="en-US"/>
        </w:rPr>
      </w:pPr>
    </w:p>
    <w:p w14:paraId="7E505F49" w14:textId="77777777" w:rsidR="00E87FD3" w:rsidRPr="00E87FD3" w:rsidRDefault="00E87FD3" w:rsidP="00E87FD3">
      <w:pPr>
        <w:rPr>
          <w:lang w:val="en-US"/>
        </w:rPr>
      </w:pPr>
      <w:r w:rsidRPr="00E87FD3">
        <w:rPr>
          <w:lang w:val="en-US"/>
        </w:rPr>
        <w:t>log using "L:\LovbeskyttetMapper\Face your Fears\Carsten\who5_total_t1</w:t>
      </w:r>
      <w:proofErr w:type="gramStart"/>
      <w:r w:rsidRPr="00E87FD3">
        <w:rPr>
          <w:lang w:val="en-US"/>
        </w:rPr>
        <w:t>",text</w:t>
      </w:r>
      <w:proofErr w:type="gramEnd"/>
      <w:r w:rsidRPr="00E87FD3">
        <w:rPr>
          <w:lang w:val="en-US"/>
        </w:rPr>
        <w:t xml:space="preserve"> replace</w:t>
      </w:r>
    </w:p>
    <w:p w14:paraId="6C645D9E" w14:textId="03F35899" w:rsidR="00E87FD3" w:rsidRPr="00E87FD3" w:rsidRDefault="00E87FD3" w:rsidP="00E87FD3">
      <w:pPr>
        <w:rPr>
          <w:lang w:val="en-US"/>
        </w:rPr>
      </w:pPr>
      <w:r w:rsidRPr="00E87FD3">
        <w:rPr>
          <w:lang w:val="en-US"/>
        </w:rPr>
        <w:t>//</w:t>
      </w:r>
      <w:r>
        <w:rPr>
          <w:lang w:val="en-US"/>
        </w:rPr>
        <w:t>WITHOUT ADJUSTMENT FOR BASELINE IMBALANCES</w:t>
      </w:r>
    </w:p>
    <w:p w14:paraId="61685807" w14:textId="77777777" w:rsidR="00E87FD3" w:rsidRPr="00E87FD3" w:rsidRDefault="00E87FD3" w:rsidP="00E87FD3">
      <w:pPr>
        <w:rPr>
          <w:lang w:val="en-US"/>
        </w:rPr>
      </w:pPr>
      <w:r w:rsidRPr="00E87FD3">
        <w:rPr>
          <w:lang w:val="en-US"/>
        </w:rPr>
        <w:t xml:space="preserve">mi estimate, dots: regress who5_total_t1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who5_total_t0 i.demo_koen_t0 i.demo_studysite_t0</w:t>
      </w:r>
    </w:p>
    <w:p w14:paraId="7B05F87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F197A45" w14:textId="77777777" w:rsidR="00E87FD3" w:rsidRPr="00014E3A" w:rsidRDefault="00E87FD3" w:rsidP="00E87FD3">
      <w:pPr>
        <w:rPr>
          <w:lang w:val="en-US"/>
        </w:rPr>
      </w:pPr>
    </w:p>
    <w:p w14:paraId="7F7473EB" w14:textId="6261B484" w:rsidR="00E87FD3" w:rsidRPr="00014E3A" w:rsidRDefault="00E87FD3" w:rsidP="00E87FD3">
      <w:pPr>
        <w:rPr>
          <w:lang w:val="en-US"/>
        </w:rPr>
      </w:pPr>
      <w:r w:rsidRPr="00014E3A">
        <w:rPr>
          <w:lang w:val="en-US"/>
        </w:rPr>
        <w:t>//</w:t>
      </w:r>
      <w:r w:rsidRPr="00014E3A">
        <w:rPr>
          <w:lang w:val="en-US"/>
        </w:rPr>
        <w:t>WITH ADJUSTMENT FOR BASELINE IMBALANCES</w:t>
      </w:r>
    </w:p>
    <w:p w14:paraId="318FE9D2" w14:textId="77777777" w:rsidR="00E87FD3" w:rsidRPr="00E87FD3" w:rsidRDefault="00E87FD3" w:rsidP="00E87FD3">
      <w:pPr>
        <w:rPr>
          <w:lang w:val="en-US"/>
        </w:rPr>
      </w:pPr>
      <w:r w:rsidRPr="00E87FD3">
        <w:rPr>
          <w:lang w:val="en-US"/>
        </w:rPr>
        <w:t xml:space="preserve">mi estimate, dots: regress who5_total_t1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who5_total_t0 i.demo_koen_t0 i.demo_studysite_t0 Automatic_t0  tale_1_4_t0 tale_1_8_t0</w:t>
      </w:r>
    </w:p>
    <w:p w14:paraId="7909E30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B582153" w14:textId="77777777" w:rsidR="00E87FD3" w:rsidRPr="00E87FD3" w:rsidRDefault="00E87FD3" w:rsidP="00E87FD3">
      <w:pPr>
        <w:rPr>
          <w:lang w:val="en-US"/>
        </w:rPr>
      </w:pPr>
      <w:r w:rsidRPr="00E87FD3">
        <w:rPr>
          <w:lang w:val="en-US"/>
        </w:rPr>
        <w:lastRenderedPageBreak/>
        <w:t xml:space="preserve">log </w:t>
      </w:r>
      <w:proofErr w:type="gramStart"/>
      <w:r w:rsidRPr="00E87FD3">
        <w:rPr>
          <w:lang w:val="en-US"/>
        </w:rPr>
        <w:t>close</w:t>
      </w:r>
      <w:proofErr w:type="gramEnd"/>
    </w:p>
    <w:p w14:paraId="4F03183C" w14:textId="77777777" w:rsidR="00E87FD3" w:rsidRPr="00E87FD3" w:rsidRDefault="00E87FD3" w:rsidP="00E87FD3">
      <w:pPr>
        <w:rPr>
          <w:lang w:val="en-US"/>
        </w:rPr>
      </w:pPr>
    </w:p>
    <w:p w14:paraId="44C5A0A5" w14:textId="77777777" w:rsidR="00E87FD3" w:rsidRPr="00E87FD3" w:rsidRDefault="00E87FD3" w:rsidP="00E87FD3">
      <w:pPr>
        <w:rPr>
          <w:lang w:val="en-US"/>
        </w:rPr>
      </w:pPr>
    </w:p>
    <w:p w14:paraId="6CB0B487" w14:textId="77777777" w:rsidR="00E87FD3" w:rsidRPr="00E87FD3" w:rsidRDefault="00E87FD3" w:rsidP="00E87FD3">
      <w:pPr>
        <w:rPr>
          <w:lang w:val="en-US"/>
        </w:rPr>
      </w:pPr>
      <w:r w:rsidRPr="00E87FD3">
        <w:rPr>
          <w:lang w:val="en-US"/>
        </w:rPr>
        <w:t>log using "L:\LovbeskyttetMapper\Face your Fears\Carsten\who5_total_t1</w:t>
      </w:r>
      <w:proofErr w:type="gramStart"/>
      <w:r w:rsidRPr="00E87FD3">
        <w:rPr>
          <w:lang w:val="en-US"/>
        </w:rPr>
        <w:t>",text</w:t>
      </w:r>
      <w:proofErr w:type="gramEnd"/>
      <w:r w:rsidRPr="00E87FD3">
        <w:rPr>
          <w:lang w:val="en-US"/>
        </w:rPr>
        <w:t xml:space="preserve"> append</w:t>
      </w:r>
    </w:p>
    <w:p w14:paraId="520A9009" w14:textId="2967B7B6" w:rsidR="00E87FD3" w:rsidRPr="00E87FD3" w:rsidRDefault="00E87FD3" w:rsidP="00E87FD3">
      <w:pPr>
        <w:rPr>
          <w:lang w:val="en-US"/>
        </w:rPr>
      </w:pPr>
      <w:r w:rsidRPr="00E87FD3">
        <w:rPr>
          <w:lang w:val="en-US"/>
        </w:rPr>
        <w:t>//</w:t>
      </w:r>
      <w:r>
        <w:rPr>
          <w:lang w:val="en-US"/>
        </w:rPr>
        <w:t>WITHOUT ADJUSTMENT FOR BASELINE IMBALANCES</w:t>
      </w:r>
    </w:p>
    <w:p w14:paraId="7A447FCF" w14:textId="77777777" w:rsidR="00E87FD3" w:rsidRPr="00E87FD3" w:rsidRDefault="00E87FD3" w:rsidP="00E87FD3">
      <w:pPr>
        <w:rPr>
          <w:lang w:val="en-US"/>
        </w:rPr>
      </w:pPr>
      <w:r w:rsidRPr="00E87FD3">
        <w:rPr>
          <w:lang w:val="en-US"/>
        </w:rPr>
        <w:t xml:space="preserve">mi estimate, dots: regress who5_total_t2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who5_total_t0 i.demo_koen_t0 i.demo_studysite_t0</w:t>
      </w:r>
    </w:p>
    <w:p w14:paraId="30E8208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434F6D1" w14:textId="77777777" w:rsidR="00E87FD3" w:rsidRPr="00014E3A" w:rsidRDefault="00E87FD3" w:rsidP="00E87FD3">
      <w:pPr>
        <w:rPr>
          <w:lang w:val="en-US"/>
        </w:rPr>
      </w:pPr>
    </w:p>
    <w:p w14:paraId="0EEDA1F8" w14:textId="7E3AA3BD" w:rsidR="00E87FD3" w:rsidRPr="00014E3A" w:rsidRDefault="00E87FD3" w:rsidP="00E87FD3">
      <w:pPr>
        <w:rPr>
          <w:lang w:val="en-US"/>
        </w:rPr>
      </w:pPr>
      <w:r w:rsidRPr="00014E3A">
        <w:rPr>
          <w:lang w:val="en-US"/>
        </w:rPr>
        <w:t>//</w:t>
      </w:r>
      <w:r w:rsidRPr="00014E3A">
        <w:rPr>
          <w:lang w:val="en-US"/>
        </w:rPr>
        <w:t>WITH ADJUSTMENT FOR BASELINE IMBALANCES</w:t>
      </w:r>
    </w:p>
    <w:p w14:paraId="4D6B6C1A" w14:textId="77777777" w:rsidR="00E87FD3" w:rsidRPr="00E87FD3" w:rsidRDefault="00E87FD3" w:rsidP="00E87FD3">
      <w:pPr>
        <w:rPr>
          <w:lang w:val="en-US"/>
        </w:rPr>
      </w:pPr>
      <w:r w:rsidRPr="00E87FD3">
        <w:rPr>
          <w:lang w:val="en-US"/>
        </w:rPr>
        <w:t xml:space="preserve">mi estimate, dots: regress who5_total_t2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who5_total_t0 i.demo_koen_t0 i.demo_studysite_t0 Automatic_t0  tale_1_4_t0 tale_1_8_t0</w:t>
      </w:r>
    </w:p>
    <w:p w14:paraId="2D1F067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A473DE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A1F5FE6" w14:textId="77777777" w:rsidR="00E87FD3" w:rsidRPr="00E87FD3" w:rsidRDefault="00E87FD3" w:rsidP="00E87FD3">
      <w:pPr>
        <w:rPr>
          <w:lang w:val="en-US"/>
        </w:rPr>
      </w:pPr>
    </w:p>
    <w:p w14:paraId="60AEDA3D" w14:textId="77777777" w:rsidR="00E87FD3" w:rsidRPr="00E87FD3" w:rsidRDefault="00E87FD3" w:rsidP="00E87FD3">
      <w:pPr>
        <w:rPr>
          <w:lang w:val="en-US"/>
        </w:rPr>
      </w:pPr>
    </w:p>
    <w:p w14:paraId="2EF72E47" w14:textId="77777777" w:rsidR="00E87FD3" w:rsidRPr="00E87FD3" w:rsidRDefault="00E87FD3" w:rsidP="00E87FD3">
      <w:pPr>
        <w:rPr>
          <w:lang w:val="en-US"/>
        </w:rPr>
      </w:pPr>
      <w:r w:rsidRPr="00E87FD3">
        <w:rPr>
          <w:lang w:val="en-US"/>
        </w:rPr>
        <w:t>//Mixed model</w:t>
      </w:r>
    </w:p>
    <w:p w14:paraId="5BB724A5" w14:textId="78DDB96F" w:rsidR="00E87FD3" w:rsidRPr="00E87FD3" w:rsidRDefault="00E87FD3" w:rsidP="00E87FD3">
      <w:pPr>
        <w:rPr>
          <w:lang w:val="en-US"/>
        </w:rPr>
      </w:pPr>
      <w:r w:rsidRPr="00E87FD3">
        <w:rPr>
          <w:lang w:val="en-US"/>
        </w:rPr>
        <w:t xml:space="preserve">mi reshape long who5_total_t,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1C05B964" w14:textId="77777777" w:rsidR="00E87FD3" w:rsidRPr="00E87FD3" w:rsidRDefault="00E87FD3" w:rsidP="00E87FD3">
      <w:pPr>
        <w:rPr>
          <w:lang w:val="en-US"/>
        </w:rPr>
      </w:pPr>
    </w:p>
    <w:p w14:paraId="22A5F6F0" w14:textId="77777777" w:rsidR="00E87FD3" w:rsidRPr="00E87FD3" w:rsidRDefault="00E87FD3" w:rsidP="00E87FD3">
      <w:pPr>
        <w:rPr>
          <w:lang w:val="en-US"/>
        </w:rPr>
      </w:pPr>
      <w:r w:rsidRPr="00E87FD3">
        <w:rPr>
          <w:lang w:val="en-US"/>
        </w:rPr>
        <w:t>log using "L:\LovbeskyttetMapper\Face your Fears\Carsten\who5_total_t1</w:t>
      </w:r>
      <w:proofErr w:type="gramStart"/>
      <w:r w:rsidRPr="00E87FD3">
        <w:rPr>
          <w:lang w:val="en-US"/>
        </w:rPr>
        <w:t>",text</w:t>
      </w:r>
      <w:proofErr w:type="gramEnd"/>
      <w:r w:rsidRPr="00E87FD3">
        <w:rPr>
          <w:lang w:val="en-US"/>
        </w:rPr>
        <w:t xml:space="preserve"> append</w:t>
      </w:r>
    </w:p>
    <w:p w14:paraId="53FF2536" w14:textId="47FC810E"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who5_total_t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E436227" w14:textId="6E4D3CE7"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A1974B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D9E9453" w14:textId="77777777" w:rsidR="00E87FD3" w:rsidRPr="00E87FD3" w:rsidRDefault="00E87FD3" w:rsidP="00E87FD3">
      <w:pPr>
        <w:rPr>
          <w:lang w:val="en-US"/>
        </w:rPr>
      </w:pPr>
    </w:p>
    <w:p w14:paraId="07AD0EE5" w14:textId="77777777" w:rsidR="00E87FD3" w:rsidRPr="00E87FD3" w:rsidRDefault="00E87FD3" w:rsidP="00E87FD3">
      <w:pPr>
        <w:rPr>
          <w:lang w:val="en-US"/>
        </w:rPr>
      </w:pPr>
    </w:p>
    <w:p w14:paraId="15211965" w14:textId="77777777" w:rsidR="00E87FD3" w:rsidRPr="00E87FD3" w:rsidRDefault="00E87FD3" w:rsidP="00E87FD3">
      <w:pPr>
        <w:rPr>
          <w:lang w:val="en-US"/>
        </w:rPr>
      </w:pPr>
    </w:p>
    <w:p w14:paraId="31D805FE" w14:textId="77777777" w:rsidR="00E87FD3" w:rsidRPr="00E87FD3" w:rsidRDefault="00E87FD3" w:rsidP="00E87FD3">
      <w:pPr>
        <w:rPr>
          <w:lang w:val="en-US"/>
        </w:rPr>
      </w:pPr>
    </w:p>
    <w:p w14:paraId="476AB3FF" w14:textId="77777777" w:rsidR="00E87FD3" w:rsidRPr="00E87FD3" w:rsidRDefault="00E87FD3" w:rsidP="00E87FD3">
      <w:pPr>
        <w:rPr>
          <w:lang w:val="en-US"/>
        </w:rPr>
      </w:pPr>
    </w:p>
    <w:p w14:paraId="6388057E" w14:textId="77777777" w:rsidR="00E87FD3" w:rsidRPr="00E87FD3" w:rsidRDefault="00E87FD3" w:rsidP="00E87FD3">
      <w:pPr>
        <w:rPr>
          <w:lang w:val="en-US"/>
        </w:rPr>
      </w:pPr>
    </w:p>
    <w:p w14:paraId="74479407" w14:textId="77777777" w:rsidR="00E87FD3" w:rsidRPr="00E87FD3" w:rsidRDefault="00E87FD3" w:rsidP="00E87FD3">
      <w:pPr>
        <w:rPr>
          <w:lang w:val="en-US"/>
        </w:rPr>
      </w:pPr>
    </w:p>
    <w:p w14:paraId="7906C7E7" w14:textId="77777777" w:rsidR="00E87FD3" w:rsidRPr="00E87FD3" w:rsidRDefault="00E87FD3" w:rsidP="00E87FD3">
      <w:pPr>
        <w:rPr>
          <w:lang w:val="en-US"/>
        </w:rPr>
      </w:pPr>
    </w:p>
    <w:p w14:paraId="142FD066" w14:textId="35A9D9C4"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gpts_r_b_delscore</w:t>
      </w:r>
      <w:proofErr w:type="spellEnd"/>
    </w:p>
    <w:p w14:paraId="095A86B1" w14:textId="77777777" w:rsidR="00E87FD3" w:rsidRPr="00E87FD3" w:rsidRDefault="00E87FD3" w:rsidP="00E87FD3">
      <w:pPr>
        <w:rPr>
          <w:lang w:val="en-US"/>
        </w:rPr>
      </w:pPr>
      <w:r w:rsidRPr="00E87FD3">
        <w:rPr>
          <w:lang w:val="en-US"/>
        </w:rPr>
        <w:t>frame change default</w:t>
      </w:r>
    </w:p>
    <w:p w14:paraId="70EDD92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6FB1082E" w14:textId="77777777" w:rsidR="00E87FD3" w:rsidRPr="00E87FD3" w:rsidRDefault="00E87FD3" w:rsidP="00E87FD3">
      <w:pPr>
        <w:rPr>
          <w:lang w:val="en-US"/>
        </w:rPr>
      </w:pPr>
    </w:p>
    <w:p w14:paraId="7593CA83" w14:textId="77777777" w:rsidR="00E87FD3" w:rsidRPr="00E87FD3" w:rsidRDefault="00E87FD3" w:rsidP="00E87FD3">
      <w:pPr>
        <w:rPr>
          <w:lang w:val="en-US"/>
        </w:rPr>
      </w:pPr>
      <w:r w:rsidRPr="00E87FD3">
        <w:rPr>
          <w:lang w:val="en-US"/>
        </w:rPr>
        <w:t>cd c:\temp</w:t>
      </w:r>
    </w:p>
    <w:p w14:paraId="41CD02E5" w14:textId="77777777" w:rsidR="00E87FD3" w:rsidRPr="00E87FD3" w:rsidRDefault="00E87FD3" w:rsidP="00E87FD3">
      <w:pPr>
        <w:rPr>
          <w:lang w:val="en-US"/>
        </w:rPr>
      </w:pPr>
      <w:r w:rsidRPr="00E87FD3">
        <w:rPr>
          <w:lang w:val="en-US"/>
        </w:rPr>
        <w:t xml:space="preserve">set seed </w:t>
      </w:r>
      <w:proofErr w:type="gramStart"/>
      <w:r w:rsidRPr="00E87FD3">
        <w:rPr>
          <w:lang w:val="en-US"/>
        </w:rPr>
        <w:t>11091408</w:t>
      </w:r>
      <w:proofErr w:type="gramEnd"/>
    </w:p>
    <w:p w14:paraId="70F4D60B" w14:textId="77777777" w:rsidR="00E87FD3" w:rsidRPr="00E87FD3" w:rsidRDefault="00E87FD3" w:rsidP="00E87FD3">
      <w:pPr>
        <w:rPr>
          <w:lang w:val="en-US"/>
        </w:rPr>
      </w:pPr>
    </w:p>
    <w:p w14:paraId="7BC44F71"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35288E2C" w14:textId="19E52AC6" w:rsidR="00E87FD3" w:rsidRPr="00E87FD3" w:rsidRDefault="00E87FD3" w:rsidP="00E87FD3">
      <w:pPr>
        <w:rPr>
          <w:lang w:val="en-US"/>
        </w:rPr>
      </w:pPr>
      <w:r w:rsidRPr="00E87FD3">
        <w:rPr>
          <w:lang w:val="en-US"/>
        </w:rPr>
        <w:tab/>
        <w:t xml:space="preserve">gpts_r_b_delscore_t2 Automatic_t0 </w:t>
      </w:r>
      <w:r w:rsidR="00014E3A">
        <w:rPr>
          <w:lang w:val="en-US"/>
        </w:rPr>
        <w:t>trial number</w:t>
      </w:r>
      <w:r w:rsidRPr="00E87FD3">
        <w:rPr>
          <w:lang w:val="en-US"/>
        </w:rPr>
        <w:t xml:space="preserve"> tale_1_4_t0 tale_1_8_t0 gpts_r_b_delscore_t1 gpts_r_b_delscore_t0 gpts_b_delscore_t0 demo_koen_t0 demo_studysite_t0 RANDBLIND sbq_avoid_</w:t>
      </w:r>
      <w:proofErr w:type="gramStart"/>
      <w:r w:rsidRPr="00E87FD3">
        <w:rPr>
          <w:lang w:val="en-US"/>
        </w:rPr>
        <w:t>t0</w:t>
      </w:r>
      <w:proofErr w:type="gramEnd"/>
    </w:p>
    <w:p w14:paraId="6FE30C04" w14:textId="77777777" w:rsidR="00E87FD3" w:rsidRPr="00E87FD3" w:rsidRDefault="00E87FD3" w:rsidP="00E87FD3">
      <w:pPr>
        <w:rPr>
          <w:lang w:val="en-US"/>
        </w:rPr>
      </w:pPr>
      <w:r w:rsidRPr="00E87FD3">
        <w:rPr>
          <w:lang w:val="en-US"/>
        </w:rPr>
        <w:tab/>
      </w:r>
    </w:p>
    <w:p w14:paraId="7450F414"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60B0A291" w14:textId="77777777" w:rsidR="00E87FD3" w:rsidRPr="00E87FD3" w:rsidRDefault="00E87FD3" w:rsidP="00E87FD3">
      <w:pPr>
        <w:rPr>
          <w:lang w:val="en-US"/>
        </w:rPr>
      </w:pPr>
    </w:p>
    <w:p w14:paraId="735985E4" w14:textId="77777777" w:rsidR="00E87FD3" w:rsidRPr="00E87FD3" w:rsidRDefault="00E87FD3" w:rsidP="00E87FD3">
      <w:pPr>
        <w:rPr>
          <w:lang w:val="en-US"/>
        </w:rPr>
      </w:pPr>
      <w:r w:rsidRPr="00E87FD3">
        <w:rPr>
          <w:lang w:val="en-US"/>
        </w:rPr>
        <w:t xml:space="preserve">destring </w:t>
      </w:r>
      <w:proofErr w:type="spellStart"/>
      <w:r w:rsidRPr="00E87FD3">
        <w:rPr>
          <w:lang w:val="en-US"/>
        </w:rPr>
        <w:t>gpts_r_b_delscore</w:t>
      </w:r>
      <w:proofErr w:type="spellEnd"/>
      <w:proofErr w:type="gramStart"/>
      <w:r w:rsidRPr="00E87FD3">
        <w:rPr>
          <w:lang w:val="en-US"/>
        </w:rPr>
        <w:t>*,replace</w:t>
      </w:r>
      <w:proofErr w:type="gramEnd"/>
      <w:r w:rsidRPr="00E87FD3">
        <w:rPr>
          <w:lang w:val="en-US"/>
        </w:rPr>
        <w:t xml:space="preserve"> </w:t>
      </w:r>
      <w:proofErr w:type="spellStart"/>
      <w:r w:rsidRPr="00E87FD3">
        <w:rPr>
          <w:lang w:val="en-US"/>
        </w:rPr>
        <w:t>dpcomma</w:t>
      </w:r>
      <w:proofErr w:type="spellEnd"/>
    </w:p>
    <w:p w14:paraId="4C726746" w14:textId="77777777" w:rsidR="00E87FD3" w:rsidRPr="00E87FD3" w:rsidRDefault="00E87FD3" w:rsidP="00E87FD3">
      <w:pPr>
        <w:rPr>
          <w:lang w:val="en-US"/>
        </w:rPr>
      </w:pPr>
    </w:p>
    <w:p w14:paraId="5BF0D48D"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4117032F" w14:textId="77777777" w:rsidR="00E87FD3" w:rsidRDefault="00E87FD3" w:rsidP="00E87FD3">
      <w:r w:rsidRPr="00E87FD3">
        <w:rPr>
          <w:lang w:val="en-US"/>
        </w:rPr>
        <w:tab/>
      </w:r>
      <w:r>
        <w:t>Automatic_t</w:t>
      </w:r>
      <w:proofErr w:type="gramStart"/>
      <w:r>
        <w:t>0  tale</w:t>
      </w:r>
      <w:proofErr w:type="gramEnd"/>
      <w:r>
        <w:t>_1_4_t0 tale_1_8_t0 gpts_r_b_delscore_t1 gpts_r_b_delscore_t2 gpts_r_b_delscore_t0</w:t>
      </w:r>
    </w:p>
    <w:p w14:paraId="2AE1F35F" w14:textId="77777777" w:rsidR="00E87FD3" w:rsidRDefault="00E87FD3" w:rsidP="00E87FD3"/>
    <w:p w14:paraId="3942606C" w14:textId="77777777" w:rsidR="00E87FD3" w:rsidRDefault="00E87FD3" w:rsidP="00E87FD3">
      <w:r>
        <w:lastRenderedPageBreak/>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279F211" w14:textId="77777777" w:rsidR="00E87FD3" w:rsidRDefault="00E87FD3" w:rsidP="00E87FD3">
      <w:r>
        <w:tab/>
        <w:t>Automatic_t</w:t>
      </w:r>
      <w:proofErr w:type="gramStart"/>
      <w:r>
        <w:t>0  tale</w:t>
      </w:r>
      <w:proofErr w:type="gramEnd"/>
      <w:r>
        <w:t>_1_4_t0 tale_1_8_t0  gpts_r_b_delscore_t1 gpts_r_b_delscore_t2 gpts_r_b_delscore_t0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5B48400E" w14:textId="77777777" w:rsidR="00E87FD3" w:rsidRDefault="00E87FD3" w:rsidP="00E87FD3">
      <w:r>
        <w:tab/>
      </w:r>
    </w:p>
    <w:p w14:paraId="7DCE36AB" w14:textId="77777777" w:rsidR="00E87FD3" w:rsidRDefault="00E87FD3" w:rsidP="00E87FD3">
      <w:r>
        <w:t xml:space="preserve">gen </w:t>
      </w:r>
      <w:proofErr w:type="spellStart"/>
      <w:r>
        <w:t>strat_gpts</w:t>
      </w:r>
      <w:proofErr w:type="spellEnd"/>
      <w:r>
        <w:t>=</w:t>
      </w:r>
      <w:r>
        <w:tab/>
        <w:t>gpts_b_delscore_t0&gt;=45</w:t>
      </w:r>
    </w:p>
    <w:p w14:paraId="6B14394D" w14:textId="77777777" w:rsidR="00E87FD3" w:rsidRPr="00E87FD3" w:rsidRDefault="00E87FD3" w:rsidP="00E87FD3">
      <w:pPr>
        <w:rPr>
          <w:lang w:val="en-US"/>
        </w:rPr>
      </w:pPr>
      <w:r w:rsidRPr="00E87FD3">
        <w:rPr>
          <w:lang w:val="en-US"/>
        </w:rPr>
        <w:t>gen RANDY=RANDBLIND=="Y"</w:t>
      </w:r>
    </w:p>
    <w:p w14:paraId="01E7307E" w14:textId="77777777" w:rsidR="00E87FD3" w:rsidRPr="00E87FD3" w:rsidRDefault="00E87FD3" w:rsidP="00E87FD3">
      <w:pPr>
        <w:rPr>
          <w:lang w:val="en-US"/>
        </w:rPr>
      </w:pPr>
    </w:p>
    <w:p w14:paraId="1D3C0C72" w14:textId="77777777" w:rsidR="00E87FD3" w:rsidRPr="00E87FD3" w:rsidRDefault="00E87FD3" w:rsidP="00E87FD3">
      <w:pPr>
        <w:rPr>
          <w:lang w:val="en-US"/>
        </w:rPr>
      </w:pPr>
    </w:p>
    <w:p w14:paraId="23B62D83" w14:textId="77777777" w:rsidR="00E87FD3" w:rsidRPr="00E87FD3" w:rsidRDefault="00E87FD3" w:rsidP="00E87FD3">
      <w:pPr>
        <w:rPr>
          <w:lang w:val="en-US"/>
        </w:rPr>
      </w:pPr>
      <w:r w:rsidRPr="00E87FD3">
        <w:rPr>
          <w:lang w:val="en-US"/>
        </w:rPr>
        <w:t>log using "L:\LovbeskyttetMapper\Face your Fears\Carsten\gpts_r_b_delscore_t1</w:t>
      </w:r>
      <w:proofErr w:type="gramStart"/>
      <w:r w:rsidRPr="00E87FD3">
        <w:rPr>
          <w:lang w:val="en-US"/>
        </w:rPr>
        <w:t>",text</w:t>
      </w:r>
      <w:proofErr w:type="gramEnd"/>
      <w:r w:rsidRPr="00E87FD3">
        <w:rPr>
          <w:lang w:val="en-US"/>
        </w:rPr>
        <w:t xml:space="preserve"> replace</w:t>
      </w:r>
    </w:p>
    <w:p w14:paraId="1EFCB8A2" w14:textId="08985552" w:rsidR="00E87FD3" w:rsidRPr="00E87FD3" w:rsidRDefault="00E87FD3" w:rsidP="00E87FD3">
      <w:pPr>
        <w:rPr>
          <w:lang w:val="en-US"/>
        </w:rPr>
      </w:pPr>
      <w:r w:rsidRPr="00E87FD3">
        <w:rPr>
          <w:lang w:val="en-US"/>
        </w:rPr>
        <w:t>//</w:t>
      </w:r>
      <w:r>
        <w:rPr>
          <w:lang w:val="en-US"/>
        </w:rPr>
        <w:t>WITHOUT ADJUSTMENT FOR BASELINE IMBALANCES</w:t>
      </w:r>
    </w:p>
    <w:p w14:paraId="6043E19C" w14:textId="77777777" w:rsidR="00E87FD3" w:rsidRPr="00E87FD3" w:rsidRDefault="00E87FD3" w:rsidP="00E87FD3">
      <w:pPr>
        <w:rPr>
          <w:lang w:val="en-US"/>
        </w:rPr>
      </w:pPr>
      <w:r w:rsidRPr="00E87FD3">
        <w:rPr>
          <w:lang w:val="en-US"/>
        </w:rPr>
        <w:t xml:space="preserve">mi estimate, dots: regress gpts_r_b_delscore_t1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gpts_r_b_delscore_t0 i.demo_koen_t0 i.demo_studysite_t0</w:t>
      </w:r>
    </w:p>
    <w:p w14:paraId="273317C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E251685" w14:textId="77777777" w:rsidR="00E87FD3" w:rsidRPr="00014E3A" w:rsidRDefault="00E87FD3" w:rsidP="00E87FD3">
      <w:pPr>
        <w:rPr>
          <w:lang w:val="en-US"/>
        </w:rPr>
      </w:pPr>
    </w:p>
    <w:p w14:paraId="1FDDE09B" w14:textId="1C17538E" w:rsidR="00E87FD3" w:rsidRPr="00014E3A" w:rsidRDefault="00E87FD3" w:rsidP="00E87FD3">
      <w:pPr>
        <w:rPr>
          <w:lang w:val="en-US"/>
        </w:rPr>
      </w:pPr>
      <w:r w:rsidRPr="00014E3A">
        <w:rPr>
          <w:lang w:val="en-US"/>
        </w:rPr>
        <w:t>//</w:t>
      </w:r>
      <w:r w:rsidRPr="00014E3A">
        <w:rPr>
          <w:lang w:val="en-US"/>
        </w:rPr>
        <w:t>WITH ADJUSTMENT FOR BASELINE IMBALANCES</w:t>
      </w:r>
    </w:p>
    <w:p w14:paraId="1DFE708E" w14:textId="77777777" w:rsidR="00E87FD3" w:rsidRPr="00014E3A" w:rsidRDefault="00E87FD3" w:rsidP="00E87FD3">
      <w:pPr>
        <w:rPr>
          <w:lang w:val="en-US"/>
        </w:rPr>
      </w:pPr>
      <w:r w:rsidRPr="00014E3A">
        <w:rPr>
          <w:lang w:val="en-US"/>
        </w:rPr>
        <w:t xml:space="preserve">mi estimate, dots: regress gpts_r_b_delscore_t1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gpts_r_b_delscore_t0 i.demo_koen_t0 i.demo_studysite_t0 Automatic_t0  tale_1_4_t0 tale_1_8_t0</w:t>
      </w:r>
    </w:p>
    <w:p w14:paraId="4530ADA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783F1F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BE6269D" w14:textId="77777777" w:rsidR="00E87FD3" w:rsidRPr="00E87FD3" w:rsidRDefault="00E87FD3" w:rsidP="00E87FD3">
      <w:pPr>
        <w:rPr>
          <w:lang w:val="en-US"/>
        </w:rPr>
      </w:pPr>
    </w:p>
    <w:p w14:paraId="67640A02" w14:textId="77777777" w:rsidR="00E87FD3" w:rsidRPr="00E87FD3" w:rsidRDefault="00E87FD3" w:rsidP="00E87FD3">
      <w:pPr>
        <w:rPr>
          <w:lang w:val="en-US"/>
        </w:rPr>
      </w:pPr>
    </w:p>
    <w:p w14:paraId="03E0D8AE" w14:textId="77777777" w:rsidR="00E87FD3" w:rsidRPr="00E87FD3" w:rsidRDefault="00E87FD3" w:rsidP="00E87FD3">
      <w:pPr>
        <w:rPr>
          <w:lang w:val="en-US"/>
        </w:rPr>
      </w:pPr>
      <w:r w:rsidRPr="00E87FD3">
        <w:rPr>
          <w:lang w:val="en-US"/>
        </w:rPr>
        <w:t>log using "L:\LovbeskyttetMapper\Face your Fears\Carsten\gpts_r_b_delscore_t1</w:t>
      </w:r>
      <w:proofErr w:type="gramStart"/>
      <w:r w:rsidRPr="00E87FD3">
        <w:rPr>
          <w:lang w:val="en-US"/>
        </w:rPr>
        <w:t>",text</w:t>
      </w:r>
      <w:proofErr w:type="gramEnd"/>
      <w:r w:rsidRPr="00E87FD3">
        <w:rPr>
          <w:lang w:val="en-US"/>
        </w:rPr>
        <w:t xml:space="preserve"> append</w:t>
      </w:r>
    </w:p>
    <w:p w14:paraId="63E5388A" w14:textId="4AC1209D" w:rsidR="00E87FD3" w:rsidRPr="00E87FD3" w:rsidRDefault="00E87FD3" w:rsidP="00E87FD3">
      <w:pPr>
        <w:rPr>
          <w:lang w:val="en-US"/>
        </w:rPr>
      </w:pPr>
      <w:r w:rsidRPr="00E87FD3">
        <w:rPr>
          <w:lang w:val="en-US"/>
        </w:rPr>
        <w:t>//</w:t>
      </w:r>
      <w:r>
        <w:rPr>
          <w:lang w:val="en-US"/>
        </w:rPr>
        <w:t>WITHOUT ADJUSTMENT FOR BASELINE IMBALANCES</w:t>
      </w:r>
    </w:p>
    <w:p w14:paraId="6BB70236" w14:textId="77777777" w:rsidR="00E87FD3" w:rsidRPr="00E87FD3" w:rsidRDefault="00E87FD3" w:rsidP="00E87FD3">
      <w:pPr>
        <w:rPr>
          <w:lang w:val="en-US"/>
        </w:rPr>
      </w:pPr>
      <w:r w:rsidRPr="00E87FD3">
        <w:rPr>
          <w:lang w:val="en-US"/>
        </w:rPr>
        <w:t xml:space="preserve">mi estimate, dots: regress gpts_r_b_delscore_t2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gpts_r_b_delscore_t0 i.demo_koen_t0 i.demo_studysite_t0</w:t>
      </w:r>
    </w:p>
    <w:p w14:paraId="66DCCA06"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F3F447C" w14:textId="77777777" w:rsidR="00E87FD3" w:rsidRPr="00014E3A" w:rsidRDefault="00E87FD3" w:rsidP="00E87FD3">
      <w:pPr>
        <w:rPr>
          <w:lang w:val="en-US"/>
        </w:rPr>
      </w:pPr>
    </w:p>
    <w:p w14:paraId="79332FFF" w14:textId="38400EF5" w:rsidR="00E87FD3" w:rsidRPr="00014E3A" w:rsidRDefault="00E87FD3" w:rsidP="00E87FD3">
      <w:pPr>
        <w:rPr>
          <w:lang w:val="en-US"/>
        </w:rPr>
      </w:pPr>
      <w:r w:rsidRPr="00014E3A">
        <w:rPr>
          <w:lang w:val="en-US"/>
        </w:rPr>
        <w:t>//</w:t>
      </w:r>
      <w:r w:rsidRPr="00014E3A">
        <w:rPr>
          <w:lang w:val="en-US"/>
        </w:rPr>
        <w:t>WITH ADJUSTMENT FOR BASELINE IMBALANCES</w:t>
      </w:r>
    </w:p>
    <w:p w14:paraId="3BC53981" w14:textId="77777777" w:rsidR="00E87FD3" w:rsidRPr="00014E3A" w:rsidRDefault="00E87FD3" w:rsidP="00E87FD3">
      <w:pPr>
        <w:rPr>
          <w:lang w:val="en-US"/>
        </w:rPr>
      </w:pPr>
      <w:r w:rsidRPr="00014E3A">
        <w:rPr>
          <w:lang w:val="en-US"/>
        </w:rPr>
        <w:t xml:space="preserve">mi estimate, dots: regress gpts_r_b_delscore_t2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gpts_r_b_delscore_t0 i.demo_koen_t0 i.demo_studysite_t0 Automatic_t0  tale_1_4_t0 tale_1_8_t0</w:t>
      </w:r>
    </w:p>
    <w:p w14:paraId="183BEB0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DB4F56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236C27D" w14:textId="77777777" w:rsidR="00E87FD3" w:rsidRPr="00E87FD3" w:rsidRDefault="00E87FD3" w:rsidP="00E87FD3">
      <w:pPr>
        <w:rPr>
          <w:lang w:val="en-US"/>
        </w:rPr>
      </w:pPr>
    </w:p>
    <w:p w14:paraId="79D001FC" w14:textId="77777777" w:rsidR="00E87FD3" w:rsidRPr="00E87FD3" w:rsidRDefault="00E87FD3" w:rsidP="00E87FD3">
      <w:pPr>
        <w:rPr>
          <w:lang w:val="en-US"/>
        </w:rPr>
      </w:pPr>
    </w:p>
    <w:p w14:paraId="3BE912D0" w14:textId="77777777" w:rsidR="00E87FD3" w:rsidRPr="00E87FD3" w:rsidRDefault="00E87FD3" w:rsidP="00E87FD3">
      <w:pPr>
        <w:rPr>
          <w:lang w:val="en-US"/>
        </w:rPr>
      </w:pPr>
      <w:r w:rsidRPr="00E87FD3">
        <w:rPr>
          <w:lang w:val="en-US"/>
        </w:rPr>
        <w:t>//Mixed model</w:t>
      </w:r>
    </w:p>
    <w:p w14:paraId="77838F8C" w14:textId="70A81A3F" w:rsidR="00E87FD3" w:rsidRPr="00014E3A" w:rsidRDefault="00E87FD3" w:rsidP="00E87FD3">
      <w:pPr>
        <w:rPr>
          <w:lang w:val="en-US"/>
        </w:rPr>
      </w:pPr>
      <w:r w:rsidRPr="00014E3A">
        <w:rPr>
          <w:lang w:val="en-US"/>
        </w:rPr>
        <w:t xml:space="preserve">mi reshape long </w:t>
      </w:r>
      <w:proofErr w:type="spellStart"/>
      <w:r w:rsidRPr="00014E3A">
        <w:rPr>
          <w:lang w:val="en-US"/>
        </w:rPr>
        <w:t>gpts_r_b_delscore_t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0D26F3D6" w14:textId="77777777" w:rsidR="00E87FD3" w:rsidRPr="00014E3A" w:rsidRDefault="00E87FD3" w:rsidP="00E87FD3">
      <w:pPr>
        <w:rPr>
          <w:lang w:val="en-US"/>
        </w:rPr>
      </w:pPr>
    </w:p>
    <w:p w14:paraId="2A650387" w14:textId="77777777" w:rsidR="00E87FD3" w:rsidRPr="00E87FD3" w:rsidRDefault="00E87FD3" w:rsidP="00E87FD3">
      <w:pPr>
        <w:rPr>
          <w:lang w:val="en-US"/>
        </w:rPr>
      </w:pPr>
      <w:r w:rsidRPr="00E87FD3">
        <w:rPr>
          <w:lang w:val="en-US"/>
        </w:rPr>
        <w:t>log using "L:\LovbeskyttetMapper\Face your Fears\Carsten\gpts_r_b_delscore_t1</w:t>
      </w:r>
      <w:proofErr w:type="gramStart"/>
      <w:r w:rsidRPr="00E87FD3">
        <w:rPr>
          <w:lang w:val="en-US"/>
        </w:rPr>
        <w:t>",text</w:t>
      </w:r>
      <w:proofErr w:type="gramEnd"/>
      <w:r w:rsidRPr="00E87FD3">
        <w:rPr>
          <w:lang w:val="en-US"/>
        </w:rPr>
        <w:t xml:space="preserve"> append</w:t>
      </w:r>
    </w:p>
    <w:p w14:paraId="00452106" w14:textId="6925FFEF"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gpts_r_b_delscore_t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7108186" w14:textId="5E06EC58"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F45E12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6DC4800" w14:textId="77777777" w:rsidR="00E87FD3" w:rsidRPr="00E87FD3" w:rsidRDefault="00E87FD3" w:rsidP="00E87FD3">
      <w:pPr>
        <w:rPr>
          <w:lang w:val="en-US"/>
        </w:rPr>
      </w:pPr>
    </w:p>
    <w:p w14:paraId="0BC2FAE0" w14:textId="77777777" w:rsidR="00E87FD3" w:rsidRPr="00E87FD3" w:rsidRDefault="00E87FD3" w:rsidP="00E87FD3">
      <w:pPr>
        <w:rPr>
          <w:lang w:val="en-US"/>
        </w:rPr>
      </w:pPr>
    </w:p>
    <w:p w14:paraId="521F12CE" w14:textId="77777777" w:rsidR="00E87FD3" w:rsidRPr="00E87FD3" w:rsidRDefault="00E87FD3" w:rsidP="00E87FD3">
      <w:pPr>
        <w:rPr>
          <w:lang w:val="en-US"/>
        </w:rPr>
      </w:pPr>
    </w:p>
    <w:p w14:paraId="0D2141DB" w14:textId="77777777" w:rsidR="00E87FD3" w:rsidRPr="00E87FD3" w:rsidRDefault="00E87FD3" w:rsidP="00E87FD3">
      <w:pPr>
        <w:rPr>
          <w:lang w:val="en-US"/>
        </w:rPr>
      </w:pPr>
    </w:p>
    <w:p w14:paraId="4FE819F1" w14:textId="77777777" w:rsidR="00E87FD3" w:rsidRPr="00E87FD3" w:rsidRDefault="00E87FD3" w:rsidP="00E87FD3">
      <w:pPr>
        <w:rPr>
          <w:lang w:val="en-US"/>
        </w:rPr>
      </w:pPr>
    </w:p>
    <w:p w14:paraId="163812E9" w14:textId="77777777" w:rsidR="00E87FD3" w:rsidRPr="00E87FD3" w:rsidRDefault="00E87FD3" w:rsidP="00E87FD3">
      <w:pPr>
        <w:rPr>
          <w:lang w:val="en-US"/>
        </w:rPr>
      </w:pPr>
    </w:p>
    <w:p w14:paraId="003A3EC1" w14:textId="77777777" w:rsidR="00E87FD3" w:rsidRPr="00E87FD3" w:rsidRDefault="00E87FD3" w:rsidP="00E87FD3">
      <w:pPr>
        <w:rPr>
          <w:lang w:val="en-US"/>
        </w:rPr>
      </w:pPr>
    </w:p>
    <w:p w14:paraId="558617E0" w14:textId="2AB6A154"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gpts_r_a_delscore</w:t>
      </w:r>
      <w:proofErr w:type="spellEnd"/>
    </w:p>
    <w:p w14:paraId="144EDB33" w14:textId="77777777" w:rsidR="00E87FD3" w:rsidRPr="00E87FD3" w:rsidRDefault="00E87FD3" w:rsidP="00E87FD3">
      <w:pPr>
        <w:rPr>
          <w:lang w:val="en-US"/>
        </w:rPr>
      </w:pPr>
      <w:r w:rsidRPr="00E87FD3">
        <w:rPr>
          <w:lang w:val="en-US"/>
        </w:rPr>
        <w:t>frame change default</w:t>
      </w:r>
    </w:p>
    <w:p w14:paraId="303BE7D4"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539819E" w14:textId="77777777" w:rsidR="00E87FD3" w:rsidRPr="00E87FD3" w:rsidRDefault="00E87FD3" w:rsidP="00E87FD3">
      <w:pPr>
        <w:rPr>
          <w:lang w:val="en-US"/>
        </w:rPr>
      </w:pPr>
    </w:p>
    <w:p w14:paraId="0A2E3676" w14:textId="77777777" w:rsidR="00E87FD3" w:rsidRPr="00E87FD3" w:rsidRDefault="00E87FD3" w:rsidP="00E87FD3">
      <w:pPr>
        <w:rPr>
          <w:lang w:val="en-US"/>
        </w:rPr>
      </w:pPr>
      <w:r w:rsidRPr="00E87FD3">
        <w:rPr>
          <w:lang w:val="en-US"/>
        </w:rPr>
        <w:t>cd c:\temp</w:t>
      </w:r>
    </w:p>
    <w:p w14:paraId="29EBF8DA" w14:textId="77777777" w:rsidR="00E87FD3" w:rsidRPr="00E87FD3" w:rsidRDefault="00E87FD3" w:rsidP="00E87FD3">
      <w:pPr>
        <w:rPr>
          <w:lang w:val="en-US"/>
        </w:rPr>
      </w:pPr>
      <w:r w:rsidRPr="00E87FD3">
        <w:rPr>
          <w:lang w:val="en-US"/>
        </w:rPr>
        <w:t xml:space="preserve">set seed </w:t>
      </w:r>
      <w:proofErr w:type="gramStart"/>
      <w:r w:rsidRPr="00E87FD3">
        <w:rPr>
          <w:lang w:val="en-US"/>
        </w:rPr>
        <w:t>11091410</w:t>
      </w:r>
      <w:proofErr w:type="gramEnd"/>
    </w:p>
    <w:p w14:paraId="5CB68E92" w14:textId="77777777" w:rsidR="00E87FD3" w:rsidRPr="00E87FD3" w:rsidRDefault="00E87FD3" w:rsidP="00E87FD3">
      <w:pPr>
        <w:rPr>
          <w:lang w:val="en-US"/>
        </w:rPr>
      </w:pPr>
    </w:p>
    <w:p w14:paraId="62886CE6"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26C6A90B" w14:textId="75E013E6" w:rsidR="00E87FD3" w:rsidRPr="00E87FD3" w:rsidRDefault="00E87FD3" w:rsidP="00E87FD3">
      <w:pPr>
        <w:rPr>
          <w:lang w:val="en-US"/>
        </w:rPr>
      </w:pPr>
      <w:r w:rsidRPr="00E87FD3">
        <w:rPr>
          <w:lang w:val="en-US"/>
        </w:rPr>
        <w:tab/>
        <w:t xml:space="preserve">gpts_r_a_delscore_t2 Automatic_t0 </w:t>
      </w:r>
      <w:r w:rsidR="00014E3A">
        <w:rPr>
          <w:lang w:val="en-US"/>
        </w:rPr>
        <w:t>trial number</w:t>
      </w:r>
      <w:r w:rsidRPr="00E87FD3">
        <w:rPr>
          <w:lang w:val="en-US"/>
        </w:rPr>
        <w:t xml:space="preserve"> tale_1_4_t0 tale_1_8_t0 gpts_r_a_delscore_t1 gpts_r_a_delscore_t0 gpts_b_delscore_t0 demo_koen_t0 demo_studysite_t0 RANDBLIND sbq_avoid_</w:t>
      </w:r>
      <w:proofErr w:type="gramStart"/>
      <w:r w:rsidRPr="00E87FD3">
        <w:rPr>
          <w:lang w:val="en-US"/>
        </w:rPr>
        <w:t>t0</w:t>
      </w:r>
      <w:proofErr w:type="gramEnd"/>
    </w:p>
    <w:p w14:paraId="2E4FDDA5" w14:textId="77777777" w:rsidR="00E87FD3" w:rsidRPr="00E87FD3" w:rsidRDefault="00E87FD3" w:rsidP="00E87FD3">
      <w:pPr>
        <w:rPr>
          <w:lang w:val="en-US"/>
        </w:rPr>
      </w:pPr>
      <w:r w:rsidRPr="00E87FD3">
        <w:rPr>
          <w:lang w:val="en-US"/>
        </w:rPr>
        <w:tab/>
      </w:r>
    </w:p>
    <w:p w14:paraId="48F6C3D4"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DC38165" w14:textId="77777777" w:rsidR="00E87FD3" w:rsidRPr="00E87FD3" w:rsidRDefault="00E87FD3" w:rsidP="00E87FD3">
      <w:pPr>
        <w:rPr>
          <w:lang w:val="en-US"/>
        </w:rPr>
      </w:pPr>
    </w:p>
    <w:p w14:paraId="1047D051" w14:textId="77777777" w:rsidR="00E87FD3" w:rsidRPr="00E87FD3" w:rsidRDefault="00E87FD3" w:rsidP="00E87FD3">
      <w:pPr>
        <w:rPr>
          <w:lang w:val="en-US"/>
        </w:rPr>
      </w:pPr>
    </w:p>
    <w:p w14:paraId="2E0F77FD"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27AE01B"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gpts_r_a_delscore_t1 gpts_r_a_delscore_t2 gpts_r_a_delscore_t0</w:t>
      </w:r>
    </w:p>
    <w:p w14:paraId="5EF43251" w14:textId="77777777" w:rsidR="00E87FD3" w:rsidRPr="00E87FD3" w:rsidRDefault="00E87FD3" w:rsidP="00E87FD3">
      <w:pPr>
        <w:rPr>
          <w:lang w:val="en-US"/>
        </w:rPr>
      </w:pPr>
    </w:p>
    <w:p w14:paraId="593B2457"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4CEE126B"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gpts_r_a_delscore_t1 gpts_r_a_delscore_t2 gpts_r_a_delscore_t0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64457387" w14:textId="77777777" w:rsidR="00E87FD3" w:rsidRPr="00E87FD3" w:rsidRDefault="00E87FD3" w:rsidP="00E87FD3">
      <w:pPr>
        <w:rPr>
          <w:lang w:val="en-US"/>
        </w:rPr>
      </w:pPr>
      <w:r w:rsidRPr="00E87FD3">
        <w:rPr>
          <w:lang w:val="en-US"/>
        </w:rPr>
        <w:tab/>
      </w:r>
    </w:p>
    <w:p w14:paraId="576DE805" w14:textId="77777777" w:rsidR="00E87FD3" w:rsidRDefault="00E87FD3" w:rsidP="00E87FD3">
      <w:r>
        <w:t xml:space="preserve">gen </w:t>
      </w:r>
      <w:proofErr w:type="spellStart"/>
      <w:r>
        <w:t>strat_gpts</w:t>
      </w:r>
      <w:proofErr w:type="spellEnd"/>
      <w:r>
        <w:t>=</w:t>
      </w:r>
      <w:r>
        <w:tab/>
        <w:t>gpts_b_delscore_t0&gt;=45</w:t>
      </w:r>
    </w:p>
    <w:p w14:paraId="2E6AE9D3" w14:textId="77777777" w:rsidR="00E87FD3" w:rsidRPr="00E87FD3" w:rsidRDefault="00E87FD3" w:rsidP="00E87FD3">
      <w:pPr>
        <w:rPr>
          <w:lang w:val="en-US"/>
        </w:rPr>
      </w:pPr>
      <w:r w:rsidRPr="00E87FD3">
        <w:rPr>
          <w:lang w:val="en-US"/>
        </w:rPr>
        <w:t>gen RANDY=RANDBLIND=="Y"</w:t>
      </w:r>
    </w:p>
    <w:p w14:paraId="56990D9B" w14:textId="77777777" w:rsidR="00E87FD3" w:rsidRPr="00E87FD3" w:rsidRDefault="00E87FD3" w:rsidP="00E87FD3">
      <w:pPr>
        <w:rPr>
          <w:lang w:val="en-US"/>
        </w:rPr>
      </w:pPr>
    </w:p>
    <w:p w14:paraId="48ABD7DD" w14:textId="77777777" w:rsidR="00E87FD3" w:rsidRPr="00E87FD3" w:rsidRDefault="00E87FD3" w:rsidP="00E87FD3">
      <w:pPr>
        <w:rPr>
          <w:lang w:val="en-US"/>
        </w:rPr>
      </w:pPr>
    </w:p>
    <w:p w14:paraId="038509FD" w14:textId="77777777" w:rsidR="00E87FD3" w:rsidRPr="00E87FD3" w:rsidRDefault="00E87FD3" w:rsidP="00E87FD3">
      <w:pPr>
        <w:rPr>
          <w:lang w:val="en-US"/>
        </w:rPr>
      </w:pPr>
      <w:r w:rsidRPr="00E87FD3">
        <w:rPr>
          <w:lang w:val="en-US"/>
        </w:rPr>
        <w:lastRenderedPageBreak/>
        <w:t>log using "L:\LovbeskyttetMapper\Face your Fears\Carsten\gpts_r_a_delscore_t1</w:t>
      </w:r>
      <w:proofErr w:type="gramStart"/>
      <w:r w:rsidRPr="00E87FD3">
        <w:rPr>
          <w:lang w:val="en-US"/>
        </w:rPr>
        <w:t>",text</w:t>
      </w:r>
      <w:proofErr w:type="gramEnd"/>
      <w:r w:rsidRPr="00E87FD3">
        <w:rPr>
          <w:lang w:val="en-US"/>
        </w:rPr>
        <w:t xml:space="preserve"> replace</w:t>
      </w:r>
    </w:p>
    <w:p w14:paraId="21DCD414" w14:textId="07067F19" w:rsidR="00E87FD3" w:rsidRPr="00E87FD3" w:rsidRDefault="00E87FD3" w:rsidP="00E87FD3">
      <w:pPr>
        <w:rPr>
          <w:lang w:val="en-US"/>
        </w:rPr>
      </w:pPr>
      <w:r w:rsidRPr="00E87FD3">
        <w:rPr>
          <w:lang w:val="en-US"/>
        </w:rPr>
        <w:t>//</w:t>
      </w:r>
      <w:r>
        <w:rPr>
          <w:lang w:val="en-US"/>
        </w:rPr>
        <w:t>WITHOUT ADJUSTMENT FOR BASELINE IMBALANCES</w:t>
      </w:r>
    </w:p>
    <w:p w14:paraId="2FC0BA57" w14:textId="77777777" w:rsidR="00E87FD3" w:rsidRPr="00E87FD3" w:rsidRDefault="00E87FD3" w:rsidP="00E87FD3">
      <w:pPr>
        <w:rPr>
          <w:lang w:val="en-US"/>
        </w:rPr>
      </w:pPr>
      <w:r w:rsidRPr="00E87FD3">
        <w:rPr>
          <w:lang w:val="en-US"/>
        </w:rPr>
        <w:t xml:space="preserve">mi estimate, dots: regress gpts_r_a_delscore_t1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gpts_r_a_delscore_t0 i.demo_koen_t0 i.demo_studysite_t0</w:t>
      </w:r>
    </w:p>
    <w:p w14:paraId="0FB9627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60428CE" w14:textId="77777777" w:rsidR="00E87FD3" w:rsidRPr="00014E3A" w:rsidRDefault="00E87FD3" w:rsidP="00E87FD3">
      <w:pPr>
        <w:rPr>
          <w:lang w:val="en-US"/>
        </w:rPr>
      </w:pPr>
    </w:p>
    <w:p w14:paraId="789E470A" w14:textId="3A330C0D" w:rsidR="00E87FD3" w:rsidRPr="00014E3A" w:rsidRDefault="00E87FD3" w:rsidP="00E87FD3">
      <w:pPr>
        <w:rPr>
          <w:lang w:val="en-US"/>
        </w:rPr>
      </w:pPr>
      <w:r w:rsidRPr="00014E3A">
        <w:rPr>
          <w:lang w:val="en-US"/>
        </w:rPr>
        <w:t>//</w:t>
      </w:r>
      <w:r w:rsidRPr="00014E3A">
        <w:rPr>
          <w:lang w:val="en-US"/>
        </w:rPr>
        <w:t>WITH ADJUSTMENT FOR BASELINE IMBALANCES</w:t>
      </w:r>
    </w:p>
    <w:p w14:paraId="6B185386" w14:textId="77777777" w:rsidR="00E87FD3" w:rsidRPr="00014E3A" w:rsidRDefault="00E87FD3" w:rsidP="00E87FD3">
      <w:pPr>
        <w:rPr>
          <w:lang w:val="en-US"/>
        </w:rPr>
      </w:pPr>
      <w:r w:rsidRPr="00014E3A">
        <w:rPr>
          <w:lang w:val="en-US"/>
        </w:rPr>
        <w:t xml:space="preserve">mi estimate, dots: regress gpts_r_a_delscore_t1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gpts_r_a_delscore_t0 i.demo_koen_t0 i.demo_studysite_t0 Automatic_t0  tale_1_4_t0 tale_1_8_t0</w:t>
      </w:r>
    </w:p>
    <w:p w14:paraId="1F49367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6BC282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B5D8311" w14:textId="77777777" w:rsidR="00E87FD3" w:rsidRPr="00E87FD3" w:rsidRDefault="00E87FD3" w:rsidP="00E87FD3">
      <w:pPr>
        <w:rPr>
          <w:lang w:val="en-US"/>
        </w:rPr>
      </w:pPr>
    </w:p>
    <w:p w14:paraId="1D79D24F" w14:textId="77777777" w:rsidR="00E87FD3" w:rsidRPr="00E87FD3" w:rsidRDefault="00E87FD3" w:rsidP="00E87FD3">
      <w:pPr>
        <w:rPr>
          <w:lang w:val="en-US"/>
        </w:rPr>
      </w:pPr>
    </w:p>
    <w:p w14:paraId="6585DDD7" w14:textId="77777777" w:rsidR="00E87FD3" w:rsidRPr="00E87FD3" w:rsidRDefault="00E87FD3" w:rsidP="00E87FD3">
      <w:pPr>
        <w:rPr>
          <w:lang w:val="en-US"/>
        </w:rPr>
      </w:pPr>
      <w:r w:rsidRPr="00E87FD3">
        <w:rPr>
          <w:lang w:val="en-US"/>
        </w:rPr>
        <w:t>log using "L:\LovbeskyttetMapper\Face your Fears\Carsten\gpts_r_a_delscore_t1</w:t>
      </w:r>
      <w:proofErr w:type="gramStart"/>
      <w:r w:rsidRPr="00E87FD3">
        <w:rPr>
          <w:lang w:val="en-US"/>
        </w:rPr>
        <w:t>",text</w:t>
      </w:r>
      <w:proofErr w:type="gramEnd"/>
      <w:r w:rsidRPr="00E87FD3">
        <w:rPr>
          <w:lang w:val="en-US"/>
        </w:rPr>
        <w:t xml:space="preserve"> append</w:t>
      </w:r>
    </w:p>
    <w:p w14:paraId="5B9C6356" w14:textId="729C5857" w:rsidR="00E87FD3" w:rsidRPr="00E87FD3" w:rsidRDefault="00E87FD3" w:rsidP="00E87FD3">
      <w:pPr>
        <w:rPr>
          <w:lang w:val="en-US"/>
        </w:rPr>
      </w:pPr>
      <w:r w:rsidRPr="00E87FD3">
        <w:rPr>
          <w:lang w:val="en-US"/>
        </w:rPr>
        <w:t>//</w:t>
      </w:r>
      <w:r>
        <w:rPr>
          <w:lang w:val="en-US"/>
        </w:rPr>
        <w:t>WITHOUT ADJUSTMENT FOR BASELINE IMBALANCES</w:t>
      </w:r>
    </w:p>
    <w:p w14:paraId="199BB91B" w14:textId="77777777" w:rsidR="00E87FD3" w:rsidRPr="00E87FD3" w:rsidRDefault="00E87FD3" w:rsidP="00E87FD3">
      <w:pPr>
        <w:rPr>
          <w:lang w:val="en-US"/>
        </w:rPr>
      </w:pPr>
      <w:r w:rsidRPr="00E87FD3">
        <w:rPr>
          <w:lang w:val="en-US"/>
        </w:rPr>
        <w:t xml:space="preserve">mi estimate, dots: regress gpts_r_a_delscore_t2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gpts_r_a_delscore_t0 i.demo_koen_t0 i.demo_studysite_t0</w:t>
      </w:r>
    </w:p>
    <w:p w14:paraId="0618F2A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621290A" w14:textId="77777777" w:rsidR="00E87FD3" w:rsidRPr="00014E3A" w:rsidRDefault="00E87FD3" w:rsidP="00E87FD3">
      <w:pPr>
        <w:rPr>
          <w:lang w:val="en-US"/>
        </w:rPr>
      </w:pPr>
    </w:p>
    <w:p w14:paraId="41302599" w14:textId="787005D5" w:rsidR="00E87FD3" w:rsidRPr="00014E3A" w:rsidRDefault="00E87FD3" w:rsidP="00E87FD3">
      <w:pPr>
        <w:rPr>
          <w:lang w:val="en-US"/>
        </w:rPr>
      </w:pPr>
      <w:r w:rsidRPr="00014E3A">
        <w:rPr>
          <w:lang w:val="en-US"/>
        </w:rPr>
        <w:t>//</w:t>
      </w:r>
      <w:r w:rsidRPr="00014E3A">
        <w:rPr>
          <w:lang w:val="en-US"/>
        </w:rPr>
        <w:t>WITH ADJUSTMENT FOR BASELINE IMBALANCES</w:t>
      </w:r>
    </w:p>
    <w:p w14:paraId="6F1F2490" w14:textId="77777777" w:rsidR="00E87FD3" w:rsidRPr="00014E3A" w:rsidRDefault="00E87FD3" w:rsidP="00E87FD3">
      <w:pPr>
        <w:rPr>
          <w:lang w:val="en-US"/>
        </w:rPr>
      </w:pPr>
      <w:r w:rsidRPr="00014E3A">
        <w:rPr>
          <w:lang w:val="en-US"/>
        </w:rPr>
        <w:t xml:space="preserve">mi estimate, dots: regress gpts_r_a_delscore_t2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gpts_r_a_delscore_t0 i.demo_koen_t0 i.demo_studysite_t0 Automatic_t0  tale_1_4_t0 tale_1_8_t0</w:t>
      </w:r>
    </w:p>
    <w:p w14:paraId="18CA9B2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FAFF8B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CE58FDA" w14:textId="77777777" w:rsidR="00E87FD3" w:rsidRPr="00E87FD3" w:rsidRDefault="00E87FD3" w:rsidP="00E87FD3">
      <w:pPr>
        <w:rPr>
          <w:lang w:val="en-US"/>
        </w:rPr>
      </w:pPr>
    </w:p>
    <w:p w14:paraId="5DCC4BFA" w14:textId="77777777" w:rsidR="00E87FD3" w:rsidRPr="00E87FD3" w:rsidRDefault="00E87FD3" w:rsidP="00E87FD3">
      <w:pPr>
        <w:rPr>
          <w:lang w:val="en-US"/>
        </w:rPr>
      </w:pPr>
    </w:p>
    <w:p w14:paraId="018B8EFD" w14:textId="77777777" w:rsidR="00E87FD3" w:rsidRPr="00E87FD3" w:rsidRDefault="00E87FD3" w:rsidP="00E87FD3">
      <w:pPr>
        <w:rPr>
          <w:lang w:val="en-US"/>
        </w:rPr>
      </w:pPr>
      <w:r w:rsidRPr="00E87FD3">
        <w:rPr>
          <w:lang w:val="en-US"/>
        </w:rPr>
        <w:t>//Mixed model</w:t>
      </w:r>
    </w:p>
    <w:p w14:paraId="61F9393B" w14:textId="563A9581" w:rsidR="00E87FD3" w:rsidRPr="00E87FD3" w:rsidRDefault="00E87FD3" w:rsidP="00E87FD3">
      <w:pPr>
        <w:rPr>
          <w:lang w:val="en-US"/>
        </w:rPr>
      </w:pPr>
      <w:r w:rsidRPr="00E87FD3">
        <w:rPr>
          <w:lang w:val="en-US"/>
        </w:rPr>
        <w:lastRenderedPageBreak/>
        <w:t xml:space="preserve">mi reshape long </w:t>
      </w:r>
      <w:proofErr w:type="spellStart"/>
      <w:r w:rsidRPr="00E87FD3">
        <w:rPr>
          <w:lang w:val="en-US"/>
        </w:rPr>
        <w:t>gpts_r_a_delscore_t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3115648D" w14:textId="77777777" w:rsidR="00E87FD3" w:rsidRPr="00E87FD3" w:rsidRDefault="00E87FD3" w:rsidP="00E87FD3">
      <w:pPr>
        <w:rPr>
          <w:lang w:val="en-US"/>
        </w:rPr>
      </w:pPr>
    </w:p>
    <w:p w14:paraId="1CBF4B8B" w14:textId="77777777" w:rsidR="00E87FD3" w:rsidRPr="00E87FD3" w:rsidRDefault="00E87FD3" w:rsidP="00E87FD3">
      <w:pPr>
        <w:rPr>
          <w:lang w:val="en-US"/>
        </w:rPr>
      </w:pPr>
      <w:r w:rsidRPr="00E87FD3">
        <w:rPr>
          <w:lang w:val="en-US"/>
        </w:rPr>
        <w:t>log using "L:\LovbeskyttetMapper\Face your Fears\Carsten\gpts_r_a_delscore_t1</w:t>
      </w:r>
      <w:proofErr w:type="gramStart"/>
      <w:r w:rsidRPr="00E87FD3">
        <w:rPr>
          <w:lang w:val="en-US"/>
        </w:rPr>
        <w:t>",text</w:t>
      </w:r>
      <w:proofErr w:type="gramEnd"/>
      <w:r w:rsidRPr="00E87FD3">
        <w:rPr>
          <w:lang w:val="en-US"/>
        </w:rPr>
        <w:t xml:space="preserve"> append</w:t>
      </w:r>
    </w:p>
    <w:p w14:paraId="71C1D08F" w14:textId="6083365B"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gpts_r_a_delscore_t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36AFF94" w14:textId="64933E42"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2ADB8D8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3D18029" w14:textId="77777777" w:rsidR="00E87FD3" w:rsidRPr="00E87FD3" w:rsidRDefault="00E87FD3" w:rsidP="00E87FD3">
      <w:pPr>
        <w:rPr>
          <w:lang w:val="en-US"/>
        </w:rPr>
      </w:pPr>
    </w:p>
    <w:p w14:paraId="572E71FF" w14:textId="77777777" w:rsidR="00E87FD3" w:rsidRPr="00E87FD3" w:rsidRDefault="00E87FD3" w:rsidP="00E87FD3">
      <w:pPr>
        <w:rPr>
          <w:lang w:val="en-US"/>
        </w:rPr>
      </w:pPr>
    </w:p>
    <w:p w14:paraId="2BD819F5" w14:textId="77777777" w:rsidR="00E87FD3" w:rsidRPr="00E87FD3" w:rsidRDefault="00E87FD3" w:rsidP="00E87FD3">
      <w:pPr>
        <w:rPr>
          <w:lang w:val="en-US"/>
        </w:rPr>
      </w:pPr>
    </w:p>
    <w:p w14:paraId="1C688913" w14:textId="77777777" w:rsidR="00E87FD3" w:rsidRPr="00E87FD3" w:rsidRDefault="00E87FD3" w:rsidP="00E87FD3">
      <w:pPr>
        <w:rPr>
          <w:lang w:val="en-US"/>
        </w:rPr>
      </w:pPr>
    </w:p>
    <w:p w14:paraId="715F52CD" w14:textId="77777777" w:rsidR="00E87FD3" w:rsidRPr="00E87FD3" w:rsidRDefault="00E87FD3" w:rsidP="00E87FD3">
      <w:pPr>
        <w:rPr>
          <w:lang w:val="en-US"/>
        </w:rPr>
      </w:pPr>
    </w:p>
    <w:p w14:paraId="70F86573" w14:textId="77777777" w:rsidR="00E87FD3" w:rsidRPr="00E87FD3" w:rsidRDefault="00E87FD3" w:rsidP="00E87FD3">
      <w:pPr>
        <w:rPr>
          <w:lang w:val="en-US"/>
        </w:rPr>
      </w:pPr>
    </w:p>
    <w:p w14:paraId="0458EB09" w14:textId="77777777" w:rsidR="00E87FD3" w:rsidRPr="00E87FD3" w:rsidRDefault="00E87FD3" w:rsidP="00E87FD3">
      <w:pPr>
        <w:rPr>
          <w:lang w:val="en-US"/>
        </w:rPr>
      </w:pPr>
    </w:p>
    <w:p w14:paraId="623D6E4B" w14:textId="77777777" w:rsidR="00E87FD3" w:rsidRPr="00E87FD3" w:rsidRDefault="00E87FD3" w:rsidP="00E87FD3">
      <w:pPr>
        <w:rPr>
          <w:lang w:val="en-US"/>
        </w:rPr>
      </w:pPr>
    </w:p>
    <w:p w14:paraId="69BD0BA9" w14:textId="334B7AFF"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gpts_r_totalscore</w:t>
      </w:r>
      <w:proofErr w:type="spellEnd"/>
    </w:p>
    <w:p w14:paraId="14753920" w14:textId="77777777" w:rsidR="00E87FD3" w:rsidRPr="00E87FD3" w:rsidRDefault="00E87FD3" w:rsidP="00E87FD3">
      <w:pPr>
        <w:rPr>
          <w:lang w:val="en-US"/>
        </w:rPr>
      </w:pPr>
      <w:r w:rsidRPr="00E87FD3">
        <w:rPr>
          <w:lang w:val="en-US"/>
        </w:rPr>
        <w:t>frame change default</w:t>
      </w:r>
    </w:p>
    <w:p w14:paraId="701D353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B8FB92E" w14:textId="77777777" w:rsidR="00E87FD3" w:rsidRPr="00E87FD3" w:rsidRDefault="00E87FD3" w:rsidP="00E87FD3">
      <w:pPr>
        <w:rPr>
          <w:lang w:val="en-US"/>
        </w:rPr>
      </w:pPr>
    </w:p>
    <w:p w14:paraId="43BFDBB9" w14:textId="77777777" w:rsidR="00E87FD3" w:rsidRPr="00E87FD3" w:rsidRDefault="00E87FD3" w:rsidP="00E87FD3">
      <w:pPr>
        <w:rPr>
          <w:lang w:val="en-US"/>
        </w:rPr>
      </w:pPr>
      <w:r w:rsidRPr="00E87FD3">
        <w:rPr>
          <w:lang w:val="en-US"/>
        </w:rPr>
        <w:t>cd c:\temp</w:t>
      </w:r>
    </w:p>
    <w:p w14:paraId="325D2305" w14:textId="77777777" w:rsidR="00E87FD3" w:rsidRPr="00E87FD3" w:rsidRDefault="00E87FD3" w:rsidP="00E87FD3">
      <w:pPr>
        <w:rPr>
          <w:lang w:val="en-US"/>
        </w:rPr>
      </w:pPr>
      <w:r w:rsidRPr="00E87FD3">
        <w:rPr>
          <w:lang w:val="en-US"/>
        </w:rPr>
        <w:t xml:space="preserve">set seed </w:t>
      </w:r>
      <w:proofErr w:type="gramStart"/>
      <w:r w:rsidRPr="00E87FD3">
        <w:rPr>
          <w:lang w:val="en-US"/>
        </w:rPr>
        <w:t>11091413</w:t>
      </w:r>
      <w:proofErr w:type="gramEnd"/>
    </w:p>
    <w:p w14:paraId="3A15565A" w14:textId="77777777" w:rsidR="00E87FD3" w:rsidRPr="00E87FD3" w:rsidRDefault="00E87FD3" w:rsidP="00E87FD3">
      <w:pPr>
        <w:rPr>
          <w:lang w:val="en-US"/>
        </w:rPr>
      </w:pPr>
    </w:p>
    <w:p w14:paraId="5F9E84D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F5C5878" w14:textId="0C43AD88" w:rsidR="00E87FD3" w:rsidRPr="00E87FD3" w:rsidRDefault="00E87FD3" w:rsidP="00E87FD3">
      <w:pPr>
        <w:rPr>
          <w:lang w:val="en-US"/>
        </w:rPr>
      </w:pPr>
      <w:r w:rsidRPr="00E87FD3">
        <w:rPr>
          <w:lang w:val="en-US"/>
        </w:rPr>
        <w:tab/>
        <w:t xml:space="preserve">gpts_r_totalscore_t2 Automatic_t0 </w:t>
      </w:r>
      <w:r w:rsidR="00014E3A">
        <w:rPr>
          <w:lang w:val="en-US"/>
        </w:rPr>
        <w:t>trial number</w:t>
      </w:r>
      <w:r w:rsidRPr="00E87FD3">
        <w:rPr>
          <w:lang w:val="en-US"/>
        </w:rPr>
        <w:t xml:space="preserve"> tale_1_4_t0 tale_1_8_t0 gpts_r_totalscore_t1 gpts_r_totalscore_t0 gpts_b_delscore_t0 demo_koen_t0 demo_studysite_t0 RANDBLIND sbq_avoid_</w:t>
      </w:r>
      <w:proofErr w:type="gramStart"/>
      <w:r w:rsidRPr="00E87FD3">
        <w:rPr>
          <w:lang w:val="en-US"/>
        </w:rPr>
        <w:t>t0</w:t>
      </w:r>
      <w:proofErr w:type="gramEnd"/>
    </w:p>
    <w:p w14:paraId="74BADE4A" w14:textId="77777777" w:rsidR="00E87FD3" w:rsidRPr="00E87FD3" w:rsidRDefault="00E87FD3" w:rsidP="00E87FD3">
      <w:pPr>
        <w:rPr>
          <w:lang w:val="en-US"/>
        </w:rPr>
      </w:pPr>
      <w:r w:rsidRPr="00E87FD3">
        <w:rPr>
          <w:lang w:val="en-US"/>
        </w:rPr>
        <w:lastRenderedPageBreak/>
        <w:tab/>
      </w:r>
    </w:p>
    <w:p w14:paraId="3FEEAFE6"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2DEDD80" w14:textId="77777777" w:rsidR="00E87FD3" w:rsidRPr="00E87FD3" w:rsidRDefault="00E87FD3" w:rsidP="00E87FD3">
      <w:pPr>
        <w:rPr>
          <w:lang w:val="en-US"/>
        </w:rPr>
      </w:pPr>
    </w:p>
    <w:p w14:paraId="7AE45442" w14:textId="77777777" w:rsidR="00E87FD3" w:rsidRPr="00E87FD3" w:rsidRDefault="00E87FD3" w:rsidP="00E87FD3">
      <w:pPr>
        <w:rPr>
          <w:lang w:val="en-US"/>
        </w:rPr>
      </w:pPr>
    </w:p>
    <w:p w14:paraId="2481633C"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2C8C6FF"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gpts_r_totalscore_t1 gpts_r_totalscore_t2 gpts_r_totalscore_t0</w:t>
      </w:r>
    </w:p>
    <w:p w14:paraId="3B86E214" w14:textId="77777777" w:rsidR="00E87FD3" w:rsidRPr="00E87FD3" w:rsidRDefault="00E87FD3" w:rsidP="00E87FD3">
      <w:pPr>
        <w:rPr>
          <w:lang w:val="en-US"/>
        </w:rPr>
      </w:pPr>
    </w:p>
    <w:p w14:paraId="409BF102"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3979A81A"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gpts_r_totalscore_t1 gpts_r_totalscore_t2 gpts_r_totalscore_t0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0B32C723" w14:textId="77777777" w:rsidR="00E87FD3" w:rsidRPr="00E87FD3" w:rsidRDefault="00E87FD3" w:rsidP="00E87FD3">
      <w:pPr>
        <w:rPr>
          <w:lang w:val="en-US"/>
        </w:rPr>
      </w:pPr>
      <w:r w:rsidRPr="00E87FD3">
        <w:rPr>
          <w:lang w:val="en-US"/>
        </w:rPr>
        <w:tab/>
      </w:r>
    </w:p>
    <w:p w14:paraId="360E4D73" w14:textId="77777777" w:rsidR="00E87FD3" w:rsidRDefault="00E87FD3" w:rsidP="00E87FD3">
      <w:r>
        <w:t xml:space="preserve">gen </w:t>
      </w:r>
      <w:proofErr w:type="spellStart"/>
      <w:r>
        <w:t>strat_gpts</w:t>
      </w:r>
      <w:proofErr w:type="spellEnd"/>
      <w:r>
        <w:t>=</w:t>
      </w:r>
      <w:r>
        <w:tab/>
        <w:t>gpts_b_delscore_t0&gt;=45</w:t>
      </w:r>
    </w:p>
    <w:p w14:paraId="5DBE1668" w14:textId="77777777" w:rsidR="00E87FD3" w:rsidRPr="00E87FD3" w:rsidRDefault="00E87FD3" w:rsidP="00E87FD3">
      <w:pPr>
        <w:rPr>
          <w:lang w:val="en-US"/>
        </w:rPr>
      </w:pPr>
      <w:r w:rsidRPr="00E87FD3">
        <w:rPr>
          <w:lang w:val="en-US"/>
        </w:rPr>
        <w:t>gen RANDY=RANDBLIND=="Y"</w:t>
      </w:r>
    </w:p>
    <w:p w14:paraId="606E879E" w14:textId="77777777" w:rsidR="00E87FD3" w:rsidRPr="00E87FD3" w:rsidRDefault="00E87FD3" w:rsidP="00E87FD3">
      <w:pPr>
        <w:rPr>
          <w:lang w:val="en-US"/>
        </w:rPr>
      </w:pPr>
    </w:p>
    <w:p w14:paraId="0B55B190" w14:textId="77777777" w:rsidR="00E87FD3" w:rsidRPr="00E87FD3" w:rsidRDefault="00E87FD3" w:rsidP="00E87FD3">
      <w:pPr>
        <w:rPr>
          <w:lang w:val="en-US"/>
        </w:rPr>
      </w:pPr>
    </w:p>
    <w:p w14:paraId="718989C5" w14:textId="77777777" w:rsidR="00E87FD3" w:rsidRPr="00E87FD3" w:rsidRDefault="00E87FD3" w:rsidP="00E87FD3">
      <w:pPr>
        <w:rPr>
          <w:lang w:val="en-US"/>
        </w:rPr>
      </w:pPr>
      <w:r w:rsidRPr="00E87FD3">
        <w:rPr>
          <w:lang w:val="en-US"/>
        </w:rPr>
        <w:t>log using "L:\LovbeskyttetMapper\Face your Fears\Carsten\gpts_r_totalscore_t1</w:t>
      </w:r>
      <w:proofErr w:type="gramStart"/>
      <w:r w:rsidRPr="00E87FD3">
        <w:rPr>
          <w:lang w:val="en-US"/>
        </w:rPr>
        <w:t>",text</w:t>
      </w:r>
      <w:proofErr w:type="gramEnd"/>
      <w:r w:rsidRPr="00E87FD3">
        <w:rPr>
          <w:lang w:val="en-US"/>
        </w:rPr>
        <w:t xml:space="preserve"> replace</w:t>
      </w:r>
    </w:p>
    <w:p w14:paraId="44774E11" w14:textId="6356EC71" w:rsidR="00E87FD3" w:rsidRPr="00E87FD3" w:rsidRDefault="00E87FD3" w:rsidP="00E87FD3">
      <w:pPr>
        <w:rPr>
          <w:lang w:val="en-US"/>
        </w:rPr>
      </w:pPr>
      <w:r w:rsidRPr="00E87FD3">
        <w:rPr>
          <w:lang w:val="en-US"/>
        </w:rPr>
        <w:t>//</w:t>
      </w:r>
      <w:r>
        <w:rPr>
          <w:lang w:val="en-US"/>
        </w:rPr>
        <w:t>WITHOUT ADJUSTMENT FOR BASELINE IMBALANCES</w:t>
      </w:r>
    </w:p>
    <w:p w14:paraId="2FFAB3A0" w14:textId="77777777" w:rsidR="00E87FD3" w:rsidRPr="00E87FD3" w:rsidRDefault="00E87FD3" w:rsidP="00E87FD3">
      <w:pPr>
        <w:rPr>
          <w:lang w:val="en-US"/>
        </w:rPr>
      </w:pPr>
      <w:r w:rsidRPr="00E87FD3">
        <w:rPr>
          <w:lang w:val="en-US"/>
        </w:rPr>
        <w:t xml:space="preserve">mi estimate, dots: regress gpts_r_totalscore_t1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gpts_r_totalscore_t0 i.demo_koen_t0 i.demo_studysite_t0</w:t>
      </w:r>
    </w:p>
    <w:p w14:paraId="3FC9C59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AAECC43" w14:textId="77777777" w:rsidR="00E87FD3" w:rsidRPr="00014E3A" w:rsidRDefault="00E87FD3" w:rsidP="00E87FD3">
      <w:pPr>
        <w:rPr>
          <w:lang w:val="en-US"/>
        </w:rPr>
      </w:pPr>
    </w:p>
    <w:p w14:paraId="5EDEF0F8" w14:textId="25404330" w:rsidR="00E87FD3" w:rsidRPr="00014E3A" w:rsidRDefault="00E87FD3" w:rsidP="00E87FD3">
      <w:pPr>
        <w:rPr>
          <w:lang w:val="en-US"/>
        </w:rPr>
      </w:pPr>
      <w:r w:rsidRPr="00014E3A">
        <w:rPr>
          <w:lang w:val="en-US"/>
        </w:rPr>
        <w:t>//</w:t>
      </w:r>
      <w:r w:rsidRPr="00014E3A">
        <w:rPr>
          <w:lang w:val="en-US"/>
        </w:rPr>
        <w:t>WITH ADJUSTMENT FOR BASELINE IMBALANCES</w:t>
      </w:r>
    </w:p>
    <w:p w14:paraId="29CF30A3" w14:textId="77777777" w:rsidR="00E87FD3" w:rsidRPr="00014E3A" w:rsidRDefault="00E87FD3" w:rsidP="00E87FD3">
      <w:pPr>
        <w:rPr>
          <w:lang w:val="en-US"/>
        </w:rPr>
      </w:pPr>
      <w:r w:rsidRPr="00014E3A">
        <w:rPr>
          <w:lang w:val="en-US"/>
        </w:rPr>
        <w:t xml:space="preserve">mi estimate, dots: regress gpts_r_totalscore_t1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gpts_r_totalscore_t0 i.demo_koen_t0 i.demo_studysite_t0 Automatic_t0  tale_1_4_t0 tale_1_8_t0</w:t>
      </w:r>
    </w:p>
    <w:p w14:paraId="0C89AF31" w14:textId="77777777" w:rsidR="00E87FD3" w:rsidRPr="00E87FD3" w:rsidRDefault="00E87FD3" w:rsidP="00E87FD3">
      <w:pPr>
        <w:rPr>
          <w:lang w:val="en-US"/>
        </w:rPr>
      </w:pPr>
      <w:proofErr w:type="spellStart"/>
      <w:r w:rsidRPr="00E87FD3">
        <w:rPr>
          <w:lang w:val="en-US"/>
        </w:rPr>
        <w:lastRenderedPageBreak/>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912935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8AB2E58" w14:textId="77777777" w:rsidR="00E87FD3" w:rsidRPr="00E87FD3" w:rsidRDefault="00E87FD3" w:rsidP="00E87FD3">
      <w:pPr>
        <w:rPr>
          <w:lang w:val="en-US"/>
        </w:rPr>
      </w:pPr>
    </w:p>
    <w:p w14:paraId="5A1DD995" w14:textId="77777777" w:rsidR="00E87FD3" w:rsidRPr="00E87FD3" w:rsidRDefault="00E87FD3" w:rsidP="00E87FD3">
      <w:pPr>
        <w:rPr>
          <w:lang w:val="en-US"/>
        </w:rPr>
      </w:pPr>
    </w:p>
    <w:p w14:paraId="46310D75" w14:textId="77777777" w:rsidR="00E87FD3" w:rsidRPr="00E87FD3" w:rsidRDefault="00E87FD3" w:rsidP="00E87FD3">
      <w:pPr>
        <w:rPr>
          <w:lang w:val="en-US"/>
        </w:rPr>
      </w:pPr>
      <w:r w:rsidRPr="00E87FD3">
        <w:rPr>
          <w:lang w:val="en-US"/>
        </w:rPr>
        <w:t>log using "L:\LovbeskyttetMapper\Face your Fears\Carsten\gpts_r_totalscore_t1</w:t>
      </w:r>
      <w:proofErr w:type="gramStart"/>
      <w:r w:rsidRPr="00E87FD3">
        <w:rPr>
          <w:lang w:val="en-US"/>
        </w:rPr>
        <w:t>",text</w:t>
      </w:r>
      <w:proofErr w:type="gramEnd"/>
      <w:r w:rsidRPr="00E87FD3">
        <w:rPr>
          <w:lang w:val="en-US"/>
        </w:rPr>
        <w:t xml:space="preserve"> append</w:t>
      </w:r>
    </w:p>
    <w:p w14:paraId="62DE23A8" w14:textId="2595722B" w:rsidR="00E87FD3" w:rsidRPr="00E87FD3" w:rsidRDefault="00E87FD3" w:rsidP="00E87FD3">
      <w:pPr>
        <w:rPr>
          <w:lang w:val="en-US"/>
        </w:rPr>
      </w:pPr>
      <w:r w:rsidRPr="00E87FD3">
        <w:rPr>
          <w:lang w:val="en-US"/>
        </w:rPr>
        <w:t>//</w:t>
      </w:r>
      <w:r>
        <w:rPr>
          <w:lang w:val="en-US"/>
        </w:rPr>
        <w:t>WITHOUT ADJUSTMENT FOR BASELINE IMBALANCES</w:t>
      </w:r>
    </w:p>
    <w:p w14:paraId="7F0AE248" w14:textId="77777777" w:rsidR="00E87FD3" w:rsidRPr="00E87FD3" w:rsidRDefault="00E87FD3" w:rsidP="00E87FD3">
      <w:pPr>
        <w:rPr>
          <w:lang w:val="en-US"/>
        </w:rPr>
      </w:pPr>
      <w:r w:rsidRPr="00E87FD3">
        <w:rPr>
          <w:lang w:val="en-US"/>
        </w:rPr>
        <w:t xml:space="preserve">mi estimate, dots: regress gpts_r_totalscore_t2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gpts_r_totalscore_t0 i.demo_koen_t0 i.demo_studysite_t0</w:t>
      </w:r>
    </w:p>
    <w:p w14:paraId="5F97E6D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17F4AD3" w14:textId="77777777" w:rsidR="00E87FD3" w:rsidRPr="00014E3A" w:rsidRDefault="00E87FD3" w:rsidP="00E87FD3">
      <w:pPr>
        <w:rPr>
          <w:lang w:val="en-US"/>
        </w:rPr>
      </w:pPr>
    </w:p>
    <w:p w14:paraId="6B666B7F" w14:textId="1812994C" w:rsidR="00E87FD3" w:rsidRPr="00014E3A" w:rsidRDefault="00E87FD3" w:rsidP="00E87FD3">
      <w:pPr>
        <w:rPr>
          <w:lang w:val="en-US"/>
        </w:rPr>
      </w:pPr>
      <w:r w:rsidRPr="00014E3A">
        <w:rPr>
          <w:lang w:val="en-US"/>
        </w:rPr>
        <w:t>//</w:t>
      </w:r>
      <w:r w:rsidRPr="00014E3A">
        <w:rPr>
          <w:lang w:val="en-US"/>
        </w:rPr>
        <w:t>WITH ADJUSTMENT FOR BASELINE IMBALANCES</w:t>
      </w:r>
    </w:p>
    <w:p w14:paraId="5336E816" w14:textId="77777777" w:rsidR="00E87FD3" w:rsidRPr="00014E3A" w:rsidRDefault="00E87FD3" w:rsidP="00E87FD3">
      <w:pPr>
        <w:rPr>
          <w:lang w:val="en-US"/>
        </w:rPr>
      </w:pPr>
      <w:r w:rsidRPr="00014E3A">
        <w:rPr>
          <w:lang w:val="en-US"/>
        </w:rPr>
        <w:t xml:space="preserve">mi estimate, dots: regress gpts_r_totalscore_t2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gpts_r_totalscore_t0 i.demo_koen_t0 i.demo_studysite_t0 Automatic_t0  tale_1_4_t0 tale_1_8_t0</w:t>
      </w:r>
    </w:p>
    <w:p w14:paraId="7C72850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0676DF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AF24438" w14:textId="77777777" w:rsidR="00E87FD3" w:rsidRPr="00E87FD3" w:rsidRDefault="00E87FD3" w:rsidP="00E87FD3">
      <w:pPr>
        <w:rPr>
          <w:lang w:val="en-US"/>
        </w:rPr>
      </w:pPr>
    </w:p>
    <w:p w14:paraId="2B2FE79F" w14:textId="77777777" w:rsidR="00E87FD3" w:rsidRPr="00E87FD3" w:rsidRDefault="00E87FD3" w:rsidP="00E87FD3">
      <w:pPr>
        <w:rPr>
          <w:lang w:val="en-US"/>
        </w:rPr>
      </w:pPr>
    </w:p>
    <w:p w14:paraId="67D578FB" w14:textId="77777777" w:rsidR="00E87FD3" w:rsidRPr="00E87FD3" w:rsidRDefault="00E87FD3" w:rsidP="00E87FD3">
      <w:pPr>
        <w:rPr>
          <w:lang w:val="en-US"/>
        </w:rPr>
      </w:pPr>
      <w:r w:rsidRPr="00E87FD3">
        <w:rPr>
          <w:lang w:val="en-US"/>
        </w:rPr>
        <w:t>//Mixed model</w:t>
      </w:r>
    </w:p>
    <w:p w14:paraId="038F1432" w14:textId="41967252" w:rsidR="00E87FD3" w:rsidRPr="00E87FD3" w:rsidRDefault="00E87FD3" w:rsidP="00E87FD3">
      <w:pPr>
        <w:rPr>
          <w:lang w:val="en-US"/>
        </w:rPr>
      </w:pPr>
      <w:r w:rsidRPr="00E87FD3">
        <w:rPr>
          <w:lang w:val="en-US"/>
        </w:rPr>
        <w:t xml:space="preserve">mi reshape long </w:t>
      </w:r>
      <w:proofErr w:type="spellStart"/>
      <w:r w:rsidRPr="00E87FD3">
        <w:rPr>
          <w:lang w:val="en-US"/>
        </w:rPr>
        <w:t>gpts_r_totalscore_t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230681EE" w14:textId="77777777" w:rsidR="00E87FD3" w:rsidRPr="00E87FD3" w:rsidRDefault="00E87FD3" w:rsidP="00E87FD3">
      <w:pPr>
        <w:rPr>
          <w:lang w:val="en-US"/>
        </w:rPr>
      </w:pPr>
    </w:p>
    <w:p w14:paraId="4BB3510A" w14:textId="77777777" w:rsidR="00E87FD3" w:rsidRPr="00E87FD3" w:rsidRDefault="00E87FD3" w:rsidP="00E87FD3">
      <w:pPr>
        <w:rPr>
          <w:lang w:val="en-US"/>
        </w:rPr>
      </w:pPr>
      <w:r w:rsidRPr="00E87FD3">
        <w:rPr>
          <w:lang w:val="en-US"/>
        </w:rPr>
        <w:t>log using "L:\LovbeskyttetMapper\Face your Fears\Carsten\gpts_r_totalscore_t1</w:t>
      </w:r>
      <w:proofErr w:type="gramStart"/>
      <w:r w:rsidRPr="00E87FD3">
        <w:rPr>
          <w:lang w:val="en-US"/>
        </w:rPr>
        <w:t>",text</w:t>
      </w:r>
      <w:proofErr w:type="gramEnd"/>
      <w:r w:rsidRPr="00E87FD3">
        <w:rPr>
          <w:lang w:val="en-US"/>
        </w:rPr>
        <w:t xml:space="preserve"> append</w:t>
      </w:r>
    </w:p>
    <w:p w14:paraId="3938D4B5" w14:textId="04C793E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gpts_r_totalscore_t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5445090E" w14:textId="57FEC1BD"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7794E1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3B62A7E" w14:textId="77777777" w:rsidR="00E87FD3" w:rsidRPr="00E87FD3" w:rsidRDefault="00E87FD3" w:rsidP="00E87FD3">
      <w:pPr>
        <w:rPr>
          <w:lang w:val="en-US"/>
        </w:rPr>
      </w:pPr>
    </w:p>
    <w:p w14:paraId="7E88DEBD" w14:textId="77777777" w:rsidR="00E87FD3" w:rsidRPr="00E87FD3" w:rsidRDefault="00E87FD3" w:rsidP="00E87FD3">
      <w:pPr>
        <w:rPr>
          <w:lang w:val="en-US"/>
        </w:rPr>
      </w:pPr>
    </w:p>
    <w:p w14:paraId="63D5F6FD" w14:textId="77777777" w:rsidR="00E87FD3" w:rsidRPr="00E87FD3" w:rsidRDefault="00E87FD3" w:rsidP="00E87FD3">
      <w:pPr>
        <w:rPr>
          <w:lang w:val="en-US"/>
        </w:rPr>
      </w:pPr>
    </w:p>
    <w:p w14:paraId="22712B58" w14:textId="77777777" w:rsidR="00E87FD3" w:rsidRPr="00E87FD3" w:rsidRDefault="00E87FD3" w:rsidP="00E87FD3">
      <w:pPr>
        <w:rPr>
          <w:lang w:val="en-US"/>
        </w:rPr>
      </w:pPr>
    </w:p>
    <w:p w14:paraId="6A9883DE" w14:textId="77777777" w:rsidR="00E87FD3" w:rsidRPr="00E87FD3" w:rsidRDefault="00E87FD3" w:rsidP="00E87FD3">
      <w:pPr>
        <w:rPr>
          <w:lang w:val="en-US"/>
        </w:rPr>
      </w:pPr>
    </w:p>
    <w:p w14:paraId="7807BEA0" w14:textId="77777777" w:rsidR="00E87FD3" w:rsidRPr="00E87FD3" w:rsidRDefault="00E87FD3" w:rsidP="00E87FD3">
      <w:pPr>
        <w:rPr>
          <w:lang w:val="en-US"/>
        </w:rPr>
      </w:pPr>
    </w:p>
    <w:p w14:paraId="5C28FE4E" w14:textId="77777777" w:rsidR="00E87FD3" w:rsidRPr="00E87FD3" w:rsidRDefault="00E87FD3" w:rsidP="00E87FD3">
      <w:pPr>
        <w:rPr>
          <w:lang w:val="en-US"/>
        </w:rPr>
      </w:pPr>
    </w:p>
    <w:p w14:paraId="2BB0CBAE" w14:textId="77777777" w:rsidR="00E87FD3" w:rsidRPr="00E87FD3" w:rsidRDefault="00E87FD3" w:rsidP="00E87FD3">
      <w:pPr>
        <w:rPr>
          <w:lang w:val="en-US"/>
        </w:rPr>
      </w:pPr>
    </w:p>
    <w:p w14:paraId="3882A7C8" w14:textId="13FF4F6A"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gpts_totalscore</w:t>
      </w:r>
      <w:proofErr w:type="spellEnd"/>
    </w:p>
    <w:p w14:paraId="076B67C5" w14:textId="77777777" w:rsidR="00E87FD3" w:rsidRPr="00E87FD3" w:rsidRDefault="00E87FD3" w:rsidP="00E87FD3">
      <w:pPr>
        <w:rPr>
          <w:lang w:val="en-US"/>
        </w:rPr>
      </w:pPr>
      <w:r w:rsidRPr="00E87FD3">
        <w:rPr>
          <w:lang w:val="en-US"/>
        </w:rPr>
        <w:t>frame change default</w:t>
      </w:r>
    </w:p>
    <w:p w14:paraId="3E78A850"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5DDE44C" w14:textId="77777777" w:rsidR="00E87FD3" w:rsidRPr="00E87FD3" w:rsidRDefault="00E87FD3" w:rsidP="00E87FD3">
      <w:pPr>
        <w:rPr>
          <w:lang w:val="en-US"/>
        </w:rPr>
      </w:pPr>
    </w:p>
    <w:p w14:paraId="1C8C0C48" w14:textId="77777777" w:rsidR="00E87FD3" w:rsidRPr="00E87FD3" w:rsidRDefault="00E87FD3" w:rsidP="00E87FD3">
      <w:pPr>
        <w:rPr>
          <w:lang w:val="en-US"/>
        </w:rPr>
      </w:pPr>
      <w:r w:rsidRPr="00E87FD3">
        <w:rPr>
          <w:lang w:val="en-US"/>
        </w:rPr>
        <w:t>cd c:\temp</w:t>
      </w:r>
    </w:p>
    <w:p w14:paraId="43BFE35F" w14:textId="77777777" w:rsidR="00E87FD3" w:rsidRPr="00E87FD3" w:rsidRDefault="00E87FD3" w:rsidP="00E87FD3">
      <w:pPr>
        <w:rPr>
          <w:lang w:val="en-US"/>
        </w:rPr>
      </w:pPr>
      <w:r w:rsidRPr="00E87FD3">
        <w:rPr>
          <w:lang w:val="en-US"/>
        </w:rPr>
        <w:t xml:space="preserve">set seed </w:t>
      </w:r>
      <w:proofErr w:type="gramStart"/>
      <w:r w:rsidRPr="00E87FD3">
        <w:rPr>
          <w:lang w:val="en-US"/>
        </w:rPr>
        <w:t>11091415</w:t>
      </w:r>
      <w:proofErr w:type="gramEnd"/>
    </w:p>
    <w:p w14:paraId="33829CB6" w14:textId="77777777" w:rsidR="00E87FD3" w:rsidRPr="00E87FD3" w:rsidRDefault="00E87FD3" w:rsidP="00E87FD3">
      <w:pPr>
        <w:rPr>
          <w:lang w:val="en-US"/>
        </w:rPr>
      </w:pPr>
    </w:p>
    <w:p w14:paraId="34C2CCDB"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3039C620" w14:textId="34E07E39" w:rsidR="00E87FD3" w:rsidRPr="00E87FD3" w:rsidRDefault="00E87FD3" w:rsidP="00E87FD3">
      <w:pPr>
        <w:rPr>
          <w:lang w:val="en-US"/>
        </w:rPr>
      </w:pPr>
      <w:r w:rsidRPr="00E87FD3">
        <w:rPr>
          <w:lang w:val="en-US"/>
        </w:rPr>
        <w:tab/>
        <w:t xml:space="preserve">gpts_totalscore_t2 Automatic_t0 </w:t>
      </w:r>
      <w:r w:rsidR="00014E3A">
        <w:rPr>
          <w:lang w:val="en-US"/>
        </w:rPr>
        <w:t>trial number</w:t>
      </w:r>
      <w:r w:rsidRPr="00E87FD3">
        <w:rPr>
          <w:lang w:val="en-US"/>
        </w:rPr>
        <w:t xml:space="preserve"> tale_1_4_t0 tale_1_8_t0 gpts_totalscore_t1 gpts_totalscore_t0 gpts_b_delscore_t0 demo_koen_t0 demo_studysite_t0 RANDBLIND sbq_avoid_</w:t>
      </w:r>
      <w:proofErr w:type="gramStart"/>
      <w:r w:rsidRPr="00E87FD3">
        <w:rPr>
          <w:lang w:val="en-US"/>
        </w:rPr>
        <w:t>t0</w:t>
      </w:r>
      <w:proofErr w:type="gramEnd"/>
    </w:p>
    <w:p w14:paraId="337287ED" w14:textId="77777777" w:rsidR="00E87FD3" w:rsidRPr="00E87FD3" w:rsidRDefault="00E87FD3" w:rsidP="00E87FD3">
      <w:pPr>
        <w:rPr>
          <w:lang w:val="en-US"/>
        </w:rPr>
      </w:pPr>
      <w:r w:rsidRPr="00E87FD3">
        <w:rPr>
          <w:lang w:val="en-US"/>
        </w:rPr>
        <w:tab/>
      </w:r>
    </w:p>
    <w:p w14:paraId="4BD561D1"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4167D25" w14:textId="77777777" w:rsidR="00E87FD3" w:rsidRPr="00E87FD3" w:rsidRDefault="00E87FD3" w:rsidP="00E87FD3">
      <w:pPr>
        <w:rPr>
          <w:lang w:val="en-US"/>
        </w:rPr>
      </w:pPr>
    </w:p>
    <w:p w14:paraId="7DCBD5B2" w14:textId="77777777" w:rsidR="00E87FD3" w:rsidRPr="00E87FD3" w:rsidRDefault="00E87FD3" w:rsidP="00E87FD3">
      <w:pPr>
        <w:rPr>
          <w:lang w:val="en-US"/>
        </w:rPr>
      </w:pPr>
    </w:p>
    <w:p w14:paraId="0FD20507"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07179EA9"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gpts_totalscore_t1 gpts_totalscore_t2 gpts_totalscore_t0</w:t>
      </w:r>
    </w:p>
    <w:p w14:paraId="302E66F4" w14:textId="77777777" w:rsidR="00E87FD3" w:rsidRPr="00E87FD3" w:rsidRDefault="00E87FD3" w:rsidP="00E87FD3">
      <w:pPr>
        <w:rPr>
          <w:lang w:val="en-US"/>
        </w:rPr>
      </w:pPr>
    </w:p>
    <w:p w14:paraId="7F3062E6" w14:textId="77777777" w:rsidR="00E87FD3" w:rsidRPr="00E87FD3" w:rsidRDefault="00E87FD3" w:rsidP="00E87FD3">
      <w:pPr>
        <w:rPr>
          <w:lang w:val="en-US"/>
        </w:rPr>
      </w:pPr>
      <w:proofErr w:type="gramStart"/>
      <w:r w:rsidRPr="00E87FD3">
        <w:rPr>
          <w:lang w:val="en-US"/>
        </w:rPr>
        <w:lastRenderedPageBreak/>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7E4EFD99"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gpts_totalscore_t1 gpts_totalscore_t2 gpts_totalscore_t0 =  gpts_b_delscore_t0 sbq_avoid_t0 demo_koen_t0 demo_studysite_t0, prior(</w:t>
      </w:r>
      <w:proofErr w:type="spellStart"/>
      <w:r w:rsidRPr="00E87FD3">
        <w:rPr>
          <w:lang w:val="en-US"/>
        </w:rPr>
        <w:t>jeffreys</w:t>
      </w:r>
      <w:proofErr w:type="spellEnd"/>
      <w:r w:rsidRPr="00E87FD3">
        <w:rPr>
          <w:lang w:val="en-US"/>
        </w:rPr>
        <w:t>) add(100) by(RANDBLIND)</w:t>
      </w:r>
    </w:p>
    <w:p w14:paraId="3763D416" w14:textId="77777777" w:rsidR="00E87FD3" w:rsidRPr="00E87FD3" w:rsidRDefault="00E87FD3" w:rsidP="00E87FD3">
      <w:pPr>
        <w:rPr>
          <w:lang w:val="en-US"/>
        </w:rPr>
      </w:pPr>
      <w:r w:rsidRPr="00E87FD3">
        <w:rPr>
          <w:lang w:val="en-US"/>
        </w:rPr>
        <w:tab/>
      </w:r>
    </w:p>
    <w:p w14:paraId="0BCC336D" w14:textId="77777777" w:rsidR="00E87FD3" w:rsidRDefault="00E87FD3" w:rsidP="00E87FD3">
      <w:r>
        <w:t xml:space="preserve">gen </w:t>
      </w:r>
      <w:proofErr w:type="spellStart"/>
      <w:r>
        <w:t>strat_gpts</w:t>
      </w:r>
      <w:proofErr w:type="spellEnd"/>
      <w:r>
        <w:t>=</w:t>
      </w:r>
      <w:r>
        <w:tab/>
        <w:t>gpts_b_delscore_t0&gt;=45</w:t>
      </w:r>
    </w:p>
    <w:p w14:paraId="33DD9180" w14:textId="77777777" w:rsidR="00E87FD3" w:rsidRPr="00E87FD3" w:rsidRDefault="00E87FD3" w:rsidP="00E87FD3">
      <w:pPr>
        <w:rPr>
          <w:lang w:val="en-US"/>
        </w:rPr>
      </w:pPr>
      <w:r w:rsidRPr="00E87FD3">
        <w:rPr>
          <w:lang w:val="en-US"/>
        </w:rPr>
        <w:t>gen RANDY=RANDBLIND=="Y"</w:t>
      </w:r>
    </w:p>
    <w:p w14:paraId="5623981E" w14:textId="77777777" w:rsidR="00E87FD3" w:rsidRPr="00E87FD3" w:rsidRDefault="00E87FD3" w:rsidP="00E87FD3">
      <w:pPr>
        <w:rPr>
          <w:lang w:val="en-US"/>
        </w:rPr>
      </w:pPr>
    </w:p>
    <w:p w14:paraId="2E8F8EB7" w14:textId="77777777" w:rsidR="00E87FD3" w:rsidRPr="00E87FD3" w:rsidRDefault="00E87FD3" w:rsidP="00E87FD3">
      <w:pPr>
        <w:rPr>
          <w:lang w:val="en-US"/>
        </w:rPr>
      </w:pPr>
    </w:p>
    <w:p w14:paraId="5462D7D3" w14:textId="77777777" w:rsidR="00E87FD3" w:rsidRPr="00E87FD3" w:rsidRDefault="00E87FD3" w:rsidP="00E87FD3">
      <w:pPr>
        <w:rPr>
          <w:lang w:val="en-US"/>
        </w:rPr>
      </w:pPr>
      <w:r w:rsidRPr="00E87FD3">
        <w:rPr>
          <w:lang w:val="en-US"/>
        </w:rPr>
        <w:t>log using "L:\LovbeskyttetMapper\Face your Fears\Carsten\gpts_totalscore_t1</w:t>
      </w:r>
      <w:proofErr w:type="gramStart"/>
      <w:r w:rsidRPr="00E87FD3">
        <w:rPr>
          <w:lang w:val="en-US"/>
        </w:rPr>
        <w:t>",text</w:t>
      </w:r>
      <w:proofErr w:type="gramEnd"/>
      <w:r w:rsidRPr="00E87FD3">
        <w:rPr>
          <w:lang w:val="en-US"/>
        </w:rPr>
        <w:t xml:space="preserve"> replace</w:t>
      </w:r>
    </w:p>
    <w:p w14:paraId="6EFE8F38" w14:textId="2F39F5CA" w:rsidR="00E87FD3" w:rsidRPr="00E87FD3" w:rsidRDefault="00E87FD3" w:rsidP="00E87FD3">
      <w:pPr>
        <w:rPr>
          <w:lang w:val="en-US"/>
        </w:rPr>
      </w:pPr>
      <w:r w:rsidRPr="00E87FD3">
        <w:rPr>
          <w:lang w:val="en-US"/>
        </w:rPr>
        <w:t>//</w:t>
      </w:r>
      <w:r>
        <w:rPr>
          <w:lang w:val="en-US"/>
        </w:rPr>
        <w:t>WITHOUT ADJUSTMENT FOR BASELINE IMBALANCES</w:t>
      </w:r>
    </w:p>
    <w:p w14:paraId="36C941D1" w14:textId="77777777" w:rsidR="00E87FD3" w:rsidRPr="00E87FD3" w:rsidRDefault="00E87FD3" w:rsidP="00E87FD3">
      <w:pPr>
        <w:rPr>
          <w:lang w:val="en-US"/>
        </w:rPr>
      </w:pPr>
      <w:r w:rsidRPr="00E87FD3">
        <w:rPr>
          <w:lang w:val="en-US"/>
        </w:rPr>
        <w:t xml:space="preserve">mi estimate, dots: regress gpts_totalscore_t1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gpts_totalscore_t0 i.demo_koen_t0 i.demo_studysite_t0</w:t>
      </w:r>
    </w:p>
    <w:p w14:paraId="61EECD1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13F9160" w14:textId="77777777" w:rsidR="00E87FD3" w:rsidRPr="00014E3A" w:rsidRDefault="00E87FD3" w:rsidP="00E87FD3">
      <w:pPr>
        <w:rPr>
          <w:lang w:val="en-US"/>
        </w:rPr>
      </w:pPr>
    </w:p>
    <w:p w14:paraId="1EB8E06D" w14:textId="4FA9CF93" w:rsidR="00E87FD3" w:rsidRPr="00014E3A" w:rsidRDefault="00E87FD3" w:rsidP="00E87FD3">
      <w:pPr>
        <w:rPr>
          <w:lang w:val="en-US"/>
        </w:rPr>
      </w:pPr>
      <w:r w:rsidRPr="00014E3A">
        <w:rPr>
          <w:lang w:val="en-US"/>
        </w:rPr>
        <w:t>//</w:t>
      </w:r>
      <w:r w:rsidRPr="00014E3A">
        <w:rPr>
          <w:lang w:val="en-US"/>
        </w:rPr>
        <w:t>WITH ADJUSTMENT FOR BASELINE IMBALANCES</w:t>
      </w:r>
    </w:p>
    <w:p w14:paraId="35867331" w14:textId="77777777" w:rsidR="00E87FD3" w:rsidRPr="00014E3A" w:rsidRDefault="00E87FD3" w:rsidP="00E87FD3">
      <w:pPr>
        <w:rPr>
          <w:lang w:val="en-US"/>
        </w:rPr>
      </w:pPr>
      <w:r w:rsidRPr="00014E3A">
        <w:rPr>
          <w:lang w:val="en-US"/>
        </w:rPr>
        <w:t xml:space="preserve">mi estimate, dots: regress gpts_totalscore_t1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gpts_totalscore_t0 i.demo_koen_t0 i.demo_studysite_t0 Automatic_t0  tale_1_4_t0 tale_1_8_t0</w:t>
      </w:r>
    </w:p>
    <w:p w14:paraId="01FDDE1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33EEB0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FCB6C59" w14:textId="77777777" w:rsidR="00E87FD3" w:rsidRPr="00E87FD3" w:rsidRDefault="00E87FD3" w:rsidP="00E87FD3">
      <w:pPr>
        <w:rPr>
          <w:lang w:val="en-US"/>
        </w:rPr>
      </w:pPr>
    </w:p>
    <w:p w14:paraId="5A086605" w14:textId="77777777" w:rsidR="00E87FD3" w:rsidRPr="00E87FD3" w:rsidRDefault="00E87FD3" w:rsidP="00E87FD3">
      <w:pPr>
        <w:rPr>
          <w:lang w:val="en-US"/>
        </w:rPr>
      </w:pPr>
    </w:p>
    <w:p w14:paraId="0F3EC242" w14:textId="77777777" w:rsidR="00E87FD3" w:rsidRPr="00E87FD3" w:rsidRDefault="00E87FD3" w:rsidP="00E87FD3">
      <w:pPr>
        <w:rPr>
          <w:lang w:val="en-US"/>
        </w:rPr>
      </w:pPr>
      <w:r w:rsidRPr="00E87FD3">
        <w:rPr>
          <w:lang w:val="en-US"/>
        </w:rPr>
        <w:t>log using "L:\LovbeskyttetMapper\Face your Fears\Carsten\gpts_totalscore_t1</w:t>
      </w:r>
      <w:proofErr w:type="gramStart"/>
      <w:r w:rsidRPr="00E87FD3">
        <w:rPr>
          <w:lang w:val="en-US"/>
        </w:rPr>
        <w:t>",text</w:t>
      </w:r>
      <w:proofErr w:type="gramEnd"/>
      <w:r w:rsidRPr="00E87FD3">
        <w:rPr>
          <w:lang w:val="en-US"/>
        </w:rPr>
        <w:t xml:space="preserve"> append</w:t>
      </w:r>
    </w:p>
    <w:p w14:paraId="75AF1BCA" w14:textId="063B24BB" w:rsidR="00E87FD3" w:rsidRPr="00E87FD3" w:rsidRDefault="00E87FD3" w:rsidP="00E87FD3">
      <w:pPr>
        <w:rPr>
          <w:lang w:val="en-US"/>
        </w:rPr>
      </w:pPr>
      <w:r w:rsidRPr="00E87FD3">
        <w:rPr>
          <w:lang w:val="en-US"/>
        </w:rPr>
        <w:t>//</w:t>
      </w:r>
      <w:r>
        <w:rPr>
          <w:lang w:val="en-US"/>
        </w:rPr>
        <w:t>WITHOUT ADJUSTMENT FOR BASELINE IMBALANCES</w:t>
      </w:r>
    </w:p>
    <w:p w14:paraId="59CA0EF7" w14:textId="77777777" w:rsidR="00E87FD3" w:rsidRPr="00E87FD3" w:rsidRDefault="00E87FD3" w:rsidP="00E87FD3">
      <w:pPr>
        <w:rPr>
          <w:lang w:val="en-US"/>
        </w:rPr>
      </w:pPr>
      <w:r w:rsidRPr="00E87FD3">
        <w:rPr>
          <w:lang w:val="en-US"/>
        </w:rPr>
        <w:t xml:space="preserve">mi estimate, dots: regress gpts_totalscore_t2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gpts_totalscore_t0 i.demo_koen_t0 i.demo_studysite_t0</w:t>
      </w:r>
    </w:p>
    <w:p w14:paraId="37ACF9D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1FA6EDA" w14:textId="77777777" w:rsidR="00E87FD3" w:rsidRPr="00014E3A" w:rsidRDefault="00E87FD3" w:rsidP="00E87FD3">
      <w:pPr>
        <w:rPr>
          <w:lang w:val="en-US"/>
        </w:rPr>
      </w:pPr>
    </w:p>
    <w:p w14:paraId="7F7B5352" w14:textId="02CF37DA"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39385E7D" w14:textId="77777777" w:rsidR="00E87FD3" w:rsidRPr="00014E3A" w:rsidRDefault="00E87FD3" w:rsidP="00E87FD3">
      <w:pPr>
        <w:rPr>
          <w:lang w:val="en-US"/>
        </w:rPr>
      </w:pPr>
      <w:r w:rsidRPr="00014E3A">
        <w:rPr>
          <w:lang w:val="en-US"/>
        </w:rPr>
        <w:t xml:space="preserve">mi estimate, dots: regress gpts_totalscore_t2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gpts_totalscore_t0 i.demo_koen_t0 i.demo_studysite_t0 Automatic_t0  tale_1_4_t0 tale_1_8_t0</w:t>
      </w:r>
    </w:p>
    <w:p w14:paraId="428DA8F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F97F77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3FDE4CE" w14:textId="77777777" w:rsidR="00E87FD3" w:rsidRPr="00E87FD3" w:rsidRDefault="00E87FD3" w:rsidP="00E87FD3">
      <w:pPr>
        <w:rPr>
          <w:lang w:val="en-US"/>
        </w:rPr>
      </w:pPr>
    </w:p>
    <w:p w14:paraId="0E3F7261" w14:textId="77777777" w:rsidR="00E87FD3" w:rsidRPr="00E87FD3" w:rsidRDefault="00E87FD3" w:rsidP="00E87FD3">
      <w:pPr>
        <w:rPr>
          <w:lang w:val="en-US"/>
        </w:rPr>
      </w:pPr>
    </w:p>
    <w:p w14:paraId="3313A7EA" w14:textId="77777777" w:rsidR="00E87FD3" w:rsidRPr="00E87FD3" w:rsidRDefault="00E87FD3" w:rsidP="00E87FD3">
      <w:pPr>
        <w:rPr>
          <w:lang w:val="en-US"/>
        </w:rPr>
      </w:pPr>
      <w:r w:rsidRPr="00E87FD3">
        <w:rPr>
          <w:lang w:val="en-US"/>
        </w:rPr>
        <w:t>//Mixed model</w:t>
      </w:r>
    </w:p>
    <w:p w14:paraId="141D8A16" w14:textId="433EA138" w:rsidR="00E87FD3" w:rsidRPr="00E87FD3" w:rsidRDefault="00E87FD3" w:rsidP="00E87FD3">
      <w:pPr>
        <w:rPr>
          <w:lang w:val="en-US"/>
        </w:rPr>
      </w:pPr>
      <w:r w:rsidRPr="00E87FD3">
        <w:rPr>
          <w:lang w:val="en-US"/>
        </w:rPr>
        <w:t xml:space="preserve">mi reshape long </w:t>
      </w:r>
      <w:proofErr w:type="spellStart"/>
      <w:r w:rsidRPr="00E87FD3">
        <w:rPr>
          <w:lang w:val="en-US"/>
        </w:rPr>
        <w:t>gpts_totalscore_t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4C472BCF" w14:textId="77777777" w:rsidR="00E87FD3" w:rsidRPr="00E87FD3" w:rsidRDefault="00E87FD3" w:rsidP="00E87FD3">
      <w:pPr>
        <w:rPr>
          <w:lang w:val="en-US"/>
        </w:rPr>
      </w:pPr>
    </w:p>
    <w:p w14:paraId="6168786B" w14:textId="77777777" w:rsidR="00E87FD3" w:rsidRPr="00E87FD3" w:rsidRDefault="00E87FD3" w:rsidP="00E87FD3">
      <w:pPr>
        <w:rPr>
          <w:lang w:val="en-US"/>
        </w:rPr>
      </w:pPr>
      <w:r w:rsidRPr="00E87FD3">
        <w:rPr>
          <w:lang w:val="en-US"/>
        </w:rPr>
        <w:t>log using "L:\LovbeskyttetMapper\Face your Fears\Carsten\gpts_totalscore_t1</w:t>
      </w:r>
      <w:proofErr w:type="gramStart"/>
      <w:r w:rsidRPr="00E87FD3">
        <w:rPr>
          <w:lang w:val="en-US"/>
        </w:rPr>
        <w:t>",text</w:t>
      </w:r>
      <w:proofErr w:type="gramEnd"/>
      <w:r w:rsidRPr="00E87FD3">
        <w:rPr>
          <w:lang w:val="en-US"/>
        </w:rPr>
        <w:t xml:space="preserve"> append</w:t>
      </w:r>
    </w:p>
    <w:p w14:paraId="7FE08100" w14:textId="76E5A87E"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gpts_totalscore_t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2C1DEED" w14:textId="0CCBAE62"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29202BD" w14:textId="77777777" w:rsidR="00E87FD3" w:rsidRDefault="00E87FD3" w:rsidP="00E87FD3">
      <w:r>
        <w:t xml:space="preserve">log </w:t>
      </w:r>
      <w:proofErr w:type="spellStart"/>
      <w:r>
        <w:t>close</w:t>
      </w:r>
      <w:proofErr w:type="spellEnd"/>
    </w:p>
    <w:p w14:paraId="767FE1ED" w14:textId="77777777" w:rsidR="00E87FD3" w:rsidRDefault="00E87FD3" w:rsidP="00E87FD3"/>
    <w:p w14:paraId="230B3610" w14:textId="77777777" w:rsidR="00E87FD3" w:rsidRDefault="00E87FD3" w:rsidP="00E87FD3"/>
    <w:p w14:paraId="0025CC1F" w14:textId="77777777" w:rsidR="00E87FD3" w:rsidRDefault="00E87FD3" w:rsidP="00E87FD3"/>
    <w:p w14:paraId="45147F9A" w14:textId="77777777" w:rsidR="00E87FD3" w:rsidRDefault="00E87FD3" w:rsidP="00E87FD3"/>
    <w:p w14:paraId="3E701595" w14:textId="77777777" w:rsidR="00E87FD3" w:rsidRDefault="00E87FD3" w:rsidP="00E87FD3">
      <w:r>
        <w:t>//Konfidensintervaller på skalaer ved baseline</w:t>
      </w:r>
    </w:p>
    <w:p w14:paraId="6CF8C6CC"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EEF7FDD" w14:textId="77777777" w:rsidR="00E87FD3" w:rsidRPr="00E87FD3" w:rsidRDefault="00E87FD3" w:rsidP="00E87FD3">
      <w:pPr>
        <w:rPr>
          <w:lang w:val="en-US"/>
        </w:rPr>
      </w:pPr>
      <w:r w:rsidRPr="00E87FD3">
        <w:rPr>
          <w:lang w:val="en-US"/>
        </w:rPr>
        <w:t>gen RANDY=RANDBLIND=="Y"</w:t>
      </w:r>
    </w:p>
    <w:p w14:paraId="65090F95" w14:textId="77777777" w:rsidR="00E87FD3" w:rsidRPr="00E87FD3" w:rsidRDefault="00E87FD3" w:rsidP="00E87FD3">
      <w:pPr>
        <w:rPr>
          <w:lang w:val="en-US"/>
        </w:rPr>
      </w:pPr>
      <w:proofErr w:type="spellStart"/>
      <w:r w:rsidRPr="00E87FD3">
        <w:rPr>
          <w:lang w:val="en-US"/>
        </w:rPr>
        <w:t>ttest</w:t>
      </w:r>
      <w:proofErr w:type="spellEnd"/>
      <w:r w:rsidRPr="00E87FD3">
        <w:rPr>
          <w:lang w:val="en-US"/>
        </w:rPr>
        <w:t xml:space="preserve"> </w:t>
      </w:r>
      <w:proofErr w:type="spellStart"/>
      <w:proofErr w:type="gramStart"/>
      <w:r w:rsidRPr="00E87FD3">
        <w:rPr>
          <w:lang w:val="en-US"/>
        </w:rPr>
        <w:t>alderkomma,by</w:t>
      </w:r>
      <w:proofErr w:type="spellEnd"/>
      <w:proofErr w:type="gramEnd"/>
      <w:r w:rsidRPr="00E87FD3">
        <w:rPr>
          <w:lang w:val="en-US"/>
        </w:rPr>
        <w:t>(RANDY)</w:t>
      </w:r>
    </w:p>
    <w:p w14:paraId="27A7C037" w14:textId="77777777" w:rsidR="00E87FD3" w:rsidRPr="00E87FD3" w:rsidRDefault="00E87FD3" w:rsidP="00E87FD3">
      <w:pPr>
        <w:rPr>
          <w:lang w:val="en-US"/>
        </w:rPr>
      </w:pPr>
    </w:p>
    <w:p w14:paraId="6985C5D6" w14:textId="77777777" w:rsidR="00E87FD3" w:rsidRPr="00E87FD3" w:rsidRDefault="00E87FD3" w:rsidP="00E87FD3">
      <w:pPr>
        <w:rPr>
          <w:lang w:val="en-US"/>
        </w:rPr>
      </w:pPr>
      <w:proofErr w:type="spellStart"/>
      <w:r w:rsidRPr="00E87FD3">
        <w:rPr>
          <w:lang w:val="en-US"/>
        </w:rPr>
        <w:t>ttest</w:t>
      </w:r>
      <w:proofErr w:type="spellEnd"/>
      <w:r w:rsidRPr="00E87FD3">
        <w:rPr>
          <w:lang w:val="en-US"/>
        </w:rPr>
        <w:t xml:space="preserve"> olanzapin_t</w:t>
      </w:r>
      <w:proofErr w:type="gramStart"/>
      <w:r w:rsidRPr="00E87FD3">
        <w:rPr>
          <w:lang w:val="en-US"/>
        </w:rPr>
        <w:t>0,by</w:t>
      </w:r>
      <w:proofErr w:type="gramEnd"/>
      <w:r w:rsidRPr="00E87FD3">
        <w:rPr>
          <w:lang w:val="en-US"/>
        </w:rPr>
        <w:t>(RANDY)</w:t>
      </w:r>
    </w:p>
    <w:p w14:paraId="4C038400" w14:textId="77777777" w:rsidR="00E87FD3" w:rsidRPr="00E87FD3" w:rsidRDefault="00E87FD3" w:rsidP="00E87FD3">
      <w:pPr>
        <w:rPr>
          <w:lang w:val="en-US"/>
        </w:rPr>
      </w:pPr>
    </w:p>
    <w:p w14:paraId="3DEBC4FF" w14:textId="77777777" w:rsidR="00E87FD3" w:rsidRPr="00E87FD3" w:rsidRDefault="00E87FD3" w:rsidP="00E87FD3">
      <w:pPr>
        <w:rPr>
          <w:lang w:val="en-US"/>
        </w:rPr>
      </w:pPr>
      <w:r w:rsidRPr="00E87FD3">
        <w:rPr>
          <w:lang w:val="en-US"/>
        </w:rPr>
        <w:lastRenderedPageBreak/>
        <w:t xml:space="preserve">recode </w:t>
      </w:r>
      <w:proofErr w:type="spellStart"/>
      <w:r w:rsidRPr="00E87FD3">
        <w:rPr>
          <w:lang w:val="en-US"/>
        </w:rPr>
        <w:t>cogdis</w:t>
      </w:r>
      <w:proofErr w:type="spellEnd"/>
      <w:r w:rsidRPr="00E87FD3">
        <w:rPr>
          <w:lang w:val="en-US"/>
        </w:rPr>
        <w:t>*</w:t>
      </w:r>
      <w:proofErr w:type="spellStart"/>
      <w:r w:rsidRPr="00E87FD3">
        <w:rPr>
          <w:lang w:val="en-US"/>
        </w:rPr>
        <w:t>hyp</w:t>
      </w:r>
      <w:proofErr w:type="spellEnd"/>
      <w:proofErr w:type="gramStart"/>
      <w:r w:rsidRPr="00E87FD3">
        <w:rPr>
          <w:lang w:val="en-US"/>
        </w:rPr>
        <w:t>*  (</w:t>
      </w:r>
      <w:proofErr w:type="gramEnd"/>
      <w:r w:rsidRPr="00E87FD3">
        <w:rPr>
          <w:lang w:val="en-US"/>
        </w:rPr>
        <w:t xml:space="preserve">8=1) (7=0) (9=0) </w:t>
      </w:r>
    </w:p>
    <w:p w14:paraId="18F1520A" w14:textId="77777777" w:rsidR="00E87FD3" w:rsidRPr="00E87FD3" w:rsidRDefault="00E87FD3" w:rsidP="00E87FD3">
      <w:pPr>
        <w:rPr>
          <w:lang w:val="en-US"/>
        </w:rPr>
      </w:pPr>
      <w:r w:rsidRPr="00E87FD3">
        <w:rPr>
          <w:lang w:val="en-US"/>
        </w:rPr>
        <w:t>drop cogdis_</w:t>
      </w:r>
      <w:proofErr w:type="gramStart"/>
      <w:r w:rsidRPr="00E87FD3">
        <w:rPr>
          <w:lang w:val="en-US"/>
        </w:rPr>
        <w:t>t0</w:t>
      </w:r>
      <w:proofErr w:type="gramEnd"/>
    </w:p>
    <w:p w14:paraId="7CE51695" w14:textId="77777777" w:rsidR="00E87FD3" w:rsidRPr="00E87FD3" w:rsidRDefault="00E87FD3" w:rsidP="00E87FD3">
      <w:pPr>
        <w:rPr>
          <w:lang w:val="en-US"/>
        </w:rPr>
      </w:pPr>
    </w:p>
    <w:p w14:paraId="7BA040DF"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fc_0=</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*t0)</w:t>
      </w:r>
    </w:p>
    <w:p w14:paraId="4DE596D5"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fc_1=</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*t1)</w:t>
      </w:r>
    </w:p>
    <w:p w14:paraId="7BD851E7"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fc_2=</w:t>
      </w:r>
      <w:proofErr w:type="spellStart"/>
      <w:r w:rsidRPr="00E87FD3">
        <w:rPr>
          <w:lang w:val="en-US"/>
        </w:rPr>
        <w:t>rownonmiss</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*t2)</w:t>
      </w:r>
    </w:p>
    <w:p w14:paraId="34CAF3AB" w14:textId="77777777" w:rsidR="00E87FD3" w:rsidRPr="00E87FD3" w:rsidRDefault="00E87FD3" w:rsidP="00E87FD3">
      <w:pPr>
        <w:rPr>
          <w:lang w:val="en-US"/>
        </w:rPr>
      </w:pPr>
    </w:p>
    <w:p w14:paraId="68F2BE8F"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cogdis_t0=</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*t0) if fc_0==9</w:t>
      </w:r>
    </w:p>
    <w:p w14:paraId="4385732D"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cogdis_t1=</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*t1) if fc_1==9</w:t>
      </w:r>
    </w:p>
    <w:p w14:paraId="71A06F85"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cogdis_t2=</w:t>
      </w:r>
      <w:proofErr w:type="spellStart"/>
      <w:r w:rsidRPr="00E87FD3">
        <w:rPr>
          <w:lang w:val="en-US"/>
        </w:rPr>
        <w:t>rowtotal</w:t>
      </w:r>
      <w:proofErr w:type="spellEnd"/>
      <w:r w:rsidRPr="00E87FD3">
        <w:rPr>
          <w:lang w:val="en-US"/>
        </w:rPr>
        <w:t>(</w:t>
      </w:r>
      <w:proofErr w:type="spellStart"/>
      <w:r w:rsidRPr="00E87FD3">
        <w:rPr>
          <w:lang w:val="en-US"/>
        </w:rPr>
        <w:t>cogdis</w:t>
      </w:r>
      <w:proofErr w:type="spellEnd"/>
      <w:r w:rsidRPr="00E87FD3">
        <w:rPr>
          <w:lang w:val="en-US"/>
        </w:rPr>
        <w:t>*</w:t>
      </w:r>
      <w:proofErr w:type="spellStart"/>
      <w:r w:rsidRPr="00E87FD3">
        <w:rPr>
          <w:lang w:val="en-US"/>
        </w:rPr>
        <w:t>hyp</w:t>
      </w:r>
      <w:proofErr w:type="spellEnd"/>
      <w:r w:rsidRPr="00E87FD3">
        <w:rPr>
          <w:lang w:val="en-US"/>
        </w:rPr>
        <w:t>*t2) if fc_2==9</w:t>
      </w:r>
    </w:p>
    <w:p w14:paraId="32E329EB" w14:textId="77777777" w:rsidR="00E87FD3" w:rsidRPr="00E87FD3" w:rsidRDefault="00E87FD3" w:rsidP="00E87FD3">
      <w:pPr>
        <w:rPr>
          <w:lang w:val="en-US"/>
        </w:rPr>
      </w:pPr>
    </w:p>
    <w:p w14:paraId="4FCBE5BA" w14:textId="77777777" w:rsidR="00E87FD3" w:rsidRPr="00E87FD3" w:rsidRDefault="00E87FD3" w:rsidP="00E87FD3">
      <w:pPr>
        <w:rPr>
          <w:lang w:val="en-US"/>
        </w:rPr>
      </w:pPr>
      <w:r w:rsidRPr="00E87FD3">
        <w:rPr>
          <w:lang w:val="en-US"/>
        </w:rPr>
        <w:t xml:space="preserve">log using </w:t>
      </w:r>
      <w:proofErr w:type="spellStart"/>
      <w:r w:rsidRPr="00E87FD3">
        <w:rPr>
          <w:lang w:val="en-US"/>
        </w:rPr>
        <w:t>baseline_</w:t>
      </w:r>
      <w:proofErr w:type="gramStart"/>
      <w:r w:rsidRPr="00E87FD3">
        <w:rPr>
          <w:lang w:val="en-US"/>
        </w:rPr>
        <w:t>ci,text</w:t>
      </w:r>
      <w:proofErr w:type="spellEnd"/>
      <w:proofErr w:type="gramEnd"/>
      <w:r w:rsidRPr="00E87FD3">
        <w:rPr>
          <w:lang w:val="en-US"/>
        </w:rPr>
        <w:t xml:space="preserve"> replace</w:t>
      </w:r>
    </w:p>
    <w:p w14:paraId="5C38E3BD" w14:textId="77777777" w:rsidR="00E87FD3" w:rsidRPr="00E87FD3" w:rsidRDefault="00E87FD3" w:rsidP="00E87FD3">
      <w:pPr>
        <w:rPr>
          <w:lang w:val="en-US"/>
        </w:rPr>
      </w:pPr>
      <w:r w:rsidRPr="00E87FD3">
        <w:rPr>
          <w:lang w:val="en-US"/>
        </w:rPr>
        <w:t xml:space="preserve">foreach g of </w:t>
      </w:r>
      <w:proofErr w:type="spellStart"/>
      <w:r w:rsidRPr="00E87FD3">
        <w:rPr>
          <w:lang w:val="en-US"/>
        </w:rPr>
        <w:t>varlist</w:t>
      </w:r>
      <w:proofErr w:type="spellEnd"/>
      <w:r w:rsidRPr="00E87FD3">
        <w:rPr>
          <w:lang w:val="en-US"/>
        </w:rPr>
        <w:t xml:space="preserve"> gpts_b_delscore_t0 gpts_a_delscore_t0 psp_total_t0 sbq_total_score_t0 sbq_avoid_t0 sias_totalscore_t0 saps_composite_total_t0 saps_samletglobal_t0 ///</w:t>
      </w:r>
    </w:p>
    <w:p w14:paraId="0D85BB54" w14:textId="77777777" w:rsidR="00E87FD3" w:rsidRPr="00E87FD3" w:rsidRDefault="00E87FD3" w:rsidP="00E87FD3">
      <w:pPr>
        <w:rPr>
          <w:lang w:val="en-US"/>
        </w:rPr>
      </w:pPr>
      <w:r w:rsidRPr="00E87FD3">
        <w:rPr>
          <w:lang w:val="en-US"/>
        </w:rPr>
        <w:t>bnss_total_t0 cdss_totalscore_t</w:t>
      </w:r>
      <w:proofErr w:type="gramStart"/>
      <w:r w:rsidRPr="00E87FD3">
        <w:rPr>
          <w:lang w:val="en-US"/>
        </w:rPr>
        <w:t>0  cogdis</w:t>
      </w:r>
      <w:proofErr w:type="gramEnd"/>
      <w:r w:rsidRPr="00E87FD3">
        <w:rPr>
          <w:lang w:val="en-US"/>
        </w:rPr>
        <w:t>_t0 trust_average_all_faces_t0 sspa_scopetotal_t0 f_andel_t0 Automatic_t0 Control_t0 sidas_samletscore_t0 ///</w:t>
      </w:r>
    </w:p>
    <w:p w14:paraId="5E704E0B" w14:textId="77777777" w:rsidR="00E87FD3" w:rsidRPr="00E87FD3" w:rsidRDefault="00E87FD3" w:rsidP="00E87FD3">
      <w:pPr>
        <w:rPr>
          <w:lang w:val="en-US"/>
        </w:rPr>
      </w:pPr>
      <w:r w:rsidRPr="00E87FD3">
        <w:rPr>
          <w:lang w:val="en-US"/>
        </w:rPr>
        <w:t>bcss_delscore_migneg_t0 bcss_delscore_migpos_t0 bcss_delscore_andremenneg_t0 bcss_delscore_andremenpos_t0 dacobs_jtc_delscore_t0 dacobs_inflex_delscore_t0 ///</w:t>
      </w:r>
    </w:p>
    <w:p w14:paraId="156EF59C" w14:textId="77777777" w:rsidR="00E87FD3" w:rsidRPr="00E87FD3" w:rsidRDefault="00E87FD3" w:rsidP="00E87FD3">
      <w:pPr>
        <w:rPr>
          <w:lang w:val="en-US"/>
        </w:rPr>
      </w:pPr>
      <w:r w:rsidRPr="00E87FD3">
        <w:rPr>
          <w:lang w:val="en-US"/>
        </w:rPr>
        <w:t>dacobs_threat_delscore_t0 dacobs_extattrib_delscore_t0 dacobs_soccog_delscore_t0 dacobs_subcog_delscore_t0 dacobs_safebeh_delscore_t0 sfs_soc_tilb_skaleret_t0 ///</w:t>
      </w:r>
    </w:p>
    <w:p w14:paraId="5CD10D94" w14:textId="77777777" w:rsidR="00E87FD3" w:rsidRDefault="00E87FD3" w:rsidP="00E87FD3">
      <w:r>
        <w:t>sfs_int_skaleret_t0 sfs_rekr_skaleret_t0 sfs_komp_skaleret_t0 sfs_uaf_skaleret_t0 sfs_job_skaleret_t0 gse_totalscore_t0 who5_total_t0 gpts_r_b_delscore_t0 ///</w:t>
      </w:r>
    </w:p>
    <w:p w14:paraId="5B02D18A" w14:textId="77777777" w:rsidR="00E87FD3" w:rsidRPr="00E87FD3" w:rsidRDefault="00E87FD3" w:rsidP="00E87FD3">
      <w:pPr>
        <w:rPr>
          <w:lang w:val="en-US"/>
        </w:rPr>
      </w:pPr>
      <w:r w:rsidRPr="00E87FD3">
        <w:rPr>
          <w:lang w:val="en-US"/>
        </w:rPr>
        <w:t>gpts_r_a_delscore_t0 gpts_r_totalscore_t0 gpts_totalscore_t0{</w:t>
      </w:r>
    </w:p>
    <w:p w14:paraId="162D6EC1" w14:textId="77777777" w:rsidR="00E87FD3" w:rsidRPr="00E87FD3" w:rsidRDefault="00E87FD3" w:rsidP="00E87FD3">
      <w:pPr>
        <w:rPr>
          <w:lang w:val="en-US"/>
        </w:rPr>
      </w:pPr>
    </w:p>
    <w:p w14:paraId="67FEB0DC" w14:textId="77777777" w:rsidR="00E87FD3" w:rsidRPr="00E87FD3" w:rsidRDefault="00E87FD3" w:rsidP="00E87FD3">
      <w:pPr>
        <w:rPr>
          <w:lang w:val="en-US"/>
        </w:rPr>
      </w:pPr>
      <w:r w:rsidRPr="00E87FD3">
        <w:rPr>
          <w:lang w:val="en-US"/>
        </w:rPr>
        <w:t xml:space="preserve">mean `g', </w:t>
      </w:r>
      <w:proofErr w:type="gramStart"/>
      <w:r w:rsidRPr="00E87FD3">
        <w:rPr>
          <w:lang w:val="en-US"/>
        </w:rPr>
        <w:t>over(</w:t>
      </w:r>
      <w:proofErr w:type="gramEnd"/>
      <w:r w:rsidRPr="00E87FD3">
        <w:rPr>
          <w:lang w:val="en-US"/>
        </w:rPr>
        <w:t>RANDY)</w:t>
      </w:r>
    </w:p>
    <w:p w14:paraId="30D3E474" w14:textId="77777777" w:rsidR="00E87FD3" w:rsidRPr="00E87FD3" w:rsidRDefault="00E87FD3" w:rsidP="00E87FD3">
      <w:pPr>
        <w:rPr>
          <w:lang w:val="en-US"/>
        </w:rPr>
      </w:pPr>
      <w:r w:rsidRPr="00E87FD3">
        <w:rPr>
          <w:lang w:val="en-US"/>
        </w:rPr>
        <w:t>}</w:t>
      </w:r>
    </w:p>
    <w:p w14:paraId="4BF00BA2"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2FB295B" w14:textId="77777777" w:rsidR="00E87FD3" w:rsidRPr="00E87FD3" w:rsidRDefault="00E87FD3" w:rsidP="00E87FD3">
      <w:pPr>
        <w:rPr>
          <w:lang w:val="en-US"/>
        </w:rPr>
      </w:pPr>
    </w:p>
    <w:p w14:paraId="086E6A4B" w14:textId="77777777" w:rsidR="00E87FD3" w:rsidRPr="00E87FD3" w:rsidRDefault="00E87FD3" w:rsidP="00E87FD3">
      <w:pPr>
        <w:rPr>
          <w:lang w:val="en-US"/>
        </w:rPr>
      </w:pPr>
      <w:r w:rsidRPr="00E87FD3">
        <w:rPr>
          <w:lang w:val="en-US"/>
        </w:rPr>
        <w:lastRenderedPageBreak/>
        <w:t xml:space="preserve">log using </w:t>
      </w:r>
      <w:proofErr w:type="spellStart"/>
      <w:r w:rsidRPr="00E87FD3">
        <w:rPr>
          <w:lang w:val="en-US"/>
        </w:rPr>
        <w:t>antipsyk_</w:t>
      </w:r>
      <w:proofErr w:type="gramStart"/>
      <w:r w:rsidRPr="00E87FD3">
        <w:rPr>
          <w:lang w:val="en-US"/>
        </w:rPr>
        <w:t>baseline,text</w:t>
      </w:r>
      <w:proofErr w:type="spellEnd"/>
      <w:proofErr w:type="gramEnd"/>
      <w:r w:rsidRPr="00E87FD3">
        <w:rPr>
          <w:lang w:val="en-US"/>
        </w:rPr>
        <w:t xml:space="preserve"> replace</w:t>
      </w:r>
    </w:p>
    <w:p w14:paraId="0EF077BF" w14:textId="77777777" w:rsidR="00E87FD3" w:rsidRDefault="00E87FD3" w:rsidP="00E87FD3">
      <w:r>
        <w:t xml:space="preserve">tab med_antipsykotisk_t0 </w:t>
      </w:r>
      <w:proofErr w:type="spellStart"/>
      <w:proofErr w:type="gramStart"/>
      <w:r>
        <w:t>RANDBLIND,col</w:t>
      </w:r>
      <w:proofErr w:type="spellEnd"/>
      <w:proofErr w:type="gramEnd"/>
      <w:r>
        <w:t xml:space="preserve"> chi</w:t>
      </w:r>
    </w:p>
    <w:p w14:paraId="3A2E8C37" w14:textId="77777777" w:rsidR="00E87FD3" w:rsidRDefault="00E87FD3" w:rsidP="00E87FD3">
      <w:proofErr w:type="spellStart"/>
      <w:r>
        <w:t>forvalues</w:t>
      </w:r>
      <w:proofErr w:type="spellEnd"/>
      <w:r>
        <w:t xml:space="preserve"> g=1/15{</w:t>
      </w:r>
    </w:p>
    <w:p w14:paraId="26C5EBCE" w14:textId="77777777" w:rsidR="00E87FD3" w:rsidRDefault="00E87FD3" w:rsidP="00E87FD3">
      <w:r>
        <w:t xml:space="preserve">tab med_indholdsstof___`g'_t0 </w:t>
      </w:r>
      <w:proofErr w:type="spellStart"/>
      <w:proofErr w:type="gramStart"/>
      <w:r>
        <w:t>RANDBLIND,col</w:t>
      </w:r>
      <w:proofErr w:type="spellEnd"/>
      <w:proofErr w:type="gramEnd"/>
      <w:r>
        <w:t xml:space="preserve"> chi</w:t>
      </w:r>
    </w:p>
    <w:p w14:paraId="11F3FECD" w14:textId="77777777" w:rsidR="00E87FD3" w:rsidRPr="00E87FD3" w:rsidRDefault="00E87FD3" w:rsidP="00E87FD3">
      <w:pPr>
        <w:rPr>
          <w:lang w:val="en-US"/>
        </w:rPr>
      </w:pPr>
      <w:r w:rsidRPr="00E87FD3">
        <w:rPr>
          <w:lang w:val="en-US"/>
        </w:rPr>
        <w:t>}</w:t>
      </w:r>
    </w:p>
    <w:p w14:paraId="5882C47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BB78902" w14:textId="77777777" w:rsidR="00E87FD3" w:rsidRPr="00E87FD3" w:rsidRDefault="00E87FD3" w:rsidP="00E87FD3">
      <w:pPr>
        <w:rPr>
          <w:lang w:val="en-US"/>
        </w:rPr>
      </w:pPr>
    </w:p>
    <w:p w14:paraId="3B0FD6A9" w14:textId="5321CCBD"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olanzapin</w:t>
      </w:r>
      <w:proofErr w:type="spellEnd"/>
    </w:p>
    <w:p w14:paraId="69AAEF6D" w14:textId="77777777" w:rsidR="00E87FD3" w:rsidRPr="00E87FD3" w:rsidRDefault="00E87FD3" w:rsidP="00E87FD3">
      <w:pPr>
        <w:rPr>
          <w:lang w:val="en-US"/>
        </w:rPr>
      </w:pPr>
      <w:r w:rsidRPr="00E87FD3">
        <w:rPr>
          <w:lang w:val="en-US"/>
        </w:rPr>
        <w:t>frame change default</w:t>
      </w:r>
    </w:p>
    <w:p w14:paraId="5DB0273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9DDB4DC" w14:textId="77777777" w:rsidR="00E87FD3" w:rsidRPr="00E87FD3" w:rsidRDefault="00E87FD3" w:rsidP="00E87FD3">
      <w:pPr>
        <w:rPr>
          <w:lang w:val="en-US"/>
        </w:rPr>
      </w:pPr>
      <w:r w:rsidRPr="00E87FD3">
        <w:rPr>
          <w:lang w:val="en-US"/>
        </w:rPr>
        <w:t xml:space="preserve">destring </w:t>
      </w:r>
      <w:proofErr w:type="spellStart"/>
      <w:r w:rsidRPr="00E87FD3">
        <w:rPr>
          <w:lang w:val="en-US"/>
        </w:rPr>
        <w:t>olanzapin</w:t>
      </w:r>
      <w:proofErr w:type="spellEnd"/>
      <w:proofErr w:type="gramStart"/>
      <w:r w:rsidRPr="00E87FD3">
        <w:rPr>
          <w:lang w:val="en-US"/>
        </w:rPr>
        <w:t>*,</w:t>
      </w:r>
      <w:proofErr w:type="spellStart"/>
      <w:r w:rsidRPr="00E87FD3">
        <w:rPr>
          <w:lang w:val="en-US"/>
        </w:rPr>
        <w:t>dpcomma</w:t>
      </w:r>
      <w:proofErr w:type="spellEnd"/>
      <w:proofErr w:type="gramEnd"/>
      <w:r w:rsidRPr="00E87FD3">
        <w:rPr>
          <w:lang w:val="en-US"/>
        </w:rPr>
        <w:t xml:space="preserve"> replace</w:t>
      </w:r>
    </w:p>
    <w:p w14:paraId="59703F20" w14:textId="77777777" w:rsidR="00E87FD3" w:rsidRPr="00E87FD3" w:rsidRDefault="00E87FD3" w:rsidP="00E87FD3">
      <w:pPr>
        <w:rPr>
          <w:lang w:val="en-US"/>
        </w:rPr>
      </w:pPr>
      <w:r w:rsidRPr="00E87FD3">
        <w:rPr>
          <w:lang w:val="en-US"/>
        </w:rPr>
        <w:t>cd c:\temp</w:t>
      </w:r>
    </w:p>
    <w:p w14:paraId="42329B59" w14:textId="77777777" w:rsidR="00E87FD3" w:rsidRPr="00E87FD3" w:rsidRDefault="00E87FD3" w:rsidP="00E87FD3">
      <w:pPr>
        <w:rPr>
          <w:lang w:val="en-US"/>
        </w:rPr>
      </w:pPr>
      <w:r w:rsidRPr="00E87FD3">
        <w:rPr>
          <w:lang w:val="en-US"/>
        </w:rPr>
        <w:t xml:space="preserve">set seed </w:t>
      </w:r>
      <w:proofErr w:type="gramStart"/>
      <w:r w:rsidRPr="00E87FD3">
        <w:rPr>
          <w:lang w:val="en-US"/>
        </w:rPr>
        <w:t>18091125</w:t>
      </w:r>
      <w:proofErr w:type="gramEnd"/>
    </w:p>
    <w:p w14:paraId="2A7E6E50" w14:textId="77777777" w:rsidR="00E87FD3" w:rsidRPr="00E87FD3" w:rsidRDefault="00E87FD3" w:rsidP="00E87FD3">
      <w:pPr>
        <w:rPr>
          <w:lang w:val="en-US"/>
        </w:rPr>
      </w:pPr>
    </w:p>
    <w:p w14:paraId="4F5AC9C1"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8FAD105" w14:textId="733CA694" w:rsidR="00E87FD3" w:rsidRPr="00E87FD3" w:rsidRDefault="00E87FD3" w:rsidP="00E87FD3">
      <w:pPr>
        <w:rPr>
          <w:lang w:val="en-US"/>
        </w:rPr>
      </w:pPr>
      <w:r w:rsidRPr="00E87FD3">
        <w:rPr>
          <w:lang w:val="en-US"/>
        </w:rPr>
        <w:tab/>
        <w:t xml:space="preserve">olanzapin_t2 Automatic_t0 </w:t>
      </w:r>
      <w:r w:rsidR="00014E3A">
        <w:rPr>
          <w:lang w:val="en-US"/>
        </w:rPr>
        <w:t>trial number</w:t>
      </w:r>
      <w:r w:rsidRPr="00E87FD3">
        <w:rPr>
          <w:lang w:val="en-US"/>
        </w:rPr>
        <w:t xml:space="preserve"> tale_1_4_t0 tale_1_8_t0 olanzapin_t1 olanzapin_t0 gpts_b_delscore_t0 demo_koen_t0 demo_studysite_t0 RANDBLIND sbq_avoid_</w:t>
      </w:r>
      <w:proofErr w:type="gramStart"/>
      <w:r w:rsidRPr="00E87FD3">
        <w:rPr>
          <w:lang w:val="en-US"/>
        </w:rPr>
        <w:t>t0</w:t>
      </w:r>
      <w:proofErr w:type="gramEnd"/>
    </w:p>
    <w:p w14:paraId="793199D5" w14:textId="77777777" w:rsidR="00E87FD3" w:rsidRPr="00E87FD3" w:rsidRDefault="00E87FD3" w:rsidP="00E87FD3">
      <w:pPr>
        <w:rPr>
          <w:lang w:val="en-US"/>
        </w:rPr>
      </w:pPr>
      <w:r w:rsidRPr="00E87FD3">
        <w:rPr>
          <w:lang w:val="en-US"/>
        </w:rPr>
        <w:tab/>
      </w:r>
    </w:p>
    <w:p w14:paraId="7EE78B9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3E332F1" w14:textId="77777777" w:rsidR="00E87FD3" w:rsidRPr="00E87FD3" w:rsidRDefault="00E87FD3" w:rsidP="00E87FD3">
      <w:pPr>
        <w:rPr>
          <w:lang w:val="en-US"/>
        </w:rPr>
      </w:pPr>
    </w:p>
    <w:p w14:paraId="0E26109C" w14:textId="77777777" w:rsidR="00E87FD3" w:rsidRPr="00E87FD3" w:rsidRDefault="00E87FD3" w:rsidP="00E87FD3">
      <w:pPr>
        <w:rPr>
          <w:lang w:val="en-US"/>
        </w:rPr>
      </w:pPr>
    </w:p>
    <w:p w14:paraId="6557E7F8"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86AF0E1"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olanzapin_t1 olanzapin_t2 olanzapin_t0</w:t>
      </w:r>
    </w:p>
    <w:p w14:paraId="39A7D522" w14:textId="77777777" w:rsidR="00E87FD3" w:rsidRPr="00E87FD3" w:rsidRDefault="00E87FD3" w:rsidP="00E87FD3">
      <w:pPr>
        <w:rPr>
          <w:lang w:val="en-US"/>
        </w:rPr>
      </w:pPr>
    </w:p>
    <w:p w14:paraId="76A85AAE" w14:textId="77777777" w:rsidR="00E87FD3" w:rsidRPr="00E87FD3" w:rsidRDefault="00E87FD3" w:rsidP="00E87FD3">
      <w:pPr>
        <w:rPr>
          <w:lang w:val="en-US"/>
        </w:rPr>
      </w:pPr>
      <w:proofErr w:type="gramStart"/>
      <w:r w:rsidRPr="00E87FD3">
        <w:rPr>
          <w:lang w:val="en-US"/>
        </w:rPr>
        <w:lastRenderedPageBreak/>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33ABC38B"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olanzapin_t1 olanzapin_t2 olanzapin_t0 =  gpts_b_delscore_t0 sbq_avoid_t0 demo_koen_t0 demo_studysite_t0, prior(</w:t>
      </w:r>
      <w:proofErr w:type="spellStart"/>
      <w:r w:rsidRPr="00E87FD3">
        <w:rPr>
          <w:lang w:val="en-US"/>
        </w:rPr>
        <w:t>jeffreys</w:t>
      </w:r>
      <w:proofErr w:type="spellEnd"/>
      <w:r w:rsidRPr="00E87FD3">
        <w:rPr>
          <w:lang w:val="en-US"/>
        </w:rPr>
        <w:t>) add(100) by(RANDBLIND)</w:t>
      </w:r>
    </w:p>
    <w:p w14:paraId="5F796890" w14:textId="77777777" w:rsidR="00E87FD3" w:rsidRPr="00E87FD3" w:rsidRDefault="00E87FD3" w:rsidP="00E87FD3">
      <w:pPr>
        <w:rPr>
          <w:lang w:val="en-US"/>
        </w:rPr>
      </w:pPr>
      <w:r w:rsidRPr="00E87FD3">
        <w:rPr>
          <w:lang w:val="en-US"/>
        </w:rPr>
        <w:tab/>
      </w:r>
    </w:p>
    <w:p w14:paraId="4FAD3793" w14:textId="77777777" w:rsidR="00E87FD3" w:rsidRDefault="00E87FD3" w:rsidP="00E87FD3">
      <w:r>
        <w:t xml:space="preserve">gen </w:t>
      </w:r>
      <w:proofErr w:type="spellStart"/>
      <w:r>
        <w:t>strat_gpts</w:t>
      </w:r>
      <w:proofErr w:type="spellEnd"/>
      <w:r>
        <w:t>=</w:t>
      </w:r>
      <w:r>
        <w:tab/>
        <w:t>gpts_b_delscore_t0&gt;=45</w:t>
      </w:r>
    </w:p>
    <w:p w14:paraId="4339E562" w14:textId="77777777" w:rsidR="00E87FD3" w:rsidRPr="00E87FD3" w:rsidRDefault="00E87FD3" w:rsidP="00E87FD3">
      <w:pPr>
        <w:rPr>
          <w:lang w:val="en-US"/>
        </w:rPr>
      </w:pPr>
      <w:r w:rsidRPr="00E87FD3">
        <w:rPr>
          <w:lang w:val="en-US"/>
        </w:rPr>
        <w:t>gen RANDY=RANDBLIND=="Y"</w:t>
      </w:r>
    </w:p>
    <w:p w14:paraId="1F21B86B" w14:textId="77777777" w:rsidR="00E87FD3" w:rsidRPr="00E87FD3" w:rsidRDefault="00E87FD3" w:rsidP="00E87FD3">
      <w:pPr>
        <w:rPr>
          <w:lang w:val="en-US"/>
        </w:rPr>
      </w:pPr>
    </w:p>
    <w:p w14:paraId="6BACB636" w14:textId="77777777" w:rsidR="00E87FD3" w:rsidRPr="00E87FD3" w:rsidRDefault="00E87FD3" w:rsidP="00E87FD3">
      <w:pPr>
        <w:rPr>
          <w:lang w:val="en-US"/>
        </w:rPr>
      </w:pPr>
    </w:p>
    <w:p w14:paraId="5BD7318C" w14:textId="77777777" w:rsidR="00E87FD3" w:rsidRPr="00E87FD3" w:rsidRDefault="00E87FD3" w:rsidP="00E87FD3">
      <w:pPr>
        <w:rPr>
          <w:lang w:val="en-US"/>
        </w:rPr>
      </w:pPr>
      <w:r w:rsidRPr="00E87FD3">
        <w:rPr>
          <w:lang w:val="en-US"/>
        </w:rPr>
        <w:t>log using "L:\LovbeskyttetMapper\Face your Fears\Carsten\olanzapin_t1</w:t>
      </w:r>
      <w:proofErr w:type="gramStart"/>
      <w:r w:rsidRPr="00E87FD3">
        <w:rPr>
          <w:lang w:val="en-US"/>
        </w:rPr>
        <w:t>",text</w:t>
      </w:r>
      <w:proofErr w:type="gramEnd"/>
      <w:r w:rsidRPr="00E87FD3">
        <w:rPr>
          <w:lang w:val="en-US"/>
        </w:rPr>
        <w:t xml:space="preserve"> replace</w:t>
      </w:r>
    </w:p>
    <w:p w14:paraId="6994B27B" w14:textId="7146A573" w:rsidR="00E87FD3" w:rsidRPr="00E87FD3" w:rsidRDefault="00E87FD3" w:rsidP="00E87FD3">
      <w:pPr>
        <w:rPr>
          <w:lang w:val="en-US"/>
        </w:rPr>
      </w:pPr>
      <w:r w:rsidRPr="00E87FD3">
        <w:rPr>
          <w:lang w:val="en-US"/>
        </w:rPr>
        <w:t>//</w:t>
      </w:r>
      <w:r>
        <w:rPr>
          <w:lang w:val="en-US"/>
        </w:rPr>
        <w:t>WITHOUT ADJUSTMENT FOR BASELINE IMBALANCES</w:t>
      </w:r>
    </w:p>
    <w:p w14:paraId="089004BC" w14:textId="77777777" w:rsidR="00E87FD3" w:rsidRPr="00E87FD3" w:rsidRDefault="00E87FD3" w:rsidP="00E87FD3">
      <w:pPr>
        <w:rPr>
          <w:lang w:val="en-US"/>
        </w:rPr>
      </w:pPr>
      <w:r w:rsidRPr="00E87FD3">
        <w:rPr>
          <w:lang w:val="en-US"/>
        </w:rPr>
        <w:t xml:space="preserve">mi estimate, dots: regress olanzapin_t1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olanzapin_t0 i.demo_koen_t0 i.demo_studysite_t0</w:t>
      </w:r>
    </w:p>
    <w:p w14:paraId="181250E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1B76985" w14:textId="77777777" w:rsidR="00E87FD3" w:rsidRPr="00014E3A" w:rsidRDefault="00E87FD3" w:rsidP="00E87FD3">
      <w:pPr>
        <w:rPr>
          <w:lang w:val="en-US"/>
        </w:rPr>
      </w:pPr>
    </w:p>
    <w:p w14:paraId="4457C97D" w14:textId="6CDAD013" w:rsidR="00E87FD3" w:rsidRPr="00014E3A" w:rsidRDefault="00E87FD3" w:rsidP="00E87FD3">
      <w:pPr>
        <w:rPr>
          <w:lang w:val="en-US"/>
        </w:rPr>
      </w:pPr>
      <w:r w:rsidRPr="00014E3A">
        <w:rPr>
          <w:lang w:val="en-US"/>
        </w:rPr>
        <w:t>//</w:t>
      </w:r>
      <w:r w:rsidRPr="00014E3A">
        <w:rPr>
          <w:lang w:val="en-US"/>
        </w:rPr>
        <w:t>WITH ADJUSTMENT FOR BASELINE IMBALANCES</w:t>
      </w:r>
    </w:p>
    <w:p w14:paraId="76D9A6C2" w14:textId="77777777" w:rsidR="00E87FD3" w:rsidRPr="00014E3A" w:rsidRDefault="00E87FD3" w:rsidP="00E87FD3">
      <w:pPr>
        <w:rPr>
          <w:lang w:val="en-US"/>
        </w:rPr>
      </w:pPr>
      <w:r w:rsidRPr="00014E3A">
        <w:rPr>
          <w:lang w:val="en-US"/>
        </w:rPr>
        <w:t xml:space="preserve">mi estimate, dots: regress olanzapin_t1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olanzapin_t0 i.demo_koen_t0 i.demo_studysite_t0 Automatic_t0  tale_1_4_t0 tale_1_8_t0</w:t>
      </w:r>
    </w:p>
    <w:p w14:paraId="16DF655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33EFCF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27A7094" w14:textId="77777777" w:rsidR="00E87FD3" w:rsidRPr="00E87FD3" w:rsidRDefault="00E87FD3" w:rsidP="00E87FD3">
      <w:pPr>
        <w:rPr>
          <w:lang w:val="en-US"/>
        </w:rPr>
      </w:pPr>
    </w:p>
    <w:p w14:paraId="5E3DE576" w14:textId="77777777" w:rsidR="00E87FD3" w:rsidRPr="00E87FD3" w:rsidRDefault="00E87FD3" w:rsidP="00E87FD3">
      <w:pPr>
        <w:rPr>
          <w:lang w:val="en-US"/>
        </w:rPr>
      </w:pPr>
    </w:p>
    <w:p w14:paraId="0798B7E9" w14:textId="77777777" w:rsidR="00E87FD3" w:rsidRPr="00E87FD3" w:rsidRDefault="00E87FD3" w:rsidP="00E87FD3">
      <w:pPr>
        <w:rPr>
          <w:lang w:val="en-US"/>
        </w:rPr>
      </w:pPr>
      <w:r w:rsidRPr="00E87FD3">
        <w:rPr>
          <w:lang w:val="en-US"/>
        </w:rPr>
        <w:t>log using "L:\LovbeskyttetMapper\Face your Fears\Carsten\olanzapin_t1</w:t>
      </w:r>
      <w:proofErr w:type="gramStart"/>
      <w:r w:rsidRPr="00E87FD3">
        <w:rPr>
          <w:lang w:val="en-US"/>
        </w:rPr>
        <w:t>",text</w:t>
      </w:r>
      <w:proofErr w:type="gramEnd"/>
      <w:r w:rsidRPr="00E87FD3">
        <w:rPr>
          <w:lang w:val="en-US"/>
        </w:rPr>
        <w:t xml:space="preserve"> append</w:t>
      </w:r>
    </w:p>
    <w:p w14:paraId="08D42989" w14:textId="210B1B0B" w:rsidR="00E87FD3" w:rsidRPr="00E87FD3" w:rsidRDefault="00E87FD3" w:rsidP="00E87FD3">
      <w:pPr>
        <w:rPr>
          <w:lang w:val="en-US"/>
        </w:rPr>
      </w:pPr>
      <w:r w:rsidRPr="00E87FD3">
        <w:rPr>
          <w:lang w:val="en-US"/>
        </w:rPr>
        <w:t>//</w:t>
      </w:r>
      <w:r>
        <w:rPr>
          <w:lang w:val="en-US"/>
        </w:rPr>
        <w:t>WITHOUT ADJUSTMENT FOR BASELINE IMBALANCES</w:t>
      </w:r>
    </w:p>
    <w:p w14:paraId="4E4A0F9C" w14:textId="77777777" w:rsidR="00E87FD3" w:rsidRPr="00E87FD3" w:rsidRDefault="00E87FD3" w:rsidP="00E87FD3">
      <w:pPr>
        <w:rPr>
          <w:lang w:val="en-US"/>
        </w:rPr>
      </w:pPr>
      <w:r w:rsidRPr="00E87FD3">
        <w:rPr>
          <w:lang w:val="en-US"/>
        </w:rPr>
        <w:t xml:space="preserve">mi estimate, dots: regress olanzapin_t2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olanzapin_t0 i.demo_koen_t0 i.demo_studysite_t0</w:t>
      </w:r>
    </w:p>
    <w:p w14:paraId="0A45BF46"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0C78D9D" w14:textId="77777777" w:rsidR="00E87FD3" w:rsidRPr="00014E3A" w:rsidRDefault="00E87FD3" w:rsidP="00E87FD3">
      <w:pPr>
        <w:rPr>
          <w:lang w:val="en-US"/>
        </w:rPr>
      </w:pPr>
    </w:p>
    <w:p w14:paraId="729087D0" w14:textId="7B0D3DA8"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2DB73737" w14:textId="77777777" w:rsidR="00E87FD3" w:rsidRPr="00014E3A" w:rsidRDefault="00E87FD3" w:rsidP="00E87FD3">
      <w:pPr>
        <w:rPr>
          <w:lang w:val="en-US"/>
        </w:rPr>
      </w:pPr>
      <w:r w:rsidRPr="00014E3A">
        <w:rPr>
          <w:lang w:val="en-US"/>
        </w:rPr>
        <w:t xml:space="preserve">mi estimate, dots: regress olanzapin_t2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olanzapin_t0 i.demo_koen_t0 i.demo_studysite_t0 Automatic_t0  tale_1_4_t0 tale_1_8_t0</w:t>
      </w:r>
    </w:p>
    <w:p w14:paraId="68CE0E2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4029BF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326B889" w14:textId="77777777" w:rsidR="00E87FD3" w:rsidRPr="00E87FD3" w:rsidRDefault="00E87FD3" w:rsidP="00E87FD3">
      <w:pPr>
        <w:rPr>
          <w:lang w:val="en-US"/>
        </w:rPr>
      </w:pPr>
    </w:p>
    <w:p w14:paraId="6F823D21" w14:textId="77777777" w:rsidR="00E87FD3" w:rsidRPr="00E87FD3" w:rsidRDefault="00E87FD3" w:rsidP="00E87FD3">
      <w:pPr>
        <w:rPr>
          <w:lang w:val="en-US"/>
        </w:rPr>
      </w:pPr>
    </w:p>
    <w:p w14:paraId="72700143" w14:textId="77777777" w:rsidR="00E87FD3" w:rsidRPr="00E87FD3" w:rsidRDefault="00E87FD3" w:rsidP="00E87FD3">
      <w:pPr>
        <w:rPr>
          <w:lang w:val="en-US"/>
        </w:rPr>
      </w:pPr>
      <w:r w:rsidRPr="00E87FD3">
        <w:rPr>
          <w:lang w:val="en-US"/>
        </w:rPr>
        <w:t>//Mixed model</w:t>
      </w:r>
    </w:p>
    <w:p w14:paraId="4DED654B" w14:textId="44554C13" w:rsidR="00E87FD3" w:rsidRPr="00E87FD3" w:rsidRDefault="00E87FD3" w:rsidP="00E87FD3">
      <w:pPr>
        <w:rPr>
          <w:lang w:val="en-US"/>
        </w:rPr>
      </w:pPr>
      <w:r w:rsidRPr="00E87FD3">
        <w:rPr>
          <w:lang w:val="en-US"/>
        </w:rPr>
        <w:t xml:space="preserve">mi reshape long </w:t>
      </w:r>
      <w:proofErr w:type="spellStart"/>
      <w:r w:rsidRPr="00E87FD3">
        <w:rPr>
          <w:lang w:val="en-US"/>
        </w:rPr>
        <w:t>olanzapin_t</w:t>
      </w:r>
      <w:proofErr w:type="spellEnd"/>
      <w:r w:rsidRPr="00E87FD3">
        <w:rPr>
          <w:lang w:val="en-US"/>
        </w:rPr>
        <w:t xml:space="preserve">,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2753D520" w14:textId="77777777" w:rsidR="00E87FD3" w:rsidRPr="00E87FD3" w:rsidRDefault="00E87FD3" w:rsidP="00E87FD3">
      <w:pPr>
        <w:rPr>
          <w:lang w:val="en-US"/>
        </w:rPr>
      </w:pPr>
    </w:p>
    <w:p w14:paraId="5623EF29" w14:textId="77777777" w:rsidR="00E87FD3" w:rsidRPr="00E87FD3" w:rsidRDefault="00E87FD3" w:rsidP="00E87FD3">
      <w:pPr>
        <w:rPr>
          <w:lang w:val="en-US"/>
        </w:rPr>
      </w:pPr>
      <w:r w:rsidRPr="00E87FD3">
        <w:rPr>
          <w:lang w:val="en-US"/>
        </w:rPr>
        <w:t>log using "L:\LovbeskyttetMapper\Face your Fears\Carsten\olanzapin_t1</w:t>
      </w:r>
      <w:proofErr w:type="gramStart"/>
      <w:r w:rsidRPr="00E87FD3">
        <w:rPr>
          <w:lang w:val="en-US"/>
        </w:rPr>
        <w:t>",text</w:t>
      </w:r>
      <w:proofErr w:type="gramEnd"/>
      <w:r w:rsidRPr="00E87FD3">
        <w:rPr>
          <w:lang w:val="en-US"/>
        </w:rPr>
        <w:t xml:space="preserve"> append</w:t>
      </w:r>
    </w:p>
    <w:p w14:paraId="3B9ADD20" w14:textId="37D24237"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olanzapin_t</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F21D750" w14:textId="31B90C5F"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104DE4D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751D318" w14:textId="77777777" w:rsidR="00E87FD3" w:rsidRPr="00E87FD3" w:rsidRDefault="00E87FD3" w:rsidP="00E87FD3">
      <w:pPr>
        <w:rPr>
          <w:lang w:val="en-US"/>
        </w:rPr>
      </w:pPr>
    </w:p>
    <w:p w14:paraId="391C0D45" w14:textId="77777777" w:rsidR="00E87FD3" w:rsidRPr="00E87FD3" w:rsidRDefault="00E87FD3" w:rsidP="00E87FD3">
      <w:pPr>
        <w:rPr>
          <w:lang w:val="en-US"/>
        </w:rPr>
      </w:pPr>
    </w:p>
    <w:p w14:paraId="0435E9D6" w14:textId="77777777" w:rsidR="00E87FD3" w:rsidRPr="00E87FD3" w:rsidRDefault="00E87FD3" w:rsidP="00E87FD3">
      <w:pPr>
        <w:rPr>
          <w:lang w:val="en-US"/>
        </w:rPr>
      </w:pPr>
    </w:p>
    <w:p w14:paraId="23585B16" w14:textId="77777777" w:rsidR="00E87FD3" w:rsidRPr="00E87FD3" w:rsidRDefault="00E87FD3" w:rsidP="00E87FD3">
      <w:pPr>
        <w:rPr>
          <w:lang w:val="en-US"/>
        </w:rPr>
      </w:pPr>
    </w:p>
    <w:p w14:paraId="0FAB1225" w14:textId="77777777" w:rsidR="00E87FD3" w:rsidRPr="00E87FD3" w:rsidRDefault="00E87FD3" w:rsidP="00E87FD3">
      <w:pPr>
        <w:rPr>
          <w:lang w:val="en-US"/>
        </w:rPr>
      </w:pPr>
    </w:p>
    <w:p w14:paraId="30E3BCEE" w14:textId="77777777" w:rsidR="00E87FD3" w:rsidRPr="00E87FD3" w:rsidRDefault="00E87FD3" w:rsidP="00E87FD3">
      <w:pPr>
        <w:rPr>
          <w:lang w:val="en-US"/>
        </w:rPr>
      </w:pPr>
    </w:p>
    <w:p w14:paraId="2BD3C5BD" w14:textId="77777777" w:rsidR="00E87FD3" w:rsidRPr="00E87FD3" w:rsidRDefault="00E87FD3" w:rsidP="00E87FD3">
      <w:pPr>
        <w:rPr>
          <w:lang w:val="en-US"/>
        </w:rPr>
      </w:pPr>
    </w:p>
    <w:p w14:paraId="76559DE0" w14:textId="77777777" w:rsidR="00E87FD3" w:rsidRPr="00E87FD3" w:rsidRDefault="00E87FD3" w:rsidP="00E87FD3">
      <w:pPr>
        <w:rPr>
          <w:lang w:val="en-US"/>
        </w:rPr>
      </w:pPr>
    </w:p>
    <w:p w14:paraId="4D969FBF" w14:textId="77777777" w:rsidR="00E87FD3" w:rsidRPr="00E87FD3" w:rsidRDefault="00E87FD3" w:rsidP="00E87FD3">
      <w:pPr>
        <w:rPr>
          <w:lang w:val="en-US"/>
        </w:rPr>
      </w:pPr>
    </w:p>
    <w:p w14:paraId="267B4884" w14:textId="020FF032"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EQ5</w:t>
      </w:r>
    </w:p>
    <w:p w14:paraId="6299B988" w14:textId="77777777" w:rsidR="00E87FD3" w:rsidRPr="00E87FD3" w:rsidRDefault="00E87FD3" w:rsidP="00E87FD3">
      <w:pPr>
        <w:rPr>
          <w:lang w:val="en-US"/>
        </w:rPr>
      </w:pPr>
      <w:r w:rsidRPr="00E87FD3">
        <w:rPr>
          <w:lang w:val="en-US"/>
        </w:rPr>
        <w:t>frame change default</w:t>
      </w:r>
    </w:p>
    <w:p w14:paraId="3E6F7E7B"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65419FC" w14:textId="77777777" w:rsidR="00E87FD3" w:rsidRPr="00E87FD3" w:rsidRDefault="00E87FD3" w:rsidP="00E87FD3">
      <w:pPr>
        <w:rPr>
          <w:lang w:val="en-US"/>
        </w:rPr>
      </w:pPr>
    </w:p>
    <w:p w14:paraId="7375C890" w14:textId="77777777" w:rsidR="00E87FD3" w:rsidRPr="00E87FD3" w:rsidRDefault="00E87FD3" w:rsidP="00E87FD3">
      <w:pPr>
        <w:rPr>
          <w:lang w:val="en-US"/>
        </w:rPr>
      </w:pPr>
      <w:proofErr w:type="spellStart"/>
      <w:r w:rsidRPr="00E87FD3">
        <w:rPr>
          <w:lang w:val="en-US"/>
        </w:rPr>
        <w:t>forvalues</w:t>
      </w:r>
      <w:proofErr w:type="spellEnd"/>
      <w:r w:rsidRPr="00E87FD3">
        <w:rPr>
          <w:lang w:val="en-US"/>
        </w:rPr>
        <w:t xml:space="preserve"> g=0/2{</w:t>
      </w:r>
    </w:p>
    <w:p w14:paraId="089C2B5C" w14:textId="77777777" w:rsidR="00E87FD3" w:rsidRPr="00E87FD3" w:rsidRDefault="00E87FD3" w:rsidP="00E87FD3">
      <w:pPr>
        <w:rPr>
          <w:lang w:val="en-US"/>
        </w:rPr>
      </w:pPr>
      <w:r w:rsidRPr="00E87FD3">
        <w:rPr>
          <w:lang w:val="en-US"/>
        </w:rPr>
        <w:tab/>
      </w:r>
      <w:proofErr w:type="spellStart"/>
      <w:r w:rsidRPr="00E87FD3">
        <w:rPr>
          <w:lang w:val="en-US"/>
        </w:rPr>
        <w:t>egen</w:t>
      </w:r>
      <w:proofErr w:type="spellEnd"/>
      <w:r w:rsidRPr="00E87FD3">
        <w:rPr>
          <w:lang w:val="en-US"/>
        </w:rPr>
        <w:t xml:space="preserve"> </w:t>
      </w:r>
      <w:proofErr w:type="spellStart"/>
      <w:r w:rsidRPr="00E87FD3">
        <w:rPr>
          <w:lang w:val="en-US"/>
        </w:rPr>
        <w:t>eqnonmiss_t`g</w:t>
      </w:r>
      <w:proofErr w:type="spellEnd"/>
      <w:r w:rsidRPr="00E87FD3">
        <w:rPr>
          <w:lang w:val="en-US"/>
        </w:rPr>
        <w:t>'=</w:t>
      </w:r>
      <w:proofErr w:type="spellStart"/>
      <w:r w:rsidRPr="00E87FD3">
        <w:rPr>
          <w:lang w:val="en-US"/>
        </w:rPr>
        <w:t>rownonmiss</w:t>
      </w:r>
      <w:proofErr w:type="spellEnd"/>
      <w:r w:rsidRPr="00E87FD3">
        <w:rPr>
          <w:lang w:val="en-US"/>
        </w:rPr>
        <w:t>(eq_5_bev_t`g'-eq_5_ang_t`g')</w:t>
      </w:r>
    </w:p>
    <w:p w14:paraId="6A382363" w14:textId="77777777" w:rsidR="00E87FD3" w:rsidRPr="00E87FD3" w:rsidRDefault="00E87FD3" w:rsidP="00E87FD3">
      <w:pPr>
        <w:rPr>
          <w:lang w:val="en-US"/>
        </w:rPr>
      </w:pPr>
      <w:r w:rsidRPr="00E87FD3">
        <w:rPr>
          <w:lang w:val="en-US"/>
        </w:rPr>
        <w:tab/>
        <w:t xml:space="preserve">gen eq5d_t`g'=1 if </w:t>
      </w:r>
      <w:proofErr w:type="spellStart"/>
      <w:r w:rsidRPr="00E87FD3">
        <w:rPr>
          <w:lang w:val="en-US"/>
        </w:rPr>
        <w:t>eqnonmiss_t`g</w:t>
      </w:r>
      <w:proofErr w:type="spellEnd"/>
      <w:r w:rsidRPr="00E87FD3">
        <w:rPr>
          <w:lang w:val="en-US"/>
        </w:rPr>
        <w:t>'==5</w:t>
      </w:r>
    </w:p>
    <w:p w14:paraId="06B28B4C" w14:textId="77777777" w:rsidR="00E87FD3" w:rsidRPr="00E87FD3" w:rsidRDefault="00E87FD3" w:rsidP="00E87FD3">
      <w:pPr>
        <w:rPr>
          <w:lang w:val="en-US"/>
        </w:rPr>
      </w:pPr>
      <w:r w:rsidRPr="00E87FD3">
        <w:rPr>
          <w:lang w:val="en-US"/>
        </w:rPr>
        <w:tab/>
        <w:t>replace eq5d_t`g'=eq5d_t`g'-0.041 if eq_5_bev_t`g'==2</w:t>
      </w:r>
    </w:p>
    <w:p w14:paraId="0A969F88" w14:textId="77777777" w:rsidR="00E87FD3" w:rsidRPr="00E87FD3" w:rsidRDefault="00E87FD3" w:rsidP="00E87FD3">
      <w:pPr>
        <w:rPr>
          <w:lang w:val="en-US"/>
        </w:rPr>
      </w:pPr>
      <w:r w:rsidRPr="00E87FD3">
        <w:rPr>
          <w:lang w:val="en-US"/>
        </w:rPr>
        <w:tab/>
        <w:t>replace eq5d_t`g'=eq5d_t`g'-0.054 if eq_5_bev_t`g'==3</w:t>
      </w:r>
    </w:p>
    <w:p w14:paraId="4F72CB5E" w14:textId="77777777" w:rsidR="00E87FD3" w:rsidRPr="00E87FD3" w:rsidRDefault="00E87FD3" w:rsidP="00E87FD3">
      <w:pPr>
        <w:rPr>
          <w:lang w:val="en-US"/>
        </w:rPr>
      </w:pPr>
      <w:r w:rsidRPr="00E87FD3">
        <w:rPr>
          <w:lang w:val="en-US"/>
        </w:rPr>
        <w:tab/>
        <w:t>replace eq5d_t`g'=eq5d_t`g'-0.157 if eq_5_bev_t`g'==4</w:t>
      </w:r>
    </w:p>
    <w:p w14:paraId="01F0C060" w14:textId="77777777" w:rsidR="00E87FD3" w:rsidRPr="00E87FD3" w:rsidRDefault="00E87FD3" w:rsidP="00E87FD3">
      <w:pPr>
        <w:rPr>
          <w:lang w:val="en-US"/>
        </w:rPr>
      </w:pPr>
      <w:r w:rsidRPr="00E87FD3">
        <w:rPr>
          <w:lang w:val="en-US"/>
        </w:rPr>
        <w:tab/>
        <w:t>replace eq5d_t`g'=eq5d_t`g'-0.220 if eq_5_bev_t`g'==5</w:t>
      </w:r>
    </w:p>
    <w:p w14:paraId="0C10D395" w14:textId="77777777" w:rsidR="00E87FD3" w:rsidRPr="00E87FD3" w:rsidRDefault="00E87FD3" w:rsidP="00E87FD3">
      <w:pPr>
        <w:rPr>
          <w:lang w:val="en-US"/>
        </w:rPr>
      </w:pPr>
    </w:p>
    <w:p w14:paraId="7C91B127" w14:textId="77777777" w:rsidR="00E87FD3" w:rsidRPr="00E87FD3" w:rsidRDefault="00E87FD3" w:rsidP="00E87FD3">
      <w:pPr>
        <w:rPr>
          <w:lang w:val="en-US"/>
        </w:rPr>
      </w:pPr>
      <w:r w:rsidRPr="00E87FD3">
        <w:rPr>
          <w:lang w:val="en-US"/>
        </w:rPr>
        <w:tab/>
        <w:t>replace eq5d_t`g'=eq5d_t`g'-0.035 if eq_5_pers_t`g'==2</w:t>
      </w:r>
    </w:p>
    <w:p w14:paraId="7C461493" w14:textId="77777777" w:rsidR="00E87FD3" w:rsidRPr="00E87FD3" w:rsidRDefault="00E87FD3" w:rsidP="00E87FD3">
      <w:pPr>
        <w:rPr>
          <w:lang w:val="en-US"/>
        </w:rPr>
      </w:pPr>
      <w:r w:rsidRPr="00E87FD3">
        <w:rPr>
          <w:lang w:val="en-US"/>
        </w:rPr>
        <w:tab/>
        <w:t>replace eq5d_t`g'=eq5d_t`g'-0.050 if eq_5_pers_t`g'==3</w:t>
      </w:r>
    </w:p>
    <w:p w14:paraId="27904038" w14:textId="77777777" w:rsidR="00E87FD3" w:rsidRPr="00E87FD3" w:rsidRDefault="00E87FD3" w:rsidP="00E87FD3">
      <w:pPr>
        <w:rPr>
          <w:lang w:val="en-US"/>
        </w:rPr>
      </w:pPr>
      <w:r w:rsidRPr="00E87FD3">
        <w:rPr>
          <w:lang w:val="en-US"/>
        </w:rPr>
        <w:tab/>
        <w:t>replace eq5d_t`g'=eq5d_t`g'-0.144 if eq_5_pers_t`g'==4</w:t>
      </w:r>
    </w:p>
    <w:p w14:paraId="63FC5EB6" w14:textId="77777777" w:rsidR="00E87FD3" w:rsidRPr="00E87FD3" w:rsidRDefault="00E87FD3" w:rsidP="00E87FD3">
      <w:pPr>
        <w:rPr>
          <w:lang w:val="en-US"/>
        </w:rPr>
      </w:pPr>
      <w:r w:rsidRPr="00E87FD3">
        <w:rPr>
          <w:lang w:val="en-US"/>
        </w:rPr>
        <w:tab/>
        <w:t>replace eq5d_t`g'=eq5d_t`g'-0.209 if eq_5_pers_t`g'==5</w:t>
      </w:r>
    </w:p>
    <w:p w14:paraId="63CA5910" w14:textId="77777777" w:rsidR="00E87FD3" w:rsidRPr="00E87FD3" w:rsidRDefault="00E87FD3" w:rsidP="00E87FD3">
      <w:pPr>
        <w:rPr>
          <w:lang w:val="en-US"/>
        </w:rPr>
      </w:pPr>
    </w:p>
    <w:p w14:paraId="64C798B2" w14:textId="77777777" w:rsidR="00E87FD3" w:rsidRPr="00E87FD3" w:rsidRDefault="00E87FD3" w:rsidP="00E87FD3">
      <w:pPr>
        <w:rPr>
          <w:lang w:val="en-US"/>
        </w:rPr>
      </w:pPr>
      <w:r w:rsidRPr="00E87FD3">
        <w:rPr>
          <w:lang w:val="en-US"/>
        </w:rPr>
        <w:tab/>
        <w:t>replace eq5d_t`g'=eq5d_t`g'-0.033 if eq_5_saed_t`g'==2</w:t>
      </w:r>
    </w:p>
    <w:p w14:paraId="5839D55B" w14:textId="77777777" w:rsidR="00E87FD3" w:rsidRPr="00E87FD3" w:rsidRDefault="00E87FD3" w:rsidP="00E87FD3">
      <w:pPr>
        <w:rPr>
          <w:lang w:val="en-US"/>
        </w:rPr>
      </w:pPr>
      <w:r w:rsidRPr="00E87FD3">
        <w:rPr>
          <w:lang w:val="en-US"/>
        </w:rPr>
        <w:tab/>
        <w:t>replace eq5d_t`g'=eq5d_t`g'-0.040 if eq_5_saed_t`g'==3</w:t>
      </w:r>
    </w:p>
    <w:p w14:paraId="3DBAE517" w14:textId="77777777" w:rsidR="00E87FD3" w:rsidRPr="00E87FD3" w:rsidRDefault="00E87FD3" w:rsidP="00E87FD3">
      <w:pPr>
        <w:rPr>
          <w:lang w:val="en-US"/>
        </w:rPr>
      </w:pPr>
      <w:r w:rsidRPr="00E87FD3">
        <w:rPr>
          <w:lang w:val="en-US"/>
        </w:rPr>
        <w:tab/>
        <w:t>replace eq5d_t`g'=eq5d_t`g'-0.139 if eq_5_saed_t`g'==4</w:t>
      </w:r>
    </w:p>
    <w:p w14:paraId="45F385D0" w14:textId="77777777" w:rsidR="00E87FD3" w:rsidRPr="00E87FD3" w:rsidRDefault="00E87FD3" w:rsidP="00E87FD3">
      <w:pPr>
        <w:rPr>
          <w:lang w:val="en-US"/>
        </w:rPr>
      </w:pPr>
      <w:r w:rsidRPr="00E87FD3">
        <w:rPr>
          <w:lang w:val="en-US"/>
        </w:rPr>
        <w:tab/>
        <w:t>replace eq5d_t`g'=eq5d_t`g'-0.174 if eq_5_saed_t`g'==5</w:t>
      </w:r>
    </w:p>
    <w:p w14:paraId="2A6149F7" w14:textId="77777777" w:rsidR="00E87FD3" w:rsidRPr="00E87FD3" w:rsidRDefault="00E87FD3" w:rsidP="00E87FD3">
      <w:pPr>
        <w:rPr>
          <w:lang w:val="en-US"/>
        </w:rPr>
      </w:pPr>
    </w:p>
    <w:p w14:paraId="715F548E" w14:textId="77777777" w:rsidR="00E87FD3" w:rsidRPr="00E87FD3" w:rsidRDefault="00E87FD3" w:rsidP="00E87FD3">
      <w:pPr>
        <w:rPr>
          <w:lang w:val="en-US"/>
        </w:rPr>
      </w:pPr>
      <w:r w:rsidRPr="00E87FD3">
        <w:rPr>
          <w:lang w:val="en-US"/>
        </w:rPr>
        <w:tab/>
        <w:t>replace eq5d_t`g'=eq5d_t`g'-0.048 if eq_5_smer_t`g'==2</w:t>
      </w:r>
    </w:p>
    <w:p w14:paraId="713BC4E4" w14:textId="77777777" w:rsidR="00E87FD3" w:rsidRPr="00E87FD3" w:rsidRDefault="00E87FD3" w:rsidP="00E87FD3">
      <w:pPr>
        <w:rPr>
          <w:lang w:val="en-US"/>
        </w:rPr>
      </w:pPr>
      <w:r w:rsidRPr="00E87FD3">
        <w:rPr>
          <w:lang w:val="en-US"/>
        </w:rPr>
        <w:tab/>
        <w:t>replace eq5d_t`g'=eq5d_t`g'-0.094 if eq_5_smer_t`g'==3</w:t>
      </w:r>
    </w:p>
    <w:p w14:paraId="1CFD6208" w14:textId="77777777" w:rsidR="00E87FD3" w:rsidRPr="00E87FD3" w:rsidRDefault="00E87FD3" w:rsidP="00E87FD3">
      <w:pPr>
        <w:rPr>
          <w:lang w:val="en-US"/>
        </w:rPr>
      </w:pPr>
      <w:r w:rsidRPr="00E87FD3">
        <w:rPr>
          <w:lang w:val="en-US"/>
        </w:rPr>
        <w:tab/>
        <w:t>replace eq5d_t`g'=eq5d_t`g'-0.381 if eq_5_smer_t`g'==4</w:t>
      </w:r>
    </w:p>
    <w:p w14:paraId="3FA6827B" w14:textId="77777777" w:rsidR="00E87FD3" w:rsidRPr="00E87FD3" w:rsidRDefault="00E87FD3" w:rsidP="00E87FD3">
      <w:pPr>
        <w:rPr>
          <w:lang w:val="en-US"/>
        </w:rPr>
      </w:pPr>
      <w:r w:rsidRPr="00E87FD3">
        <w:rPr>
          <w:lang w:val="en-US"/>
        </w:rPr>
        <w:tab/>
        <w:t>replace eq5d_t`g'=eq5d_t`g'-0.537 if eq_5_smer_t`g'==5</w:t>
      </w:r>
    </w:p>
    <w:p w14:paraId="71E87DA6" w14:textId="77777777" w:rsidR="00E87FD3" w:rsidRPr="00E87FD3" w:rsidRDefault="00E87FD3" w:rsidP="00E87FD3">
      <w:pPr>
        <w:rPr>
          <w:lang w:val="en-US"/>
        </w:rPr>
      </w:pPr>
    </w:p>
    <w:p w14:paraId="7F2948C1" w14:textId="77777777" w:rsidR="00E87FD3" w:rsidRPr="00E87FD3" w:rsidRDefault="00E87FD3" w:rsidP="00E87FD3">
      <w:pPr>
        <w:rPr>
          <w:lang w:val="en-US"/>
        </w:rPr>
      </w:pPr>
      <w:r w:rsidRPr="00E87FD3">
        <w:rPr>
          <w:lang w:val="en-US"/>
        </w:rPr>
        <w:tab/>
        <w:t>replace eq5d_t`g'=eq5d_t`g'-0.072 if eq_5_ang_t`g'==2</w:t>
      </w:r>
    </w:p>
    <w:p w14:paraId="6DD91344" w14:textId="77777777" w:rsidR="00E87FD3" w:rsidRPr="00E87FD3" w:rsidRDefault="00E87FD3" w:rsidP="00E87FD3">
      <w:pPr>
        <w:rPr>
          <w:lang w:val="en-US"/>
        </w:rPr>
      </w:pPr>
      <w:r w:rsidRPr="00E87FD3">
        <w:rPr>
          <w:lang w:val="en-US"/>
        </w:rPr>
        <w:lastRenderedPageBreak/>
        <w:tab/>
        <w:t>replace eq5d_t`g'=eq5d_t`g'-0.191 if eq_5_ang_t`g'==3</w:t>
      </w:r>
    </w:p>
    <w:p w14:paraId="3BC4FAFC" w14:textId="77777777" w:rsidR="00E87FD3" w:rsidRPr="00E87FD3" w:rsidRDefault="00E87FD3" w:rsidP="00E87FD3">
      <w:pPr>
        <w:rPr>
          <w:lang w:val="en-US"/>
        </w:rPr>
      </w:pPr>
      <w:r w:rsidRPr="00E87FD3">
        <w:rPr>
          <w:lang w:val="en-US"/>
        </w:rPr>
        <w:tab/>
        <w:t>replace eq5d_t`g'=eq5d_t`g'-0.430 if eq_5_ang_t`g'==4</w:t>
      </w:r>
    </w:p>
    <w:p w14:paraId="0EDD62F3" w14:textId="77777777" w:rsidR="00E87FD3" w:rsidRPr="00E87FD3" w:rsidRDefault="00E87FD3" w:rsidP="00E87FD3">
      <w:pPr>
        <w:rPr>
          <w:lang w:val="en-US"/>
        </w:rPr>
      </w:pPr>
      <w:r w:rsidRPr="00E87FD3">
        <w:rPr>
          <w:lang w:val="en-US"/>
        </w:rPr>
        <w:tab/>
        <w:t>replace eq5d_t`g'=eq5d_t`g'-0.618 if eq_5_ang_t`g'==5</w:t>
      </w:r>
    </w:p>
    <w:p w14:paraId="5E29D01A" w14:textId="77777777" w:rsidR="00E87FD3" w:rsidRPr="00E87FD3" w:rsidRDefault="00E87FD3" w:rsidP="00E87FD3">
      <w:pPr>
        <w:rPr>
          <w:lang w:val="en-US"/>
        </w:rPr>
      </w:pPr>
      <w:r w:rsidRPr="00E87FD3">
        <w:rPr>
          <w:lang w:val="en-US"/>
        </w:rPr>
        <w:t>}</w:t>
      </w:r>
    </w:p>
    <w:p w14:paraId="05216EC2" w14:textId="77777777" w:rsidR="00E87FD3" w:rsidRPr="00E87FD3" w:rsidRDefault="00E87FD3" w:rsidP="00E87FD3">
      <w:pPr>
        <w:rPr>
          <w:lang w:val="en-US"/>
        </w:rPr>
      </w:pPr>
    </w:p>
    <w:p w14:paraId="6EA2BEDF" w14:textId="77777777" w:rsidR="00E87FD3" w:rsidRPr="00E87FD3" w:rsidRDefault="00E87FD3" w:rsidP="00E87FD3">
      <w:pPr>
        <w:rPr>
          <w:lang w:val="en-US"/>
        </w:rPr>
      </w:pPr>
    </w:p>
    <w:p w14:paraId="74816C44" w14:textId="77777777" w:rsidR="00E87FD3" w:rsidRPr="00E87FD3" w:rsidRDefault="00E87FD3" w:rsidP="00E87FD3">
      <w:pPr>
        <w:rPr>
          <w:lang w:val="en-US"/>
        </w:rPr>
      </w:pPr>
      <w:r w:rsidRPr="00E87FD3">
        <w:rPr>
          <w:lang w:val="en-US"/>
        </w:rPr>
        <w:t>cd c:\temp</w:t>
      </w:r>
    </w:p>
    <w:p w14:paraId="24236544" w14:textId="77777777" w:rsidR="00E87FD3" w:rsidRPr="00E87FD3" w:rsidRDefault="00E87FD3" w:rsidP="00E87FD3">
      <w:pPr>
        <w:rPr>
          <w:lang w:val="en-US"/>
        </w:rPr>
      </w:pPr>
      <w:r w:rsidRPr="00E87FD3">
        <w:rPr>
          <w:lang w:val="en-US"/>
        </w:rPr>
        <w:t xml:space="preserve">set seed </w:t>
      </w:r>
      <w:proofErr w:type="gramStart"/>
      <w:r w:rsidRPr="00E87FD3">
        <w:rPr>
          <w:lang w:val="en-US"/>
        </w:rPr>
        <w:t>18091238</w:t>
      </w:r>
      <w:proofErr w:type="gramEnd"/>
    </w:p>
    <w:p w14:paraId="7CF09F37" w14:textId="77777777" w:rsidR="00E87FD3" w:rsidRPr="00E87FD3" w:rsidRDefault="00E87FD3" w:rsidP="00E87FD3">
      <w:pPr>
        <w:rPr>
          <w:lang w:val="en-US"/>
        </w:rPr>
      </w:pPr>
    </w:p>
    <w:p w14:paraId="3619060E"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790A1156" w14:textId="7C04783F" w:rsidR="00E87FD3" w:rsidRPr="00E87FD3" w:rsidRDefault="00E87FD3" w:rsidP="00E87FD3">
      <w:pPr>
        <w:rPr>
          <w:lang w:val="en-US"/>
        </w:rPr>
      </w:pPr>
      <w:r w:rsidRPr="00E87FD3">
        <w:rPr>
          <w:lang w:val="en-US"/>
        </w:rPr>
        <w:tab/>
        <w:t xml:space="preserve">eq5d_t2 Automatic_t0 </w:t>
      </w:r>
      <w:r w:rsidR="00014E3A">
        <w:rPr>
          <w:lang w:val="en-US"/>
        </w:rPr>
        <w:t>trial number</w:t>
      </w:r>
      <w:r w:rsidRPr="00E87FD3">
        <w:rPr>
          <w:lang w:val="en-US"/>
        </w:rPr>
        <w:t xml:space="preserve"> tale_1_4_t0 tale_1_8_t0 eq5d_t1 eq5d_t0 gpts_b_delscore_t0 demo_koen_t0 demo_studysite_t0 RANDBLIND sbq_avoid_</w:t>
      </w:r>
      <w:proofErr w:type="gramStart"/>
      <w:r w:rsidRPr="00E87FD3">
        <w:rPr>
          <w:lang w:val="en-US"/>
        </w:rPr>
        <w:t>t0</w:t>
      </w:r>
      <w:proofErr w:type="gramEnd"/>
    </w:p>
    <w:p w14:paraId="124810AC" w14:textId="77777777" w:rsidR="00E87FD3" w:rsidRPr="00E87FD3" w:rsidRDefault="00E87FD3" w:rsidP="00E87FD3">
      <w:pPr>
        <w:rPr>
          <w:lang w:val="en-US"/>
        </w:rPr>
      </w:pPr>
      <w:r w:rsidRPr="00E87FD3">
        <w:rPr>
          <w:lang w:val="en-US"/>
        </w:rPr>
        <w:tab/>
      </w:r>
    </w:p>
    <w:p w14:paraId="71B456D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2E749DCC" w14:textId="77777777" w:rsidR="00E87FD3" w:rsidRPr="00E87FD3" w:rsidRDefault="00E87FD3" w:rsidP="00E87FD3">
      <w:pPr>
        <w:rPr>
          <w:lang w:val="en-US"/>
        </w:rPr>
      </w:pPr>
    </w:p>
    <w:p w14:paraId="4AD6625E" w14:textId="77777777" w:rsidR="00E87FD3" w:rsidRPr="00E87FD3" w:rsidRDefault="00E87FD3" w:rsidP="00E87FD3">
      <w:pPr>
        <w:rPr>
          <w:lang w:val="en-US"/>
        </w:rPr>
      </w:pPr>
    </w:p>
    <w:p w14:paraId="1D888006"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8A431C9" w14:textId="77777777" w:rsidR="00E87FD3" w:rsidRDefault="00E87FD3" w:rsidP="00E87FD3">
      <w:r w:rsidRPr="00E87FD3">
        <w:rPr>
          <w:lang w:val="en-US"/>
        </w:rPr>
        <w:tab/>
      </w:r>
      <w:r>
        <w:t>Automatic_t</w:t>
      </w:r>
      <w:proofErr w:type="gramStart"/>
      <w:r>
        <w:t>0  tale</w:t>
      </w:r>
      <w:proofErr w:type="gramEnd"/>
      <w:r>
        <w:t>_1_4_t0 tale_1_8_t0 eq5d_t1 eq5d_t2 eq5d_t0</w:t>
      </w:r>
    </w:p>
    <w:p w14:paraId="6E16AA0F" w14:textId="77777777" w:rsidR="00E87FD3" w:rsidRDefault="00E87FD3" w:rsidP="00E87FD3"/>
    <w:p w14:paraId="7686EA92"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0E1DD40" w14:textId="77777777" w:rsidR="00E87FD3" w:rsidRDefault="00E87FD3" w:rsidP="00E87FD3">
      <w:r>
        <w:tab/>
        <w:t>Automatic_t</w:t>
      </w:r>
      <w:proofErr w:type="gramStart"/>
      <w:r>
        <w:t>0  tale</w:t>
      </w:r>
      <w:proofErr w:type="gramEnd"/>
      <w:r>
        <w:t>_1_4_t0 tale_1_8_t0  eq5d_t1 eq5d_t2 eq5d_t0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63F19D9D" w14:textId="77777777" w:rsidR="00E87FD3" w:rsidRDefault="00E87FD3" w:rsidP="00E87FD3">
      <w:r>
        <w:tab/>
      </w:r>
    </w:p>
    <w:p w14:paraId="4738872C" w14:textId="77777777" w:rsidR="00E87FD3" w:rsidRDefault="00E87FD3" w:rsidP="00E87FD3">
      <w:r>
        <w:t xml:space="preserve">gen </w:t>
      </w:r>
      <w:proofErr w:type="spellStart"/>
      <w:r>
        <w:t>strat_gpts</w:t>
      </w:r>
      <w:proofErr w:type="spellEnd"/>
      <w:r>
        <w:t>=</w:t>
      </w:r>
      <w:r>
        <w:tab/>
        <w:t>gpts_b_delscore_t0&gt;=45</w:t>
      </w:r>
    </w:p>
    <w:p w14:paraId="5EA6757B" w14:textId="77777777" w:rsidR="00E87FD3" w:rsidRPr="00E87FD3" w:rsidRDefault="00E87FD3" w:rsidP="00E87FD3">
      <w:pPr>
        <w:rPr>
          <w:lang w:val="en-US"/>
        </w:rPr>
      </w:pPr>
      <w:r w:rsidRPr="00E87FD3">
        <w:rPr>
          <w:lang w:val="en-US"/>
        </w:rPr>
        <w:t>gen RANDY=RANDBLIND=="Y"</w:t>
      </w:r>
    </w:p>
    <w:p w14:paraId="32F5C900" w14:textId="77777777" w:rsidR="00E87FD3" w:rsidRPr="00E87FD3" w:rsidRDefault="00E87FD3" w:rsidP="00E87FD3">
      <w:pPr>
        <w:rPr>
          <w:lang w:val="en-US"/>
        </w:rPr>
      </w:pPr>
    </w:p>
    <w:p w14:paraId="1A2CCC42" w14:textId="77777777" w:rsidR="00E87FD3" w:rsidRPr="00E87FD3" w:rsidRDefault="00E87FD3" w:rsidP="00E87FD3">
      <w:pPr>
        <w:rPr>
          <w:lang w:val="en-US"/>
        </w:rPr>
      </w:pPr>
    </w:p>
    <w:p w14:paraId="43A4CFDA" w14:textId="77777777" w:rsidR="00E87FD3" w:rsidRPr="00E87FD3" w:rsidRDefault="00E87FD3" w:rsidP="00E87FD3">
      <w:pPr>
        <w:rPr>
          <w:lang w:val="en-US"/>
        </w:rPr>
      </w:pPr>
      <w:r w:rsidRPr="00E87FD3">
        <w:rPr>
          <w:lang w:val="en-US"/>
        </w:rPr>
        <w:t>log using "L:\LovbeskyttetMapper\Face your Fears\Carsten\eq5d_t1</w:t>
      </w:r>
      <w:proofErr w:type="gramStart"/>
      <w:r w:rsidRPr="00E87FD3">
        <w:rPr>
          <w:lang w:val="en-US"/>
        </w:rPr>
        <w:t>",text</w:t>
      </w:r>
      <w:proofErr w:type="gramEnd"/>
      <w:r w:rsidRPr="00E87FD3">
        <w:rPr>
          <w:lang w:val="en-US"/>
        </w:rPr>
        <w:t xml:space="preserve"> replace</w:t>
      </w:r>
    </w:p>
    <w:p w14:paraId="24C6A9CD" w14:textId="5AF312F6" w:rsidR="00E87FD3" w:rsidRPr="00E87FD3" w:rsidRDefault="00E87FD3" w:rsidP="00E87FD3">
      <w:pPr>
        <w:rPr>
          <w:lang w:val="en-US"/>
        </w:rPr>
      </w:pPr>
      <w:r w:rsidRPr="00E87FD3">
        <w:rPr>
          <w:lang w:val="en-US"/>
        </w:rPr>
        <w:t>//</w:t>
      </w:r>
      <w:r>
        <w:rPr>
          <w:lang w:val="en-US"/>
        </w:rPr>
        <w:t>WITHOUT ADJUSTMENT FOR BASELINE IMBALANCES</w:t>
      </w:r>
    </w:p>
    <w:p w14:paraId="746CDB83" w14:textId="77777777" w:rsidR="00E87FD3" w:rsidRPr="00E87FD3" w:rsidRDefault="00E87FD3" w:rsidP="00E87FD3">
      <w:pPr>
        <w:rPr>
          <w:lang w:val="en-US"/>
        </w:rPr>
      </w:pPr>
      <w:r w:rsidRPr="00E87FD3">
        <w:rPr>
          <w:lang w:val="en-US"/>
        </w:rPr>
        <w:t xml:space="preserve">mi estimate, dots: regress eq5d_t1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eq5d_t0 i.demo_koen_t0 i.demo_studysite_t0</w:t>
      </w:r>
    </w:p>
    <w:p w14:paraId="0F2E19B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69D5552" w14:textId="77777777" w:rsidR="00E87FD3" w:rsidRPr="00014E3A" w:rsidRDefault="00E87FD3" w:rsidP="00E87FD3">
      <w:pPr>
        <w:rPr>
          <w:lang w:val="en-US"/>
        </w:rPr>
      </w:pPr>
    </w:p>
    <w:p w14:paraId="0CDF34CF" w14:textId="07EDBAAF" w:rsidR="00E87FD3" w:rsidRPr="00014E3A" w:rsidRDefault="00E87FD3" w:rsidP="00E87FD3">
      <w:pPr>
        <w:rPr>
          <w:lang w:val="en-US"/>
        </w:rPr>
      </w:pPr>
      <w:r w:rsidRPr="00014E3A">
        <w:rPr>
          <w:lang w:val="en-US"/>
        </w:rPr>
        <w:t>//</w:t>
      </w:r>
      <w:r w:rsidRPr="00014E3A">
        <w:rPr>
          <w:lang w:val="en-US"/>
        </w:rPr>
        <w:t>WITH ADJUSTMENT FOR BASELINE IMBALANCES</w:t>
      </w:r>
    </w:p>
    <w:p w14:paraId="69F9B327" w14:textId="77777777" w:rsidR="00E87FD3" w:rsidRPr="00E87FD3" w:rsidRDefault="00E87FD3" w:rsidP="00E87FD3">
      <w:pPr>
        <w:rPr>
          <w:lang w:val="en-US"/>
        </w:rPr>
      </w:pPr>
      <w:r w:rsidRPr="00E87FD3">
        <w:rPr>
          <w:lang w:val="en-US"/>
        </w:rPr>
        <w:t xml:space="preserve">mi estimate, dots: regress eq5d_t1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eq5d_t0 i.demo_koen_t0 i.demo_studysite_t0 Automatic_t0  tale_1_4_t0 tale_1_8_t0</w:t>
      </w:r>
    </w:p>
    <w:p w14:paraId="2B5AC3B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41360E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6796FD0" w14:textId="77777777" w:rsidR="00E87FD3" w:rsidRPr="00E87FD3" w:rsidRDefault="00E87FD3" w:rsidP="00E87FD3">
      <w:pPr>
        <w:rPr>
          <w:lang w:val="en-US"/>
        </w:rPr>
      </w:pPr>
    </w:p>
    <w:p w14:paraId="7BC335A2" w14:textId="77777777" w:rsidR="00E87FD3" w:rsidRPr="00E87FD3" w:rsidRDefault="00E87FD3" w:rsidP="00E87FD3">
      <w:pPr>
        <w:rPr>
          <w:lang w:val="en-US"/>
        </w:rPr>
      </w:pPr>
    </w:p>
    <w:p w14:paraId="0AED751A" w14:textId="77777777" w:rsidR="00E87FD3" w:rsidRPr="00E87FD3" w:rsidRDefault="00E87FD3" w:rsidP="00E87FD3">
      <w:pPr>
        <w:rPr>
          <w:lang w:val="en-US"/>
        </w:rPr>
      </w:pPr>
      <w:r w:rsidRPr="00E87FD3">
        <w:rPr>
          <w:lang w:val="en-US"/>
        </w:rPr>
        <w:t>log using "L:\LovbeskyttetMapper\Face your Fears\Carsten\eq5d_t1</w:t>
      </w:r>
      <w:proofErr w:type="gramStart"/>
      <w:r w:rsidRPr="00E87FD3">
        <w:rPr>
          <w:lang w:val="en-US"/>
        </w:rPr>
        <w:t>",text</w:t>
      </w:r>
      <w:proofErr w:type="gramEnd"/>
      <w:r w:rsidRPr="00E87FD3">
        <w:rPr>
          <w:lang w:val="en-US"/>
        </w:rPr>
        <w:t xml:space="preserve"> append</w:t>
      </w:r>
    </w:p>
    <w:p w14:paraId="52B213A0" w14:textId="2CFD8B8D" w:rsidR="00E87FD3" w:rsidRPr="00E87FD3" w:rsidRDefault="00E87FD3" w:rsidP="00E87FD3">
      <w:pPr>
        <w:rPr>
          <w:lang w:val="en-US"/>
        </w:rPr>
      </w:pPr>
      <w:r w:rsidRPr="00E87FD3">
        <w:rPr>
          <w:lang w:val="en-US"/>
        </w:rPr>
        <w:t>//</w:t>
      </w:r>
      <w:r>
        <w:rPr>
          <w:lang w:val="en-US"/>
        </w:rPr>
        <w:t>WITHOUT ADJUSTMENT FOR BASELINE IMBALANCES</w:t>
      </w:r>
    </w:p>
    <w:p w14:paraId="14A7CF46" w14:textId="77777777" w:rsidR="00E87FD3" w:rsidRPr="00E87FD3" w:rsidRDefault="00E87FD3" w:rsidP="00E87FD3">
      <w:pPr>
        <w:rPr>
          <w:lang w:val="en-US"/>
        </w:rPr>
      </w:pPr>
      <w:r w:rsidRPr="00E87FD3">
        <w:rPr>
          <w:lang w:val="en-US"/>
        </w:rPr>
        <w:t xml:space="preserve">mi estimate, dots: regress eq5d_t2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eq5d_t0 i.demo_koen_t0 i.demo_studysite_t0</w:t>
      </w:r>
    </w:p>
    <w:p w14:paraId="04C7645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061CC2D" w14:textId="77777777" w:rsidR="00E87FD3" w:rsidRPr="00014E3A" w:rsidRDefault="00E87FD3" w:rsidP="00E87FD3">
      <w:pPr>
        <w:rPr>
          <w:lang w:val="en-US"/>
        </w:rPr>
      </w:pPr>
    </w:p>
    <w:p w14:paraId="72E2C15F" w14:textId="4281FA13" w:rsidR="00E87FD3" w:rsidRPr="00014E3A" w:rsidRDefault="00E87FD3" w:rsidP="00E87FD3">
      <w:pPr>
        <w:rPr>
          <w:lang w:val="en-US"/>
        </w:rPr>
      </w:pPr>
      <w:r w:rsidRPr="00014E3A">
        <w:rPr>
          <w:lang w:val="en-US"/>
        </w:rPr>
        <w:t>//</w:t>
      </w:r>
      <w:r w:rsidRPr="00014E3A">
        <w:rPr>
          <w:lang w:val="en-US"/>
        </w:rPr>
        <w:t>WITH ADJUSTMENT FOR BASELINE IMBALANCES</w:t>
      </w:r>
    </w:p>
    <w:p w14:paraId="0021506D" w14:textId="77777777" w:rsidR="00E87FD3" w:rsidRPr="00E87FD3" w:rsidRDefault="00E87FD3" w:rsidP="00E87FD3">
      <w:pPr>
        <w:rPr>
          <w:lang w:val="en-US"/>
        </w:rPr>
      </w:pPr>
      <w:r w:rsidRPr="00E87FD3">
        <w:rPr>
          <w:lang w:val="en-US"/>
        </w:rPr>
        <w:t xml:space="preserve">mi estimate, dots: regress eq5d_t2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eq5d_t0 i.demo_koen_t0 i.demo_studysite_t0 Automatic_t0  tale_1_4_t0 tale_1_8_t0</w:t>
      </w:r>
    </w:p>
    <w:p w14:paraId="1917234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7B0ADF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00F934A" w14:textId="77777777" w:rsidR="00E87FD3" w:rsidRPr="00E87FD3" w:rsidRDefault="00E87FD3" w:rsidP="00E87FD3">
      <w:pPr>
        <w:rPr>
          <w:lang w:val="en-US"/>
        </w:rPr>
      </w:pPr>
    </w:p>
    <w:p w14:paraId="30925BC5" w14:textId="77777777" w:rsidR="00E87FD3" w:rsidRPr="00E87FD3" w:rsidRDefault="00E87FD3" w:rsidP="00E87FD3">
      <w:pPr>
        <w:rPr>
          <w:lang w:val="en-US"/>
        </w:rPr>
      </w:pPr>
    </w:p>
    <w:p w14:paraId="79D75EE4" w14:textId="77777777" w:rsidR="00E87FD3" w:rsidRPr="00E87FD3" w:rsidRDefault="00E87FD3" w:rsidP="00E87FD3">
      <w:pPr>
        <w:rPr>
          <w:lang w:val="en-US"/>
        </w:rPr>
      </w:pPr>
      <w:r w:rsidRPr="00E87FD3">
        <w:rPr>
          <w:lang w:val="en-US"/>
        </w:rPr>
        <w:lastRenderedPageBreak/>
        <w:t>//Mixed model</w:t>
      </w:r>
    </w:p>
    <w:p w14:paraId="56605839" w14:textId="13564FA6" w:rsidR="00E87FD3" w:rsidRPr="00E87FD3" w:rsidRDefault="00E87FD3" w:rsidP="00E87FD3">
      <w:pPr>
        <w:rPr>
          <w:lang w:val="en-US"/>
        </w:rPr>
      </w:pPr>
      <w:r w:rsidRPr="00E87FD3">
        <w:rPr>
          <w:lang w:val="en-US"/>
        </w:rPr>
        <w:t xml:space="preserve">mi reshape long eq5d_t,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4925653D" w14:textId="77777777" w:rsidR="00E87FD3" w:rsidRPr="00E87FD3" w:rsidRDefault="00E87FD3" w:rsidP="00E87FD3">
      <w:pPr>
        <w:rPr>
          <w:lang w:val="en-US"/>
        </w:rPr>
      </w:pPr>
    </w:p>
    <w:p w14:paraId="3AA9A988" w14:textId="77777777" w:rsidR="00E87FD3" w:rsidRPr="00E87FD3" w:rsidRDefault="00E87FD3" w:rsidP="00E87FD3">
      <w:pPr>
        <w:rPr>
          <w:lang w:val="en-US"/>
        </w:rPr>
      </w:pPr>
      <w:r w:rsidRPr="00E87FD3">
        <w:rPr>
          <w:lang w:val="en-US"/>
        </w:rPr>
        <w:t>log using "L:\LovbeskyttetMapper\Face your Fears\Carsten\eq5d_t1</w:t>
      </w:r>
      <w:proofErr w:type="gramStart"/>
      <w:r w:rsidRPr="00E87FD3">
        <w:rPr>
          <w:lang w:val="en-US"/>
        </w:rPr>
        <w:t>",text</w:t>
      </w:r>
      <w:proofErr w:type="gramEnd"/>
      <w:r w:rsidRPr="00E87FD3">
        <w:rPr>
          <w:lang w:val="en-US"/>
        </w:rPr>
        <w:t xml:space="preserve"> append</w:t>
      </w:r>
    </w:p>
    <w:p w14:paraId="19D98E1E" w14:textId="6DF0DF2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eq5d_t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A2DC1DB" w14:textId="2C98DF58"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872C7C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667C3C3" w14:textId="77777777" w:rsidR="00E87FD3" w:rsidRPr="00E87FD3" w:rsidRDefault="00E87FD3" w:rsidP="00E87FD3">
      <w:pPr>
        <w:rPr>
          <w:lang w:val="en-US"/>
        </w:rPr>
      </w:pPr>
    </w:p>
    <w:p w14:paraId="15CDE3D6" w14:textId="77777777" w:rsidR="00E87FD3" w:rsidRPr="00E87FD3" w:rsidRDefault="00E87FD3" w:rsidP="00E87FD3">
      <w:pPr>
        <w:rPr>
          <w:lang w:val="en-US"/>
        </w:rPr>
      </w:pPr>
    </w:p>
    <w:p w14:paraId="16AA53F9" w14:textId="77777777" w:rsidR="00E87FD3" w:rsidRPr="00E87FD3" w:rsidRDefault="00E87FD3" w:rsidP="00E87FD3">
      <w:pPr>
        <w:rPr>
          <w:lang w:val="en-US"/>
        </w:rPr>
      </w:pPr>
    </w:p>
    <w:p w14:paraId="1F643906" w14:textId="77777777" w:rsidR="00E87FD3" w:rsidRPr="00E87FD3" w:rsidRDefault="00E87FD3" w:rsidP="00E87FD3">
      <w:pPr>
        <w:rPr>
          <w:lang w:val="en-US"/>
        </w:rPr>
      </w:pPr>
    </w:p>
    <w:p w14:paraId="62EC4C2E" w14:textId="77777777" w:rsidR="00E87FD3" w:rsidRPr="00E87FD3" w:rsidRDefault="00E87FD3" w:rsidP="00E87FD3">
      <w:pPr>
        <w:rPr>
          <w:lang w:val="en-US"/>
        </w:rPr>
      </w:pPr>
    </w:p>
    <w:p w14:paraId="1E3378F9" w14:textId="77777777" w:rsidR="00E87FD3" w:rsidRPr="00E87FD3" w:rsidRDefault="00E87FD3" w:rsidP="00E87FD3">
      <w:pPr>
        <w:rPr>
          <w:lang w:val="en-US"/>
        </w:rPr>
      </w:pPr>
    </w:p>
    <w:p w14:paraId="37B4B064" w14:textId="77777777" w:rsidR="00E87FD3" w:rsidRPr="00E87FD3" w:rsidRDefault="00E87FD3" w:rsidP="00E87FD3">
      <w:pPr>
        <w:rPr>
          <w:lang w:val="en-US"/>
        </w:rPr>
      </w:pPr>
    </w:p>
    <w:p w14:paraId="29DFAE31" w14:textId="616F3987"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EQ5 SRH (VAS)</w:t>
      </w:r>
    </w:p>
    <w:p w14:paraId="052A5AAE" w14:textId="77777777" w:rsidR="00E87FD3" w:rsidRPr="00E87FD3" w:rsidRDefault="00E87FD3" w:rsidP="00E87FD3">
      <w:pPr>
        <w:rPr>
          <w:lang w:val="en-US"/>
        </w:rPr>
      </w:pPr>
      <w:r w:rsidRPr="00E87FD3">
        <w:rPr>
          <w:lang w:val="en-US"/>
        </w:rPr>
        <w:t>frame change default</w:t>
      </w:r>
    </w:p>
    <w:p w14:paraId="44E586A0"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46A718E" w14:textId="77777777" w:rsidR="00E87FD3" w:rsidRPr="00E87FD3" w:rsidRDefault="00E87FD3" w:rsidP="00E87FD3">
      <w:pPr>
        <w:rPr>
          <w:lang w:val="en-US"/>
        </w:rPr>
      </w:pPr>
    </w:p>
    <w:p w14:paraId="72932EB9" w14:textId="77777777" w:rsidR="00E87FD3" w:rsidRPr="00E87FD3" w:rsidRDefault="00E87FD3" w:rsidP="00E87FD3">
      <w:pPr>
        <w:rPr>
          <w:lang w:val="en-US"/>
        </w:rPr>
      </w:pPr>
      <w:r w:rsidRPr="00E87FD3">
        <w:rPr>
          <w:lang w:val="en-US"/>
        </w:rPr>
        <w:t>cd c:\temp</w:t>
      </w:r>
    </w:p>
    <w:p w14:paraId="13745CC1" w14:textId="77777777" w:rsidR="00E87FD3" w:rsidRPr="00E87FD3" w:rsidRDefault="00E87FD3" w:rsidP="00E87FD3">
      <w:pPr>
        <w:rPr>
          <w:lang w:val="en-US"/>
        </w:rPr>
      </w:pPr>
      <w:r w:rsidRPr="00E87FD3">
        <w:rPr>
          <w:lang w:val="en-US"/>
        </w:rPr>
        <w:t xml:space="preserve">set seed </w:t>
      </w:r>
      <w:proofErr w:type="gramStart"/>
      <w:r w:rsidRPr="00E87FD3">
        <w:rPr>
          <w:lang w:val="en-US"/>
        </w:rPr>
        <w:t>18091242</w:t>
      </w:r>
      <w:proofErr w:type="gramEnd"/>
    </w:p>
    <w:p w14:paraId="7217212A" w14:textId="77777777" w:rsidR="00E87FD3" w:rsidRPr="00E87FD3" w:rsidRDefault="00E87FD3" w:rsidP="00E87FD3">
      <w:pPr>
        <w:rPr>
          <w:lang w:val="en-US"/>
        </w:rPr>
      </w:pPr>
    </w:p>
    <w:p w14:paraId="7C604C47"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55B4219" w14:textId="72E39462" w:rsidR="00E87FD3" w:rsidRPr="00E87FD3" w:rsidRDefault="00E87FD3" w:rsidP="00E87FD3">
      <w:pPr>
        <w:rPr>
          <w:lang w:val="en-US"/>
        </w:rPr>
      </w:pPr>
      <w:r w:rsidRPr="00E87FD3">
        <w:rPr>
          <w:lang w:val="en-US"/>
        </w:rPr>
        <w:tab/>
        <w:t xml:space="preserve">eq_5_v_a_s_t2 Automatic_t0 </w:t>
      </w:r>
      <w:r w:rsidR="00014E3A">
        <w:rPr>
          <w:lang w:val="en-US"/>
        </w:rPr>
        <w:t>trial number</w:t>
      </w:r>
      <w:r w:rsidRPr="00E87FD3">
        <w:rPr>
          <w:lang w:val="en-US"/>
        </w:rPr>
        <w:t xml:space="preserve"> tale_1_4_t0 tale_1_8_t0 eq_5_v_a_s_t1 eq_5_v_a_s_t0 gpts_b_delscore_t0 demo_koen_t0 demo_studysite_t0 RANDBLIND sbq_avoid_</w:t>
      </w:r>
      <w:proofErr w:type="gramStart"/>
      <w:r w:rsidRPr="00E87FD3">
        <w:rPr>
          <w:lang w:val="en-US"/>
        </w:rPr>
        <w:t>t0</w:t>
      </w:r>
      <w:proofErr w:type="gramEnd"/>
    </w:p>
    <w:p w14:paraId="690367C3" w14:textId="77777777" w:rsidR="00E87FD3" w:rsidRPr="00E87FD3" w:rsidRDefault="00E87FD3" w:rsidP="00E87FD3">
      <w:pPr>
        <w:rPr>
          <w:lang w:val="en-US"/>
        </w:rPr>
      </w:pPr>
      <w:r w:rsidRPr="00E87FD3">
        <w:rPr>
          <w:lang w:val="en-US"/>
        </w:rPr>
        <w:lastRenderedPageBreak/>
        <w:tab/>
      </w:r>
    </w:p>
    <w:p w14:paraId="42B083E6"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08C0E327" w14:textId="77777777" w:rsidR="00E87FD3" w:rsidRPr="00E87FD3" w:rsidRDefault="00E87FD3" w:rsidP="00E87FD3">
      <w:pPr>
        <w:rPr>
          <w:lang w:val="en-US"/>
        </w:rPr>
      </w:pPr>
    </w:p>
    <w:p w14:paraId="6AD7056A" w14:textId="77777777" w:rsidR="00E87FD3" w:rsidRPr="00E87FD3" w:rsidRDefault="00E87FD3" w:rsidP="00E87FD3">
      <w:pPr>
        <w:rPr>
          <w:lang w:val="en-US"/>
        </w:rPr>
      </w:pPr>
    </w:p>
    <w:p w14:paraId="55F7A0D4"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7E1BF75"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eq_5_v_a_s_t1 eq_5_v_a_s_t2 eq_5_v_a_s_t0</w:t>
      </w:r>
    </w:p>
    <w:p w14:paraId="4A7AA832" w14:textId="77777777" w:rsidR="00E87FD3" w:rsidRPr="00E87FD3" w:rsidRDefault="00E87FD3" w:rsidP="00E87FD3">
      <w:pPr>
        <w:rPr>
          <w:lang w:val="en-US"/>
        </w:rPr>
      </w:pPr>
    </w:p>
    <w:p w14:paraId="5E9364F2" w14:textId="77777777" w:rsidR="00E87FD3" w:rsidRPr="00E87FD3" w:rsidRDefault="00E87FD3" w:rsidP="00E87FD3">
      <w:pPr>
        <w:rPr>
          <w:lang w:val="en-US"/>
        </w:rPr>
      </w:pPr>
      <w:proofErr w:type="gramStart"/>
      <w:r w:rsidRPr="00E87FD3">
        <w:rPr>
          <w:lang w:val="en-US"/>
        </w:rPr>
        <w:t>mi</w:t>
      </w:r>
      <w:proofErr w:type="gramEnd"/>
      <w:r w:rsidRPr="00E87FD3">
        <w:rPr>
          <w:lang w:val="en-US"/>
        </w:rPr>
        <w:t xml:space="preserve"> impute </w:t>
      </w:r>
      <w:proofErr w:type="spellStart"/>
      <w:r w:rsidRPr="00E87FD3">
        <w:rPr>
          <w:lang w:val="en-US"/>
        </w:rPr>
        <w:t>mvn</w:t>
      </w:r>
      <w:proofErr w:type="spellEnd"/>
      <w:r w:rsidRPr="00E87FD3">
        <w:rPr>
          <w:lang w:val="en-US"/>
        </w:rPr>
        <w:t xml:space="preserve"> tale_1_13_t0 tale_1_17_t0 cdss_totalscore_t0 gse_totalscore_t0 bf_samvittigscore_t0 bf_neuroscore_t0 who5_total_t0 ///</w:t>
      </w:r>
    </w:p>
    <w:p w14:paraId="57948F80" w14:textId="77777777" w:rsidR="00E87FD3" w:rsidRPr="00E87FD3" w:rsidRDefault="00E87FD3" w:rsidP="00E87FD3">
      <w:pPr>
        <w:rPr>
          <w:lang w:val="en-US"/>
        </w:rPr>
      </w:pPr>
      <w:r w:rsidRPr="00E87FD3">
        <w:rPr>
          <w:lang w:val="en-US"/>
        </w:rPr>
        <w:tab/>
        <w:t>Automatic_t</w:t>
      </w:r>
      <w:proofErr w:type="gramStart"/>
      <w:r w:rsidRPr="00E87FD3">
        <w:rPr>
          <w:lang w:val="en-US"/>
        </w:rPr>
        <w:t>0  tale</w:t>
      </w:r>
      <w:proofErr w:type="gramEnd"/>
      <w:r w:rsidRPr="00E87FD3">
        <w:rPr>
          <w:lang w:val="en-US"/>
        </w:rPr>
        <w:t>_1_4_t0 tale_1_8_t0  eq_5_v_a_s_t1 eq_5_v_a_s_t2 eq_5_v_a_s_t0 =  gpts_b_delscore_t0 sbq_avoid_t0 demo_koen_t0 demo_studysite_t0, prior(</w:t>
      </w:r>
      <w:proofErr w:type="spellStart"/>
      <w:r w:rsidRPr="00E87FD3">
        <w:rPr>
          <w:lang w:val="en-US"/>
        </w:rPr>
        <w:t>jeffreys</w:t>
      </w:r>
      <w:proofErr w:type="spellEnd"/>
      <w:r w:rsidRPr="00E87FD3">
        <w:rPr>
          <w:lang w:val="en-US"/>
        </w:rPr>
        <w:t>) add(100) by(RANDBLIND)</w:t>
      </w:r>
    </w:p>
    <w:p w14:paraId="7951F771" w14:textId="77777777" w:rsidR="00E87FD3" w:rsidRPr="00E87FD3" w:rsidRDefault="00E87FD3" w:rsidP="00E87FD3">
      <w:pPr>
        <w:rPr>
          <w:lang w:val="en-US"/>
        </w:rPr>
      </w:pPr>
      <w:r w:rsidRPr="00E87FD3">
        <w:rPr>
          <w:lang w:val="en-US"/>
        </w:rPr>
        <w:tab/>
      </w:r>
    </w:p>
    <w:p w14:paraId="588E9100" w14:textId="77777777" w:rsidR="00E87FD3" w:rsidRDefault="00E87FD3" w:rsidP="00E87FD3">
      <w:r>
        <w:t xml:space="preserve">gen </w:t>
      </w:r>
      <w:proofErr w:type="spellStart"/>
      <w:r>
        <w:t>strat_gpts</w:t>
      </w:r>
      <w:proofErr w:type="spellEnd"/>
      <w:r>
        <w:t>=</w:t>
      </w:r>
      <w:r>
        <w:tab/>
        <w:t>gpts_b_delscore_t0&gt;=45</w:t>
      </w:r>
    </w:p>
    <w:p w14:paraId="705D9D04" w14:textId="77777777" w:rsidR="00E87FD3" w:rsidRPr="00E87FD3" w:rsidRDefault="00E87FD3" w:rsidP="00E87FD3">
      <w:pPr>
        <w:rPr>
          <w:lang w:val="en-US"/>
        </w:rPr>
      </w:pPr>
      <w:r w:rsidRPr="00E87FD3">
        <w:rPr>
          <w:lang w:val="en-US"/>
        </w:rPr>
        <w:t>gen RANDY=RANDBLIND=="Y"</w:t>
      </w:r>
    </w:p>
    <w:p w14:paraId="525D917F" w14:textId="77777777" w:rsidR="00E87FD3" w:rsidRPr="00E87FD3" w:rsidRDefault="00E87FD3" w:rsidP="00E87FD3">
      <w:pPr>
        <w:rPr>
          <w:lang w:val="en-US"/>
        </w:rPr>
      </w:pPr>
    </w:p>
    <w:p w14:paraId="6AA39677" w14:textId="77777777" w:rsidR="00E87FD3" w:rsidRPr="00E87FD3" w:rsidRDefault="00E87FD3" w:rsidP="00E87FD3">
      <w:pPr>
        <w:rPr>
          <w:lang w:val="en-US"/>
        </w:rPr>
      </w:pPr>
    </w:p>
    <w:p w14:paraId="20D05190" w14:textId="77777777" w:rsidR="00E87FD3" w:rsidRPr="00E87FD3" w:rsidRDefault="00E87FD3" w:rsidP="00E87FD3">
      <w:pPr>
        <w:rPr>
          <w:lang w:val="en-US"/>
        </w:rPr>
      </w:pPr>
      <w:r w:rsidRPr="00E87FD3">
        <w:rPr>
          <w:lang w:val="en-US"/>
        </w:rPr>
        <w:t>log using "L:\LovbeskyttetMapper\Face your Fears\Carsten\eq_5_v_a_s_t1</w:t>
      </w:r>
      <w:proofErr w:type="gramStart"/>
      <w:r w:rsidRPr="00E87FD3">
        <w:rPr>
          <w:lang w:val="en-US"/>
        </w:rPr>
        <w:t>",text</w:t>
      </w:r>
      <w:proofErr w:type="gramEnd"/>
      <w:r w:rsidRPr="00E87FD3">
        <w:rPr>
          <w:lang w:val="en-US"/>
        </w:rPr>
        <w:t xml:space="preserve"> replace</w:t>
      </w:r>
    </w:p>
    <w:p w14:paraId="72D5BE3A" w14:textId="3660CBC2" w:rsidR="00E87FD3" w:rsidRPr="00E87FD3" w:rsidRDefault="00E87FD3" w:rsidP="00E87FD3">
      <w:pPr>
        <w:rPr>
          <w:lang w:val="en-US"/>
        </w:rPr>
      </w:pPr>
      <w:r w:rsidRPr="00E87FD3">
        <w:rPr>
          <w:lang w:val="en-US"/>
        </w:rPr>
        <w:t>//</w:t>
      </w:r>
      <w:r>
        <w:rPr>
          <w:lang w:val="en-US"/>
        </w:rPr>
        <w:t>WITHOUT ADJUSTMENT FOR BASELINE IMBALANCES</w:t>
      </w:r>
    </w:p>
    <w:p w14:paraId="0CEFAAC3" w14:textId="77777777" w:rsidR="00E87FD3" w:rsidRPr="00E87FD3" w:rsidRDefault="00E87FD3" w:rsidP="00E87FD3">
      <w:pPr>
        <w:rPr>
          <w:lang w:val="en-US"/>
        </w:rPr>
      </w:pPr>
      <w:r w:rsidRPr="00E87FD3">
        <w:rPr>
          <w:lang w:val="en-US"/>
        </w:rPr>
        <w:t xml:space="preserve">mi estimate, dots: regress eq_5_v_a_s_t1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eq_5_v_a_s_t0 i.demo_koen_t0 i.demo_studysite_t0</w:t>
      </w:r>
    </w:p>
    <w:p w14:paraId="6176BFB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3A50D19" w14:textId="77777777" w:rsidR="00E87FD3" w:rsidRPr="00014E3A" w:rsidRDefault="00E87FD3" w:rsidP="00E87FD3">
      <w:pPr>
        <w:rPr>
          <w:lang w:val="en-US"/>
        </w:rPr>
      </w:pPr>
    </w:p>
    <w:p w14:paraId="0DF42E1C" w14:textId="777823BC" w:rsidR="00E87FD3" w:rsidRPr="00014E3A" w:rsidRDefault="00E87FD3" w:rsidP="00E87FD3">
      <w:pPr>
        <w:rPr>
          <w:lang w:val="en-US"/>
        </w:rPr>
      </w:pPr>
      <w:r w:rsidRPr="00014E3A">
        <w:rPr>
          <w:lang w:val="en-US"/>
        </w:rPr>
        <w:t>//</w:t>
      </w:r>
      <w:r w:rsidRPr="00014E3A">
        <w:rPr>
          <w:lang w:val="en-US"/>
        </w:rPr>
        <w:t>WITH ADJUSTMENT FOR BASELINE IMBALANCES</w:t>
      </w:r>
    </w:p>
    <w:p w14:paraId="6B999A39" w14:textId="77777777" w:rsidR="00E87FD3" w:rsidRPr="00E87FD3" w:rsidRDefault="00E87FD3" w:rsidP="00E87FD3">
      <w:pPr>
        <w:rPr>
          <w:lang w:val="en-US"/>
        </w:rPr>
      </w:pPr>
      <w:r w:rsidRPr="00E87FD3">
        <w:rPr>
          <w:lang w:val="en-US"/>
        </w:rPr>
        <w:t xml:space="preserve">mi estimate, dots: regress eq_5_v_a_s_t1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eq_5_v_a_s_t0 i.demo_koen_t0 i.demo_studysite_t0 Automatic_t0  tale_1_4_t0 tale_1_8_t0</w:t>
      </w:r>
    </w:p>
    <w:p w14:paraId="7EBE636E"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8F9745C" w14:textId="77777777" w:rsidR="00E87FD3" w:rsidRPr="00E87FD3" w:rsidRDefault="00E87FD3" w:rsidP="00E87FD3">
      <w:pPr>
        <w:rPr>
          <w:lang w:val="en-US"/>
        </w:rPr>
      </w:pPr>
      <w:r w:rsidRPr="00E87FD3">
        <w:rPr>
          <w:lang w:val="en-US"/>
        </w:rPr>
        <w:lastRenderedPageBreak/>
        <w:t xml:space="preserve">log </w:t>
      </w:r>
      <w:proofErr w:type="gramStart"/>
      <w:r w:rsidRPr="00E87FD3">
        <w:rPr>
          <w:lang w:val="en-US"/>
        </w:rPr>
        <w:t>close</w:t>
      </w:r>
      <w:proofErr w:type="gramEnd"/>
    </w:p>
    <w:p w14:paraId="44F1E1EF" w14:textId="77777777" w:rsidR="00E87FD3" w:rsidRPr="00E87FD3" w:rsidRDefault="00E87FD3" w:rsidP="00E87FD3">
      <w:pPr>
        <w:rPr>
          <w:lang w:val="en-US"/>
        </w:rPr>
      </w:pPr>
    </w:p>
    <w:p w14:paraId="0E7578FA" w14:textId="77777777" w:rsidR="00E87FD3" w:rsidRPr="00E87FD3" w:rsidRDefault="00E87FD3" w:rsidP="00E87FD3">
      <w:pPr>
        <w:rPr>
          <w:lang w:val="en-US"/>
        </w:rPr>
      </w:pPr>
    </w:p>
    <w:p w14:paraId="4BAEB88E" w14:textId="77777777" w:rsidR="00E87FD3" w:rsidRPr="00E87FD3" w:rsidRDefault="00E87FD3" w:rsidP="00E87FD3">
      <w:pPr>
        <w:rPr>
          <w:lang w:val="en-US"/>
        </w:rPr>
      </w:pPr>
      <w:r w:rsidRPr="00E87FD3">
        <w:rPr>
          <w:lang w:val="en-US"/>
        </w:rPr>
        <w:t>log using "L:\LovbeskyttetMapper\Face your Fears\Carsten\eq_5_v_a_s_t1</w:t>
      </w:r>
      <w:proofErr w:type="gramStart"/>
      <w:r w:rsidRPr="00E87FD3">
        <w:rPr>
          <w:lang w:val="en-US"/>
        </w:rPr>
        <w:t>",text</w:t>
      </w:r>
      <w:proofErr w:type="gramEnd"/>
      <w:r w:rsidRPr="00E87FD3">
        <w:rPr>
          <w:lang w:val="en-US"/>
        </w:rPr>
        <w:t xml:space="preserve"> append</w:t>
      </w:r>
    </w:p>
    <w:p w14:paraId="08EB0019" w14:textId="4C18182E" w:rsidR="00E87FD3" w:rsidRPr="00E87FD3" w:rsidRDefault="00E87FD3" w:rsidP="00E87FD3">
      <w:pPr>
        <w:rPr>
          <w:lang w:val="en-US"/>
        </w:rPr>
      </w:pPr>
      <w:r w:rsidRPr="00E87FD3">
        <w:rPr>
          <w:lang w:val="en-US"/>
        </w:rPr>
        <w:t>//</w:t>
      </w:r>
      <w:r>
        <w:rPr>
          <w:lang w:val="en-US"/>
        </w:rPr>
        <w:t>WITHOUT ADJUSTMENT FOR BASELINE IMBALANCES</w:t>
      </w:r>
    </w:p>
    <w:p w14:paraId="3A6F70C3" w14:textId="77777777" w:rsidR="00E87FD3" w:rsidRPr="00E87FD3" w:rsidRDefault="00E87FD3" w:rsidP="00E87FD3">
      <w:pPr>
        <w:rPr>
          <w:lang w:val="en-US"/>
        </w:rPr>
      </w:pPr>
      <w:r w:rsidRPr="00E87FD3">
        <w:rPr>
          <w:lang w:val="en-US"/>
        </w:rPr>
        <w:t xml:space="preserve">mi estimate, dots: regress eq_5_v_a_s_t2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eq_5_v_a_s_t0 i.demo_koen_t0 i.demo_studysite_t0</w:t>
      </w:r>
    </w:p>
    <w:p w14:paraId="6045ACB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C0024C6" w14:textId="77777777" w:rsidR="00E87FD3" w:rsidRPr="00014E3A" w:rsidRDefault="00E87FD3" w:rsidP="00E87FD3">
      <w:pPr>
        <w:rPr>
          <w:lang w:val="en-US"/>
        </w:rPr>
      </w:pPr>
    </w:p>
    <w:p w14:paraId="5C8FAB86" w14:textId="32CD0B8E" w:rsidR="00E87FD3" w:rsidRPr="00014E3A" w:rsidRDefault="00E87FD3" w:rsidP="00E87FD3">
      <w:pPr>
        <w:rPr>
          <w:lang w:val="en-US"/>
        </w:rPr>
      </w:pPr>
      <w:r w:rsidRPr="00014E3A">
        <w:rPr>
          <w:lang w:val="en-US"/>
        </w:rPr>
        <w:t>//</w:t>
      </w:r>
      <w:r w:rsidRPr="00014E3A">
        <w:rPr>
          <w:lang w:val="en-US"/>
        </w:rPr>
        <w:t>WITH ADJUSTMENT FOR BASELINE IMBALANCES</w:t>
      </w:r>
    </w:p>
    <w:p w14:paraId="0EB42D97" w14:textId="77777777" w:rsidR="00E87FD3" w:rsidRPr="00E87FD3" w:rsidRDefault="00E87FD3" w:rsidP="00E87FD3">
      <w:pPr>
        <w:rPr>
          <w:lang w:val="en-US"/>
        </w:rPr>
      </w:pPr>
      <w:r w:rsidRPr="00E87FD3">
        <w:rPr>
          <w:lang w:val="en-US"/>
        </w:rPr>
        <w:t xml:space="preserve">mi estimate, dots: regress eq_5_v_a_s_t2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eq_5_v_a_s_t0 i.demo_koen_t0 i.demo_studysite_t0 Automatic_t0  tale_1_4_t0 tale_1_8_t0</w:t>
      </w:r>
    </w:p>
    <w:p w14:paraId="3145C1A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C22648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E767DFC" w14:textId="77777777" w:rsidR="00E87FD3" w:rsidRPr="00E87FD3" w:rsidRDefault="00E87FD3" w:rsidP="00E87FD3">
      <w:pPr>
        <w:rPr>
          <w:lang w:val="en-US"/>
        </w:rPr>
      </w:pPr>
    </w:p>
    <w:p w14:paraId="12CBED37" w14:textId="77777777" w:rsidR="00E87FD3" w:rsidRPr="00E87FD3" w:rsidRDefault="00E87FD3" w:rsidP="00E87FD3">
      <w:pPr>
        <w:rPr>
          <w:lang w:val="en-US"/>
        </w:rPr>
      </w:pPr>
    </w:p>
    <w:p w14:paraId="34580117" w14:textId="77777777" w:rsidR="00E87FD3" w:rsidRPr="00E87FD3" w:rsidRDefault="00E87FD3" w:rsidP="00E87FD3">
      <w:pPr>
        <w:rPr>
          <w:lang w:val="en-US"/>
        </w:rPr>
      </w:pPr>
      <w:r w:rsidRPr="00E87FD3">
        <w:rPr>
          <w:lang w:val="en-US"/>
        </w:rPr>
        <w:t>//Mixed model</w:t>
      </w:r>
    </w:p>
    <w:p w14:paraId="2F2EAC58" w14:textId="1225986F" w:rsidR="00E87FD3" w:rsidRPr="00E87FD3" w:rsidRDefault="00E87FD3" w:rsidP="00E87FD3">
      <w:pPr>
        <w:rPr>
          <w:lang w:val="en-US"/>
        </w:rPr>
      </w:pPr>
      <w:r w:rsidRPr="00E87FD3">
        <w:rPr>
          <w:lang w:val="en-US"/>
        </w:rPr>
        <w:t xml:space="preserve">mi reshape long eq_5_v_a_s_t, </w:t>
      </w:r>
      <w:proofErr w:type="spellStart"/>
      <w:proofErr w:type="gramStart"/>
      <w:r w:rsidRPr="00E87FD3">
        <w:rPr>
          <w:lang w:val="en-US"/>
        </w:rPr>
        <w:t>i</w:t>
      </w:r>
      <w:proofErr w:type="spellEnd"/>
      <w:r w:rsidRPr="00E87FD3">
        <w:rPr>
          <w:lang w:val="en-US"/>
        </w:rPr>
        <w:t>(</w:t>
      </w:r>
      <w:proofErr w:type="gramEnd"/>
      <w:r w:rsidR="00014E3A">
        <w:rPr>
          <w:lang w:val="en-US"/>
        </w:rPr>
        <w:t>trial number</w:t>
      </w:r>
      <w:r w:rsidRPr="00E87FD3">
        <w:rPr>
          <w:lang w:val="en-US"/>
        </w:rPr>
        <w:t>) j(</w:t>
      </w:r>
      <w:r w:rsidR="00014E3A">
        <w:rPr>
          <w:lang w:val="en-US"/>
        </w:rPr>
        <w:t>time</w:t>
      </w:r>
      <w:r w:rsidRPr="00E87FD3">
        <w:rPr>
          <w:lang w:val="en-US"/>
        </w:rPr>
        <w:t>)</w:t>
      </w:r>
    </w:p>
    <w:p w14:paraId="2C966F68" w14:textId="77777777" w:rsidR="00E87FD3" w:rsidRPr="00E87FD3" w:rsidRDefault="00E87FD3" w:rsidP="00E87FD3">
      <w:pPr>
        <w:rPr>
          <w:lang w:val="en-US"/>
        </w:rPr>
      </w:pPr>
    </w:p>
    <w:p w14:paraId="223CAE8B" w14:textId="77777777" w:rsidR="00E87FD3" w:rsidRPr="00E87FD3" w:rsidRDefault="00E87FD3" w:rsidP="00E87FD3">
      <w:pPr>
        <w:rPr>
          <w:lang w:val="en-US"/>
        </w:rPr>
      </w:pPr>
      <w:r w:rsidRPr="00E87FD3">
        <w:rPr>
          <w:lang w:val="en-US"/>
        </w:rPr>
        <w:t>log using "L:\LovbeskyttetMapper\Face your Fears\Carsten\eq_5_v_a_s_t1</w:t>
      </w:r>
      <w:proofErr w:type="gramStart"/>
      <w:r w:rsidRPr="00E87FD3">
        <w:rPr>
          <w:lang w:val="en-US"/>
        </w:rPr>
        <w:t>",text</w:t>
      </w:r>
      <w:proofErr w:type="gramEnd"/>
      <w:r w:rsidRPr="00E87FD3">
        <w:rPr>
          <w:lang w:val="en-US"/>
        </w:rPr>
        <w:t xml:space="preserve"> append</w:t>
      </w:r>
    </w:p>
    <w:p w14:paraId="0D00C219" w14:textId="1299E7DF"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eq_5_v_a_s_t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122E403" w14:textId="5151D23B"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2924A5D" w14:textId="77777777" w:rsidR="00E87FD3" w:rsidRDefault="00E87FD3" w:rsidP="00E87FD3">
      <w:r>
        <w:t xml:space="preserve">log </w:t>
      </w:r>
      <w:proofErr w:type="spellStart"/>
      <w:r>
        <w:t>close</w:t>
      </w:r>
      <w:proofErr w:type="spellEnd"/>
    </w:p>
    <w:p w14:paraId="213BB49E" w14:textId="77777777" w:rsidR="00E87FD3" w:rsidRDefault="00E87FD3" w:rsidP="00E87FD3"/>
    <w:p w14:paraId="0A8CDB48" w14:textId="77777777" w:rsidR="00E87FD3" w:rsidRDefault="00E87FD3" w:rsidP="00E87FD3"/>
    <w:p w14:paraId="58C51061" w14:textId="77777777" w:rsidR="00E87FD3" w:rsidRDefault="00E87FD3" w:rsidP="00E87FD3"/>
    <w:p w14:paraId="1B122E0F" w14:textId="77777777" w:rsidR="00E87FD3" w:rsidRDefault="00E87FD3" w:rsidP="00E87FD3"/>
    <w:p w14:paraId="237DC09B" w14:textId="77777777" w:rsidR="00E87FD3" w:rsidRDefault="00E87FD3" w:rsidP="00E87FD3">
      <w:r>
        <w:t>//Sideløbende interventioner</w:t>
      </w:r>
    </w:p>
    <w:p w14:paraId="2A52B4E7" w14:textId="77777777" w:rsidR="00E87FD3" w:rsidRDefault="00E87FD3" w:rsidP="00E87FD3">
      <w:r>
        <w:t xml:space="preserve">frame </w:t>
      </w:r>
      <w:proofErr w:type="spellStart"/>
      <w:r>
        <w:t>change</w:t>
      </w:r>
      <w:proofErr w:type="spellEnd"/>
      <w:r>
        <w:t xml:space="preserve"> default</w:t>
      </w:r>
    </w:p>
    <w:p w14:paraId="41F2DD6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D24B04E" w14:textId="77777777" w:rsidR="00E87FD3" w:rsidRPr="00E87FD3" w:rsidRDefault="00E87FD3" w:rsidP="00E87FD3">
      <w:pPr>
        <w:rPr>
          <w:lang w:val="en-US"/>
        </w:rPr>
      </w:pPr>
    </w:p>
    <w:p w14:paraId="238C6BCA" w14:textId="77777777" w:rsidR="00E87FD3" w:rsidRDefault="00E87FD3" w:rsidP="00E87FD3">
      <w:r>
        <w:t>egen anden_terapi_t1=</w:t>
      </w:r>
      <w:proofErr w:type="spellStart"/>
      <w:r>
        <w:t>rowtotal</w:t>
      </w:r>
      <w:proofErr w:type="spellEnd"/>
      <w:r>
        <w:t>(journal_anden_terapi_9*t2)</w:t>
      </w:r>
    </w:p>
    <w:p w14:paraId="5D0FFAD9" w14:textId="77777777" w:rsidR="00E87FD3" w:rsidRDefault="00E87FD3" w:rsidP="00E87FD3">
      <w:r>
        <w:t>egen anden_terapi_t2=</w:t>
      </w:r>
      <w:proofErr w:type="spellStart"/>
      <w:r>
        <w:t>rowtotal</w:t>
      </w:r>
      <w:proofErr w:type="spellEnd"/>
      <w:r>
        <w:t>(journal_anden_terapi_3*t2)</w:t>
      </w:r>
    </w:p>
    <w:p w14:paraId="49174833" w14:textId="77777777" w:rsidR="00E87FD3" w:rsidRPr="00E87FD3" w:rsidRDefault="00E87FD3" w:rsidP="00E87FD3">
      <w:pPr>
        <w:rPr>
          <w:lang w:val="en-US"/>
        </w:rPr>
      </w:pPr>
      <w:r w:rsidRPr="00E87FD3">
        <w:rPr>
          <w:lang w:val="en-US"/>
        </w:rPr>
        <w:t xml:space="preserve">recode </w:t>
      </w:r>
      <w:proofErr w:type="spellStart"/>
      <w:r w:rsidRPr="00E87FD3">
        <w:rPr>
          <w:lang w:val="en-US"/>
        </w:rPr>
        <w:t>anden_terapi</w:t>
      </w:r>
      <w:proofErr w:type="spellEnd"/>
      <w:r w:rsidRPr="00E87FD3">
        <w:rPr>
          <w:lang w:val="en-US"/>
        </w:rPr>
        <w:t>* (1/4=1)</w:t>
      </w:r>
    </w:p>
    <w:p w14:paraId="1D399F8D" w14:textId="77777777" w:rsidR="00E87FD3" w:rsidRPr="00E87FD3" w:rsidRDefault="00E87FD3" w:rsidP="00E87FD3">
      <w:pPr>
        <w:rPr>
          <w:lang w:val="en-US"/>
        </w:rPr>
      </w:pPr>
    </w:p>
    <w:p w14:paraId="46AAA197" w14:textId="77777777" w:rsidR="00E87FD3" w:rsidRPr="00E87FD3" w:rsidRDefault="00E87FD3" w:rsidP="00E87FD3">
      <w:pPr>
        <w:rPr>
          <w:lang w:val="en-US"/>
        </w:rPr>
      </w:pPr>
      <w:r w:rsidRPr="00E87FD3">
        <w:rPr>
          <w:lang w:val="en-US"/>
        </w:rPr>
        <w:t>log using "L:\LovbeskyttetMapper\Face your Fears\Carsten\anden_</w:t>
      </w:r>
      <w:proofErr w:type="spellStart"/>
      <w:r w:rsidRPr="00E87FD3">
        <w:rPr>
          <w:lang w:val="en-US"/>
        </w:rPr>
        <w:t>terapi</w:t>
      </w:r>
      <w:proofErr w:type="spellEnd"/>
      <w:proofErr w:type="gramStart"/>
      <w:r w:rsidRPr="00E87FD3">
        <w:rPr>
          <w:lang w:val="en-US"/>
        </w:rPr>
        <w:t>",replace</w:t>
      </w:r>
      <w:proofErr w:type="gramEnd"/>
      <w:r w:rsidRPr="00E87FD3">
        <w:rPr>
          <w:lang w:val="en-US"/>
        </w:rPr>
        <w:t xml:space="preserve"> text</w:t>
      </w:r>
    </w:p>
    <w:p w14:paraId="1B05EEA1" w14:textId="77777777" w:rsidR="00E87FD3" w:rsidRPr="00E87FD3" w:rsidRDefault="00E87FD3" w:rsidP="00E87FD3">
      <w:pPr>
        <w:rPr>
          <w:lang w:val="en-US"/>
        </w:rPr>
      </w:pPr>
      <w:r w:rsidRPr="00E87FD3">
        <w:rPr>
          <w:lang w:val="en-US"/>
        </w:rPr>
        <w:t xml:space="preserve">foreach g of </w:t>
      </w:r>
      <w:proofErr w:type="spellStart"/>
      <w:r w:rsidRPr="00E87FD3">
        <w:rPr>
          <w:lang w:val="en-US"/>
        </w:rPr>
        <w:t>varlist</w:t>
      </w:r>
      <w:proofErr w:type="spellEnd"/>
      <w:r w:rsidRPr="00E87FD3">
        <w:rPr>
          <w:lang w:val="en-US"/>
        </w:rPr>
        <w:t xml:space="preserve"> </w:t>
      </w:r>
      <w:proofErr w:type="spellStart"/>
      <w:r w:rsidRPr="00E87FD3">
        <w:rPr>
          <w:lang w:val="en-US"/>
        </w:rPr>
        <w:t>journal_anden_terapi</w:t>
      </w:r>
      <w:proofErr w:type="spellEnd"/>
      <w:r w:rsidRPr="00E87FD3">
        <w:rPr>
          <w:lang w:val="en-US"/>
        </w:rPr>
        <w:t xml:space="preserve">*t2 </w:t>
      </w:r>
      <w:proofErr w:type="spellStart"/>
      <w:r w:rsidRPr="00E87FD3">
        <w:rPr>
          <w:lang w:val="en-US"/>
        </w:rPr>
        <w:t>anden_terapi</w:t>
      </w:r>
      <w:proofErr w:type="spellEnd"/>
      <w:r w:rsidRPr="00E87FD3">
        <w:rPr>
          <w:lang w:val="en-US"/>
        </w:rPr>
        <w:t>*{</w:t>
      </w:r>
    </w:p>
    <w:p w14:paraId="4DA068FC" w14:textId="77777777" w:rsidR="00E87FD3" w:rsidRPr="00E87FD3" w:rsidRDefault="00E87FD3" w:rsidP="00E87FD3">
      <w:pPr>
        <w:rPr>
          <w:lang w:val="en-US"/>
        </w:rPr>
      </w:pPr>
      <w:r w:rsidRPr="00E87FD3">
        <w:rPr>
          <w:lang w:val="en-US"/>
        </w:rPr>
        <w:tab/>
      </w:r>
      <w:r w:rsidRPr="00E87FD3">
        <w:rPr>
          <w:lang w:val="en-US"/>
        </w:rPr>
        <w:tab/>
        <w:t>tab `g' RANDBLIND, col chi</w:t>
      </w:r>
    </w:p>
    <w:p w14:paraId="1DE864DD" w14:textId="77777777" w:rsidR="00E87FD3" w:rsidRPr="00E87FD3" w:rsidRDefault="00E87FD3" w:rsidP="00E87FD3">
      <w:pPr>
        <w:rPr>
          <w:lang w:val="en-US"/>
        </w:rPr>
      </w:pPr>
      <w:r w:rsidRPr="00E87FD3">
        <w:rPr>
          <w:lang w:val="en-US"/>
        </w:rPr>
        <w:t>}</w:t>
      </w:r>
    </w:p>
    <w:p w14:paraId="7772398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416595E" w14:textId="77777777" w:rsidR="00E87FD3" w:rsidRPr="00E87FD3" w:rsidRDefault="00E87FD3" w:rsidP="00E87FD3">
      <w:pPr>
        <w:rPr>
          <w:lang w:val="en-US"/>
        </w:rPr>
      </w:pPr>
    </w:p>
    <w:p w14:paraId="186F5D44" w14:textId="77777777" w:rsidR="00E87FD3" w:rsidRPr="00E87FD3" w:rsidRDefault="00E87FD3" w:rsidP="00E87FD3">
      <w:pPr>
        <w:rPr>
          <w:lang w:val="en-US"/>
        </w:rPr>
      </w:pPr>
    </w:p>
    <w:p w14:paraId="0359C5C2" w14:textId="77777777" w:rsidR="00E87FD3" w:rsidRPr="00E87FD3" w:rsidRDefault="00E87FD3" w:rsidP="00E87FD3">
      <w:pPr>
        <w:rPr>
          <w:lang w:val="en-US"/>
        </w:rPr>
      </w:pPr>
      <w:r w:rsidRPr="00E87FD3">
        <w:rPr>
          <w:lang w:val="en-US"/>
        </w:rPr>
        <w:t>//</w:t>
      </w:r>
      <w:proofErr w:type="spellStart"/>
      <w:r w:rsidRPr="00E87FD3">
        <w:rPr>
          <w:lang w:val="en-US"/>
        </w:rPr>
        <w:t>Indlæggelser</w:t>
      </w:r>
      <w:proofErr w:type="spellEnd"/>
    </w:p>
    <w:p w14:paraId="260464F7" w14:textId="77777777" w:rsidR="00E87FD3" w:rsidRPr="00E87FD3" w:rsidRDefault="00E87FD3" w:rsidP="00E87FD3">
      <w:pPr>
        <w:rPr>
          <w:lang w:val="en-US"/>
        </w:rPr>
      </w:pPr>
      <w:r w:rsidRPr="00E87FD3">
        <w:rPr>
          <w:lang w:val="en-US"/>
        </w:rPr>
        <w:t>log using "L:\LovbeskyttetMapper\Face your Fears\Carsten\indl_</w:t>
      </w:r>
      <w:proofErr w:type="spellStart"/>
      <w:r w:rsidRPr="00E87FD3">
        <w:rPr>
          <w:lang w:val="en-US"/>
        </w:rPr>
        <w:t>dage</w:t>
      </w:r>
      <w:proofErr w:type="spellEnd"/>
      <w:proofErr w:type="gramStart"/>
      <w:r w:rsidRPr="00E87FD3">
        <w:rPr>
          <w:lang w:val="en-US"/>
        </w:rPr>
        <w:t>",text</w:t>
      </w:r>
      <w:proofErr w:type="gramEnd"/>
      <w:r w:rsidRPr="00E87FD3">
        <w:rPr>
          <w:lang w:val="en-US"/>
        </w:rPr>
        <w:t xml:space="preserve"> replace</w:t>
      </w:r>
    </w:p>
    <w:p w14:paraId="11A22822" w14:textId="77777777" w:rsidR="00E87FD3" w:rsidRPr="00E87FD3" w:rsidRDefault="00E87FD3" w:rsidP="00E87FD3">
      <w:pPr>
        <w:rPr>
          <w:lang w:val="en-US"/>
        </w:rPr>
      </w:pPr>
      <w:proofErr w:type="spellStart"/>
      <w:r w:rsidRPr="00E87FD3">
        <w:rPr>
          <w:lang w:val="en-US"/>
        </w:rPr>
        <w:t>ttest</w:t>
      </w:r>
      <w:proofErr w:type="spellEnd"/>
      <w:r w:rsidRPr="00E87FD3">
        <w:rPr>
          <w:lang w:val="en-US"/>
        </w:rPr>
        <w:t xml:space="preserve"> journal_base_3_indl_dage_t</w:t>
      </w:r>
      <w:proofErr w:type="gramStart"/>
      <w:r w:rsidRPr="00E87FD3">
        <w:rPr>
          <w:lang w:val="en-US"/>
        </w:rPr>
        <w:t>2,by</w:t>
      </w:r>
      <w:proofErr w:type="gramEnd"/>
      <w:r w:rsidRPr="00E87FD3">
        <w:rPr>
          <w:lang w:val="en-US"/>
        </w:rPr>
        <w:t>(RANDBLIND)</w:t>
      </w:r>
    </w:p>
    <w:p w14:paraId="14EA5002" w14:textId="77777777" w:rsidR="00E87FD3" w:rsidRPr="00E87FD3" w:rsidRDefault="00E87FD3" w:rsidP="00E87FD3">
      <w:pPr>
        <w:rPr>
          <w:lang w:val="en-US"/>
        </w:rPr>
      </w:pPr>
      <w:proofErr w:type="spellStart"/>
      <w:r w:rsidRPr="00E87FD3">
        <w:rPr>
          <w:lang w:val="en-US"/>
        </w:rPr>
        <w:t>ttest</w:t>
      </w:r>
      <w:proofErr w:type="spellEnd"/>
      <w:r w:rsidRPr="00E87FD3">
        <w:rPr>
          <w:lang w:val="en-US"/>
        </w:rPr>
        <w:t xml:space="preserve"> journal_3_9_indl_dage_t</w:t>
      </w:r>
      <w:proofErr w:type="gramStart"/>
      <w:r w:rsidRPr="00E87FD3">
        <w:rPr>
          <w:lang w:val="en-US"/>
        </w:rPr>
        <w:t>2,by</w:t>
      </w:r>
      <w:proofErr w:type="gramEnd"/>
      <w:r w:rsidRPr="00E87FD3">
        <w:rPr>
          <w:lang w:val="en-US"/>
        </w:rPr>
        <w:t>(RANDBLIND)</w:t>
      </w:r>
    </w:p>
    <w:p w14:paraId="7C0C244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8D8C9E6" w14:textId="77777777" w:rsidR="00E87FD3" w:rsidRPr="00E87FD3" w:rsidRDefault="00E87FD3" w:rsidP="00E87FD3">
      <w:pPr>
        <w:rPr>
          <w:lang w:val="en-US"/>
        </w:rPr>
      </w:pPr>
    </w:p>
    <w:p w14:paraId="2FC6848D" w14:textId="77777777" w:rsidR="00E87FD3" w:rsidRPr="00E87FD3" w:rsidRDefault="00E87FD3" w:rsidP="00E87FD3">
      <w:pPr>
        <w:rPr>
          <w:lang w:val="en-US"/>
        </w:rPr>
      </w:pPr>
      <w:r w:rsidRPr="00E87FD3">
        <w:rPr>
          <w:lang w:val="en-US"/>
        </w:rPr>
        <w:t>recode journal_base_3_indl_dage_t2 0=</w:t>
      </w:r>
      <w:proofErr w:type="gramStart"/>
      <w:r w:rsidRPr="00E87FD3">
        <w:rPr>
          <w:lang w:val="en-US"/>
        </w:rPr>
        <w:t>0 .</w:t>
      </w:r>
      <w:proofErr w:type="gramEnd"/>
      <w:r w:rsidRPr="00E87FD3">
        <w:rPr>
          <w:lang w:val="en-US"/>
        </w:rPr>
        <w:t>=. else=</w:t>
      </w:r>
      <w:proofErr w:type="gramStart"/>
      <w:r w:rsidRPr="00E87FD3">
        <w:rPr>
          <w:lang w:val="en-US"/>
        </w:rPr>
        <w:t>1 ,gen</w:t>
      </w:r>
      <w:proofErr w:type="gramEnd"/>
      <w:r w:rsidRPr="00E87FD3">
        <w:rPr>
          <w:lang w:val="en-US"/>
        </w:rPr>
        <w:t>(</w:t>
      </w:r>
      <w:proofErr w:type="spellStart"/>
      <w:r w:rsidRPr="00E87FD3">
        <w:rPr>
          <w:lang w:val="en-US"/>
        </w:rPr>
        <w:t>indl_atall_post</w:t>
      </w:r>
      <w:proofErr w:type="spellEnd"/>
      <w:r w:rsidRPr="00E87FD3">
        <w:rPr>
          <w:lang w:val="en-US"/>
        </w:rPr>
        <w:t>)</w:t>
      </w:r>
    </w:p>
    <w:p w14:paraId="6DD7E2C5" w14:textId="77777777" w:rsidR="00E87FD3" w:rsidRDefault="00E87FD3" w:rsidP="00E87FD3">
      <w:proofErr w:type="spellStart"/>
      <w:r>
        <w:t>recode</w:t>
      </w:r>
      <w:proofErr w:type="spellEnd"/>
      <w:r>
        <w:t xml:space="preserve"> journal_3_9_indl_dage_t2 0=</w:t>
      </w:r>
      <w:proofErr w:type="gramStart"/>
      <w:r>
        <w:t>0 .</w:t>
      </w:r>
      <w:proofErr w:type="gramEnd"/>
      <w:r>
        <w:t xml:space="preserve">=. </w:t>
      </w:r>
      <w:proofErr w:type="spellStart"/>
      <w:r>
        <w:t>else</w:t>
      </w:r>
      <w:proofErr w:type="spellEnd"/>
      <w:r>
        <w:t>=</w:t>
      </w:r>
      <w:proofErr w:type="gramStart"/>
      <w:r>
        <w:t>1 ,gen</w:t>
      </w:r>
      <w:proofErr w:type="gramEnd"/>
      <w:r>
        <w:t>(</w:t>
      </w:r>
      <w:proofErr w:type="spellStart"/>
      <w:r>
        <w:t>indl_atall_followup</w:t>
      </w:r>
      <w:proofErr w:type="spellEnd"/>
      <w:r>
        <w:t>)</w:t>
      </w:r>
    </w:p>
    <w:p w14:paraId="0E239FB2" w14:textId="77777777" w:rsidR="00E87FD3" w:rsidRPr="00E87FD3" w:rsidRDefault="00E87FD3" w:rsidP="00E87FD3">
      <w:pPr>
        <w:rPr>
          <w:lang w:val="en-US"/>
        </w:rPr>
      </w:pPr>
      <w:r w:rsidRPr="00E87FD3">
        <w:rPr>
          <w:lang w:val="en-US"/>
        </w:rPr>
        <w:t>log using "L:\LovbeskyttetMapper\Face your Fears\Carsten\indl_</w:t>
      </w:r>
      <w:proofErr w:type="spellStart"/>
      <w:r w:rsidRPr="00E87FD3">
        <w:rPr>
          <w:lang w:val="en-US"/>
        </w:rPr>
        <w:t>atall</w:t>
      </w:r>
      <w:proofErr w:type="spellEnd"/>
      <w:proofErr w:type="gramStart"/>
      <w:r w:rsidRPr="00E87FD3">
        <w:rPr>
          <w:lang w:val="en-US"/>
        </w:rPr>
        <w:t>",text</w:t>
      </w:r>
      <w:proofErr w:type="gramEnd"/>
      <w:r w:rsidRPr="00E87FD3">
        <w:rPr>
          <w:lang w:val="en-US"/>
        </w:rPr>
        <w:t xml:space="preserve"> replace</w:t>
      </w:r>
    </w:p>
    <w:p w14:paraId="07B23A85" w14:textId="77777777" w:rsidR="00E87FD3" w:rsidRPr="00E87FD3" w:rsidRDefault="00E87FD3" w:rsidP="00E87FD3">
      <w:pPr>
        <w:rPr>
          <w:lang w:val="en-US"/>
        </w:rPr>
      </w:pPr>
      <w:r w:rsidRPr="00E87FD3">
        <w:rPr>
          <w:lang w:val="en-US"/>
        </w:rPr>
        <w:t xml:space="preserve">tab </w:t>
      </w:r>
      <w:proofErr w:type="spellStart"/>
      <w:r w:rsidRPr="00E87FD3">
        <w:rPr>
          <w:lang w:val="en-US"/>
        </w:rPr>
        <w:t>indl_atall_</w:t>
      </w:r>
      <w:proofErr w:type="gramStart"/>
      <w:r w:rsidRPr="00E87FD3">
        <w:rPr>
          <w:lang w:val="en-US"/>
        </w:rPr>
        <w:t>post</w:t>
      </w:r>
      <w:proofErr w:type="spellEnd"/>
      <w:r w:rsidRPr="00E87FD3">
        <w:rPr>
          <w:lang w:val="en-US"/>
        </w:rPr>
        <w:t xml:space="preserve">  RANDBLIND</w:t>
      </w:r>
      <w:proofErr w:type="gramEnd"/>
      <w:r w:rsidRPr="00E87FD3">
        <w:rPr>
          <w:lang w:val="en-US"/>
        </w:rPr>
        <w:t>, col chi</w:t>
      </w:r>
    </w:p>
    <w:p w14:paraId="5B7BC566" w14:textId="77777777" w:rsidR="00E87FD3" w:rsidRPr="00E87FD3" w:rsidRDefault="00E87FD3" w:rsidP="00E87FD3">
      <w:pPr>
        <w:rPr>
          <w:lang w:val="en-US"/>
        </w:rPr>
      </w:pPr>
      <w:r w:rsidRPr="00E87FD3">
        <w:rPr>
          <w:lang w:val="en-US"/>
        </w:rPr>
        <w:lastRenderedPageBreak/>
        <w:t xml:space="preserve">tab </w:t>
      </w:r>
      <w:proofErr w:type="spellStart"/>
      <w:r w:rsidRPr="00E87FD3">
        <w:rPr>
          <w:lang w:val="en-US"/>
        </w:rPr>
        <w:t>indl_atall_followup</w:t>
      </w:r>
      <w:proofErr w:type="spellEnd"/>
      <w:r w:rsidRPr="00E87FD3">
        <w:rPr>
          <w:lang w:val="en-US"/>
        </w:rPr>
        <w:t xml:space="preserve"> RANDBLIND, col chi</w:t>
      </w:r>
    </w:p>
    <w:p w14:paraId="3650C60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3C9CA91" w14:textId="77777777" w:rsidR="00E87FD3" w:rsidRPr="00E87FD3" w:rsidRDefault="00E87FD3" w:rsidP="00E87FD3">
      <w:pPr>
        <w:rPr>
          <w:lang w:val="en-US"/>
        </w:rPr>
      </w:pPr>
    </w:p>
    <w:p w14:paraId="7F6CF636" w14:textId="77777777" w:rsidR="00E87FD3" w:rsidRPr="00E87FD3" w:rsidRDefault="00E87FD3" w:rsidP="00E87FD3">
      <w:pPr>
        <w:rPr>
          <w:lang w:val="en-US"/>
        </w:rPr>
      </w:pPr>
      <w:r w:rsidRPr="00E87FD3">
        <w:rPr>
          <w:lang w:val="en-US"/>
        </w:rPr>
        <w:t>log using "L:\LovbeskyttetMapper\Face your Fears\Carsten\</w:t>
      </w:r>
      <w:proofErr w:type="spellStart"/>
      <w:r w:rsidRPr="00E87FD3">
        <w:rPr>
          <w:lang w:val="en-US"/>
        </w:rPr>
        <w:t>selvmordsforsoeg</w:t>
      </w:r>
      <w:proofErr w:type="spellEnd"/>
      <w:proofErr w:type="gramStart"/>
      <w:r w:rsidRPr="00E87FD3">
        <w:rPr>
          <w:lang w:val="en-US"/>
        </w:rPr>
        <w:t>",text</w:t>
      </w:r>
      <w:proofErr w:type="gramEnd"/>
      <w:r w:rsidRPr="00E87FD3">
        <w:rPr>
          <w:lang w:val="en-US"/>
        </w:rPr>
        <w:t xml:space="preserve"> replace</w:t>
      </w:r>
    </w:p>
    <w:p w14:paraId="122E7825" w14:textId="77777777" w:rsidR="00E87FD3" w:rsidRPr="00E87FD3" w:rsidRDefault="00E87FD3" w:rsidP="00E87FD3">
      <w:pPr>
        <w:rPr>
          <w:lang w:val="en-US"/>
        </w:rPr>
      </w:pPr>
      <w:r w:rsidRPr="00E87FD3">
        <w:rPr>
          <w:lang w:val="en-US"/>
        </w:rPr>
        <w:t>tab journal_selvmf_3mdr_t</w:t>
      </w:r>
      <w:proofErr w:type="gramStart"/>
      <w:r w:rsidRPr="00E87FD3">
        <w:rPr>
          <w:lang w:val="en-US"/>
        </w:rPr>
        <w:t>2  RANDBLIND</w:t>
      </w:r>
      <w:proofErr w:type="gramEnd"/>
      <w:r w:rsidRPr="00E87FD3">
        <w:rPr>
          <w:lang w:val="en-US"/>
        </w:rPr>
        <w:t>, col chi</w:t>
      </w:r>
    </w:p>
    <w:p w14:paraId="1BC3E71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585AB1C" w14:textId="77777777" w:rsidR="00E87FD3" w:rsidRPr="00E87FD3" w:rsidRDefault="00E87FD3" w:rsidP="00E87FD3">
      <w:pPr>
        <w:rPr>
          <w:lang w:val="en-US"/>
        </w:rPr>
      </w:pPr>
    </w:p>
    <w:p w14:paraId="340222C5" w14:textId="77777777" w:rsidR="00E87FD3" w:rsidRPr="00E87FD3" w:rsidRDefault="00E87FD3" w:rsidP="00E87FD3">
      <w:pPr>
        <w:rPr>
          <w:lang w:val="en-US"/>
        </w:rPr>
      </w:pPr>
      <w:r w:rsidRPr="00E87FD3">
        <w:rPr>
          <w:lang w:val="en-US"/>
        </w:rPr>
        <w:t>log using "L:\LovbeskyttetMapper\Face your Fears\Carsten\</w:t>
      </w:r>
      <w:proofErr w:type="spellStart"/>
      <w:r w:rsidRPr="00E87FD3">
        <w:rPr>
          <w:lang w:val="en-US"/>
        </w:rPr>
        <w:t>selvmordsforsoeg</w:t>
      </w:r>
      <w:proofErr w:type="spellEnd"/>
      <w:proofErr w:type="gramStart"/>
      <w:r w:rsidRPr="00E87FD3">
        <w:rPr>
          <w:lang w:val="en-US"/>
        </w:rPr>
        <w:t>",text</w:t>
      </w:r>
      <w:proofErr w:type="gramEnd"/>
      <w:r w:rsidRPr="00E87FD3">
        <w:rPr>
          <w:lang w:val="en-US"/>
        </w:rPr>
        <w:t xml:space="preserve"> replace</w:t>
      </w:r>
    </w:p>
    <w:p w14:paraId="50FCB1FD" w14:textId="77777777" w:rsidR="00E87FD3" w:rsidRPr="00E87FD3" w:rsidRDefault="00E87FD3" w:rsidP="00E87FD3">
      <w:pPr>
        <w:rPr>
          <w:lang w:val="en-US"/>
        </w:rPr>
      </w:pPr>
      <w:r w:rsidRPr="00E87FD3">
        <w:rPr>
          <w:lang w:val="en-US"/>
        </w:rPr>
        <w:t>tab journal_selvmf_9mdr_t</w:t>
      </w:r>
      <w:proofErr w:type="gramStart"/>
      <w:r w:rsidRPr="00E87FD3">
        <w:rPr>
          <w:lang w:val="en-US"/>
        </w:rPr>
        <w:t>2  RANDBLIND</w:t>
      </w:r>
      <w:proofErr w:type="gramEnd"/>
      <w:r w:rsidRPr="00E87FD3">
        <w:rPr>
          <w:lang w:val="en-US"/>
        </w:rPr>
        <w:t>, col chi</w:t>
      </w:r>
    </w:p>
    <w:p w14:paraId="0945094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880F45B" w14:textId="77777777" w:rsidR="00E87FD3" w:rsidRPr="00E87FD3" w:rsidRDefault="00E87FD3" w:rsidP="00E87FD3">
      <w:pPr>
        <w:rPr>
          <w:lang w:val="en-US"/>
        </w:rPr>
      </w:pPr>
    </w:p>
    <w:p w14:paraId="462B168F" w14:textId="77777777" w:rsidR="00E87FD3" w:rsidRPr="00E87FD3" w:rsidRDefault="00E87FD3" w:rsidP="00E87FD3">
      <w:pPr>
        <w:rPr>
          <w:lang w:val="en-US"/>
        </w:rPr>
      </w:pPr>
      <w:r w:rsidRPr="00E87FD3">
        <w:rPr>
          <w:lang w:val="en-US"/>
        </w:rPr>
        <w:t>log using "L:\LovbeskyttetMapper\Face your Fears\Carsten\afsl_egen_</w:t>
      </w:r>
      <w:proofErr w:type="spellStart"/>
      <w:r w:rsidRPr="00E87FD3">
        <w:rPr>
          <w:lang w:val="en-US"/>
        </w:rPr>
        <w:t>laege</w:t>
      </w:r>
      <w:proofErr w:type="spellEnd"/>
      <w:proofErr w:type="gramStart"/>
      <w:r w:rsidRPr="00E87FD3">
        <w:rPr>
          <w:lang w:val="en-US"/>
        </w:rPr>
        <w:t>",text</w:t>
      </w:r>
      <w:proofErr w:type="gramEnd"/>
      <w:r w:rsidRPr="00E87FD3">
        <w:rPr>
          <w:lang w:val="en-US"/>
        </w:rPr>
        <w:t xml:space="preserve"> replace</w:t>
      </w:r>
    </w:p>
    <w:p w14:paraId="7E0D3B12" w14:textId="77777777" w:rsidR="00E87FD3" w:rsidRDefault="00E87FD3" w:rsidP="00E87FD3">
      <w:r>
        <w:t xml:space="preserve">tab journal_egen_laege_t2 </w:t>
      </w:r>
      <w:proofErr w:type="spellStart"/>
      <w:proofErr w:type="gramStart"/>
      <w:r>
        <w:t>RANDBLIND,col</w:t>
      </w:r>
      <w:proofErr w:type="spellEnd"/>
      <w:proofErr w:type="gramEnd"/>
      <w:r>
        <w:t xml:space="preserve"> chi</w:t>
      </w:r>
    </w:p>
    <w:p w14:paraId="5CA01A8C" w14:textId="77777777" w:rsidR="00E87FD3" w:rsidRDefault="00E87FD3" w:rsidP="00E87FD3">
      <w:r>
        <w:t xml:space="preserve">log </w:t>
      </w:r>
      <w:proofErr w:type="spellStart"/>
      <w:r>
        <w:t>close</w:t>
      </w:r>
      <w:proofErr w:type="spellEnd"/>
    </w:p>
    <w:p w14:paraId="05275430" w14:textId="77777777" w:rsidR="00E87FD3" w:rsidRDefault="00E87FD3" w:rsidP="00E87FD3"/>
    <w:p w14:paraId="50D57B6B" w14:textId="77777777" w:rsidR="00E87FD3" w:rsidRDefault="00E87FD3" w:rsidP="00E87FD3"/>
    <w:p w14:paraId="28ECAABD" w14:textId="77777777" w:rsidR="00E87FD3" w:rsidRDefault="00E87FD3" w:rsidP="00E87FD3"/>
    <w:p w14:paraId="1A5ED999" w14:textId="77777777" w:rsidR="00E87FD3" w:rsidRDefault="00E87FD3" w:rsidP="00E87FD3"/>
    <w:p w14:paraId="43CE7A41" w14:textId="77777777" w:rsidR="00E87FD3" w:rsidRDefault="00E87FD3" w:rsidP="00E87FD3">
      <w:r>
        <w:t>//CANTAB ting</w:t>
      </w:r>
    </w:p>
    <w:p w14:paraId="6334E7E1" w14:textId="77777777" w:rsidR="00E87FD3" w:rsidRDefault="00E87FD3" w:rsidP="00E87FD3">
      <w:r>
        <w:t>//Indlæs CANTAB i ny frame</w:t>
      </w:r>
    </w:p>
    <w:p w14:paraId="7FB07B86" w14:textId="77777777" w:rsidR="00E87FD3" w:rsidRPr="00E87FD3" w:rsidRDefault="00E87FD3" w:rsidP="00E87FD3">
      <w:pPr>
        <w:rPr>
          <w:lang w:val="en-US"/>
        </w:rPr>
      </w:pPr>
      <w:r w:rsidRPr="00E87FD3">
        <w:rPr>
          <w:lang w:val="en-US"/>
        </w:rPr>
        <w:t xml:space="preserve">capture noisily frame create </w:t>
      </w:r>
      <w:proofErr w:type="spellStart"/>
      <w:proofErr w:type="gramStart"/>
      <w:r w:rsidRPr="00E87FD3">
        <w:rPr>
          <w:lang w:val="en-US"/>
        </w:rPr>
        <w:t>cantab</w:t>
      </w:r>
      <w:proofErr w:type="spellEnd"/>
      <w:proofErr w:type="gramEnd"/>
    </w:p>
    <w:p w14:paraId="307FCD40" w14:textId="77777777" w:rsidR="00E87FD3" w:rsidRPr="00E87FD3" w:rsidRDefault="00E87FD3" w:rsidP="00E87FD3">
      <w:pPr>
        <w:rPr>
          <w:lang w:val="en-US"/>
        </w:rPr>
      </w:pPr>
      <w:r w:rsidRPr="00E87FD3">
        <w:rPr>
          <w:lang w:val="en-US"/>
        </w:rPr>
        <w:t xml:space="preserve">frame change </w:t>
      </w:r>
      <w:proofErr w:type="spellStart"/>
      <w:r w:rsidRPr="00E87FD3">
        <w:rPr>
          <w:lang w:val="en-US"/>
        </w:rPr>
        <w:t>cantab</w:t>
      </w:r>
      <w:proofErr w:type="spellEnd"/>
    </w:p>
    <w:p w14:paraId="31F1D69C" w14:textId="77777777" w:rsidR="00E87FD3" w:rsidRPr="00E87FD3" w:rsidRDefault="00E87FD3" w:rsidP="00E87FD3">
      <w:pPr>
        <w:rPr>
          <w:lang w:val="en-US"/>
        </w:rPr>
      </w:pPr>
      <w:r w:rsidRPr="00E87FD3">
        <w:rPr>
          <w:lang w:val="en-US"/>
        </w:rPr>
        <w:t>import delimited using "l:\LovbeskyttetMapper\Face your Fears\CANTAB\CANTAB ERT-data FaceYourFears - completed trial\</w:t>
      </w:r>
      <w:proofErr w:type="spellStart"/>
      <w:r w:rsidRPr="00E87FD3">
        <w:rPr>
          <w:lang w:val="en-US"/>
        </w:rPr>
        <w:t>RowBySession_Face</w:t>
      </w:r>
      <w:proofErr w:type="spellEnd"/>
      <w:r w:rsidRPr="00E87FD3">
        <w:rPr>
          <w:lang w:val="en-US"/>
        </w:rPr>
        <w:t xml:space="preserve"> your Fears (1) </w:t>
      </w:r>
      <w:proofErr w:type="spellStart"/>
      <w:r w:rsidRPr="00E87FD3">
        <w:rPr>
          <w:lang w:val="en-US"/>
        </w:rPr>
        <w:t>FIXED.txt</w:t>
      </w:r>
      <w:proofErr w:type="gramStart"/>
      <w:r w:rsidRPr="00E87FD3">
        <w:rPr>
          <w:lang w:val="en-US"/>
        </w:rPr>
        <w:t>",clear</w:t>
      </w:r>
      <w:proofErr w:type="spellEnd"/>
      <w:proofErr w:type="gramEnd"/>
      <w:r w:rsidRPr="00E87FD3">
        <w:rPr>
          <w:lang w:val="en-US"/>
        </w:rPr>
        <w:t xml:space="preserve"> delimiter(",")</w:t>
      </w:r>
    </w:p>
    <w:p w14:paraId="25C2E7A7" w14:textId="77777777" w:rsidR="00E87FD3" w:rsidRPr="00E87FD3" w:rsidRDefault="00E87FD3" w:rsidP="00E87FD3">
      <w:pPr>
        <w:rPr>
          <w:lang w:val="en-US"/>
        </w:rPr>
      </w:pPr>
    </w:p>
    <w:p w14:paraId="413DC85C" w14:textId="77777777" w:rsidR="00E87FD3" w:rsidRPr="00E87FD3" w:rsidRDefault="00E87FD3" w:rsidP="00E87FD3">
      <w:pPr>
        <w:rPr>
          <w:lang w:val="en-US"/>
        </w:rPr>
      </w:pPr>
      <w:r w:rsidRPr="00E87FD3">
        <w:rPr>
          <w:lang w:val="en-US"/>
        </w:rPr>
        <w:t xml:space="preserve">drop if </w:t>
      </w:r>
      <w:proofErr w:type="spellStart"/>
      <w:r w:rsidRPr="00E87FD3">
        <w:rPr>
          <w:lang w:val="en-US"/>
        </w:rPr>
        <w:t>ertlong</w:t>
      </w:r>
      <w:proofErr w:type="spellEnd"/>
      <w:r w:rsidRPr="00E87FD3">
        <w:rPr>
          <w:lang w:val="en-US"/>
        </w:rPr>
        <w:t>=="NOT_RUN"</w:t>
      </w:r>
    </w:p>
    <w:p w14:paraId="7A3C5154" w14:textId="4414D3F8" w:rsidR="00E87FD3" w:rsidRPr="00E87FD3" w:rsidRDefault="00E87FD3" w:rsidP="00E87FD3">
      <w:pPr>
        <w:rPr>
          <w:lang w:val="en-US"/>
        </w:rPr>
      </w:pPr>
      <w:r w:rsidRPr="00E87FD3">
        <w:rPr>
          <w:lang w:val="en-US"/>
        </w:rPr>
        <w:lastRenderedPageBreak/>
        <w:t xml:space="preserve">keep </w:t>
      </w:r>
      <w:proofErr w:type="spellStart"/>
      <w:r w:rsidRPr="00E87FD3">
        <w:rPr>
          <w:lang w:val="en-US"/>
        </w:rPr>
        <w:t>newsubjec</w:t>
      </w:r>
      <w:r w:rsidR="00014E3A">
        <w:rPr>
          <w:lang w:val="en-US"/>
        </w:rPr>
        <w:t>time</w:t>
      </w:r>
      <w:proofErr w:type="spellEnd"/>
      <w:r w:rsidRPr="00E87FD3">
        <w:rPr>
          <w:lang w:val="en-US"/>
        </w:rPr>
        <w:t xml:space="preserve"> </w:t>
      </w:r>
      <w:proofErr w:type="spellStart"/>
      <w:r w:rsidRPr="00E87FD3">
        <w:rPr>
          <w:lang w:val="en-US"/>
        </w:rPr>
        <w:t>visitstartlocal</w:t>
      </w:r>
      <w:proofErr w:type="spellEnd"/>
      <w:r w:rsidRPr="00E87FD3">
        <w:rPr>
          <w:lang w:val="en-US"/>
        </w:rPr>
        <w:t xml:space="preserve"> </w:t>
      </w:r>
      <w:proofErr w:type="spellStart"/>
      <w:r w:rsidRPr="00E87FD3">
        <w:rPr>
          <w:lang w:val="en-US"/>
        </w:rPr>
        <w:t>ert</w:t>
      </w:r>
      <w:proofErr w:type="spellEnd"/>
      <w:r w:rsidRPr="00E87FD3">
        <w:rPr>
          <w:lang w:val="en-US"/>
        </w:rPr>
        <w:t xml:space="preserve">* </w:t>
      </w:r>
      <w:proofErr w:type="spellStart"/>
      <w:proofErr w:type="gramStart"/>
      <w:r w:rsidRPr="00E87FD3">
        <w:rPr>
          <w:lang w:val="en-US"/>
        </w:rPr>
        <w:t>visi</w:t>
      </w:r>
      <w:r w:rsidR="00014E3A">
        <w:rPr>
          <w:lang w:val="en-US"/>
        </w:rPr>
        <w:t>time</w:t>
      </w:r>
      <w:r w:rsidRPr="00E87FD3">
        <w:rPr>
          <w:lang w:val="en-US"/>
        </w:rPr>
        <w:t>entifier</w:t>
      </w:r>
      <w:proofErr w:type="spellEnd"/>
      <w:proofErr w:type="gramEnd"/>
    </w:p>
    <w:p w14:paraId="7708F089" w14:textId="77777777" w:rsidR="00E87FD3" w:rsidRPr="00E87FD3" w:rsidRDefault="00E87FD3" w:rsidP="00E87FD3">
      <w:pPr>
        <w:rPr>
          <w:lang w:val="en-US"/>
        </w:rPr>
      </w:pPr>
    </w:p>
    <w:p w14:paraId="2D009CB3" w14:textId="77777777" w:rsidR="00E87FD3" w:rsidRPr="00E87FD3" w:rsidRDefault="00E87FD3" w:rsidP="00E87FD3">
      <w:pPr>
        <w:rPr>
          <w:lang w:val="en-US"/>
        </w:rPr>
      </w:pPr>
      <w:r w:rsidRPr="00E87FD3">
        <w:rPr>
          <w:lang w:val="en-US"/>
        </w:rPr>
        <w:t xml:space="preserve">drop </w:t>
      </w:r>
      <w:proofErr w:type="spellStart"/>
      <w:proofErr w:type="gramStart"/>
      <w:r w:rsidRPr="00E87FD3">
        <w:rPr>
          <w:lang w:val="en-US"/>
        </w:rPr>
        <w:t>ertlong</w:t>
      </w:r>
      <w:proofErr w:type="spellEnd"/>
      <w:proofErr w:type="gramEnd"/>
    </w:p>
    <w:p w14:paraId="0B884C48" w14:textId="77777777" w:rsidR="00E87FD3" w:rsidRPr="00E87FD3" w:rsidRDefault="00E87FD3" w:rsidP="00E87FD3">
      <w:pPr>
        <w:rPr>
          <w:lang w:val="en-US"/>
        </w:rPr>
      </w:pPr>
    </w:p>
    <w:p w14:paraId="06E3240D" w14:textId="77777777" w:rsidR="00E87FD3" w:rsidRPr="00E87FD3" w:rsidRDefault="00E87FD3" w:rsidP="00E87FD3">
      <w:pPr>
        <w:rPr>
          <w:lang w:val="en-US"/>
        </w:rPr>
      </w:pPr>
      <w:r w:rsidRPr="00E87FD3">
        <w:rPr>
          <w:lang w:val="en-US"/>
        </w:rPr>
        <w:t xml:space="preserve">drop in </w:t>
      </w:r>
      <w:proofErr w:type="gramStart"/>
      <w:r w:rsidRPr="00E87FD3">
        <w:rPr>
          <w:lang w:val="en-US"/>
        </w:rPr>
        <w:t>465</w:t>
      </w:r>
      <w:proofErr w:type="gramEnd"/>
    </w:p>
    <w:p w14:paraId="52EABB8C" w14:textId="77777777" w:rsidR="00E87FD3" w:rsidRPr="00E87FD3" w:rsidRDefault="00E87FD3" w:rsidP="00E87FD3">
      <w:pPr>
        <w:rPr>
          <w:lang w:val="en-US"/>
        </w:rPr>
      </w:pPr>
      <w:r w:rsidRPr="00E87FD3">
        <w:rPr>
          <w:lang w:val="en-US"/>
        </w:rPr>
        <w:t xml:space="preserve">drop in </w:t>
      </w:r>
      <w:proofErr w:type="gramStart"/>
      <w:r w:rsidRPr="00E87FD3">
        <w:rPr>
          <w:lang w:val="en-US"/>
        </w:rPr>
        <w:t>464</w:t>
      </w:r>
      <w:proofErr w:type="gramEnd"/>
    </w:p>
    <w:p w14:paraId="1229C5E0" w14:textId="77777777" w:rsidR="00E87FD3" w:rsidRPr="00E87FD3" w:rsidRDefault="00E87FD3" w:rsidP="00E87FD3">
      <w:pPr>
        <w:rPr>
          <w:lang w:val="en-US"/>
        </w:rPr>
      </w:pPr>
      <w:r w:rsidRPr="00E87FD3">
        <w:rPr>
          <w:lang w:val="en-US"/>
        </w:rPr>
        <w:t xml:space="preserve">drop in </w:t>
      </w:r>
      <w:proofErr w:type="gramStart"/>
      <w:r w:rsidRPr="00E87FD3">
        <w:rPr>
          <w:lang w:val="en-US"/>
        </w:rPr>
        <w:t>328</w:t>
      </w:r>
      <w:proofErr w:type="gramEnd"/>
    </w:p>
    <w:p w14:paraId="6798D7F2" w14:textId="77777777" w:rsidR="00E87FD3" w:rsidRPr="00E87FD3" w:rsidRDefault="00E87FD3" w:rsidP="00E87FD3">
      <w:pPr>
        <w:rPr>
          <w:lang w:val="en-US"/>
        </w:rPr>
      </w:pPr>
    </w:p>
    <w:p w14:paraId="6DA15A3E" w14:textId="4D1723E4" w:rsidR="00E87FD3" w:rsidRPr="00E87FD3" w:rsidRDefault="00E87FD3" w:rsidP="00E87FD3">
      <w:pPr>
        <w:rPr>
          <w:lang w:val="en-US"/>
        </w:rPr>
      </w:pPr>
      <w:r w:rsidRPr="00E87FD3">
        <w:rPr>
          <w:lang w:val="en-US"/>
        </w:rPr>
        <w:t xml:space="preserve">reshape wide </w:t>
      </w:r>
      <w:proofErr w:type="spellStart"/>
      <w:r w:rsidRPr="00E87FD3">
        <w:rPr>
          <w:lang w:val="en-US"/>
        </w:rPr>
        <w:t>ert</w:t>
      </w:r>
      <w:proofErr w:type="spellEnd"/>
      <w:r w:rsidRPr="00E87FD3">
        <w:rPr>
          <w:lang w:val="en-US"/>
        </w:rPr>
        <w:t xml:space="preserve">* </w:t>
      </w:r>
      <w:proofErr w:type="spellStart"/>
      <w:proofErr w:type="gramStart"/>
      <w:r w:rsidRPr="00E87FD3">
        <w:rPr>
          <w:lang w:val="en-US"/>
        </w:rPr>
        <w:t>visitstartlocal,i</w:t>
      </w:r>
      <w:proofErr w:type="spellEnd"/>
      <w:proofErr w:type="gramEnd"/>
      <w:r w:rsidRPr="00E87FD3">
        <w:rPr>
          <w:lang w:val="en-US"/>
        </w:rPr>
        <w:t>(</w:t>
      </w:r>
      <w:proofErr w:type="spellStart"/>
      <w:r w:rsidRPr="00E87FD3">
        <w:rPr>
          <w:lang w:val="en-US"/>
        </w:rPr>
        <w:t>newsubjec</w:t>
      </w:r>
      <w:r w:rsidR="00014E3A">
        <w:rPr>
          <w:lang w:val="en-US"/>
        </w:rPr>
        <w:t>time</w:t>
      </w:r>
      <w:proofErr w:type="spellEnd"/>
      <w:r w:rsidRPr="00E87FD3">
        <w:rPr>
          <w:lang w:val="en-US"/>
        </w:rPr>
        <w:t>) j(</w:t>
      </w:r>
      <w:proofErr w:type="spellStart"/>
      <w:r w:rsidRPr="00E87FD3">
        <w:rPr>
          <w:lang w:val="en-US"/>
        </w:rPr>
        <w:t>visi</w:t>
      </w:r>
      <w:r w:rsidR="00014E3A">
        <w:rPr>
          <w:lang w:val="en-US"/>
        </w:rPr>
        <w:t>time</w:t>
      </w:r>
      <w:r w:rsidRPr="00E87FD3">
        <w:rPr>
          <w:lang w:val="en-US"/>
        </w:rPr>
        <w:t>entifier</w:t>
      </w:r>
      <w:proofErr w:type="spellEnd"/>
      <w:r w:rsidRPr="00E87FD3">
        <w:rPr>
          <w:lang w:val="en-US"/>
        </w:rPr>
        <w:t>) string</w:t>
      </w:r>
    </w:p>
    <w:p w14:paraId="620FFBFA" w14:textId="77777777" w:rsidR="00E87FD3" w:rsidRPr="00E87FD3" w:rsidRDefault="00E87FD3" w:rsidP="00E87FD3">
      <w:pPr>
        <w:rPr>
          <w:lang w:val="en-US"/>
        </w:rPr>
      </w:pPr>
    </w:p>
    <w:p w14:paraId="1A427E9D" w14:textId="77777777" w:rsidR="00E87FD3" w:rsidRDefault="00E87FD3" w:rsidP="00E87FD3">
      <w:r>
        <w:t>//Gem den lige til senere</w:t>
      </w:r>
    </w:p>
    <w:p w14:paraId="040009E2" w14:textId="77777777" w:rsidR="00E87FD3" w:rsidRDefault="00E87FD3" w:rsidP="00E87FD3">
      <w:proofErr w:type="spellStart"/>
      <w:r>
        <w:t>compress</w:t>
      </w:r>
      <w:proofErr w:type="spellEnd"/>
    </w:p>
    <w:p w14:paraId="1087C319" w14:textId="77777777" w:rsidR="00E87FD3" w:rsidRDefault="00E87FD3" w:rsidP="00E87FD3"/>
    <w:p w14:paraId="43545F10" w14:textId="722B7C47" w:rsidR="00E87FD3" w:rsidRPr="00E87FD3" w:rsidRDefault="00E87FD3" w:rsidP="00E87FD3">
      <w:pPr>
        <w:rPr>
          <w:lang w:val="en-US"/>
        </w:rPr>
      </w:pPr>
      <w:r w:rsidRPr="00E87FD3">
        <w:rPr>
          <w:lang w:val="en-US"/>
        </w:rPr>
        <w:t xml:space="preserve">keep if </w:t>
      </w:r>
      <w:proofErr w:type="spellStart"/>
      <w:r w:rsidRPr="00E87FD3">
        <w:rPr>
          <w:lang w:val="en-US"/>
        </w:rPr>
        <w:t>newsubjec</w:t>
      </w:r>
      <w:r w:rsidR="00014E3A">
        <w:rPr>
          <w:lang w:val="en-US"/>
        </w:rPr>
        <w:t>time</w:t>
      </w:r>
      <w:proofErr w:type="spellEnd"/>
      <w:r w:rsidRPr="00E87FD3">
        <w:rPr>
          <w:lang w:val="en-US"/>
        </w:rPr>
        <w:t xml:space="preserve">&gt;1000 &amp; </w:t>
      </w:r>
      <w:proofErr w:type="spellStart"/>
      <w:r w:rsidRPr="00E87FD3">
        <w:rPr>
          <w:lang w:val="en-US"/>
        </w:rPr>
        <w:t>newsubjec</w:t>
      </w:r>
      <w:r w:rsidR="00014E3A">
        <w:rPr>
          <w:lang w:val="en-US"/>
        </w:rPr>
        <w:t>time</w:t>
      </w:r>
      <w:proofErr w:type="spellEnd"/>
      <w:r w:rsidRPr="00E87FD3">
        <w:rPr>
          <w:lang w:val="en-US"/>
        </w:rPr>
        <w:t>&lt;</w:t>
      </w:r>
      <w:proofErr w:type="gramStart"/>
      <w:r w:rsidRPr="00E87FD3">
        <w:rPr>
          <w:lang w:val="en-US"/>
        </w:rPr>
        <w:t>2000</w:t>
      </w:r>
      <w:proofErr w:type="gramEnd"/>
    </w:p>
    <w:p w14:paraId="16CFBF82" w14:textId="36EDE3EB" w:rsidR="00E87FD3" w:rsidRPr="00E87FD3" w:rsidRDefault="00E87FD3" w:rsidP="00E87FD3">
      <w:pPr>
        <w:rPr>
          <w:lang w:val="en-US"/>
        </w:rPr>
      </w:pPr>
      <w:r w:rsidRPr="00E87FD3">
        <w:rPr>
          <w:lang w:val="en-US"/>
        </w:rPr>
        <w:t xml:space="preserve">gen </w:t>
      </w:r>
      <w:r w:rsidR="00014E3A">
        <w:rPr>
          <w:lang w:val="en-US"/>
        </w:rPr>
        <w:t>trial number</w:t>
      </w:r>
      <w:r w:rsidRPr="00E87FD3">
        <w:rPr>
          <w:lang w:val="en-US"/>
        </w:rPr>
        <w:t>=newsubjec</w:t>
      </w:r>
      <w:r w:rsidR="00014E3A">
        <w:rPr>
          <w:lang w:val="en-US"/>
        </w:rPr>
        <w:t>time</w:t>
      </w:r>
      <w:r w:rsidRPr="00E87FD3">
        <w:rPr>
          <w:lang w:val="en-US"/>
        </w:rPr>
        <w:t>-1000</w:t>
      </w:r>
    </w:p>
    <w:p w14:paraId="3AF297C6" w14:textId="77777777" w:rsidR="00E87FD3" w:rsidRDefault="00E87FD3" w:rsidP="00E87FD3">
      <w:r>
        <w:t>ren *V1 *V0</w:t>
      </w:r>
    </w:p>
    <w:p w14:paraId="07B54D97" w14:textId="77777777" w:rsidR="00E87FD3" w:rsidRDefault="00E87FD3" w:rsidP="00E87FD3">
      <w:r>
        <w:t>ren *V2 *V1</w:t>
      </w:r>
    </w:p>
    <w:p w14:paraId="516E5858" w14:textId="77777777" w:rsidR="00E87FD3" w:rsidRPr="00E87FD3" w:rsidRDefault="00E87FD3" w:rsidP="00E87FD3">
      <w:pPr>
        <w:rPr>
          <w:lang w:val="en-US"/>
        </w:rPr>
      </w:pPr>
      <w:r w:rsidRPr="00E87FD3">
        <w:rPr>
          <w:lang w:val="en-US"/>
        </w:rPr>
        <w:t>ren *V3 *V2</w:t>
      </w:r>
    </w:p>
    <w:p w14:paraId="1140148B" w14:textId="77777777" w:rsidR="00E87FD3" w:rsidRPr="00E87FD3" w:rsidRDefault="00E87FD3" w:rsidP="00E87FD3">
      <w:pPr>
        <w:rPr>
          <w:lang w:val="en-US"/>
        </w:rPr>
      </w:pPr>
      <w:r w:rsidRPr="00E87FD3">
        <w:rPr>
          <w:lang w:val="en-US"/>
        </w:rPr>
        <w:t xml:space="preserve">save </w:t>
      </w:r>
      <w:proofErr w:type="spellStart"/>
      <w:r w:rsidRPr="00E87FD3">
        <w:rPr>
          <w:lang w:val="en-US"/>
        </w:rPr>
        <w:t>cantab_</w:t>
      </w:r>
      <w:proofErr w:type="gramStart"/>
      <w:r w:rsidRPr="00E87FD3">
        <w:rPr>
          <w:lang w:val="en-US"/>
        </w:rPr>
        <w:t>wide,replace</w:t>
      </w:r>
      <w:proofErr w:type="spellEnd"/>
      <w:proofErr w:type="gramEnd"/>
    </w:p>
    <w:p w14:paraId="6260D38A" w14:textId="77777777" w:rsidR="00E87FD3" w:rsidRPr="00E87FD3" w:rsidRDefault="00E87FD3" w:rsidP="00E87FD3">
      <w:pPr>
        <w:rPr>
          <w:lang w:val="en-US"/>
        </w:rPr>
      </w:pPr>
    </w:p>
    <w:p w14:paraId="37A03411" w14:textId="77777777" w:rsidR="00E87FD3" w:rsidRPr="00E87FD3" w:rsidRDefault="00E87FD3" w:rsidP="00E87FD3">
      <w:pPr>
        <w:rPr>
          <w:lang w:val="en-US"/>
        </w:rPr>
      </w:pPr>
    </w:p>
    <w:p w14:paraId="17FA4F56" w14:textId="77777777" w:rsidR="00E87FD3" w:rsidRPr="00E87FD3" w:rsidRDefault="00E87FD3" w:rsidP="00E87FD3">
      <w:pPr>
        <w:rPr>
          <w:lang w:val="en-US"/>
        </w:rPr>
      </w:pPr>
    </w:p>
    <w:p w14:paraId="78C263F1" w14:textId="77777777" w:rsidR="00E87FD3" w:rsidRPr="00E87FD3" w:rsidRDefault="00E87FD3" w:rsidP="00E87FD3">
      <w:pPr>
        <w:rPr>
          <w:lang w:val="en-US"/>
        </w:rPr>
      </w:pPr>
    </w:p>
    <w:p w14:paraId="5480FC40" w14:textId="08E3579B"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ERTRT</w:t>
      </w:r>
    </w:p>
    <w:p w14:paraId="735A0C12" w14:textId="77777777" w:rsidR="00E87FD3" w:rsidRPr="00E87FD3" w:rsidRDefault="00E87FD3" w:rsidP="00E87FD3">
      <w:pPr>
        <w:rPr>
          <w:lang w:val="en-US"/>
        </w:rPr>
      </w:pPr>
      <w:r w:rsidRPr="00E87FD3">
        <w:rPr>
          <w:lang w:val="en-US"/>
        </w:rPr>
        <w:t>frame change default</w:t>
      </w:r>
    </w:p>
    <w:p w14:paraId="608E132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581F937" w14:textId="24EE8EB1" w:rsidR="00E87FD3" w:rsidRPr="00E87FD3" w:rsidRDefault="00E87FD3" w:rsidP="00E87FD3">
      <w:pPr>
        <w:rPr>
          <w:lang w:val="en-US"/>
        </w:rPr>
      </w:pPr>
      <w:proofErr w:type="spellStart"/>
      <w:r w:rsidRPr="00E87FD3">
        <w:rPr>
          <w:lang w:val="en-US"/>
        </w:rPr>
        <w:lastRenderedPageBreak/>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26428D59"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6235450E" w14:textId="77777777" w:rsidR="00E87FD3" w:rsidRPr="00E87FD3" w:rsidRDefault="00E87FD3" w:rsidP="00E87FD3">
      <w:pPr>
        <w:rPr>
          <w:lang w:val="en-US"/>
        </w:rPr>
      </w:pPr>
    </w:p>
    <w:p w14:paraId="30A70CFE" w14:textId="77777777" w:rsidR="00E87FD3" w:rsidRPr="00E87FD3" w:rsidRDefault="00E87FD3" w:rsidP="00E87FD3">
      <w:pPr>
        <w:rPr>
          <w:lang w:val="en-US"/>
        </w:rPr>
      </w:pPr>
      <w:r w:rsidRPr="00E87FD3">
        <w:rPr>
          <w:lang w:val="en-US"/>
        </w:rPr>
        <w:t>cd c:\temp</w:t>
      </w:r>
    </w:p>
    <w:p w14:paraId="13AA3D20"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30092106</w:t>
      </w:r>
      <w:proofErr w:type="gramEnd"/>
    </w:p>
    <w:p w14:paraId="04F7A7BB" w14:textId="77777777" w:rsidR="00E87FD3" w:rsidRPr="00E87FD3" w:rsidRDefault="00E87FD3" w:rsidP="00E87FD3">
      <w:pPr>
        <w:rPr>
          <w:lang w:val="en-US"/>
        </w:rPr>
      </w:pPr>
    </w:p>
    <w:p w14:paraId="2BEA5FC4"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968A9D5" w14:textId="5FE07EF7" w:rsidR="00E87FD3" w:rsidRPr="00E87FD3" w:rsidRDefault="00E87FD3" w:rsidP="00E87FD3">
      <w:pPr>
        <w:rPr>
          <w:lang w:val="en-US"/>
        </w:rPr>
      </w:pPr>
      <w:r w:rsidRPr="00E87FD3">
        <w:rPr>
          <w:lang w:val="en-US"/>
        </w:rPr>
        <w:tab/>
        <w:t xml:space="preserve">ertrtV2 Automatic_t0 </w:t>
      </w:r>
      <w:r w:rsidR="00014E3A">
        <w:rPr>
          <w:lang w:val="en-US"/>
        </w:rPr>
        <w:t>trial number</w:t>
      </w:r>
      <w:r w:rsidRPr="00E87FD3">
        <w:rPr>
          <w:lang w:val="en-US"/>
        </w:rPr>
        <w:t xml:space="preserve"> tale_1_4_t0 tale_1_8_t0 ertrtV1 ertrtV0 gpts_b_delscore_t0 demo_koen_t0 demo_studysite_t0 RANDBLIND sbq_avoid_</w:t>
      </w:r>
      <w:proofErr w:type="gramStart"/>
      <w:r w:rsidRPr="00E87FD3">
        <w:rPr>
          <w:lang w:val="en-US"/>
        </w:rPr>
        <w:t>t0</w:t>
      </w:r>
      <w:proofErr w:type="gramEnd"/>
    </w:p>
    <w:p w14:paraId="1F484319" w14:textId="77777777" w:rsidR="00E87FD3" w:rsidRPr="00E87FD3" w:rsidRDefault="00E87FD3" w:rsidP="00E87FD3">
      <w:pPr>
        <w:rPr>
          <w:lang w:val="en-US"/>
        </w:rPr>
      </w:pPr>
      <w:r w:rsidRPr="00E87FD3">
        <w:rPr>
          <w:lang w:val="en-US"/>
        </w:rPr>
        <w:tab/>
      </w:r>
    </w:p>
    <w:p w14:paraId="3242CD15"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7C25E8B" w14:textId="77777777" w:rsidR="00E87FD3" w:rsidRPr="00E87FD3" w:rsidRDefault="00E87FD3" w:rsidP="00E87FD3">
      <w:pPr>
        <w:rPr>
          <w:lang w:val="en-US"/>
        </w:rPr>
      </w:pPr>
    </w:p>
    <w:p w14:paraId="06B1D204" w14:textId="77777777" w:rsidR="00E87FD3" w:rsidRPr="00E87FD3" w:rsidRDefault="00E87FD3" w:rsidP="00E87FD3">
      <w:pPr>
        <w:rPr>
          <w:lang w:val="en-US"/>
        </w:rPr>
      </w:pPr>
    </w:p>
    <w:p w14:paraId="6ED29CEC"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20DAEFCA" w14:textId="77777777" w:rsidR="00E87FD3" w:rsidRDefault="00E87FD3" w:rsidP="00E87FD3">
      <w:r w:rsidRPr="00E87FD3">
        <w:rPr>
          <w:lang w:val="en-US"/>
        </w:rPr>
        <w:tab/>
      </w:r>
      <w:r>
        <w:t>Automatic_t</w:t>
      </w:r>
      <w:proofErr w:type="gramStart"/>
      <w:r>
        <w:t>0  tale</w:t>
      </w:r>
      <w:proofErr w:type="gramEnd"/>
      <w:r>
        <w:t>_1_4_t0 tale_1_8_t0 ertrtV1 ertrtV2 ertrtV0</w:t>
      </w:r>
    </w:p>
    <w:p w14:paraId="0A2DDB26" w14:textId="77777777" w:rsidR="00E87FD3" w:rsidRDefault="00E87FD3" w:rsidP="00E87FD3"/>
    <w:p w14:paraId="1C3CEE37"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688B6A4D" w14:textId="77777777" w:rsidR="00E87FD3" w:rsidRDefault="00E87FD3" w:rsidP="00E87FD3">
      <w:r>
        <w:tab/>
        <w:t>Automatic_t</w:t>
      </w:r>
      <w:proofErr w:type="gramStart"/>
      <w:r>
        <w:t>0  tale</w:t>
      </w:r>
      <w:proofErr w:type="gramEnd"/>
      <w:r>
        <w:t>_1_4_t0 tale_1_8_t0  ertrtV1 ertrtV2 ertrtV0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477A0043" w14:textId="77777777" w:rsidR="00E87FD3" w:rsidRDefault="00E87FD3" w:rsidP="00E87FD3">
      <w:r>
        <w:tab/>
      </w:r>
    </w:p>
    <w:p w14:paraId="2E68E095" w14:textId="77777777" w:rsidR="00E87FD3" w:rsidRDefault="00E87FD3" w:rsidP="00E87FD3">
      <w:r>
        <w:t xml:space="preserve">gen </w:t>
      </w:r>
      <w:proofErr w:type="spellStart"/>
      <w:r>
        <w:t>strat_gpts</w:t>
      </w:r>
      <w:proofErr w:type="spellEnd"/>
      <w:r>
        <w:t>=</w:t>
      </w:r>
      <w:r>
        <w:tab/>
        <w:t>gpts_b_delscore_t0&gt;=45</w:t>
      </w:r>
    </w:p>
    <w:p w14:paraId="087C9098" w14:textId="77777777" w:rsidR="00E87FD3" w:rsidRPr="00E87FD3" w:rsidRDefault="00E87FD3" w:rsidP="00E87FD3">
      <w:pPr>
        <w:rPr>
          <w:lang w:val="en-US"/>
        </w:rPr>
      </w:pPr>
      <w:r w:rsidRPr="00E87FD3">
        <w:rPr>
          <w:lang w:val="en-US"/>
        </w:rPr>
        <w:t>gen RANDY=RANDBLIND=="Y"</w:t>
      </w:r>
    </w:p>
    <w:p w14:paraId="2DC3D03E" w14:textId="77777777" w:rsidR="00E87FD3" w:rsidRPr="00E87FD3" w:rsidRDefault="00E87FD3" w:rsidP="00E87FD3">
      <w:pPr>
        <w:rPr>
          <w:lang w:val="en-US"/>
        </w:rPr>
      </w:pPr>
    </w:p>
    <w:p w14:paraId="4C1896C4" w14:textId="77777777" w:rsidR="00E87FD3" w:rsidRPr="00E87FD3" w:rsidRDefault="00E87FD3" w:rsidP="00E87FD3">
      <w:pPr>
        <w:rPr>
          <w:lang w:val="en-US"/>
        </w:rPr>
      </w:pPr>
    </w:p>
    <w:p w14:paraId="665CB88A" w14:textId="77777777" w:rsidR="00E87FD3" w:rsidRPr="00E87FD3" w:rsidRDefault="00E87FD3" w:rsidP="00E87FD3">
      <w:pPr>
        <w:rPr>
          <w:lang w:val="en-US"/>
        </w:rPr>
      </w:pPr>
      <w:r w:rsidRPr="00E87FD3">
        <w:rPr>
          <w:lang w:val="en-US"/>
        </w:rPr>
        <w:t>log using "L:\LovbeskyttetMapper\Face your Fears\Carsten\ertrtV1</w:t>
      </w:r>
      <w:proofErr w:type="gramStart"/>
      <w:r w:rsidRPr="00E87FD3">
        <w:rPr>
          <w:lang w:val="en-US"/>
        </w:rPr>
        <w:t>",text</w:t>
      </w:r>
      <w:proofErr w:type="gramEnd"/>
      <w:r w:rsidRPr="00E87FD3">
        <w:rPr>
          <w:lang w:val="en-US"/>
        </w:rPr>
        <w:t xml:space="preserve"> replace</w:t>
      </w:r>
    </w:p>
    <w:p w14:paraId="0E207016" w14:textId="4FE8739C" w:rsidR="00E87FD3" w:rsidRPr="00014E3A" w:rsidRDefault="00E87FD3" w:rsidP="00E87FD3">
      <w:pPr>
        <w:rPr>
          <w:lang w:val="en-US"/>
        </w:rPr>
      </w:pPr>
      <w:r w:rsidRPr="00014E3A">
        <w:rPr>
          <w:lang w:val="en-US"/>
        </w:rPr>
        <w:lastRenderedPageBreak/>
        <w:t>//</w:t>
      </w:r>
      <w:r w:rsidRPr="00014E3A">
        <w:rPr>
          <w:lang w:val="en-US"/>
        </w:rPr>
        <w:t>WITHOUT ADJUSTMENT FOR BASELINE IMBALANCES</w:t>
      </w:r>
    </w:p>
    <w:p w14:paraId="0D78A954" w14:textId="77777777" w:rsidR="00E87FD3" w:rsidRPr="00014E3A" w:rsidRDefault="00E87FD3" w:rsidP="00E87FD3">
      <w:pPr>
        <w:rPr>
          <w:lang w:val="en-US"/>
        </w:rPr>
      </w:pPr>
      <w:r w:rsidRPr="00014E3A">
        <w:rPr>
          <w:lang w:val="en-US"/>
        </w:rPr>
        <w:t xml:space="preserve">mi estimate, dots: regress ertrtV1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ertrtV0 i.demo_koen_t0 i.demo_studysite_t0</w:t>
      </w:r>
    </w:p>
    <w:p w14:paraId="6904AAD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31BFF0E" w14:textId="77777777" w:rsidR="00E87FD3" w:rsidRPr="00014E3A" w:rsidRDefault="00E87FD3" w:rsidP="00E87FD3">
      <w:pPr>
        <w:rPr>
          <w:lang w:val="en-US"/>
        </w:rPr>
      </w:pPr>
    </w:p>
    <w:p w14:paraId="1414B852" w14:textId="7E160354" w:rsidR="00E87FD3" w:rsidRPr="00014E3A" w:rsidRDefault="00E87FD3" w:rsidP="00E87FD3">
      <w:pPr>
        <w:rPr>
          <w:lang w:val="en-US"/>
        </w:rPr>
      </w:pPr>
      <w:r w:rsidRPr="00014E3A">
        <w:rPr>
          <w:lang w:val="en-US"/>
        </w:rPr>
        <w:t>//</w:t>
      </w:r>
      <w:r w:rsidRPr="00014E3A">
        <w:rPr>
          <w:lang w:val="en-US"/>
        </w:rPr>
        <w:t>WITH ADJUSTMENT FOR BASELINE IMBALANCES</w:t>
      </w:r>
    </w:p>
    <w:p w14:paraId="79EFDB8E" w14:textId="77777777" w:rsidR="00E87FD3" w:rsidRPr="00014E3A" w:rsidRDefault="00E87FD3" w:rsidP="00E87FD3">
      <w:pPr>
        <w:rPr>
          <w:lang w:val="en-US"/>
        </w:rPr>
      </w:pPr>
      <w:r w:rsidRPr="00014E3A">
        <w:rPr>
          <w:lang w:val="en-US"/>
        </w:rPr>
        <w:t xml:space="preserve">mi estimate, dots: regress ertrtV1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ertrtV0 i.demo_koen_t0 i.demo_studysite_t0 Automatic_t0  tale_1_4_t0 tale_1_8_t0</w:t>
      </w:r>
    </w:p>
    <w:p w14:paraId="01C6D88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46CF23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29596B5" w14:textId="77777777" w:rsidR="00E87FD3" w:rsidRPr="00E87FD3" w:rsidRDefault="00E87FD3" w:rsidP="00E87FD3">
      <w:pPr>
        <w:rPr>
          <w:lang w:val="en-US"/>
        </w:rPr>
      </w:pPr>
    </w:p>
    <w:p w14:paraId="5FC35CFE" w14:textId="77777777" w:rsidR="00E87FD3" w:rsidRPr="00E87FD3" w:rsidRDefault="00E87FD3" w:rsidP="00E87FD3">
      <w:pPr>
        <w:rPr>
          <w:lang w:val="en-US"/>
        </w:rPr>
      </w:pPr>
    </w:p>
    <w:p w14:paraId="64D361CD" w14:textId="77777777" w:rsidR="00E87FD3" w:rsidRPr="00E87FD3" w:rsidRDefault="00E87FD3" w:rsidP="00E87FD3">
      <w:pPr>
        <w:rPr>
          <w:lang w:val="en-US"/>
        </w:rPr>
      </w:pPr>
      <w:r w:rsidRPr="00E87FD3">
        <w:rPr>
          <w:lang w:val="en-US"/>
        </w:rPr>
        <w:t>log using "L:\LovbeskyttetMapper\Face your Fears\Carsten\ertrtV1</w:t>
      </w:r>
      <w:proofErr w:type="gramStart"/>
      <w:r w:rsidRPr="00E87FD3">
        <w:rPr>
          <w:lang w:val="en-US"/>
        </w:rPr>
        <w:t>",text</w:t>
      </w:r>
      <w:proofErr w:type="gramEnd"/>
      <w:r w:rsidRPr="00E87FD3">
        <w:rPr>
          <w:lang w:val="en-US"/>
        </w:rPr>
        <w:t xml:space="preserve"> append</w:t>
      </w:r>
    </w:p>
    <w:p w14:paraId="1C5BD409" w14:textId="00B6201A" w:rsidR="00E87FD3" w:rsidRPr="00014E3A" w:rsidRDefault="00E87FD3" w:rsidP="00E87FD3">
      <w:pPr>
        <w:rPr>
          <w:lang w:val="en-US"/>
        </w:rPr>
      </w:pPr>
      <w:r w:rsidRPr="00014E3A">
        <w:rPr>
          <w:lang w:val="en-US"/>
        </w:rPr>
        <w:t>//</w:t>
      </w:r>
      <w:r w:rsidRPr="00014E3A">
        <w:rPr>
          <w:lang w:val="en-US"/>
        </w:rPr>
        <w:t>WITHOUT ADJUSTMENT FOR BASELINE IMBALANCES</w:t>
      </w:r>
    </w:p>
    <w:p w14:paraId="09E21997" w14:textId="77777777" w:rsidR="00E87FD3" w:rsidRPr="00014E3A" w:rsidRDefault="00E87FD3" w:rsidP="00E87FD3">
      <w:pPr>
        <w:rPr>
          <w:lang w:val="en-US"/>
        </w:rPr>
      </w:pPr>
      <w:r w:rsidRPr="00014E3A">
        <w:rPr>
          <w:lang w:val="en-US"/>
        </w:rPr>
        <w:t xml:space="preserve">mi estimate, dots: regress ertrtV2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ertrtV0 i.demo_koen_t0 i.demo_studysite_t0</w:t>
      </w:r>
    </w:p>
    <w:p w14:paraId="41FC71C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CA684F1" w14:textId="77777777" w:rsidR="00E87FD3" w:rsidRPr="00014E3A" w:rsidRDefault="00E87FD3" w:rsidP="00E87FD3">
      <w:pPr>
        <w:rPr>
          <w:lang w:val="en-US"/>
        </w:rPr>
      </w:pPr>
    </w:p>
    <w:p w14:paraId="6B46BF41" w14:textId="3DF1E9AD" w:rsidR="00E87FD3" w:rsidRPr="00014E3A" w:rsidRDefault="00E87FD3" w:rsidP="00E87FD3">
      <w:pPr>
        <w:rPr>
          <w:lang w:val="en-US"/>
        </w:rPr>
      </w:pPr>
      <w:r w:rsidRPr="00014E3A">
        <w:rPr>
          <w:lang w:val="en-US"/>
        </w:rPr>
        <w:t>//</w:t>
      </w:r>
      <w:r w:rsidRPr="00014E3A">
        <w:rPr>
          <w:lang w:val="en-US"/>
        </w:rPr>
        <w:t>WITH ADJUSTMENT FOR BASELINE IMBALANCES</w:t>
      </w:r>
    </w:p>
    <w:p w14:paraId="1424192D" w14:textId="77777777" w:rsidR="00E87FD3" w:rsidRPr="00014E3A" w:rsidRDefault="00E87FD3" w:rsidP="00E87FD3">
      <w:pPr>
        <w:rPr>
          <w:lang w:val="en-US"/>
        </w:rPr>
      </w:pPr>
      <w:r w:rsidRPr="00014E3A">
        <w:rPr>
          <w:lang w:val="en-US"/>
        </w:rPr>
        <w:t xml:space="preserve">mi estimate, dots: regress ertrtV2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ertrtV0 i.demo_koen_t0 i.demo_studysite_t0 Automatic_t0  tale_1_4_t0 tale_1_8_t0</w:t>
      </w:r>
    </w:p>
    <w:p w14:paraId="47E690D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73504CF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AA69CE3" w14:textId="77777777" w:rsidR="00E87FD3" w:rsidRPr="00E87FD3" w:rsidRDefault="00E87FD3" w:rsidP="00E87FD3">
      <w:pPr>
        <w:rPr>
          <w:lang w:val="en-US"/>
        </w:rPr>
      </w:pPr>
    </w:p>
    <w:p w14:paraId="14DDB0F8" w14:textId="77777777" w:rsidR="00E87FD3" w:rsidRPr="00E87FD3" w:rsidRDefault="00E87FD3" w:rsidP="00E87FD3">
      <w:pPr>
        <w:rPr>
          <w:lang w:val="en-US"/>
        </w:rPr>
      </w:pPr>
    </w:p>
    <w:p w14:paraId="17DAE147" w14:textId="77777777" w:rsidR="00E87FD3" w:rsidRPr="00E87FD3" w:rsidRDefault="00E87FD3" w:rsidP="00E87FD3">
      <w:pPr>
        <w:rPr>
          <w:lang w:val="en-US"/>
        </w:rPr>
      </w:pPr>
      <w:r w:rsidRPr="00E87FD3">
        <w:rPr>
          <w:lang w:val="en-US"/>
        </w:rPr>
        <w:t>//Mixed model</w:t>
      </w:r>
    </w:p>
    <w:p w14:paraId="430129B3" w14:textId="3DEDA017" w:rsidR="00E87FD3" w:rsidRPr="00014E3A" w:rsidRDefault="00E87FD3" w:rsidP="00E87FD3">
      <w:pPr>
        <w:rPr>
          <w:lang w:val="en-US"/>
        </w:rPr>
      </w:pPr>
      <w:r w:rsidRPr="00014E3A">
        <w:rPr>
          <w:lang w:val="en-US"/>
        </w:rPr>
        <w:t xml:space="preserve">mi reshape long </w:t>
      </w:r>
      <w:proofErr w:type="spellStart"/>
      <w:r w:rsidRPr="00014E3A">
        <w:rPr>
          <w:lang w:val="en-US"/>
        </w:rPr>
        <w:t>ertrtV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1EA987C1" w14:textId="77777777" w:rsidR="00E87FD3" w:rsidRPr="00014E3A" w:rsidRDefault="00E87FD3" w:rsidP="00E87FD3">
      <w:pPr>
        <w:rPr>
          <w:lang w:val="en-US"/>
        </w:rPr>
      </w:pPr>
    </w:p>
    <w:p w14:paraId="68C9B4C7" w14:textId="77777777" w:rsidR="00E87FD3" w:rsidRPr="00E87FD3" w:rsidRDefault="00E87FD3" w:rsidP="00E87FD3">
      <w:pPr>
        <w:rPr>
          <w:lang w:val="en-US"/>
        </w:rPr>
      </w:pPr>
      <w:r w:rsidRPr="00E87FD3">
        <w:rPr>
          <w:lang w:val="en-US"/>
        </w:rPr>
        <w:lastRenderedPageBreak/>
        <w:t>log using "L:\LovbeskyttetMapper\Face your Fears\Carsten\ertrtV1</w:t>
      </w:r>
      <w:proofErr w:type="gramStart"/>
      <w:r w:rsidRPr="00E87FD3">
        <w:rPr>
          <w:lang w:val="en-US"/>
        </w:rPr>
        <w:t>",text</w:t>
      </w:r>
      <w:proofErr w:type="gramEnd"/>
      <w:r w:rsidRPr="00E87FD3">
        <w:rPr>
          <w:lang w:val="en-US"/>
        </w:rPr>
        <w:t xml:space="preserve"> append</w:t>
      </w:r>
    </w:p>
    <w:p w14:paraId="1D2922F1" w14:textId="6FFF798D"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E2E3990" w14:textId="4669F60E"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E63242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C6DBF29" w14:textId="77777777" w:rsidR="00E87FD3" w:rsidRPr="00E87FD3" w:rsidRDefault="00E87FD3" w:rsidP="00E87FD3">
      <w:pPr>
        <w:rPr>
          <w:lang w:val="en-US"/>
        </w:rPr>
      </w:pPr>
    </w:p>
    <w:p w14:paraId="394B5213" w14:textId="77777777" w:rsidR="00E87FD3" w:rsidRPr="00E87FD3" w:rsidRDefault="00E87FD3" w:rsidP="00E87FD3">
      <w:pPr>
        <w:rPr>
          <w:lang w:val="en-US"/>
        </w:rPr>
      </w:pPr>
    </w:p>
    <w:p w14:paraId="19987600" w14:textId="77777777" w:rsidR="00E87FD3" w:rsidRPr="00E87FD3" w:rsidRDefault="00E87FD3" w:rsidP="00E87FD3">
      <w:pPr>
        <w:rPr>
          <w:lang w:val="en-US"/>
        </w:rPr>
      </w:pPr>
    </w:p>
    <w:p w14:paraId="08F3A257" w14:textId="77777777" w:rsidR="00E87FD3" w:rsidRPr="00E87FD3" w:rsidRDefault="00E87FD3" w:rsidP="00E87FD3">
      <w:pPr>
        <w:rPr>
          <w:lang w:val="en-US"/>
        </w:rPr>
      </w:pPr>
    </w:p>
    <w:p w14:paraId="05A789E6" w14:textId="77777777" w:rsidR="00E87FD3" w:rsidRPr="00E87FD3" w:rsidRDefault="00E87FD3" w:rsidP="00E87FD3">
      <w:pPr>
        <w:rPr>
          <w:lang w:val="en-US"/>
        </w:rPr>
      </w:pPr>
    </w:p>
    <w:p w14:paraId="0761E911" w14:textId="77777777" w:rsidR="00E87FD3" w:rsidRPr="00E87FD3" w:rsidRDefault="00E87FD3" w:rsidP="00E87FD3">
      <w:pPr>
        <w:rPr>
          <w:lang w:val="en-US"/>
        </w:rPr>
      </w:pPr>
    </w:p>
    <w:p w14:paraId="5236E09B" w14:textId="77777777" w:rsidR="00E87FD3" w:rsidRPr="00E87FD3" w:rsidRDefault="00E87FD3" w:rsidP="00E87FD3">
      <w:pPr>
        <w:rPr>
          <w:lang w:val="en-US"/>
        </w:rPr>
      </w:pPr>
    </w:p>
    <w:p w14:paraId="1E537353" w14:textId="4C66B810"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ertrth</w:t>
      </w:r>
      <w:proofErr w:type="spellEnd"/>
      <w:r w:rsidR="004C4E0B">
        <w:rPr>
          <w:lang w:val="en-US"/>
        </w:rPr>
        <w:t xml:space="preserve"> (ERT latency happiness)</w:t>
      </w:r>
    </w:p>
    <w:p w14:paraId="027C08E7" w14:textId="77777777" w:rsidR="00E87FD3" w:rsidRPr="00E87FD3" w:rsidRDefault="00E87FD3" w:rsidP="00E87FD3">
      <w:pPr>
        <w:rPr>
          <w:lang w:val="en-US"/>
        </w:rPr>
      </w:pPr>
      <w:r w:rsidRPr="00E87FD3">
        <w:rPr>
          <w:lang w:val="en-US"/>
        </w:rPr>
        <w:t>frame change default</w:t>
      </w:r>
    </w:p>
    <w:p w14:paraId="6B6E3FE9"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F96BE1C" w14:textId="7D83CA3A"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550841AA"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ertrth</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38CBFC96" w14:textId="77777777" w:rsidR="00E87FD3" w:rsidRPr="00E87FD3" w:rsidRDefault="00E87FD3" w:rsidP="00E87FD3">
      <w:pPr>
        <w:rPr>
          <w:lang w:val="en-US"/>
        </w:rPr>
      </w:pPr>
    </w:p>
    <w:p w14:paraId="04A5DA91" w14:textId="77777777" w:rsidR="00E87FD3" w:rsidRPr="00E87FD3" w:rsidRDefault="00E87FD3" w:rsidP="00E87FD3">
      <w:pPr>
        <w:rPr>
          <w:lang w:val="en-US"/>
        </w:rPr>
      </w:pPr>
      <w:r w:rsidRPr="00E87FD3">
        <w:rPr>
          <w:lang w:val="en-US"/>
        </w:rPr>
        <w:t>cd c:\temp</w:t>
      </w:r>
    </w:p>
    <w:p w14:paraId="69BE9882"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30092111</w:t>
      </w:r>
      <w:proofErr w:type="gramEnd"/>
    </w:p>
    <w:p w14:paraId="4FED9708" w14:textId="77777777" w:rsidR="00E87FD3" w:rsidRPr="00E87FD3" w:rsidRDefault="00E87FD3" w:rsidP="00E87FD3">
      <w:pPr>
        <w:rPr>
          <w:lang w:val="en-US"/>
        </w:rPr>
      </w:pPr>
    </w:p>
    <w:p w14:paraId="68C7E5A5"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7C1DFAE" w14:textId="39784F24" w:rsidR="00E87FD3" w:rsidRPr="00E87FD3" w:rsidRDefault="00E87FD3" w:rsidP="00E87FD3">
      <w:pPr>
        <w:rPr>
          <w:lang w:val="en-US"/>
        </w:rPr>
      </w:pPr>
      <w:r w:rsidRPr="00E87FD3">
        <w:rPr>
          <w:lang w:val="en-US"/>
        </w:rPr>
        <w:tab/>
        <w:t xml:space="preserve">ertrthV2 Automatic_t0 </w:t>
      </w:r>
      <w:r w:rsidR="00014E3A">
        <w:rPr>
          <w:lang w:val="en-US"/>
        </w:rPr>
        <w:t>trial number</w:t>
      </w:r>
      <w:r w:rsidRPr="00E87FD3">
        <w:rPr>
          <w:lang w:val="en-US"/>
        </w:rPr>
        <w:t xml:space="preserve"> tale_1_4_t0 tale_1_8_t0 ertrthV1 ertrthV0 gpts_b_delscore_t0 demo_koen_t0 demo_studysite_t0 RANDBLIND sbq_avoid_</w:t>
      </w:r>
      <w:proofErr w:type="gramStart"/>
      <w:r w:rsidRPr="00E87FD3">
        <w:rPr>
          <w:lang w:val="en-US"/>
        </w:rPr>
        <w:t>t0</w:t>
      </w:r>
      <w:proofErr w:type="gramEnd"/>
    </w:p>
    <w:p w14:paraId="43AEEFE6" w14:textId="77777777" w:rsidR="00E87FD3" w:rsidRPr="00E87FD3" w:rsidRDefault="00E87FD3" w:rsidP="00E87FD3">
      <w:pPr>
        <w:rPr>
          <w:lang w:val="en-US"/>
        </w:rPr>
      </w:pPr>
      <w:r w:rsidRPr="00E87FD3">
        <w:rPr>
          <w:lang w:val="en-US"/>
        </w:rPr>
        <w:tab/>
      </w:r>
    </w:p>
    <w:p w14:paraId="293634A8"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F8ECC4D" w14:textId="77777777" w:rsidR="00E87FD3" w:rsidRPr="00E87FD3" w:rsidRDefault="00E87FD3" w:rsidP="00E87FD3">
      <w:pPr>
        <w:rPr>
          <w:lang w:val="en-US"/>
        </w:rPr>
      </w:pPr>
    </w:p>
    <w:p w14:paraId="44407373" w14:textId="77777777" w:rsidR="00E87FD3" w:rsidRPr="00E87FD3" w:rsidRDefault="00E87FD3" w:rsidP="00E87FD3">
      <w:pPr>
        <w:rPr>
          <w:lang w:val="en-US"/>
        </w:rPr>
      </w:pPr>
    </w:p>
    <w:p w14:paraId="7799D592"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63A3373A" w14:textId="77777777" w:rsidR="00E87FD3" w:rsidRDefault="00E87FD3" w:rsidP="00E87FD3">
      <w:r w:rsidRPr="00E87FD3">
        <w:rPr>
          <w:lang w:val="en-US"/>
        </w:rPr>
        <w:tab/>
      </w:r>
      <w:r>
        <w:t>Automatic_t</w:t>
      </w:r>
      <w:proofErr w:type="gramStart"/>
      <w:r>
        <w:t>0  tale</w:t>
      </w:r>
      <w:proofErr w:type="gramEnd"/>
      <w:r>
        <w:t>_1_4_t0 tale_1_8_t0 ertrthV1 ertrthV2 ertrthV0</w:t>
      </w:r>
    </w:p>
    <w:p w14:paraId="078A8936" w14:textId="77777777" w:rsidR="00E87FD3" w:rsidRDefault="00E87FD3" w:rsidP="00E87FD3"/>
    <w:p w14:paraId="68BE87A0"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7065E900" w14:textId="77777777" w:rsidR="00E87FD3" w:rsidRDefault="00E87FD3" w:rsidP="00E87FD3">
      <w:r>
        <w:tab/>
        <w:t>Automatic_t</w:t>
      </w:r>
      <w:proofErr w:type="gramStart"/>
      <w:r>
        <w:t>0  tale</w:t>
      </w:r>
      <w:proofErr w:type="gramEnd"/>
      <w:r>
        <w:t>_1_4_t0 tale_1_8_t0  ertrthV1 ertrthV2 ertrthV0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10A8AA13" w14:textId="77777777" w:rsidR="00E87FD3" w:rsidRDefault="00E87FD3" w:rsidP="00E87FD3">
      <w:r>
        <w:tab/>
      </w:r>
    </w:p>
    <w:p w14:paraId="31916528" w14:textId="77777777" w:rsidR="00E87FD3" w:rsidRDefault="00E87FD3" w:rsidP="00E87FD3">
      <w:r>
        <w:t xml:space="preserve">gen </w:t>
      </w:r>
      <w:proofErr w:type="spellStart"/>
      <w:r>
        <w:t>strat_gpts</w:t>
      </w:r>
      <w:proofErr w:type="spellEnd"/>
      <w:r>
        <w:t>=</w:t>
      </w:r>
      <w:r>
        <w:tab/>
        <w:t>gpts_b_delscore_t0&gt;=45</w:t>
      </w:r>
    </w:p>
    <w:p w14:paraId="31E28999" w14:textId="77777777" w:rsidR="00E87FD3" w:rsidRPr="00E87FD3" w:rsidRDefault="00E87FD3" w:rsidP="00E87FD3">
      <w:pPr>
        <w:rPr>
          <w:lang w:val="en-US"/>
        </w:rPr>
      </w:pPr>
      <w:r w:rsidRPr="00E87FD3">
        <w:rPr>
          <w:lang w:val="en-US"/>
        </w:rPr>
        <w:t>gen RANDY=RANDBLIND=="Y"</w:t>
      </w:r>
    </w:p>
    <w:p w14:paraId="5AC572CB" w14:textId="77777777" w:rsidR="00E87FD3" w:rsidRPr="00E87FD3" w:rsidRDefault="00E87FD3" w:rsidP="00E87FD3">
      <w:pPr>
        <w:rPr>
          <w:lang w:val="en-US"/>
        </w:rPr>
      </w:pPr>
    </w:p>
    <w:p w14:paraId="63D1C922" w14:textId="77777777" w:rsidR="00E87FD3" w:rsidRPr="00E87FD3" w:rsidRDefault="00E87FD3" w:rsidP="00E87FD3">
      <w:pPr>
        <w:rPr>
          <w:lang w:val="en-US"/>
        </w:rPr>
      </w:pPr>
    </w:p>
    <w:p w14:paraId="021E1311" w14:textId="77777777" w:rsidR="00E87FD3" w:rsidRPr="00E87FD3" w:rsidRDefault="00E87FD3" w:rsidP="00E87FD3">
      <w:pPr>
        <w:rPr>
          <w:lang w:val="en-US"/>
        </w:rPr>
      </w:pPr>
      <w:r w:rsidRPr="00E87FD3">
        <w:rPr>
          <w:lang w:val="en-US"/>
        </w:rPr>
        <w:t>log using "L:\LovbeskyttetMapper\Face your Fears\Carsten\ertrthV1</w:t>
      </w:r>
      <w:proofErr w:type="gramStart"/>
      <w:r w:rsidRPr="00E87FD3">
        <w:rPr>
          <w:lang w:val="en-US"/>
        </w:rPr>
        <w:t>",text</w:t>
      </w:r>
      <w:proofErr w:type="gramEnd"/>
      <w:r w:rsidRPr="00E87FD3">
        <w:rPr>
          <w:lang w:val="en-US"/>
        </w:rPr>
        <w:t xml:space="preserve"> replace</w:t>
      </w:r>
    </w:p>
    <w:p w14:paraId="56CE345D" w14:textId="48DFC481" w:rsidR="00E87FD3" w:rsidRPr="00E87FD3" w:rsidRDefault="00E87FD3" w:rsidP="00E87FD3">
      <w:pPr>
        <w:rPr>
          <w:lang w:val="en-US"/>
        </w:rPr>
      </w:pPr>
      <w:r w:rsidRPr="00E87FD3">
        <w:rPr>
          <w:lang w:val="en-US"/>
        </w:rPr>
        <w:t>//</w:t>
      </w:r>
      <w:r>
        <w:rPr>
          <w:lang w:val="en-US"/>
        </w:rPr>
        <w:t>WITHOUT ADJUSTMENT FOR BASELINE IMBALANCES</w:t>
      </w:r>
    </w:p>
    <w:p w14:paraId="3FBBAEAD" w14:textId="77777777" w:rsidR="00E87FD3" w:rsidRPr="00E87FD3" w:rsidRDefault="00E87FD3" w:rsidP="00E87FD3">
      <w:pPr>
        <w:rPr>
          <w:lang w:val="en-US"/>
        </w:rPr>
      </w:pPr>
      <w:r w:rsidRPr="00E87FD3">
        <w:rPr>
          <w:lang w:val="en-US"/>
        </w:rPr>
        <w:t xml:space="preserve">mi estimate, dots: regress ertrthV1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ertrthV0 i.demo_koen_t0 i.demo_studysite_t0</w:t>
      </w:r>
    </w:p>
    <w:p w14:paraId="1E28F9FE"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50B4244" w14:textId="77777777" w:rsidR="00E87FD3" w:rsidRPr="00014E3A" w:rsidRDefault="00E87FD3" w:rsidP="00E87FD3">
      <w:pPr>
        <w:rPr>
          <w:lang w:val="en-US"/>
        </w:rPr>
      </w:pPr>
    </w:p>
    <w:p w14:paraId="3BF9FEFF" w14:textId="4A71094F" w:rsidR="00E87FD3" w:rsidRPr="00014E3A" w:rsidRDefault="00E87FD3" w:rsidP="00E87FD3">
      <w:pPr>
        <w:rPr>
          <w:lang w:val="en-US"/>
        </w:rPr>
      </w:pPr>
      <w:r w:rsidRPr="00014E3A">
        <w:rPr>
          <w:lang w:val="en-US"/>
        </w:rPr>
        <w:t>//</w:t>
      </w:r>
      <w:r w:rsidRPr="00014E3A">
        <w:rPr>
          <w:lang w:val="en-US"/>
        </w:rPr>
        <w:t>WITH ADJUSTMENT FOR BASELINE IMBALANCES</w:t>
      </w:r>
    </w:p>
    <w:p w14:paraId="00B863BE" w14:textId="77777777" w:rsidR="00E87FD3" w:rsidRPr="00014E3A" w:rsidRDefault="00E87FD3" w:rsidP="00E87FD3">
      <w:pPr>
        <w:rPr>
          <w:lang w:val="en-US"/>
        </w:rPr>
      </w:pPr>
      <w:r w:rsidRPr="00014E3A">
        <w:rPr>
          <w:lang w:val="en-US"/>
        </w:rPr>
        <w:t xml:space="preserve">mi estimate, dots: regress ertrthV1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ertrthV0 i.demo_koen_t0 i.demo_studysite_t0 Automatic_t0  tale_1_4_t0 tale_1_8_t0</w:t>
      </w:r>
    </w:p>
    <w:p w14:paraId="3CD7211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41DBB5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3A7BB57" w14:textId="77777777" w:rsidR="00E87FD3" w:rsidRPr="00E87FD3" w:rsidRDefault="00E87FD3" w:rsidP="00E87FD3">
      <w:pPr>
        <w:rPr>
          <w:lang w:val="en-US"/>
        </w:rPr>
      </w:pPr>
    </w:p>
    <w:p w14:paraId="74CAB2D2" w14:textId="77777777" w:rsidR="00E87FD3" w:rsidRPr="00E87FD3" w:rsidRDefault="00E87FD3" w:rsidP="00E87FD3">
      <w:pPr>
        <w:rPr>
          <w:lang w:val="en-US"/>
        </w:rPr>
      </w:pPr>
    </w:p>
    <w:p w14:paraId="1F3B27AA" w14:textId="77777777" w:rsidR="00E87FD3" w:rsidRPr="00E87FD3" w:rsidRDefault="00E87FD3" w:rsidP="00E87FD3">
      <w:pPr>
        <w:rPr>
          <w:lang w:val="en-US"/>
        </w:rPr>
      </w:pPr>
      <w:r w:rsidRPr="00E87FD3">
        <w:rPr>
          <w:lang w:val="en-US"/>
        </w:rPr>
        <w:lastRenderedPageBreak/>
        <w:t>log using "L:\LovbeskyttetMapper\Face your Fears\Carsten\ertrthV1</w:t>
      </w:r>
      <w:proofErr w:type="gramStart"/>
      <w:r w:rsidRPr="00E87FD3">
        <w:rPr>
          <w:lang w:val="en-US"/>
        </w:rPr>
        <w:t>",text</w:t>
      </w:r>
      <w:proofErr w:type="gramEnd"/>
      <w:r w:rsidRPr="00E87FD3">
        <w:rPr>
          <w:lang w:val="en-US"/>
        </w:rPr>
        <w:t xml:space="preserve"> append</w:t>
      </w:r>
    </w:p>
    <w:p w14:paraId="3B6D6486" w14:textId="66B206CC" w:rsidR="00E87FD3" w:rsidRPr="00E87FD3" w:rsidRDefault="00E87FD3" w:rsidP="00E87FD3">
      <w:pPr>
        <w:rPr>
          <w:lang w:val="en-US"/>
        </w:rPr>
      </w:pPr>
      <w:r w:rsidRPr="00E87FD3">
        <w:rPr>
          <w:lang w:val="en-US"/>
        </w:rPr>
        <w:t>//</w:t>
      </w:r>
      <w:r>
        <w:rPr>
          <w:lang w:val="en-US"/>
        </w:rPr>
        <w:t>WITHOUT ADJUSTMENT FOR BASELINE IMBALANCES</w:t>
      </w:r>
    </w:p>
    <w:p w14:paraId="6EB63242" w14:textId="77777777" w:rsidR="00E87FD3" w:rsidRPr="00E87FD3" w:rsidRDefault="00E87FD3" w:rsidP="00E87FD3">
      <w:pPr>
        <w:rPr>
          <w:lang w:val="en-US"/>
        </w:rPr>
      </w:pPr>
      <w:r w:rsidRPr="00E87FD3">
        <w:rPr>
          <w:lang w:val="en-US"/>
        </w:rPr>
        <w:t xml:space="preserve">mi estimate, dots: regress ertrthV2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ertrthV0 i.demo_koen_t0 i.demo_studysite_t0</w:t>
      </w:r>
    </w:p>
    <w:p w14:paraId="5EB2F60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296361B" w14:textId="77777777" w:rsidR="00E87FD3" w:rsidRPr="00014E3A" w:rsidRDefault="00E87FD3" w:rsidP="00E87FD3">
      <w:pPr>
        <w:rPr>
          <w:lang w:val="en-US"/>
        </w:rPr>
      </w:pPr>
    </w:p>
    <w:p w14:paraId="27A65412" w14:textId="3D86FF4F" w:rsidR="00E87FD3" w:rsidRPr="00014E3A" w:rsidRDefault="00E87FD3" w:rsidP="00E87FD3">
      <w:pPr>
        <w:rPr>
          <w:lang w:val="en-US"/>
        </w:rPr>
      </w:pPr>
      <w:r w:rsidRPr="00014E3A">
        <w:rPr>
          <w:lang w:val="en-US"/>
        </w:rPr>
        <w:t>//</w:t>
      </w:r>
      <w:r w:rsidRPr="00014E3A">
        <w:rPr>
          <w:lang w:val="en-US"/>
        </w:rPr>
        <w:t>WITH ADJUSTMENT FOR BASELINE IMBALANCES</w:t>
      </w:r>
    </w:p>
    <w:p w14:paraId="32F3FB19" w14:textId="77777777" w:rsidR="00E87FD3" w:rsidRPr="00014E3A" w:rsidRDefault="00E87FD3" w:rsidP="00E87FD3">
      <w:pPr>
        <w:rPr>
          <w:lang w:val="en-US"/>
        </w:rPr>
      </w:pPr>
      <w:r w:rsidRPr="00014E3A">
        <w:rPr>
          <w:lang w:val="en-US"/>
        </w:rPr>
        <w:t xml:space="preserve">mi estimate, dots: regress ertrthV2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ertrthV0 i.demo_koen_t0 i.demo_studysite_t0 Automatic_t0  tale_1_4_t0 tale_1_8_t0</w:t>
      </w:r>
    </w:p>
    <w:p w14:paraId="54F4CFA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ECE8D1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5075BE8" w14:textId="77777777" w:rsidR="00E87FD3" w:rsidRPr="00E87FD3" w:rsidRDefault="00E87FD3" w:rsidP="00E87FD3">
      <w:pPr>
        <w:rPr>
          <w:lang w:val="en-US"/>
        </w:rPr>
      </w:pPr>
    </w:p>
    <w:p w14:paraId="665DC818" w14:textId="77777777" w:rsidR="00E87FD3" w:rsidRPr="00E87FD3" w:rsidRDefault="00E87FD3" w:rsidP="00E87FD3">
      <w:pPr>
        <w:rPr>
          <w:lang w:val="en-US"/>
        </w:rPr>
      </w:pPr>
    </w:p>
    <w:p w14:paraId="36D22161" w14:textId="77777777" w:rsidR="00E87FD3" w:rsidRPr="00E87FD3" w:rsidRDefault="00E87FD3" w:rsidP="00E87FD3">
      <w:pPr>
        <w:rPr>
          <w:lang w:val="en-US"/>
        </w:rPr>
      </w:pPr>
      <w:r w:rsidRPr="00E87FD3">
        <w:rPr>
          <w:lang w:val="en-US"/>
        </w:rPr>
        <w:t>//Mixed model</w:t>
      </w:r>
    </w:p>
    <w:p w14:paraId="365745DA" w14:textId="34325317" w:rsidR="00E87FD3" w:rsidRPr="00014E3A" w:rsidRDefault="00E87FD3" w:rsidP="00E87FD3">
      <w:pPr>
        <w:rPr>
          <w:lang w:val="en-US"/>
        </w:rPr>
      </w:pPr>
      <w:r w:rsidRPr="00014E3A">
        <w:rPr>
          <w:lang w:val="en-US"/>
        </w:rPr>
        <w:t xml:space="preserve">mi reshape long </w:t>
      </w:r>
      <w:proofErr w:type="spellStart"/>
      <w:r w:rsidRPr="00014E3A">
        <w:rPr>
          <w:lang w:val="en-US"/>
        </w:rPr>
        <w:t>ertrthV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4D1F9E33" w14:textId="77777777" w:rsidR="00E87FD3" w:rsidRPr="00014E3A" w:rsidRDefault="00E87FD3" w:rsidP="00E87FD3">
      <w:pPr>
        <w:rPr>
          <w:lang w:val="en-US"/>
        </w:rPr>
      </w:pPr>
    </w:p>
    <w:p w14:paraId="5104FAD8" w14:textId="77777777" w:rsidR="00E87FD3" w:rsidRPr="00E87FD3" w:rsidRDefault="00E87FD3" w:rsidP="00E87FD3">
      <w:pPr>
        <w:rPr>
          <w:lang w:val="en-US"/>
        </w:rPr>
      </w:pPr>
      <w:r w:rsidRPr="00E87FD3">
        <w:rPr>
          <w:lang w:val="en-US"/>
        </w:rPr>
        <w:t>log using "L:\LovbeskyttetMapper\Face your Fears\Carsten\ertrthV1</w:t>
      </w:r>
      <w:proofErr w:type="gramStart"/>
      <w:r w:rsidRPr="00E87FD3">
        <w:rPr>
          <w:lang w:val="en-US"/>
        </w:rPr>
        <w:t>",text</w:t>
      </w:r>
      <w:proofErr w:type="gramEnd"/>
      <w:r w:rsidRPr="00E87FD3">
        <w:rPr>
          <w:lang w:val="en-US"/>
        </w:rPr>
        <w:t xml:space="preserve"> append</w:t>
      </w:r>
    </w:p>
    <w:p w14:paraId="47181506" w14:textId="53C3010D"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ertrthV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1EB57E2" w14:textId="44222B4D"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C971E4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C70F425" w14:textId="77777777" w:rsidR="00E87FD3" w:rsidRPr="00E87FD3" w:rsidRDefault="00E87FD3" w:rsidP="00E87FD3">
      <w:pPr>
        <w:rPr>
          <w:lang w:val="en-US"/>
        </w:rPr>
      </w:pPr>
    </w:p>
    <w:p w14:paraId="6452E6F6" w14:textId="77777777" w:rsidR="00E87FD3" w:rsidRPr="00E87FD3" w:rsidRDefault="00E87FD3" w:rsidP="00E87FD3">
      <w:pPr>
        <w:rPr>
          <w:lang w:val="en-US"/>
        </w:rPr>
      </w:pPr>
    </w:p>
    <w:p w14:paraId="5B735C0F" w14:textId="77777777" w:rsidR="00E87FD3" w:rsidRPr="00E87FD3" w:rsidRDefault="00E87FD3" w:rsidP="00E87FD3">
      <w:pPr>
        <w:rPr>
          <w:lang w:val="en-US"/>
        </w:rPr>
      </w:pPr>
    </w:p>
    <w:p w14:paraId="739F8C7B" w14:textId="77777777" w:rsidR="00E87FD3" w:rsidRPr="00E87FD3" w:rsidRDefault="00E87FD3" w:rsidP="00E87FD3">
      <w:pPr>
        <w:rPr>
          <w:lang w:val="en-US"/>
        </w:rPr>
      </w:pPr>
    </w:p>
    <w:p w14:paraId="4ADD2D24" w14:textId="77777777" w:rsidR="00E87FD3" w:rsidRPr="00E87FD3" w:rsidRDefault="00E87FD3" w:rsidP="00E87FD3">
      <w:pPr>
        <w:rPr>
          <w:lang w:val="en-US"/>
        </w:rPr>
      </w:pPr>
    </w:p>
    <w:p w14:paraId="22198BA2" w14:textId="77777777" w:rsidR="00E87FD3" w:rsidRPr="00E87FD3" w:rsidRDefault="00E87FD3" w:rsidP="00E87FD3">
      <w:pPr>
        <w:rPr>
          <w:lang w:val="en-US"/>
        </w:rPr>
      </w:pPr>
    </w:p>
    <w:p w14:paraId="490E7941" w14:textId="089408D3"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w:t>
      </w:r>
      <w:proofErr w:type="spellStart"/>
      <w:r w:rsidRPr="00E87FD3">
        <w:rPr>
          <w:lang w:val="en-US"/>
        </w:rPr>
        <w:t>ertrts</w:t>
      </w:r>
      <w:proofErr w:type="spellEnd"/>
      <w:r w:rsidR="004C4E0B">
        <w:rPr>
          <w:lang w:val="en-US"/>
        </w:rPr>
        <w:t xml:space="preserve"> </w:t>
      </w:r>
      <w:r w:rsidR="004C4E0B">
        <w:rPr>
          <w:lang w:val="en-US"/>
        </w:rPr>
        <w:t>(ERT latency</w:t>
      </w:r>
      <w:r w:rsidR="004C4E0B">
        <w:rPr>
          <w:lang w:val="en-US"/>
        </w:rPr>
        <w:t xml:space="preserve"> sadness)</w:t>
      </w:r>
    </w:p>
    <w:p w14:paraId="4B4E7D51" w14:textId="77777777" w:rsidR="00E87FD3" w:rsidRPr="00E87FD3" w:rsidRDefault="00E87FD3" w:rsidP="00E87FD3">
      <w:pPr>
        <w:rPr>
          <w:lang w:val="en-US"/>
        </w:rPr>
      </w:pPr>
      <w:r w:rsidRPr="00E87FD3">
        <w:rPr>
          <w:lang w:val="en-US"/>
        </w:rPr>
        <w:t>frame change default</w:t>
      </w:r>
    </w:p>
    <w:p w14:paraId="1D2A69F0"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F2EEA09" w14:textId="1046033B"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45D550E8"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ertrts</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238DB504" w14:textId="77777777" w:rsidR="00E87FD3" w:rsidRPr="00E87FD3" w:rsidRDefault="00E87FD3" w:rsidP="00E87FD3">
      <w:pPr>
        <w:rPr>
          <w:lang w:val="en-US"/>
        </w:rPr>
      </w:pPr>
    </w:p>
    <w:p w14:paraId="0E66210A" w14:textId="77777777" w:rsidR="00E87FD3" w:rsidRPr="00E87FD3" w:rsidRDefault="00E87FD3" w:rsidP="00E87FD3">
      <w:pPr>
        <w:rPr>
          <w:lang w:val="en-US"/>
        </w:rPr>
      </w:pPr>
      <w:r w:rsidRPr="00E87FD3">
        <w:rPr>
          <w:lang w:val="en-US"/>
        </w:rPr>
        <w:t>cd c:\temp</w:t>
      </w:r>
    </w:p>
    <w:p w14:paraId="7F0E3427"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30092114</w:t>
      </w:r>
      <w:proofErr w:type="gramEnd"/>
    </w:p>
    <w:p w14:paraId="5EF3ACDC" w14:textId="77777777" w:rsidR="00E87FD3" w:rsidRPr="00E87FD3" w:rsidRDefault="00E87FD3" w:rsidP="00E87FD3">
      <w:pPr>
        <w:rPr>
          <w:lang w:val="en-US"/>
        </w:rPr>
      </w:pPr>
    </w:p>
    <w:p w14:paraId="453B54F4"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036F71A" w14:textId="5A380799" w:rsidR="00E87FD3" w:rsidRPr="00E87FD3" w:rsidRDefault="00E87FD3" w:rsidP="00E87FD3">
      <w:pPr>
        <w:rPr>
          <w:lang w:val="en-US"/>
        </w:rPr>
      </w:pPr>
      <w:r w:rsidRPr="00E87FD3">
        <w:rPr>
          <w:lang w:val="en-US"/>
        </w:rPr>
        <w:tab/>
        <w:t xml:space="preserve">ertrtsV2 Automatic_t0 </w:t>
      </w:r>
      <w:r w:rsidR="00014E3A">
        <w:rPr>
          <w:lang w:val="en-US"/>
        </w:rPr>
        <w:t>trial number</w:t>
      </w:r>
      <w:r w:rsidRPr="00E87FD3">
        <w:rPr>
          <w:lang w:val="en-US"/>
        </w:rPr>
        <w:t xml:space="preserve"> tale_1_4_t0 tale_1_8_t0 ertrtsV1 ertrtsV0 gpts_b_delscore_t0 demo_koen_t0 demo_studysite_t0 RANDBLIND sbq_avoid_</w:t>
      </w:r>
      <w:proofErr w:type="gramStart"/>
      <w:r w:rsidRPr="00E87FD3">
        <w:rPr>
          <w:lang w:val="en-US"/>
        </w:rPr>
        <w:t>t0</w:t>
      </w:r>
      <w:proofErr w:type="gramEnd"/>
    </w:p>
    <w:p w14:paraId="27B2477C" w14:textId="77777777" w:rsidR="00E87FD3" w:rsidRPr="00E87FD3" w:rsidRDefault="00E87FD3" w:rsidP="00E87FD3">
      <w:pPr>
        <w:rPr>
          <w:lang w:val="en-US"/>
        </w:rPr>
      </w:pPr>
      <w:r w:rsidRPr="00E87FD3">
        <w:rPr>
          <w:lang w:val="en-US"/>
        </w:rPr>
        <w:tab/>
      </w:r>
    </w:p>
    <w:p w14:paraId="7D6D2BDF"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60390352" w14:textId="77777777" w:rsidR="00E87FD3" w:rsidRPr="00E87FD3" w:rsidRDefault="00E87FD3" w:rsidP="00E87FD3">
      <w:pPr>
        <w:rPr>
          <w:lang w:val="en-US"/>
        </w:rPr>
      </w:pPr>
    </w:p>
    <w:p w14:paraId="06413DA1" w14:textId="77777777" w:rsidR="00E87FD3" w:rsidRPr="00E87FD3" w:rsidRDefault="00E87FD3" w:rsidP="00E87FD3">
      <w:pPr>
        <w:rPr>
          <w:lang w:val="en-US"/>
        </w:rPr>
      </w:pPr>
    </w:p>
    <w:p w14:paraId="0FE5FEFE"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0573FDEA" w14:textId="77777777" w:rsidR="00E87FD3" w:rsidRDefault="00E87FD3" w:rsidP="00E87FD3">
      <w:r w:rsidRPr="00E87FD3">
        <w:rPr>
          <w:lang w:val="en-US"/>
        </w:rPr>
        <w:tab/>
      </w:r>
      <w:r>
        <w:t>Automatic_t</w:t>
      </w:r>
      <w:proofErr w:type="gramStart"/>
      <w:r>
        <w:t>0  tale</w:t>
      </w:r>
      <w:proofErr w:type="gramEnd"/>
      <w:r>
        <w:t>_1_4_t0 tale_1_8_t0 ertrtsV1 ertrtsV2 ertrtsV0</w:t>
      </w:r>
    </w:p>
    <w:p w14:paraId="4DE0B0DB" w14:textId="77777777" w:rsidR="00E87FD3" w:rsidRDefault="00E87FD3" w:rsidP="00E87FD3"/>
    <w:p w14:paraId="3FED99E6"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1935EC51" w14:textId="77777777" w:rsidR="00E87FD3" w:rsidRDefault="00E87FD3" w:rsidP="00E87FD3">
      <w:r>
        <w:tab/>
        <w:t>Automatic_t</w:t>
      </w:r>
      <w:proofErr w:type="gramStart"/>
      <w:r>
        <w:t>0  tale</w:t>
      </w:r>
      <w:proofErr w:type="gramEnd"/>
      <w:r>
        <w:t>_1_4_t0 tale_1_8_t0  ertrtsV1 ertrtsV2 ertrtsV0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44B79826" w14:textId="77777777" w:rsidR="00E87FD3" w:rsidRDefault="00E87FD3" w:rsidP="00E87FD3">
      <w:r>
        <w:tab/>
      </w:r>
    </w:p>
    <w:p w14:paraId="5254B089" w14:textId="77777777" w:rsidR="00E87FD3" w:rsidRDefault="00E87FD3" w:rsidP="00E87FD3">
      <w:r>
        <w:t xml:space="preserve">gen </w:t>
      </w:r>
      <w:proofErr w:type="spellStart"/>
      <w:r>
        <w:t>strat_gpts</w:t>
      </w:r>
      <w:proofErr w:type="spellEnd"/>
      <w:r>
        <w:t>=</w:t>
      </w:r>
      <w:r>
        <w:tab/>
        <w:t>gpts_b_delscore_t0&gt;=45</w:t>
      </w:r>
    </w:p>
    <w:p w14:paraId="16056398" w14:textId="77777777" w:rsidR="00E87FD3" w:rsidRPr="00E87FD3" w:rsidRDefault="00E87FD3" w:rsidP="00E87FD3">
      <w:pPr>
        <w:rPr>
          <w:lang w:val="en-US"/>
        </w:rPr>
      </w:pPr>
      <w:r w:rsidRPr="00E87FD3">
        <w:rPr>
          <w:lang w:val="en-US"/>
        </w:rPr>
        <w:lastRenderedPageBreak/>
        <w:t>gen RANDY=RANDBLIND=="Y"</w:t>
      </w:r>
    </w:p>
    <w:p w14:paraId="67CA804E" w14:textId="77777777" w:rsidR="00E87FD3" w:rsidRPr="00E87FD3" w:rsidRDefault="00E87FD3" w:rsidP="00E87FD3">
      <w:pPr>
        <w:rPr>
          <w:lang w:val="en-US"/>
        </w:rPr>
      </w:pPr>
    </w:p>
    <w:p w14:paraId="5EA9121E" w14:textId="77777777" w:rsidR="00E87FD3" w:rsidRPr="00E87FD3" w:rsidRDefault="00E87FD3" w:rsidP="00E87FD3">
      <w:pPr>
        <w:rPr>
          <w:lang w:val="en-US"/>
        </w:rPr>
      </w:pPr>
    </w:p>
    <w:p w14:paraId="1728E450" w14:textId="77777777" w:rsidR="00E87FD3" w:rsidRPr="00E87FD3" w:rsidRDefault="00E87FD3" w:rsidP="00E87FD3">
      <w:pPr>
        <w:rPr>
          <w:lang w:val="en-US"/>
        </w:rPr>
      </w:pPr>
      <w:r w:rsidRPr="00E87FD3">
        <w:rPr>
          <w:lang w:val="en-US"/>
        </w:rPr>
        <w:t>log using "L:\LovbeskyttetMapper\Face your Fears\Carsten\ertrtsV1</w:t>
      </w:r>
      <w:proofErr w:type="gramStart"/>
      <w:r w:rsidRPr="00E87FD3">
        <w:rPr>
          <w:lang w:val="en-US"/>
        </w:rPr>
        <w:t>",text</w:t>
      </w:r>
      <w:proofErr w:type="gramEnd"/>
      <w:r w:rsidRPr="00E87FD3">
        <w:rPr>
          <w:lang w:val="en-US"/>
        </w:rPr>
        <w:t xml:space="preserve"> replace</w:t>
      </w:r>
    </w:p>
    <w:p w14:paraId="16CB9B9E" w14:textId="7AF3188F" w:rsidR="00E87FD3" w:rsidRPr="00E87FD3" w:rsidRDefault="00E87FD3" w:rsidP="00E87FD3">
      <w:pPr>
        <w:rPr>
          <w:lang w:val="en-US"/>
        </w:rPr>
      </w:pPr>
      <w:r w:rsidRPr="00E87FD3">
        <w:rPr>
          <w:lang w:val="en-US"/>
        </w:rPr>
        <w:t>//</w:t>
      </w:r>
      <w:r>
        <w:rPr>
          <w:lang w:val="en-US"/>
        </w:rPr>
        <w:t>WITHOUT ADJUSTMENT FOR BASELINE IMBALANCES</w:t>
      </w:r>
    </w:p>
    <w:p w14:paraId="1C1DCBFA" w14:textId="77777777" w:rsidR="00E87FD3" w:rsidRPr="00E87FD3" w:rsidRDefault="00E87FD3" w:rsidP="00E87FD3">
      <w:pPr>
        <w:rPr>
          <w:lang w:val="en-US"/>
        </w:rPr>
      </w:pPr>
      <w:r w:rsidRPr="00E87FD3">
        <w:rPr>
          <w:lang w:val="en-US"/>
        </w:rPr>
        <w:t xml:space="preserve">mi estimate, dots: regress ertrtsV1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ertrtsV0 i.demo_koen_t0 i.demo_studysite_t0</w:t>
      </w:r>
    </w:p>
    <w:p w14:paraId="3E26E58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54120BF" w14:textId="77777777" w:rsidR="00E87FD3" w:rsidRPr="00014E3A" w:rsidRDefault="00E87FD3" w:rsidP="00E87FD3">
      <w:pPr>
        <w:rPr>
          <w:lang w:val="en-US"/>
        </w:rPr>
      </w:pPr>
    </w:p>
    <w:p w14:paraId="5E922703" w14:textId="5871DBAE" w:rsidR="00E87FD3" w:rsidRPr="00014E3A" w:rsidRDefault="00E87FD3" w:rsidP="00E87FD3">
      <w:pPr>
        <w:rPr>
          <w:lang w:val="en-US"/>
        </w:rPr>
      </w:pPr>
      <w:r w:rsidRPr="00014E3A">
        <w:rPr>
          <w:lang w:val="en-US"/>
        </w:rPr>
        <w:t>//</w:t>
      </w:r>
      <w:r w:rsidRPr="00014E3A">
        <w:rPr>
          <w:lang w:val="en-US"/>
        </w:rPr>
        <w:t>WITH ADJUSTMENT FOR BASELINE IMBALANCES</w:t>
      </w:r>
    </w:p>
    <w:p w14:paraId="27EF8006" w14:textId="77777777" w:rsidR="00E87FD3" w:rsidRPr="00014E3A" w:rsidRDefault="00E87FD3" w:rsidP="00E87FD3">
      <w:pPr>
        <w:rPr>
          <w:lang w:val="en-US"/>
        </w:rPr>
      </w:pPr>
      <w:r w:rsidRPr="00014E3A">
        <w:rPr>
          <w:lang w:val="en-US"/>
        </w:rPr>
        <w:t xml:space="preserve">mi estimate, dots: regress ertrtsV1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ertrtsV0 i.demo_koen_t0 i.demo_studysite_t0 Automatic_t0  tale_1_4_t0 tale_1_8_t0</w:t>
      </w:r>
    </w:p>
    <w:p w14:paraId="2A0F292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2AB18E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8E85926" w14:textId="77777777" w:rsidR="00E87FD3" w:rsidRPr="00E87FD3" w:rsidRDefault="00E87FD3" w:rsidP="00E87FD3">
      <w:pPr>
        <w:rPr>
          <w:lang w:val="en-US"/>
        </w:rPr>
      </w:pPr>
    </w:p>
    <w:p w14:paraId="24B0D5DB" w14:textId="77777777" w:rsidR="00E87FD3" w:rsidRPr="00E87FD3" w:rsidRDefault="00E87FD3" w:rsidP="00E87FD3">
      <w:pPr>
        <w:rPr>
          <w:lang w:val="en-US"/>
        </w:rPr>
      </w:pPr>
    </w:p>
    <w:p w14:paraId="2F08FE3D" w14:textId="77777777" w:rsidR="00E87FD3" w:rsidRPr="00E87FD3" w:rsidRDefault="00E87FD3" w:rsidP="00E87FD3">
      <w:pPr>
        <w:rPr>
          <w:lang w:val="en-US"/>
        </w:rPr>
      </w:pPr>
      <w:r w:rsidRPr="00E87FD3">
        <w:rPr>
          <w:lang w:val="en-US"/>
        </w:rPr>
        <w:t>log using "L:\LovbeskyttetMapper\Face your Fears\Carsten\ertrtsV1</w:t>
      </w:r>
      <w:proofErr w:type="gramStart"/>
      <w:r w:rsidRPr="00E87FD3">
        <w:rPr>
          <w:lang w:val="en-US"/>
        </w:rPr>
        <w:t>",text</w:t>
      </w:r>
      <w:proofErr w:type="gramEnd"/>
      <w:r w:rsidRPr="00E87FD3">
        <w:rPr>
          <w:lang w:val="en-US"/>
        </w:rPr>
        <w:t xml:space="preserve"> append</w:t>
      </w:r>
    </w:p>
    <w:p w14:paraId="070E2F2C" w14:textId="7D5EADD3" w:rsidR="00E87FD3" w:rsidRPr="00E87FD3" w:rsidRDefault="00E87FD3" w:rsidP="00E87FD3">
      <w:pPr>
        <w:rPr>
          <w:lang w:val="en-US"/>
        </w:rPr>
      </w:pPr>
      <w:r w:rsidRPr="00E87FD3">
        <w:rPr>
          <w:lang w:val="en-US"/>
        </w:rPr>
        <w:t>//</w:t>
      </w:r>
      <w:r>
        <w:rPr>
          <w:lang w:val="en-US"/>
        </w:rPr>
        <w:t>WITHOUT ADJUSTMENT FOR BASELINE IMBALANCES</w:t>
      </w:r>
    </w:p>
    <w:p w14:paraId="463469A0" w14:textId="77777777" w:rsidR="00E87FD3" w:rsidRPr="00E87FD3" w:rsidRDefault="00E87FD3" w:rsidP="00E87FD3">
      <w:pPr>
        <w:rPr>
          <w:lang w:val="en-US"/>
        </w:rPr>
      </w:pPr>
      <w:r w:rsidRPr="00E87FD3">
        <w:rPr>
          <w:lang w:val="en-US"/>
        </w:rPr>
        <w:t xml:space="preserve">mi estimate, dots: regress ertrtsV2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ertrtsV0 i.demo_koen_t0 i.demo_studysite_t0</w:t>
      </w:r>
    </w:p>
    <w:p w14:paraId="63C4F34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5B5773C" w14:textId="77777777" w:rsidR="00E87FD3" w:rsidRPr="00014E3A" w:rsidRDefault="00E87FD3" w:rsidP="00E87FD3">
      <w:pPr>
        <w:rPr>
          <w:lang w:val="en-US"/>
        </w:rPr>
      </w:pPr>
    </w:p>
    <w:p w14:paraId="6DABF21D" w14:textId="28C49EBC" w:rsidR="00E87FD3" w:rsidRPr="00014E3A" w:rsidRDefault="00E87FD3" w:rsidP="00E87FD3">
      <w:pPr>
        <w:rPr>
          <w:lang w:val="en-US"/>
        </w:rPr>
      </w:pPr>
      <w:r w:rsidRPr="00014E3A">
        <w:rPr>
          <w:lang w:val="en-US"/>
        </w:rPr>
        <w:t>//</w:t>
      </w:r>
      <w:r w:rsidRPr="00014E3A">
        <w:rPr>
          <w:lang w:val="en-US"/>
        </w:rPr>
        <w:t>WITH ADJUSTMENT FOR BASELINE IMBALANCES</w:t>
      </w:r>
    </w:p>
    <w:p w14:paraId="78744103" w14:textId="77777777" w:rsidR="00E87FD3" w:rsidRPr="00014E3A" w:rsidRDefault="00E87FD3" w:rsidP="00E87FD3">
      <w:pPr>
        <w:rPr>
          <w:lang w:val="en-US"/>
        </w:rPr>
      </w:pPr>
      <w:r w:rsidRPr="00014E3A">
        <w:rPr>
          <w:lang w:val="en-US"/>
        </w:rPr>
        <w:t xml:space="preserve">mi estimate, dots: regress ertrtsV2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ertrtsV0 i.demo_koen_t0 i.demo_studysite_t0 Automatic_t0  tale_1_4_t0 tale_1_8_t0</w:t>
      </w:r>
    </w:p>
    <w:p w14:paraId="1EEF014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211F8D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684DC80" w14:textId="77777777" w:rsidR="00E87FD3" w:rsidRPr="00E87FD3" w:rsidRDefault="00E87FD3" w:rsidP="00E87FD3">
      <w:pPr>
        <w:rPr>
          <w:lang w:val="en-US"/>
        </w:rPr>
      </w:pPr>
    </w:p>
    <w:p w14:paraId="020BE668" w14:textId="77777777" w:rsidR="00E87FD3" w:rsidRPr="00E87FD3" w:rsidRDefault="00E87FD3" w:rsidP="00E87FD3">
      <w:pPr>
        <w:rPr>
          <w:lang w:val="en-US"/>
        </w:rPr>
      </w:pPr>
    </w:p>
    <w:p w14:paraId="1D92D756" w14:textId="77777777" w:rsidR="00E87FD3" w:rsidRPr="00E87FD3" w:rsidRDefault="00E87FD3" w:rsidP="00E87FD3">
      <w:pPr>
        <w:rPr>
          <w:lang w:val="en-US"/>
        </w:rPr>
      </w:pPr>
      <w:r w:rsidRPr="00E87FD3">
        <w:rPr>
          <w:lang w:val="en-US"/>
        </w:rPr>
        <w:t>//Mixed model</w:t>
      </w:r>
    </w:p>
    <w:p w14:paraId="255BB086" w14:textId="60DF2521" w:rsidR="00E87FD3" w:rsidRPr="00014E3A" w:rsidRDefault="00E87FD3" w:rsidP="00E87FD3">
      <w:pPr>
        <w:rPr>
          <w:lang w:val="en-US"/>
        </w:rPr>
      </w:pPr>
      <w:r w:rsidRPr="00014E3A">
        <w:rPr>
          <w:lang w:val="en-US"/>
        </w:rPr>
        <w:t xml:space="preserve">mi reshape long </w:t>
      </w:r>
      <w:proofErr w:type="spellStart"/>
      <w:r w:rsidRPr="00014E3A">
        <w:rPr>
          <w:lang w:val="en-US"/>
        </w:rPr>
        <w:t>ertrtsV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498FCA96" w14:textId="77777777" w:rsidR="00E87FD3" w:rsidRPr="00014E3A" w:rsidRDefault="00E87FD3" w:rsidP="00E87FD3">
      <w:pPr>
        <w:rPr>
          <w:lang w:val="en-US"/>
        </w:rPr>
      </w:pPr>
    </w:p>
    <w:p w14:paraId="2C5BC864" w14:textId="77777777" w:rsidR="00E87FD3" w:rsidRPr="00E87FD3" w:rsidRDefault="00E87FD3" w:rsidP="00E87FD3">
      <w:pPr>
        <w:rPr>
          <w:lang w:val="en-US"/>
        </w:rPr>
      </w:pPr>
      <w:r w:rsidRPr="00E87FD3">
        <w:rPr>
          <w:lang w:val="en-US"/>
        </w:rPr>
        <w:t>log using "L:\LovbeskyttetMapper\Face your Fears\Carsten\ertrtsV1</w:t>
      </w:r>
      <w:proofErr w:type="gramStart"/>
      <w:r w:rsidRPr="00E87FD3">
        <w:rPr>
          <w:lang w:val="en-US"/>
        </w:rPr>
        <w:t>",text</w:t>
      </w:r>
      <w:proofErr w:type="gramEnd"/>
      <w:r w:rsidRPr="00E87FD3">
        <w:rPr>
          <w:lang w:val="en-US"/>
        </w:rPr>
        <w:t xml:space="preserve"> append</w:t>
      </w:r>
    </w:p>
    <w:p w14:paraId="58236D62" w14:textId="636E46B0"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ertrtsV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62282643" w14:textId="0CCFBDD4"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950B42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81B1D05" w14:textId="77777777" w:rsidR="00E87FD3" w:rsidRPr="00E87FD3" w:rsidRDefault="00E87FD3" w:rsidP="00E87FD3">
      <w:pPr>
        <w:rPr>
          <w:lang w:val="en-US"/>
        </w:rPr>
      </w:pPr>
    </w:p>
    <w:p w14:paraId="73352A25" w14:textId="77777777" w:rsidR="00E87FD3" w:rsidRPr="00E87FD3" w:rsidRDefault="00E87FD3" w:rsidP="00E87FD3">
      <w:pPr>
        <w:rPr>
          <w:lang w:val="en-US"/>
        </w:rPr>
      </w:pPr>
    </w:p>
    <w:p w14:paraId="599ECBC5" w14:textId="77777777" w:rsidR="00E87FD3" w:rsidRPr="00E87FD3" w:rsidRDefault="00E87FD3" w:rsidP="00E87FD3">
      <w:pPr>
        <w:rPr>
          <w:lang w:val="en-US"/>
        </w:rPr>
      </w:pPr>
    </w:p>
    <w:p w14:paraId="3BFC27FF" w14:textId="77777777" w:rsidR="00E87FD3" w:rsidRPr="00E87FD3" w:rsidRDefault="00E87FD3" w:rsidP="00E87FD3">
      <w:pPr>
        <w:rPr>
          <w:lang w:val="en-US"/>
        </w:rPr>
      </w:pPr>
    </w:p>
    <w:p w14:paraId="53973CE6" w14:textId="77777777" w:rsidR="00E87FD3" w:rsidRPr="00E87FD3" w:rsidRDefault="00E87FD3" w:rsidP="00E87FD3">
      <w:pPr>
        <w:rPr>
          <w:lang w:val="en-US"/>
        </w:rPr>
      </w:pPr>
    </w:p>
    <w:p w14:paraId="6C082688" w14:textId="77777777" w:rsidR="00E87FD3" w:rsidRPr="00E87FD3" w:rsidRDefault="00E87FD3" w:rsidP="00E87FD3">
      <w:pPr>
        <w:rPr>
          <w:lang w:val="en-US"/>
        </w:rPr>
      </w:pPr>
    </w:p>
    <w:p w14:paraId="0FBB2D97" w14:textId="77445783" w:rsidR="00E87FD3" w:rsidRPr="00E87FD3" w:rsidRDefault="00E87FD3" w:rsidP="004C4E0B">
      <w:pPr>
        <w:tabs>
          <w:tab w:val="left" w:pos="3300"/>
        </w:tabs>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ertrt</w:t>
      </w:r>
      <w:r w:rsidR="004C4E0B">
        <w:rPr>
          <w:lang w:val="en-US"/>
        </w:rPr>
        <w:t>f</w:t>
      </w:r>
      <w:proofErr w:type="spellEnd"/>
      <w:r w:rsidR="004C4E0B">
        <w:rPr>
          <w:lang w:val="en-US"/>
        </w:rPr>
        <w:t xml:space="preserve"> </w:t>
      </w:r>
      <w:r w:rsidR="004C4E0B">
        <w:rPr>
          <w:lang w:val="en-US"/>
        </w:rPr>
        <w:t>(ERT latency</w:t>
      </w:r>
      <w:r w:rsidR="004C4E0B">
        <w:rPr>
          <w:lang w:val="en-US"/>
        </w:rPr>
        <w:t xml:space="preserve"> fear)</w:t>
      </w:r>
    </w:p>
    <w:p w14:paraId="1AD0A8D7" w14:textId="77777777" w:rsidR="00E87FD3" w:rsidRPr="00E87FD3" w:rsidRDefault="00E87FD3" w:rsidP="00E87FD3">
      <w:pPr>
        <w:rPr>
          <w:lang w:val="en-US"/>
        </w:rPr>
      </w:pPr>
      <w:r w:rsidRPr="00E87FD3">
        <w:rPr>
          <w:lang w:val="en-US"/>
        </w:rPr>
        <w:t>frame change default</w:t>
      </w:r>
    </w:p>
    <w:p w14:paraId="51E9EF4F"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168E942D" w14:textId="0305E6FD"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76D73A17"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ertrtf</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39DC89F4" w14:textId="77777777" w:rsidR="00E87FD3" w:rsidRPr="00E87FD3" w:rsidRDefault="00E87FD3" w:rsidP="00E87FD3">
      <w:pPr>
        <w:rPr>
          <w:lang w:val="en-US"/>
        </w:rPr>
      </w:pPr>
    </w:p>
    <w:p w14:paraId="5CA52A62" w14:textId="77777777" w:rsidR="00E87FD3" w:rsidRPr="00E87FD3" w:rsidRDefault="00E87FD3" w:rsidP="00E87FD3">
      <w:pPr>
        <w:rPr>
          <w:lang w:val="en-US"/>
        </w:rPr>
      </w:pPr>
      <w:r w:rsidRPr="00E87FD3">
        <w:rPr>
          <w:lang w:val="en-US"/>
        </w:rPr>
        <w:t>cd c:\temp</w:t>
      </w:r>
    </w:p>
    <w:p w14:paraId="4757DC26"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30092120</w:t>
      </w:r>
      <w:proofErr w:type="gramEnd"/>
    </w:p>
    <w:p w14:paraId="10A582E3" w14:textId="77777777" w:rsidR="00E87FD3" w:rsidRPr="00E87FD3" w:rsidRDefault="00E87FD3" w:rsidP="00E87FD3">
      <w:pPr>
        <w:rPr>
          <w:lang w:val="en-US"/>
        </w:rPr>
      </w:pPr>
    </w:p>
    <w:p w14:paraId="389AF337"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2B715A07" w14:textId="54140873" w:rsidR="00E87FD3" w:rsidRPr="00E87FD3" w:rsidRDefault="00E87FD3" w:rsidP="00E87FD3">
      <w:pPr>
        <w:rPr>
          <w:lang w:val="en-US"/>
        </w:rPr>
      </w:pPr>
      <w:r w:rsidRPr="00E87FD3">
        <w:rPr>
          <w:lang w:val="en-US"/>
        </w:rPr>
        <w:lastRenderedPageBreak/>
        <w:tab/>
        <w:t xml:space="preserve">ertrtfV2 Automatic_t0 </w:t>
      </w:r>
      <w:r w:rsidR="00014E3A">
        <w:rPr>
          <w:lang w:val="en-US"/>
        </w:rPr>
        <w:t>trial number</w:t>
      </w:r>
      <w:r w:rsidRPr="00E87FD3">
        <w:rPr>
          <w:lang w:val="en-US"/>
        </w:rPr>
        <w:t xml:space="preserve"> tale_1_4_t0 tale_1_8_t0 ertrtfV1 ertrtfV0 gpts_b_delscore_t0 demo_koen_t0 demo_studysite_t0 RANDBLIND sbq_avoid_</w:t>
      </w:r>
      <w:proofErr w:type="gramStart"/>
      <w:r w:rsidRPr="00E87FD3">
        <w:rPr>
          <w:lang w:val="en-US"/>
        </w:rPr>
        <w:t>t0</w:t>
      </w:r>
      <w:proofErr w:type="gramEnd"/>
    </w:p>
    <w:p w14:paraId="3697783D" w14:textId="77777777" w:rsidR="00E87FD3" w:rsidRPr="00E87FD3" w:rsidRDefault="00E87FD3" w:rsidP="00E87FD3">
      <w:pPr>
        <w:rPr>
          <w:lang w:val="en-US"/>
        </w:rPr>
      </w:pPr>
      <w:r w:rsidRPr="00E87FD3">
        <w:rPr>
          <w:lang w:val="en-US"/>
        </w:rPr>
        <w:tab/>
      </w:r>
    </w:p>
    <w:p w14:paraId="6BEC90C0"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6D7A18B9" w14:textId="77777777" w:rsidR="00E87FD3" w:rsidRPr="00E87FD3" w:rsidRDefault="00E87FD3" w:rsidP="00E87FD3">
      <w:pPr>
        <w:rPr>
          <w:lang w:val="en-US"/>
        </w:rPr>
      </w:pPr>
    </w:p>
    <w:p w14:paraId="00135E88" w14:textId="77777777" w:rsidR="00E87FD3" w:rsidRPr="00E87FD3" w:rsidRDefault="00E87FD3" w:rsidP="00E87FD3">
      <w:pPr>
        <w:rPr>
          <w:lang w:val="en-US"/>
        </w:rPr>
      </w:pPr>
    </w:p>
    <w:p w14:paraId="021E3B7C"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5CDCC0BD" w14:textId="77777777" w:rsidR="00E87FD3" w:rsidRDefault="00E87FD3" w:rsidP="00E87FD3">
      <w:r w:rsidRPr="00E87FD3">
        <w:rPr>
          <w:lang w:val="en-US"/>
        </w:rPr>
        <w:tab/>
      </w:r>
      <w:r>
        <w:t>Automatic_t</w:t>
      </w:r>
      <w:proofErr w:type="gramStart"/>
      <w:r>
        <w:t>0  tale</w:t>
      </w:r>
      <w:proofErr w:type="gramEnd"/>
      <w:r>
        <w:t>_1_4_t0 tale_1_8_t0 ertrtfV1 ertrtfV2 ertrtfV0</w:t>
      </w:r>
    </w:p>
    <w:p w14:paraId="1BDAFF1A" w14:textId="77777777" w:rsidR="00E87FD3" w:rsidRDefault="00E87FD3" w:rsidP="00E87FD3"/>
    <w:p w14:paraId="3B79540C"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89A34C4" w14:textId="77777777" w:rsidR="00E87FD3" w:rsidRDefault="00E87FD3" w:rsidP="00E87FD3">
      <w:r>
        <w:tab/>
        <w:t>Automatic_t</w:t>
      </w:r>
      <w:proofErr w:type="gramStart"/>
      <w:r>
        <w:t>0  tale</w:t>
      </w:r>
      <w:proofErr w:type="gramEnd"/>
      <w:r>
        <w:t>_1_4_t0 tale_1_8_t0  ertrtfV1 ertrtfV2 ertrtfV0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0EE705F8" w14:textId="77777777" w:rsidR="00E87FD3" w:rsidRDefault="00E87FD3" w:rsidP="00E87FD3">
      <w:r>
        <w:tab/>
      </w:r>
    </w:p>
    <w:p w14:paraId="4FDCA880" w14:textId="77777777" w:rsidR="00E87FD3" w:rsidRDefault="00E87FD3" w:rsidP="00E87FD3">
      <w:r>
        <w:t xml:space="preserve">gen </w:t>
      </w:r>
      <w:proofErr w:type="spellStart"/>
      <w:r>
        <w:t>strat_gpts</w:t>
      </w:r>
      <w:proofErr w:type="spellEnd"/>
      <w:r>
        <w:t>=</w:t>
      </w:r>
      <w:r>
        <w:tab/>
        <w:t>gpts_b_delscore_t0&gt;=45</w:t>
      </w:r>
    </w:p>
    <w:p w14:paraId="5F39132F" w14:textId="77777777" w:rsidR="00E87FD3" w:rsidRPr="00E87FD3" w:rsidRDefault="00E87FD3" w:rsidP="00E87FD3">
      <w:pPr>
        <w:rPr>
          <w:lang w:val="en-US"/>
        </w:rPr>
      </w:pPr>
      <w:r w:rsidRPr="00E87FD3">
        <w:rPr>
          <w:lang w:val="en-US"/>
        </w:rPr>
        <w:t>gen RANDY=RANDBLIND=="Y"</w:t>
      </w:r>
    </w:p>
    <w:p w14:paraId="2BA1E65D" w14:textId="77777777" w:rsidR="00E87FD3" w:rsidRPr="00E87FD3" w:rsidRDefault="00E87FD3" w:rsidP="00E87FD3">
      <w:pPr>
        <w:rPr>
          <w:lang w:val="en-US"/>
        </w:rPr>
      </w:pPr>
    </w:p>
    <w:p w14:paraId="7D0F5406" w14:textId="77777777" w:rsidR="00E87FD3" w:rsidRPr="00E87FD3" w:rsidRDefault="00E87FD3" w:rsidP="00E87FD3">
      <w:pPr>
        <w:rPr>
          <w:lang w:val="en-US"/>
        </w:rPr>
      </w:pPr>
    </w:p>
    <w:p w14:paraId="50176D01" w14:textId="77777777" w:rsidR="00E87FD3" w:rsidRPr="00E87FD3" w:rsidRDefault="00E87FD3" w:rsidP="00E87FD3">
      <w:pPr>
        <w:rPr>
          <w:lang w:val="en-US"/>
        </w:rPr>
      </w:pPr>
      <w:r w:rsidRPr="00E87FD3">
        <w:rPr>
          <w:lang w:val="en-US"/>
        </w:rPr>
        <w:t>log using "L:\LovbeskyttetMapper\Face your Fears\Carsten\ertrtfV1</w:t>
      </w:r>
      <w:proofErr w:type="gramStart"/>
      <w:r w:rsidRPr="00E87FD3">
        <w:rPr>
          <w:lang w:val="en-US"/>
        </w:rPr>
        <w:t>",text</w:t>
      </w:r>
      <w:proofErr w:type="gramEnd"/>
      <w:r w:rsidRPr="00E87FD3">
        <w:rPr>
          <w:lang w:val="en-US"/>
        </w:rPr>
        <w:t xml:space="preserve"> replace</w:t>
      </w:r>
    </w:p>
    <w:p w14:paraId="2DBD9EE6" w14:textId="00B24C13" w:rsidR="00E87FD3" w:rsidRPr="00E87FD3" w:rsidRDefault="00E87FD3" w:rsidP="00E87FD3">
      <w:pPr>
        <w:rPr>
          <w:lang w:val="en-US"/>
        </w:rPr>
      </w:pPr>
      <w:r w:rsidRPr="00E87FD3">
        <w:rPr>
          <w:lang w:val="en-US"/>
        </w:rPr>
        <w:t>//</w:t>
      </w:r>
      <w:r>
        <w:rPr>
          <w:lang w:val="en-US"/>
        </w:rPr>
        <w:t>WITHOUT ADJUSTMENT FOR BASELINE IMBALANCES</w:t>
      </w:r>
    </w:p>
    <w:p w14:paraId="5E85A7BB" w14:textId="77777777" w:rsidR="00E87FD3" w:rsidRPr="00E87FD3" w:rsidRDefault="00E87FD3" w:rsidP="00E87FD3">
      <w:pPr>
        <w:rPr>
          <w:lang w:val="en-US"/>
        </w:rPr>
      </w:pPr>
      <w:r w:rsidRPr="00E87FD3">
        <w:rPr>
          <w:lang w:val="en-US"/>
        </w:rPr>
        <w:t xml:space="preserve">mi estimate, dots: regress ertrtfV1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ertrtfV0 i.demo_koen_t0 i.demo_studysite_t0</w:t>
      </w:r>
    </w:p>
    <w:p w14:paraId="4880AA6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0B15A908" w14:textId="77777777" w:rsidR="00E87FD3" w:rsidRPr="00014E3A" w:rsidRDefault="00E87FD3" w:rsidP="00E87FD3">
      <w:pPr>
        <w:rPr>
          <w:lang w:val="en-US"/>
        </w:rPr>
      </w:pPr>
    </w:p>
    <w:p w14:paraId="59023E32" w14:textId="1B621DB8" w:rsidR="00E87FD3" w:rsidRPr="00014E3A" w:rsidRDefault="00E87FD3" w:rsidP="00E87FD3">
      <w:pPr>
        <w:rPr>
          <w:lang w:val="en-US"/>
        </w:rPr>
      </w:pPr>
      <w:r w:rsidRPr="00014E3A">
        <w:rPr>
          <w:lang w:val="en-US"/>
        </w:rPr>
        <w:t>//</w:t>
      </w:r>
      <w:r w:rsidRPr="00014E3A">
        <w:rPr>
          <w:lang w:val="en-US"/>
        </w:rPr>
        <w:t>WITH ADJUSTMENT FOR BASELINE IMBALANCES</w:t>
      </w:r>
    </w:p>
    <w:p w14:paraId="4618D709" w14:textId="77777777" w:rsidR="00E87FD3" w:rsidRPr="00014E3A" w:rsidRDefault="00E87FD3" w:rsidP="00E87FD3">
      <w:pPr>
        <w:rPr>
          <w:lang w:val="en-US"/>
        </w:rPr>
      </w:pPr>
      <w:r w:rsidRPr="00014E3A">
        <w:rPr>
          <w:lang w:val="en-US"/>
        </w:rPr>
        <w:t xml:space="preserve">mi estimate, dots: regress ertrtfV1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ertrtfV0 i.demo_koen_t0 i.demo_studysite_t0 Automatic_t0  tale_1_4_t0 tale_1_8_t0</w:t>
      </w:r>
    </w:p>
    <w:p w14:paraId="41FE4A10" w14:textId="77777777" w:rsidR="00E87FD3" w:rsidRPr="00E87FD3" w:rsidRDefault="00E87FD3" w:rsidP="00E87FD3">
      <w:pPr>
        <w:rPr>
          <w:lang w:val="en-US"/>
        </w:rPr>
      </w:pPr>
      <w:proofErr w:type="spellStart"/>
      <w:r w:rsidRPr="00E87FD3">
        <w:rPr>
          <w:lang w:val="en-US"/>
        </w:rPr>
        <w:lastRenderedPageBreak/>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36C20D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63436C2" w14:textId="77777777" w:rsidR="00E87FD3" w:rsidRPr="00E87FD3" w:rsidRDefault="00E87FD3" w:rsidP="00E87FD3">
      <w:pPr>
        <w:rPr>
          <w:lang w:val="en-US"/>
        </w:rPr>
      </w:pPr>
    </w:p>
    <w:p w14:paraId="4C25B732" w14:textId="77777777" w:rsidR="00E87FD3" w:rsidRPr="00E87FD3" w:rsidRDefault="00E87FD3" w:rsidP="00E87FD3">
      <w:pPr>
        <w:rPr>
          <w:lang w:val="en-US"/>
        </w:rPr>
      </w:pPr>
    </w:p>
    <w:p w14:paraId="5DF1E9C8" w14:textId="77777777" w:rsidR="00E87FD3" w:rsidRPr="00E87FD3" w:rsidRDefault="00E87FD3" w:rsidP="00E87FD3">
      <w:pPr>
        <w:rPr>
          <w:lang w:val="en-US"/>
        </w:rPr>
      </w:pPr>
      <w:r w:rsidRPr="00E87FD3">
        <w:rPr>
          <w:lang w:val="en-US"/>
        </w:rPr>
        <w:t>log using "L:\LovbeskyttetMapper\Face your Fears\Carsten\ertrtfV1</w:t>
      </w:r>
      <w:proofErr w:type="gramStart"/>
      <w:r w:rsidRPr="00E87FD3">
        <w:rPr>
          <w:lang w:val="en-US"/>
        </w:rPr>
        <w:t>",text</w:t>
      </w:r>
      <w:proofErr w:type="gramEnd"/>
      <w:r w:rsidRPr="00E87FD3">
        <w:rPr>
          <w:lang w:val="en-US"/>
        </w:rPr>
        <w:t xml:space="preserve"> append</w:t>
      </w:r>
    </w:p>
    <w:p w14:paraId="24A277B9" w14:textId="1DA9252F" w:rsidR="00E87FD3" w:rsidRPr="00E87FD3" w:rsidRDefault="00E87FD3" w:rsidP="00E87FD3">
      <w:pPr>
        <w:rPr>
          <w:lang w:val="en-US"/>
        </w:rPr>
      </w:pPr>
      <w:r w:rsidRPr="00E87FD3">
        <w:rPr>
          <w:lang w:val="en-US"/>
        </w:rPr>
        <w:t>//</w:t>
      </w:r>
      <w:r>
        <w:rPr>
          <w:lang w:val="en-US"/>
        </w:rPr>
        <w:t>WITHOUT ADJUSTMENT FOR BASELINE IMBALANCES</w:t>
      </w:r>
    </w:p>
    <w:p w14:paraId="07D7B46D" w14:textId="77777777" w:rsidR="00E87FD3" w:rsidRPr="00E87FD3" w:rsidRDefault="00E87FD3" w:rsidP="00E87FD3">
      <w:pPr>
        <w:rPr>
          <w:lang w:val="en-US"/>
        </w:rPr>
      </w:pPr>
      <w:r w:rsidRPr="00E87FD3">
        <w:rPr>
          <w:lang w:val="en-US"/>
        </w:rPr>
        <w:t xml:space="preserve">mi estimate, dots: regress ertrtfV2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ertrtfV0 i.demo_koen_t0 i.demo_studysite_t0</w:t>
      </w:r>
    </w:p>
    <w:p w14:paraId="7931604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646B9B0" w14:textId="77777777" w:rsidR="00E87FD3" w:rsidRPr="00014E3A" w:rsidRDefault="00E87FD3" w:rsidP="00E87FD3">
      <w:pPr>
        <w:rPr>
          <w:lang w:val="en-US"/>
        </w:rPr>
      </w:pPr>
    </w:p>
    <w:p w14:paraId="124E7C91" w14:textId="07C3B51E" w:rsidR="00E87FD3" w:rsidRPr="00014E3A" w:rsidRDefault="00E87FD3" w:rsidP="00E87FD3">
      <w:pPr>
        <w:rPr>
          <w:lang w:val="en-US"/>
        </w:rPr>
      </w:pPr>
      <w:r w:rsidRPr="00014E3A">
        <w:rPr>
          <w:lang w:val="en-US"/>
        </w:rPr>
        <w:t>//</w:t>
      </w:r>
      <w:r w:rsidRPr="00014E3A">
        <w:rPr>
          <w:lang w:val="en-US"/>
        </w:rPr>
        <w:t>WITH ADJUSTMENT FOR BASELINE IMBALANCES</w:t>
      </w:r>
    </w:p>
    <w:p w14:paraId="680D823E" w14:textId="77777777" w:rsidR="00E87FD3" w:rsidRPr="00014E3A" w:rsidRDefault="00E87FD3" w:rsidP="00E87FD3">
      <w:pPr>
        <w:rPr>
          <w:lang w:val="en-US"/>
        </w:rPr>
      </w:pPr>
      <w:r w:rsidRPr="00014E3A">
        <w:rPr>
          <w:lang w:val="en-US"/>
        </w:rPr>
        <w:t xml:space="preserve">mi estimate, dots: regress ertrtfV2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ertrtfV0 i.demo_koen_t0 i.demo_studysite_t0 Automatic_t0  tale_1_4_t0 tale_1_8_t0</w:t>
      </w:r>
    </w:p>
    <w:p w14:paraId="694A6DD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765ECA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C35EC43" w14:textId="77777777" w:rsidR="00E87FD3" w:rsidRPr="00E87FD3" w:rsidRDefault="00E87FD3" w:rsidP="00E87FD3">
      <w:pPr>
        <w:rPr>
          <w:lang w:val="en-US"/>
        </w:rPr>
      </w:pPr>
    </w:p>
    <w:p w14:paraId="4BB59564" w14:textId="77777777" w:rsidR="00E87FD3" w:rsidRPr="00E87FD3" w:rsidRDefault="00E87FD3" w:rsidP="00E87FD3">
      <w:pPr>
        <w:rPr>
          <w:lang w:val="en-US"/>
        </w:rPr>
      </w:pPr>
    </w:p>
    <w:p w14:paraId="1030E902" w14:textId="77777777" w:rsidR="00E87FD3" w:rsidRPr="00E87FD3" w:rsidRDefault="00E87FD3" w:rsidP="00E87FD3">
      <w:pPr>
        <w:rPr>
          <w:lang w:val="en-US"/>
        </w:rPr>
      </w:pPr>
      <w:r w:rsidRPr="00E87FD3">
        <w:rPr>
          <w:lang w:val="en-US"/>
        </w:rPr>
        <w:t>//Mixed model</w:t>
      </w:r>
    </w:p>
    <w:p w14:paraId="3F67B6BC" w14:textId="0431B6A8" w:rsidR="00E87FD3" w:rsidRPr="00014E3A" w:rsidRDefault="00E87FD3" w:rsidP="00E87FD3">
      <w:pPr>
        <w:rPr>
          <w:lang w:val="en-US"/>
        </w:rPr>
      </w:pPr>
      <w:r w:rsidRPr="00014E3A">
        <w:rPr>
          <w:lang w:val="en-US"/>
        </w:rPr>
        <w:t xml:space="preserve">mi reshape long </w:t>
      </w:r>
      <w:proofErr w:type="spellStart"/>
      <w:r w:rsidRPr="00014E3A">
        <w:rPr>
          <w:lang w:val="en-US"/>
        </w:rPr>
        <w:t>ertrtfV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08DA2F4E" w14:textId="77777777" w:rsidR="00E87FD3" w:rsidRPr="00014E3A" w:rsidRDefault="00E87FD3" w:rsidP="00E87FD3">
      <w:pPr>
        <w:rPr>
          <w:lang w:val="en-US"/>
        </w:rPr>
      </w:pPr>
    </w:p>
    <w:p w14:paraId="3555711E" w14:textId="77777777" w:rsidR="00E87FD3" w:rsidRPr="00E87FD3" w:rsidRDefault="00E87FD3" w:rsidP="00E87FD3">
      <w:pPr>
        <w:rPr>
          <w:lang w:val="en-US"/>
        </w:rPr>
      </w:pPr>
      <w:r w:rsidRPr="00E87FD3">
        <w:rPr>
          <w:lang w:val="en-US"/>
        </w:rPr>
        <w:t>log using "L:\LovbeskyttetMapper\Face your Fears\Carsten\ertrtfV1</w:t>
      </w:r>
      <w:proofErr w:type="gramStart"/>
      <w:r w:rsidRPr="00E87FD3">
        <w:rPr>
          <w:lang w:val="en-US"/>
        </w:rPr>
        <w:t>",text</w:t>
      </w:r>
      <w:proofErr w:type="gramEnd"/>
      <w:r w:rsidRPr="00E87FD3">
        <w:rPr>
          <w:lang w:val="en-US"/>
        </w:rPr>
        <w:t xml:space="preserve"> append</w:t>
      </w:r>
    </w:p>
    <w:p w14:paraId="29E16511" w14:textId="39550A26"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ertrtfV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6EEF67F" w14:textId="5ADDBEF0"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8733E4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8280E77" w14:textId="77777777" w:rsidR="00E87FD3" w:rsidRPr="00E87FD3" w:rsidRDefault="00E87FD3" w:rsidP="00E87FD3">
      <w:pPr>
        <w:rPr>
          <w:lang w:val="en-US"/>
        </w:rPr>
      </w:pPr>
    </w:p>
    <w:p w14:paraId="13BFD6AE" w14:textId="77777777" w:rsidR="00E87FD3" w:rsidRPr="00E87FD3" w:rsidRDefault="00E87FD3" w:rsidP="00E87FD3">
      <w:pPr>
        <w:rPr>
          <w:lang w:val="en-US"/>
        </w:rPr>
      </w:pPr>
    </w:p>
    <w:p w14:paraId="419B96D2" w14:textId="77777777" w:rsidR="00E87FD3" w:rsidRPr="00E87FD3" w:rsidRDefault="00E87FD3" w:rsidP="00E87FD3">
      <w:pPr>
        <w:rPr>
          <w:lang w:val="en-US"/>
        </w:rPr>
      </w:pPr>
    </w:p>
    <w:p w14:paraId="08F5C651" w14:textId="77777777" w:rsidR="00E87FD3" w:rsidRPr="00E87FD3" w:rsidRDefault="00E87FD3" w:rsidP="00E87FD3">
      <w:pPr>
        <w:rPr>
          <w:lang w:val="en-US"/>
        </w:rPr>
      </w:pPr>
    </w:p>
    <w:p w14:paraId="57C5C49A" w14:textId="77777777" w:rsidR="00E87FD3" w:rsidRPr="00E87FD3" w:rsidRDefault="00E87FD3" w:rsidP="00E87FD3">
      <w:pPr>
        <w:rPr>
          <w:lang w:val="en-US"/>
        </w:rPr>
      </w:pPr>
    </w:p>
    <w:p w14:paraId="5914241B" w14:textId="77777777" w:rsidR="00E87FD3" w:rsidRPr="00E87FD3" w:rsidRDefault="00E87FD3" w:rsidP="00E87FD3">
      <w:pPr>
        <w:rPr>
          <w:lang w:val="en-US"/>
        </w:rPr>
      </w:pPr>
    </w:p>
    <w:p w14:paraId="74BA09AE" w14:textId="5764DB25"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ertrta</w:t>
      </w:r>
      <w:proofErr w:type="spellEnd"/>
      <w:r w:rsidR="004C4E0B">
        <w:rPr>
          <w:lang w:val="en-US"/>
        </w:rPr>
        <w:t xml:space="preserve"> </w:t>
      </w:r>
      <w:r w:rsidR="004C4E0B">
        <w:rPr>
          <w:lang w:val="en-US"/>
        </w:rPr>
        <w:t>(ERT latency</w:t>
      </w:r>
      <w:r w:rsidR="004C4E0B">
        <w:rPr>
          <w:lang w:val="en-US"/>
        </w:rPr>
        <w:t xml:space="preserve"> anger)</w:t>
      </w:r>
    </w:p>
    <w:p w14:paraId="20124B4E" w14:textId="77777777" w:rsidR="00E87FD3" w:rsidRPr="00E87FD3" w:rsidRDefault="00E87FD3" w:rsidP="00E87FD3">
      <w:pPr>
        <w:rPr>
          <w:lang w:val="en-US"/>
        </w:rPr>
      </w:pPr>
      <w:r w:rsidRPr="00E87FD3">
        <w:rPr>
          <w:lang w:val="en-US"/>
        </w:rPr>
        <w:t>frame change default</w:t>
      </w:r>
    </w:p>
    <w:p w14:paraId="78DFA2CF"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675D73C" w14:textId="4EB510E1"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61CEF256"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ertrta</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5B33A967" w14:textId="77777777" w:rsidR="00E87FD3" w:rsidRPr="00E87FD3" w:rsidRDefault="00E87FD3" w:rsidP="00E87FD3">
      <w:pPr>
        <w:rPr>
          <w:lang w:val="en-US"/>
        </w:rPr>
      </w:pPr>
    </w:p>
    <w:p w14:paraId="67F6BE4A" w14:textId="77777777" w:rsidR="00E87FD3" w:rsidRPr="00E87FD3" w:rsidRDefault="00E87FD3" w:rsidP="00E87FD3">
      <w:pPr>
        <w:rPr>
          <w:lang w:val="en-US"/>
        </w:rPr>
      </w:pPr>
      <w:r w:rsidRPr="00E87FD3">
        <w:rPr>
          <w:lang w:val="en-US"/>
        </w:rPr>
        <w:t>cd c:\temp</w:t>
      </w:r>
    </w:p>
    <w:p w14:paraId="7FEF0FF8"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30092122</w:t>
      </w:r>
      <w:proofErr w:type="gramEnd"/>
    </w:p>
    <w:p w14:paraId="11449D4D" w14:textId="77777777" w:rsidR="00E87FD3" w:rsidRPr="00E87FD3" w:rsidRDefault="00E87FD3" w:rsidP="00E87FD3">
      <w:pPr>
        <w:rPr>
          <w:lang w:val="en-US"/>
        </w:rPr>
      </w:pPr>
    </w:p>
    <w:p w14:paraId="10533E5C"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648C096A" w14:textId="504D7CC1" w:rsidR="00E87FD3" w:rsidRPr="00E87FD3" w:rsidRDefault="00E87FD3" w:rsidP="00E87FD3">
      <w:pPr>
        <w:rPr>
          <w:lang w:val="en-US"/>
        </w:rPr>
      </w:pPr>
      <w:r w:rsidRPr="00E87FD3">
        <w:rPr>
          <w:lang w:val="en-US"/>
        </w:rPr>
        <w:tab/>
        <w:t xml:space="preserve">ertrtaV2 Automatic_t0 </w:t>
      </w:r>
      <w:r w:rsidR="00014E3A">
        <w:rPr>
          <w:lang w:val="en-US"/>
        </w:rPr>
        <w:t>trial number</w:t>
      </w:r>
      <w:r w:rsidRPr="00E87FD3">
        <w:rPr>
          <w:lang w:val="en-US"/>
        </w:rPr>
        <w:t xml:space="preserve"> tale_1_4_t0 tale_1_8_t0 ertrtaV1 ertrtaV0 gpts_b_delscore_t0 demo_koen_t0 demo_studysite_t0 RANDBLIND sbq_avoid_</w:t>
      </w:r>
      <w:proofErr w:type="gramStart"/>
      <w:r w:rsidRPr="00E87FD3">
        <w:rPr>
          <w:lang w:val="en-US"/>
        </w:rPr>
        <w:t>t0</w:t>
      </w:r>
      <w:proofErr w:type="gramEnd"/>
    </w:p>
    <w:p w14:paraId="6B5217F9" w14:textId="77777777" w:rsidR="00E87FD3" w:rsidRPr="00E87FD3" w:rsidRDefault="00E87FD3" w:rsidP="00E87FD3">
      <w:pPr>
        <w:rPr>
          <w:lang w:val="en-US"/>
        </w:rPr>
      </w:pPr>
      <w:r w:rsidRPr="00E87FD3">
        <w:rPr>
          <w:lang w:val="en-US"/>
        </w:rPr>
        <w:tab/>
      </w:r>
    </w:p>
    <w:p w14:paraId="476E9DF3"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79AE3BBB" w14:textId="77777777" w:rsidR="00E87FD3" w:rsidRPr="00E87FD3" w:rsidRDefault="00E87FD3" w:rsidP="00E87FD3">
      <w:pPr>
        <w:rPr>
          <w:lang w:val="en-US"/>
        </w:rPr>
      </w:pPr>
    </w:p>
    <w:p w14:paraId="2C366793" w14:textId="77777777" w:rsidR="00E87FD3" w:rsidRPr="00E87FD3" w:rsidRDefault="00E87FD3" w:rsidP="00E87FD3">
      <w:pPr>
        <w:rPr>
          <w:lang w:val="en-US"/>
        </w:rPr>
      </w:pPr>
    </w:p>
    <w:p w14:paraId="3E3048F2"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5D6B3DE2" w14:textId="77777777" w:rsidR="00E87FD3" w:rsidRDefault="00E87FD3" w:rsidP="00E87FD3">
      <w:r w:rsidRPr="00E87FD3">
        <w:rPr>
          <w:lang w:val="en-US"/>
        </w:rPr>
        <w:tab/>
      </w:r>
      <w:r>
        <w:t>Automatic_t</w:t>
      </w:r>
      <w:proofErr w:type="gramStart"/>
      <w:r>
        <w:t>0  tale</w:t>
      </w:r>
      <w:proofErr w:type="gramEnd"/>
      <w:r>
        <w:t>_1_4_t0 tale_1_8_t0 ertrtaV1 ertrtaV2 ertrtaV0</w:t>
      </w:r>
    </w:p>
    <w:p w14:paraId="7631FC5D" w14:textId="77777777" w:rsidR="00E87FD3" w:rsidRDefault="00E87FD3" w:rsidP="00E87FD3"/>
    <w:p w14:paraId="76AB5FE3"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278A7B15" w14:textId="77777777" w:rsidR="00E87FD3" w:rsidRDefault="00E87FD3" w:rsidP="00E87FD3">
      <w:r>
        <w:lastRenderedPageBreak/>
        <w:tab/>
        <w:t>Automatic_t</w:t>
      </w:r>
      <w:proofErr w:type="gramStart"/>
      <w:r>
        <w:t>0  tale</w:t>
      </w:r>
      <w:proofErr w:type="gramEnd"/>
      <w:r>
        <w:t>_1_4_t0 tale_1_8_t0  ertrtaV1 ertrtaV2 ertrtaV0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06A09299" w14:textId="77777777" w:rsidR="00E87FD3" w:rsidRDefault="00E87FD3" w:rsidP="00E87FD3">
      <w:r>
        <w:tab/>
      </w:r>
    </w:p>
    <w:p w14:paraId="5924B360" w14:textId="77777777" w:rsidR="00E87FD3" w:rsidRDefault="00E87FD3" w:rsidP="00E87FD3">
      <w:r>
        <w:t xml:space="preserve">gen </w:t>
      </w:r>
      <w:proofErr w:type="spellStart"/>
      <w:r>
        <w:t>strat_gpts</w:t>
      </w:r>
      <w:proofErr w:type="spellEnd"/>
      <w:r>
        <w:t>=</w:t>
      </w:r>
      <w:r>
        <w:tab/>
        <w:t>gpts_b_delscore_t0&gt;=45</w:t>
      </w:r>
    </w:p>
    <w:p w14:paraId="700241C3" w14:textId="77777777" w:rsidR="00E87FD3" w:rsidRPr="00E87FD3" w:rsidRDefault="00E87FD3" w:rsidP="00E87FD3">
      <w:pPr>
        <w:rPr>
          <w:lang w:val="en-US"/>
        </w:rPr>
      </w:pPr>
      <w:r w:rsidRPr="00E87FD3">
        <w:rPr>
          <w:lang w:val="en-US"/>
        </w:rPr>
        <w:t>gen RANDY=RANDBLIND=="Y"</w:t>
      </w:r>
    </w:p>
    <w:p w14:paraId="21A1D884" w14:textId="77777777" w:rsidR="00E87FD3" w:rsidRPr="00E87FD3" w:rsidRDefault="00E87FD3" w:rsidP="00E87FD3">
      <w:pPr>
        <w:rPr>
          <w:lang w:val="en-US"/>
        </w:rPr>
      </w:pPr>
    </w:p>
    <w:p w14:paraId="58FC1166" w14:textId="77777777" w:rsidR="00E87FD3" w:rsidRPr="00E87FD3" w:rsidRDefault="00E87FD3" w:rsidP="00E87FD3">
      <w:pPr>
        <w:rPr>
          <w:lang w:val="en-US"/>
        </w:rPr>
      </w:pPr>
    </w:p>
    <w:p w14:paraId="593460E7" w14:textId="77777777" w:rsidR="00E87FD3" w:rsidRPr="00E87FD3" w:rsidRDefault="00E87FD3" w:rsidP="00E87FD3">
      <w:pPr>
        <w:rPr>
          <w:lang w:val="en-US"/>
        </w:rPr>
      </w:pPr>
      <w:r w:rsidRPr="00E87FD3">
        <w:rPr>
          <w:lang w:val="en-US"/>
        </w:rPr>
        <w:t>log using "L:\LovbeskyttetMapper\Face your Fears\Carsten\ertrtaV1</w:t>
      </w:r>
      <w:proofErr w:type="gramStart"/>
      <w:r w:rsidRPr="00E87FD3">
        <w:rPr>
          <w:lang w:val="en-US"/>
        </w:rPr>
        <w:t>",text</w:t>
      </w:r>
      <w:proofErr w:type="gramEnd"/>
      <w:r w:rsidRPr="00E87FD3">
        <w:rPr>
          <w:lang w:val="en-US"/>
        </w:rPr>
        <w:t xml:space="preserve"> replace</w:t>
      </w:r>
    </w:p>
    <w:p w14:paraId="49765882" w14:textId="28F693FA" w:rsidR="00E87FD3" w:rsidRPr="00014E3A" w:rsidRDefault="00E87FD3" w:rsidP="00E87FD3">
      <w:pPr>
        <w:rPr>
          <w:lang w:val="en-US"/>
        </w:rPr>
      </w:pPr>
      <w:r w:rsidRPr="00014E3A">
        <w:rPr>
          <w:lang w:val="en-US"/>
        </w:rPr>
        <w:t>//</w:t>
      </w:r>
      <w:r w:rsidRPr="00014E3A">
        <w:rPr>
          <w:lang w:val="en-US"/>
        </w:rPr>
        <w:t>WITHOUT ADJUSTMENT FOR BASELINE IMBALANCES</w:t>
      </w:r>
    </w:p>
    <w:p w14:paraId="5C2E3DDB" w14:textId="77777777" w:rsidR="00E87FD3" w:rsidRPr="00014E3A" w:rsidRDefault="00E87FD3" w:rsidP="00E87FD3">
      <w:pPr>
        <w:rPr>
          <w:lang w:val="en-US"/>
        </w:rPr>
      </w:pPr>
      <w:r w:rsidRPr="00014E3A">
        <w:rPr>
          <w:lang w:val="en-US"/>
        </w:rPr>
        <w:t xml:space="preserve">mi estimate, dots: regress ertrtaV1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ertrtaV0 i.demo_koen_t0 i.demo_studysite_t0</w:t>
      </w:r>
    </w:p>
    <w:p w14:paraId="7507D11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7EDA46B" w14:textId="77777777" w:rsidR="00E87FD3" w:rsidRPr="00014E3A" w:rsidRDefault="00E87FD3" w:rsidP="00E87FD3">
      <w:pPr>
        <w:rPr>
          <w:lang w:val="en-US"/>
        </w:rPr>
      </w:pPr>
    </w:p>
    <w:p w14:paraId="02C96BED" w14:textId="1DAEBFF2" w:rsidR="00E87FD3" w:rsidRPr="00014E3A" w:rsidRDefault="00E87FD3" w:rsidP="00E87FD3">
      <w:pPr>
        <w:rPr>
          <w:lang w:val="en-US"/>
        </w:rPr>
      </w:pPr>
      <w:r w:rsidRPr="00014E3A">
        <w:rPr>
          <w:lang w:val="en-US"/>
        </w:rPr>
        <w:t>//</w:t>
      </w:r>
      <w:r w:rsidRPr="00014E3A">
        <w:rPr>
          <w:lang w:val="en-US"/>
        </w:rPr>
        <w:t>WITH ADJUSTMENT FOR BASELINE IMBALANCES</w:t>
      </w:r>
    </w:p>
    <w:p w14:paraId="043E086A" w14:textId="77777777" w:rsidR="00E87FD3" w:rsidRPr="00014E3A" w:rsidRDefault="00E87FD3" w:rsidP="00E87FD3">
      <w:pPr>
        <w:rPr>
          <w:lang w:val="en-US"/>
        </w:rPr>
      </w:pPr>
      <w:r w:rsidRPr="00014E3A">
        <w:rPr>
          <w:lang w:val="en-US"/>
        </w:rPr>
        <w:t xml:space="preserve">mi estimate, dots: regress ertrtaV1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ertrtaV0 i.demo_koen_t0 i.demo_studysite_t0 Automatic_t0  tale_1_4_t0 tale_1_8_t0</w:t>
      </w:r>
    </w:p>
    <w:p w14:paraId="5AD58F85"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DEFB6F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04A6A70" w14:textId="77777777" w:rsidR="00E87FD3" w:rsidRPr="00E87FD3" w:rsidRDefault="00E87FD3" w:rsidP="00E87FD3">
      <w:pPr>
        <w:rPr>
          <w:lang w:val="en-US"/>
        </w:rPr>
      </w:pPr>
    </w:p>
    <w:p w14:paraId="41E1FC37" w14:textId="77777777" w:rsidR="00E87FD3" w:rsidRPr="00E87FD3" w:rsidRDefault="00E87FD3" w:rsidP="00E87FD3">
      <w:pPr>
        <w:rPr>
          <w:lang w:val="en-US"/>
        </w:rPr>
      </w:pPr>
    </w:p>
    <w:p w14:paraId="1595A64C" w14:textId="77777777" w:rsidR="00E87FD3" w:rsidRPr="00E87FD3" w:rsidRDefault="00E87FD3" w:rsidP="00E87FD3">
      <w:pPr>
        <w:rPr>
          <w:lang w:val="en-US"/>
        </w:rPr>
      </w:pPr>
      <w:r w:rsidRPr="00E87FD3">
        <w:rPr>
          <w:lang w:val="en-US"/>
        </w:rPr>
        <w:t>log using "L:\LovbeskyttetMapper\Face your Fears\Carsten\ertrtaV1</w:t>
      </w:r>
      <w:proofErr w:type="gramStart"/>
      <w:r w:rsidRPr="00E87FD3">
        <w:rPr>
          <w:lang w:val="en-US"/>
        </w:rPr>
        <w:t>",text</w:t>
      </w:r>
      <w:proofErr w:type="gramEnd"/>
      <w:r w:rsidRPr="00E87FD3">
        <w:rPr>
          <w:lang w:val="en-US"/>
        </w:rPr>
        <w:t xml:space="preserve"> append</w:t>
      </w:r>
    </w:p>
    <w:p w14:paraId="29196B15" w14:textId="52B03F9F" w:rsidR="00E87FD3" w:rsidRPr="00014E3A" w:rsidRDefault="00E87FD3" w:rsidP="00E87FD3">
      <w:pPr>
        <w:rPr>
          <w:lang w:val="en-US"/>
        </w:rPr>
      </w:pPr>
      <w:r w:rsidRPr="00014E3A">
        <w:rPr>
          <w:lang w:val="en-US"/>
        </w:rPr>
        <w:t>//</w:t>
      </w:r>
      <w:r w:rsidRPr="00014E3A">
        <w:rPr>
          <w:lang w:val="en-US"/>
        </w:rPr>
        <w:t>WITHOUT ADJUSTMENT FOR BASELINE IMBALANCES</w:t>
      </w:r>
    </w:p>
    <w:p w14:paraId="4F2DC451" w14:textId="77777777" w:rsidR="00E87FD3" w:rsidRPr="00014E3A" w:rsidRDefault="00E87FD3" w:rsidP="00E87FD3">
      <w:pPr>
        <w:rPr>
          <w:lang w:val="en-US"/>
        </w:rPr>
      </w:pPr>
      <w:r w:rsidRPr="00014E3A">
        <w:rPr>
          <w:lang w:val="en-US"/>
        </w:rPr>
        <w:t xml:space="preserve">mi estimate, dots: regress ertrtaV2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ertrtaV0 i.demo_koen_t0 i.demo_studysite_t0</w:t>
      </w:r>
    </w:p>
    <w:p w14:paraId="29D14067"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BA07540" w14:textId="77777777" w:rsidR="00E87FD3" w:rsidRPr="00014E3A" w:rsidRDefault="00E87FD3" w:rsidP="00E87FD3">
      <w:pPr>
        <w:rPr>
          <w:lang w:val="en-US"/>
        </w:rPr>
      </w:pPr>
    </w:p>
    <w:p w14:paraId="35BEFD2E" w14:textId="16755595" w:rsidR="00E87FD3" w:rsidRPr="00014E3A" w:rsidRDefault="00E87FD3" w:rsidP="00E87FD3">
      <w:pPr>
        <w:rPr>
          <w:lang w:val="en-US"/>
        </w:rPr>
      </w:pPr>
      <w:r w:rsidRPr="00014E3A">
        <w:rPr>
          <w:lang w:val="en-US"/>
        </w:rPr>
        <w:t>//</w:t>
      </w:r>
      <w:r w:rsidRPr="00014E3A">
        <w:rPr>
          <w:lang w:val="en-US"/>
        </w:rPr>
        <w:t>WITH ADJUSTMENT FOR BASELINE IMBALANCES</w:t>
      </w:r>
    </w:p>
    <w:p w14:paraId="7B039AE2" w14:textId="77777777" w:rsidR="00E87FD3" w:rsidRPr="00014E3A" w:rsidRDefault="00E87FD3" w:rsidP="00E87FD3">
      <w:pPr>
        <w:rPr>
          <w:lang w:val="en-US"/>
        </w:rPr>
      </w:pPr>
      <w:r w:rsidRPr="00014E3A">
        <w:rPr>
          <w:lang w:val="en-US"/>
        </w:rPr>
        <w:lastRenderedPageBreak/>
        <w:t xml:space="preserve">mi estimate, dots: regress ertrtaV2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ertrtaV0 i.demo_koen_t0 i.demo_studysite_t0 Automatic_t0  tale_1_4_t0 tale_1_8_t0</w:t>
      </w:r>
    </w:p>
    <w:p w14:paraId="5459D3C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51D4C2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FFE96F6" w14:textId="77777777" w:rsidR="00E87FD3" w:rsidRPr="00E87FD3" w:rsidRDefault="00E87FD3" w:rsidP="00E87FD3">
      <w:pPr>
        <w:rPr>
          <w:lang w:val="en-US"/>
        </w:rPr>
      </w:pPr>
    </w:p>
    <w:p w14:paraId="04F21058" w14:textId="77777777" w:rsidR="00E87FD3" w:rsidRPr="00E87FD3" w:rsidRDefault="00E87FD3" w:rsidP="00E87FD3">
      <w:pPr>
        <w:rPr>
          <w:lang w:val="en-US"/>
        </w:rPr>
      </w:pPr>
    </w:p>
    <w:p w14:paraId="5569C38E" w14:textId="77777777" w:rsidR="00E87FD3" w:rsidRPr="00E87FD3" w:rsidRDefault="00E87FD3" w:rsidP="00E87FD3">
      <w:pPr>
        <w:rPr>
          <w:lang w:val="en-US"/>
        </w:rPr>
      </w:pPr>
      <w:r w:rsidRPr="00E87FD3">
        <w:rPr>
          <w:lang w:val="en-US"/>
        </w:rPr>
        <w:t>//Mixed model</w:t>
      </w:r>
    </w:p>
    <w:p w14:paraId="557FF248" w14:textId="0C40E16C" w:rsidR="00E87FD3" w:rsidRPr="00014E3A" w:rsidRDefault="00E87FD3" w:rsidP="00E87FD3">
      <w:pPr>
        <w:rPr>
          <w:lang w:val="en-US"/>
        </w:rPr>
      </w:pPr>
      <w:r w:rsidRPr="00014E3A">
        <w:rPr>
          <w:lang w:val="en-US"/>
        </w:rPr>
        <w:t xml:space="preserve">mi reshape long </w:t>
      </w:r>
      <w:proofErr w:type="spellStart"/>
      <w:r w:rsidRPr="00014E3A">
        <w:rPr>
          <w:lang w:val="en-US"/>
        </w:rPr>
        <w:t>ertrtaV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287E89E0" w14:textId="77777777" w:rsidR="00E87FD3" w:rsidRPr="00014E3A" w:rsidRDefault="00E87FD3" w:rsidP="00E87FD3">
      <w:pPr>
        <w:rPr>
          <w:lang w:val="en-US"/>
        </w:rPr>
      </w:pPr>
    </w:p>
    <w:p w14:paraId="197C286D" w14:textId="77777777" w:rsidR="00E87FD3" w:rsidRPr="00E87FD3" w:rsidRDefault="00E87FD3" w:rsidP="00E87FD3">
      <w:pPr>
        <w:rPr>
          <w:lang w:val="en-US"/>
        </w:rPr>
      </w:pPr>
      <w:r w:rsidRPr="00E87FD3">
        <w:rPr>
          <w:lang w:val="en-US"/>
        </w:rPr>
        <w:t>log using "L:\LovbeskyttetMapper\Face your Fears\Carsten\ertrtaV1</w:t>
      </w:r>
      <w:proofErr w:type="gramStart"/>
      <w:r w:rsidRPr="00E87FD3">
        <w:rPr>
          <w:lang w:val="en-US"/>
        </w:rPr>
        <w:t>",text</w:t>
      </w:r>
      <w:proofErr w:type="gramEnd"/>
      <w:r w:rsidRPr="00E87FD3">
        <w:rPr>
          <w:lang w:val="en-US"/>
        </w:rPr>
        <w:t xml:space="preserve"> append</w:t>
      </w:r>
    </w:p>
    <w:p w14:paraId="4B278D1A" w14:textId="06584146"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ertrtaV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475CFE6E" w14:textId="16E58991"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5998F9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F264E39" w14:textId="77777777" w:rsidR="00E87FD3" w:rsidRPr="00E87FD3" w:rsidRDefault="00E87FD3" w:rsidP="00E87FD3">
      <w:pPr>
        <w:rPr>
          <w:lang w:val="en-US"/>
        </w:rPr>
      </w:pPr>
    </w:p>
    <w:p w14:paraId="7B93CDA6" w14:textId="77777777" w:rsidR="00E87FD3" w:rsidRPr="00E87FD3" w:rsidRDefault="00E87FD3" w:rsidP="00E87FD3">
      <w:pPr>
        <w:rPr>
          <w:lang w:val="en-US"/>
        </w:rPr>
      </w:pPr>
    </w:p>
    <w:p w14:paraId="70455DB3" w14:textId="77777777" w:rsidR="00E87FD3" w:rsidRPr="00E87FD3" w:rsidRDefault="00E87FD3" w:rsidP="00E87FD3">
      <w:pPr>
        <w:rPr>
          <w:lang w:val="en-US"/>
        </w:rPr>
      </w:pPr>
    </w:p>
    <w:p w14:paraId="30289ABB" w14:textId="77777777" w:rsidR="00E87FD3" w:rsidRPr="00E87FD3" w:rsidRDefault="00E87FD3" w:rsidP="00E87FD3">
      <w:pPr>
        <w:rPr>
          <w:lang w:val="en-US"/>
        </w:rPr>
      </w:pPr>
    </w:p>
    <w:p w14:paraId="20C4D7C5" w14:textId="77777777" w:rsidR="00E87FD3" w:rsidRPr="00E87FD3" w:rsidRDefault="00E87FD3" w:rsidP="00E87FD3">
      <w:pPr>
        <w:rPr>
          <w:lang w:val="en-US"/>
        </w:rPr>
      </w:pPr>
    </w:p>
    <w:p w14:paraId="3A966042" w14:textId="77777777" w:rsidR="00E87FD3" w:rsidRPr="00E87FD3" w:rsidRDefault="00E87FD3" w:rsidP="00E87FD3">
      <w:pPr>
        <w:rPr>
          <w:lang w:val="en-US"/>
        </w:rPr>
      </w:pPr>
    </w:p>
    <w:p w14:paraId="35F78697" w14:textId="7630AFAA"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ertrtd</w:t>
      </w:r>
      <w:proofErr w:type="spellEnd"/>
      <w:r w:rsidR="004C4E0B">
        <w:rPr>
          <w:lang w:val="en-US"/>
        </w:rPr>
        <w:t xml:space="preserve"> </w:t>
      </w:r>
      <w:r w:rsidR="004C4E0B">
        <w:rPr>
          <w:lang w:val="en-US"/>
        </w:rPr>
        <w:t>(ERT latency</w:t>
      </w:r>
      <w:r w:rsidR="004C4E0B">
        <w:rPr>
          <w:lang w:val="en-US"/>
        </w:rPr>
        <w:t xml:space="preserve"> disgust)</w:t>
      </w:r>
    </w:p>
    <w:p w14:paraId="73F314B0" w14:textId="77777777" w:rsidR="00E87FD3" w:rsidRPr="00E87FD3" w:rsidRDefault="00E87FD3" w:rsidP="00E87FD3">
      <w:pPr>
        <w:rPr>
          <w:lang w:val="en-US"/>
        </w:rPr>
      </w:pPr>
      <w:r w:rsidRPr="00E87FD3">
        <w:rPr>
          <w:lang w:val="en-US"/>
        </w:rPr>
        <w:t>frame change default</w:t>
      </w:r>
    </w:p>
    <w:p w14:paraId="4F6D88DE"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82879E6" w14:textId="1D113894"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03D950D0"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ertrtd</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42FDF063" w14:textId="77777777" w:rsidR="00E87FD3" w:rsidRPr="00E87FD3" w:rsidRDefault="00E87FD3" w:rsidP="00E87FD3">
      <w:pPr>
        <w:rPr>
          <w:lang w:val="en-US"/>
        </w:rPr>
      </w:pPr>
    </w:p>
    <w:p w14:paraId="22FBE1FB" w14:textId="77777777" w:rsidR="00E87FD3" w:rsidRPr="00E87FD3" w:rsidRDefault="00E87FD3" w:rsidP="00E87FD3">
      <w:pPr>
        <w:rPr>
          <w:lang w:val="en-US"/>
        </w:rPr>
      </w:pPr>
      <w:r w:rsidRPr="00E87FD3">
        <w:rPr>
          <w:lang w:val="en-US"/>
        </w:rPr>
        <w:lastRenderedPageBreak/>
        <w:t>cd c:\temp</w:t>
      </w:r>
    </w:p>
    <w:p w14:paraId="34190FC2"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30092126</w:t>
      </w:r>
      <w:proofErr w:type="gramEnd"/>
    </w:p>
    <w:p w14:paraId="407E5A72" w14:textId="77777777" w:rsidR="00E87FD3" w:rsidRPr="00E87FD3" w:rsidRDefault="00E87FD3" w:rsidP="00E87FD3">
      <w:pPr>
        <w:rPr>
          <w:lang w:val="en-US"/>
        </w:rPr>
      </w:pPr>
    </w:p>
    <w:p w14:paraId="4A60A081"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77FA4D93" w14:textId="79C1DA9E" w:rsidR="00E87FD3" w:rsidRPr="00E87FD3" w:rsidRDefault="00E87FD3" w:rsidP="00E87FD3">
      <w:pPr>
        <w:rPr>
          <w:lang w:val="en-US"/>
        </w:rPr>
      </w:pPr>
      <w:r w:rsidRPr="00E87FD3">
        <w:rPr>
          <w:lang w:val="en-US"/>
        </w:rPr>
        <w:tab/>
        <w:t xml:space="preserve">ertrtdV2 Automatic_t0 </w:t>
      </w:r>
      <w:r w:rsidR="00014E3A">
        <w:rPr>
          <w:lang w:val="en-US"/>
        </w:rPr>
        <w:t>trial number</w:t>
      </w:r>
      <w:r w:rsidRPr="00E87FD3">
        <w:rPr>
          <w:lang w:val="en-US"/>
        </w:rPr>
        <w:t xml:space="preserve"> tale_1_4_t0 tale_1_8_t0 ertrtdV1 ertrtdV0 gpts_b_delscore_t0 demo_koen_t0 demo_studysite_t0 RANDBLIND sbq_avoid_</w:t>
      </w:r>
      <w:proofErr w:type="gramStart"/>
      <w:r w:rsidRPr="00E87FD3">
        <w:rPr>
          <w:lang w:val="en-US"/>
        </w:rPr>
        <w:t>t0</w:t>
      </w:r>
      <w:proofErr w:type="gramEnd"/>
    </w:p>
    <w:p w14:paraId="587F0300" w14:textId="77777777" w:rsidR="00E87FD3" w:rsidRPr="00E87FD3" w:rsidRDefault="00E87FD3" w:rsidP="00E87FD3">
      <w:pPr>
        <w:rPr>
          <w:lang w:val="en-US"/>
        </w:rPr>
      </w:pPr>
      <w:r w:rsidRPr="00E87FD3">
        <w:rPr>
          <w:lang w:val="en-US"/>
        </w:rPr>
        <w:tab/>
      </w:r>
    </w:p>
    <w:p w14:paraId="1BA307EB"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87391F2" w14:textId="77777777" w:rsidR="00E87FD3" w:rsidRPr="00E87FD3" w:rsidRDefault="00E87FD3" w:rsidP="00E87FD3">
      <w:pPr>
        <w:rPr>
          <w:lang w:val="en-US"/>
        </w:rPr>
      </w:pPr>
    </w:p>
    <w:p w14:paraId="64B2C701" w14:textId="77777777" w:rsidR="00E87FD3" w:rsidRPr="00E87FD3" w:rsidRDefault="00E87FD3" w:rsidP="00E87FD3">
      <w:pPr>
        <w:rPr>
          <w:lang w:val="en-US"/>
        </w:rPr>
      </w:pPr>
    </w:p>
    <w:p w14:paraId="39896641"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67248CE0" w14:textId="77777777" w:rsidR="00E87FD3" w:rsidRDefault="00E87FD3" w:rsidP="00E87FD3">
      <w:r w:rsidRPr="00E87FD3">
        <w:rPr>
          <w:lang w:val="en-US"/>
        </w:rPr>
        <w:tab/>
      </w:r>
      <w:r>
        <w:t>Automatic_t</w:t>
      </w:r>
      <w:proofErr w:type="gramStart"/>
      <w:r>
        <w:t>0  tale</w:t>
      </w:r>
      <w:proofErr w:type="gramEnd"/>
      <w:r>
        <w:t>_1_4_t0 tale_1_8_t0 ertrtdV1 ertrtdV2 ertrtdV0</w:t>
      </w:r>
    </w:p>
    <w:p w14:paraId="003D4F3C" w14:textId="77777777" w:rsidR="00E87FD3" w:rsidRDefault="00E87FD3" w:rsidP="00E87FD3"/>
    <w:p w14:paraId="4B156CD0"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0FFC545D" w14:textId="77777777" w:rsidR="00E87FD3" w:rsidRDefault="00E87FD3" w:rsidP="00E87FD3">
      <w:r>
        <w:tab/>
        <w:t>Automatic_t</w:t>
      </w:r>
      <w:proofErr w:type="gramStart"/>
      <w:r>
        <w:t>0  tale</w:t>
      </w:r>
      <w:proofErr w:type="gramEnd"/>
      <w:r>
        <w:t>_1_4_t0 tale_1_8_t0  ertrtdV1 ertrtdV2 ertrtdV0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5E3D2BC1" w14:textId="77777777" w:rsidR="00E87FD3" w:rsidRDefault="00E87FD3" w:rsidP="00E87FD3">
      <w:r>
        <w:tab/>
      </w:r>
    </w:p>
    <w:p w14:paraId="6BC47F40" w14:textId="77777777" w:rsidR="00E87FD3" w:rsidRDefault="00E87FD3" w:rsidP="00E87FD3">
      <w:r>
        <w:t xml:space="preserve">gen </w:t>
      </w:r>
      <w:proofErr w:type="spellStart"/>
      <w:r>
        <w:t>strat_gpts</w:t>
      </w:r>
      <w:proofErr w:type="spellEnd"/>
      <w:r>
        <w:t>=</w:t>
      </w:r>
      <w:r>
        <w:tab/>
        <w:t>gpts_b_delscore_t0&gt;=45</w:t>
      </w:r>
    </w:p>
    <w:p w14:paraId="6C52A8EB" w14:textId="77777777" w:rsidR="00E87FD3" w:rsidRPr="00E87FD3" w:rsidRDefault="00E87FD3" w:rsidP="00E87FD3">
      <w:pPr>
        <w:rPr>
          <w:lang w:val="en-US"/>
        </w:rPr>
      </w:pPr>
      <w:r w:rsidRPr="00E87FD3">
        <w:rPr>
          <w:lang w:val="en-US"/>
        </w:rPr>
        <w:t>gen RANDY=RANDBLIND=="Y"</w:t>
      </w:r>
    </w:p>
    <w:p w14:paraId="3A272426" w14:textId="77777777" w:rsidR="00E87FD3" w:rsidRPr="00E87FD3" w:rsidRDefault="00E87FD3" w:rsidP="00E87FD3">
      <w:pPr>
        <w:rPr>
          <w:lang w:val="en-US"/>
        </w:rPr>
      </w:pPr>
    </w:p>
    <w:p w14:paraId="0AA2AB7C" w14:textId="77777777" w:rsidR="00E87FD3" w:rsidRPr="00E87FD3" w:rsidRDefault="00E87FD3" w:rsidP="00E87FD3">
      <w:pPr>
        <w:rPr>
          <w:lang w:val="en-US"/>
        </w:rPr>
      </w:pPr>
    </w:p>
    <w:p w14:paraId="1D997A2F" w14:textId="77777777" w:rsidR="00E87FD3" w:rsidRPr="00E87FD3" w:rsidRDefault="00E87FD3" w:rsidP="00E87FD3">
      <w:pPr>
        <w:rPr>
          <w:lang w:val="en-US"/>
        </w:rPr>
      </w:pPr>
      <w:r w:rsidRPr="00E87FD3">
        <w:rPr>
          <w:lang w:val="en-US"/>
        </w:rPr>
        <w:t>log using "L:\LovbeskyttetMapper\Face your Fears\Carsten\ertrtdV1</w:t>
      </w:r>
      <w:proofErr w:type="gramStart"/>
      <w:r w:rsidRPr="00E87FD3">
        <w:rPr>
          <w:lang w:val="en-US"/>
        </w:rPr>
        <w:t>",text</w:t>
      </w:r>
      <w:proofErr w:type="gramEnd"/>
      <w:r w:rsidRPr="00E87FD3">
        <w:rPr>
          <w:lang w:val="en-US"/>
        </w:rPr>
        <w:t xml:space="preserve"> replace</w:t>
      </w:r>
    </w:p>
    <w:p w14:paraId="23F11127" w14:textId="762E686C" w:rsidR="00E87FD3" w:rsidRPr="00E87FD3" w:rsidRDefault="00E87FD3" w:rsidP="00E87FD3">
      <w:pPr>
        <w:rPr>
          <w:lang w:val="en-US"/>
        </w:rPr>
      </w:pPr>
      <w:r w:rsidRPr="00E87FD3">
        <w:rPr>
          <w:lang w:val="en-US"/>
        </w:rPr>
        <w:t>//</w:t>
      </w:r>
      <w:r>
        <w:rPr>
          <w:lang w:val="en-US"/>
        </w:rPr>
        <w:t>WITHOUT ADJUSTMENT FOR BASELINE IMBALANCES</w:t>
      </w:r>
    </w:p>
    <w:p w14:paraId="722BC1DB" w14:textId="77777777" w:rsidR="00E87FD3" w:rsidRPr="00E87FD3" w:rsidRDefault="00E87FD3" w:rsidP="00E87FD3">
      <w:pPr>
        <w:rPr>
          <w:lang w:val="en-US"/>
        </w:rPr>
      </w:pPr>
      <w:r w:rsidRPr="00E87FD3">
        <w:rPr>
          <w:lang w:val="en-US"/>
        </w:rPr>
        <w:t xml:space="preserve">mi estimate, dots: regress ertrtdV1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ertrtdV0 i.demo_koen_t0 i.demo_studysite_t0</w:t>
      </w:r>
    </w:p>
    <w:p w14:paraId="13B8F3B6"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96A380D" w14:textId="77777777" w:rsidR="00E87FD3" w:rsidRPr="00014E3A" w:rsidRDefault="00E87FD3" w:rsidP="00E87FD3">
      <w:pPr>
        <w:rPr>
          <w:lang w:val="en-US"/>
        </w:rPr>
      </w:pPr>
    </w:p>
    <w:p w14:paraId="3AF527A2" w14:textId="5B1DE20F" w:rsidR="00E87FD3" w:rsidRPr="00014E3A" w:rsidRDefault="00E87FD3" w:rsidP="00E87FD3">
      <w:pPr>
        <w:rPr>
          <w:lang w:val="en-US"/>
        </w:rPr>
      </w:pPr>
      <w:r w:rsidRPr="00014E3A">
        <w:rPr>
          <w:lang w:val="en-US"/>
        </w:rPr>
        <w:t>//</w:t>
      </w:r>
      <w:r w:rsidRPr="00014E3A">
        <w:rPr>
          <w:lang w:val="en-US"/>
        </w:rPr>
        <w:t>WITH ADJUSTMENT FOR BASELINE IMBALANCES</w:t>
      </w:r>
    </w:p>
    <w:p w14:paraId="69FE54AE" w14:textId="77777777" w:rsidR="00E87FD3" w:rsidRPr="00014E3A" w:rsidRDefault="00E87FD3" w:rsidP="00E87FD3">
      <w:pPr>
        <w:rPr>
          <w:lang w:val="en-US"/>
        </w:rPr>
      </w:pPr>
      <w:r w:rsidRPr="00014E3A">
        <w:rPr>
          <w:lang w:val="en-US"/>
        </w:rPr>
        <w:t xml:space="preserve">mi estimate, dots: regress ertrtdV1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ertrtdV0 i.demo_koen_t0 i.demo_studysite_t0 Automatic_t0  tale_1_4_t0 tale_1_8_t0</w:t>
      </w:r>
    </w:p>
    <w:p w14:paraId="5D03877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B704AB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DEF9663" w14:textId="77777777" w:rsidR="00E87FD3" w:rsidRPr="00E87FD3" w:rsidRDefault="00E87FD3" w:rsidP="00E87FD3">
      <w:pPr>
        <w:rPr>
          <w:lang w:val="en-US"/>
        </w:rPr>
      </w:pPr>
    </w:p>
    <w:p w14:paraId="7B69457A" w14:textId="77777777" w:rsidR="00E87FD3" w:rsidRPr="00E87FD3" w:rsidRDefault="00E87FD3" w:rsidP="00E87FD3">
      <w:pPr>
        <w:rPr>
          <w:lang w:val="en-US"/>
        </w:rPr>
      </w:pPr>
    </w:p>
    <w:p w14:paraId="109B60A5" w14:textId="77777777" w:rsidR="00E87FD3" w:rsidRPr="00E87FD3" w:rsidRDefault="00E87FD3" w:rsidP="00E87FD3">
      <w:pPr>
        <w:rPr>
          <w:lang w:val="en-US"/>
        </w:rPr>
      </w:pPr>
      <w:r w:rsidRPr="00E87FD3">
        <w:rPr>
          <w:lang w:val="en-US"/>
        </w:rPr>
        <w:t>log using "L:\LovbeskyttetMapper\Face your Fears\Carsten\ertrtdV1</w:t>
      </w:r>
      <w:proofErr w:type="gramStart"/>
      <w:r w:rsidRPr="00E87FD3">
        <w:rPr>
          <w:lang w:val="en-US"/>
        </w:rPr>
        <w:t>",text</w:t>
      </w:r>
      <w:proofErr w:type="gramEnd"/>
      <w:r w:rsidRPr="00E87FD3">
        <w:rPr>
          <w:lang w:val="en-US"/>
        </w:rPr>
        <w:t xml:space="preserve"> append</w:t>
      </w:r>
    </w:p>
    <w:p w14:paraId="33D74F37" w14:textId="6F17535D" w:rsidR="00E87FD3" w:rsidRPr="00E87FD3" w:rsidRDefault="00E87FD3" w:rsidP="00E87FD3">
      <w:pPr>
        <w:rPr>
          <w:lang w:val="en-US"/>
        </w:rPr>
      </w:pPr>
      <w:r w:rsidRPr="00E87FD3">
        <w:rPr>
          <w:lang w:val="en-US"/>
        </w:rPr>
        <w:t>//</w:t>
      </w:r>
      <w:r>
        <w:rPr>
          <w:lang w:val="en-US"/>
        </w:rPr>
        <w:t>WITHOUT ADJUSTMENT FOR BASELINE IMBALANCES</w:t>
      </w:r>
    </w:p>
    <w:p w14:paraId="6606D070" w14:textId="77777777" w:rsidR="00E87FD3" w:rsidRPr="00E87FD3" w:rsidRDefault="00E87FD3" w:rsidP="00E87FD3">
      <w:pPr>
        <w:rPr>
          <w:lang w:val="en-US"/>
        </w:rPr>
      </w:pPr>
      <w:r w:rsidRPr="00E87FD3">
        <w:rPr>
          <w:lang w:val="en-US"/>
        </w:rPr>
        <w:t xml:space="preserve">mi estimate, dots: regress ertrtdV2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ertrtdV0 i.demo_koen_t0 i.demo_studysite_t0</w:t>
      </w:r>
    </w:p>
    <w:p w14:paraId="2E774243"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035DB8F" w14:textId="77777777" w:rsidR="00E87FD3" w:rsidRPr="00014E3A" w:rsidRDefault="00E87FD3" w:rsidP="00E87FD3">
      <w:pPr>
        <w:rPr>
          <w:lang w:val="en-US"/>
        </w:rPr>
      </w:pPr>
    </w:p>
    <w:p w14:paraId="1D34C0E9" w14:textId="689CCCE5" w:rsidR="00E87FD3" w:rsidRPr="00014E3A" w:rsidRDefault="00E87FD3" w:rsidP="00E87FD3">
      <w:pPr>
        <w:rPr>
          <w:lang w:val="en-US"/>
        </w:rPr>
      </w:pPr>
      <w:r w:rsidRPr="00014E3A">
        <w:rPr>
          <w:lang w:val="en-US"/>
        </w:rPr>
        <w:t>//</w:t>
      </w:r>
      <w:r w:rsidRPr="00014E3A">
        <w:rPr>
          <w:lang w:val="en-US"/>
        </w:rPr>
        <w:t>WITH ADJUSTMENT FOR BASELINE IMBALANCES</w:t>
      </w:r>
    </w:p>
    <w:p w14:paraId="0BD97AD2" w14:textId="77777777" w:rsidR="00E87FD3" w:rsidRPr="00014E3A" w:rsidRDefault="00E87FD3" w:rsidP="00E87FD3">
      <w:pPr>
        <w:rPr>
          <w:lang w:val="en-US"/>
        </w:rPr>
      </w:pPr>
      <w:r w:rsidRPr="00014E3A">
        <w:rPr>
          <w:lang w:val="en-US"/>
        </w:rPr>
        <w:t xml:space="preserve">mi estimate, dots: regress ertrtdV2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ertrtdV0 i.demo_koen_t0 i.demo_studysite_t0 Automatic_t0  tale_1_4_t0 tale_1_8_t0</w:t>
      </w:r>
    </w:p>
    <w:p w14:paraId="31498B6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D75C256"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9AD47DD" w14:textId="77777777" w:rsidR="00E87FD3" w:rsidRPr="00E87FD3" w:rsidRDefault="00E87FD3" w:rsidP="00E87FD3">
      <w:pPr>
        <w:rPr>
          <w:lang w:val="en-US"/>
        </w:rPr>
      </w:pPr>
    </w:p>
    <w:p w14:paraId="67AAD568" w14:textId="77777777" w:rsidR="00E87FD3" w:rsidRPr="00E87FD3" w:rsidRDefault="00E87FD3" w:rsidP="00E87FD3">
      <w:pPr>
        <w:rPr>
          <w:lang w:val="en-US"/>
        </w:rPr>
      </w:pPr>
    </w:p>
    <w:p w14:paraId="1FC9D4BE" w14:textId="77777777" w:rsidR="00E87FD3" w:rsidRPr="00E87FD3" w:rsidRDefault="00E87FD3" w:rsidP="00E87FD3">
      <w:pPr>
        <w:rPr>
          <w:lang w:val="en-US"/>
        </w:rPr>
      </w:pPr>
      <w:r w:rsidRPr="00E87FD3">
        <w:rPr>
          <w:lang w:val="en-US"/>
        </w:rPr>
        <w:t>//Mixed model</w:t>
      </w:r>
    </w:p>
    <w:p w14:paraId="1CF34E53" w14:textId="3AE169DB" w:rsidR="00E87FD3" w:rsidRPr="00014E3A" w:rsidRDefault="00E87FD3" w:rsidP="00E87FD3">
      <w:pPr>
        <w:rPr>
          <w:lang w:val="en-US"/>
        </w:rPr>
      </w:pPr>
      <w:r w:rsidRPr="00014E3A">
        <w:rPr>
          <w:lang w:val="en-US"/>
        </w:rPr>
        <w:t xml:space="preserve">mi reshape long </w:t>
      </w:r>
      <w:proofErr w:type="spellStart"/>
      <w:r w:rsidRPr="00014E3A">
        <w:rPr>
          <w:lang w:val="en-US"/>
        </w:rPr>
        <w:t>ertrtdV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3D107CB3" w14:textId="77777777" w:rsidR="00E87FD3" w:rsidRPr="00014E3A" w:rsidRDefault="00E87FD3" w:rsidP="00E87FD3">
      <w:pPr>
        <w:rPr>
          <w:lang w:val="en-US"/>
        </w:rPr>
      </w:pPr>
    </w:p>
    <w:p w14:paraId="3C8CC1DC" w14:textId="77777777" w:rsidR="00E87FD3" w:rsidRPr="00E87FD3" w:rsidRDefault="00E87FD3" w:rsidP="00E87FD3">
      <w:pPr>
        <w:rPr>
          <w:lang w:val="en-US"/>
        </w:rPr>
      </w:pPr>
      <w:r w:rsidRPr="00E87FD3">
        <w:rPr>
          <w:lang w:val="en-US"/>
        </w:rPr>
        <w:t>log using "L:\LovbeskyttetMapper\Face your Fears\Carsten\ertrtdV1</w:t>
      </w:r>
      <w:proofErr w:type="gramStart"/>
      <w:r w:rsidRPr="00E87FD3">
        <w:rPr>
          <w:lang w:val="en-US"/>
        </w:rPr>
        <w:t>",text</w:t>
      </w:r>
      <w:proofErr w:type="gramEnd"/>
      <w:r w:rsidRPr="00E87FD3">
        <w:rPr>
          <w:lang w:val="en-US"/>
        </w:rPr>
        <w:t xml:space="preserve"> append</w:t>
      </w:r>
    </w:p>
    <w:p w14:paraId="7EF5DECC" w14:textId="38F4D0CD"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ertrtdV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9713C0F" w14:textId="259C1E35" w:rsidR="00E87FD3" w:rsidRPr="00E87FD3" w:rsidRDefault="00E87FD3" w:rsidP="00E87FD3">
      <w:pPr>
        <w:rPr>
          <w:lang w:val="en-US"/>
        </w:rPr>
      </w:pPr>
      <w:r w:rsidRPr="00E87FD3">
        <w:rPr>
          <w:lang w:val="en-US"/>
        </w:rPr>
        <w:lastRenderedPageBreak/>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4819E05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3C06218" w14:textId="77777777" w:rsidR="00E87FD3" w:rsidRPr="00E87FD3" w:rsidRDefault="00E87FD3" w:rsidP="00E87FD3">
      <w:pPr>
        <w:rPr>
          <w:lang w:val="en-US"/>
        </w:rPr>
      </w:pPr>
    </w:p>
    <w:p w14:paraId="267FE932" w14:textId="77777777" w:rsidR="00E87FD3" w:rsidRPr="00E87FD3" w:rsidRDefault="00E87FD3" w:rsidP="00E87FD3">
      <w:pPr>
        <w:rPr>
          <w:lang w:val="en-US"/>
        </w:rPr>
      </w:pPr>
    </w:p>
    <w:p w14:paraId="1421D8AA" w14:textId="77777777" w:rsidR="00E87FD3" w:rsidRPr="00E87FD3" w:rsidRDefault="00E87FD3" w:rsidP="00E87FD3">
      <w:pPr>
        <w:rPr>
          <w:lang w:val="en-US"/>
        </w:rPr>
      </w:pPr>
    </w:p>
    <w:p w14:paraId="7181BFC1" w14:textId="77777777" w:rsidR="00E87FD3" w:rsidRPr="00E87FD3" w:rsidRDefault="00E87FD3" w:rsidP="00E87FD3">
      <w:pPr>
        <w:rPr>
          <w:lang w:val="en-US"/>
        </w:rPr>
      </w:pPr>
    </w:p>
    <w:p w14:paraId="19A652B1" w14:textId="77777777" w:rsidR="00E87FD3" w:rsidRPr="00E87FD3" w:rsidRDefault="00E87FD3" w:rsidP="00E87FD3">
      <w:pPr>
        <w:rPr>
          <w:lang w:val="en-US"/>
        </w:rPr>
      </w:pPr>
    </w:p>
    <w:p w14:paraId="1CBF0248" w14:textId="77777777" w:rsidR="00E87FD3" w:rsidRPr="00E87FD3" w:rsidRDefault="00E87FD3" w:rsidP="00E87FD3">
      <w:pPr>
        <w:rPr>
          <w:lang w:val="en-US"/>
        </w:rPr>
      </w:pPr>
    </w:p>
    <w:p w14:paraId="66C73D8D" w14:textId="1888C423"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w:t>
      </w:r>
      <w:proofErr w:type="spellEnd"/>
      <w:r w:rsidR="004C4E0B">
        <w:rPr>
          <w:lang w:val="en-US"/>
        </w:rPr>
        <w:t xml:space="preserve"> (ERT accuracy overall)</w:t>
      </w:r>
    </w:p>
    <w:p w14:paraId="04912950" w14:textId="77777777" w:rsidR="00E87FD3" w:rsidRPr="00E87FD3" w:rsidRDefault="00E87FD3" w:rsidP="00E87FD3">
      <w:pPr>
        <w:rPr>
          <w:lang w:val="en-US"/>
        </w:rPr>
      </w:pPr>
      <w:r w:rsidRPr="00E87FD3">
        <w:rPr>
          <w:lang w:val="en-US"/>
        </w:rPr>
        <w:t>frame change default</w:t>
      </w:r>
    </w:p>
    <w:p w14:paraId="4FEA826E"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29AA1C8" w14:textId="6DDDC647"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313D5E1C"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1A5013BE" w14:textId="77777777" w:rsidR="00E87FD3" w:rsidRPr="00E87FD3" w:rsidRDefault="00E87FD3" w:rsidP="00E87FD3">
      <w:pPr>
        <w:rPr>
          <w:lang w:val="en-US"/>
        </w:rPr>
      </w:pPr>
    </w:p>
    <w:p w14:paraId="0D122303" w14:textId="77777777" w:rsidR="00E87FD3" w:rsidRPr="00E87FD3" w:rsidRDefault="00E87FD3" w:rsidP="00E87FD3">
      <w:pPr>
        <w:rPr>
          <w:lang w:val="en-US"/>
        </w:rPr>
      </w:pPr>
      <w:r w:rsidRPr="00E87FD3">
        <w:rPr>
          <w:lang w:val="en-US"/>
        </w:rPr>
        <w:t>cd c:\temp</w:t>
      </w:r>
    </w:p>
    <w:p w14:paraId="0BD5EC68"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30092128</w:t>
      </w:r>
      <w:proofErr w:type="gramEnd"/>
    </w:p>
    <w:p w14:paraId="28DAFBBE" w14:textId="77777777" w:rsidR="00E87FD3" w:rsidRPr="00E87FD3" w:rsidRDefault="00E87FD3" w:rsidP="00E87FD3">
      <w:pPr>
        <w:rPr>
          <w:lang w:val="en-US"/>
        </w:rPr>
      </w:pPr>
    </w:p>
    <w:p w14:paraId="73F87712"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DFCDF95" w14:textId="2CF93902" w:rsidR="00E87FD3" w:rsidRPr="00E87FD3" w:rsidRDefault="00E87FD3" w:rsidP="00E87FD3">
      <w:pPr>
        <w:rPr>
          <w:lang w:val="en-US"/>
        </w:rPr>
      </w:pPr>
      <w:r w:rsidRPr="00E87FD3">
        <w:rPr>
          <w:lang w:val="en-US"/>
        </w:rPr>
        <w:tab/>
        <w:t xml:space="preserve">ertthV2 Automatic_t0 </w:t>
      </w:r>
      <w:r w:rsidR="00014E3A">
        <w:rPr>
          <w:lang w:val="en-US"/>
        </w:rPr>
        <w:t>trial number</w:t>
      </w:r>
      <w:r w:rsidRPr="00E87FD3">
        <w:rPr>
          <w:lang w:val="en-US"/>
        </w:rPr>
        <w:t xml:space="preserve"> tale_1_4_t0 tale_1_8_t0 ertthV1 ertthV0 gpts_b_delscore_t0 demo_koen_t0 demo_studysite_t0 RANDBLIND sbq_avoid_</w:t>
      </w:r>
      <w:proofErr w:type="gramStart"/>
      <w:r w:rsidRPr="00E87FD3">
        <w:rPr>
          <w:lang w:val="en-US"/>
        </w:rPr>
        <w:t>t0</w:t>
      </w:r>
      <w:proofErr w:type="gramEnd"/>
    </w:p>
    <w:p w14:paraId="091A1C4B" w14:textId="77777777" w:rsidR="00E87FD3" w:rsidRPr="00E87FD3" w:rsidRDefault="00E87FD3" w:rsidP="00E87FD3">
      <w:pPr>
        <w:rPr>
          <w:lang w:val="en-US"/>
        </w:rPr>
      </w:pPr>
      <w:r w:rsidRPr="00E87FD3">
        <w:rPr>
          <w:lang w:val="en-US"/>
        </w:rPr>
        <w:tab/>
      </w:r>
    </w:p>
    <w:p w14:paraId="49BC0F76"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4EA9EDC5" w14:textId="77777777" w:rsidR="00E87FD3" w:rsidRPr="00E87FD3" w:rsidRDefault="00E87FD3" w:rsidP="00E87FD3">
      <w:pPr>
        <w:rPr>
          <w:lang w:val="en-US"/>
        </w:rPr>
      </w:pPr>
    </w:p>
    <w:p w14:paraId="6813787A" w14:textId="77777777" w:rsidR="00E87FD3" w:rsidRPr="00E87FD3" w:rsidRDefault="00E87FD3" w:rsidP="00E87FD3">
      <w:pPr>
        <w:rPr>
          <w:lang w:val="en-US"/>
        </w:rPr>
      </w:pPr>
    </w:p>
    <w:p w14:paraId="4E01DF53"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38E1486C" w14:textId="77777777" w:rsidR="00E87FD3" w:rsidRDefault="00E87FD3" w:rsidP="00E87FD3">
      <w:r w:rsidRPr="00E87FD3">
        <w:rPr>
          <w:lang w:val="en-US"/>
        </w:rPr>
        <w:lastRenderedPageBreak/>
        <w:tab/>
      </w:r>
      <w:r>
        <w:t>Automatic_t</w:t>
      </w:r>
      <w:proofErr w:type="gramStart"/>
      <w:r>
        <w:t>0  tale</w:t>
      </w:r>
      <w:proofErr w:type="gramEnd"/>
      <w:r>
        <w:t>_1_4_t0 tale_1_8_t0 ertthV1 ertthV2 ertthV0</w:t>
      </w:r>
    </w:p>
    <w:p w14:paraId="35A425D6" w14:textId="77777777" w:rsidR="00E87FD3" w:rsidRDefault="00E87FD3" w:rsidP="00E87FD3"/>
    <w:p w14:paraId="754C4AF8"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0AE51032" w14:textId="77777777" w:rsidR="00E87FD3" w:rsidRDefault="00E87FD3" w:rsidP="00E87FD3">
      <w:r>
        <w:tab/>
        <w:t>Automatic_t</w:t>
      </w:r>
      <w:proofErr w:type="gramStart"/>
      <w:r>
        <w:t>0  tale</w:t>
      </w:r>
      <w:proofErr w:type="gramEnd"/>
      <w:r>
        <w:t>_1_4_t0 tale_1_8_t0  ertthV1 ertthV2 ertthV0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10AB0AA2" w14:textId="77777777" w:rsidR="00E87FD3" w:rsidRDefault="00E87FD3" w:rsidP="00E87FD3">
      <w:r>
        <w:tab/>
      </w:r>
    </w:p>
    <w:p w14:paraId="0CC3B2BC" w14:textId="77777777" w:rsidR="00E87FD3" w:rsidRDefault="00E87FD3" w:rsidP="00E87FD3">
      <w:r>
        <w:t xml:space="preserve">gen </w:t>
      </w:r>
      <w:proofErr w:type="spellStart"/>
      <w:r>
        <w:t>strat_gpts</w:t>
      </w:r>
      <w:proofErr w:type="spellEnd"/>
      <w:r>
        <w:t>=</w:t>
      </w:r>
      <w:r>
        <w:tab/>
        <w:t>gpts_b_delscore_t0&gt;=45</w:t>
      </w:r>
    </w:p>
    <w:p w14:paraId="4AAC8D85" w14:textId="77777777" w:rsidR="00E87FD3" w:rsidRPr="00E87FD3" w:rsidRDefault="00E87FD3" w:rsidP="00E87FD3">
      <w:pPr>
        <w:rPr>
          <w:lang w:val="en-US"/>
        </w:rPr>
      </w:pPr>
      <w:r w:rsidRPr="00E87FD3">
        <w:rPr>
          <w:lang w:val="en-US"/>
        </w:rPr>
        <w:t>gen RANDY=RANDBLIND=="Y"</w:t>
      </w:r>
    </w:p>
    <w:p w14:paraId="58BDFC22" w14:textId="77777777" w:rsidR="00E87FD3" w:rsidRPr="00E87FD3" w:rsidRDefault="00E87FD3" w:rsidP="00E87FD3">
      <w:pPr>
        <w:rPr>
          <w:lang w:val="en-US"/>
        </w:rPr>
      </w:pPr>
    </w:p>
    <w:p w14:paraId="0B7E95DF" w14:textId="77777777" w:rsidR="00E87FD3" w:rsidRPr="00E87FD3" w:rsidRDefault="00E87FD3" w:rsidP="00E87FD3">
      <w:pPr>
        <w:rPr>
          <w:lang w:val="en-US"/>
        </w:rPr>
      </w:pPr>
    </w:p>
    <w:p w14:paraId="1248469C" w14:textId="77777777" w:rsidR="00E87FD3" w:rsidRPr="00E87FD3" w:rsidRDefault="00E87FD3" w:rsidP="00E87FD3">
      <w:pPr>
        <w:rPr>
          <w:lang w:val="en-US"/>
        </w:rPr>
      </w:pPr>
      <w:r w:rsidRPr="00E87FD3">
        <w:rPr>
          <w:lang w:val="en-US"/>
        </w:rPr>
        <w:t>log using "L:\LovbeskyttetMapper\Face your Fears\Carsten\ertthV1</w:t>
      </w:r>
      <w:proofErr w:type="gramStart"/>
      <w:r w:rsidRPr="00E87FD3">
        <w:rPr>
          <w:lang w:val="en-US"/>
        </w:rPr>
        <w:t>",text</w:t>
      </w:r>
      <w:proofErr w:type="gramEnd"/>
      <w:r w:rsidRPr="00E87FD3">
        <w:rPr>
          <w:lang w:val="en-US"/>
        </w:rPr>
        <w:t xml:space="preserve"> replace</w:t>
      </w:r>
    </w:p>
    <w:p w14:paraId="79C983CB" w14:textId="4EE7DDDE" w:rsidR="00E87FD3" w:rsidRPr="00E87FD3" w:rsidRDefault="00E87FD3" w:rsidP="00E87FD3">
      <w:pPr>
        <w:rPr>
          <w:lang w:val="en-US"/>
        </w:rPr>
      </w:pPr>
      <w:r w:rsidRPr="00E87FD3">
        <w:rPr>
          <w:lang w:val="en-US"/>
        </w:rPr>
        <w:t>//</w:t>
      </w:r>
      <w:r>
        <w:rPr>
          <w:lang w:val="en-US"/>
        </w:rPr>
        <w:t>WITHOUT ADJUSTMENT FOR BASELINE IMBALANCES</w:t>
      </w:r>
    </w:p>
    <w:p w14:paraId="42D1FAA2" w14:textId="77777777" w:rsidR="00E87FD3" w:rsidRPr="00E87FD3" w:rsidRDefault="00E87FD3" w:rsidP="00E87FD3">
      <w:pPr>
        <w:rPr>
          <w:lang w:val="en-US"/>
        </w:rPr>
      </w:pPr>
      <w:r w:rsidRPr="00E87FD3">
        <w:rPr>
          <w:lang w:val="en-US"/>
        </w:rPr>
        <w:t xml:space="preserve">mi estimate, dots: regress ertthV1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ertthV0 i.demo_koen_t0 i.demo_studysite_t0</w:t>
      </w:r>
    </w:p>
    <w:p w14:paraId="0C88E44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AAB5ACD" w14:textId="77777777" w:rsidR="00E87FD3" w:rsidRPr="00014E3A" w:rsidRDefault="00E87FD3" w:rsidP="00E87FD3">
      <w:pPr>
        <w:rPr>
          <w:lang w:val="en-US"/>
        </w:rPr>
      </w:pPr>
    </w:p>
    <w:p w14:paraId="1AC75BD7" w14:textId="16700264" w:rsidR="00E87FD3" w:rsidRPr="00014E3A" w:rsidRDefault="00E87FD3" w:rsidP="00E87FD3">
      <w:pPr>
        <w:rPr>
          <w:lang w:val="en-US"/>
        </w:rPr>
      </w:pPr>
      <w:r w:rsidRPr="00014E3A">
        <w:rPr>
          <w:lang w:val="en-US"/>
        </w:rPr>
        <w:t>//</w:t>
      </w:r>
      <w:r w:rsidRPr="00014E3A">
        <w:rPr>
          <w:lang w:val="en-US"/>
        </w:rPr>
        <w:t>WITH ADJUSTMENT FOR BASELINE IMBALANCES</w:t>
      </w:r>
    </w:p>
    <w:p w14:paraId="6D1B1A33" w14:textId="77777777" w:rsidR="00E87FD3" w:rsidRPr="00014E3A" w:rsidRDefault="00E87FD3" w:rsidP="00E87FD3">
      <w:pPr>
        <w:rPr>
          <w:lang w:val="en-US"/>
        </w:rPr>
      </w:pPr>
      <w:r w:rsidRPr="00014E3A">
        <w:rPr>
          <w:lang w:val="en-US"/>
        </w:rPr>
        <w:t xml:space="preserve">mi estimate, dots: regress ertthV1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ertthV0 i.demo_koen_t0 i.demo_studysite_t0 Automatic_t0  tale_1_4_t0 tale_1_8_t0</w:t>
      </w:r>
    </w:p>
    <w:p w14:paraId="43C9013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140DAB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013BE15" w14:textId="77777777" w:rsidR="00E87FD3" w:rsidRPr="00E87FD3" w:rsidRDefault="00E87FD3" w:rsidP="00E87FD3">
      <w:pPr>
        <w:rPr>
          <w:lang w:val="en-US"/>
        </w:rPr>
      </w:pPr>
    </w:p>
    <w:p w14:paraId="106FDB10" w14:textId="77777777" w:rsidR="00E87FD3" w:rsidRPr="00E87FD3" w:rsidRDefault="00E87FD3" w:rsidP="00E87FD3">
      <w:pPr>
        <w:rPr>
          <w:lang w:val="en-US"/>
        </w:rPr>
      </w:pPr>
    </w:p>
    <w:p w14:paraId="2E33A778" w14:textId="77777777" w:rsidR="00E87FD3" w:rsidRPr="00E87FD3" w:rsidRDefault="00E87FD3" w:rsidP="00E87FD3">
      <w:pPr>
        <w:rPr>
          <w:lang w:val="en-US"/>
        </w:rPr>
      </w:pPr>
      <w:r w:rsidRPr="00E87FD3">
        <w:rPr>
          <w:lang w:val="en-US"/>
        </w:rPr>
        <w:t>log using "L:\LovbeskyttetMapper\Face your Fears\Carsten\ertthV1</w:t>
      </w:r>
      <w:proofErr w:type="gramStart"/>
      <w:r w:rsidRPr="00E87FD3">
        <w:rPr>
          <w:lang w:val="en-US"/>
        </w:rPr>
        <w:t>",text</w:t>
      </w:r>
      <w:proofErr w:type="gramEnd"/>
      <w:r w:rsidRPr="00E87FD3">
        <w:rPr>
          <w:lang w:val="en-US"/>
        </w:rPr>
        <w:t xml:space="preserve"> append</w:t>
      </w:r>
    </w:p>
    <w:p w14:paraId="0EAC5FA3" w14:textId="59F9E787" w:rsidR="00E87FD3" w:rsidRPr="00E87FD3" w:rsidRDefault="00E87FD3" w:rsidP="00E87FD3">
      <w:pPr>
        <w:rPr>
          <w:lang w:val="en-US"/>
        </w:rPr>
      </w:pPr>
      <w:r w:rsidRPr="00E87FD3">
        <w:rPr>
          <w:lang w:val="en-US"/>
        </w:rPr>
        <w:t>//</w:t>
      </w:r>
      <w:r>
        <w:rPr>
          <w:lang w:val="en-US"/>
        </w:rPr>
        <w:t>WITHOUT ADJUSTMENT FOR BASELINE IMBALANCES</w:t>
      </w:r>
    </w:p>
    <w:p w14:paraId="05DDA498" w14:textId="77777777" w:rsidR="00E87FD3" w:rsidRPr="00E87FD3" w:rsidRDefault="00E87FD3" w:rsidP="00E87FD3">
      <w:pPr>
        <w:rPr>
          <w:lang w:val="en-US"/>
        </w:rPr>
      </w:pPr>
      <w:r w:rsidRPr="00E87FD3">
        <w:rPr>
          <w:lang w:val="en-US"/>
        </w:rPr>
        <w:t xml:space="preserve">mi estimate, dots: regress ertthV2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ertthV0 i.demo_koen_t0 i.demo_studysite_t0</w:t>
      </w:r>
    </w:p>
    <w:p w14:paraId="23000D6C" w14:textId="77777777" w:rsidR="00E87FD3" w:rsidRPr="00014E3A" w:rsidRDefault="00E87FD3" w:rsidP="00E87FD3">
      <w:pPr>
        <w:rPr>
          <w:lang w:val="en-US"/>
        </w:rPr>
      </w:pPr>
      <w:proofErr w:type="spellStart"/>
      <w:r w:rsidRPr="00014E3A">
        <w:rPr>
          <w:lang w:val="en-US"/>
        </w:rPr>
        <w:lastRenderedPageBreak/>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40FB689" w14:textId="77777777" w:rsidR="00E87FD3" w:rsidRPr="00014E3A" w:rsidRDefault="00E87FD3" w:rsidP="00E87FD3">
      <w:pPr>
        <w:rPr>
          <w:lang w:val="en-US"/>
        </w:rPr>
      </w:pPr>
    </w:p>
    <w:p w14:paraId="79DA787D" w14:textId="5DCDD370" w:rsidR="00E87FD3" w:rsidRPr="00014E3A" w:rsidRDefault="00E87FD3" w:rsidP="00E87FD3">
      <w:pPr>
        <w:rPr>
          <w:lang w:val="en-US"/>
        </w:rPr>
      </w:pPr>
      <w:r w:rsidRPr="00014E3A">
        <w:rPr>
          <w:lang w:val="en-US"/>
        </w:rPr>
        <w:t>//</w:t>
      </w:r>
      <w:r w:rsidRPr="00014E3A">
        <w:rPr>
          <w:lang w:val="en-US"/>
        </w:rPr>
        <w:t>WITH ADJUSTMENT FOR BASELINE IMBALANCES</w:t>
      </w:r>
    </w:p>
    <w:p w14:paraId="4D4D41A1" w14:textId="77777777" w:rsidR="00E87FD3" w:rsidRPr="00014E3A" w:rsidRDefault="00E87FD3" w:rsidP="00E87FD3">
      <w:pPr>
        <w:rPr>
          <w:lang w:val="en-US"/>
        </w:rPr>
      </w:pPr>
      <w:r w:rsidRPr="00014E3A">
        <w:rPr>
          <w:lang w:val="en-US"/>
        </w:rPr>
        <w:t xml:space="preserve">mi estimate, dots: regress ertthV2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ertthV0 i.demo_koen_t0 i.demo_studysite_t0 Automatic_t0  tale_1_4_t0 tale_1_8_t0</w:t>
      </w:r>
    </w:p>
    <w:p w14:paraId="27DB9ED2"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F68B642"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F24BEE4" w14:textId="77777777" w:rsidR="00E87FD3" w:rsidRPr="00E87FD3" w:rsidRDefault="00E87FD3" w:rsidP="00E87FD3">
      <w:pPr>
        <w:rPr>
          <w:lang w:val="en-US"/>
        </w:rPr>
      </w:pPr>
    </w:p>
    <w:p w14:paraId="1FBC2485" w14:textId="77777777" w:rsidR="00E87FD3" w:rsidRPr="00E87FD3" w:rsidRDefault="00E87FD3" w:rsidP="00E87FD3">
      <w:pPr>
        <w:rPr>
          <w:lang w:val="en-US"/>
        </w:rPr>
      </w:pPr>
    </w:p>
    <w:p w14:paraId="0FD1C72E" w14:textId="77777777" w:rsidR="00E87FD3" w:rsidRPr="00E87FD3" w:rsidRDefault="00E87FD3" w:rsidP="00E87FD3">
      <w:pPr>
        <w:rPr>
          <w:lang w:val="en-US"/>
        </w:rPr>
      </w:pPr>
      <w:r w:rsidRPr="00E87FD3">
        <w:rPr>
          <w:lang w:val="en-US"/>
        </w:rPr>
        <w:t>//Mixed model</w:t>
      </w:r>
    </w:p>
    <w:p w14:paraId="7DD2E069" w14:textId="2EBCADF8" w:rsidR="00E87FD3" w:rsidRPr="00014E3A" w:rsidRDefault="00E87FD3" w:rsidP="00E87FD3">
      <w:pPr>
        <w:rPr>
          <w:lang w:val="en-US"/>
        </w:rPr>
      </w:pPr>
      <w:r w:rsidRPr="00014E3A">
        <w:rPr>
          <w:lang w:val="en-US"/>
        </w:rPr>
        <w:t xml:space="preserve">mi reshape long </w:t>
      </w:r>
      <w:proofErr w:type="spellStart"/>
      <w:r w:rsidRPr="00014E3A">
        <w:rPr>
          <w:lang w:val="en-US"/>
        </w:rPr>
        <w:t>ertthV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1DF81EE6" w14:textId="77777777" w:rsidR="00E87FD3" w:rsidRPr="00014E3A" w:rsidRDefault="00E87FD3" w:rsidP="00E87FD3">
      <w:pPr>
        <w:rPr>
          <w:lang w:val="en-US"/>
        </w:rPr>
      </w:pPr>
    </w:p>
    <w:p w14:paraId="52C60FAE" w14:textId="77777777" w:rsidR="00E87FD3" w:rsidRPr="00E87FD3" w:rsidRDefault="00E87FD3" w:rsidP="00E87FD3">
      <w:pPr>
        <w:rPr>
          <w:lang w:val="en-US"/>
        </w:rPr>
      </w:pPr>
      <w:r w:rsidRPr="00E87FD3">
        <w:rPr>
          <w:lang w:val="en-US"/>
        </w:rPr>
        <w:t>log using "L:\LovbeskyttetMapper\Face your Fears\Carsten\ertthV1</w:t>
      </w:r>
      <w:proofErr w:type="gramStart"/>
      <w:r w:rsidRPr="00E87FD3">
        <w:rPr>
          <w:lang w:val="en-US"/>
        </w:rPr>
        <w:t>",text</w:t>
      </w:r>
      <w:proofErr w:type="gramEnd"/>
      <w:r w:rsidRPr="00E87FD3">
        <w:rPr>
          <w:lang w:val="en-US"/>
        </w:rPr>
        <w:t xml:space="preserve"> append</w:t>
      </w:r>
    </w:p>
    <w:p w14:paraId="135473E9" w14:textId="191E3DC8"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29EF6220" w14:textId="7BB3D423"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F942D1B"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2934996" w14:textId="77777777" w:rsidR="00E87FD3" w:rsidRPr="00E87FD3" w:rsidRDefault="00E87FD3" w:rsidP="00E87FD3">
      <w:pPr>
        <w:rPr>
          <w:lang w:val="en-US"/>
        </w:rPr>
      </w:pPr>
    </w:p>
    <w:p w14:paraId="777AE518" w14:textId="77777777" w:rsidR="00E87FD3" w:rsidRPr="00E87FD3" w:rsidRDefault="00E87FD3" w:rsidP="00E87FD3">
      <w:pPr>
        <w:rPr>
          <w:lang w:val="en-US"/>
        </w:rPr>
      </w:pPr>
    </w:p>
    <w:p w14:paraId="40B3AF3F" w14:textId="77777777" w:rsidR="00E87FD3" w:rsidRPr="00E87FD3" w:rsidRDefault="00E87FD3" w:rsidP="00E87FD3">
      <w:pPr>
        <w:rPr>
          <w:lang w:val="en-US"/>
        </w:rPr>
      </w:pPr>
    </w:p>
    <w:p w14:paraId="4856E285" w14:textId="77777777" w:rsidR="00E87FD3" w:rsidRPr="00E87FD3" w:rsidRDefault="00E87FD3" w:rsidP="00E87FD3">
      <w:pPr>
        <w:rPr>
          <w:lang w:val="en-US"/>
        </w:rPr>
      </w:pPr>
    </w:p>
    <w:p w14:paraId="483CF1F7" w14:textId="77777777" w:rsidR="00E87FD3" w:rsidRPr="00E87FD3" w:rsidRDefault="00E87FD3" w:rsidP="00E87FD3">
      <w:pPr>
        <w:rPr>
          <w:lang w:val="en-US"/>
        </w:rPr>
      </w:pPr>
    </w:p>
    <w:p w14:paraId="651B6EEA" w14:textId="514D5CE4"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ertthh</w:t>
      </w:r>
      <w:proofErr w:type="spellEnd"/>
      <w:r w:rsidR="004C4E0B">
        <w:rPr>
          <w:lang w:val="en-US"/>
        </w:rPr>
        <w:t xml:space="preserve"> (ERT accuracy happiness)</w:t>
      </w:r>
    </w:p>
    <w:p w14:paraId="687AED35" w14:textId="77777777" w:rsidR="00E87FD3" w:rsidRPr="00E87FD3" w:rsidRDefault="00E87FD3" w:rsidP="00E87FD3">
      <w:pPr>
        <w:rPr>
          <w:lang w:val="en-US"/>
        </w:rPr>
      </w:pPr>
      <w:r w:rsidRPr="00E87FD3">
        <w:rPr>
          <w:lang w:val="en-US"/>
        </w:rPr>
        <w:t>frame change default</w:t>
      </w:r>
    </w:p>
    <w:p w14:paraId="4EEB012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8988C37" w14:textId="56E29204"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7F47D94B" w14:textId="77777777" w:rsidR="00E87FD3" w:rsidRPr="00E87FD3" w:rsidRDefault="00E87FD3" w:rsidP="00E87FD3">
      <w:pPr>
        <w:rPr>
          <w:lang w:val="en-US"/>
        </w:rPr>
      </w:pPr>
      <w:proofErr w:type="spellStart"/>
      <w:r w:rsidRPr="00E87FD3">
        <w:rPr>
          <w:lang w:val="en-US"/>
        </w:rPr>
        <w:lastRenderedPageBreak/>
        <w:t>frget</w:t>
      </w:r>
      <w:proofErr w:type="spellEnd"/>
      <w:r w:rsidRPr="00E87FD3">
        <w:rPr>
          <w:lang w:val="en-US"/>
        </w:rPr>
        <w:t xml:space="preserve"> </w:t>
      </w:r>
      <w:proofErr w:type="spellStart"/>
      <w:r w:rsidRPr="00E87FD3">
        <w:rPr>
          <w:lang w:val="en-US"/>
        </w:rPr>
        <w:t>ertthh</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0267FEBF" w14:textId="77777777" w:rsidR="00E87FD3" w:rsidRPr="00E87FD3" w:rsidRDefault="00E87FD3" w:rsidP="00E87FD3">
      <w:pPr>
        <w:rPr>
          <w:lang w:val="en-US"/>
        </w:rPr>
      </w:pPr>
    </w:p>
    <w:p w14:paraId="6AA49976" w14:textId="77777777" w:rsidR="00E87FD3" w:rsidRPr="00E87FD3" w:rsidRDefault="00E87FD3" w:rsidP="00E87FD3">
      <w:pPr>
        <w:rPr>
          <w:lang w:val="en-US"/>
        </w:rPr>
      </w:pPr>
      <w:r w:rsidRPr="00E87FD3">
        <w:rPr>
          <w:lang w:val="en-US"/>
        </w:rPr>
        <w:t>cd c:\temp</w:t>
      </w:r>
    </w:p>
    <w:p w14:paraId="47A026ED"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30092142</w:t>
      </w:r>
      <w:proofErr w:type="gramEnd"/>
    </w:p>
    <w:p w14:paraId="66022185" w14:textId="77777777" w:rsidR="00E87FD3" w:rsidRPr="00E87FD3" w:rsidRDefault="00E87FD3" w:rsidP="00E87FD3">
      <w:pPr>
        <w:rPr>
          <w:lang w:val="en-US"/>
        </w:rPr>
      </w:pPr>
    </w:p>
    <w:p w14:paraId="7ACCD9D5"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FCDBD83" w14:textId="5D9B2B4D" w:rsidR="00E87FD3" w:rsidRPr="00E87FD3" w:rsidRDefault="00E87FD3" w:rsidP="00E87FD3">
      <w:pPr>
        <w:rPr>
          <w:lang w:val="en-US"/>
        </w:rPr>
      </w:pPr>
      <w:r w:rsidRPr="00E87FD3">
        <w:rPr>
          <w:lang w:val="en-US"/>
        </w:rPr>
        <w:tab/>
        <w:t xml:space="preserve">ertthhV2 Automatic_t0 </w:t>
      </w:r>
      <w:r w:rsidR="00014E3A">
        <w:rPr>
          <w:lang w:val="en-US"/>
        </w:rPr>
        <w:t>trial number</w:t>
      </w:r>
      <w:r w:rsidRPr="00E87FD3">
        <w:rPr>
          <w:lang w:val="en-US"/>
        </w:rPr>
        <w:t xml:space="preserve"> tale_1_4_t0 tale_1_8_t0 ertthhV1 ertthhV0 gpts_b_delscore_t0 demo_koen_t0 demo_studysite_t0 RANDBLIND sbq_avoid_</w:t>
      </w:r>
      <w:proofErr w:type="gramStart"/>
      <w:r w:rsidRPr="00E87FD3">
        <w:rPr>
          <w:lang w:val="en-US"/>
        </w:rPr>
        <w:t>t0</w:t>
      </w:r>
      <w:proofErr w:type="gramEnd"/>
    </w:p>
    <w:p w14:paraId="32EC0B41" w14:textId="77777777" w:rsidR="00E87FD3" w:rsidRPr="00E87FD3" w:rsidRDefault="00E87FD3" w:rsidP="00E87FD3">
      <w:pPr>
        <w:rPr>
          <w:lang w:val="en-US"/>
        </w:rPr>
      </w:pPr>
      <w:r w:rsidRPr="00E87FD3">
        <w:rPr>
          <w:lang w:val="en-US"/>
        </w:rPr>
        <w:tab/>
      </w:r>
    </w:p>
    <w:p w14:paraId="24788D17"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FC961FB" w14:textId="77777777" w:rsidR="00E87FD3" w:rsidRPr="00E87FD3" w:rsidRDefault="00E87FD3" w:rsidP="00E87FD3">
      <w:pPr>
        <w:rPr>
          <w:lang w:val="en-US"/>
        </w:rPr>
      </w:pPr>
    </w:p>
    <w:p w14:paraId="2BC09D9F" w14:textId="77777777" w:rsidR="00E87FD3" w:rsidRPr="00E87FD3" w:rsidRDefault="00E87FD3" w:rsidP="00E87FD3">
      <w:pPr>
        <w:rPr>
          <w:lang w:val="en-US"/>
        </w:rPr>
      </w:pPr>
    </w:p>
    <w:p w14:paraId="176BA286"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1746A647" w14:textId="77777777" w:rsidR="00E87FD3" w:rsidRDefault="00E87FD3" w:rsidP="00E87FD3">
      <w:r w:rsidRPr="00E87FD3">
        <w:rPr>
          <w:lang w:val="en-US"/>
        </w:rPr>
        <w:tab/>
      </w:r>
      <w:r>
        <w:t>Automatic_t</w:t>
      </w:r>
      <w:proofErr w:type="gramStart"/>
      <w:r>
        <w:t>0  tale</w:t>
      </w:r>
      <w:proofErr w:type="gramEnd"/>
      <w:r>
        <w:t>_1_4_t0 tale_1_8_t0 ertthhV1 ertthhV2 ertthhV0</w:t>
      </w:r>
    </w:p>
    <w:p w14:paraId="0C65C318" w14:textId="77777777" w:rsidR="00E87FD3" w:rsidRDefault="00E87FD3" w:rsidP="00E87FD3"/>
    <w:p w14:paraId="36FA2644"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359AE189" w14:textId="77777777" w:rsidR="00E87FD3" w:rsidRDefault="00E87FD3" w:rsidP="00E87FD3">
      <w:r>
        <w:tab/>
        <w:t>Automatic_t</w:t>
      </w:r>
      <w:proofErr w:type="gramStart"/>
      <w:r>
        <w:t>0  tale</w:t>
      </w:r>
      <w:proofErr w:type="gramEnd"/>
      <w:r>
        <w:t>_1_4_t0 tale_1_8_t0  ertthhV1 ertthhV2 ertthhV0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11CB0EA7" w14:textId="77777777" w:rsidR="00E87FD3" w:rsidRDefault="00E87FD3" w:rsidP="00E87FD3">
      <w:r>
        <w:tab/>
      </w:r>
    </w:p>
    <w:p w14:paraId="35FDD3E4" w14:textId="77777777" w:rsidR="00E87FD3" w:rsidRDefault="00E87FD3" w:rsidP="00E87FD3">
      <w:r>
        <w:t xml:space="preserve">gen </w:t>
      </w:r>
      <w:proofErr w:type="spellStart"/>
      <w:r>
        <w:t>strat_gpts</w:t>
      </w:r>
      <w:proofErr w:type="spellEnd"/>
      <w:r>
        <w:t>=</w:t>
      </w:r>
      <w:r>
        <w:tab/>
        <w:t>gpts_b_delscore_t0&gt;=45</w:t>
      </w:r>
    </w:p>
    <w:p w14:paraId="65B6A6A5" w14:textId="77777777" w:rsidR="00E87FD3" w:rsidRPr="00E87FD3" w:rsidRDefault="00E87FD3" w:rsidP="00E87FD3">
      <w:pPr>
        <w:rPr>
          <w:lang w:val="en-US"/>
        </w:rPr>
      </w:pPr>
      <w:r w:rsidRPr="00E87FD3">
        <w:rPr>
          <w:lang w:val="en-US"/>
        </w:rPr>
        <w:t>gen RANDY=RANDBLIND=="Y"</w:t>
      </w:r>
    </w:p>
    <w:p w14:paraId="2B23F976" w14:textId="77777777" w:rsidR="00E87FD3" w:rsidRPr="00E87FD3" w:rsidRDefault="00E87FD3" w:rsidP="00E87FD3">
      <w:pPr>
        <w:rPr>
          <w:lang w:val="en-US"/>
        </w:rPr>
      </w:pPr>
    </w:p>
    <w:p w14:paraId="1E25DE77" w14:textId="77777777" w:rsidR="00E87FD3" w:rsidRPr="00E87FD3" w:rsidRDefault="00E87FD3" w:rsidP="00E87FD3">
      <w:pPr>
        <w:rPr>
          <w:lang w:val="en-US"/>
        </w:rPr>
      </w:pPr>
    </w:p>
    <w:p w14:paraId="2DD4305B" w14:textId="77777777" w:rsidR="00E87FD3" w:rsidRPr="00E87FD3" w:rsidRDefault="00E87FD3" w:rsidP="00E87FD3">
      <w:pPr>
        <w:rPr>
          <w:lang w:val="en-US"/>
        </w:rPr>
      </w:pPr>
      <w:r w:rsidRPr="00E87FD3">
        <w:rPr>
          <w:lang w:val="en-US"/>
        </w:rPr>
        <w:t>log using "L:\LovbeskyttetMapper\Face your Fears\Carsten\ertthhV1</w:t>
      </w:r>
      <w:proofErr w:type="gramStart"/>
      <w:r w:rsidRPr="00E87FD3">
        <w:rPr>
          <w:lang w:val="en-US"/>
        </w:rPr>
        <w:t>",text</w:t>
      </w:r>
      <w:proofErr w:type="gramEnd"/>
      <w:r w:rsidRPr="00E87FD3">
        <w:rPr>
          <w:lang w:val="en-US"/>
        </w:rPr>
        <w:t xml:space="preserve"> replace</w:t>
      </w:r>
    </w:p>
    <w:p w14:paraId="404FE495" w14:textId="5E4B02FE" w:rsidR="00E87FD3" w:rsidRPr="00E87FD3" w:rsidRDefault="00E87FD3" w:rsidP="00E87FD3">
      <w:pPr>
        <w:rPr>
          <w:lang w:val="en-US"/>
        </w:rPr>
      </w:pPr>
      <w:r w:rsidRPr="00E87FD3">
        <w:rPr>
          <w:lang w:val="en-US"/>
        </w:rPr>
        <w:t>//</w:t>
      </w:r>
      <w:r>
        <w:rPr>
          <w:lang w:val="en-US"/>
        </w:rPr>
        <w:t>WITHOUT ADJUSTMENT FOR BASELINE IMBALANCES</w:t>
      </w:r>
    </w:p>
    <w:p w14:paraId="5400F395" w14:textId="77777777" w:rsidR="00E87FD3" w:rsidRPr="00E87FD3" w:rsidRDefault="00E87FD3" w:rsidP="00E87FD3">
      <w:pPr>
        <w:rPr>
          <w:lang w:val="en-US"/>
        </w:rPr>
      </w:pPr>
      <w:r w:rsidRPr="00E87FD3">
        <w:rPr>
          <w:lang w:val="en-US"/>
        </w:rPr>
        <w:lastRenderedPageBreak/>
        <w:t xml:space="preserve">mi estimate, dots: regress ertthhV1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ertthhV0 i.demo_koen_t0 i.demo_studysite_t0</w:t>
      </w:r>
    </w:p>
    <w:p w14:paraId="438D7199"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44BC596" w14:textId="77777777" w:rsidR="00E87FD3" w:rsidRPr="00014E3A" w:rsidRDefault="00E87FD3" w:rsidP="00E87FD3">
      <w:pPr>
        <w:rPr>
          <w:lang w:val="en-US"/>
        </w:rPr>
      </w:pPr>
    </w:p>
    <w:p w14:paraId="09E7DE84" w14:textId="64DF3FDE" w:rsidR="00E87FD3" w:rsidRPr="00014E3A" w:rsidRDefault="00E87FD3" w:rsidP="00E87FD3">
      <w:pPr>
        <w:rPr>
          <w:lang w:val="en-US"/>
        </w:rPr>
      </w:pPr>
      <w:r w:rsidRPr="00014E3A">
        <w:rPr>
          <w:lang w:val="en-US"/>
        </w:rPr>
        <w:t>//</w:t>
      </w:r>
      <w:r w:rsidRPr="00014E3A">
        <w:rPr>
          <w:lang w:val="en-US"/>
        </w:rPr>
        <w:t>WITH ADJUSTMENT FOR BASELINE IMBALANCES</w:t>
      </w:r>
    </w:p>
    <w:p w14:paraId="1F502B52" w14:textId="77777777" w:rsidR="00E87FD3" w:rsidRPr="00014E3A" w:rsidRDefault="00E87FD3" w:rsidP="00E87FD3">
      <w:pPr>
        <w:rPr>
          <w:lang w:val="en-US"/>
        </w:rPr>
      </w:pPr>
      <w:r w:rsidRPr="00014E3A">
        <w:rPr>
          <w:lang w:val="en-US"/>
        </w:rPr>
        <w:t xml:space="preserve">mi estimate, dots: regress ertthhV1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ertthhV0 i.demo_koen_t0 i.demo_studysite_t0 Automatic_t0  tale_1_4_t0 tale_1_8_t0</w:t>
      </w:r>
    </w:p>
    <w:p w14:paraId="619AB98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7CD9BD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5DF2D83" w14:textId="77777777" w:rsidR="00E87FD3" w:rsidRPr="00E87FD3" w:rsidRDefault="00E87FD3" w:rsidP="00E87FD3">
      <w:pPr>
        <w:rPr>
          <w:lang w:val="en-US"/>
        </w:rPr>
      </w:pPr>
    </w:p>
    <w:p w14:paraId="0DE1E837" w14:textId="77777777" w:rsidR="00E87FD3" w:rsidRPr="00E87FD3" w:rsidRDefault="00E87FD3" w:rsidP="00E87FD3">
      <w:pPr>
        <w:rPr>
          <w:lang w:val="en-US"/>
        </w:rPr>
      </w:pPr>
    </w:p>
    <w:p w14:paraId="2E962F91" w14:textId="77777777" w:rsidR="00E87FD3" w:rsidRPr="00E87FD3" w:rsidRDefault="00E87FD3" w:rsidP="00E87FD3">
      <w:pPr>
        <w:rPr>
          <w:lang w:val="en-US"/>
        </w:rPr>
      </w:pPr>
      <w:r w:rsidRPr="00E87FD3">
        <w:rPr>
          <w:lang w:val="en-US"/>
        </w:rPr>
        <w:t>log using "L:\LovbeskyttetMapper\Face your Fears\Carsten\ertthhV1</w:t>
      </w:r>
      <w:proofErr w:type="gramStart"/>
      <w:r w:rsidRPr="00E87FD3">
        <w:rPr>
          <w:lang w:val="en-US"/>
        </w:rPr>
        <w:t>",text</w:t>
      </w:r>
      <w:proofErr w:type="gramEnd"/>
      <w:r w:rsidRPr="00E87FD3">
        <w:rPr>
          <w:lang w:val="en-US"/>
        </w:rPr>
        <w:t xml:space="preserve"> append</w:t>
      </w:r>
    </w:p>
    <w:p w14:paraId="52ABA03F" w14:textId="77BE03C0" w:rsidR="00E87FD3" w:rsidRPr="00E87FD3" w:rsidRDefault="00E87FD3" w:rsidP="00E87FD3">
      <w:pPr>
        <w:rPr>
          <w:lang w:val="en-US"/>
        </w:rPr>
      </w:pPr>
      <w:r w:rsidRPr="00E87FD3">
        <w:rPr>
          <w:lang w:val="en-US"/>
        </w:rPr>
        <w:t>//</w:t>
      </w:r>
      <w:r>
        <w:rPr>
          <w:lang w:val="en-US"/>
        </w:rPr>
        <w:t>WITHOUT ADJUSTMENT FOR BASELINE IMBALANCES</w:t>
      </w:r>
    </w:p>
    <w:p w14:paraId="1D2F712C" w14:textId="77777777" w:rsidR="00E87FD3" w:rsidRPr="00E87FD3" w:rsidRDefault="00E87FD3" w:rsidP="00E87FD3">
      <w:pPr>
        <w:rPr>
          <w:lang w:val="en-US"/>
        </w:rPr>
      </w:pPr>
      <w:r w:rsidRPr="00E87FD3">
        <w:rPr>
          <w:lang w:val="en-US"/>
        </w:rPr>
        <w:t xml:space="preserve">mi estimate, dots: regress ertthhV2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ertthhV0 i.demo_koen_t0 i.demo_studysite_t0</w:t>
      </w:r>
    </w:p>
    <w:p w14:paraId="4015681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0483D83" w14:textId="77777777" w:rsidR="00E87FD3" w:rsidRPr="00014E3A" w:rsidRDefault="00E87FD3" w:rsidP="00E87FD3">
      <w:pPr>
        <w:rPr>
          <w:lang w:val="en-US"/>
        </w:rPr>
      </w:pPr>
    </w:p>
    <w:p w14:paraId="3E6C92AC" w14:textId="5A115F38" w:rsidR="00E87FD3" w:rsidRPr="00014E3A" w:rsidRDefault="00E87FD3" w:rsidP="00E87FD3">
      <w:pPr>
        <w:rPr>
          <w:lang w:val="en-US"/>
        </w:rPr>
      </w:pPr>
      <w:r w:rsidRPr="00014E3A">
        <w:rPr>
          <w:lang w:val="en-US"/>
        </w:rPr>
        <w:t>//</w:t>
      </w:r>
      <w:r w:rsidRPr="00014E3A">
        <w:rPr>
          <w:lang w:val="en-US"/>
        </w:rPr>
        <w:t>WITH ADJUSTMENT FOR BASELINE IMBALANCES</w:t>
      </w:r>
    </w:p>
    <w:p w14:paraId="6643A048" w14:textId="77777777" w:rsidR="00E87FD3" w:rsidRPr="00014E3A" w:rsidRDefault="00E87FD3" w:rsidP="00E87FD3">
      <w:pPr>
        <w:rPr>
          <w:lang w:val="en-US"/>
        </w:rPr>
      </w:pPr>
      <w:r w:rsidRPr="00014E3A">
        <w:rPr>
          <w:lang w:val="en-US"/>
        </w:rPr>
        <w:t xml:space="preserve">mi estimate, dots: regress ertthhV2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ertthhV0 i.demo_koen_t0 i.demo_studysite_t0 Automatic_t0  tale_1_4_t0 tale_1_8_t0</w:t>
      </w:r>
    </w:p>
    <w:p w14:paraId="4B68D527"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FC621B2"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F076C0D" w14:textId="77777777" w:rsidR="00E87FD3" w:rsidRPr="00E87FD3" w:rsidRDefault="00E87FD3" w:rsidP="00E87FD3">
      <w:pPr>
        <w:rPr>
          <w:lang w:val="en-US"/>
        </w:rPr>
      </w:pPr>
    </w:p>
    <w:p w14:paraId="1AC90604" w14:textId="77777777" w:rsidR="00E87FD3" w:rsidRPr="00E87FD3" w:rsidRDefault="00E87FD3" w:rsidP="00E87FD3">
      <w:pPr>
        <w:rPr>
          <w:lang w:val="en-US"/>
        </w:rPr>
      </w:pPr>
    </w:p>
    <w:p w14:paraId="2CF89262" w14:textId="77777777" w:rsidR="00E87FD3" w:rsidRPr="00E87FD3" w:rsidRDefault="00E87FD3" w:rsidP="00E87FD3">
      <w:pPr>
        <w:rPr>
          <w:lang w:val="en-US"/>
        </w:rPr>
      </w:pPr>
      <w:r w:rsidRPr="00E87FD3">
        <w:rPr>
          <w:lang w:val="en-US"/>
        </w:rPr>
        <w:t>//Mixed model</w:t>
      </w:r>
    </w:p>
    <w:p w14:paraId="571485A7" w14:textId="3549E816" w:rsidR="00E87FD3" w:rsidRPr="00014E3A" w:rsidRDefault="00E87FD3" w:rsidP="00E87FD3">
      <w:pPr>
        <w:rPr>
          <w:lang w:val="en-US"/>
        </w:rPr>
      </w:pPr>
      <w:r w:rsidRPr="00014E3A">
        <w:rPr>
          <w:lang w:val="en-US"/>
        </w:rPr>
        <w:t xml:space="preserve">mi reshape long </w:t>
      </w:r>
      <w:proofErr w:type="spellStart"/>
      <w:r w:rsidRPr="00014E3A">
        <w:rPr>
          <w:lang w:val="en-US"/>
        </w:rPr>
        <w:t>ertthhV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49583F85" w14:textId="77777777" w:rsidR="00E87FD3" w:rsidRPr="00014E3A" w:rsidRDefault="00E87FD3" w:rsidP="00E87FD3">
      <w:pPr>
        <w:rPr>
          <w:lang w:val="en-US"/>
        </w:rPr>
      </w:pPr>
    </w:p>
    <w:p w14:paraId="5989A1B7" w14:textId="77777777" w:rsidR="00E87FD3" w:rsidRPr="00E87FD3" w:rsidRDefault="00E87FD3" w:rsidP="00E87FD3">
      <w:pPr>
        <w:rPr>
          <w:lang w:val="en-US"/>
        </w:rPr>
      </w:pPr>
      <w:r w:rsidRPr="00E87FD3">
        <w:rPr>
          <w:lang w:val="en-US"/>
        </w:rPr>
        <w:t>log using "L:\LovbeskyttetMapper\Face your Fears\Carsten\ertthhV1</w:t>
      </w:r>
      <w:proofErr w:type="gramStart"/>
      <w:r w:rsidRPr="00E87FD3">
        <w:rPr>
          <w:lang w:val="en-US"/>
        </w:rPr>
        <w:t>",text</w:t>
      </w:r>
      <w:proofErr w:type="gramEnd"/>
      <w:r w:rsidRPr="00E87FD3">
        <w:rPr>
          <w:lang w:val="en-US"/>
        </w:rPr>
        <w:t xml:space="preserve"> append</w:t>
      </w:r>
    </w:p>
    <w:p w14:paraId="100DBF80" w14:textId="0F6D2B16" w:rsidR="00E87FD3" w:rsidRPr="00E87FD3" w:rsidRDefault="00E87FD3" w:rsidP="00E87FD3">
      <w:pPr>
        <w:rPr>
          <w:lang w:val="en-US"/>
        </w:rPr>
      </w:pPr>
      <w:r w:rsidRPr="00E87FD3">
        <w:rPr>
          <w:lang w:val="en-US"/>
        </w:rPr>
        <w:lastRenderedPageBreak/>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ertthhV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A78590E" w14:textId="13A3A5CA"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75FD59D4"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36C2203" w14:textId="77777777" w:rsidR="00E87FD3" w:rsidRPr="00E87FD3" w:rsidRDefault="00E87FD3" w:rsidP="00E87FD3">
      <w:pPr>
        <w:rPr>
          <w:lang w:val="en-US"/>
        </w:rPr>
      </w:pPr>
    </w:p>
    <w:p w14:paraId="36619AA4" w14:textId="77777777" w:rsidR="00E87FD3" w:rsidRPr="00E87FD3" w:rsidRDefault="00E87FD3" w:rsidP="00E87FD3">
      <w:pPr>
        <w:rPr>
          <w:lang w:val="en-US"/>
        </w:rPr>
      </w:pPr>
    </w:p>
    <w:p w14:paraId="59765F57" w14:textId="77777777" w:rsidR="00E87FD3" w:rsidRPr="00E87FD3" w:rsidRDefault="00E87FD3" w:rsidP="00E87FD3">
      <w:pPr>
        <w:rPr>
          <w:lang w:val="en-US"/>
        </w:rPr>
      </w:pPr>
    </w:p>
    <w:p w14:paraId="2D347DAC" w14:textId="77777777" w:rsidR="00E87FD3" w:rsidRPr="00E87FD3" w:rsidRDefault="00E87FD3" w:rsidP="00E87FD3">
      <w:pPr>
        <w:rPr>
          <w:lang w:val="en-US"/>
        </w:rPr>
      </w:pPr>
    </w:p>
    <w:p w14:paraId="51C60CFE" w14:textId="77777777" w:rsidR="00E87FD3" w:rsidRPr="00E87FD3" w:rsidRDefault="00E87FD3" w:rsidP="00E87FD3">
      <w:pPr>
        <w:rPr>
          <w:lang w:val="en-US"/>
        </w:rPr>
      </w:pPr>
    </w:p>
    <w:p w14:paraId="35ED607D" w14:textId="205C7C4A"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ertths</w:t>
      </w:r>
      <w:proofErr w:type="spellEnd"/>
      <w:r w:rsidR="004C4E0B">
        <w:rPr>
          <w:lang w:val="en-US"/>
        </w:rPr>
        <w:t xml:space="preserve"> (ERT accuracy sadness)</w:t>
      </w:r>
    </w:p>
    <w:p w14:paraId="6E9B6AAF" w14:textId="77777777" w:rsidR="00E87FD3" w:rsidRPr="00E87FD3" w:rsidRDefault="00E87FD3" w:rsidP="00E87FD3">
      <w:pPr>
        <w:rPr>
          <w:lang w:val="en-US"/>
        </w:rPr>
      </w:pPr>
      <w:r w:rsidRPr="00E87FD3">
        <w:rPr>
          <w:lang w:val="en-US"/>
        </w:rPr>
        <w:t>frame change default</w:t>
      </w:r>
    </w:p>
    <w:p w14:paraId="5B589C28"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716B899D" w14:textId="1AECA408"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458B3921"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ertths</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091B92D0" w14:textId="77777777" w:rsidR="00E87FD3" w:rsidRPr="00E87FD3" w:rsidRDefault="00E87FD3" w:rsidP="00E87FD3">
      <w:pPr>
        <w:rPr>
          <w:lang w:val="en-US"/>
        </w:rPr>
      </w:pPr>
    </w:p>
    <w:p w14:paraId="01DBF7A7" w14:textId="77777777" w:rsidR="00E87FD3" w:rsidRPr="00E87FD3" w:rsidRDefault="00E87FD3" w:rsidP="00E87FD3">
      <w:pPr>
        <w:rPr>
          <w:lang w:val="en-US"/>
        </w:rPr>
      </w:pPr>
      <w:r w:rsidRPr="00E87FD3">
        <w:rPr>
          <w:lang w:val="en-US"/>
        </w:rPr>
        <w:t>cd c:\temp</w:t>
      </w:r>
    </w:p>
    <w:p w14:paraId="6EB87D15"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30092150</w:t>
      </w:r>
      <w:proofErr w:type="gramEnd"/>
    </w:p>
    <w:p w14:paraId="36A39068" w14:textId="77777777" w:rsidR="00E87FD3" w:rsidRPr="00E87FD3" w:rsidRDefault="00E87FD3" w:rsidP="00E87FD3">
      <w:pPr>
        <w:rPr>
          <w:lang w:val="en-US"/>
        </w:rPr>
      </w:pPr>
    </w:p>
    <w:p w14:paraId="3BE7C76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45D9FAFC" w14:textId="36579A50" w:rsidR="00E87FD3" w:rsidRPr="00E87FD3" w:rsidRDefault="00E87FD3" w:rsidP="00E87FD3">
      <w:pPr>
        <w:rPr>
          <w:lang w:val="en-US"/>
        </w:rPr>
      </w:pPr>
      <w:r w:rsidRPr="00E87FD3">
        <w:rPr>
          <w:lang w:val="en-US"/>
        </w:rPr>
        <w:tab/>
        <w:t xml:space="preserve">ertthsV2 Automatic_t0 </w:t>
      </w:r>
      <w:r w:rsidR="00014E3A">
        <w:rPr>
          <w:lang w:val="en-US"/>
        </w:rPr>
        <w:t>trial number</w:t>
      </w:r>
      <w:r w:rsidRPr="00E87FD3">
        <w:rPr>
          <w:lang w:val="en-US"/>
        </w:rPr>
        <w:t xml:space="preserve"> tale_1_4_t0 tale_1_8_t0 ertthsV1 ertthsV0 gpts_b_delscore_t0 demo_koen_t0 demo_studysite_t0 RANDBLIND sbq_avoid_</w:t>
      </w:r>
      <w:proofErr w:type="gramStart"/>
      <w:r w:rsidRPr="00E87FD3">
        <w:rPr>
          <w:lang w:val="en-US"/>
        </w:rPr>
        <w:t>t0</w:t>
      </w:r>
      <w:proofErr w:type="gramEnd"/>
    </w:p>
    <w:p w14:paraId="567E6857" w14:textId="77777777" w:rsidR="00E87FD3" w:rsidRPr="00E87FD3" w:rsidRDefault="00E87FD3" w:rsidP="00E87FD3">
      <w:pPr>
        <w:rPr>
          <w:lang w:val="en-US"/>
        </w:rPr>
      </w:pPr>
      <w:r w:rsidRPr="00E87FD3">
        <w:rPr>
          <w:lang w:val="en-US"/>
        </w:rPr>
        <w:tab/>
      </w:r>
    </w:p>
    <w:p w14:paraId="4A75C6CB"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235836E2" w14:textId="77777777" w:rsidR="00E87FD3" w:rsidRPr="00E87FD3" w:rsidRDefault="00E87FD3" w:rsidP="00E87FD3">
      <w:pPr>
        <w:rPr>
          <w:lang w:val="en-US"/>
        </w:rPr>
      </w:pPr>
    </w:p>
    <w:p w14:paraId="0A3E4D7A" w14:textId="77777777" w:rsidR="00E87FD3" w:rsidRPr="00E87FD3" w:rsidRDefault="00E87FD3" w:rsidP="00E87FD3">
      <w:pPr>
        <w:rPr>
          <w:lang w:val="en-US"/>
        </w:rPr>
      </w:pPr>
    </w:p>
    <w:p w14:paraId="132EFED7" w14:textId="77777777" w:rsidR="00E87FD3" w:rsidRPr="00E87FD3" w:rsidRDefault="00E87FD3" w:rsidP="00E87FD3">
      <w:pPr>
        <w:rPr>
          <w:lang w:val="en-US"/>
        </w:rPr>
      </w:pPr>
      <w:r w:rsidRPr="00E87FD3">
        <w:rPr>
          <w:lang w:val="en-US"/>
        </w:rPr>
        <w:lastRenderedPageBreak/>
        <w:t>mi register imputed tale_1_13_t0 tale_1_17_t0 cdss_totalscore_t0 gse_totalscore_t0 bf_samvittigscore_t0 bf_neuroscore_t0 who5_total_t0 ///</w:t>
      </w:r>
    </w:p>
    <w:p w14:paraId="0CF33674" w14:textId="77777777" w:rsidR="00E87FD3" w:rsidRDefault="00E87FD3" w:rsidP="00E87FD3">
      <w:r w:rsidRPr="00E87FD3">
        <w:rPr>
          <w:lang w:val="en-US"/>
        </w:rPr>
        <w:tab/>
      </w:r>
      <w:r>
        <w:t>Automatic_t</w:t>
      </w:r>
      <w:proofErr w:type="gramStart"/>
      <w:r>
        <w:t>0  tale</w:t>
      </w:r>
      <w:proofErr w:type="gramEnd"/>
      <w:r>
        <w:t>_1_4_t0 tale_1_8_t0 ertthsV1 ertthsV2 ertthsV0</w:t>
      </w:r>
    </w:p>
    <w:p w14:paraId="697CCA64" w14:textId="77777777" w:rsidR="00E87FD3" w:rsidRDefault="00E87FD3" w:rsidP="00E87FD3"/>
    <w:p w14:paraId="736D5EC1"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5D8F8B1" w14:textId="77777777" w:rsidR="00E87FD3" w:rsidRDefault="00E87FD3" w:rsidP="00E87FD3">
      <w:r>
        <w:tab/>
        <w:t>Automatic_t</w:t>
      </w:r>
      <w:proofErr w:type="gramStart"/>
      <w:r>
        <w:t>0  tale</w:t>
      </w:r>
      <w:proofErr w:type="gramEnd"/>
      <w:r>
        <w:t>_1_4_t0 tale_1_8_t0  ertthsV1 ertthsV2 ertthsV0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2FC96B67" w14:textId="77777777" w:rsidR="00E87FD3" w:rsidRDefault="00E87FD3" w:rsidP="00E87FD3">
      <w:r>
        <w:tab/>
      </w:r>
    </w:p>
    <w:p w14:paraId="5D2A24BC" w14:textId="77777777" w:rsidR="00E87FD3" w:rsidRDefault="00E87FD3" w:rsidP="00E87FD3">
      <w:r>
        <w:t xml:space="preserve">gen </w:t>
      </w:r>
      <w:proofErr w:type="spellStart"/>
      <w:r>
        <w:t>strat_gpts</w:t>
      </w:r>
      <w:proofErr w:type="spellEnd"/>
      <w:r>
        <w:t>=</w:t>
      </w:r>
      <w:r>
        <w:tab/>
        <w:t>gpts_b_delscore_t0&gt;=45</w:t>
      </w:r>
    </w:p>
    <w:p w14:paraId="34D023BA" w14:textId="77777777" w:rsidR="00E87FD3" w:rsidRPr="00E87FD3" w:rsidRDefault="00E87FD3" w:rsidP="00E87FD3">
      <w:pPr>
        <w:rPr>
          <w:lang w:val="en-US"/>
        </w:rPr>
      </w:pPr>
      <w:r w:rsidRPr="00E87FD3">
        <w:rPr>
          <w:lang w:val="en-US"/>
        </w:rPr>
        <w:t>gen RANDY=RANDBLIND=="Y"</w:t>
      </w:r>
    </w:p>
    <w:p w14:paraId="2FF771D6" w14:textId="77777777" w:rsidR="00E87FD3" w:rsidRPr="00E87FD3" w:rsidRDefault="00E87FD3" w:rsidP="00E87FD3">
      <w:pPr>
        <w:rPr>
          <w:lang w:val="en-US"/>
        </w:rPr>
      </w:pPr>
    </w:p>
    <w:p w14:paraId="42D6DB5C" w14:textId="77777777" w:rsidR="00E87FD3" w:rsidRPr="00E87FD3" w:rsidRDefault="00E87FD3" w:rsidP="00E87FD3">
      <w:pPr>
        <w:rPr>
          <w:lang w:val="en-US"/>
        </w:rPr>
      </w:pPr>
    </w:p>
    <w:p w14:paraId="47AA303D" w14:textId="77777777" w:rsidR="00E87FD3" w:rsidRPr="00E87FD3" w:rsidRDefault="00E87FD3" w:rsidP="00E87FD3">
      <w:pPr>
        <w:rPr>
          <w:lang w:val="en-US"/>
        </w:rPr>
      </w:pPr>
      <w:r w:rsidRPr="00E87FD3">
        <w:rPr>
          <w:lang w:val="en-US"/>
        </w:rPr>
        <w:t>log using "L:\LovbeskyttetMapper\Face your Fears\Carsten\ertthsV1</w:t>
      </w:r>
      <w:proofErr w:type="gramStart"/>
      <w:r w:rsidRPr="00E87FD3">
        <w:rPr>
          <w:lang w:val="en-US"/>
        </w:rPr>
        <w:t>",text</w:t>
      </w:r>
      <w:proofErr w:type="gramEnd"/>
      <w:r w:rsidRPr="00E87FD3">
        <w:rPr>
          <w:lang w:val="en-US"/>
        </w:rPr>
        <w:t xml:space="preserve"> replace</w:t>
      </w:r>
    </w:p>
    <w:p w14:paraId="67096980" w14:textId="32C773A2" w:rsidR="00E87FD3" w:rsidRPr="00E87FD3" w:rsidRDefault="00E87FD3" w:rsidP="00E87FD3">
      <w:pPr>
        <w:rPr>
          <w:lang w:val="en-US"/>
        </w:rPr>
      </w:pPr>
      <w:r w:rsidRPr="00E87FD3">
        <w:rPr>
          <w:lang w:val="en-US"/>
        </w:rPr>
        <w:t>//</w:t>
      </w:r>
      <w:r>
        <w:rPr>
          <w:lang w:val="en-US"/>
        </w:rPr>
        <w:t>WITHOUT ADJUSTMENT FOR BASELINE IMBALANCES</w:t>
      </w:r>
    </w:p>
    <w:p w14:paraId="6F214F6E" w14:textId="77777777" w:rsidR="00E87FD3" w:rsidRPr="00E87FD3" w:rsidRDefault="00E87FD3" w:rsidP="00E87FD3">
      <w:pPr>
        <w:rPr>
          <w:lang w:val="en-US"/>
        </w:rPr>
      </w:pPr>
      <w:r w:rsidRPr="00E87FD3">
        <w:rPr>
          <w:lang w:val="en-US"/>
        </w:rPr>
        <w:t xml:space="preserve">mi estimate, dots: regress ertthsV1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ertthsV0 i.demo_koen_t0 i.demo_studysite_t0</w:t>
      </w:r>
    </w:p>
    <w:p w14:paraId="6BF1196F"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B699583" w14:textId="77777777" w:rsidR="00E87FD3" w:rsidRPr="00014E3A" w:rsidRDefault="00E87FD3" w:rsidP="00E87FD3">
      <w:pPr>
        <w:rPr>
          <w:lang w:val="en-US"/>
        </w:rPr>
      </w:pPr>
    </w:p>
    <w:p w14:paraId="3C998281" w14:textId="04923C14" w:rsidR="00E87FD3" w:rsidRPr="00014E3A" w:rsidRDefault="00E87FD3" w:rsidP="00E87FD3">
      <w:pPr>
        <w:rPr>
          <w:lang w:val="en-US"/>
        </w:rPr>
      </w:pPr>
      <w:r w:rsidRPr="00014E3A">
        <w:rPr>
          <w:lang w:val="en-US"/>
        </w:rPr>
        <w:t>//</w:t>
      </w:r>
      <w:r w:rsidRPr="00014E3A">
        <w:rPr>
          <w:lang w:val="en-US"/>
        </w:rPr>
        <w:t>WITH ADJUSTMENT FOR BASELINE IMBALANCES</w:t>
      </w:r>
    </w:p>
    <w:p w14:paraId="68306661" w14:textId="77777777" w:rsidR="00E87FD3" w:rsidRPr="00014E3A" w:rsidRDefault="00E87FD3" w:rsidP="00E87FD3">
      <w:pPr>
        <w:rPr>
          <w:lang w:val="en-US"/>
        </w:rPr>
      </w:pPr>
      <w:r w:rsidRPr="00014E3A">
        <w:rPr>
          <w:lang w:val="en-US"/>
        </w:rPr>
        <w:t xml:space="preserve">mi estimate, dots: regress ertthsV1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ertthsV0 i.demo_koen_t0 i.demo_studysite_t0 Automatic_t0  tale_1_4_t0 tale_1_8_t0</w:t>
      </w:r>
    </w:p>
    <w:p w14:paraId="23D47713"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28E8D398"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70A30D5" w14:textId="77777777" w:rsidR="00E87FD3" w:rsidRPr="00E87FD3" w:rsidRDefault="00E87FD3" w:rsidP="00E87FD3">
      <w:pPr>
        <w:rPr>
          <w:lang w:val="en-US"/>
        </w:rPr>
      </w:pPr>
    </w:p>
    <w:p w14:paraId="2D002137" w14:textId="77777777" w:rsidR="00E87FD3" w:rsidRPr="00E87FD3" w:rsidRDefault="00E87FD3" w:rsidP="00E87FD3">
      <w:pPr>
        <w:rPr>
          <w:lang w:val="en-US"/>
        </w:rPr>
      </w:pPr>
    </w:p>
    <w:p w14:paraId="7906F98B" w14:textId="77777777" w:rsidR="00E87FD3" w:rsidRPr="00E87FD3" w:rsidRDefault="00E87FD3" w:rsidP="00E87FD3">
      <w:pPr>
        <w:rPr>
          <w:lang w:val="en-US"/>
        </w:rPr>
      </w:pPr>
      <w:r w:rsidRPr="00E87FD3">
        <w:rPr>
          <w:lang w:val="en-US"/>
        </w:rPr>
        <w:t>log using "L:\LovbeskyttetMapper\Face your Fears\Carsten\ertthsV1</w:t>
      </w:r>
      <w:proofErr w:type="gramStart"/>
      <w:r w:rsidRPr="00E87FD3">
        <w:rPr>
          <w:lang w:val="en-US"/>
        </w:rPr>
        <w:t>",text</w:t>
      </w:r>
      <w:proofErr w:type="gramEnd"/>
      <w:r w:rsidRPr="00E87FD3">
        <w:rPr>
          <w:lang w:val="en-US"/>
        </w:rPr>
        <w:t xml:space="preserve"> append</w:t>
      </w:r>
    </w:p>
    <w:p w14:paraId="1BA03D0A" w14:textId="66825BDC" w:rsidR="00E87FD3" w:rsidRPr="00E87FD3" w:rsidRDefault="00E87FD3" w:rsidP="00E87FD3">
      <w:pPr>
        <w:rPr>
          <w:lang w:val="en-US"/>
        </w:rPr>
      </w:pPr>
      <w:r w:rsidRPr="00E87FD3">
        <w:rPr>
          <w:lang w:val="en-US"/>
        </w:rPr>
        <w:t>//</w:t>
      </w:r>
      <w:r>
        <w:rPr>
          <w:lang w:val="en-US"/>
        </w:rPr>
        <w:t>WITHOUT ADJUSTMENT FOR BASELINE IMBALANCES</w:t>
      </w:r>
    </w:p>
    <w:p w14:paraId="6D525FB4" w14:textId="77777777" w:rsidR="00E87FD3" w:rsidRPr="00E87FD3" w:rsidRDefault="00E87FD3" w:rsidP="00E87FD3">
      <w:pPr>
        <w:rPr>
          <w:lang w:val="en-US"/>
        </w:rPr>
      </w:pPr>
      <w:r w:rsidRPr="00E87FD3">
        <w:rPr>
          <w:lang w:val="en-US"/>
        </w:rPr>
        <w:lastRenderedPageBreak/>
        <w:t xml:space="preserve">mi estimate, dots: regress ertthsV2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ertthsV0 i.demo_koen_t0 i.demo_studysite_t0</w:t>
      </w:r>
    </w:p>
    <w:p w14:paraId="0C2E69A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B9765C2" w14:textId="77777777" w:rsidR="00E87FD3" w:rsidRPr="00014E3A" w:rsidRDefault="00E87FD3" w:rsidP="00E87FD3">
      <w:pPr>
        <w:rPr>
          <w:lang w:val="en-US"/>
        </w:rPr>
      </w:pPr>
    </w:p>
    <w:p w14:paraId="2A27B19F" w14:textId="14F315DF" w:rsidR="00E87FD3" w:rsidRPr="00014E3A" w:rsidRDefault="00E87FD3" w:rsidP="00E87FD3">
      <w:pPr>
        <w:rPr>
          <w:lang w:val="en-US"/>
        </w:rPr>
      </w:pPr>
      <w:r w:rsidRPr="00014E3A">
        <w:rPr>
          <w:lang w:val="en-US"/>
        </w:rPr>
        <w:t>//</w:t>
      </w:r>
      <w:r w:rsidRPr="00014E3A">
        <w:rPr>
          <w:lang w:val="en-US"/>
        </w:rPr>
        <w:t>WITH ADJUSTMENT FOR BASELINE IMBALANCES</w:t>
      </w:r>
    </w:p>
    <w:p w14:paraId="4FD5FB33" w14:textId="77777777" w:rsidR="00E87FD3" w:rsidRPr="00014E3A" w:rsidRDefault="00E87FD3" w:rsidP="00E87FD3">
      <w:pPr>
        <w:rPr>
          <w:lang w:val="en-US"/>
        </w:rPr>
      </w:pPr>
      <w:r w:rsidRPr="00014E3A">
        <w:rPr>
          <w:lang w:val="en-US"/>
        </w:rPr>
        <w:t xml:space="preserve">mi estimate, dots: regress ertthsV2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ertthsV0 i.demo_koen_t0 i.demo_studysite_t0 Automatic_t0  tale_1_4_t0 tale_1_8_t0</w:t>
      </w:r>
    </w:p>
    <w:p w14:paraId="5F12B695"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BF350E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073F23A" w14:textId="77777777" w:rsidR="00E87FD3" w:rsidRPr="00E87FD3" w:rsidRDefault="00E87FD3" w:rsidP="00E87FD3">
      <w:pPr>
        <w:rPr>
          <w:lang w:val="en-US"/>
        </w:rPr>
      </w:pPr>
    </w:p>
    <w:p w14:paraId="2B209761" w14:textId="77777777" w:rsidR="00E87FD3" w:rsidRPr="00E87FD3" w:rsidRDefault="00E87FD3" w:rsidP="00E87FD3">
      <w:pPr>
        <w:rPr>
          <w:lang w:val="en-US"/>
        </w:rPr>
      </w:pPr>
    </w:p>
    <w:p w14:paraId="1C5C24E7" w14:textId="77777777" w:rsidR="00E87FD3" w:rsidRPr="00E87FD3" w:rsidRDefault="00E87FD3" w:rsidP="00E87FD3">
      <w:pPr>
        <w:rPr>
          <w:lang w:val="en-US"/>
        </w:rPr>
      </w:pPr>
      <w:r w:rsidRPr="00E87FD3">
        <w:rPr>
          <w:lang w:val="en-US"/>
        </w:rPr>
        <w:t>//Mixed model</w:t>
      </w:r>
    </w:p>
    <w:p w14:paraId="16008265" w14:textId="3517C9DE" w:rsidR="00E87FD3" w:rsidRPr="00014E3A" w:rsidRDefault="00E87FD3" w:rsidP="00E87FD3">
      <w:pPr>
        <w:rPr>
          <w:lang w:val="en-US"/>
        </w:rPr>
      </w:pPr>
      <w:r w:rsidRPr="00014E3A">
        <w:rPr>
          <w:lang w:val="en-US"/>
        </w:rPr>
        <w:t xml:space="preserve">mi reshape long </w:t>
      </w:r>
      <w:proofErr w:type="spellStart"/>
      <w:r w:rsidRPr="00014E3A">
        <w:rPr>
          <w:lang w:val="en-US"/>
        </w:rPr>
        <w:t>ertthsV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2C971351" w14:textId="77777777" w:rsidR="00E87FD3" w:rsidRPr="00014E3A" w:rsidRDefault="00E87FD3" w:rsidP="00E87FD3">
      <w:pPr>
        <w:rPr>
          <w:lang w:val="en-US"/>
        </w:rPr>
      </w:pPr>
    </w:p>
    <w:p w14:paraId="3ACCCDDD" w14:textId="77777777" w:rsidR="00E87FD3" w:rsidRPr="00E87FD3" w:rsidRDefault="00E87FD3" w:rsidP="00E87FD3">
      <w:pPr>
        <w:rPr>
          <w:lang w:val="en-US"/>
        </w:rPr>
      </w:pPr>
      <w:r w:rsidRPr="00E87FD3">
        <w:rPr>
          <w:lang w:val="en-US"/>
        </w:rPr>
        <w:t>log using "L:\LovbeskyttetMapper\Face your Fears\Carsten\ertthsV1</w:t>
      </w:r>
      <w:proofErr w:type="gramStart"/>
      <w:r w:rsidRPr="00E87FD3">
        <w:rPr>
          <w:lang w:val="en-US"/>
        </w:rPr>
        <w:t>",text</w:t>
      </w:r>
      <w:proofErr w:type="gramEnd"/>
      <w:r w:rsidRPr="00E87FD3">
        <w:rPr>
          <w:lang w:val="en-US"/>
        </w:rPr>
        <w:t xml:space="preserve"> append</w:t>
      </w:r>
    </w:p>
    <w:p w14:paraId="5E025D0B" w14:textId="7FEB3F1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ertthsV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1BB84CF5" w14:textId="5A2E45E0"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086D244E"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E167AE2" w14:textId="77777777" w:rsidR="00E87FD3" w:rsidRPr="00E87FD3" w:rsidRDefault="00E87FD3" w:rsidP="00E87FD3">
      <w:pPr>
        <w:rPr>
          <w:lang w:val="en-US"/>
        </w:rPr>
      </w:pPr>
    </w:p>
    <w:p w14:paraId="1F7512EF" w14:textId="77777777" w:rsidR="00E87FD3" w:rsidRPr="00E87FD3" w:rsidRDefault="00E87FD3" w:rsidP="00E87FD3">
      <w:pPr>
        <w:rPr>
          <w:lang w:val="en-US"/>
        </w:rPr>
      </w:pPr>
    </w:p>
    <w:p w14:paraId="696424B4" w14:textId="77777777" w:rsidR="00E87FD3" w:rsidRPr="00E87FD3" w:rsidRDefault="00E87FD3" w:rsidP="00E87FD3">
      <w:pPr>
        <w:rPr>
          <w:lang w:val="en-US"/>
        </w:rPr>
      </w:pPr>
    </w:p>
    <w:p w14:paraId="41E0EAFA" w14:textId="77777777" w:rsidR="00E87FD3" w:rsidRPr="00E87FD3" w:rsidRDefault="00E87FD3" w:rsidP="00E87FD3">
      <w:pPr>
        <w:rPr>
          <w:lang w:val="en-US"/>
        </w:rPr>
      </w:pPr>
    </w:p>
    <w:p w14:paraId="6CA34DA3" w14:textId="77777777" w:rsidR="00E87FD3" w:rsidRPr="00E87FD3" w:rsidRDefault="00E87FD3" w:rsidP="00E87FD3">
      <w:pPr>
        <w:rPr>
          <w:lang w:val="en-US"/>
        </w:rPr>
      </w:pPr>
    </w:p>
    <w:p w14:paraId="4FE657BB" w14:textId="77777777" w:rsidR="00E87FD3" w:rsidRPr="00E87FD3" w:rsidRDefault="00E87FD3" w:rsidP="00E87FD3">
      <w:pPr>
        <w:rPr>
          <w:lang w:val="en-US"/>
        </w:rPr>
      </w:pPr>
    </w:p>
    <w:p w14:paraId="52C081F7" w14:textId="70C52B21"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ertthf</w:t>
      </w:r>
      <w:proofErr w:type="spellEnd"/>
      <w:r w:rsidR="004C4E0B">
        <w:rPr>
          <w:lang w:val="en-US"/>
        </w:rPr>
        <w:t xml:space="preserve"> (ERT accuracy fear)</w:t>
      </w:r>
    </w:p>
    <w:p w14:paraId="3E46C330" w14:textId="77777777" w:rsidR="00E87FD3" w:rsidRPr="00E87FD3" w:rsidRDefault="00E87FD3" w:rsidP="00E87FD3">
      <w:pPr>
        <w:rPr>
          <w:lang w:val="en-US"/>
        </w:rPr>
      </w:pPr>
      <w:r w:rsidRPr="00E87FD3">
        <w:rPr>
          <w:lang w:val="en-US"/>
        </w:rPr>
        <w:t>frame change default</w:t>
      </w:r>
    </w:p>
    <w:p w14:paraId="3BBAD5D7" w14:textId="77777777" w:rsidR="00E87FD3" w:rsidRPr="00E87FD3" w:rsidRDefault="00E87FD3" w:rsidP="00E87FD3">
      <w:pPr>
        <w:rPr>
          <w:lang w:val="en-US"/>
        </w:rPr>
      </w:pPr>
      <w:r w:rsidRPr="00E87FD3">
        <w:rPr>
          <w:lang w:val="en-US"/>
        </w:rPr>
        <w:lastRenderedPageBreak/>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9AA64F0" w14:textId="7330D39A"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68EEF7C5"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ertthf</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32A41D54" w14:textId="77777777" w:rsidR="00E87FD3" w:rsidRPr="00E87FD3" w:rsidRDefault="00E87FD3" w:rsidP="00E87FD3">
      <w:pPr>
        <w:rPr>
          <w:lang w:val="en-US"/>
        </w:rPr>
      </w:pPr>
    </w:p>
    <w:p w14:paraId="5D05F468" w14:textId="77777777" w:rsidR="00E87FD3" w:rsidRPr="00E87FD3" w:rsidRDefault="00E87FD3" w:rsidP="00E87FD3">
      <w:pPr>
        <w:rPr>
          <w:lang w:val="en-US"/>
        </w:rPr>
      </w:pPr>
      <w:r w:rsidRPr="00E87FD3">
        <w:rPr>
          <w:lang w:val="en-US"/>
        </w:rPr>
        <w:t>cd c:\temp</w:t>
      </w:r>
    </w:p>
    <w:p w14:paraId="487E3244"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30092152</w:t>
      </w:r>
      <w:proofErr w:type="gramEnd"/>
    </w:p>
    <w:p w14:paraId="2C5B378A" w14:textId="77777777" w:rsidR="00E87FD3" w:rsidRPr="00E87FD3" w:rsidRDefault="00E87FD3" w:rsidP="00E87FD3">
      <w:pPr>
        <w:rPr>
          <w:lang w:val="en-US"/>
        </w:rPr>
      </w:pPr>
    </w:p>
    <w:p w14:paraId="426E84F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24F0F8A4" w14:textId="39DB4E3A" w:rsidR="00E87FD3" w:rsidRPr="00E87FD3" w:rsidRDefault="00E87FD3" w:rsidP="00E87FD3">
      <w:pPr>
        <w:rPr>
          <w:lang w:val="en-US"/>
        </w:rPr>
      </w:pPr>
      <w:r w:rsidRPr="00E87FD3">
        <w:rPr>
          <w:lang w:val="en-US"/>
        </w:rPr>
        <w:tab/>
        <w:t xml:space="preserve">ertthfV2 Automatic_t0 </w:t>
      </w:r>
      <w:r w:rsidR="00014E3A">
        <w:rPr>
          <w:lang w:val="en-US"/>
        </w:rPr>
        <w:t>trial number</w:t>
      </w:r>
      <w:r w:rsidRPr="00E87FD3">
        <w:rPr>
          <w:lang w:val="en-US"/>
        </w:rPr>
        <w:t xml:space="preserve"> tale_1_4_t0 tale_1_8_t0 ertthfV1 ertthfV0 gpts_b_delscore_t0 demo_koen_t0 demo_studysite_t0 RANDBLIND sbq_avoid_</w:t>
      </w:r>
      <w:proofErr w:type="gramStart"/>
      <w:r w:rsidRPr="00E87FD3">
        <w:rPr>
          <w:lang w:val="en-US"/>
        </w:rPr>
        <w:t>t0</w:t>
      </w:r>
      <w:proofErr w:type="gramEnd"/>
    </w:p>
    <w:p w14:paraId="4B7F626D" w14:textId="77777777" w:rsidR="00E87FD3" w:rsidRPr="00E87FD3" w:rsidRDefault="00E87FD3" w:rsidP="00E87FD3">
      <w:pPr>
        <w:rPr>
          <w:lang w:val="en-US"/>
        </w:rPr>
      </w:pPr>
      <w:r w:rsidRPr="00E87FD3">
        <w:rPr>
          <w:lang w:val="en-US"/>
        </w:rPr>
        <w:tab/>
      </w:r>
    </w:p>
    <w:p w14:paraId="70EFC7EF"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9D621F2" w14:textId="77777777" w:rsidR="00E87FD3" w:rsidRPr="00E87FD3" w:rsidRDefault="00E87FD3" w:rsidP="00E87FD3">
      <w:pPr>
        <w:rPr>
          <w:lang w:val="en-US"/>
        </w:rPr>
      </w:pPr>
    </w:p>
    <w:p w14:paraId="66E12025" w14:textId="77777777" w:rsidR="00E87FD3" w:rsidRPr="00E87FD3" w:rsidRDefault="00E87FD3" w:rsidP="00E87FD3">
      <w:pPr>
        <w:rPr>
          <w:lang w:val="en-US"/>
        </w:rPr>
      </w:pPr>
    </w:p>
    <w:p w14:paraId="659B2679"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0C1FD38A" w14:textId="77777777" w:rsidR="00E87FD3" w:rsidRDefault="00E87FD3" w:rsidP="00E87FD3">
      <w:r w:rsidRPr="00E87FD3">
        <w:rPr>
          <w:lang w:val="en-US"/>
        </w:rPr>
        <w:tab/>
      </w:r>
      <w:r>
        <w:t>Automatic_t</w:t>
      </w:r>
      <w:proofErr w:type="gramStart"/>
      <w:r>
        <w:t>0  tale</w:t>
      </w:r>
      <w:proofErr w:type="gramEnd"/>
      <w:r>
        <w:t>_1_4_t0 tale_1_8_t0 ertthfV1 ertthfV2 ertthfV0</w:t>
      </w:r>
    </w:p>
    <w:p w14:paraId="3C0317F8" w14:textId="77777777" w:rsidR="00E87FD3" w:rsidRDefault="00E87FD3" w:rsidP="00E87FD3"/>
    <w:p w14:paraId="5DBB5FD5"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785846F1" w14:textId="77777777" w:rsidR="00E87FD3" w:rsidRDefault="00E87FD3" w:rsidP="00E87FD3">
      <w:r>
        <w:tab/>
        <w:t>Automatic_t</w:t>
      </w:r>
      <w:proofErr w:type="gramStart"/>
      <w:r>
        <w:t>0  tale</w:t>
      </w:r>
      <w:proofErr w:type="gramEnd"/>
      <w:r>
        <w:t>_1_4_t0 tale_1_8_t0  ertthfV1 ertthfV2 ertthfV0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6DA68036" w14:textId="77777777" w:rsidR="00E87FD3" w:rsidRDefault="00E87FD3" w:rsidP="00E87FD3">
      <w:r>
        <w:tab/>
      </w:r>
    </w:p>
    <w:p w14:paraId="279190C7" w14:textId="77777777" w:rsidR="00E87FD3" w:rsidRDefault="00E87FD3" w:rsidP="00E87FD3">
      <w:r>
        <w:t xml:space="preserve">gen </w:t>
      </w:r>
      <w:proofErr w:type="spellStart"/>
      <w:r>
        <w:t>strat_gpts</w:t>
      </w:r>
      <w:proofErr w:type="spellEnd"/>
      <w:r>
        <w:t>=</w:t>
      </w:r>
      <w:r>
        <w:tab/>
        <w:t>gpts_b_delscore_t0&gt;=45</w:t>
      </w:r>
    </w:p>
    <w:p w14:paraId="166BF132" w14:textId="77777777" w:rsidR="00E87FD3" w:rsidRPr="00E87FD3" w:rsidRDefault="00E87FD3" w:rsidP="00E87FD3">
      <w:pPr>
        <w:rPr>
          <w:lang w:val="en-US"/>
        </w:rPr>
      </w:pPr>
      <w:r w:rsidRPr="00E87FD3">
        <w:rPr>
          <w:lang w:val="en-US"/>
        </w:rPr>
        <w:t>gen RANDY=RANDBLIND=="Y"</w:t>
      </w:r>
    </w:p>
    <w:p w14:paraId="4610C8E8" w14:textId="77777777" w:rsidR="00E87FD3" w:rsidRPr="00E87FD3" w:rsidRDefault="00E87FD3" w:rsidP="00E87FD3">
      <w:pPr>
        <w:rPr>
          <w:lang w:val="en-US"/>
        </w:rPr>
      </w:pPr>
    </w:p>
    <w:p w14:paraId="0CF83989" w14:textId="77777777" w:rsidR="00E87FD3" w:rsidRPr="00E87FD3" w:rsidRDefault="00E87FD3" w:rsidP="00E87FD3">
      <w:pPr>
        <w:rPr>
          <w:lang w:val="en-US"/>
        </w:rPr>
      </w:pPr>
    </w:p>
    <w:p w14:paraId="29C3FAA9" w14:textId="77777777" w:rsidR="00E87FD3" w:rsidRPr="00E87FD3" w:rsidRDefault="00E87FD3" w:rsidP="00E87FD3">
      <w:pPr>
        <w:rPr>
          <w:lang w:val="en-US"/>
        </w:rPr>
      </w:pPr>
      <w:r w:rsidRPr="00E87FD3">
        <w:rPr>
          <w:lang w:val="en-US"/>
        </w:rPr>
        <w:t>log using "L:\LovbeskyttetMapper\Face your Fears\Carsten\ertthfV1</w:t>
      </w:r>
      <w:proofErr w:type="gramStart"/>
      <w:r w:rsidRPr="00E87FD3">
        <w:rPr>
          <w:lang w:val="en-US"/>
        </w:rPr>
        <w:t>",text</w:t>
      </w:r>
      <w:proofErr w:type="gramEnd"/>
      <w:r w:rsidRPr="00E87FD3">
        <w:rPr>
          <w:lang w:val="en-US"/>
        </w:rPr>
        <w:t xml:space="preserve"> replace</w:t>
      </w:r>
    </w:p>
    <w:p w14:paraId="5E740095" w14:textId="66D34535" w:rsidR="00E87FD3" w:rsidRPr="00E87FD3" w:rsidRDefault="00E87FD3" w:rsidP="00E87FD3">
      <w:pPr>
        <w:rPr>
          <w:lang w:val="en-US"/>
        </w:rPr>
      </w:pPr>
      <w:r w:rsidRPr="00E87FD3">
        <w:rPr>
          <w:lang w:val="en-US"/>
        </w:rPr>
        <w:t>//</w:t>
      </w:r>
      <w:r>
        <w:rPr>
          <w:lang w:val="en-US"/>
        </w:rPr>
        <w:t>WITHOUT ADJUSTMENT FOR BASELINE IMBALANCES</w:t>
      </w:r>
    </w:p>
    <w:p w14:paraId="23473025" w14:textId="77777777" w:rsidR="00E87FD3" w:rsidRPr="00E87FD3" w:rsidRDefault="00E87FD3" w:rsidP="00E87FD3">
      <w:pPr>
        <w:rPr>
          <w:lang w:val="en-US"/>
        </w:rPr>
      </w:pPr>
      <w:r w:rsidRPr="00E87FD3">
        <w:rPr>
          <w:lang w:val="en-US"/>
        </w:rPr>
        <w:t xml:space="preserve">mi estimate, dots: regress ertthfV1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ertthfV0 i.demo_koen_t0 i.demo_studysite_t0</w:t>
      </w:r>
    </w:p>
    <w:p w14:paraId="7D0EB103"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37A9BB6C" w14:textId="77777777" w:rsidR="00E87FD3" w:rsidRPr="00014E3A" w:rsidRDefault="00E87FD3" w:rsidP="00E87FD3">
      <w:pPr>
        <w:rPr>
          <w:lang w:val="en-US"/>
        </w:rPr>
      </w:pPr>
    </w:p>
    <w:p w14:paraId="0587F77A" w14:textId="695A5CF1" w:rsidR="00E87FD3" w:rsidRPr="00014E3A" w:rsidRDefault="00E87FD3" w:rsidP="00E87FD3">
      <w:pPr>
        <w:rPr>
          <w:lang w:val="en-US"/>
        </w:rPr>
      </w:pPr>
      <w:r w:rsidRPr="00014E3A">
        <w:rPr>
          <w:lang w:val="en-US"/>
        </w:rPr>
        <w:t>//</w:t>
      </w:r>
      <w:r w:rsidRPr="00014E3A">
        <w:rPr>
          <w:lang w:val="en-US"/>
        </w:rPr>
        <w:t>WITH ADJUSTMENT FOR BASELINE IMBALANCES</w:t>
      </w:r>
    </w:p>
    <w:p w14:paraId="4C2DC39C" w14:textId="77777777" w:rsidR="00E87FD3" w:rsidRPr="00014E3A" w:rsidRDefault="00E87FD3" w:rsidP="00E87FD3">
      <w:pPr>
        <w:rPr>
          <w:lang w:val="en-US"/>
        </w:rPr>
      </w:pPr>
      <w:r w:rsidRPr="00014E3A">
        <w:rPr>
          <w:lang w:val="en-US"/>
        </w:rPr>
        <w:t xml:space="preserve">mi estimate, dots: regress ertthfV1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ertthfV0 i.demo_koen_t0 i.demo_studysite_t0 Automatic_t0  tale_1_4_t0 tale_1_8_t0</w:t>
      </w:r>
    </w:p>
    <w:p w14:paraId="12B60BA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CEA6A5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7FEC041" w14:textId="77777777" w:rsidR="00E87FD3" w:rsidRPr="00E87FD3" w:rsidRDefault="00E87FD3" w:rsidP="00E87FD3">
      <w:pPr>
        <w:rPr>
          <w:lang w:val="en-US"/>
        </w:rPr>
      </w:pPr>
    </w:p>
    <w:p w14:paraId="03227B6C" w14:textId="77777777" w:rsidR="00E87FD3" w:rsidRPr="00E87FD3" w:rsidRDefault="00E87FD3" w:rsidP="00E87FD3">
      <w:pPr>
        <w:rPr>
          <w:lang w:val="en-US"/>
        </w:rPr>
      </w:pPr>
    </w:p>
    <w:p w14:paraId="5CE590CF" w14:textId="77777777" w:rsidR="00E87FD3" w:rsidRPr="00E87FD3" w:rsidRDefault="00E87FD3" w:rsidP="00E87FD3">
      <w:pPr>
        <w:rPr>
          <w:lang w:val="en-US"/>
        </w:rPr>
      </w:pPr>
      <w:r w:rsidRPr="00E87FD3">
        <w:rPr>
          <w:lang w:val="en-US"/>
        </w:rPr>
        <w:t>log using "L:\LovbeskyttetMapper\Face your Fears\Carsten\ertthfV1</w:t>
      </w:r>
      <w:proofErr w:type="gramStart"/>
      <w:r w:rsidRPr="00E87FD3">
        <w:rPr>
          <w:lang w:val="en-US"/>
        </w:rPr>
        <w:t>",text</w:t>
      </w:r>
      <w:proofErr w:type="gramEnd"/>
      <w:r w:rsidRPr="00E87FD3">
        <w:rPr>
          <w:lang w:val="en-US"/>
        </w:rPr>
        <w:t xml:space="preserve"> append</w:t>
      </w:r>
    </w:p>
    <w:p w14:paraId="6DF14657" w14:textId="3BEDCFB9" w:rsidR="00E87FD3" w:rsidRPr="00E87FD3" w:rsidRDefault="00E87FD3" w:rsidP="00E87FD3">
      <w:pPr>
        <w:rPr>
          <w:lang w:val="en-US"/>
        </w:rPr>
      </w:pPr>
      <w:r w:rsidRPr="00E87FD3">
        <w:rPr>
          <w:lang w:val="en-US"/>
        </w:rPr>
        <w:t>//</w:t>
      </w:r>
      <w:r>
        <w:rPr>
          <w:lang w:val="en-US"/>
        </w:rPr>
        <w:t>WITHOUT ADJUSTMENT FOR BASELINE IMBALANCES</w:t>
      </w:r>
    </w:p>
    <w:p w14:paraId="5C247316" w14:textId="77777777" w:rsidR="00E87FD3" w:rsidRPr="00E87FD3" w:rsidRDefault="00E87FD3" w:rsidP="00E87FD3">
      <w:pPr>
        <w:rPr>
          <w:lang w:val="en-US"/>
        </w:rPr>
      </w:pPr>
      <w:r w:rsidRPr="00E87FD3">
        <w:rPr>
          <w:lang w:val="en-US"/>
        </w:rPr>
        <w:t xml:space="preserve">mi estimate, dots: regress ertthfV2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ertthfV0 i.demo_koen_t0 i.demo_studysite_t0</w:t>
      </w:r>
    </w:p>
    <w:p w14:paraId="7D5FFA0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607624A" w14:textId="77777777" w:rsidR="00E87FD3" w:rsidRPr="00014E3A" w:rsidRDefault="00E87FD3" w:rsidP="00E87FD3">
      <w:pPr>
        <w:rPr>
          <w:lang w:val="en-US"/>
        </w:rPr>
      </w:pPr>
    </w:p>
    <w:p w14:paraId="44528E05" w14:textId="52F1FF0D" w:rsidR="00E87FD3" w:rsidRPr="00014E3A" w:rsidRDefault="00E87FD3" w:rsidP="00E87FD3">
      <w:pPr>
        <w:rPr>
          <w:lang w:val="en-US"/>
        </w:rPr>
      </w:pPr>
      <w:r w:rsidRPr="00014E3A">
        <w:rPr>
          <w:lang w:val="en-US"/>
        </w:rPr>
        <w:t>//</w:t>
      </w:r>
      <w:r w:rsidRPr="00014E3A">
        <w:rPr>
          <w:lang w:val="en-US"/>
        </w:rPr>
        <w:t>WITH ADJUSTMENT FOR BASELINE IMBALANCES</w:t>
      </w:r>
    </w:p>
    <w:p w14:paraId="2E1F2731" w14:textId="77777777" w:rsidR="00E87FD3" w:rsidRPr="00014E3A" w:rsidRDefault="00E87FD3" w:rsidP="00E87FD3">
      <w:pPr>
        <w:rPr>
          <w:lang w:val="en-US"/>
        </w:rPr>
      </w:pPr>
      <w:r w:rsidRPr="00014E3A">
        <w:rPr>
          <w:lang w:val="en-US"/>
        </w:rPr>
        <w:t xml:space="preserve">mi estimate, dots: regress ertthfV2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ertthfV0 i.demo_koen_t0 i.demo_studysite_t0 Automatic_t0  tale_1_4_t0 tale_1_8_t0</w:t>
      </w:r>
    </w:p>
    <w:p w14:paraId="7C2F405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3BC3422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CCD02F8" w14:textId="77777777" w:rsidR="00E87FD3" w:rsidRPr="00E87FD3" w:rsidRDefault="00E87FD3" w:rsidP="00E87FD3">
      <w:pPr>
        <w:rPr>
          <w:lang w:val="en-US"/>
        </w:rPr>
      </w:pPr>
    </w:p>
    <w:p w14:paraId="6FF7BE28" w14:textId="77777777" w:rsidR="00E87FD3" w:rsidRPr="00E87FD3" w:rsidRDefault="00E87FD3" w:rsidP="00E87FD3">
      <w:pPr>
        <w:rPr>
          <w:lang w:val="en-US"/>
        </w:rPr>
      </w:pPr>
    </w:p>
    <w:p w14:paraId="0E46EB1D" w14:textId="77777777" w:rsidR="00E87FD3" w:rsidRPr="00E87FD3" w:rsidRDefault="00E87FD3" w:rsidP="00E87FD3">
      <w:pPr>
        <w:rPr>
          <w:lang w:val="en-US"/>
        </w:rPr>
      </w:pPr>
      <w:r w:rsidRPr="00E87FD3">
        <w:rPr>
          <w:lang w:val="en-US"/>
        </w:rPr>
        <w:t>//Mixed model</w:t>
      </w:r>
    </w:p>
    <w:p w14:paraId="51B65E46" w14:textId="51F391D3" w:rsidR="00E87FD3" w:rsidRPr="00014E3A" w:rsidRDefault="00E87FD3" w:rsidP="00E87FD3">
      <w:pPr>
        <w:rPr>
          <w:lang w:val="en-US"/>
        </w:rPr>
      </w:pPr>
      <w:r w:rsidRPr="00014E3A">
        <w:rPr>
          <w:lang w:val="en-US"/>
        </w:rPr>
        <w:lastRenderedPageBreak/>
        <w:t xml:space="preserve">mi reshape long </w:t>
      </w:r>
      <w:proofErr w:type="spellStart"/>
      <w:r w:rsidRPr="00014E3A">
        <w:rPr>
          <w:lang w:val="en-US"/>
        </w:rPr>
        <w:t>ertthfV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5C4B79BF" w14:textId="77777777" w:rsidR="00E87FD3" w:rsidRPr="00014E3A" w:rsidRDefault="00E87FD3" w:rsidP="00E87FD3">
      <w:pPr>
        <w:rPr>
          <w:lang w:val="en-US"/>
        </w:rPr>
      </w:pPr>
    </w:p>
    <w:p w14:paraId="568A77D1" w14:textId="77777777" w:rsidR="00E87FD3" w:rsidRPr="00E87FD3" w:rsidRDefault="00E87FD3" w:rsidP="00E87FD3">
      <w:pPr>
        <w:rPr>
          <w:lang w:val="en-US"/>
        </w:rPr>
      </w:pPr>
      <w:r w:rsidRPr="00E87FD3">
        <w:rPr>
          <w:lang w:val="en-US"/>
        </w:rPr>
        <w:t>log using "L:\LovbeskyttetMapper\Face your Fears\Carsten\ertthfV1</w:t>
      </w:r>
      <w:proofErr w:type="gramStart"/>
      <w:r w:rsidRPr="00E87FD3">
        <w:rPr>
          <w:lang w:val="en-US"/>
        </w:rPr>
        <w:t>",text</w:t>
      </w:r>
      <w:proofErr w:type="gramEnd"/>
      <w:r w:rsidRPr="00E87FD3">
        <w:rPr>
          <w:lang w:val="en-US"/>
        </w:rPr>
        <w:t xml:space="preserve"> append</w:t>
      </w:r>
    </w:p>
    <w:p w14:paraId="19236831" w14:textId="326434E3"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ertthfV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E60DC6A" w14:textId="56B57F3C"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4F4CCA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E5D5149" w14:textId="77777777" w:rsidR="00E87FD3" w:rsidRPr="00E87FD3" w:rsidRDefault="00E87FD3" w:rsidP="00E87FD3">
      <w:pPr>
        <w:rPr>
          <w:lang w:val="en-US"/>
        </w:rPr>
      </w:pPr>
    </w:p>
    <w:p w14:paraId="7D040CB9" w14:textId="77777777" w:rsidR="00E87FD3" w:rsidRPr="00E87FD3" w:rsidRDefault="00E87FD3" w:rsidP="00E87FD3">
      <w:pPr>
        <w:rPr>
          <w:lang w:val="en-US"/>
        </w:rPr>
      </w:pPr>
    </w:p>
    <w:p w14:paraId="1F68FFAF" w14:textId="77777777" w:rsidR="00E87FD3" w:rsidRPr="00E87FD3" w:rsidRDefault="00E87FD3" w:rsidP="00E87FD3">
      <w:pPr>
        <w:rPr>
          <w:lang w:val="en-US"/>
        </w:rPr>
      </w:pPr>
    </w:p>
    <w:p w14:paraId="1A259466" w14:textId="77777777" w:rsidR="00E87FD3" w:rsidRPr="00E87FD3" w:rsidRDefault="00E87FD3" w:rsidP="00E87FD3">
      <w:pPr>
        <w:rPr>
          <w:lang w:val="en-US"/>
        </w:rPr>
      </w:pPr>
    </w:p>
    <w:p w14:paraId="2EBACCE5" w14:textId="77777777" w:rsidR="00E87FD3" w:rsidRPr="00E87FD3" w:rsidRDefault="00E87FD3" w:rsidP="00E87FD3">
      <w:pPr>
        <w:rPr>
          <w:lang w:val="en-US"/>
        </w:rPr>
      </w:pPr>
    </w:p>
    <w:p w14:paraId="4F533DBD" w14:textId="21BA7A42"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erttha</w:t>
      </w:r>
      <w:proofErr w:type="spellEnd"/>
      <w:r w:rsidR="004C4E0B">
        <w:rPr>
          <w:lang w:val="en-US"/>
        </w:rPr>
        <w:t xml:space="preserve"> (ERT accuracy anger)</w:t>
      </w:r>
    </w:p>
    <w:p w14:paraId="47745F9D" w14:textId="77777777" w:rsidR="00E87FD3" w:rsidRPr="00E87FD3" w:rsidRDefault="00E87FD3" w:rsidP="00E87FD3">
      <w:pPr>
        <w:rPr>
          <w:lang w:val="en-US"/>
        </w:rPr>
      </w:pPr>
      <w:r w:rsidRPr="00E87FD3">
        <w:rPr>
          <w:lang w:val="en-US"/>
        </w:rPr>
        <w:t>frame change default</w:t>
      </w:r>
    </w:p>
    <w:p w14:paraId="5684EFB6"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4ED059D" w14:textId="19D47423"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53FD3279"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erttha</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33862F03" w14:textId="77777777" w:rsidR="00E87FD3" w:rsidRPr="00E87FD3" w:rsidRDefault="00E87FD3" w:rsidP="00E87FD3">
      <w:pPr>
        <w:rPr>
          <w:lang w:val="en-US"/>
        </w:rPr>
      </w:pPr>
    </w:p>
    <w:p w14:paraId="3DC664E0" w14:textId="77777777" w:rsidR="00E87FD3" w:rsidRPr="00E87FD3" w:rsidRDefault="00E87FD3" w:rsidP="00E87FD3">
      <w:pPr>
        <w:rPr>
          <w:lang w:val="en-US"/>
        </w:rPr>
      </w:pPr>
      <w:r w:rsidRPr="00E87FD3">
        <w:rPr>
          <w:lang w:val="en-US"/>
        </w:rPr>
        <w:t>cd c:\temp</w:t>
      </w:r>
    </w:p>
    <w:p w14:paraId="7F18B698"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30092155</w:t>
      </w:r>
      <w:proofErr w:type="gramEnd"/>
    </w:p>
    <w:p w14:paraId="7221E186" w14:textId="77777777" w:rsidR="00E87FD3" w:rsidRPr="00E87FD3" w:rsidRDefault="00E87FD3" w:rsidP="00E87FD3">
      <w:pPr>
        <w:rPr>
          <w:lang w:val="en-US"/>
        </w:rPr>
      </w:pPr>
    </w:p>
    <w:p w14:paraId="18D5B8B5"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5A1BC84D" w14:textId="48C43E4A" w:rsidR="00E87FD3" w:rsidRPr="00E87FD3" w:rsidRDefault="00E87FD3" w:rsidP="00E87FD3">
      <w:pPr>
        <w:rPr>
          <w:lang w:val="en-US"/>
        </w:rPr>
      </w:pPr>
      <w:r w:rsidRPr="00E87FD3">
        <w:rPr>
          <w:lang w:val="en-US"/>
        </w:rPr>
        <w:tab/>
        <w:t xml:space="preserve">ertthaV2 Automatic_t0 </w:t>
      </w:r>
      <w:r w:rsidR="00014E3A">
        <w:rPr>
          <w:lang w:val="en-US"/>
        </w:rPr>
        <w:t>trial number</w:t>
      </w:r>
      <w:r w:rsidRPr="00E87FD3">
        <w:rPr>
          <w:lang w:val="en-US"/>
        </w:rPr>
        <w:t xml:space="preserve"> tale_1_4_t0 tale_1_8_t0 ertthaV1 ertthaV0 gpts_b_delscore_t0 demo_koen_t0 demo_studysite_t0 RANDBLIND sbq_avoid_</w:t>
      </w:r>
      <w:proofErr w:type="gramStart"/>
      <w:r w:rsidRPr="00E87FD3">
        <w:rPr>
          <w:lang w:val="en-US"/>
        </w:rPr>
        <w:t>t0</w:t>
      </w:r>
      <w:proofErr w:type="gramEnd"/>
    </w:p>
    <w:p w14:paraId="76E015ED" w14:textId="77777777" w:rsidR="00E87FD3" w:rsidRPr="00E87FD3" w:rsidRDefault="00E87FD3" w:rsidP="00E87FD3">
      <w:pPr>
        <w:rPr>
          <w:lang w:val="en-US"/>
        </w:rPr>
      </w:pPr>
      <w:r w:rsidRPr="00E87FD3">
        <w:rPr>
          <w:lang w:val="en-US"/>
        </w:rPr>
        <w:tab/>
      </w:r>
    </w:p>
    <w:p w14:paraId="0DB60AC7"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1BC83A81" w14:textId="77777777" w:rsidR="00E87FD3" w:rsidRPr="00E87FD3" w:rsidRDefault="00E87FD3" w:rsidP="00E87FD3">
      <w:pPr>
        <w:rPr>
          <w:lang w:val="en-US"/>
        </w:rPr>
      </w:pPr>
    </w:p>
    <w:p w14:paraId="6B7921E8" w14:textId="77777777" w:rsidR="00E87FD3" w:rsidRPr="00E87FD3" w:rsidRDefault="00E87FD3" w:rsidP="00E87FD3">
      <w:pPr>
        <w:rPr>
          <w:lang w:val="en-US"/>
        </w:rPr>
      </w:pPr>
    </w:p>
    <w:p w14:paraId="2116A038"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C0D3D36" w14:textId="77777777" w:rsidR="00E87FD3" w:rsidRDefault="00E87FD3" w:rsidP="00E87FD3">
      <w:r w:rsidRPr="00E87FD3">
        <w:rPr>
          <w:lang w:val="en-US"/>
        </w:rPr>
        <w:tab/>
      </w:r>
      <w:r>
        <w:t>Automatic_t</w:t>
      </w:r>
      <w:proofErr w:type="gramStart"/>
      <w:r>
        <w:t>0  tale</w:t>
      </w:r>
      <w:proofErr w:type="gramEnd"/>
      <w:r>
        <w:t>_1_4_t0 tale_1_8_t0 ertthaV1 ertthaV2 ertthaV0</w:t>
      </w:r>
    </w:p>
    <w:p w14:paraId="22F23BA7" w14:textId="77777777" w:rsidR="00E87FD3" w:rsidRDefault="00E87FD3" w:rsidP="00E87FD3"/>
    <w:p w14:paraId="41E73309"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5D9DB10A" w14:textId="77777777" w:rsidR="00E87FD3" w:rsidRDefault="00E87FD3" w:rsidP="00E87FD3">
      <w:r>
        <w:tab/>
        <w:t>Automatic_t</w:t>
      </w:r>
      <w:proofErr w:type="gramStart"/>
      <w:r>
        <w:t>0  tale</w:t>
      </w:r>
      <w:proofErr w:type="gramEnd"/>
      <w:r>
        <w:t>_1_4_t0 tale_1_8_t0  ertthaV1 ertthaV2 ertthaV0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059DC57F" w14:textId="77777777" w:rsidR="00E87FD3" w:rsidRDefault="00E87FD3" w:rsidP="00E87FD3">
      <w:r>
        <w:tab/>
      </w:r>
    </w:p>
    <w:p w14:paraId="10AE4C17" w14:textId="77777777" w:rsidR="00E87FD3" w:rsidRDefault="00E87FD3" w:rsidP="00E87FD3">
      <w:r>
        <w:t xml:space="preserve">gen </w:t>
      </w:r>
      <w:proofErr w:type="spellStart"/>
      <w:r>
        <w:t>strat_gpts</w:t>
      </w:r>
      <w:proofErr w:type="spellEnd"/>
      <w:r>
        <w:t>=</w:t>
      </w:r>
      <w:r>
        <w:tab/>
        <w:t>gpts_b_delscore_t0&gt;=45</w:t>
      </w:r>
    </w:p>
    <w:p w14:paraId="09A9D59E" w14:textId="77777777" w:rsidR="00E87FD3" w:rsidRPr="00E87FD3" w:rsidRDefault="00E87FD3" w:rsidP="00E87FD3">
      <w:pPr>
        <w:rPr>
          <w:lang w:val="en-US"/>
        </w:rPr>
      </w:pPr>
      <w:r w:rsidRPr="00E87FD3">
        <w:rPr>
          <w:lang w:val="en-US"/>
        </w:rPr>
        <w:t>gen RANDY=RANDBLIND=="Y"</w:t>
      </w:r>
    </w:p>
    <w:p w14:paraId="5374B7E8" w14:textId="77777777" w:rsidR="00E87FD3" w:rsidRPr="00E87FD3" w:rsidRDefault="00E87FD3" w:rsidP="00E87FD3">
      <w:pPr>
        <w:rPr>
          <w:lang w:val="en-US"/>
        </w:rPr>
      </w:pPr>
    </w:p>
    <w:p w14:paraId="3FC0313F" w14:textId="77777777" w:rsidR="00E87FD3" w:rsidRPr="00E87FD3" w:rsidRDefault="00E87FD3" w:rsidP="00E87FD3">
      <w:pPr>
        <w:rPr>
          <w:lang w:val="en-US"/>
        </w:rPr>
      </w:pPr>
    </w:p>
    <w:p w14:paraId="4B2E224A" w14:textId="77777777" w:rsidR="00E87FD3" w:rsidRPr="00E87FD3" w:rsidRDefault="00E87FD3" w:rsidP="00E87FD3">
      <w:pPr>
        <w:rPr>
          <w:lang w:val="en-US"/>
        </w:rPr>
      </w:pPr>
      <w:r w:rsidRPr="00E87FD3">
        <w:rPr>
          <w:lang w:val="en-US"/>
        </w:rPr>
        <w:t>log using "L:\LovbeskyttetMapper\Face your Fears\Carsten\ertthaV1</w:t>
      </w:r>
      <w:proofErr w:type="gramStart"/>
      <w:r w:rsidRPr="00E87FD3">
        <w:rPr>
          <w:lang w:val="en-US"/>
        </w:rPr>
        <w:t>",text</w:t>
      </w:r>
      <w:proofErr w:type="gramEnd"/>
      <w:r w:rsidRPr="00E87FD3">
        <w:rPr>
          <w:lang w:val="en-US"/>
        </w:rPr>
        <w:t xml:space="preserve"> replace</w:t>
      </w:r>
    </w:p>
    <w:p w14:paraId="43E65A02" w14:textId="0E67F4B3" w:rsidR="00E87FD3" w:rsidRPr="00E87FD3" w:rsidRDefault="00E87FD3" w:rsidP="00E87FD3">
      <w:pPr>
        <w:rPr>
          <w:lang w:val="en-US"/>
        </w:rPr>
      </w:pPr>
      <w:r w:rsidRPr="00E87FD3">
        <w:rPr>
          <w:lang w:val="en-US"/>
        </w:rPr>
        <w:t>//</w:t>
      </w:r>
      <w:r>
        <w:rPr>
          <w:lang w:val="en-US"/>
        </w:rPr>
        <w:t>WITHOUT ADJUSTMENT FOR BASELINE IMBALANCES</w:t>
      </w:r>
    </w:p>
    <w:p w14:paraId="7717D27E" w14:textId="77777777" w:rsidR="00E87FD3" w:rsidRPr="00E87FD3" w:rsidRDefault="00E87FD3" w:rsidP="00E87FD3">
      <w:pPr>
        <w:rPr>
          <w:lang w:val="en-US"/>
        </w:rPr>
      </w:pPr>
      <w:r w:rsidRPr="00E87FD3">
        <w:rPr>
          <w:lang w:val="en-US"/>
        </w:rPr>
        <w:t xml:space="preserve">mi estimate, dots: regress ertthaV1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ertthaV0 i.demo_koen_t0 i.demo_studysite_t0</w:t>
      </w:r>
    </w:p>
    <w:p w14:paraId="67F32ED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75822A6" w14:textId="77777777" w:rsidR="00E87FD3" w:rsidRPr="00014E3A" w:rsidRDefault="00E87FD3" w:rsidP="00E87FD3">
      <w:pPr>
        <w:rPr>
          <w:lang w:val="en-US"/>
        </w:rPr>
      </w:pPr>
    </w:p>
    <w:p w14:paraId="0B363DE2" w14:textId="2C53B5E2" w:rsidR="00E87FD3" w:rsidRPr="00014E3A" w:rsidRDefault="00E87FD3" w:rsidP="00E87FD3">
      <w:pPr>
        <w:rPr>
          <w:lang w:val="en-US"/>
        </w:rPr>
      </w:pPr>
      <w:r w:rsidRPr="00014E3A">
        <w:rPr>
          <w:lang w:val="en-US"/>
        </w:rPr>
        <w:t>//</w:t>
      </w:r>
      <w:r w:rsidRPr="00014E3A">
        <w:rPr>
          <w:lang w:val="en-US"/>
        </w:rPr>
        <w:t>WITH ADJUSTMENT FOR BASELINE IMBALANCES</w:t>
      </w:r>
    </w:p>
    <w:p w14:paraId="3AF0B914" w14:textId="77777777" w:rsidR="00E87FD3" w:rsidRPr="00014E3A" w:rsidRDefault="00E87FD3" w:rsidP="00E87FD3">
      <w:pPr>
        <w:rPr>
          <w:lang w:val="en-US"/>
        </w:rPr>
      </w:pPr>
      <w:r w:rsidRPr="00014E3A">
        <w:rPr>
          <w:lang w:val="en-US"/>
        </w:rPr>
        <w:t xml:space="preserve">mi estimate, dots: regress ertthaV1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ertthaV0 i.demo_koen_t0 i.demo_studysite_t0 Automatic_t0  tale_1_4_t0 tale_1_8_t0</w:t>
      </w:r>
    </w:p>
    <w:p w14:paraId="3FF91406"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1820943"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4AA3C70" w14:textId="77777777" w:rsidR="00E87FD3" w:rsidRPr="00E87FD3" w:rsidRDefault="00E87FD3" w:rsidP="00E87FD3">
      <w:pPr>
        <w:rPr>
          <w:lang w:val="en-US"/>
        </w:rPr>
      </w:pPr>
    </w:p>
    <w:p w14:paraId="11DD5A26" w14:textId="77777777" w:rsidR="00E87FD3" w:rsidRPr="00E87FD3" w:rsidRDefault="00E87FD3" w:rsidP="00E87FD3">
      <w:pPr>
        <w:rPr>
          <w:lang w:val="en-US"/>
        </w:rPr>
      </w:pPr>
    </w:p>
    <w:p w14:paraId="73D825E3" w14:textId="77777777" w:rsidR="00E87FD3" w:rsidRPr="00E87FD3" w:rsidRDefault="00E87FD3" w:rsidP="00E87FD3">
      <w:pPr>
        <w:rPr>
          <w:lang w:val="en-US"/>
        </w:rPr>
      </w:pPr>
      <w:r w:rsidRPr="00E87FD3">
        <w:rPr>
          <w:lang w:val="en-US"/>
        </w:rPr>
        <w:lastRenderedPageBreak/>
        <w:t>log using "L:\LovbeskyttetMapper\Face your Fears\Carsten\ertthaV1</w:t>
      </w:r>
      <w:proofErr w:type="gramStart"/>
      <w:r w:rsidRPr="00E87FD3">
        <w:rPr>
          <w:lang w:val="en-US"/>
        </w:rPr>
        <w:t>",text</w:t>
      </w:r>
      <w:proofErr w:type="gramEnd"/>
      <w:r w:rsidRPr="00E87FD3">
        <w:rPr>
          <w:lang w:val="en-US"/>
        </w:rPr>
        <w:t xml:space="preserve"> append</w:t>
      </w:r>
    </w:p>
    <w:p w14:paraId="46327D9C" w14:textId="72337C3F" w:rsidR="00E87FD3" w:rsidRPr="00E87FD3" w:rsidRDefault="00E87FD3" w:rsidP="00E87FD3">
      <w:pPr>
        <w:rPr>
          <w:lang w:val="en-US"/>
        </w:rPr>
      </w:pPr>
      <w:r w:rsidRPr="00E87FD3">
        <w:rPr>
          <w:lang w:val="en-US"/>
        </w:rPr>
        <w:t>//</w:t>
      </w:r>
      <w:r>
        <w:rPr>
          <w:lang w:val="en-US"/>
        </w:rPr>
        <w:t>WITHOUT ADJUSTMENT FOR BASELINE IMBALANCES</w:t>
      </w:r>
    </w:p>
    <w:p w14:paraId="1A09A529" w14:textId="77777777" w:rsidR="00E87FD3" w:rsidRPr="00E87FD3" w:rsidRDefault="00E87FD3" w:rsidP="00E87FD3">
      <w:pPr>
        <w:rPr>
          <w:lang w:val="en-US"/>
        </w:rPr>
      </w:pPr>
      <w:r w:rsidRPr="00E87FD3">
        <w:rPr>
          <w:lang w:val="en-US"/>
        </w:rPr>
        <w:t xml:space="preserve">mi estimate, dots: regress ertthaV2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ertthaV0 i.demo_koen_t0 i.demo_studysite_t0</w:t>
      </w:r>
    </w:p>
    <w:p w14:paraId="7F11E76A"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CE7BF52" w14:textId="77777777" w:rsidR="00E87FD3" w:rsidRPr="00014E3A" w:rsidRDefault="00E87FD3" w:rsidP="00E87FD3">
      <w:pPr>
        <w:rPr>
          <w:lang w:val="en-US"/>
        </w:rPr>
      </w:pPr>
    </w:p>
    <w:p w14:paraId="11A3A9B3" w14:textId="0C496E48" w:rsidR="00E87FD3" w:rsidRPr="00014E3A" w:rsidRDefault="00E87FD3" w:rsidP="00E87FD3">
      <w:pPr>
        <w:rPr>
          <w:lang w:val="en-US"/>
        </w:rPr>
      </w:pPr>
      <w:r w:rsidRPr="00014E3A">
        <w:rPr>
          <w:lang w:val="en-US"/>
        </w:rPr>
        <w:t>//</w:t>
      </w:r>
      <w:r w:rsidRPr="00014E3A">
        <w:rPr>
          <w:lang w:val="en-US"/>
        </w:rPr>
        <w:t>WITH ADJUSTMENT FOR BASELINE IMBALANCES</w:t>
      </w:r>
    </w:p>
    <w:p w14:paraId="4EB1E3B6" w14:textId="77777777" w:rsidR="00E87FD3" w:rsidRPr="00014E3A" w:rsidRDefault="00E87FD3" w:rsidP="00E87FD3">
      <w:pPr>
        <w:rPr>
          <w:lang w:val="en-US"/>
        </w:rPr>
      </w:pPr>
      <w:r w:rsidRPr="00014E3A">
        <w:rPr>
          <w:lang w:val="en-US"/>
        </w:rPr>
        <w:t xml:space="preserve">mi estimate, dots: regress ertthaV2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ertthaV0 i.demo_koen_t0 i.demo_studysite_t0 Automatic_t0  tale_1_4_t0 tale_1_8_t0</w:t>
      </w:r>
    </w:p>
    <w:p w14:paraId="197992FD"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808AD87"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FF60809" w14:textId="77777777" w:rsidR="00E87FD3" w:rsidRPr="00E87FD3" w:rsidRDefault="00E87FD3" w:rsidP="00E87FD3">
      <w:pPr>
        <w:rPr>
          <w:lang w:val="en-US"/>
        </w:rPr>
      </w:pPr>
    </w:p>
    <w:p w14:paraId="0C9EFBA4" w14:textId="77777777" w:rsidR="00E87FD3" w:rsidRPr="00E87FD3" w:rsidRDefault="00E87FD3" w:rsidP="00E87FD3">
      <w:pPr>
        <w:rPr>
          <w:lang w:val="en-US"/>
        </w:rPr>
      </w:pPr>
    </w:p>
    <w:p w14:paraId="4A288929" w14:textId="77777777" w:rsidR="00E87FD3" w:rsidRPr="00E87FD3" w:rsidRDefault="00E87FD3" w:rsidP="00E87FD3">
      <w:pPr>
        <w:rPr>
          <w:lang w:val="en-US"/>
        </w:rPr>
      </w:pPr>
      <w:r w:rsidRPr="00E87FD3">
        <w:rPr>
          <w:lang w:val="en-US"/>
        </w:rPr>
        <w:t>//Mixed model</w:t>
      </w:r>
    </w:p>
    <w:p w14:paraId="1022C7C8" w14:textId="0408937A" w:rsidR="00E87FD3" w:rsidRPr="00014E3A" w:rsidRDefault="00E87FD3" w:rsidP="00E87FD3">
      <w:pPr>
        <w:rPr>
          <w:lang w:val="en-US"/>
        </w:rPr>
      </w:pPr>
      <w:r w:rsidRPr="00014E3A">
        <w:rPr>
          <w:lang w:val="en-US"/>
        </w:rPr>
        <w:t xml:space="preserve">mi reshape long </w:t>
      </w:r>
      <w:proofErr w:type="spellStart"/>
      <w:r w:rsidRPr="00014E3A">
        <w:rPr>
          <w:lang w:val="en-US"/>
        </w:rPr>
        <w:t>ertthaV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21570DFD" w14:textId="77777777" w:rsidR="00E87FD3" w:rsidRPr="00014E3A" w:rsidRDefault="00E87FD3" w:rsidP="00E87FD3">
      <w:pPr>
        <w:rPr>
          <w:lang w:val="en-US"/>
        </w:rPr>
      </w:pPr>
    </w:p>
    <w:p w14:paraId="23C05D95" w14:textId="77777777" w:rsidR="00E87FD3" w:rsidRPr="00E87FD3" w:rsidRDefault="00E87FD3" w:rsidP="00E87FD3">
      <w:pPr>
        <w:rPr>
          <w:lang w:val="en-US"/>
        </w:rPr>
      </w:pPr>
      <w:r w:rsidRPr="00E87FD3">
        <w:rPr>
          <w:lang w:val="en-US"/>
        </w:rPr>
        <w:t>log using "L:\LovbeskyttetMapper\Face your Fears\Carsten\ertthaV1</w:t>
      </w:r>
      <w:proofErr w:type="gramStart"/>
      <w:r w:rsidRPr="00E87FD3">
        <w:rPr>
          <w:lang w:val="en-US"/>
        </w:rPr>
        <w:t>",text</w:t>
      </w:r>
      <w:proofErr w:type="gramEnd"/>
      <w:r w:rsidRPr="00E87FD3">
        <w:rPr>
          <w:lang w:val="en-US"/>
        </w:rPr>
        <w:t xml:space="preserve"> append</w:t>
      </w:r>
    </w:p>
    <w:p w14:paraId="25D2D939" w14:textId="30A677C8"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ertthaV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24E42D1C" w14:textId="2282E4E8"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0A356F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54D6DF1" w14:textId="77777777" w:rsidR="00E87FD3" w:rsidRPr="00E87FD3" w:rsidRDefault="00E87FD3" w:rsidP="00E87FD3">
      <w:pPr>
        <w:rPr>
          <w:lang w:val="en-US"/>
        </w:rPr>
      </w:pPr>
    </w:p>
    <w:p w14:paraId="367FB9AD" w14:textId="77777777" w:rsidR="00E87FD3" w:rsidRPr="00E87FD3" w:rsidRDefault="00E87FD3" w:rsidP="00E87FD3">
      <w:pPr>
        <w:rPr>
          <w:lang w:val="en-US"/>
        </w:rPr>
      </w:pPr>
    </w:p>
    <w:p w14:paraId="5D02F6E4" w14:textId="77777777" w:rsidR="00E87FD3" w:rsidRPr="00E87FD3" w:rsidRDefault="00E87FD3" w:rsidP="00E87FD3">
      <w:pPr>
        <w:rPr>
          <w:lang w:val="en-US"/>
        </w:rPr>
      </w:pPr>
    </w:p>
    <w:p w14:paraId="55C668E3" w14:textId="77777777" w:rsidR="00E87FD3" w:rsidRPr="00E87FD3" w:rsidRDefault="00E87FD3" w:rsidP="00E87FD3">
      <w:pPr>
        <w:rPr>
          <w:lang w:val="en-US"/>
        </w:rPr>
      </w:pPr>
    </w:p>
    <w:p w14:paraId="37B2A10F" w14:textId="77777777" w:rsidR="00E87FD3" w:rsidRPr="00E87FD3" w:rsidRDefault="00E87FD3" w:rsidP="00E87FD3">
      <w:pPr>
        <w:rPr>
          <w:lang w:val="en-US"/>
        </w:rPr>
      </w:pPr>
    </w:p>
    <w:p w14:paraId="5AD9990F" w14:textId="77777777" w:rsidR="00E87FD3" w:rsidRPr="00E87FD3" w:rsidRDefault="00E87FD3" w:rsidP="00E87FD3">
      <w:pPr>
        <w:rPr>
          <w:lang w:val="en-US"/>
        </w:rPr>
      </w:pPr>
    </w:p>
    <w:p w14:paraId="68D1C1C4" w14:textId="2F3987AC"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w:t>
      </w:r>
      <w:proofErr w:type="spellStart"/>
      <w:r w:rsidRPr="00E87FD3">
        <w:rPr>
          <w:lang w:val="en-US"/>
        </w:rPr>
        <w:t>erttha</w:t>
      </w:r>
      <w:proofErr w:type="spellEnd"/>
      <w:r w:rsidR="004C4E0B">
        <w:rPr>
          <w:lang w:val="en-US"/>
        </w:rPr>
        <w:t xml:space="preserve"> (ERT accuracy anger)</w:t>
      </w:r>
    </w:p>
    <w:p w14:paraId="52037CEE" w14:textId="77777777" w:rsidR="00E87FD3" w:rsidRPr="00E87FD3" w:rsidRDefault="00E87FD3" w:rsidP="00E87FD3">
      <w:pPr>
        <w:rPr>
          <w:lang w:val="en-US"/>
        </w:rPr>
      </w:pPr>
      <w:r w:rsidRPr="00E87FD3">
        <w:rPr>
          <w:lang w:val="en-US"/>
        </w:rPr>
        <w:t>frame change default</w:t>
      </w:r>
    </w:p>
    <w:p w14:paraId="6ADC928C"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2AEEE7C4" w14:textId="337C13F7"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2A3E1B0D"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erttha</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2BA09B30" w14:textId="77777777" w:rsidR="00E87FD3" w:rsidRPr="00E87FD3" w:rsidRDefault="00E87FD3" w:rsidP="00E87FD3">
      <w:pPr>
        <w:rPr>
          <w:lang w:val="en-US"/>
        </w:rPr>
      </w:pPr>
    </w:p>
    <w:p w14:paraId="4B6E55A1" w14:textId="77777777" w:rsidR="00E87FD3" w:rsidRPr="00E87FD3" w:rsidRDefault="00E87FD3" w:rsidP="00E87FD3">
      <w:pPr>
        <w:rPr>
          <w:lang w:val="en-US"/>
        </w:rPr>
      </w:pPr>
      <w:r w:rsidRPr="00E87FD3">
        <w:rPr>
          <w:lang w:val="en-US"/>
        </w:rPr>
        <w:t>cd c:\temp</w:t>
      </w:r>
    </w:p>
    <w:p w14:paraId="62D7EF7B" w14:textId="77777777" w:rsidR="00E87FD3" w:rsidRPr="00E87FD3" w:rsidRDefault="00E87FD3" w:rsidP="00E87FD3">
      <w:pPr>
        <w:rPr>
          <w:lang w:val="en-US"/>
        </w:rPr>
      </w:pPr>
      <w:r w:rsidRPr="00E87FD3">
        <w:rPr>
          <w:lang w:val="en-US"/>
        </w:rPr>
        <w:t xml:space="preserve">set seed </w:t>
      </w:r>
      <w:proofErr w:type="gramStart"/>
      <w:r w:rsidRPr="00E87FD3">
        <w:rPr>
          <w:lang w:val="en-US"/>
        </w:rPr>
        <w:t>30092157</w:t>
      </w:r>
      <w:proofErr w:type="gramEnd"/>
    </w:p>
    <w:p w14:paraId="110B3467" w14:textId="77777777" w:rsidR="00E87FD3" w:rsidRPr="00E87FD3" w:rsidRDefault="00E87FD3" w:rsidP="00E87FD3">
      <w:pPr>
        <w:rPr>
          <w:lang w:val="en-US"/>
        </w:rPr>
      </w:pPr>
    </w:p>
    <w:p w14:paraId="75E60A6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52A6ACA" w14:textId="17BEF85C" w:rsidR="00E87FD3" w:rsidRPr="00E87FD3" w:rsidRDefault="00E87FD3" w:rsidP="00E87FD3">
      <w:pPr>
        <w:rPr>
          <w:lang w:val="en-US"/>
        </w:rPr>
      </w:pPr>
      <w:r w:rsidRPr="00E87FD3">
        <w:rPr>
          <w:lang w:val="en-US"/>
        </w:rPr>
        <w:tab/>
        <w:t xml:space="preserve">ertthaV2 Automatic_t0 </w:t>
      </w:r>
      <w:r w:rsidR="00014E3A">
        <w:rPr>
          <w:lang w:val="en-US"/>
        </w:rPr>
        <w:t>trial number</w:t>
      </w:r>
      <w:r w:rsidRPr="00E87FD3">
        <w:rPr>
          <w:lang w:val="en-US"/>
        </w:rPr>
        <w:t xml:space="preserve"> tale_1_4_t0 tale_1_8_t0 ertthaV1 ertthaV0 gpts_b_delscore_t0 demo_koen_t0 demo_studysite_t0 RANDBLIND sbq_avoid_</w:t>
      </w:r>
      <w:proofErr w:type="gramStart"/>
      <w:r w:rsidRPr="00E87FD3">
        <w:rPr>
          <w:lang w:val="en-US"/>
        </w:rPr>
        <w:t>t0</w:t>
      </w:r>
      <w:proofErr w:type="gramEnd"/>
    </w:p>
    <w:p w14:paraId="174F789D" w14:textId="77777777" w:rsidR="00E87FD3" w:rsidRPr="00E87FD3" w:rsidRDefault="00E87FD3" w:rsidP="00E87FD3">
      <w:pPr>
        <w:rPr>
          <w:lang w:val="en-US"/>
        </w:rPr>
      </w:pPr>
      <w:r w:rsidRPr="00E87FD3">
        <w:rPr>
          <w:lang w:val="en-US"/>
        </w:rPr>
        <w:tab/>
      </w:r>
    </w:p>
    <w:p w14:paraId="5ED2DF79"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AD406E3" w14:textId="77777777" w:rsidR="00E87FD3" w:rsidRPr="00E87FD3" w:rsidRDefault="00E87FD3" w:rsidP="00E87FD3">
      <w:pPr>
        <w:rPr>
          <w:lang w:val="en-US"/>
        </w:rPr>
      </w:pPr>
    </w:p>
    <w:p w14:paraId="13191BD1" w14:textId="77777777" w:rsidR="00E87FD3" w:rsidRPr="00E87FD3" w:rsidRDefault="00E87FD3" w:rsidP="00E87FD3">
      <w:pPr>
        <w:rPr>
          <w:lang w:val="en-US"/>
        </w:rPr>
      </w:pPr>
    </w:p>
    <w:p w14:paraId="454CE33D"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31B66B7C" w14:textId="77777777" w:rsidR="00E87FD3" w:rsidRDefault="00E87FD3" w:rsidP="00E87FD3">
      <w:r w:rsidRPr="00E87FD3">
        <w:rPr>
          <w:lang w:val="en-US"/>
        </w:rPr>
        <w:tab/>
      </w:r>
      <w:r>
        <w:t>Automatic_t</w:t>
      </w:r>
      <w:proofErr w:type="gramStart"/>
      <w:r>
        <w:t>0  tale</w:t>
      </w:r>
      <w:proofErr w:type="gramEnd"/>
      <w:r>
        <w:t>_1_4_t0 tale_1_8_t0 ertthaV1 ertthaV2 ertthaV0</w:t>
      </w:r>
    </w:p>
    <w:p w14:paraId="3E464319" w14:textId="77777777" w:rsidR="00E87FD3" w:rsidRDefault="00E87FD3" w:rsidP="00E87FD3"/>
    <w:p w14:paraId="2888E1C3"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2649BADA" w14:textId="77777777" w:rsidR="00E87FD3" w:rsidRDefault="00E87FD3" w:rsidP="00E87FD3">
      <w:r>
        <w:tab/>
        <w:t>Automatic_t</w:t>
      </w:r>
      <w:proofErr w:type="gramStart"/>
      <w:r>
        <w:t>0  tale</w:t>
      </w:r>
      <w:proofErr w:type="gramEnd"/>
      <w:r>
        <w:t>_1_4_t0 tale_1_8_t0  ertthaV1 ertthaV2 ertthaV0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7591FBD5" w14:textId="77777777" w:rsidR="00E87FD3" w:rsidRDefault="00E87FD3" w:rsidP="00E87FD3">
      <w:r>
        <w:tab/>
      </w:r>
    </w:p>
    <w:p w14:paraId="7C7714E2" w14:textId="77777777" w:rsidR="00E87FD3" w:rsidRDefault="00E87FD3" w:rsidP="00E87FD3">
      <w:r>
        <w:t xml:space="preserve">gen </w:t>
      </w:r>
      <w:proofErr w:type="spellStart"/>
      <w:r>
        <w:t>strat_gpts</w:t>
      </w:r>
      <w:proofErr w:type="spellEnd"/>
      <w:r>
        <w:t>=</w:t>
      </w:r>
      <w:r>
        <w:tab/>
        <w:t>gpts_b_delscore_t0&gt;=45</w:t>
      </w:r>
    </w:p>
    <w:p w14:paraId="7F6921B3" w14:textId="77777777" w:rsidR="00E87FD3" w:rsidRPr="00E87FD3" w:rsidRDefault="00E87FD3" w:rsidP="00E87FD3">
      <w:pPr>
        <w:rPr>
          <w:lang w:val="en-US"/>
        </w:rPr>
      </w:pPr>
      <w:r w:rsidRPr="00E87FD3">
        <w:rPr>
          <w:lang w:val="en-US"/>
        </w:rPr>
        <w:lastRenderedPageBreak/>
        <w:t>gen RANDY=RANDBLIND=="Y"</w:t>
      </w:r>
    </w:p>
    <w:p w14:paraId="7F3EDD1D" w14:textId="77777777" w:rsidR="00E87FD3" w:rsidRPr="00E87FD3" w:rsidRDefault="00E87FD3" w:rsidP="00E87FD3">
      <w:pPr>
        <w:rPr>
          <w:lang w:val="en-US"/>
        </w:rPr>
      </w:pPr>
    </w:p>
    <w:p w14:paraId="29B5A2F0" w14:textId="77777777" w:rsidR="00E87FD3" w:rsidRPr="00E87FD3" w:rsidRDefault="00E87FD3" w:rsidP="00E87FD3">
      <w:pPr>
        <w:rPr>
          <w:lang w:val="en-US"/>
        </w:rPr>
      </w:pPr>
    </w:p>
    <w:p w14:paraId="38389F57" w14:textId="77777777" w:rsidR="00E87FD3" w:rsidRPr="00E87FD3" w:rsidRDefault="00E87FD3" w:rsidP="00E87FD3">
      <w:pPr>
        <w:rPr>
          <w:lang w:val="en-US"/>
        </w:rPr>
      </w:pPr>
      <w:r w:rsidRPr="00E87FD3">
        <w:rPr>
          <w:lang w:val="en-US"/>
        </w:rPr>
        <w:t>log using "L:\LovbeskyttetMapper\Face your Fears\Carsten\ertthaV1</w:t>
      </w:r>
      <w:proofErr w:type="gramStart"/>
      <w:r w:rsidRPr="00E87FD3">
        <w:rPr>
          <w:lang w:val="en-US"/>
        </w:rPr>
        <w:t>",text</w:t>
      </w:r>
      <w:proofErr w:type="gramEnd"/>
      <w:r w:rsidRPr="00E87FD3">
        <w:rPr>
          <w:lang w:val="en-US"/>
        </w:rPr>
        <w:t xml:space="preserve"> replace</w:t>
      </w:r>
    </w:p>
    <w:p w14:paraId="6F459163" w14:textId="76B69B61" w:rsidR="00E87FD3" w:rsidRPr="00E87FD3" w:rsidRDefault="00E87FD3" w:rsidP="00E87FD3">
      <w:pPr>
        <w:rPr>
          <w:lang w:val="en-US"/>
        </w:rPr>
      </w:pPr>
      <w:r w:rsidRPr="00E87FD3">
        <w:rPr>
          <w:lang w:val="en-US"/>
        </w:rPr>
        <w:t>//</w:t>
      </w:r>
      <w:r>
        <w:rPr>
          <w:lang w:val="en-US"/>
        </w:rPr>
        <w:t>WITHOUT ADJUSTMENT FOR BASELINE IMBALANCES</w:t>
      </w:r>
    </w:p>
    <w:p w14:paraId="5AE7796D" w14:textId="77777777" w:rsidR="00E87FD3" w:rsidRPr="00E87FD3" w:rsidRDefault="00E87FD3" w:rsidP="00E87FD3">
      <w:pPr>
        <w:rPr>
          <w:lang w:val="en-US"/>
        </w:rPr>
      </w:pPr>
      <w:r w:rsidRPr="00E87FD3">
        <w:rPr>
          <w:lang w:val="en-US"/>
        </w:rPr>
        <w:t xml:space="preserve">mi estimate, dots: regress ertthaV1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ertthaV0 i.demo_koen_t0 i.demo_studysite_t0</w:t>
      </w:r>
    </w:p>
    <w:p w14:paraId="7D2A2B2D"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55C762B8" w14:textId="77777777" w:rsidR="00E87FD3" w:rsidRPr="00014E3A" w:rsidRDefault="00E87FD3" w:rsidP="00E87FD3">
      <w:pPr>
        <w:rPr>
          <w:lang w:val="en-US"/>
        </w:rPr>
      </w:pPr>
    </w:p>
    <w:p w14:paraId="5D2312F8" w14:textId="5F914312" w:rsidR="00E87FD3" w:rsidRPr="00014E3A" w:rsidRDefault="00E87FD3" w:rsidP="00E87FD3">
      <w:pPr>
        <w:rPr>
          <w:lang w:val="en-US"/>
        </w:rPr>
      </w:pPr>
      <w:r w:rsidRPr="00014E3A">
        <w:rPr>
          <w:lang w:val="en-US"/>
        </w:rPr>
        <w:t>//</w:t>
      </w:r>
      <w:r w:rsidRPr="00014E3A">
        <w:rPr>
          <w:lang w:val="en-US"/>
        </w:rPr>
        <w:t>WITH ADJUSTMENT FOR BASELINE IMBALANCES</w:t>
      </w:r>
    </w:p>
    <w:p w14:paraId="259BA40A" w14:textId="77777777" w:rsidR="00E87FD3" w:rsidRPr="00014E3A" w:rsidRDefault="00E87FD3" w:rsidP="00E87FD3">
      <w:pPr>
        <w:rPr>
          <w:lang w:val="en-US"/>
        </w:rPr>
      </w:pPr>
      <w:r w:rsidRPr="00014E3A">
        <w:rPr>
          <w:lang w:val="en-US"/>
        </w:rPr>
        <w:t xml:space="preserve">mi estimate, dots: regress ertthaV1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ertthaV0 i.demo_koen_t0 i.demo_studysite_t0 Automatic_t0  tale_1_4_t0 tale_1_8_t0</w:t>
      </w:r>
    </w:p>
    <w:p w14:paraId="5EF0D55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835764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6072516" w14:textId="77777777" w:rsidR="00E87FD3" w:rsidRPr="00E87FD3" w:rsidRDefault="00E87FD3" w:rsidP="00E87FD3">
      <w:pPr>
        <w:rPr>
          <w:lang w:val="en-US"/>
        </w:rPr>
      </w:pPr>
    </w:p>
    <w:p w14:paraId="2B2685AD" w14:textId="77777777" w:rsidR="00E87FD3" w:rsidRPr="00E87FD3" w:rsidRDefault="00E87FD3" w:rsidP="00E87FD3">
      <w:pPr>
        <w:rPr>
          <w:lang w:val="en-US"/>
        </w:rPr>
      </w:pPr>
    </w:p>
    <w:p w14:paraId="7FE2F8AA" w14:textId="77777777" w:rsidR="00E87FD3" w:rsidRPr="00E87FD3" w:rsidRDefault="00E87FD3" w:rsidP="00E87FD3">
      <w:pPr>
        <w:rPr>
          <w:lang w:val="en-US"/>
        </w:rPr>
      </w:pPr>
      <w:r w:rsidRPr="00E87FD3">
        <w:rPr>
          <w:lang w:val="en-US"/>
        </w:rPr>
        <w:t>log using "L:\LovbeskyttetMapper\Face your Fears\Carsten\ertthaV1</w:t>
      </w:r>
      <w:proofErr w:type="gramStart"/>
      <w:r w:rsidRPr="00E87FD3">
        <w:rPr>
          <w:lang w:val="en-US"/>
        </w:rPr>
        <w:t>",text</w:t>
      </w:r>
      <w:proofErr w:type="gramEnd"/>
      <w:r w:rsidRPr="00E87FD3">
        <w:rPr>
          <w:lang w:val="en-US"/>
        </w:rPr>
        <w:t xml:space="preserve"> append</w:t>
      </w:r>
    </w:p>
    <w:p w14:paraId="416A8227" w14:textId="34C1DEB1" w:rsidR="00E87FD3" w:rsidRPr="00E87FD3" w:rsidRDefault="00E87FD3" w:rsidP="00E87FD3">
      <w:pPr>
        <w:rPr>
          <w:lang w:val="en-US"/>
        </w:rPr>
      </w:pPr>
      <w:r w:rsidRPr="00E87FD3">
        <w:rPr>
          <w:lang w:val="en-US"/>
        </w:rPr>
        <w:t>//</w:t>
      </w:r>
      <w:r>
        <w:rPr>
          <w:lang w:val="en-US"/>
        </w:rPr>
        <w:t>WITHOUT ADJUSTMENT FOR BASELINE IMBALANCES</w:t>
      </w:r>
    </w:p>
    <w:p w14:paraId="2E0FD754" w14:textId="77777777" w:rsidR="00E87FD3" w:rsidRPr="00E87FD3" w:rsidRDefault="00E87FD3" w:rsidP="00E87FD3">
      <w:pPr>
        <w:rPr>
          <w:lang w:val="en-US"/>
        </w:rPr>
      </w:pPr>
      <w:r w:rsidRPr="00E87FD3">
        <w:rPr>
          <w:lang w:val="en-US"/>
        </w:rPr>
        <w:t xml:space="preserve">mi estimate, dots: regress ertthaV2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ertthaV0 i.demo_koen_t0 i.demo_studysite_t0</w:t>
      </w:r>
    </w:p>
    <w:p w14:paraId="30C47E1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7D262A9E" w14:textId="77777777" w:rsidR="00E87FD3" w:rsidRPr="00014E3A" w:rsidRDefault="00E87FD3" w:rsidP="00E87FD3">
      <w:pPr>
        <w:rPr>
          <w:lang w:val="en-US"/>
        </w:rPr>
      </w:pPr>
    </w:p>
    <w:p w14:paraId="3C3DEFAD" w14:textId="051EBA1E" w:rsidR="00E87FD3" w:rsidRPr="00014E3A" w:rsidRDefault="00E87FD3" w:rsidP="00E87FD3">
      <w:pPr>
        <w:rPr>
          <w:lang w:val="en-US"/>
        </w:rPr>
      </w:pPr>
      <w:r w:rsidRPr="00014E3A">
        <w:rPr>
          <w:lang w:val="en-US"/>
        </w:rPr>
        <w:t>//</w:t>
      </w:r>
      <w:r w:rsidRPr="00014E3A">
        <w:rPr>
          <w:lang w:val="en-US"/>
        </w:rPr>
        <w:t>WITH ADJUSTMENT FOR BASELINE IMBALANCES</w:t>
      </w:r>
    </w:p>
    <w:p w14:paraId="2F20987D" w14:textId="77777777" w:rsidR="00E87FD3" w:rsidRPr="00014E3A" w:rsidRDefault="00E87FD3" w:rsidP="00E87FD3">
      <w:pPr>
        <w:rPr>
          <w:lang w:val="en-US"/>
        </w:rPr>
      </w:pPr>
      <w:r w:rsidRPr="00014E3A">
        <w:rPr>
          <w:lang w:val="en-US"/>
        </w:rPr>
        <w:t xml:space="preserve">mi estimate, dots: regress ertthaV2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ertthaV0 i.demo_koen_t0 i.demo_studysite_t0 Automatic_t0  tale_1_4_t0 tale_1_8_t0</w:t>
      </w:r>
    </w:p>
    <w:p w14:paraId="1086C8AF"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DCD89D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BBA217B" w14:textId="77777777" w:rsidR="00E87FD3" w:rsidRPr="00E87FD3" w:rsidRDefault="00E87FD3" w:rsidP="00E87FD3">
      <w:pPr>
        <w:rPr>
          <w:lang w:val="en-US"/>
        </w:rPr>
      </w:pPr>
    </w:p>
    <w:p w14:paraId="0EA34E84" w14:textId="77777777" w:rsidR="00E87FD3" w:rsidRPr="00E87FD3" w:rsidRDefault="00E87FD3" w:rsidP="00E87FD3">
      <w:pPr>
        <w:rPr>
          <w:lang w:val="en-US"/>
        </w:rPr>
      </w:pPr>
      <w:r w:rsidRPr="00E87FD3">
        <w:rPr>
          <w:lang w:val="en-US"/>
        </w:rPr>
        <w:lastRenderedPageBreak/>
        <w:t>//Mixed model</w:t>
      </w:r>
    </w:p>
    <w:p w14:paraId="2A07E7D6" w14:textId="6110C1C8" w:rsidR="00E87FD3" w:rsidRPr="00014E3A" w:rsidRDefault="00E87FD3" w:rsidP="00E87FD3">
      <w:pPr>
        <w:rPr>
          <w:lang w:val="en-US"/>
        </w:rPr>
      </w:pPr>
      <w:r w:rsidRPr="00014E3A">
        <w:rPr>
          <w:lang w:val="en-US"/>
        </w:rPr>
        <w:t xml:space="preserve">mi reshape long </w:t>
      </w:r>
      <w:proofErr w:type="spellStart"/>
      <w:r w:rsidRPr="00014E3A">
        <w:rPr>
          <w:lang w:val="en-US"/>
        </w:rPr>
        <w:t>ertthaV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0C55B3F8" w14:textId="77777777" w:rsidR="00E87FD3" w:rsidRPr="00014E3A" w:rsidRDefault="00E87FD3" w:rsidP="00E87FD3">
      <w:pPr>
        <w:rPr>
          <w:lang w:val="en-US"/>
        </w:rPr>
      </w:pPr>
    </w:p>
    <w:p w14:paraId="4EE5DF8C" w14:textId="77777777" w:rsidR="00E87FD3" w:rsidRPr="00E87FD3" w:rsidRDefault="00E87FD3" w:rsidP="00E87FD3">
      <w:pPr>
        <w:rPr>
          <w:lang w:val="en-US"/>
        </w:rPr>
      </w:pPr>
      <w:r w:rsidRPr="00E87FD3">
        <w:rPr>
          <w:lang w:val="en-US"/>
        </w:rPr>
        <w:t>log using "L:\LovbeskyttetMapper\Face your Fears\Carsten\ertthaV1</w:t>
      </w:r>
      <w:proofErr w:type="gramStart"/>
      <w:r w:rsidRPr="00E87FD3">
        <w:rPr>
          <w:lang w:val="en-US"/>
        </w:rPr>
        <w:t>",text</w:t>
      </w:r>
      <w:proofErr w:type="gramEnd"/>
      <w:r w:rsidRPr="00E87FD3">
        <w:rPr>
          <w:lang w:val="en-US"/>
        </w:rPr>
        <w:t xml:space="preserve"> append</w:t>
      </w:r>
    </w:p>
    <w:p w14:paraId="63BDEF60" w14:textId="2F33FD78"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ertthaV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89516D6" w14:textId="35E254CD"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5A99C4D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58224A2B" w14:textId="77777777" w:rsidR="00E87FD3" w:rsidRPr="00E87FD3" w:rsidRDefault="00E87FD3" w:rsidP="00E87FD3">
      <w:pPr>
        <w:rPr>
          <w:lang w:val="en-US"/>
        </w:rPr>
      </w:pPr>
    </w:p>
    <w:p w14:paraId="36844570" w14:textId="77777777" w:rsidR="00E87FD3" w:rsidRPr="00E87FD3" w:rsidRDefault="00E87FD3" w:rsidP="00E87FD3">
      <w:pPr>
        <w:rPr>
          <w:lang w:val="en-US"/>
        </w:rPr>
      </w:pPr>
    </w:p>
    <w:p w14:paraId="49EC8FCA" w14:textId="77777777" w:rsidR="00E87FD3" w:rsidRPr="00E87FD3" w:rsidRDefault="00E87FD3" w:rsidP="00E87FD3">
      <w:pPr>
        <w:rPr>
          <w:lang w:val="en-US"/>
        </w:rPr>
      </w:pPr>
    </w:p>
    <w:p w14:paraId="13551C1E" w14:textId="77777777" w:rsidR="00E87FD3" w:rsidRPr="00E87FD3" w:rsidRDefault="00E87FD3" w:rsidP="00E87FD3">
      <w:pPr>
        <w:rPr>
          <w:lang w:val="en-US"/>
        </w:rPr>
      </w:pPr>
    </w:p>
    <w:p w14:paraId="4324554F" w14:textId="5354DF90"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ertthsu</w:t>
      </w:r>
      <w:proofErr w:type="spellEnd"/>
      <w:r w:rsidR="004C4E0B">
        <w:rPr>
          <w:lang w:val="en-US"/>
        </w:rPr>
        <w:t xml:space="preserve"> (ERT accuracy surprise)</w:t>
      </w:r>
    </w:p>
    <w:p w14:paraId="63E98A32" w14:textId="77777777" w:rsidR="00E87FD3" w:rsidRPr="00E87FD3" w:rsidRDefault="00E87FD3" w:rsidP="00E87FD3">
      <w:pPr>
        <w:rPr>
          <w:lang w:val="en-US"/>
        </w:rPr>
      </w:pPr>
      <w:r w:rsidRPr="00E87FD3">
        <w:rPr>
          <w:lang w:val="en-US"/>
        </w:rPr>
        <w:t>frame change default</w:t>
      </w:r>
    </w:p>
    <w:p w14:paraId="1167797B"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9AC2AF1" w14:textId="5B4355D8"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6CF82F6C"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ertthsu</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08403434" w14:textId="77777777" w:rsidR="00E87FD3" w:rsidRPr="00E87FD3" w:rsidRDefault="00E87FD3" w:rsidP="00E87FD3">
      <w:pPr>
        <w:rPr>
          <w:lang w:val="en-US"/>
        </w:rPr>
      </w:pPr>
    </w:p>
    <w:p w14:paraId="221F6D02" w14:textId="77777777" w:rsidR="00E87FD3" w:rsidRPr="00E87FD3" w:rsidRDefault="00E87FD3" w:rsidP="00E87FD3">
      <w:pPr>
        <w:rPr>
          <w:lang w:val="en-US"/>
        </w:rPr>
      </w:pPr>
      <w:r w:rsidRPr="00E87FD3">
        <w:rPr>
          <w:lang w:val="en-US"/>
        </w:rPr>
        <w:t>cd c:\temp</w:t>
      </w:r>
    </w:p>
    <w:p w14:paraId="2AA5AF75" w14:textId="77777777" w:rsidR="00E87FD3" w:rsidRPr="00E87FD3" w:rsidRDefault="00E87FD3" w:rsidP="00E87FD3">
      <w:pPr>
        <w:rPr>
          <w:lang w:val="en-US"/>
        </w:rPr>
      </w:pPr>
      <w:r w:rsidRPr="00E87FD3">
        <w:rPr>
          <w:lang w:val="en-US"/>
        </w:rPr>
        <w:t xml:space="preserve">set seed </w:t>
      </w:r>
      <w:proofErr w:type="gramStart"/>
      <w:r w:rsidRPr="00E87FD3">
        <w:rPr>
          <w:lang w:val="en-US"/>
        </w:rPr>
        <w:t>30092202</w:t>
      </w:r>
      <w:proofErr w:type="gramEnd"/>
    </w:p>
    <w:p w14:paraId="3148EB27" w14:textId="77777777" w:rsidR="00E87FD3" w:rsidRPr="00E87FD3" w:rsidRDefault="00E87FD3" w:rsidP="00E87FD3">
      <w:pPr>
        <w:rPr>
          <w:lang w:val="en-US"/>
        </w:rPr>
      </w:pPr>
    </w:p>
    <w:p w14:paraId="5572143A"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147EE5D7" w14:textId="7E06A8BB" w:rsidR="00E87FD3" w:rsidRPr="00E87FD3" w:rsidRDefault="00E87FD3" w:rsidP="00E87FD3">
      <w:pPr>
        <w:rPr>
          <w:lang w:val="en-US"/>
        </w:rPr>
      </w:pPr>
      <w:r w:rsidRPr="00E87FD3">
        <w:rPr>
          <w:lang w:val="en-US"/>
        </w:rPr>
        <w:tab/>
        <w:t xml:space="preserve">ertthsuV2 Automatic_t0 </w:t>
      </w:r>
      <w:r w:rsidR="00014E3A">
        <w:rPr>
          <w:lang w:val="en-US"/>
        </w:rPr>
        <w:t>trial number</w:t>
      </w:r>
      <w:r w:rsidRPr="00E87FD3">
        <w:rPr>
          <w:lang w:val="en-US"/>
        </w:rPr>
        <w:t xml:space="preserve"> tale_1_4_t0 tale_1_8_t0 ertthsuV1 ertthsuV0 gpts_b_delscore_t0 demo_koen_t0 demo_studysite_t0 RANDBLIND sbq_avoid_</w:t>
      </w:r>
      <w:proofErr w:type="gramStart"/>
      <w:r w:rsidRPr="00E87FD3">
        <w:rPr>
          <w:lang w:val="en-US"/>
        </w:rPr>
        <w:t>t0</w:t>
      </w:r>
      <w:proofErr w:type="gramEnd"/>
    </w:p>
    <w:p w14:paraId="63442ABE" w14:textId="77777777" w:rsidR="00E87FD3" w:rsidRPr="00E87FD3" w:rsidRDefault="00E87FD3" w:rsidP="00E87FD3">
      <w:pPr>
        <w:rPr>
          <w:lang w:val="en-US"/>
        </w:rPr>
      </w:pPr>
      <w:r w:rsidRPr="00E87FD3">
        <w:rPr>
          <w:lang w:val="en-US"/>
        </w:rPr>
        <w:tab/>
      </w:r>
    </w:p>
    <w:p w14:paraId="4928995C"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35902C33" w14:textId="77777777" w:rsidR="00E87FD3" w:rsidRPr="00E87FD3" w:rsidRDefault="00E87FD3" w:rsidP="00E87FD3">
      <w:pPr>
        <w:rPr>
          <w:lang w:val="en-US"/>
        </w:rPr>
      </w:pPr>
    </w:p>
    <w:p w14:paraId="76FC68D5" w14:textId="77777777" w:rsidR="00E87FD3" w:rsidRPr="00E87FD3" w:rsidRDefault="00E87FD3" w:rsidP="00E87FD3">
      <w:pPr>
        <w:rPr>
          <w:lang w:val="en-US"/>
        </w:rPr>
      </w:pPr>
    </w:p>
    <w:p w14:paraId="4C4E9815"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E2D3C43" w14:textId="77777777" w:rsidR="00E87FD3" w:rsidRDefault="00E87FD3" w:rsidP="00E87FD3">
      <w:r w:rsidRPr="00E87FD3">
        <w:rPr>
          <w:lang w:val="en-US"/>
        </w:rPr>
        <w:tab/>
      </w:r>
      <w:r>
        <w:t>Automatic_t</w:t>
      </w:r>
      <w:proofErr w:type="gramStart"/>
      <w:r>
        <w:t>0  tale</w:t>
      </w:r>
      <w:proofErr w:type="gramEnd"/>
      <w:r>
        <w:t>_1_4_t0 tale_1_8_t0 ertthsuV1 ertthsuV2 ertthsuV0</w:t>
      </w:r>
    </w:p>
    <w:p w14:paraId="286DBFFE" w14:textId="77777777" w:rsidR="00E87FD3" w:rsidRDefault="00E87FD3" w:rsidP="00E87FD3"/>
    <w:p w14:paraId="156B2B3F"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B66DDA9" w14:textId="77777777" w:rsidR="00E87FD3" w:rsidRDefault="00E87FD3" w:rsidP="00E87FD3">
      <w:r>
        <w:tab/>
        <w:t>Automatic_t</w:t>
      </w:r>
      <w:proofErr w:type="gramStart"/>
      <w:r>
        <w:t>0  tale</w:t>
      </w:r>
      <w:proofErr w:type="gramEnd"/>
      <w:r>
        <w:t>_1_4_t0 tale_1_8_t0  ertthsuV1 ertthsuV2 ertthsuV0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44528B10" w14:textId="77777777" w:rsidR="00E87FD3" w:rsidRDefault="00E87FD3" w:rsidP="00E87FD3">
      <w:r>
        <w:tab/>
      </w:r>
    </w:p>
    <w:p w14:paraId="2DADC984" w14:textId="77777777" w:rsidR="00E87FD3" w:rsidRDefault="00E87FD3" w:rsidP="00E87FD3">
      <w:r>
        <w:t xml:space="preserve">gen </w:t>
      </w:r>
      <w:proofErr w:type="spellStart"/>
      <w:r>
        <w:t>strat_gpts</w:t>
      </w:r>
      <w:proofErr w:type="spellEnd"/>
      <w:r>
        <w:t>=</w:t>
      </w:r>
      <w:r>
        <w:tab/>
        <w:t>gpts_b_delscore_t0&gt;=45</w:t>
      </w:r>
    </w:p>
    <w:p w14:paraId="7F18AB96" w14:textId="77777777" w:rsidR="00E87FD3" w:rsidRPr="00E87FD3" w:rsidRDefault="00E87FD3" w:rsidP="00E87FD3">
      <w:pPr>
        <w:rPr>
          <w:lang w:val="en-US"/>
        </w:rPr>
      </w:pPr>
      <w:r w:rsidRPr="00E87FD3">
        <w:rPr>
          <w:lang w:val="en-US"/>
        </w:rPr>
        <w:t>gen RANDY=RANDBLIND=="Y"</w:t>
      </w:r>
    </w:p>
    <w:p w14:paraId="707B8323" w14:textId="77777777" w:rsidR="00E87FD3" w:rsidRPr="00E87FD3" w:rsidRDefault="00E87FD3" w:rsidP="00E87FD3">
      <w:pPr>
        <w:rPr>
          <w:lang w:val="en-US"/>
        </w:rPr>
      </w:pPr>
    </w:p>
    <w:p w14:paraId="4D62DA6A" w14:textId="77777777" w:rsidR="00E87FD3" w:rsidRPr="00E87FD3" w:rsidRDefault="00E87FD3" w:rsidP="00E87FD3">
      <w:pPr>
        <w:rPr>
          <w:lang w:val="en-US"/>
        </w:rPr>
      </w:pPr>
    </w:p>
    <w:p w14:paraId="6461E25B" w14:textId="77777777" w:rsidR="00E87FD3" w:rsidRPr="00E87FD3" w:rsidRDefault="00E87FD3" w:rsidP="00E87FD3">
      <w:pPr>
        <w:rPr>
          <w:lang w:val="en-US"/>
        </w:rPr>
      </w:pPr>
      <w:r w:rsidRPr="00E87FD3">
        <w:rPr>
          <w:lang w:val="en-US"/>
        </w:rPr>
        <w:t>log using "L:\LovbeskyttetMapper\Face your Fears\Carsten\ertthsuV1</w:t>
      </w:r>
      <w:proofErr w:type="gramStart"/>
      <w:r w:rsidRPr="00E87FD3">
        <w:rPr>
          <w:lang w:val="en-US"/>
        </w:rPr>
        <w:t>",text</w:t>
      </w:r>
      <w:proofErr w:type="gramEnd"/>
      <w:r w:rsidRPr="00E87FD3">
        <w:rPr>
          <w:lang w:val="en-US"/>
        </w:rPr>
        <w:t xml:space="preserve"> replace</w:t>
      </w:r>
    </w:p>
    <w:p w14:paraId="1A35B2B3" w14:textId="00CE7878" w:rsidR="00E87FD3" w:rsidRPr="00E87FD3" w:rsidRDefault="00E87FD3" w:rsidP="00E87FD3">
      <w:pPr>
        <w:rPr>
          <w:lang w:val="en-US"/>
        </w:rPr>
      </w:pPr>
      <w:r w:rsidRPr="00E87FD3">
        <w:rPr>
          <w:lang w:val="en-US"/>
        </w:rPr>
        <w:t>//</w:t>
      </w:r>
      <w:r>
        <w:rPr>
          <w:lang w:val="en-US"/>
        </w:rPr>
        <w:t>WITHOUT ADJUSTMENT FOR BASELINE IMBALANCES</w:t>
      </w:r>
    </w:p>
    <w:p w14:paraId="19153740" w14:textId="77777777" w:rsidR="00E87FD3" w:rsidRPr="00E87FD3" w:rsidRDefault="00E87FD3" w:rsidP="00E87FD3">
      <w:pPr>
        <w:rPr>
          <w:lang w:val="en-US"/>
        </w:rPr>
      </w:pPr>
      <w:r w:rsidRPr="00E87FD3">
        <w:rPr>
          <w:lang w:val="en-US"/>
        </w:rPr>
        <w:t xml:space="preserve">mi estimate, dots: regress ertthsuV1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ertthsuV0 i.demo_koen_t0 i.demo_studysite_t0</w:t>
      </w:r>
    </w:p>
    <w:p w14:paraId="5DF54AE5"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6471952" w14:textId="77777777" w:rsidR="00E87FD3" w:rsidRPr="00014E3A" w:rsidRDefault="00E87FD3" w:rsidP="00E87FD3">
      <w:pPr>
        <w:rPr>
          <w:lang w:val="en-US"/>
        </w:rPr>
      </w:pPr>
    </w:p>
    <w:p w14:paraId="10A3285F" w14:textId="798019CD" w:rsidR="00E87FD3" w:rsidRPr="00014E3A" w:rsidRDefault="00E87FD3" w:rsidP="00E87FD3">
      <w:pPr>
        <w:rPr>
          <w:lang w:val="en-US"/>
        </w:rPr>
      </w:pPr>
      <w:r w:rsidRPr="00014E3A">
        <w:rPr>
          <w:lang w:val="en-US"/>
        </w:rPr>
        <w:t>//</w:t>
      </w:r>
      <w:r w:rsidRPr="00014E3A">
        <w:rPr>
          <w:lang w:val="en-US"/>
        </w:rPr>
        <w:t>WITH ADJUSTMENT FOR BASELINE IMBALANCES</w:t>
      </w:r>
    </w:p>
    <w:p w14:paraId="5E508639" w14:textId="77777777" w:rsidR="00E87FD3" w:rsidRPr="00014E3A" w:rsidRDefault="00E87FD3" w:rsidP="00E87FD3">
      <w:pPr>
        <w:rPr>
          <w:lang w:val="en-US"/>
        </w:rPr>
      </w:pPr>
      <w:r w:rsidRPr="00014E3A">
        <w:rPr>
          <w:lang w:val="en-US"/>
        </w:rPr>
        <w:t xml:space="preserve">mi estimate, dots: regress ertthsuV1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ertthsuV0 i.demo_koen_t0 i.demo_studysite_t0 Automatic_t0  tale_1_4_t0 tale_1_8_t0</w:t>
      </w:r>
    </w:p>
    <w:p w14:paraId="523A1E02"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A9E22B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FA7C211" w14:textId="77777777" w:rsidR="00E87FD3" w:rsidRPr="00E87FD3" w:rsidRDefault="00E87FD3" w:rsidP="00E87FD3">
      <w:pPr>
        <w:rPr>
          <w:lang w:val="en-US"/>
        </w:rPr>
      </w:pPr>
    </w:p>
    <w:p w14:paraId="21CCE75C" w14:textId="77777777" w:rsidR="00E87FD3" w:rsidRPr="00E87FD3" w:rsidRDefault="00E87FD3" w:rsidP="00E87FD3">
      <w:pPr>
        <w:rPr>
          <w:lang w:val="en-US"/>
        </w:rPr>
      </w:pPr>
    </w:p>
    <w:p w14:paraId="4CD47E73" w14:textId="77777777" w:rsidR="00E87FD3" w:rsidRPr="00E87FD3" w:rsidRDefault="00E87FD3" w:rsidP="00E87FD3">
      <w:pPr>
        <w:rPr>
          <w:lang w:val="en-US"/>
        </w:rPr>
      </w:pPr>
      <w:r w:rsidRPr="00E87FD3">
        <w:rPr>
          <w:lang w:val="en-US"/>
        </w:rPr>
        <w:lastRenderedPageBreak/>
        <w:t>log using "L:\LovbeskyttetMapper\Face your Fears\Carsten\ertthsuV1</w:t>
      </w:r>
      <w:proofErr w:type="gramStart"/>
      <w:r w:rsidRPr="00E87FD3">
        <w:rPr>
          <w:lang w:val="en-US"/>
        </w:rPr>
        <w:t>",text</w:t>
      </w:r>
      <w:proofErr w:type="gramEnd"/>
      <w:r w:rsidRPr="00E87FD3">
        <w:rPr>
          <w:lang w:val="en-US"/>
        </w:rPr>
        <w:t xml:space="preserve"> append</w:t>
      </w:r>
    </w:p>
    <w:p w14:paraId="0F03ED4E" w14:textId="1AA43D92" w:rsidR="00E87FD3" w:rsidRPr="00E87FD3" w:rsidRDefault="00E87FD3" w:rsidP="00E87FD3">
      <w:pPr>
        <w:rPr>
          <w:lang w:val="en-US"/>
        </w:rPr>
      </w:pPr>
      <w:r w:rsidRPr="00E87FD3">
        <w:rPr>
          <w:lang w:val="en-US"/>
        </w:rPr>
        <w:t>//</w:t>
      </w:r>
      <w:r>
        <w:rPr>
          <w:lang w:val="en-US"/>
        </w:rPr>
        <w:t>WITHOUT ADJUSTMENT FOR BASELINE IMBALANCES</w:t>
      </w:r>
    </w:p>
    <w:p w14:paraId="24B36F8D" w14:textId="77777777" w:rsidR="00E87FD3" w:rsidRPr="00E87FD3" w:rsidRDefault="00E87FD3" w:rsidP="00E87FD3">
      <w:pPr>
        <w:rPr>
          <w:lang w:val="en-US"/>
        </w:rPr>
      </w:pPr>
      <w:r w:rsidRPr="00E87FD3">
        <w:rPr>
          <w:lang w:val="en-US"/>
        </w:rPr>
        <w:t xml:space="preserve">mi estimate, dots: regress ertthsuV2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ertthsuV0 i.demo_koen_t0 i.demo_studysite_t0</w:t>
      </w:r>
    </w:p>
    <w:p w14:paraId="12CB4021"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1A67E58B" w14:textId="77777777" w:rsidR="00E87FD3" w:rsidRPr="00014E3A" w:rsidRDefault="00E87FD3" w:rsidP="00E87FD3">
      <w:pPr>
        <w:rPr>
          <w:lang w:val="en-US"/>
        </w:rPr>
      </w:pPr>
    </w:p>
    <w:p w14:paraId="1EDDB7C6" w14:textId="14E5C8AB" w:rsidR="00E87FD3" w:rsidRPr="00014E3A" w:rsidRDefault="00E87FD3" w:rsidP="00E87FD3">
      <w:pPr>
        <w:rPr>
          <w:lang w:val="en-US"/>
        </w:rPr>
      </w:pPr>
      <w:r w:rsidRPr="00014E3A">
        <w:rPr>
          <w:lang w:val="en-US"/>
        </w:rPr>
        <w:t>//</w:t>
      </w:r>
      <w:r w:rsidRPr="00014E3A">
        <w:rPr>
          <w:lang w:val="en-US"/>
        </w:rPr>
        <w:t>WITH ADJUSTMENT FOR BASELINE IMBALANCES</w:t>
      </w:r>
    </w:p>
    <w:p w14:paraId="3ADFFC33" w14:textId="77777777" w:rsidR="00E87FD3" w:rsidRPr="00014E3A" w:rsidRDefault="00E87FD3" w:rsidP="00E87FD3">
      <w:pPr>
        <w:rPr>
          <w:lang w:val="en-US"/>
        </w:rPr>
      </w:pPr>
      <w:r w:rsidRPr="00014E3A">
        <w:rPr>
          <w:lang w:val="en-US"/>
        </w:rPr>
        <w:t xml:space="preserve">mi estimate, dots: regress ertthsuV2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ertthsuV0 i.demo_koen_t0 i.demo_studysite_t0 Automatic_t0  tale_1_4_t0 tale_1_8_t0</w:t>
      </w:r>
    </w:p>
    <w:p w14:paraId="3DDAFF21"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157A5D3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12570B15" w14:textId="77777777" w:rsidR="00E87FD3" w:rsidRPr="00E87FD3" w:rsidRDefault="00E87FD3" w:rsidP="00E87FD3">
      <w:pPr>
        <w:rPr>
          <w:lang w:val="en-US"/>
        </w:rPr>
      </w:pPr>
    </w:p>
    <w:p w14:paraId="3050E106" w14:textId="77777777" w:rsidR="00E87FD3" w:rsidRPr="00E87FD3" w:rsidRDefault="00E87FD3" w:rsidP="00E87FD3">
      <w:pPr>
        <w:rPr>
          <w:lang w:val="en-US"/>
        </w:rPr>
      </w:pPr>
    </w:p>
    <w:p w14:paraId="29D56618" w14:textId="77777777" w:rsidR="00E87FD3" w:rsidRPr="00E87FD3" w:rsidRDefault="00E87FD3" w:rsidP="00E87FD3">
      <w:pPr>
        <w:rPr>
          <w:lang w:val="en-US"/>
        </w:rPr>
      </w:pPr>
      <w:r w:rsidRPr="00E87FD3">
        <w:rPr>
          <w:lang w:val="en-US"/>
        </w:rPr>
        <w:t>//Mixed model</w:t>
      </w:r>
    </w:p>
    <w:p w14:paraId="7ABA620F" w14:textId="029620A8" w:rsidR="00E87FD3" w:rsidRPr="00014E3A" w:rsidRDefault="00E87FD3" w:rsidP="00E87FD3">
      <w:pPr>
        <w:rPr>
          <w:lang w:val="en-US"/>
        </w:rPr>
      </w:pPr>
      <w:r w:rsidRPr="00014E3A">
        <w:rPr>
          <w:lang w:val="en-US"/>
        </w:rPr>
        <w:t xml:space="preserve">mi reshape long </w:t>
      </w:r>
      <w:proofErr w:type="spellStart"/>
      <w:r w:rsidRPr="00014E3A">
        <w:rPr>
          <w:lang w:val="en-US"/>
        </w:rPr>
        <w:t>ertthsuV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5B50D441" w14:textId="77777777" w:rsidR="00E87FD3" w:rsidRPr="00014E3A" w:rsidRDefault="00E87FD3" w:rsidP="00E87FD3">
      <w:pPr>
        <w:rPr>
          <w:lang w:val="en-US"/>
        </w:rPr>
      </w:pPr>
    </w:p>
    <w:p w14:paraId="46EBB6BA" w14:textId="77777777" w:rsidR="00E87FD3" w:rsidRPr="00E87FD3" w:rsidRDefault="00E87FD3" w:rsidP="00E87FD3">
      <w:pPr>
        <w:rPr>
          <w:lang w:val="en-US"/>
        </w:rPr>
      </w:pPr>
      <w:r w:rsidRPr="00E87FD3">
        <w:rPr>
          <w:lang w:val="en-US"/>
        </w:rPr>
        <w:t>log using "L:\LovbeskyttetMapper\Face your Fears\Carsten\ertthsuV1</w:t>
      </w:r>
      <w:proofErr w:type="gramStart"/>
      <w:r w:rsidRPr="00E87FD3">
        <w:rPr>
          <w:lang w:val="en-US"/>
        </w:rPr>
        <w:t>",text</w:t>
      </w:r>
      <w:proofErr w:type="gramEnd"/>
      <w:r w:rsidRPr="00E87FD3">
        <w:rPr>
          <w:lang w:val="en-US"/>
        </w:rPr>
        <w:t xml:space="preserve"> append</w:t>
      </w:r>
    </w:p>
    <w:p w14:paraId="5BCDD3BD" w14:textId="07CD95C7"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ertthsuV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0240CF28" w14:textId="3A0004BF"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0B57EEAD"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476C1EB8" w14:textId="77777777" w:rsidR="00E87FD3" w:rsidRPr="00E87FD3" w:rsidRDefault="00E87FD3" w:rsidP="00E87FD3">
      <w:pPr>
        <w:rPr>
          <w:lang w:val="en-US"/>
        </w:rPr>
      </w:pPr>
    </w:p>
    <w:p w14:paraId="19E34856" w14:textId="77777777" w:rsidR="00E87FD3" w:rsidRPr="00E87FD3" w:rsidRDefault="00E87FD3" w:rsidP="00E87FD3">
      <w:pPr>
        <w:rPr>
          <w:lang w:val="en-US"/>
        </w:rPr>
      </w:pPr>
    </w:p>
    <w:p w14:paraId="3F5ACB15" w14:textId="77777777" w:rsidR="00E87FD3" w:rsidRPr="00E87FD3" w:rsidRDefault="00E87FD3" w:rsidP="00E87FD3">
      <w:pPr>
        <w:rPr>
          <w:lang w:val="en-US"/>
        </w:rPr>
      </w:pPr>
    </w:p>
    <w:p w14:paraId="192DB52E" w14:textId="77777777" w:rsidR="00E87FD3" w:rsidRPr="00E87FD3" w:rsidRDefault="00E87FD3" w:rsidP="00E87FD3">
      <w:pPr>
        <w:rPr>
          <w:lang w:val="en-US"/>
        </w:rPr>
      </w:pPr>
    </w:p>
    <w:p w14:paraId="098C634E" w14:textId="77777777" w:rsidR="00E87FD3" w:rsidRPr="00E87FD3" w:rsidRDefault="00E87FD3" w:rsidP="00E87FD3">
      <w:pPr>
        <w:rPr>
          <w:lang w:val="en-US"/>
        </w:rPr>
      </w:pPr>
    </w:p>
    <w:p w14:paraId="69CA66A6" w14:textId="77777777" w:rsidR="00E87FD3" w:rsidRPr="00E87FD3" w:rsidRDefault="00E87FD3" w:rsidP="00E87FD3">
      <w:pPr>
        <w:rPr>
          <w:lang w:val="en-US"/>
        </w:rPr>
      </w:pPr>
    </w:p>
    <w:p w14:paraId="14D0DACE" w14:textId="72C8215F" w:rsidR="00E87FD3" w:rsidRPr="00E87FD3" w:rsidRDefault="00E87FD3" w:rsidP="00E87FD3">
      <w:pPr>
        <w:rPr>
          <w:lang w:val="en-US"/>
        </w:rPr>
      </w:pPr>
      <w:r w:rsidRPr="00E87FD3">
        <w:rPr>
          <w:lang w:val="en-US"/>
        </w:rPr>
        <w:lastRenderedPageBreak/>
        <w:t>//</w:t>
      </w:r>
      <w:r w:rsidR="00014E3A">
        <w:rPr>
          <w:lang w:val="en-US"/>
        </w:rPr>
        <w:t>Next</w:t>
      </w:r>
      <w:r w:rsidRPr="00E87FD3">
        <w:rPr>
          <w:lang w:val="en-US"/>
        </w:rPr>
        <w:t xml:space="preserve"> outcome: </w:t>
      </w:r>
      <w:proofErr w:type="spellStart"/>
      <w:r w:rsidRPr="00E87FD3">
        <w:rPr>
          <w:lang w:val="en-US"/>
        </w:rPr>
        <w:t>ertthd</w:t>
      </w:r>
      <w:proofErr w:type="spellEnd"/>
      <w:r w:rsidR="004C4E0B">
        <w:rPr>
          <w:lang w:val="en-US"/>
        </w:rPr>
        <w:t xml:space="preserve"> (ERT accuracy disgust)</w:t>
      </w:r>
    </w:p>
    <w:p w14:paraId="2B66C4EA" w14:textId="77777777" w:rsidR="00E87FD3" w:rsidRPr="00E87FD3" w:rsidRDefault="00E87FD3" w:rsidP="00E87FD3">
      <w:pPr>
        <w:rPr>
          <w:lang w:val="en-US"/>
        </w:rPr>
      </w:pPr>
      <w:r w:rsidRPr="00E87FD3">
        <w:rPr>
          <w:lang w:val="en-US"/>
        </w:rPr>
        <w:t>frame change default</w:t>
      </w:r>
    </w:p>
    <w:p w14:paraId="209D01B4"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42570ED0" w14:textId="6F828D96"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20E012C9" w14:textId="77777777" w:rsidR="00E87FD3" w:rsidRPr="00E87FD3" w:rsidRDefault="00E87FD3" w:rsidP="00E87FD3">
      <w:pPr>
        <w:rPr>
          <w:lang w:val="en-US"/>
        </w:rPr>
      </w:pPr>
      <w:proofErr w:type="spellStart"/>
      <w:r w:rsidRPr="00E87FD3">
        <w:rPr>
          <w:lang w:val="en-US"/>
        </w:rPr>
        <w:t>frget</w:t>
      </w:r>
      <w:proofErr w:type="spellEnd"/>
      <w:r w:rsidRPr="00E87FD3">
        <w:rPr>
          <w:lang w:val="en-US"/>
        </w:rPr>
        <w:t xml:space="preserve"> </w:t>
      </w:r>
      <w:proofErr w:type="spellStart"/>
      <w:r w:rsidRPr="00E87FD3">
        <w:rPr>
          <w:lang w:val="en-US"/>
        </w:rPr>
        <w:t>ertthd</w:t>
      </w:r>
      <w:proofErr w:type="spellEnd"/>
      <w:proofErr w:type="gramStart"/>
      <w:r w:rsidRPr="00E87FD3">
        <w:rPr>
          <w:lang w:val="en-US"/>
        </w:rPr>
        <w:t>*,from</w:t>
      </w:r>
      <w:proofErr w:type="gramEnd"/>
      <w:r w:rsidRPr="00E87FD3">
        <w:rPr>
          <w:lang w:val="en-US"/>
        </w:rPr>
        <w:t>(</w:t>
      </w:r>
      <w:proofErr w:type="spellStart"/>
      <w:r w:rsidRPr="00E87FD3">
        <w:rPr>
          <w:lang w:val="en-US"/>
        </w:rPr>
        <w:t>cantab</w:t>
      </w:r>
      <w:proofErr w:type="spellEnd"/>
      <w:r w:rsidRPr="00E87FD3">
        <w:rPr>
          <w:lang w:val="en-US"/>
        </w:rPr>
        <w:t>)</w:t>
      </w:r>
    </w:p>
    <w:p w14:paraId="4F3D7EF6" w14:textId="77777777" w:rsidR="00E87FD3" w:rsidRPr="00E87FD3" w:rsidRDefault="00E87FD3" w:rsidP="00E87FD3">
      <w:pPr>
        <w:rPr>
          <w:lang w:val="en-US"/>
        </w:rPr>
      </w:pPr>
    </w:p>
    <w:p w14:paraId="053C8A53" w14:textId="77777777" w:rsidR="00E87FD3" w:rsidRPr="00E87FD3" w:rsidRDefault="00E87FD3" w:rsidP="00E87FD3">
      <w:pPr>
        <w:rPr>
          <w:lang w:val="en-US"/>
        </w:rPr>
      </w:pPr>
      <w:r w:rsidRPr="00E87FD3">
        <w:rPr>
          <w:lang w:val="en-US"/>
        </w:rPr>
        <w:t>cd c:\temp</w:t>
      </w:r>
    </w:p>
    <w:p w14:paraId="7E93354A" w14:textId="77777777" w:rsidR="00E87FD3" w:rsidRPr="00E87FD3" w:rsidRDefault="00E87FD3" w:rsidP="00E87FD3">
      <w:pPr>
        <w:rPr>
          <w:lang w:val="en-US"/>
        </w:rPr>
      </w:pPr>
      <w:r w:rsidRPr="00E87FD3">
        <w:rPr>
          <w:lang w:val="en-US"/>
        </w:rPr>
        <w:t xml:space="preserve">set seed </w:t>
      </w:r>
      <w:proofErr w:type="gramStart"/>
      <w:r w:rsidRPr="00E87FD3">
        <w:rPr>
          <w:lang w:val="en-US"/>
        </w:rPr>
        <w:t>30092204</w:t>
      </w:r>
      <w:proofErr w:type="gramEnd"/>
    </w:p>
    <w:p w14:paraId="70705F5A" w14:textId="77777777" w:rsidR="00E87FD3" w:rsidRPr="00E87FD3" w:rsidRDefault="00E87FD3" w:rsidP="00E87FD3">
      <w:pPr>
        <w:rPr>
          <w:lang w:val="en-US"/>
        </w:rPr>
      </w:pPr>
    </w:p>
    <w:p w14:paraId="2206E91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7E2A139D" w14:textId="5D05ADE4" w:rsidR="00E87FD3" w:rsidRPr="00E87FD3" w:rsidRDefault="00E87FD3" w:rsidP="00E87FD3">
      <w:pPr>
        <w:rPr>
          <w:lang w:val="en-US"/>
        </w:rPr>
      </w:pPr>
      <w:r w:rsidRPr="00E87FD3">
        <w:rPr>
          <w:lang w:val="en-US"/>
        </w:rPr>
        <w:tab/>
        <w:t xml:space="preserve">ertthdV2 Automatic_t0 </w:t>
      </w:r>
      <w:r w:rsidR="00014E3A">
        <w:rPr>
          <w:lang w:val="en-US"/>
        </w:rPr>
        <w:t>trial number</w:t>
      </w:r>
      <w:r w:rsidRPr="00E87FD3">
        <w:rPr>
          <w:lang w:val="en-US"/>
        </w:rPr>
        <w:t xml:space="preserve"> tale_1_4_t0 tale_1_8_t0 ertthdV1 ertthdV0 gpts_b_delscore_t0 demo_koen_t0 demo_studysite_t0 RANDBLIND sbq_avoid_</w:t>
      </w:r>
      <w:proofErr w:type="gramStart"/>
      <w:r w:rsidRPr="00E87FD3">
        <w:rPr>
          <w:lang w:val="en-US"/>
        </w:rPr>
        <w:t>t0</w:t>
      </w:r>
      <w:proofErr w:type="gramEnd"/>
    </w:p>
    <w:p w14:paraId="2F3F6792" w14:textId="77777777" w:rsidR="00E87FD3" w:rsidRPr="00E87FD3" w:rsidRDefault="00E87FD3" w:rsidP="00E87FD3">
      <w:pPr>
        <w:rPr>
          <w:lang w:val="en-US"/>
        </w:rPr>
      </w:pPr>
      <w:r w:rsidRPr="00E87FD3">
        <w:rPr>
          <w:lang w:val="en-US"/>
        </w:rPr>
        <w:tab/>
      </w:r>
    </w:p>
    <w:p w14:paraId="2E75177E" w14:textId="77777777" w:rsidR="00E87FD3" w:rsidRPr="00E87FD3" w:rsidRDefault="00E87FD3" w:rsidP="00E87FD3">
      <w:pPr>
        <w:rPr>
          <w:lang w:val="en-US"/>
        </w:rPr>
      </w:pPr>
      <w:r w:rsidRPr="00E87FD3">
        <w:rPr>
          <w:lang w:val="en-US"/>
        </w:rPr>
        <w:t xml:space="preserve">mi set </w:t>
      </w:r>
      <w:proofErr w:type="spellStart"/>
      <w:r w:rsidRPr="00E87FD3">
        <w:rPr>
          <w:lang w:val="en-US"/>
        </w:rPr>
        <w:t>flong</w:t>
      </w:r>
      <w:proofErr w:type="spellEnd"/>
    </w:p>
    <w:p w14:paraId="5D13133D" w14:textId="77777777" w:rsidR="00E87FD3" w:rsidRPr="00E87FD3" w:rsidRDefault="00E87FD3" w:rsidP="00E87FD3">
      <w:pPr>
        <w:rPr>
          <w:lang w:val="en-US"/>
        </w:rPr>
      </w:pPr>
    </w:p>
    <w:p w14:paraId="3FD5FC87" w14:textId="77777777" w:rsidR="00E87FD3" w:rsidRPr="00E87FD3" w:rsidRDefault="00E87FD3" w:rsidP="00E87FD3">
      <w:pPr>
        <w:rPr>
          <w:lang w:val="en-US"/>
        </w:rPr>
      </w:pPr>
    </w:p>
    <w:p w14:paraId="0F459A11" w14:textId="77777777" w:rsidR="00E87FD3" w:rsidRPr="00E87FD3" w:rsidRDefault="00E87FD3" w:rsidP="00E87FD3">
      <w:pPr>
        <w:rPr>
          <w:lang w:val="en-US"/>
        </w:rPr>
      </w:pPr>
      <w:r w:rsidRPr="00E87FD3">
        <w:rPr>
          <w:lang w:val="en-US"/>
        </w:rPr>
        <w:t>mi register imputed tale_1_13_t0 tale_1_17_t0 cdss_totalscore_t0 gse_totalscore_t0 bf_samvittigscore_t0 bf_neuroscore_t0 who5_total_t0 ///</w:t>
      </w:r>
    </w:p>
    <w:p w14:paraId="7C343B8A" w14:textId="77777777" w:rsidR="00E87FD3" w:rsidRDefault="00E87FD3" w:rsidP="00E87FD3">
      <w:r w:rsidRPr="00E87FD3">
        <w:rPr>
          <w:lang w:val="en-US"/>
        </w:rPr>
        <w:tab/>
      </w:r>
      <w:r>
        <w:t>Automatic_t</w:t>
      </w:r>
      <w:proofErr w:type="gramStart"/>
      <w:r>
        <w:t>0  tale</w:t>
      </w:r>
      <w:proofErr w:type="gramEnd"/>
      <w:r>
        <w:t>_1_4_t0 tale_1_8_t0 ertthdV1 ertthdV2 ertthdV0</w:t>
      </w:r>
    </w:p>
    <w:p w14:paraId="7ADD1444" w14:textId="77777777" w:rsidR="00E87FD3" w:rsidRDefault="00E87FD3" w:rsidP="00E87FD3"/>
    <w:p w14:paraId="0E5F6DB7"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7E00C671" w14:textId="77777777" w:rsidR="00E87FD3" w:rsidRDefault="00E87FD3" w:rsidP="00E87FD3">
      <w:r>
        <w:tab/>
        <w:t>Automatic_t</w:t>
      </w:r>
      <w:proofErr w:type="gramStart"/>
      <w:r>
        <w:t>0  tale</w:t>
      </w:r>
      <w:proofErr w:type="gramEnd"/>
      <w:r>
        <w:t>_1_4_t0 tale_1_8_t0  ertthdV1 ertthdV2 ertthdV0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7EC9C965" w14:textId="77777777" w:rsidR="00E87FD3" w:rsidRDefault="00E87FD3" w:rsidP="00E87FD3">
      <w:r>
        <w:tab/>
      </w:r>
    </w:p>
    <w:p w14:paraId="1E401AB5" w14:textId="77777777" w:rsidR="00E87FD3" w:rsidRDefault="00E87FD3" w:rsidP="00E87FD3">
      <w:r>
        <w:t xml:space="preserve">gen </w:t>
      </w:r>
      <w:proofErr w:type="spellStart"/>
      <w:r>
        <w:t>strat_gpts</w:t>
      </w:r>
      <w:proofErr w:type="spellEnd"/>
      <w:r>
        <w:t>=</w:t>
      </w:r>
      <w:r>
        <w:tab/>
        <w:t>gpts_b_delscore_t0&gt;=45</w:t>
      </w:r>
    </w:p>
    <w:p w14:paraId="1C4D64B4" w14:textId="77777777" w:rsidR="00E87FD3" w:rsidRPr="00E87FD3" w:rsidRDefault="00E87FD3" w:rsidP="00E87FD3">
      <w:pPr>
        <w:rPr>
          <w:lang w:val="en-US"/>
        </w:rPr>
      </w:pPr>
      <w:r w:rsidRPr="00E87FD3">
        <w:rPr>
          <w:lang w:val="en-US"/>
        </w:rPr>
        <w:lastRenderedPageBreak/>
        <w:t>gen RANDY=RANDBLIND=="Y"</w:t>
      </w:r>
    </w:p>
    <w:p w14:paraId="601D03C9" w14:textId="77777777" w:rsidR="00E87FD3" w:rsidRPr="00E87FD3" w:rsidRDefault="00E87FD3" w:rsidP="00E87FD3">
      <w:pPr>
        <w:rPr>
          <w:lang w:val="en-US"/>
        </w:rPr>
      </w:pPr>
    </w:p>
    <w:p w14:paraId="54273147" w14:textId="77777777" w:rsidR="00E87FD3" w:rsidRPr="00E87FD3" w:rsidRDefault="00E87FD3" w:rsidP="00E87FD3">
      <w:pPr>
        <w:rPr>
          <w:lang w:val="en-US"/>
        </w:rPr>
      </w:pPr>
    </w:p>
    <w:p w14:paraId="7E9A42E9" w14:textId="77777777" w:rsidR="00E87FD3" w:rsidRPr="00E87FD3" w:rsidRDefault="00E87FD3" w:rsidP="00E87FD3">
      <w:pPr>
        <w:rPr>
          <w:lang w:val="en-US"/>
        </w:rPr>
      </w:pPr>
      <w:r w:rsidRPr="00E87FD3">
        <w:rPr>
          <w:lang w:val="en-US"/>
        </w:rPr>
        <w:t>log using "L:\LovbeskyttetMapper\Face your Fears\Carsten\ertthdV1</w:t>
      </w:r>
      <w:proofErr w:type="gramStart"/>
      <w:r w:rsidRPr="00E87FD3">
        <w:rPr>
          <w:lang w:val="en-US"/>
        </w:rPr>
        <w:t>",text</w:t>
      </w:r>
      <w:proofErr w:type="gramEnd"/>
      <w:r w:rsidRPr="00E87FD3">
        <w:rPr>
          <w:lang w:val="en-US"/>
        </w:rPr>
        <w:t xml:space="preserve"> replace</w:t>
      </w:r>
    </w:p>
    <w:p w14:paraId="7F05E7D7" w14:textId="48DD2498" w:rsidR="00E87FD3" w:rsidRPr="00E87FD3" w:rsidRDefault="00E87FD3" w:rsidP="00E87FD3">
      <w:pPr>
        <w:rPr>
          <w:lang w:val="en-US"/>
        </w:rPr>
      </w:pPr>
      <w:r w:rsidRPr="00E87FD3">
        <w:rPr>
          <w:lang w:val="en-US"/>
        </w:rPr>
        <w:t>//</w:t>
      </w:r>
      <w:r>
        <w:rPr>
          <w:lang w:val="en-US"/>
        </w:rPr>
        <w:t>WITHOUT ADJUSTMENT FOR BASELINE IMBALANCES</w:t>
      </w:r>
    </w:p>
    <w:p w14:paraId="209C2568" w14:textId="77777777" w:rsidR="00E87FD3" w:rsidRPr="00E87FD3" w:rsidRDefault="00E87FD3" w:rsidP="00E87FD3">
      <w:pPr>
        <w:rPr>
          <w:lang w:val="en-US"/>
        </w:rPr>
      </w:pPr>
      <w:r w:rsidRPr="00E87FD3">
        <w:rPr>
          <w:lang w:val="en-US"/>
        </w:rPr>
        <w:t xml:space="preserve">mi estimate, dots: regress ertthdV1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ertthdV0 i.demo_koen_t0 i.demo_studysite_t0</w:t>
      </w:r>
    </w:p>
    <w:p w14:paraId="2153DBD4"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29250DB6" w14:textId="77777777" w:rsidR="00E87FD3" w:rsidRPr="00014E3A" w:rsidRDefault="00E87FD3" w:rsidP="00E87FD3">
      <w:pPr>
        <w:rPr>
          <w:lang w:val="en-US"/>
        </w:rPr>
      </w:pPr>
    </w:p>
    <w:p w14:paraId="0D8BD3B7" w14:textId="6F76771A" w:rsidR="00E87FD3" w:rsidRPr="00014E3A" w:rsidRDefault="00E87FD3" w:rsidP="00E87FD3">
      <w:pPr>
        <w:rPr>
          <w:lang w:val="en-US"/>
        </w:rPr>
      </w:pPr>
      <w:r w:rsidRPr="00014E3A">
        <w:rPr>
          <w:lang w:val="en-US"/>
        </w:rPr>
        <w:t>//</w:t>
      </w:r>
      <w:r w:rsidRPr="00014E3A">
        <w:rPr>
          <w:lang w:val="en-US"/>
        </w:rPr>
        <w:t>WITH ADJUSTMENT FOR BASELINE IMBALANCES</w:t>
      </w:r>
    </w:p>
    <w:p w14:paraId="4845C9BA" w14:textId="77777777" w:rsidR="00E87FD3" w:rsidRPr="00014E3A" w:rsidRDefault="00E87FD3" w:rsidP="00E87FD3">
      <w:pPr>
        <w:rPr>
          <w:lang w:val="en-US"/>
        </w:rPr>
      </w:pPr>
      <w:r w:rsidRPr="00014E3A">
        <w:rPr>
          <w:lang w:val="en-US"/>
        </w:rPr>
        <w:t xml:space="preserve">mi estimate, dots: regress ertthdV1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ertthdV0 i.demo_koen_t0 i.demo_studysite_t0 Automatic_t0  tale_1_4_t0 tale_1_8_t0</w:t>
      </w:r>
    </w:p>
    <w:p w14:paraId="3858D1E4"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4278F231"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4F01DE3" w14:textId="77777777" w:rsidR="00E87FD3" w:rsidRPr="00E87FD3" w:rsidRDefault="00E87FD3" w:rsidP="00E87FD3">
      <w:pPr>
        <w:rPr>
          <w:lang w:val="en-US"/>
        </w:rPr>
      </w:pPr>
    </w:p>
    <w:p w14:paraId="7AB7705E" w14:textId="77777777" w:rsidR="00E87FD3" w:rsidRPr="00E87FD3" w:rsidRDefault="00E87FD3" w:rsidP="00E87FD3">
      <w:pPr>
        <w:rPr>
          <w:lang w:val="en-US"/>
        </w:rPr>
      </w:pPr>
    </w:p>
    <w:p w14:paraId="6A5EBD5B" w14:textId="77777777" w:rsidR="00E87FD3" w:rsidRPr="00E87FD3" w:rsidRDefault="00E87FD3" w:rsidP="00E87FD3">
      <w:pPr>
        <w:rPr>
          <w:lang w:val="en-US"/>
        </w:rPr>
      </w:pPr>
      <w:r w:rsidRPr="00E87FD3">
        <w:rPr>
          <w:lang w:val="en-US"/>
        </w:rPr>
        <w:t>log using "L:\LovbeskyttetMapper\Face your Fears\Carsten\ertthdV1</w:t>
      </w:r>
      <w:proofErr w:type="gramStart"/>
      <w:r w:rsidRPr="00E87FD3">
        <w:rPr>
          <w:lang w:val="en-US"/>
        </w:rPr>
        <w:t>",text</w:t>
      </w:r>
      <w:proofErr w:type="gramEnd"/>
      <w:r w:rsidRPr="00E87FD3">
        <w:rPr>
          <w:lang w:val="en-US"/>
        </w:rPr>
        <w:t xml:space="preserve"> append</w:t>
      </w:r>
    </w:p>
    <w:p w14:paraId="4F934BF6" w14:textId="15260D25" w:rsidR="00E87FD3" w:rsidRPr="00E87FD3" w:rsidRDefault="00E87FD3" w:rsidP="00E87FD3">
      <w:pPr>
        <w:rPr>
          <w:lang w:val="en-US"/>
        </w:rPr>
      </w:pPr>
      <w:r w:rsidRPr="00E87FD3">
        <w:rPr>
          <w:lang w:val="en-US"/>
        </w:rPr>
        <w:t>//</w:t>
      </w:r>
      <w:r>
        <w:rPr>
          <w:lang w:val="en-US"/>
        </w:rPr>
        <w:t>WITHOUT ADJUSTMENT FOR BASELINE IMBALANCES</w:t>
      </w:r>
    </w:p>
    <w:p w14:paraId="60D5F887" w14:textId="77777777" w:rsidR="00E87FD3" w:rsidRPr="00E87FD3" w:rsidRDefault="00E87FD3" w:rsidP="00E87FD3">
      <w:pPr>
        <w:rPr>
          <w:lang w:val="en-US"/>
        </w:rPr>
      </w:pPr>
      <w:r w:rsidRPr="00E87FD3">
        <w:rPr>
          <w:lang w:val="en-US"/>
        </w:rPr>
        <w:t xml:space="preserve">mi estimate, dots: regress ertthdV2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ertthdV0 i.demo_koen_t0 i.demo_studysite_t0</w:t>
      </w:r>
    </w:p>
    <w:p w14:paraId="0BAC3CEC"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9A9D018" w14:textId="77777777" w:rsidR="00E87FD3" w:rsidRPr="00014E3A" w:rsidRDefault="00E87FD3" w:rsidP="00E87FD3">
      <w:pPr>
        <w:rPr>
          <w:lang w:val="en-US"/>
        </w:rPr>
      </w:pPr>
    </w:p>
    <w:p w14:paraId="32A128EC" w14:textId="33C3C1E2" w:rsidR="00E87FD3" w:rsidRPr="00014E3A" w:rsidRDefault="00E87FD3" w:rsidP="00E87FD3">
      <w:pPr>
        <w:rPr>
          <w:lang w:val="en-US"/>
        </w:rPr>
      </w:pPr>
      <w:r w:rsidRPr="00014E3A">
        <w:rPr>
          <w:lang w:val="en-US"/>
        </w:rPr>
        <w:t>//</w:t>
      </w:r>
      <w:r w:rsidRPr="00014E3A">
        <w:rPr>
          <w:lang w:val="en-US"/>
        </w:rPr>
        <w:t>WITH ADJUSTMENT FOR BASELINE IMBALANCES</w:t>
      </w:r>
    </w:p>
    <w:p w14:paraId="6BABB767" w14:textId="77777777" w:rsidR="00E87FD3" w:rsidRPr="00014E3A" w:rsidRDefault="00E87FD3" w:rsidP="00E87FD3">
      <w:pPr>
        <w:rPr>
          <w:lang w:val="en-US"/>
        </w:rPr>
      </w:pPr>
      <w:r w:rsidRPr="00014E3A">
        <w:rPr>
          <w:lang w:val="en-US"/>
        </w:rPr>
        <w:t xml:space="preserve">mi estimate, dots: regress ertthdV2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ertthdV0 i.demo_koen_t0 i.demo_studysite_t0 Automatic_t0  tale_1_4_t0 tale_1_8_t0</w:t>
      </w:r>
    </w:p>
    <w:p w14:paraId="35A7EA2C"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05CF684A"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0E08B3F" w14:textId="77777777" w:rsidR="00E87FD3" w:rsidRPr="00E87FD3" w:rsidRDefault="00E87FD3" w:rsidP="00E87FD3">
      <w:pPr>
        <w:rPr>
          <w:lang w:val="en-US"/>
        </w:rPr>
      </w:pPr>
    </w:p>
    <w:p w14:paraId="414A9161" w14:textId="77777777" w:rsidR="00E87FD3" w:rsidRPr="00E87FD3" w:rsidRDefault="00E87FD3" w:rsidP="00E87FD3">
      <w:pPr>
        <w:rPr>
          <w:lang w:val="en-US"/>
        </w:rPr>
      </w:pPr>
    </w:p>
    <w:p w14:paraId="64B8177F" w14:textId="77777777" w:rsidR="00E87FD3" w:rsidRPr="00E87FD3" w:rsidRDefault="00E87FD3" w:rsidP="00E87FD3">
      <w:pPr>
        <w:rPr>
          <w:lang w:val="en-US"/>
        </w:rPr>
      </w:pPr>
      <w:r w:rsidRPr="00E87FD3">
        <w:rPr>
          <w:lang w:val="en-US"/>
        </w:rPr>
        <w:t>//Mixed model</w:t>
      </w:r>
    </w:p>
    <w:p w14:paraId="056A3F9A" w14:textId="2AAED4C3" w:rsidR="00E87FD3" w:rsidRPr="00014E3A" w:rsidRDefault="00E87FD3" w:rsidP="00E87FD3">
      <w:pPr>
        <w:rPr>
          <w:lang w:val="en-US"/>
        </w:rPr>
      </w:pPr>
      <w:r w:rsidRPr="00014E3A">
        <w:rPr>
          <w:lang w:val="en-US"/>
        </w:rPr>
        <w:t xml:space="preserve">mi reshape long </w:t>
      </w:r>
      <w:proofErr w:type="spellStart"/>
      <w:r w:rsidRPr="00014E3A">
        <w:rPr>
          <w:lang w:val="en-US"/>
        </w:rPr>
        <w:t>ertthdV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5816AFF7" w14:textId="77777777" w:rsidR="00E87FD3" w:rsidRPr="00014E3A" w:rsidRDefault="00E87FD3" w:rsidP="00E87FD3">
      <w:pPr>
        <w:rPr>
          <w:lang w:val="en-US"/>
        </w:rPr>
      </w:pPr>
    </w:p>
    <w:p w14:paraId="79697955" w14:textId="77777777" w:rsidR="00E87FD3" w:rsidRPr="00E87FD3" w:rsidRDefault="00E87FD3" w:rsidP="00E87FD3">
      <w:pPr>
        <w:rPr>
          <w:lang w:val="en-US"/>
        </w:rPr>
      </w:pPr>
      <w:r w:rsidRPr="00E87FD3">
        <w:rPr>
          <w:lang w:val="en-US"/>
        </w:rPr>
        <w:t>log using "L:\LovbeskyttetMapper\Face your Fears\Carsten\ertthdV1</w:t>
      </w:r>
      <w:proofErr w:type="gramStart"/>
      <w:r w:rsidRPr="00E87FD3">
        <w:rPr>
          <w:lang w:val="en-US"/>
        </w:rPr>
        <w:t>",text</w:t>
      </w:r>
      <w:proofErr w:type="gramEnd"/>
      <w:r w:rsidRPr="00E87FD3">
        <w:rPr>
          <w:lang w:val="en-US"/>
        </w:rPr>
        <w:t xml:space="preserve"> append</w:t>
      </w:r>
    </w:p>
    <w:p w14:paraId="5E60B394" w14:textId="1E0648BA"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ertthdV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3ED61ECA" w14:textId="612572FB"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3768060C"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2CBCCBF5" w14:textId="77777777" w:rsidR="00E87FD3" w:rsidRPr="00E87FD3" w:rsidRDefault="00E87FD3" w:rsidP="00E87FD3">
      <w:pPr>
        <w:rPr>
          <w:lang w:val="en-US"/>
        </w:rPr>
      </w:pPr>
    </w:p>
    <w:p w14:paraId="61E9486C" w14:textId="77777777" w:rsidR="00E87FD3" w:rsidRPr="00E87FD3" w:rsidRDefault="00E87FD3" w:rsidP="00E87FD3">
      <w:pPr>
        <w:rPr>
          <w:lang w:val="en-US"/>
        </w:rPr>
      </w:pPr>
    </w:p>
    <w:p w14:paraId="4D8C4FF1" w14:textId="7D7DB79B" w:rsidR="00E87FD3" w:rsidRPr="00E87FD3" w:rsidRDefault="00E87FD3" w:rsidP="00E87FD3">
      <w:pPr>
        <w:rPr>
          <w:lang w:val="en-US"/>
        </w:rPr>
      </w:pPr>
      <w:r w:rsidRPr="00E87FD3">
        <w:rPr>
          <w:lang w:val="en-US"/>
        </w:rPr>
        <w:t xml:space="preserve">//CSQ, </w:t>
      </w:r>
      <w:r w:rsidR="00014E3A">
        <w:rPr>
          <w:lang w:val="en-US"/>
        </w:rPr>
        <w:t>no imputations</w:t>
      </w:r>
    </w:p>
    <w:p w14:paraId="1AE3C24B" w14:textId="77777777" w:rsidR="00E87FD3" w:rsidRPr="00E87FD3" w:rsidRDefault="00E87FD3" w:rsidP="00E87FD3">
      <w:pPr>
        <w:rPr>
          <w:lang w:val="en-US"/>
        </w:rPr>
      </w:pPr>
      <w:r w:rsidRPr="00E87FD3">
        <w:rPr>
          <w:lang w:val="en-US"/>
        </w:rPr>
        <w:t>frame change default</w:t>
      </w:r>
    </w:p>
    <w:p w14:paraId="2EA186BF"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5BB1C84" w14:textId="77777777" w:rsidR="00E87FD3" w:rsidRPr="00E87FD3" w:rsidRDefault="00E87FD3" w:rsidP="00E87FD3">
      <w:pPr>
        <w:rPr>
          <w:lang w:val="en-US"/>
        </w:rPr>
      </w:pPr>
    </w:p>
    <w:p w14:paraId="7641A03C" w14:textId="77777777" w:rsidR="00E87FD3" w:rsidRPr="00E87FD3" w:rsidRDefault="00E87FD3" w:rsidP="00E87FD3">
      <w:pPr>
        <w:rPr>
          <w:lang w:val="en-US"/>
        </w:rPr>
      </w:pPr>
      <w:r w:rsidRPr="00E87FD3">
        <w:rPr>
          <w:lang w:val="en-US"/>
        </w:rPr>
        <w:t xml:space="preserve">drop </w:t>
      </w:r>
      <w:proofErr w:type="spellStart"/>
      <w:r w:rsidRPr="00E87FD3">
        <w:rPr>
          <w:lang w:val="en-US"/>
        </w:rPr>
        <w:t>csq_client</w:t>
      </w:r>
      <w:proofErr w:type="spellEnd"/>
      <w:r w:rsidRPr="00E87FD3">
        <w:rPr>
          <w:lang w:val="en-US"/>
        </w:rPr>
        <w:t>*</w:t>
      </w:r>
    </w:p>
    <w:p w14:paraId="4EAD050C" w14:textId="77777777" w:rsidR="00E87FD3" w:rsidRPr="00E87FD3" w:rsidRDefault="00E87FD3" w:rsidP="00E87FD3">
      <w:pPr>
        <w:rPr>
          <w:lang w:val="en-US"/>
        </w:rPr>
      </w:pPr>
    </w:p>
    <w:p w14:paraId="5EA782E3"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w:t>
      </w:r>
      <w:proofErr w:type="spellStart"/>
      <w:r w:rsidRPr="00E87FD3">
        <w:rPr>
          <w:lang w:val="en-US"/>
        </w:rPr>
        <w:t>csqokay</w:t>
      </w:r>
      <w:proofErr w:type="spellEnd"/>
      <w:r w:rsidRPr="00E87FD3">
        <w:rPr>
          <w:lang w:val="en-US"/>
        </w:rPr>
        <w:t>=</w:t>
      </w:r>
      <w:proofErr w:type="spellStart"/>
      <w:r w:rsidRPr="00E87FD3">
        <w:rPr>
          <w:lang w:val="en-US"/>
        </w:rPr>
        <w:t>rownonmiss</w:t>
      </w:r>
      <w:proofErr w:type="spellEnd"/>
      <w:r w:rsidRPr="00E87FD3">
        <w:rPr>
          <w:lang w:val="en-US"/>
        </w:rPr>
        <w:t>(</w:t>
      </w:r>
      <w:proofErr w:type="spellStart"/>
      <w:r w:rsidRPr="00E87FD3">
        <w:rPr>
          <w:lang w:val="en-US"/>
        </w:rPr>
        <w:t>csq</w:t>
      </w:r>
      <w:proofErr w:type="spellEnd"/>
      <w:r w:rsidRPr="00E87FD3">
        <w:rPr>
          <w:lang w:val="en-US"/>
        </w:rPr>
        <w:t>*1)</w:t>
      </w:r>
    </w:p>
    <w:p w14:paraId="5B551D06" w14:textId="77777777" w:rsidR="00E87FD3" w:rsidRPr="00E87FD3" w:rsidRDefault="00E87FD3" w:rsidP="00E87FD3">
      <w:pPr>
        <w:rPr>
          <w:lang w:val="en-US"/>
        </w:rPr>
      </w:pPr>
    </w:p>
    <w:p w14:paraId="6B4751DC" w14:textId="77777777" w:rsidR="00E87FD3" w:rsidRDefault="00E87FD3" w:rsidP="00E87FD3">
      <w:proofErr w:type="spellStart"/>
      <w:r>
        <w:t>recode</w:t>
      </w:r>
      <w:proofErr w:type="spellEnd"/>
      <w:r>
        <w:t xml:space="preserve"> csq_kvalitet_t1 csq_behov_t1 csq_loese_problemer_t1 csq_tilfredshed_t1 (1=4) (2=3) (3=2) (4=1)</w:t>
      </w:r>
    </w:p>
    <w:p w14:paraId="2A1C473B" w14:textId="77777777" w:rsidR="00E87FD3" w:rsidRDefault="00E87FD3" w:rsidP="00E87FD3"/>
    <w:p w14:paraId="19E561E7" w14:textId="77777777" w:rsidR="00E87FD3" w:rsidRPr="00E87FD3" w:rsidRDefault="00E87FD3" w:rsidP="00E87FD3">
      <w:pPr>
        <w:rPr>
          <w:lang w:val="en-US"/>
        </w:rPr>
      </w:pPr>
      <w:proofErr w:type="spellStart"/>
      <w:r w:rsidRPr="00E87FD3">
        <w:rPr>
          <w:lang w:val="en-US"/>
        </w:rPr>
        <w:t>egen</w:t>
      </w:r>
      <w:proofErr w:type="spellEnd"/>
      <w:r w:rsidRPr="00E87FD3">
        <w:rPr>
          <w:lang w:val="en-US"/>
        </w:rPr>
        <w:t xml:space="preserve"> </w:t>
      </w:r>
      <w:proofErr w:type="spellStart"/>
      <w:r w:rsidRPr="00E87FD3">
        <w:rPr>
          <w:lang w:val="en-US"/>
        </w:rPr>
        <w:t>csq</w:t>
      </w:r>
      <w:proofErr w:type="spellEnd"/>
      <w:r w:rsidRPr="00E87FD3">
        <w:rPr>
          <w:lang w:val="en-US"/>
        </w:rPr>
        <w:t>=</w:t>
      </w:r>
      <w:proofErr w:type="spellStart"/>
      <w:r w:rsidRPr="00E87FD3">
        <w:rPr>
          <w:lang w:val="en-US"/>
        </w:rPr>
        <w:t>rowtotal</w:t>
      </w:r>
      <w:proofErr w:type="spellEnd"/>
      <w:r w:rsidRPr="00E87FD3">
        <w:rPr>
          <w:lang w:val="en-US"/>
        </w:rPr>
        <w:t>(</w:t>
      </w:r>
      <w:proofErr w:type="spellStart"/>
      <w:r w:rsidRPr="00E87FD3">
        <w:rPr>
          <w:lang w:val="en-US"/>
        </w:rPr>
        <w:t>csq</w:t>
      </w:r>
      <w:proofErr w:type="spellEnd"/>
      <w:r w:rsidRPr="00E87FD3">
        <w:rPr>
          <w:lang w:val="en-US"/>
        </w:rPr>
        <w:t xml:space="preserve">*1) if </w:t>
      </w:r>
      <w:proofErr w:type="spellStart"/>
      <w:r w:rsidRPr="00E87FD3">
        <w:rPr>
          <w:lang w:val="en-US"/>
        </w:rPr>
        <w:t>csqokay</w:t>
      </w:r>
      <w:proofErr w:type="spellEnd"/>
      <w:r w:rsidRPr="00E87FD3">
        <w:rPr>
          <w:lang w:val="en-US"/>
        </w:rPr>
        <w:t>==8</w:t>
      </w:r>
    </w:p>
    <w:p w14:paraId="0FE988A1" w14:textId="77777777" w:rsidR="00E87FD3" w:rsidRPr="00E87FD3" w:rsidRDefault="00E87FD3" w:rsidP="00E87FD3">
      <w:pPr>
        <w:rPr>
          <w:lang w:val="en-US"/>
        </w:rPr>
      </w:pPr>
    </w:p>
    <w:p w14:paraId="0D2B3453" w14:textId="77777777" w:rsidR="00E87FD3" w:rsidRDefault="00E87FD3" w:rsidP="00E87FD3">
      <w:r>
        <w:t xml:space="preserve">gen </w:t>
      </w:r>
      <w:proofErr w:type="spellStart"/>
      <w:r>
        <w:t>strat_gpts</w:t>
      </w:r>
      <w:proofErr w:type="spellEnd"/>
      <w:r>
        <w:t>=</w:t>
      </w:r>
      <w:r>
        <w:tab/>
        <w:t>gpts_b_delscore_t0&gt;=45</w:t>
      </w:r>
    </w:p>
    <w:p w14:paraId="4D831198" w14:textId="77777777" w:rsidR="00E87FD3" w:rsidRPr="00E87FD3" w:rsidRDefault="00E87FD3" w:rsidP="00E87FD3">
      <w:pPr>
        <w:rPr>
          <w:lang w:val="en-US"/>
        </w:rPr>
      </w:pPr>
      <w:r w:rsidRPr="00E87FD3">
        <w:rPr>
          <w:lang w:val="en-US"/>
        </w:rPr>
        <w:t>gen RANDY=RANDBLIND=="Y"</w:t>
      </w:r>
    </w:p>
    <w:p w14:paraId="3846CBF6" w14:textId="77777777" w:rsidR="00E87FD3" w:rsidRPr="00E87FD3" w:rsidRDefault="00E87FD3" w:rsidP="00E87FD3">
      <w:pPr>
        <w:rPr>
          <w:lang w:val="en-US"/>
        </w:rPr>
      </w:pPr>
    </w:p>
    <w:p w14:paraId="0F0B6ABF" w14:textId="77777777" w:rsidR="00E87FD3" w:rsidRPr="00E87FD3" w:rsidRDefault="00E87FD3" w:rsidP="00E87FD3">
      <w:pPr>
        <w:rPr>
          <w:lang w:val="en-US"/>
        </w:rPr>
      </w:pPr>
      <w:r w:rsidRPr="00E87FD3">
        <w:rPr>
          <w:lang w:val="en-US"/>
        </w:rPr>
        <w:t xml:space="preserve">log using </w:t>
      </w:r>
      <w:proofErr w:type="spellStart"/>
      <w:proofErr w:type="gramStart"/>
      <w:r w:rsidRPr="00E87FD3">
        <w:rPr>
          <w:lang w:val="en-US"/>
        </w:rPr>
        <w:t>csq,text</w:t>
      </w:r>
      <w:proofErr w:type="spellEnd"/>
      <w:proofErr w:type="gramEnd"/>
      <w:r w:rsidRPr="00E87FD3">
        <w:rPr>
          <w:lang w:val="en-US"/>
        </w:rPr>
        <w:t xml:space="preserve"> replace</w:t>
      </w:r>
    </w:p>
    <w:p w14:paraId="440AD4B6" w14:textId="77777777" w:rsidR="00E87FD3" w:rsidRDefault="00E87FD3" w:rsidP="00E87FD3">
      <w:r>
        <w:t>//Ikke justeret for skæv baseline</w:t>
      </w:r>
    </w:p>
    <w:p w14:paraId="6E8F3437" w14:textId="77777777" w:rsidR="00E87FD3" w:rsidRDefault="00E87FD3" w:rsidP="00E87FD3">
      <w:proofErr w:type="spellStart"/>
      <w:r>
        <w:t>regress</w:t>
      </w:r>
      <w:proofErr w:type="spellEnd"/>
      <w:r>
        <w:t xml:space="preserve"> </w:t>
      </w:r>
      <w:proofErr w:type="spellStart"/>
      <w:r>
        <w:t>csq</w:t>
      </w:r>
      <w:proofErr w:type="spellEnd"/>
      <w:r>
        <w:t xml:space="preserve"> </w:t>
      </w:r>
      <w:proofErr w:type="spellStart"/>
      <w:proofErr w:type="gramStart"/>
      <w:r>
        <w:t>i.strat</w:t>
      </w:r>
      <w:proofErr w:type="gramEnd"/>
      <w:r>
        <w:t>_gpts</w:t>
      </w:r>
      <w:proofErr w:type="spellEnd"/>
      <w:r>
        <w:t xml:space="preserve">  i.demo_koen_t0 i.demo_studysite_t0 </w:t>
      </w:r>
      <w:proofErr w:type="spellStart"/>
      <w:r>
        <w:t>i.RANDY</w:t>
      </w:r>
      <w:proofErr w:type="spellEnd"/>
    </w:p>
    <w:p w14:paraId="06D3039E" w14:textId="77777777" w:rsidR="00E87FD3" w:rsidRPr="00014E3A" w:rsidRDefault="00E87FD3" w:rsidP="00E87FD3">
      <w:pPr>
        <w:rPr>
          <w:lang w:val="en-US"/>
        </w:rPr>
      </w:pPr>
      <w:r w:rsidRPr="00014E3A">
        <w:rPr>
          <w:lang w:val="en-US"/>
        </w:rPr>
        <w:t xml:space="preserve">margins </w:t>
      </w:r>
      <w:proofErr w:type="spellStart"/>
      <w:proofErr w:type="gramStart"/>
      <w:r w:rsidRPr="00014E3A">
        <w:rPr>
          <w:lang w:val="en-US"/>
        </w:rPr>
        <w:t>i.RANDY</w:t>
      </w:r>
      <w:proofErr w:type="spellEnd"/>
      <w:proofErr w:type="gramEnd"/>
    </w:p>
    <w:p w14:paraId="683E6B95" w14:textId="77777777" w:rsidR="00E87FD3" w:rsidRPr="00014E3A" w:rsidRDefault="00E87FD3" w:rsidP="00E87FD3">
      <w:pPr>
        <w:rPr>
          <w:lang w:val="en-US"/>
        </w:rPr>
      </w:pPr>
    </w:p>
    <w:p w14:paraId="3DB23342" w14:textId="14AB05E8" w:rsidR="00E87FD3" w:rsidRPr="00014E3A" w:rsidRDefault="00E87FD3" w:rsidP="00E87FD3">
      <w:pPr>
        <w:rPr>
          <w:lang w:val="en-US"/>
        </w:rPr>
      </w:pPr>
      <w:r w:rsidRPr="00014E3A">
        <w:rPr>
          <w:lang w:val="en-US"/>
        </w:rPr>
        <w:t>//</w:t>
      </w:r>
      <w:r w:rsidRPr="00014E3A">
        <w:rPr>
          <w:lang w:val="en-US"/>
        </w:rPr>
        <w:t>WITH ADJUSTMENT FOR BASELINE IMBALANCES</w:t>
      </w:r>
    </w:p>
    <w:p w14:paraId="786535AD" w14:textId="77777777" w:rsidR="00E87FD3" w:rsidRPr="00014E3A" w:rsidRDefault="00E87FD3" w:rsidP="00E87FD3">
      <w:pPr>
        <w:rPr>
          <w:lang w:val="en-US"/>
        </w:rPr>
      </w:pPr>
      <w:r w:rsidRPr="00014E3A">
        <w:rPr>
          <w:lang w:val="en-US"/>
        </w:rPr>
        <w:t xml:space="preserve">regress </w:t>
      </w:r>
      <w:proofErr w:type="spellStart"/>
      <w:r w:rsidRPr="00014E3A">
        <w:rPr>
          <w:lang w:val="en-US"/>
        </w:rPr>
        <w:t>csq</w:t>
      </w:r>
      <w:proofErr w:type="spellEnd"/>
      <w:r w:rsidRPr="00014E3A">
        <w:rPr>
          <w:lang w:val="en-US"/>
        </w:rPr>
        <w:t xml:space="preserve">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Automatic_t0  tale_1_4_t0 tale_1_8_t0</w:t>
      </w:r>
    </w:p>
    <w:p w14:paraId="5DC931B8" w14:textId="77777777" w:rsidR="00E87FD3" w:rsidRPr="00E87FD3" w:rsidRDefault="00E87FD3" w:rsidP="00E87FD3">
      <w:pPr>
        <w:rPr>
          <w:lang w:val="en-US"/>
        </w:rPr>
      </w:pPr>
      <w:r w:rsidRPr="00E87FD3">
        <w:rPr>
          <w:lang w:val="en-US"/>
        </w:rPr>
        <w:t xml:space="preserve">margins </w:t>
      </w:r>
      <w:proofErr w:type="spellStart"/>
      <w:proofErr w:type="gramStart"/>
      <w:r w:rsidRPr="00E87FD3">
        <w:rPr>
          <w:lang w:val="en-US"/>
        </w:rPr>
        <w:t>i.RANDY</w:t>
      </w:r>
      <w:proofErr w:type="spellEnd"/>
      <w:proofErr w:type="gramEnd"/>
    </w:p>
    <w:p w14:paraId="0A855410"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37F692B9" w14:textId="77777777" w:rsidR="00E87FD3" w:rsidRPr="00E87FD3" w:rsidRDefault="00E87FD3" w:rsidP="00E87FD3">
      <w:pPr>
        <w:rPr>
          <w:lang w:val="en-US"/>
        </w:rPr>
      </w:pPr>
    </w:p>
    <w:p w14:paraId="0967A3CB" w14:textId="77777777" w:rsidR="00E87FD3" w:rsidRPr="00E87FD3" w:rsidRDefault="00E87FD3" w:rsidP="00E87FD3">
      <w:pPr>
        <w:rPr>
          <w:lang w:val="en-US"/>
        </w:rPr>
      </w:pPr>
    </w:p>
    <w:p w14:paraId="6A822FE3" w14:textId="5A88844E" w:rsidR="00E87FD3" w:rsidRDefault="00E87FD3" w:rsidP="00E87FD3">
      <w:r>
        <w:t>//</w:t>
      </w:r>
      <w:proofErr w:type="spellStart"/>
      <w:r w:rsidR="00014E3A">
        <w:t>Next</w:t>
      </w:r>
      <w:proofErr w:type="spellEnd"/>
      <w:r>
        <w:t xml:space="preserve"> </w:t>
      </w:r>
      <w:proofErr w:type="spellStart"/>
      <w:r>
        <w:t>outcome</w:t>
      </w:r>
      <w:proofErr w:type="spellEnd"/>
      <w:r>
        <w:t xml:space="preserve">: </w:t>
      </w:r>
      <w:proofErr w:type="spellStart"/>
      <w:r>
        <w:t>selvskade_uge</w:t>
      </w:r>
      <w:proofErr w:type="spellEnd"/>
    </w:p>
    <w:p w14:paraId="1F741413" w14:textId="77777777" w:rsidR="00E87FD3" w:rsidRDefault="00E87FD3" w:rsidP="00E87FD3">
      <w:r>
        <w:t xml:space="preserve">frame </w:t>
      </w:r>
      <w:proofErr w:type="spellStart"/>
      <w:r>
        <w:t>change</w:t>
      </w:r>
      <w:proofErr w:type="spellEnd"/>
      <w:r>
        <w:t xml:space="preserve"> default</w:t>
      </w:r>
    </w:p>
    <w:p w14:paraId="4332D300"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0FD58663" w14:textId="77777777" w:rsidR="00E87FD3" w:rsidRPr="00E87FD3" w:rsidRDefault="00E87FD3" w:rsidP="00E87FD3">
      <w:pPr>
        <w:rPr>
          <w:lang w:val="en-US"/>
        </w:rPr>
      </w:pPr>
    </w:p>
    <w:p w14:paraId="0D914036" w14:textId="77777777" w:rsidR="00E87FD3" w:rsidRPr="00E87FD3" w:rsidRDefault="00E87FD3" w:rsidP="00E87FD3">
      <w:pPr>
        <w:rPr>
          <w:lang w:val="en-US"/>
        </w:rPr>
      </w:pPr>
    </w:p>
    <w:p w14:paraId="18590C98" w14:textId="77777777" w:rsidR="00E87FD3" w:rsidRPr="00E87FD3" w:rsidRDefault="00E87FD3" w:rsidP="00E87FD3">
      <w:pPr>
        <w:rPr>
          <w:lang w:val="en-US"/>
        </w:rPr>
      </w:pPr>
      <w:r w:rsidRPr="00E87FD3">
        <w:rPr>
          <w:lang w:val="en-US"/>
        </w:rPr>
        <w:t>cd c:\temp</w:t>
      </w:r>
    </w:p>
    <w:p w14:paraId="2B44E6CE" w14:textId="77777777" w:rsidR="00E87FD3" w:rsidRPr="00E87FD3" w:rsidRDefault="00E87FD3" w:rsidP="00E87FD3">
      <w:pPr>
        <w:rPr>
          <w:lang w:val="en-US"/>
        </w:rPr>
      </w:pPr>
      <w:r w:rsidRPr="00E87FD3">
        <w:rPr>
          <w:lang w:val="en-US"/>
        </w:rPr>
        <w:t xml:space="preserve">set seed </w:t>
      </w:r>
      <w:proofErr w:type="gramStart"/>
      <w:r w:rsidRPr="00E87FD3">
        <w:rPr>
          <w:lang w:val="en-US"/>
        </w:rPr>
        <w:t>14101107</w:t>
      </w:r>
      <w:proofErr w:type="gramEnd"/>
    </w:p>
    <w:p w14:paraId="0D574089" w14:textId="77777777" w:rsidR="00E87FD3" w:rsidRPr="00E87FD3" w:rsidRDefault="00E87FD3" w:rsidP="00E87FD3">
      <w:pPr>
        <w:rPr>
          <w:lang w:val="en-US"/>
        </w:rPr>
      </w:pPr>
    </w:p>
    <w:p w14:paraId="6753771F" w14:textId="77777777" w:rsidR="00E87FD3" w:rsidRPr="00E87FD3" w:rsidRDefault="00E87FD3" w:rsidP="00E87FD3">
      <w:pPr>
        <w:rPr>
          <w:lang w:val="en-US"/>
        </w:rPr>
      </w:pPr>
      <w:r w:rsidRPr="00E87FD3">
        <w:rPr>
          <w:lang w:val="en-US"/>
        </w:rPr>
        <w:t>keep tale_1_13_t0 tale_1_17_t0 cdss_totalscore_t0 gse_totalscore_t0 bf_samvittigscore_t0 bf_neuroscore_t0 who5_total_t0 ///</w:t>
      </w:r>
    </w:p>
    <w:p w14:paraId="080DD8AD" w14:textId="2DCE6736" w:rsidR="00E87FD3" w:rsidRDefault="00E87FD3" w:rsidP="00E87FD3">
      <w:r w:rsidRPr="00E87FD3">
        <w:rPr>
          <w:lang w:val="en-US"/>
        </w:rPr>
        <w:tab/>
      </w:r>
      <w:r>
        <w:t xml:space="preserve">selvskade_uge_t2 Automatic_t0 </w:t>
      </w:r>
      <w:proofErr w:type="spellStart"/>
      <w:r w:rsidR="00014E3A">
        <w:t>trial</w:t>
      </w:r>
      <w:proofErr w:type="spellEnd"/>
      <w:r w:rsidR="00014E3A">
        <w:t xml:space="preserve"> </w:t>
      </w:r>
      <w:proofErr w:type="spellStart"/>
      <w:r w:rsidR="00014E3A">
        <w:t>number</w:t>
      </w:r>
      <w:proofErr w:type="spellEnd"/>
      <w:r>
        <w:t xml:space="preserve"> tale_1_4_t0 tale_1_8_t0 selvskade_uge_t1 selvskade_uge_t0 gpts_b_delscore_t0 demo_koen_t0 demo_studysite_t0 RANDBLIND sbq_avoid_t0</w:t>
      </w:r>
    </w:p>
    <w:p w14:paraId="163E145B" w14:textId="77777777" w:rsidR="00E87FD3" w:rsidRDefault="00E87FD3" w:rsidP="00E87FD3">
      <w:r>
        <w:tab/>
      </w:r>
    </w:p>
    <w:p w14:paraId="669FA0AD" w14:textId="77777777" w:rsidR="00E87FD3" w:rsidRDefault="00E87FD3" w:rsidP="00E87FD3">
      <w:r>
        <w:lastRenderedPageBreak/>
        <w:t xml:space="preserve">mi set </w:t>
      </w:r>
      <w:proofErr w:type="spellStart"/>
      <w:r>
        <w:t>flong</w:t>
      </w:r>
      <w:proofErr w:type="spellEnd"/>
    </w:p>
    <w:p w14:paraId="14E400D7" w14:textId="77777777" w:rsidR="00E87FD3" w:rsidRDefault="00E87FD3" w:rsidP="00E87FD3"/>
    <w:p w14:paraId="0A00F27A" w14:textId="77777777" w:rsidR="00E87FD3" w:rsidRDefault="00E87FD3" w:rsidP="00E87FD3"/>
    <w:p w14:paraId="6162F8E7" w14:textId="77777777" w:rsidR="00E87FD3" w:rsidRDefault="00E87FD3" w:rsidP="00E87FD3">
      <w:r>
        <w:t xml:space="preserve">mi register </w:t>
      </w:r>
      <w:proofErr w:type="spellStart"/>
      <w:r>
        <w:t>imputed</w:t>
      </w:r>
      <w:proofErr w:type="spellEnd"/>
      <w:r>
        <w:t xml:space="preserve"> tale_1_13_t0 tale_1_17_t0 cdss_totalscore_t0 gse_totalscore_t0 bf_samvittigscore_t0 bf_neuroscore_t0 who5_total_t0 ///</w:t>
      </w:r>
    </w:p>
    <w:p w14:paraId="2CF393CE" w14:textId="77777777" w:rsidR="00E87FD3" w:rsidRDefault="00E87FD3" w:rsidP="00E87FD3">
      <w:r>
        <w:tab/>
        <w:t>Automatic_t</w:t>
      </w:r>
      <w:proofErr w:type="gramStart"/>
      <w:r>
        <w:t>0  tale</w:t>
      </w:r>
      <w:proofErr w:type="gramEnd"/>
      <w:r>
        <w:t>_1_4_t0 tale_1_8_t0 selvskade_uge_t1 selvskade_uge_t2 selvskade_uge_t0</w:t>
      </w:r>
    </w:p>
    <w:p w14:paraId="177A102B" w14:textId="77777777" w:rsidR="00E87FD3" w:rsidRDefault="00E87FD3" w:rsidP="00E87FD3"/>
    <w:p w14:paraId="40CAFC4A"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463D8557" w14:textId="77777777" w:rsidR="00E87FD3" w:rsidRDefault="00E87FD3" w:rsidP="00E87FD3">
      <w:r>
        <w:tab/>
        <w:t>Automatic_t</w:t>
      </w:r>
      <w:proofErr w:type="gramStart"/>
      <w:r>
        <w:t>0  tale</w:t>
      </w:r>
      <w:proofErr w:type="gramEnd"/>
      <w:r>
        <w:t xml:space="preserve">_1_4_t0 tale_1_8_t0   = i.selvskade_uge_t0 gpts_b_delscore_t0 sbq_avoid_t0 demo_koen_t0 demo_studysite_t0,  </w:t>
      </w:r>
      <w:proofErr w:type="spellStart"/>
      <w:r>
        <w:t>add</w:t>
      </w:r>
      <w:proofErr w:type="spellEnd"/>
      <w:r>
        <w:t>(100) prior(</w:t>
      </w:r>
      <w:proofErr w:type="spellStart"/>
      <w:r>
        <w:t>jeffreys</w:t>
      </w:r>
      <w:proofErr w:type="spellEnd"/>
      <w:r>
        <w:t>) by(RANDBLIND)</w:t>
      </w:r>
    </w:p>
    <w:p w14:paraId="41312802" w14:textId="77777777" w:rsidR="00E87FD3" w:rsidRDefault="00E87FD3" w:rsidP="00E87FD3">
      <w:r>
        <w:tab/>
      </w:r>
    </w:p>
    <w:p w14:paraId="15D8A08F" w14:textId="77777777" w:rsidR="00E87FD3" w:rsidRDefault="00E87FD3" w:rsidP="00E87FD3">
      <w:r>
        <w:t xml:space="preserve">mi </w:t>
      </w:r>
      <w:proofErr w:type="spellStart"/>
      <w:r>
        <w:t>impute</w:t>
      </w:r>
      <w:proofErr w:type="spellEnd"/>
      <w:r>
        <w:t xml:space="preserve"> </w:t>
      </w:r>
      <w:proofErr w:type="spellStart"/>
      <w:r>
        <w:t>chained</w:t>
      </w:r>
      <w:proofErr w:type="spellEnd"/>
      <w:r>
        <w:t xml:space="preserve"> (</w:t>
      </w:r>
      <w:proofErr w:type="spellStart"/>
      <w:proofErr w:type="gramStart"/>
      <w:r>
        <w:t>logit,augment</w:t>
      </w:r>
      <w:proofErr w:type="spellEnd"/>
      <w:proofErr w:type="gramEnd"/>
      <w:r>
        <w:t xml:space="preserve">) selvskade_uge_t1 selvskade_uge_t2 = i.selvskade_uge_t0 gpts_b_delscore_t0 sbq_avoid_t0 demo_koen_t0 demo_studysite_t0,  </w:t>
      </w:r>
      <w:proofErr w:type="spellStart"/>
      <w:r>
        <w:t>replace</w:t>
      </w:r>
      <w:proofErr w:type="spellEnd"/>
      <w:r>
        <w:t xml:space="preserve"> by(RANDBLIND)</w:t>
      </w:r>
    </w:p>
    <w:p w14:paraId="32943A88" w14:textId="77777777" w:rsidR="00E87FD3" w:rsidRDefault="00E87FD3" w:rsidP="00E87FD3"/>
    <w:p w14:paraId="7B96502A" w14:textId="77777777" w:rsidR="00E87FD3" w:rsidRDefault="00E87FD3" w:rsidP="00E87FD3">
      <w:r>
        <w:t xml:space="preserve">gen </w:t>
      </w:r>
      <w:proofErr w:type="spellStart"/>
      <w:r>
        <w:t>strat_gpts</w:t>
      </w:r>
      <w:proofErr w:type="spellEnd"/>
      <w:r>
        <w:t>=</w:t>
      </w:r>
      <w:r>
        <w:tab/>
        <w:t>gpts_b_delscore_t0&gt;=45</w:t>
      </w:r>
    </w:p>
    <w:p w14:paraId="508E5684" w14:textId="77777777" w:rsidR="00E87FD3" w:rsidRPr="00014E3A" w:rsidRDefault="00E87FD3" w:rsidP="00E87FD3">
      <w:pPr>
        <w:rPr>
          <w:lang w:val="en-US"/>
        </w:rPr>
      </w:pPr>
      <w:r w:rsidRPr="00014E3A">
        <w:rPr>
          <w:lang w:val="en-US"/>
        </w:rPr>
        <w:t>gen RANDY=RANDBLIND=="Y"</w:t>
      </w:r>
    </w:p>
    <w:p w14:paraId="7F99D825" w14:textId="77777777" w:rsidR="00E87FD3" w:rsidRPr="00014E3A" w:rsidRDefault="00E87FD3" w:rsidP="00E87FD3">
      <w:pPr>
        <w:rPr>
          <w:lang w:val="en-US"/>
        </w:rPr>
      </w:pPr>
    </w:p>
    <w:p w14:paraId="4C060D9C" w14:textId="77777777" w:rsidR="00E87FD3" w:rsidRPr="00014E3A" w:rsidRDefault="00E87FD3" w:rsidP="00E87FD3">
      <w:pPr>
        <w:rPr>
          <w:lang w:val="en-US"/>
        </w:rPr>
      </w:pPr>
    </w:p>
    <w:p w14:paraId="1F44F16A" w14:textId="77777777" w:rsidR="00E87FD3" w:rsidRPr="00014E3A" w:rsidRDefault="00E87FD3" w:rsidP="00E87FD3">
      <w:pPr>
        <w:rPr>
          <w:lang w:val="en-US"/>
        </w:rPr>
      </w:pPr>
      <w:r w:rsidRPr="00014E3A">
        <w:rPr>
          <w:lang w:val="en-US"/>
        </w:rPr>
        <w:t>log using "L:\LovbeskyttetMapper\Face your Fears\Carsten\selvskade_uge_t1</w:t>
      </w:r>
      <w:proofErr w:type="gramStart"/>
      <w:r w:rsidRPr="00014E3A">
        <w:rPr>
          <w:lang w:val="en-US"/>
        </w:rPr>
        <w:t>",text</w:t>
      </w:r>
      <w:proofErr w:type="gramEnd"/>
      <w:r w:rsidRPr="00014E3A">
        <w:rPr>
          <w:lang w:val="en-US"/>
        </w:rPr>
        <w:t xml:space="preserve"> replace</w:t>
      </w:r>
    </w:p>
    <w:p w14:paraId="32EE3DE2" w14:textId="0BF67E9D" w:rsidR="00E87FD3" w:rsidRPr="00014E3A" w:rsidRDefault="00E87FD3" w:rsidP="00E87FD3">
      <w:pPr>
        <w:rPr>
          <w:lang w:val="en-US"/>
        </w:rPr>
      </w:pPr>
      <w:r w:rsidRPr="00014E3A">
        <w:rPr>
          <w:lang w:val="en-US"/>
        </w:rPr>
        <w:t>//</w:t>
      </w:r>
      <w:r w:rsidRPr="00014E3A">
        <w:rPr>
          <w:lang w:val="en-US"/>
        </w:rPr>
        <w:t>WITHOUT ADJUSTMENT FOR BASELINE IMBALANCES</w:t>
      </w:r>
    </w:p>
    <w:p w14:paraId="78C8E0CA" w14:textId="77777777" w:rsidR="00E87FD3" w:rsidRDefault="00E87FD3" w:rsidP="00E87FD3">
      <w:r>
        <w:t xml:space="preserve">mi </w:t>
      </w:r>
      <w:proofErr w:type="spellStart"/>
      <w:r>
        <w:t>estimate</w:t>
      </w:r>
      <w:proofErr w:type="spellEnd"/>
      <w:r>
        <w:t xml:space="preserve">, </w:t>
      </w:r>
      <w:proofErr w:type="spellStart"/>
      <w:r>
        <w:t>dots</w:t>
      </w:r>
      <w:proofErr w:type="spellEnd"/>
      <w:r>
        <w:t xml:space="preserve"> or: </w:t>
      </w:r>
      <w:proofErr w:type="spellStart"/>
      <w:r>
        <w:t>logistic</w:t>
      </w:r>
      <w:proofErr w:type="spellEnd"/>
      <w:r>
        <w:t xml:space="preserve"> selvskade_uge_t1 </w:t>
      </w:r>
      <w:proofErr w:type="spellStart"/>
      <w:r>
        <w:t>i.RANDY</w:t>
      </w:r>
      <w:proofErr w:type="spellEnd"/>
      <w:r>
        <w:t xml:space="preserve"> </w:t>
      </w:r>
      <w:proofErr w:type="spellStart"/>
      <w:proofErr w:type="gramStart"/>
      <w:r>
        <w:t>i.strat</w:t>
      </w:r>
      <w:proofErr w:type="gramEnd"/>
      <w:r>
        <w:t>_gpts</w:t>
      </w:r>
      <w:proofErr w:type="spellEnd"/>
      <w:r>
        <w:t xml:space="preserve"> selvskade_uge_t0 i.demo_koen_t0 i.demo_studysite_t0</w:t>
      </w:r>
    </w:p>
    <w:p w14:paraId="4D648F7B"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gramEnd"/>
      <w:r w:rsidRPr="00E87FD3">
        <w:rPr>
          <w:lang w:val="en-US"/>
        </w:rPr>
        <w:t>,predict</w:t>
      </w:r>
      <w:proofErr w:type="spellEnd"/>
      <w:r w:rsidRPr="00E87FD3">
        <w:rPr>
          <w:lang w:val="en-US"/>
        </w:rPr>
        <w:t>(pr)</w:t>
      </w:r>
    </w:p>
    <w:p w14:paraId="25E14351" w14:textId="77777777" w:rsidR="00E87FD3" w:rsidRPr="00E87FD3" w:rsidRDefault="00E87FD3" w:rsidP="00E87FD3">
      <w:pPr>
        <w:rPr>
          <w:lang w:val="en-US"/>
        </w:rPr>
      </w:pPr>
    </w:p>
    <w:p w14:paraId="4DE047E7" w14:textId="77777777" w:rsidR="00E87FD3" w:rsidRPr="00E87FD3" w:rsidRDefault="00E87FD3" w:rsidP="00E87FD3">
      <w:pPr>
        <w:rPr>
          <w:lang w:val="en-US"/>
        </w:rPr>
      </w:pPr>
    </w:p>
    <w:p w14:paraId="30333BB7" w14:textId="3E9CD110" w:rsidR="00E87FD3" w:rsidRPr="00014E3A" w:rsidRDefault="00E87FD3" w:rsidP="00E87FD3">
      <w:pPr>
        <w:rPr>
          <w:lang w:val="en-US"/>
        </w:rPr>
      </w:pPr>
      <w:r w:rsidRPr="00014E3A">
        <w:rPr>
          <w:lang w:val="en-US"/>
        </w:rPr>
        <w:lastRenderedPageBreak/>
        <w:t>//</w:t>
      </w:r>
      <w:r w:rsidRPr="00014E3A">
        <w:rPr>
          <w:lang w:val="en-US"/>
        </w:rPr>
        <w:t>WITH ADJUSTMENT FOR BASELINE IMBALANCES</w:t>
      </w:r>
    </w:p>
    <w:p w14:paraId="3886AA4E" w14:textId="77777777" w:rsidR="00E87FD3" w:rsidRPr="00014E3A" w:rsidRDefault="00E87FD3" w:rsidP="00E87FD3">
      <w:pPr>
        <w:rPr>
          <w:lang w:val="en-US"/>
        </w:rPr>
      </w:pPr>
      <w:r w:rsidRPr="00014E3A">
        <w:rPr>
          <w:lang w:val="en-US"/>
        </w:rPr>
        <w:t xml:space="preserve">mi estimate, dots or: logistic selvskade_uge_t1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selvskade_uge_t0 i.demo_koen_t0 i.demo_studysite_t0 Automatic_t0  tale_1_4_t0 tale_1_8_t0</w:t>
      </w:r>
    </w:p>
    <w:p w14:paraId="21404F79"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gramEnd"/>
      <w:r w:rsidRPr="00E87FD3">
        <w:rPr>
          <w:lang w:val="en-US"/>
        </w:rPr>
        <w:t>,predict</w:t>
      </w:r>
      <w:proofErr w:type="spellEnd"/>
      <w:r w:rsidRPr="00E87FD3">
        <w:rPr>
          <w:lang w:val="en-US"/>
        </w:rPr>
        <w:t>(pr)</w:t>
      </w:r>
    </w:p>
    <w:p w14:paraId="3B35A654" w14:textId="77777777" w:rsidR="00E87FD3" w:rsidRPr="00014E3A" w:rsidRDefault="00E87FD3" w:rsidP="00E87FD3">
      <w:pPr>
        <w:rPr>
          <w:lang w:val="en-US"/>
        </w:rPr>
      </w:pPr>
      <w:r w:rsidRPr="00014E3A">
        <w:rPr>
          <w:lang w:val="en-US"/>
        </w:rPr>
        <w:t xml:space="preserve">log </w:t>
      </w:r>
      <w:proofErr w:type="gramStart"/>
      <w:r w:rsidRPr="00014E3A">
        <w:rPr>
          <w:lang w:val="en-US"/>
        </w:rPr>
        <w:t>close</w:t>
      </w:r>
      <w:proofErr w:type="gramEnd"/>
    </w:p>
    <w:p w14:paraId="143AC866" w14:textId="77777777" w:rsidR="00E87FD3" w:rsidRPr="00014E3A" w:rsidRDefault="00E87FD3" w:rsidP="00E87FD3">
      <w:pPr>
        <w:rPr>
          <w:lang w:val="en-US"/>
        </w:rPr>
      </w:pPr>
    </w:p>
    <w:p w14:paraId="2E26A967" w14:textId="77777777" w:rsidR="00E87FD3" w:rsidRPr="00014E3A" w:rsidRDefault="00E87FD3" w:rsidP="00E87FD3">
      <w:pPr>
        <w:rPr>
          <w:lang w:val="en-US"/>
        </w:rPr>
      </w:pPr>
    </w:p>
    <w:p w14:paraId="1C3D9EAD" w14:textId="77777777" w:rsidR="00E87FD3" w:rsidRPr="00014E3A" w:rsidRDefault="00E87FD3" w:rsidP="00E87FD3">
      <w:pPr>
        <w:rPr>
          <w:lang w:val="en-US"/>
        </w:rPr>
      </w:pPr>
      <w:r w:rsidRPr="00014E3A">
        <w:rPr>
          <w:lang w:val="en-US"/>
        </w:rPr>
        <w:t>log using "L:\LovbeskyttetMapper\Face your Fears\Carsten\selvskade_uge_t1</w:t>
      </w:r>
      <w:proofErr w:type="gramStart"/>
      <w:r w:rsidRPr="00014E3A">
        <w:rPr>
          <w:lang w:val="en-US"/>
        </w:rPr>
        <w:t>",text</w:t>
      </w:r>
      <w:proofErr w:type="gramEnd"/>
      <w:r w:rsidRPr="00014E3A">
        <w:rPr>
          <w:lang w:val="en-US"/>
        </w:rPr>
        <w:t xml:space="preserve"> append</w:t>
      </w:r>
    </w:p>
    <w:p w14:paraId="02FD068D" w14:textId="3C31D3B5" w:rsidR="00E87FD3" w:rsidRPr="00014E3A" w:rsidRDefault="00E87FD3" w:rsidP="00E87FD3">
      <w:pPr>
        <w:rPr>
          <w:lang w:val="en-US"/>
        </w:rPr>
      </w:pPr>
      <w:r w:rsidRPr="00014E3A">
        <w:rPr>
          <w:lang w:val="en-US"/>
        </w:rPr>
        <w:t>//</w:t>
      </w:r>
      <w:r w:rsidRPr="00014E3A">
        <w:rPr>
          <w:lang w:val="en-US"/>
        </w:rPr>
        <w:t>WITHOUT ADJUSTMENT FOR BASELINE IMBALANCES</w:t>
      </w:r>
    </w:p>
    <w:p w14:paraId="3FF10F70" w14:textId="77777777" w:rsidR="00E87FD3" w:rsidRDefault="00E87FD3" w:rsidP="00E87FD3">
      <w:r>
        <w:t xml:space="preserve">mi </w:t>
      </w:r>
      <w:proofErr w:type="spellStart"/>
      <w:r>
        <w:t>estimate</w:t>
      </w:r>
      <w:proofErr w:type="spellEnd"/>
      <w:r>
        <w:t xml:space="preserve">, </w:t>
      </w:r>
      <w:proofErr w:type="spellStart"/>
      <w:r>
        <w:t>dots</w:t>
      </w:r>
      <w:proofErr w:type="spellEnd"/>
      <w:r>
        <w:t xml:space="preserve"> or: </w:t>
      </w:r>
      <w:proofErr w:type="spellStart"/>
      <w:r>
        <w:t>logistic</w:t>
      </w:r>
      <w:proofErr w:type="spellEnd"/>
      <w:r>
        <w:t xml:space="preserve"> selvskade_uge_t2 </w:t>
      </w:r>
      <w:proofErr w:type="spellStart"/>
      <w:r>
        <w:t>i.RANDY</w:t>
      </w:r>
      <w:proofErr w:type="spellEnd"/>
      <w:r>
        <w:t xml:space="preserve"> </w:t>
      </w:r>
      <w:proofErr w:type="spellStart"/>
      <w:proofErr w:type="gramStart"/>
      <w:r>
        <w:t>i.strat</w:t>
      </w:r>
      <w:proofErr w:type="gramEnd"/>
      <w:r>
        <w:t>_gpts</w:t>
      </w:r>
      <w:proofErr w:type="spellEnd"/>
      <w:r>
        <w:t xml:space="preserve"> selvskade_uge_t0 i.demo_koen_t0 i.demo_studysite_t0</w:t>
      </w:r>
    </w:p>
    <w:p w14:paraId="1DEA08B8"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gramEnd"/>
      <w:r w:rsidRPr="00E87FD3">
        <w:rPr>
          <w:lang w:val="en-US"/>
        </w:rPr>
        <w:t>,predict</w:t>
      </w:r>
      <w:proofErr w:type="spellEnd"/>
      <w:r w:rsidRPr="00E87FD3">
        <w:rPr>
          <w:lang w:val="en-US"/>
        </w:rPr>
        <w:t>(pr)</w:t>
      </w:r>
    </w:p>
    <w:p w14:paraId="365D3AD5" w14:textId="77777777" w:rsidR="00E87FD3" w:rsidRPr="00E87FD3" w:rsidRDefault="00E87FD3" w:rsidP="00E87FD3">
      <w:pPr>
        <w:rPr>
          <w:lang w:val="en-US"/>
        </w:rPr>
      </w:pPr>
    </w:p>
    <w:p w14:paraId="31A6DBDD" w14:textId="11DE5D53" w:rsidR="00E87FD3" w:rsidRPr="00014E3A" w:rsidRDefault="00E87FD3" w:rsidP="00E87FD3">
      <w:pPr>
        <w:rPr>
          <w:lang w:val="en-US"/>
        </w:rPr>
      </w:pPr>
      <w:r w:rsidRPr="00014E3A">
        <w:rPr>
          <w:lang w:val="en-US"/>
        </w:rPr>
        <w:t>//</w:t>
      </w:r>
      <w:r w:rsidRPr="00014E3A">
        <w:rPr>
          <w:lang w:val="en-US"/>
        </w:rPr>
        <w:t>WITH ADJUSTMENT FOR BASELINE IMBALANCES</w:t>
      </w:r>
    </w:p>
    <w:p w14:paraId="694D88FF" w14:textId="77777777" w:rsidR="00E87FD3" w:rsidRPr="00014E3A" w:rsidRDefault="00E87FD3" w:rsidP="00E87FD3">
      <w:pPr>
        <w:rPr>
          <w:lang w:val="en-US"/>
        </w:rPr>
      </w:pPr>
      <w:r w:rsidRPr="00014E3A">
        <w:rPr>
          <w:lang w:val="en-US"/>
        </w:rPr>
        <w:t xml:space="preserve">mi estimate, dots or: logistic selvskade_uge_t2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selvskade_uge_t0 i.demo_koen_t0 i.demo_studysite_t0 Automatic_t0  tale_1_4_t0 tale_1_8_t0</w:t>
      </w:r>
    </w:p>
    <w:p w14:paraId="5E8D8510"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gramEnd"/>
      <w:r w:rsidRPr="00E87FD3">
        <w:rPr>
          <w:lang w:val="en-US"/>
        </w:rPr>
        <w:t>,predict</w:t>
      </w:r>
      <w:proofErr w:type="spellEnd"/>
      <w:r w:rsidRPr="00E87FD3">
        <w:rPr>
          <w:lang w:val="en-US"/>
        </w:rPr>
        <w:t>(pr)</w:t>
      </w:r>
    </w:p>
    <w:p w14:paraId="76369C43" w14:textId="77777777" w:rsidR="00E87FD3" w:rsidRPr="00014E3A" w:rsidRDefault="00E87FD3" w:rsidP="00E87FD3">
      <w:pPr>
        <w:rPr>
          <w:lang w:val="en-US"/>
        </w:rPr>
      </w:pPr>
      <w:r w:rsidRPr="00014E3A">
        <w:rPr>
          <w:lang w:val="en-US"/>
        </w:rPr>
        <w:t xml:space="preserve">log </w:t>
      </w:r>
      <w:proofErr w:type="gramStart"/>
      <w:r w:rsidRPr="00014E3A">
        <w:rPr>
          <w:lang w:val="en-US"/>
        </w:rPr>
        <w:t>close</w:t>
      </w:r>
      <w:proofErr w:type="gramEnd"/>
    </w:p>
    <w:p w14:paraId="63B2881F" w14:textId="77777777" w:rsidR="00E87FD3" w:rsidRPr="00014E3A" w:rsidRDefault="00E87FD3" w:rsidP="00E87FD3">
      <w:pPr>
        <w:rPr>
          <w:lang w:val="en-US"/>
        </w:rPr>
      </w:pPr>
    </w:p>
    <w:p w14:paraId="531CF629" w14:textId="77777777" w:rsidR="00E87FD3" w:rsidRPr="00014E3A" w:rsidRDefault="00E87FD3" w:rsidP="00E87FD3">
      <w:pPr>
        <w:rPr>
          <w:lang w:val="en-US"/>
        </w:rPr>
      </w:pPr>
      <w:r w:rsidRPr="00014E3A">
        <w:rPr>
          <w:lang w:val="en-US"/>
        </w:rPr>
        <w:t>//Mixed model</w:t>
      </w:r>
    </w:p>
    <w:p w14:paraId="191C6820" w14:textId="7726EC1C" w:rsidR="00E87FD3" w:rsidRPr="00014E3A" w:rsidRDefault="00E87FD3" w:rsidP="00E87FD3">
      <w:pPr>
        <w:rPr>
          <w:lang w:val="en-US"/>
        </w:rPr>
      </w:pPr>
      <w:r w:rsidRPr="00014E3A">
        <w:rPr>
          <w:lang w:val="en-US"/>
        </w:rPr>
        <w:t xml:space="preserve">mi reshape long </w:t>
      </w:r>
      <w:proofErr w:type="spellStart"/>
      <w:r w:rsidRPr="00014E3A">
        <w:rPr>
          <w:lang w:val="en-US"/>
        </w:rPr>
        <w:t>selvskade_uge_t</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71D3564F" w14:textId="77777777" w:rsidR="00E87FD3" w:rsidRPr="00014E3A" w:rsidRDefault="00E87FD3" w:rsidP="00E87FD3">
      <w:pPr>
        <w:rPr>
          <w:lang w:val="en-US"/>
        </w:rPr>
      </w:pPr>
    </w:p>
    <w:p w14:paraId="53A307DD" w14:textId="77777777" w:rsidR="00E87FD3" w:rsidRPr="00014E3A" w:rsidRDefault="00E87FD3" w:rsidP="00E87FD3">
      <w:pPr>
        <w:rPr>
          <w:lang w:val="en-US"/>
        </w:rPr>
      </w:pPr>
      <w:r w:rsidRPr="00014E3A">
        <w:rPr>
          <w:lang w:val="en-US"/>
        </w:rPr>
        <w:t>log using "L:\LovbeskyttetMapper\Face your Fears\Carsten\selvskade_uge_t1</w:t>
      </w:r>
      <w:proofErr w:type="gramStart"/>
      <w:r w:rsidRPr="00014E3A">
        <w:rPr>
          <w:lang w:val="en-US"/>
        </w:rPr>
        <w:t>",text</w:t>
      </w:r>
      <w:proofErr w:type="gramEnd"/>
      <w:r w:rsidRPr="00014E3A">
        <w:rPr>
          <w:lang w:val="en-US"/>
        </w:rPr>
        <w:t xml:space="preserve"> append</w:t>
      </w:r>
    </w:p>
    <w:p w14:paraId="30718A2B" w14:textId="5C71E088" w:rsidR="00E87FD3" w:rsidRPr="00014E3A" w:rsidRDefault="00E87FD3" w:rsidP="00E87FD3">
      <w:pPr>
        <w:rPr>
          <w:lang w:val="en-US"/>
        </w:rPr>
      </w:pPr>
      <w:r w:rsidRPr="00014E3A">
        <w:rPr>
          <w:lang w:val="en-US"/>
        </w:rPr>
        <w:t xml:space="preserve">mi </w:t>
      </w:r>
      <w:proofErr w:type="spellStart"/>
      <w:r w:rsidRPr="00014E3A">
        <w:rPr>
          <w:lang w:val="en-US"/>
        </w:rPr>
        <w:t>xtset</w:t>
      </w:r>
      <w:proofErr w:type="spellEnd"/>
      <w:r w:rsidRPr="00014E3A">
        <w:rPr>
          <w:lang w:val="en-US"/>
        </w:rPr>
        <w:t xml:space="preserve"> </w:t>
      </w:r>
      <w:r w:rsidR="00014E3A" w:rsidRPr="00014E3A">
        <w:rPr>
          <w:lang w:val="en-US"/>
        </w:rPr>
        <w:t>trial number</w:t>
      </w:r>
      <w:r w:rsidRPr="00014E3A">
        <w:rPr>
          <w:lang w:val="en-US"/>
        </w:rPr>
        <w:t xml:space="preserve"> </w:t>
      </w:r>
      <w:r w:rsidR="00014E3A">
        <w:rPr>
          <w:lang w:val="en-US"/>
        </w:rPr>
        <w:t>time</w:t>
      </w:r>
    </w:p>
    <w:p w14:paraId="0ECE6825" w14:textId="313FBD2F" w:rsidR="00E87FD3" w:rsidRPr="00014E3A" w:rsidRDefault="00E87FD3" w:rsidP="00E87FD3">
      <w:pPr>
        <w:rPr>
          <w:lang w:val="en-US"/>
        </w:rPr>
      </w:pPr>
      <w:r w:rsidRPr="00014E3A">
        <w:rPr>
          <w:lang w:val="en-US"/>
        </w:rPr>
        <w:t xml:space="preserve">mi </w:t>
      </w:r>
      <w:proofErr w:type="spellStart"/>
      <w:proofErr w:type="gramStart"/>
      <w:r w:rsidRPr="00014E3A">
        <w:rPr>
          <w:lang w:val="en-US"/>
        </w:rPr>
        <w:t>estimate,dots</w:t>
      </w:r>
      <w:proofErr w:type="spellEnd"/>
      <w:proofErr w:type="gramEnd"/>
      <w:r w:rsidRPr="00014E3A">
        <w:rPr>
          <w:lang w:val="en-US"/>
        </w:rPr>
        <w:t xml:space="preserve">: </w:t>
      </w:r>
      <w:proofErr w:type="spellStart"/>
      <w:r w:rsidRPr="00014E3A">
        <w:rPr>
          <w:lang w:val="en-US"/>
        </w:rPr>
        <w:t>xtlogit</w:t>
      </w:r>
      <w:proofErr w:type="spellEnd"/>
      <w:r w:rsidRPr="00014E3A">
        <w:rPr>
          <w:lang w:val="en-US"/>
        </w:rPr>
        <w:t xml:space="preserve"> </w:t>
      </w:r>
      <w:proofErr w:type="spellStart"/>
      <w:r w:rsidRPr="00014E3A">
        <w:rPr>
          <w:lang w:val="en-US"/>
        </w:rPr>
        <w:t>selvskade_uge_t</w:t>
      </w:r>
      <w:proofErr w:type="spellEnd"/>
      <w:r w:rsidRPr="00014E3A">
        <w:rPr>
          <w:lang w:val="en-US"/>
        </w:rPr>
        <w:t xml:space="preserve"> </w:t>
      </w:r>
      <w:proofErr w:type="spellStart"/>
      <w:r w:rsidRPr="00014E3A">
        <w:rPr>
          <w:lang w:val="en-US"/>
        </w:rPr>
        <w:t>i.RANDY</w:t>
      </w:r>
      <w:proofErr w:type="spellEnd"/>
      <w:r w:rsidRPr="00014E3A">
        <w:rPr>
          <w:lang w:val="en-US"/>
        </w:rPr>
        <w:t>##i.</w:t>
      </w:r>
      <w:r w:rsidR="00014E3A">
        <w:rPr>
          <w:lang w:val="en-US"/>
        </w:rPr>
        <w:t>time</w:t>
      </w:r>
      <w:r w:rsidRPr="00014E3A">
        <w:rPr>
          <w:lang w:val="en-US"/>
        </w:rPr>
        <w:t xml:space="preserve"> </w:t>
      </w:r>
      <w:proofErr w:type="spellStart"/>
      <w:r w:rsidRPr="00014E3A">
        <w:rPr>
          <w:lang w:val="en-US"/>
        </w:rPr>
        <w:t>i.strat_gpts</w:t>
      </w:r>
      <w:proofErr w:type="spellEnd"/>
      <w:r w:rsidRPr="00014E3A">
        <w:rPr>
          <w:lang w:val="en-US"/>
        </w:rPr>
        <w:t xml:space="preserve"> i.demo_koen_t0 i.demo_studysite_t0 </w:t>
      </w:r>
    </w:p>
    <w:p w14:paraId="1F7E02B9" w14:textId="1D5DAB4F"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0A02334" w14:textId="1F49423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A737427" w14:textId="77777777" w:rsidR="00E87FD3" w:rsidRPr="00E87FD3" w:rsidRDefault="00E87FD3" w:rsidP="00E87FD3">
      <w:pPr>
        <w:rPr>
          <w:lang w:val="en-US"/>
        </w:rPr>
      </w:pPr>
    </w:p>
    <w:p w14:paraId="3A3BFC72" w14:textId="22B33FA3" w:rsidR="00E87FD3" w:rsidRPr="00E87FD3" w:rsidRDefault="00E87FD3" w:rsidP="00E87FD3">
      <w:pPr>
        <w:rPr>
          <w:lang w:val="en-US"/>
        </w:rPr>
      </w:pPr>
      <w:r w:rsidRPr="00E87FD3">
        <w:rPr>
          <w:lang w:val="en-US"/>
        </w:rPr>
        <w:t>//</w:t>
      </w:r>
      <w:r w:rsidR="00014E3A">
        <w:rPr>
          <w:lang w:val="en-US"/>
        </w:rPr>
        <w:t>Next</w:t>
      </w:r>
      <w:r w:rsidRPr="00E87FD3">
        <w:rPr>
          <w:lang w:val="en-US"/>
        </w:rPr>
        <w:t xml:space="preserve"> outcome: </w:t>
      </w:r>
      <w:proofErr w:type="spellStart"/>
      <w:r w:rsidRPr="00E87FD3">
        <w:rPr>
          <w:lang w:val="en-US"/>
        </w:rPr>
        <w:t>ertrsu</w:t>
      </w:r>
      <w:proofErr w:type="spellEnd"/>
      <w:r w:rsidR="004C4E0B">
        <w:rPr>
          <w:lang w:val="en-US"/>
        </w:rPr>
        <w:t xml:space="preserve"> (ERT latency surprise)</w:t>
      </w:r>
    </w:p>
    <w:p w14:paraId="2A507A0E" w14:textId="77777777" w:rsidR="00E87FD3" w:rsidRPr="00E87FD3" w:rsidRDefault="00E87FD3" w:rsidP="00E87FD3">
      <w:pPr>
        <w:rPr>
          <w:lang w:val="en-US"/>
        </w:rPr>
      </w:pPr>
      <w:r w:rsidRPr="00E87FD3">
        <w:rPr>
          <w:lang w:val="en-US"/>
        </w:rPr>
        <w:t>frame change default</w:t>
      </w:r>
    </w:p>
    <w:p w14:paraId="6C67405A"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501CB1A8" w14:textId="364EB6C4" w:rsidR="00E87FD3" w:rsidRPr="00E87FD3" w:rsidRDefault="00E87FD3" w:rsidP="00E87FD3">
      <w:pPr>
        <w:rPr>
          <w:lang w:val="en-US"/>
        </w:rPr>
      </w:pPr>
      <w:proofErr w:type="spellStart"/>
      <w:r w:rsidRPr="00E87FD3">
        <w:rPr>
          <w:lang w:val="en-US"/>
        </w:rPr>
        <w:t>frlink</w:t>
      </w:r>
      <w:proofErr w:type="spellEnd"/>
      <w:r w:rsidRPr="00E87FD3">
        <w:rPr>
          <w:lang w:val="en-US"/>
        </w:rPr>
        <w:t xml:space="preserve"> 1:1 </w:t>
      </w:r>
      <w:r w:rsidR="00014E3A">
        <w:rPr>
          <w:lang w:val="en-US"/>
        </w:rPr>
        <w:t>trial number</w:t>
      </w:r>
      <w:r w:rsidRPr="00E87FD3">
        <w:rPr>
          <w:lang w:val="en-US"/>
        </w:rPr>
        <w:t>, frame(</w:t>
      </w:r>
      <w:proofErr w:type="spellStart"/>
      <w:r w:rsidRPr="00E87FD3">
        <w:rPr>
          <w:lang w:val="en-US"/>
        </w:rPr>
        <w:t>cantab</w:t>
      </w:r>
      <w:proofErr w:type="spellEnd"/>
      <w:r w:rsidRPr="00E87FD3">
        <w:rPr>
          <w:lang w:val="en-US"/>
        </w:rPr>
        <w:t>)</w:t>
      </w:r>
    </w:p>
    <w:p w14:paraId="77D868B2" w14:textId="77777777" w:rsidR="00E87FD3" w:rsidRPr="00014E3A" w:rsidRDefault="00E87FD3" w:rsidP="00E87FD3">
      <w:proofErr w:type="spellStart"/>
      <w:r w:rsidRPr="00014E3A">
        <w:t>frget</w:t>
      </w:r>
      <w:proofErr w:type="spellEnd"/>
      <w:r w:rsidRPr="00014E3A">
        <w:t xml:space="preserve"> </w:t>
      </w:r>
      <w:proofErr w:type="spellStart"/>
      <w:r w:rsidRPr="00014E3A">
        <w:t>ertrsu</w:t>
      </w:r>
      <w:proofErr w:type="spellEnd"/>
      <w:proofErr w:type="gramStart"/>
      <w:r w:rsidRPr="00014E3A">
        <w:t>*,from</w:t>
      </w:r>
      <w:proofErr w:type="gramEnd"/>
      <w:r w:rsidRPr="00014E3A">
        <w:t>(</w:t>
      </w:r>
      <w:proofErr w:type="spellStart"/>
      <w:r w:rsidRPr="00014E3A">
        <w:t>cantab</w:t>
      </w:r>
      <w:proofErr w:type="spellEnd"/>
      <w:r w:rsidRPr="00014E3A">
        <w:t>)</w:t>
      </w:r>
    </w:p>
    <w:p w14:paraId="44357FBB" w14:textId="77777777" w:rsidR="00E87FD3" w:rsidRDefault="00E87FD3" w:rsidP="00E87FD3">
      <w:r>
        <w:t>ren ertrsuV1 ertrsuV0</w:t>
      </w:r>
    </w:p>
    <w:p w14:paraId="53720791" w14:textId="77777777" w:rsidR="00E87FD3" w:rsidRDefault="00E87FD3" w:rsidP="00E87FD3">
      <w:r>
        <w:t>ren ertrsuV2 ertrsuV1</w:t>
      </w:r>
    </w:p>
    <w:p w14:paraId="58992F53" w14:textId="77777777" w:rsidR="00E87FD3" w:rsidRDefault="00E87FD3" w:rsidP="00E87FD3">
      <w:r>
        <w:t>ren ertrsuV3 ertrsuV2</w:t>
      </w:r>
    </w:p>
    <w:p w14:paraId="07B96157" w14:textId="77777777" w:rsidR="00E87FD3" w:rsidRDefault="00E87FD3" w:rsidP="00E87FD3"/>
    <w:p w14:paraId="6DD80671" w14:textId="77777777" w:rsidR="00E87FD3" w:rsidRDefault="00E87FD3" w:rsidP="00E87FD3">
      <w:r>
        <w:t>cd c:\temp</w:t>
      </w:r>
    </w:p>
    <w:p w14:paraId="137C13F7" w14:textId="77777777" w:rsidR="00E87FD3" w:rsidRPr="00014E3A" w:rsidRDefault="00E87FD3" w:rsidP="00E87FD3">
      <w:r w:rsidRPr="00014E3A">
        <w:t>set seed 14100956</w:t>
      </w:r>
    </w:p>
    <w:p w14:paraId="1A16A866" w14:textId="77777777" w:rsidR="00E87FD3" w:rsidRPr="00014E3A" w:rsidRDefault="00E87FD3" w:rsidP="00E87FD3"/>
    <w:p w14:paraId="72471756" w14:textId="77777777" w:rsidR="00E87FD3" w:rsidRPr="00014E3A" w:rsidRDefault="00E87FD3" w:rsidP="00E87FD3">
      <w:proofErr w:type="spellStart"/>
      <w:r w:rsidRPr="00014E3A">
        <w:t>keep</w:t>
      </w:r>
      <w:proofErr w:type="spellEnd"/>
      <w:r w:rsidRPr="00014E3A">
        <w:t xml:space="preserve"> tale_1_13_t0 tale_1_17_t0 cdss_totalscore_t0 gse_totalscore_t0 bf_samvittigscore_t0 bf_neuroscore_t0 who5_total_t0 ///</w:t>
      </w:r>
    </w:p>
    <w:p w14:paraId="2C57269E" w14:textId="463D073B" w:rsidR="00E87FD3" w:rsidRPr="00014E3A" w:rsidRDefault="00E87FD3" w:rsidP="00E87FD3">
      <w:r w:rsidRPr="00014E3A">
        <w:tab/>
        <w:t xml:space="preserve">ertrsuV2 Automatic_t0 </w:t>
      </w:r>
      <w:proofErr w:type="spellStart"/>
      <w:r w:rsidR="00014E3A" w:rsidRPr="00014E3A">
        <w:t>trial</w:t>
      </w:r>
      <w:proofErr w:type="spellEnd"/>
      <w:r w:rsidR="00014E3A" w:rsidRPr="00014E3A">
        <w:t xml:space="preserve"> </w:t>
      </w:r>
      <w:proofErr w:type="spellStart"/>
      <w:r w:rsidR="00014E3A" w:rsidRPr="00014E3A">
        <w:t>number</w:t>
      </w:r>
      <w:proofErr w:type="spellEnd"/>
      <w:r w:rsidRPr="00014E3A">
        <w:t xml:space="preserve"> tale_1_4_t0 tale_1_8_t0 ertrsuV1 ertrsuV0 gpts_b_delscore_t0 demo_koen_t0 demo_studysite_t0 RANDBLIND sbq_avoid_t0</w:t>
      </w:r>
    </w:p>
    <w:p w14:paraId="2671564A" w14:textId="77777777" w:rsidR="00E87FD3" w:rsidRPr="00014E3A" w:rsidRDefault="00E87FD3" w:rsidP="00E87FD3">
      <w:r w:rsidRPr="00014E3A">
        <w:tab/>
      </w:r>
    </w:p>
    <w:p w14:paraId="65081505" w14:textId="77777777" w:rsidR="00E87FD3" w:rsidRPr="00014E3A" w:rsidRDefault="00E87FD3" w:rsidP="00E87FD3">
      <w:r w:rsidRPr="00014E3A">
        <w:t xml:space="preserve">mi set </w:t>
      </w:r>
      <w:proofErr w:type="spellStart"/>
      <w:r w:rsidRPr="00014E3A">
        <w:t>flong</w:t>
      </w:r>
      <w:proofErr w:type="spellEnd"/>
    </w:p>
    <w:p w14:paraId="021B4D3E" w14:textId="77777777" w:rsidR="00E87FD3" w:rsidRPr="00014E3A" w:rsidRDefault="00E87FD3" w:rsidP="00E87FD3"/>
    <w:p w14:paraId="6C6EF0A1" w14:textId="77777777" w:rsidR="00E87FD3" w:rsidRPr="00014E3A" w:rsidRDefault="00E87FD3" w:rsidP="00E87FD3"/>
    <w:p w14:paraId="771237AA" w14:textId="77777777" w:rsidR="00E87FD3" w:rsidRPr="00014E3A" w:rsidRDefault="00E87FD3" w:rsidP="00E87FD3">
      <w:r w:rsidRPr="00014E3A">
        <w:t xml:space="preserve">mi register </w:t>
      </w:r>
      <w:proofErr w:type="spellStart"/>
      <w:r w:rsidRPr="00014E3A">
        <w:t>imputed</w:t>
      </w:r>
      <w:proofErr w:type="spellEnd"/>
      <w:r w:rsidRPr="00014E3A">
        <w:t xml:space="preserve"> tale_1_13_t0 tale_1_17_t0 cdss_totalscore_t0 gse_totalscore_t0 bf_samvittigscore_t0 bf_neuroscore_t0 who5_total_t0 ///</w:t>
      </w:r>
    </w:p>
    <w:p w14:paraId="10EE6A2C" w14:textId="77777777" w:rsidR="00E87FD3" w:rsidRDefault="00E87FD3" w:rsidP="00E87FD3">
      <w:r w:rsidRPr="00014E3A">
        <w:tab/>
      </w:r>
      <w:r>
        <w:t>Automatic_t</w:t>
      </w:r>
      <w:proofErr w:type="gramStart"/>
      <w:r>
        <w:t>0  tale</w:t>
      </w:r>
      <w:proofErr w:type="gramEnd"/>
      <w:r>
        <w:t>_1_4_t0 tale_1_8_t0 ertrsuV1 ertrsuV2 ertrsuV0</w:t>
      </w:r>
    </w:p>
    <w:p w14:paraId="256BE5BD" w14:textId="77777777" w:rsidR="00E87FD3" w:rsidRDefault="00E87FD3" w:rsidP="00E87FD3"/>
    <w:p w14:paraId="37594FA3" w14:textId="77777777" w:rsidR="00E87FD3" w:rsidRDefault="00E87FD3" w:rsidP="00E87FD3">
      <w:r>
        <w:t xml:space="preserve">mi </w:t>
      </w:r>
      <w:proofErr w:type="spellStart"/>
      <w:r>
        <w:t>impute</w:t>
      </w:r>
      <w:proofErr w:type="spellEnd"/>
      <w:r>
        <w:t xml:space="preserve"> </w:t>
      </w:r>
      <w:proofErr w:type="spellStart"/>
      <w:r>
        <w:t>mvn</w:t>
      </w:r>
      <w:proofErr w:type="spellEnd"/>
      <w:r>
        <w:t xml:space="preserve"> tale_1_13_t0 tale_1_17_t0 cdss_totalscore_t0 gse_totalscore_t0 bf_samvittigscore_t0 bf_neuroscore_t0 who5_total_t0 ///</w:t>
      </w:r>
    </w:p>
    <w:p w14:paraId="78510118" w14:textId="77777777" w:rsidR="00E87FD3" w:rsidRDefault="00E87FD3" w:rsidP="00E87FD3">
      <w:r>
        <w:lastRenderedPageBreak/>
        <w:tab/>
        <w:t>Automatic_t</w:t>
      </w:r>
      <w:proofErr w:type="gramStart"/>
      <w:r>
        <w:t>0  tale</w:t>
      </w:r>
      <w:proofErr w:type="gramEnd"/>
      <w:r>
        <w:t>_1_4_t0 tale_1_8_t0  ertrsuV1 ertrsuV2 ertrsuV0 =  gpts_b_delscore_t0 sbq_avoid_t0 demo_koen_t0 demo_studysite_t0, prior(</w:t>
      </w:r>
      <w:proofErr w:type="spellStart"/>
      <w:r>
        <w:t>jeffreys</w:t>
      </w:r>
      <w:proofErr w:type="spellEnd"/>
      <w:r>
        <w:t xml:space="preserve">) </w:t>
      </w:r>
      <w:proofErr w:type="spellStart"/>
      <w:r>
        <w:t>add</w:t>
      </w:r>
      <w:proofErr w:type="spellEnd"/>
      <w:r>
        <w:t>(100) by(RANDBLIND)</w:t>
      </w:r>
    </w:p>
    <w:p w14:paraId="56A3F09A" w14:textId="77777777" w:rsidR="00E87FD3" w:rsidRDefault="00E87FD3" w:rsidP="00E87FD3">
      <w:r>
        <w:tab/>
      </w:r>
    </w:p>
    <w:p w14:paraId="6A521996" w14:textId="77777777" w:rsidR="00E87FD3" w:rsidRDefault="00E87FD3" w:rsidP="00E87FD3">
      <w:r>
        <w:t xml:space="preserve">gen </w:t>
      </w:r>
      <w:proofErr w:type="spellStart"/>
      <w:r>
        <w:t>strat_gpts</w:t>
      </w:r>
      <w:proofErr w:type="spellEnd"/>
      <w:r>
        <w:t>=</w:t>
      </w:r>
      <w:r>
        <w:tab/>
        <w:t>gpts_b_delscore_t0&gt;=45</w:t>
      </w:r>
    </w:p>
    <w:p w14:paraId="6AAC80EE" w14:textId="77777777" w:rsidR="00E87FD3" w:rsidRPr="00E87FD3" w:rsidRDefault="00E87FD3" w:rsidP="00E87FD3">
      <w:pPr>
        <w:rPr>
          <w:lang w:val="en-US"/>
        </w:rPr>
      </w:pPr>
      <w:r w:rsidRPr="00E87FD3">
        <w:rPr>
          <w:lang w:val="en-US"/>
        </w:rPr>
        <w:t>gen RANDY=RANDBLIND=="Y"</w:t>
      </w:r>
    </w:p>
    <w:p w14:paraId="76DB2ACF" w14:textId="77777777" w:rsidR="00E87FD3" w:rsidRPr="00E87FD3" w:rsidRDefault="00E87FD3" w:rsidP="00E87FD3">
      <w:pPr>
        <w:rPr>
          <w:lang w:val="en-US"/>
        </w:rPr>
      </w:pPr>
    </w:p>
    <w:p w14:paraId="51064D2C" w14:textId="77777777" w:rsidR="00E87FD3" w:rsidRPr="00E87FD3" w:rsidRDefault="00E87FD3" w:rsidP="00E87FD3">
      <w:pPr>
        <w:rPr>
          <w:lang w:val="en-US"/>
        </w:rPr>
      </w:pPr>
    </w:p>
    <w:p w14:paraId="79CB6221" w14:textId="77777777" w:rsidR="00E87FD3" w:rsidRPr="00E87FD3" w:rsidRDefault="00E87FD3" w:rsidP="00E87FD3">
      <w:pPr>
        <w:rPr>
          <w:lang w:val="en-US"/>
        </w:rPr>
      </w:pPr>
      <w:r w:rsidRPr="00E87FD3">
        <w:rPr>
          <w:lang w:val="en-US"/>
        </w:rPr>
        <w:t>log using "L:\LovbeskyttetMapper\Face your Fears\Carsten\ertrsuV1</w:t>
      </w:r>
      <w:proofErr w:type="gramStart"/>
      <w:r w:rsidRPr="00E87FD3">
        <w:rPr>
          <w:lang w:val="en-US"/>
        </w:rPr>
        <w:t>",text</w:t>
      </w:r>
      <w:proofErr w:type="gramEnd"/>
      <w:r w:rsidRPr="00E87FD3">
        <w:rPr>
          <w:lang w:val="en-US"/>
        </w:rPr>
        <w:t xml:space="preserve"> replace</w:t>
      </w:r>
    </w:p>
    <w:p w14:paraId="0A808154" w14:textId="5F3D07A2" w:rsidR="00E87FD3" w:rsidRPr="00E87FD3" w:rsidRDefault="00E87FD3" w:rsidP="00E87FD3">
      <w:pPr>
        <w:rPr>
          <w:lang w:val="en-US"/>
        </w:rPr>
      </w:pPr>
      <w:r w:rsidRPr="00E87FD3">
        <w:rPr>
          <w:lang w:val="en-US"/>
        </w:rPr>
        <w:t>//</w:t>
      </w:r>
      <w:r>
        <w:rPr>
          <w:lang w:val="en-US"/>
        </w:rPr>
        <w:t>WITHOUT ADJUSTMENT FOR BASELINE IMBALANCES</w:t>
      </w:r>
    </w:p>
    <w:p w14:paraId="7EEE385F" w14:textId="77777777" w:rsidR="00E87FD3" w:rsidRPr="00E87FD3" w:rsidRDefault="00E87FD3" w:rsidP="00E87FD3">
      <w:pPr>
        <w:rPr>
          <w:lang w:val="en-US"/>
        </w:rPr>
      </w:pPr>
      <w:r w:rsidRPr="00E87FD3">
        <w:rPr>
          <w:lang w:val="en-US"/>
        </w:rPr>
        <w:t xml:space="preserve">mi estimate, dots: regress ertrsuV1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ertrsuV0 i.demo_koen_t0 i.demo_studysite_t0</w:t>
      </w:r>
    </w:p>
    <w:p w14:paraId="13F591F2"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4EECA716" w14:textId="77777777" w:rsidR="00E87FD3" w:rsidRPr="00014E3A" w:rsidRDefault="00E87FD3" w:rsidP="00E87FD3">
      <w:pPr>
        <w:rPr>
          <w:lang w:val="en-US"/>
        </w:rPr>
      </w:pPr>
    </w:p>
    <w:p w14:paraId="67D2DD58" w14:textId="44C12243" w:rsidR="00E87FD3" w:rsidRPr="00014E3A" w:rsidRDefault="00E87FD3" w:rsidP="00E87FD3">
      <w:pPr>
        <w:rPr>
          <w:lang w:val="en-US"/>
        </w:rPr>
      </w:pPr>
      <w:r w:rsidRPr="00014E3A">
        <w:rPr>
          <w:lang w:val="en-US"/>
        </w:rPr>
        <w:t>//</w:t>
      </w:r>
      <w:r w:rsidRPr="00014E3A">
        <w:rPr>
          <w:lang w:val="en-US"/>
        </w:rPr>
        <w:t>WITH ADJUSTMENT FOR BASELINE IMBALANCES</w:t>
      </w:r>
    </w:p>
    <w:p w14:paraId="1F825775" w14:textId="77777777" w:rsidR="00E87FD3" w:rsidRPr="00014E3A" w:rsidRDefault="00E87FD3" w:rsidP="00E87FD3">
      <w:pPr>
        <w:rPr>
          <w:lang w:val="en-US"/>
        </w:rPr>
      </w:pPr>
      <w:r w:rsidRPr="00014E3A">
        <w:rPr>
          <w:lang w:val="en-US"/>
        </w:rPr>
        <w:t xml:space="preserve">mi estimate, dots: regress ertrsuV1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ertrsuV0 i.demo_koen_t0 i.demo_studysite_t0 Automatic_t0  tale_1_4_t0 tale_1_8_t0</w:t>
      </w:r>
    </w:p>
    <w:p w14:paraId="6661D8D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52C9099F"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0582FE38" w14:textId="77777777" w:rsidR="00E87FD3" w:rsidRPr="00E87FD3" w:rsidRDefault="00E87FD3" w:rsidP="00E87FD3">
      <w:pPr>
        <w:rPr>
          <w:lang w:val="en-US"/>
        </w:rPr>
      </w:pPr>
    </w:p>
    <w:p w14:paraId="0D5F5B93" w14:textId="77777777" w:rsidR="00E87FD3" w:rsidRPr="00E87FD3" w:rsidRDefault="00E87FD3" w:rsidP="00E87FD3">
      <w:pPr>
        <w:rPr>
          <w:lang w:val="en-US"/>
        </w:rPr>
      </w:pPr>
    </w:p>
    <w:p w14:paraId="1E48D6D8" w14:textId="77777777" w:rsidR="00E87FD3" w:rsidRPr="00E87FD3" w:rsidRDefault="00E87FD3" w:rsidP="00E87FD3">
      <w:pPr>
        <w:rPr>
          <w:lang w:val="en-US"/>
        </w:rPr>
      </w:pPr>
      <w:r w:rsidRPr="00E87FD3">
        <w:rPr>
          <w:lang w:val="en-US"/>
        </w:rPr>
        <w:t>log using "L:\LovbeskyttetMapper\Face your Fears\Carsten\ertrsuV1</w:t>
      </w:r>
      <w:proofErr w:type="gramStart"/>
      <w:r w:rsidRPr="00E87FD3">
        <w:rPr>
          <w:lang w:val="en-US"/>
        </w:rPr>
        <w:t>",text</w:t>
      </w:r>
      <w:proofErr w:type="gramEnd"/>
      <w:r w:rsidRPr="00E87FD3">
        <w:rPr>
          <w:lang w:val="en-US"/>
        </w:rPr>
        <w:t xml:space="preserve"> append</w:t>
      </w:r>
    </w:p>
    <w:p w14:paraId="6B66D809" w14:textId="09D26775" w:rsidR="00E87FD3" w:rsidRPr="00E87FD3" w:rsidRDefault="00E87FD3" w:rsidP="00E87FD3">
      <w:pPr>
        <w:rPr>
          <w:lang w:val="en-US"/>
        </w:rPr>
      </w:pPr>
      <w:r w:rsidRPr="00E87FD3">
        <w:rPr>
          <w:lang w:val="en-US"/>
        </w:rPr>
        <w:t>//</w:t>
      </w:r>
      <w:r>
        <w:rPr>
          <w:lang w:val="en-US"/>
        </w:rPr>
        <w:t>WITHOUT ADJUSTMENT FOR BASELINE IMBALANCES</w:t>
      </w:r>
    </w:p>
    <w:p w14:paraId="637ABA9E" w14:textId="77777777" w:rsidR="00E87FD3" w:rsidRPr="00E87FD3" w:rsidRDefault="00E87FD3" w:rsidP="00E87FD3">
      <w:pPr>
        <w:rPr>
          <w:lang w:val="en-US"/>
        </w:rPr>
      </w:pPr>
      <w:r w:rsidRPr="00E87FD3">
        <w:rPr>
          <w:lang w:val="en-US"/>
        </w:rPr>
        <w:t xml:space="preserve">mi estimate, dots: regress ertrsuV2 </w:t>
      </w:r>
      <w:proofErr w:type="spellStart"/>
      <w:proofErr w:type="gramStart"/>
      <w:r w:rsidRPr="00E87FD3">
        <w:rPr>
          <w:lang w:val="en-US"/>
        </w:rPr>
        <w:t>i.RANDY</w:t>
      </w:r>
      <w:proofErr w:type="spellEnd"/>
      <w:proofErr w:type="gramEnd"/>
      <w:r w:rsidRPr="00E87FD3">
        <w:rPr>
          <w:lang w:val="en-US"/>
        </w:rPr>
        <w:t xml:space="preserve"> </w:t>
      </w:r>
      <w:proofErr w:type="spellStart"/>
      <w:r w:rsidRPr="00E87FD3">
        <w:rPr>
          <w:lang w:val="en-US"/>
        </w:rPr>
        <w:t>i.strat_gpts</w:t>
      </w:r>
      <w:proofErr w:type="spellEnd"/>
      <w:r w:rsidRPr="00E87FD3">
        <w:rPr>
          <w:lang w:val="en-US"/>
        </w:rPr>
        <w:t xml:space="preserve"> ertrsuV0 i.demo_koen_t0 i.demo_studysite_t0</w:t>
      </w:r>
    </w:p>
    <w:p w14:paraId="76562838" w14:textId="77777777" w:rsidR="00E87FD3" w:rsidRPr="00014E3A" w:rsidRDefault="00E87FD3" w:rsidP="00E87FD3">
      <w:pPr>
        <w:rPr>
          <w:lang w:val="en-US"/>
        </w:rPr>
      </w:pPr>
      <w:proofErr w:type="spellStart"/>
      <w:r w:rsidRPr="00014E3A">
        <w:rPr>
          <w:lang w:val="en-US"/>
        </w:rPr>
        <w:t>mimrgns</w:t>
      </w:r>
      <w:proofErr w:type="spellEnd"/>
      <w:r w:rsidRPr="00014E3A">
        <w:rPr>
          <w:lang w:val="en-US"/>
        </w:rPr>
        <w:t xml:space="preserve"> </w:t>
      </w:r>
      <w:proofErr w:type="spellStart"/>
      <w:proofErr w:type="gramStart"/>
      <w:r w:rsidRPr="00014E3A">
        <w:rPr>
          <w:lang w:val="en-US"/>
        </w:rPr>
        <w:t>i.RANDY</w:t>
      </w:r>
      <w:proofErr w:type="spellEnd"/>
      <w:proofErr w:type="gramEnd"/>
    </w:p>
    <w:p w14:paraId="6251F0F7" w14:textId="77777777" w:rsidR="00E87FD3" w:rsidRPr="00014E3A" w:rsidRDefault="00E87FD3" w:rsidP="00E87FD3">
      <w:pPr>
        <w:rPr>
          <w:lang w:val="en-US"/>
        </w:rPr>
      </w:pPr>
    </w:p>
    <w:p w14:paraId="7C96210C" w14:textId="48957566" w:rsidR="00E87FD3" w:rsidRPr="00014E3A" w:rsidRDefault="00E87FD3" w:rsidP="00E87FD3">
      <w:pPr>
        <w:rPr>
          <w:lang w:val="en-US"/>
        </w:rPr>
      </w:pPr>
      <w:r w:rsidRPr="00014E3A">
        <w:rPr>
          <w:lang w:val="en-US"/>
        </w:rPr>
        <w:t>//</w:t>
      </w:r>
      <w:r w:rsidRPr="00014E3A">
        <w:rPr>
          <w:lang w:val="en-US"/>
        </w:rPr>
        <w:t>WITH ADJUSTMENT FOR BASELINE IMBALANCES</w:t>
      </w:r>
    </w:p>
    <w:p w14:paraId="267ECA17" w14:textId="77777777" w:rsidR="00E87FD3" w:rsidRPr="00014E3A" w:rsidRDefault="00E87FD3" w:rsidP="00E87FD3">
      <w:pPr>
        <w:rPr>
          <w:lang w:val="en-US"/>
        </w:rPr>
      </w:pPr>
      <w:r w:rsidRPr="00014E3A">
        <w:rPr>
          <w:lang w:val="en-US"/>
        </w:rPr>
        <w:lastRenderedPageBreak/>
        <w:t xml:space="preserve">mi estimate, dots: regress ertrsuV2 </w:t>
      </w:r>
      <w:proofErr w:type="spellStart"/>
      <w:proofErr w:type="gramStart"/>
      <w:r w:rsidRPr="00014E3A">
        <w:rPr>
          <w:lang w:val="en-US"/>
        </w:rPr>
        <w:t>i.RANDY</w:t>
      </w:r>
      <w:proofErr w:type="spellEnd"/>
      <w:proofErr w:type="gramEnd"/>
      <w:r w:rsidRPr="00014E3A">
        <w:rPr>
          <w:lang w:val="en-US"/>
        </w:rPr>
        <w:t xml:space="preserve"> </w:t>
      </w:r>
      <w:proofErr w:type="spellStart"/>
      <w:r w:rsidRPr="00014E3A">
        <w:rPr>
          <w:lang w:val="en-US"/>
        </w:rPr>
        <w:t>i.strat_gpts</w:t>
      </w:r>
      <w:proofErr w:type="spellEnd"/>
      <w:r w:rsidRPr="00014E3A">
        <w:rPr>
          <w:lang w:val="en-US"/>
        </w:rPr>
        <w:t xml:space="preserve"> ertrsuV0 i.demo_koen_t0 i.demo_studysite_t0 Automatic_t0  tale_1_4_t0 tale_1_8_t0</w:t>
      </w:r>
    </w:p>
    <w:p w14:paraId="691B8A3A" w14:textId="77777777" w:rsidR="00E87FD3" w:rsidRPr="00E87FD3" w:rsidRDefault="00E87FD3" w:rsidP="00E87FD3">
      <w:pPr>
        <w:rPr>
          <w:lang w:val="en-US"/>
        </w:rPr>
      </w:pPr>
      <w:proofErr w:type="spellStart"/>
      <w:r w:rsidRPr="00E87FD3">
        <w:rPr>
          <w:lang w:val="en-US"/>
        </w:rPr>
        <w:t>mimrgns</w:t>
      </w:r>
      <w:proofErr w:type="spellEnd"/>
      <w:r w:rsidRPr="00E87FD3">
        <w:rPr>
          <w:lang w:val="en-US"/>
        </w:rPr>
        <w:t xml:space="preserve"> </w:t>
      </w:r>
      <w:proofErr w:type="spellStart"/>
      <w:proofErr w:type="gramStart"/>
      <w:r w:rsidRPr="00E87FD3">
        <w:rPr>
          <w:lang w:val="en-US"/>
        </w:rPr>
        <w:t>i.RANDY</w:t>
      </w:r>
      <w:proofErr w:type="spellEnd"/>
      <w:proofErr w:type="gramEnd"/>
    </w:p>
    <w:p w14:paraId="6092C3E9"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7972B09C" w14:textId="77777777" w:rsidR="00E87FD3" w:rsidRPr="00E87FD3" w:rsidRDefault="00E87FD3" w:rsidP="00E87FD3">
      <w:pPr>
        <w:rPr>
          <w:lang w:val="en-US"/>
        </w:rPr>
      </w:pPr>
    </w:p>
    <w:p w14:paraId="3FEE5140" w14:textId="77777777" w:rsidR="00E87FD3" w:rsidRPr="00E87FD3" w:rsidRDefault="00E87FD3" w:rsidP="00E87FD3">
      <w:pPr>
        <w:rPr>
          <w:lang w:val="en-US"/>
        </w:rPr>
      </w:pPr>
    </w:p>
    <w:p w14:paraId="34AFD267" w14:textId="77777777" w:rsidR="00E87FD3" w:rsidRPr="00E87FD3" w:rsidRDefault="00E87FD3" w:rsidP="00E87FD3">
      <w:pPr>
        <w:rPr>
          <w:lang w:val="en-US"/>
        </w:rPr>
      </w:pPr>
      <w:r w:rsidRPr="00E87FD3">
        <w:rPr>
          <w:lang w:val="en-US"/>
        </w:rPr>
        <w:t>//Mixed model</w:t>
      </w:r>
    </w:p>
    <w:p w14:paraId="58277E33" w14:textId="67293CA2" w:rsidR="00E87FD3" w:rsidRPr="00014E3A" w:rsidRDefault="00E87FD3" w:rsidP="00E87FD3">
      <w:pPr>
        <w:rPr>
          <w:lang w:val="en-US"/>
        </w:rPr>
      </w:pPr>
      <w:r w:rsidRPr="00014E3A">
        <w:rPr>
          <w:lang w:val="en-US"/>
        </w:rPr>
        <w:t xml:space="preserve">mi reshape long </w:t>
      </w:r>
      <w:proofErr w:type="spellStart"/>
      <w:r w:rsidRPr="00014E3A">
        <w:rPr>
          <w:lang w:val="en-US"/>
        </w:rPr>
        <w:t>ertrsuV</w:t>
      </w:r>
      <w:proofErr w:type="spellEnd"/>
      <w:r w:rsidRPr="00014E3A">
        <w:rPr>
          <w:lang w:val="en-US"/>
        </w:rPr>
        <w:t xml:space="preserve">, </w:t>
      </w:r>
      <w:proofErr w:type="spellStart"/>
      <w:proofErr w:type="gramStart"/>
      <w:r w:rsidRPr="00014E3A">
        <w:rPr>
          <w:lang w:val="en-US"/>
        </w:rPr>
        <w:t>i</w:t>
      </w:r>
      <w:proofErr w:type="spellEnd"/>
      <w:r w:rsidRPr="00014E3A">
        <w:rPr>
          <w:lang w:val="en-US"/>
        </w:rPr>
        <w:t>(</w:t>
      </w:r>
      <w:proofErr w:type="gramEnd"/>
      <w:r w:rsidR="00014E3A" w:rsidRPr="00014E3A">
        <w:rPr>
          <w:lang w:val="en-US"/>
        </w:rPr>
        <w:t>trial number</w:t>
      </w:r>
      <w:r w:rsidRPr="00014E3A">
        <w:rPr>
          <w:lang w:val="en-US"/>
        </w:rPr>
        <w:t>) j(</w:t>
      </w:r>
      <w:r w:rsidR="00014E3A">
        <w:rPr>
          <w:lang w:val="en-US"/>
        </w:rPr>
        <w:t>time</w:t>
      </w:r>
      <w:r w:rsidRPr="00014E3A">
        <w:rPr>
          <w:lang w:val="en-US"/>
        </w:rPr>
        <w:t>)</w:t>
      </w:r>
    </w:p>
    <w:p w14:paraId="7E2160FC" w14:textId="77777777" w:rsidR="00E87FD3" w:rsidRPr="00014E3A" w:rsidRDefault="00E87FD3" w:rsidP="00E87FD3">
      <w:pPr>
        <w:rPr>
          <w:lang w:val="en-US"/>
        </w:rPr>
      </w:pPr>
    </w:p>
    <w:p w14:paraId="6192AA6B" w14:textId="77777777" w:rsidR="00E87FD3" w:rsidRPr="00E87FD3" w:rsidRDefault="00E87FD3" w:rsidP="00E87FD3">
      <w:pPr>
        <w:rPr>
          <w:lang w:val="en-US"/>
        </w:rPr>
      </w:pPr>
      <w:r w:rsidRPr="00E87FD3">
        <w:rPr>
          <w:lang w:val="en-US"/>
        </w:rPr>
        <w:t>log using "L:\LovbeskyttetMapper\Face your Fears\Carsten\ertrsuV1</w:t>
      </w:r>
      <w:proofErr w:type="gramStart"/>
      <w:r w:rsidRPr="00E87FD3">
        <w:rPr>
          <w:lang w:val="en-US"/>
        </w:rPr>
        <w:t>",text</w:t>
      </w:r>
      <w:proofErr w:type="gramEnd"/>
      <w:r w:rsidRPr="00E87FD3">
        <w:rPr>
          <w:lang w:val="en-US"/>
        </w:rPr>
        <w:t xml:space="preserve"> append</w:t>
      </w:r>
    </w:p>
    <w:p w14:paraId="52A0A2E9" w14:textId="6E6292DF" w:rsidR="00E87FD3" w:rsidRPr="00E87FD3" w:rsidRDefault="00E87FD3" w:rsidP="00E87FD3">
      <w:pPr>
        <w:rPr>
          <w:lang w:val="en-US"/>
        </w:rPr>
      </w:pPr>
      <w:r w:rsidRPr="00E87FD3">
        <w:rPr>
          <w:lang w:val="en-US"/>
        </w:rPr>
        <w:t xml:space="preserve">mi </w:t>
      </w:r>
      <w:proofErr w:type="spellStart"/>
      <w:proofErr w:type="gramStart"/>
      <w:r w:rsidRPr="00E87FD3">
        <w:rPr>
          <w:lang w:val="en-US"/>
        </w:rPr>
        <w:t>estimate,dots</w:t>
      </w:r>
      <w:proofErr w:type="spellEnd"/>
      <w:proofErr w:type="gramEnd"/>
      <w:r w:rsidRPr="00E87FD3">
        <w:rPr>
          <w:lang w:val="en-US"/>
        </w:rPr>
        <w:t xml:space="preserve">: mixed </w:t>
      </w:r>
      <w:proofErr w:type="spellStart"/>
      <w:r w:rsidRPr="00E87FD3">
        <w:rPr>
          <w:lang w:val="en-US"/>
        </w:rPr>
        <w:t>ertrsuV</w:t>
      </w:r>
      <w:proofErr w:type="spellEnd"/>
      <w:r w:rsidRPr="00E87FD3">
        <w:rPr>
          <w:lang w:val="en-US"/>
        </w:rPr>
        <w:t xml:space="preserve"> </w:t>
      </w:r>
      <w:proofErr w:type="spellStart"/>
      <w:r w:rsidRPr="00E87FD3">
        <w:rPr>
          <w:lang w:val="en-US"/>
        </w:rPr>
        <w:t>i.RANDY</w:t>
      </w:r>
      <w:proofErr w:type="spellEnd"/>
      <w:r w:rsidRPr="00E87FD3">
        <w:rPr>
          <w:lang w:val="en-US"/>
        </w:rPr>
        <w:t>##i.</w:t>
      </w:r>
      <w:r w:rsidR="00014E3A">
        <w:rPr>
          <w:lang w:val="en-US"/>
        </w:rPr>
        <w:t>time</w:t>
      </w:r>
      <w:r w:rsidRPr="00E87FD3">
        <w:rPr>
          <w:lang w:val="en-US"/>
        </w:rPr>
        <w:t xml:space="preserve"> </w:t>
      </w:r>
      <w:proofErr w:type="spellStart"/>
      <w:r w:rsidRPr="00E87FD3">
        <w:rPr>
          <w:lang w:val="en-US"/>
        </w:rPr>
        <w:t>i.strat_gpts</w:t>
      </w:r>
      <w:proofErr w:type="spellEnd"/>
      <w:r w:rsidRPr="00E87FD3">
        <w:rPr>
          <w:lang w:val="en-US"/>
        </w:rPr>
        <w:t xml:space="preserve"> i.demo_koen_t0 i.demo_studysite_t0 || </w:t>
      </w:r>
      <w:r w:rsidR="00014E3A">
        <w:rPr>
          <w:lang w:val="en-US"/>
        </w:rPr>
        <w:t>trial number</w:t>
      </w:r>
      <w:r w:rsidRPr="00E87FD3">
        <w:rPr>
          <w:lang w:val="en-US"/>
        </w:rPr>
        <w:t xml:space="preserve">: , </w:t>
      </w:r>
      <w:proofErr w:type="spellStart"/>
      <w:r w:rsidRPr="00E87FD3">
        <w:rPr>
          <w:lang w:val="en-US"/>
        </w:rPr>
        <w:t>noconstant</w:t>
      </w:r>
      <w:proofErr w:type="spellEnd"/>
      <w:r w:rsidRPr="00E87FD3">
        <w:rPr>
          <w:lang w:val="en-US"/>
        </w:rPr>
        <w:t xml:space="preserve"> residuals(</w:t>
      </w:r>
      <w:proofErr w:type="spellStart"/>
      <w:r w:rsidRPr="00E87FD3">
        <w:rPr>
          <w:lang w:val="en-US"/>
        </w:rPr>
        <w:t>unstructured,t</w:t>
      </w:r>
      <w:proofErr w:type="spellEnd"/>
      <w:r w:rsidRPr="00E87FD3">
        <w:rPr>
          <w:lang w:val="en-US"/>
        </w:rPr>
        <w:t>(</w:t>
      </w:r>
      <w:r w:rsidR="00014E3A">
        <w:rPr>
          <w:lang w:val="en-US"/>
        </w:rPr>
        <w:t>time</w:t>
      </w:r>
      <w:r w:rsidRPr="00E87FD3">
        <w:rPr>
          <w:lang w:val="en-US"/>
        </w:rPr>
        <w:t>))</w:t>
      </w:r>
    </w:p>
    <w:p w14:paraId="7796AEE4" w14:textId="0F2E50D2" w:rsidR="00E87FD3" w:rsidRPr="00E87FD3" w:rsidRDefault="00E87FD3" w:rsidP="00E87FD3">
      <w:pPr>
        <w:rPr>
          <w:lang w:val="en-US"/>
        </w:rPr>
      </w:pPr>
      <w:r w:rsidRPr="00E87FD3">
        <w:rPr>
          <w:lang w:val="en-US"/>
        </w:rPr>
        <w:t xml:space="preserve">mi </w:t>
      </w:r>
      <w:proofErr w:type="gramStart"/>
      <w:r w:rsidRPr="00E87FD3">
        <w:rPr>
          <w:lang w:val="en-US"/>
        </w:rPr>
        <w:t>test  1</w:t>
      </w:r>
      <w:proofErr w:type="gramEnd"/>
      <w:r w:rsidRPr="00E87FD3">
        <w:rPr>
          <w:lang w:val="en-US"/>
        </w:rPr>
        <w:t>.RANDY#2.</w:t>
      </w:r>
      <w:r w:rsidR="00014E3A">
        <w:rPr>
          <w:lang w:val="en-US"/>
        </w:rPr>
        <w:t>time</w:t>
      </w:r>
      <w:r w:rsidRPr="00E87FD3">
        <w:rPr>
          <w:lang w:val="en-US"/>
        </w:rPr>
        <w:t xml:space="preserve"> 1.RANDY#1.</w:t>
      </w:r>
      <w:r w:rsidR="00014E3A">
        <w:rPr>
          <w:lang w:val="en-US"/>
        </w:rPr>
        <w:t>time</w:t>
      </w:r>
    </w:p>
    <w:p w14:paraId="6AC05065" w14:textId="77777777" w:rsidR="00E87FD3" w:rsidRPr="00E87FD3" w:rsidRDefault="00E87FD3" w:rsidP="00E87FD3">
      <w:pPr>
        <w:rPr>
          <w:lang w:val="en-US"/>
        </w:rPr>
      </w:pPr>
      <w:r w:rsidRPr="00E87FD3">
        <w:rPr>
          <w:lang w:val="en-US"/>
        </w:rPr>
        <w:t xml:space="preserve">log </w:t>
      </w:r>
      <w:proofErr w:type="gramStart"/>
      <w:r w:rsidRPr="00E87FD3">
        <w:rPr>
          <w:lang w:val="en-US"/>
        </w:rPr>
        <w:t>close</w:t>
      </w:r>
      <w:proofErr w:type="gramEnd"/>
    </w:p>
    <w:p w14:paraId="6ED91E5C" w14:textId="77777777" w:rsidR="00E87FD3" w:rsidRPr="00E87FD3" w:rsidRDefault="00E87FD3" w:rsidP="00E87FD3">
      <w:pPr>
        <w:rPr>
          <w:lang w:val="en-US"/>
        </w:rPr>
      </w:pPr>
    </w:p>
    <w:p w14:paraId="1A6EB04D" w14:textId="77777777" w:rsidR="00E87FD3" w:rsidRPr="00E87FD3" w:rsidRDefault="00E87FD3" w:rsidP="00E87FD3">
      <w:pPr>
        <w:rPr>
          <w:lang w:val="en-US"/>
        </w:rPr>
      </w:pPr>
    </w:p>
    <w:p w14:paraId="236E3DA3" w14:textId="77777777" w:rsidR="00E87FD3" w:rsidRPr="00E87FD3" w:rsidRDefault="00E87FD3" w:rsidP="00E87FD3">
      <w:pPr>
        <w:rPr>
          <w:lang w:val="en-US"/>
        </w:rPr>
      </w:pPr>
    </w:p>
    <w:p w14:paraId="573F4A84" w14:textId="77777777" w:rsidR="00E87FD3" w:rsidRPr="00E87FD3" w:rsidRDefault="00E87FD3" w:rsidP="00E87FD3">
      <w:pPr>
        <w:rPr>
          <w:lang w:val="en-US"/>
        </w:rPr>
      </w:pPr>
    </w:p>
    <w:p w14:paraId="321A7B8D" w14:textId="77777777" w:rsidR="00E87FD3" w:rsidRPr="00E87FD3" w:rsidRDefault="00E87FD3" w:rsidP="00E87FD3">
      <w:pPr>
        <w:rPr>
          <w:lang w:val="en-US"/>
        </w:rPr>
      </w:pPr>
    </w:p>
    <w:p w14:paraId="3D02A2A5" w14:textId="77777777" w:rsidR="00E87FD3" w:rsidRPr="00E87FD3" w:rsidRDefault="00E87FD3" w:rsidP="00E87FD3">
      <w:pPr>
        <w:rPr>
          <w:lang w:val="en-US"/>
        </w:rPr>
      </w:pPr>
    </w:p>
    <w:p w14:paraId="2926664A" w14:textId="77777777" w:rsidR="00E87FD3" w:rsidRPr="00E87FD3" w:rsidRDefault="00E87FD3" w:rsidP="00E87FD3">
      <w:pPr>
        <w:rPr>
          <w:lang w:val="en-US"/>
        </w:rPr>
      </w:pPr>
    </w:p>
    <w:p w14:paraId="412EF043" w14:textId="77777777" w:rsidR="00E87FD3" w:rsidRPr="00E87FD3" w:rsidRDefault="00E87FD3" w:rsidP="00E87FD3">
      <w:pPr>
        <w:rPr>
          <w:lang w:val="en-US"/>
        </w:rPr>
      </w:pPr>
    </w:p>
    <w:p w14:paraId="40C409D7" w14:textId="77777777" w:rsidR="00E87FD3" w:rsidRPr="00E87FD3" w:rsidRDefault="00E87FD3" w:rsidP="00E87FD3">
      <w:pPr>
        <w:rPr>
          <w:lang w:val="en-US"/>
        </w:rPr>
      </w:pPr>
      <w:r w:rsidRPr="00E87FD3">
        <w:rPr>
          <w:lang w:val="en-US"/>
        </w:rPr>
        <w:t xml:space="preserve">use "L:\LovbeskyttetMapper\Face your Fears\Carsten\Final </w:t>
      </w:r>
      <w:proofErr w:type="spellStart"/>
      <w:r w:rsidRPr="00E87FD3">
        <w:rPr>
          <w:lang w:val="en-US"/>
        </w:rPr>
        <w:t>uden</w:t>
      </w:r>
      <w:proofErr w:type="spellEnd"/>
      <w:r w:rsidRPr="00E87FD3">
        <w:rPr>
          <w:lang w:val="en-US"/>
        </w:rPr>
        <w:t xml:space="preserve"> </w:t>
      </w:r>
      <w:proofErr w:type="spellStart"/>
      <w:r w:rsidRPr="00E87FD3">
        <w:rPr>
          <w:lang w:val="en-US"/>
        </w:rPr>
        <w:t>randomisering</w:t>
      </w:r>
      <w:proofErr w:type="spellEnd"/>
      <w:r w:rsidRPr="00E87FD3">
        <w:rPr>
          <w:lang w:val="en-US"/>
        </w:rPr>
        <w:t>\</w:t>
      </w:r>
      <w:proofErr w:type="spellStart"/>
      <w:r w:rsidRPr="00E87FD3">
        <w:rPr>
          <w:lang w:val="en-US"/>
        </w:rPr>
        <w:t>fyf_wide_for_analysis.dta</w:t>
      </w:r>
      <w:proofErr w:type="spellEnd"/>
      <w:proofErr w:type="gramStart"/>
      <w:r w:rsidRPr="00E87FD3">
        <w:rPr>
          <w:lang w:val="en-US"/>
        </w:rPr>
        <w:t>" ,clear</w:t>
      </w:r>
      <w:proofErr w:type="gramEnd"/>
    </w:p>
    <w:p w14:paraId="3BBA4C3B" w14:textId="77777777" w:rsidR="00E87FD3" w:rsidRPr="00E87FD3" w:rsidRDefault="00E87FD3" w:rsidP="00E87FD3">
      <w:pPr>
        <w:rPr>
          <w:lang w:val="en-US"/>
        </w:rPr>
      </w:pPr>
      <w:r w:rsidRPr="00E87FD3">
        <w:rPr>
          <w:lang w:val="en-US"/>
        </w:rPr>
        <w:t>tab followup_3mdr_drop</w:t>
      </w:r>
    </w:p>
    <w:p w14:paraId="750B4614" w14:textId="77777777" w:rsidR="00E87FD3" w:rsidRPr="00E87FD3" w:rsidRDefault="00E87FD3" w:rsidP="00E87FD3">
      <w:pPr>
        <w:rPr>
          <w:lang w:val="en-US"/>
        </w:rPr>
      </w:pPr>
    </w:p>
    <w:p w14:paraId="4C8C5484" w14:textId="77777777" w:rsidR="00E87FD3" w:rsidRPr="00E87FD3" w:rsidRDefault="00E87FD3" w:rsidP="00E87FD3">
      <w:pPr>
        <w:rPr>
          <w:lang w:val="en-US"/>
        </w:rPr>
      </w:pPr>
      <w:r w:rsidRPr="00E87FD3">
        <w:rPr>
          <w:lang w:val="en-US"/>
        </w:rPr>
        <w:t>gen RANDY=RANDBLIND=="Y"</w:t>
      </w:r>
    </w:p>
    <w:p w14:paraId="3E93317B" w14:textId="77777777" w:rsidR="00E87FD3" w:rsidRPr="00E87FD3" w:rsidRDefault="00E87FD3" w:rsidP="00E87FD3">
      <w:pPr>
        <w:rPr>
          <w:lang w:val="en-US"/>
        </w:rPr>
      </w:pPr>
    </w:p>
    <w:p w14:paraId="2FDE1A3F" w14:textId="77777777" w:rsidR="00E87FD3" w:rsidRPr="00E87FD3" w:rsidRDefault="00E87FD3" w:rsidP="00E87FD3">
      <w:pPr>
        <w:rPr>
          <w:lang w:val="en-US"/>
        </w:rPr>
      </w:pPr>
      <w:r w:rsidRPr="00E87FD3">
        <w:rPr>
          <w:lang w:val="en-US"/>
        </w:rPr>
        <w:t>log using "L:\LovbeskyttetMapper\Face your Fears\Carsten\</w:t>
      </w:r>
      <w:proofErr w:type="spellStart"/>
      <w:r w:rsidRPr="00E87FD3">
        <w:rPr>
          <w:lang w:val="en-US"/>
        </w:rPr>
        <w:t>dropout_reasons</w:t>
      </w:r>
      <w:proofErr w:type="gramStart"/>
      <w:r w:rsidRPr="00E87FD3">
        <w:rPr>
          <w:lang w:val="en-US"/>
        </w:rPr>
        <w:t>",text</w:t>
      </w:r>
      <w:proofErr w:type="spellEnd"/>
      <w:proofErr w:type="gramEnd"/>
      <w:r w:rsidRPr="00E87FD3">
        <w:rPr>
          <w:lang w:val="en-US"/>
        </w:rPr>
        <w:t xml:space="preserve"> replace</w:t>
      </w:r>
    </w:p>
    <w:p w14:paraId="76A19F33" w14:textId="77777777" w:rsidR="00E87FD3" w:rsidRPr="00E87FD3" w:rsidRDefault="00E87FD3" w:rsidP="00E87FD3">
      <w:pPr>
        <w:rPr>
          <w:lang w:val="en-US"/>
        </w:rPr>
      </w:pPr>
      <w:proofErr w:type="spellStart"/>
      <w:r w:rsidRPr="00E87FD3">
        <w:rPr>
          <w:lang w:val="en-US"/>
        </w:rPr>
        <w:t>forvalues</w:t>
      </w:r>
      <w:proofErr w:type="spellEnd"/>
      <w:r w:rsidRPr="00E87FD3">
        <w:rPr>
          <w:lang w:val="en-US"/>
        </w:rPr>
        <w:t xml:space="preserve"> g=1/7{</w:t>
      </w:r>
    </w:p>
    <w:p w14:paraId="31657033" w14:textId="77777777" w:rsidR="00E87FD3" w:rsidRPr="00E87FD3" w:rsidRDefault="00E87FD3" w:rsidP="00E87FD3">
      <w:pPr>
        <w:rPr>
          <w:lang w:val="en-US"/>
        </w:rPr>
      </w:pPr>
      <w:r w:rsidRPr="00E87FD3">
        <w:rPr>
          <w:lang w:val="en-US"/>
        </w:rPr>
        <w:tab/>
        <w:t xml:space="preserve">tab followup_3mdr_drop___`g'_t1 </w:t>
      </w:r>
      <w:proofErr w:type="gramStart"/>
      <w:r w:rsidRPr="00E87FD3">
        <w:rPr>
          <w:lang w:val="en-US"/>
        </w:rPr>
        <w:t>RANDY ,col</w:t>
      </w:r>
      <w:proofErr w:type="gramEnd"/>
      <w:r w:rsidRPr="00E87FD3">
        <w:rPr>
          <w:lang w:val="en-US"/>
        </w:rPr>
        <w:t xml:space="preserve"> chi</w:t>
      </w:r>
    </w:p>
    <w:p w14:paraId="1B8E13FF" w14:textId="77777777" w:rsidR="00E87FD3" w:rsidRPr="00E87FD3" w:rsidRDefault="00E87FD3" w:rsidP="00E87FD3">
      <w:pPr>
        <w:rPr>
          <w:lang w:val="en-US"/>
        </w:rPr>
      </w:pPr>
      <w:r w:rsidRPr="00E87FD3">
        <w:rPr>
          <w:lang w:val="en-US"/>
        </w:rPr>
        <w:t>}</w:t>
      </w:r>
    </w:p>
    <w:p w14:paraId="34A1CB58" w14:textId="77777777" w:rsidR="00E87FD3" w:rsidRPr="00E87FD3" w:rsidRDefault="00E87FD3" w:rsidP="00E87FD3">
      <w:pPr>
        <w:rPr>
          <w:lang w:val="en-US"/>
        </w:rPr>
      </w:pPr>
    </w:p>
    <w:p w14:paraId="3E02C12A" w14:textId="77777777" w:rsidR="00E87FD3" w:rsidRPr="00E87FD3" w:rsidRDefault="00E87FD3" w:rsidP="00E87FD3">
      <w:pPr>
        <w:rPr>
          <w:lang w:val="en-US"/>
        </w:rPr>
      </w:pPr>
      <w:proofErr w:type="spellStart"/>
      <w:r w:rsidRPr="00E87FD3">
        <w:rPr>
          <w:lang w:val="en-US"/>
        </w:rPr>
        <w:t>forvalues</w:t>
      </w:r>
      <w:proofErr w:type="spellEnd"/>
      <w:r w:rsidRPr="00E87FD3">
        <w:rPr>
          <w:lang w:val="en-US"/>
        </w:rPr>
        <w:t xml:space="preserve"> g=1/7{</w:t>
      </w:r>
    </w:p>
    <w:p w14:paraId="0AB94C11" w14:textId="77777777" w:rsidR="00E87FD3" w:rsidRPr="00E87FD3" w:rsidRDefault="00E87FD3" w:rsidP="00E87FD3">
      <w:pPr>
        <w:rPr>
          <w:lang w:val="en-US"/>
        </w:rPr>
      </w:pPr>
      <w:r w:rsidRPr="00E87FD3">
        <w:rPr>
          <w:lang w:val="en-US"/>
        </w:rPr>
        <w:tab/>
        <w:t xml:space="preserve">tab followup_9mdr_drop___`g'_t2 </w:t>
      </w:r>
      <w:proofErr w:type="gramStart"/>
      <w:r w:rsidRPr="00E87FD3">
        <w:rPr>
          <w:lang w:val="en-US"/>
        </w:rPr>
        <w:t>RANDY ,col</w:t>
      </w:r>
      <w:proofErr w:type="gramEnd"/>
      <w:r w:rsidRPr="00E87FD3">
        <w:rPr>
          <w:lang w:val="en-US"/>
        </w:rPr>
        <w:t xml:space="preserve"> chi</w:t>
      </w:r>
    </w:p>
    <w:p w14:paraId="0F940E39" w14:textId="01A7D98F" w:rsidR="00ED169B" w:rsidRPr="00D7003B" w:rsidRDefault="00E87FD3" w:rsidP="00E87FD3">
      <w:r>
        <w:t>}</w:t>
      </w:r>
    </w:p>
    <w:sectPr w:rsidR="00ED169B" w:rsidRPr="00D7003B" w:rsidSect="007A2774">
      <w:headerReference w:type="even" r:id="rId9"/>
      <w:headerReference w:type="default" r:id="rId10"/>
      <w:footerReference w:type="even" r:id="rId11"/>
      <w:footerReference w:type="default" r:id="rId12"/>
      <w:headerReference w:type="first" r:id="rId13"/>
      <w:footerReference w:type="first" r:id="rId14"/>
      <w:pgSz w:w="11906" w:h="16838" w:code="9"/>
      <w:pgMar w:top="2552" w:right="1418" w:bottom="1701" w:left="1418"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E488" w14:textId="77777777" w:rsidR="00C22A43" w:rsidRDefault="00C22A43" w:rsidP="009E4B94">
      <w:pPr>
        <w:spacing w:line="240" w:lineRule="auto"/>
      </w:pPr>
      <w:r>
        <w:separator/>
      </w:r>
    </w:p>
  </w:endnote>
  <w:endnote w:type="continuationSeparator" w:id="0">
    <w:p w14:paraId="27AE2569" w14:textId="77777777" w:rsidR="00C22A43" w:rsidRDefault="00C22A4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panose1 w:val="020B05060400000200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C21B" w14:textId="77777777" w:rsidR="00B1588A" w:rsidRDefault="00B158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000" w:type="pct"/>
      <w:tblLayout w:type="fixed"/>
      <w:tblLook w:val="0600" w:firstRow="0" w:lastRow="0" w:firstColumn="0" w:lastColumn="0" w:noHBand="1" w:noVBand="1"/>
    </w:tblPr>
    <w:tblGrid>
      <w:gridCol w:w="7234"/>
      <w:gridCol w:w="1836"/>
    </w:tblGrid>
    <w:tr w:rsidR="00FC1F1B" w14:paraId="67879446" w14:textId="77777777" w:rsidTr="001E46F9">
      <w:trPr>
        <w:trHeight w:val="284"/>
      </w:trPr>
      <w:tc>
        <w:tcPr>
          <w:tcW w:w="6096" w:type="dxa"/>
        </w:tcPr>
        <w:p w14:paraId="50F62B8D" w14:textId="77777777" w:rsidR="00FC1F1B" w:rsidRPr="00C36BB3" w:rsidRDefault="00FC1F1B" w:rsidP="001C683B">
          <w:pPr>
            <w:pStyle w:val="Sidefod"/>
          </w:pPr>
        </w:p>
      </w:tc>
      <w:tc>
        <w:tcPr>
          <w:tcW w:w="1547" w:type="dxa"/>
        </w:tcPr>
        <w:p w14:paraId="0EF1A65A" w14:textId="77777777" w:rsidR="00FC1F1B" w:rsidRDefault="00000000" w:rsidP="001C683B">
          <w:pPr>
            <w:jc w:val="right"/>
          </w:pPr>
          <w:sdt>
            <w:sdtPr>
              <w:rPr>
                <w:rStyle w:val="Sidetal"/>
              </w:rPr>
              <w:alias w:val="Side"/>
              <w:tag w:val="{&quot;templafy&quot;:{&quot;id&quot;:&quot;38020a24-d95f-40ac-8867-29cd8ef8e90e&quot;}}"/>
              <w:id w:val="2132284046"/>
              <w:placeholder/>
            </w:sdtPr>
            <w:sdtContent>
              <w:r>
                <w:rPr>
                  <w:rStyle w:val="Sidetal"/>
                </w:rPr>
                <w:t>Side</w:t>
              </w:r>
            </w:sdtContent>
          </w:sdt>
          <w:r w:rsidR="00FC1F1B" w:rsidRPr="00094ABD">
            <w:rPr>
              <w:rStyle w:val="Sidetal"/>
            </w:rPr>
            <w:t xml:space="preserve"> </w:t>
          </w:r>
          <w:r w:rsidR="00FC1F1B" w:rsidRPr="00094ABD">
            <w:rPr>
              <w:rStyle w:val="Sidetal"/>
            </w:rPr>
            <w:fldChar w:fldCharType="begin"/>
          </w:r>
          <w:r w:rsidR="00FC1F1B" w:rsidRPr="00094ABD">
            <w:rPr>
              <w:rStyle w:val="Sidetal"/>
            </w:rPr>
            <w:instrText xml:space="preserve"> PAGE  </w:instrText>
          </w:r>
          <w:r w:rsidR="00FC1F1B" w:rsidRPr="00094ABD">
            <w:rPr>
              <w:rStyle w:val="Sidetal"/>
            </w:rPr>
            <w:fldChar w:fldCharType="separate"/>
          </w:r>
          <w:r w:rsidR="00CA09BA">
            <w:rPr>
              <w:rStyle w:val="Sidetal"/>
              <w:noProof/>
            </w:rPr>
            <w:t>2</w:t>
          </w:r>
          <w:r w:rsidR="00FC1F1B" w:rsidRPr="00094ABD">
            <w:rPr>
              <w:rStyle w:val="Sidetal"/>
            </w:rPr>
            <w:fldChar w:fldCharType="end"/>
          </w:r>
        </w:p>
      </w:tc>
    </w:tr>
  </w:tbl>
  <w:p w14:paraId="57502981" w14:textId="77777777" w:rsidR="003D610F" w:rsidRDefault="003D610F" w:rsidP="00CA09BA">
    <w:pPr>
      <w:pStyle w:val="Sidefod"/>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81B" w14:textId="77777777" w:rsidR="00AA67DC" w:rsidRDefault="0067674F">
    <w:pPr>
      <w:pStyle w:val="Sidefod"/>
    </w:pPr>
    <w:bookmarkStart w:id="2" w:name="_Hlk522710225"/>
    <w:bookmarkStart w:id="3" w:name="_Hlk522710226"/>
    <w:bookmarkStart w:id="4" w:name="_Hlk523305887"/>
    <w:bookmarkStart w:id="5" w:name="_Hlk523305888"/>
    <w:r>
      <w:rPr>
        <w:noProof/>
      </w:rPr>
      <mc:AlternateContent>
        <mc:Choice Requires="wps">
          <w:drawing>
            <wp:anchor distT="0" distB="0" distL="114300" distR="114300" simplePos="0" relativeHeight="251658752" behindDoc="0" locked="0" layoutInCell="1" allowOverlap="1" wp14:anchorId="2AB7666D" wp14:editId="58E137E4">
              <wp:simplePos x="0" y="0"/>
              <wp:positionH relativeFrom="margin">
                <wp:align>right</wp:align>
              </wp:positionH>
              <wp:positionV relativeFrom="page">
                <wp:align>bottom</wp:align>
              </wp:positionV>
              <wp:extent cx="4860000" cy="468000"/>
              <wp:effectExtent l="0" t="0" r="0" b="8255"/>
              <wp:wrapNone/>
              <wp:docPr id="4" name="EkstraLogoTekst"/>
              <wp:cNvGraphicFramePr/>
              <a:graphic xmlns:a="http://schemas.openxmlformats.org/drawingml/2006/main">
                <a:graphicData uri="http://schemas.microsoft.com/office/word/2010/wordprocessingShape">
                  <wps:wsp>
                    <wps:cNvSpPr/>
                    <wps:spPr>
                      <a:xfrm>
                        <a:off x="0" y="0"/>
                        <a:ext cx="4860000" cy="468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32A0CEE" w14:textId="77777777" w:rsidR="0067674F" w:rsidRDefault="0067674F" w:rsidP="006767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7666D" id="EkstraLogoTekst" o:spid="_x0000_s1026" style="position:absolute;margin-left:331.5pt;margin-top:0;width:382.7pt;height:36.85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" filled="f" fillcolor="#c2e69f [3204]" stroked="f" strokecolor="#5f9928 [1604]" strokeweight="2pt">
              <v:textbox inset="0,0,0,0">
                <w:txbxContent>
                  <w:p w14:paraId="532A0CEE" w14:textId="77777777" w:rsidR="0067674F" w:rsidRDefault="0067674F" w:rsidP="0067674F"/>
                </w:txbxContent>
              </v:textbox>
              <w10:wrap anchorx="margin" anchory="page"/>
            </v:rect>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5FEF" w14:textId="77777777" w:rsidR="00C22A43" w:rsidRDefault="00C22A43" w:rsidP="009E4B94">
      <w:pPr>
        <w:spacing w:line="240" w:lineRule="auto"/>
      </w:pPr>
      <w:r>
        <w:separator/>
      </w:r>
    </w:p>
  </w:footnote>
  <w:footnote w:type="continuationSeparator" w:id="0">
    <w:p w14:paraId="53DC801B" w14:textId="77777777" w:rsidR="00C22A43" w:rsidRDefault="00C22A4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F5D2" w14:textId="77777777" w:rsidR="00B1588A" w:rsidRDefault="00B158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0291" w14:textId="77777777" w:rsidR="00B1588A" w:rsidRDefault="00B1588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7E47" w14:textId="77777777" w:rsidR="00456F78" w:rsidRPr="00B827CA" w:rsidRDefault="00456F78" w:rsidP="00456F78">
    <w:pPr>
      <w:pStyle w:val="Sidehoved"/>
    </w:pPr>
    <w:bookmarkStart w:id="0" w:name="_Hlk523315665"/>
    <w:bookmarkStart w:id="1" w:name="_Hlk523315666"/>
  </w:p>
  <w:bookmarkEnd w:id="0"/>
  <w:bookmarkEnd w:id="1"/>
  <w:p w14:paraId="488E3279" w14:textId="77777777" w:rsidR="00AA67DC" w:rsidRPr="00456F78" w:rsidRDefault="00AA67DC" w:rsidP="00456F78">
    <w:pPr>
      <w:pStyle w:val="Sidehoved"/>
    </w:pPr>
    <w:r>
      <w:rPr>
        <w:noProof/>
      </w:rPr>
      <w:drawing>
        <wp:anchor distT="0" distB="0" distL="0" distR="0" simplePos="0" relativeHeight="251655680" behindDoc="0" locked="0" layoutInCell="1" allowOverlap="1" wp14:anchorId="595DB068" wp14:editId="5D1DD8AA">
          <wp:simplePos x="0" y="0"/>
          <wp:positionH relativeFrom="page">
            <wp:posOffset>900000</wp:posOffset>
          </wp:positionH>
          <wp:positionV relativeFrom="page">
            <wp:posOffset>432000</wp:posOffset>
          </wp:positionV>
          <wp:extent cx="1440000" cy="540000"/>
          <wp:effectExtent l="0" t="0" r="8255" b="0"/>
          <wp:wrapNone/>
          <wp:docPr id="903526218" name="LogoHide" hidden="1"/>
          <wp:cNvGraphicFramePr/>
          <a:graphic xmlns:a="http://schemas.openxmlformats.org/drawingml/2006/main">
            <a:graphicData uri="http://schemas.openxmlformats.org/drawingml/2006/picture">
              <pic:pic xmlns:pic="http://schemas.openxmlformats.org/drawingml/2006/picture">
                <pic:nvPicPr>
                  <pic:cNvPr id="903526218" name="LogoHide" hidden="1"/>
                  <pic:cNvPicPr/>
                </pic:nvPicPr>
                <pic:blipFill>
                  <a:blip r:embed="rId1"/>
                  <a:srcRect/>
                  <a:stretch/>
                </pic:blipFill>
                <pic:spPr>
                  <a:xfrm>
                    <a:off x="0" y="0"/>
                    <a:ext cx="1440000" cy="540000"/>
                  </a:xfrm>
                  <a:prstGeom prst="rect">
                    <a:avLst/>
                  </a:prstGeom>
                </pic:spPr>
              </pic:pic>
            </a:graphicData>
          </a:graphic>
        </wp:anchor>
      </w:drawing>
    </w:r>
    <w:r>
      <w:rPr>
        <w:noProof/>
      </w:rPr>
      <w:drawing>
        <wp:anchor distT="0" distB="0" distL="0" distR="0" simplePos="0" relativeHeight="251656704" behindDoc="0" locked="0" layoutInCell="1" allowOverlap="1" wp14:anchorId="5275084E" wp14:editId="6ECC6DAD">
          <wp:simplePos x="0" y="0"/>
          <wp:positionH relativeFrom="page">
            <wp:posOffset>2880000</wp:posOffset>
          </wp:positionH>
          <wp:positionV relativeFrom="page">
            <wp:posOffset>9792000</wp:posOffset>
          </wp:positionV>
          <wp:extent cx="72000" cy="72000"/>
          <wp:effectExtent l="0" t="0" r="0" b="0"/>
          <wp:wrapNone/>
          <wp:docPr id="1113419125" name="ExtraLogoOne_Hide" hidden="1"/>
          <wp:cNvGraphicFramePr/>
          <a:graphic xmlns:a="http://schemas.openxmlformats.org/drawingml/2006/main">
            <a:graphicData uri="http://schemas.openxmlformats.org/drawingml/2006/picture">
              <pic:pic xmlns:pic="http://schemas.openxmlformats.org/drawingml/2006/picture">
                <pic:nvPicPr>
                  <pic:cNvPr id="1113419125" name="ExtraLogoOn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7728" behindDoc="0" locked="0" layoutInCell="1" allowOverlap="1" wp14:anchorId="339881C8" wp14:editId="7CB799EA">
          <wp:simplePos x="0" y="0"/>
          <wp:positionH relativeFrom="page">
            <wp:posOffset>5796000</wp:posOffset>
          </wp:positionH>
          <wp:positionV relativeFrom="page">
            <wp:posOffset>9792000</wp:posOffset>
          </wp:positionV>
          <wp:extent cx="72000" cy="72000"/>
          <wp:effectExtent l="0" t="0" r="0" b="0"/>
          <wp:wrapNone/>
          <wp:docPr id="1316964183" name="ExtraLogoThree_Hide" hidden="1"/>
          <wp:cNvGraphicFramePr/>
          <a:graphic xmlns:a="http://schemas.openxmlformats.org/drawingml/2006/main">
            <a:graphicData uri="http://schemas.openxmlformats.org/drawingml/2006/picture">
              <pic:pic xmlns:pic="http://schemas.openxmlformats.org/drawingml/2006/picture">
                <pic:nvPicPr>
                  <pic:cNvPr id="1316964183" name="ExtraLogoThre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9776" behindDoc="0" locked="0" layoutInCell="1" allowOverlap="1" wp14:anchorId="2A98920E" wp14:editId="3A27FA3A">
          <wp:simplePos x="0" y="0"/>
          <wp:positionH relativeFrom="page">
            <wp:posOffset>2880000</wp:posOffset>
          </wp:positionH>
          <wp:positionV relativeFrom="page">
            <wp:posOffset>9792000</wp:posOffset>
          </wp:positionV>
          <wp:extent cx="72000" cy="72000"/>
          <wp:effectExtent l="0" t="0" r="0" b="0"/>
          <wp:wrapNone/>
          <wp:docPr id="240136945" name="ExtraLogoFour_Hide" hidden="1"/>
          <wp:cNvGraphicFramePr/>
          <a:graphic xmlns:a="http://schemas.openxmlformats.org/drawingml/2006/main">
            <a:graphicData uri="http://schemas.openxmlformats.org/drawingml/2006/picture">
              <pic:pic xmlns:pic="http://schemas.openxmlformats.org/drawingml/2006/picture">
                <pic:nvPicPr>
                  <pic:cNvPr id="240136945" name="ExtraLogoFour_Hide" hidden="1"/>
                  <pic:cNvPicPr/>
                </pic:nvPicPr>
                <pic:blipFill>
                  <a:blip r:embed="rId2"/>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D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0509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78063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86C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B286BD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0FAA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EB8E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2EF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59F306B"/>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20588C"/>
    <w:multiLevelType w:val="multilevel"/>
    <w:tmpl w:val="06B4661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F120D722"/>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860246535">
    <w:abstractNumId w:val="14"/>
  </w:num>
  <w:num w:numId="2" w16cid:durableId="1375421723">
    <w:abstractNumId w:val="7"/>
  </w:num>
  <w:num w:numId="3" w16cid:durableId="1837722487">
    <w:abstractNumId w:val="6"/>
  </w:num>
  <w:num w:numId="4" w16cid:durableId="2034184223">
    <w:abstractNumId w:val="5"/>
  </w:num>
  <w:num w:numId="5" w16cid:durableId="941499116">
    <w:abstractNumId w:val="4"/>
  </w:num>
  <w:num w:numId="6" w16cid:durableId="391316481">
    <w:abstractNumId w:val="13"/>
  </w:num>
  <w:num w:numId="7" w16cid:durableId="799421612">
    <w:abstractNumId w:val="3"/>
  </w:num>
  <w:num w:numId="8" w16cid:durableId="320895139">
    <w:abstractNumId w:val="2"/>
  </w:num>
  <w:num w:numId="9" w16cid:durableId="1102142836">
    <w:abstractNumId w:val="1"/>
  </w:num>
  <w:num w:numId="10" w16cid:durableId="138884240">
    <w:abstractNumId w:val="0"/>
  </w:num>
  <w:num w:numId="11" w16cid:durableId="1196190186">
    <w:abstractNumId w:val="8"/>
  </w:num>
  <w:num w:numId="12" w16cid:durableId="1612400124">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7646612">
    <w:abstractNumId w:val="9"/>
  </w:num>
  <w:num w:numId="14" w16cid:durableId="551620609">
    <w:abstractNumId w:val="12"/>
  </w:num>
  <w:num w:numId="15" w16cid:durableId="322706912">
    <w:abstractNumId w:val="10"/>
  </w:num>
  <w:num w:numId="16" w16cid:durableId="922108117">
    <w:abstractNumId w:val="11"/>
  </w:num>
  <w:num w:numId="17" w16cid:durableId="1883517870">
    <w:abstractNumId w:val="12"/>
  </w:num>
  <w:num w:numId="18" w16cid:durableId="2146657006">
    <w:abstractNumId w:val="10"/>
  </w:num>
  <w:num w:numId="19" w16cid:durableId="43532282">
    <w:abstractNumId w:val="14"/>
  </w:num>
  <w:num w:numId="20" w16cid:durableId="1925147617">
    <w:abstractNumId w:val="7"/>
  </w:num>
  <w:num w:numId="21" w16cid:durableId="155583605">
    <w:abstractNumId w:val="6"/>
  </w:num>
  <w:num w:numId="22" w16cid:durableId="47414041">
    <w:abstractNumId w:val="5"/>
  </w:num>
  <w:num w:numId="23" w16cid:durableId="1859469574">
    <w:abstractNumId w:val="4"/>
  </w:num>
  <w:num w:numId="24" w16cid:durableId="1608809150">
    <w:abstractNumId w:val="13"/>
  </w:num>
  <w:num w:numId="25" w16cid:durableId="1669483118">
    <w:abstractNumId w:val="3"/>
  </w:num>
  <w:num w:numId="26" w16cid:durableId="1246888453">
    <w:abstractNumId w:val="2"/>
  </w:num>
  <w:num w:numId="27" w16cid:durableId="1239973393">
    <w:abstractNumId w:val="1"/>
  </w:num>
  <w:num w:numId="28" w16cid:durableId="1584219086">
    <w:abstractNumId w:val="0"/>
  </w:num>
  <w:num w:numId="29" w16cid:durableId="1947619636">
    <w:abstractNumId w:val="14"/>
  </w:num>
  <w:num w:numId="30" w16cid:durableId="1800344624">
    <w:abstractNumId w:val="7"/>
  </w:num>
  <w:num w:numId="31" w16cid:durableId="1159463985">
    <w:abstractNumId w:val="6"/>
  </w:num>
  <w:num w:numId="32" w16cid:durableId="567763568">
    <w:abstractNumId w:val="5"/>
  </w:num>
  <w:num w:numId="33" w16cid:durableId="1951936907">
    <w:abstractNumId w:val="4"/>
  </w:num>
  <w:num w:numId="34" w16cid:durableId="360596337">
    <w:abstractNumId w:val="13"/>
  </w:num>
  <w:num w:numId="35" w16cid:durableId="1461343158">
    <w:abstractNumId w:val="3"/>
  </w:num>
  <w:num w:numId="36" w16cid:durableId="1662923427">
    <w:abstractNumId w:val="2"/>
  </w:num>
  <w:num w:numId="37" w16cid:durableId="2209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D3"/>
    <w:rsid w:val="0000253B"/>
    <w:rsid w:val="00004865"/>
    <w:rsid w:val="00004BDF"/>
    <w:rsid w:val="00004F6C"/>
    <w:rsid w:val="00014E3A"/>
    <w:rsid w:val="000160D0"/>
    <w:rsid w:val="000228A2"/>
    <w:rsid w:val="00022F0E"/>
    <w:rsid w:val="00026736"/>
    <w:rsid w:val="00030DE0"/>
    <w:rsid w:val="00035C35"/>
    <w:rsid w:val="00050B19"/>
    <w:rsid w:val="00053D76"/>
    <w:rsid w:val="00075210"/>
    <w:rsid w:val="00075D55"/>
    <w:rsid w:val="0009128C"/>
    <w:rsid w:val="00094ABD"/>
    <w:rsid w:val="00097047"/>
    <w:rsid w:val="000A266D"/>
    <w:rsid w:val="000B2B18"/>
    <w:rsid w:val="000B2D78"/>
    <w:rsid w:val="000B6314"/>
    <w:rsid w:val="000C0718"/>
    <w:rsid w:val="000C26D6"/>
    <w:rsid w:val="000C2838"/>
    <w:rsid w:val="000C2BD1"/>
    <w:rsid w:val="000C33D2"/>
    <w:rsid w:val="000C747C"/>
    <w:rsid w:val="000C74C8"/>
    <w:rsid w:val="000D0963"/>
    <w:rsid w:val="000D3C50"/>
    <w:rsid w:val="000D65ED"/>
    <w:rsid w:val="000D7339"/>
    <w:rsid w:val="000F63A6"/>
    <w:rsid w:val="0010106A"/>
    <w:rsid w:val="0010449A"/>
    <w:rsid w:val="001220C2"/>
    <w:rsid w:val="00122270"/>
    <w:rsid w:val="00122DEF"/>
    <w:rsid w:val="0013244F"/>
    <w:rsid w:val="00143C42"/>
    <w:rsid w:val="00170EA6"/>
    <w:rsid w:val="00182651"/>
    <w:rsid w:val="00185822"/>
    <w:rsid w:val="0018722D"/>
    <w:rsid w:val="001A4105"/>
    <w:rsid w:val="001B080A"/>
    <w:rsid w:val="001C26AA"/>
    <w:rsid w:val="001C395D"/>
    <w:rsid w:val="001C423A"/>
    <w:rsid w:val="001C683B"/>
    <w:rsid w:val="001D436A"/>
    <w:rsid w:val="001E2DAC"/>
    <w:rsid w:val="001E3577"/>
    <w:rsid w:val="001E46F9"/>
    <w:rsid w:val="001F6E3A"/>
    <w:rsid w:val="002077FE"/>
    <w:rsid w:val="00244D70"/>
    <w:rsid w:val="00257399"/>
    <w:rsid w:val="00276E82"/>
    <w:rsid w:val="002808F1"/>
    <w:rsid w:val="00281191"/>
    <w:rsid w:val="0029621A"/>
    <w:rsid w:val="002A1E49"/>
    <w:rsid w:val="002A545A"/>
    <w:rsid w:val="002A6DBD"/>
    <w:rsid w:val="002C2069"/>
    <w:rsid w:val="002D268C"/>
    <w:rsid w:val="002D4D2A"/>
    <w:rsid w:val="002D4FF0"/>
    <w:rsid w:val="002D5562"/>
    <w:rsid w:val="002D59D2"/>
    <w:rsid w:val="002D6CB8"/>
    <w:rsid w:val="002E1002"/>
    <w:rsid w:val="002E27B6"/>
    <w:rsid w:val="002E74A4"/>
    <w:rsid w:val="002F60E3"/>
    <w:rsid w:val="002F653D"/>
    <w:rsid w:val="0030093C"/>
    <w:rsid w:val="0030770B"/>
    <w:rsid w:val="00313FB2"/>
    <w:rsid w:val="00314CA9"/>
    <w:rsid w:val="00331DC6"/>
    <w:rsid w:val="003361DB"/>
    <w:rsid w:val="00344B2B"/>
    <w:rsid w:val="003549CA"/>
    <w:rsid w:val="003614ED"/>
    <w:rsid w:val="00361571"/>
    <w:rsid w:val="0036202C"/>
    <w:rsid w:val="0037699C"/>
    <w:rsid w:val="00384CDD"/>
    <w:rsid w:val="0039399D"/>
    <w:rsid w:val="003A76C6"/>
    <w:rsid w:val="003B35B0"/>
    <w:rsid w:val="003B4AED"/>
    <w:rsid w:val="003B6671"/>
    <w:rsid w:val="003C1ABA"/>
    <w:rsid w:val="003C4F9F"/>
    <w:rsid w:val="003C60F1"/>
    <w:rsid w:val="003D607E"/>
    <w:rsid w:val="003D610F"/>
    <w:rsid w:val="003E6FC0"/>
    <w:rsid w:val="003F2CE1"/>
    <w:rsid w:val="003F74C9"/>
    <w:rsid w:val="0040253B"/>
    <w:rsid w:val="0041584B"/>
    <w:rsid w:val="00421B21"/>
    <w:rsid w:val="00424709"/>
    <w:rsid w:val="00424AD9"/>
    <w:rsid w:val="004259B6"/>
    <w:rsid w:val="0043594E"/>
    <w:rsid w:val="00442986"/>
    <w:rsid w:val="00444EE4"/>
    <w:rsid w:val="00450D54"/>
    <w:rsid w:val="00451517"/>
    <w:rsid w:val="00456F78"/>
    <w:rsid w:val="00472A21"/>
    <w:rsid w:val="00482FA7"/>
    <w:rsid w:val="004939CF"/>
    <w:rsid w:val="004A6192"/>
    <w:rsid w:val="004C01B2"/>
    <w:rsid w:val="004C4E0B"/>
    <w:rsid w:val="004C6AC3"/>
    <w:rsid w:val="004E1D2E"/>
    <w:rsid w:val="004F00A5"/>
    <w:rsid w:val="004F03E3"/>
    <w:rsid w:val="004F14E6"/>
    <w:rsid w:val="004F278B"/>
    <w:rsid w:val="00500E8C"/>
    <w:rsid w:val="00505068"/>
    <w:rsid w:val="0051610D"/>
    <w:rsid w:val="005178A7"/>
    <w:rsid w:val="00521999"/>
    <w:rsid w:val="005412DB"/>
    <w:rsid w:val="00543EF2"/>
    <w:rsid w:val="00566DE2"/>
    <w:rsid w:val="005808AC"/>
    <w:rsid w:val="00582AE7"/>
    <w:rsid w:val="00593D85"/>
    <w:rsid w:val="0059497E"/>
    <w:rsid w:val="005A28D4"/>
    <w:rsid w:val="005A7E0B"/>
    <w:rsid w:val="005B2BCF"/>
    <w:rsid w:val="005B5C18"/>
    <w:rsid w:val="005C37E1"/>
    <w:rsid w:val="005C5F97"/>
    <w:rsid w:val="005D01DE"/>
    <w:rsid w:val="005D1A0B"/>
    <w:rsid w:val="005D20D8"/>
    <w:rsid w:val="005F1580"/>
    <w:rsid w:val="005F3ED8"/>
    <w:rsid w:val="005F404F"/>
    <w:rsid w:val="005F6B57"/>
    <w:rsid w:val="00620547"/>
    <w:rsid w:val="00650203"/>
    <w:rsid w:val="00652248"/>
    <w:rsid w:val="00653BD2"/>
    <w:rsid w:val="00655B49"/>
    <w:rsid w:val="006566FE"/>
    <w:rsid w:val="006577AE"/>
    <w:rsid w:val="00664247"/>
    <w:rsid w:val="00676463"/>
    <w:rsid w:val="0067674F"/>
    <w:rsid w:val="00676A8F"/>
    <w:rsid w:val="006806A4"/>
    <w:rsid w:val="00681D83"/>
    <w:rsid w:val="006900C2"/>
    <w:rsid w:val="006B30A9"/>
    <w:rsid w:val="006D5A6F"/>
    <w:rsid w:val="006F28ED"/>
    <w:rsid w:val="006F43DF"/>
    <w:rsid w:val="0070267E"/>
    <w:rsid w:val="00706DF3"/>
    <w:rsid w:val="00706E32"/>
    <w:rsid w:val="00735C56"/>
    <w:rsid w:val="00743CD0"/>
    <w:rsid w:val="007546AF"/>
    <w:rsid w:val="00757310"/>
    <w:rsid w:val="00763C5B"/>
    <w:rsid w:val="00765934"/>
    <w:rsid w:val="00767CA5"/>
    <w:rsid w:val="00775501"/>
    <w:rsid w:val="00777F96"/>
    <w:rsid w:val="00784D8B"/>
    <w:rsid w:val="007A2774"/>
    <w:rsid w:val="007A3668"/>
    <w:rsid w:val="007B0AF6"/>
    <w:rsid w:val="007B259C"/>
    <w:rsid w:val="007B6479"/>
    <w:rsid w:val="007C6FA3"/>
    <w:rsid w:val="007E373C"/>
    <w:rsid w:val="007F4E18"/>
    <w:rsid w:val="008138F4"/>
    <w:rsid w:val="00830329"/>
    <w:rsid w:val="00836161"/>
    <w:rsid w:val="0083626D"/>
    <w:rsid w:val="00854350"/>
    <w:rsid w:val="00857176"/>
    <w:rsid w:val="0086095F"/>
    <w:rsid w:val="00874FA1"/>
    <w:rsid w:val="00875F4A"/>
    <w:rsid w:val="008809A2"/>
    <w:rsid w:val="00890260"/>
    <w:rsid w:val="00892D08"/>
    <w:rsid w:val="00893791"/>
    <w:rsid w:val="008972EE"/>
    <w:rsid w:val="008A731D"/>
    <w:rsid w:val="008D018A"/>
    <w:rsid w:val="008D0D61"/>
    <w:rsid w:val="008D23D7"/>
    <w:rsid w:val="008E2A94"/>
    <w:rsid w:val="008E5A6D"/>
    <w:rsid w:val="008F32DF"/>
    <w:rsid w:val="008F338D"/>
    <w:rsid w:val="008F4D20"/>
    <w:rsid w:val="009177D5"/>
    <w:rsid w:val="00917BCB"/>
    <w:rsid w:val="0092635F"/>
    <w:rsid w:val="00931771"/>
    <w:rsid w:val="00944943"/>
    <w:rsid w:val="0094757D"/>
    <w:rsid w:val="00951B25"/>
    <w:rsid w:val="00952FAD"/>
    <w:rsid w:val="00953486"/>
    <w:rsid w:val="009567EC"/>
    <w:rsid w:val="00970F68"/>
    <w:rsid w:val="009737E4"/>
    <w:rsid w:val="00983B74"/>
    <w:rsid w:val="00985FE7"/>
    <w:rsid w:val="00990263"/>
    <w:rsid w:val="00997A95"/>
    <w:rsid w:val="009A321D"/>
    <w:rsid w:val="009A4CCC"/>
    <w:rsid w:val="009A5A4F"/>
    <w:rsid w:val="009D095A"/>
    <w:rsid w:val="009D0B60"/>
    <w:rsid w:val="009D1E80"/>
    <w:rsid w:val="009E4B94"/>
    <w:rsid w:val="009E6027"/>
    <w:rsid w:val="009E6376"/>
    <w:rsid w:val="009F29B9"/>
    <w:rsid w:val="009F4297"/>
    <w:rsid w:val="00A01890"/>
    <w:rsid w:val="00A10CCF"/>
    <w:rsid w:val="00A21315"/>
    <w:rsid w:val="00A3189C"/>
    <w:rsid w:val="00A43E2A"/>
    <w:rsid w:val="00A451EF"/>
    <w:rsid w:val="00A5675A"/>
    <w:rsid w:val="00A63942"/>
    <w:rsid w:val="00A71E7B"/>
    <w:rsid w:val="00A7379D"/>
    <w:rsid w:val="00A77DEE"/>
    <w:rsid w:val="00A91DA5"/>
    <w:rsid w:val="00AA67DC"/>
    <w:rsid w:val="00AB097E"/>
    <w:rsid w:val="00AB4582"/>
    <w:rsid w:val="00AC2729"/>
    <w:rsid w:val="00AD4E1D"/>
    <w:rsid w:val="00AE3CF4"/>
    <w:rsid w:val="00AF1D02"/>
    <w:rsid w:val="00B00D92"/>
    <w:rsid w:val="00B0422A"/>
    <w:rsid w:val="00B06465"/>
    <w:rsid w:val="00B1588A"/>
    <w:rsid w:val="00B21736"/>
    <w:rsid w:val="00B24E70"/>
    <w:rsid w:val="00B271A2"/>
    <w:rsid w:val="00B41CAE"/>
    <w:rsid w:val="00B557ED"/>
    <w:rsid w:val="00B803B4"/>
    <w:rsid w:val="00B827CA"/>
    <w:rsid w:val="00B91DEB"/>
    <w:rsid w:val="00B9483E"/>
    <w:rsid w:val="00BA58D4"/>
    <w:rsid w:val="00BA671D"/>
    <w:rsid w:val="00BB321D"/>
    <w:rsid w:val="00BB4255"/>
    <w:rsid w:val="00BC0D26"/>
    <w:rsid w:val="00BC5249"/>
    <w:rsid w:val="00BC7117"/>
    <w:rsid w:val="00BD637C"/>
    <w:rsid w:val="00BE6E47"/>
    <w:rsid w:val="00C211F9"/>
    <w:rsid w:val="00C22A43"/>
    <w:rsid w:val="00C23141"/>
    <w:rsid w:val="00C23B63"/>
    <w:rsid w:val="00C26C3C"/>
    <w:rsid w:val="00C317C2"/>
    <w:rsid w:val="00C353FB"/>
    <w:rsid w:val="00C357EF"/>
    <w:rsid w:val="00C36BB3"/>
    <w:rsid w:val="00C450BD"/>
    <w:rsid w:val="00C46D7C"/>
    <w:rsid w:val="00C47630"/>
    <w:rsid w:val="00C60AB8"/>
    <w:rsid w:val="00C65401"/>
    <w:rsid w:val="00C67AA2"/>
    <w:rsid w:val="00C823E5"/>
    <w:rsid w:val="00C95A13"/>
    <w:rsid w:val="00CA09BA"/>
    <w:rsid w:val="00CA0A7D"/>
    <w:rsid w:val="00CB0048"/>
    <w:rsid w:val="00CB32AD"/>
    <w:rsid w:val="00CB43EC"/>
    <w:rsid w:val="00CC516F"/>
    <w:rsid w:val="00CC6322"/>
    <w:rsid w:val="00CD39EE"/>
    <w:rsid w:val="00CD541E"/>
    <w:rsid w:val="00CD7DB3"/>
    <w:rsid w:val="00CE6D9A"/>
    <w:rsid w:val="00CF05D4"/>
    <w:rsid w:val="00CF4C50"/>
    <w:rsid w:val="00D02F0A"/>
    <w:rsid w:val="00D11BDF"/>
    <w:rsid w:val="00D13FAC"/>
    <w:rsid w:val="00D27D0E"/>
    <w:rsid w:val="00D317A7"/>
    <w:rsid w:val="00D3752F"/>
    <w:rsid w:val="00D41FB4"/>
    <w:rsid w:val="00D431AA"/>
    <w:rsid w:val="00D45217"/>
    <w:rsid w:val="00D52EAC"/>
    <w:rsid w:val="00D53670"/>
    <w:rsid w:val="00D7003B"/>
    <w:rsid w:val="00D71F2B"/>
    <w:rsid w:val="00D80D8F"/>
    <w:rsid w:val="00D92522"/>
    <w:rsid w:val="00D96141"/>
    <w:rsid w:val="00D9620F"/>
    <w:rsid w:val="00DA225E"/>
    <w:rsid w:val="00DA51BC"/>
    <w:rsid w:val="00DB31AF"/>
    <w:rsid w:val="00DC61BD"/>
    <w:rsid w:val="00DD1936"/>
    <w:rsid w:val="00DE2497"/>
    <w:rsid w:val="00DE2B28"/>
    <w:rsid w:val="00DF0FCD"/>
    <w:rsid w:val="00E070EB"/>
    <w:rsid w:val="00E146D0"/>
    <w:rsid w:val="00E3443E"/>
    <w:rsid w:val="00E53EE9"/>
    <w:rsid w:val="00E6091D"/>
    <w:rsid w:val="00E61D8F"/>
    <w:rsid w:val="00E66451"/>
    <w:rsid w:val="00E67152"/>
    <w:rsid w:val="00E81E8C"/>
    <w:rsid w:val="00E84206"/>
    <w:rsid w:val="00E87FD3"/>
    <w:rsid w:val="00E95714"/>
    <w:rsid w:val="00EA40C1"/>
    <w:rsid w:val="00EA7CC0"/>
    <w:rsid w:val="00ED169B"/>
    <w:rsid w:val="00ED2236"/>
    <w:rsid w:val="00ED3B17"/>
    <w:rsid w:val="00ED5DA7"/>
    <w:rsid w:val="00EE7625"/>
    <w:rsid w:val="00EF0B35"/>
    <w:rsid w:val="00EF17A2"/>
    <w:rsid w:val="00EF5F5A"/>
    <w:rsid w:val="00EF7304"/>
    <w:rsid w:val="00F04788"/>
    <w:rsid w:val="00F163FF"/>
    <w:rsid w:val="00F173E4"/>
    <w:rsid w:val="00F233E7"/>
    <w:rsid w:val="00F353AE"/>
    <w:rsid w:val="00F4689F"/>
    <w:rsid w:val="00F4702A"/>
    <w:rsid w:val="00F50257"/>
    <w:rsid w:val="00F60678"/>
    <w:rsid w:val="00F710A5"/>
    <w:rsid w:val="00F73354"/>
    <w:rsid w:val="00F80260"/>
    <w:rsid w:val="00F822CA"/>
    <w:rsid w:val="00F87517"/>
    <w:rsid w:val="00FC1F1B"/>
    <w:rsid w:val="00FC763A"/>
    <w:rsid w:val="00FD5793"/>
    <w:rsid w:val="00FE2C9C"/>
    <w:rsid w:val="00FF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BEB1"/>
  <w15:docId w15:val="{34E65142-07AC-47A4-8CC1-3AD7A0CA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333333"/>
        <w:sz w:val="22"/>
        <w:szCs w:val="22"/>
        <w:lang w:val="da-DK"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Emphasis" w:semiHidden="1"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5D"/>
  </w:style>
  <w:style w:type="paragraph" w:styleId="Overskrift1">
    <w:name w:val="heading 1"/>
    <w:basedOn w:val="Normal"/>
    <w:next w:val="Normal"/>
    <w:link w:val="Overskrift1Tegn"/>
    <w:uiPriority w:val="1"/>
    <w:qFormat/>
    <w:rsid w:val="00BC5249"/>
    <w:pPr>
      <w:keepNext/>
      <w:keepLines/>
      <w:spacing w:after="480" w:line="480" w:lineRule="atLeast"/>
      <w:contextualSpacing/>
      <w:outlineLvl w:val="0"/>
    </w:pPr>
    <w:rPr>
      <w:rFonts w:eastAsiaTheme="majorEastAsia" w:cstheme="majorBidi"/>
      <w:bCs/>
      <w:sz w:val="48"/>
      <w:szCs w:val="28"/>
    </w:rPr>
  </w:style>
  <w:style w:type="paragraph" w:styleId="Overskrift2">
    <w:name w:val="heading 2"/>
    <w:basedOn w:val="Normal"/>
    <w:next w:val="Normal"/>
    <w:link w:val="Overskrift2Tegn"/>
    <w:uiPriority w:val="1"/>
    <w:qFormat/>
    <w:rsid w:val="00BC5249"/>
    <w:pPr>
      <w:keepNext/>
      <w:keepLines/>
      <w:spacing w:before="480" w:after="240" w:line="420" w:lineRule="atLeast"/>
      <w:contextualSpacing/>
      <w:outlineLvl w:val="1"/>
    </w:pPr>
    <w:rPr>
      <w:rFonts w:eastAsiaTheme="majorEastAsia" w:cstheme="majorBidi"/>
      <w:b/>
      <w:bCs/>
      <w:sz w:val="36"/>
      <w:szCs w:val="26"/>
    </w:rPr>
  </w:style>
  <w:style w:type="paragraph" w:styleId="Overskrift3">
    <w:name w:val="heading 3"/>
    <w:basedOn w:val="Normal"/>
    <w:next w:val="Normal"/>
    <w:link w:val="Overskrift3Tegn"/>
    <w:uiPriority w:val="1"/>
    <w:qFormat/>
    <w:rsid w:val="00BC5249"/>
    <w:pPr>
      <w:keepNext/>
      <w:keepLines/>
      <w:spacing w:before="28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BC5249"/>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C5249"/>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C5249"/>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C5249"/>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C5249"/>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C5249"/>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BC524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BC5249"/>
    <w:rPr>
      <w:sz w:val="16"/>
      <w:lang w:val="da-DK"/>
    </w:rPr>
  </w:style>
  <w:style w:type="paragraph" w:styleId="Sidefod">
    <w:name w:val="footer"/>
    <w:basedOn w:val="Normal"/>
    <w:link w:val="SidefodTegn"/>
    <w:uiPriority w:val="99"/>
    <w:semiHidden/>
    <w:rsid w:val="00BC524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semiHidden/>
    <w:rsid w:val="00BC5249"/>
    <w:rPr>
      <w:sz w:val="16"/>
      <w:lang w:val="da-DK"/>
    </w:rPr>
  </w:style>
  <w:style w:type="character" w:customStyle="1" w:styleId="Overskrift1Tegn">
    <w:name w:val="Overskrift 1 Tegn"/>
    <w:basedOn w:val="Standardskrifttypeiafsnit"/>
    <w:link w:val="Overskrift1"/>
    <w:uiPriority w:val="1"/>
    <w:rsid w:val="00BC5249"/>
    <w:rPr>
      <w:rFonts w:eastAsiaTheme="majorEastAsia" w:cstheme="majorBidi"/>
      <w:bCs/>
      <w:sz w:val="48"/>
      <w:szCs w:val="28"/>
      <w:lang w:val="da-DK"/>
    </w:rPr>
  </w:style>
  <w:style w:type="character" w:customStyle="1" w:styleId="Overskrift2Tegn">
    <w:name w:val="Overskrift 2 Tegn"/>
    <w:basedOn w:val="Standardskrifttypeiafsnit"/>
    <w:link w:val="Overskrift2"/>
    <w:uiPriority w:val="1"/>
    <w:rsid w:val="00BC5249"/>
    <w:rPr>
      <w:rFonts w:eastAsiaTheme="majorEastAsia" w:cstheme="majorBidi"/>
      <w:b/>
      <w:bCs/>
      <w:sz w:val="36"/>
      <w:szCs w:val="26"/>
      <w:lang w:val="da-DK"/>
    </w:rPr>
  </w:style>
  <w:style w:type="character" w:customStyle="1" w:styleId="Overskrift3Tegn">
    <w:name w:val="Overskrift 3 Tegn"/>
    <w:basedOn w:val="Standardskrifttypeiafsnit"/>
    <w:link w:val="Overskrift3"/>
    <w:uiPriority w:val="1"/>
    <w:rsid w:val="00BC5249"/>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BC5249"/>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C5249"/>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C5249"/>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C5249"/>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C5249"/>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C5249"/>
    <w:rPr>
      <w:rFonts w:eastAsiaTheme="majorEastAsia" w:cstheme="majorBidi"/>
      <w:b/>
      <w:iCs/>
      <w:szCs w:val="20"/>
      <w:lang w:val="da-DK"/>
    </w:rPr>
  </w:style>
  <w:style w:type="paragraph" w:styleId="Titel">
    <w:name w:val="Title"/>
    <w:basedOn w:val="Normal"/>
    <w:next w:val="Normal"/>
    <w:link w:val="TitelTegn"/>
    <w:uiPriority w:val="99"/>
    <w:semiHidden/>
    <w:rsid w:val="00BC5249"/>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BC5249"/>
    <w:rPr>
      <w:rFonts w:eastAsiaTheme="majorEastAsia" w:cstheme="majorBidi"/>
      <w:b/>
      <w:kern w:val="28"/>
      <w:sz w:val="40"/>
      <w:szCs w:val="52"/>
      <w:lang w:val="da-DK"/>
    </w:rPr>
  </w:style>
  <w:style w:type="paragraph" w:styleId="Undertitel">
    <w:name w:val="Subtitle"/>
    <w:basedOn w:val="Normal"/>
    <w:next w:val="Normal"/>
    <w:link w:val="UndertitelTegn"/>
    <w:uiPriority w:val="99"/>
    <w:semiHidden/>
    <w:rsid w:val="00BC5249"/>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BC5249"/>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BC5249"/>
    <w:rPr>
      <w:i/>
      <w:iCs/>
      <w:color w:val="999999" w:themeColor="text1" w:themeTint="7F"/>
      <w:lang w:val="da-DK"/>
    </w:rPr>
  </w:style>
  <w:style w:type="character" w:styleId="Kraftigfremhvning">
    <w:name w:val="Intense Emphasis"/>
    <w:basedOn w:val="Standardskrifttypeiafsnit"/>
    <w:uiPriority w:val="99"/>
    <w:semiHidden/>
    <w:rsid w:val="00BC5249"/>
    <w:rPr>
      <w:b/>
      <w:bCs/>
      <w:i/>
      <w:iCs/>
      <w:color w:val="auto"/>
      <w:lang w:val="da-DK"/>
    </w:rPr>
  </w:style>
  <w:style w:type="character" w:styleId="Strk">
    <w:name w:val="Strong"/>
    <w:basedOn w:val="Standardskrifttypeiafsnit"/>
    <w:uiPriority w:val="99"/>
    <w:semiHidden/>
    <w:rsid w:val="00BC5249"/>
    <w:rPr>
      <w:b/>
      <w:bCs/>
      <w:lang w:val="da-DK"/>
    </w:rPr>
  </w:style>
  <w:style w:type="paragraph" w:styleId="Strktcitat">
    <w:name w:val="Intense Quote"/>
    <w:basedOn w:val="Normal"/>
    <w:next w:val="Normal"/>
    <w:link w:val="StrktcitatTegn"/>
    <w:uiPriority w:val="99"/>
    <w:semiHidden/>
    <w:rsid w:val="00BC5249"/>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BC5249"/>
    <w:rPr>
      <w:b/>
      <w:bCs/>
      <w:i/>
      <w:iCs/>
      <w:lang w:val="da-DK"/>
    </w:rPr>
  </w:style>
  <w:style w:type="character" w:styleId="Svaghenvisning">
    <w:name w:val="Subtle Reference"/>
    <w:basedOn w:val="Standardskrifttypeiafsnit"/>
    <w:uiPriority w:val="99"/>
    <w:semiHidden/>
    <w:qFormat/>
    <w:rsid w:val="00BC5249"/>
    <w:rPr>
      <w:caps w:val="0"/>
      <w:smallCaps w:val="0"/>
      <w:color w:val="auto"/>
      <w:u w:val="single"/>
      <w:lang w:val="da-DK"/>
    </w:rPr>
  </w:style>
  <w:style w:type="character" w:styleId="Kraftighenvisning">
    <w:name w:val="Intense Reference"/>
    <w:basedOn w:val="Standardskrifttypeiafsnit"/>
    <w:uiPriority w:val="99"/>
    <w:semiHidden/>
    <w:qFormat/>
    <w:rsid w:val="00BC5249"/>
    <w:rPr>
      <w:b/>
      <w:bCs/>
      <w:caps w:val="0"/>
      <w:smallCaps w:val="0"/>
      <w:color w:val="auto"/>
      <w:spacing w:val="5"/>
      <w:u w:val="single"/>
      <w:lang w:val="da-DK"/>
    </w:rPr>
  </w:style>
  <w:style w:type="paragraph" w:styleId="Billedtekst">
    <w:name w:val="caption"/>
    <w:basedOn w:val="Normal"/>
    <w:next w:val="Normal"/>
    <w:uiPriority w:val="3"/>
    <w:semiHidden/>
    <w:qFormat/>
    <w:rsid w:val="00BC5249"/>
    <w:rPr>
      <w:b/>
      <w:bCs/>
      <w:sz w:val="16"/>
    </w:rPr>
  </w:style>
  <w:style w:type="paragraph" w:styleId="Indholdsfortegnelse1">
    <w:name w:val="toc 1"/>
    <w:basedOn w:val="Normal"/>
    <w:next w:val="Normal"/>
    <w:uiPriority w:val="10"/>
    <w:semiHidden/>
    <w:rsid w:val="00BC5249"/>
    <w:pPr>
      <w:ind w:right="567"/>
    </w:pPr>
    <w:rPr>
      <w:b/>
    </w:rPr>
  </w:style>
  <w:style w:type="paragraph" w:styleId="Indholdsfortegnelse2">
    <w:name w:val="toc 2"/>
    <w:basedOn w:val="Normal"/>
    <w:next w:val="Normal"/>
    <w:uiPriority w:val="10"/>
    <w:semiHidden/>
    <w:rsid w:val="00BC5249"/>
    <w:pPr>
      <w:ind w:right="567"/>
    </w:pPr>
  </w:style>
  <w:style w:type="paragraph" w:styleId="Indholdsfortegnelse3">
    <w:name w:val="toc 3"/>
    <w:basedOn w:val="Normal"/>
    <w:next w:val="Normal"/>
    <w:uiPriority w:val="10"/>
    <w:semiHidden/>
    <w:rsid w:val="00BC5249"/>
    <w:pPr>
      <w:ind w:right="567"/>
    </w:pPr>
  </w:style>
  <w:style w:type="paragraph" w:styleId="Indholdsfortegnelse4">
    <w:name w:val="toc 4"/>
    <w:basedOn w:val="Normal"/>
    <w:next w:val="Normal"/>
    <w:uiPriority w:val="10"/>
    <w:semiHidden/>
    <w:rsid w:val="00BC5249"/>
    <w:pPr>
      <w:ind w:right="567"/>
    </w:pPr>
  </w:style>
  <w:style w:type="paragraph" w:styleId="Indholdsfortegnelse5">
    <w:name w:val="toc 5"/>
    <w:basedOn w:val="Normal"/>
    <w:next w:val="Normal"/>
    <w:uiPriority w:val="10"/>
    <w:semiHidden/>
    <w:rsid w:val="00BC5249"/>
    <w:pPr>
      <w:ind w:right="567"/>
    </w:pPr>
  </w:style>
  <w:style w:type="paragraph" w:styleId="Indholdsfortegnelse6">
    <w:name w:val="toc 6"/>
    <w:basedOn w:val="Normal"/>
    <w:next w:val="Normal"/>
    <w:uiPriority w:val="10"/>
    <w:semiHidden/>
    <w:rsid w:val="00BC5249"/>
    <w:pPr>
      <w:ind w:right="567"/>
    </w:pPr>
  </w:style>
  <w:style w:type="paragraph" w:styleId="Indholdsfortegnelse7">
    <w:name w:val="toc 7"/>
    <w:basedOn w:val="Normal"/>
    <w:next w:val="Normal"/>
    <w:uiPriority w:val="10"/>
    <w:semiHidden/>
    <w:rsid w:val="00BC5249"/>
    <w:pPr>
      <w:ind w:right="567"/>
    </w:pPr>
  </w:style>
  <w:style w:type="paragraph" w:styleId="Indholdsfortegnelse8">
    <w:name w:val="toc 8"/>
    <w:basedOn w:val="Normal"/>
    <w:next w:val="Normal"/>
    <w:uiPriority w:val="10"/>
    <w:semiHidden/>
    <w:rsid w:val="00BC5249"/>
    <w:pPr>
      <w:ind w:right="567"/>
    </w:pPr>
  </w:style>
  <w:style w:type="paragraph" w:styleId="Indholdsfortegnelse9">
    <w:name w:val="toc 9"/>
    <w:basedOn w:val="Normal"/>
    <w:next w:val="Normal"/>
    <w:uiPriority w:val="10"/>
    <w:semiHidden/>
    <w:rsid w:val="00BC5249"/>
    <w:pPr>
      <w:ind w:right="567"/>
    </w:pPr>
  </w:style>
  <w:style w:type="paragraph" w:styleId="Overskrift">
    <w:name w:val="TOC Heading"/>
    <w:basedOn w:val="Normal"/>
    <w:next w:val="Normal"/>
    <w:uiPriority w:val="99"/>
    <w:semiHidden/>
    <w:rsid w:val="00BC5249"/>
    <w:pPr>
      <w:spacing w:after="520" w:line="360" w:lineRule="atLeast"/>
    </w:pPr>
    <w:rPr>
      <w:sz w:val="28"/>
    </w:rPr>
  </w:style>
  <w:style w:type="paragraph" w:styleId="Bloktekst">
    <w:name w:val="Block Text"/>
    <w:basedOn w:val="Normal"/>
    <w:uiPriority w:val="99"/>
    <w:semiHidden/>
    <w:rsid w:val="00BC5249"/>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8"/>
    <w:semiHidden/>
    <w:qFormat/>
    <w:rsid w:val="00BC5249"/>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8"/>
    <w:semiHidden/>
    <w:rsid w:val="00BC5249"/>
    <w:rPr>
      <w:sz w:val="16"/>
      <w:szCs w:val="20"/>
      <w:lang w:val="da-DK"/>
    </w:rPr>
  </w:style>
  <w:style w:type="character" w:styleId="Slutnotehenvisning">
    <w:name w:val="endnote reference"/>
    <w:basedOn w:val="Standardskrifttypeiafsnit"/>
    <w:uiPriority w:val="99"/>
    <w:semiHidden/>
    <w:rsid w:val="00BC5249"/>
    <w:rPr>
      <w:vertAlign w:val="superscript"/>
      <w:lang w:val="da-DK"/>
    </w:rPr>
  </w:style>
  <w:style w:type="paragraph" w:styleId="Fodnotetekst">
    <w:name w:val="footnote text"/>
    <w:basedOn w:val="Normal"/>
    <w:link w:val="FodnotetekstTegn"/>
    <w:uiPriority w:val="8"/>
    <w:semiHidden/>
    <w:qFormat/>
    <w:rsid w:val="00BC5249"/>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8"/>
    <w:semiHidden/>
    <w:rsid w:val="00BC5249"/>
    <w:rPr>
      <w:sz w:val="16"/>
      <w:szCs w:val="20"/>
      <w:lang w:val="da-DK"/>
    </w:rPr>
  </w:style>
  <w:style w:type="paragraph" w:styleId="Opstilling-punkttegn">
    <w:name w:val="List Bullet"/>
    <w:basedOn w:val="Normal"/>
    <w:uiPriority w:val="2"/>
    <w:qFormat/>
    <w:rsid w:val="00BC5249"/>
    <w:pPr>
      <w:numPr>
        <w:numId w:val="29"/>
      </w:numPr>
      <w:contextualSpacing/>
    </w:pPr>
  </w:style>
  <w:style w:type="paragraph" w:styleId="Opstilling-talellerbogst">
    <w:name w:val="List Number"/>
    <w:basedOn w:val="Normal"/>
    <w:uiPriority w:val="2"/>
    <w:qFormat/>
    <w:rsid w:val="00BC5249"/>
    <w:pPr>
      <w:numPr>
        <w:numId w:val="34"/>
      </w:numPr>
      <w:contextualSpacing/>
    </w:pPr>
  </w:style>
  <w:style w:type="character" w:styleId="Sidetal">
    <w:name w:val="page number"/>
    <w:basedOn w:val="Standardskrifttypeiafsnit"/>
    <w:uiPriority w:val="99"/>
    <w:semiHidden/>
    <w:rsid w:val="00BC5249"/>
    <w:rPr>
      <w:sz w:val="16"/>
      <w:lang w:val="da-DK"/>
    </w:rPr>
  </w:style>
  <w:style w:type="paragraph" w:customStyle="1" w:styleId="Template">
    <w:name w:val="Template"/>
    <w:uiPriority w:val="9"/>
    <w:semiHidden/>
    <w:rsid w:val="00BC5249"/>
    <w:rPr>
      <w:noProof/>
      <w:sz w:val="16"/>
    </w:rPr>
  </w:style>
  <w:style w:type="paragraph" w:customStyle="1" w:styleId="Template-Adresse">
    <w:name w:val="Template - Adresse"/>
    <w:basedOn w:val="Template"/>
    <w:uiPriority w:val="9"/>
    <w:semiHidden/>
    <w:rsid w:val="00BC5249"/>
    <w:pPr>
      <w:tabs>
        <w:tab w:val="right" w:pos="1134"/>
        <w:tab w:val="left" w:pos="1276"/>
      </w:tabs>
      <w:spacing w:after="0" w:line="192" w:lineRule="atLeast"/>
      <w:ind w:left="1049"/>
    </w:pPr>
    <w:rPr>
      <w:rFonts w:eastAsia="Times New Roman" w:cs="Times New Roman"/>
      <w:szCs w:val="24"/>
    </w:rPr>
  </w:style>
  <w:style w:type="paragraph" w:customStyle="1" w:styleId="Template-Virksomhedsnavn">
    <w:name w:val="Template - Virksomheds navn"/>
    <w:basedOn w:val="Template-Adresse"/>
    <w:next w:val="Template-Adresse"/>
    <w:uiPriority w:val="9"/>
    <w:semiHidden/>
    <w:rsid w:val="00BC5249"/>
    <w:pPr>
      <w:spacing w:line="200" w:lineRule="atLeast"/>
    </w:pPr>
    <w:rPr>
      <w:b/>
    </w:rPr>
  </w:style>
  <w:style w:type="paragraph" w:styleId="Citatoverskrift">
    <w:name w:val="toa heading"/>
    <w:basedOn w:val="Normal"/>
    <w:next w:val="Normal"/>
    <w:uiPriority w:val="99"/>
    <w:semiHidden/>
    <w:rsid w:val="00BC524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BC5249"/>
    <w:pPr>
      <w:ind w:right="567"/>
    </w:pPr>
  </w:style>
  <w:style w:type="paragraph" w:styleId="Underskrift">
    <w:name w:val="Signature"/>
    <w:basedOn w:val="Normal"/>
    <w:link w:val="UnderskriftTegn"/>
    <w:uiPriority w:val="99"/>
    <w:semiHidden/>
    <w:rsid w:val="00BC5249"/>
    <w:pPr>
      <w:spacing w:line="240" w:lineRule="auto"/>
      <w:ind w:left="4252"/>
    </w:pPr>
  </w:style>
  <w:style w:type="character" w:customStyle="1" w:styleId="UnderskriftTegn">
    <w:name w:val="Underskrift Tegn"/>
    <w:basedOn w:val="Standardskrifttypeiafsnit"/>
    <w:link w:val="Underskrift"/>
    <w:uiPriority w:val="99"/>
    <w:semiHidden/>
    <w:rsid w:val="00BC5249"/>
    <w:rPr>
      <w:lang w:val="da-DK"/>
    </w:rPr>
  </w:style>
  <w:style w:type="character" w:styleId="Pladsholdertekst">
    <w:name w:val="Placeholder Text"/>
    <w:basedOn w:val="Standardskrifttypeiafsnit"/>
    <w:uiPriority w:val="99"/>
    <w:semiHidden/>
    <w:rsid w:val="00BC5249"/>
    <w:rPr>
      <w:color w:val="auto"/>
      <w:lang w:val="da-DK"/>
    </w:rPr>
  </w:style>
  <w:style w:type="paragraph" w:customStyle="1" w:styleId="Tabel">
    <w:name w:val="Tabel"/>
    <w:uiPriority w:val="4"/>
    <w:semiHidden/>
    <w:rsid w:val="00BC5249"/>
    <w:pPr>
      <w:spacing w:before="60" w:after="60"/>
      <w:ind w:left="113" w:right="113"/>
    </w:pPr>
    <w:rPr>
      <w:rFonts w:cs="Verdana"/>
      <w:color w:val="333333" w:themeColor="accent2"/>
      <w:sz w:val="18"/>
      <w:szCs w:val="18"/>
    </w:rPr>
  </w:style>
  <w:style w:type="paragraph" w:customStyle="1" w:styleId="Tabel-Tekst">
    <w:name w:val="Tabel - Tekst"/>
    <w:basedOn w:val="Tabel"/>
    <w:uiPriority w:val="4"/>
    <w:rsid w:val="00BC5249"/>
  </w:style>
  <w:style w:type="paragraph" w:customStyle="1" w:styleId="Tabel-TekstTotal">
    <w:name w:val="Tabel - Tekst Total"/>
    <w:basedOn w:val="Tabel-Tekst"/>
    <w:uiPriority w:val="4"/>
    <w:rsid w:val="00BC5249"/>
    <w:rPr>
      <w:b/>
    </w:rPr>
  </w:style>
  <w:style w:type="paragraph" w:customStyle="1" w:styleId="Tabel-Tal">
    <w:name w:val="Tabel - Tal"/>
    <w:basedOn w:val="Tabel"/>
    <w:uiPriority w:val="4"/>
    <w:rsid w:val="00BC5249"/>
    <w:pPr>
      <w:jc w:val="right"/>
    </w:pPr>
  </w:style>
  <w:style w:type="paragraph" w:customStyle="1" w:styleId="Tabel-TalTotal">
    <w:name w:val="Tabel - Tal Total"/>
    <w:basedOn w:val="Tabel-Tal"/>
    <w:uiPriority w:val="4"/>
    <w:rsid w:val="00BC5249"/>
    <w:rPr>
      <w:b/>
    </w:rPr>
  </w:style>
  <w:style w:type="paragraph" w:styleId="Citat">
    <w:name w:val="Quote"/>
    <w:basedOn w:val="Normal"/>
    <w:next w:val="Normal"/>
    <w:link w:val="CitatTegn"/>
    <w:uiPriority w:val="3"/>
    <w:qFormat/>
    <w:rsid w:val="00BC5249"/>
    <w:pPr>
      <w:spacing w:after="280"/>
    </w:pPr>
    <w:rPr>
      <w:iCs/>
      <w:color w:val="333333" w:themeColor="text1"/>
    </w:rPr>
  </w:style>
  <w:style w:type="character" w:customStyle="1" w:styleId="CitatTegn">
    <w:name w:val="Citat Tegn"/>
    <w:basedOn w:val="Standardskrifttypeiafsnit"/>
    <w:link w:val="Citat"/>
    <w:uiPriority w:val="3"/>
    <w:rsid w:val="00BC5249"/>
    <w:rPr>
      <w:iCs/>
      <w:color w:val="333333" w:themeColor="text1"/>
      <w:lang w:val="da-DK"/>
    </w:rPr>
  </w:style>
  <w:style w:type="character" w:styleId="Bogenstitel">
    <w:name w:val="Book Title"/>
    <w:basedOn w:val="Standardskrifttypeiafsnit"/>
    <w:uiPriority w:val="99"/>
    <w:semiHidden/>
    <w:qFormat/>
    <w:rsid w:val="00BC5249"/>
    <w:rPr>
      <w:b/>
      <w:bCs/>
      <w:caps w:val="0"/>
      <w:smallCaps w:val="0"/>
      <w:spacing w:val="5"/>
      <w:lang w:val="da-DK"/>
    </w:rPr>
  </w:style>
  <w:style w:type="paragraph" w:styleId="Citatsamling">
    <w:name w:val="table of authorities"/>
    <w:basedOn w:val="Normal"/>
    <w:next w:val="Normal"/>
    <w:uiPriority w:val="99"/>
    <w:semiHidden/>
    <w:rsid w:val="00BC5249"/>
    <w:pPr>
      <w:ind w:right="567"/>
    </w:pPr>
  </w:style>
  <w:style w:type="paragraph" w:styleId="Normalindrykning">
    <w:name w:val="Normal Indent"/>
    <w:basedOn w:val="Normal"/>
    <w:uiPriority w:val="99"/>
    <w:semiHidden/>
    <w:rsid w:val="00BC5249"/>
    <w:pPr>
      <w:ind w:left="1134"/>
    </w:pPr>
  </w:style>
  <w:style w:type="table" w:styleId="Tabel-Gitter">
    <w:name w:val="Table Grid"/>
    <w:basedOn w:val="Tabel-Normal"/>
    <w:uiPriority w:val="99"/>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Normal"/>
    <w:uiPriority w:val="99"/>
    <w:semiHidden/>
    <w:rsid w:val="00BC5249"/>
    <w:pPr>
      <w:spacing w:line="360" w:lineRule="atLeast"/>
    </w:pPr>
    <w:rPr>
      <w:b/>
      <w:caps/>
      <w:sz w:val="28"/>
    </w:rPr>
  </w:style>
  <w:style w:type="paragraph" w:customStyle="1" w:styleId="Template-Dato">
    <w:name w:val="Template - Dato"/>
    <w:basedOn w:val="Template"/>
    <w:uiPriority w:val="9"/>
    <w:semiHidden/>
    <w:rsid w:val="00BC5249"/>
  </w:style>
  <w:style w:type="table" w:customStyle="1" w:styleId="Blank">
    <w:name w:val="Blank"/>
    <w:basedOn w:val="Tabel-Normal"/>
    <w:uiPriority w:val="99"/>
    <w:rsid w:val="00BC5249"/>
    <w:pPr>
      <w:spacing w:after="0"/>
    </w:pPr>
    <w:tblPr>
      <w:tblCellMar>
        <w:left w:w="0" w:type="dxa"/>
        <w:right w:w="0" w:type="dxa"/>
      </w:tblCellMar>
    </w:tblPr>
  </w:style>
  <w:style w:type="paragraph" w:styleId="Ingenafstand">
    <w:name w:val="No Spacing"/>
    <w:qFormat/>
    <w:rsid w:val="00BC5249"/>
    <w:pPr>
      <w:spacing w:after="0" w:line="240" w:lineRule="atLeast"/>
    </w:pPr>
  </w:style>
  <w:style w:type="paragraph" w:customStyle="1" w:styleId="Template-Omrde">
    <w:name w:val="Template - Område"/>
    <w:basedOn w:val="Template"/>
    <w:next w:val="Template-Adresse"/>
    <w:uiPriority w:val="9"/>
    <w:semiHidden/>
    <w:rsid w:val="00BC5249"/>
    <w:pPr>
      <w:spacing w:after="0" w:line="190" w:lineRule="atLeast"/>
      <w:ind w:left="1049"/>
    </w:pPr>
    <w:rPr>
      <w:rFonts w:eastAsia="Times New Roman" w:cs="Times New Roman"/>
      <w:b/>
      <w:sz w:val="20"/>
      <w:szCs w:val="24"/>
    </w:rPr>
  </w:style>
  <w:style w:type="paragraph" w:customStyle="1" w:styleId="Dokumenttype">
    <w:name w:val="Dokumenttype"/>
    <w:basedOn w:val="Titel"/>
    <w:uiPriority w:val="99"/>
    <w:semiHidden/>
    <w:rsid w:val="00BC5249"/>
    <w:pPr>
      <w:spacing w:before="0" w:after="0" w:line="300" w:lineRule="atLeast"/>
    </w:pPr>
    <w:rPr>
      <w:caps/>
      <w:sz w:val="30"/>
    </w:rPr>
  </w:style>
  <w:style w:type="paragraph" w:customStyle="1" w:styleId="Template-Label">
    <w:name w:val="Template - Label"/>
    <w:basedOn w:val="Template"/>
    <w:uiPriority w:val="9"/>
    <w:semiHidden/>
    <w:rsid w:val="00BC5249"/>
    <w:rPr>
      <w:sz w:val="22"/>
    </w:rPr>
  </w:style>
  <w:style w:type="paragraph" w:customStyle="1" w:styleId="Data">
    <w:name w:val="Data"/>
    <w:basedOn w:val="Normal"/>
    <w:uiPriority w:val="99"/>
    <w:semiHidden/>
    <w:rsid w:val="00BC5249"/>
    <w:rPr>
      <w:b/>
    </w:rPr>
  </w:style>
  <w:style w:type="numbering" w:styleId="111111">
    <w:name w:val="Outline List 2"/>
    <w:basedOn w:val="Ingenoversigt"/>
    <w:uiPriority w:val="99"/>
    <w:semiHidden/>
    <w:rsid w:val="001C683B"/>
    <w:pPr>
      <w:numPr>
        <w:numId w:val="16"/>
      </w:numPr>
    </w:pPr>
  </w:style>
  <w:style w:type="numbering" w:styleId="1ai">
    <w:name w:val="Outline List 1"/>
    <w:basedOn w:val="Ingenoversigt"/>
    <w:uiPriority w:val="99"/>
    <w:semiHidden/>
    <w:rsid w:val="001C683B"/>
    <w:pPr>
      <w:numPr>
        <w:numId w:val="14"/>
      </w:numPr>
    </w:pPr>
  </w:style>
  <w:style w:type="numbering" w:styleId="ArtikelSektion">
    <w:name w:val="Outline List 3"/>
    <w:basedOn w:val="Ingenoversigt"/>
    <w:uiPriority w:val="99"/>
    <w:semiHidden/>
    <w:rsid w:val="001C683B"/>
    <w:pPr>
      <w:numPr>
        <w:numId w:val="15"/>
      </w:numPr>
    </w:pPr>
  </w:style>
  <w:style w:type="paragraph" w:styleId="Markeringsbobletekst">
    <w:name w:val="Balloon Text"/>
    <w:basedOn w:val="Normal"/>
    <w:link w:val="MarkeringsbobletekstTegn"/>
    <w:uiPriority w:val="99"/>
    <w:semiHidden/>
    <w:rsid w:val="00BC524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5249"/>
    <w:rPr>
      <w:rFonts w:ascii="Segoe UI" w:hAnsi="Segoe UI" w:cs="Segoe UI"/>
      <w:sz w:val="18"/>
      <w:szCs w:val="18"/>
      <w:lang w:val="da-DK"/>
    </w:rPr>
  </w:style>
  <w:style w:type="paragraph" w:styleId="Bibliografi">
    <w:name w:val="Bibliography"/>
    <w:basedOn w:val="Normal"/>
    <w:next w:val="Normal"/>
    <w:uiPriority w:val="99"/>
    <w:semiHidden/>
    <w:rsid w:val="00BC5249"/>
  </w:style>
  <w:style w:type="paragraph" w:styleId="Brdtekst">
    <w:name w:val="Body Text"/>
    <w:basedOn w:val="Normal"/>
    <w:link w:val="BrdtekstTegn"/>
    <w:uiPriority w:val="99"/>
    <w:semiHidden/>
    <w:rsid w:val="00BC5249"/>
    <w:pPr>
      <w:spacing w:after="120"/>
    </w:pPr>
  </w:style>
  <w:style w:type="character" w:customStyle="1" w:styleId="BrdtekstTegn">
    <w:name w:val="Brødtekst Tegn"/>
    <w:basedOn w:val="Standardskrifttypeiafsnit"/>
    <w:link w:val="Brdtekst"/>
    <w:uiPriority w:val="99"/>
    <w:semiHidden/>
    <w:rsid w:val="00BC5249"/>
    <w:rPr>
      <w:lang w:val="da-DK"/>
    </w:rPr>
  </w:style>
  <w:style w:type="paragraph" w:styleId="Brdtekst2">
    <w:name w:val="Body Text 2"/>
    <w:basedOn w:val="Normal"/>
    <w:link w:val="Brdtekst2Tegn"/>
    <w:uiPriority w:val="99"/>
    <w:semiHidden/>
    <w:rsid w:val="00BC5249"/>
    <w:pPr>
      <w:spacing w:after="120" w:line="480" w:lineRule="auto"/>
    </w:pPr>
  </w:style>
  <w:style w:type="character" w:customStyle="1" w:styleId="Brdtekst2Tegn">
    <w:name w:val="Brødtekst 2 Tegn"/>
    <w:basedOn w:val="Standardskrifttypeiafsnit"/>
    <w:link w:val="Brdtekst2"/>
    <w:uiPriority w:val="99"/>
    <w:semiHidden/>
    <w:rsid w:val="00BC5249"/>
    <w:rPr>
      <w:lang w:val="da-DK"/>
    </w:rPr>
  </w:style>
  <w:style w:type="paragraph" w:styleId="Brdtekst3">
    <w:name w:val="Body Text 3"/>
    <w:basedOn w:val="Normal"/>
    <w:link w:val="Brdtekst3Tegn"/>
    <w:uiPriority w:val="99"/>
    <w:semiHidden/>
    <w:rsid w:val="00BC5249"/>
    <w:pPr>
      <w:spacing w:after="120"/>
    </w:pPr>
    <w:rPr>
      <w:sz w:val="16"/>
      <w:szCs w:val="16"/>
    </w:rPr>
  </w:style>
  <w:style w:type="character" w:customStyle="1" w:styleId="Brdtekst3Tegn">
    <w:name w:val="Brødtekst 3 Tegn"/>
    <w:basedOn w:val="Standardskrifttypeiafsnit"/>
    <w:link w:val="Brdtekst3"/>
    <w:uiPriority w:val="99"/>
    <w:semiHidden/>
    <w:rsid w:val="00BC5249"/>
    <w:rPr>
      <w:sz w:val="16"/>
      <w:szCs w:val="16"/>
      <w:lang w:val="da-DK"/>
    </w:rPr>
  </w:style>
  <w:style w:type="paragraph" w:styleId="Brdtekst-frstelinjeindrykning1">
    <w:name w:val="Body Text First Indent"/>
    <w:basedOn w:val="Brdtekst"/>
    <w:link w:val="Brdtekst-frstelinjeindrykning1Tegn"/>
    <w:uiPriority w:val="99"/>
    <w:semiHidden/>
    <w:rsid w:val="00BC524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C5249"/>
    <w:rPr>
      <w:lang w:val="da-DK"/>
    </w:rPr>
  </w:style>
  <w:style w:type="paragraph" w:styleId="Brdtekstindrykning">
    <w:name w:val="Body Text Indent"/>
    <w:basedOn w:val="Normal"/>
    <w:link w:val="BrdtekstindrykningTegn"/>
    <w:uiPriority w:val="99"/>
    <w:semiHidden/>
    <w:rsid w:val="00BC5249"/>
    <w:pPr>
      <w:spacing w:after="120"/>
      <w:ind w:left="283"/>
    </w:pPr>
  </w:style>
  <w:style w:type="character" w:customStyle="1" w:styleId="BrdtekstindrykningTegn">
    <w:name w:val="Brødtekstindrykning Tegn"/>
    <w:basedOn w:val="Standardskrifttypeiafsnit"/>
    <w:link w:val="Brdtekstindrykning"/>
    <w:uiPriority w:val="99"/>
    <w:semiHidden/>
    <w:rsid w:val="00BC5249"/>
    <w:rPr>
      <w:lang w:val="da-DK"/>
    </w:rPr>
  </w:style>
  <w:style w:type="paragraph" w:styleId="Brdtekst-frstelinjeindrykning2">
    <w:name w:val="Body Text First Indent 2"/>
    <w:basedOn w:val="Brdtekstindrykning"/>
    <w:link w:val="Brdtekst-frstelinjeindrykning2Tegn"/>
    <w:uiPriority w:val="99"/>
    <w:semiHidden/>
    <w:rsid w:val="00BC524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C5249"/>
    <w:rPr>
      <w:lang w:val="da-DK"/>
    </w:rPr>
  </w:style>
  <w:style w:type="paragraph" w:styleId="Brdtekstindrykning2">
    <w:name w:val="Body Text Indent 2"/>
    <w:basedOn w:val="Normal"/>
    <w:link w:val="Brdtekstindrykning2Tegn"/>
    <w:uiPriority w:val="99"/>
    <w:semiHidden/>
    <w:rsid w:val="00BC524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C5249"/>
    <w:rPr>
      <w:lang w:val="da-DK"/>
    </w:rPr>
  </w:style>
  <w:style w:type="paragraph" w:styleId="Brdtekstindrykning3">
    <w:name w:val="Body Text Indent 3"/>
    <w:basedOn w:val="Normal"/>
    <w:link w:val="Brdtekstindrykning3Tegn"/>
    <w:uiPriority w:val="99"/>
    <w:semiHidden/>
    <w:rsid w:val="00BC524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C5249"/>
    <w:rPr>
      <w:sz w:val="16"/>
      <w:szCs w:val="16"/>
      <w:lang w:val="da-DK"/>
    </w:rPr>
  </w:style>
  <w:style w:type="paragraph" w:styleId="Sluthilsen">
    <w:name w:val="Closing"/>
    <w:basedOn w:val="Normal"/>
    <w:link w:val="SluthilsenTegn"/>
    <w:uiPriority w:val="99"/>
    <w:semiHidden/>
    <w:rsid w:val="00BC5249"/>
    <w:pPr>
      <w:spacing w:line="240" w:lineRule="auto"/>
      <w:ind w:left="4252"/>
    </w:pPr>
  </w:style>
  <w:style w:type="character" w:customStyle="1" w:styleId="SluthilsenTegn">
    <w:name w:val="Sluthilsen Tegn"/>
    <w:basedOn w:val="Standardskrifttypeiafsnit"/>
    <w:link w:val="Sluthilsen"/>
    <w:uiPriority w:val="99"/>
    <w:semiHidden/>
    <w:rsid w:val="00BC5249"/>
    <w:rPr>
      <w:lang w:val="da-DK"/>
    </w:rPr>
  </w:style>
  <w:style w:type="table" w:styleId="Farvetgitter">
    <w:name w:val="Colorful Grid"/>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F2FAEB" w:themeFill="accent1" w:themeFillTint="33"/>
    </w:tcPr>
    <w:tblStylePr w:type="firstRow">
      <w:rPr>
        <w:b/>
        <w:bCs/>
      </w:rPr>
      <w:tblPr/>
      <w:tcPr>
        <w:shd w:val="clear" w:color="auto" w:fill="E6F5D8" w:themeFill="accent1" w:themeFillTint="66"/>
      </w:tcPr>
    </w:tblStylePr>
    <w:tblStylePr w:type="lastRow">
      <w:rPr>
        <w:b/>
        <w:bCs/>
        <w:color w:val="333333" w:themeColor="text1"/>
      </w:rPr>
      <w:tblPr/>
      <w:tcPr>
        <w:shd w:val="clear" w:color="auto" w:fill="E6F5D8" w:themeFill="accent1" w:themeFillTint="66"/>
      </w:tcPr>
    </w:tblStylePr>
    <w:tblStylePr w:type="firstCol">
      <w:rPr>
        <w:color w:val="FFFFFF" w:themeColor="background1"/>
      </w:rPr>
      <w:tblPr/>
      <w:tcPr>
        <w:shd w:val="clear" w:color="auto" w:fill="90D151" w:themeFill="accent1" w:themeFillShade="BF"/>
      </w:tcPr>
    </w:tblStylePr>
    <w:tblStylePr w:type="lastCol">
      <w:rPr>
        <w:color w:val="FFFFFF" w:themeColor="background1"/>
      </w:rPr>
      <w:tblPr/>
      <w:tcPr>
        <w:shd w:val="clear" w:color="auto" w:fill="90D151" w:themeFill="accent1" w:themeFillShade="BF"/>
      </w:tcPr>
    </w:tblStylePr>
    <w:tblStylePr w:type="band1Vert">
      <w:tblPr/>
      <w:tcPr>
        <w:shd w:val="clear" w:color="auto" w:fill="E0F2CF" w:themeFill="accent1" w:themeFillTint="7F"/>
      </w:tcPr>
    </w:tblStylePr>
    <w:tblStylePr w:type="band1Horz">
      <w:tblPr/>
      <w:tcPr>
        <w:shd w:val="clear" w:color="auto" w:fill="E0F2CF" w:themeFill="accent1" w:themeFillTint="7F"/>
      </w:tcPr>
    </w:tblStylePr>
  </w:style>
  <w:style w:type="table" w:styleId="Farvetgitter-fremhvningsfarve2">
    <w:name w:val="Colorful Grid Accent 2"/>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9F6DD" w:themeFill="accent3" w:themeFillTint="33"/>
    </w:tcPr>
    <w:tblStylePr w:type="firstRow">
      <w:rPr>
        <w:b/>
        <w:bCs/>
      </w:rPr>
      <w:tblPr/>
      <w:tcPr>
        <w:shd w:val="clear" w:color="auto" w:fill="D4EDBB" w:themeFill="accent3" w:themeFillTint="66"/>
      </w:tcPr>
    </w:tblStylePr>
    <w:tblStylePr w:type="lastRow">
      <w:rPr>
        <w:b/>
        <w:bCs/>
        <w:color w:val="333333" w:themeColor="text1"/>
      </w:rPr>
      <w:tblPr/>
      <w:tcPr>
        <w:shd w:val="clear" w:color="auto" w:fill="D4EDBB" w:themeFill="accent3" w:themeFillTint="66"/>
      </w:tcPr>
    </w:tblStylePr>
    <w:tblStylePr w:type="firstCol">
      <w:rPr>
        <w:color w:val="FFFFFF" w:themeColor="background1"/>
      </w:rPr>
      <w:tblPr/>
      <w:tcPr>
        <w:shd w:val="clear" w:color="auto" w:fill="6EAF2F" w:themeFill="accent3" w:themeFillShade="BF"/>
      </w:tcPr>
    </w:tblStylePr>
    <w:tblStylePr w:type="lastCol">
      <w:rPr>
        <w:color w:val="FFFFFF" w:themeColor="background1"/>
      </w:rPr>
      <w:tblPr/>
      <w:tcPr>
        <w:shd w:val="clear" w:color="auto" w:fill="6EAF2F" w:themeFill="accent3" w:themeFillShade="BF"/>
      </w:tcPr>
    </w:tblStylePr>
    <w:tblStylePr w:type="band1Vert">
      <w:tblPr/>
      <w:tcPr>
        <w:shd w:val="clear" w:color="auto" w:fill="C9E8AB" w:themeFill="accent3" w:themeFillTint="7F"/>
      </w:tcPr>
    </w:tblStylePr>
    <w:tblStylePr w:type="band1Horz">
      <w:tblPr/>
      <w:tcPr>
        <w:shd w:val="clear" w:color="auto" w:fill="C9E8AB" w:themeFill="accent3" w:themeFillTint="7F"/>
      </w:tcPr>
    </w:tblStylePr>
  </w:style>
  <w:style w:type="table" w:styleId="Farvetgitter-fremhvningsfarve4">
    <w:name w:val="Colorful Grid Accent 4"/>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3F6D1" w:themeFill="accent5" w:themeFillTint="33"/>
    </w:tcPr>
    <w:tblStylePr w:type="firstRow">
      <w:rPr>
        <w:b/>
        <w:bCs/>
      </w:rPr>
      <w:tblPr/>
      <w:tcPr>
        <w:shd w:val="clear" w:color="auto" w:fill="C7EDA3" w:themeFill="accent5" w:themeFillTint="66"/>
      </w:tcPr>
    </w:tblStylePr>
    <w:tblStylePr w:type="lastRow">
      <w:rPr>
        <w:b/>
        <w:bCs/>
        <w:color w:val="333333" w:themeColor="text1"/>
      </w:rPr>
      <w:tblPr/>
      <w:tcPr>
        <w:shd w:val="clear" w:color="auto" w:fill="C7EDA3" w:themeFill="accent5" w:themeFillTint="66"/>
      </w:tcPr>
    </w:tblStylePr>
    <w:tblStylePr w:type="firstCol">
      <w:rPr>
        <w:color w:val="FFFFFF" w:themeColor="background1"/>
      </w:rPr>
      <w:tblPr/>
      <w:tcPr>
        <w:shd w:val="clear" w:color="auto" w:fill="57941D" w:themeFill="accent5" w:themeFillShade="BF"/>
      </w:tcPr>
    </w:tblStylePr>
    <w:tblStylePr w:type="lastCol">
      <w:rPr>
        <w:color w:val="FFFFFF" w:themeColor="background1"/>
      </w:rPr>
      <w:tblPr/>
      <w:tcPr>
        <w:shd w:val="clear" w:color="auto" w:fill="57941D" w:themeFill="accent5" w:themeFillShade="BF"/>
      </w:tcPr>
    </w:tblStylePr>
    <w:tblStylePr w:type="band1Vert">
      <w:tblPr/>
      <w:tcPr>
        <w:shd w:val="clear" w:color="auto" w:fill="BAE88D" w:themeFill="accent5" w:themeFillTint="7F"/>
      </w:tcPr>
    </w:tblStylePr>
    <w:tblStylePr w:type="band1Horz">
      <w:tblPr/>
      <w:tcPr>
        <w:shd w:val="clear" w:color="auto" w:fill="BAE88D" w:themeFill="accent5" w:themeFillTint="7F"/>
      </w:tcPr>
    </w:tblStylePr>
  </w:style>
  <w:style w:type="table" w:styleId="Farvetgitter-fremhvningsfarve6">
    <w:name w:val="Colorful Grid Accent 6"/>
    <w:basedOn w:val="Tabel-Normal"/>
    <w:uiPriority w:val="99"/>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BC5249"/>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BC5249"/>
    <w:rPr>
      <w:color w:val="333333" w:themeColor="text1"/>
    </w:rPr>
    <w:tblPr>
      <w:tblStyleRowBandSize w:val="1"/>
      <w:tblStyleColBandSize w:val="1"/>
    </w:tblPr>
    <w:tcPr>
      <w:shd w:val="clear" w:color="auto" w:fill="F8FCF5"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8E7" w:themeFill="accent1" w:themeFillTint="3F"/>
      </w:tcPr>
    </w:tblStylePr>
    <w:tblStylePr w:type="band1Horz">
      <w:tblPr/>
      <w:tcPr>
        <w:shd w:val="clear" w:color="auto" w:fill="F2FAEB" w:themeFill="accent1" w:themeFillTint="33"/>
      </w:tcPr>
    </w:tblStylePr>
  </w:style>
  <w:style w:type="table" w:styleId="Farvetliste-fremhvningsfarve2">
    <w:name w:val="Colorful List Accent 2"/>
    <w:basedOn w:val="Tabel-Normal"/>
    <w:uiPriority w:val="99"/>
    <w:semiHidden/>
    <w:unhideWhenUsed/>
    <w:rsid w:val="00BC5249"/>
    <w:rPr>
      <w:color w:val="333333" w:themeColor="text1"/>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BC5249"/>
    <w:rPr>
      <w:color w:val="333333" w:themeColor="text1"/>
    </w:rPr>
    <w:tblPr>
      <w:tblStyleRowBandSize w:val="1"/>
      <w:tblStyleColBandSize w:val="1"/>
    </w:tblPr>
    <w:tcPr>
      <w:shd w:val="clear" w:color="auto" w:fill="F4FAEE"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4D5" w:themeFill="accent3" w:themeFillTint="3F"/>
      </w:tcPr>
    </w:tblStylePr>
    <w:tblStylePr w:type="band1Horz">
      <w:tblPr/>
      <w:tcPr>
        <w:shd w:val="clear" w:color="auto" w:fill="E9F6DD" w:themeFill="accent3" w:themeFillTint="33"/>
      </w:tcPr>
    </w:tblStylePr>
  </w:style>
  <w:style w:type="table" w:styleId="Farvetliste-fremhvningsfarve4">
    <w:name w:val="Colorful List Accent 4"/>
    <w:basedOn w:val="Tabel-Normal"/>
    <w:uiPriority w:val="99"/>
    <w:semiHidden/>
    <w:unhideWhenUsed/>
    <w:rsid w:val="00BC5249"/>
    <w:rPr>
      <w:color w:val="333333"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5BB32" w:themeFill="accent3" w:themeFillShade="CC"/>
      </w:tcPr>
    </w:tblStylePr>
    <w:tblStylePr w:type="lastRow">
      <w:rPr>
        <w:b/>
        <w:bCs/>
        <w:color w:val="75BB32"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BC5249"/>
    <w:rPr>
      <w:color w:val="333333" w:themeColor="text1"/>
    </w:rPr>
    <w:tblPr>
      <w:tblStyleRowBandSize w:val="1"/>
      <w:tblStyleColBandSize w:val="1"/>
    </w:tblPr>
    <w:tcPr>
      <w:shd w:val="clear" w:color="auto" w:fill="F1FAE8"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4C6" w:themeFill="accent5" w:themeFillTint="3F"/>
      </w:tcPr>
    </w:tblStylePr>
    <w:tblStylePr w:type="band1Horz">
      <w:tblPr/>
      <w:tcPr>
        <w:shd w:val="clear" w:color="auto" w:fill="E3F6D1" w:themeFill="accent5" w:themeFillTint="33"/>
      </w:tcPr>
    </w:tblStylePr>
  </w:style>
  <w:style w:type="table" w:styleId="Farvetliste-fremhvningsfarve6">
    <w:name w:val="Colorful List Accent 6"/>
    <w:basedOn w:val="Tabel-Normal"/>
    <w:uiPriority w:val="99"/>
    <w:unhideWhenUsed/>
    <w:rsid w:val="00BC5249"/>
    <w:rPr>
      <w:color w:val="333333"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5D9E1F" w:themeFill="accent5" w:themeFillShade="CC"/>
      </w:tcPr>
    </w:tblStylePr>
    <w:tblStylePr w:type="lastRow">
      <w:rPr>
        <w:b/>
        <w:bCs/>
        <w:color w:val="5D9E1F"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C2E69F" w:themeColor="accent1"/>
        <w:bottom w:val="single" w:sz="4" w:space="0" w:color="C2E69F" w:themeColor="accent1"/>
        <w:right w:val="single" w:sz="4" w:space="0" w:color="C2E69F" w:themeColor="accent1"/>
        <w:insideH w:val="single" w:sz="4" w:space="0" w:color="FFFFFF" w:themeColor="background1"/>
        <w:insideV w:val="single" w:sz="4" w:space="0" w:color="FFFFFF" w:themeColor="background1"/>
      </w:tblBorders>
    </w:tblPr>
    <w:tcPr>
      <w:shd w:val="clear" w:color="auto" w:fill="F8FCF5"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B930" w:themeFill="accent1" w:themeFillShade="99"/>
      </w:tcPr>
    </w:tblStylePr>
    <w:tblStylePr w:type="firstCol">
      <w:rPr>
        <w:color w:val="FFFFFF" w:themeColor="background1"/>
      </w:rPr>
      <w:tblPr/>
      <w:tcPr>
        <w:tcBorders>
          <w:top w:val="nil"/>
          <w:left w:val="nil"/>
          <w:bottom w:val="nil"/>
          <w:right w:val="nil"/>
          <w:insideH w:val="single" w:sz="4" w:space="0" w:color="73B930" w:themeColor="accent1" w:themeShade="99"/>
          <w:insideV w:val="nil"/>
        </w:tcBorders>
        <w:shd w:val="clear" w:color="auto" w:fill="73B9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3B930" w:themeFill="accent1" w:themeFillShade="99"/>
      </w:tcPr>
    </w:tblStylePr>
    <w:tblStylePr w:type="band1Vert">
      <w:tblPr/>
      <w:tcPr>
        <w:shd w:val="clear" w:color="auto" w:fill="E6F5D8" w:themeFill="accent1" w:themeFillTint="66"/>
      </w:tcPr>
    </w:tblStylePr>
    <w:tblStylePr w:type="band1Horz">
      <w:tblPr/>
      <w:tcPr>
        <w:shd w:val="clear" w:color="auto" w:fill="E0F2CF"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BC5249"/>
    <w:rPr>
      <w:color w:val="333333" w:themeColor="text1"/>
    </w:rPr>
    <w:tblPr>
      <w:tblStyleRowBandSize w:val="1"/>
      <w:tblStyleColBandSize w:val="1"/>
      <w:tblBorders>
        <w:top w:val="single" w:sz="24" w:space="0" w:color="666666" w:themeColor="accent4"/>
        <w:left w:val="single" w:sz="4" w:space="0" w:color="94D257" w:themeColor="accent3"/>
        <w:bottom w:val="single" w:sz="4" w:space="0" w:color="94D257" w:themeColor="accent3"/>
        <w:right w:val="single" w:sz="4" w:space="0" w:color="94D257" w:themeColor="accent3"/>
        <w:insideH w:val="single" w:sz="4" w:space="0" w:color="FFFFFF" w:themeColor="background1"/>
        <w:insideV w:val="single" w:sz="4" w:space="0" w:color="FFFFFF" w:themeColor="background1"/>
      </w:tblBorders>
    </w:tblPr>
    <w:tcPr>
      <w:shd w:val="clear" w:color="auto" w:fill="F4FAEE"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8C25" w:themeFill="accent3" w:themeFillShade="99"/>
      </w:tcPr>
    </w:tblStylePr>
    <w:tblStylePr w:type="firstCol">
      <w:rPr>
        <w:color w:val="FFFFFF" w:themeColor="background1"/>
      </w:rPr>
      <w:tblPr/>
      <w:tcPr>
        <w:tcBorders>
          <w:top w:val="nil"/>
          <w:left w:val="nil"/>
          <w:bottom w:val="nil"/>
          <w:right w:val="nil"/>
          <w:insideH w:val="single" w:sz="4" w:space="0" w:color="588C25" w:themeColor="accent3" w:themeShade="99"/>
          <w:insideV w:val="nil"/>
        </w:tcBorders>
        <w:shd w:val="clear" w:color="auto" w:fill="588C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8C25" w:themeFill="accent3" w:themeFillShade="99"/>
      </w:tcPr>
    </w:tblStylePr>
    <w:tblStylePr w:type="band1Vert">
      <w:tblPr/>
      <w:tcPr>
        <w:shd w:val="clear" w:color="auto" w:fill="D4EDBB" w:themeFill="accent3" w:themeFillTint="66"/>
      </w:tcPr>
    </w:tblStylePr>
    <w:tblStylePr w:type="band1Horz">
      <w:tblPr/>
      <w:tcPr>
        <w:shd w:val="clear" w:color="auto" w:fill="C9E8AB" w:themeFill="accent3" w:themeFillTint="7F"/>
      </w:tcPr>
    </w:tblStylePr>
  </w:style>
  <w:style w:type="table" w:styleId="Farvetskygge-fremhvningsfarve4">
    <w:name w:val="Colorful Shading Accent 4"/>
    <w:basedOn w:val="Tabel-Normal"/>
    <w:uiPriority w:val="99"/>
    <w:semiHidden/>
    <w:unhideWhenUsed/>
    <w:rsid w:val="00BC5249"/>
    <w:rPr>
      <w:color w:val="333333" w:themeColor="text1"/>
    </w:rPr>
    <w:tblPr>
      <w:tblStyleRowBandSize w:val="1"/>
      <w:tblStyleColBandSize w:val="1"/>
      <w:tblBorders>
        <w:top w:val="single" w:sz="24" w:space="0" w:color="94D25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4D25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BC5249"/>
    <w:rPr>
      <w:color w:val="333333" w:themeColor="text1"/>
    </w:rPr>
    <w:tblPr>
      <w:tblStyleRowBandSize w:val="1"/>
      <w:tblStyleColBandSize w:val="1"/>
      <w:tblBorders>
        <w:top w:val="single" w:sz="24" w:space="0" w:color="999999" w:themeColor="accent6"/>
        <w:left w:val="single" w:sz="4" w:space="0" w:color="75C627" w:themeColor="accent5"/>
        <w:bottom w:val="single" w:sz="4" w:space="0" w:color="75C627" w:themeColor="accent5"/>
        <w:right w:val="single" w:sz="4" w:space="0" w:color="75C627" w:themeColor="accent5"/>
        <w:insideH w:val="single" w:sz="4" w:space="0" w:color="FFFFFF" w:themeColor="background1"/>
        <w:insideV w:val="single" w:sz="4" w:space="0" w:color="FFFFFF" w:themeColor="background1"/>
      </w:tblBorders>
    </w:tblPr>
    <w:tcPr>
      <w:shd w:val="clear" w:color="auto" w:fill="F1FAE8"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617" w:themeFill="accent5" w:themeFillShade="99"/>
      </w:tcPr>
    </w:tblStylePr>
    <w:tblStylePr w:type="firstCol">
      <w:rPr>
        <w:color w:val="FFFFFF" w:themeColor="background1"/>
      </w:rPr>
      <w:tblPr/>
      <w:tcPr>
        <w:tcBorders>
          <w:top w:val="nil"/>
          <w:left w:val="nil"/>
          <w:bottom w:val="nil"/>
          <w:right w:val="nil"/>
          <w:insideH w:val="single" w:sz="4" w:space="0" w:color="467617" w:themeColor="accent5" w:themeShade="99"/>
          <w:insideV w:val="nil"/>
        </w:tcBorders>
        <w:shd w:val="clear" w:color="auto" w:fill="4676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7617" w:themeFill="accent5" w:themeFillShade="99"/>
      </w:tcPr>
    </w:tblStylePr>
    <w:tblStylePr w:type="band1Vert">
      <w:tblPr/>
      <w:tcPr>
        <w:shd w:val="clear" w:color="auto" w:fill="C7EDA3" w:themeFill="accent5" w:themeFillTint="66"/>
      </w:tcPr>
    </w:tblStylePr>
    <w:tblStylePr w:type="band1Horz">
      <w:tblPr/>
      <w:tcPr>
        <w:shd w:val="clear" w:color="auto" w:fill="BAE88D"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BC5249"/>
    <w:rPr>
      <w:color w:val="333333" w:themeColor="text1"/>
    </w:rPr>
    <w:tblPr>
      <w:tblStyleRowBandSize w:val="1"/>
      <w:tblStyleColBandSize w:val="1"/>
      <w:tblBorders>
        <w:top w:val="single" w:sz="24" w:space="0" w:color="75C627"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75C6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BC5249"/>
    <w:rPr>
      <w:sz w:val="16"/>
      <w:szCs w:val="16"/>
      <w:lang w:val="da-DK"/>
    </w:rPr>
  </w:style>
  <w:style w:type="paragraph" w:styleId="Kommentartekst">
    <w:name w:val="annotation text"/>
    <w:basedOn w:val="Normal"/>
    <w:link w:val="KommentartekstTegn"/>
    <w:uiPriority w:val="99"/>
    <w:semiHidden/>
    <w:rsid w:val="00BC524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C5249"/>
    <w:rPr>
      <w:sz w:val="20"/>
      <w:szCs w:val="20"/>
      <w:lang w:val="da-DK"/>
    </w:rPr>
  </w:style>
  <w:style w:type="paragraph" w:styleId="Kommentaremne">
    <w:name w:val="annotation subject"/>
    <w:basedOn w:val="Kommentartekst"/>
    <w:next w:val="Kommentartekst"/>
    <w:link w:val="KommentaremneTegn"/>
    <w:uiPriority w:val="99"/>
    <w:semiHidden/>
    <w:rsid w:val="00BC5249"/>
    <w:rPr>
      <w:b/>
      <w:bCs/>
    </w:rPr>
  </w:style>
  <w:style w:type="character" w:customStyle="1" w:styleId="KommentaremneTegn">
    <w:name w:val="Kommentaremne Tegn"/>
    <w:basedOn w:val="KommentartekstTegn"/>
    <w:link w:val="Kommentaremne"/>
    <w:uiPriority w:val="99"/>
    <w:semiHidden/>
    <w:rsid w:val="00BC5249"/>
    <w:rPr>
      <w:b/>
      <w:bCs/>
      <w:sz w:val="20"/>
      <w:szCs w:val="20"/>
      <w:lang w:val="da-DK"/>
    </w:rPr>
  </w:style>
  <w:style w:type="table" w:styleId="Mrkliste">
    <w:name w:val="Dark List"/>
    <w:basedOn w:val="Tabel-Normal"/>
    <w:uiPriority w:val="99"/>
    <w:semiHidden/>
    <w:unhideWhenUsed/>
    <w:rsid w:val="00BC5249"/>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BC5249"/>
    <w:rPr>
      <w:color w:val="FFFFFF" w:themeColor="background1"/>
    </w:rPr>
    <w:tblPr>
      <w:tblStyleRowBandSize w:val="1"/>
      <w:tblStyleColBandSize w:val="1"/>
    </w:tblPr>
    <w:tcPr>
      <w:shd w:val="clear" w:color="auto" w:fill="C2E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F992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0D1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0D151" w:themeFill="accent1" w:themeFillShade="BF"/>
      </w:tcPr>
    </w:tblStylePr>
    <w:tblStylePr w:type="band1Vert">
      <w:tblPr/>
      <w:tcPr>
        <w:tcBorders>
          <w:top w:val="nil"/>
          <w:left w:val="nil"/>
          <w:bottom w:val="nil"/>
          <w:right w:val="nil"/>
          <w:insideH w:val="nil"/>
          <w:insideV w:val="nil"/>
        </w:tcBorders>
        <w:shd w:val="clear" w:color="auto" w:fill="90D151" w:themeFill="accent1" w:themeFillShade="BF"/>
      </w:tcPr>
    </w:tblStylePr>
    <w:tblStylePr w:type="band1Horz">
      <w:tblPr/>
      <w:tcPr>
        <w:tcBorders>
          <w:top w:val="nil"/>
          <w:left w:val="nil"/>
          <w:bottom w:val="nil"/>
          <w:right w:val="nil"/>
          <w:insideH w:val="nil"/>
          <w:insideV w:val="nil"/>
        </w:tcBorders>
        <w:shd w:val="clear" w:color="auto" w:fill="90D151" w:themeFill="accent1" w:themeFillShade="BF"/>
      </w:tcPr>
    </w:tblStylePr>
  </w:style>
  <w:style w:type="table" w:styleId="Mrkliste-fremhvningsfarve2">
    <w:name w:val="Dark List Accent 2"/>
    <w:basedOn w:val="Tabel-Normal"/>
    <w:uiPriority w:val="99"/>
    <w:semiHidden/>
    <w:unhideWhenUsed/>
    <w:rsid w:val="00BC5249"/>
    <w:rPr>
      <w:color w:val="FFFFFF" w:themeColor="background1"/>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BC5249"/>
    <w:rPr>
      <w:color w:val="FFFFFF" w:themeColor="background1"/>
    </w:rPr>
    <w:tblPr>
      <w:tblStyleRowBandSize w:val="1"/>
      <w:tblStyleColBandSize w:val="1"/>
    </w:tblPr>
    <w:tcPr>
      <w:shd w:val="clear" w:color="auto" w:fill="94D25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974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EAF2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EAF2F" w:themeFill="accent3" w:themeFillShade="BF"/>
      </w:tcPr>
    </w:tblStylePr>
    <w:tblStylePr w:type="band1Vert">
      <w:tblPr/>
      <w:tcPr>
        <w:tcBorders>
          <w:top w:val="nil"/>
          <w:left w:val="nil"/>
          <w:bottom w:val="nil"/>
          <w:right w:val="nil"/>
          <w:insideH w:val="nil"/>
          <w:insideV w:val="nil"/>
        </w:tcBorders>
        <w:shd w:val="clear" w:color="auto" w:fill="6EAF2F" w:themeFill="accent3" w:themeFillShade="BF"/>
      </w:tcPr>
    </w:tblStylePr>
    <w:tblStylePr w:type="band1Horz">
      <w:tblPr/>
      <w:tcPr>
        <w:tcBorders>
          <w:top w:val="nil"/>
          <w:left w:val="nil"/>
          <w:bottom w:val="nil"/>
          <w:right w:val="nil"/>
          <w:insideH w:val="nil"/>
          <w:insideV w:val="nil"/>
        </w:tcBorders>
        <w:shd w:val="clear" w:color="auto" w:fill="6EAF2F" w:themeFill="accent3" w:themeFillShade="BF"/>
      </w:tcPr>
    </w:tblStylePr>
  </w:style>
  <w:style w:type="table" w:styleId="Mrkliste-fremhvningsfarve4">
    <w:name w:val="Dark List Accent 4"/>
    <w:basedOn w:val="Tabel-Normal"/>
    <w:uiPriority w:val="99"/>
    <w:semiHidden/>
    <w:unhideWhenUsed/>
    <w:rsid w:val="00BC5249"/>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BC5249"/>
    <w:rPr>
      <w:color w:val="FFFFFF" w:themeColor="background1"/>
    </w:rPr>
    <w:tblPr>
      <w:tblStyleRowBandSize w:val="1"/>
      <w:tblStyleColBandSize w:val="1"/>
    </w:tblPr>
    <w:tcPr>
      <w:shd w:val="clear" w:color="auto" w:fill="75C6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A62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94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941D" w:themeFill="accent5" w:themeFillShade="BF"/>
      </w:tcPr>
    </w:tblStylePr>
    <w:tblStylePr w:type="band1Vert">
      <w:tblPr/>
      <w:tcPr>
        <w:tcBorders>
          <w:top w:val="nil"/>
          <w:left w:val="nil"/>
          <w:bottom w:val="nil"/>
          <w:right w:val="nil"/>
          <w:insideH w:val="nil"/>
          <w:insideV w:val="nil"/>
        </w:tcBorders>
        <w:shd w:val="clear" w:color="auto" w:fill="57941D" w:themeFill="accent5" w:themeFillShade="BF"/>
      </w:tcPr>
    </w:tblStylePr>
    <w:tblStylePr w:type="band1Horz">
      <w:tblPr/>
      <w:tcPr>
        <w:tcBorders>
          <w:top w:val="nil"/>
          <w:left w:val="nil"/>
          <w:bottom w:val="nil"/>
          <w:right w:val="nil"/>
          <w:insideH w:val="nil"/>
          <w:insideV w:val="nil"/>
        </w:tcBorders>
        <w:shd w:val="clear" w:color="auto" w:fill="57941D" w:themeFill="accent5" w:themeFillShade="BF"/>
      </w:tcPr>
    </w:tblStylePr>
  </w:style>
  <w:style w:type="table" w:styleId="Mrkliste-fremhvningsfarve6">
    <w:name w:val="Dark List Accent 6"/>
    <w:basedOn w:val="Tabel-Normal"/>
    <w:uiPriority w:val="99"/>
    <w:semiHidden/>
    <w:unhideWhenUsed/>
    <w:rsid w:val="00BC5249"/>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o">
    <w:name w:val="Date"/>
    <w:basedOn w:val="Normal"/>
    <w:next w:val="Normal"/>
    <w:link w:val="DatoTegn"/>
    <w:uiPriority w:val="99"/>
    <w:semiHidden/>
    <w:rsid w:val="00BC5249"/>
  </w:style>
  <w:style w:type="character" w:customStyle="1" w:styleId="DatoTegn">
    <w:name w:val="Dato Tegn"/>
    <w:basedOn w:val="Standardskrifttypeiafsnit"/>
    <w:link w:val="Dato"/>
    <w:uiPriority w:val="99"/>
    <w:semiHidden/>
    <w:rsid w:val="00BC5249"/>
    <w:rPr>
      <w:lang w:val="da-DK"/>
    </w:rPr>
  </w:style>
  <w:style w:type="paragraph" w:styleId="Dokumentoversigt">
    <w:name w:val="Document Map"/>
    <w:basedOn w:val="Normal"/>
    <w:link w:val="DokumentoversigtTegn"/>
    <w:uiPriority w:val="99"/>
    <w:semiHidden/>
    <w:rsid w:val="00BC524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C5249"/>
    <w:rPr>
      <w:rFonts w:ascii="Segoe UI" w:hAnsi="Segoe UI" w:cs="Segoe UI"/>
      <w:sz w:val="16"/>
      <w:szCs w:val="16"/>
      <w:lang w:val="da-DK"/>
    </w:rPr>
  </w:style>
  <w:style w:type="paragraph" w:styleId="Mailsignatur">
    <w:name w:val="E-mail Signature"/>
    <w:basedOn w:val="Normal"/>
    <w:link w:val="MailsignaturTegn"/>
    <w:uiPriority w:val="99"/>
    <w:semiHidden/>
    <w:rsid w:val="00BC5249"/>
    <w:pPr>
      <w:spacing w:line="240" w:lineRule="auto"/>
    </w:pPr>
  </w:style>
  <w:style w:type="character" w:customStyle="1" w:styleId="MailsignaturTegn">
    <w:name w:val="Mailsignatur Tegn"/>
    <w:basedOn w:val="Standardskrifttypeiafsnit"/>
    <w:link w:val="Mailsignatur"/>
    <w:uiPriority w:val="99"/>
    <w:semiHidden/>
    <w:rsid w:val="00BC5249"/>
    <w:rPr>
      <w:lang w:val="da-DK"/>
    </w:rPr>
  </w:style>
  <w:style w:type="character" w:styleId="Fremhv">
    <w:name w:val="Emphasis"/>
    <w:basedOn w:val="Standardskrifttypeiafsnit"/>
    <w:uiPriority w:val="4"/>
    <w:rsid w:val="00BC5249"/>
    <w:rPr>
      <w:i/>
      <w:iCs/>
      <w:lang w:val="da-DK"/>
    </w:rPr>
  </w:style>
  <w:style w:type="paragraph" w:styleId="Modtageradresse">
    <w:name w:val="envelope address"/>
    <w:basedOn w:val="Normal"/>
    <w:uiPriority w:val="99"/>
    <w:semiHidden/>
    <w:rsid w:val="00BC52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C524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BC5249"/>
    <w:rPr>
      <w:color w:val="808080" w:themeColor="followedHyperlink"/>
      <w:u w:val="single"/>
      <w:lang w:val="da-DK"/>
    </w:rPr>
  </w:style>
  <w:style w:type="character" w:styleId="Fodnotehenvisning">
    <w:name w:val="footnote reference"/>
    <w:basedOn w:val="Standardskrifttypeiafsnit"/>
    <w:uiPriority w:val="99"/>
    <w:semiHidden/>
    <w:rsid w:val="00BC5249"/>
    <w:rPr>
      <w:vertAlign w:val="superscript"/>
      <w:lang w:val="da-DK"/>
    </w:rPr>
  </w:style>
  <w:style w:type="table" w:styleId="Gittertabel1-lys">
    <w:name w:val="Grid Table 1 Light"/>
    <w:basedOn w:val="Tabel-Normal"/>
    <w:uiPriority w:val="99"/>
    <w:rsid w:val="00BC5249"/>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BC5249"/>
    <w:tblPr>
      <w:tblStyleRowBandSize w:val="1"/>
      <w:tblStyleColBandSize w:val="1"/>
      <w:tblBorders>
        <w:top w:val="single" w:sz="4" w:space="0" w:color="E6F5D8" w:themeColor="accent1" w:themeTint="66"/>
        <w:left w:val="single" w:sz="4" w:space="0" w:color="E6F5D8" w:themeColor="accent1" w:themeTint="66"/>
        <w:bottom w:val="single" w:sz="4" w:space="0" w:color="E6F5D8" w:themeColor="accent1" w:themeTint="66"/>
        <w:right w:val="single" w:sz="4" w:space="0" w:color="E6F5D8" w:themeColor="accent1" w:themeTint="66"/>
        <w:insideH w:val="single" w:sz="4" w:space="0" w:color="E6F5D8" w:themeColor="accent1" w:themeTint="66"/>
        <w:insideV w:val="single" w:sz="4" w:space="0" w:color="E6F5D8" w:themeColor="accent1" w:themeTint="66"/>
      </w:tblBorders>
    </w:tblPr>
    <w:tblStylePr w:type="firstRow">
      <w:rPr>
        <w:b/>
        <w:bCs/>
      </w:rPr>
      <w:tblPr/>
      <w:tcPr>
        <w:tcBorders>
          <w:bottom w:val="single" w:sz="12" w:space="0" w:color="DAF0C5" w:themeColor="accent1" w:themeTint="99"/>
        </w:tcBorders>
      </w:tcPr>
    </w:tblStylePr>
    <w:tblStylePr w:type="lastRow">
      <w:rPr>
        <w:b/>
        <w:bCs/>
      </w:rPr>
      <w:tblPr/>
      <w:tcPr>
        <w:tcBorders>
          <w:top w:val="double" w:sz="2" w:space="0" w:color="DAF0C5"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BC5249"/>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BC5249"/>
    <w:tblPr>
      <w:tblStyleRowBandSize w:val="1"/>
      <w:tblStyleColBandSize w:val="1"/>
      <w:tblBorders>
        <w:top w:val="single" w:sz="4" w:space="0" w:color="D4EDBB" w:themeColor="accent3" w:themeTint="66"/>
        <w:left w:val="single" w:sz="4" w:space="0" w:color="D4EDBB" w:themeColor="accent3" w:themeTint="66"/>
        <w:bottom w:val="single" w:sz="4" w:space="0" w:color="D4EDBB" w:themeColor="accent3" w:themeTint="66"/>
        <w:right w:val="single" w:sz="4" w:space="0" w:color="D4EDBB" w:themeColor="accent3" w:themeTint="66"/>
        <w:insideH w:val="single" w:sz="4" w:space="0" w:color="D4EDBB" w:themeColor="accent3" w:themeTint="66"/>
        <w:insideV w:val="single" w:sz="4" w:space="0" w:color="D4EDBB" w:themeColor="accent3" w:themeTint="66"/>
      </w:tblBorders>
    </w:tblPr>
    <w:tblStylePr w:type="firstRow">
      <w:rPr>
        <w:b/>
        <w:bCs/>
      </w:rPr>
      <w:tblPr/>
      <w:tcPr>
        <w:tcBorders>
          <w:bottom w:val="single" w:sz="12" w:space="0" w:color="BEE49A" w:themeColor="accent3" w:themeTint="99"/>
        </w:tcBorders>
      </w:tcPr>
    </w:tblStylePr>
    <w:tblStylePr w:type="lastRow">
      <w:rPr>
        <w:b/>
        <w:bCs/>
      </w:rPr>
      <w:tblPr/>
      <w:tcPr>
        <w:tcBorders>
          <w:top w:val="double" w:sz="2" w:space="0" w:color="BEE49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BC5249"/>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BC5249"/>
    <w:tblPr>
      <w:tblStyleRowBandSize w:val="1"/>
      <w:tblStyleColBandSize w:val="1"/>
      <w:tblBorders>
        <w:top w:val="single" w:sz="4" w:space="0" w:color="C7EDA3" w:themeColor="accent5" w:themeTint="66"/>
        <w:left w:val="single" w:sz="4" w:space="0" w:color="C7EDA3" w:themeColor="accent5" w:themeTint="66"/>
        <w:bottom w:val="single" w:sz="4" w:space="0" w:color="C7EDA3" w:themeColor="accent5" w:themeTint="66"/>
        <w:right w:val="single" w:sz="4" w:space="0" w:color="C7EDA3" w:themeColor="accent5" w:themeTint="66"/>
        <w:insideH w:val="single" w:sz="4" w:space="0" w:color="C7EDA3" w:themeColor="accent5" w:themeTint="66"/>
        <w:insideV w:val="single" w:sz="4" w:space="0" w:color="C7EDA3" w:themeColor="accent5" w:themeTint="66"/>
      </w:tblBorders>
    </w:tblPr>
    <w:tblStylePr w:type="firstRow">
      <w:rPr>
        <w:b/>
        <w:bCs/>
      </w:rPr>
      <w:tblPr/>
      <w:tcPr>
        <w:tcBorders>
          <w:bottom w:val="single" w:sz="12" w:space="0" w:color="ABE476" w:themeColor="accent5" w:themeTint="99"/>
        </w:tcBorders>
      </w:tcPr>
    </w:tblStylePr>
    <w:tblStylePr w:type="lastRow">
      <w:rPr>
        <w:b/>
        <w:bCs/>
      </w:rPr>
      <w:tblPr/>
      <w:tcPr>
        <w:tcBorders>
          <w:top w:val="double" w:sz="2" w:space="0" w:color="ABE476"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BC5249"/>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BC5249"/>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BC5249"/>
    <w:tblPr>
      <w:tblStyleRowBandSize w:val="1"/>
      <w:tblStyleColBandSize w:val="1"/>
      <w:tblBorders>
        <w:top w:val="single" w:sz="2" w:space="0" w:color="DAF0C5" w:themeColor="accent1" w:themeTint="99"/>
        <w:bottom w:val="single" w:sz="2" w:space="0" w:color="DAF0C5" w:themeColor="accent1" w:themeTint="99"/>
        <w:insideH w:val="single" w:sz="2" w:space="0" w:color="DAF0C5" w:themeColor="accent1" w:themeTint="99"/>
        <w:insideV w:val="single" w:sz="2" w:space="0" w:color="DAF0C5" w:themeColor="accent1" w:themeTint="99"/>
      </w:tblBorders>
    </w:tblPr>
    <w:tblStylePr w:type="firstRow">
      <w:rPr>
        <w:b/>
        <w:bCs/>
      </w:rPr>
      <w:tblPr/>
      <w:tcPr>
        <w:tcBorders>
          <w:top w:val="nil"/>
          <w:bottom w:val="single" w:sz="12" w:space="0" w:color="DAF0C5" w:themeColor="accent1" w:themeTint="99"/>
          <w:insideH w:val="nil"/>
          <w:insideV w:val="nil"/>
        </w:tcBorders>
        <w:shd w:val="clear" w:color="auto" w:fill="FFFFFF" w:themeFill="background1"/>
      </w:tcPr>
    </w:tblStylePr>
    <w:tblStylePr w:type="lastRow">
      <w:rPr>
        <w:b/>
        <w:bCs/>
      </w:rPr>
      <w:tblPr/>
      <w:tcPr>
        <w:tcBorders>
          <w:top w:val="double" w:sz="2" w:space="0" w:color="DAF0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2-farve2">
    <w:name w:val="Grid Table 2 Accent 2"/>
    <w:basedOn w:val="Tabel-Normal"/>
    <w:uiPriority w:val="99"/>
    <w:rsid w:val="00BC5249"/>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BC5249"/>
    <w:tblPr>
      <w:tblStyleRowBandSize w:val="1"/>
      <w:tblStyleColBandSize w:val="1"/>
      <w:tblBorders>
        <w:top w:val="single" w:sz="2" w:space="0" w:color="BEE49A" w:themeColor="accent3" w:themeTint="99"/>
        <w:bottom w:val="single" w:sz="2" w:space="0" w:color="BEE49A" w:themeColor="accent3" w:themeTint="99"/>
        <w:insideH w:val="single" w:sz="2" w:space="0" w:color="BEE49A" w:themeColor="accent3" w:themeTint="99"/>
        <w:insideV w:val="single" w:sz="2" w:space="0" w:color="BEE49A" w:themeColor="accent3" w:themeTint="99"/>
      </w:tblBorders>
    </w:tblPr>
    <w:tblStylePr w:type="firstRow">
      <w:rPr>
        <w:b/>
        <w:bCs/>
      </w:rPr>
      <w:tblPr/>
      <w:tcPr>
        <w:tcBorders>
          <w:top w:val="nil"/>
          <w:bottom w:val="single" w:sz="12" w:space="0" w:color="BEE49A" w:themeColor="accent3" w:themeTint="99"/>
          <w:insideH w:val="nil"/>
          <w:insideV w:val="nil"/>
        </w:tcBorders>
        <w:shd w:val="clear" w:color="auto" w:fill="FFFFFF" w:themeFill="background1"/>
      </w:tcPr>
    </w:tblStylePr>
    <w:tblStylePr w:type="lastRow">
      <w:rPr>
        <w:b/>
        <w:bCs/>
      </w:rPr>
      <w:tblPr/>
      <w:tcPr>
        <w:tcBorders>
          <w:top w:val="double" w:sz="2" w:space="0" w:color="BEE49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2-farve4">
    <w:name w:val="Grid Table 2 Accent 4"/>
    <w:basedOn w:val="Tabel-Normal"/>
    <w:uiPriority w:val="99"/>
    <w:rsid w:val="00BC5249"/>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BC5249"/>
    <w:tblPr>
      <w:tblStyleRowBandSize w:val="1"/>
      <w:tblStyleColBandSize w:val="1"/>
      <w:tblBorders>
        <w:top w:val="single" w:sz="2" w:space="0" w:color="ABE476" w:themeColor="accent5" w:themeTint="99"/>
        <w:bottom w:val="single" w:sz="2" w:space="0" w:color="ABE476" w:themeColor="accent5" w:themeTint="99"/>
        <w:insideH w:val="single" w:sz="2" w:space="0" w:color="ABE476" w:themeColor="accent5" w:themeTint="99"/>
        <w:insideV w:val="single" w:sz="2" w:space="0" w:color="ABE476" w:themeColor="accent5" w:themeTint="99"/>
      </w:tblBorders>
    </w:tblPr>
    <w:tblStylePr w:type="firstRow">
      <w:rPr>
        <w:b/>
        <w:bCs/>
      </w:rPr>
      <w:tblPr/>
      <w:tcPr>
        <w:tcBorders>
          <w:top w:val="nil"/>
          <w:bottom w:val="single" w:sz="12" w:space="0" w:color="ABE476" w:themeColor="accent5" w:themeTint="99"/>
          <w:insideH w:val="nil"/>
          <w:insideV w:val="nil"/>
        </w:tcBorders>
        <w:shd w:val="clear" w:color="auto" w:fill="FFFFFF" w:themeFill="background1"/>
      </w:tcPr>
    </w:tblStylePr>
    <w:tblStylePr w:type="lastRow">
      <w:rPr>
        <w:b/>
        <w:bCs/>
      </w:rPr>
      <w:tblPr/>
      <w:tcPr>
        <w:tcBorders>
          <w:top w:val="double" w:sz="2" w:space="0" w:color="ABE4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2-farve6">
    <w:name w:val="Grid Table 2 Accent 6"/>
    <w:basedOn w:val="Tabel-Normal"/>
    <w:uiPriority w:val="99"/>
    <w:rsid w:val="00BC5249"/>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bottom w:val="single" w:sz="4" w:space="0" w:color="DAF0C5" w:themeColor="accent1" w:themeTint="99"/>
        </w:tcBorders>
      </w:tcPr>
    </w:tblStylePr>
    <w:tblStylePr w:type="nwCell">
      <w:tblPr/>
      <w:tcPr>
        <w:tcBorders>
          <w:bottom w:val="single" w:sz="4" w:space="0" w:color="DAF0C5" w:themeColor="accent1" w:themeTint="99"/>
        </w:tcBorders>
      </w:tcPr>
    </w:tblStylePr>
    <w:tblStylePr w:type="seCell">
      <w:tblPr/>
      <w:tcPr>
        <w:tcBorders>
          <w:top w:val="single" w:sz="4" w:space="0" w:color="DAF0C5" w:themeColor="accent1" w:themeTint="99"/>
        </w:tcBorders>
      </w:tcPr>
    </w:tblStylePr>
    <w:tblStylePr w:type="swCell">
      <w:tblPr/>
      <w:tcPr>
        <w:tcBorders>
          <w:top w:val="single" w:sz="4" w:space="0" w:color="DAF0C5" w:themeColor="accent1" w:themeTint="99"/>
        </w:tcBorders>
      </w:tcPr>
    </w:tblStylePr>
  </w:style>
  <w:style w:type="table" w:styleId="Gittertabel3-farve2">
    <w:name w:val="Grid Table 3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bottom w:val="single" w:sz="4" w:space="0" w:color="BEE49A" w:themeColor="accent3" w:themeTint="99"/>
        </w:tcBorders>
      </w:tcPr>
    </w:tblStylePr>
    <w:tblStylePr w:type="nwCell">
      <w:tblPr/>
      <w:tcPr>
        <w:tcBorders>
          <w:bottom w:val="single" w:sz="4" w:space="0" w:color="BEE49A" w:themeColor="accent3" w:themeTint="99"/>
        </w:tcBorders>
      </w:tcPr>
    </w:tblStylePr>
    <w:tblStylePr w:type="seCell">
      <w:tblPr/>
      <w:tcPr>
        <w:tcBorders>
          <w:top w:val="single" w:sz="4" w:space="0" w:color="BEE49A" w:themeColor="accent3" w:themeTint="99"/>
        </w:tcBorders>
      </w:tcPr>
    </w:tblStylePr>
    <w:tblStylePr w:type="swCell">
      <w:tblPr/>
      <w:tcPr>
        <w:tcBorders>
          <w:top w:val="single" w:sz="4" w:space="0" w:color="BEE49A" w:themeColor="accent3" w:themeTint="99"/>
        </w:tcBorders>
      </w:tcPr>
    </w:tblStylePr>
  </w:style>
  <w:style w:type="table" w:styleId="Gittertabel3-farve4">
    <w:name w:val="Grid Table 3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bottom w:val="single" w:sz="4" w:space="0" w:color="ABE476" w:themeColor="accent5" w:themeTint="99"/>
        </w:tcBorders>
      </w:tcPr>
    </w:tblStylePr>
    <w:tblStylePr w:type="nwCell">
      <w:tblPr/>
      <w:tcPr>
        <w:tcBorders>
          <w:bottom w:val="single" w:sz="4" w:space="0" w:color="ABE476" w:themeColor="accent5" w:themeTint="99"/>
        </w:tcBorders>
      </w:tcPr>
    </w:tblStylePr>
    <w:tblStylePr w:type="seCell">
      <w:tblPr/>
      <w:tcPr>
        <w:tcBorders>
          <w:top w:val="single" w:sz="4" w:space="0" w:color="ABE476" w:themeColor="accent5" w:themeTint="99"/>
        </w:tcBorders>
      </w:tcPr>
    </w:tblStylePr>
    <w:tblStylePr w:type="swCell">
      <w:tblPr/>
      <w:tcPr>
        <w:tcBorders>
          <w:top w:val="single" w:sz="4" w:space="0" w:color="ABE476" w:themeColor="accent5" w:themeTint="99"/>
        </w:tcBorders>
      </w:tcPr>
    </w:tblStylePr>
  </w:style>
  <w:style w:type="table" w:styleId="Gittertabel3-farve6">
    <w:name w:val="Grid Table 3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color w:val="FFFFFF" w:themeColor="background1"/>
      </w:rPr>
      <w:tblPr/>
      <w:tcPr>
        <w:tcBorders>
          <w:top w:val="single" w:sz="4" w:space="0" w:color="C2E69F" w:themeColor="accent1"/>
          <w:left w:val="single" w:sz="4" w:space="0" w:color="C2E69F" w:themeColor="accent1"/>
          <w:bottom w:val="single" w:sz="4" w:space="0" w:color="C2E69F" w:themeColor="accent1"/>
          <w:right w:val="single" w:sz="4" w:space="0" w:color="C2E69F" w:themeColor="accent1"/>
          <w:insideH w:val="nil"/>
          <w:insideV w:val="nil"/>
        </w:tcBorders>
        <w:shd w:val="clear" w:color="auto" w:fill="C2E69F" w:themeFill="accent1"/>
      </w:tcPr>
    </w:tblStylePr>
    <w:tblStylePr w:type="lastRow">
      <w:rPr>
        <w:b/>
        <w:bCs/>
      </w:rPr>
      <w:tblPr/>
      <w:tcPr>
        <w:tcBorders>
          <w:top w:val="double" w:sz="4" w:space="0" w:color="C2E69F" w:themeColor="accent1"/>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4-farve2">
    <w:name w:val="Grid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color w:val="FFFFFF" w:themeColor="background1"/>
      </w:rPr>
      <w:tblPr/>
      <w:tcPr>
        <w:tcBorders>
          <w:top w:val="single" w:sz="4" w:space="0" w:color="94D257" w:themeColor="accent3"/>
          <w:left w:val="single" w:sz="4" w:space="0" w:color="94D257" w:themeColor="accent3"/>
          <w:bottom w:val="single" w:sz="4" w:space="0" w:color="94D257" w:themeColor="accent3"/>
          <w:right w:val="single" w:sz="4" w:space="0" w:color="94D257" w:themeColor="accent3"/>
          <w:insideH w:val="nil"/>
          <w:insideV w:val="nil"/>
        </w:tcBorders>
        <w:shd w:val="clear" w:color="auto" w:fill="94D257" w:themeFill="accent3"/>
      </w:tcPr>
    </w:tblStylePr>
    <w:tblStylePr w:type="lastRow">
      <w:rPr>
        <w:b/>
        <w:bCs/>
      </w:rPr>
      <w:tblPr/>
      <w:tcPr>
        <w:tcBorders>
          <w:top w:val="double" w:sz="4" w:space="0" w:color="94D257" w:themeColor="accent3"/>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4-farve4">
    <w:name w:val="Grid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color w:val="FFFFFF" w:themeColor="background1"/>
      </w:rPr>
      <w:tblPr/>
      <w:tcPr>
        <w:tcBorders>
          <w:top w:val="single" w:sz="4" w:space="0" w:color="75C627" w:themeColor="accent5"/>
          <w:left w:val="single" w:sz="4" w:space="0" w:color="75C627" w:themeColor="accent5"/>
          <w:bottom w:val="single" w:sz="4" w:space="0" w:color="75C627" w:themeColor="accent5"/>
          <w:right w:val="single" w:sz="4" w:space="0" w:color="75C627" w:themeColor="accent5"/>
          <w:insideH w:val="nil"/>
          <w:insideV w:val="nil"/>
        </w:tcBorders>
        <w:shd w:val="clear" w:color="auto" w:fill="75C627" w:themeFill="accent5"/>
      </w:tcPr>
    </w:tblStylePr>
    <w:tblStylePr w:type="lastRow">
      <w:rPr>
        <w:b/>
        <w:bCs/>
      </w:rPr>
      <w:tblPr/>
      <w:tcPr>
        <w:tcBorders>
          <w:top w:val="double" w:sz="4" w:space="0" w:color="75C627" w:themeColor="accent5"/>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4-farve6">
    <w:name w:val="Grid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A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E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E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E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E69F" w:themeFill="accent1"/>
      </w:tcPr>
    </w:tblStylePr>
    <w:tblStylePr w:type="band1Vert">
      <w:tblPr/>
      <w:tcPr>
        <w:shd w:val="clear" w:color="auto" w:fill="E6F5D8" w:themeFill="accent1" w:themeFillTint="66"/>
      </w:tcPr>
    </w:tblStylePr>
    <w:tblStylePr w:type="band1Horz">
      <w:tblPr/>
      <w:tcPr>
        <w:shd w:val="clear" w:color="auto" w:fill="E6F5D8" w:themeFill="accent1" w:themeFillTint="66"/>
      </w:tcPr>
    </w:tblStylePr>
  </w:style>
  <w:style w:type="table" w:styleId="Gittertabel5-mrk-farve2">
    <w:name w:val="Grid Table 5 Dark Accent 2"/>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D25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D25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D25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D257" w:themeFill="accent3"/>
      </w:tcPr>
    </w:tblStylePr>
    <w:tblStylePr w:type="band1Vert">
      <w:tblPr/>
      <w:tcPr>
        <w:shd w:val="clear" w:color="auto" w:fill="D4EDBB" w:themeFill="accent3" w:themeFillTint="66"/>
      </w:tcPr>
    </w:tblStylePr>
    <w:tblStylePr w:type="band1Horz">
      <w:tblPr/>
      <w:tcPr>
        <w:shd w:val="clear" w:color="auto" w:fill="D4EDBB" w:themeFill="accent3" w:themeFillTint="66"/>
      </w:tcPr>
    </w:tblStylePr>
  </w:style>
  <w:style w:type="table" w:styleId="Gittertabel5-mrk-farve4">
    <w:name w:val="Grid Table 5 Dark Accent 4"/>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6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C6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C6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C6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C627" w:themeFill="accent5"/>
      </w:tcPr>
    </w:tblStylePr>
    <w:tblStylePr w:type="band1Vert">
      <w:tblPr/>
      <w:tcPr>
        <w:shd w:val="clear" w:color="auto" w:fill="C7EDA3" w:themeFill="accent5" w:themeFillTint="66"/>
      </w:tcPr>
    </w:tblStylePr>
    <w:tblStylePr w:type="band1Horz">
      <w:tblPr/>
      <w:tcPr>
        <w:shd w:val="clear" w:color="auto" w:fill="C7EDA3" w:themeFill="accent5" w:themeFillTint="66"/>
      </w:tcPr>
    </w:tblStylePr>
  </w:style>
  <w:style w:type="table" w:styleId="Gittertabel5-mrk-farve6">
    <w:name w:val="Grid Table 5 Dark Accent 6"/>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BC5249"/>
    <w:rPr>
      <w:color w:val="90D151" w:themeColor="accent1" w:themeShade="BF"/>
    </w:rPr>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bottom w:val="single" w:sz="12" w:space="0" w:color="DAF0C5" w:themeColor="accent1" w:themeTint="99"/>
        </w:tcBorders>
      </w:tcPr>
    </w:tblStylePr>
    <w:tblStylePr w:type="lastRow">
      <w:rPr>
        <w:b/>
        <w:bCs/>
      </w:rPr>
      <w:tblPr/>
      <w:tcPr>
        <w:tcBorders>
          <w:top w:val="doub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6-farverig-farve2">
    <w:name w:val="Grid Table 6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BC5249"/>
    <w:rPr>
      <w:color w:val="6EAF2F" w:themeColor="accent3" w:themeShade="BF"/>
    </w:rPr>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bottom w:val="single" w:sz="12" w:space="0" w:color="BEE49A" w:themeColor="accent3" w:themeTint="99"/>
        </w:tcBorders>
      </w:tcPr>
    </w:tblStylePr>
    <w:tblStylePr w:type="lastRow">
      <w:rPr>
        <w:b/>
        <w:bCs/>
      </w:rPr>
      <w:tblPr/>
      <w:tcPr>
        <w:tcBorders>
          <w:top w:val="doub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6-farverig-farve4">
    <w:name w:val="Grid Table 6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BC5249"/>
    <w:rPr>
      <w:color w:val="57941D" w:themeColor="accent5" w:themeShade="BF"/>
    </w:rPr>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bottom w:val="single" w:sz="12" w:space="0" w:color="ABE476" w:themeColor="accent5" w:themeTint="99"/>
        </w:tcBorders>
      </w:tcPr>
    </w:tblStylePr>
    <w:tblStylePr w:type="lastRow">
      <w:rPr>
        <w:b/>
        <w:bCs/>
      </w:rPr>
      <w:tblPr/>
      <w:tcPr>
        <w:tcBorders>
          <w:top w:val="doub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6-farverig-farve6">
    <w:name w:val="Grid Table 6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BC5249"/>
    <w:rPr>
      <w:color w:val="90D151" w:themeColor="accent1" w:themeShade="BF"/>
    </w:rPr>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bottom w:val="single" w:sz="4" w:space="0" w:color="DAF0C5" w:themeColor="accent1" w:themeTint="99"/>
        </w:tcBorders>
      </w:tcPr>
    </w:tblStylePr>
    <w:tblStylePr w:type="nwCell">
      <w:tblPr/>
      <w:tcPr>
        <w:tcBorders>
          <w:bottom w:val="single" w:sz="4" w:space="0" w:color="DAF0C5" w:themeColor="accent1" w:themeTint="99"/>
        </w:tcBorders>
      </w:tcPr>
    </w:tblStylePr>
    <w:tblStylePr w:type="seCell">
      <w:tblPr/>
      <w:tcPr>
        <w:tcBorders>
          <w:top w:val="single" w:sz="4" w:space="0" w:color="DAF0C5" w:themeColor="accent1" w:themeTint="99"/>
        </w:tcBorders>
      </w:tcPr>
    </w:tblStylePr>
    <w:tblStylePr w:type="swCell">
      <w:tblPr/>
      <w:tcPr>
        <w:tcBorders>
          <w:top w:val="single" w:sz="4" w:space="0" w:color="DAF0C5" w:themeColor="accent1" w:themeTint="99"/>
        </w:tcBorders>
      </w:tcPr>
    </w:tblStylePr>
  </w:style>
  <w:style w:type="table" w:styleId="Gittertabel7-farverig-farve2">
    <w:name w:val="Grid Table 7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BC5249"/>
    <w:rPr>
      <w:color w:val="6EAF2F" w:themeColor="accent3" w:themeShade="BF"/>
    </w:rPr>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bottom w:val="single" w:sz="4" w:space="0" w:color="BEE49A" w:themeColor="accent3" w:themeTint="99"/>
        </w:tcBorders>
      </w:tcPr>
    </w:tblStylePr>
    <w:tblStylePr w:type="nwCell">
      <w:tblPr/>
      <w:tcPr>
        <w:tcBorders>
          <w:bottom w:val="single" w:sz="4" w:space="0" w:color="BEE49A" w:themeColor="accent3" w:themeTint="99"/>
        </w:tcBorders>
      </w:tcPr>
    </w:tblStylePr>
    <w:tblStylePr w:type="seCell">
      <w:tblPr/>
      <w:tcPr>
        <w:tcBorders>
          <w:top w:val="single" w:sz="4" w:space="0" w:color="BEE49A" w:themeColor="accent3" w:themeTint="99"/>
        </w:tcBorders>
      </w:tcPr>
    </w:tblStylePr>
    <w:tblStylePr w:type="swCell">
      <w:tblPr/>
      <w:tcPr>
        <w:tcBorders>
          <w:top w:val="single" w:sz="4" w:space="0" w:color="BEE49A" w:themeColor="accent3" w:themeTint="99"/>
        </w:tcBorders>
      </w:tcPr>
    </w:tblStylePr>
  </w:style>
  <w:style w:type="table" w:styleId="Gittertabel7-farverig-farve4">
    <w:name w:val="Grid Table 7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BC5249"/>
    <w:rPr>
      <w:color w:val="57941D" w:themeColor="accent5" w:themeShade="BF"/>
    </w:rPr>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bottom w:val="single" w:sz="4" w:space="0" w:color="ABE476" w:themeColor="accent5" w:themeTint="99"/>
        </w:tcBorders>
      </w:tcPr>
    </w:tblStylePr>
    <w:tblStylePr w:type="nwCell">
      <w:tblPr/>
      <w:tcPr>
        <w:tcBorders>
          <w:bottom w:val="single" w:sz="4" w:space="0" w:color="ABE476" w:themeColor="accent5" w:themeTint="99"/>
        </w:tcBorders>
      </w:tcPr>
    </w:tblStylePr>
    <w:tblStylePr w:type="seCell">
      <w:tblPr/>
      <w:tcPr>
        <w:tcBorders>
          <w:top w:val="single" w:sz="4" w:space="0" w:color="ABE476" w:themeColor="accent5" w:themeTint="99"/>
        </w:tcBorders>
      </w:tcPr>
    </w:tblStylePr>
    <w:tblStylePr w:type="swCell">
      <w:tblPr/>
      <w:tcPr>
        <w:tcBorders>
          <w:top w:val="single" w:sz="4" w:space="0" w:color="ABE476" w:themeColor="accent5" w:themeTint="99"/>
        </w:tcBorders>
      </w:tcPr>
    </w:tblStylePr>
  </w:style>
  <w:style w:type="table" w:styleId="Gittertabel7-farverig-farve6">
    <w:name w:val="Grid Table 7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styleId="HTML-akronym">
    <w:name w:val="HTML Acronym"/>
    <w:basedOn w:val="Standardskrifttypeiafsnit"/>
    <w:uiPriority w:val="99"/>
    <w:semiHidden/>
    <w:rsid w:val="00BC5249"/>
    <w:rPr>
      <w:lang w:val="da-DK"/>
    </w:rPr>
  </w:style>
  <w:style w:type="paragraph" w:styleId="HTML-adresse">
    <w:name w:val="HTML Address"/>
    <w:basedOn w:val="Normal"/>
    <w:link w:val="HTML-adresseTegn"/>
    <w:uiPriority w:val="99"/>
    <w:semiHidden/>
    <w:rsid w:val="00BC5249"/>
    <w:pPr>
      <w:spacing w:line="240" w:lineRule="auto"/>
    </w:pPr>
    <w:rPr>
      <w:i/>
      <w:iCs/>
    </w:rPr>
  </w:style>
  <w:style w:type="character" w:customStyle="1" w:styleId="HTML-adresseTegn">
    <w:name w:val="HTML-adresse Tegn"/>
    <w:basedOn w:val="Standardskrifttypeiafsnit"/>
    <w:link w:val="HTML-adresse"/>
    <w:uiPriority w:val="99"/>
    <w:semiHidden/>
    <w:rsid w:val="00BC5249"/>
    <w:rPr>
      <w:i/>
      <w:iCs/>
      <w:lang w:val="da-DK"/>
    </w:rPr>
  </w:style>
  <w:style w:type="character" w:styleId="HTML-citat">
    <w:name w:val="HTML Cite"/>
    <w:basedOn w:val="Standardskrifttypeiafsnit"/>
    <w:uiPriority w:val="99"/>
    <w:semiHidden/>
    <w:rsid w:val="00BC5249"/>
    <w:rPr>
      <w:i/>
      <w:iCs/>
      <w:lang w:val="da-DK"/>
    </w:rPr>
  </w:style>
  <w:style w:type="character" w:styleId="HTML-kode">
    <w:name w:val="HTML Code"/>
    <w:basedOn w:val="Standardskrifttypeiafsnit"/>
    <w:uiPriority w:val="99"/>
    <w:semiHidden/>
    <w:rsid w:val="00BC5249"/>
    <w:rPr>
      <w:rFonts w:ascii="Consolas" w:hAnsi="Consolas" w:cs="Consolas"/>
      <w:sz w:val="20"/>
      <w:szCs w:val="20"/>
      <w:lang w:val="da-DK"/>
    </w:rPr>
  </w:style>
  <w:style w:type="character" w:styleId="HTML-definition">
    <w:name w:val="HTML Definition"/>
    <w:basedOn w:val="Standardskrifttypeiafsnit"/>
    <w:uiPriority w:val="99"/>
    <w:semiHidden/>
    <w:rsid w:val="00BC5249"/>
    <w:rPr>
      <w:i/>
      <w:iCs/>
      <w:lang w:val="da-DK"/>
    </w:rPr>
  </w:style>
  <w:style w:type="character" w:styleId="HTML-tastatur">
    <w:name w:val="HTML Keyboard"/>
    <w:basedOn w:val="Standardskrifttypeiafsnit"/>
    <w:uiPriority w:val="99"/>
    <w:semiHidden/>
    <w:rsid w:val="00BC5249"/>
    <w:rPr>
      <w:rFonts w:ascii="Consolas" w:hAnsi="Consolas" w:cs="Consolas"/>
      <w:sz w:val="20"/>
      <w:szCs w:val="20"/>
      <w:lang w:val="da-DK"/>
    </w:rPr>
  </w:style>
  <w:style w:type="paragraph" w:styleId="FormateretHTML">
    <w:name w:val="HTML Preformatted"/>
    <w:basedOn w:val="Normal"/>
    <w:link w:val="FormateretHTMLTegn"/>
    <w:uiPriority w:val="99"/>
    <w:semiHidden/>
    <w:rsid w:val="00BC5249"/>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BC5249"/>
    <w:rPr>
      <w:rFonts w:ascii="Consolas" w:hAnsi="Consolas" w:cs="Consolas"/>
      <w:sz w:val="20"/>
      <w:szCs w:val="20"/>
      <w:lang w:val="da-DK"/>
    </w:rPr>
  </w:style>
  <w:style w:type="character" w:styleId="HTML-eksempel">
    <w:name w:val="HTML Sample"/>
    <w:basedOn w:val="Standardskrifttypeiafsnit"/>
    <w:uiPriority w:val="99"/>
    <w:semiHidden/>
    <w:rsid w:val="00BC5249"/>
    <w:rPr>
      <w:rFonts w:ascii="Consolas" w:hAnsi="Consolas" w:cs="Consolas"/>
      <w:sz w:val="24"/>
      <w:szCs w:val="24"/>
      <w:lang w:val="da-DK"/>
    </w:rPr>
  </w:style>
  <w:style w:type="character" w:styleId="HTML-skrivemaskine">
    <w:name w:val="HTML Typewriter"/>
    <w:basedOn w:val="Standardskrifttypeiafsnit"/>
    <w:uiPriority w:val="99"/>
    <w:semiHidden/>
    <w:rsid w:val="00BC5249"/>
    <w:rPr>
      <w:rFonts w:ascii="Consolas" w:hAnsi="Consolas" w:cs="Consolas"/>
      <w:sz w:val="20"/>
      <w:szCs w:val="20"/>
      <w:lang w:val="da-DK"/>
    </w:rPr>
  </w:style>
  <w:style w:type="character" w:styleId="HTML-variabel">
    <w:name w:val="HTML Variable"/>
    <w:basedOn w:val="Standardskrifttypeiafsnit"/>
    <w:uiPriority w:val="99"/>
    <w:semiHidden/>
    <w:rsid w:val="00BC5249"/>
    <w:rPr>
      <w:i/>
      <w:iCs/>
      <w:lang w:val="da-DK"/>
    </w:rPr>
  </w:style>
  <w:style w:type="character" w:styleId="Hyperlink">
    <w:name w:val="Hyperlink"/>
    <w:basedOn w:val="Standardskrifttypeiafsnit"/>
    <w:uiPriority w:val="8"/>
    <w:semiHidden/>
    <w:qFormat/>
    <w:rsid w:val="00BC5249"/>
    <w:rPr>
      <w:color w:val="4F8325" w:themeColor="hyperlink"/>
      <w:u w:val="single"/>
      <w:lang w:val="da-DK"/>
    </w:rPr>
  </w:style>
  <w:style w:type="paragraph" w:styleId="Indeks1">
    <w:name w:val="index 1"/>
    <w:basedOn w:val="Normal"/>
    <w:next w:val="Normal"/>
    <w:autoRedefine/>
    <w:uiPriority w:val="99"/>
    <w:semiHidden/>
    <w:rsid w:val="00BC5249"/>
    <w:pPr>
      <w:spacing w:line="240" w:lineRule="auto"/>
      <w:ind w:left="220" w:hanging="220"/>
    </w:pPr>
  </w:style>
  <w:style w:type="paragraph" w:styleId="Indeks2">
    <w:name w:val="index 2"/>
    <w:basedOn w:val="Normal"/>
    <w:next w:val="Normal"/>
    <w:autoRedefine/>
    <w:uiPriority w:val="99"/>
    <w:semiHidden/>
    <w:rsid w:val="00BC5249"/>
    <w:pPr>
      <w:spacing w:line="240" w:lineRule="auto"/>
      <w:ind w:left="440" w:hanging="220"/>
    </w:pPr>
  </w:style>
  <w:style w:type="paragraph" w:styleId="Indeks3">
    <w:name w:val="index 3"/>
    <w:basedOn w:val="Normal"/>
    <w:next w:val="Normal"/>
    <w:autoRedefine/>
    <w:uiPriority w:val="99"/>
    <w:semiHidden/>
    <w:rsid w:val="00BC5249"/>
    <w:pPr>
      <w:spacing w:line="240" w:lineRule="auto"/>
      <w:ind w:left="660" w:hanging="220"/>
    </w:pPr>
  </w:style>
  <w:style w:type="paragraph" w:styleId="Indeks4">
    <w:name w:val="index 4"/>
    <w:basedOn w:val="Normal"/>
    <w:next w:val="Normal"/>
    <w:autoRedefine/>
    <w:uiPriority w:val="99"/>
    <w:semiHidden/>
    <w:rsid w:val="00BC5249"/>
    <w:pPr>
      <w:spacing w:line="240" w:lineRule="auto"/>
      <w:ind w:left="880" w:hanging="220"/>
    </w:pPr>
  </w:style>
  <w:style w:type="paragraph" w:styleId="Indeks5">
    <w:name w:val="index 5"/>
    <w:basedOn w:val="Normal"/>
    <w:next w:val="Normal"/>
    <w:autoRedefine/>
    <w:uiPriority w:val="99"/>
    <w:semiHidden/>
    <w:rsid w:val="00BC5249"/>
    <w:pPr>
      <w:spacing w:line="240" w:lineRule="auto"/>
      <w:ind w:left="1100" w:hanging="220"/>
    </w:pPr>
  </w:style>
  <w:style w:type="paragraph" w:styleId="Indeks6">
    <w:name w:val="index 6"/>
    <w:basedOn w:val="Normal"/>
    <w:next w:val="Normal"/>
    <w:autoRedefine/>
    <w:uiPriority w:val="99"/>
    <w:semiHidden/>
    <w:rsid w:val="00BC5249"/>
    <w:pPr>
      <w:spacing w:line="240" w:lineRule="auto"/>
      <w:ind w:left="1320" w:hanging="220"/>
    </w:pPr>
  </w:style>
  <w:style w:type="paragraph" w:styleId="Indeks7">
    <w:name w:val="index 7"/>
    <w:basedOn w:val="Normal"/>
    <w:next w:val="Normal"/>
    <w:autoRedefine/>
    <w:uiPriority w:val="99"/>
    <w:semiHidden/>
    <w:rsid w:val="00BC5249"/>
    <w:pPr>
      <w:spacing w:line="240" w:lineRule="auto"/>
      <w:ind w:left="1540" w:hanging="220"/>
    </w:pPr>
  </w:style>
  <w:style w:type="paragraph" w:styleId="Indeks8">
    <w:name w:val="index 8"/>
    <w:basedOn w:val="Normal"/>
    <w:next w:val="Normal"/>
    <w:autoRedefine/>
    <w:uiPriority w:val="99"/>
    <w:semiHidden/>
    <w:rsid w:val="00BC5249"/>
    <w:pPr>
      <w:spacing w:line="240" w:lineRule="auto"/>
      <w:ind w:left="1760" w:hanging="220"/>
    </w:pPr>
  </w:style>
  <w:style w:type="paragraph" w:styleId="Indeks9">
    <w:name w:val="index 9"/>
    <w:basedOn w:val="Normal"/>
    <w:next w:val="Normal"/>
    <w:autoRedefine/>
    <w:uiPriority w:val="99"/>
    <w:semiHidden/>
    <w:rsid w:val="00BC5249"/>
    <w:pPr>
      <w:spacing w:line="240" w:lineRule="auto"/>
      <w:ind w:left="1980" w:hanging="220"/>
    </w:pPr>
  </w:style>
  <w:style w:type="paragraph" w:styleId="Indeksoverskrift">
    <w:name w:val="index heading"/>
    <w:basedOn w:val="Normal"/>
    <w:next w:val="Indeks1"/>
    <w:uiPriority w:val="99"/>
    <w:semiHidden/>
    <w:rsid w:val="00BC5249"/>
    <w:rPr>
      <w:rFonts w:asciiTheme="majorHAnsi" w:eastAsiaTheme="majorEastAsia" w:hAnsiTheme="majorHAnsi" w:cstheme="majorBidi"/>
      <w:b/>
      <w:bCs/>
    </w:rPr>
  </w:style>
  <w:style w:type="table" w:styleId="Lystgitter">
    <w:name w:val="Light Grid"/>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BC5249"/>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insideH w:val="single" w:sz="8" w:space="0" w:color="C2E69F" w:themeColor="accent1"/>
        <w:insideV w:val="single" w:sz="8" w:space="0" w:color="C2E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E69F" w:themeColor="accent1"/>
          <w:left w:val="single" w:sz="8" w:space="0" w:color="C2E69F" w:themeColor="accent1"/>
          <w:bottom w:val="single" w:sz="18" w:space="0" w:color="C2E69F" w:themeColor="accent1"/>
          <w:right w:val="single" w:sz="8" w:space="0" w:color="C2E69F" w:themeColor="accent1"/>
          <w:insideH w:val="nil"/>
          <w:insideV w:val="single" w:sz="8" w:space="0" w:color="C2E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E69F" w:themeColor="accent1"/>
          <w:left w:val="single" w:sz="8" w:space="0" w:color="C2E69F" w:themeColor="accent1"/>
          <w:bottom w:val="single" w:sz="8" w:space="0" w:color="C2E69F" w:themeColor="accent1"/>
          <w:right w:val="single" w:sz="8" w:space="0" w:color="C2E69F" w:themeColor="accent1"/>
          <w:insideH w:val="nil"/>
          <w:insideV w:val="single" w:sz="8" w:space="0" w:color="C2E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tblStylePr w:type="band1Vert">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shd w:val="clear" w:color="auto" w:fill="EFF8E7" w:themeFill="accent1" w:themeFillTint="3F"/>
      </w:tcPr>
    </w:tblStylePr>
    <w:tblStylePr w:type="band1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insideV w:val="single" w:sz="8" w:space="0" w:color="C2E69F" w:themeColor="accent1"/>
        </w:tcBorders>
        <w:shd w:val="clear" w:color="auto" w:fill="EFF8E7" w:themeFill="accent1" w:themeFillTint="3F"/>
      </w:tcPr>
    </w:tblStylePr>
    <w:tblStylePr w:type="band2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insideV w:val="single" w:sz="8" w:space="0" w:color="C2E69F" w:themeColor="accent1"/>
        </w:tcBorders>
      </w:tcPr>
    </w:tblStylePr>
  </w:style>
  <w:style w:type="table" w:styleId="Lystgitter-fremhvningsfarve2">
    <w:name w:val="Light Grid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BC5249"/>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insideH w:val="single" w:sz="8" w:space="0" w:color="94D257" w:themeColor="accent3"/>
        <w:insideV w:val="single" w:sz="8" w:space="0" w:color="94D25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D257" w:themeColor="accent3"/>
          <w:left w:val="single" w:sz="8" w:space="0" w:color="94D257" w:themeColor="accent3"/>
          <w:bottom w:val="single" w:sz="18" w:space="0" w:color="94D257" w:themeColor="accent3"/>
          <w:right w:val="single" w:sz="8" w:space="0" w:color="94D257" w:themeColor="accent3"/>
          <w:insideH w:val="nil"/>
          <w:insideV w:val="single" w:sz="8" w:space="0" w:color="94D25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D257" w:themeColor="accent3"/>
          <w:left w:val="single" w:sz="8" w:space="0" w:color="94D257" w:themeColor="accent3"/>
          <w:bottom w:val="single" w:sz="8" w:space="0" w:color="94D257" w:themeColor="accent3"/>
          <w:right w:val="single" w:sz="8" w:space="0" w:color="94D257" w:themeColor="accent3"/>
          <w:insideH w:val="nil"/>
          <w:insideV w:val="single" w:sz="8" w:space="0" w:color="94D25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tblStylePr w:type="band1Vert">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shd w:val="clear" w:color="auto" w:fill="E4F4D5" w:themeFill="accent3" w:themeFillTint="3F"/>
      </w:tcPr>
    </w:tblStylePr>
    <w:tblStylePr w:type="band1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insideV w:val="single" w:sz="8" w:space="0" w:color="94D257" w:themeColor="accent3"/>
        </w:tcBorders>
        <w:shd w:val="clear" w:color="auto" w:fill="E4F4D5" w:themeFill="accent3" w:themeFillTint="3F"/>
      </w:tcPr>
    </w:tblStylePr>
    <w:tblStylePr w:type="band2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insideV w:val="single" w:sz="8" w:space="0" w:color="94D257" w:themeColor="accent3"/>
        </w:tcBorders>
      </w:tcPr>
    </w:tblStylePr>
  </w:style>
  <w:style w:type="table" w:styleId="Lystgitter-fremhvningsfarve4">
    <w:name w:val="Light Grid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BC5249"/>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insideH w:val="single" w:sz="8" w:space="0" w:color="75C627" w:themeColor="accent5"/>
        <w:insideV w:val="single" w:sz="8" w:space="0" w:color="75C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C627" w:themeColor="accent5"/>
          <w:left w:val="single" w:sz="8" w:space="0" w:color="75C627" w:themeColor="accent5"/>
          <w:bottom w:val="single" w:sz="18" w:space="0" w:color="75C627" w:themeColor="accent5"/>
          <w:right w:val="single" w:sz="8" w:space="0" w:color="75C627" w:themeColor="accent5"/>
          <w:insideH w:val="nil"/>
          <w:insideV w:val="single" w:sz="8" w:space="0" w:color="75C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C627" w:themeColor="accent5"/>
          <w:left w:val="single" w:sz="8" w:space="0" w:color="75C627" w:themeColor="accent5"/>
          <w:bottom w:val="single" w:sz="8" w:space="0" w:color="75C627" w:themeColor="accent5"/>
          <w:right w:val="single" w:sz="8" w:space="0" w:color="75C627" w:themeColor="accent5"/>
          <w:insideH w:val="nil"/>
          <w:insideV w:val="single" w:sz="8" w:space="0" w:color="75C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tblStylePr w:type="band1Vert">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shd w:val="clear" w:color="auto" w:fill="DCF4C6" w:themeFill="accent5" w:themeFillTint="3F"/>
      </w:tcPr>
    </w:tblStylePr>
    <w:tblStylePr w:type="band1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insideV w:val="single" w:sz="8" w:space="0" w:color="75C627" w:themeColor="accent5"/>
        </w:tcBorders>
        <w:shd w:val="clear" w:color="auto" w:fill="DCF4C6" w:themeFill="accent5" w:themeFillTint="3F"/>
      </w:tcPr>
    </w:tblStylePr>
    <w:tblStylePr w:type="band2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insideV w:val="single" w:sz="8" w:space="0" w:color="75C627" w:themeColor="accent5"/>
        </w:tcBorders>
      </w:tcPr>
    </w:tblStylePr>
  </w:style>
  <w:style w:type="table" w:styleId="Lystgitter-fremhvningsfarve6">
    <w:name w:val="Light Grid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BC5249"/>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tblBorders>
    </w:tblPr>
    <w:tblStylePr w:type="firstRow">
      <w:pPr>
        <w:spacing w:before="0" w:after="0" w:line="240" w:lineRule="auto"/>
      </w:pPr>
      <w:rPr>
        <w:b/>
        <w:bCs/>
        <w:color w:val="FFFFFF" w:themeColor="background1"/>
      </w:rPr>
      <w:tblPr/>
      <w:tcPr>
        <w:shd w:val="clear" w:color="auto" w:fill="C2E69F" w:themeFill="accent1"/>
      </w:tcPr>
    </w:tblStylePr>
    <w:tblStylePr w:type="lastRow">
      <w:pPr>
        <w:spacing w:before="0" w:after="0" w:line="240" w:lineRule="auto"/>
      </w:pPr>
      <w:rPr>
        <w:b/>
        <w:bCs/>
      </w:rPr>
      <w:tblPr/>
      <w:tcPr>
        <w:tcBorders>
          <w:top w:val="double" w:sz="6" w:space="0" w:color="C2E69F" w:themeColor="accent1"/>
          <w:left w:val="single" w:sz="8" w:space="0" w:color="C2E69F" w:themeColor="accent1"/>
          <w:bottom w:val="single" w:sz="8" w:space="0" w:color="C2E69F" w:themeColor="accent1"/>
          <w:right w:val="single" w:sz="8" w:space="0" w:color="C2E69F" w:themeColor="accent1"/>
        </w:tcBorders>
      </w:tcPr>
    </w:tblStylePr>
    <w:tblStylePr w:type="firstCol">
      <w:rPr>
        <w:b/>
        <w:bCs/>
      </w:rPr>
    </w:tblStylePr>
    <w:tblStylePr w:type="lastCol">
      <w:rPr>
        <w:b/>
        <w:bCs/>
      </w:rPr>
    </w:tblStylePr>
    <w:tblStylePr w:type="band1Vert">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tblStylePr w:type="band1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style>
  <w:style w:type="table" w:styleId="Lysliste-fremhvningsfarve2">
    <w:name w:val="Light List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BC5249"/>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tblBorders>
    </w:tblPr>
    <w:tblStylePr w:type="firstRow">
      <w:pPr>
        <w:spacing w:before="0" w:after="0" w:line="240" w:lineRule="auto"/>
      </w:pPr>
      <w:rPr>
        <w:b/>
        <w:bCs/>
        <w:color w:val="FFFFFF" w:themeColor="background1"/>
      </w:rPr>
      <w:tblPr/>
      <w:tcPr>
        <w:shd w:val="clear" w:color="auto" w:fill="94D257" w:themeFill="accent3"/>
      </w:tcPr>
    </w:tblStylePr>
    <w:tblStylePr w:type="lastRow">
      <w:pPr>
        <w:spacing w:before="0" w:after="0" w:line="240" w:lineRule="auto"/>
      </w:pPr>
      <w:rPr>
        <w:b/>
        <w:bCs/>
      </w:rPr>
      <w:tblPr/>
      <w:tcPr>
        <w:tcBorders>
          <w:top w:val="double" w:sz="6" w:space="0" w:color="94D257" w:themeColor="accent3"/>
          <w:left w:val="single" w:sz="8" w:space="0" w:color="94D257" w:themeColor="accent3"/>
          <w:bottom w:val="single" w:sz="8" w:space="0" w:color="94D257" w:themeColor="accent3"/>
          <w:right w:val="single" w:sz="8" w:space="0" w:color="94D257" w:themeColor="accent3"/>
        </w:tcBorders>
      </w:tcPr>
    </w:tblStylePr>
    <w:tblStylePr w:type="firstCol">
      <w:rPr>
        <w:b/>
        <w:bCs/>
      </w:rPr>
    </w:tblStylePr>
    <w:tblStylePr w:type="lastCol">
      <w:rPr>
        <w:b/>
        <w:bCs/>
      </w:rPr>
    </w:tblStylePr>
    <w:tblStylePr w:type="band1Vert">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tblStylePr w:type="band1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style>
  <w:style w:type="table" w:styleId="Lysliste-fremhvningsfarve4">
    <w:name w:val="Light List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BC5249"/>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tblBorders>
    </w:tblPr>
    <w:tblStylePr w:type="firstRow">
      <w:pPr>
        <w:spacing w:before="0" w:after="0" w:line="240" w:lineRule="auto"/>
      </w:pPr>
      <w:rPr>
        <w:b/>
        <w:bCs/>
        <w:color w:val="FFFFFF" w:themeColor="background1"/>
      </w:rPr>
      <w:tblPr/>
      <w:tcPr>
        <w:shd w:val="clear" w:color="auto" w:fill="75C627" w:themeFill="accent5"/>
      </w:tcPr>
    </w:tblStylePr>
    <w:tblStylePr w:type="lastRow">
      <w:pPr>
        <w:spacing w:before="0" w:after="0" w:line="240" w:lineRule="auto"/>
      </w:pPr>
      <w:rPr>
        <w:b/>
        <w:bCs/>
      </w:rPr>
      <w:tblPr/>
      <w:tcPr>
        <w:tcBorders>
          <w:top w:val="double" w:sz="6" w:space="0" w:color="75C627" w:themeColor="accent5"/>
          <w:left w:val="single" w:sz="8" w:space="0" w:color="75C627" w:themeColor="accent5"/>
          <w:bottom w:val="single" w:sz="8" w:space="0" w:color="75C627" w:themeColor="accent5"/>
          <w:right w:val="single" w:sz="8" w:space="0" w:color="75C627" w:themeColor="accent5"/>
        </w:tcBorders>
      </w:tcPr>
    </w:tblStylePr>
    <w:tblStylePr w:type="firstCol">
      <w:rPr>
        <w:b/>
        <w:bCs/>
      </w:rPr>
    </w:tblStylePr>
    <w:tblStylePr w:type="lastCol">
      <w:rPr>
        <w:b/>
        <w:bCs/>
      </w:rPr>
    </w:tblStylePr>
    <w:tblStylePr w:type="band1Vert">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tblStylePr w:type="band1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style>
  <w:style w:type="table" w:styleId="Lysliste-fremhvningsfarve6">
    <w:name w:val="Light List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BC5249"/>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BC5249"/>
    <w:rPr>
      <w:color w:val="90D151" w:themeColor="accent1" w:themeShade="BF"/>
    </w:rPr>
    <w:tblPr>
      <w:tblStyleRowBandSize w:val="1"/>
      <w:tblStyleColBandSize w:val="1"/>
      <w:tblBorders>
        <w:top w:val="single" w:sz="8" w:space="0" w:color="C2E69F" w:themeColor="accent1"/>
        <w:bottom w:val="single" w:sz="8" w:space="0" w:color="C2E69F" w:themeColor="accent1"/>
      </w:tblBorders>
    </w:tblPr>
    <w:tblStylePr w:type="firstRow">
      <w:pPr>
        <w:spacing w:before="0" w:after="0" w:line="240" w:lineRule="auto"/>
      </w:pPr>
      <w:rPr>
        <w:b/>
        <w:bCs/>
      </w:rPr>
      <w:tblPr/>
      <w:tcPr>
        <w:tcBorders>
          <w:top w:val="single" w:sz="8" w:space="0" w:color="C2E69F" w:themeColor="accent1"/>
          <w:left w:val="nil"/>
          <w:bottom w:val="single" w:sz="8" w:space="0" w:color="C2E69F" w:themeColor="accent1"/>
          <w:right w:val="nil"/>
          <w:insideH w:val="nil"/>
          <w:insideV w:val="nil"/>
        </w:tcBorders>
      </w:tcPr>
    </w:tblStylePr>
    <w:tblStylePr w:type="lastRow">
      <w:pPr>
        <w:spacing w:before="0" w:after="0" w:line="240" w:lineRule="auto"/>
      </w:pPr>
      <w:rPr>
        <w:b/>
        <w:bCs/>
      </w:rPr>
      <w:tblPr/>
      <w:tcPr>
        <w:tcBorders>
          <w:top w:val="single" w:sz="8" w:space="0" w:color="C2E69F" w:themeColor="accent1"/>
          <w:left w:val="nil"/>
          <w:bottom w:val="single" w:sz="8" w:space="0" w:color="C2E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8E7" w:themeFill="accent1" w:themeFillTint="3F"/>
      </w:tcPr>
    </w:tblStylePr>
    <w:tblStylePr w:type="band1Horz">
      <w:tblPr/>
      <w:tcPr>
        <w:tcBorders>
          <w:left w:val="nil"/>
          <w:right w:val="nil"/>
          <w:insideH w:val="nil"/>
          <w:insideV w:val="nil"/>
        </w:tcBorders>
        <w:shd w:val="clear" w:color="auto" w:fill="EFF8E7" w:themeFill="accent1" w:themeFillTint="3F"/>
      </w:tcPr>
    </w:tblStylePr>
  </w:style>
  <w:style w:type="table" w:styleId="Lysskygge-fremhvningsfarve2">
    <w:name w:val="Light Shading Accent 2"/>
    <w:basedOn w:val="Tabel-Normal"/>
    <w:uiPriority w:val="99"/>
    <w:semiHidden/>
    <w:unhideWhenUsed/>
    <w:rsid w:val="00BC5249"/>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BC5249"/>
    <w:rPr>
      <w:color w:val="6EAF2F" w:themeColor="accent3" w:themeShade="BF"/>
    </w:rPr>
    <w:tblPr>
      <w:tblStyleRowBandSize w:val="1"/>
      <w:tblStyleColBandSize w:val="1"/>
      <w:tblBorders>
        <w:top w:val="single" w:sz="8" w:space="0" w:color="94D257" w:themeColor="accent3"/>
        <w:bottom w:val="single" w:sz="8" w:space="0" w:color="94D257" w:themeColor="accent3"/>
      </w:tblBorders>
    </w:tblPr>
    <w:tblStylePr w:type="firstRow">
      <w:pPr>
        <w:spacing w:before="0" w:after="0" w:line="240" w:lineRule="auto"/>
      </w:pPr>
      <w:rPr>
        <w:b/>
        <w:bCs/>
      </w:rPr>
      <w:tblPr/>
      <w:tcPr>
        <w:tcBorders>
          <w:top w:val="single" w:sz="8" w:space="0" w:color="94D257" w:themeColor="accent3"/>
          <w:left w:val="nil"/>
          <w:bottom w:val="single" w:sz="8" w:space="0" w:color="94D257" w:themeColor="accent3"/>
          <w:right w:val="nil"/>
          <w:insideH w:val="nil"/>
          <w:insideV w:val="nil"/>
        </w:tcBorders>
      </w:tcPr>
    </w:tblStylePr>
    <w:tblStylePr w:type="lastRow">
      <w:pPr>
        <w:spacing w:before="0" w:after="0" w:line="240" w:lineRule="auto"/>
      </w:pPr>
      <w:rPr>
        <w:b/>
        <w:bCs/>
      </w:rPr>
      <w:tblPr/>
      <w:tcPr>
        <w:tcBorders>
          <w:top w:val="single" w:sz="8" w:space="0" w:color="94D257" w:themeColor="accent3"/>
          <w:left w:val="nil"/>
          <w:bottom w:val="single" w:sz="8" w:space="0" w:color="94D25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4D5" w:themeFill="accent3" w:themeFillTint="3F"/>
      </w:tcPr>
    </w:tblStylePr>
    <w:tblStylePr w:type="band1Horz">
      <w:tblPr/>
      <w:tcPr>
        <w:tcBorders>
          <w:left w:val="nil"/>
          <w:right w:val="nil"/>
          <w:insideH w:val="nil"/>
          <w:insideV w:val="nil"/>
        </w:tcBorders>
        <w:shd w:val="clear" w:color="auto" w:fill="E4F4D5" w:themeFill="accent3" w:themeFillTint="3F"/>
      </w:tcPr>
    </w:tblStylePr>
  </w:style>
  <w:style w:type="table" w:styleId="Lysskygge-fremhvningsfarve4">
    <w:name w:val="Light Shading Accent 4"/>
    <w:basedOn w:val="Tabel-Normal"/>
    <w:uiPriority w:val="99"/>
    <w:semiHidden/>
    <w:unhideWhenUsed/>
    <w:rsid w:val="00BC5249"/>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BC5249"/>
    <w:rPr>
      <w:color w:val="57941D" w:themeColor="accent5" w:themeShade="BF"/>
    </w:rPr>
    <w:tblPr>
      <w:tblStyleRowBandSize w:val="1"/>
      <w:tblStyleColBandSize w:val="1"/>
      <w:tblBorders>
        <w:top w:val="single" w:sz="8" w:space="0" w:color="75C627" w:themeColor="accent5"/>
        <w:bottom w:val="single" w:sz="8" w:space="0" w:color="75C627" w:themeColor="accent5"/>
      </w:tblBorders>
    </w:tblPr>
    <w:tblStylePr w:type="firstRow">
      <w:pPr>
        <w:spacing w:before="0" w:after="0" w:line="240" w:lineRule="auto"/>
      </w:pPr>
      <w:rPr>
        <w:b/>
        <w:bCs/>
      </w:rPr>
      <w:tblPr/>
      <w:tcPr>
        <w:tcBorders>
          <w:top w:val="single" w:sz="8" w:space="0" w:color="75C627" w:themeColor="accent5"/>
          <w:left w:val="nil"/>
          <w:bottom w:val="single" w:sz="8" w:space="0" w:color="75C627" w:themeColor="accent5"/>
          <w:right w:val="nil"/>
          <w:insideH w:val="nil"/>
          <w:insideV w:val="nil"/>
        </w:tcBorders>
      </w:tcPr>
    </w:tblStylePr>
    <w:tblStylePr w:type="lastRow">
      <w:pPr>
        <w:spacing w:before="0" w:after="0" w:line="240" w:lineRule="auto"/>
      </w:pPr>
      <w:rPr>
        <w:b/>
        <w:bCs/>
      </w:rPr>
      <w:tblPr/>
      <w:tcPr>
        <w:tcBorders>
          <w:top w:val="single" w:sz="8" w:space="0" w:color="75C627" w:themeColor="accent5"/>
          <w:left w:val="nil"/>
          <w:bottom w:val="single" w:sz="8" w:space="0" w:color="75C6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4C6" w:themeFill="accent5" w:themeFillTint="3F"/>
      </w:tcPr>
    </w:tblStylePr>
    <w:tblStylePr w:type="band1Horz">
      <w:tblPr/>
      <w:tcPr>
        <w:tcBorders>
          <w:left w:val="nil"/>
          <w:right w:val="nil"/>
          <w:insideH w:val="nil"/>
          <w:insideV w:val="nil"/>
        </w:tcBorders>
        <w:shd w:val="clear" w:color="auto" w:fill="DCF4C6" w:themeFill="accent5" w:themeFillTint="3F"/>
      </w:tcPr>
    </w:tblStylePr>
  </w:style>
  <w:style w:type="table" w:styleId="Lysskygge-fremhvningsfarve6">
    <w:name w:val="Light Shading Accent 6"/>
    <w:basedOn w:val="Tabel-Normal"/>
    <w:uiPriority w:val="99"/>
    <w:semiHidden/>
    <w:unhideWhenUsed/>
    <w:rsid w:val="00BC5249"/>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BC5249"/>
    <w:rPr>
      <w:lang w:val="da-DK"/>
    </w:rPr>
  </w:style>
  <w:style w:type="paragraph" w:styleId="Liste">
    <w:name w:val="List"/>
    <w:basedOn w:val="Normal"/>
    <w:uiPriority w:val="99"/>
    <w:semiHidden/>
    <w:rsid w:val="00BC5249"/>
    <w:pPr>
      <w:ind w:left="283" w:hanging="283"/>
      <w:contextualSpacing/>
    </w:pPr>
  </w:style>
  <w:style w:type="paragraph" w:styleId="Liste2">
    <w:name w:val="List 2"/>
    <w:basedOn w:val="Normal"/>
    <w:uiPriority w:val="99"/>
    <w:semiHidden/>
    <w:rsid w:val="00BC5249"/>
    <w:pPr>
      <w:ind w:left="566" w:hanging="283"/>
      <w:contextualSpacing/>
    </w:pPr>
  </w:style>
  <w:style w:type="paragraph" w:styleId="Liste3">
    <w:name w:val="List 3"/>
    <w:basedOn w:val="Normal"/>
    <w:uiPriority w:val="99"/>
    <w:semiHidden/>
    <w:rsid w:val="00BC5249"/>
    <w:pPr>
      <w:ind w:left="849" w:hanging="283"/>
      <w:contextualSpacing/>
    </w:pPr>
  </w:style>
  <w:style w:type="paragraph" w:styleId="Liste4">
    <w:name w:val="List 4"/>
    <w:basedOn w:val="Normal"/>
    <w:uiPriority w:val="99"/>
    <w:semiHidden/>
    <w:rsid w:val="00BC5249"/>
    <w:pPr>
      <w:ind w:left="1132" w:hanging="283"/>
      <w:contextualSpacing/>
    </w:pPr>
  </w:style>
  <w:style w:type="paragraph" w:styleId="Liste5">
    <w:name w:val="List 5"/>
    <w:basedOn w:val="Normal"/>
    <w:uiPriority w:val="99"/>
    <w:semiHidden/>
    <w:rsid w:val="00BC5249"/>
    <w:pPr>
      <w:ind w:left="1415" w:hanging="283"/>
      <w:contextualSpacing/>
    </w:pPr>
  </w:style>
  <w:style w:type="paragraph" w:styleId="Opstilling-punkttegn2">
    <w:name w:val="List Bullet 2"/>
    <w:basedOn w:val="Normal"/>
    <w:uiPriority w:val="99"/>
    <w:semiHidden/>
    <w:rsid w:val="00BC5249"/>
    <w:pPr>
      <w:numPr>
        <w:numId w:val="30"/>
      </w:numPr>
      <w:contextualSpacing/>
    </w:pPr>
  </w:style>
  <w:style w:type="paragraph" w:styleId="Opstilling-punkttegn3">
    <w:name w:val="List Bullet 3"/>
    <w:basedOn w:val="Normal"/>
    <w:uiPriority w:val="99"/>
    <w:semiHidden/>
    <w:rsid w:val="00BC5249"/>
    <w:pPr>
      <w:numPr>
        <w:numId w:val="31"/>
      </w:numPr>
      <w:contextualSpacing/>
    </w:pPr>
  </w:style>
  <w:style w:type="paragraph" w:styleId="Opstilling-punkttegn4">
    <w:name w:val="List Bullet 4"/>
    <w:basedOn w:val="Normal"/>
    <w:uiPriority w:val="99"/>
    <w:semiHidden/>
    <w:rsid w:val="00BC5249"/>
    <w:pPr>
      <w:numPr>
        <w:numId w:val="32"/>
      </w:numPr>
      <w:contextualSpacing/>
    </w:pPr>
  </w:style>
  <w:style w:type="paragraph" w:styleId="Opstilling-punkttegn5">
    <w:name w:val="List Bullet 5"/>
    <w:basedOn w:val="Normal"/>
    <w:uiPriority w:val="99"/>
    <w:semiHidden/>
    <w:rsid w:val="00BC5249"/>
    <w:pPr>
      <w:numPr>
        <w:numId w:val="33"/>
      </w:numPr>
      <w:contextualSpacing/>
    </w:pPr>
  </w:style>
  <w:style w:type="paragraph" w:styleId="Opstilling-forts">
    <w:name w:val="List Continue"/>
    <w:basedOn w:val="Normal"/>
    <w:uiPriority w:val="99"/>
    <w:semiHidden/>
    <w:rsid w:val="00BC5249"/>
    <w:pPr>
      <w:spacing w:after="120"/>
      <w:ind w:left="283"/>
      <w:contextualSpacing/>
    </w:pPr>
  </w:style>
  <w:style w:type="paragraph" w:styleId="Opstilling-forts2">
    <w:name w:val="List Continue 2"/>
    <w:basedOn w:val="Normal"/>
    <w:uiPriority w:val="99"/>
    <w:semiHidden/>
    <w:rsid w:val="00BC5249"/>
    <w:pPr>
      <w:spacing w:after="120"/>
      <w:ind w:left="566"/>
      <w:contextualSpacing/>
    </w:pPr>
  </w:style>
  <w:style w:type="paragraph" w:styleId="Opstilling-forts3">
    <w:name w:val="List Continue 3"/>
    <w:basedOn w:val="Normal"/>
    <w:uiPriority w:val="99"/>
    <w:semiHidden/>
    <w:rsid w:val="00BC5249"/>
    <w:pPr>
      <w:spacing w:after="120"/>
      <w:ind w:left="849"/>
      <w:contextualSpacing/>
    </w:pPr>
  </w:style>
  <w:style w:type="paragraph" w:styleId="Opstilling-forts4">
    <w:name w:val="List Continue 4"/>
    <w:basedOn w:val="Normal"/>
    <w:uiPriority w:val="99"/>
    <w:semiHidden/>
    <w:rsid w:val="00BC5249"/>
    <w:pPr>
      <w:spacing w:after="120"/>
      <w:ind w:left="1132"/>
      <w:contextualSpacing/>
    </w:pPr>
  </w:style>
  <w:style w:type="paragraph" w:styleId="Opstilling-forts5">
    <w:name w:val="List Continue 5"/>
    <w:basedOn w:val="Normal"/>
    <w:uiPriority w:val="99"/>
    <w:semiHidden/>
    <w:rsid w:val="00BC5249"/>
    <w:pPr>
      <w:spacing w:after="120"/>
      <w:ind w:left="1415"/>
      <w:contextualSpacing/>
    </w:pPr>
  </w:style>
  <w:style w:type="paragraph" w:styleId="Opstilling-talellerbogst2">
    <w:name w:val="List Number 2"/>
    <w:basedOn w:val="Normal"/>
    <w:uiPriority w:val="99"/>
    <w:semiHidden/>
    <w:rsid w:val="00BC5249"/>
    <w:pPr>
      <w:numPr>
        <w:numId w:val="35"/>
      </w:numPr>
      <w:contextualSpacing/>
    </w:pPr>
  </w:style>
  <w:style w:type="paragraph" w:styleId="Opstilling-talellerbogst3">
    <w:name w:val="List Number 3"/>
    <w:basedOn w:val="Normal"/>
    <w:uiPriority w:val="99"/>
    <w:semiHidden/>
    <w:rsid w:val="00BC5249"/>
    <w:pPr>
      <w:numPr>
        <w:numId w:val="36"/>
      </w:numPr>
      <w:contextualSpacing/>
    </w:pPr>
  </w:style>
  <w:style w:type="paragraph" w:styleId="Opstilling-talellerbogst4">
    <w:name w:val="List Number 4"/>
    <w:basedOn w:val="Normal"/>
    <w:uiPriority w:val="99"/>
    <w:semiHidden/>
    <w:rsid w:val="00BC5249"/>
    <w:pPr>
      <w:numPr>
        <w:numId w:val="37"/>
      </w:numPr>
      <w:contextualSpacing/>
    </w:pPr>
  </w:style>
  <w:style w:type="paragraph" w:styleId="Opstilling-talellerbogst5">
    <w:name w:val="List Number 5"/>
    <w:basedOn w:val="Normal"/>
    <w:uiPriority w:val="99"/>
    <w:semiHidden/>
    <w:rsid w:val="00BC5249"/>
    <w:pPr>
      <w:contextualSpacing/>
    </w:pPr>
  </w:style>
  <w:style w:type="paragraph" w:styleId="Listeafsnit">
    <w:name w:val="List Paragraph"/>
    <w:basedOn w:val="Normal"/>
    <w:uiPriority w:val="99"/>
    <w:semiHidden/>
    <w:rsid w:val="00BC5249"/>
    <w:pPr>
      <w:ind w:left="720"/>
      <w:contextualSpacing/>
    </w:pPr>
  </w:style>
  <w:style w:type="table" w:styleId="Listetabel1-lys">
    <w:name w:val="List Table 1 Light"/>
    <w:basedOn w:val="Tabel-Normal"/>
    <w:uiPriority w:val="99"/>
    <w:rsid w:val="00BC5249"/>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BC5249"/>
    <w:tblPr>
      <w:tblStyleRowBandSize w:val="1"/>
      <w:tblStyleColBandSize w:val="1"/>
    </w:tblPr>
    <w:tblStylePr w:type="firstRow">
      <w:rPr>
        <w:b/>
        <w:bCs/>
      </w:rPr>
      <w:tblPr/>
      <w:tcPr>
        <w:tcBorders>
          <w:bottom w:val="single" w:sz="4" w:space="0" w:color="DAF0C5" w:themeColor="accent1" w:themeTint="99"/>
        </w:tcBorders>
      </w:tcPr>
    </w:tblStylePr>
    <w:tblStylePr w:type="lastRow">
      <w:rPr>
        <w:b/>
        <w:bCs/>
      </w:rPr>
      <w:tblPr/>
      <w:tcPr>
        <w:tcBorders>
          <w:top w:val="sing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1-lys-farve2">
    <w:name w:val="List Table 1 Light Accent 2"/>
    <w:basedOn w:val="Tabel-Normal"/>
    <w:uiPriority w:val="99"/>
    <w:rsid w:val="00BC5249"/>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BC5249"/>
    <w:tblPr>
      <w:tblStyleRowBandSize w:val="1"/>
      <w:tblStyleColBandSize w:val="1"/>
    </w:tblPr>
    <w:tblStylePr w:type="firstRow">
      <w:rPr>
        <w:b/>
        <w:bCs/>
      </w:rPr>
      <w:tblPr/>
      <w:tcPr>
        <w:tcBorders>
          <w:bottom w:val="single" w:sz="4" w:space="0" w:color="BEE49A" w:themeColor="accent3" w:themeTint="99"/>
        </w:tcBorders>
      </w:tcPr>
    </w:tblStylePr>
    <w:tblStylePr w:type="lastRow">
      <w:rPr>
        <w:b/>
        <w:bCs/>
      </w:rPr>
      <w:tblPr/>
      <w:tcPr>
        <w:tcBorders>
          <w:top w:val="sing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1-lys-farve4">
    <w:name w:val="List Table 1 Light Accent 4"/>
    <w:basedOn w:val="Tabel-Normal"/>
    <w:uiPriority w:val="99"/>
    <w:rsid w:val="00BC5249"/>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BC5249"/>
    <w:tblPr>
      <w:tblStyleRowBandSize w:val="1"/>
      <w:tblStyleColBandSize w:val="1"/>
    </w:tblPr>
    <w:tblStylePr w:type="firstRow">
      <w:rPr>
        <w:b/>
        <w:bCs/>
      </w:rPr>
      <w:tblPr/>
      <w:tcPr>
        <w:tcBorders>
          <w:bottom w:val="single" w:sz="4" w:space="0" w:color="ABE476" w:themeColor="accent5" w:themeTint="99"/>
        </w:tcBorders>
      </w:tcPr>
    </w:tblStylePr>
    <w:tblStylePr w:type="lastRow">
      <w:rPr>
        <w:b/>
        <w:bCs/>
      </w:rPr>
      <w:tblPr/>
      <w:tcPr>
        <w:tcBorders>
          <w:top w:val="sing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1-lys-farve6">
    <w:name w:val="List Table 1 Light Accent 6"/>
    <w:basedOn w:val="Tabel-Normal"/>
    <w:uiPriority w:val="99"/>
    <w:rsid w:val="00BC5249"/>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BC5249"/>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BC5249"/>
    <w:tblPr>
      <w:tblStyleRowBandSize w:val="1"/>
      <w:tblStyleColBandSize w:val="1"/>
      <w:tblBorders>
        <w:top w:val="single" w:sz="4" w:space="0" w:color="DAF0C5" w:themeColor="accent1" w:themeTint="99"/>
        <w:bottom w:val="single" w:sz="4" w:space="0" w:color="DAF0C5" w:themeColor="accent1" w:themeTint="99"/>
        <w:insideH w:val="single" w:sz="4" w:space="0" w:color="DAF0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2-farve2">
    <w:name w:val="List Table 2 Accent 2"/>
    <w:basedOn w:val="Tabel-Normal"/>
    <w:uiPriority w:val="99"/>
    <w:rsid w:val="00BC5249"/>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BC5249"/>
    <w:tblPr>
      <w:tblStyleRowBandSize w:val="1"/>
      <w:tblStyleColBandSize w:val="1"/>
      <w:tblBorders>
        <w:top w:val="single" w:sz="4" w:space="0" w:color="BEE49A" w:themeColor="accent3" w:themeTint="99"/>
        <w:bottom w:val="single" w:sz="4" w:space="0" w:color="BEE49A" w:themeColor="accent3" w:themeTint="99"/>
        <w:insideH w:val="single" w:sz="4" w:space="0" w:color="BEE49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2-farve4">
    <w:name w:val="List Table 2 Accent 4"/>
    <w:basedOn w:val="Tabel-Normal"/>
    <w:uiPriority w:val="99"/>
    <w:rsid w:val="00BC5249"/>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BC5249"/>
    <w:tblPr>
      <w:tblStyleRowBandSize w:val="1"/>
      <w:tblStyleColBandSize w:val="1"/>
      <w:tblBorders>
        <w:top w:val="single" w:sz="4" w:space="0" w:color="ABE476" w:themeColor="accent5" w:themeTint="99"/>
        <w:bottom w:val="single" w:sz="4" w:space="0" w:color="ABE476" w:themeColor="accent5" w:themeTint="99"/>
        <w:insideH w:val="single" w:sz="4" w:space="0" w:color="ABE4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2-farve6">
    <w:name w:val="List Table 2 Accent 6"/>
    <w:basedOn w:val="Tabel-Normal"/>
    <w:uiPriority w:val="99"/>
    <w:rsid w:val="00BC5249"/>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BC5249"/>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BC5249"/>
    <w:tblPr>
      <w:tblStyleRowBandSize w:val="1"/>
      <w:tblStyleColBandSize w:val="1"/>
      <w:tblBorders>
        <w:top w:val="single" w:sz="4" w:space="0" w:color="C2E69F" w:themeColor="accent1"/>
        <w:left w:val="single" w:sz="4" w:space="0" w:color="C2E69F" w:themeColor="accent1"/>
        <w:bottom w:val="single" w:sz="4" w:space="0" w:color="C2E69F" w:themeColor="accent1"/>
        <w:right w:val="single" w:sz="4" w:space="0" w:color="C2E69F" w:themeColor="accent1"/>
      </w:tblBorders>
    </w:tblPr>
    <w:tblStylePr w:type="firstRow">
      <w:rPr>
        <w:b/>
        <w:bCs/>
        <w:color w:val="FFFFFF" w:themeColor="background1"/>
      </w:rPr>
      <w:tblPr/>
      <w:tcPr>
        <w:shd w:val="clear" w:color="auto" w:fill="C2E69F" w:themeFill="accent1"/>
      </w:tcPr>
    </w:tblStylePr>
    <w:tblStylePr w:type="lastRow">
      <w:rPr>
        <w:b/>
        <w:bCs/>
      </w:rPr>
      <w:tblPr/>
      <w:tcPr>
        <w:tcBorders>
          <w:top w:val="double" w:sz="4" w:space="0" w:color="C2E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E69F" w:themeColor="accent1"/>
          <w:right w:val="single" w:sz="4" w:space="0" w:color="C2E69F" w:themeColor="accent1"/>
        </w:tcBorders>
      </w:tcPr>
    </w:tblStylePr>
    <w:tblStylePr w:type="band1Horz">
      <w:tblPr/>
      <w:tcPr>
        <w:tcBorders>
          <w:top w:val="single" w:sz="4" w:space="0" w:color="C2E69F" w:themeColor="accent1"/>
          <w:bottom w:val="single" w:sz="4" w:space="0" w:color="C2E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E69F" w:themeColor="accent1"/>
          <w:left w:val="nil"/>
        </w:tcBorders>
      </w:tcPr>
    </w:tblStylePr>
    <w:tblStylePr w:type="swCell">
      <w:tblPr/>
      <w:tcPr>
        <w:tcBorders>
          <w:top w:val="double" w:sz="4" w:space="0" w:color="C2E69F" w:themeColor="accent1"/>
          <w:right w:val="nil"/>
        </w:tcBorders>
      </w:tcPr>
    </w:tblStylePr>
  </w:style>
  <w:style w:type="table" w:styleId="Listetabel3-farve2">
    <w:name w:val="List Table 3 Accent 2"/>
    <w:basedOn w:val="Tabel-Normal"/>
    <w:uiPriority w:val="99"/>
    <w:rsid w:val="00BC5249"/>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BC5249"/>
    <w:tblPr>
      <w:tblStyleRowBandSize w:val="1"/>
      <w:tblStyleColBandSize w:val="1"/>
      <w:tblBorders>
        <w:top w:val="single" w:sz="4" w:space="0" w:color="94D257" w:themeColor="accent3"/>
        <w:left w:val="single" w:sz="4" w:space="0" w:color="94D257" w:themeColor="accent3"/>
        <w:bottom w:val="single" w:sz="4" w:space="0" w:color="94D257" w:themeColor="accent3"/>
        <w:right w:val="single" w:sz="4" w:space="0" w:color="94D257" w:themeColor="accent3"/>
      </w:tblBorders>
    </w:tblPr>
    <w:tblStylePr w:type="firstRow">
      <w:rPr>
        <w:b/>
        <w:bCs/>
        <w:color w:val="FFFFFF" w:themeColor="background1"/>
      </w:rPr>
      <w:tblPr/>
      <w:tcPr>
        <w:shd w:val="clear" w:color="auto" w:fill="94D257" w:themeFill="accent3"/>
      </w:tcPr>
    </w:tblStylePr>
    <w:tblStylePr w:type="lastRow">
      <w:rPr>
        <w:b/>
        <w:bCs/>
      </w:rPr>
      <w:tblPr/>
      <w:tcPr>
        <w:tcBorders>
          <w:top w:val="double" w:sz="4" w:space="0" w:color="94D25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D257" w:themeColor="accent3"/>
          <w:right w:val="single" w:sz="4" w:space="0" w:color="94D257" w:themeColor="accent3"/>
        </w:tcBorders>
      </w:tcPr>
    </w:tblStylePr>
    <w:tblStylePr w:type="band1Horz">
      <w:tblPr/>
      <w:tcPr>
        <w:tcBorders>
          <w:top w:val="single" w:sz="4" w:space="0" w:color="94D257" w:themeColor="accent3"/>
          <w:bottom w:val="single" w:sz="4" w:space="0" w:color="94D25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D257" w:themeColor="accent3"/>
          <w:left w:val="nil"/>
        </w:tcBorders>
      </w:tcPr>
    </w:tblStylePr>
    <w:tblStylePr w:type="swCell">
      <w:tblPr/>
      <w:tcPr>
        <w:tcBorders>
          <w:top w:val="double" w:sz="4" w:space="0" w:color="94D257" w:themeColor="accent3"/>
          <w:right w:val="nil"/>
        </w:tcBorders>
      </w:tcPr>
    </w:tblStylePr>
  </w:style>
  <w:style w:type="table" w:styleId="Listetabel3-farve4">
    <w:name w:val="List Table 3 Accent 4"/>
    <w:basedOn w:val="Tabel-Normal"/>
    <w:uiPriority w:val="99"/>
    <w:rsid w:val="00BC5249"/>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BC5249"/>
    <w:tblPr>
      <w:tblStyleRowBandSize w:val="1"/>
      <w:tblStyleColBandSize w:val="1"/>
      <w:tblBorders>
        <w:top w:val="single" w:sz="4" w:space="0" w:color="75C627" w:themeColor="accent5"/>
        <w:left w:val="single" w:sz="4" w:space="0" w:color="75C627" w:themeColor="accent5"/>
        <w:bottom w:val="single" w:sz="4" w:space="0" w:color="75C627" w:themeColor="accent5"/>
        <w:right w:val="single" w:sz="4" w:space="0" w:color="75C627" w:themeColor="accent5"/>
      </w:tblBorders>
    </w:tblPr>
    <w:tblStylePr w:type="firstRow">
      <w:rPr>
        <w:b/>
        <w:bCs/>
        <w:color w:val="FFFFFF" w:themeColor="background1"/>
      </w:rPr>
      <w:tblPr/>
      <w:tcPr>
        <w:shd w:val="clear" w:color="auto" w:fill="75C627" w:themeFill="accent5"/>
      </w:tcPr>
    </w:tblStylePr>
    <w:tblStylePr w:type="lastRow">
      <w:rPr>
        <w:b/>
        <w:bCs/>
      </w:rPr>
      <w:tblPr/>
      <w:tcPr>
        <w:tcBorders>
          <w:top w:val="double" w:sz="4" w:space="0" w:color="75C6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C627" w:themeColor="accent5"/>
          <w:right w:val="single" w:sz="4" w:space="0" w:color="75C627" w:themeColor="accent5"/>
        </w:tcBorders>
      </w:tcPr>
    </w:tblStylePr>
    <w:tblStylePr w:type="band1Horz">
      <w:tblPr/>
      <w:tcPr>
        <w:tcBorders>
          <w:top w:val="single" w:sz="4" w:space="0" w:color="75C627" w:themeColor="accent5"/>
          <w:bottom w:val="single" w:sz="4" w:space="0" w:color="75C6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C627" w:themeColor="accent5"/>
          <w:left w:val="nil"/>
        </w:tcBorders>
      </w:tcPr>
    </w:tblStylePr>
    <w:tblStylePr w:type="swCell">
      <w:tblPr/>
      <w:tcPr>
        <w:tcBorders>
          <w:top w:val="double" w:sz="4" w:space="0" w:color="75C627" w:themeColor="accent5"/>
          <w:right w:val="nil"/>
        </w:tcBorders>
      </w:tcPr>
    </w:tblStylePr>
  </w:style>
  <w:style w:type="table" w:styleId="Listetabel3-farve6">
    <w:name w:val="List Table 3 Accent 6"/>
    <w:basedOn w:val="Tabel-Normal"/>
    <w:uiPriority w:val="99"/>
    <w:rsid w:val="00BC5249"/>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tblBorders>
    </w:tblPr>
    <w:tblStylePr w:type="firstRow">
      <w:rPr>
        <w:b/>
        <w:bCs/>
        <w:color w:val="FFFFFF" w:themeColor="background1"/>
      </w:rPr>
      <w:tblPr/>
      <w:tcPr>
        <w:tcBorders>
          <w:top w:val="single" w:sz="4" w:space="0" w:color="C2E69F" w:themeColor="accent1"/>
          <w:left w:val="single" w:sz="4" w:space="0" w:color="C2E69F" w:themeColor="accent1"/>
          <w:bottom w:val="single" w:sz="4" w:space="0" w:color="C2E69F" w:themeColor="accent1"/>
          <w:right w:val="single" w:sz="4" w:space="0" w:color="C2E69F" w:themeColor="accent1"/>
          <w:insideH w:val="nil"/>
        </w:tcBorders>
        <w:shd w:val="clear" w:color="auto" w:fill="C2E69F" w:themeFill="accent1"/>
      </w:tcPr>
    </w:tblStylePr>
    <w:tblStylePr w:type="lastRow">
      <w:rPr>
        <w:b/>
        <w:bCs/>
      </w:rPr>
      <w:tblPr/>
      <w:tcPr>
        <w:tcBorders>
          <w:top w:val="doub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4-farve2">
    <w:name w:val="List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tblBorders>
    </w:tblPr>
    <w:tblStylePr w:type="firstRow">
      <w:rPr>
        <w:b/>
        <w:bCs/>
        <w:color w:val="FFFFFF" w:themeColor="background1"/>
      </w:rPr>
      <w:tblPr/>
      <w:tcPr>
        <w:tcBorders>
          <w:top w:val="single" w:sz="4" w:space="0" w:color="94D257" w:themeColor="accent3"/>
          <w:left w:val="single" w:sz="4" w:space="0" w:color="94D257" w:themeColor="accent3"/>
          <w:bottom w:val="single" w:sz="4" w:space="0" w:color="94D257" w:themeColor="accent3"/>
          <w:right w:val="single" w:sz="4" w:space="0" w:color="94D257" w:themeColor="accent3"/>
          <w:insideH w:val="nil"/>
        </w:tcBorders>
        <w:shd w:val="clear" w:color="auto" w:fill="94D257" w:themeFill="accent3"/>
      </w:tcPr>
    </w:tblStylePr>
    <w:tblStylePr w:type="lastRow">
      <w:rPr>
        <w:b/>
        <w:bCs/>
      </w:rPr>
      <w:tblPr/>
      <w:tcPr>
        <w:tcBorders>
          <w:top w:val="doub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4-farve4">
    <w:name w:val="List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tblBorders>
    </w:tblPr>
    <w:tblStylePr w:type="firstRow">
      <w:rPr>
        <w:b/>
        <w:bCs/>
        <w:color w:val="FFFFFF" w:themeColor="background1"/>
      </w:rPr>
      <w:tblPr/>
      <w:tcPr>
        <w:tcBorders>
          <w:top w:val="single" w:sz="4" w:space="0" w:color="75C627" w:themeColor="accent5"/>
          <w:left w:val="single" w:sz="4" w:space="0" w:color="75C627" w:themeColor="accent5"/>
          <w:bottom w:val="single" w:sz="4" w:space="0" w:color="75C627" w:themeColor="accent5"/>
          <w:right w:val="single" w:sz="4" w:space="0" w:color="75C627" w:themeColor="accent5"/>
          <w:insideH w:val="nil"/>
        </w:tcBorders>
        <w:shd w:val="clear" w:color="auto" w:fill="75C627" w:themeFill="accent5"/>
      </w:tcPr>
    </w:tblStylePr>
    <w:tblStylePr w:type="lastRow">
      <w:rPr>
        <w:b/>
        <w:bCs/>
      </w:rPr>
      <w:tblPr/>
      <w:tcPr>
        <w:tcBorders>
          <w:top w:val="doub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4-farve6">
    <w:name w:val="List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BC5249"/>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BC5249"/>
    <w:rPr>
      <w:color w:val="FFFFFF" w:themeColor="background1"/>
    </w:rPr>
    <w:tblPr>
      <w:tblStyleRowBandSize w:val="1"/>
      <w:tblStyleColBandSize w:val="1"/>
      <w:tblBorders>
        <w:top w:val="single" w:sz="24" w:space="0" w:color="C2E69F" w:themeColor="accent1"/>
        <w:left w:val="single" w:sz="24" w:space="0" w:color="C2E69F" w:themeColor="accent1"/>
        <w:bottom w:val="single" w:sz="24" w:space="0" w:color="C2E69F" w:themeColor="accent1"/>
        <w:right w:val="single" w:sz="24" w:space="0" w:color="C2E69F" w:themeColor="accent1"/>
      </w:tblBorders>
    </w:tblPr>
    <w:tcPr>
      <w:shd w:val="clear" w:color="auto" w:fill="C2E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BC5249"/>
    <w:rPr>
      <w:color w:val="FFFFFF" w:themeColor="background1"/>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BC5249"/>
    <w:rPr>
      <w:color w:val="FFFFFF" w:themeColor="background1"/>
    </w:rPr>
    <w:tblPr>
      <w:tblStyleRowBandSize w:val="1"/>
      <w:tblStyleColBandSize w:val="1"/>
      <w:tblBorders>
        <w:top w:val="single" w:sz="24" w:space="0" w:color="94D257" w:themeColor="accent3"/>
        <w:left w:val="single" w:sz="24" w:space="0" w:color="94D257" w:themeColor="accent3"/>
        <w:bottom w:val="single" w:sz="24" w:space="0" w:color="94D257" w:themeColor="accent3"/>
        <w:right w:val="single" w:sz="24" w:space="0" w:color="94D257" w:themeColor="accent3"/>
      </w:tblBorders>
    </w:tblPr>
    <w:tcPr>
      <w:shd w:val="clear" w:color="auto" w:fill="94D25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BC5249"/>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BC5249"/>
    <w:rPr>
      <w:color w:val="FFFFFF" w:themeColor="background1"/>
    </w:rPr>
    <w:tblPr>
      <w:tblStyleRowBandSize w:val="1"/>
      <w:tblStyleColBandSize w:val="1"/>
      <w:tblBorders>
        <w:top w:val="single" w:sz="24" w:space="0" w:color="75C627" w:themeColor="accent5"/>
        <w:left w:val="single" w:sz="24" w:space="0" w:color="75C627" w:themeColor="accent5"/>
        <w:bottom w:val="single" w:sz="24" w:space="0" w:color="75C627" w:themeColor="accent5"/>
        <w:right w:val="single" w:sz="24" w:space="0" w:color="75C627" w:themeColor="accent5"/>
      </w:tblBorders>
    </w:tblPr>
    <w:tcPr>
      <w:shd w:val="clear" w:color="auto" w:fill="75C6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BC5249"/>
    <w:rPr>
      <w:color w:val="FFFFFF" w:themeColor="background1"/>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BC5249"/>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BC5249"/>
    <w:rPr>
      <w:color w:val="90D151" w:themeColor="accent1" w:themeShade="BF"/>
    </w:rPr>
    <w:tblPr>
      <w:tblStyleRowBandSize w:val="1"/>
      <w:tblStyleColBandSize w:val="1"/>
      <w:tblBorders>
        <w:top w:val="single" w:sz="4" w:space="0" w:color="C2E69F" w:themeColor="accent1"/>
        <w:bottom w:val="single" w:sz="4" w:space="0" w:color="C2E69F" w:themeColor="accent1"/>
      </w:tblBorders>
    </w:tblPr>
    <w:tblStylePr w:type="firstRow">
      <w:rPr>
        <w:b/>
        <w:bCs/>
      </w:rPr>
      <w:tblPr/>
      <w:tcPr>
        <w:tcBorders>
          <w:bottom w:val="single" w:sz="4" w:space="0" w:color="C2E69F" w:themeColor="accent1"/>
        </w:tcBorders>
      </w:tcPr>
    </w:tblStylePr>
    <w:tblStylePr w:type="lastRow">
      <w:rPr>
        <w:b/>
        <w:bCs/>
      </w:rPr>
      <w:tblPr/>
      <w:tcPr>
        <w:tcBorders>
          <w:top w:val="double" w:sz="4" w:space="0" w:color="C2E69F" w:themeColor="accent1"/>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6-farverig-farve2">
    <w:name w:val="List Table 6 Colorful Accent 2"/>
    <w:basedOn w:val="Tabel-Normal"/>
    <w:uiPriority w:val="99"/>
    <w:rsid w:val="00BC5249"/>
    <w:rPr>
      <w:color w:val="262626" w:themeColor="accent2" w:themeShade="BF"/>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BC5249"/>
    <w:rPr>
      <w:color w:val="6EAF2F" w:themeColor="accent3" w:themeShade="BF"/>
    </w:rPr>
    <w:tblPr>
      <w:tblStyleRowBandSize w:val="1"/>
      <w:tblStyleColBandSize w:val="1"/>
      <w:tblBorders>
        <w:top w:val="single" w:sz="4" w:space="0" w:color="94D257" w:themeColor="accent3"/>
        <w:bottom w:val="single" w:sz="4" w:space="0" w:color="94D257" w:themeColor="accent3"/>
      </w:tblBorders>
    </w:tblPr>
    <w:tblStylePr w:type="firstRow">
      <w:rPr>
        <w:b/>
        <w:bCs/>
      </w:rPr>
      <w:tblPr/>
      <w:tcPr>
        <w:tcBorders>
          <w:bottom w:val="single" w:sz="4" w:space="0" w:color="94D257" w:themeColor="accent3"/>
        </w:tcBorders>
      </w:tcPr>
    </w:tblStylePr>
    <w:tblStylePr w:type="lastRow">
      <w:rPr>
        <w:b/>
        <w:bCs/>
      </w:rPr>
      <w:tblPr/>
      <w:tcPr>
        <w:tcBorders>
          <w:top w:val="double" w:sz="4" w:space="0" w:color="94D257" w:themeColor="accent3"/>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6-farverig-farve4">
    <w:name w:val="List Table 6 Colorful Accent 4"/>
    <w:basedOn w:val="Tabel-Normal"/>
    <w:uiPriority w:val="99"/>
    <w:rsid w:val="00BC5249"/>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BC5249"/>
    <w:rPr>
      <w:color w:val="57941D" w:themeColor="accent5" w:themeShade="BF"/>
    </w:rPr>
    <w:tblPr>
      <w:tblStyleRowBandSize w:val="1"/>
      <w:tblStyleColBandSize w:val="1"/>
      <w:tblBorders>
        <w:top w:val="single" w:sz="4" w:space="0" w:color="75C627" w:themeColor="accent5"/>
        <w:bottom w:val="single" w:sz="4" w:space="0" w:color="75C627" w:themeColor="accent5"/>
      </w:tblBorders>
    </w:tblPr>
    <w:tblStylePr w:type="firstRow">
      <w:rPr>
        <w:b/>
        <w:bCs/>
      </w:rPr>
      <w:tblPr/>
      <w:tcPr>
        <w:tcBorders>
          <w:bottom w:val="single" w:sz="4" w:space="0" w:color="75C627" w:themeColor="accent5"/>
        </w:tcBorders>
      </w:tcPr>
    </w:tblStylePr>
    <w:tblStylePr w:type="lastRow">
      <w:rPr>
        <w:b/>
        <w:bCs/>
      </w:rPr>
      <w:tblPr/>
      <w:tcPr>
        <w:tcBorders>
          <w:top w:val="double" w:sz="4" w:space="0" w:color="75C627" w:themeColor="accent5"/>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6-farverig-farve6">
    <w:name w:val="List Table 6 Colorful Accent 6"/>
    <w:basedOn w:val="Tabel-Normal"/>
    <w:uiPriority w:val="99"/>
    <w:rsid w:val="00BC5249"/>
    <w:rPr>
      <w:color w:val="727272" w:themeColor="accent6" w:themeShade="BF"/>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BC5249"/>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BC5249"/>
    <w:rPr>
      <w:color w:val="90D1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E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E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E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E69F" w:themeColor="accent1"/>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BC5249"/>
    <w:rPr>
      <w:color w:val="2626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BC5249"/>
    <w:rPr>
      <w:color w:val="6EAF2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D25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D25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D25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D257" w:themeColor="accent3"/>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BC5249"/>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BC5249"/>
    <w:rPr>
      <w:color w:val="5794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C6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C6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C6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C627" w:themeColor="accent5"/>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BC5249"/>
    <w:rPr>
      <w:color w:val="72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C524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BC5249"/>
    <w:rPr>
      <w:rFonts w:ascii="Consolas" w:hAnsi="Consolas" w:cs="Consolas"/>
      <w:lang w:val="da-DK"/>
    </w:rPr>
  </w:style>
  <w:style w:type="table" w:styleId="Mediumgitter1">
    <w:name w:val="Medium Grid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BC5249"/>
    <w:tblPr>
      <w:tblStyleRowBandSize w:val="1"/>
      <w:tblStyleColBandSize w:val="1"/>
      <w:tbl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single" w:sz="8" w:space="0" w:color="D1ECB7" w:themeColor="accent1" w:themeTint="BF"/>
        <w:insideV w:val="single" w:sz="8" w:space="0" w:color="D1ECB7" w:themeColor="accent1" w:themeTint="BF"/>
      </w:tblBorders>
    </w:tblPr>
    <w:tcPr>
      <w:shd w:val="clear" w:color="auto" w:fill="EFF8E7" w:themeFill="accent1" w:themeFillTint="3F"/>
    </w:tcPr>
    <w:tblStylePr w:type="firstRow">
      <w:rPr>
        <w:b/>
        <w:bCs/>
      </w:rPr>
    </w:tblStylePr>
    <w:tblStylePr w:type="lastRow">
      <w:rPr>
        <w:b/>
        <w:bCs/>
      </w:rPr>
      <w:tblPr/>
      <w:tcPr>
        <w:tcBorders>
          <w:top w:val="single" w:sz="18" w:space="0" w:color="D1ECB7" w:themeColor="accent1" w:themeTint="BF"/>
        </w:tcBorders>
      </w:tcPr>
    </w:tblStylePr>
    <w:tblStylePr w:type="firstCol">
      <w:rPr>
        <w:b/>
        <w:bCs/>
      </w:rPr>
    </w:tblStylePr>
    <w:tblStylePr w:type="lastCol">
      <w:rPr>
        <w:b/>
        <w:bCs/>
      </w:rPr>
    </w:tblStylePr>
    <w:tblStylePr w:type="band1Vert">
      <w:tblPr/>
      <w:tcPr>
        <w:shd w:val="clear" w:color="auto" w:fill="E0F2CF" w:themeFill="accent1" w:themeFillTint="7F"/>
      </w:tcPr>
    </w:tblStylePr>
    <w:tblStylePr w:type="band1Horz">
      <w:tblPr/>
      <w:tcPr>
        <w:shd w:val="clear" w:color="auto" w:fill="E0F2CF" w:themeFill="accent1" w:themeFillTint="7F"/>
      </w:tcPr>
    </w:tblStylePr>
  </w:style>
  <w:style w:type="table" w:styleId="Mediumgitter1-fremhvningsfarve2">
    <w:name w:val="Medium Grid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BC5249"/>
    <w:tblPr>
      <w:tblStyleRowBandSize w:val="1"/>
      <w:tblStyleColBandSize w:val="1"/>
      <w:tbl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single" w:sz="8" w:space="0" w:color="AEDD81" w:themeColor="accent3" w:themeTint="BF"/>
        <w:insideV w:val="single" w:sz="8" w:space="0" w:color="AEDD81" w:themeColor="accent3" w:themeTint="BF"/>
      </w:tblBorders>
    </w:tblPr>
    <w:tcPr>
      <w:shd w:val="clear" w:color="auto" w:fill="E4F4D5" w:themeFill="accent3" w:themeFillTint="3F"/>
    </w:tcPr>
    <w:tblStylePr w:type="firstRow">
      <w:rPr>
        <w:b/>
        <w:bCs/>
      </w:rPr>
    </w:tblStylePr>
    <w:tblStylePr w:type="lastRow">
      <w:rPr>
        <w:b/>
        <w:bCs/>
      </w:rPr>
      <w:tblPr/>
      <w:tcPr>
        <w:tcBorders>
          <w:top w:val="single" w:sz="18" w:space="0" w:color="AEDD81" w:themeColor="accent3" w:themeTint="BF"/>
        </w:tcBorders>
      </w:tcPr>
    </w:tblStylePr>
    <w:tblStylePr w:type="firstCol">
      <w:rPr>
        <w:b/>
        <w:bCs/>
      </w:rPr>
    </w:tblStylePr>
    <w:tblStylePr w:type="lastCol">
      <w:rPr>
        <w:b/>
        <w:bCs/>
      </w:rPr>
    </w:tblStylePr>
    <w:tblStylePr w:type="band1Vert">
      <w:tblPr/>
      <w:tcPr>
        <w:shd w:val="clear" w:color="auto" w:fill="C9E8AB" w:themeFill="accent3" w:themeFillTint="7F"/>
      </w:tcPr>
    </w:tblStylePr>
    <w:tblStylePr w:type="band1Horz">
      <w:tblPr/>
      <w:tcPr>
        <w:shd w:val="clear" w:color="auto" w:fill="C9E8AB" w:themeFill="accent3" w:themeFillTint="7F"/>
      </w:tcPr>
    </w:tblStylePr>
  </w:style>
  <w:style w:type="table" w:styleId="Mediumgitter1-fremhvningsfarve4">
    <w:name w:val="Medium Grid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BC5249"/>
    <w:tblPr>
      <w:tblStyleRowBandSize w:val="1"/>
      <w:tblStyleColBandSize w:val="1"/>
      <w:tbl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single" w:sz="8" w:space="0" w:color="97DD54" w:themeColor="accent5" w:themeTint="BF"/>
        <w:insideV w:val="single" w:sz="8" w:space="0" w:color="97DD54" w:themeColor="accent5" w:themeTint="BF"/>
      </w:tblBorders>
    </w:tblPr>
    <w:tcPr>
      <w:shd w:val="clear" w:color="auto" w:fill="DCF4C6" w:themeFill="accent5" w:themeFillTint="3F"/>
    </w:tcPr>
    <w:tblStylePr w:type="firstRow">
      <w:rPr>
        <w:b/>
        <w:bCs/>
      </w:rPr>
    </w:tblStylePr>
    <w:tblStylePr w:type="lastRow">
      <w:rPr>
        <w:b/>
        <w:bCs/>
      </w:rPr>
      <w:tblPr/>
      <w:tcPr>
        <w:tcBorders>
          <w:top w:val="single" w:sz="18" w:space="0" w:color="97DD54" w:themeColor="accent5" w:themeTint="BF"/>
        </w:tcBorders>
      </w:tcPr>
    </w:tblStylePr>
    <w:tblStylePr w:type="firstCol">
      <w:rPr>
        <w:b/>
        <w:bCs/>
      </w:rPr>
    </w:tblStylePr>
    <w:tblStylePr w:type="lastCol">
      <w:rPr>
        <w:b/>
        <w:bCs/>
      </w:rPr>
    </w:tblStylePr>
    <w:tblStylePr w:type="band1Vert">
      <w:tblPr/>
      <w:tcPr>
        <w:shd w:val="clear" w:color="auto" w:fill="BAE88D" w:themeFill="accent5" w:themeFillTint="7F"/>
      </w:tcPr>
    </w:tblStylePr>
    <w:tblStylePr w:type="band1Horz">
      <w:tblPr/>
      <w:tcPr>
        <w:shd w:val="clear" w:color="auto" w:fill="BAE88D" w:themeFill="accent5" w:themeFillTint="7F"/>
      </w:tcPr>
    </w:tblStylePr>
  </w:style>
  <w:style w:type="table" w:styleId="Mediumgitter1-fremhvningsfarve6">
    <w:name w:val="Medium Grid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insideH w:val="single" w:sz="8" w:space="0" w:color="C2E69F" w:themeColor="accent1"/>
        <w:insideV w:val="single" w:sz="8" w:space="0" w:color="C2E69F" w:themeColor="accent1"/>
      </w:tblBorders>
    </w:tblPr>
    <w:tcPr>
      <w:shd w:val="clear" w:color="auto" w:fill="EFF8E7" w:themeFill="accent1" w:themeFillTint="3F"/>
    </w:tcPr>
    <w:tblStylePr w:type="firstRow">
      <w:rPr>
        <w:b/>
        <w:bCs/>
        <w:color w:val="333333" w:themeColor="text1"/>
      </w:rPr>
      <w:tblPr/>
      <w:tcPr>
        <w:shd w:val="clear" w:color="auto" w:fill="F8FCF5"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2FAEB" w:themeFill="accent1" w:themeFillTint="33"/>
      </w:tcPr>
    </w:tblStylePr>
    <w:tblStylePr w:type="band1Vert">
      <w:tblPr/>
      <w:tcPr>
        <w:shd w:val="clear" w:color="auto" w:fill="E0F2CF" w:themeFill="accent1" w:themeFillTint="7F"/>
      </w:tcPr>
    </w:tblStylePr>
    <w:tblStylePr w:type="band1Horz">
      <w:tblPr/>
      <w:tcPr>
        <w:tcBorders>
          <w:insideH w:val="single" w:sz="6" w:space="0" w:color="C2E69F" w:themeColor="accent1"/>
          <w:insideV w:val="single" w:sz="6" w:space="0" w:color="C2E69F" w:themeColor="accent1"/>
        </w:tcBorders>
        <w:shd w:val="clear" w:color="auto" w:fill="E0F2C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insideH w:val="single" w:sz="8" w:space="0" w:color="94D257" w:themeColor="accent3"/>
        <w:insideV w:val="single" w:sz="8" w:space="0" w:color="94D257" w:themeColor="accent3"/>
      </w:tblBorders>
    </w:tblPr>
    <w:tcPr>
      <w:shd w:val="clear" w:color="auto" w:fill="E4F4D5" w:themeFill="accent3" w:themeFillTint="3F"/>
    </w:tcPr>
    <w:tblStylePr w:type="firstRow">
      <w:rPr>
        <w:b/>
        <w:bCs/>
        <w:color w:val="333333" w:themeColor="text1"/>
      </w:rPr>
      <w:tblPr/>
      <w:tcPr>
        <w:shd w:val="clear" w:color="auto" w:fill="F4FAEE"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9F6DD" w:themeFill="accent3" w:themeFillTint="33"/>
      </w:tcPr>
    </w:tblStylePr>
    <w:tblStylePr w:type="band1Vert">
      <w:tblPr/>
      <w:tcPr>
        <w:shd w:val="clear" w:color="auto" w:fill="C9E8AB" w:themeFill="accent3" w:themeFillTint="7F"/>
      </w:tcPr>
    </w:tblStylePr>
    <w:tblStylePr w:type="band1Horz">
      <w:tblPr/>
      <w:tcPr>
        <w:tcBorders>
          <w:insideH w:val="single" w:sz="6" w:space="0" w:color="94D257" w:themeColor="accent3"/>
          <w:insideV w:val="single" w:sz="6" w:space="0" w:color="94D257" w:themeColor="accent3"/>
        </w:tcBorders>
        <w:shd w:val="clear" w:color="auto" w:fill="C9E8A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insideH w:val="single" w:sz="8" w:space="0" w:color="75C627" w:themeColor="accent5"/>
        <w:insideV w:val="single" w:sz="8" w:space="0" w:color="75C627" w:themeColor="accent5"/>
      </w:tblBorders>
    </w:tblPr>
    <w:tcPr>
      <w:shd w:val="clear" w:color="auto" w:fill="DCF4C6" w:themeFill="accent5" w:themeFillTint="3F"/>
    </w:tcPr>
    <w:tblStylePr w:type="firstRow">
      <w:rPr>
        <w:b/>
        <w:bCs/>
        <w:color w:val="333333" w:themeColor="text1"/>
      </w:rPr>
      <w:tblPr/>
      <w:tcPr>
        <w:shd w:val="clear" w:color="auto" w:fill="F1FAE8"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3F6D1" w:themeFill="accent5" w:themeFillTint="33"/>
      </w:tcPr>
    </w:tblStylePr>
    <w:tblStylePr w:type="band1Vert">
      <w:tblPr/>
      <w:tcPr>
        <w:shd w:val="clear" w:color="auto" w:fill="BAE88D" w:themeFill="accent5" w:themeFillTint="7F"/>
      </w:tcPr>
    </w:tblStylePr>
    <w:tblStylePr w:type="band1Horz">
      <w:tblPr/>
      <w:tcPr>
        <w:tcBorders>
          <w:insideH w:val="single" w:sz="6" w:space="0" w:color="75C627" w:themeColor="accent5"/>
          <w:insideV w:val="single" w:sz="6" w:space="0" w:color="75C627" w:themeColor="accent5"/>
        </w:tcBorders>
        <w:shd w:val="clear" w:color="auto" w:fill="BAE88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8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E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E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E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E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2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2CF" w:themeFill="accent1" w:themeFillTint="7F"/>
      </w:tcPr>
    </w:tblStylePr>
  </w:style>
  <w:style w:type="table" w:styleId="Mediumgitter3-fremhvningsfarve2">
    <w:name w:val="Medium Grid 3 Accent 2"/>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4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D25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D25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D25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D25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8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8AB" w:themeFill="accent3" w:themeFillTint="7F"/>
      </w:tcPr>
    </w:tblStylePr>
  </w:style>
  <w:style w:type="table" w:styleId="Mediumgitter3-fremhvningsfarve4">
    <w:name w:val="Medium Grid 3 Accent 4"/>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4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C6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C6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C6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C6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E8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E88D" w:themeFill="accent5" w:themeFillTint="7F"/>
      </w:tcPr>
    </w:tblStylePr>
  </w:style>
  <w:style w:type="table" w:styleId="Mediumgitter3-fremhvningsfarve6">
    <w:name w:val="Medium Grid 3 Accent 6"/>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BC5249"/>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BC5249"/>
    <w:rPr>
      <w:color w:val="333333" w:themeColor="text1"/>
    </w:rPr>
    <w:tblPr>
      <w:tblStyleRowBandSize w:val="1"/>
      <w:tblStyleColBandSize w:val="1"/>
      <w:tblBorders>
        <w:top w:val="single" w:sz="8" w:space="0" w:color="C2E69F" w:themeColor="accent1"/>
        <w:bottom w:val="single" w:sz="8" w:space="0" w:color="C2E69F" w:themeColor="accent1"/>
      </w:tblBorders>
    </w:tblPr>
    <w:tblStylePr w:type="firstRow">
      <w:rPr>
        <w:rFonts w:asciiTheme="majorHAnsi" w:eastAsiaTheme="majorEastAsia" w:hAnsiTheme="majorHAnsi" w:cstheme="majorBidi"/>
      </w:rPr>
      <w:tblPr/>
      <w:tcPr>
        <w:tcBorders>
          <w:top w:val="nil"/>
          <w:bottom w:val="single" w:sz="8" w:space="0" w:color="C2E69F" w:themeColor="accent1"/>
        </w:tcBorders>
      </w:tcPr>
    </w:tblStylePr>
    <w:tblStylePr w:type="lastRow">
      <w:rPr>
        <w:b/>
        <w:bCs/>
        <w:color w:val="575757" w:themeColor="text2"/>
      </w:rPr>
      <w:tblPr/>
      <w:tcPr>
        <w:tcBorders>
          <w:top w:val="single" w:sz="8" w:space="0" w:color="C2E69F" w:themeColor="accent1"/>
          <w:bottom w:val="single" w:sz="8" w:space="0" w:color="C2E69F" w:themeColor="accent1"/>
        </w:tcBorders>
      </w:tcPr>
    </w:tblStylePr>
    <w:tblStylePr w:type="firstCol">
      <w:rPr>
        <w:b/>
        <w:bCs/>
      </w:rPr>
    </w:tblStylePr>
    <w:tblStylePr w:type="lastCol">
      <w:rPr>
        <w:b/>
        <w:bCs/>
      </w:rPr>
      <w:tblPr/>
      <w:tcPr>
        <w:tcBorders>
          <w:top w:val="single" w:sz="8" w:space="0" w:color="C2E69F" w:themeColor="accent1"/>
          <w:bottom w:val="single" w:sz="8" w:space="0" w:color="C2E69F" w:themeColor="accent1"/>
        </w:tcBorders>
      </w:tcPr>
    </w:tblStylePr>
    <w:tblStylePr w:type="band1Vert">
      <w:tblPr/>
      <w:tcPr>
        <w:shd w:val="clear" w:color="auto" w:fill="EFF8E7" w:themeFill="accent1" w:themeFillTint="3F"/>
      </w:tcPr>
    </w:tblStylePr>
    <w:tblStylePr w:type="band1Horz">
      <w:tblPr/>
      <w:tcPr>
        <w:shd w:val="clear" w:color="auto" w:fill="EFF8E7" w:themeFill="accent1" w:themeFillTint="3F"/>
      </w:tcPr>
    </w:tblStylePr>
  </w:style>
  <w:style w:type="table" w:styleId="Mediumliste1-fremhvningsfarve2">
    <w:name w:val="Medium List 1 Accent 2"/>
    <w:basedOn w:val="Tabel-Normal"/>
    <w:uiPriority w:val="99"/>
    <w:semiHidden/>
    <w:unhideWhenUsed/>
    <w:rsid w:val="00BC5249"/>
    <w:rPr>
      <w:color w:val="333333" w:themeColor="text1"/>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BC5249"/>
    <w:rPr>
      <w:color w:val="333333" w:themeColor="text1"/>
    </w:rPr>
    <w:tblPr>
      <w:tblStyleRowBandSize w:val="1"/>
      <w:tblStyleColBandSize w:val="1"/>
      <w:tblBorders>
        <w:top w:val="single" w:sz="8" w:space="0" w:color="94D257" w:themeColor="accent3"/>
        <w:bottom w:val="single" w:sz="8" w:space="0" w:color="94D257" w:themeColor="accent3"/>
      </w:tblBorders>
    </w:tblPr>
    <w:tblStylePr w:type="firstRow">
      <w:rPr>
        <w:rFonts w:asciiTheme="majorHAnsi" w:eastAsiaTheme="majorEastAsia" w:hAnsiTheme="majorHAnsi" w:cstheme="majorBidi"/>
      </w:rPr>
      <w:tblPr/>
      <w:tcPr>
        <w:tcBorders>
          <w:top w:val="nil"/>
          <w:bottom w:val="single" w:sz="8" w:space="0" w:color="94D257" w:themeColor="accent3"/>
        </w:tcBorders>
      </w:tcPr>
    </w:tblStylePr>
    <w:tblStylePr w:type="lastRow">
      <w:rPr>
        <w:b/>
        <w:bCs/>
        <w:color w:val="575757" w:themeColor="text2"/>
      </w:rPr>
      <w:tblPr/>
      <w:tcPr>
        <w:tcBorders>
          <w:top w:val="single" w:sz="8" w:space="0" w:color="94D257" w:themeColor="accent3"/>
          <w:bottom w:val="single" w:sz="8" w:space="0" w:color="94D257" w:themeColor="accent3"/>
        </w:tcBorders>
      </w:tcPr>
    </w:tblStylePr>
    <w:tblStylePr w:type="firstCol">
      <w:rPr>
        <w:b/>
        <w:bCs/>
      </w:rPr>
    </w:tblStylePr>
    <w:tblStylePr w:type="lastCol">
      <w:rPr>
        <w:b/>
        <w:bCs/>
      </w:rPr>
      <w:tblPr/>
      <w:tcPr>
        <w:tcBorders>
          <w:top w:val="single" w:sz="8" w:space="0" w:color="94D257" w:themeColor="accent3"/>
          <w:bottom w:val="single" w:sz="8" w:space="0" w:color="94D257" w:themeColor="accent3"/>
        </w:tcBorders>
      </w:tcPr>
    </w:tblStylePr>
    <w:tblStylePr w:type="band1Vert">
      <w:tblPr/>
      <w:tcPr>
        <w:shd w:val="clear" w:color="auto" w:fill="E4F4D5" w:themeFill="accent3" w:themeFillTint="3F"/>
      </w:tcPr>
    </w:tblStylePr>
    <w:tblStylePr w:type="band1Horz">
      <w:tblPr/>
      <w:tcPr>
        <w:shd w:val="clear" w:color="auto" w:fill="E4F4D5" w:themeFill="accent3" w:themeFillTint="3F"/>
      </w:tcPr>
    </w:tblStylePr>
  </w:style>
  <w:style w:type="table" w:styleId="Mediumliste1-fremhvningsfarve4">
    <w:name w:val="Medium List 1 Accent 4"/>
    <w:basedOn w:val="Tabel-Normal"/>
    <w:uiPriority w:val="99"/>
    <w:semiHidden/>
    <w:unhideWhenUsed/>
    <w:rsid w:val="00BC5249"/>
    <w:rPr>
      <w:color w:val="333333"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BC5249"/>
    <w:rPr>
      <w:color w:val="333333" w:themeColor="text1"/>
    </w:rPr>
    <w:tblPr>
      <w:tblStyleRowBandSize w:val="1"/>
      <w:tblStyleColBandSize w:val="1"/>
      <w:tblBorders>
        <w:top w:val="single" w:sz="8" w:space="0" w:color="75C627" w:themeColor="accent5"/>
        <w:bottom w:val="single" w:sz="8" w:space="0" w:color="75C627" w:themeColor="accent5"/>
      </w:tblBorders>
    </w:tblPr>
    <w:tblStylePr w:type="firstRow">
      <w:rPr>
        <w:rFonts w:asciiTheme="majorHAnsi" w:eastAsiaTheme="majorEastAsia" w:hAnsiTheme="majorHAnsi" w:cstheme="majorBidi"/>
      </w:rPr>
      <w:tblPr/>
      <w:tcPr>
        <w:tcBorders>
          <w:top w:val="nil"/>
          <w:bottom w:val="single" w:sz="8" w:space="0" w:color="75C627" w:themeColor="accent5"/>
        </w:tcBorders>
      </w:tcPr>
    </w:tblStylePr>
    <w:tblStylePr w:type="lastRow">
      <w:rPr>
        <w:b/>
        <w:bCs/>
        <w:color w:val="575757" w:themeColor="text2"/>
      </w:rPr>
      <w:tblPr/>
      <w:tcPr>
        <w:tcBorders>
          <w:top w:val="single" w:sz="8" w:space="0" w:color="75C627" w:themeColor="accent5"/>
          <w:bottom w:val="single" w:sz="8" w:space="0" w:color="75C627" w:themeColor="accent5"/>
        </w:tcBorders>
      </w:tcPr>
    </w:tblStylePr>
    <w:tblStylePr w:type="firstCol">
      <w:rPr>
        <w:b/>
        <w:bCs/>
      </w:rPr>
    </w:tblStylePr>
    <w:tblStylePr w:type="lastCol">
      <w:rPr>
        <w:b/>
        <w:bCs/>
      </w:rPr>
      <w:tblPr/>
      <w:tcPr>
        <w:tcBorders>
          <w:top w:val="single" w:sz="8" w:space="0" w:color="75C627" w:themeColor="accent5"/>
          <w:bottom w:val="single" w:sz="8" w:space="0" w:color="75C627" w:themeColor="accent5"/>
        </w:tcBorders>
      </w:tcPr>
    </w:tblStylePr>
    <w:tblStylePr w:type="band1Vert">
      <w:tblPr/>
      <w:tcPr>
        <w:shd w:val="clear" w:color="auto" w:fill="DCF4C6" w:themeFill="accent5" w:themeFillTint="3F"/>
      </w:tcPr>
    </w:tblStylePr>
    <w:tblStylePr w:type="band1Horz">
      <w:tblPr/>
      <w:tcPr>
        <w:shd w:val="clear" w:color="auto" w:fill="DCF4C6" w:themeFill="accent5" w:themeFillTint="3F"/>
      </w:tcPr>
    </w:tblStylePr>
  </w:style>
  <w:style w:type="table" w:styleId="Mediumliste1-fremhvningsfarve6">
    <w:name w:val="Medium List 1 Accent 6"/>
    <w:basedOn w:val="Tabel-Normal"/>
    <w:uiPriority w:val="99"/>
    <w:semiHidden/>
    <w:unhideWhenUsed/>
    <w:rsid w:val="00BC5249"/>
    <w:rPr>
      <w:color w:val="333333"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tblBorders>
    </w:tblPr>
    <w:tblStylePr w:type="firstRow">
      <w:rPr>
        <w:sz w:val="24"/>
        <w:szCs w:val="24"/>
      </w:rPr>
      <w:tblPr/>
      <w:tcPr>
        <w:tcBorders>
          <w:top w:val="nil"/>
          <w:left w:val="nil"/>
          <w:bottom w:val="single" w:sz="24" w:space="0" w:color="C2E69F" w:themeColor="accent1"/>
          <w:right w:val="nil"/>
          <w:insideH w:val="nil"/>
          <w:insideV w:val="nil"/>
        </w:tcBorders>
        <w:shd w:val="clear" w:color="auto" w:fill="FFFFFF" w:themeFill="background1"/>
      </w:tcPr>
    </w:tblStylePr>
    <w:tblStylePr w:type="lastRow">
      <w:tblPr/>
      <w:tcPr>
        <w:tcBorders>
          <w:top w:val="single" w:sz="8" w:space="0" w:color="C2E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E69F" w:themeColor="accent1"/>
          <w:insideH w:val="nil"/>
          <w:insideV w:val="nil"/>
        </w:tcBorders>
        <w:shd w:val="clear" w:color="auto" w:fill="FFFFFF" w:themeFill="background1"/>
      </w:tcPr>
    </w:tblStylePr>
    <w:tblStylePr w:type="lastCol">
      <w:tblPr/>
      <w:tcPr>
        <w:tcBorders>
          <w:top w:val="nil"/>
          <w:left w:val="single" w:sz="8" w:space="0" w:color="C2E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8E7" w:themeFill="accent1" w:themeFillTint="3F"/>
      </w:tcPr>
    </w:tblStylePr>
    <w:tblStylePr w:type="band1Horz">
      <w:tblPr/>
      <w:tcPr>
        <w:tcBorders>
          <w:top w:val="nil"/>
          <w:bottom w:val="nil"/>
          <w:insideH w:val="nil"/>
          <w:insideV w:val="nil"/>
        </w:tcBorders>
        <w:shd w:val="clear" w:color="auto" w:fill="EFF8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tblBorders>
    </w:tblPr>
    <w:tblStylePr w:type="firstRow">
      <w:rPr>
        <w:sz w:val="24"/>
        <w:szCs w:val="24"/>
      </w:rPr>
      <w:tblPr/>
      <w:tcPr>
        <w:tcBorders>
          <w:top w:val="nil"/>
          <w:left w:val="nil"/>
          <w:bottom w:val="single" w:sz="24" w:space="0" w:color="94D257" w:themeColor="accent3"/>
          <w:right w:val="nil"/>
          <w:insideH w:val="nil"/>
          <w:insideV w:val="nil"/>
        </w:tcBorders>
        <w:shd w:val="clear" w:color="auto" w:fill="FFFFFF" w:themeFill="background1"/>
      </w:tcPr>
    </w:tblStylePr>
    <w:tblStylePr w:type="lastRow">
      <w:tblPr/>
      <w:tcPr>
        <w:tcBorders>
          <w:top w:val="single" w:sz="8" w:space="0" w:color="94D25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D257" w:themeColor="accent3"/>
          <w:insideH w:val="nil"/>
          <w:insideV w:val="nil"/>
        </w:tcBorders>
        <w:shd w:val="clear" w:color="auto" w:fill="FFFFFF" w:themeFill="background1"/>
      </w:tcPr>
    </w:tblStylePr>
    <w:tblStylePr w:type="lastCol">
      <w:tblPr/>
      <w:tcPr>
        <w:tcBorders>
          <w:top w:val="nil"/>
          <w:left w:val="single" w:sz="8" w:space="0" w:color="94D25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4D5" w:themeFill="accent3" w:themeFillTint="3F"/>
      </w:tcPr>
    </w:tblStylePr>
    <w:tblStylePr w:type="band1Horz">
      <w:tblPr/>
      <w:tcPr>
        <w:tcBorders>
          <w:top w:val="nil"/>
          <w:bottom w:val="nil"/>
          <w:insideH w:val="nil"/>
          <w:insideV w:val="nil"/>
        </w:tcBorders>
        <w:shd w:val="clear" w:color="auto" w:fill="E4F4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tblBorders>
    </w:tblPr>
    <w:tblStylePr w:type="firstRow">
      <w:rPr>
        <w:sz w:val="24"/>
        <w:szCs w:val="24"/>
      </w:rPr>
      <w:tblPr/>
      <w:tcPr>
        <w:tcBorders>
          <w:top w:val="nil"/>
          <w:left w:val="nil"/>
          <w:bottom w:val="single" w:sz="24" w:space="0" w:color="75C627" w:themeColor="accent5"/>
          <w:right w:val="nil"/>
          <w:insideH w:val="nil"/>
          <w:insideV w:val="nil"/>
        </w:tcBorders>
        <w:shd w:val="clear" w:color="auto" w:fill="FFFFFF" w:themeFill="background1"/>
      </w:tcPr>
    </w:tblStylePr>
    <w:tblStylePr w:type="lastRow">
      <w:tblPr/>
      <w:tcPr>
        <w:tcBorders>
          <w:top w:val="single" w:sz="8" w:space="0" w:color="75C62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C627" w:themeColor="accent5"/>
          <w:insideH w:val="nil"/>
          <w:insideV w:val="nil"/>
        </w:tcBorders>
        <w:shd w:val="clear" w:color="auto" w:fill="FFFFFF" w:themeFill="background1"/>
      </w:tcPr>
    </w:tblStylePr>
    <w:tblStylePr w:type="lastCol">
      <w:tblPr/>
      <w:tcPr>
        <w:tcBorders>
          <w:top w:val="nil"/>
          <w:left w:val="single" w:sz="8" w:space="0" w:color="75C6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4C6" w:themeFill="accent5" w:themeFillTint="3F"/>
      </w:tcPr>
    </w:tblStylePr>
    <w:tblStylePr w:type="band1Horz">
      <w:tblPr/>
      <w:tcPr>
        <w:tcBorders>
          <w:top w:val="nil"/>
          <w:bottom w:val="nil"/>
          <w:insideH w:val="nil"/>
          <w:insideV w:val="nil"/>
        </w:tcBorders>
        <w:shd w:val="clear" w:color="auto" w:fill="DCF4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BC5249"/>
    <w:tblPr>
      <w:tblStyleRowBandSize w:val="1"/>
      <w:tblStyleColBandSize w:val="1"/>
      <w:tbl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single" w:sz="8" w:space="0" w:color="D1ECB7" w:themeColor="accent1" w:themeTint="BF"/>
      </w:tblBorders>
    </w:tblPr>
    <w:tblStylePr w:type="firstRow">
      <w:pPr>
        <w:spacing w:before="0" w:after="0" w:line="240" w:lineRule="auto"/>
      </w:pPr>
      <w:rPr>
        <w:b/>
        <w:bCs/>
        <w:color w:val="FFFFFF" w:themeColor="background1"/>
      </w:rPr>
      <w:tblPr/>
      <w:tcPr>
        <w:tc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nil"/>
          <w:insideV w:val="nil"/>
        </w:tcBorders>
        <w:shd w:val="clear" w:color="auto" w:fill="C2E69F" w:themeFill="accent1"/>
      </w:tcPr>
    </w:tblStylePr>
    <w:tblStylePr w:type="lastRow">
      <w:pPr>
        <w:spacing w:before="0" w:after="0" w:line="240" w:lineRule="auto"/>
      </w:pPr>
      <w:rPr>
        <w:b/>
        <w:bCs/>
      </w:rPr>
      <w:tblPr/>
      <w:tcPr>
        <w:tcBorders>
          <w:top w:val="double" w:sz="6"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8E7" w:themeFill="accent1" w:themeFillTint="3F"/>
      </w:tcPr>
    </w:tblStylePr>
    <w:tblStylePr w:type="band1Horz">
      <w:tblPr/>
      <w:tcPr>
        <w:tcBorders>
          <w:insideH w:val="nil"/>
          <w:insideV w:val="nil"/>
        </w:tcBorders>
        <w:shd w:val="clear" w:color="auto" w:fill="EFF8E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BC5249"/>
    <w:tblPr>
      <w:tblStyleRowBandSize w:val="1"/>
      <w:tblStyleColBandSize w:val="1"/>
      <w:tbl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single" w:sz="8" w:space="0" w:color="AEDD81" w:themeColor="accent3" w:themeTint="BF"/>
      </w:tblBorders>
    </w:tblPr>
    <w:tblStylePr w:type="firstRow">
      <w:pPr>
        <w:spacing w:before="0" w:after="0" w:line="240" w:lineRule="auto"/>
      </w:pPr>
      <w:rPr>
        <w:b/>
        <w:bCs/>
        <w:color w:val="FFFFFF" w:themeColor="background1"/>
      </w:rPr>
      <w:tblPr/>
      <w:tcPr>
        <w:tc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nil"/>
          <w:insideV w:val="nil"/>
        </w:tcBorders>
        <w:shd w:val="clear" w:color="auto" w:fill="94D257" w:themeFill="accent3"/>
      </w:tcPr>
    </w:tblStylePr>
    <w:tblStylePr w:type="lastRow">
      <w:pPr>
        <w:spacing w:before="0" w:after="0" w:line="240" w:lineRule="auto"/>
      </w:pPr>
      <w:rPr>
        <w:b/>
        <w:bCs/>
      </w:rPr>
      <w:tblPr/>
      <w:tcPr>
        <w:tcBorders>
          <w:top w:val="double" w:sz="6"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4F4D5" w:themeFill="accent3" w:themeFillTint="3F"/>
      </w:tcPr>
    </w:tblStylePr>
    <w:tblStylePr w:type="band1Horz">
      <w:tblPr/>
      <w:tcPr>
        <w:tcBorders>
          <w:insideH w:val="nil"/>
          <w:insideV w:val="nil"/>
        </w:tcBorders>
        <w:shd w:val="clear" w:color="auto" w:fill="E4F4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BC5249"/>
    <w:tblPr>
      <w:tblStyleRowBandSize w:val="1"/>
      <w:tblStyleColBandSize w:val="1"/>
      <w:tbl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single" w:sz="8" w:space="0" w:color="97DD54" w:themeColor="accent5" w:themeTint="BF"/>
      </w:tblBorders>
    </w:tblPr>
    <w:tblStylePr w:type="firstRow">
      <w:pPr>
        <w:spacing w:before="0" w:after="0" w:line="240" w:lineRule="auto"/>
      </w:pPr>
      <w:rPr>
        <w:b/>
        <w:bCs/>
        <w:color w:val="FFFFFF" w:themeColor="background1"/>
      </w:rPr>
      <w:tblPr/>
      <w:tcPr>
        <w:tc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nil"/>
          <w:insideV w:val="nil"/>
        </w:tcBorders>
        <w:shd w:val="clear" w:color="auto" w:fill="75C627" w:themeFill="accent5"/>
      </w:tcPr>
    </w:tblStylePr>
    <w:tblStylePr w:type="lastRow">
      <w:pPr>
        <w:spacing w:before="0" w:after="0" w:line="240" w:lineRule="auto"/>
      </w:pPr>
      <w:rPr>
        <w:b/>
        <w:bCs/>
      </w:rPr>
      <w:tblPr/>
      <w:tcPr>
        <w:tcBorders>
          <w:top w:val="double" w:sz="6"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F4C6" w:themeFill="accent5" w:themeFillTint="3F"/>
      </w:tcPr>
    </w:tblStylePr>
    <w:tblStylePr w:type="band1Horz">
      <w:tblPr/>
      <w:tcPr>
        <w:tcBorders>
          <w:insideH w:val="nil"/>
          <w:insideV w:val="nil"/>
        </w:tcBorders>
        <w:shd w:val="clear" w:color="auto" w:fill="DCF4C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E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E69F" w:themeFill="accent1"/>
      </w:tcPr>
    </w:tblStylePr>
    <w:tblStylePr w:type="lastCol">
      <w:rPr>
        <w:b/>
        <w:bCs/>
        <w:color w:val="FFFFFF" w:themeColor="background1"/>
      </w:rPr>
      <w:tblPr/>
      <w:tcPr>
        <w:tcBorders>
          <w:left w:val="nil"/>
          <w:right w:val="nil"/>
          <w:insideH w:val="nil"/>
          <w:insideV w:val="nil"/>
        </w:tcBorders>
        <w:shd w:val="clear" w:color="auto" w:fill="C2E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D25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D257" w:themeFill="accent3"/>
      </w:tcPr>
    </w:tblStylePr>
    <w:tblStylePr w:type="lastCol">
      <w:rPr>
        <w:b/>
        <w:bCs/>
        <w:color w:val="FFFFFF" w:themeColor="background1"/>
      </w:rPr>
      <w:tblPr/>
      <w:tcPr>
        <w:tcBorders>
          <w:left w:val="nil"/>
          <w:right w:val="nil"/>
          <w:insideH w:val="nil"/>
          <w:insideV w:val="nil"/>
        </w:tcBorders>
        <w:shd w:val="clear" w:color="auto" w:fill="94D25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C6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C627" w:themeFill="accent5"/>
      </w:tcPr>
    </w:tblStylePr>
    <w:tblStylePr w:type="lastCol">
      <w:rPr>
        <w:b/>
        <w:bCs/>
        <w:color w:val="FFFFFF" w:themeColor="background1"/>
      </w:rPr>
      <w:tblPr/>
      <w:tcPr>
        <w:tcBorders>
          <w:left w:val="nil"/>
          <w:right w:val="nil"/>
          <w:insideH w:val="nil"/>
          <w:insideV w:val="nil"/>
        </w:tcBorders>
        <w:shd w:val="clear" w:color="auto" w:fill="75C6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C52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C5249"/>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BC5249"/>
    <w:rPr>
      <w:sz w:val="24"/>
      <w:szCs w:val="24"/>
    </w:rPr>
  </w:style>
  <w:style w:type="paragraph" w:styleId="Noteoverskrift">
    <w:name w:val="Note Heading"/>
    <w:basedOn w:val="Normal"/>
    <w:next w:val="Normal"/>
    <w:link w:val="NoteoverskriftTegn"/>
    <w:uiPriority w:val="99"/>
    <w:semiHidden/>
    <w:rsid w:val="00BC5249"/>
    <w:pPr>
      <w:spacing w:line="240" w:lineRule="auto"/>
    </w:pPr>
  </w:style>
  <w:style w:type="character" w:customStyle="1" w:styleId="NoteoverskriftTegn">
    <w:name w:val="Noteoverskrift Tegn"/>
    <w:basedOn w:val="Standardskrifttypeiafsnit"/>
    <w:link w:val="Noteoverskrift"/>
    <w:uiPriority w:val="99"/>
    <w:semiHidden/>
    <w:rsid w:val="00BC5249"/>
    <w:rPr>
      <w:lang w:val="da-DK"/>
    </w:rPr>
  </w:style>
  <w:style w:type="table" w:styleId="Almindeligtabel1">
    <w:name w:val="Plain Table 1"/>
    <w:basedOn w:val="Tabel-Normal"/>
    <w:uiPriority w:val="99"/>
    <w:rsid w:val="00BC52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BC5249"/>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BC5249"/>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BC52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BC52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C5249"/>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BC5249"/>
    <w:rPr>
      <w:rFonts w:ascii="Consolas" w:hAnsi="Consolas" w:cs="Consolas"/>
      <w:sz w:val="21"/>
      <w:szCs w:val="21"/>
      <w:lang w:val="da-DK"/>
    </w:rPr>
  </w:style>
  <w:style w:type="paragraph" w:styleId="Starthilsen">
    <w:name w:val="Salutation"/>
    <w:basedOn w:val="Normal"/>
    <w:next w:val="Normal"/>
    <w:link w:val="StarthilsenTegn"/>
    <w:uiPriority w:val="99"/>
    <w:semiHidden/>
    <w:rsid w:val="00BC5249"/>
  </w:style>
  <w:style w:type="character" w:customStyle="1" w:styleId="StarthilsenTegn">
    <w:name w:val="Starthilsen Tegn"/>
    <w:basedOn w:val="Standardskrifttypeiafsnit"/>
    <w:link w:val="Starthilsen"/>
    <w:uiPriority w:val="99"/>
    <w:semiHidden/>
    <w:rsid w:val="00BC5249"/>
    <w:rPr>
      <w:lang w:val="da-DK"/>
    </w:rPr>
  </w:style>
  <w:style w:type="table" w:styleId="Tabel-3D-effekter1">
    <w:name w:val="Table 3D effects 1"/>
    <w:basedOn w:val="Tabel-Normal"/>
    <w:uiPriority w:val="99"/>
    <w:semiHidden/>
    <w:unhideWhenUsed/>
    <w:rsid w:val="00BC5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C5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C5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C5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C5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C5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C5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C5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C5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C5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C5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C5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C5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C5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C52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C5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C5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C5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C5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C5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BC52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C5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C5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C5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C5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C5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C5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C5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C5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BC5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C5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C5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SmallSpacer">
    <w:name w:val="Template - Small Spacer"/>
    <w:basedOn w:val="Normal"/>
    <w:uiPriority w:val="9"/>
    <w:semiHidden/>
    <w:qFormat/>
    <w:rsid w:val="00BC5249"/>
    <w:pPr>
      <w:keepNext/>
      <w:keepLines/>
      <w:spacing w:after="0" w:line="14" w:lineRule="exact"/>
    </w:pPr>
    <w:rPr>
      <w:rFonts w:eastAsia="Times New Roman" w:cs="Times New Roman"/>
      <w:noProof/>
      <w:sz w:val="16"/>
      <w:szCs w:val="24"/>
    </w:rPr>
  </w:style>
  <w:style w:type="paragraph" w:customStyle="1" w:styleId="Template-Adresse-Ledetekst">
    <w:name w:val="Template - Adresse - Ledetekst"/>
    <w:basedOn w:val="Template-Adresse"/>
    <w:uiPriority w:val="9"/>
    <w:semiHidden/>
    <w:qFormat/>
    <w:rsid w:val="00BC5249"/>
    <w:pPr>
      <w:ind w:left="0"/>
      <w:jc w:val="right"/>
    </w:pPr>
    <w:rPr>
      <w:b/>
    </w:rPr>
  </w:style>
  <w:style w:type="paragraph" w:customStyle="1" w:styleId="Tabel-Overskrift">
    <w:name w:val="Tabel - Overskrift"/>
    <w:basedOn w:val="Tabel"/>
    <w:uiPriority w:val="4"/>
    <w:semiHidden/>
    <w:rsid w:val="00BC5249"/>
    <w:pPr>
      <w:suppressAutoHyphens/>
    </w:pPr>
    <w:rPr>
      <w:b/>
    </w:rPr>
  </w:style>
  <w:style w:type="table" w:customStyle="1" w:styleId="RegionH-Tabel">
    <w:name w:val="Region H - Tabel"/>
    <w:basedOn w:val="Tabel-Normal"/>
    <w:uiPriority w:val="99"/>
    <w:rsid w:val="00BC5249"/>
    <w:pPr>
      <w:spacing w:before="60" w:after="60"/>
      <w:ind w:left="113"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0F2CF" w:themeFill="background2"/>
    </w:tcPr>
    <w:tblStylePr w:type="firstRow">
      <w:rPr>
        <w:rFonts w:ascii="Arial" w:hAnsi="Arial"/>
        <w:b/>
        <w:bCs/>
        <w:i w:val="0"/>
        <w:color w:val="333333"/>
        <w:sz w:val="18"/>
      </w:rPr>
      <w:tblPr/>
      <w:tcPr>
        <w:shd w:val="clear" w:color="auto" w:fill="C2E69F"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C2E69F"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character" w:styleId="Hashtag">
    <w:name w:val="Hashtag"/>
    <w:basedOn w:val="Standardskrifttypeiafsnit"/>
    <w:uiPriority w:val="99"/>
    <w:semiHidden/>
    <w:rsid w:val="00BC5249"/>
    <w:rPr>
      <w:color w:val="2B579A"/>
      <w:shd w:val="clear" w:color="auto" w:fill="E6E6E6"/>
      <w:lang w:val="da-DK"/>
    </w:rPr>
  </w:style>
  <w:style w:type="character" w:styleId="Omtal">
    <w:name w:val="Mention"/>
    <w:basedOn w:val="Standardskrifttypeiafsnit"/>
    <w:uiPriority w:val="99"/>
    <w:semiHidden/>
    <w:rsid w:val="00BC5249"/>
    <w:rPr>
      <w:color w:val="2B579A"/>
      <w:shd w:val="clear" w:color="auto" w:fill="E6E6E6"/>
      <w:lang w:val="da-DK"/>
    </w:rPr>
  </w:style>
  <w:style w:type="character" w:styleId="SmartHyperlink">
    <w:name w:val="Smart Hyperlink"/>
    <w:basedOn w:val="Standardskrifttypeiafsnit"/>
    <w:uiPriority w:val="99"/>
    <w:semiHidden/>
    <w:rsid w:val="00BC5249"/>
    <w:rPr>
      <w:u w:val="dotted"/>
      <w:lang w:val="da-DK"/>
    </w:rPr>
  </w:style>
  <w:style w:type="paragraph" w:customStyle="1" w:styleId="Tabel-OverskriftHjre">
    <w:name w:val="Tabel - Overskrift Højre"/>
    <w:basedOn w:val="Tabel-Overskrift"/>
    <w:uiPriority w:val="4"/>
    <w:semiHidden/>
    <w:rsid w:val="00BC5249"/>
    <w:pPr>
      <w:jc w:val="right"/>
    </w:pPr>
  </w:style>
  <w:style w:type="paragraph" w:customStyle="1" w:styleId="Template-Refnr">
    <w:name w:val="Template - Ref nr"/>
    <w:basedOn w:val="Template"/>
    <w:uiPriority w:val="9"/>
    <w:semiHidden/>
    <w:rsid w:val="00BC5249"/>
    <w:pPr>
      <w:spacing w:line="80" w:lineRule="atLeast"/>
    </w:pPr>
    <w:rPr>
      <w:sz w:val="8"/>
    </w:rPr>
  </w:style>
  <w:style w:type="character" w:styleId="Ulstomtale">
    <w:name w:val="Unresolved Mention"/>
    <w:basedOn w:val="Standardskrifttypeiafsnit"/>
    <w:uiPriority w:val="99"/>
    <w:semiHidden/>
    <w:unhideWhenUsed/>
    <w:rsid w:val="001C683B"/>
    <w:rPr>
      <w:color w:val="808080"/>
      <w:shd w:val="clear" w:color="auto" w:fill="E6E6E6"/>
      <w:lang w:val="da-DK"/>
    </w:rPr>
  </w:style>
  <w:style w:type="paragraph" w:customStyle="1" w:styleId="Template-Officeinfo">
    <w:name w:val="Template - Office info"/>
    <w:basedOn w:val="Template"/>
    <w:uiPriority w:val="9"/>
    <w:semiHidden/>
    <w:rsid w:val="00BC5249"/>
    <w:pPr>
      <w:spacing w:after="0" w:line="192" w:lineRule="atLeast"/>
    </w:pPr>
  </w:style>
  <w:style w:type="paragraph" w:customStyle="1" w:styleId="Modtageradresse0">
    <w:name w:val="Modtager adresse"/>
    <w:basedOn w:val="Normal"/>
    <w:uiPriority w:val="9"/>
    <w:semiHidden/>
    <w:rsid w:val="00BC5249"/>
    <w:pPr>
      <w:spacing w:after="0"/>
    </w:pPr>
  </w:style>
  <w:style w:type="table" w:customStyle="1" w:styleId="RegionH-Tabelsimpel">
    <w:name w:val="Region H - Tabel simpel"/>
    <w:basedOn w:val="Tabel-Normal"/>
    <w:uiPriority w:val="99"/>
    <w:rsid w:val="00BC5249"/>
    <w:pPr>
      <w:spacing w:before="60" w:after="60"/>
      <w:ind w:left="113" w:right="113"/>
    </w:pPr>
    <w:rPr>
      <w:sz w:val="18"/>
    </w:rPr>
    <w:tblPr>
      <w:tblStyleRowBandSize w:val="1"/>
      <w:tblStyleColBandSize w:val="1"/>
      <w:tblInd w:w="0" w:type="nil"/>
      <w:tblBorders>
        <w:top w:val="single" w:sz="4" w:space="0" w:color="E0F2CF" w:themeColor="background2"/>
        <w:left w:val="single" w:sz="4" w:space="0" w:color="E0F2CF" w:themeColor="background2"/>
        <w:bottom w:val="single" w:sz="4" w:space="0" w:color="E0F2CF" w:themeColor="background2"/>
        <w:right w:val="single" w:sz="4" w:space="0" w:color="E0F2CF" w:themeColor="background2"/>
        <w:insideH w:val="single" w:sz="4" w:space="0" w:color="E0F2CF" w:themeColor="background2"/>
        <w:insideV w:val="single" w:sz="4" w:space="0" w:color="E0F2CF" w:themeColor="background2"/>
      </w:tblBorders>
      <w:tblCellMar>
        <w:left w:w="0" w:type="dxa"/>
        <w:right w:w="0" w:type="dxa"/>
      </w:tblCellMar>
    </w:tblPr>
    <w:tcPr>
      <w:shd w:val="clear" w:color="auto" w:fill="auto"/>
    </w:tcPr>
    <w:tblStylePr w:type="firstRow">
      <w:rPr>
        <w:rFonts w:ascii="Arial" w:hAnsi="Arial" w:cs="Arial" w:hint="default"/>
        <w:b/>
        <w:bCs/>
        <w:i w:val="0"/>
        <w:color w:val="333333"/>
        <w:sz w:val="18"/>
        <w:szCs w:val="18"/>
      </w:rPr>
      <w:tblPr/>
      <w:tcPr>
        <w:shd w:val="clear" w:color="auto" w:fill="C2E69F" w:themeFill="accent1"/>
      </w:tcPr>
    </w:tblStylePr>
    <w:tblStylePr w:type="lastRow">
      <w:rPr>
        <w:rFonts w:ascii="Arial" w:hAnsi="Arial" w:cs="Arial" w:hint="default"/>
        <w:b/>
        <w:color w:val="auto"/>
        <w:sz w:val="18"/>
        <w:szCs w:val="18"/>
      </w:rPr>
    </w:tblStylePr>
    <w:tblStylePr w:type="firstCol">
      <w:rPr>
        <w:rFonts w:ascii="Arial" w:hAnsi="Arial" w:cs="Arial" w:hint="default"/>
        <w:b w:val="0"/>
        <w:bCs/>
        <w:color w:val="333333"/>
        <w:sz w:val="18"/>
        <w:szCs w:val="18"/>
      </w:rPr>
    </w:tblStylePr>
    <w:tblStylePr w:type="lastCol">
      <w:rPr>
        <w:rFonts w:ascii="Arial" w:hAnsi="Arial" w:cs="Arial" w:hint="default"/>
        <w:b/>
        <w:bCs/>
        <w:color w:val="333333"/>
        <w:sz w:val="18"/>
        <w:szCs w:val="18"/>
      </w:rPr>
    </w:tblStylePr>
    <w:tblStylePr w:type="band1Vert">
      <w:rPr>
        <w:rFonts w:ascii="Arial" w:hAnsi="Arial" w:cs="Arial" w:hint="default"/>
        <w:color w:val="333333"/>
        <w:sz w:val="18"/>
        <w:szCs w:val="18"/>
      </w:rPr>
    </w:tblStylePr>
    <w:tblStylePr w:type="band2Vert">
      <w:rPr>
        <w:rFonts w:ascii="Arial" w:hAnsi="Arial" w:cs="Arial" w:hint="default"/>
        <w:color w:val="333333"/>
        <w:sz w:val="18"/>
        <w:szCs w:val="18"/>
      </w:rPr>
    </w:tblStylePr>
    <w:tblStylePr w:type="band1Horz">
      <w:rPr>
        <w:rFonts w:ascii="Arial" w:hAnsi="Arial" w:cs="Arial" w:hint="default"/>
        <w:color w:val="333333"/>
        <w:sz w:val="18"/>
        <w:szCs w:val="18"/>
      </w:rPr>
    </w:tblStylePr>
    <w:tblStylePr w:type="band2Horz">
      <w:rPr>
        <w:rFonts w:ascii="Arial" w:hAnsi="Arial" w:cs="Arial" w:hint="default"/>
        <w:color w:val="333333"/>
        <w:sz w:val="18"/>
        <w:szCs w:val="18"/>
      </w:rPr>
    </w:tblStylePr>
    <w:tblStylePr w:type="neCell">
      <w:rPr>
        <w:rFonts w:ascii="Arial" w:hAnsi="Arial" w:cs="Arial" w:hint="default"/>
        <w:color w:val="333333"/>
        <w:sz w:val="18"/>
        <w:szCs w:val="18"/>
      </w:rPr>
    </w:tblStylePr>
    <w:tblStylePr w:type="nwCell">
      <w:rPr>
        <w:rFonts w:ascii="Arial" w:hAnsi="Arial" w:cs="Arial" w:hint="default"/>
        <w:color w:val="333333"/>
        <w:sz w:val="18"/>
        <w:szCs w:val="18"/>
      </w:rPr>
    </w:tblStylePr>
  </w:style>
  <w:style w:type="table" w:customStyle="1" w:styleId="RegionH-Tabelfarvetbaggrund">
    <w:name w:val="Region H - Tabel farvetbaggrund"/>
    <w:basedOn w:val="RegionH-Tabel"/>
    <w:uiPriority w:val="99"/>
    <w:rsid w:val="00BC5249"/>
    <w:tblPr/>
    <w:tcPr>
      <w:shd w:val="clear" w:color="auto" w:fill="E0F2CF" w:themeFill="background2"/>
    </w:tcPr>
    <w:tblStylePr w:type="firstRow">
      <w:rPr>
        <w:rFonts w:ascii="Arial" w:hAnsi="Arial"/>
        <w:b/>
        <w:bCs/>
        <w:i w:val="0"/>
        <w:color w:val="333333"/>
        <w:sz w:val="18"/>
      </w:rPr>
      <w:tblPr/>
      <w:tcPr>
        <w:shd w:val="clear" w:color="auto" w:fill="C2E69F"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40" w:lineRule="atLeast"/>
        <w:ind w:leftChars="0" w:left="113" w:rightChars="0" w:right="113"/>
      </w:pPr>
      <w:rPr>
        <w:rFonts w:ascii="Arial" w:hAnsi="Arial"/>
        <w:b w:val="0"/>
        <w:bCs/>
        <w:color w:val="333333"/>
        <w:sz w:val="18"/>
      </w:rPr>
      <w:tblPr/>
      <w:tcPr>
        <w:shd w:val="clear" w:color="auto" w:fill="E0F2CF" w:themeFill="background2"/>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customStyle="1" w:styleId="Returadresse">
    <w:name w:val="Retur adresse"/>
    <w:basedOn w:val="Ingenafstand"/>
    <w:uiPriority w:val="9"/>
    <w:semiHidden/>
    <w:rsid w:val="00BC5249"/>
    <w:pPr>
      <w:spacing w:line="190" w:lineRule="atLeast"/>
    </w:pPr>
    <w:rPr>
      <w:color w:val="262626"/>
      <w:sz w:val="16"/>
    </w:rPr>
  </w:style>
  <w:style w:type="paragraph" w:customStyle="1" w:styleId="Tabel-">
    <w:name w:val="Tabel-"/>
    <w:aliases w:val="Billede- og Figurtekst"/>
    <w:basedOn w:val="Normal"/>
    <w:uiPriority w:val="10"/>
    <w:rsid w:val="00BC5249"/>
    <w:pPr>
      <w:spacing w:before="80" w:after="0" w:line="200" w:lineRule="atLeast"/>
      <w:contextualSpacing/>
    </w:pPr>
    <w:rPr>
      <w:rFonts w:ascii="Mari Office Book" w:eastAsia="Times New Roman" w:hAnsi="Mari Office Book" w:cs="Times New Roman"/>
      <w:noProof/>
      <w:sz w:val="14"/>
    </w:rPr>
  </w:style>
  <w:style w:type="paragraph" w:customStyle="1" w:styleId="Template-Newaddress">
    <w:name w:val="Template - New address"/>
    <w:basedOn w:val="Template"/>
    <w:uiPriority w:val="9"/>
    <w:semiHidden/>
    <w:rsid w:val="00BC5249"/>
    <w:pPr>
      <w:tabs>
        <w:tab w:val="right" w:pos="907"/>
        <w:tab w:val="left" w:pos="1049"/>
      </w:tabs>
      <w:spacing w:after="0" w:line="192" w:lineRule="atLeast"/>
      <w:ind w:left="1049" w:hanging="1049"/>
    </w:pPr>
  </w:style>
  <w:style w:type="paragraph" w:customStyle="1" w:styleId="Faktaboksfarvetbaggrundbrugikketiltekstmedlinks">
    <w:name w:val="Faktaboks farvet baggrund (brug ikke til tekst med links)"/>
    <w:basedOn w:val="Normal"/>
    <w:link w:val="FaktaboksfarvetbaggrundbrugikketiltekstmedlinksTegn"/>
    <w:uiPriority w:val="8"/>
    <w:rsid w:val="000C74C8"/>
    <w:pPr>
      <w:pBdr>
        <w:top w:val="single" w:sz="18" w:space="12" w:color="E0F2CF" w:themeColor="background2"/>
        <w:left w:val="single" w:sz="18" w:space="12" w:color="E0F2CF" w:themeColor="background2"/>
        <w:bottom w:val="single" w:sz="18" w:space="14" w:color="E0F2CF" w:themeColor="background2"/>
        <w:right w:val="single" w:sz="18" w:space="12" w:color="E0F2CF" w:themeColor="background2"/>
      </w:pBdr>
      <w:shd w:val="clear" w:color="auto" w:fill="E0F2CF" w:themeFill="background2"/>
      <w:tabs>
        <w:tab w:val="left" w:pos="1588"/>
      </w:tabs>
      <w:spacing w:after="280"/>
      <w:ind w:left="284" w:right="284"/>
    </w:pPr>
  </w:style>
  <w:style w:type="character" w:customStyle="1" w:styleId="FaktaboksfarvetbaggrundbrugikketiltekstmedlinksTegn">
    <w:name w:val="Faktaboks farvet baggrund (brug ikke til tekst med links) Tegn"/>
    <w:basedOn w:val="Standardskrifttypeiafsnit"/>
    <w:link w:val="Faktaboksfarvetbaggrundbrugikketiltekstmedlinks"/>
    <w:uiPriority w:val="8"/>
    <w:rsid w:val="000C74C8"/>
    <w:rPr>
      <w:shd w:val="clear" w:color="auto" w:fill="E0F2CF" w:themeFill="background2"/>
      <w:lang w:val="da-DK"/>
    </w:rPr>
  </w:style>
  <w:style w:type="paragraph" w:customStyle="1" w:styleId="Faktaboksfarvetrammekanbrugestiltekstmedlinks">
    <w:name w:val="Faktaboks farvet ramme (kan bruges til tekst med links)"/>
    <w:basedOn w:val="Normal"/>
    <w:uiPriority w:val="8"/>
    <w:qFormat/>
    <w:rsid w:val="000C74C8"/>
    <w:pPr>
      <w:pBdr>
        <w:top w:val="single" w:sz="18" w:space="12" w:color="E0F2CF" w:themeColor="background2"/>
        <w:left w:val="single" w:sz="18" w:space="12" w:color="E0F2CF" w:themeColor="background2"/>
        <w:bottom w:val="single" w:sz="18" w:space="14" w:color="E0F2CF" w:themeColor="background2"/>
        <w:right w:val="single" w:sz="18" w:space="12" w:color="E0F2CF" w:themeColor="background2"/>
      </w:pBd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61483">
      <w:bodyDiv w:val="1"/>
      <w:marLeft w:val="0"/>
      <w:marRight w:val="0"/>
      <w:marTop w:val="0"/>
      <w:marBottom w:val="0"/>
      <w:divBdr>
        <w:top w:val="none" w:sz="0" w:space="0" w:color="auto"/>
        <w:left w:val="none" w:sz="0" w:space="0" w:color="auto"/>
        <w:bottom w:val="none" w:sz="0" w:space="0" w:color="auto"/>
        <w:right w:val="none" w:sz="0" w:space="0" w:color="auto"/>
      </w:divBdr>
    </w:div>
    <w:div w:id="8859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ep0011\AppData\Local\Temp\Templafy\WordVsto\rp1guryf.dotx" TargetMode="External"/></Relationships>
</file>

<file path=word/theme/theme1.xml><?xml version="1.0" encoding="utf-8"?>
<a:theme xmlns:a="http://schemas.openxmlformats.org/drawingml/2006/main" name="Office Theme">
  <a:themeElements>
    <a:clrScheme name="Region Hovedstaden Green">
      <a:dk1>
        <a:srgbClr val="333333"/>
      </a:dk1>
      <a:lt1>
        <a:srgbClr val="FFFFFF"/>
      </a:lt1>
      <a:dk2>
        <a:srgbClr val="575757"/>
      </a:dk2>
      <a:lt2>
        <a:srgbClr val="E0F2CF"/>
      </a:lt2>
      <a:accent1>
        <a:srgbClr val="C2E69F"/>
      </a:accent1>
      <a:accent2>
        <a:srgbClr val="333333"/>
      </a:accent2>
      <a:accent3>
        <a:srgbClr val="94D257"/>
      </a:accent3>
      <a:accent4>
        <a:srgbClr val="666666"/>
      </a:accent4>
      <a:accent5>
        <a:srgbClr val="75C627"/>
      </a:accent5>
      <a:accent6>
        <a:srgbClr val="999999"/>
      </a:accent6>
      <a:hlink>
        <a:srgbClr val="4F8325"/>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elementConfiguration":{"binding":"{{Translate(\"Side\")}}","promptAiService":false,"removeAndKeepContent":false,"disableUpdates":false,"type":"text"},"type":"richTextContentControl","id":"38020a24-d95f-40ac-8867-29cd8ef8e90e"}],"transformationConfigurations":[{"language":"{{DocumentLanguage}}","disableUpdates":false,"type":"proofingLanguage"},{"image":"{{UserProfile.Office.LogoRef.LogoWordRef.Image}}","shapeName":"LogoHide","height":"{{UserProfile.Office.LogoRef.LogoHeight_Business}}","namedSections":"{{NamedSections.First}}","namedPages":"{{NamedPages.First}}","leftOffset":"{{UserProfile.Office.LogoRef.LeftOffset_Business}}","horizontalRelativePosition":"{{HorizontalRelativePosition.Page}}","topOffset":"{{UserProfile.Office.LogoRef.TopOffset_Business}}","verticalRelativePosition":"{{VerticalRelativePosition.Page}}","imageTextWrapping":"{{ImageTextWrapping.InFrontOfText}}","disableUpdates":false,"type":"imageHeader"},{"image":"{{UserProfile.Ekstralogo.ExtraLogoOneRef.Image}}","shapeName":"ExtraLogoOne_Hide","height":"{{UserProfile.Ekstralogo.LogoHeightExtraLogoOne}}","namedSections":"{{NamedSections.First}}","namedPages":"{{NamedPages.First}}","leftOffset":"{{UserProfile.Ekstralogo.LeftOffsetExtraLogoOne}}","horizontalRelativePosition":"{{HorizontalRelativePosition.Page}}","topOffset":"{{UserProfile.Ekstralogo.TopOffsetExtraLogoOne}}","verticalRelativePosition":"{{VerticalRelativePosition.Page}}","imageTextWrapping":"{{ImageTextWrapping.InFrontOfText}}","disableUpdates":false,"type":"imageHeader"},{"image":"{{UserProfile.Ekstralogo.ExtraLogoThreeRef.Image}}","shapeName":"ExtraLogoThree_Hide","height":"{{UserProfile.Ekstralogo.LogoHeightExtraLogoThree}}","namedSections":"{{NamedSections.First}}","namedPages":"{{NamedPages.First}}","leftOffset":"{{UserProfile.Ekstralogo.LeftOffsetExtraLogoThree}}","horizontalRelativePosition":"{{HorizontalRelativePosition.Page}}","topOffset":"{{UserProfile.Ekstralogo.TopOffsetExtraLogoThree}}","verticalRelativePosition":"{{VerticalRelativePosition.Page}}","imageTextWrapping":"{{ImageTextWrapping.InFrontOfText}}","disableUpdates":false,"type":"imageHeader"},{"image":"{{UserProfile.Ekstralogo.ExtraLogoFourRef.Image}}","shapeName":"ExtraLogoFour_Hide","height":"{{UserProfile.Ekstralogo.LogoHeightExtraLogoFour}}","namedSections":"{{NamedSections.First}}","namedPages":"{{NamedPages.First}}","leftOffset":"{{UserProfile.Ekstralogo.LeftOffsetExtraLogoFour}}","horizontalRelativePosition":"{{HorizontalRelativePosition.Page}}","topOffset":"{{UserProfile.Ekstralogo.TopOffsetExtraLogoFour}}","verticalRelativePosition":"{{VerticalRelativePosition.Page}}","imageTextWrapping":"{{ImageTextWrapping.InFrontOfText}}","disableUpdates":false,"type":"imageHeader"},{"colorTheme":"{{UserProfile.Office.ThemecolorRef.ColorTheme}}","disableUpdates":false,"originalColorThemeXml":"<a:clrScheme name=\"Region Hovedstaden Mørkeblå\" xmlns:a=\"http://schemas.openxmlformats.org/drawingml/2006/main\"><a:dk1><a:srgbClr val=\"333333\" /></a:dk1><a:lt1><a:srgbClr val=\"FFFFFF\" /></a:lt1><a:dk2><a:srgbClr val=\"575757\" /></a:dk2><a:lt2><a:srgbClr val=\"CCD4DD\" /></a:lt2><a:accent1><a:srgbClr val=\"99A8BB\" /></a:accent1><a:accent2><a:srgbClr val=\"333333\" /></a:accent2><a:accent3><a:srgbClr val=\"4D6787\" /></a:accent3><a:accent4><a:srgbClr val=\"666666\" /></a:accent4><a:accent5><a:srgbClr val=\"193C65\" /></a:accent5><a:accent6><a:srgbClr val=\"999999\" /></a:accent6><a:hlink><a:srgbClr val=\"0086CC\" /></a:hlink><a:folHlink><a:srgbClr val=\"808080\" /></a:folHlink></a:clrScheme>","type":"colorTheme"}],"templateName":"Blank (logo og ekstra logoer)","templateDescription":"","enableDocumentContentUpdater":true,"version":"2.0"}]]></TemplafyTemplateConfiguration>
</file>

<file path=customXml/itemProps1.xml><?xml version="1.0" encoding="utf-8"?>
<ds:datastoreItem xmlns:ds="http://schemas.openxmlformats.org/officeDocument/2006/customXml" ds:itemID="{4A783360-2D84-4F66-8880-7053A2A2F97E}">
  <ds:schemaRefs/>
</ds:datastoreItem>
</file>

<file path=customXml/itemProps2.xml><?xml version="1.0" encoding="utf-8"?>
<ds:datastoreItem xmlns:ds="http://schemas.openxmlformats.org/officeDocument/2006/customXml" ds:itemID="{74784CB5-A832-422E-9260-36EE253C97BD}">
  <ds:schemaRefs/>
</ds:datastoreItem>
</file>

<file path=docProps/app.xml><?xml version="1.0" encoding="utf-8"?>
<Properties xmlns="http://schemas.openxmlformats.org/officeDocument/2006/extended-properties" xmlns:vt="http://schemas.openxmlformats.org/officeDocument/2006/docPropsVTypes">
  <Template>rp1guryf</Template>
  <TotalTime>42</TotalTime>
  <Pages>169</Pages>
  <Words>22811</Words>
  <Characters>139151</Characters>
  <Application>Microsoft Office Word</Application>
  <DocSecurity>0</DocSecurity>
  <Lines>1159</Lines>
  <Paragraphs>323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Nykjær Jeppesen</dc:creator>
  <cp:lastModifiedBy>Ulrik Nykjær Jeppesen</cp:lastModifiedBy>
  <cp:revision>1</cp:revision>
  <dcterms:created xsi:type="dcterms:W3CDTF">2024-12-06T10:12:00Z</dcterms:created>
  <dcterms:modified xsi:type="dcterms:W3CDTF">2024-12-06T10:58:00Z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enantId">
    <vt:lpwstr>regionh</vt:lpwstr>
  </property>
  <property fmtid="{D5CDD505-2E9C-101B-9397-08002B2CF9AE}" pid="4" name="TemplafyTemplateId">
    <vt:lpwstr>1063715248914038858</vt:lpwstr>
  </property>
  <property fmtid="{D5CDD505-2E9C-101B-9397-08002B2CF9AE}" pid="5" name="TemplafyUserProfileId">
    <vt:lpwstr>981386988527550629</vt:lpwstr>
  </property>
  <property fmtid="{D5CDD505-2E9C-101B-9397-08002B2CF9AE}" pid="6" name="TemplafyLanguageCode">
    <vt:lpwstr>da-DK</vt:lpwstr>
  </property>
  <property fmtid="{D5CDD505-2E9C-101B-9397-08002B2CF9AE}" pid="7" name="TemplafyFromBlank">
    <vt:bool>true</vt:bool>
  </property>
</Properties>
</file>