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3182" w14:textId="4FEA9B8D" w:rsidR="00C244DA" w:rsidRPr="00144225" w:rsidRDefault="00A31AB7" w:rsidP="002F2946">
      <w:pPr>
        <w:rPr>
          <w:rFonts w:ascii="Times" w:hAnsi="Times" w:cs="Times New Roman"/>
          <w:b/>
          <w:sz w:val="24"/>
        </w:rPr>
      </w:pPr>
      <w:r w:rsidRPr="00144225">
        <w:rPr>
          <w:rFonts w:ascii="Times" w:hAnsi="Times" w:cs="Times New Roman"/>
          <w:b/>
          <w:sz w:val="24"/>
        </w:rPr>
        <w:t xml:space="preserve">Table </w:t>
      </w:r>
      <w:r w:rsidR="00CB5D15">
        <w:rPr>
          <w:rFonts w:ascii="Times" w:hAnsi="Times" w:cs="Times New Roman"/>
          <w:b/>
          <w:sz w:val="24"/>
        </w:rPr>
        <w:t>S</w:t>
      </w:r>
      <w:r w:rsidR="000C1B7E">
        <w:rPr>
          <w:rFonts w:ascii="Times" w:hAnsi="Times" w:cs="Times New Roman"/>
          <w:b/>
          <w:sz w:val="24"/>
        </w:rPr>
        <w:t>3</w:t>
      </w:r>
      <w:r w:rsidRPr="00144225">
        <w:rPr>
          <w:rFonts w:ascii="Times" w:hAnsi="Times" w:cs="Times New Roman"/>
          <w:b/>
          <w:sz w:val="24"/>
        </w:rPr>
        <w:t xml:space="preserve">: </w:t>
      </w:r>
      <w:r w:rsidR="00144225" w:rsidRPr="00144225">
        <w:rPr>
          <w:rFonts w:ascii="Times" w:hAnsi="Times" w:cs="Times New Roman"/>
          <w:b/>
          <w:sz w:val="24"/>
        </w:rPr>
        <w:t>Summary of studies quality analysis</w:t>
      </w:r>
    </w:p>
    <w:tbl>
      <w:tblPr>
        <w:tblStyle w:val="GridTable4-Accent3"/>
        <w:tblpPr w:leftFromText="142" w:rightFromText="142" w:vertAnchor="text" w:horzAnchor="margin" w:tblpXSpec="center" w:tblpY="244"/>
        <w:tblW w:w="14317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417"/>
        <w:gridCol w:w="1417"/>
        <w:gridCol w:w="1418"/>
        <w:gridCol w:w="1421"/>
        <w:gridCol w:w="1418"/>
        <w:gridCol w:w="1418"/>
        <w:gridCol w:w="1418"/>
        <w:gridCol w:w="1418"/>
        <w:gridCol w:w="1418"/>
      </w:tblGrid>
      <w:tr w:rsidR="00E14AE3" w:rsidRPr="00144225" w14:paraId="0E12AD38" w14:textId="77777777" w:rsidTr="006A1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F5D" w14:textId="77777777" w:rsidR="00E14AE3" w:rsidRPr="00144225" w:rsidRDefault="00E14AE3" w:rsidP="008E0217">
            <w:pPr>
              <w:widowControl/>
              <w:spacing w:line="240" w:lineRule="exact"/>
              <w:jc w:val="left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44225">
              <w:rPr>
                <w:rFonts w:ascii="Times" w:eastAsia="Yu Gothic" w:hAnsi="Times" w:cs="Times New Roman"/>
                <w:color w:val="000000"/>
                <w:sz w:val="24"/>
              </w:rPr>
              <w:t>First Author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A548" w14:textId="3D43978A" w:rsidR="00E14AE3" w:rsidRPr="00144225" w:rsidRDefault="00144225" w:rsidP="00144225">
            <w:pPr>
              <w:widowControl/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44225">
              <w:rPr>
                <w:rFonts w:ascii="Times" w:eastAsia="Yu Gothic" w:hAnsi="Times" w:cs="Times New Roman"/>
                <w:color w:val="000000"/>
                <w:sz w:val="24"/>
              </w:rPr>
              <w:t>Reporting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9479" w14:textId="60B5E80C" w:rsidR="00E14AE3" w:rsidRPr="00144225" w:rsidRDefault="00144225" w:rsidP="00144225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44225">
              <w:rPr>
                <w:rFonts w:ascii="Times" w:eastAsia="Yu Gothic" w:hAnsi="Times" w:cs="Times New Roman"/>
                <w:color w:val="000000"/>
                <w:sz w:val="24"/>
              </w:rPr>
              <w:t>External/Internal validity</w:t>
            </w:r>
          </w:p>
        </w:tc>
      </w:tr>
      <w:tr w:rsidR="00144225" w:rsidRPr="00144225" w14:paraId="52A576C0" w14:textId="77777777" w:rsidTr="006A1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2A7E42C" w14:textId="77777777" w:rsidR="00144225" w:rsidRPr="00144225" w:rsidRDefault="00144225" w:rsidP="008E0217">
            <w:pPr>
              <w:widowControl/>
              <w:spacing w:line="240" w:lineRule="exact"/>
              <w:jc w:val="left"/>
              <w:rPr>
                <w:rFonts w:ascii="Times" w:eastAsia="Yu Gothic" w:hAnsi="Times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1D0EB72A" w14:textId="5209AA28" w:rsidR="00144225" w:rsidRPr="00144225" w:rsidRDefault="006A1807" w:rsidP="00144225">
            <w:pPr>
              <w:widowControl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(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1)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895845F" w14:textId="6106088A" w:rsidR="00144225" w:rsidRPr="00144225" w:rsidRDefault="006A1807" w:rsidP="00144225">
            <w:pPr>
              <w:widowControl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(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2)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04209A" w14:textId="43C0ABBB" w:rsidR="00144225" w:rsidRPr="00144225" w:rsidRDefault="006A1807" w:rsidP="00144225">
            <w:pPr>
              <w:widowControl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(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3)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DE90CCD" w14:textId="603EF403" w:rsidR="00144225" w:rsidRPr="00144225" w:rsidRDefault="006A1807" w:rsidP="00144225">
            <w:pPr>
              <w:widowControl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(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1F943208" w14:textId="7131770D" w:rsidR="00144225" w:rsidRPr="00144225" w:rsidRDefault="006A1807" w:rsidP="00144225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(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5)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13501ACD" w14:textId="3ED2F03A" w:rsidR="00144225" w:rsidRPr="00144225" w:rsidRDefault="006A1807" w:rsidP="00144225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(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6)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0320DF4D" w14:textId="41586ECE" w:rsidR="00144225" w:rsidRPr="00144225" w:rsidRDefault="006A1807" w:rsidP="00144225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(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7)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1F2342A0" w14:textId="250532BD" w:rsidR="00144225" w:rsidRPr="00144225" w:rsidRDefault="006A1807" w:rsidP="00144225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(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8)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09D03BE" w14:textId="07B26CEC" w:rsidR="00144225" w:rsidRPr="00144225" w:rsidRDefault="006A1807" w:rsidP="00144225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(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9)</w:t>
            </w:r>
          </w:p>
        </w:tc>
      </w:tr>
      <w:tr w:rsidR="006A28E0" w:rsidRPr="00144225" w14:paraId="3C8034AE" w14:textId="77777777" w:rsidTr="006A28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8BE6DA" w14:textId="7A4DE6D7" w:rsidR="006A28E0" w:rsidRPr="00144225" w:rsidRDefault="00854A20" w:rsidP="006A28E0">
            <w:pPr>
              <w:rPr>
                <w:rFonts w:ascii="Times" w:hAnsi="Times" w:cs="Times New Roman"/>
                <w:sz w:val="24"/>
              </w:rPr>
            </w:pPr>
            <w:r>
              <w:rPr>
                <w:rFonts w:ascii="Times" w:hAnsi="Times" w:cs="Calibri"/>
                <w:sz w:val="24"/>
              </w:rPr>
              <w:t>Kim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3DEFCFD" w14:textId="43367607" w:rsidR="006A28E0" w:rsidRPr="00144225" w:rsidRDefault="006A28E0" w:rsidP="006A28E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7" w:type="dxa"/>
          </w:tcPr>
          <w:p w14:paraId="0C9C54C6" w14:textId="705793EF" w:rsidR="006A28E0" w:rsidRPr="00144225" w:rsidRDefault="006A28E0" w:rsidP="006A28E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</w:tcPr>
          <w:p w14:paraId="646CE1C1" w14:textId="50C0FDDD" w:rsidR="006A28E0" w:rsidRPr="00144225" w:rsidRDefault="006A28E0" w:rsidP="006A28E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7B242B28" w14:textId="012FEACC" w:rsidR="006A28E0" w:rsidRPr="00144225" w:rsidRDefault="006A28E0" w:rsidP="006A28E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DDC7111" w14:textId="1A10F868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vAlign w:val="center"/>
          </w:tcPr>
          <w:p w14:paraId="7CEA6899" w14:textId="2787B7C8" w:rsidR="006A28E0" w:rsidRPr="00144225" w:rsidRDefault="00854A2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vAlign w:val="center"/>
          </w:tcPr>
          <w:p w14:paraId="47BBA41A" w14:textId="06328DDE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vAlign w:val="center"/>
          </w:tcPr>
          <w:p w14:paraId="0493504B" w14:textId="48AFCD2E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598A860" w14:textId="5B584DA2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</w:tr>
      <w:tr w:rsidR="00987E9F" w:rsidRPr="00144225" w14:paraId="173B37F7" w14:textId="77777777" w:rsidTr="006A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D3A1F0" w14:textId="19BAFB59" w:rsidR="00987E9F" w:rsidRDefault="00987E9F" w:rsidP="00987E9F">
            <w:pPr>
              <w:rPr>
                <w:rFonts w:ascii="Times" w:hAnsi="Times" w:cs="Calibri"/>
                <w:sz w:val="24"/>
              </w:rPr>
            </w:pPr>
            <w:r>
              <w:rPr>
                <w:rFonts w:ascii="Times" w:hAnsi="Times" w:cs="Calibri"/>
                <w:sz w:val="24"/>
              </w:rPr>
              <w:t>Wang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4F863C2" w14:textId="5953EF29" w:rsidR="00987E9F" w:rsidRPr="008C2097" w:rsidRDefault="00987E9F" w:rsidP="00987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7" w:type="dxa"/>
          </w:tcPr>
          <w:p w14:paraId="4817CEB6" w14:textId="040ADFE6" w:rsidR="00987E9F" w:rsidRPr="008C2097" w:rsidRDefault="00987E9F" w:rsidP="00987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</w:tcPr>
          <w:p w14:paraId="5461EFA9" w14:textId="303C3287" w:rsidR="00987E9F" w:rsidRPr="008C2097" w:rsidRDefault="00987E9F" w:rsidP="00987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4C34148A" w14:textId="106B32D2" w:rsidR="00987E9F" w:rsidRPr="008C2097" w:rsidRDefault="00987E9F" w:rsidP="00987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504CC6D" w14:textId="77B0C32E" w:rsidR="00987E9F" w:rsidRDefault="00987E9F" w:rsidP="00987E9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 w:hint="eastAsia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vAlign w:val="center"/>
          </w:tcPr>
          <w:p w14:paraId="2423205B" w14:textId="5D1E64E0" w:rsidR="00987E9F" w:rsidRDefault="00987E9F" w:rsidP="00987E9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 w:hint="eastAsia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>NR</w:t>
            </w:r>
          </w:p>
        </w:tc>
        <w:tc>
          <w:tcPr>
            <w:tcW w:w="1418" w:type="dxa"/>
            <w:vAlign w:val="center"/>
          </w:tcPr>
          <w:p w14:paraId="729D03B8" w14:textId="22B217F2" w:rsidR="00987E9F" w:rsidRDefault="00987E9F" w:rsidP="00987E9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 w:hint="eastAsia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vAlign w:val="center"/>
          </w:tcPr>
          <w:p w14:paraId="0CA4A0AF" w14:textId="3455C14E" w:rsidR="00987E9F" w:rsidRDefault="00987E9F" w:rsidP="00987E9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 w:hint="eastAsia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2B51033" w14:textId="7D25DCB3" w:rsidR="00987E9F" w:rsidRDefault="00987E9F" w:rsidP="00987E9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 w:hint="eastAsia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>No</w:t>
            </w:r>
          </w:p>
        </w:tc>
      </w:tr>
      <w:tr w:rsidR="00987E9F" w:rsidRPr="00144225" w14:paraId="436FE546" w14:textId="77777777" w:rsidTr="006A28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728BFE" w14:textId="7829F55E" w:rsidR="00987E9F" w:rsidRPr="00144225" w:rsidRDefault="00987E9F" w:rsidP="00987E9F">
            <w:pPr>
              <w:rPr>
                <w:rFonts w:ascii="Times" w:hAnsi="Times" w:cs="Calibri"/>
                <w:sz w:val="24"/>
              </w:rPr>
            </w:pPr>
            <w:r>
              <w:rPr>
                <w:rFonts w:ascii="Times" w:hAnsi="Times" w:cs="Calibri"/>
                <w:sz w:val="24"/>
              </w:rPr>
              <w:t>Dietz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717973" w14:textId="61CB2DEC" w:rsidR="00987E9F" w:rsidRPr="008C2097" w:rsidRDefault="00987E9F" w:rsidP="00987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7" w:type="dxa"/>
          </w:tcPr>
          <w:p w14:paraId="534CF317" w14:textId="004820CD" w:rsidR="00987E9F" w:rsidRPr="008C2097" w:rsidRDefault="00987E9F" w:rsidP="00987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</w:tcPr>
          <w:p w14:paraId="4A1689AE" w14:textId="44C0F373" w:rsidR="00987E9F" w:rsidRPr="008C2097" w:rsidRDefault="00987E9F" w:rsidP="00987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5DACA742" w14:textId="28D96247" w:rsidR="00987E9F" w:rsidRPr="008C2097" w:rsidRDefault="00987E9F" w:rsidP="00987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3998104" w14:textId="0447F2BE" w:rsidR="00987E9F" w:rsidRPr="008C2097" w:rsidRDefault="00987E9F" w:rsidP="00987E9F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vAlign w:val="center"/>
          </w:tcPr>
          <w:p w14:paraId="72F761D3" w14:textId="143B50A5" w:rsidR="00987E9F" w:rsidRDefault="00987E9F" w:rsidP="00987E9F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N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R</w:t>
            </w:r>
          </w:p>
        </w:tc>
        <w:tc>
          <w:tcPr>
            <w:tcW w:w="1418" w:type="dxa"/>
            <w:vAlign w:val="center"/>
          </w:tcPr>
          <w:p w14:paraId="1770C0A9" w14:textId="4B3B84EA" w:rsidR="00987E9F" w:rsidRPr="001F16DD" w:rsidRDefault="00987E9F" w:rsidP="00987E9F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vAlign w:val="center"/>
          </w:tcPr>
          <w:p w14:paraId="5B9BC12D" w14:textId="23F0E55B" w:rsidR="00987E9F" w:rsidRPr="001F16DD" w:rsidRDefault="00987E9F" w:rsidP="00987E9F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14EB484" w14:textId="693F2BAA" w:rsidR="00987E9F" w:rsidRDefault="00987E9F" w:rsidP="00987E9F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N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o</w:t>
            </w:r>
          </w:p>
        </w:tc>
      </w:tr>
      <w:tr w:rsidR="00987E9F" w:rsidRPr="00144225" w14:paraId="20D017FD" w14:textId="77777777" w:rsidTr="006A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9FE3BB" w14:textId="23BA162A" w:rsidR="00987E9F" w:rsidRPr="00144225" w:rsidRDefault="00987E9F" w:rsidP="00987E9F">
            <w:pPr>
              <w:rPr>
                <w:rFonts w:ascii="Times" w:hAnsi="Times" w:cs="Calibri"/>
                <w:sz w:val="24"/>
              </w:rPr>
            </w:pPr>
            <w:proofErr w:type="spellStart"/>
            <w:r>
              <w:rPr>
                <w:rFonts w:ascii="Times" w:hAnsi="Times" w:cs="Calibri"/>
                <w:sz w:val="24"/>
              </w:rPr>
              <w:t>Bannehr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EF077F7" w14:textId="1B71C87A" w:rsidR="00987E9F" w:rsidRPr="008C2097" w:rsidRDefault="00987E9F" w:rsidP="00987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7" w:type="dxa"/>
          </w:tcPr>
          <w:p w14:paraId="1A373964" w14:textId="55EB80EA" w:rsidR="00987E9F" w:rsidRPr="008C2097" w:rsidRDefault="00987E9F" w:rsidP="00987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</w:tcPr>
          <w:p w14:paraId="53A17224" w14:textId="6E9E7723" w:rsidR="00987E9F" w:rsidRPr="008C2097" w:rsidRDefault="00987E9F" w:rsidP="00987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73A4AD7C" w14:textId="431DAE3A" w:rsidR="00987E9F" w:rsidRPr="008C2097" w:rsidRDefault="00987E9F" w:rsidP="00987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FA06928" w14:textId="4273156C" w:rsidR="00987E9F" w:rsidRPr="008C2097" w:rsidRDefault="00987E9F" w:rsidP="00987E9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vAlign w:val="center"/>
          </w:tcPr>
          <w:p w14:paraId="17EEE7CB" w14:textId="3D60E1D4" w:rsidR="00987E9F" w:rsidRDefault="00987E9F" w:rsidP="00987E9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vAlign w:val="center"/>
          </w:tcPr>
          <w:p w14:paraId="433F1C6E" w14:textId="5A91825B" w:rsidR="00987E9F" w:rsidRPr="001F16DD" w:rsidRDefault="00987E9F" w:rsidP="00987E9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vAlign w:val="center"/>
          </w:tcPr>
          <w:p w14:paraId="67327EF3" w14:textId="35FD9E16" w:rsidR="00987E9F" w:rsidRPr="001F16DD" w:rsidRDefault="00987E9F" w:rsidP="00987E9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73D2C10" w14:textId="040296CE" w:rsidR="00987E9F" w:rsidRDefault="00987E9F" w:rsidP="00987E9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>No</w:t>
            </w:r>
          </w:p>
        </w:tc>
      </w:tr>
      <w:tr w:rsidR="00987E9F" w:rsidRPr="00144225" w14:paraId="6231539D" w14:textId="77777777" w:rsidTr="006A28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99661B" w14:textId="38604D6C" w:rsidR="00987E9F" w:rsidRDefault="00987E9F" w:rsidP="00987E9F">
            <w:pPr>
              <w:rPr>
                <w:rFonts w:ascii="Times" w:hAnsi="Times" w:cs="Calibri"/>
                <w:sz w:val="24"/>
              </w:rPr>
            </w:pPr>
            <w:proofErr w:type="spellStart"/>
            <w:r>
              <w:rPr>
                <w:rFonts w:ascii="Times" w:hAnsi="Times" w:cs="Calibri"/>
                <w:sz w:val="24"/>
              </w:rPr>
              <w:t>Fortuni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2EECC63" w14:textId="64B1C5ED" w:rsidR="00987E9F" w:rsidRPr="008C2097" w:rsidRDefault="00987E9F" w:rsidP="00987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7" w:type="dxa"/>
          </w:tcPr>
          <w:p w14:paraId="3E23BCBE" w14:textId="130313A8" w:rsidR="00987E9F" w:rsidRPr="008C2097" w:rsidRDefault="00987E9F" w:rsidP="00987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</w:tcPr>
          <w:p w14:paraId="7C0CA980" w14:textId="7815BF7D" w:rsidR="00987E9F" w:rsidRPr="008C2097" w:rsidRDefault="00987E9F" w:rsidP="00987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0CCF8399" w14:textId="756005BC" w:rsidR="00987E9F" w:rsidRPr="008C2097" w:rsidRDefault="00987E9F" w:rsidP="00987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FF82DDF" w14:textId="1B0BFB66" w:rsidR="00987E9F" w:rsidRPr="008C2097" w:rsidRDefault="00987E9F" w:rsidP="00987E9F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vAlign w:val="center"/>
          </w:tcPr>
          <w:p w14:paraId="3F047AB6" w14:textId="35B83F2A" w:rsidR="00987E9F" w:rsidRDefault="00987E9F" w:rsidP="00987E9F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 w:hint="eastAsia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N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R</w:t>
            </w:r>
          </w:p>
        </w:tc>
        <w:tc>
          <w:tcPr>
            <w:tcW w:w="1418" w:type="dxa"/>
            <w:vAlign w:val="center"/>
          </w:tcPr>
          <w:p w14:paraId="29E46286" w14:textId="785BF031" w:rsidR="00987E9F" w:rsidRPr="001F16DD" w:rsidRDefault="00987E9F" w:rsidP="00987E9F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 w:hint="eastAsia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vAlign w:val="center"/>
          </w:tcPr>
          <w:p w14:paraId="39A47051" w14:textId="7A1A8201" w:rsidR="00987E9F" w:rsidRPr="001F16DD" w:rsidRDefault="00987E9F" w:rsidP="00987E9F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 w:hint="eastAsia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475B1C2" w14:textId="65FA6A74" w:rsidR="00987E9F" w:rsidRDefault="00987E9F" w:rsidP="00987E9F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N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o</w:t>
            </w:r>
          </w:p>
        </w:tc>
      </w:tr>
      <w:tr w:rsidR="00987E9F" w:rsidRPr="00144225" w14:paraId="309E0023" w14:textId="77777777" w:rsidTr="006A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71CDD5" w14:textId="0A6DC15A" w:rsidR="006A28E0" w:rsidRPr="00144225" w:rsidRDefault="00854A20" w:rsidP="006A28E0">
            <w:pPr>
              <w:rPr>
                <w:rFonts w:ascii="Times" w:hAnsi="Times" w:cs="Times New Roman"/>
                <w:sz w:val="24"/>
              </w:rPr>
            </w:pPr>
            <w:proofErr w:type="spellStart"/>
            <w:r>
              <w:rPr>
                <w:rFonts w:ascii="Times" w:hAnsi="Times" w:cs="Calibri"/>
                <w:sz w:val="24"/>
              </w:rPr>
              <w:t>Anocona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ABC356" w14:textId="1B5AC86E" w:rsidR="006A28E0" w:rsidRPr="00144225" w:rsidRDefault="006A28E0" w:rsidP="006A28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7" w:type="dxa"/>
          </w:tcPr>
          <w:p w14:paraId="12717B35" w14:textId="6AD32A2A" w:rsidR="006A28E0" w:rsidRPr="00144225" w:rsidRDefault="006A28E0" w:rsidP="006A28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</w:tcPr>
          <w:p w14:paraId="2690663E" w14:textId="16D7F881" w:rsidR="006A28E0" w:rsidRPr="00144225" w:rsidRDefault="006A28E0" w:rsidP="006A28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31F216F5" w14:textId="264F3B4C" w:rsidR="006A28E0" w:rsidRPr="00144225" w:rsidRDefault="006A28E0" w:rsidP="006A28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E7E4B68" w14:textId="18166468" w:rsidR="006A28E0" w:rsidRPr="00144225" w:rsidRDefault="006A28E0" w:rsidP="006A28E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vAlign w:val="center"/>
          </w:tcPr>
          <w:p w14:paraId="6E1F9E49" w14:textId="29B678BA" w:rsidR="006A28E0" w:rsidRPr="00144225" w:rsidRDefault="006A28E0" w:rsidP="006A28E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N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R</w:t>
            </w:r>
          </w:p>
        </w:tc>
        <w:tc>
          <w:tcPr>
            <w:tcW w:w="1418" w:type="dxa"/>
            <w:vAlign w:val="center"/>
          </w:tcPr>
          <w:p w14:paraId="4E0837A0" w14:textId="5C793984" w:rsidR="006A28E0" w:rsidRPr="00144225" w:rsidRDefault="006A28E0" w:rsidP="006A28E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vAlign w:val="center"/>
          </w:tcPr>
          <w:p w14:paraId="2C4ADE8D" w14:textId="1B5F341B" w:rsidR="006A28E0" w:rsidRPr="00144225" w:rsidRDefault="006A28E0" w:rsidP="006A28E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F677FC9" w14:textId="09EA909E" w:rsidR="006A28E0" w:rsidRPr="00144225" w:rsidRDefault="003B157D" w:rsidP="006A28E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</w:tr>
      <w:tr w:rsidR="006A28E0" w:rsidRPr="00144225" w14:paraId="63A74AED" w14:textId="77777777" w:rsidTr="006A28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780872" w14:textId="0F61C3E5" w:rsidR="006A28E0" w:rsidRPr="00144225" w:rsidRDefault="00854A20" w:rsidP="006A28E0">
            <w:pPr>
              <w:rPr>
                <w:rFonts w:ascii="Times" w:hAnsi="Times" w:cs="Times New Roman"/>
                <w:sz w:val="24"/>
              </w:rPr>
            </w:pPr>
            <w:proofErr w:type="spellStart"/>
            <w:r>
              <w:rPr>
                <w:rFonts w:ascii="Times" w:hAnsi="Times" w:cs="Calibri"/>
                <w:sz w:val="24"/>
              </w:rPr>
              <w:t>Gavazzoni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542F0BB" w14:textId="04C7EE4B" w:rsidR="006A28E0" w:rsidRPr="00144225" w:rsidRDefault="006A28E0" w:rsidP="006A2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7" w:type="dxa"/>
          </w:tcPr>
          <w:p w14:paraId="341A0150" w14:textId="42056E4A" w:rsidR="006A28E0" w:rsidRPr="00144225" w:rsidRDefault="006A28E0" w:rsidP="006A2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</w:tcPr>
          <w:p w14:paraId="64B1298F" w14:textId="766531F2" w:rsidR="006A28E0" w:rsidRPr="00144225" w:rsidRDefault="006A28E0" w:rsidP="006A2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6FE8CD0F" w14:textId="48A2AC60" w:rsidR="006A28E0" w:rsidRPr="00144225" w:rsidRDefault="006A28E0" w:rsidP="006A2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7867D98" w14:textId="2E16AD38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vAlign w:val="center"/>
          </w:tcPr>
          <w:p w14:paraId="1D8CECEA" w14:textId="3910298D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vAlign w:val="center"/>
          </w:tcPr>
          <w:p w14:paraId="4269856E" w14:textId="31A05BD0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vAlign w:val="center"/>
          </w:tcPr>
          <w:p w14:paraId="65309E2E" w14:textId="2E5EB3D8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10FBBDF" w14:textId="18A15B30" w:rsidR="006A28E0" w:rsidRPr="00144225" w:rsidRDefault="003B157D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>No</w:t>
            </w:r>
          </w:p>
        </w:tc>
      </w:tr>
      <w:tr w:rsidR="00987E9F" w:rsidRPr="00144225" w14:paraId="13757754" w14:textId="77777777" w:rsidTr="006A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F25C09" w14:textId="33234F6F" w:rsidR="006A28E0" w:rsidRPr="00144225" w:rsidRDefault="00854A20" w:rsidP="006A28E0">
            <w:pPr>
              <w:rPr>
                <w:rFonts w:ascii="Times" w:hAnsi="Times" w:cs="Times New Roman"/>
                <w:sz w:val="24"/>
              </w:rPr>
            </w:pPr>
            <w:proofErr w:type="spellStart"/>
            <w:r>
              <w:rPr>
                <w:rFonts w:ascii="Times" w:hAnsi="Times" w:cs="Calibri"/>
                <w:sz w:val="24"/>
              </w:rPr>
              <w:t>Hinojar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1293C7F" w14:textId="050D6DEB" w:rsidR="006A28E0" w:rsidRPr="00144225" w:rsidRDefault="006A28E0" w:rsidP="006A28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7" w:type="dxa"/>
          </w:tcPr>
          <w:p w14:paraId="46029014" w14:textId="6564EF69" w:rsidR="006A28E0" w:rsidRPr="00144225" w:rsidRDefault="006A28E0" w:rsidP="006A28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</w:tcPr>
          <w:p w14:paraId="6B5E3517" w14:textId="2339FCE3" w:rsidR="006A28E0" w:rsidRPr="00144225" w:rsidRDefault="006A28E0" w:rsidP="006A28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23C19B5D" w14:textId="23BBB515" w:rsidR="006A28E0" w:rsidRPr="00144225" w:rsidRDefault="006A28E0" w:rsidP="006A28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180FEBA" w14:textId="3700031A" w:rsidR="006A28E0" w:rsidRPr="00144225" w:rsidRDefault="006A28E0" w:rsidP="006A28E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vAlign w:val="center"/>
          </w:tcPr>
          <w:p w14:paraId="2CB91C7C" w14:textId="39083FCA" w:rsidR="006A28E0" w:rsidRPr="00144225" w:rsidRDefault="003B157D" w:rsidP="006A28E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vAlign w:val="center"/>
          </w:tcPr>
          <w:p w14:paraId="54867EA3" w14:textId="6FEF12C0" w:rsidR="006A28E0" w:rsidRPr="00144225" w:rsidRDefault="006A28E0" w:rsidP="006A28E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vAlign w:val="center"/>
          </w:tcPr>
          <w:p w14:paraId="46B518E4" w14:textId="02263C9D" w:rsidR="006A28E0" w:rsidRPr="00144225" w:rsidRDefault="006A28E0" w:rsidP="006A28E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5720D4F" w14:textId="1E5BC0B7" w:rsidR="006A28E0" w:rsidRPr="00144225" w:rsidRDefault="003B157D" w:rsidP="006A28E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</w:tr>
      <w:tr w:rsidR="006A28E0" w:rsidRPr="00144225" w14:paraId="6A80CA41" w14:textId="77777777" w:rsidTr="006A28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F8D03" w14:textId="6EF22057" w:rsidR="006A28E0" w:rsidRPr="00144225" w:rsidRDefault="00854A20" w:rsidP="006A28E0">
            <w:pPr>
              <w:rPr>
                <w:rFonts w:ascii="Times" w:hAnsi="Times" w:cs="Times New Roman"/>
                <w:sz w:val="24"/>
              </w:rPr>
            </w:pPr>
            <w:r>
              <w:rPr>
                <w:rFonts w:ascii="Times" w:hAnsi="Times" w:cs="Calibri"/>
                <w:sz w:val="24"/>
              </w:rPr>
              <w:t>Akintoye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0859B8C" w14:textId="6F3E8C76" w:rsidR="006A28E0" w:rsidRPr="00144225" w:rsidRDefault="006A28E0" w:rsidP="006A2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7" w:type="dxa"/>
          </w:tcPr>
          <w:p w14:paraId="20AD09ED" w14:textId="6C4189E0" w:rsidR="006A28E0" w:rsidRPr="00144225" w:rsidRDefault="006A28E0" w:rsidP="006A2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</w:tcPr>
          <w:p w14:paraId="29628831" w14:textId="02A76091" w:rsidR="006A28E0" w:rsidRPr="00144225" w:rsidRDefault="006A28E0" w:rsidP="006A2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7E81681B" w14:textId="731EAC76" w:rsidR="006A28E0" w:rsidRPr="00144225" w:rsidRDefault="006A28E0" w:rsidP="006A2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F119111" w14:textId="1683DA69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vAlign w:val="center"/>
          </w:tcPr>
          <w:p w14:paraId="0FF71EB5" w14:textId="689D93BE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vAlign w:val="center"/>
          </w:tcPr>
          <w:p w14:paraId="1661BE07" w14:textId="41AF47EF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vAlign w:val="center"/>
          </w:tcPr>
          <w:p w14:paraId="3EC3D5D4" w14:textId="0FF01008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583C09B" w14:textId="6B685C79" w:rsidR="006A28E0" w:rsidRPr="00144225" w:rsidRDefault="003B157D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</w:tr>
      <w:tr w:rsidR="00987E9F" w:rsidRPr="00144225" w14:paraId="25ADBF04" w14:textId="77777777" w:rsidTr="006A2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DC188C" w14:textId="5C4F03DB" w:rsidR="006A28E0" w:rsidRPr="00144225" w:rsidRDefault="00854A20" w:rsidP="006A28E0">
            <w:pPr>
              <w:rPr>
                <w:rFonts w:ascii="Times" w:hAnsi="Times" w:cs="Times New Roman"/>
                <w:sz w:val="24"/>
              </w:rPr>
            </w:pPr>
            <w:bookmarkStart w:id="0" w:name="_Hlk123611314"/>
            <w:r>
              <w:rPr>
                <w:rFonts w:ascii="Times" w:hAnsi="Times" w:cs="Calibri"/>
                <w:sz w:val="24"/>
              </w:rPr>
              <w:t>Ogawa_2023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E7AD6D2" w14:textId="4D9F7EA2" w:rsidR="006A28E0" w:rsidRPr="00144225" w:rsidRDefault="006A28E0" w:rsidP="006A28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7" w:type="dxa"/>
          </w:tcPr>
          <w:p w14:paraId="299012D4" w14:textId="29534472" w:rsidR="006A28E0" w:rsidRPr="00144225" w:rsidRDefault="006A28E0" w:rsidP="006A28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</w:tcPr>
          <w:p w14:paraId="172F0F02" w14:textId="6A3054D1" w:rsidR="006A28E0" w:rsidRPr="00144225" w:rsidRDefault="006A28E0" w:rsidP="006A28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3BA69325" w14:textId="7ACB0FCB" w:rsidR="006A28E0" w:rsidRPr="00144225" w:rsidRDefault="006A28E0" w:rsidP="006A28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926906B" w14:textId="5B5E9914" w:rsidR="006A28E0" w:rsidRPr="00144225" w:rsidRDefault="006A28E0" w:rsidP="006A28E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vAlign w:val="center"/>
          </w:tcPr>
          <w:p w14:paraId="477F2440" w14:textId="2E9A66C5" w:rsidR="006A28E0" w:rsidRPr="00144225" w:rsidRDefault="006A28E0" w:rsidP="006A28E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vAlign w:val="center"/>
          </w:tcPr>
          <w:p w14:paraId="739E7ABF" w14:textId="7C678326" w:rsidR="006A28E0" w:rsidRPr="00144225" w:rsidRDefault="006A28E0" w:rsidP="006A28E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vAlign w:val="center"/>
          </w:tcPr>
          <w:p w14:paraId="21D7E6E0" w14:textId="07A3B0D8" w:rsidR="006A28E0" w:rsidRPr="00144225" w:rsidRDefault="006A28E0" w:rsidP="006A28E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067B595" w14:textId="1ABD7290" w:rsidR="006A28E0" w:rsidRPr="00144225" w:rsidRDefault="003B157D" w:rsidP="006A28E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</w:tr>
      <w:bookmarkEnd w:id="0"/>
      <w:tr w:rsidR="006A28E0" w:rsidRPr="00144225" w14:paraId="1C2F2E05" w14:textId="77777777" w:rsidTr="006A28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85C48A" w14:textId="690C5ABB" w:rsidR="006A28E0" w:rsidRPr="00144225" w:rsidRDefault="00854A20" w:rsidP="006A28E0">
            <w:pPr>
              <w:rPr>
                <w:rFonts w:ascii="Times" w:hAnsi="Times" w:cs="Times New Roman"/>
                <w:sz w:val="24"/>
              </w:rPr>
            </w:pPr>
            <w:r>
              <w:rPr>
                <w:rFonts w:ascii="Times" w:hAnsi="Times" w:cs="Calibri"/>
                <w:sz w:val="24"/>
              </w:rPr>
              <w:t>Ogawa_2024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BBBD6B" w14:textId="7AC9D8C0" w:rsidR="006A28E0" w:rsidRPr="00144225" w:rsidRDefault="006A28E0" w:rsidP="006A2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7" w:type="dxa"/>
          </w:tcPr>
          <w:p w14:paraId="775E5C8A" w14:textId="7A759CCE" w:rsidR="006A28E0" w:rsidRPr="00144225" w:rsidRDefault="006A28E0" w:rsidP="006A2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</w:tcPr>
          <w:p w14:paraId="7A111833" w14:textId="5B32D455" w:rsidR="006A28E0" w:rsidRPr="00144225" w:rsidRDefault="006A28E0" w:rsidP="006A2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47D199F4" w14:textId="5B29D25C" w:rsidR="006A28E0" w:rsidRPr="00144225" w:rsidRDefault="006A28E0" w:rsidP="006A2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B895FD2" w14:textId="5723712D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8C2097"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vAlign w:val="center"/>
          </w:tcPr>
          <w:p w14:paraId="502DBEF3" w14:textId="4629DF5C" w:rsidR="006A28E0" w:rsidRPr="00144225" w:rsidRDefault="003B157D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>
              <w:rPr>
                <w:rFonts w:ascii="Times" w:eastAsia="Yu Gothic" w:hAnsi="Times" w:cs="Times New Roman"/>
                <w:color w:val="000000"/>
                <w:sz w:val="24"/>
              </w:rPr>
              <w:t>Yes</w:t>
            </w:r>
          </w:p>
        </w:tc>
        <w:tc>
          <w:tcPr>
            <w:tcW w:w="1418" w:type="dxa"/>
            <w:vAlign w:val="center"/>
          </w:tcPr>
          <w:p w14:paraId="06034AF2" w14:textId="2A1F3527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vAlign w:val="center"/>
          </w:tcPr>
          <w:p w14:paraId="475ED126" w14:textId="2DC3FFD9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F0C0BD8" w14:textId="1F8DADAE" w:rsidR="006A28E0" w:rsidRPr="00144225" w:rsidRDefault="006A28E0" w:rsidP="006A28E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Yu Gothic" w:hAnsi="Times" w:cs="Times New Roman"/>
                <w:color w:val="000000"/>
                <w:sz w:val="24"/>
              </w:rPr>
            </w:pPr>
            <w:r w:rsidRPr="001F16DD">
              <w:rPr>
                <w:rFonts w:ascii="Times" w:eastAsia="Yu Gothic" w:hAnsi="Times" w:cs="Times New Roman" w:hint="eastAsia"/>
                <w:color w:val="000000"/>
                <w:sz w:val="24"/>
              </w:rPr>
              <w:t>Y</w:t>
            </w:r>
            <w:r w:rsidRPr="001F16DD">
              <w:rPr>
                <w:rFonts w:ascii="Times" w:eastAsia="Yu Gothic" w:hAnsi="Times" w:cs="Times New Roman"/>
                <w:color w:val="000000"/>
                <w:sz w:val="24"/>
              </w:rPr>
              <w:t>es</w:t>
            </w:r>
          </w:p>
        </w:tc>
      </w:tr>
    </w:tbl>
    <w:p w14:paraId="5F6797AF" w14:textId="38D39382" w:rsidR="00144225" w:rsidRPr="00144225" w:rsidRDefault="00144225" w:rsidP="00144225">
      <w:pPr>
        <w:rPr>
          <w:rFonts w:ascii="Times" w:hAnsi="Times"/>
          <w:sz w:val="24"/>
        </w:rPr>
      </w:pPr>
      <w:r w:rsidRPr="00144225">
        <w:rPr>
          <w:rFonts w:ascii="Times" w:hAnsi="Times" w:cs="Times New Roman"/>
          <w:sz w:val="24"/>
        </w:rPr>
        <w:t xml:space="preserve">(1), hypothesis/aim/objective described; (2), outcome described; (3), characteristics </w:t>
      </w:r>
      <w:r w:rsidRPr="00144225">
        <w:rPr>
          <w:rFonts w:ascii="Times" w:hAnsi="Times"/>
          <w:sz w:val="24"/>
        </w:rPr>
        <w:t xml:space="preserve">described; (4), main findings described; (5), representative population; (6), blinded to outcome data; (7), imaging protocol; (8), appropriate statistical analysis; (9), reproducibility analysis performed; NR, not reported. </w:t>
      </w:r>
    </w:p>
    <w:p w14:paraId="16DEFB1D" w14:textId="2432F05D" w:rsidR="00E14AE3" w:rsidRPr="00144225" w:rsidRDefault="00E14AE3" w:rsidP="00C244DA">
      <w:pPr>
        <w:rPr>
          <w:rFonts w:ascii="Times New Roman" w:hAnsi="Times New Roman" w:cs="Times New Roman"/>
          <w:sz w:val="24"/>
        </w:rPr>
      </w:pPr>
    </w:p>
    <w:sectPr w:rsidR="00E14AE3" w:rsidRPr="00144225" w:rsidSect="00144225">
      <w:pgSz w:w="16840" w:h="11900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1D"/>
    <w:rsid w:val="0002080B"/>
    <w:rsid w:val="000233EA"/>
    <w:rsid w:val="0003043E"/>
    <w:rsid w:val="0006556D"/>
    <w:rsid w:val="00084483"/>
    <w:rsid w:val="000853EE"/>
    <w:rsid w:val="00092A97"/>
    <w:rsid w:val="000950B2"/>
    <w:rsid w:val="000A671B"/>
    <w:rsid w:val="000C17BA"/>
    <w:rsid w:val="000C1B7E"/>
    <w:rsid w:val="000F29A4"/>
    <w:rsid w:val="00102FEF"/>
    <w:rsid w:val="00114DED"/>
    <w:rsid w:val="001216E2"/>
    <w:rsid w:val="00144225"/>
    <w:rsid w:val="00177EEB"/>
    <w:rsid w:val="001947DA"/>
    <w:rsid w:val="001B38AD"/>
    <w:rsid w:val="001E3D22"/>
    <w:rsid w:val="0021514A"/>
    <w:rsid w:val="00241371"/>
    <w:rsid w:val="00242E63"/>
    <w:rsid w:val="0025237F"/>
    <w:rsid w:val="00257ED8"/>
    <w:rsid w:val="00272640"/>
    <w:rsid w:val="00294D63"/>
    <w:rsid w:val="002F1049"/>
    <w:rsid w:val="002F2946"/>
    <w:rsid w:val="00301704"/>
    <w:rsid w:val="003049C5"/>
    <w:rsid w:val="00352149"/>
    <w:rsid w:val="00390CEE"/>
    <w:rsid w:val="0039226E"/>
    <w:rsid w:val="0039799D"/>
    <w:rsid w:val="003B157D"/>
    <w:rsid w:val="003E5197"/>
    <w:rsid w:val="00414AA6"/>
    <w:rsid w:val="004348C5"/>
    <w:rsid w:val="004464C0"/>
    <w:rsid w:val="00452E5E"/>
    <w:rsid w:val="004A0AE5"/>
    <w:rsid w:val="004B7893"/>
    <w:rsid w:val="00511DD2"/>
    <w:rsid w:val="005167C6"/>
    <w:rsid w:val="005174B8"/>
    <w:rsid w:val="00526129"/>
    <w:rsid w:val="005837B8"/>
    <w:rsid w:val="005B5E06"/>
    <w:rsid w:val="005D1EAB"/>
    <w:rsid w:val="00682CEA"/>
    <w:rsid w:val="006A134D"/>
    <w:rsid w:val="006A1807"/>
    <w:rsid w:val="006A28E0"/>
    <w:rsid w:val="006C15CF"/>
    <w:rsid w:val="006C5EFF"/>
    <w:rsid w:val="006F1915"/>
    <w:rsid w:val="006F655A"/>
    <w:rsid w:val="00703615"/>
    <w:rsid w:val="00703708"/>
    <w:rsid w:val="0073007A"/>
    <w:rsid w:val="00735542"/>
    <w:rsid w:val="007D63B9"/>
    <w:rsid w:val="007E5F03"/>
    <w:rsid w:val="008230E8"/>
    <w:rsid w:val="00832A8C"/>
    <w:rsid w:val="00852095"/>
    <w:rsid w:val="00854A20"/>
    <w:rsid w:val="008D41CB"/>
    <w:rsid w:val="008F068C"/>
    <w:rsid w:val="0090275B"/>
    <w:rsid w:val="009245E4"/>
    <w:rsid w:val="0093731E"/>
    <w:rsid w:val="00954290"/>
    <w:rsid w:val="00987E9F"/>
    <w:rsid w:val="009A2CD1"/>
    <w:rsid w:val="009C47DD"/>
    <w:rsid w:val="009C6E97"/>
    <w:rsid w:val="009D4EE8"/>
    <w:rsid w:val="009F073A"/>
    <w:rsid w:val="009F0A05"/>
    <w:rsid w:val="009F0CE2"/>
    <w:rsid w:val="00A12761"/>
    <w:rsid w:val="00A31AB7"/>
    <w:rsid w:val="00A32CCB"/>
    <w:rsid w:val="00A65E16"/>
    <w:rsid w:val="00AD4CC7"/>
    <w:rsid w:val="00B07957"/>
    <w:rsid w:val="00B114B1"/>
    <w:rsid w:val="00B40696"/>
    <w:rsid w:val="00B67360"/>
    <w:rsid w:val="00B7732B"/>
    <w:rsid w:val="00B80371"/>
    <w:rsid w:val="00B875D9"/>
    <w:rsid w:val="00B90924"/>
    <w:rsid w:val="00BC2042"/>
    <w:rsid w:val="00BC308F"/>
    <w:rsid w:val="00C244DA"/>
    <w:rsid w:val="00C508EC"/>
    <w:rsid w:val="00C513C8"/>
    <w:rsid w:val="00CB3CF2"/>
    <w:rsid w:val="00CB5D15"/>
    <w:rsid w:val="00CE09BE"/>
    <w:rsid w:val="00D2714F"/>
    <w:rsid w:val="00D3415E"/>
    <w:rsid w:val="00D64596"/>
    <w:rsid w:val="00D66405"/>
    <w:rsid w:val="00D71516"/>
    <w:rsid w:val="00D959E4"/>
    <w:rsid w:val="00DA65FD"/>
    <w:rsid w:val="00DF0828"/>
    <w:rsid w:val="00DF6930"/>
    <w:rsid w:val="00E00B63"/>
    <w:rsid w:val="00E14AE3"/>
    <w:rsid w:val="00E211C6"/>
    <w:rsid w:val="00E243F2"/>
    <w:rsid w:val="00E366E4"/>
    <w:rsid w:val="00E52D30"/>
    <w:rsid w:val="00E63242"/>
    <w:rsid w:val="00E71527"/>
    <w:rsid w:val="00E81228"/>
    <w:rsid w:val="00EC0F1D"/>
    <w:rsid w:val="00F32AD2"/>
    <w:rsid w:val="00F4351C"/>
    <w:rsid w:val="00F666E5"/>
    <w:rsid w:val="00F77F8B"/>
    <w:rsid w:val="00FB6DFE"/>
    <w:rsid w:val="00FD43E5"/>
    <w:rsid w:val="00F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1277A4"/>
  <w15:chartTrackingRefBased/>
  <w15:docId w15:val="{75DD8FF2-7322-DB44-A71A-E67D620A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DA65F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1AB7"/>
    <w:rPr>
      <w:rFonts w:ascii="MS Mincho" w:eastAsia="MS Minch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AB7"/>
    <w:rPr>
      <w:rFonts w:ascii="MS Mincho" w:eastAsia="MS Mincho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422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1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1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85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 哲司</dc:creator>
  <cp:keywords/>
  <dc:description/>
  <cp:lastModifiedBy>Yosuke Nabeshima</cp:lastModifiedBy>
  <cp:revision>16</cp:revision>
  <cp:lastPrinted>2019-01-07T14:09:00Z</cp:lastPrinted>
  <dcterms:created xsi:type="dcterms:W3CDTF">2022-12-11T06:00:00Z</dcterms:created>
  <dcterms:modified xsi:type="dcterms:W3CDTF">2024-06-12T01:54:00Z</dcterms:modified>
</cp:coreProperties>
</file>