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29309" w14:textId="77777777" w:rsidR="00621F8E" w:rsidRPr="00BD29D8" w:rsidRDefault="00621F8E" w:rsidP="00621F8E">
      <w:pPr>
        <w:shd w:val="clear" w:color="auto" w:fill="FFFFFF"/>
        <w:jc w:val="both"/>
        <w:rPr>
          <w:rFonts w:ascii="Arial" w:hAnsi="Arial" w:cs="Arial"/>
          <w:color w:val="222222"/>
          <w:sz w:val="20"/>
          <w:szCs w:val="20"/>
        </w:rPr>
      </w:pPr>
      <w:r w:rsidRPr="00BD29D8">
        <w:rPr>
          <w:rFonts w:ascii="Arial" w:hAnsi="Arial" w:cs="Arial"/>
          <w:color w:val="222222"/>
          <w:sz w:val="20"/>
          <w:szCs w:val="20"/>
        </w:rPr>
        <w:t xml:space="preserve">Supplementary Table </w:t>
      </w:r>
      <w:r>
        <w:rPr>
          <w:rFonts w:ascii="Arial" w:hAnsi="Arial" w:cs="Arial"/>
          <w:color w:val="222222"/>
          <w:sz w:val="20"/>
          <w:szCs w:val="20"/>
        </w:rPr>
        <w:t>2</w:t>
      </w:r>
      <w:r w:rsidRPr="00BD29D8">
        <w:rPr>
          <w:rFonts w:ascii="Arial" w:hAnsi="Arial" w:cs="Arial"/>
          <w:color w:val="222222"/>
          <w:sz w:val="20"/>
          <w:szCs w:val="20"/>
        </w:rPr>
        <w:t>: Antibody panel</w:t>
      </w:r>
      <w:r>
        <w:rPr>
          <w:rFonts w:ascii="Arial" w:hAnsi="Arial" w:cs="Arial"/>
          <w:color w:val="222222"/>
          <w:sz w:val="20"/>
          <w:szCs w:val="20"/>
        </w:rPr>
        <w:t xml:space="preserve"> for peripheral flow cytometry </w:t>
      </w:r>
    </w:p>
    <w:tbl>
      <w:tblPr>
        <w:tblW w:w="51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1780"/>
        <w:gridCol w:w="1120"/>
        <w:gridCol w:w="1720"/>
      </w:tblGrid>
      <w:tr w:rsidR="00621F8E" w:rsidRPr="00BD29D8" w14:paraId="64C785D9" w14:textId="77777777" w:rsidTr="00253565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FC4D1" w14:textId="77777777" w:rsidR="00621F8E" w:rsidRPr="00BD29D8" w:rsidRDefault="00621F8E" w:rsidP="00253565">
            <w:pPr>
              <w:spacing w:after="0" w:line="240" w:lineRule="auto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S/N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E6C33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Fluorophore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9DE7C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Marker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8FB8F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Company</w:t>
            </w:r>
          </w:p>
        </w:tc>
      </w:tr>
      <w:tr w:rsidR="00621F8E" w:rsidRPr="00BD29D8" w14:paraId="1A49564E" w14:textId="77777777" w:rsidTr="0025356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6BB0F" w14:textId="77777777" w:rsidR="00621F8E" w:rsidRPr="00BD29D8" w:rsidRDefault="00621F8E" w:rsidP="00253565">
            <w:pPr>
              <w:spacing w:after="0" w:line="240" w:lineRule="auto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3177F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Surface markers</w:t>
            </w:r>
          </w:p>
        </w:tc>
      </w:tr>
      <w:tr w:rsidR="00621F8E" w:rsidRPr="00BD29D8" w14:paraId="7EE156D3" w14:textId="77777777" w:rsidTr="0025356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0A8C9" w14:textId="77777777" w:rsidR="00621F8E" w:rsidRPr="00BD29D8" w:rsidRDefault="00621F8E" w:rsidP="00253565">
            <w:pPr>
              <w:spacing w:after="0" w:line="240" w:lineRule="auto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7CE36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BB630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EA104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CD56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40785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BD Biosciences</w:t>
            </w:r>
          </w:p>
        </w:tc>
      </w:tr>
      <w:tr w:rsidR="00621F8E" w:rsidRPr="00BD29D8" w14:paraId="59166FA7" w14:textId="77777777" w:rsidTr="0025356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CD0DE" w14:textId="77777777" w:rsidR="00621F8E" w:rsidRPr="00BD29D8" w:rsidRDefault="00621F8E" w:rsidP="00253565">
            <w:pPr>
              <w:spacing w:after="0" w:line="240" w:lineRule="auto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5A3FF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BB660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15530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CD19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DED53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BD Biosciences</w:t>
            </w:r>
          </w:p>
        </w:tc>
      </w:tr>
      <w:tr w:rsidR="00621F8E" w:rsidRPr="00BD29D8" w14:paraId="59F12D36" w14:textId="77777777" w:rsidTr="0025356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64617" w14:textId="77777777" w:rsidR="00621F8E" w:rsidRPr="00BD29D8" w:rsidRDefault="00621F8E" w:rsidP="00253565">
            <w:pPr>
              <w:spacing w:after="0" w:line="240" w:lineRule="auto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BB3D3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BB700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E8CD4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TIGIT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D7F7F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BD Biosciences</w:t>
            </w:r>
          </w:p>
        </w:tc>
      </w:tr>
      <w:tr w:rsidR="00621F8E" w:rsidRPr="00BD29D8" w14:paraId="5B938135" w14:textId="77777777" w:rsidTr="0025356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0570C" w14:textId="77777777" w:rsidR="00621F8E" w:rsidRPr="00BD29D8" w:rsidRDefault="00621F8E" w:rsidP="00253565">
            <w:pPr>
              <w:spacing w:after="0" w:line="240" w:lineRule="auto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82673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BB790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7E15F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CD45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DB9F2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BD Biosciences</w:t>
            </w:r>
          </w:p>
        </w:tc>
      </w:tr>
      <w:tr w:rsidR="00621F8E" w:rsidRPr="00BD29D8" w14:paraId="73FE2F0A" w14:textId="77777777" w:rsidTr="00253565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0B7AE" w14:textId="77777777" w:rsidR="00621F8E" w:rsidRPr="00BD29D8" w:rsidRDefault="00621F8E" w:rsidP="00253565">
            <w:pPr>
              <w:spacing w:after="0" w:line="240" w:lineRule="auto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3577E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BUV395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048F9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CD3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C6E3F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BD Biosciences</w:t>
            </w:r>
          </w:p>
        </w:tc>
      </w:tr>
      <w:tr w:rsidR="00621F8E" w:rsidRPr="00BD29D8" w14:paraId="5FB3352B" w14:textId="77777777" w:rsidTr="0025356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F8FC3" w14:textId="77777777" w:rsidR="00621F8E" w:rsidRPr="00BD29D8" w:rsidRDefault="00621F8E" w:rsidP="00253565">
            <w:pPr>
              <w:spacing w:after="0" w:line="240" w:lineRule="auto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B12B7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BUV496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9DF75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Live Dead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E5156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Thermofisher</w:t>
            </w:r>
          </w:p>
        </w:tc>
      </w:tr>
      <w:tr w:rsidR="00621F8E" w:rsidRPr="00BD29D8" w14:paraId="41CC6E7D" w14:textId="77777777" w:rsidTr="0025356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BA628" w14:textId="77777777" w:rsidR="00621F8E" w:rsidRPr="00BD29D8" w:rsidRDefault="00621F8E" w:rsidP="00253565">
            <w:pPr>
              <w:spacing w:after="0" w:line="240" w:lineRule="auto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2502E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BUV563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AD418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CD16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77F52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BD Biosciences</w:t>
            </w:r>
          </w:p>
        </w:tc>
      </w:tr>
      <w:tr w:rsidR="00621F8E" w:rsidRPr="00BD29D8" w14:paraId="28E975A7" w14:textId="77777777" w:rsidTr="0025356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79B6F" w14:textId="77777777" w:rsidR="00621F8E" w:rsidRPr="00BD29D8" w:rsidRDefault="00621F8E" w:rsidP="00253565">
            <w:pPr>
              <w:spacing w:after="0" w:line="240" w:lineRule="auto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2CBFD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BUV615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87A82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TIM3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09FA7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BD Biosciences</w:t>
            </w:r>
          </w:p>
        </w:tc>
      </w:tr>
      <w:tr w:rsidR="00621F8E" w:rsidRPr="00BD29D8" w14:paraId="619FD99D" w14:textId="77777777" w:rsidTr="0025356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3530C" w14:textId="77777777" w:rsidR="00621F8E" w:rsidRPr="00BD29D8" w:rsidRDefault="00621F8E" w:rsidP="00253565">
            <w:pPr>
              <w:spacing w:after="0" w:line="240" w:lineRule="auto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5C2DB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BUV661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1410C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PD-L1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93C02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BD Biosciences</w:t>
            </w:r>
          </w:p>
        </w:tc>
      </w:tr>
      <w:tr w:rsidR="00621F8E" w:rsidRPr="00BD29D8" w14:paraId="371DD945" w14:textId="77777777" w:rsidTr="0025356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C416A" w14:textId="77777777" w:rsidR="00621F8E" w:rsidRPr="00BD29D8" w:rsidRDefault="00621F8E" w:rsidP="00253565">
            <w:pPr>
              <w:spacing w:after="0" w:line="240" w:lineRule="auto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65021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BUV737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CECEA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CD123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98847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BD Biosciences</w:t>
            </w:r>
          </w:p>
        </w:tc>
      </w:tr>
      <w:tr w:rsidR="00621F8E" w:rsidRPr="00BD29D8" w14:paraId="64DF646B" w14:textId="77777777" w:rsidTr="0025356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4FEDE" w14:textId="77777777" w:rsidR="00621F8E" w:rsidRPr="00BD29D8" w:rsidRDefault="00621F8E" w:rsidP="00253565">
            <w:pPr>
              <w:spacing w:after="0" w:line="240" w:lineRule="auto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2331D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BUV805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F9650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CD14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62613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BD Biosciences</w:t>
            </w:r>
          </w:p>
        </w:tc>
      </w:tr>
      <w:tr w:rsidR="00621F8E" w:rsidRPr="00BD29D8" w14:paraId="760E2D82" w14:textId="77777777" w:rsidTr="0025356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C4714" w14:textId="77777777" w:rsidR="00621F8E" w:rsidRPr="00BD29D8" w:rsidRDefault="00621F8E" w:rsidP="00253565">
            <w:pPr>
              <w:spacing w:after="0" w:line="240" w:lineRule="auto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FC991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APC-R700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4B0D2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CD8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02667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BD Biosciences</w:t>
            </w:r>
          </w:p>
        </w:tc>
      </w:tr>
      <w:tr w:rsidR="00621F8E" w:rsidRPr="00BD29D8" w14:paraId="1447FB87" w14:textId="77777777" w:rsidTr="0025356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4CA3E" w14:textId="77777777" w:rsidR="00621F8E" w:rsidRPr="00BD29D8" w:rsidRDefault="00621F8E" w:rsidP="00253565">
            <w:pPr>
              <w:spacing w:after="0" w:line="240" w:lineRule="auto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F634D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R718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12BFB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CD206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12012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BD Biosciences</w:t>
            </w:r>
          </w:p>
        </w:tc>
      </w:tr>
      <w:tr w:rsidR="00621F8E" w:rsidRPr="00BD29D8" w14:paraId="0B3FDFCF" w14:textId="77777777" w:rsidTr="0025356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92B3B" w14:textId="77777777" w:rsidR="00621F8E" w:rsidRPr="00BD29D8" w:rsidRDefault="00621F8E" w:rsidP="00253565">
            <w:pPr>
              <w:spacing w:after="0" w:line="240" w:lineRule="auto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C5153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APC-Vio770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89D4A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CD172a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70C4E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Miltenyi Biotec</w:t>
            </w:r>
          </w:p>
        </w:tc>
      </w:tr>
      <w:tr w:rsidR="00621F8E" w:rsidRPr="00BD29D8" w14:paraId="0A2EE19F" w14:textId="77777777" w:rsidTr="0025356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9C904" w14:textId="77777777" w:rsidR="00621F8E" w:rsidRPr="00BD29D8" w:rsidRDefault="00621F8E" w:rsidP="00253565">
            <w:pPr>
              <w:spacing w:after="0" w:line="240" w:lineRule="auto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15680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Pe-CF594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0413F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PD1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3D212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BD Biosciences</w:t>
            </w:r>
          </w:p>
        </w:tc>
      </w:tr>
      <w:tr w:rsidR="00621F8E" w:rsidRPr="00BD29D8" w14:paraId="7300DCC5" w14:textId="77777777" w:rsidTr="0025356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24583" w14:textId="77777777" w:rsidR="00621F8E" w:rsidRPr="00BD29D8" w:rsidRDefault="00621F8E" w:rsidP="00253565">
            <w:pPr>
              <w:spacing w:after="0" w:line="240" w:lineRule="auto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187A2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Pe-Cy7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D31E9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FceR1a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08C3D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Biolegend</w:t>
            </w:r>
          </w:p>
        </w:tc>
      </w:tr>
      <w:tr w:rsidR="00621F8E" w:rsidRPr="00BD29D8" w14:paraId="1EC43B0C" w14:textId="77777777" w:rsidTr="0025356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25EE4" w14:textId="77777777" w:rsidR="00621F8E" w:rsidRPr="00BD29D8" w:rsidRDefault="00621F8E" w:rsidP="00253565">
            <w:pPr>
              <w:spacing w:after="0" w:line="240" w:lineRule="auto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F04E7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Pe-Fire810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BF4F9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HLA-DR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1EA3E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Biolegend</w:t>
            </w:r>
          </w:p>
        </w:tc>
      </w:tr>
      <w:tr w:rsidR="00621F8E" w:rsidRPr="00BD29D8" w14:paraId="2A36BEA7" w14:textId="77777777" w:rsidTr="0025356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9EBD6" w14:textId="77777777" w:rsidR="00621F8E" w:rsidRPr="00BD29D8" w:rsidRDefault="00621F8E" w:rsidP="00253565">
            <w:pPr>
              <w:spacing w:after="0" w:line="240" w:lineRule="auto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95E97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BV510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E8546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CD15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B8DAC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BD Biosciences</w:t>
            </w:r>
          </w:p>
        </w:tc>
      </w:tr>
      <w:tr w:rsidR="00621F8E" w:rsidRPr="00BD29D8" w14:paraId="54F1103A" w14:textId="77777777" w:rsidTr="0025356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CC4DE" w14:textId="77777777" w:rsidR="00621F8E" w:rsidRPr="00BD29D8" w:rsidRDefault="00621F8E" w:rsidP="00253565">
            <w:pPr>
              <w:spacing w:after="0" w:line="240" w:lineRule="auto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934F7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BV570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1CA09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CD11b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0A11A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Biolegend</w:t>
            </w:r>
          </w:p>
        </w:tc>
      </w:tr>
      <w:tr w:rsidR="00621F8E" w:rsidRPr="00BD29D8" w14:paraId="60B2B3AC" w14:textId="77777777" w:rsidTr="0025356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85A3C" w14:textId="77777777" w:rsidR="00621F8E" w:rsidRPr="00BD29D8" w:rsidRDefault="00621F8E" w:rsidP="00253565">
            <w:pPr>
              <w:spacing w:after="0" w:line="240" w:lineRule="auto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A8F7B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BV605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F39CC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CD141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93853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BD Biosciences</w:t>
            </w:r>
          </w:p>
        </w:tc>
      </w:tr>
      <w:tr w:rsidR="00621F8E" w:rsidRPr="00BD29D8" w14:paraId="689C2312" w14:textId="77777777" w:rsidTr="0025356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3C06D" w14:textId="77777777" w:rsidR="00621F8E" w:rsidRPr="00BD29D8" w:rsidRDefault="00621F8E" w:rsidP="00253565">
            <w:pPr>
              <w:spacing w:after="0" w:line="240" w:lineRule="auto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9E181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BV750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CC56A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CD4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E4C27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BD Biosciences</w:t>
            </w:r>
          </w:p>
        </w:tc>
      </w:tr>
      <w:tr w:rsidR="00621F8E" w:rsidRPr="00BD29D8" w14:paraId="79D1E377" w14:textId="77777777" w:rsidTr="0025356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A5E80" w14:textId="77777777" w:rsidR="00621F8E" w:rsidRPr="00BD29D8" w:rsidRDefault="00621F8E" w:rsidP="00253565">
            <w:pPr>
              <w:spacing w:after="0" w:line="240" w:lineRule="auto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84318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BV786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2CD75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CD33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0BDE6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BD Biosciences</w:t>
            </w:r>
          </w:p>
        </w:tc>
      </w:tr>
      <w:tr w:rsidR="00621F8E" w:rsidRPr="00BD29D8" w14:paraId="7674EB9A" w14:textId="77777777" w:rsidTr="0025356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03BC6" w14:textId="77777777" w:rsidR="00621F8E" w:rsidRPr="00BD29D8" w:rsidRDefault="00621F8E" w:rsidP="00253565">
            <w:pPr>
              <w:spacing w:after="0" w:line="240" w:lineRule="auto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1D8BE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Intracellular markers</w:t>
            </w:r>
          </w:p>
        </w:tc>
      </w:tr>
      <w:tr w:rsidR="00621F8E" w:rsidRPr="00BD29D8" w14:paraId="53D1DFAE" w14:textId="77777777" w:rsidTr="0025356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F7970" w14:textId="77777777" w:rsidR="00621F8E" w:rsidRPr="00BD29D8" w:rsidRDefault="00621F8E" w:rsidP="00253565">
            <w:pPr>
              <w:spacing w:after="0" w:line="240" w:lineRule="auto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2BFAF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FITC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0A279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IDO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5C637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eBioscience</w:t>
            </w:r>
          </w:p>
        </w:tc>
      </w:tr>
      <w:tr w:rsidR="00621F8E" w:rsidRPr="00BD29D8" w14:paraId="067A890B" w14:textId="77777777" w:rsidTr="0025356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EFCCA" w14:textId="77777777" w:rsidR="00621F8E" w:rsidRPr="00BD29D8" w:rsidRDefault="00621F8E" w:rsidP="00253565">
            <w:pPr>
              <w:spacing w:after="0" w:line="240" w:lineRule="auto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49E68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APC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DF17F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CD68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65653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Miltenyi Biotec</w:t>
            </w:r>
          </w:p>
        </w:tc>
      </w:tr>
      <w:tr w:rsidR="00621F8E" w:rsidRPr="00BD29D8" w14:paraId="3AE60BD8" w14:textId="77777777" w:rsidTr="0025356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82B23" w14:textId="77777777" w:rsidR="00621F8E" w:rsidRPr="00BD29D8" w:rsidRDefault="00621F8E" w:rsidP="00253565">
            <w:pPr>
              <w:spacing w:after="0" w:line="240" w:lineRule="auto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BA3C6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PE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6B666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Foxp3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04E3B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BD Biosciences</w:t>
            </w:r>
          </w:p>
        </w:tc>
      </w:tr>
      <w:tr w:rsidR="00621F8E" w:rsidRPr="00BD29D8" w14:paraId="499CE9F9" w14:textId="77777777" w:rsidTr="0025356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13237" w14:textId="77777777" w:rsidR="00621F8E" w:rsidRPr="00BD29D8" w:rsidRDefault="00621F8E" w:rsidP="00253565">
            <w:pPr>
              <w:spacing w:after="0" w:line="240" w:lineRule="auto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02C29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Pe-Cy5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B2C56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CTLA4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0BA6D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BD Biosciences</w:t>
            </w:r>
          </w:p>
        </w:tc>
      </w:tr>
      <w:tr w:rsidR="00621F8E" w:rsidRPr="00BD29D8" w14:paraId="0BC4AE15" w14:textId="77777777" w:rsidTr="0025356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8D165" w14:textId="77777777" w:rsidR="00621F8E" w:rsidRPr="00BD29D8" w:rsidRDefault="00621F8E" w:rsidP="00253565">
            <w:pPr>
              <w:spacing w:after="0" w:line="240" w:lineRule="auto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5E4A8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BV421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2007B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GZMB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96DC3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BD Biosciences</w:t>
            </w:r>
          </w:p>
        </w:tc>
      </w:tr>
      <w:tr w:rsidR="00621F8E" w:rsidRPr="00BD29D8" w14:paraId="1B8F0A19" w14:textId="77777777" w:rsidTr="0025356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6FFBF" w14:textId="77777777" w:rsidR="00621F8E" w:rsidRPr="00BD29D8" w:rsidRDefault="00621F8E" w:rsidP="00253565">
            <w:pPr>
              <w:spacing w:after="0" w:line="240" w:lineRule="auto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E0AFF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BV480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88C7D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Ki67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2658F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BD Biosciences</w:t>
            </w:r>
          </w:p>
        </w:tc>
      </w:tr>
      <w:tr w:rsidR="00621F8E" w:rsidRPr="00BD29D8" w14:paraId="16FEFF67" w14:textId="77777777" w:rsidTr="0025356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3312E" w14:textId="77777777" w:rsidR="00621F8E" w:rsidRPr="00BD29D8" w:rsidRDefault="00621F8E" w:rsidP="00253565">
            <w:pPr>
              <w:spacing w:after="0" w:line="240" w:lineRule="auto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29239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BV711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04663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Perforin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907DA" w14:textId="77777777" w:rsidR="00621F8E" w:rsidRPr="00BD29D8" w:rsidRDefault="00621F8E" w:rsidP="0025356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D29D8">
              <w:rPr>
                <w:rFonts w:ascii="Arial" w:hAnsi="Arial" w:cs="Arial"/>
                <w:color w:val="000000"/>
                <w:sz w:val="20"/>
                <w:szCs w:val="20"/>
              </w:rPr>
              <w:t>Biolegend</w:t>
            </w:r>
          </w:p>
        </w:tc>
      </w:tr>
    </w:tbl>
    <w:p w14:paraId="4F98D7A7" w14:textId="77777777" w:rsidR="00621F8E" w:rsidRPr="00BD29D8" w:rsidRDefault="00621F8E" w:rsidP="00621F8E">
      <w:pPr>
        <w:shd w:val="clear" w:color="auto" w:fill="FFFFFF"/>
        <w:jc w:val="both"/>
        <w:rPr>
          <w:rFonts w:ascii="Arial" w:hAnsi="Arial" w:cs="Arial"/>
          <w:color w:val="222222"/>
          <w:sz w:val="20"/>
          <w:szCs w:val="20"/>
        </w:rPr>
      </w:pPr>
      <w:r w:rsidRPr="00BD29D8">
        <w:rPr>
          <w:rFonts w:ascii="Arial" w:hAnsi="Arial" w:cs="Arial"/>
          <w:color w:val="222222"/>
          <w:sz w:val="20"/>
          <w:szCs w:val="20"/>
        </w:rPr>
        <w:t> </w:t>
      </w:r>
    </w:p>
    <w:p w14:paraId="3595F537" w14:textId="77777777" w:rsidR="00BD16A6" w:rsidRDefault="00BD16A6"/>
    <w:sectPr w:rsidR="00BD16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8E"/>
    <w:rsid w:val="00035AAE"/>
    <w:rsid w:val="001373F5"/>
    <w:rsid w:val="00154816"/>
    <w:rsid w:val="00193880"/>
    <w:rsid w:val="001B01EB"/>
    <w:rsid w:val="00241AA2"/>
    <w:rsid w:val="00446C51"/>
    <w:rsid w:val="00483962"/>
    <w:rsid w:val="004A5655"/>
    <w:rsid w:val="004F2628"/>
    <w:rsid w:val="0053466B"/>
    <w:rsid w:val="005874AA"/>
    <w:rsid w:val="005D645F"/>
    <w:rsid w:val="00607803"/>
    <w:rsid w:val="00621F8E"/>
    <w:rsid w:val="006306D7"/>
    <w:rsid w:val="006F4057"/>
    <w:rsid w:val="00830802"/>
    <w:rsid w:val="0085663A"/>
    <w:rsid w:val="00A05C47"/>
    <w:rsid w:val="00A666FD"/>
    <w:rsid w:val="00BA6E5F"/>
    <w:rsid w:val="00BA717B"/>
    <w:rsid w:val="00BD16A6"/>
    <w:rsid w:val="00CB32D5"/>
    <w:rsid w:val="00CC7FD6"/>
    <w:rsid w:val="00CF3BBA"/>
    <w:rsid w:val="00D80AE2"/>
    <w:rsid w:val="00D860EB"/>
    <w:rsid w:val="00DC3B53"/>
    <w:rsid w:val="00E7469D"/>
    <w:rsid w:val="00E95043"/>
    <w:rsid w:val="00E95EE5"/>
    <w:rsid w:val="00FE205B"/>
    <w:rsid w:val="00FE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4E6C0A"/>
  <w15:chartTrackingRefBased/>
  <w15:docId w15:val="{C1B16D8F-13CD-EB4D-9C9C-73D7ACA7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F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R Choo</dc:creator>
  <cp:keywords/>
  <dc:description/>
  <cp:lastModifiedBy>J -</cp:lastModifiedBy>
  <cp:revision>1</cp:revision>
  <dcterms:created xsi:type="dcterms:W3CDTF">2024-07-10T17:05:00Z</dcterms:created>
  <dcterms:modified xsi:type="dcterms:W3CDTF">2024-07-10T17:06:00Z</dcterms:modified>
</cp:coreProperties>
</file>