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660E" w14:textId="77777777" w:rsidR="00584FB3" w:rsidRPr="00BC7DC7" w:rsidRDefault="00584FB3" w:rsidP="00584FB3">
      <w:pPr>
        <w:jc w:val="both"/>
        <w:rPr>
          <w:rFonts w:ascii="Arial" w:hAnsi="Arial" w:cs="Arial"/>
          <w:sz w:val="20"/>
          <w:szCs w:val="20"/>
          <w:u w:val="single"/>
        </w:rPr>
      </w:pPr>
      <w:r w:rsidRPr="00BC7DC7">
        <w:rPr>
          <w:rFonts w:ascii="Arial" w:hAnsi="Arial" w:cs="Arial"/>
          <w:sz w:val="20"/>
          <w:szCs w:val="20"/>
          <w:u w:val="single"/>
        </w:rPr>
        <w:t>Supplementary Table 1: 40 protein biomarkers used in the COMET staining panel</w:t>
      </w:r>
    </w:p>
    <w:tbl>
      <w:tblPr>
        <w:tblW w:w="8255" w:type="dxa"/>
        <w:tblLook w:val="04A0" w:firstRow="1" w:lastRow="0" w:firstColumn="1" w:lastColumn="0" w:noHBand="0" w:noVBand="1"/>
      </w:tblPr>
      <w:tblGrid>
        <w:gridCol w:w="1028"/>
        <w:gridCol w:w="1028"/>
        <w:gridCol w:w="1021"/>
        <w:gridCol w:w="1217"/>
        <w:gridCol w:w="1021"/>
        <w:gridCol w:w="1021"/>
        <w:gridCol w:w="1021"/>
        <w:gridCol w:w="1021"/>
      </w:tblGrid>
      <w:tr w:rsidR="00584FB3" w:rsidRPr="00BD29D8" w14:paraId="6516BCCE" w14:textId="77777777" w:rsidTr="00253565">
        <w:trPr>
          <w:trHeight w:val="3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1C34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6C5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007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DBED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CD11b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F5B3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CD11c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D5BA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2A85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402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CD16</w:t>
            </w:r>
          </w:p>
        </w:tc>
      </w:tr>
      <w:tr w:rsidR="00584FB3" w:rsidRPr="00BD29D8" w14:paraId="534BCA9C" w14:textId="77777777" w:rsidTr="00253565">
        <w:trPr>
          <w:trHeight w:val="31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233F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FDC1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B51A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4DB5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F97D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6FD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4C29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8B4C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CD45</w:t>
            </w:r>
          </w:p>
        </w:tc>
      </w:tr>
      <w:tr w:rsidR="00584FB3" w:rsidRPr="00BD29D8" w14:paraId="557496AE" w14:textId="77777777" w:rsidTr="00253565">
        <w:trPr>
          <w:trHeight w:val="25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A102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CD45RA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780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CD45RO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82B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6E54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44C9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CD163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BCAB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GZMB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CA4F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FoxP3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F88A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HLA-DR</w:t>
            </w:r>
          </w:p>
        </w:tc>
      </w:tr>
      <w:tr w:rsidR="00584FB3" w:rsidRPr="00BD29D8" w14:paraId="00AFB88F" w14:textId="77777777" w:rsidTr="00253565">
        <w:trPr>
          <w:trHeight w:val="31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752A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VISTA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B1EF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PD1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A66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LAG-3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A618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Tryptase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C03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Lamin 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34B0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BDCA-2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18AE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proofErr w:type="spellStart"/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Eomes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B5C2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CK</w:t>
            </w:r>
          </w:p>
        </w:tc>
      </w:tr>
      <w:tr w:rsidR="00584FB3" w:rsidRPr="00BD29D8" w14:paraId="5D39B42B" w14:textId="77777777" w:rsidTr="00253565">
        <w:trPr>
          <w:trHeight w:val="31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FAB2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E-Cadherin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7A13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PD-L1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F010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S100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264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proofErr w:type="spellStart"/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Podoplanin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623B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ICOS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4B59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Ki67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6DF9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IDO-1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BEBA" w14:textId="77777777" w:rsidR="00584FB3" w:rsidRPr="00BD29D8" w:rsidRDefault="00584FB3" w:rsidP="00253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SG"/>
              </w:rPr>
            </w:pPr>
            <w:proofErr w:type="spellStart"/>
            <w:r w:rsidRPr="00BD29D8">
              <w:rPr>
                <w:rFonts w:ascii="Arial" w:hAnsi="Arial" w:cs="Arial"/>
                <w:sz w:val="20"/>
                <w:szCs w:val="20"/>
                <w:lang w:eastAsia="en-SG"/>
              </w:rPr>
              <w:t>aSMA</w:t>
            </w:r>
            <w:proofErr w:type="spellEnd"/>
          </w:p>
        </w:tc>
      </w:tr>
    </w:tbl>
    <w:p w14:paraId="09C1C438" w14:textId="77777777" w:rsidR="00584FB3" w:rsidRDefault="00584FB3" w:rsidP="00584FB3">
      <w:pPr>
        <w:jc w:val="both"/>
        <w:rPr>
          <w:rFonts w:ascii="Arial" w:hAnsi="Arial" w:cs="Arial"/>
          <w:sz w:val="20"/>
          <w:szCs w:val="20"/>
          <w:highlight w:val="cyan"/>
          <w:u w:val="single"/>
        </w:rPr>
      </w:pPr>
    </w:p>
    <w:p w14:paraId="4C7B7945" w14:textId="77777777" w:rsidR="00BD16A6" w:rsidRDefault="00BD16A6"/>
    <w:sectPr w:rsidR="00BD1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B3"/>
    <w:rsid w:val="00035AAE"/>
    <w:rsid w:val="001373F5"/>
    <w:rsid w:val="00154816"/>
    <w:rsid w:val="00193880"/>
    <w:rsid w:val="001B01EB"/>
    <w:rsid w:val="00241AA2"/>
    <w:rsid w:val="00446C51"/>
    <w:rsid w:val="00483962"/>
    <w:rsid w:val="004A5655"/>
    <w:rsid w:val="004F2628"/>
    <w:rsid w:val="0053466B"/>
    <w:rsid w:val="00584FB3"/>
    <w:rsid w:val="005874AA"/>
    <w:rsid w:val="005D645F"/>
    <w:rsid w:val="00607803"/>
    <w:rsid w:val="006306D7"/>
    <w:rsid w:val="006F4057"/>
    <w:rsid w:val="00830802"/>
    <w:rsid w:val="0085663A"/>
    <w:rsid w:val="00A05C47"/>
    <w:rsid w:val="00A666FD"/>
    <w:rsid w:val="00BA6E5F"/>
    <w:rsid w:val="00BA717B"/>
    <w:rsid w:val="00BD16A6"/>
    <w:rsid w:val="00CB32D5"/>
    <w:rsid w:val="00CC7FD6"/>
    <w:rsid w:val="00CF3BBA"/>
    <w:rsid w:val="00D80AE2"/>
    <w:rsid w:val="00D860EB"/>
    <w:rsid w:val="00DC3B53"/>
    <w:rsid w:val="00E7469D"/>
    <w:rsid w:val="00E95043"/>
    <w:rsid w:val="00E95EE5"/>
    <w:rsid w:val="00FE205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9E279"/>
  <w15:chartTrackingRefBased/>
  <w15:docId w15:val="{11B67435-6768-9647-A294-B3D9A4B0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 Choo</dc:creator>
  <cp:keywords/>
  <dc:description/>
  <cp:lastModifiedBy>J -</cp:lastModifiedBy>
  <cp:revision>1</cp:revision>
  <dcterms:created xsi:type="dcterms:W3CDTF">2024-07-10T17:05:00Z</dcterms:created>
  <dcterms:modified xsi:type="dcterms:W3CDTF">2024-07-10T17:05:00Z</dcterms:modified>
</cp:coreProperties>
</file>