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B7D9C" w:rsidRDefault="00000000">
      <w:pPr>
        <w:autoSpaceDE w:val="0"/>
        <w:autoSpaceDN w:val="0"/>
        <w:adjustRightInd w:val="0"/>
        <w:spacing w:afterLines="100" w:after="312" w:line="480" w:lineRule="auto"/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Supplementary Information</w:t>
      </w:r>
    </w:p>
    <w:p w:rsidR="005B7D9C" w:rsidRDefault="00000000">
      <w:pPr>
        <w:pStyle w:val="Title2"/>
        <w:spacing w:line="360" w:lineRule="auto"/>
        <w:rPr>
          <w:bCs/>
        </w:rPr>
      </w:pPr>
      <w:r>
        <w:rPr>
          <w:bCs/>
        </w:rPr>
        <w:t>Pump-locked random lasers using artificial intelligence</w:t>
      </w:r>
    </w:p>
    <w:p w:rsidR="005B7D9C" w:rsidRDefault="00000000">
      <w:pPr>
        <w:pStyle w:val="AuthorsFull"/>
        <w:spacing w:line="360" w:lineRule="auto"/>
        <w:rPr>
          <w:i w:val="0"/>
          <w:iCs/>
        </w:rPr>
      </w:pPr>
      <w:proofErr w:type="spellStart"/>
      <w:r>
        <w:rPr>
          <w:i w:val="0"/>
          <w:iCs/>
        </w:rPr>
        <w:t>Junhua</w:t>
      </w:r>
      <w:proofErr w:type="spellEnd"/>
      <w:r>
        <w:rPr>
          <w:i w:val="0"/>
          <w:iCs/>
        </w:rPr>
        <w:t xml:space="preserve"> Tong</w:t>
      </w:r>
      <w:r>
        <w:rPr>
          <w:i w:val="0"/>
          <w:iCs/>
          <w:vertAlign w:val="superscript"/>
        </w:rPr>
        <w:t>1</w:t>
      </w:r>
      <w:r>
        <w:rPr>
          <w:i w:val="0"/>
          <w:iCs/>
        </w:rPr>
        <w:t xml:space="preserve">, </w:t>
      </w:r>
      <w:proofErr w:type="spellStart"/>
      <w:r w:rsidR="00394417">
        <w:rPr>
          <w:i w:val="0"/>
          <w:iCs/>
        </w:rPr>
        <w:t>Xiaoyu</w:t>
      </w:r>
      <w:proofErr w:type="spellEnd"/>
      <w:r w:rsidR="00394417">
        <w:rPr>
          <w:i w:val="0"/>
          <w:iCs/>
        </w:rPr>
        <w:t xml:space="preserve"> Shi</w:t>
      </w:r>
      <w:r w:rsidR="00394417">
        <w:rPr>
          <w:i w:val="0"/>
          <w:iCs/>
          <w:vertAlign w:val="superscript"/>
        </w:rPr>
        <w:t>2</w:t>
      </w:r>
      <w:r w:rsidR="00394417">
        <w:rPr>
          <w:i w:val="0"/>
          <w:iCs/>
        </w:rPr>
        <w:t xml:space="preserve">, </w:t>
      </w:r>
      <w:proofErr w:type="spellStart"/>
      <w:r>
        <w:rPr>
          <w:i w:val="0"/>
          <w:iCs/>
        </w:rPr>
        <w:t>Zhiyang</w:t>
      </w:r>
      <w:proofErr w:type="spellEnd"/>
      <w:r>
        <w:rPr>
          <w:i w:val="0"/>
          <w:iCs/>
        </w:rPr>
        <w:t xml:space="preserve"> Xu</w:t>
      </w:r>
      <w:r>
        <w:rPr>
          <w:i w:val="0"/>
          <w:iCs/>
          <w:vertAlign w:val="superscript"/>
        </w:rPr>
        <w:t>2</w:t>
      </w:r>
      <w:r>
        <w:rPr>
          <w:i w:val="0"/>
          <w:iCs/>
        </w:rPr>
        <w:t xml:space="preserve">, </w:t>
      </w:r>
      <w:r w:rsidR="00BB0D11" w:rsidRPr="00971D1F">
        <w:rPr>
          <w:i w:val="0"/>
          <w:iCs/>
        </w:rPr>
        <w:t>Naeem Iqbal</w:t>
      </w:r>
      <w:r w:rsidR="00BB0D11" w:rsidRPr="00E44709">
        <w:rPr>
          <w:i w:val="0"/>
          <w:iCs/>
          <w:vertAlign w:val="superscript"/>
        </w:rPr>
        <w:t>2</w:t>
      </w:r>
      <w:r w:rsidR="00BB0D11" w:rsidRPr="00971D1F">
        <w:rPr>
          <w:i w:val="0"/>
          <w:iCs/>
        </w:rPr>
        <w:t>,</w:t>
      </w:r>
      <w:r w:rsidR="00BB0D11">
        <w:rPr>
          <w:rFonts w:hint="eastAsia"/>
          <w:i w:val="0"/>
          <w:iCs/>
        </w:rPr>
        <w:t xml:space="preserve"> </w:t>
      </w:r>
      <w:r>
        <w:rPr>
          <w:i w:val="0"/>
          <w:iCs/>
        </w:rPr>
        <w:t>Kun Ge</w:t>
      </w:r>
      <w:r>
        <w:rPr>
          <w:i w:val="0"/>
          <w:iCs/>
          <w:vertAlign w:val="superscript"/>
        </w:rPr>
        <w:t>2</w:t>
      </w:r>
      <w:r>
        <w:rPr>
          <w:i w:val="0"/>
          <w:iCs/>
        </w:rPr>
        <w:t xml:space="preserve">, </w:t>
      </w:r>
      <w:proofErr w:type="spellStart"/>
      <w:r>
        <w:rPr>
          <w:i w:val="0"/>
          <w:iCs/>
        </w:rPr>
        <w:t>Tianrui</w:t>
      </w:r>
      <w:proofErr w:type="spellEnd"/>
      <w:r>
        <w:rPr>
          <w:i w:val="0"/>
          <w:iCs/>
        </w:rPr>
        <w:t xml:space="preserve"> Zhai</w:t>
      </w:r>
      <w:r>
        <w:rPr>
          <w:i w:val="0"/>
          <w:iCs/>
          <w:vertAlign w:val="superscript"/>
        </w:rPr>
        <w:t>2,*</w:t>
      </w:r>
    </w:p>
    <w:p w:rsidR="005B7D9C" w:rsidRDefault="00000000">
      <w:pPr>
        <w:pStyle w:val="Addresses"/>
        <w:spacing w:line="360" w:lineRule="auto"/>
      </w:pPr>
      <w:r>
        <w:rPr>
          <w:vertAlign w:val="superscript"/>
        </w:rPr>
        <w:t>1</w:t>
      </w:r>
      <w:r>
        <w:t xml:space="preserve">College of Mathematics and physics, Beijing University of Chemical Technology, Beijing 100029, China </w:t>
      </w:r>
    </w:p>
    <w:p w:rsidR="005B7D9C" w:rsidRDefault="00000000">
      <w:pPr>
        <w:pStyle w:val="Addresses"/>
        <w:spacing w:line="360" w:lineRule="auto"/>
      </w:pPr>
      <w:r>
        <w:rPr>
          <w:vertAlign w:val="superscript"/>
        </w:rPr>
        <w:t>2</w:t>
      </w:r>
      <w:r>
        <w:t>School of Physics and Optoelectronic Engineering, Beijing University of Technology, Beijing 100124, China</w:t>
      </w:r>
    </w:p>
    <w:p w:rsidR="005B7D9C" w:rsidRDefault="00000000">
      <w:pPr>
        <w:pStyle w:val="Addresses"/>
        <w:spacing w:line="360" w:lineRule="auto"/>
      </w:pPr>
      <w:r>
        <w:t>*Email: trzhai@bjut.edu.cn</w:t>
      </w:r>
    </w:p>
    <w:p w:rsidR="005B7D9C" w:rsidRDefault="00000000">
      <w:pPr>
        <w:widowControl/>
        <w:jc w:val="left"/>
        <w:rPr>
          <w:rFonts w:ascii="Times New Roman" w:hAnsi="Times New Roman"/>
          <w:iCs/>
          <w:color w:val="0000FF"/>
          <w:sz w:val="18"/>
          <w:szCs w:val="18"/>
        </w:rPr>
      </w:pPr>
      <w:r>
        <w:rPr>
          <w:rFonts w:ascii="Times New Roman" w:hAnsi="Times New Roman"/>
          <w:iCs/>
          <w:color w:val="0000FF"/>
          <w:sz w:val="18"/>
          <w:szCs w:val="18"/>
        </w:rPr>
        <w:br w:type="page"/>
      </w:r>
    </w:p>
    <w:p w:rsidR="005B7D9C" w:rsidRDefault="005B7D9C">
      <w:pPr>
        <w:autoSpaceDE w:val="0"/>
        <w:autoSpaceDN w:val="0"/>
        <w:adjustRightInd w:val="0"/>
        <w:rPr>
          <w:rFonts w:ascii="Times New Roman" w:hAnsi="Times New Roman"/>
          <w:iCs/>
          <w:color w:val="0000FF"/>
          <w:sz w:val="18"/>
          <w:szCs w:val="18"/>
        </w:rPr>
      </w:pPr>
    </w:p>
    <w:p w:rsidR="005B7D9C" w:rsidRPr="00264BD6" w:rsidRDefault="00000000" w:rsidP="00E92AE5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264BD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CONTENTS</w:t>
      </w:r>
    </w:p>
    <w:p w:rsidR="00AC0F8A" w:rsidRPr="00264BD6" w:rsidRDefault="00AC0F8A" w:rsidP="00482F22">
      <w:pPr>
        <w:pStyle w:val="af2"/>
        <w:widowControl/>
        <w:numPr>
          <w:ilvl w:val="0"/>
          <w:numId w:val="1"/>
        </w:numPr>
        <w:spacing w:line="360" w:lineRule="auto"/>
        <w:ind w:left="357" w:firstLineChars="0" w:hanging="357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bookmarkStart w:id="0" w:name="OLE_LINK1"/>
      <w:bookmarkStart w:id="1" w:name="OLE_LINK2"/>
      <w:r w:rsidRPr="00264BD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Design and fabrication process of </w:t>
      </w:r>
      <w:r w:rsidR="00192EE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random</w:t>
      </w:r>
      <w:r w:rsidR="00DF371A" w:rsidRPr="00264BD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636D7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lasers</w:t>
      </w:r>
      <w:r w:rsidRPr="00264BD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</w:p>
    <w:p w:rsidR="00766421" w:rsidRPr="00766421" w:rsidRDefault="00E87C0A" w:rsidP="00482F22">
      <w:pPr>
        <w:pStyle w:val="af2"/>
        <w:widowControl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264BD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Schematic diagram</w:t>
      </w:r>
      <w:r w:rsidRPr="00264BD6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of mode selection of random lasers using our intelligence control system</w:t>
      </w:r>
      <w:bookmarkEnd w:id="0"/>
      <w:bookmarkEnd w:id="1"/>
    </w:p>
    <w:p w:rsidR="005B7D9C" w:rsidRPr="00766421" w:rsidRDefault="00766421" w:rsidP="00482F22">
      <w:pPr>
        <w:widowControl/>
        <w:spacing w:line="360" w:lineRule="auto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76642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3. </w:t>
      </w:r>
      <w:r w:rsidR="002B2FF5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="00192EE1" w:rsidRPr="00192EE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The </w:t>
      </w:r>
      <w:r w:rsidR="00482F22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GIFs </w:t>
      </w:r>
      <w:r w:rsidR="00192EE1" w:rsidRPr="00192EE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of optimization process</w:t>
      </w:r>
      <w:r w:rsidR="00192EE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 for target </w:t>
      </w:r>
      <w:r w:rsidR="00192EE1" w:rsidRPr="00192EE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mode</w:t>
      </w:r>
      <w:r w:rsidR="00192EE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s</w:t>
      </w:r>
      <w:r w:rsidR="00192EE1" w:rsidRPr="00192EE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192EE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in Fig</w:t>
      </w:r>
      <w:r w:rsidR="008C76E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. 4</w:t>
      </w:r>
      <w:r w:rsidR="00482F22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 (open as Microsoft Word)</w:t>
      </w:r>
      <w:r w:rsidR="00EA12C4" w:rsidRPr="00766421">
        <w:rPr>
          <w:rFonts w:ascii="Times New Roman" w:hAnsi="Times New Roman" w:cs="Times New Roman"/>
          <w:sz w:val="24"/>
          <w:szCs w:val="24"/>
        </w:rPr>
        <w:br w:type="page"/>
      </w:r>
    </w:p>
    <w:p w:rsidR="006052DC" w:rsidRDefault="00712D8C" w:rsidP="00E92AE5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lastRenderedPageBreak/>
        <w:t xml:space="preserve">1. </w:t>
      </w:r>
      <w:r w:rsidRPr="00712D8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Design and fabrication process of </w:t>
      </w:r>
      <w:r w:rsidR="00192EE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random</w:t>
      </w:r>
      <w:r w:rsidR="00DF371A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636D7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lasers</w:t>
      </w:r>
      <w:r w:rsidR="00B7403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tbl>
      <w:tblPr>
        <w:tblStyle w:val="ae"/>
        <w:tblpPr w:leftFromText="180" w:rightFromText="180" w:vertAnchor="text" w:horzAnchor="margin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94165" w:rsidTr="00994165">
        <w:tc>
          <w:tcPr>
            <w:tcW w:w="8522" w:type="dxa"/>
          </w:tcPr>
          <w:p w:rsidR="00994165" w:rsidRDefault="00994165" w:rsidP="0099416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 wp14:anchorId="554EB1BC" wp14:editId="47054ECA">
                  <wp:extent cx="5274310" cy="855345"/>
                  <wp:effectExtent l="0" t="0" r="0" b="0"/>
                  <wp:docPr id="182099569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995695" name="图片 18209956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85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165" w:rsidTr="00994165">
        <w:tc>
          <w:tcPr>
            <w:tcW w:w="8522" w:type="dxa"/>
          </w:tcPr>
          <w:p w:rsidR="00994165" w:rsidRDefault="00994165" w:rsidP="0099416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64195">
              <w:rPr>
                <w:rFonts w:ascii="Times New Roman" w:eastAsia="宋体" w:hAnsi="Times New Roman" w:cs="Times New Roman"/>
                <w:color w:val="231F20"/>
                <w:kern w:val="0"/>
                <w:szCs w:val="21"/>
              </w:rPr>
              <w:t>Fig.</w:t>
            </w:r>
            <w:r>
              <w:rPr>
                <w:rFonts w:ascii="Times New Roman" w:eastAsia="宋体" w:hAnsi="Times New Roman" w:cs="Times New Roman"/>
                <w:color w:val="231F20"/>
                <w:kern w:val="0"/>
                <w:szCs w:val="21"/>
              </w:rPr>
              <w:t xml:space="preserve"> </w:t>
            </w:r>
            <w:r w:rsidRPr="00E64195">
              <w:rPr>
                <w:rFonts w:ascii="Times New Roman" w:eastAsia="宋体" w:hAnsi="Times New Roman" w:cs="Times New Roman"/>
                <w:color w:val="231F20"/>
                <w:kern w:val="0"/>
                <w:szCs w:val="21"/>
              </w:rPr>
              <w:t>S1</w:t>
            </w:r>
            <w:r>
              <w:rPr>
                <w:rFonts w:ascii="Times New Roman" w:eastAsia="宋体" w:hAnsi="Times New Roman" w:cs="Times New Roman"/>
                <w:color w:val="231F20"/>
                <w:kern w:val="0"/>
                <w:szCs w:val="21"/>
              </w:rPr>
              <w:t xml:space="preserve"> Sample preparation process and sample photograph.</w:t>
            </w:r>
          </w:p>
        </w:tc>
      </w:tr>
    </w:tbl>
    <w:p w:rsidR="000444E0" w:rsidRDefault="000444E0" w:rsidP="00A530C1">
      <w:pPr>
        <w:widowControl/>
        <w:spacing w:afterLines="50" w:after="156" w:line="36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The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disordered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system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is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a polymer film fabricated by dye-doped PMMA with scattering nanoparticles. Herein, </w:t>
      </w:r>
      <w:r w:rsidR="00F47A5B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a</w:t>
      </w:r>
      <w:r w:rsidRPr="000444E0">
        <w:rPr>
          <w:rFonts w:ascii="Times New Roman" w:eastAsia="MS Mincho" w:hAnsi="Times New Roman" w:cs="Times New Roman" w:hint="eastAsia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typical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laser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dye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RhB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is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 w:hint="eastAsia"/>
          <w:kern w:val="0"/>
          <w:sz w:val="24"/>
          <w:szCs w:val="24"/>
          <w:lang w:val="de-DE"/>
        </w:rPr>
        <w:t>used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as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gain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r w:rsidR="00F47A5B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material</w:t>
      </w:r>
      <w:r w:rsidR="002B2FF5">
        <w:rPr>
          <w:rFonts w:ascii="Times New Roman" w:eastAsia="MS Mincho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while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Au NR</w:t>
      </w:r>
      <w:r w:rsidRPr="000444E0">
        <w:rPr>
          <w:rFonts w:ascii="Times New Roman" w:eastAsia="MS Mincho" w:hAnsi="Times New Roman" w:cs="Times New Roman" w:hint="eastAsia"/>
          <w:kern w:val="0"/>
          <w:sz w:val="24"/>
          <w:szCs w:val="24"/>
          <w:lang w:val="de-DE"/>
        </w:rPr>
        <w:t>s</w:t>
      </w:r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with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diameter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and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length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about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25 and 50 nm act as scatterers. The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fabrication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process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is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illustrated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in Fig. S1. Firstly, the Au NRs (0.02 mg/mL) was spin-coated on the flexible PET substrate at a speed of 1</w:t>
      </w:r>
      <w:r w:rsidRPr="000444E0">
        <w:rPr>
          <w:rFonts w:ascii="Times New Roman" w:eastAsia="MS Mincho" w:hAnsi="Times New Roman" w:cs="Times New Roman" w:hint="eastAsia"/>
          <w:kern w:val="0"/>
          <w:sz w:val="24"/>
          <w:szCs w:val="24"/>
          <w:lang w:val="de-DE"/>
        </w:rPr>
        <w:t>8</w:t>
      </w:r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00 r/min for </w:t>
      </w:r>
      <w:r w:rsidRPr="000444E0">
        <w:rPr>
          <w:rFonts w:ascii="Times New Roman" w:eastAsia="MS Mincho" w:hAnsi="Times New Roman" w:cs="Times New Roman" w:hint="eastAsia"/>
          <w:kern w:val="0"/>
          <w:sz w:val="24"/>
          <w:szCs w:val="24"/>
          <w:lang w:val="de-DE"/>
        </w:rPr>
        <w:t>4</w:t>
      </w:r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0s.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Secondly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, </w:t>
      </w:r>
      <w:proofErr w:type="spellStart"/>
      <w:r w:rsidR="00F47A5B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t</w:t>
      </w:r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he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RhB (6 mg/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mL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) and PMMA (200 mg/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mL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)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were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mixed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with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a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volume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ratio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of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1:1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under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magnetic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stirring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for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20 min.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Then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,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spin</w:t>
      </w:r>
      <w:proofErr w:type="spellEnd"/>
      <w:r w:rsidRPr="000444E0">
        <w:rPr>
          <w:rFonts w:ascii="Times New Roman" w:eastAsia="MS Mincho" w:hAnsi="Times New Roman" w:cs="Times New Roman" w:hint="eastAsia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coating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the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mixture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on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the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Au NRs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layer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at a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speed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of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1800 r/min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for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40 s.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Thirdly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,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heat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the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structure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at 70 °C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for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20 min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for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solidification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.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Finally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,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the</w:t>
      </w:r>
      <w:proofErr w:type="spellEnd"/>
      <w:r w:rsidR="002B2FF5">
        <w:rPr>
          <w:rFonts w:ascii="Times New Roman" w:eastAsia="MS Mincho" w:hAnsi="Times New Roman" w:cs="Times New Roman" w:hint="eastAsia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disordered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system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0F3974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is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obtained</w:t>
      </w:r>
      <w:proofErr w:type="spellEnd"/>
      <w:r w:rsidR="000F3974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, </w:t>
      </w:r>
      <w:proofErr w:type="spellStart"/>
      <w:r w:rsidR="000F3974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which</w:t>
      </w:r>
      <w:proofErr w:type="spellEnd"/>
      <w:r w:rsidR="000F3974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0F3974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is</w:t>
      </w:r>
      <w:proofErr w:type="spellEnd"/>
      <w:r w:rsidR="000F3974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uniform </w:t>
      </w:r>
      <w:proofErr w:type="spellStart"/>
      <w:r w:rsidR="000F3974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as</w:t>
      </w:r>
      <w:proofErr w:type="spellEnd"/>
      <w:r w:rsidR="000F3974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0F3974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shown</w:t>
      </w:r>
      <w:proofErr w:type="spellEnd"/>
      <w:r w:rsidR="000F3974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in sample </w:t>
      </w:r>
      <w:proofErr w:type="spellStart"/>
      <w:r w:rsidR="000F3974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photograph</w:t>
      </w:r>
      <w:proofErr w:type="spellEnd"/>
      <w:r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. </w:t>
      </w:r>
      <w:r w:rsidR="00233431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T</w:t>
      </w:r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he solvent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here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was </w:t>
      </w:r>
      <w:proofErr w:type="spellStart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dichloromethane</w:t>
      </w:r>
      <w:proofErr w:type="spellEnd"/>
      <w:r w:rsidRPr="000444E0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.</w:t>
      </w:r>
    </w:p>
    <w:p w:rsidR="00994165" w:rsidRPr="00994165" w:rsidRDefault="00712D8C" w:rsidP="00994165">
      <w:pPr>
        <w:widowControl/>
        <w:spacing w:line="360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12D8C">
        <w:rPr>
          <w:rFonts w:ascii="Times New Roman" w:eastAsia="宋体" w:hAnsi="Times New Roman" w:cs="Times New Roman"/>
          <w:b/>
          <w:bCs/>
          <w:color w:val="231F20"/>
          <w:kern w:val="0"/>
          <w:sz w:val="24"/>
          <w:szCs w:val="24"/>
        </w:rPr>
        <w:t>2.</w:t>
      </w:r>
      <w:r>
        <w:rPr>
          <w:rFonts w:ascii="Times New Roman" w:eastAsia="宋体" w:hAnsi="Times New Roman" w:cs="Times New Roman"/>
          <w:b/>
          <w:bCs/>
          <w:color w:val="231F20"/>
          <w:kern w:val="0"/>
          <w:sz w:val="24"/>
          <w:szCs w:val="24"/>
        </w:rPr>
        <w:t xml:space="preserve"> </w:t>
      </w:r>
      <w:r w:rsidR="00F321EB" w:rsidRPr="00712D8C">
        <w:rPr>
          <w:rFonts w:ascii="Times New Roman" w:eastAsia="宋体" w:hAnsi="Times New Roman" w:cs="Times New Roman"/>
          <w:b/>
          <w:bCs/>
          <w:color w:val="231F20"/>
          <w:kern w:val="0"/>
          <w:sz w:val="24"/>
          <w:szCs w:val="24"/>
        </w:rPr>
        <w:t>Schematic diagram of mode selection of random lasers using our intelligence control system</w:t>
      </w:r>
      <w:r w:rsidR="00B74035">
        <w:rPr>
          <w:rFonts w:ascii="Times New Roman" w:eastAsia="宋体" w:hAnsi="Times New Roman" w:cs="Times New Roman"/>
          <w:b/>
          <w:bCs/>
          <w:color w:val="231F20"/>
          <w:kern w:val="0"/>
          <w:sz w:val="24"/>
          <w:szCs w:val="24"/>
        </w:rPr>
        <w:t>.</w:t>
      </w: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94165" w:rsidTr="00F7572A">
        <w:trPr>
          <w:trHeight w:val="2755"/>
          <w:jc w:val="center"/>
        </w:trPr>
        <w:tc>
          <w:tcPr>
            <w:tcW w:w="8296" w:type="dxa"/>
          </w:tcPr>
          <w:p w:rsidR="00994165" w:rsidRDefault="00994165" w:rsidP="00F7572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noProof/>
                <w:color w:val="FF0000"/>
                <w:kern w:val="0"/>
                <w:sz w:val="24"/>
                <w:szCs w:val="24"/>
              </w:rPr>
              <w:drawing>
                <wp:inline distT="0" distB="0" distL="0" distR="0" wp14:anchorId="38B18CEF" wp14:editId="0E787462">
                  <wp:extent cx="3978959" cy="1685285"/>
                  <wp:effectExtent l="0" t="0" r="0" b="4445"/>
                  <wp:docPr id="200634484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344848" name="图片 200634484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6678" cy="1701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165" w:rsidTr="00F7572A">
        <w:trPr>
          <w:trHeight w:val="333"/>
          <w:jc w:val="center"/>
        </w:trPr>
        <w:tc>
          <w:tcPr>
            <w:tcW w:w="8296" w:type="dxa"/>
          </w:tcPr>
          <w:p w:rsidR="00994165" w:rsidRDefault="00994165" w:rsidP="0099416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31F2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231F20"/>
                <w:kern w:val="0"/>
                <w:szCs w:val="21"/>
              </w:rPr>
              <w:t xml:space="preserve">Fig. S2 </w:t>
            </w:r>
            <w:r w:rsidRPr="00F321EB">
              <w:rPr>
                <w:rFonts w:ascii="Times New Roman" w:eastAsia="宋体" w:hAnsi="Times New Roman" w:cs="Times New Roman"/>
                <w:color w:val="231F20"/>
                <w:kern w:val="0"/>
                <w:szCs w:val="21"/>
              </w:rPr>
              <w:t xml:space="preserve">The diagram of </w:t>
            </w:r>
            <w:r>
              <w:rPr>
                <w:rFonts w:ascii="Times New Roman" w:eastAsia="宋体" w:hAnsi="Times New Roman" w:cs="Times New Roman"/>
                <w:color w:val="231F20"/>
                <w:kern w:val="0"/>
                <w:szCs w:val="21"/>
              </w:rPr>
              <w:t>experimental</w:t>
            </w:r>
            <w:r w:rsidRPr="00F321EB">
              <w:rPr>
                <w:rFonts w:ascii="Times New Roman" w:eastAsia="宋体" w:hAnsi="Times New Roman" w:cs="Times New Roman"/>
                <w:color w:val="231F20"/>
                <w:kern w:val="0"/>
                <w:szCs w:val="21"/>
              </w:rPr>
              <w:t xml:space="preserve"> setup </w:t>
            </w:r>
            <w:r>
              <w:rPr>
                <w:rFonts w:ascii="Times New Roman" w:eastAsia="宋体" w:hAnsi="Times New Roman" w:cs="Times New Roman"/>
                <w:color w:val="231F20"/>
                <w:kern w:val="0"/>
                <w:szCs w:val="21"/>
              </w:rPr>
              <w:t>for mode selection using</w:t>
            </w:r>
            <w:r w:rsidRPr="00F321EB">
              <w:rPr>
                <w:rFonts w:ascii="Times New Roman" w:eastAsia="宋体" w:hAnsi="Times New Roman" w:cs="Times New Roman"/>
                <w:color w:val="231F20"/>
                <w:kern w:val="0"/>
                <w:szCs w:val="21"/>
              </w:rPr>
              <w:t xml:space="preserve"> intelligent control system</w:t>
            </w:r>
            <w:r>
              <w:rPr>
                <w:rFonts w:ascii="Times New Roman" w:eastAsia="宋体" w:hAnsi="Times New Roman" w:cs="Times New Roman"/>
                <w:color w:val="231F20"/>
                <w:kern w:val="0"/>
                <w:szCs w:val="21"/>
              </w:rPr>
              <w:t>.</w:t>
            </w:r>
          </w:p>
        </w:tc>
      </w:tr>
    </w:tbl>
    <w:p w:rsidR="005B7D9C" w:rsidRDefault="00994165" w:rsidP="00A530C1">
      <w:pPr>
        <w:widowControl/>
        <w:spacing w:afterLines="50" w:after="156"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</w:pPr>
      <w:r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A </w:t>
      </w:r>
      <w:proofErr w:type="spellStart"/>
      <w:r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do</w:t>
      </w:r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ubled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Q-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switched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Nd:YAG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laser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(532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nm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, 5-7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ns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, 10 Hz)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is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employed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as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the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pump source. </w:t>
      </w:r>
      <w:bookmarkStart w:id="2" w:name="OLE_LINK89"/>
      <w:bookmarkStart w:id="3" w:name="OLE_LINK90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The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lens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1</w:t>
      </w:r>
      <w:r w:rsidR="00233431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(L</w:t>
      </w:r>
      <w:r w:rsidR="00233431" w:rsidRPr="00233431">
        <w:rPr>
          <w:rFonts w:ascii="Times New Roman" w:eastAsia="MS Mincho" w:hAnsi="Times New Roman" w:cs="Times New Roman"/>
          <w:kern w:val="0"/>
          <w:sz w:val="24"/>
          <w:szCs w:val="24"/>
          <w:vertAlign w:val="subscript"/>
          <w:lang w:val="de-DE"/>
        </w:rPr>
        <w:t>1</w:t>
      </w:r>
      <w:r w:rsidR="00233431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)</w:t>
      </w:r>
      <w:r w:rsidR="00E71A16" w:rsidRPr="00E71A16">
        <w:rPr>
          <w:rFonts w:ascii="Times New Roman" w:eastAsia="MS Mincho" w:hAnsi="Times New Roman" w:cs="Times New Roman" w:hint="eastAsia"/>
          <w:kern w:val="0"/>
          <w:sz w:val="24"/>
          <w:szCs w:val="24"/>
          <w:lang w:val="de-DE"/>
        </w:rPr>
        <w:t xml:space="preserve"> </w:t>
      </w:r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and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lens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2 </w:t>
      </w:r>
      <w:r w:rsidR="00233431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(L</w:t>
      </w:r>
      <w:r w:rsidR="00233431">
        <w:rPr>
          <w:rFonts w:ascii="Times New Roman" w:eastAsia="MS Mincho" w:hAnsi="Times New Roman" w:cs="Times New Roman"/>
          <w:kern w:val="0"/>
          <w:sz w:val="24"/>
          <w:szCs w:val="24"/>
          <w:vertAlign w:val="subscript"/>
          <w:lang w:val="de-DE"/>
        </w:rPr>
        <w:t>2</w:t>
      </w:r>
      <w:r w:rsidR="00233431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)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are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used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for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expanding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and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collimating</w:t>
      </w:r>
      <w:proofErr w:type="spellEnd"/>
      <w:r w:rsidR="00E71A16" w:rsidRPr="00E71A16">
        <w:rPr>
          <w:rFonts w:ascii="Times New Roman" w:eastAsia="MS Mincho" w:hAnsi="Times New Roman" w:cs="Times New Roman" w:hint="eastAsia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of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pump beam</w:t>
      </w:r>
      <w:r w:rsidR="00E71A16" w:rsidRPr="00E71A16">
        <w:rPr>
          <w:rFonts w:ascii="Times New Roman" w:eastAsia="MS Mincho" w:hAnsi="Times New Roman" w:cs="Times New Roman" w:hint="eastAsia"/>
          <w:kern w:val="0"/>
          <w:sz w:val="24"/>
          <w:szCs w:val="24"/>
          <w:lang w:val="de-DE"/>
        </w:rPr>
        <w:t>,</w:t>
      </w:r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respectively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. </w:t>
      </w:r>
      <w:bookmarkEnd w:id="2"/>
      <w:bookmarkEnd w:id="3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The </w:t>
      </w:r>
      <w:r w:rsidR="00E71A16" w:rsidRPr="00E71A16">
        <w:rPr>
          <w:rFonts w:ascii="Times New Roman" w:eastAsia="MS Mincho" w:hAnsi="Times New Roman" w:cs="Times New Roman" w:hint="eastAsia"/>
          <w:kern w:val="0"/>
          <w:sz w:val="24"/>
          <w:szCs w:val="24"/>
          <w:lang w:val="de-DE"/>
        </w:rPr>
        <w:t>D</w:t>
      </w:r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MD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is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used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to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shape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the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pump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profile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based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on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the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feedback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of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grayscale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of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image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.</w:t>
      </w:r>
      <w:r w:rsidR="00E71A16" w:rsidRPr="00E71A16">
        <w:rPr>
          <w:rFonts w:ascii="微软雅黑" w:eastAsia="微软雅黑" w:hAnsi="微软雅黑" w:cs="微软雅黑"/>
          <w:kern w:val="0"/>
          <w:sz w:val="24"/>
          <w:szCs w:val="24"/>
          <w:lang w:val="de-DE"/>
        </w:rPr>
        <w:t xml:space="preserve"> </w:t>
      </w:r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The modulated pump light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is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reflected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to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lens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3</w:t>
      </w:r>
      <w:r w:rsidR="00233431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(L</w:t>
      </w:r>
      <w:r w:rsidR="00233431">
        <w:rPr>
          <w:rFonts w:ascii="Times New Roman" w:eastAsia="MS Mincho" w:hAnsi="Times New Roman" w:cs="Times New Roman"/>
          <w:kern w:val="0"/>
          <w:sz w:val="24"/>
          <w:szCs w:val="24"/>
          <w:vertAlign w:val="subscript"/>
          <w:lang w:val="de-DE"/>
        </w:rPr>
        <w:t>3</w:t>
      </w:r>
      <w:r w:rsidR="00233431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)</w:t>
      </w:r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. The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lens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3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is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used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to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adjust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the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size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of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pump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profile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. The </w:t>
      </w:r>
      <w:r w:rsidR="00E71A16" w:rsidRPr="00E71A16">
        <w:rPr>
          <w:rFonts w:ascii="Times New Roman" w:eastAsia="MS Mincho" w:hAnsi="Times New Roman" w:cs="Times New Roman" w:hint="eastAsia"/>
          <w:kern w:val="0"/>
          <w:sz w:val="24"/>
          <w:szCs w:val="24"/>
          <w:lang w:val="de-DE"/>
        </w:rPr>
        <w:t>m</w:t>
      </w:r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odulated</w:t>
      </w:r>
      <w:r w:rsidR="00E71A16" w:rsidRPr="00E71A16">
        <w:rPr>
          <w:rFonts w:ascii="Times New Roman" w:eastAsia="MS Mincho" w:hAnsi="Times New Roman" w:cs="Times New Roman" w:hint="eastAsia"/>
          <w:kern w:val="0"/>
          <w:sz w:val="24"/>
          <w:szCs w:val="24"/>
          <w:lang w:val="de-DE"/>
        </w:rPr>
        <w:t xml:space="preserve"> </w:t>
      </w:r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pump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pattern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lastRenderedPageBreak/>
        <w:t>incident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on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the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sample and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the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reflected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emission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light was collected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by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an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optical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fiber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spectrometer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(Ocean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Optics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HR4000)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with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a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spectral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resolution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of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0.02 nm. The pump power was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controlled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by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pump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voltage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. The pump source, digital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micromirror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device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(DMD) and high-resolution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spectrometer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are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linked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using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the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self-development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 xml:space="preserve"> </w:t>
      </w:r>
      <w:proofErr w:type="spellStart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software</w:t>
      </w:r>
      <w:proofErr w:type="spellEnd"/>
      <w:r w:rsidR="00E71A16" w:rsidRPr="00E71A16">
        <w:rPr>
          <w:rFonts w:ascii="Times New Roman" w:eastAsia="MS Mincho" w:hAnsi="Times New Roman" w:cs="Times New Roman"/>
          <w:kern w:val="0"/>
          <w:sz w:val="24"/>
          <w:szCs w:val="24"/>
          <w:lang w:val="de-DE"/>
        </w:rPr>
        <w:t>.</w:t>
      </w:r>
    </w:p>
    <w:p w:rsidR="00192EE1" w:rsidRDefault="00192EE1" w:rsidP="00192EE1">
      <w:pPr>
        <w:widowControl/>
        <w:spacing w:line="360" w:lineRule="auto"/>
        <w:rPr>
          <w:rFonts w:ascii="Times New Roman" w:eastAsia="MS Mincho" w:hAnsi="Times New Roman" w:cs="Times New Roman" w:hint="eastAsia"/>
          <w:kern w:val="0"/>
          <w:sz w:val="24"/>
          <w:szCs w:val="24"/>
          <w:lang w:val="de-DE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3. </w:t>
      </w:r>
      <w:r w:rsidRPr="00192EE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The </w:t>
      </w:r>
      <w:r w:rsidR="00F3723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GIFs</w:t>
      </w:r>
      <w:r w:rsidRPr="00192EE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 of optimization process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 for target </w:t>
      </w:r>
      <w:r w:rsidRPr="00192EE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mode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s</w:t>
      </w:r>
      <w:r w:rsidRPr="00192EE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in Figure 4</w:t>
      </w:r>
      <w:r w:rsidR="00B7403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. The corresponding videos (MP4)</w:t>
      </w:r>
      <w:r w:rsidR="00B74035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="00B7403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have also </w:t>
      </w:r>
      <w:r w:rsidR="00B74035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upload</w:t>
      </w:r>
      <w:r w:rsidR="00B7403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ed.</w:t>
      </w:r>
    </w:p>
    <w:p w:rsidR="00192EE1" w:rsidRDefault="00E83512" w:rsidP="00482F22">
      <w:pPr>
        <w:widowControl/>
        <w:spacing w:line="360" w:lineRule="auto"/>
        <w:ind w:firstLineChars="100" w:firstLine="240"/>
        <w:rPr>
          <w:rFonts w:ascii="Times New Roman" w:eastAsia="宋体" w:hAnsi="Times New Roman" w:cs="Times New Roman"/>
          <w:color w:val="231F20"/>
          <w:kern w:val="0"/>
          <w:sz w:val="24"/>
          <w:szCs w:val="24"/>
          <w:highlight w:val="yellow"/>
        </w:rPr>
      </w:pPr>
      <w:r>
        <w:rPr>
          <w:rFonts w:ascii="Times New Roman" w:eastAsia="宋体" w:hAnsi="Times New Roman" w:cs="Times New Roman"/>
          <w:noProof/>
          <w:color w:val="231F20"/>
          <w:kern w:val="0"/>
          <w:sz w:val="24"/>
          <w:szCs w:val="24"/>
        </w:rPr>
        <w:drawing>
          <wp:inline distT="0" distB="0" distL="0" distR="0">
            <wp:extent cx="5274310" cy="3956050"/>
            <wp:effectExtent l="0" t="0" r="0" b="6350"/>
            <wp:docPr id="7662786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78605" name="图片 7662786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2EE1" w:rsidRPr="00192EE1">
        <w:rPr>
          <w:rFonts w:ascii="Times New Roman" w:eastAsia="宋体" w:hAnsi="Times New Roman" w:cs="Times New Roman"/>
          <w:color w:val="231F20"/>
          <w:kern w:val="0"/>
          <w:sz w:val="24"/>
          <w:szCs w:val="24"/>
        </w:rPr>
        <w:t xml:space="preserve">The </w:t>
      </w:r>
      <w:r w:rsidR="00F37235">
        <w:rPr>
          <w:rFonts w:ascii="Times New Roman" w:eastAsia="宋体" w:hAnsi="Times New Roman" w:cs="Times New Roman"/>
          <w:color w:val="231F20"/>
          <w:kern w:val="0"/>
          <w:sz w:val="24"/>
          <w:szCs w:val="24"/>
        </w:rPr>
        <w:t>GIF</w:t>
      </w:r>
      <w:r w:rsidR="00192EE1" w:rsidRPr="00192EE1">
        <w:rPr>
          <w:rFonts w:ascii="Times New Roman" w:eastAsia="宋体" w:hAnsi="Times New Roman" w:cs="Times New Roman"/>
          <w:color w:val="231F20"/>
          <w:kern w:val="0"/>
          <w:sz w:val="24"/>
          <w:szCs w:val="24"/>
        </w:rPr>
        <w:t xml:space="preserve"> of optimization process</w:t>
      </w:r>
      <w:r w:rsidR="00192EE1">
        <w:rPr>
          <w:rFonts w:ascii="Times New Roman" w:eastAsia="宋体" w:hAnsi="Times New Roman" w:cs="Times New Roman"/>
          <w:color w:val="231F20"/>
          <w:kern w:val="0"/>
          <w:sz w:val="24"/>
          <w:szCs w:val="24"/>
        </w:rPr>
        <w:t xml:space="preserve"> for</w:t>
      </w:r>
      <w:r w:rsidR="00192EE1" w:rsidRPr="00192EE1">
        <w:rPr>
          <w:rFonts w:ascii="Times New Roman" w:eastAsia="宋体" w:hAnsi="Times New Roman" w:cs="Times New Roman"/>
          <w:color w:val="231F20"/>
          <w:kern w:val="0"/>
          <w:sz w:val="24"/>
          <w:szCs w:val="24"/>
        </w:rPr>
        <w:t xml:space="preserve"> single mode at 591.5 nm (λ</w:t>
      </w:r>
      <w:r w:rsidR="00192EE1" w:rsidRPr="00192EE1">
        <w:rPr>
          <w:rFonts w:ascii="Times New Roman" w:eastAsia="宋体" w:hAnsi="Times New Roman" w:cs="Times New Roman"/>
          <w:color w:val="231F20"/>
          <w:kern w:val="0"/>
          <w:sz w:val="24"/>
          <w:szCs w:val="24"/>
          <w:vertAlign w:val="subscript"/>
        </w:rPr>
        <w:t>1</w:t>
      </w:r>
      <w:r w:rsidR="00192EE1" w:rsidRPr="00192EE1">
        <w:rPr>
          <w:rFonts w:ascii="Times New Roman" w:eastAsia="宋体" w:hAnsi="Times New Roman" w:cs="Times New Roman"/>
          <w:color w:val="231F20"/>
          <w:kern w:val="0"/>
          <w:sz w:val="24"/>
          <w:szCs w:val="24"/>
        </w:rPr>
        <w:t>)</w:t>
      </w:r>
      <w:r w:rsidR="00192EE1">
        <w:rPr>
          <w:rFonts w:ascii="Times New Roman" w:eastAsia="宋体" w:hAnsi="Times New Roman" w:cs="Times New Roman"/>
          <w:color w:val="231F20"/>
          <w:kern w:val="0"/>
          <w:sz w:val="24"/>
          <w:szCs w:val="24"/>
        </w:rPr>
        <w:t>.</w:t>
      </w:r>
    </w:p>
    <w:p w:rsidR="00766421" w:rsidRPr="00482F22" w:rsidRDefault="00482F22" w:rsidP="00994165">
      <w:pPr>
        <w:widowControl/>
        <w:spacing w:line="360" w:lineRule="auto"/>
        <w:ind w:firstLineChars="100" w:firstLine="240"/>
        <w:rPr>
          <w:rFonts w:ascii="Times New Roman" w:eastAsia="宋体" w:hAnsi="Times New Roman" w:cs="Times New Roman"/>
          <w:color w:val="231F20"/>
          <w:kern w:val="0"/>
          <w:sz w:val="24"/>
          <w:szCs w:val="24"/>
          <w:highlight w:val="yellow"/>
        </w:rPr>
      </w:pPr>
      <w:r>
        <w:rPr>
          <w:rFonts w:ascii="Times New Roman" w:eastAsia="宋体" w:hAnsi="Times New Roman" w:cs="Times New Roman"/>
          <w:noProof/>
          <w:color w:val="231F20"/>
          <w:kern w:val="0"/>
          <w:sz w:val="24"/>
          <w:szCs w:val="24"/>
        </w:rPr>
        <w:lastRenderedPageBreak/>
        <w:drawing>
          <wp:inline distT="0" distB="0" distL="0" distR="0">
            <wp:extent cx="5274310" cy="3956050"/>
            <wp:effectExtent l="0" t="0" r="0" b="6350"/>
            <wp:docPr id="24165035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650350" name="图片 24165035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EE1" w:rsidRDefault="00192EE1" w:rsidP="00192EE1">
      <w:pPr>
        <w:widowControl/>
        <w:spacing w:line="360" w:lineRule="auto"/>
        <w:rPr>
          <w:rFonts w:ascii="Times New Roman" w:eastAsia="宋体" w:hAnsi="Times New Roman" w:cs="Times New Roman"/>
          <w:color w:val="231F20"/>
          <w:kern w:val="0"/>
          <w:sz w:val="24"/>
          <w:szCs w:val="24"/>
          <w:highlight w:val="yellow"/>
        </w:rPr>
      </w:pPr>
      <w:r w:rsidRPr="00192EE1">
        <w:rPr>
          <w:rFonts w:ascii="Times New Roman" w:eastAsia="宋体" w:hAnsi="Times New Roman" w:cs="Times New Roman"/>
          <w:color w:val="231F20"/>
          <w:kern w:val="0"/>
          <w:sz w:val="24"/>
          <w:szCs w:val="24"/>
        </w:rPr>
        <w:t xml:space="preserve">The </w:t>
      </w:r>
      <w:r w:rsidR="00F37235">
        <w:rPr>
          <w:rFonts w:ascii="Times New Roman" w:eastAsia="宋体" w:hAnsi="Times New Roman" w:cs="Times New Roman"/>
          <w:color w:val="231F20"/>
          <w:kern w:val="0"/>
          <w:sz w:val="24"/>
          <w:szCs w:val="24"/>
        </w:rPr>
        <w:t>GIF</w:t>
      </w:r>
      <w:r w:rsidRPr="00192EE1">
        <w:rPr>
          <w:rFonts w:ascii="Times New Roman" w:eastAsia="宋体" w:hAnsi="Times New Roman" w:cs="Times New Roman"/>
          <w:color w:val="231F20"/>
          <w:kern w:val="0"/>
          <w:sz w:val="24"/>
          <w:szCs w:val="24"/>
        </w:rPr>
        <w:t xml:space="preserve"> of optimization process</w:t>
      </w:r>
      <w:r>
        <w:rPr>
          <w:rFonts w:ascii="Times New Roman" w:eastAsia="宋体" w:hAnsi="Times New Roman" w:cs="Times New Roman"/>
          <w:color w:val="231F20"/>
          <w:kern w:val="0"/>
          <w:sz w:val="24"/>
          <w:szCs w:val="24"/>
        </w:rPr>
        <w:t xml:space="preserve"> for</w:t>
      </w:r>
      <w:r w:rsidRPr="00192EE1">
        <w:rPr>
          <w:rFonts w:ascii="Times New Roman" w:eastAsia="宋体" w:hAnsi="Times New Roman" w:cs="Times New Roman"/>
          <w:color w:val="231F20"/>
          <w:kern w:val="0"/>
          <w:sz w:val="24"/>
          <w:szCs w:val="24"/>
        </w:rPr>
        <w:t xml:space="preserve"> single mode at 594.0 nm (λ</w:t>
      </w:r>
      <w:r w:rsidRPr="00192EE1">
        <w:rPr>
          <w:rFonts w:ascii="Times New Roman" w:eastAsia="宋体" w:hAnsi="Times New Roman" w:cs="Times New Roman"/>
          <w:color w:val="231F20"/>
          <w:kern w:val="0"/>
          <w:sz w:val="24"/>
          <w:szCs w:val="24"/>
          <w:vertAlign w:val="subscript"/>
        </w:rPr>
        <w:t>2</w:t>
      </w:r>
      <w:r w:rsidRPr="00192EE1">
        <w:rPr>
          <w:rFonts w:ascii="Times New Roman" w:eastAsia="宋体" w:hAnsi="Times New Roman" w:cs="Times New Roman"/>
          <w:color w:val="231F20"/>
          <w:kern w:val="0"/>
          <w:sz w:val="24"/>
          <w:szCs w:val="24"/>
        </w:rPr>
        <w:t>)</w:t>
      </w:r>
      <w:r>
        <w:rPr>
          <w:rFonts w:ascii="Times New Roman" w:eastAsia="宋体" w:hAnsi="Times New Roman" w:cs="Times New Roman"/>
          <w:color w:val="231F20"/>
          <w:kern w:val="0"/>
          <w:sz w:val="24"/>
          <w:szCs w:val="24"/>
        </w:rPr>
        <w:t>.</w:t>
      </w:r>
    </w:p>
    <w:p w:rsidR="00192EE1" w:rsidRPr="00994165" w:rsidRDefault="00482F22" w:rsidP="00482F22">
      <w:pPr>
        <w:widowControl/>
        <w:spacing w:line="360" w:lineRule="auto"/>
        <w:ind w:firstLineChars="100" w:firstLine="240"/>
        <w:rPr>
          <w:rFonts w:ascii="Times New Roman" w:eastAsia="宋体" w:hAnsi="Times New Roman" w:cs="Times New Roman"/>
          <w:color w:val="231F20"/>
          <w:kern w:val="0"/>
          <w:sz w:val="24"/>
          <w:szCs w:val="24"/>
          <w:highlight w:val="yellow"/>
        </w:rPr>
      </w:pPr>
      <w:r>
        <w:rPr>
          <w:rFonts w:ascii="Times New Roman" w:eastAsia="宋体" w:hAnsi="Times New Roman" w:cs="Times New Roman"/>
          <w:noProof/>
          <w:color w:val="231F20"/>
          <w:kern w:val="0"/>
          <w:sz w:val="24"/>
          <w:szCs w:val="24"/>
        </w:rPr>
        <w:drawing>
          <wp:inline distT="0" distB="0" distL="0" distR="0">
            <wp:extent cx="5274310" cy="3956050"/>
            <wp:effectExtent l="0" t="0" r="0" b="6350"/>
            <wp:docPr id="118567919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679199" name="图片 118567919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OLE_LINK3"/>
      <w:bookmarkStart w:id="5" w:name="OLE_LINK4"/>
      <w:r w:rsidR="00192EE1" w:rsidRPr="00192EE1">
        <w:rPr>
          <w:rFonts w:ascii="Times New Roman" w:eastAsia="宋体" w:hAnsi="Times New Roman" w:cs="Times New Roman"/>
          <w:color w:val="231F20"/>
          <w:kern w:val="0"/>
          <w:sz w:val="24"/>
          <w:szCs w:val="24"/>
        </w:rPr>
        <w:t xml:space="preserve">The </w:t>
      </w:r>
      <w:r w:rsidR="00F37235">
        <w:rPr>
          <w:rFonts w:ascii="Times New Roman" w:eastAsia="宋体" w:hAnsi="Times New Roman" w:cs="Times New Roman"/>
          <w:color w:val="231F20"/>
          <w:kern w:val="0"/>
          <w:sz w:val="24"/>
          <w:szCs w:val="24"/>
        </w:rPr>
        <w:t>GIF</w:t>
      </w:r>
      <w:r w:rsidR="00192EE1" w:rsidRPr="00192EE1">
        <w:rPr>
          <w:rFonts w:ascii="Times New Roman" w:eastAsia="宋体" w:hAnsi="Times New Roman" w:cs="Times New Roman"/>
          <w:color w:val="231F20"/>
          <w:kern w:val="0"/>
          <w:sz w:val="24"/>
          <w:szCs w:val="24"/>
        </w:rPr>
        <w:t xml:space="preserve"> of optimization process </w:t>
      </w:r>
      <w:r w:rsidR="00192EE1">
        <w:rPr>
          <w:rFonts w:ascii="Times New Roman" w:eastAsia="宋体" w:hAnsi="Times New Roman" w:cs="Times New Roman"/>
          <w:color w:val="231F20"/>
          <w:kern w:val="0"/>
          <w:sz w:val="24"/>
          <w:szCs w:val="24"/>
        </w:rPr>
        <w:t xml:space="preserve">for </w:t>
      </w:r>
      <w:r w:rsidR="00192EE1" w:rsidRPr="00192EE1">
        <w:rPr>
          <w:rFonts w:ascii="Times New Roman" w:eastAsia="宋体" w:hAnsi="Times New Roman" w:cs="Times New Roman"/>
          <w:color w:val="231F20"/>
          <w:kern w:val="0"/>
          <w:sz w:val="24"/>
          <w:szCs w:val="24"/>
        </w:rPr>
        <w:t>two modes (λ</w:t>
      </w:r>
      <w:r w:rsidR="00192EE1" w:rsidRPr="00192EE1">
        <w:rPr>
          <w:rFonts w:ascii="Times New Roman" w:eastAsia="宋体" w:hAnsi="Times New Roman" w:cs="Times New Roman"/>
          <w:color w:val="231F20"/>
          <w:kern w:val="0"/>
          <w:sz w:val="24"/>
          <w:szCs w:val="24"/>
          <w:vertAlign w:val="subscript"/>
        </w:rPr>
        <w:t>1</w:t>
      </w:r>
      <w:r w:rsidR="00192EE1" w:rsidRPr="00192EE1">
        <w:rPr>
          <w:rFonts w:ascii="Times New Roman" w:eastAsia="宋体" w:hAnsi="Times New Roman" w:cs="Times New Roman"/>
          <w:color w:val="231F20"/>
          <w:kern w:val="0"/>
          <w:sz w:val="24"/>
          <w:szCs w:val="24"/>
        </w:rPr>
        <w:t xml:space="preserve"> &amp; λ</w:t>
      </w:r>
      <w:r w:rsidR="00192EE1" w:rsidRPr="00192EE1">
        <w:rPr>
          <w:rFonts w:ascii="Times New Roman" w:eastAsia="宋体" w:hAnsi="Times New Roman" w:cs="Times New Roman"/>
          <w:color w:val="231F20"/>
          <w:kern w:val="0"/>
          <w:sz w:val="24"/>
          <w:szCs w:val="24"/>
          <w:vertAlign w:val="subscript"/>
        </w:rPr>
        <w:t>2</w:t>
      </w:r>
      <w:r w:rsidR="00192EE1" w:rsidRPr="00192EE1">
        <w:rPr>
          <w:rFonts w:ascii="Times New Roman" w:eastAsia="宋体" w:hAnsi="Times New Roman" w:cs="Times New Roman"/>
          <w:color w:val="231F20"/>
          <w:kern w:val="0"/>
          <w:sz w:val="24"/>
          <w:szCs w:val="24"/>
        </w:rPr>
        <w:t>) simultaneously.</w:t>
      </w:r>
      <w:bookmarkEnd w:id="4"/>
      <w:bookmarkEnd w:id="5"/>
      <w:r w:rsidR="00192EE1" w:rsidRPr="00192EE1">
        <w:t xml:space="preserve"> </w:t>
      </w:r>
    </w:p>
    <w:sectPr w:rsidR="00192EE1" w:rsidRPr="00994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20B0604020202020204"/>
    <w:charset w:val="00"/>
    <w:family w:val="roman"/>
    <w:pitch w:val="default"/>
    <w:sig w:usb0="E0000AFF" w:usb1="00007843" w:usb2="00000001" w:usb3="00000000" w:csb0="400001BF" w:csb1="DFF7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13052"/>
    <w:multiLevelType w:val="hybridMultilevel"/>
    <w:tmpl w:val="88E2D6DA"/>
    <w:lvl w:ilvl="0" w:tplc="42AAE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41A2B21"/>
    <w:multiLevelType w:val="hybridMultilevel"/>
    <w:tmpl w:val="C8B68066"/>
    <w:lvl w:ilvl="0" w:tplc="25CEB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CC33507"/>
    <w:multiLevelType w:val="hybridMultilevel"/>
    <w:tmpl w:val="253E2974"/>
    <w:lvl w:ilvl="0" w:tplc="3D46F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11F0AFD"/>
    <w:multiLevelType w:val="hybridMultilevel"/>
    <w:tmpl w:val="B5808534"/>
    <w:lvl w:ilvl="0" w:tplc="4912A91A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28051757">
    <w:abstractNumId w:val="1"/>
  </w:num>
  <w:num w:numId="2" w16cid:durableId="1074473156">
    <w:abstractNumId w:val="3"/>
  </w:num>
  <w:num w:numId="3" w16cid:durableId="848636624">
    <w:abstractNumId w:val="0"/>
  </w:num>
  <w:num w:numId="4" w16cid:durableId="281764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FF0"/>
    <w:rsid w:val="D6DF99D9"/>
    <w:rsid w:val="FCEB8598"/>
    <w:rsid w:val="00002821"/>
    <w:rsid w:val="0000428B"/>
    <w:rsid w:val="000101E9"/>
    <w:rsid w:val="000127B8"/>
    <w:rsid w:val="00016705"/>
    <w:rsid w:val="000249AC"/>
    <w:rsid w:val="00026364"/>
    <w:rsid w:val="000275A8"/>
    <w:rsid w:val="00032043"/>
    <w:rsid w:val="00032FFF"/>
    <w:rsid w:val="00035D2D"/>
    <w:rsid w:val="0003742A"/>
    <w:rsid w:val="00037AD8"/>
    <w:rsid w:val="0004135F"/>
    <w:rsid w:val="000444E0"/>
    <w:rsid w:val="000451F1"/>
    <w:rsid w:val="00045447"/>
    <w:rsid w:val="00046244"/>
    <w:rsid w:val="0005017F"/>
    <w:rsid w:val="0006397B"/>
    <w:rsid w:val="000648BE"/>
    <w:rsid w:val="00064922"/>
    <w:rsid w:val="00067162"/>
    <w:rsid w:val="000673A9"/>
    <w:rsid w:val="000679F5"/>
    <w:rsid w:val="0007499B"/>
    <w:rsid w:val="00084669"/>
    <w:rsid w:val="00093939"/>
    <w:rsid w:val="000940B4"/>
    <w:rsid w:val="0009547A"/>
    <w:rsid w:val="000956FB"/>
    <w:rsid w:val="00097E3B"/>
    <w:rsid w:val="000A0259"/>
    <w:rsid w:val="000A6855"/>
    <w:rsid w:val="000A7209"/>
    <w:rsid w:val="000A757F"/>
    <w:rsid w:val="000B3C2A"/>
    <w:rsid w:val="000B3EF0"/>
    <w:rsid w:val="000B433D"/>
    <w:rsid w:val="000B55BE"/>
    <w:rsid w:val="000C1079"/>
    <w:rsid w:val="000C1295"/>
    <w:rsid w:val="000C16AC"/>
    <w:rsid w:val="000C1C56"/>
    <w:rsid w:val="000C1D87"/>
    <w:rsid w:val="000C40BE"/>
    <w:rsid w:val="000C4F60"/>
    <w:rsid w:val="000C6804"/>
    <w:rsid w:val="000C6BEF"/>
    <w:rsid w:val="000E02B7"/>
    <w:rsid w:val="000E0D47"/>
    <w:rsid w:val="000E39FA"/>
    <w:rsid w:val="000F01FB"/>
    <w:rsid w:val="000F14A8"/>
    <w:rsid w:val="000F3974"/>
    <w:rsid w:val="000F6AA8"/>
    <w:rsid w:val="000F71BF"/>
    <w:rsid w:val="00103291"/>
    <w:rsid w:val="0010375E"/>
    <w:rsid w:val="00105E1D"/>
    <w:rsid w:val="00105EB7"/>
    <w:rsid w:val="001063A5"/>
    <w:rsid w:val="00111102"/>
    <w:rsid w:val="00112F91"/>
    <w:rsid w:val="00117499"/>
    <w:rsid w:val="00130099"/>
    <w:rsid w:val="00131C95"/>
    <w:rsid w:val="00136524"/>
    <w:rsid w:val="0014322F"/>
    <w:rsid w:val="00144380"/>
    <w:rsid w:val="001470B9"/>
    <w:rsid w:val="001537B8"/>
    <w:rsid w:val="00154F68"/>
    <w:rsid w:val="00166428"/>
    <w:rsid w:val="001700AE"/>
    <w:rsid w:val="0017233F"/>
    <w:rsid w:val="0017381D"/>
    <w:rsid w:val="00177ED0"/>
    <w:rsid w:val="0018058C"/>
    <w:rsid w:val="00181BC7"/>
    <w:rsid w:val="00182448"/>
    <w:rsid w:val="00184C8A"/>
    <w:rsid w:val="00192EE1"/>
    <w:rsid w:val="001A4E48"/>
    <w:rsid w:val="001B0FFC"/>
    <w:rsid w:val="001B4AE5"/>
    <w:rsid w:val="001C03A2"/>
    <w:rsid w:val="001C119A"/>
    <w:rsid w:val="001C5409"/>
    <w:rsid w:val="001D1BE6"/>
    <w:rsid w:val="001D240C"/>
    <w:rsid w:val="001D5AC6"/>
    <w:rsid w:val="001F19EB"/>
    <w:rsid w:val="001F3B67"/>
    <w:rsid w:val="001F50BA"/>
    <w:rsid w:val="0020070D"/>
    <w:rsid w:val="00201E58"/>
    <w:rsid w:val="00205837"/>
    <w:rsid w:val="002074FC"/>
    <w:rsid w:val="0021563E"/>
    <w:rsid w:val="00217D14"/>
    <w:rsid w:val="00221408"/>
    <w:rsid w:val="002252B7"/>
    <w:rsid w:val="0022562E"/>
    <w:rsid w:val="00233431"/>
    <w:rsid w:val="00234E2C"/>
    <w:rsid w:val="00234E94"/>
    <w:rsid w:val="00237B25"/>
    <w:rsid w:val="0024358B"/>
    <w:rsid w:val="00247570"/>
    <w:rsid w:val="00253F55"/>
    <w:rsid w:val="00262850"/>
    <w:rsid w:val="00264BD6"/>
    <w:rsid w:val="00267BAC"/>
    <w:rsid w:val="0028381E"/>
    <w:rsid w:val="002907F0"/>
    <w:rsid w:val="0029175A"/>
    <w:rsid w:val="002936BE"/>
    <w:rsid w:val="002972B6"/>
    <w:rsid w:val="002A21B8"/>
    <w:rsid w:val="002A784A"/>
    <w:rsid w:val="002B1506"/>
    <w:rsid w:val="002B2FF5"/>
    <w:rsid w:val="002C28D7"/>
    <w:rsid w:val="002C60B9"/>
    <w:rsid w:val="002C69ED"/>
    <w:rsid w:val="002C75A2"/>
    <w:rsid w:val="002D2202"/>
    <w:rsid w:val="002D476C"/>
    <w:rsid w:val="002E0F22"/>
    <w:rsid w:val="002E3AE4"/>
    <w:rsid w:val="002E6945"/>
    <w:rsid w:val="002F766A"/>
    <w:rsid w:val="002F7A3E"/>
    <w:rsid w:val="00300222"/>
    <w:rsid w:val="003030A0"/>
    <w:rsid w:val="0030427E"/>
    <w:rsid w:val="00304381"/>
    <w:rsid w:val="00306316"/>
    <w:rsid w:val="00312B7F"/>
    <w:rsid w:val="003156B6"/>
    <w:rsid w:val="00320327"/>
    <w:rsid w:val="00330E43"/>
    <w:rsid w:val="003346F7"/>
    <w:rsid w:val="00341096"/>
    <w:rsid w:val="00341F7F"/>
    <w:rsid w:val="00343379"/>
    <w:rsid w:val="0034338A"/>
    <w:rsid w:val="00345B54"/>
    <w:rsid w:val="00346D65"/>
    <w:rsid w:val="00347A0F"/>
    <w:rsid w:val="00351E12"/>
    <w:rsid w:val="00353D7B"/>
    <w:rsid w:val="00356A0B"/>
    <w:rsid w:val="00356FEF"/>
    <w:rsid w:val="00363A92"/>
    <w:rsid w:val="0036728E"/>
    <w:rsid w:val="00375915"/>
    <w:rsid w:val="00383A21"/>
    <w:rsid w:val="0038459D"/>
    <w:rsid w:val="003921C6"/>
    <w:rsid w:val="00394417"/>
    <w:rsid w:val="00396693"/>
    <w:rsid w:val="003A1718"/>
    <w:rsid w:val="003A3177"/>
    <w:rsid w:val="003B2B37"/>
    <w:rsid w:val="003B7929"/>
    <w:rsid w:val="003B7BD4"/>
    <w:rsid w:val="003C7154"/>
    <w:rsid w:val="003D1284"/>
    <w:rsid w:val="003D3829"/>
    <w:rsid w:val="003D5076"/>
    <w:rsid w:val="003E77D3"/>
    <w:rsid w:val="003F4147"/>
    <w:rsid w:val="00400D17"/>
    <w:rsid w:val="0040160E"/>
    <w:rsid w:val="00402F67"/>
    <w:rsid w:val="00407E6F"/>
    <w:rsid w:val="00411276"/>
    <w:rsid w:val="00413FE4"/>
    <w:rsid w:val="0041503E"/>
    <w:rsid w:val="00422C83"/>
    <w:rsid w:val="00422DBF"/>
    <w:rsid w:val="00427430"/>
    <w:rsid w:val="0042760C"/>
    <w:rsid w:val="00427F55"/>
    <w:rsid w:val="004320A8"/>
    <w:rsid w:val="00432B7A"/>
    <w:rsid w:val="0043485A"/>
    <w:rsid w:val="00434CA9"/>
    <w:rsid w:val="0043698C"/>
    <w:rsid w:val="0043701B"/>
    <w:rsid w:val="0045038B"/>
    <w:rsid w:val="00452CD8"/>
    <w:rsid w:val="00455E92"/>
    <w:rsid w:val="00462462"/>
    <w:rsid w:val="00472B19"/>
    <w:rsid w:val="00472E4F"/>
    <w:rsid w:val="00475152"/>
    <w:rsid w:val="004760C3"/>
    <w:rsid w:val="00476A82"/>
    <w:rsid w:val="004821A1"/>
    <w:rsid w:val="00482F22"/>
    <w:rsid w:val="00487521"/>
    <w:rsid w:val="004A2326"/>
    <w:rsid w:val="004A31BC"/>
    <w:rsid w:val="004A4E5E"/>
    <w:rsid w:val="004A6334"/>
    <w:rsid w:val="004A75CA"/>
    <w:rsid w:val="004A762F"/>
    <w:rsid w:val="004B2CCC"/>
    <w:rsid w:val="004B2DC5"/>
    <w:rsid w:val="004B3FA6"/>
    <w:rsid w:val="004B6D69"/>
    <w:rsid w:val="004C56E0"/>
    <w:rsid w:val="004C6066"/>
    <w:rsid w:val="004C6FD4"/>
    <w:rsid w:val="004D6B13"/>
    <w:rsid w:val="004E0679"/>
    <w:rsid w:val="004E1D4F"/>
    <w:rsid w:val="004E6607"/>
    <w:rsid w:val="004E6BF7"/>
    <w:rsid w:val="004F26E2"/>
    <w:rsid w:val="004F4912"/>
    <w:rsid w:val="004F54DC"/>
    <w:rsid w:val="0050035A"/>
    <w:rsid w:val="00507B7E"/>
    <w:rsid w:val="005312C0"/>
    <w:rsid w:val="0053299C"/>
    <w:rsid w:val="005357B4"/>
    <w:rsid w:val="00540F7F"/>
    <w:rsid w:val="0054286C"/>
    <w:rsid w:val="00543B85"/>
    <w:rsid w:val="00544287"/>
    <w:rsid w:val="005479DA"/>
    <w:rsid w:val="00553F29"/>
    <w:rsid w:val="005559A1"/>
    <w:rsid w:val="00556236"/>
    <w:rsid w:val="005611EC"/>
    <w:rsid w:val="00562736"/>
    <w:rsid w:val="00563CFF"/>
    <w:rsid w:val="005779BE"/>
    <w:rsid w:val="005843EA"/>
    <w:rsid w:val="005900D0"/>
    <w:rsid w:val="005A0C16"/>
    <w:rsid w:val="005B0B92"/>
    <w:rsid w:val="005B6AFF"/>
    <w:rsid w:val="005B7D9C"/>
    <w:rsid w:val="005C2A5F"/>
    <w:rsid w:val="005C4B8F"/>
    <w:rsid w:val="005D3C80"/>
    <w:rsid w:val="005D4E5C"/>
    <w:rsid w:val="005D5C93"/>
    <w:rsid w:val="005D6ACB"/>
    <w:rsid w:val="005D7FB3"/>
    <w:rsid w:val="005E0190"/>
    <w:rsid w:val="005E04DB"/>
    <w:rsid w:val="005E41B4"/>
    <w:rsid w:val="005E70CE"/>
    <w:rsid w:val="005F33BB"/>
    <w:rsid w:val="00602069"/>
    <w:rsid w:val="00603457"/>
    <w:rsid w:val="0060389D"/>
    <w:rsid w:val="0060436A"/>
    <w:rsid w:val="006052DC"/>
    <w:rsid w:val="00607F25"/>
    <w:rsid w:val="0061141C"/>
    <w:rsid w:val="00620820"/>
    <w:rsid w:val="00621D00"/>
    <w:rsid w:val="006244B7"/>
    <w:rsid w:val="006346A5"/>
    <w:rsid w:val="00634FF0"/>
    <w:rsid w:val="00636D76"/>
    <w:rsid w:val="00641A29"/>
    <w:rsid w:val="006510D2"/>
    <w:rsid w:val="00656374"/>
    <w:rsid w:val="00675B61"/>
    <w:rsid w:val="00687C90"/>
    <w:rsid w:val="00690983"/>
    <w:rsid w:val="00691EC5"/>
    <w:rsid w:val="006947E4"/>
    <w:rsid w:val="00696558"/>
    <w:rsid w:val="00697FA6"/>
    <w:rsid w:val="006C3D75"/>
    <w:rsid w:val="006C5136"/>
    <w:rsid w:val="006D2088"/>
    <w:rsid w:val="006D6CF1"/>
    <w:rsid w:val="006E5330"/>
    <w:rsid w:val="006E5651"/>
    <w:rsid w:val="006F3B49"/>
    <w:rsid w:val="007005FF"/>
    <w:rsid w:val="00702B3F"/>
    <w:rsid w:val="00703445"/>
    <w:rsid w:val="00707B73"/>
    <w:rsid w:val="00710DF9"/>
    <w:rsid w:val="00711D2C"/>
    <w:rsid w:val="00712D8C"/>
    <w:rsid w:val="00713F86"/>
    <w:rsid w:val="007146DF"/>
    <w:rsid w:val="00716845"/>
    <w:rsid w:val="00717A72"/>
    <w:rsid w:val="00722779"/>
    <w:rsid w:val="0072668C"/>
    <w:rsid w:val="007279B5"/>
    <w:rsid w:val="00731493"/>
    <w:rsid w:val="00732274"/>
    <w:rsid w:val="00735668"/>
    <w:rsid w:val="00736257"/>
    <w:rsid w:val="00740225"/>
    <w:rsid w:val="00740309"/>
    <w:rsid w:val="00750A3B"/>
    <w:rsid w:val="0075214B"/>
    <w:rsid w:val="00763399"/>
    <w:rsid w:val="0076534F"/>
    <w:rsid w:val="00766421"/>
    <w:rsid w:val="00770AAC"/>
    <w:rsid w:val="00772AEA"/>
    <w:rsid w:val="0077785A"/>
    <w:rsid w:val="00782466"/>
    <w:rsid w:val="007847E8"/>
    <w:rsid w:val="007954D6"/>
    <w:rsid w:val="00796591"/>
    <w:rsid w:val="007973AC"/>
    <w:rsid w:val="007A02B0"/>
    <w:rsid w:val="007A1893"/>
    <w:rsid w:val="007A3C69"/>
    <w:rsid w:val="007A5729"/>
    <w:rsid w:val="007A5A40"/>
    <w:rsid w:val="007B1A9A"/>
    <w:rsid w:val="007C274E"/>
    <w:rsid w:val="007C6FD2"/>
    <w:rsid w:val="007D68CF"/>
    <w:rsid w:val="007E4B3E"/>
    <w:rsid w:val="007E53EC"/>
    <w:rsid w:val="007F3102"/>
    <w:rsid w:val="007F351C"/>
    <w:rsid w:val="00802923"/>
    <w:rsid w:val="0080436B"/>
    <w:rsid w:val="00806A58"/>
    <w:rsid w:val="00811B83"/>
    <w:rsid w:val="00811BAB"/>
    <w:rsid w:val="00812D1D"/>
    <w:rsid w:val="00815F56"/>
    <w:rsid w:val="008261E1"/>
    <w:rsid w:val="008268D0"/>
    <w:rsid w:val="00826B1C"/>
    <w:rsid w:val="0083723C"/>
    <w:rsid w:val="00840AF0"/>
    <w:rsid w:val="00843E2F"/>
    <w:rsid w:val="00845C27"/>
    <w:rsid w:val="0085419F"/>
    <w:rsid w:val="0085607A"/>
    <w:rsid w:val="008649FC"/>
    <w:rsid w:val="00865DB2"/>
    <w:rsid w:val="00873135"/>
    <w:rsid w:val="008766D8"/>
    <w:rsid w:val="00882E17"/>
    <w:rsid w:val="008834C1"/>
    <w:rsid w:val="0088613F"/>
    <w:rsid w:val="00891CF1"/>
    <w:rsid w:val="00893A84"/>
    <w:rsid w:val="00895E51"/>
    <w:rsid w:val="0089750B"/>
    <w:rsid w:val="008A2A00"/>
    <w:rsid w:val="008A35F5"/>
    <w:rsid w:val="008B4C36"/>
    <w:rsid w:val="008C1CC3"/>
    <w:rsid w:val="008C6C5D"/>
    <w:rsid w:val="008C76E5"/>
    <w:rsid w:val="008D65C3"/>
    <w:rsid w:val="008E126D"/>
    <w:rsid w:val="008E2879"/>
    <w:rsid w:val="008E3A67"/>
    <w:rsid w:val="008F7607"/>
    <w:rsid w:val="0091184C"/>
    <w:rsid w:val="00912375"/>
    <w:rsid w:val="00915EE2"/>
    <w:rsid w:val="00921872"/>
    <w:rsid w:val="00923358"/>
    <w:rsid w:val="00924046"/>
    <w:rsid w:val="009252AD"/>
    <w:rsid w:val="00925576"/>
    <w:rsid w:val="0093240D"/>
    <w:rsid w:val="00932FFC"/>
    <w:rsid w:val="00937558"/>
    <w:rsid w:val="00941F57"/>
    <w:rsid w:val="00942A3F"/>
    <w:rsid w:val="0094788E"/>
    <w:rsid w:val="0095098B"/>
    <w:rsid w:val="00950C21"/>
    <w:rsid w:val="00951646"/>
    <w:rsid w:val="009559FC"/>
    <w:rsid w:val="00957056"/>
    <w:rsid w:val="00957A7E"/>
    <w:rsid w:val="009619A4"/>
    <w:rsid w:val="00972190"/>
    <w:rsid w:val="009833E9"/>
    <w:rsid w:val="00992FD9"/>
    <w:rsid w:val="00994165"/>
    <w:rsid w:val="00994A1A"/>
    <w:rsid w:val="0099516F"/>
    <w:rsid w:val="009972B1"/>
    <w:rsid w:val="00997EB1"/>
    <w:rsid w:val="009A3AF6"/>
    <w:rsid w:val="009A5278"/>
    <w:rsid w:val="009C0001"/>
    <w:rsid w:val="009C0CAB"/>
    <w:rsid w:val="009C15D4"/>
    <w:rsid w:val="009C549F"/>
    <w:rsid w:val="009C780C"/>
    <w:rsid w:val="009D017E"/>
    <w:rsid w:val="009D3190"/>
    <w:rsid w:val="009D423B"/>
    <w:rsid w:val="009D43C2"/>
    <w:rsid w:val="009D47C5"/>
    <w:rsid w:val="009D7263"/>
    <w:rsid w:val="009E172A"/>
    <w:rsid w:val="009E39F7"/>
    <w:rsid w:val="00A00EF5"/>
    <w:rsid w:val="00A04517"/>
    <w:rsid w:val="00A0589B"/>
    <w:rsid w:val="00A078C6"/>
    <w:rsid w:val="00A11482"/>
    <w:rsid w:val="00A13D37"/>
    <w:rsid w:val="00A13DA4"/>
    <w:rsid w:val="00A162F1"/>
    <w:rsid w:val="00A30A59"/>
    <w:rsid w:val="00A31A9D"/>
    <w:rsid w:val="00A322F7"/>
    <w:rsid w:val="00A371EA"/>
    <w:rsid w:val="00A41579"/>
    <w:rsid w:val="00A43F47"/>
    <w:rsid w:val="00A45092"/>
    <w:rsid w:val="00A47B42"/>
    <w:rsid w:val="00A530C1"/>
    <w:rsid w:val="00A564B3"/>
    <w:rsid w:val="00A60A35"/>
    <w:rsid w:val="00A6317B"/>
    <w:rsid w:val="00A65A1D"/>
    <w:rsid w:val="00A67DF8"/>
    <w:rsid w:val="00A70BA4"/>
    <w:rsid w:val="00A71E00"/>
    <w:rsid w:val="00A76F9F"/>
    <w:rsid w:val="00A77E15"/>
    <w:rsid w:val="00A82FC0"/>
    <w:rsid w:val="00A860D2"/>
    <w:rsid w:val="00A953D0"/>
    <w:rsid w:val="00AA0420"/>
    <w:rsid w:val="00AA3C40"/>
    <w:rsid w:val="00AB1A7E"/>
    <w:rsid w:val="00AB1D63"/>
    <w:rsid w:val="00AB5B2A"/>
    <w:rsid w:val="00AB6451"/>
    <w:rsid w:val="00AB7F90"/>
    <w:rsid w:val="00AC05EC"/>
    <w:rsid w:val="00AC0F8A"/>
    <w:rsid w:val="00AC16CC"/>
    <w:rsid w:val="00AC5C8C"/>
    <w:rsid w:val="00AD5A2E"/>
    <w:rsid w:val="00AE0081"/>
    <w:rsid w:val="00AE0D87"/>
    <w:rsid w:val="00B027B8"/>
    <w:rsid w:val="00B04BA9"/>
    <w:rsid w:val="00B10F03"/>
    <w:rsid w:val="00B11F81"/>
    <w:rsid w:val="00B1544B"/>
    <w:rsid w:val="00B2632E"/>
    <w:rsid w:val="00B3368E"/>
    <w:rsid w:val="00B34765"/>
    <w:rsid w:val="00B44264"/>
    <w:rsid w:val="00B456F9"/>
    <w:rsid w:val="00B464BC"/>
    <w:rsid w:val="00B52B2E"/>
    <w:rsid w:val="00B55B33"/>
    <w:rsid w:val="00B56795"/>
    <w:rsid w:val="00B627A2"/>
    <w:rsid w:val="00B62D46"/>
    <w:rsid w:val="00B65888"/>
    <w:rsid w:val="00B74035"/>
    <w:rsid w:val="00B80ACC"/>
    <w:rsid w:val="00B90299"/>
    <w:rsid w:val="00B90487"/>
    <w:rsid w:val="00B93E37"/>
    <w:rsid w:val="00B947F3"/>
    <w:rsid w:val="00B94A45"/>
    <w:rsid w:val="00B9507D"/>
    <w:rsid w:val="00B96871"/>
    <w:rsid w:val="00BA5C25"/>
    <w:rsid w:val="00BB0D11"/>
    <w:rsid w:val="00BB156F"/>
    <w:rsid w:val="00BB195A"/>
    <w:rsid w:val="00BB6791"/>
    <w:rsid w:val="00BC054C"/>
    <w:rsid w:val="00BC2869"/>
    <w:rsid w:val="00BC59B2"/>
    <w:rsid w:val="00BC7D2F"/>
    <w:rsid w:val="00BD1B9A"/>
    <w:rsid w:val="00BD5C00"/>
    <w:rsid w:val="00BD72FE"/>
    <w:rsid w:val="00BF325B"/>
    <w:rsid w:val="00BF342B"/>
    <w:rsid w:val="00C00B4E"/>
    <w:rsid w:val="00C021DF"/>
    <w:rsid w:val="00C02FE3"/>
    <w:rsid w:val="00C074EF"/>
    <w:rsid w:val="00C21E67"/>
    <w:rsid w:val="00C23A9B"/>
    <w:rsid w:val="00C2624C"/>
    <w:rsid w:val="00C30C89"/>
    <w:rsid w:val="00C35076"/>
    <w:rsid w:val="00C36C2C"/>
    <w:rsid w:val="00C40BE8"/>
    <w:rsid w:val="00C413B9"/>
    <w:rsid w:val="00C433AD"/>
    <w:rsid w:val="00C51647"/>
    <w:rsid w:val="00C5381B"/>
    <w:rsid w:val="00C540FC"/>
    <w:rsid w:val="00C54A97"/>
    <w:rsid w:val="00C614B8"/>
    <w:rsid w:val="00C61BC4"/>
    <w:rsid w:val="00C71B86"/>
    <w:rsid w:val="00C73DA2"/>
    <w:rsid w:val="00C80A1A"/>
    <w:rsid w:val="00C928D8"/>
    <w:rsid w:val="00C96E22"/>
    <w:rsid w:val="00CA5E00"/>
    <w:rsid w:val="00CA65F4"/>
    <w:rsid w:val="00CA74FE"/>
    <w:rsid w:val="00CA799C"/>
    <w:rsid w:val="00CB012D"/>
    <w:rsid w:val="00CB4719"/>
    <w:rsid w:val="00CB7666"/>
    <w:rsid w:val="00CC3133"/>
    <w:rsid w:val="00CD2441"/>
    <w:rsid w:val="00CD3D22"/>
    <w:rsid w:val="00CD608C"/>
    <w:rsid w:val="00CE02BE"/>
    <w:rsid w:val="00CE08D6"/>
    <w:rsid w:val="00CE221F"/>
    <w:rsid w:val="00CE4512"/>
    <w:rsid w:val="00CE51DE"/>
    <w:rsid w:val="00CF6257"/>
    <w:rsid w:val="00D01B9E"/>
    <w:rsid w:val="00D04A03"/>
    <w:rsid w:val="00D16ACB"/>
    <w:rsid w:val="00D22230"/>
    <w:rsid w:val="00D23BFE"/>
    <w:rsid w:val="00D33E9E"/>
    <w:rsid w:val="00D40105"/>
    <w:rsid w:val="00D410E5"/>
    <w:rsid w:val="00D439D7"/>
    <w:rsid w:val="00D5096E"/>
    <w:rsid w:val="00D553CB"/>
    <w:rsid w:val="00D57E5E"/>
    <w:rsid w:val="00D64899"/>
    <w:rsid w:val="00D74789"/>
    <w:rsid w:val="00D84E1F"/>
    <w:rsid w:val="00D86CE2"/>
    <w:rsid w:val="00D86FC3"/>
    <w:rsid w:val="00D90CA9"/>
    <w:rsid w:val="00DA43F2"/>
    <w:rsid w:val="00DA540F"/>
    <w:rsid w:val="00DB2474"/>
    <w:rsid w:val="00DB4274"/>
    <w:rsid w:val="00DB5C9A"/>
    <w:rsid w:val="00DC0F9C"/>
    <w:rsid w:val="00DC74A7"/>
    <w:rsid w:val="00DD5A06"/>
    <w:rsid w:val="00DD5E72"/>
    <w:rsid w:val="00DD7B98"/>
    <w:rsid w:val="00DE6B9C"/>
    <w:rsid w:val="00DF371A"/>
    <w:rsid w:val="00DF565D"/>
    <w:rsid w:val="00DF5B8C"/>
    <w:rsid w:val="00E00DD4"/>
    <w:rsid w:val="00E01727"/>
    <w:rsid w:val="00E01CE5"/>
    <w:rsid w:val="00E1439A"/>
    <w:rsid w:val="00E17E31"/>
    <w:rsid w:val="00E21DA8"/>
    <w:rsid w:val="00E229F8"/>
    <w:rsid w:val="00E2468C"/>
    <w:rsid w:val="00E26BF1"/>
    <w:rsid w:val="00E30A06"/>
    <w:rsid w:val="00E32B54"/>
    <w:rsid w:val="00E32BF5"/>
    <w:rsid w:val="00E443F1"/>
    <w:rsid w:val="00E4744B"/>
    <w:rsid w:val="00E536E2"/>
    <w:rsid w:val="00E63209"/>
    <w:rsid w:val="00E64195"/>
    <w:rsid w:val="00E65314"/>
    <w:rsid w:val="00E71A16"/>
    <w:rsid w:val="00E76E66"/>
    <w:rsid w:val="00E83512"/>
    <w:rsid w:val="00E852FA"/>
    <w:rsid w:val="00E860CA"/>
    <w:rsid w:val="00E87C0A"/>
    <w:rsid w:val="00E87CB8"/>
    <w:rsid w:val="00E92AE5"/>
    <w:rsid w:val="00E93441"/>
    <w:rsid w:val="00EA1222"/>
    <w:rsid w:val="00EA12C4"/>
    <w:rsid w:val="00EA3922"/>
    <w:rsid w:val="00EA48ED"/>
    <w:rsid w:val="00EB0C58"/>
    <w:rsid w:val="00EC2B28"/>
    <w:rsid w:val="00EC35AF"/>
    <w:rsid w:val="00EC3B4D"/>
    <w:rsid w:val="00ED39F1"/>
    <w:rsid w:val="00ED4A3C"/>
    <w:rsid w:val="00ED520E"/>
    <w:rsid w:val="00ED6820"/>
    <w:rsid w:val="00EE0297"/>
    <w:rsid w:val="00EE2BF9"/>
    <w:rsid w:val="00EE3B35"/>
    <w:rsid w:val="00EF14A6"/>
    <w:rsid w:val="00EF2485"/>
    <w:rsid w:val="00EF3474"/>
    <w:rsid w:val="00EF4F24"/>
    <w:rsid w:val="00EF5F5C"/>
    <w:rsid w:val="00EF62E3"/>
    <w:rsid w:val="00EF6B25"/>
    <w:rsid w:val="00F00A5F"/>
    <w:rsid w:val="00F01DD6"/>
    <w:rsid w:val="00F1374A"/>
    <w:rsid w:val="00F21846"/>
    <w:rsid w:val="00F23D56"/>
    <w:rsid w:val="00F27B65"/>
    <w:rsid w:val="00F321EB"/>
    <w:rsid w:val="00F37235"/>
    <w:rsid w:val="00F44A46"/>
    <w:rsid w:val="00F4679E"/>
    <w:rsid w:val="00F47A5B"/>
    <w:rsid w:val="00F47F13"/>
    <w:rsid w:val="00F50B6C"/>
    <w:rsid w:val="00F5417B"/>
    <w:rsid w:val="00F55F15"/>
    <w:rsid w:val="00F578A8"/>
    <w:rsid w:val="00F64EBE"/>
    <w:rsid w:val="00F76141"/>
    <w:rsid w:val="00F773F0"/>
    <w:rsid w:val="00F774FF"/>
    <w:rsid w:val="00F77502"/>
    <w:rsid w:val="00F8024E"/>
    <w:rsid w:val="00F850CE"/>
    <w:rsid w:val="00F96480"/>
    <w:rsid w:val="00FA1A94"/>
    <w:rsid w:val="00FA289B"/>
    <w:rsid w:val="00FA3A1B"/>
    <w:rsid w:val="00FB4F69"/>
    <w:rsid w:val="00FC61E7"/>
    <w:rsid w:val="00FD0299"/>
    <w:rsid w:val="00FD43B5"/>
    <w:rsid w:val="00FE18C2"/>
    <w:rsid w:val="00FE7D9F"/>
    <w:rsid w:val="00FF0D2A"/>
    <w:rsid w:val="00FF2D1E"/>
    <w:rsid w:val="00FF4ED2"/>
    <w:rsid w:val="00FF6575"/>
    <w:rsid w:val="00FF730E"/>
    <w:rsid w:val="01FF1AA8"/>
    <w:rsid w:val="02123568"/>
    <w:rsid w:val="0263073B"/>
    <w:rsid w:val="02C72763"/>
    <w:rsid w:val="02EA60BA"/>
    <w:rsid w:val="036B0B1E"/>
    <w:rsid w:val="039C5109"/>
    <w:rsid w:val="043B6192"/>
    <w:rsid w:val="04667ED0"/>
    <w:rsid w:val="04B8184B"/>
    <w:rsid w:val="06577D66"/>
    <w:rsid w:val="07934E85"/>
    <w:rsid w:val="07FC0FC4"/>
    <w:rsid w:val="087B5C5A"/>
    <w:rsid w:val="088D6805"/>
    <w:rsid w:val="08D46156"/>
    <w:rsid w:val="0A65086A"/>
    <w:rsid w:val="0ADE2EDE"/>
    <w:rsid w:val="0BAD548D"/>
    <w:rsid w:val="0BCD1D3D"/>
    <w:rsid w:val="0CC34B28"/>
    <w:rsid w:val="0D4C7EE0"/>
    <w:rsid w:val="0E1C1A90"/>
    <w:rsid w:val="0E296273"/>
    <w:rsid w:val="0EFC105C"/>
    <w:rsid w:val="0F136CCD"/>
    <w:rsid w:val="11BC7A7D"/>
    <w:rsid w:val="125C12B7"/>
    <w:rsid w:val="13BA4CDD"/>
    <w:rsid w:val="15DD5D17"/>
    <w:rsid w:val="163E5159"/>
    <w:rsid w:val="16530A4C"/>
    <w:rsid w:val="16B31AA6"/>
    <w:rsid w:val="17D65AC5"/>
    <w:rsid w:val="19EF6652"/>
    <w:rsid w:val="1B1006AD"/>
    <w:rsid w:val="1B3E13B9"/>
    <w:rsid w:val="1BEB0601"/>
    <w:rsid w:val="1CD51FFF"/>
    <w:rsid w:val="1E246D55"/>
    <w:rsid w:val="1FCC6321"/>
    <w:rsid w:val="202969F1"/>
    <w:rsid w:val="209E4298"/>
    <w:rsid w:val="20AA00C2"/>
    <w:rsid w:val="20C83AE5"/>
    <w:rsid w:val="225A5F70"/>
    <w:rsid w:val="22AC5CA0"/>
    <w:rsid w:val="22B1360C"/>
    <w:rsid w:val="234C3C83"/>
    <w:rsid w:val="237116A1"/>
    <w:rsid w:val="23B23F11"/>
    <w:rsid w:val="241A7E64"/>
    <w:rsid w:val="24497F74"/>
    <w:rsid w:val="24B80BFD"/>
    <w:rsid w:val="24EE2C19"/>
    <w:rsid w:val="24FD2DD7"/>
    <w:rsid w:val="252F6F59"/>
    <w:rsid w:val="25A102D9"/>
    <w:rsid w:val="25BE01D9"/>
    <w:rsid w:val="266D1ED6"/>
    <w:rsid w:val="270878DD"/>
    <w:rsid w:val="271C7112"/>
    <w:rsid w:val="271F55B2"/>
    <w:rsid w:val="29D63ED1"/>
    <w:rsid w:val="2A8D2C52"/>
    <w:rsid w:val="2AC2300F"/>
    <w:rsid w:val="2B36646B"/>
    <w:rsid w:val="2B9A110A"/>
    <w:rsid w:val="2D5D41CB"/>
    <w:rsid w:val="2DCF48F1"/>
    <w:rsid w:val="2E70511A"/>
    <w:rsid w:val="2EDC6803"/>
    <w:rsid w:val="2EF47D18"/>
    <w:rsid w:val="320C3D5F"/>
    <w:rsid w:val="33690A78"/>
    <w:rsid w:val="33D00670"/>
    <w:rsid w:val="34532D6B"/>
    <w:rsid w:val="35284C0D"/>
    <w:rsid w:val="35A758FE"/>
    <w:rsid w:val="365C2E7C"/>
    <w:rsid w:val="369373B1"/>
    <w:rsid w:val="37C76A86"/>
    <w:rsid w:val="38D32474"/>
    <w:rsid w:val="38D91C61"/>
    <w:rsid w:val="39C44D2B"/>
    <w:rsid w:val="3A9656FB"/>
    <w:rsid w:val="3ACB4EFC"/>
    <w:rsid w:val="3AD9499A"/>
    <w:rsid w:val="3B896DEB"/>
    <w:rsid w:val="3C8436AA"/>
    <w:rsid w:val="3DAC5D1D"/>
    <w:rsid w:val="3DF514C7"/>
    <w:rsid w:val="3E5F33EE"/>
    <w:rsid w:val="3EA93A83"/>
    <w:rsid w:val="3EF44961"/>
    <w:rsid w:val="3F253BE9"/>
    <w:rsid w:val="3F6F17F8"/>
    <w:rsid w:val="3FBD4B98"/>
    <w:rsid w:val="3FC81194"/>
    <w:rsid w:val="406A6957"/>
    <w:rsid w:val="42093122"/>
    <w:rsid w:val="42673126"/>
    <w:rsid w:val="428F476D"/>
    <w:rsid w:val="43C7767F"/>
    <w:rsid w:val="44D12BC1"/>
    <w:rsid w:val="462746E2"/>
    <w:rsid w:val="465B6D43"/>
    <w:rsid w:val="47F60F41"/>
    <w:rsid w:val="485B1678"/>
    <w:rsid w:val="49544A93"/>
    <w:rsid w:val="49B50938"/>
    <w:rsid w:val="49CE7F02"/>
    <w:rsid w:val="4B7013F0"/>
    <w:rsid w:val="4C2A0D91"/>
    <w:rsid w:val="4CA042BE"/>
    <w:rsid w:val="4DAB5596"/>
    <w:rsid w:val="4DD45FF9"/>
    <w:rsid w:val="4E4D7CE8"/>
    <w:rsid w:val="4E831CC2"/>
    <w:rsid w:val="4EAD5153"/>
    <w:rsid w:val="4EBA7694"/>
    <w:rsid w:val="4EC90A20"/>
    <w:rsid w:val="4EE31105"/>
    <w:rsid w:val="50A24FF4"/>
    <w:rsid w:val="50B551EA"/>
    <w:rsid w:val="51BF2FA7"/>
    <w:rsid w:val="51E67E05"/>
    <w:rsid w:val="526B6E9E"/>
    <w:rsid w:val="530F6810"/>
    <w:rsid w:val="53213CD2"/>
    <w:rsid w:val="542E1B77"/>
    <w:rsid w:val="55A24B76"/>
    <w:rsid w:val="56B42281"/>
    <w:rsid w:val="56E73637"/>
    <w:rsid w:val="57DD757F"/>
    <w:rsid w:val="589E0028"/>
    <w:rsid w:val="590F18AE"/>
    <w:rsid w:val="5A561894"/>
    <w:rsid w:val="5ADA5854"/>
    <w:rsid w:val="5B7C151A"/>
    <w:rsid w:val="5CA92133"/>
    <w:rsid w:val="5D1F4FAC"/>
    <w:rsid w:val="5E92019F"/>
    <w:rsid w:val="5F7541C0"/>
    <w:rsid w:val="60A4460E"/>
    <w:rsid w:val="615C3EC7"/>
    <w:rsid w:val="61B62C37"/>
    <w:rsid w:val="62273F1A"/>
    <w:rsid w:val="625B7A44"/>
    <w:rsid w:val="62C601E6"/>
    <w:rsid w:val="63056D7A"/>
    <w:rsid w:val="63F2702A"/>
    <w:rsid w:val="6445155D"/>
    <w:rsid w:val="64ED22B8"/>
    <w:rsid w:val="655E5FAA"/>
    <w:rsid w:val="66080FDB"/>
    <w:rsid w:val="664B0390"/>
    <w:rsid w:val="6AAE1891"/>
    <w:rsid w:val="6AE85BB7"/>
    <w:rsid w:val="6AF25262"/>
    <w:rsid w:val="6B3B4DB1"/>
    <w:rsid w:val="6B4F2104"/>
    <w:rsid w:val="6BB35335"/>
    <w:rsid w:val="6C230D6F"/>
    <w:rsid w:val="6C866002"/>
    <w:rsid w:val="6CC12F9D"/>
    <w:rsid w:val="6F2A1BEB"/>
    <w:rsid w:val="6F376679"/>
    <w:rsid w:val="6F507D63"/>
    <w:rsid w:val="6FB62348"/>
    <w:rsid w:val="70BB3B9B"/>
    <w:rsid w:val="70C011BC"/>
    <w:rsid w:val="728655C3"/>
    <w:rsid w:val="72D17D3C"/>
    <w:rsid w:val="72F66593"/>
    <w:rsid w:val="737A1283"/>
    <w:rsid w:val="741D1893"/>
    <w:rsid w:val="74366BEF"/>
    <w:rsid w:val="745D5663"/>
    <w:rsid w:val="755C5572"/>
    <w:rsid w:val="756762C8"/>
    <w:rsid w:val="75D07EE2"/>
    <w:rsid w:val="76E02C70"/>
    <w:rsid w:val="76EC568D"/>
    <w:rsid w:val="77507A4D"/>
    <w:rsid w:val="776C11F4"/>
    <w:rsid w:val="77A017CC"/>
    <w:rsid w:val="790C7883"/>
    <w:rsid w:val="7AB93B94"/>
    <w:rsid w:val="7B5A2FF9"/>
    <w:rsid w:val="7BEB4C44"/>
    <w:rsid w:val="7C4303B4"/>
    <w:rsid w:val="7CF84370"/>
    <w:rsid w:val="7E9E2F89"/>
    <w:rsid w:val="7F3B6879"/>
    <w:rsid w:val="7FE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4B26B0"/>
  <w15:docId w15:val="{C62F4CA6-0504-ED44-BE8C-03A5822D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f1">
    <w:name w:val="地址"/>
    <w:qFormat/>
    <w:pPr>
      <w:snapToGrid w:val="0"/>
      <w:spacing w:line="288" w:lineRule="auto"/>
    </w:pPr>
    <w:rPr>
      <w:rFonts w:ascii="Times" w:hAnsi="Times"/>
      <w:sz w:val="16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ahoma" w:eastAsiaTheme="minorEastAsia" w:hAnsi="Tahoma" w:cs="Tahoma"/>
      <w:kern w:val="2"/>
      <w:sz w:val="16"/>
      <w:szCs w:val="16"/>
    </w:rPr>
  </w:style>
  <w:style w:type="character" w:customStyle="1" w:styleId="a4">
    <w:name w:val="批注文字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</w:rPr>
  </w:style>
  <w:style w:type="character" w:customStyle="1" w:styleId="ad">
    <w:name w:val="批注主题 字符"/>
    <w:basedOn w:val="a4"/>
    <w:link w:val="ac"/>
    <w:uiPriority w:val="99"/>
    <w:semiHidden/>
    <w:rPr>
      <w:rFonts w:asciiTheme="minorHAnsi" w:eastAsiaTheme="minorEastAsia" w:hAnsiTheme="minorHAnsi" w:cstheme="minorBidi"/>
      <w:b/>
      <w:bCs/>
      <w:kern w:val="2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HTML0">
    <w:name w:val="HTML 预设格式 字符"/>
    <w:basedOn w:val="a0"/>
    <w:link w:val="HTML"/>
    <w:rPr>
      <w:rFonts w:ascii="宋体" w:hAnsi="宋体" w:cs="宋体"/>
      <w:sz w:val="24"/>
      <w:szCs w:val="24"/>
    </w:rPr>
  </w:style>
  <w:style w:type="paragraph" w:customStyle="1" w:styleId="Title2">
    <w:name w:val="Title2"/>
    <w:basedOn w:val="a"/>
    <w:pPr>
      <w:widowControl/>
      <w:jc w:val="left"/>
    </w:pPr>
    <w:rPr>
      <w:rFonts w:ascii="Times New Roman" w:eastAsia="MS Mincho" w:hAnsi="Times New Roman" w:cs="Times New Roman"/>
      <w:b/>
      <w:kern w:val="0"/>
      <w:sz w:val="24"/>
      <w:szCs w:val="24"/>
    </w:rPr>
  </w:style>
  <w:style w:type="paragraph" w:customStyle="1" w:styleId="Addresses">
    <w:name w:val="Addresses"/>
    <w:basedOn w:val="a"/>
    <w:pPr>
      <w:widowControl/>
      <w:jc w:val="left"/>
    </w:pPr>
    <w:rPr>
      <w:rFonts w:ascii="Times New Roman" w:eastAsia="MS Mincho" w:hAnsi="Times New Roman" w:cs="Times New Roman"/>
      <w:kern w:val="0"/>
      <w:sz w:val="24"/>
      <w:szCs w:val="24"/>
    </w:rPr>
  </w:style>
  <w:style w:type="paragraph" w:customStyle="1" w:styleId="AuthorsFull">
    <w:name w:val="Authors Full"/>
    <w:basedOn w:val="a"/>
    <w:pPr>
      <w:widowControl/>
      <w:jc w:val="left"/>
    </w:pPr>
    <w:rPr>
      <w:rFonts w:ascii="Times New Roman" w:eastAsia="MS Mincho" w:hAnsi="Times New Roman" w:cs="Times New Roman"/>
      <w:i/>
      <w:kern w:val="0"/>
      <w:sz w:val="24"/>
      <w:szCs w:val="24"/>
    </w:rPr>
  </w:style>
  <w:style w:type="paragraph" w:styleId="af2">
    <w:name w:val="List Paragraph"/>
    <w:basedOn w:val="a"/>
    <w:uiPriority w:val="99"/>
    <w:unhideWhenUsed/>
    <w:rsid w:val="00AC0F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7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9224</TotalTime>
  <Pages>5</Pages>
  <Words>422</Words>
  <Characters>2410</Characters>
  <Application>Microsoft Office Word</Application>
  <DocSecurity>0</DocSecurity>
  <Lines>20</Lines>
  <Paragraphs>5</Paragraphs>
  <ScaleCrop>false</ScaleCrop>
  <Company>home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仝 俊华</dc:creator>
  <cp:lastModifiedBy>Microsoft Office User</cp:lastModifiedBy>
  <cp:revision>175</cp:revision>
  <dcterms:created xsi:type="dcterms:W3CDTF">2023-04-24T07:41:00Z</dcterms:created>
  <dcterms:modified xsi:type="dcterms:W3CDTF">2024-11-10T09:46:00Z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86EFD2E209F4BC2E52BD0F67BB501DC3_42</vt:lpwstr>
  </property>
</Properties>
</file>