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E54AB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494CBB0D" w14:textId="1F03FA82" w:rsidR="00077223" w:rsidRPr="00077223" w:rsidRDefault="00654E8F" w:rsidP="00077223">
      <w:pPr>
        <w:pStyle w:val="1"/>
        <w:rPr>
          <w:rFonts w:eastAsiaTheme="minorEastAsia"/>
          <w:lang w:eastAsia="zh-CN"/>
        </w:rPr>
      </w:pPr>
      <w:r w:rsidRPr="00994A3D">
        <w:t xml:space="preserve">Supplementary </w:t>
      </w:r>
      <w:r w:rsidR="006F5D63">
        <w:rPr>
          <w:rFonts w:eastAsiaTheme="minorEastAsia" w:hint="eastAsia"/>
          <w:lang w:eastAsia="zh-CN"/>
        </w:rPr>
        <w:t>Table</w:t>
      </w:r>
    </w:p>
    <w:tbl>
      <w:tblPr>
        <w:tblW w:w="9777" w:type="dxa"/>
        <w:tblLook w:val="04A0" w:firstRow="1" w:lastRow="0" w:firstColumn="1" w:lastColumn="0" w:noHBand="0" w:noVBand="1"/>
      </w:tblPr>
      <w:tblGrid>
        <w:gridCol w:w="931"/>
        <w:gridCol w:w="1551"/>
        <w:gridCol w:w="1736"/>
        <w:gridCol w:w="1129"/>
        <w:gridCol w:w="1641"/>
        <w:gridCol w:w="1660"/>
        <w:gridCol w:w="1129"/>
      </w:tblGrid>
      <w:tr w:rsidR="00077223" w:rsidRPr="00A467C5" w14:paraId="5B8AD370" w14:textId="77777777" w:rsidTr="00FD19E1">
        <w:trPr>
          <w:trHeight w:val="285"/>
        </w:trPr>
        <w:tc>
          <w:tcPr>
            <w:tcW w:w="9777" w:type="dxa"/>
            <w:gridSpan w:val="7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DA19982" w14:textId="181CC27D" w:rsidR="00077223" w:rsidRPr="00A467C5" w:rsidRDefault="00FC6052" w:rsidP="00077223">
            <w:pPr>
              <w:spacing w:before="0" w:after="0"/>
              <w:rPr>
                <w:sz w:val="18"/>
                <w:szCs w:val="16"/>
                <w:lang w:eastAsia="zh-CN"/>
              </w:rPr>
            </w:pPr>
            <w:r w:rsidRPr="00A467C5">
              <w:rPr>
                <w:b/>
                <w:bCs/>
                <w:sz w:val="18"/>
                <w:szCs w:val="16"/>
              </w:rPr>
              <w:t>Supplementary</w:t>
            </w:r>
            <w:r w:rsidRPr="00A467C5">
              <w:rPr>
                <w:rFonts w:hint="eastAsia"/>
                <w:b/>
                <w:bCs/>
                <w:sz w:val="18"/>
                <w:szCs w:val="16"/>
                <w:lang w:eastAsia="zh-CN"/>
              </w:rPr>
              <w:t xml:space="preserve"> t</w:t>
            </w:r>
            <w:r w:rsidR="00077223" w:rsidRPr="00A467C5">
              <w:rPr>
                <w:b/>
                <w:bCs/>
                <w:sz w:val="18"/>
                <w:szCs w:val="16"/>
              </w:rPr>
              <w:t>able 1</w:t>
            </w:r>
            <w:r w:rsidRPr="00A467C5">
              <w:rPr>
                <w:rFonts w:hint="eastAsia"/>
                <w:b/>
                <w:bCs/>
                <w:sz w:val="18"/>
                <w:szCs w:val="16"/>
                <w:lang w:eastAsia="zh-CN"/>
              </w:rPr>
              <w:t>.</w:t>
            </w:r>
            <w:r w:rsidR="00077223" w:rsidRPr="00A467C5">
              <w:rPr>
                <w:b/>
                <w:bCs/>
                <w:sz w:val="18"/>
                <w:szCs w:val="16"/>
              </w:rPr>
              <w:t xml:space="preserve"> </w:t>
            </w:r>
            <w:r w:rsidR="00077223" w:rsidRPr="00A467C5">
              <w:rPr>
                <w:rFonts w:hint="eastAsia"/>
                <w:sz w:val="18"/>
                <w:szCs w:val="16"/>
              </w:rPr>
              <w:t xml:space="preserve"> </w:t>
            </w:r>
            <w:r w:rsidR="00077223" w:rsidRPr="00A467C5">
              <w:rPr>
                <w:sz w:val="18"/>
                <w:szCs w:val="16"/>
              </w:rPr>
              <w:t>Mortality and DALY Burden of IHD Due to Air Pollution in 2021 and Temporal Trends from 1990-2021</w:t>
            </w:r>
          </w:p>
        </w:tc>
      </w:tr>
      <w:tr w:rsidR="00077223" w:rsidRPr="00A467C5" w14:paraId="47693D0D" w14:textId="77777777" w:rsidTr="00B742EE">
        <w:trPr>
          <w:trHeight w:val="285"/>
        </w:trPr>
        <w:tc>
          <w:tcPr>
            <w:tcW w:w="954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7552A30" w14:textId="77777777" w:rsidR="00077223" w:rsidRPr="00A467C5" w:rsidRDefault="00077223" w:rsidP="00121B5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</w:p>
        </w:tc>
        <w:tc>
          <w:tcPr>
            <w:tcW w:w="4386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88AF506" w14:textId="1F3C8293" w:rsidR="00077223" w:rsidRPr="00A467C5" w:rsidRDefault="00077223" w:rsidP="00B742EE">
            <w:pPr>
              <w:pBdr>
                <w:bottom w:val="single" w:sz="4" w:space="1" w:color="auto"/>
              </w:pBdr>
              <w:spacing w:before="0" w:after="0"/>
              <w:jc w:val="center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hint="eastAsia"/>
                <w:sz w:val="18"/>
                <w:szCs w:val="16"/>
              </w:rPr>
              <w:t>Deaths(95%UI)</w:t>
            </w:r>
          </w:p>
        </w:tc>
        <w:tc>
          <w:tcPr>
            <w:tcW w:w="4437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3BF27DE" w14:textId="3FEFF8F2" w:rsidR="00077223" w:rsidRPr="00A467C5" w:rsidRDefault="00077223" w:rsidP="00B742EE">
            <w:pPr>
              <w:pBdr>
                <w:bottom w:val="single" w:sz="4" w:space="1" w:color="auto"/>
              </w:pBdr>
              <w:spacing w:before="0" w:after="0"/>
              <w:jc w:val="center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hint="eastAsia"/>
                <w:sz w:val="18"/>
                <w:szCs w:val="16"/>
              </w:rPr>
              <w:t>DALYs(95%UI)</w:t>
            </w:r>
          </w:p>
        </w:tc>
      </w:tr>
      <w:tr w:rsidR="00077223" w:rsidRPr="00A467C5" w14:paraId="56A100B4" w14:textId="77777777" w:rsidTr="00B742EE">
        <w:trPr>
          <w:trHeight w:val="285"/>
        </w:trPr>
        <w:tc>
          <w:tcPr>
            <w:tcW w:w="9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1E14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</w:p>
        </w:tc>
        <w:tc>
          <w:tcPr>
            <w:tcW w:w="159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57BDC9A" w14:textId="0E2D3A91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sz w:val="18"/>
                <w:szCs w:val="16"/>
              </w:rPr>
              <w:t>No_in_thousands_.</w:t>
            </w:r>
            <w:proofErr w:type="gramStart"/>
            <w:r w:rsidRPr="00A467C5">
              <w:rPr>
                <w:sz w:val="18"/>
                <w:szCs w:val="16"/>
              </w:rPr>
              <w:t>95._</w:t>
            </w:r>
            <w:proofErr w:type="gramEnd"/>
            <w:r w:rsidRPr="00A467C5">
              <w:rPr>
                <w:sz w:val="18"/>
                <w:szCs w:val="16"/>
              </w:rPr>
              <w:t>UI.</w:t>
            </w:r>
          </w:p>
        </w:tc>
        <w:tc>
          <w:tcPr>
            <w:tcW w:w="173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BCAACD3" w14:textId="6585AFC8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sz w:val="18"/>
                <w:szCs w:val="16"/>
              </w:rPr>
              <w:t>ASMRs_per_100000_.</w:t>
            </w:r>
            <w:proofErr w:type="gramStart"/>
            <w:r w:rsidRPr="00A467C5">
              <w:rPr>
                <w:sz w:val="18"/>
                <w:szCs w:val="16"/>
              </w:rPr>
              <w:t>95._</w:t>
            </w:r>
            <w:proofErr w:type="gramEnd"/>
            <w:r w:rsidRPr="00A467C5">
              <w:rPr>
                <w:sz w:val="18"/>
                <w:szCs w:val="16"/>
              </w:rPr>
              <w:t>UI.</w:t>
            </w:r>
          </w:p>
        </w:tc>
        <w:tc>
          <w:tcPr>
            <w:tcW w:w="1059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2955134A" w14:textId="50D8F083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sz w:val="18"/>
                <w:szCs w:val="16"/>
              </w:rPr>
              <w:t>EAPC_CI_ASMR</w:t>
            </w:r>
          </w:p>
        </w:tc>
        <w:tc>
          <w:tcPr>
            <w:tcW w:w="169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3FD1C271" w14:textId="73CB0881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sz w:val="18"/>
                <w:szCs w:val="16"/>
              </w:rPr>
              <w:t>No_in_thousands_.</w:t>
            </w:r>
            <w:proofErr w:type="gramStart"/>
            <w:r w:rsidRPr="00A467C5">
              <w:rPr>
                <w:sz w:val="18"/>
                <w:szCs w:val="16"/>
              </w:rPr>
              <w:t>95._</w:t>
            </w:r>
            <w:proofErr w:type="gramEnd"/>
            <w:r w:rsidRPr="00A467C5">
              <w:rPr>
                <w:sz w:val="18"/>
                <w:szCs w:val="16"/>
              </w:rPr>
              <w:t>UI.</w:t>
            </w:r>
          </w:p>
        </w:tc>
        <w:tc>
          <w:tcPr>
            <w:tcW w:w="171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D1D4A9B" w14:textId="07846088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sz w:val="18"/>
                <w:szCs w:val="16"/>
              </w:rPr>
              <w:t>ASRs_per_100000_.</w:t>
            </w:r>
            <w:proofErr w:type="gramStart"/>
            <w:r w:rsidRPr="00A467C5">
              <w:rPr>
                <w:sz w:val="18"/>
                <w:szCs w:val="16"/>
              </w:rPr>
              <w:t>95._</w:t>
            </w:r>
            <w:proofErr w:type="gramEnd"/>
            <w:r w:rsidRPr="00A467C5">
              <w:rPr>
                <w:sz w:val="18"/>
                <w:szCs w:val="16"/>
              </w:rPr>
              <w:t>UI.</w:t>
            </w:r>
          </w:p>
        </w:tc>
        <w:tc>
          <w:tcPr>
            <w:tcW w:w="103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17C4092F" w14:textId="633CCF3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sz w:val="18"/>
                <w:szCs w:val="16"/>
              </w:rPr>
              <w:t>EAPC_CI_ASMR</w:t>
            </w:r>
          </w:p>
        </w:tc>
      </w:tr>
      <w:tr w:rsidR="00077223" w:rsidRPr="00A467C5" w14:paraId="0B310DCB" w14:textId="77777777" w:rsidTr="00B742EE">
        <w:trPr>
          <w:trHeight w:val="285"/>
        </w:trPr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A273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Location</w:t>
            </w:r>
          </w:p>
        </w:tc>
        <w:tc>
          <w:tcPr>
            <w:tcW w:w="159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FAF0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No_in_thousands_.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95._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UI.</w:t>
            </w:r>
          </w:p>
        </w:tc>
        <w:tc>
          <w:tcPr>
            <w:tcW w:w="173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A093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ASMRs_per_100000_.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95._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UI.</w:t>
            </w:r>
          </w:p>
        </w:tc>
        <w:tc>
          <w:tcPr>
            <w:tcW w:w="105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057E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EAPC_CI_ASMR</w:t>
            </w: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7FE8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No_in_thousands_.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95._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UI..1</w:t>
            </w: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1B2AF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ASDRs_per_100000_.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95._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UI.</w:t>
            </w:r>
          </w:p>
        </w:tc>
        <w:tc>
          <w:tcPr>
            <w:tcW w:w="103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C6E5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EAPC_CI_ASDR</w:t>
            </w:r>
          </w:p>
        </w:tc>
      </w:tr>
      <w:tr w:rsidR="00077223" w:rsidRPr="00A467C5" w14:paraId="0C952988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ADB9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Ecuador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72E9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2.1 (1.3,3.2)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203C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14.4 (8.6,21.4)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7F5B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-3.63 (-4.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23,-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3.03)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A09B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41.7 (24.6,62.7)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410C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262.6 (155.8,393.2)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4142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-3.76 (-4.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34,-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3.18)</w:t>
            </w:r>
          </w:p>
        </w:tc>
      </w:tr>
      <w:tr w:rsidR="00077223" w:rsidRPr="00A467C5" w14:paraId="783DA4FA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6FD5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Peru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115ED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4.3 (2.8,6.1)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FA04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12.7 (8.2,18.2)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5166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-3.82 (-4.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17,-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3.47)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9D12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87.3 (56.8,123.7)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892B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256.1 (166.2,362.6)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0508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-3.74 (-4.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09,-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3.4)</w:t>
            </w:r>
          </w:p>
        </w:tc>
      </w:tr>
      <w:tr w:rsidR="00077223" w:rsidRPr="00A467C5" w14:paraId="7CDB60CC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F008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Australia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4490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1.8 (1,2.6)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299D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3.4 (1.9,5.1)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4901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-4.13 (-4.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67,-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3.57)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8AB0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27.5 (15.5,40.9)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6223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59.2 (33.5,87.9)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C007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-4.22 (-4.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81,-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3.63)</w:t>
            </w:r>
          </w:p>
        </w:tc>
      </w:tr>
      <w:tr w:rsidR="00077223" w:rsidRPr="00A467C5" w14:paraId="3579A760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D647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New Zealand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370D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0.3 (0.1,0.5)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B97A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3.1 (1.2,5.2)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5D56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-3.97 (-4.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29,-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3.64)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9CF2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4.5 (1.8,7.6)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CDE1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52.7 (20.5,89)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1DB6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-4.39 (-4.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78,-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4.01)</w:t>
            </w:r>
          </w:p>
        </w:tc>
      </w:tr>
      <w:tr w:rsidR="00077223" w:rsidRPr="00A467C5" w14:paraId="2725EE92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6DBE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Antigua and Barbuda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DFD9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 (0,0)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63BD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13.2 (5,23.8)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23A2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-2.01 (-2.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26,-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1.77)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D2FC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0.2 (0.1,0.4)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F923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240.9 (91.2,430.7)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8C0B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-2.33 (-2.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57,-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2.08)</w:t>
            </w:r>
          </w:p>
        </w:tc>
      </w:tr>
      <w:tr w:rsidR="00077223" w:rsidRPr="00A467C5" w14:paraId="17C36016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3E127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Barbados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6EDE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0.1 (0,0.1)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21AE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13.9 (6,23.4)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FC5A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-2.07 (-2.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49,-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1.66)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F2D9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1.3 (0.6,2.3)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4554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254.8 (109.4,439.4)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8DF8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-2.13 (-2.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52,-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1.74)</w:t>
            </w:r>
          </w:p>
        </w:tc>
      </w:tr>
      <w:tr w:rsidR="00077223" w:rsidRPr="00A467C5" w14:paraId="0DF08B90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9E80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Belize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6818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 (0,0.1)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3C1A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17.8 (8.8,28.1)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8101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-2.78 (-3.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14,-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2.41)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CEFB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1.1 (0.5,1.7)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5C26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360.7 (178.1,572.1)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0EC9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-2.86 (-3.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21,-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2.51)</w:t>
            </w:r>
          </w:p>
        </w:tc>
      </w:tr>
      <w:tr w:rsidR="00077223" w:rsidRPr="00A467C5" w14:paraId="6DF42020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6C3B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Bermuda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F2A5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 (0,0)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8CDF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3.2 (0.6,6.3)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2153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-6.17 (-6.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61,-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5.72)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5617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0.1 (0,0.2)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99ED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60.2 (11.3,117.7)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FCBA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-6.17 (-6.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63,-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5.72)</w:t>
            </w:r>
          </w:p>
        </w:tc>
      </w:tr>
      <w:tr w:rsidR="00077223" w:rsidRPr="00A467C5" w14:paraId="5AF1250D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16BC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Cuba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F95F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4.4 (2.2,7.1)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F9102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21 (10.5,34.1)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E7A5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-2.64 (-2.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98,-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2.3)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76BC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79.9 (39.6,130.5)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FE41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403.6 (199.4,659.4)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E95A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-2.5 (-2.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84,-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2.16)</w:t>
            </w:r>
          </w:p>
        </w:tc>
      </w:tr>
      <w:tr w:rsidR="00077223" w:rsidRPr="00A467C5" w14:paraId="306C2689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2752B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Dominica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C2A8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 (0,0)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7D81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19.2 (8.7,31.6)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A489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-2.99 (-3.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47,-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2.5)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FBF5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0.3 (0.1,0.5)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B66E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360.1 (164.3,595.9)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8B6D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-2.82 (-3.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32,-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2.32)</w:t>
            </w:r>
          </w:p>
        </w:tc>
      </w:tr>
      <w:tr w:rsidR="00077223" w:rsidRPr="00A467C5" w14:paraId="7D484446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F1EF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Dominican Republic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4220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2.7 (1,4.8)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B46A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28.2 (10.6,49.4)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117CA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-1.07 (-1.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38,-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0.76)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72D2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60.4 (22.6,107)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B933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598.6 (223.5,1055.2)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ACC3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-0.91 (-1.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24,-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0.58)</w:t>
            </w:r>
          </w:p>
        </w:tc>
      </w:tr>
      <w:tr w:rsidR="00077223" w:rsidRPr="00A467C5" w14:paraId="327D031A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0256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Grenada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85A9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 (0,0)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8B2E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21.8 (9.1,37.5)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3B2B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-2.38 (-2.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73,-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2.03)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BE0C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0.5 (0.2,0.9)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C463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439.4 (181.9,765.7)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F27F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-2.51 (-2.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92,-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2.1)</w:t>
            </w:r>
          </w:p>
        </w:tc>
      </w:tr>
      <w:tr w:rsidR="00077223" w:rsidRPr="00A467C5" w14:paraId="321725E4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CC44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Guyana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39F3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0.2 (0.1,0.3)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706B6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36.1 (16.8,58.6)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64DD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-1.67 (-1.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89,-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1.45)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75F2D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 (2.3,8.1)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2475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772 (359,1257.6)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7027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-1.73 (-1.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1.55)</w:t>
            </w:r>
          </w:p>
        </w:tc>
      </w:tr>
      <w:tr w:rsidR="00077223" w:rsidRPr="00A467C5" w14:paraId="5E821B45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5634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Haiti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FB27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5.5 (3.8,7.6)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ED7E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94.5 (67.3,130.5)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E5E4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-0.62 (-0.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0.54)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30EE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139.9 (96.8,198.4)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F703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1959 (1375.5,2734.2)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1901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-0.68 (-0.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77,-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0.59)</w:t>
            </w:r>
          </w:p>
        </w:tc>
      </w:tr>
      <w:tr w:rsidR="00077223" w:rsidRPr="00A467C5" w14:paraId="7C2C98FC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D208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Jamaica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4A0B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0.3 (0.2,0.5)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5B07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10.4 (5.5,16.2)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CFC35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-1.85 (-2.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62,-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1.08)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5889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6.6 (3.5,10.4)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6EF1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207.9 (108.5,328.7)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F091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-1.71 (-2.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43,-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0.98)</w:t>
            </w:r>
          </w:p>
        </w:tc>
      </w:tr>
      <w:tr w:rsidR="00077223" w:rsidRPr="00A467C5" w14:paraId="568FD922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5EF7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Puerto Rico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05BB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0.2 (0,0.3)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B006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2.1 (0.5,4)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C2EF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-4.29 (-4.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81,-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3.77)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36E2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3.1 (0.8,5.9)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5007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44.3 (11.2,84.3)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FD30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-3.96 (-4.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49,-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3.42)</w:t>
            </w:r>
          </w:p>
        </w:tc>
      </w:tr>
      <w:tr w:rsidR="00077223" w:rsidRPr="00A467C5" w14:paraId="398EE4AA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9D78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Saint Kitts and Nevis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E184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 (0,0)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64B8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5.2 (1.9,9.2)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BB3C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-4.37 (-4.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86,-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3.87)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C0B2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0.1 (0,0.1)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452F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98.5 (35.5,176)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FEDB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-4.64 (-5.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18,-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4.09)</w:t>
            </w:r>
          </w:p>
        </w:tc>
      </w:tr>
      <w:tr w:rsidR="00077223" w:rsidRPr="00A467C5" w14:paraId="67BC4B51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7122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Saint Lucia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0CF3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 (0,0)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B4C4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10.9 (4.6,18.3)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9EFA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-4.87 (-5.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41,-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4.32)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C75F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0.5 (0.2,0.8)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5A44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205.8 (88.2,348.9)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CDA3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-4.44 (-4.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94,-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3.95)</w:t>
            </w:r>
          </w:p>
        </w:tc>
      </w:tr>
      <w:tr w:rsidR="00077223" w:rsidRPr="00A467C5" w14:paraId="09025574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24C6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 xml:space="preserve">Saint Vincent and the </w:t>
            </w: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lastRenderedPageBreak/>
              <w:t>Grenadines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58D29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lastRenderedPageBreak/>
              <w:t>0 (0,0)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300C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22.7 (8.8,38.6)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0E48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-2.64 (-2.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98,-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2.3)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BBE8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0.6 (0.2,0.9)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9E0D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408.5 (159.8,698.3)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38C1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-2.8 (-3.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12,-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2.47)</w:t>
            </w:r>
          </w:p>
        </w:tc>
      </w:tr>
      <w:tr w:rsidR="00077223" w:rsidRPr="00A467C5" w14:paraId="702CBA08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509B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Suriname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2DC1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0.2 (0.1,0.3)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24F0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24.8 (11.6,41.1)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F606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-2.58 (-2.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97,-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2.19)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1BED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3.5 (1.6,5.8)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3D24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553.7 (256,910.5)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74EF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-2.55 (-2.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95,-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2.15)</w:t>
            </w:r>
          </w:p>
        </w:tc>
      </w:tr>
      <w:tr w:rsidR="00077223" w:rsidRPr="00A467C5" w14:paraId="258BAA13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9CB7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Trinidad and Tobago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FE9D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0.5 (0.2,0.8)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B24A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24.4 (9,44.3)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9764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-2.78 (-3.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2.46)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A6AD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9.9 (3.6,18.3)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0872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521.6 (190,957.8)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EAC7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-2.65 (-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2.3)</w:t>
            </w:r>
          </w:p>
        </w:tc>
      </w:tr>
      <w:tr w:rsidR="00077223" w:rsidRPr="00A467C5" w14:paraId="73D82E78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8680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Armenia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AC4A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2.7 (1.8,3.6)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82AA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61.9 (41.7,83.5)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8B0D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-1.79 (-2.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05,-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1.54)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50B3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47.7 (32.2,64.3)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CE28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1114.4 (752.5,1501.6)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C085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-1.77 (-1.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99,-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1.54)</w:t>
            </w:r>
          </w:p>
        </w:tc>
      </w:tr>
      <w:tr w:rsidR="00077223" w:rsidRPr="00A467C5" w14:paraId="127E29E3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B950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Azerbaijan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0E28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5.2 (2.8,8)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ECBE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66.8 (35.6,103.2)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130C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-1.58 (-1.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85,-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1.3)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88C8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109.3 (56.3,168.3)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2C50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1194.7 (625.9,1835.6)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D255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-2.12 (-2.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43,-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1.82)</w:t>
            </w:r>
          </w:p>
        </w:tc>
      </w:tr>
      <w:tr w:rsidR="00077223" w:rsidRPr="00A467C5" w14:paraId="424512D3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19B48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Georgia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0127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1.7 (1,2.4)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1FEA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26.8 (16.4,37.9)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3442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-4.87 (-5.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62,-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4.12)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B67A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32.3 (19.8,45.6)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58FA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550.6 (338.1,779.3)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49C8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-4.9 (-5.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72,-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4.06)</w:t>
            </w:r>
          </w:p>
        </w:tc>
      </w:tr>
      <w:tr w:rsidR="00077223" w:rsidRPr="00A467C5" w14:paraId="610D0C03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FFC3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Kazakhstan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AF85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6.6 (4.4,9.1)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04C92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48.5 (31.9,66.3)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526C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-2.32 (-2.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1.74)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D325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129 (84.4,177)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1177E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815 (535.2,1116.7)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2485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-2.9 (-3.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55,-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2.24)</w:t>
            </w:r>
          </w:p>
        </w:tc>
      </w:tr>
      <w:tr w:rsidR="00077223" w:rsidRPr="00A467C5" w14:paraId="2D1A1253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2BEF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Kyrgyzstan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49E1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3.1 (2.2,4.1)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2819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85.7 (60.9,112)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293D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0.15 (-0.3,0.6)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F517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64 (45.8,84.7)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5F7D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1491.3 (1062.3,1957.2)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194E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-0.42 (-0.91,0.06)</w:t>
            </w:r>
          </w:p>
        </w:tc>
      </w:tr>
      <w:tr w:rsidR="00077223" w:rsidRPr="00A467C5" w14:paraId="185443A4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DBAA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Mongolia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EF4A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1.1 (0.8,1.6)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CB64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71.1 (48,96.7)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8EB0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-2.51 (-2.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85,-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2.17)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D387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25.9 (17.5,35.8)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D288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1254 (851.4,1702.9)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83BA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-2.67 (-3.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05,-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2.29)</w:t>
            </w:r>
          </w:p>
        </w:tc>
      </w:tr>
      <w:tr w:rsidR="00077223" w:rsidRPr="00A467C5" w14:paraId="7078E3D4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3AE3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Tajikistan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3034D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3.7 (2.7,4.9)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7546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90.8 (66.8,117.2)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DAD6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-1.34 (-1.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67,-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1.01)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2859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83 (60.3,108.6)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CA42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1626.7 (1196.6,2117.4)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2A7B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-1.66 (-1.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97,-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1.35)</w:t>
            </w:r>
          </w:p>
        </w:tc>
      </w:tr>
      <w:tr w:rsidR="00077223" w:rsidRPr="00A467C5" w14:paraId="615DF5E5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93FB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Turkmenistan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F1C1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2.2 (1.2,3.4)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55D7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67.7 (37.5,105.2)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EB60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-1.05 (-1.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36,-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0.74)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92B3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47.8 (26.2,73.8)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CAC1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1278.2 (703.5,1974)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1A0A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-1.11 (-1.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45,-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0.77)</w:t>
            </w:r>
          </w:p>
        </w:tc>
      </w:tr>
      <w:tr w:rsidR="00077223" w:rsidRPr="00A467C5" w14:paraId="39979212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F455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Uzbekistan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494D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21.2 (14.8,27.6)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FD63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106.8 (74.7,140.2)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93C4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0.21 (-0.16,0.58)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AD3F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460.7 (317.9,605.6)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51EEC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1947 (1350.6,2531.4)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2893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-0.04 (-0.41,0.34)</w:t>
            </w:r>
          </w:p>
        </w:tc>
      </w:tr>
      <w:tr w:rsidR="00077223" w:rsidRPr="00A467C5" w14:paraId="590E3D84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B9D2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Albania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78D4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1.3 (0.8,1.9)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3763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31.3 (19.3,46.9)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A25B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-2.43 (-2.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72,-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2.14)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6D21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21.1 (12.9,32)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6EE6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502.3 (308,759.6)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4159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-2.85 (-3.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16,-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2.55)</w:t>
            </w:r>
          </w:p>
        </w:tc>
      </w:tr>
      <w:tr w:rsidR="00077223" w:rsidRPr="00A467C5" w14:paraId="1439264C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AD92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Bosnia and Herzegovina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A869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2.6 (1.8,3.6)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A104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41.4 (28.2,57.3)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EF07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-2.77 (-2.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98,-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2.55)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D124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45.5 (31,62.8)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2F4F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729.6 (496.3,1009.8)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CE3B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-3.13 (-3.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31,-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2.94)</w:t>
            </w:r>
          </w:p>
        </w:tc>
      </w:tr>
      <w:tr w:rsidR="00077223" w:rsidRPr="00A467C5" w14:paraId="34184D37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EEF4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Bulgaria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E3D1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5.3 (3.8,7.5)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9EA6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37.7 (26.9,53.5)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3406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-4.18 (-4.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59,-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3.77)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B4D9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94.6 (66.3,134.2)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BA7D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706.2 (494,1002)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1C53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-3.85 (-4.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25,-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3.44)</w:t>
            </w:r>
          </w:p>
        </w:tc>
      </w:tr>
      <w:tr w:rsidR="00077223" w:rsidRPr="00A467C5" w14:paraId="128890EF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6F63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Croatia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0A7D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 (1.4,2.7)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4F49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20.7 (14.5,27.6)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4767B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-3.92 (-4.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13,-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3.71)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2E02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30.7 (21.4,40.8)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DF7A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333.2 (232.4,443)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1D5E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-4.08 (-4.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31,-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3.85)</w:t>
            </w:r>
          </w:p>
        </w:tc>
      </w:tr>
      <w:tr w:rsidR="00077223" w:rsidRPr="00A467C5" w14:paraId="7302586C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CDE4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Hungary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7AE7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 (3.4,7.2)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C19C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23.2 (16.1,33.7)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6341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-3.5 (-3.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82,-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3.18)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88F0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82.3 (57.1,120.8)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3B60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414.6 (287,611.6)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4A935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-3.97 (-4.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26,-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3.68)</w:t>
            </w:r>
          </w:p>
        </w:tc>
      </w:tr>
      <w:tr w:rsidR="00077223" w:rsidRPr="00A467C5" w14:paraId="3F41E1A7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72AC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Montenegro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21F8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0.4 (0.2,0.6)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0D0E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45 (28.8,71.1)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A9A0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-0.63 (-0.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84,-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0.42)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52C7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6.8 (4.4,10.8)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84E6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745.4 (484.1,1181.5)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5094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-1.29 (-1.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55,-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1.03)</w:t>
            </w:r>
          </w:p>
        </w:tc>
      </w:tr>
      <w:tr w:rsidR="00077223" w:rsidRPr="00A467C5" w14:paraId="612C7C9B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A9CF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Poland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536C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16.9 (12.1,22.2)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44CB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21.6 (15.5,28.5)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FADB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-4.68 (-4.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86,-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4.5)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8504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278.5 (200.2,365.4)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B6A0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379.5 (272.6,498.6)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EC8D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-5.12 (-5.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29,-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4.94)</w:t>
            </w:r>
          </w:p>
        </w:tc>
      </w:tr>
      <w:tr w:rsidR="00077223" w:rsidRPr="00A467C5" w14:paraId="5F46EF95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53AA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Romania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8B5B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9.6 (6.4,13.6)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F460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23.7 (15.9,33.5)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D8B2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-4.63 (-4.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95,-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4.31)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F20A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162.1 (108.3,228.8)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4218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434 (289.6,614)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95F0E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-4.62 (-4.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98,-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4.26)</w:t>
            </w:r>
          </w:p>
        </w:tc>
      </w:tr>
      <w:tr w:rsidR="00077223" w:rsidRPr="00A467C5" w14:paraId="34228A5F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20D0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Serbia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AC6F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7.3 (5,9.9)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CEFFF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42.4 (29.3,57.3)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F711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-3.92 (-4.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3.55)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2539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119.5 (83.4,162.1)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D0E8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716.8 (502.7,969.9)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3795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-3.8 (-4.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18,-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3.41)</w:t>
            </w:r>
          </w:p>
        </w:tc>
      </w:tr>
      <w:tr w:rsidR="00077223" w:rsidRPr="00A467C5" w14:paraId="0217BAC9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2325D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Slovakia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FA64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2.7 (1.9,3.7)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C128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29 (20.5,38.7)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70434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-3.1 (-3.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37,-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2.84)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1BA0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45.7 (32.5,61.6)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AAA6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483 (342.7,650.1)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942E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-3.65 (-3.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92,-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3.38)</w:t>
            </w:r>
          </w:p>
        </w:tc>
      </w:tr>
      <w:tr w:rsidR="00077223" w:rsidRPr="00A467C5" w14:paraId="5657ED27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56CF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Slovenia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11FF3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0.3 (0.2,0.5)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80C3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6.3 (4.2,8.6)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A494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-5.58 (-5.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81,-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5.34)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A808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5.3 (3.6,7.2)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0F94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112.3 (76.1,153.5)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7208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-5.77 (-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5.54)</w:t>
            </w:r>
          </w:p>
        </w:tc>
      </w:tr>
      <w:tr w:rsidR="00077223" w:rsidRPr="00A467C5" w14:paraId="0B0F7251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31D2C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Colombia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70CFF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6.9 (4.3,10)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6701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12.2 (7.6,17.7)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657B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-4.44 (-4.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55,-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4.34)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057B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128 (79.1,185.3)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18C2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229.7 (141.9,332.6)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98BA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-4.69 (-4.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4.59)</w:t>
            </w:r>
          </w:p>
        </w:tc>
      </w:tr>
      <w:tr w:rsidR="00077223" w:rsidRPr="00A467C5" w14:paraId="3092D470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14F6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lastRenderedPageBreak/>
              <w:t>Costa Rica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71568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0.4 (0.3,0.6)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04C0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7.5 (4.7,10.7)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1BF7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-4.59 (-4.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87,-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4.31)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A71D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8.6 (5.4,12.2)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F62B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155.8 (97.5,220.4)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AACC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-4.38 (-4.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64,-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4.12)</w:t>
            </w:r>
          </w:p>
        </w:tc>
      </w:tr>
      <w:tr w:rsidR="00077223" w:rsidRPr="00A467C5" w14:paraId="68EF05A1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CA27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El Salvador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221B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1.4 (0.8,2)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3A1C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20.8 (12.4,29.9)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2094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-2.77 (-2.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95,-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2.6)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B25F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26.4 (15.8,38.8)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D270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416.5 (249.3,613.4)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F731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-2.9 (-3.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08,-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2.73)</w:t>
            </w:r>
          </w:p>
        </w:tc>
      </w:tr>
      <w:tr w:rsidR="00077223" w:rsidRPr="00A467C5" w14:paraId="1A2A97E9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7EE3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Guatemala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BAAE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 (2,3.9)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8F6D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32.9 (21.7,42.9)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3D2B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-2.02 (-2.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39,-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1.66)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8246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60.2 (40,80.4)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86BF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576.6 (384.4,765)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39F1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-2.33 (-2.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76,-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1.9)</w:t>
            </w:r>
          </w:p>
        </w:tc>
      </w:tr>
      <w:tr w:rsidR="00077223" w:rsidRPr="00A467C5" w14:paraId="550A7760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290B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Honduras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6E33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2.9 (2,3.8)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6D4D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57 (40,75.8)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060F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0.81 (0.52,1.11)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4152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61.5 (42.6,82.7)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B7E7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1041.7 (728.5,1378.2)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E547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0.56 (0.32,0.79)</w:t>
            </w:r>
          </w:p>
        </w:tc>
      </w:tr>
      <w:tr w:rsidR="00077223" w:rsidRPr="00A467C5" w14:paraId="676A772F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26F2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Mexico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FC7E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20.4 (12.8,29.4)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47F0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17.9 (11.3,25.9)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9D30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-2.33 (-2.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57,-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2.08)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2C40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407.5 (255.3,585.5)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7621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330.9 (207.5,476.1)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AD78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-2.29 (-2.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52,-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2.07)</w:t>
            </w:r>
          </w:p>
        </w:tc>
      </w:tr>
      <w:tr w:rsidR="00077223" w:rsidRPr="00A467C5" w14:paraId="3919890F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6B218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Nicaragua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362D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1.1 (0.8,1.4)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3773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25.5 (18.3,33.8)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08FB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-0.89 (-1.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0.58)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5E4B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22.2 (15.8,29.7)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4829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471.6 (336.8,629.2)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3D97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-1.14 (-1.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41,-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0.87)</w:t>
            </w:r>
          </w:p>
        </w:tc>
      </w:tr>
      <w:tr w:rsidR="00077223" w:rsidRPr="00A467C5" w14:paraId="7FC1E504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BE97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Panama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7DB4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0.3 (0.2,0.5)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458A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6.3 (3.3,10.5)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B114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-4.82 (-5.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02,-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4.61)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1E91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5.6 (2.9,9.3)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8089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125 (65.5,206.8)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DB47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-4.66 (-4.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87,-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4.45)</w:t>
            </w:r>
          </w:p>
        </w:tc>
      </w:tr>
      <w:tr w:rsidR="00077223" w:rsidRPr="00A467C5" w14:paraId="269C286A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BC0D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Angola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A1D1A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3.5 (2.3,5)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4831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40.7 (26.6,56.7)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6665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-1.38 (-1.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1.26)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0248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91.4 (58.4,129.7)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5B5C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815.2 (524.3,1147)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BFE6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-1.59 (-1.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71,-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1.47)</w:t>
            </w:r>
          </w:p>
        </w:tc>
      </w:tr>
      <w:tr w:rsidR="00077223" w:rsidRPr="00A467C5" w14:paraId="486C57B2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7204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Central African Republic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F3A3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1.2 (0.8,1.7)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8F65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69.5 (46.8,97.9)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F67C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-0.43 (-0.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0.35)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E41E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33.5 (21.5,48.9)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1E16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1500.5 (1007.3,2138.3)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0FAA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-0.49 (-0.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58,-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0.4)</w:t>
            </w:r>
          </w:p>
        </w:tc>
      </w:tr>
      <w:tr w:rsidR="00077223" w:rsidRPr="00A467C5" w14:paraId="6ECD081E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D13A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Congo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75B7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1.2 (0.8,1.6)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C927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59.7 (41.6,79)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B957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-1.43 (-1.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58,-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1.28)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256A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31.5 (21.4,43.6)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2ABF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1200.9 (829,1600.2)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B18A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-1.66 (-1.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82,-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1.5)</w:t>
            </w:r>
          </w:p>
        </w:tc>
      </w:tr>
      <w:tr w:rsidR="00077223" w:rsidRPr="00A467C5" w14:paraId="71065A11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BD5E1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Democratic Republic of the Congo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031B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14.2 (9.6,19.5)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FEF4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50.7 (34.9,71.2)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B60A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-0.71 (-0.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0.62)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84CD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361.9 (247.6,503.5)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8FAA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1030.6 (709,1419.6)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56A2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-0.74 (-0.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82,-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0.65)</w:t>
            </w:r>
          </w:p>
        </w:tc>
      </w:tr>
      <w:tr w:rsidR="00077223" w:rsidRPr="00A467C5" w14:paraId="6006AB49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A40B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Equatorial Guinea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0FD0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0.2 (0.1,0.3)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8B66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40.5 (21.3,64.7)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9C59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-2.33 (-2.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87,-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1.8)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CF7B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3.8 (1.9,6.3)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8B9A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782.3 (403.3,1268.5)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6BA5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-2.75 (-3.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32,-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2.17)</w:t>
            </w:r>
          </w:p>
        </w:tc>
      </w:tr>
      <w:tr w:rsidR="00077223" w:rsidRPr="00A467C5" w14:paraId="4C6C99A1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6050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Gabon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AF05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0.3 (0.2,0.4)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453D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33.4 (19,51.2)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1251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-0.56 (-0.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71,-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0.42)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88B00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6.4 (3.5,10.2)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50F9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650.7 (362.5,1016.3)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4368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-0.69 (-0.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83,-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0.54)</w:t>
            </w:r>
          </w:p>
        </w:tc>
      </w:tr>
      <w:tr w:rsidR="00077223" w:rsidRPr="00A467C5" w14:paraId="3836132C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EA55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China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A752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681.9 (493.9,883.6)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DB5A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38.6 (28,49.6)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FC3D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0.24 (-0.2,0.67)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974E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12382.4 (8855.4,16200.9)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6EC0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640.4 (460.3,834.1)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8C8A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-0.22 (-0.59,0.16)</w:t>
            </w:r>
          </w:p>
        </w:tc>
      </w:tr>
      <w:tr w:rsidR="00077223" w:rsidRPr="00A467C5" w14:paraId="680350E0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A3F6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Taiwan (Province of China)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FF42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2.5 (1.8,3.3)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6D89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5.8 (4.1,7.5)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09AF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-3.28 (-3.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59,-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2.97)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685F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48.8 (35.3,63.1)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D6B0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116.7 (84.6,150.8)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EFA4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-2.85 (-3.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17,-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2.54)</w:t>
            </w:r>
          </w:p>
        </w:tc>
      </w:tr>
      <w:tr w:rsidR="00077223" w:rsidRPr="00A467C5" w14:paraId="377788B1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2833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Belarus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150D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8.6 (5.7,12.1)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6285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52.5 (35.1,73.8)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7215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-2.57 (-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2.14)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80C1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153.7 (102.3,216.3)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461E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959.6 (639.3,1350.1)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D112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-2.68 (-3.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19,-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2.17)</w:t>
            </w:r>
          </w:p>
        </w:tc>
      </w:tr>
      <w:tr w:rsidR="00077223" w:rsidRPr="00A467C5" w14:paraId="60ABA03B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3B66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Estonia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89D6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0.1 (0,0.3)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B3D2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4.2 (1.3,8.3)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4E41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-9.73 (-10.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39,-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9.07)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0378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 (0.6,4)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F0DB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70.2 (21.2,138.4)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DC6A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-9.99 (-10.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65,-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9.33)</w:t>
            </w:r>
          </w:p>
        </w:tc>
      </w:tr>
      <w:tr w:rsidR="00077223" w:rsidRPr="00A467C5" w14:paraId="56BA3226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ED91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Latvia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4A2EA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0.9 (0.6,1.3)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C8F7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19.7 (12.1,28.9)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8970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-5.88 (-6.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36,-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5.39)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7D13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14.6 (9.1,21.5)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2491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357.2 (223,526)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A682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-6.18 (-6.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71,-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5.64)</w:t>
            </w:r>
          </w:p>
        </w:tc>
      </w:tr>
      <w:tr w:rsidR="00077223" w:rsidRPr="00A467C5" w14:paraId="34F45791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2CC6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Lithuania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9254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1.2 (0.7,1.8)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8BB3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17.8 (10.5,26.2)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1ED7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-5.36 (-5.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69,-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5.04)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FBD9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18.3 (10.7,27)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8BE5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300.7 (175.9,443.2)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A045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-5.58 (-5.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95,-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5.22)</w:t>
            </w:r>
          </w:p>
        </w:tc>
      </w:tr>
      <w:tr w:rsidR="00077223" w:rsidRPr="00A467C5" w14:paraId="6BB70CFF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01BB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Russian Federation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4CEC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54.7 (31.4,86.7)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D1C6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22.7 (13.1,36)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693B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-4.46 (-5.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04,-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3.88)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DFBF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1026.3 (590.2,1620)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92CB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434.2 (249.5,685.3)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65D5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-4.58 (-5.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23,-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3.93)</w:t>
            </w:r>
          </w:p>
        </w:tc>
      </w:tr>
      <w:tr w:rsidR="00077223" w:rsidRPr="00A467C5" w14:paraId="2F25E747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A81C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Ukraine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1F33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47.9 (26.3,77.3)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CF7E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60.1 (33,97.1)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F07B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-2.53 (-3.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17,-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1.89)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9186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818.9 (443,1288.7)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933F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1047 (563.7,1642.8)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AF50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-2.53 (-3.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18,-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1.88)</w:t>
            </w:r>
          </w:p>
        </w:tc>
      </w:tr>
      <w:tr w:rsidR="00077223" w:rsidRPr="00A467C5" w14:paraId="72C72047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6664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Burundi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FC48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1.6 (1.1,2)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37B7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39.3 (27.9,50.6)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4207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-1.19 (-1.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38,-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ED49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41.8 (28.8,55.3)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E90C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835.5 (581.5,1087.7)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4052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-1.37 (-1.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57,-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1.16)</w:t>
            </w:r>
          </w:p>
        </w:tc>
      </w:tr>
      <w:tr w:rsidR="00077223" w:rsidRPr="00A467C5" w14:paraId="21E3C27B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E45F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lastRenderedPageBreak/>
              <w:t>Comoros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E1C0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0.1 (0.1,0.2)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5D41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30.1 (20.6,41)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756B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-0.79 (-0.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95,-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0.63)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79AA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 (2,4.1)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5CF0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621.7 (422.1,840.6)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3A31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-0.98 (-1.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17,-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0.79)</w:t>
            </w:r>
          </w:p>
        </w:tc>
      </w:tr>
      <w:tr w:rsidR="00077223" w:rsidRPr="00A467C5" w14:paraId="7280B6DA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8B37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Djibouti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99A5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0.2 (0.1,0.2)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3120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32.4 (20.1,47.7)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8BF7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0.5 (0.39,0.62)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5EEE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4.4 (2.7,6.6)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BEAD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677 (422.4,1006.4)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E084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0.41 (0.29,0.54)</w:t>
            </w:r>
          </w:p>
        </w:tc>
      </w:tr>
      <w:tr w:rsidR="00077223" w:rsidRPr="00A467C5" w14:paraId="66A87B12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3BD5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Eritrea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354B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0.8 (0.6,1.2)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5234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38.4 (27.2,52.1)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83DE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0.14 (0.06,0.21)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AB2B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24 (16.2,34)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6BF0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826.7 (572.7,1142.9)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AE0A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-0.09 (-0.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16,-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0.02)</w:t>
            </w:r>
          </w:p>
        </w:tc>
      </w:tr>
      <w:tr w:rsidR="00077223" w:rsidRPr="00A467C5" w14:paraId="2C86A814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8641A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Ethiopia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23F0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9.2 (7,12.1)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987D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24.9 (18.5,32.4)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D7D8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-1.57 (-1.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67,-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1.47)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5865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229.5 (171.1,299.6)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FEA2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519.7 (390.6,675.4)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6FAF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-1.97 (-2.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1.85)</w:t>
            </w:r>
          </w:p>
        </w:tc>
      </w:tr>
      <w:tr w:rsidR="00077223" w:rsidRPr="00A467C5" w14:paraId="22E76F65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EAD2A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Kenya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FD37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4.6 (3.1,6.2)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7F652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26.3 (18,35.3)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5941F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1.62 (1.35,1.9)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45948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113.6 (78,151.7)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FBE3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520.4 (356.8,699.8)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0D5D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1.5 (1.16,1.84)</w:t>
            </w:r>
          </w:p>
        </w:tc>
      </w:tr>
      <w:tr w:rsidR="00077223" w:rsidRPr="00A467C5" w14:paraId="7AE09EB8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93F9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Madagascar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8A1A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4.1 (2.8,5.7)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D4BF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45.9 (31.9,62.2)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74E1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0.27 (0.12,0.41)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AC32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119.9 (82.3,164.6)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CCAF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1002.7 (693.1,1375.8)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642B5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0.17 (0.03,0.31)</w:t>
            </w:r>
          </w:p>
        </w:tc>
      </w:tr>
      <w:tr w:rsidR="00077223" w:rsidRPr="00A467C5" w14:paraId="0D8F42DF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5F66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Malawi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B831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2.4 (1.8,3.2)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1253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38.5 (28.8,49.9)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D34E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0.39 (0.13,0.65)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342C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65.4 (47.9,86.4)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6BE3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846.8 (621.3,1097.4)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C149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0.37 (0.07,0.67)</w:t>
            </w:r>
          </w:p>
        </w:tc>
      </w:tr>
      <w:tr w:rsidR="00077223" w:rsidRPr="00A467C5" w14:paraId="1FBB35B0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5203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Mozambique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157C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 (1.3,2.6)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0AAC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22.3 (15.2,29.5)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23A2E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1.53 (1.35,1.71)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E3EC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53.8 (36.1,72.4)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2A581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480 (329.3,631.5)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24C7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1.68 (1.46,1.89)</w:t>
            </w:r>
          </w:p>
        </w:tc>
      </w:tr>
      <w:tr w:rsidR="00077223" w:rsidRPr="00A467C5" w14:paraId="09B32D76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761F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Rwanda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680C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1.5 (0.9,2)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6F46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30 (19.6,42.3)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A465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-2.23 (-2.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59,-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1.87)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86EC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36.3 (23.5,50.2)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0EFB4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597 (388.2,831.6)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B6A2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-2.69 (-3.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09,-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2.28)</w:t>
            </w:r>
          </w:p>
        </w:tc>
      </w:tr>
      <w:tr w:rsidR="00077223" w:rsidRPr="00A467C5" w14:paraId="6F69CE16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3C78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Somalia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B7B8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1.5 (1,2.3)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0092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31.3 (20.6,45.1)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1BB56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0.17 (0.03,0.3)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9CAB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45.6 (28.5,69.5)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19F3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700.9 (456.9,1027.1)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62D0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0.06 (-0.07,0.19)</w:t>
            </w:r>
          </w:p>
        </w:tc>
      </w:tr>
      <w:tr w:rsidR="00077223" w:rsidRPr="00A467C5" w14:paraId="1DE5930D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427D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South Sudan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8404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1.2 (0.8,1.7)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715A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37.4 (25.3,53)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7499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0.31 (0.23,0.39)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E109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32.1 (21.1,47.1)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F9E0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812.5 (545.1,1159.4)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DD08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0.26 (0.15,0.38)</w:t>
            </w:r>
          </w:p>
        </w:tc>
      </w:tr>
      <w:tr w:rsidR="00077223" w:rsidRPr="00A467C5" w14:paraId="536F45CC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72E0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Uganda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D368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3.9 (2.8,5.3)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2BD0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32.6 (23.5,44.2)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A8E6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-0.62 (-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0.24)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B615F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100.6 (69.3,135)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51A5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676.8 (475.5,913.6)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F65C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-0.73 (-1.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13,-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0.32)</w:t>
            </w:r>
          </w:p>
        </w:tc>
      </w:tr>
      <w:tr w:rsidR="00077223" w:rsidRPr="00A467C5" w14:paraId="34AFDB69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5952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Zambia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C7BE2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2.2 (1.6,3)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7A96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40.2 (28.9,53.7)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B95B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1.28 (1.17,1.38)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B3C2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58.3 (40.4,79.9)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FD0F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833.4 (587.9,1120.5)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FF53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1.11 (0.99,1.24)</w:t>
            </w:r>
          </w:p>
        </w:tc>
      </w:tr>
      <w:tr w:rsidR="00077223" w:rsidRPr="00A467C5" w14:paraId="0283C189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1121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Japan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049C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14.9 (7.8,23.7)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C664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3.1 (1.6,4.8)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CE16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-3.17 (-3.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54,-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2.8)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0E37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219.2 (115.7,340.2)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B265E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61 (31.7,94.5)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B3DE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-2.72 (-3.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02,-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2.42)</w:t>
            </w:r>
          </w:p>
        </w:tc>
      </w:tr>
      <w:tr w:rsidR="00077223" w:rsidRPr="00A467C5" w14:paraId="3475538B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451B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Singapore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025D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0.7 (0.4,1)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773D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7.8 (4.3,12)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4637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-5.4 (-5.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79,-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97E7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13.3 (7.2,20.2)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55CB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155.2 (83.9,237)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2CF3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-5.54 (-5.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95,-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5.14)</w:t>
            </w:r>
          </w:p>
        </w:tc>
      </w:tr>
      <w:tr w:rsidR="00077223" w:rsidRPr="00A467C5" w14:paraId="35606639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2C30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Canada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1B57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1.4 (0.5,2.6)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B9E1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1.7 (0.6,3.2)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C24C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-7.17 (-7.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57,-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6.76)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CCDE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23 (8.2,42.7)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2D87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31.4 (11.2,58.2)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697F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-7.17 (-7.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54,-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6.81)</w:t>
            </w:r>
          </w:p>
        </w:tc>
      </w:tr>
      <w:tr w:rsidR="00077223" w:rsidRPr="00A467C5" w14:paraId="5D8D846E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E78D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Greenland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EABA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 (0,0)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C979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3.1 (0.1,8.7)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1295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-4.7 (-5.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19,-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4.21)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CD1F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 (0,0.1)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0C4C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61.9 (2.3,175.8)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904E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-4.72 (-5.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18,-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4.25)</w:t>
            </w:r>
          </w:p>
        </w:tc>
      </w:tr>
      <w:tr w:rsidR="00077223" w:rsidRPr="00A467C5" w14:paraId="55224DA5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E557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Afghanistan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291F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10.3 (7.3,14.1)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6D71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123.2 (88.2,163.1)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5B0A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-1.08 (-1.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19,-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0.97)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775E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292.2 (201.8,408.4)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1DF7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2701.1 (1908.7,3613.6)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721A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-1.3 (-1.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43,-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1.18)</w:t>
            </w:r>
          </w:p>
        </w:tc>
      </w:tr>
      <w:tr w:rsidR="00077223" w:rsidRPr="00A467C5" w14:paraId="6B544759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98E3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Algeria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143D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12.3 (8,17.4)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599D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49.2 (32,68.9)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B2F5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-1.27 (-1.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47,-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1.07)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4B1F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249.2 (158.4,360.2)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D216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796.5 (520.8,1132.1)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68AB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-1.73 (-1.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98,-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1.49)</w:t>
            </w:r>
          </w:p>
        </w:tc>
      </w:tr>
      <w:tr w:rsidR="00077223" w:rsidRPr="00A467C5" w14:paraId="6F261942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21C5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Bahrain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6FF8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0.3 (0.3,0.4)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53BB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65.5 (50.1,82.3)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1211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-3.61 (-4.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01,-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3.22)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E627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9.2 (6.8,11.8)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5430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1126.5 (864.9,1427)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959C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-4.04 (-4.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3.68)</w:t>
            </w:r>
          </w:p>
        </w:tc>
      </w:tr>
      <w:tr w:rsidR="00077223" w:rsidRPr="00A467C5" w14:paraId="0D9135B6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3DD6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Egypt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0BB5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65.8 (49.4,85)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0B28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142.6 (106.4,181.2)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ECE4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0.29 (0.03,0.56)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C215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1691.7 (1246.3,2202.7)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8764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2803.6 (2106,3616.1)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F447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0.17 (-0.07,0.41)</w:t>
            </w:r>
          </w:p>
        </w:tc>
      </w:tr>
      <w:tr w:rsidR="00077223" w:rsidRPr="00A467C5" w14:paraId="5671EBE0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C6435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Iraq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2FBC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15.1 (10.2,20.5)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12B6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81.7 (56.2,110)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BC84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-0.53 (-0.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68,-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0.38)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FBAF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356.1 (238.2,487)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F467C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1567.5 (1064.6,2118.6)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E132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-0.93 (-1.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07,-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0.79)</w:t>
            </w:r>
          </w:p>
        </w:tc>
      </w:tr>
      <w:tr w:rsidR="00077223" w:rsidRPr="00A467C5" w14:paraId="1E06BDFD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72E45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Jordan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FA48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1.6 (1.1,2.2)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4748F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28.2 (19.7,37.9)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75D4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-2.09 (-2.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42,-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1.76)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38C4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41.3 (28.3,55.6)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9147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555.9 (385.6,747.5)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344E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-2.35 (-2.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68,-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2.02)</w:t>
            </w:r>
          </w:p>
        </w:tc>
      </w:tr>
      <w:tr w:rsidR="00077223" w:rsidRPr="00A467C5" w14:paraId="264BEB9D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3609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Kuwait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E286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1.1 (0.8,1.5)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FAD5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42 (29.9,56.4)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99A8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-1.72 (-2.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19,-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1.24)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90DA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30.5 (21.9,40.8)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E4BE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877.7 (622.9,1165.1)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530DF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-1.78 (-2.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25,-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1.29)</w:t>
            </w:r>
          </w:p>
        </w:tc>
      </w:tr>
      <w:tr w:rsidR="00077223" w:rsidRPr="00A467C5" w14:paraId="6ED24CEC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ABE1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Lebanon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7AC92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1.2 (0.8,1.8)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83A66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18.7 (11.8,27.1)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2761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-2.64 (-2.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97,-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2.3)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9E3B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21.8 (13.6,31.6)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1D1A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350.6 (219.9,508.6)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3D86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-2.93 (-3.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32,-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2.54)</w:t>
            </w:r>
          </w:p>
        </w:tc>
      </w:tr>
      <w:tr w:rsidR="00077223" w:rsidRPr="00A467C5" w14:paraId="2389B665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DE19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Libya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4080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2.5 (1.7,3.5)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54B9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54.7 (37.3,76.3)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19F2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1.06 (0.62,1.49)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4211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62.6 (42.1,88.6)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7565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1140.9 (773.5,1609.8)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8044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0.9 (0.5,1.31)</w:t>
            </w:r>
          </w:p>
        </w:tc>
      </w:tr>
      <w:tr w:rsidR="00077223" w:rsidRPr="00A467C5" w14:paraId="0987FC7B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711F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lastRenderedPageBreak/>
              <w:t>Morocco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9F3D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16.7 (10.9,23.1)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3BA22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56.8 (37.3,78.2)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7493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-0.88 (-1.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08,-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0.68)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0A78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367 (238.2,518.9)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8039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1102.3 (721.1,1545.3)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F9DD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-1.2 (-1.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41,-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0.99)</w:t>
            </w:r>
          </w:p>
        </w:tc>
      </w:tr>
      <w:tr w:rsidR="00077223" w:rsidRPr="00A467C5" w14:paraId="186B60B2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DC25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Oman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469C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0.9 (0.6,1.2)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AD4A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63 (44,82.6)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CF11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-1.39 (-1.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54,-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1.23)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A0B2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23.6 (16.1,31.5)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B6E9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1187.8 (824.3,1555.8)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DE44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-1.87 (-2.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08,-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1.66)</w:t>
            </w:r>
          </w:p>
        </w:tc>
      </w:tr>
      <w:tr w:rsidR="00077223" w:rsidRPr="00A467C5" w14:paraId="76AC38AB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94B8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Palestine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3631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 (0.6,1.3)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D5C8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52.1 (34.1,70.2)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33B2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-1.31 (-1.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63,-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0.99)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0082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22.6 (14.7,30.5)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6801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950.6 (614.9,1283.1)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DA33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-1.46 (-1.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74,-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1.17)</w:t>
            </w:r>
          </w:p>
        </w:tc>
      </w:tr>
      <w:tr w:rsidR="00077223" w:rsidRPr="00A467C5" w14:paraId="0E2553DB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6EC5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Qatar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56E9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0.3 (0.2,0.4)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07E6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53.6 (37.7,70.9)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E36A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-4.51 (-5.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27,-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3.75)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424A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8.9 (6.1,12.3)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DDFA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927.1 (652.9,1225.3)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B1EB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-4.51 (-5.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19,-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3.83)</w:t>
            </w:r>
          </w:p>
        </w:tc>
      </w:tr>
      <w:tr w:rsidR="00077223" w:rsidRPr="00A467C5" w14:paraId="6F968624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0EAD1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Saudi Arabia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2E52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12.7 (9,16.8)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D0F6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73.1 (53.9,94.3)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5029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-0.31 (-0.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57,-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0.04)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2283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420 (291.4,566.4)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D7E0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1651.8 (1191.2,2150.6)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8A74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-0.01 (-0.3,0.28)</w:t>
            </w:r>
          </w:p>
        </w:tc>
      </w:tr>
      <w:tr w:rsidR="00077223" w:rsidRPr="00A467C5" w14:paraId="166801C0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4FF2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Sudan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C5CB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17.4 (12.4,24.3)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CEC1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104.5 (75.3,143.5)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8DBA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-1.39 (-1.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46,-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1.33)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F9E9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438.2 (304.8,624.5)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2DA2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2164.1 (1538.6,3034.1)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7A37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-1.61 (-1.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69,-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1.54)</w:t>
            </w:r>
          </w:p>
        </w:tc>
      </w:tr>
      <w:tr w:rsidR="00077223" w:rsidRPr="00A467C5" w14:paraId="4F012453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7E89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Tunisia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2810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4.5 (2.7,6.6)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DE9A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37.8 (23.3,55.4)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87C6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-1.36 (-1.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61,-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1.11)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9A77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89.5 (54.4,133)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9E8C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698.2 (426.1,1031.5)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3F9C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-1.47 (-1.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72,-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1.22)</w:t>
            </w:r>
          </w:p>
        </w:tc>
      </w:tr>
      <w:tr w:rsidR="00077223" w:rsidRPr="00A467C5" w14:paraId="467C253A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B5B7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Turkey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FEF5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26 (18.3,34.3)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DCF0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30.9 (21.8,40.7)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BDAB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-1.38 (-1.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75,-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1.01)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3826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505.3 (351,663)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CE083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558.6 (389.7,735.2)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E610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-2.01 (-2.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31,-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1.71)</w:t>
            </w:r>
          </w:p>
        </w:tc>
      </w:tr>
      <w:tr w:rsidR="00077223" w:rsidRPr="00A467C5" w14:paraId="1152B69B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CEEF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United Arab Emirates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7A1B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 (0.7,1.3)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2CCB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57.6 (41.3,75)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4FC1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0.09 (-0.5,0.69)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72C1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31.9 (21.7,42.9)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3110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999 (713.2,1301.3)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1D70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-0.89 (-1.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39,-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0.4)</w:t>
            </w:r>
          </w:p>
        </w:tc>
      </w:tr>
      <w:tr w:rsidR="00077223" w:rsidRPr="00A467C5" w14:paraId="3B5658B2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41F5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Yemen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32DF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11.2 (7.4,16)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6282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96.8 (64.3,137.4)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F437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-1.27 (-1.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37,-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1.16)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2B601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285.4 (188.6,413.9)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2B0A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1993.8 (1329.6,2848.9)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0674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-1.53 (-1.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63,-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1.43)</w:t>
            </w:r>
          </w:p>
        </w:tc>
      </w:tr>
      <w:tr w:rsidR="00077223" w:rsidRPr="00A467C5" w14:paraId="47CE0129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578F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American Samoa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E361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 (0,0)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E813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10.5 (1,23.8)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14D1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0.47 (0.28,0.66)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83BD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0.1 (0,0.3)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D371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235.7 (22.8,535)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77B3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0.44 (0.25,0.63)</w:t>
            </w:r>
          </w:p>
        </w:tc>
      </w:tr>
      <w:tr w:rsidR="00077223" w:rsidRPr="00A467C5" w14:paraId="5A43AAFE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0F4D1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Cook Islands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E862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 (0,0)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EB6C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4.2 (0,10.1)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7CEE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-3.19 (-3.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67,-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2.71)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889F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 (0,0.1)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1E61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91.9 (0,219.7)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C4783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-3.15 (-3.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65,-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2.64)</w:t>
            </w:r>
          </w:p>
        </w:tc>
      </w:tr>
      <w:tr w:rsidR="00077223" w:rsidRPr="00A467C5" w14:paraId="6E67D140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3BF2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Fiji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8C55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0.3 (0.1,0.6)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828E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52.4 (17.8,91.2)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54D3A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-2.13 (-2.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34,-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1.92)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92D1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 (3,16.1)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3FA1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1158.3 (384.2,2041.7)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E0E4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-2.29 (-2.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46,-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2.12)</w:t>
            </w:r>
          </w:p>
        </w:tc>
      </w:tr>
      <w:tr w:rsidR="00077223" w:rsidRPr="00A467C5" w14:paraId="3FC62E75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37B5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Guam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E77A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 (0,0)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1992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10.7 (5,16.7)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DA30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-0.01 (-0.78,0.76)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3CA9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0.6 (0.3,0.9)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FB92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287.7 (133.1,449)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FE7A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0.85 (0.15,1.55)</w:t>
            </w:r>
          </w:p>
        </w:tc>
      </w:tr>
      <w:tr w:rsidR="00077223" w:rsidRPr="00A467C5" w14:paraId="4B61D8CE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11AF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Kiribati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4551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 (0,0.1)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21C2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61.8 (42.9,85.9)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E6C6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-1.02 (-1.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0.83)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2087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1.2 (0.8,1.7)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B443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1506.5 (1021.9,2132.6)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42E5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-1.09 (-1.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27,-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0.92)</w:t>
            </w:r>
          </w:p>
        </w:tc>
      </w:tr>
      <w:tr w:rsidR="00077223" w:rsidRPr="00A467C5" w14:paraId="022F9AE8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C7289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Marshall Islands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6CBC7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 (0,0)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7D18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63.9 (38.2,98.3)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D811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0.01 (-0.18,0.19)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DCB1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0.6 (0.3,0.9)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4D74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1503.5 (890.2,2351.1)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3487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0.03 (-0.16,0.22)</w:t>
            </w:r>
          </w:p>
        </w:tc>
      </w:tr>
      <w:tr w:rsidR="00077223" w:rsidRPr="00A467C5" w14:paraId="3CC4502A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6670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Northern Mariana Islands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C8DC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 (0,0)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9033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13.1 (6,20.6)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CED4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0.97 (0.38,1.57)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6D11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0.2 (0.1,0.2)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16B8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286.7 (133.9,451)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5F42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0.93 (0.32,1.54)</w:t>
            </w:r>
          </w:p>
        </w:tc>
      </w:tr>
      <w:tr w:rsidR="00077223" w:rsidRPr="00A467C5" w14:paraId="067A8775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4267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Papua New Guinea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54AF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2.8 (1.9,3.8)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A09D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63.1 (42.8,86.4)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7B58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0.16 (0.05,0.28)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CAA2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83.3 (55.4,117)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8826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1464.8 (990,2028.5)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F299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0.04 (-0.06,0.15)</w:t>
            </w:r>
          </w:p>
        </w:tc>
      </w:tr>
      <w:tr w:rsidR="00077223" w:rsidRPr="00A467C5" w14:paraId="45FB86D6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B369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Samoa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9592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0.1 (0.1,0.1)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F00E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77.5 (51.4,105.1)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21A1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-0.15 (-0.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25,-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0.06)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000C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2.5 (1.6,3.5)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BC2D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1695.2 (1114.8,2343.1)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F84E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-0.1 (-0.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19,-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0.01)</w:t>
            </w:r>
          </w:p>
        </w:tc>
      </w:tr>
      <w:tr w:rsidR="00077223" w:rsidRPr="00A467C5" w14:paraId="3E29F0D6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09A8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Solomon Islands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6191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0.4 (0.3,0.5)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5E847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121.5 (87.9,158.7)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BB62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-0.31 (-0.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42,-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0.19)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7943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10.2 (7.2,14.1)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DDD59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2739.4 (1956.3,3674.4)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843B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-0.31 (-0.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45,-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0.17)</w:t>
            </w:r>
          </w:p>
        </w:tc>
      </w:tr>
      <w:tr w:rsidR="00077223" w:rsidRPr="00A467C5" w14:paraId="35FCBA57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90E3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Tokelau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44BD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 (0,0)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D955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7.6 (0.1,19.6)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6697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-1.67 (-1.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98,-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1.36)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9E68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 (0,0)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DCEA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164.7 (1.2,418.1)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D3E5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-1.7 (-2.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02,-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1.39)</w:t>
            </w:r>
          </w:p>
        </w:tc>
      </w:tr>
      <w:tr w:rsidR="00077223" w:rsidRPr="00A467C5" w14:paraId="5815D184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55A7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Tonga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C96A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 (0,0)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C04B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36.9 (21.9,54.3)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ECDD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-1.04 (-1.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18,-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0.9)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B31E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0.7 (0.4,1)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7513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807.9 (471.9,1235.2)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3E8C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-1.13 (-1.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26,-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1)</w:t>
            </w:r>
          </w:p>
        </w:tc>
      </w:tr>
      <w:tr w:rsidR="00077223" w:rsidRPr="00A467C5" w14:paraId="1A47AE38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389C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Tuvalu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93C1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 (0,0)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2D29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24.2 (12.8,41)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59FF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-4.5 (-4.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66,-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4.34)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73D3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0.1 (0,0.1)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3F45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554 (293.5,940.3)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21E0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-4.53 (-4.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69,-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4.37)</w:t>
            </w:r>
          </w:p>
        </w:tc>
      </w:tr>
      <w:tr w:rsidR="00077223" w:rsidRPr="00A467C5" w14:paraId="00112F74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3577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Vanuatu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0124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0.2 (0.1,0.2)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A0CA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132.6 (99.3,165.2)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43B0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-0.24 (-0.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28,-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0.19)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89B7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5.8 (4.2,7.4)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1C32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3078.1 (2274,3906.6)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7B61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-0.28 (-0.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35,-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0.22)</w:t>
            </w:r>
          </w:p>
        </w:tc>
      </w:tr>
      <w:tr w:rsidR="00077223" w:rsidRPr="00A467C5" w14:paraId="3984A429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6374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Bangladesh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946DB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59.8 (42.7,77.5)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2372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47.7 (34.3,61.4)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A06E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-0.3 (-0.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43,-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0.17)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7361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1449.8 (1018.8,1892.4)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3D5E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1043.3 (742.1,1353.4)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27AF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-0.65 (-0.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74,-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0.57)</w:t>
            </w:r>
          </w:p>
        </w:tc>
      </w:tr>
      <w:tr w:rsidR="00077223" w:rsidRPr="00A467C5" w14:paraId="4B437072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A7C7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lastRenderedPageBreak/>
              <w:t>Bhutan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64E6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0.2 (0.1,0.3)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9B4F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34 (23.1,45.5)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FED0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-1.12 (-1.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29,-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0.95)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5E19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4.3 (2.8,5.9)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C3DF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699 (468.2,958.3)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2EE7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-1.57 (-1.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74,-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1.4)</w:t>
            </w:r>
          </w:p>
        </w:tc>
      </w:tr>
      <w:tr w:rsidR="00077223" w:rsidRPr="00A467C5" w14:paraId="6F89FA28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3DB31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India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D100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647.4 (495.3,797.4)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C310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59.9 (46,73.5)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1057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0.13 (-0.06,0.32)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BD47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16311.1 (12527.8,20039.2)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1B2A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1344.5 (1033.2,1653.1)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005C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-0.15 (-0.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28,-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0.01)</w:t>
            </w:r>
          </w:p>
        </w:tc>
      </w:tr>
      <w:tr w:rsidR="00077223" w:rsidRPr="00A467C5" w14:paraId="2BAEE0B7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EB51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Nepal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5DDD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12.2 (8.7,16.1)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C5A9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60.3 (43.5,79.2)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B683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0.39 (0.21,0.56)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A8D8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291.9 (207.2,387.5)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3612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1266.3 (900.1,1675.4)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4215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0.05 (-0.13,0.23)</w:t>
            </w:r>
          </w:p>
        </w:tc>
      </w:tr>
      <w:tr w:rsidR="00077223" w:rsidRPr="00A467C5" w14:paraId="5E1297B3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FA07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Pakistan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C338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80.8 (59.3,104.2)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269C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77 (56.2,98.4)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11B7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0.59 (0.43,0.76)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756C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2190.8 (1592.9,2834.9)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A0DF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1690.9 (1237.6,2174.9)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7144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0.49 (0.31,0.67)</w:t>
            </w:r>
          </w:p>
        </w:tc>
      </w:tr>
      <w:tr w:rsidR="00077223" w:rsidRPr="00A467C5" w14:paraId="66A8CFB4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2A40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Cambodia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6BF0B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4.6 (3.3,6.3)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DA71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47.2 (33.6,62.2)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F1F2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-0.46 (-0.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52,-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0.4)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BDFA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113.6 (77.9,158.1)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10A5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946.6 (663.3,1283.2)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6E70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-0.87 (-0.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93,-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0.81)</w:t>
            </w:r>
          </w:p>
        </w:tc>
      </w:tr>
      <w:tr w:rsidR="00077223" w:rsidRPr="00A467C5" w14:paraId="006E3ADE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350B0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Indonesia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4DA4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69.2 (47.3,96.6)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7457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35.9 (24.3,49.4)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1A8D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-0.5 (-0.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77,-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0.23)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8526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1820 (1232.1,2540.4)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DCF4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755.9 (518.2,1049.1)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671F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-0.81 (-1.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07,-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0.55)</w:t>
            </w:r>
          </w:p>
        </w:tc>
      </w:tr>
      <w:tr w:rsidR="00077223" w:rsidRPr="00A467C5" w14:paraId="4CBEA891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503F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Malaysia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689E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6.7 (4.4,9.4)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5407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26.4 (17.3,37.1)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6F9C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-2.28 (-2.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51,-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2.04)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964D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158.1 (105.1,224.1)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F721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558.1 (371.6,787.2)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997B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-2.3 (-2.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52,-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2.09)</w:t>
            </w:r>
          </w:p>
        </w:tc>
      </w:tr>
      <w:tr w:rsidR="00077223" w:rsidRPr="00A467C5" w14:paraId="722A51A5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58F0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Maldives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CDCE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 (0,0)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3703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10.1 (5.4,16.1)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405C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-7.37 (-7.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75,-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6.98)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DA3F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0.7 (0.4,1.1)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909D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185.8 (99.3,295.7)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A2F6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-8.05 (-8.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47,-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7.63)</w:t>
            </w:r>
          </w:p>
        </w:tc>
      </w:tr>
      <w:tr w:rsidR="00077223" w:rsidRPr="00A467C5" w14:paraId="585C05F9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B1A1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Mauritius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55EB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0.1 (0,0.2)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E80D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7.5 (2.5,13.2)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0CDF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-4.1 (-4.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55,-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3.65)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914E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2.8 (0.9,4.9)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33BBE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158.1 (52.2,281.4)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C92E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-4.1 (-4.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53,-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3.66)</w:t>
            </w:r>
          </w:p>
        </w:tc>
      </w:tr>
      <w:tr w:rsidR="00077223" w:rsidRPr="00A467C5" w14:paraId="4D37F933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E16C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Myanmar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D54D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24.1 (17.4,32.4)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BC56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59 (42.7,78.9)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17E7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-1.47 (-1.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59,-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1.35)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ECC2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551.3 (395.1,739.4)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B552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1169.9 (838.1,1563.4)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F8B1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-1.86 (-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1.72)</w:t>
            </w:r>
          </w:p>
        </w:tc>
      </w:tr>
      <w:tr w:rsidR="00077223" w:rsidRPr="00A467C5" w14:paraId="7B2B29A4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FFF6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Philippines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6FA0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34.6 (24.3,45.6)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1A02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48.8 (34.4,64.1)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9BCF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-1.24 (-1.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35,-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1.14)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2ACB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894 (619.6,1179.7)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9AF2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1060.1 (741.9,1397.8)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71DCA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-1.09 (-1.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0.98)</w:t>
            </w:r>
          </w:p>
        </w:tc>
      </w:tr>
      <w:tr w:rsidR="00077223" w:rsidRPr="00A467C5" w14:paraId="1DD9990A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E9682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Seychelles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D3F1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 (0,0)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B160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6.8 (2.4,12.6)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9B46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-1.99 (-2.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1.69)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9EE4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0.2 (0.1,0.3)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6784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140.7 (48.6,260.9)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1F46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-2.3 (-2.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62,-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1.97)</w:t>
            </w:r>
          </w:p>
        </w:tc>
      </w:tr>
      <w:tr w:rsidR="00077223" w:rsidRPr="00A467C5" w14:paraId="61696318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0E01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Sri Lanka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1827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6.7 (3.6,11)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6B3D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27.1 (14.5,43.9)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F450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-2.27 (-2.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69,-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1.84)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827A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146.2 (77,244.3)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568F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554.9 (294,923.1)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9846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-2.44 (-2.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88,-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1.99)</w:t>
            </w:r>
          </w:p>
        </w:tc>
      </w:tr>
      <w:tr w:rsidR="00077223" w:rsidRPr="00A467C5" w14:paraId="561D4AD6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B7D5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Thailand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D4427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14.6 (9.9,20)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7344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13.6 (9.2,18.5)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DB8E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-3.91 (-4.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28,-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3.53)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5C1ED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311 (213.8,427.7)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8B1B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296.6 (204.3,407.2)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5AFF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-3.59 (-3.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97,-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3.21)</w:t>
            </w:r>
          </w:p>
        </w:tc>
      </w:tr>
      <w:tr w:rsidR="00077223" w:rsidRPr="00A467C5" w14:paraId="1EBD9952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CC9F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Timor-Leste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DA50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0.4 (0.3,0.6)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01D1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62 (39.6,84.8)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99DC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0.38 (0.26,0.51)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6B6A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10.2 (6.4,14.2)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9287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1235.4 (779.6,1716.7)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1246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0.17 (0.02,0.33)</w:t>
            </w:r>
          </w:p>
        </w:tc>
      </w:tr>
      <w:tr w:rsidR="00077223" w:rsidRPr="00A467C5" w14:paraId="7962E92E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FB0D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Uruguay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FD79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0.3 (0.1,0.6)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F5BA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5.5 (2.1,9.5)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C09B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-4.88 (-5.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17,-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4.58)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E32B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 (2.3,10.3)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C398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108.2 (42,186.4)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88A0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-4.82 (-5.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12,-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4.52)</w:t>
            </w:r>
          </w:p>
        </w:tc>
      </w:tr>
      <w:tr w:rsidR="00077223" w:rsidRPr="00A467C5" w14:paraId="2C8D1B6A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878F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Argentina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6604F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4.9 (2.5,7.8)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9FC2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8.5 (4.3,13.5)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C593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-4.08 (-4.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36,-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3.79)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83B9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91.8 (47.1,145.6)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4210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164 (84.2,259.9)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3A9F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-4.13 (-4.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3.86)</w:t>
            </w:r>
          </w:p>
        </w:tc>
      </w:tr>
      <w:tr w:rsidR="00077223" w:rsidRPr="00A467C5" w14:paraId="7BDFCB68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1767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Chile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9AB1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2.3 (1.5,3.2)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5434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8.8 (5.7,12.1)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213C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-4.52 (-4.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71,-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4.33)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D406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46.1 (30.3,63.4)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CDFC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180.7 (118.7,248.8)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2854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-4.03 (-4.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3.85)</w:t>
            </w:r>
          </w:p>
        </w:tc>
      </w:tr>
      <w:tr w:rsidR="00077223" w:rsidRPr="00A467C5" w14:paraId="7583493F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B541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Botswana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59AD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0.2 (0.1,0.3)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23BE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17.5 (9.8,27.3)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16BF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-2.56 (-2.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85,-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2.27)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84C4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4.9 (2.8,7.9)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346B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348.4 (199.1,551.5)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D9FA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-2.75 (-3.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06,-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2.44)</w:t>
            </w:r>
          </w:p>
        </w:tc>
      </w:tr>
      <w:tr w:rsidR="00077223" w:rsidRPr="00A467C5" w14:paraId="7EBF4E12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DE5E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Lesotho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89BE0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0.3 (0.2,0.5)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C476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33.9 (21.5,52.6)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CC04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2.61 (2.05,3.18)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9D0C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7.7 (4.6,12.6)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BC38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724.7 (452.1,1166.7)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8EC5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2.82 (2.23,3.42)</w:t>
            </w:r>
          </w:p>
        </w:tc>
      </w:tr>
      <w:tr w:rsidR="00077223" w:rsidRPr="00A467C5" w14:paraId="35A162AE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2F68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Namibia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8B21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0.3 (0.2,0.5)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62C9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29.2 (15.9,45.2)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AB60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-1.4 (-1.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79,-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1.01)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6752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7.8 (4.2,12.3)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912A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587.3 (320.2,913.6)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CDD4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-1.52 (-1.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94,-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1.09)</w:t>
            </w:r>
          </w:p>
        </w:tc>
      </w:tr>
      <w:tr w:rsidR="00077223" w:rsidRPr="00A467C5" w14:paraId="2BAD96EE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53731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South Africa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431C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6.9 (4.8,9.2)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7282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17.7 (12.4,23.4)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CB0E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-0.84 (-1.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29,-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0.38)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C032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162.8 (114.5,218.6)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202E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357.5 (250,476.6)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71F6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-1.1 (-1.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54,-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0.66)</w:t>
            </w:r>
          </w:p>
        </w:tc>
      </w:tr>
      <w:tr w:rsidR="00077223" w:rsidRPr="00A467C5" w14:paraId="70576467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83E56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Zimbabwe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3879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2.5 (1.8,3.3)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48A8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47.4 (34.5,63.4)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380D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1.67 (1.15,2.2)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26E2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63.2 (44.9,87.8)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7C06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957.5 (695,1296.3)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D162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1.93 (1.36,2.51)</w:t>
            </w:r>
          </w:p>
        </w:tc>
      </w:tr>
      <w:tr w:rsidR="00077223" w:rsidRPr="00A467C5" w14:paraId="75532BD3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3B0E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Brazil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5DCD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20.8 (11.6,31)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5FEE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8.4 (4.7,12.6)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15CE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-4.24 (-4.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36,-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4.13)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5FA7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487 (269.7,720.3)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653F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192.4 (106.4,284.6)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FEF1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-4.08 (-4.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22,-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3.95)</w:t>
            </w:r>
          </w:p>
        </w:tc>
      </w:tr>
      <w:tr w:rsidR="00077223" w:rsidRPr="00A467C5" w14:paraId="742C83FA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C536E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Paraguay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7786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0.8 (0.3,1.4)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314B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14.6 (5.2,26.2)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F39C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-2.93 (-3.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14,-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2.72)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494E9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17.4 (6.1,31.4)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86D3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299.2 (105.5,539.2)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1BA1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-2.98 (-3.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23,-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2.73)</w:t>
            </w:r>
          </w:p>
        </w:tc>
      </w:tr>
      <w:tr w:rsidR="00077223" w:rsidRPr="00A467C5" w14:paraId="50C5B093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0118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Andorra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DE7E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 (0,0)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72E4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 (1.5,4.9)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69EE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-4.63 (-4.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98,-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4.27)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AC03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0.1 (0,0.1)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DA01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52.4 (26.4,87.5)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3EB4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-4.84 (-5.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19,-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4.49)</w:t>
            </w:r>
          </w:p>
        </w:tc>
      </w:tr>
      <w:tr w:rsidR="00077223" w:rsidRPr="00A467C5" w14:paraId="09956530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3D09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lastRenderedPageBreak/>
              <w:t>Austria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352A5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1.6 (1,2.2)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6E38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7.2 (4.7,9.7)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73EFF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-5.63 (-5.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93,-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5.33)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A81F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23.3 (15.4,31.8)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9D93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117.7 (77.9,159.6)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015E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-6 (-6.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26,-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5.74)</w:t>
            </w:r>
          </w:p>
        </w:tc>
      </w:tr>
      <w:tr w:rsidR="00077223" w:rsidRPr="00A467C5" w14:paraId="70BB1883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7983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Belgium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81FA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1.1 (0.7,1.5)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3D63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3.9 (2.5,5.3)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DAF7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-6.54 (-6.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91,-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6.18)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0ED2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17.3 (11.1,23.6)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7B0B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71.1 (47.1,96.3)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427E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-6.62 (-6.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96,-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6.28)</w:t>
            </w:r>
          </w:p>
        </w:tc>
      </w:tr>
      <w:tr w:rsidR="00077223" w:rsidRPr="00A467C5" w14:paraId="1E626798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84CC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Cyprus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568F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0.2 (0.1,0.3)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9D32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12.8 (8.6,17.5)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67B2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-5.05 (-5.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27,-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4.82)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0386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3.8 (2.6,5.3)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1879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205.4 (137.6,282.1)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FB651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-4.83 (-5.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07,-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4.58)</w:t>
            </w:r>
          </w:p>
        </w:tc>
      </w:tr>
      <w:tr w:rsidR="00077223" w:rsidRPr="00A467C5" w14:paraId="6EF9D9C9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D013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Denmark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939FE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0.4 (0.2,0.6)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91D8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3.2 (1.9,4.8)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DC27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-8.46 (-8.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73,-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8.19)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B337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6.9 (4,10.2)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13D7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57.2 (33,84.5)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F8F5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-8.45 (-8.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67,-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8.22)</w:t>
            </w:r>
          </w:p>
        </w:tc>
      </w:tr>
      <w:tr w:rsidR="00077223" w:rsidRPr="00A467C5" w14:paraId="2A100432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4D92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Finland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C4F3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0.3 (0,0.6)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67CFD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1.7 (0.2,3.7)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D5A4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-7.56 (-8.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09,-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7.04)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E04B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3.9 (0.5,8.5)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83BC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28.5 (3.7,62.1)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ACE1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-8.03 (-8.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51,-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7.54)</w:t>
            </w:r>
          </w:p>
        </w:tc>
      </w:tr>
      <w:tr w:rsidR="00077223" w:rsidRPr="00A467C5" w14:paraId="07EF2390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DB77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France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4777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4.7 (2.9,6.7)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8209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2.5 (1.5,3.5)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28281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-5.91 (-6.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25,-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5.58)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5BF6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70.4 (43.8,100.9)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CF19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46.4 (28.9,65.9)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C1A0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-5.79 (-6.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11,-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5.48)</w:t>
            </w:r>
          </w:p>
        </w:tc>
      </w:tr>
      <w:tr w:rsidR="00077223" w:rsidRPr="00A467C5" w14:paraId="650209F4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3F47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Germany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5AEE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14.2 (8.9,20.2)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3A69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 (3.8,8.5)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9C9A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-6.25 (-6.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48,-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6.01)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95E9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212.4 (135.5,297.9)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D86D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103.3 (66.6,144.3)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9C4D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-6.37 (-6.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58,-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6.17)</w:t>
            </w:r>
          </w:p>
        </w:tc>
      </w:tr>
      <w:tr w:rsidR="00077223" w:rsidRPr="00A467C5" w14:paraId="50199BBF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4D44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Greece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033D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3.1 (2.2,4)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23BC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10.7 (7.5,13.9)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B949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-3.93 (-4.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46,-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3.4)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F214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49.4 (34.9,64.5)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D1F5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211.3 (151.8,274.8)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78E4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-3.69 (-4.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14,-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3.23)</w:t>
            </w:r>
          </w:p>
        </w:tc>
      </w:tr>
      <w:tr w:rsidR="00077223" w:rsidRPr="00A467C5" w14:paraId="3A1B2C3A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8CE7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Iceland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4C00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 (0,0)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6E95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1.3 (0.2,2.9)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2811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-6.46 (-6.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91,-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6.01)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E2BF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0.1 (0,0.3)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869F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22.9 (4,50.3)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D5B8B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-6.75 (-7.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14,-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6.36)</w:t>
            </w:r>
          </w:p>
        </w:tc>
      </w:tr>
      <w:tr w:rsidR="00077223" w:rsidRPr="00A467C5" w14:paraId="2F5E78F4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C835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Ireland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C6708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0.3 (0.1,0.4)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7A41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 (1.5,4.8)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DDC6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-7.63 (-7.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95,-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7.3)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DD03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4.2 (2.1,6.7)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96B3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52.6 (25.8,84.1)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27DB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-7.9 (-8.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19,-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7.6)</w:t>
            </w:r>
          </w:p>
        </w:tc>
      </w:tr>
      <w:tr w:rsidR="00077223" w:rsidRPr="00A467C5" w14:paraId="32C7D340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2F27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Israel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BD60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0.9 (0.7,1.2)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EC9D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6.7 (4.7,8.7)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52549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-6.42 (-6.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62,-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6.23)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4C94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14.9 (10.7,19.2)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B66B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115.9 (83.9,149.1)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048D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-6.53 (-6.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72,-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6.35)</w:t>
            </w:r>
          </w:p>
        </w:tc>
      </w:tr>
      <w:tr w:rsidR="00077223" w:rsidRPr="00A467C5" w14:paraId="231D4C2F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001F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Italy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59022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11.8 (7.8,15.7)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56C2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6.1 (4.1,8.1)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4403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-5.05 (-5.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34,-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4.77)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10CB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165.1 (111.8,218.4)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0ECC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102.6 (70.8,134.9)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80ED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-5.34 (-5.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59,-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5.09)</w:t>
            </w:r>
          </w:p>
        </w:tc>
      </w:tr>
      <w:tr w:rsidR="00077223" w:rsidRPr="00A467C5" w14:paraId="06834698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05BE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Luxembourg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2629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 (0,0.1)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C309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 (1.6,4.5)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1CC0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-6.84 (-7.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18,-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6.5)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C1B7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0.6 (0.3,0.9)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609D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51.3 (27.6,78)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4F2C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-7.11 (-7.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44,-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6.79)</w:t>
            </w:r>
          </w:p>
        </w:tc>
      </w:tr>
      <w:tr w:rsidR="00077223" w:rsidRPr="00A467C5" w14:paraId="067060B8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37D77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Malta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1A41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0.1 (0.1,0.1)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087C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8.5 (5.5,11.5)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5C88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-4.82 (-5.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23,-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4.4)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A470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1.5 (1,2)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3675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150.9 (101.6,204.1)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0CE2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-4.92 (-5.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4.54)</w:t>
            </w:r>
          </w:p>
        </w:tc>
      </w:tr>
      <w:tr w:rsidR="00077223" w:rsidRPr="00A467C5" w14:paraId="3EC75C71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B241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Netherlands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3AD5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1.5 (1,2.1)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DC48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3.9 (2.5,5.3)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9A51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-7.21 (-7.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44,-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6.97)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0589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23.9 (15.7,32.5)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2CFB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65.7 (43.3,89.4)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7E19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-7.63 (-7.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89,-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7.37)</w:t>
            </w:r>
          </w:p>
        </w:tc>
      </w:tr>
      <w:tr w:rsidR="00077223" w:rsidRPr="00A467C5" w14:paraId="4FD2C6F4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2201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Norway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4C47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0.2 (0.1,0.3)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16A4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1.4 (0.5,2.5)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7574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-8.93 (-9.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32,-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8.54)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CE43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2.5 (0.9,4.6)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BDC9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23.8 (8.4,43.2)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B233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-9.22 (-9.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55,-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8.9)</w:t>
            </w:r>
          </w:p>
        </w:tc>
      </w:tr>
      <w:tr w:rsidR="00077223" w:rsidRPr="00A467C5" w14:paraId="5707C5B9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74D8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Portugal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68B3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0.6 (0.3,1)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8706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2.2 (1.1,3.4)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D506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-6.91 (-7.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38,-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6.44)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2343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10.3 (5.3,16.1)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0B0A8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42.1 (21.6,65.7)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005B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-6.65 (-7.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09,-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6.21)</w:t>
            </w:r>
          </w:p>
        </w:tc>
      </w:tr>
      <w:tr w:rsidR="00077223" w:rsidRPr="00A467C5" w14:paraId="664A4461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9234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Spain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BF35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3.3 (2,4.9)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2936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2.7 (1.6,4)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D2DD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-5.78 (-6.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17,-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5.38)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326C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52.9 (32.2,77.4)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4870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52.4 (31.9,76.1)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DDA3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-5.7 (-6.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08,-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5.33)</w:t>
            </w:r>
          </w:p>
        </w:tc>
      </w:tr>
      <w:tr w:rsidR="00077223" w:rsidRPr="00A467C5" w14:paraId="38F6CA6F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E1E9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Sweden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79F0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0.4 (0.1,0.9)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BCCA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1.6 (0.5,3.2)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66A34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-8.01 (-8.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44,-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7.58)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252E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6.4 (1.8,12.6)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4252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27.1 (7.7,52.7)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298A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-8.15 (-8.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53,-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7.76)</w:t>
            </w:r>
          </w:p>
        </w:tc>
      </w:tr>
      <w:tr w:rsidR="00077223" w:rsidRPr="00A467C5" w14:paraId="263B7EFE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0CBA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Switzerland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1C2D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0.7 (0.4,1.1)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DD2E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3.1 (1.9,4.6)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1E04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-6.97 (-7.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23,-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6.7)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6129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10.3 (6.1,14.9)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4A61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50.2 (30.4,72.3)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E49BD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-7.28 (-7.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52,-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7.04)</w:t>
            </w:r>
          </w:p>
        </w:tc>
      </w:tr>
      <w:tr w:rsidR="00077223" w:rsidRPr="00A467C5" w14:paraId="4575B8EB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3A1B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United Kingdom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0330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6.3 (3.7,9.1)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2D1A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4.3 (2.5,6.2)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12D4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-7.45 (-7.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73,-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7.17)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341A6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104.2 (62.6,151.1)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E587B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80.5 (48.5,116.2)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3FDA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-7.54 (-7.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7.28)</w:t>
            </w:r>
          </w:p>
        </w:tc>
      </w:tr>
      <w:tr w:rsidR="00077223" w:rsidRPr="00A467C5" w14:paraId="6BCD8AAE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3E86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Benin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6EFB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1.5 (1.1,1.9)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6F97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35.5 (26.4,45.3)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D876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0.22 (0.05,0.39)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12CB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34 (24.6,44.4)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DA40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689.4 (507.8,890.9)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A6CD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0.1 (-0.09,0.28)</w:t>
            </w:r>
          </w:p>
        </w:tc>
      </w:tr>
      <w:tr w:rsidR="00077223" w:rsidRPr="00A467C5" w14:paraId="3204B47B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E1F9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Burkina Faso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F7AD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3.3 (2.3,4.5)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760E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44.6 (31.6,59.8)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DEBA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0.72 (0.58,0.86)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6BFD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74.5 (51.2,101.1)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B325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859.3 (598.3,1149.9)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7F2A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0.55 (0.44,0.67)</w:t>
            </w:r>
          </w:p>
        </w:tc>
      </w:tr>
      <w:tr w:rsidR="00077223" w:rsidRPr="00A467C5" w14:paraId="637D948B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C94F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Cameroon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CCAF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4.3 (3,6.2)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30E6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44.5 (32,63.5)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CEA8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0.86 (0.32,1.41)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EE83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105.5 (71.9,154.2)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0047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876.7 (616.2,1258.5)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710D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0.83 (0.25,1.42)</w:t>
            </w:r>
          </w:p>
        </w:tc>
      </w:tr>
      <w:tr w:rsidR="00077223" w:rsidRPr="00A467C5" w14:paraId="4320C876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8782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Chad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E754D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2.2 (1.6,3)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E13D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47.9 (33.9,64.7)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D171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0.46 (0.24,0.67)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ABDFB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54.2 (38.1,74.5)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1595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972.2 (689.3,1318.6)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C9EB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0.45 (0.22,0.69)</w:t>
            </w:r>
          </w:p>
        </w:tc>
      </w:tr>
      <w:tr w:rsidR="00077223" w:rsidRPr="00A467C5" w14:paraId="7E9994CB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740B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Ghana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B85C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5.6 (4,7.4)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6F09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42.9 (30.2,55.8)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8A28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-1.89 (-2.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22,-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1.56)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FEE6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138.4 (96.7,181.3)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AE68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854.4 (602.5,1117.9)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B7AF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-1.97 (-2.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1.64)</w:t>
            </w:r>
          </w:p>
        </w:tc>
      </w:tr>
      <w:tr w:rsidR="00077223" w:rsidRPr="00A467C5" w14:paraId="032F125D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E36F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lastRenderedPageBreak/>
              <w:t>Guinea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082D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2.4 (1.7,3.3)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95B4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50.8 (36.6,68.4)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EE04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0.83 (0.7,0.97)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F9E0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55.1 (38.5,76.6)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6F157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1010.9 (712.5,1393.3)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8422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0.81 (0.66,0.95)</w:t>
            </w:r>
          </w:p>
        </w:tc>
      </w:tr>
      <w:tr w:rsidR="00077223" w:rsidRPr="00A467C5" w14:paraId="2C8D0DCB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029B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Guinea-Bissau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E1B1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0.4 (0.3,0.5)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2339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72.1 (51.3,96.4)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334A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0.2 (0.11,0.28)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8A97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10.7 (7.4,14.5)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AF5A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1495 (1048.5,2021.3)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FE2C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0.03 (-0.07,0.13)</w:t>
            </w:r>
          </w:p>
        </w:tc>
      </w:tr>
      <w:tr w:rsidR="00077223" w:rsidRPr="00A467C5" w14:paraId="7A18E399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7027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Liberia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70B7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0.9 (0.6,1.2)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EB0F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52.3 (37.6,70.4)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7AF1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0.16 (0.03,0.29)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4405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21.2 (14.7,29.2)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5651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1030.5 (729.4,1404)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3ACC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0.13 (0,0.26)</w:t>
            </w:r>
          </w:p>
        </w:tc>
      </w:tr>
      <w:tr w:rsidR="00077223" w:rsidRPr="00A467C5" w14:paraId="4A24EC2D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06E7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Mali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A140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2.3 (1.6,3.1)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E6F9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33 (23.5,44.2)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BA5B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-0.04 (-0.14,0.06)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BFFC7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55.5 (38.4,75.5)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575E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659.7 (467.9,888.3)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86DB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-0.12 (-0.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23,-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0.02)</w:t>
            </w:r>
          </w:p>
        </w:tc>
      </w:tr>
      <w:tr w:rsidR="00077223" w:rsidRPr="00A467C5" w14:paraId="4AD72972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5622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Mauritania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22F0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0.9 (0.6,1.2)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4063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49.4 (33.7,66.8)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FA64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-1.07 (-1.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27,-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0.87)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9D4A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19.1 (12.7,26.4)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081C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932 (625.6,1276.6)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FB17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-1.28 (-1.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47,-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1.08)</w:t>
            </w:r>
          </w:p>
        </w:tc>
      </w:tr>
      <w:tr w:rsidR="00077223" w:rsidRPr="00A467C5" w14:paraId="08C2320D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DDBB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Niger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4065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2.1 (1.3,3.1)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48DF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33.5 (22.4,48.4)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77D2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0.23 (0.14,0.33)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C8DFA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49.4 (31.6,73.2)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953D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650.8 (425.4,955)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1A20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0.15 (0.04,0.25)</w:t>
            </w:r>
          </w:p>
        </w:tc>
      </w:tr>
      <w:tr w:rsidR="00077223" w:rsidRPr="00A467C5" w14:paraId="7710771F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6DD1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Nigeria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C6FF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32 (23.3,41.6)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FD11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45.9 (33.4,58.9)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6077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-0.13 (-0.28,0.01)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980C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726.3 (513.6,953.8)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F1C3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853.1 (615.9,1106.2)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19C7B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-0.28 (-0.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43,-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0.13)</w:t>
            </w:r>
          </w:p>
        </w:tc>
      </w:tr>
      <w:tr w:rsidR="00077223" w:rsidRPr="00A467C5" w14:paraId="3290F4A6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6DBD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Sao Tome and Principe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BCEF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 (0,0)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0DFF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34.8 (25.1,46.3)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C933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-0.02 (-0.26,0.21)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9984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0.7 (0.5,1)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2AA4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669.4 (494.7,904.4)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BA6F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-0.17 (-0.45,0.12)</w:t>
            </w:r>
          </w:p>
        </w:tc>
      </w:tr>
      <w:tr w:rsidR="00077223" w:rsidRPr="00A467C5" w14:paraId="49DE6170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6508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Senegal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B5AA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3.4 (2.5,4.6)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180D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54.4 (38.8,73.1)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7F56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-0.42 (-0.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0.34)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2EF0C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76.8 (54.3,104)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6B84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1045.2 (745.1,1406.1)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8ADC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-0.55 (-0.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63,-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0.47)</w:t>
            </w:r>
          </w:p>
        </w:tc>
      </w:tr>
      <w:tr w:rsidR="00077223" w:rsidRPr="00A467C5" w14:paraId="54580DC0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CD27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Sierra Leone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3E63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1.9 (1.3,2.5)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3BFE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59.6 (42.9,77.1)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58DF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0.21 (0.02,0.41)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13BAB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43.8 (30.5,59.6)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E8F5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1188.6 (840.6,1586.4)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DD16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0.25 (0.04,0.45)</w:t>
            </w:r>
          </w:p>
        </w:tc>
      </w:tr>
      <w:tr w:rsidR="00077223" w:rsidRPr="00A467C5" w14:paraId="6852E369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45FC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Togo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B5E1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1.5 (1,2.1)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64BE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53.2 (36.8,72)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C020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-0.21 (-0.43,0)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6266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39 (26.1,55.3)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BF3D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1062.9 (726.1,1473.6)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56DD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-0.23 (-0.46,0)</w:t>
            </w:r>
          </w:p>
        </w:tc>
      </w:tr>
      <w:tr w:rsidR="00077223" w:rsidRPr="00A467C5" w14:paraId="70AD0700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B0FF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North Korea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0EC0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16.1 (11.3,21)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C565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55.4 (38.7,72.2)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9E4A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0.26 (0.06,0.47)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14F33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360.7 (252.8,478.4)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27E9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1132.5 (796.1,1493.5)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7E130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0.34 (0.14,0.54)</w:t>
            </w:r>
          </w:p>
        </w:tc>
      </w:tr>
      <w:tr w:rsidR="00077223" w:rsidRPr="00A467C5" w14:paraId="0737A9BF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276D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Laos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53ED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2.8 (1.8,3.9)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79A5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74.9 (50.3,100.2)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7C65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-1.31 (-1.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37,-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1.25)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15BF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71.7 (47.2,99.8)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2C4F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1535.5 (1006.7,2105.3)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AF93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-1.69 (-1.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75,-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1.64)</w:t>
            </w:r>
          </w:p>
        </w:tc>
      </w:tr>
      <w:tr w:rsidR="00077223" w:rsidRPr="00A467C5" w14:paraId="44E9FC9A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7B40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Vietnam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2D18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19.8 (13.8,26.1)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DFA0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23.7 (16.5,31.1)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E608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-0.52 (-0.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73,-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0.31)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9B71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424.4 (290.1,565.2)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0DE7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447.6 (310,588.3)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36C9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-0.63 (-0.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84,-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0.42)</w:t>
            </w:r>
          </w:p>
        </w:tc>
      </w:tr>
      <w:tr w:rsidR="00077223" w:rsidRPr="00A467C5" w14:paraId="41E6C5A2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C83A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Federated States of Micronesia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4549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 (0,0.1)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F2A4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64.8 (38,101.6)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4FF4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-1.38 (-1.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44,-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1.32)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2A78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1.2 (0.7,1.9)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0CFD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1521.8 (871.4,2390.4)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1312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-1.41 (-1.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46,-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1.36)</w:t>
            </w:r>
          </w:p>
        </w:tc>
      </w:tr>
      <w:tr w:rsidR="00077223" w:rsidRPr="00A467C5" w14:paraId="27B88CDB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8C15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Czech Republic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E69F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4.1 (2.9,5.4)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1330F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17.6 (12.2,23.3)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B767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-4.1 (-4.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46,-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3.74)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B6B5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64.3 (44.9,85.5)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1115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290.9 (202.8,387.5)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212D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-4.7 (-5.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01,-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4.38)</w:t>
            </w:r>
          </w:p>
        </w:tc>
      </w:tr>
      <w:tr w:rsidR="00077223" w:rsidRPr="00A467C5" w14:paraId="01FA99FC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0787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Macedonia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B1F7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1.2 (0.9,1.7)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2D9C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52.5 (37.8,70.5)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A181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-1.8 (-2.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39,-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1.2)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3BE26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24 (16.8,32.7)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6A844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844.1 (595.9,1138.5)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099D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-2.51 (-2.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99,-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2.02)</w:t>
            </w:r>
          </w:p>
        </w:tc>
      </w:tr>
      <w:tr w:rsidR="00077223" w:rsidRPr="00A467C5" w14:paraId="53AAEE33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219F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Moldova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ABBC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2.5 (1.5,3.7)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3723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41.9 (25.4,61.2)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289C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-5.33 (-5.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76,-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4.89)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0B8F5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47.2 (28.8,68.8)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81CA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794.1 (483.8,1157.7)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1321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-4.87 (-5.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33,-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4.41)</w:t>
            </w:r>
          </w:p>
        </w:tc>
      </w:tr>
      <w:tr w:rsidR="00077223" w:rsidRPr="00A467C5" w14:paraId="29FEC60D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0F89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Brunei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C849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 (0,0)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06FA8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4.9 (1,9.7)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6FCD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-1.57 (-2.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34,-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0.79)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DF9DF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0.4 (0.1,0.7)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C44A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98.7 (20.9,196.6)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39E5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-1.81 (-2.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1.02)</w:t>
            </w:r>
          </w:p>
        </w:tc>
      </w:tr>
      <w:tr w:rsidR="00077223" w:rsidRPr="00A467C5" w14:paraId="05AAC648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00B50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South Korea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D418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6.3 (4,8.6)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8BC0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 (4.4,9.5)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2317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-2.97 (-3.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26,-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2.68)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12CD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105.6 (67.8,142.6)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A17F2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116.7 (74.8,157.3)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7051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-3.19 (-3.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46,-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2.92)</w:t>
            </w:r>
          </w:p>
        </w:tc>
      </w:tr>
      <w:tr w:rsidR="00077223" w:rsidRPr="00A467C5" w14:paraId="30E2F28F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56ED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United States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A91F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23.4 (11,38.7)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E725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3.8 (1.8,6.2)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65E7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-6.55 (-6.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96,-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6.14)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388D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417.7 (192.9,683.6)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4CEF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72.9 (33.5,119.8)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4801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-6.45 (-6.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83,-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6.06)</w:t>
            </w:r>
          </w:p>
        </w:tc>
      </w:tr>
      <w:tr w:rsidR="00077223" w:rsidRPr="00A467C5" w14:paraId="4E27D83A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029A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The Bahamas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9922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0.1 (0,0.1)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8B06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13.6 (5,25.8)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3DE7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-1.87 (-2.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14,-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1.59)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9876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1.2 (0.4,2.3)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BE836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289.7 (105.3,553.2)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8343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-1.94 (-2.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1.68)</w:t>
            </w:r>
          </w:p>
        </w:tc>
      </w:tr>
      <w:tr w:rsidR="00077223" w:rsidRPr="00A467C5" w14:paraId="174CF187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F166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Bolivia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2AD4B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1.8 (1.1,2.8)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E666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23.4 (14.4,37.3)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AC6D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-3.31 (-3.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38,-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3.23)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4C29D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38 (23.1,60.8)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EB66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438 (268.2,698.9)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7C92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-3.56 (-3.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65,-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3.46)</w:t>
            </w:r>
          </w:p>
        </w:tc>
      </w:tr>
      <w:tr w:rsidR="00077223" w:rsidRPr="00A467C5" w14:paraId="119B22AD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DA946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lastRenderedPageBreak/>
              <w:t>Venezuela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BC40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5.9 (3.2,9.4)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D0D2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20.6 (11.1,33)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E504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-2.2 (-2.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35,-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2.05)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A9CB9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127.5 (67.9,207.5)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3607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426.4 (227.7,692)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90A4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-2.31 (-2.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46,-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2.16)</w:t>
            </w:r>
          </w:p>
        </w:tc>
      </w:tr>
      <w:tr w:rsidR="00077223" w:rsidRPr="00A467C5" w14:paraId="1026E3D7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E102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Iran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D8E3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29 (21.5,35.9)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4BD3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43.1 (32,53.4)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C223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-2.07 (-2.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19,-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1.95)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9E1D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603.9 (451,749.7)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9B59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799.4 (597.4,992.1)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9574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-2.26 (-2.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37,-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2.15)</w:t>
            </w:r>
          </w:p>
        </w:tc>
      </w:tr>
      <w:tr w:rsidR="00077223" w:rsidRPr="00A467C5" w14:paraId="5DCA31F3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F71C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Syria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D458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8.9 (5.9,12.6)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1ECA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89.2 (60.1,124.1)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129A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-0.32 (-0.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0.14)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8854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207.2 (135.6,295.9)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CB31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1674.3 (1108.3,2352.3)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FD7E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-0.71 (-0.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0.52)</w:t>
            </w:r>
          </w:p>
        </w:tc>
      </w:tr>
      <w:tr w:rsidR="00077223" w:rsidRPr="00A467C5" w14:paraId="64DEFDA3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B153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Tanzania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A967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9.5 (6.8,12.9)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AE36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43.8 (31.4,58.6)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33C5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1.01 (0.9,1.13)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E9F7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239.2 (167.1,329.3)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E935A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924.5 (656.7,1252.2)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B5CA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0.89 (0.77,1.02)</w:t>
            </w:r>
          </w:p>
        </w:tc>
      </w:tr>
      <w:tr w:rsidR="00077223" w:rsidRPr="00A467C5" w14:paraId="3F729C40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5372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Swaziland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26E7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0.2 (0.1,0.3)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4E97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34.5 (18.7,54.7)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DDF2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0.15 (-0.41,0.72)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6182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4.3 (2.1,7.1)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A8E1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749 (395.5,1219.8)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9684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0.28 (-0.38,0.94)</w:t>
            </w:r>
          </w:p>
        </w:tc>
      </w:tr>
      <w:tr w:rsidR="00077223" w:rsidRPr="00A467C5" w14:paraId="618E5A43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1141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Cape Verde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CDC8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0.2 (0.1,0.2)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5BC0E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43.5 (29,59.1)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C2CB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0.39 (-0.16,0.95)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C5B3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113.3 (79.3,155.5)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36A8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1049.4 (757.6,1414.9)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A7D1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0.09 (-0.42,0.6)</w:t>
            </w:r>
          </w:p>
        </w:tc>
      </w:tr>
      <w:tr w:rsidR="00077223" w:rsidRPr="00A467C5" w14:paraId="28771918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993E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Cote d'Ivoire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D0F4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4.5 (3.2,6.1)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F7C9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52.9 (39.3,70.6)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AB0D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-0.15 (-0.39,0.09)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F5D6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3.5 (2.3,4.6)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034A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795.9 (532.2,1071.9)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01D5E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-0.26 (-0.51,0)</w:t>
            </w:r>
          </w:p>
        </w:tc>
      </w:tr>
      <w:tr w:rsidR="00077223" w:rsidRPr="00A467C5" w14:paraId="3B27E4EA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A670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The Gambia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FC2C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0.5 (0.4,0.7)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F0A9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64.3 (44.5,85.5)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6A16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0.59 (0.45,0.74)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A657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11.9 (8.1,16)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2CAB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1264.4 (860.6,1691.9)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885F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0.48 (0.31,0.65)</w:t>
            </w:r>
          </w:p>
        </w:tc>
      </w:tr>
      <w:tr w:rsidR="00077223" w:rsidRPr="00A467C5" w14:paraId="49ED44DF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5C7D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Principality of Monaco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04CF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 (0,0)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63D2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 (1.9,6.5)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4162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-2.63 (-3.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48,-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1.78)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3612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 (0,0)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25CC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270.8 (25.9,596.7)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CEDD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-2.74 (-3.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58,-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1.89)</w:t>
            </w:r>
          </w:p>
        </w:tc>
      </w:tr>
      <w:tr w:rsidR="00077223" w:rsidRPr="00A467C5" w14:paraId="32226C8A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7EAD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Republic of Niue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790D0D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 (0,0)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F6887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12.7 (1.3,28.1)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ED1F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-5.05 (-5.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56,-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4.54)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8DCAB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0.1 (0,0.1)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68F5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72.9 (35,118.9)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518B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-5.15 (-5.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67,-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4.64)</w:t>
            </w:r>
          </w:p>
        </w:tc>
      </w:tr>
      <w:tr w:rsidR="00077223" w:rsidRPr="00A467C5" w14:paraId="6898A05C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AC33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Republic of Nauru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03A6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 (0,0)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E1D7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19.4 (2.7,44.5)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DD756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-1.01 (-2.25,0.25)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F124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 (0,0.1)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DA18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474.5 (63.8,1070.6)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AD9F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-1.06 (-2.33,0.23)</w:t>
            </w:r>
          </w:p>
        </w:tc>
      </w:tr>
      <w:tr w:rsidR="00077223" w:rsidRPr="00A467C5" w14:paraId="1D988B44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CDC2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Republic of Palau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60814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 (0,0)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0A72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12.7 (1.4,26.7)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A673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0.32 (-0.53,1.17)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6FBE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0.1 (0,0.1)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AB30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282.3 (32.6,602.2)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39CF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0.21 (-0.62,1.05)</w:t>
            </w:r>
          </w:p>
        </w:tc>
      </w:tr>
      <w:tr w:rsidR="00077223" w:rsidRPr="00A467C5" w14:paraId="5D820F2F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36EB9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Republic of San Marino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B597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 (0,0)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4152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2.1 (1,3.7)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C691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-5.04 (-5.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59,-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4.49)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93F3F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 (0,0.1)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C3930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39.6 (18.9,68.7)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AD675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-4.9 (-5.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4.39)</w:t>
            </w:r>
          </w:p>
        </w:tc>
      </w:tr>
      <w:tr w:rsidR="00077223" w:rsidRPr="00A467C5" w14:paraId="23A9CC11" w14:textId="77777777" w:rsidTr="00B742EE">
        <w:trPr>
          <w:trHeight w:val="285"/>
        </w:trPr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D5F41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Virgin Islands, U.S.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C3102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 (0,0)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0DEE3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5.9 (2.5,9.8)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3770A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-2.55 (-2.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89,-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2.2)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AACE7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0.2 (0.1,0.3)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7CD78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110.7 (47.4,185.9)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24D3C" w14:textId="77777777" w:rsidR="00077223" w:rsidRPr="00A467C5" w:rsidRDefault="00077223" w:rsidP="00077223">
            <w:pPr>
              <w:spacing w:before="0" w:after="0"/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</w:pPr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-2.56 (-2.</w:t>
            </w:r>
            <w:proofErr w:type="gramStart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93,-</w:t>
            </w:r>
            <w:proofErr w:type="gramEnd"/>
            <w:r w:rsidRPr="00A467C5">
              <w:rPr>
                <w:rFonts w:ascii="等线" w:eastAsia="等线" w:hAnsi="等线" w:cs="宋体" w:hint="eastAsia"/>
                <w:color w:val="000000"/>
                <w:sz w:val="18"/>
                <w:szCs w:val="16"/>
                <w:lang w:eastAsia="zh-CN"/>
              </w:rPr>
              <w:t>2.18)</w:t>
            </w:r>
          </w:p>
        </w:tc>
      </w:tr>
    </w:tbl>
    <w:p w14:paraId="2B19344B" w14:textId="6A5F08BE" w:rsidR="00A467C5" w:rsidRDefault="00A467C5" w:rsidP="00121B53">
      <w:pPr>
        <w:rPr>
          <w:lang w:eastAsia="zh-CN"/>
        </w:rPr>
      </w:pPr>
    </w:p>
    <w:p w14:paraId="3F269996" w14:textId="2F8CE7F9" w:rsidR="00A467C5" w:rsidRPr="00121B53" w:rsidRDefault="00A467C5" w:rsidP="00A467C5">
      <w:pPr>
        <w:spacing w:before="0" w:after="200" w:line="276" w:lineRule="auto"/>
        <w:rPr>
          <w:lang w:eastAsia="zh-CN"/>
        </w:rPr>
      </w:pPr>
      <w:r>
        <w:rPr>
          <w:lang w:eastAsia="zh-CN"/>
        </w:rPr>
        <w:br w:type="page"/>
      </w:r>
    </w:p>
    <w:p w14:paraId="5E584EE8" w14:textId="73362F78" w:rsidR="00994A3D" w:rsidRDefault="00654E8F" w:rsidP="0001436A">
      <w:pPr>
        <w:pStyle w:val="1"/>
        <w:rPr>
          <w:rFonts w:eastAsiaTheme="minorEastAsia"/>
          <w:lang w:eastAsia="zh-CN"/>
        </w:rPr>
      </w:pPr>
      <w:r w:rsidRPr="00994A3D">
        <w:lastRenderedPageBreak/>
        <w:t xml:space="preserve">Supplementary Figures </w:t>
      </w:r>
    </w:p>
    <w:p w14:paraId="50C3082F" w14:textId="4419F55E" w:rsidR="00FC6052" w:rsidRPr="00FC6052" w:rsidRDefault="00FC6052" w:rsidP="00FC6052">
      <w:pPr>
        <w:rPr>
          <w:lang w:eastAsia="zh-CN"/>
        </w:rPr>
      </w:pPr>
      <w:r>
        <w:rPr>
          <w:rFonts w:hint="eastAsia"/>
          <w:noProof/>
          <w:lang w:eastAsia="zh-CN"/>
        </w:rPr>
        <w:drawing>
          <wp:inline distT="0" distB="0" distL="0" distR="0" wp14:anchorId="32E6FABB" wp14:editId="519AC382">
            <wp:extent cx="6104095" cy="2266950"/>
            <wp:effectExtent l="0" t="0" r="0" b="0"/>
            <wp:docPr id="83395571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955716" name="图片 83395571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682" cy="2271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DE2C5" w14:textId="4162EFAF" w:rsidR="00FC6052" w:rsidRDefault="009C7AA2" w:rsidP="009C7AA2">
      <w:pPr>
        <w:keepNext/>
        <w:rPr>
          <w:rFonts w:cs="Times New Roman"/>
          <w:szCs w:val="24"/>
          <w:lang w:eastAsia="zh-CN"/>
        </w:rPr>
      </w:pPr>
      <w:r w:rsidRPr="0001436A">
        <w:rPr>
          <w:rFonts w:cs="Times New Roman"/>
          <w:b/>
          <w:szCs w:val="24"/>
        </w:rPr>
        <w:t xml:space="preserve">Supplementary Figure </w:t>
      </w:r>
      <w:r w:rsidRPr="0001436A">
        <w:rPr>
          <w:rFonts w:cs="Times New Roman"/>
          <w:b/>
          <w:szCs w:val="24"/>
        </w:rPr>
        <w:fldChar w:fldCharType="begin"/>
      </w:r>
      <w:r w:rsidRPr="0001436A">
        <w:rPr>
          <w:rFonts w:cs="Times New Roman"/>
          <w:b/>
          <w:szCs w:val="24"/>
        </w:rPr>
        <w:instrText xml:space="preserve"> SEQ Figure \* ARABIC </w:instrText>
      </w:r>
      <w:r w:rsidRPr="0001436A">
        <w:rPr>
          <w:rFonts w:cs="Times New Roman"/>
          <w:b/>
          <w:szCs w:val="24"/>
        </w:rPr>
        <w:fldChar w:fldCharType="separate"/>
      </w:r>
      <w:r>
        <w:rPr>
          <w:rFonts w:cs="Times New Roman"/>
          <w:b/>
          <w:noProof/>
          <w:szCs w:val="24"/>
        </w:rPr>
        <w:t>1</w:t>
      </w:r>
      <w:r w:rsidRPr="0001436A">
        <w:rPr>
          <w:rFonts w:cs="Times New Roman"/>
          <w:b/>
          <w:szCs w:val="24"/>
        </w:rPr>
        <w:fldChar w:fldCharType="end"/>
      </w:r>
      <w:r w:rsidRPr="0001436A">
        <w:rPr>
          <w:rFonts w:cs="Times New Roman"/>
          <w:b/>
          <w:szCs w:val="24"/>
        </w:rPr>
        <w:t>.</w:t>
      </w:r>
      <w:r w:rsidRPr="009C7AA2">
        <w:rPr>
          <w:rFonts w:cs="Times New Roman"/>
          <w:szCs w:val="24"/>
        </w:rPr>
        <w:t xml:space="preserve"> Global trends and EAPC of Ischemic Heart Disease (IHD) across 204 countries or regions in 2021.  EAPC, Estimated Annual Percentage Change.</w:t>
      </w:r>
    </w:p>
    <w:p w14:paraId="254E215F" w14:textId="0E43DB1E" w:rsidR="00FC6052" w:rsidRPr="001549D3" w:rsidRDefault="00FC6052" w:rsidP="009C7AA2">
      <w:pPr>
        <w:keepNext/>
        <w:rPr>
          <w:rFonts w:cs="Times New Roman"/>
          <w:szCs w:val="24"/>
          <w:lang w:eastAsia="zh-CN"/>
        </w:rPr>
      </w:pPr>
      <w:r>
        <w:rPr>
          <w:rFonts w:cs="Times New Roman" w:hint="eastAsia"/>
          <w:noProof/>
          <w:szCs w:val="24"/>
          <w:lang w:eastAsia="zh-CN"/>
        </w:rPr>
        <w:drawing>
          <wp:inline distT="0" distB="0" distL="0" distR="0" wp14:anchorId="5C39CBDD" wp14:editId="2FC91E43">
            <wp:extent cx="6007100" cy="3604137"/>
            <wp:effectExtent l="0" t="0" r="0" b="0"/>
            <wp:docPr id="32404373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043734" name="图片 32404373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3795" cy="362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1AED1" w14:textId="4D6A5C46" w:rsidR="00DE23E8" w:rsidRDefault="00FC6052" w:rsidP="00654E8F">
      <w:pPr>
        <w:spacing w:before="240"/>
        <w:rPr>
          <w:rFonts w:cs="Times New Roman"/>
          <w:szCs w:val="24"/>
          <w:lang w:eastAsia="zh-CN"/>
        </w:rPr>
      </w:pPr>
      <w:r w:rsidRPr="0001436A">
        <w:rPr>
          <w:rFonts w:cs="Times New Roman"/>
          <w:b/>
          <w:szCs w:val="24"/>
        </w:rPr>
        <w:t xml:space="preserve">Supplementary Figure </w:t>
      </w:r>
      <w:r>
        <w:rPr>
          <w:rFonts w:cs="Times New Roman" w:hint="eastAsia"/>
          <w:b/>
          <w:szCs w:val="24"/>
          <w:lang w:eastAsia="zh-CN"/>
        </w:rPr>
        <w:t>2</w:t>
      </w:r>
      <w:r w:rsidRPr="0001436A">
        <w:rPr>
          <w:rFonts w:cs="Times New Roman"/>
          <w:b/>
          <w:szCs w:val="24"/>
        </w:rPr>
        <w:t>.</w:t>
      </w:r>
      <w:r w:rsidR="008E16FA" w:rsidRPr="008E16FA">
        <w:rPr>
          <w:rFonts w:cs="Times New Roman"/>
          <w:szCs w:val="24"/>
          <w:lang w:eastAsia="zh-CN"/>
        </w:rPr>
        <w:t xml:space="preserve"> Global mortality figures and the burden of </w:t>
      </w:r>
      <w:proofErr w:type="gramStart"/>
      <w:r w:rsidR="008E16FA" w:rsidRPr="008E16FA">
        <w:rPr>
          <w:rFonts w:cs="Times New Roman"/>
          <w:szCs w:val="24"/>
          <w:lang w:eastAsia="zh-CN"/>
        </w:rPr>
        <w:t>Ischemic Heart Disease</w:t>
      </w:r>
      <w:proofErr w:type="gramEnd"/>
      <w:r w:rsidR="008E16FA" w:rsidRPr="008E16FA">
        <w:rPr>
          <w:rFonts w:cs="Times New Roman"/>
          <w:szCs w:val="24"/>
          <w:lang w:eastAsia="zh-CN"/>
        </w:rPr>
        <w:t xml:space="preserve"> (IHD) per 100,000 population, categorized by age and gender.</w:t>
      </w:r>
    </w:p>
    <w:p w14:paraId="79451114" w14:textId="6BB74BEB" w:rsidR="009C7AA2" w:rsidRDefault="00FC6052" w:rsidP="00654E8F">
      <w:pPr>
        <w:spacing w:before="240"/>
        <w:rPr>
          <w:rFonts w:cs="Times New Roman"/>
          <w:szCs w:val="24"/>
          <w:lang w:eastAsia="zh-CN"/>
        </w:rPr>
      </w:pPr>
      <w:r>
        <w:rPr>
          <w:rFonts w:cs="Times New Roman" w:hint="eastAsia"/>
          <w:noProof/>
          <w:szCs w:val="24"/>
          <w:lang w:eastAsia="zh-CN"/>
        </w:rPr>
        <w:lastRenderedPageBreak/>
        <w:drawing>
          <wp:inline distT="0" distB="0" distL="0" distR="0" wp14:anchorId="71E86244" wp14:editId="45718A08">
            <wp:extent cx="6208395" cy="3105785"/>
            <wp:effectExtent l="0" t="0" r="1905" b="0"/>
            <wp:docPr id="92392680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926803" name="图片 92392680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8395" cy="310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DA1EA" w14:textId="743298C7" w:rsidR="009C7AA2" w:rsidRPr="001549D3" w:rsidRDefault="00FC6052" w:rsidP="00654E8F">
      <w:pPr>
        <w:spacing w:before="240"/>
        <w:rPr>
          <w:lang w:eastAsia="zh-CN"/>
        </w:rPr>
      </w:pPr>
      <w:r w:rsidRPr="0001436A">
        <w:rPr>
          <w:rFonts w:cs="Times New Roman"/>
          <w:b/>
          <w:szCs w:val="24"/>
        </w:rPr>
        <w:t xml:space="preserve">Supplementary Figure </w:t>
      </w:r>
      <w:r>
        <w:rPr>
          <w:rFonts w:cs="Times New Roman" w:hint="eastAsia"/>
          <w:b/>
          <w:szCs w:val="24"/>
          <w:lang w:eastAsia="zh-CN"/>
        </w:rPr>
        <w:t>3</w:t>
      </w:r>
      <w:r w:rsidRPr="0001436A">
        <w:rPr>
          <w:rFonts w:cs="Times New Roman"/>
          <w:b/>
          <w:szCs w:val="24"/>
        </w:rPr>
        <w:t>.</w:t>
      </w:r>
      <w:r w:rsidR="009C7AA2" w:rsidRPr="009C7AA2">
        <w:rPr>
          <w:lang w:eastAsia="zh-CN"/>
        </w:rPr>
        <w:t xml:space="preserve"> </w:t>
      </w:r>
      <w:r w:rsidR="00305E29" w:rsidRPr="0092320C">
        <w:rPr>
          <w:szCs w:val="24"/>
        </w:rPr>
        <w:t>IHD Age-</w:t>
      </w:r>
      <w:proofErr w:type="spellStart"/>
      <w:r w:rsidR="00305E29" w:rsidRPr="0092320C">
        <w:rPr>
          <w:szCs w:val="24"/>
        </w:rPr>
        <w:t>standardised</w:t>
      </w:r>
      <w:proofErr w:type="spellEnd"/>
      <w:r w:rsidR="00305E29" w:rsidRPr="0092320C">
        <w:rPr>
          <w:szCs w:val="24"/>
        </w:rPr>
        <w:t xml:space="preserve"> Disability-adjusted Life Year (DALY) rates by SDI for </w:t>
      </w:r>
      <w:r>
        <w:rPr>
          <w:rFonts w:hint="eastAsia"/>
          <w:szCs w:val="24"/>
          <w:lang w:eastAsia="zh-CN"/>
        </w:rPr>
        <w:t>d</w:t>
      </w:r>
      <w:r w:rsidRPr="00FC6052">
        <w:rPr>
          <w:szCs w:val="24"/>
        </w:rPr>
        <w:t>isease burden in 204 countries</w:t>
      </w:r>
      <w:r w:rsidR="00305E29" w:rsidRPr="0092320C">
        <w:rPr>
          <w:szCs w:val="24"/>
        </w:rPr>
        <w:t xml:space="preserve">, </w:t>
      </w:r>
      <w:r>
        <w:rPr>
          <w:rFonts w:hint="eastAsia"/>
          <w:szCs w:val="24"/>
          <w:lang w:eastAsia="zh-CN"/>
        </w:rPr>
        <w:t>a</w:t>
      </w:r>
      <w:r w:rsidR="00305E29" w:rsidRPr="0092320C">
        <w:rPr>
          <w:szCs w:val="24"/>
        </w:rPr>
        <w:t xml:space="preserve"> point </w:t>
      </w:r>
      <w:r>
        <w:rPr>
          <w:rFonts w:hint="eastAsia"/>
          <w:szCs w:val="24"/>
          <w:lang w:eastAsia="zh-CN"/>
        </w:rPr>
        <w:t>is</w:t>
      </w:r>
      <w:r w:rsidR="00305E29" w:rsidRPr="0092320C">
        <w:rPr>
          <w:szCs w:val="24"/>
        </w:rPr>
        <w:t xml:space="preserve"> plotted for each </w:t>
      </w:r>
      <w:r>
        <w:rPr>
          <w:rFonts w:hint="eastAsia"/>
          <w:szCs w:val="24"/>
          <w:lang w:eastAsia="zh-CN"/>
        </w:rPr>
        <w:t>country</w:t>
      </w:r>
      <w:r w:rsidR="00305E29" w:rsidRPr="0092320C">
        <w:rPr>
          <w:szCs w:val="24"/>
        </w:rPr>
        <w:t xml:space="preserve"> showing the age-</w:t>
      </w:r>
      <w:proofErr w:type="spellStart"/>
      <w:r w:rsidR="00305E29" w:rsidRPr="0092320C">
        <w:rPr>
          <w:szCs w:val="24"/>
        </w:rPr>
        <w:t>standardised</w:t>
      </w:r>
      <w:proofErr w:type="spellEnd"/>
      <w:r w:rsidR="00305E29" w:rsidRPr="0092320C">
        <w:rPr>
          <w:szCs w:val="24"/>
        </w:rPr>
        <w:t xml:space="preserve"> DALY rates observed in that </w:t>
      </w:r>
      <w:r>
        <w:rPr>
          <w:rFonts w:hint="eastAsia"/>
          <w:szCs w:val="24"/>
          <w:lang w:eastAsia="zh-CN"/>
        </w:rPr>
        <w:t>county</w:t>
      </w:r>
      <w:r w:rsidR="00305E29" w:rsidRPr="0092320C">
        <w:rPr>
          <w:szCs w:val="24"/>
        </w:rPr>
        <w:t>. The expected values drawn by SDI and DALYs for all regions are shown as solid lines.</w:t>
      </w:r>
    </w:p>
    <w:sectPr w:rsidR="009C7AA2" w:rsidRPr="001549D3" w:rsidSect="0093429D">
      <w:headerReference w:type="even" r:id="rId15"/>
      <w:footerReference w:type="even" r:id="rId16"/>
      <w:footerReference w:type="default" r:id="rId17"/>
      <w:headerReference w:type="first" r:id="rId18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6A430" w14:textId="77777777" w:rsidR="00D87B34" w:rsidRDefault="00D87B34" w:rsidP="00117666">
      <w:pPr>
        <w:spacing w:after="0"/>
      </w:pPr>
      <w:r>
        <w:separator/>
      </w:r>
    </w:p>
  </w:endnote>
  <w:endnote w:type="continuationSeparator" w:id="0">
    <w:p w14:paraId="190FD508" w14:textId="77777777" w:rsidR="00D87B34" w:rsidRDefault="00D87B34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4AB28" w14:textId="77777777" w:rsidR="00A12957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A12957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4D054D26" w14:textId="77777777" w:rsidR="00A12957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2FF27" w14:textId="77777777" w:rsidR="00A12957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A12957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085E15EB" w14:textId="77777777" w:rsidR="00A12957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E6336" w14:textId="77777777" w:rsidR="00D87B34" w:rsidRDefault="00D87B34" w:rsidP="00117666">
      <w:pPr>
        <w:spacing w:after="0"/>
      </w:pPr>
      <w:r>
        <w:separator/>
      </w:r>
    </w:p>
  </w:footnote>
  <w:footnote w:type="continuationSeparator" w:id="0">
    <w:p w14:paraId="1FCED3F4" w14:textId="77777777" w:rsidR="00D87B34" w:rsidRDefault="00D87B34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1EDBA" w14:textId="77777777" w:rsidR="00A12957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11A5B" w14:textId="6134E428" w:rsidR="00A12957" w:rsidRDefault="00C52A7B" w:rsidP="0093429D"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821115517">
    <w:abstractNumId w:val="0"/>
  </w:num>
  <w:num w:numId="2" w16cid:durableId="1683165481">
    <w:abstractNumId w:val="4"/>
  </w:num>
  <w:num w:numId="3" w16cid:durableId="615480040">
    <w:abstractNumId w:val="1"/>
  </w:num>
  <w:num w:numId="4" w16cid:durableId="1566183234">
    <w:abstractNumId w:val="5"/>
  </w:num>
  <w:num w:numId="5" w16cid:durableId="1807702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223692">
    <w:abstractNumId w:val="3"/>
  </w:num>
  <w:num w:numId="7" w16cid:durableId="1359550598">
    <w:abstractNumId w:val="6"/>
  </w:num>
  <w:num w:numId="8" w16cid:durableId="1559510671">
    <w:abstractNumId w:val="6"/>
  </w:num>
  <w:num w:numId="9" w16cid:durableId="1734543462">
    <w:abstractNumId w:val="6"/>
  </w:num>
  <w:num w:numId="10" w16cid:durableId="708839681">
    <w:abstractNumId w:val="6"/>
  </w:num>
  <w:num w:numId="11" w16cid:durableId="2046978920">
    <w:abstractNumId w:val="6"/>
  </w:num>
  <w:num w:numId="12" w16cid:durableId="2124614653">
    <w:abstractNumId w:val="6"/>
  </w:num>
  <w:num w:numId="13" w16cid:durableId="150105246">
    <w:abstractNumId w:val="3"/>
  </w:num>
  <w:num w:numId="14" w16cid:durableId="515769853">
    <w:abstractNumId w:val="2"/>
  </w:num>
  <w:num w:numId="15" w16cid:durableId="1753046014">
    <w:abstractNumId w:val="2"/>
  </w:num>
  <w:num w:numId="16" w16cid:durableId="665939894">
    <w:abstractNumId w:val="2"/>
  </w:num>
  <w:num w:numId="17" w16cid:durableId="2078749421">
    <w:abstractNumId w:val="2"/>
  </w:num>
  <w:num w:numId="18" w16cid:durableId="825047625">
    <w:abstractNumId w:val="2"/>
  </w:num>
  <w:num w:numId="19" w16cid:durableId="803810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4"/>
    <w:rsid w:val="0001436A"/>
    <w:rsid w:val="00034304"/>
    <w:rsid w:val="00035434"/>
    <w:rsid w:val="00052A14"/>
    <w:rsid w:val="00077223"/>
    <w:rsid w:val="00077D53"/>
    <w:rsid w:val="00105FD9"/>
    <w:rsid w:val="00117666"/>
    <w:rsid w:val="00121B53"/>
    <w:rsid w:val="00143EC7"/>
    <w:rsid w:val="001549D3"/>
    <w:rsid w:val="00160065"/>
    <w:rsid w:val="00177D84"/>
    <w:rsid w:val="00192452"/>
    <w:rsid w:val="00267D18"/>
    <w:rsid w:val="002868E2"/>
    <w:rsid w:val="002869C3"/>
    <w:rsid w:val="002936E4"/>
    <w:rsid w:val="002B4A57"/>
    <w:rsid w:val="002C74CA"/>
    <w:rsid w:val="00305E29"/>
    <w:rsid w:val="003138F1"/>
    <w:rsid w:val="003544FB"/>
    <w:rsid w:val="003D2D47"/>
    <w:rsid w:val="003D2F2D"/>
    <w:rsid w:val="00401590"/>
    <w:rsid w:val="00447801"/>
    <w:rsid w:val="00452E9C"/>
    <w:rsid w:val="004735C8"/>
    <w:rsid w:val="004961FF"/>
    <w:rsid w:val="00517A89"/>
    <w:rsid w:val="005250F2"/>
    <w:rsid w:val="00593EEA"/>
    <w:rsid w:val="005A5EEE"/>
    <w:rsid w:val="005D5419"/>
    <w:rsid w:val="006375C7"/>
    <w:rsid w:val="00654E8F"/>
    <w:rsid w:val="00660D05"/>
    <w:rsid w:val="006820B1"/>
    <w:rsid w:val="006B7D14"/>
    <w:rsid w:val="006F5D63"/>
    <w:rsid w:val="00701727"/>
    <w:rsid w:val="0070566C"/>
    <w:rsid w:val="00714C50"/>
    <w:rsid w:val="00725A7D"/>
    <w:rsid w:val="007501BE"/>
    <w:rsid w:val="00790BB3"/>
    <w:rsid w:val="007C206C"/>
    <w:rsid w:val="00803D24"/>
    <w:rsid w:val="00817DD6"/>
    <w:rsid w:val="00885156"/>
    <w:rsid w:val="008B2351"/>
    <w:rsid w:val="008E16FA"/>
    <w:rsid w:val="009151AA"/>
    <w:rsid w:val="0093429D"/>
    <w:rsid w:val="00943573"/>
    <w:rsid w:val="00970F7D"/>
    <w:rsid w:val="00994A3D"/>
    <w:rsid w:val="009C2B12"/>
    <w:rsid w:val="009C70F3"/>
    <w:rsid w:val="009C7AA2"/>
    <w:rsid w:val="00A077F9"/>
    <w:rsid w:val="00A12957"/>
    <w:rsid w:val="00A174D9"/>
    <w:rsid w:val="00A467C5"/>
    <w:rsid w:val="00A569CD"/>
    <w:rsid w:val="00AB5EE2"/>
    <w:rsid w:val="00AB6715"/>
    <w:rsid w:val="00B02AE3"/>
    <w:rsid w:val="00B1671E"/>
    <w:rsid w:val="00B25EB8"/>
    <w:rsid w:val="00B354E1"/>
    <w:rsid w:val="00B37F4D"/>
    <w:rsid w:val="00B742EE"/>
    <w:rsid w:val="00C52A7B"/>
    <w:rsid w:val="00C56BAF"/>
    <w:rsid w:val="00C679AA"/>
    <w:rsid w:val="00C75972"/>
    <w:rsid w:val="00CC0A3A"/>
    <w:rsid w:val="00CD066B"/>
    <w:rsid w:val="00CE4FEE"/>
    <w:rsid w:val="00D87B34"/>
    <w:rsid w:val="00DB59C3"/>
    <w:rsid w:val="00DC259A"/>
    <w:rsid w:val="00DE23E8"/>
    <w:rsid w:val="00E52377"/>
    <w:rsid w:val="00E64E17"/>
    <w:rsid w:val="00E866C9"/>
    <w:rsid w:val="00EA3D3C"/>
    <w:rsid w:val="00F46900"/>
    <w:rsid w:val="00F61D89"/>
    <w:rsid w:val="00FA5A32"/>
    <w:rsid w:val="00FC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0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rsid w:val="00AB6715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0">
    <w:name w:val="标题 2 字符"/>
    <w:basedOn w:val="a1"/>
    <w:link w:val="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a5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a5">
    <w:name w:val="副标题 字符"/>
    <w:basedOn w:val="a1"/>
    <w:link w:val="a4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4"/>
    <w:next w:val="a0"/>
    <w:uiPriority w:val="1"/>
    <w:qFormat/>
    <w:rsid w:val="00AB6715"/>
  </w:style>
  <w:style w:type="paragraph" w:styleId="a6">
    <w:name w:val="Balloon Text"/>
    <w:basedOn w:val="a0"/>
    <w:link w:val="a7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批注框文本 字符"/>
    <w:basedOn w:val="a1"/>
    <w:link w:val="a6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a8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9">
    <w:name w:val="caption"/>
    <w:basedOn w:val="a0"/>
    <w:next w:val="aa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a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b">
    <w:name w:val="annotation reference"/>
    <w:basedOn w:val="a1"/>
    <w:uiPriority w:val="99"/>
    <w:semiHidden/>
    <w:unhideWhenUsed/>
    <w:rsid w:val="00AB6715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AB6715"/>
    <w:rPr>
      <w:sz w:val="20"/>
      <w:szCs w:val="20"/>
    </w:rPr>
  </w:style>
  <w:style w:type="character" w:customStyle="1" w:styleId="ad">
    <w:name w:val="批注文字 字符"/>
    <w:basedOn w:val="a1"/>
    <w:link w:val="ac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671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af0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f1">
    <w:name w:val="endnote reference"/>
    <w:basedOn w:val="a1"/>
    <w:uiPriority w:val="99"/>
    <w:semiHidden/>
    <w:unhideWhenUsed/>
    <w:rsid w:val="00AB6715"/>
    <w:rPr>
      <w:vertAlign w:val="superscript"/>
    </w:rPr>
  </w:style>
  <w:style w:type="paragraph" w:styleId="af2">
    <w:name w:val="endnote text"/>
    <w:basedOn w:val="a0"/>
    <w:link w:val="af3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3">
    <w:name w:val="尾注文本 字符"/>
    <w:basedOn w:val="a1"/>
    <w:link w:val="af2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f4">
    <w:name w:val="FollowedHyperlink"/>
    <w:basedOn w:val="a1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f5">
    <w:name w:val="footer"/>
    <w:basedOn w:val="a0"/>
    <w:link w:val="af6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af6">
    <w:name w:val="页脚 字符"/>
    <w:basedOn w:val="a1"/>
    <w:link w:val="af5"/>
    <w:uiPriority w:val="99"/>
    <w:rsid w:val="00AB6715"/>
    <w:rPr>
      <w:rFonts w:ascii="Times New Roman" w:hAnsi="Times New Roman"/>
      <w:sz w:val="24"/>
    </w:rPr>
  </w:style>
  <w:style w:type="character" w:styleId="af7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8">
    <w:name w:val="footnote text"/>
    <w:basedOn w:val="a0"/>
    <w:link w:val="af9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9">
    <w:name w:val="脚注文本 字符"/>
    <w:basedOn w:val="a1"/>
    <w:link w:val="af8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fa">
    <w:name w:val="header"/>
    <w:basedOn w:val="a0"/>
    <w:link w:val="afb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afb">
    <w:name w:val="页眉 字符"/>
    <w:basedOn w:val="a1"/>
    <w:link w:val="afa"/>
    <w:uiPriority w:val="99"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c">
    <w:name w:val="Hyperlink"/>
    <w:basedOn w:val="a1"/>
    <w:uiPriority w:val="99"/>
    <w:unhideWhenUsed/>
    <w:rsid w:val="00AB6715"/>
    <w:rPr>
      <w:color w:val="0000FF"/>
      <w:u w:val="single"/>
    </w:rPr>
  </w:style>
  <w:style w:type="character" w:styleId="afd">
    <w:name w:val="Intense Emphasis"/>
    <w:basedOn w:val="a1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afe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f">
    <w:name w:val="line number"/>
    <w:basedOn w:val="a1"/>
    <w:uiPriority w:val="99"/>
    <w:semiHidden/>
    <w:unhideWhenUsed/>
    <w:rsid w:val="00AB6715"/>
  </w:style>
  <w:style w:type="character" w:customStyle="1" w:styleId="30">
    <w:name w:val="标题 3 字符"/>
    <w:basedOn w:val="a1"/>
    <w:link w:val="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标题 4 字符"/>
    <w:basedOn w:val="a1"/>
    <w:link w:val="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0">
    <w:name w:val="标题 5 字符"/>
    <w:basedOn w:val="a1"/>
    <w:link w:val="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f0">
    <w:name w:val="Normal (Web)"/>
    <w:basedOn w:val="a0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f1">
    <w:name w:val="Quote"/>
    <w:basedOn w:val="a0"/>
    <w:next w:val="a0"/>
    <w:link w:val="aff2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2">
    <w:name w:val="引用 字符"/>
    <w:basedOn w:val="a1"/>
    <w:link w:val="aff1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f3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f4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f5">
    <w:name w:val="Table Grid"/>
    <w:basedOn w:val="a2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itle"/>
    <w:basedOn w:val="a0"/>
    <w:next w:val="a0"/>
    <w:link w:val="aff7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aff7">
    <w:name w:val="标题 字符"/>
    <w:basedOn w:val="a1"/>
    <w:link w:val="aff6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f6"/>
    <w:next w:val="aff6"/>
    <w:qFormat/>
    <w:rsid w:val="0001436A"/>
    <w:pPr>
      <w:spacing w:after="120"/>
    </w:pPr>
    <w:rPr>
      <w:i/>
    </w:rPr>
  </w:style>
  <w:style w:type="paragraph" w:styleId="aff8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msonormal0">
    <w:name w:val="msonormal"/>
    <w:basedOn w:val="a0"/>
    <w:rsid w:val="00121B53"/>
    <w:pPr>
      <w:spacing w:before="100" w:beforeAutospacing="1" w:after="100" w:afterAutospacing="1"/>
    </w:pPr>
    <w:rPr>
      <w:rFonts w:ascii="宋体" w:eastAsia="宋体" w:hAnsi="宋体" w:cs="宋体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2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99</TotalTime>
  <Pages>11</Pages>
  <Words>3650</Words>
  <Characters>20807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超然网络服务店</cp:lastModifiedBy>
  <cp:revision>7</cp:revision>
  <cp:lastPrinted>2013-10-03T12:51:00Z</cp:lastPrinted>
  <dcterms:created xsi:type="dcterms:W3CDTF">2022-11-17T16:58:00Z</dcterms:created>
  <dcterms:modified xsi:type="dcterms:W3CDTF">2024-10-26T10:50:00Z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