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16BAB" w14:textId="77777777" w:rsidR="001A3341" w:rsidRPr="00EF119D" w:rsidRDefault="001A3341" w:rsidP="001A3341">
      <w:pPr>
        <w:pStyle w:val="AuthorList"/>
        <w:suppressLineNumbers/>
        <w:rPr>
          <w:sz w:val="32"/>
          <w:szCs w:val="32"/>
        </w:rPr>
      </w:pPr>
      <w:bookmarkStart w:id="0" w:name="_Hlk149944494"/>
      <w:r w:rsidRPr="00734F67">
        <w:rPr>
          <w:sz w:val="32"/>
          <w:szCs w:val="32"/>
        </w:rPr>
        <w:t>Exploring the Causal Role of Gut Microbiota and Inflammatory Proteins in Neuromyelitis Optica Spectrum Disorder</w:t>
      </w:r>
      <w:r w:rsidRPr="00EF119D">
        <w:rPr>
          <w:sz w:val="32"/>
          <w:szCs w:val="32"/>
        </w:rPr>
        <w:t xml:space="preserve">: a Mendelian randomization study </w:t>
      </w:r>
      <w:r w:rsidRPr="00734F67">
        <w:rPr>
          <w:sz w:val="32"/>
          <w:szCs w:val="32"/>
        </w:rPr>
        <w:t>with mediation analysis</w:t>
      </w:r>
    </w:p>
    <w:bookmarkEnd w:id="0"/>
    <w:p w14:paraId="5937B447" w14:textId="77777777" w:rsidR="00362C7F" w:rsidRDefault="00362C7F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2A804AB6" w14:textId="145342D5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lastRenderedPageBreak/>
        <w:t>Figure S1</w:t>
      </w:r>
      <w:r>
        <w:rPr>
          <w:lang w:eastAsia="zh-CN"/>
        </w:rPr>
        <w:t xml:space="preserve">: Leave one out plot of target Gut microbiota abundance (class Mollicutes id.3920) on NMOSD. </w:t>
      </w:r>
    </w:p>
    <w:p w14:paraId="16BEECFB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S2</w:t>
      </w:r>
      <w:r>
        <w:rPr>
          <w:lang w:eastAsia="zh-CN"/>
        </w:rPr>
        <w:t xml:space="preserve">: Leave one out plot of target Gut microbiota abundance (family Clostridiales vadin BB60 group id.11286) on NMOSD. </w:t>
      </w:r>
    </w:p>
    <w:p w14:paraId="359609E3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S3</w:t>
      </w:r>
      <w:r>
        <w:rPr>
          <w:lang w:eastAsia="zh-CN"/>
        </w:rPr>
        <w:t>: Leave one out plot of target Gut microbiota abundance (genus Barnesiella id.944) on NMOSD.</w:t>
      </w:r>
    </w:p>
    <w:p w14:paraId="580625DA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S4</w:t>
      </w:r>
      <w:r>
        <w:rPr>
          <w:lang w:eastAsia="zh-CN"/>
        </w:rPr>
        <w:t>: Leave one out plot of target Gut microbiota abundance (genus Eggerthella id.819) on NMOSD.</w:t>
      </w:r>
    </w:p>
    <w:p w14:paraId="7EE6F49B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S5</w:t>
      </w:r>
      <w:r>
        <w:rPr>
          <w:lang w:eastAsia="zh-CN"/>
        </w:rPr>
        <w:t>: Leave one out plot of target Gut microbiota abundance (genus Eubacterium rectale group id.14374) on NMOSD.</w:t>
      </w:r>
    </w:p>
    <w:p w14:paraId="7D42EB65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S6</w:t>
      </w:r>
      <w:r>
        <w:rPr>
          <w:lang w:eastAsia="zh-CN"/>
        </w:rPr>
        <w:t>: Leave one out plot of target Gut microbiota abundance (genus Eubacterium xylanophilum group id.14375) on NMOSD.</w:t>
      </w:r>
    </w:p>
    <w:p w14:paraId="0B4D8319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S7</w:t>
      </w:r>
      <w:r>
        <w:rPr>
          <w:lang w:eastAsia="zh-CN"/>
        </w:rPr>
        <w:t>: Leave one out plot of target Gut microbiota abundance (genus Intestinibacter id.11345) on NMOSD.</w:t>
      </w:r>
    </w:p>
    <w:p w14:paraId="37AAFDDF" w14:textId="77777777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S8</w:t>
      </w:r>
      <w:r>
        <w:rPr>
          <w:lang w:eastAsia="zh-CN"/>
        </w:rPr>
        <w:t>: Leave one out plot of target Gut microbiota abundance (genus Ruminococcus torques group id.14377) on NMOSD.</w:t>
      </w:r>
    </w:p>
    <w:p w14:paraId="319A0CFD" w14:textId="45D57FA5" w:rsidR="001203C9" w:rsidRDefault="001203C9" w:rsidP="001203C9">
      <w:pPr>
        <w:spacing w:before="240"/>
        <w:rPr>
          <w:lang w:eastAsia="zh-CN"/>
        </w:rPr>
      </w:pPr>
      <w:r w:rsidRPr="000A42E4">
        <w:rPr>
          <w:b/>
          <w:bCs/>
          <w:lang w:eastAsia="zh-CN"/>
        </w:rPr>
        <w:t>Figure S9</w:t>
      </w:r>
      <w:r>
        <w:rPr>
          <w:lang w:eastAsia="zh-CN"/>
        </w:rPr>
        <w:t>: Leave one out plot of target Gut microbiota abundance (phylum Tenericutes id.3919) on NMOSD.</w:t>
      </w:r>
    </w:p>
    <w:p w14:paraId="14503326" w14:textId="77777777" w:rsidR="00A86CF7" w:rsidRDefault="00A86CF7" w:rsidP="00654E8F">
      <w:pPr>
        <w:spacing w:before="240"/>
        <w:rPr>
          <w:lang w:eastAsia="zh-CN"/>
        </w:rPr>
      </w:pPr>
    </w:p>
    <w:p w14:paraId="652C5B0C" w14:textId="71ADD6FD" w:rsidR="00713612" w:rsidRDefault="00713612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351D9CE0" w14:textId="611E6C15" w:rsidR="00713612" w:rsidRDefault="00713612" w:rsidP="00654E8F">
      <w:pPr>
        <w:spacing w:before="240"/>
        <w:rPr>
          <w:lang w:eastAsia="zh-CN"/>
        </w:rPr>
      </w:pPr>
      <w:r w:rsidRPr="00713612">
        <w:rPr>
          <w:lang w:eastAsia="zh-CN"/>
        </w:rPr>
        <w:lastRenderedPageBreak/>
        <w:t>Figure S1: Leave one out plot of target Gut microbiota abundance (class Mollicutes id.3920)</w:t>
      </w:r>
      <w:r w:rsidR="00EC4ED9">
        <w:rPr>
          <w:lang w:eastAsia="zh-CN"/>
        </w:rPr>
        <w:t xml:space="preserve"> </w:t>
      </w:r>
      <w:r w:rsidRPr="00713612">
        <w:rPr>
          <w:lang w:eastAsia="zh-CN"/>
        </w:rPr>
        <w:t>on NMOSD.</w:t>
      </w:r>
      <w:r>
        <w:rPr>
          <w:lang w:eastAsia="zh-CN"/>
        </w:rPr>
        <w:t xml:space="preserve"> </w:t>
      </w:r>
    </w:p>
    <w:p w14:paraId="50E01725" w14:textId="163747B9" w:rsidR="00713612" w:rsidRDefault="00000000" w:rsidP="00654E8F">
      <w:pPr>
        <w:spacing w:before="240"/>
        <w:rPr>
          <w:lang w:eastAsia="zh-CN"/>
        </w:rPr>
      </w:pPr>
      <w:r>
        <w:pict w14:anchorId="2C9FA259">
          <v:group id="组合 2" o:spid="_x0000_s2963" style="width:6in;height:6in;mso-position-horizontal-relative:char;mso-position-vertical-relative:line" coordsize="54864,54864">
            <v:rect id="rc3" o:spid="_x0000_s2964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" strokecolor="white">
              <v:stroke joinstyle="round" endcap="round"/>
            </v:rect>
            <v:rect id="rc4" o:spid="_x0000_s2965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" strokecolor="white" strokeweight=".37639mm">
              <v:stroke joinstyle="round" endcap="round"/>
            </v:rect>
            <v:rect id="rc5" o:spid="_x0000_s2966" style="position:absolute;left:8330;top:695;width:45838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" fillcolor="#ebebeb" stroked="f"/>
            <v:shape id="pl6" o:spid="_x0000_s2967" style="position:absolute;left:12531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968" style="position:absolute;left:2066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969" style="position:absolute;left:2880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970" style="position:absolute;left:3694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971" style="position:absolute;left:4507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1" o:spid="_x0000_s2972" style="position:absolute;left:5321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2" o:spid="_x0000_s2973" style="position:absolute;left:8330;top:48031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3" o:spid="_x0000_s2974" style="position:absolute;left:8330;top:44551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4" o:spid="_x0000_s2975" style="position:absolute;left:8330;top:41070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5" o:spid="_x0000_s2976" style="position:absolute;left:8330;top:37590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6" o:spid="_x0000_s2977" style="position:absolute;left:8330;top:34109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7" o:spid="_x0000_s2978" style="position:absolute;left:8330;top:30628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8" o:spid="_x0000_s2979" style="position:absolute;left:8330;top:27148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9" o:spid="_x0000_s2980" style="position:absolute;left:8330;top:23667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0" o:spid="_x0000_s2981" style="position:absolute;left:8330;top:20187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1" o:spid="_x0000_s2982" style="position:absolute;left:8330;top:16706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2" o:spid="_x0000_s2983" style="position:absolute;left:8330;top:13226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3" o:spid="_x0000_s2984" style="position:absolute;left:8330;top:9745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4" o:spid="_x0000_s2985" style="position:absolute;left:8330;top:6264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5" o:spid="_x0000_s2986" style="position:absolute;left:8330;top:2784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6" o:spid="_x0000_s2987" style="position:absolute;left:846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7" o:spid="_x0000_s2988" style="position:absolute;left:1659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8" o:spid="_x0000_s2989" style="position:absolute;left:2473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9" o:spid="_x0000_s2990" style="position:absolute;left:3287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0" o:spid="_x0000_s2991" style="position:absolute;left:4101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1" o:spid="_x0000_s2992" style="position:absolute;left:4914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2" o:spid="_x0000_s2993" style="position:absolute;left:1659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33" o:spid="_x0000_s2994" style="position:absolute;left:52084;top:27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4" o:spid="_x0000_s2995" style="position:absolute;left:20071;top:2784;width:32013;height:0;visibility:visible;mso-wrap-style:square;v-text-anchor:top" coordsize="320135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" adj="0,,0" path="m3201358,l,e" filled="f" strokeweight=".22583mm">
              <v:stroke joinstyle="round"/>
              <v:formulas/>
              <v:path arrowok="t" o:connecttype="segments" textboxrect="0,0,3201358,0"/>
            </v:shape>
            <v:shape id="pl35" o:spid="_x0000_s2996" style="position:absolute;left:20071;top:27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36" o:spid="_x0000_s2997" style="position:absolute;left:50832;top:626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998" style="position:absolute;left:19103;top:6264;width:31729;height:0;visibility:visible;mso-wrap-style:square;v-text-anchor:top" coordsize="317288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" adj="0,,0" path="m3172880,l,e" filled="f" strokeweight=".22583mm">
              <v:stroke joinstyle="round"/>
              <v:formulas/>
              <v:path arrowok="t" o:connecttype="segments" textboxrect="0,0,3172880,0"/>
            </v:shape>
            <v:shape id="pl38" o:spid="_x0000_s2999" style="position:absolute;left:19103;top:626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9" o:spid="_x0000_s3000" style="position:absolute;left:48978;top:2366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3001" style="position:absolute;left:17615;top:23667;width:31363;height:0;visibility:visible;mso-wrap-style:square;v-text-anchor:top" coordsize="313626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" adj="0,,0" path="m3136267,l,e" filled="f" strokeweight=".22583mm">
              <v:stroke joinstyle="round"/>
              <v:formulas/>
              <v:path arrowok="t" o:connecttype="segments" textboxrect="0,0,3136267,0"/>
            </v:shape>
            <v:shape id="pl41" o:spid="_x0000_s3002" style="position:absolute;left:17615;top:2366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2" o:spid="_x0000_s3003" style="position:absolute;left:49994;top:1670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3004" style="position:absolute;left:18366;top:16706;width:31628;height:0;visibility:visible;mso-wrap-style:square;v-text-anchor:top" coordsize="31627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" adj="0,,0" path="m3162764,l,e" filled="f" strokeweight=".22583mm">
              <v:stroke joinstyle="round"/>
              <v:formulas/>
              <v:path arrowok="t" o:connecttype="segments" textboxrect="0,0,3162764,0"/>
            </v:shape>
            <v:shape id="pl44" o:spid="_x0000_s3005" style="position:absolute;left:18366;top:1670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5" o:spid="_x0000_s3006" style="position:absolute;left:49176;top:2714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3007" style="position:absolute;left:17321;top:27148;width:31855;height:0;visibility:visible;mso-wrap-style:square;v-text-anchor:top" coordsize="318558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" adj="0,,0" path="m3185580,l,e" filled="f" strokeweight=".22583mm">
              <v:stroke joinstyle="round"/>
              <v:formulas/>
              <v:path arrowok="t" o:connecttype="segments" textboxrect="0,0,3185580,0"/>
            </v:shape>
            <v:shape id="pl47" o:spid="_x0000_s3008" style="position:absolute;left:17321;top:2714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8" o:spid="_x0000_s3009" style="position:absolute;left:44489;top:3759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3010" style="position:absolute;left:12808;top:37590;width:31681;height:0;visibility:visible;mso-wrap-style:square;v-text-anchor:top" coordsize="316806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" adj="0,,0" path="m3168066,l,e" filled="f" strokeweight=".22583mm">
              <v:stroke joinstyle="round"/>
              <v:formulas/>
              <v:path arrowok="t" o:connecttype="segments" textboxrect="0,0,3168066,0"/>
            </v:shape>
            <v:shape id="pl50" o:spid="_x0000_s3011" style="position:absolute;left:12808;top:3759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51" o:spid="_x0000_s3012" style="position:absolute;left:50754;top:974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3013" style="position:absolute;left:19025;top:9745;width:31729;height:0;visibility:visible;mso-wrap-style:square;v-text-anchor:top" coordsize="317284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" adj="0,,0" path="m3172849,l,e" filled="f" strokeweight=".22583mm">
              <v:stroke joinstyle="round"/>
              <v:formulas/>
              <v:path arrowok="t" o:connecttype="segments" textboxrect="0,0,3172849,0"/>
            </v:shape>
            <v:shape id="pl53" o:spid="_x0000_s3014" style="position:absolute;left:19025;top:974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4" o:spid="_x0000_s3015" style="position:absolute;left:50523;top:132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55" o:spid="_x0000_s3016" style="position:absolute;left:18542;top:13226;width:31981;height:0;visibility:visible;mso-wrap-style:square;v-text-anchor:top" coordsize="319810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" adj="0,,0" path="m3198106,l,e" filled="f" strokeweight=".22583mm">
              <v:stroke joinstyle="round"/>
              <v:formulas/>
              <v:path arrowok="t" o:connecttype="segments" textboxrect="0,0,3198106,0"/>
            </v:shape>
            <v:shape id="pl56" o:spid="_x0000_s3017" style="position:absolute;left:18542;top:132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7" o:spid="_x0000_s3018" style="position:absolute;left:48081;top:30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8" o:spid="_x0000_s3019" style="position:absolute;left:16453;top:30628;width:31628;height:0;visibility:visible;mso-wrap-style:square;v-text-anchor:top" coordsize="316284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" adj="0,,0" path="m3162845,l,e" filled="f" strokeweight=".22583mm">
              <v:stroke joinstyle="round"/>
              <v:formulas/>
              <v:path arrowok="t" o:connecttype="segments" textboxrect="0,0,3162845,0"/>
            </v:shape>
            <v:shape id="pl59" o:spid="_x0000_s3020" style="position:absolute;left:16453;top:30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0" o:spid="_x0000_s3021" style="position:absolute;left:47499;top:3410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61" o:spid="_x0000_s3022" style="position:absolute;left:15739;top:34109;width:31760;height:0;visibility:visible;mso-wrap-style:square;v-text-anchor:top" coordsize="317604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" adj="0,,0" path="m3176047,l,e" filled="f" strokeweight=".22583mm">
              <v:stroke joinstyle="round"/>
              <v:formulas/>
              <v:path arrowok="t" o:connecttype="segments" textboxrect="0,0,3176047,0"/>
            </v:shape>
            <v:shape id="pl62" o:spid="_x0000_s3023" style="position:absolute;left:15739;top:3410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63" o:spid="_x0000_s3024" style="position:absolute;left:44577;top:4107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64" o:spid="_x0000_s3025" style="position:absolute;left:10414;top:41070;width:34163;height:0;visibility:visible;mso-wrap-style:square;v-text-anchor:top" coordsize="34163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" adj="0,,0" path="m3416327,l,e" filled="f" strokeweight=".22583mm">
              <v:stroke joinstyle="round"/>
              <v:formulas/>
              <v:path arrowok="t" o:connecttype="segments" textboxrect="0,0,3416327,0"/>
            </v:shape>
            <v:shape id="pl65" o:spid="_x0000_s3026" style="position:absolute;left:10414;top:4107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66" o:spid="_x0000_s3027" style="position:absolute;left:49626;top:20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7" o:spid="_x0000_s3028" style="position:absolute;left:17934;top:20187;width:31692;height:0;visibility:visible;mso-wrap-style:square;v-text-anchor:top" coordsize="31692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" adj="0,,0" path="m3169264,l,e" filled="f" strokeweight=".22583mm">
              <v:stroke joinstyle="round"/>
              <v:formulas/>
              <v:path arrowok="t" o:connecttype="segments" textboxrect="0,0,3169264,0"/>
            </v:shape>
            <v:shape id="pl68" o:spid="_x0000_s3029" style="position:absolute;left:17934;top:20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9" o:spid="_x0000_s3030" style="position:absolute;left:48251;top:480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70" o:spid="_x0000_s3031" style="position:absolute;left:17695;top:48031;width:30556;height:0;visibility:visible;mso-wrap-style:square;v-text-anchor:top" coordsize="305557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" adj="0,,0" path="m3055579,l,e" filled="f" strokecolor="red" strokeweight=".75281mm">
              <v:stroke joinstyle="round"/>
              <v:formulas/>
              <v:path arrowok="t" o:connecttype="segments" textboxrect="0,0,3055579,0"/>
            </v:shape>
            <v:shape id="pl71" o:spid="_x0000_s3032" style="position:absolute;left:17695;top:480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72" o:spid="_x0000_s3033" style="position:absolute;left:35829;top:2535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" fillcolor="black" strokeweight=".25mm">
              <v:stroke endcap="round"/>
            </v:oval>
            <v:oval id="pt73" o:spid="_x0000_s3034" style="position:absolute;left:34719;top:601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" fillcolor="black" strokeweight=".25mm">
              <v:stroke endcap="round"/>
            </v:oval>
            <v:oval id="pt74" o:spid="_x0000_s3035" style="position:absolute;left:33048;top:2341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" fillcolor="black" strokeweight=".25mm">
              <v:stroke endcap="round"/>
            </v:oval>
            <v:oval id="pt75" o:spid="_x0000_s3036" style="position:absolute;left:33932;top:1645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" fillcolor="black" strokeweight=".25mm">
              <v:stroke endcap="round"/>
            </v:oval>
            <v:oval id="pt76" o:spid="_x0000_s3037" style="position:absolute;left:33000;top:2690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" fillcolor="black" strokeweight=".25mm">
              <v:stroke endcap="round"/>
            </v:oval>
            <v:oval id="pt77" o:spid="_x0000_s3038" style="position:absolute;left:28400;top:37341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" fillcolor="black" strokeweight=".25mm">
              <v:stroke endcap="round"/>
            </v:oval>
            <v:oval id="pt78" o:spid="_x0000_s3039" style="position:absolute;left:34641;top:9497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" fillcolor="black" strokeweight=".25mm">
              <v:stroke endcap="round"/>
            </v:oval>
            <v:oval id="pt79" o:spid="_x0000_s3040" style="position:absolute;left:34284;top:12977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" fillcolor="black" strokeweight=".25mm">
              <v:stroke endcap="round"/>
            </v:oval>
            <v:oval id="pt80" o:spid="_x0000_s3041" style="position:absolute;left:32019;top:30380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" fillcolor="black" strokeweight=".25mm">
              <v:stroke endcap="round"/>
            </v:oval>
            <v:oval id="pt81" o:spid="_x0000_s3042" style="position:absolute;left:31371;top:33861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" fillcolor="black" strokeweight=".25mm">
              <v:stroke endcap="round"/>
            </v:oval>
            <v:oval id="pt82" o:spid="_x0000_s3043" style="position:absolute;left:27247;top:40822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" fillcolor="black" strokeweight=".25mm">
              <v:stroke endcap="round"/>
            </v:oval>
            <v:oval id="pt83" o:spid="_x0000_s3044" style="position:absolute;left:33532;top:1993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" fillcolor="black" strokeweight=".25mm">
              <v:stroke endcap="round"/>
            </v:oval>
            <v:oval id="pt84" o:spid="_x0000_s3045" style="position:absolute;left:32725;top:47783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" fillcolor="red" strokecolor="red" strokeweight=".25mm">
              <v:stroke endcap="round"/>
            </v:oval>
            <v:shape id="pl85" o:spid="_x0000_s3046" style="position:absolute;left:8330;top:44551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" adj="0,,0" path="m,l4583723,r,e" filled="f" strokecolor="#bebebe" strokeweight=".37639mm">
              <v:stroke joinstyle="round"/>
              <v:formulas/>
              <v:path arrowok="t" o:connecttype="segments" textboxrect="0,0,4583723,0"/>
            </v:shape>
            <v:rect id="tx86" o:spid="_x0000_s3047" style="position:absolute;left:6575;top:47668;width:1129;height:72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" filled="f" stroked="f">
              <v:textbox inset="0,0,0,0">
                <w:txbxContent>
                  <w:p w14:paraId="309CDD74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87" o:spid="_x0000_s3048" style="position:absolute;left:2337;top:40691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" filled="f" stroked="f">
              <v:textbox inset="0,0,0,0">
                <w:txbxContent>
                  <w:p w14:paraId="4DC4140E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rs74603314</w:t>
                    </w:r>
                  </w:p>
                </w:txbxContent>
              </v:textbox>
            </v:rect>
            <v:rect id="tx88" o:spid="_x0000_s3049" style="position:absolute;left:2337;top:3721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" filled="f" stroked="f">
              <v:textbox inset="0,0,0,0">
                <w:txbxContent>
                  <w:p w14:paraId="66D74188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rs28537087</w:t>
                    </w:r>
                  </w:p>
                </w:txbxContent>
              </v:textbox>
            </v:rect>
            <v:rect id="tx89" o:spid="_x0000_s3050" style="position:absolute;left:2337;top:3373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" filled="f" stroked="f">
              <v:textbox inset="0,0,0,0">
                <w:txbxContent>
                  <w:p w14:paraId="12C382B1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rs72901605</w:t>
                    </w:r>
                  </w:p>
                </w:txbxContent>
              </v:textbox>
            </v:rect>
            <v:rect id="tx90" o:spid="_x0000_s3051" style="position:absolute;left:2902;top:30249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" filled="f" stroked="f">
              <v:textbox inset="0,0,0,0">
                <w:txbxContent>
                  <w:p w14:paraId="5EB9C42A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rs6043847</w:t>
                    </w:r>
                  </w:p>
                </w:txbxContent>
              </v:textbox>
            </v:rect>
            <v:rect id="tx91" o:spid="_x0000_s3052" style="position:absolute;left:2902;top:26769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" filled="f" stroked="f">
              <v:textbox inset="0,0,0,0">
                <w:txbxContent>
                  <w:p w14:paraId="0E78B310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rs2464826</w:t>
                    </w:r>
                  </w:p>
                </w:txbxContent>
              </v:textbox>
            </v:rect>
            <v:rect id="tx92" o:spid="_x0000_s3053" style="position:absolute;left:2337;top:2328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" filled="f" stroked="f">
              <v:textbox inset="0,0,0,0">
                <w:txbxContent>
                  <w:p w14:paraId="32835093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rs12566890</w:t>
                    </w:r>
                  </w:p>
                </w:txbxContent>
              </v:textbox>
            </v:rect>
            <v:rect id="tx93" o:spid="_x0000_s3054" style="position:absolute;left:2337;top:19808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" filled="f" stroked="f">
              <v:textbox inset="0,0,0,0">
                <w:txbxContent>
                  <w:p w14:paraId="6D4C4079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rs78169027</w:t>
                    </w:r>
                  </w:p>
                </w:txbxContent>
              </v:textbox>
            </v:rect>
            <v:rect id="tx94" o:spid="_x0000_s3055" style="position:absolute;left:2337;top:16327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" filled="f" stroked="f">
              <v:textbox inset="0,0,0,0">
                <w:txbxContent>
                  <w:p w14:paraId="6CAFBD21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rs17214486</w:t>
                    </w:r>
                  </w:p>
                </w:txbxContent>
              </v:textbox>
            </v:rect>
            <v:rect id="tx95" o:spid="_x0000_s3056" style="position:absolute;left:2902;top:12847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" filled="f" stroked="f">
              <v:textbox inset="0,0,0,0">
                <w:txbxContent>
                  <w:p w14:paraId="2CFED2B1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rs4885016</w:t>
                    </w:r>
                  </w:p>
                </w:txbxContent>
              </v:textbox>
            </v:rect>
            <v:rect id="tx96" o:spid="_x0000_s3057" style="position:absolute;left:2902;top:9365;width:4802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" filled="f" stroked="f">
              <v:textbox inset="0,0,0,0">
                <w:txbxContent>
                  <w:p w14:paraId="7158B44B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rs3768491</w:t>
                    </w:r>
                  </w:p>
                </w:txbxContent>
              </v:textbox>
            </v:rect>
            <v:rect id="tx97" o:spid="_x0000_s3058" style="position:absolute;left:2337;top:588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" filled="f" stroked="f">
              <v:textbox inset="0,0,0,0">
                <w:txbxContent>
                  <w:p w14:paraId="52C2F31D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rs11890098</w:t>
                    </w:r>
                  </w:p>
                </w:txbxContent>
              </v:textbox>
            </v:rect>
            <v:rect id="tx98" o:spid="_x0000_s3059" style="position:absolute;left:2337;top:2404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" filled="f" stroked="f">
              <v:textbox inset="0,0,0,0">
                <w:txbxContent>
                  <w:p w14:paraId="34521D22" w14:textId="77777777" w:rsidR="00713612" w:rsidRPr="00CE5EF1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rs10108398</w:t>
                    </w:r>
                  </w:p>
                </w:txbxContent>
              </v:textbox>
            </v:rect>
            <v:shape id="pl99" o:spid="_x0000_s3060" style="position:absolute;left:7982;top:4803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0" o:spid="_x0000_s3061" style="position:absolute;left:7982;top:4455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01" o:spid="_x0000_s3062" style="position:absolute;left:7982;top:4107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02" o:spid="_x0000_s3063" style="position:absolute;left:7982;top:3759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03" o:spid="_x0000_s3064" style="position:absolute;left:7982;top:3410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04" o:spid="_x0000_s3065" style="position:absolute;left:7982;top:3062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05" o:spid="_x0000_s3066" style="position:absolute;left:7982;top:2714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6" o:spid="_x0000_s3067" style="position:absolute;left:7982;top:2366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07" o:spid="_x0000_s3068" style="position:absolute;left:7982;top:2018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08" o:spid="_x0000_s3069" style="position:absolute;left:7982;top:1670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9" o:spid="_x0000_s3070" style="position:absolute;left:7982;top:1322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0" o:spid="_x0000_s3071" style="position:absolute;left:7982;top:974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1" o:spid="_x0000_s3072" style="position:absolute;left:7982;top:626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2" o:spid="_x0000_s3073" style="position:absolute;left:7982;top:278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3" o:spid="_x0000_s3074" style="position:absolute;left:8462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4" o:spid="_x0000_s3075" style="position:absolute;left:16599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5" o:spid="_x0000_s3076" style="position:absolute;left:24736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6" o:spid="_x0000_s3077" style="position:absolute;left:32873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7" o:spid="_x0000_s3078" style="position:absolute;left:4101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8" o:spid="_x0000_s3079" style="position:absolute;left:4914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119" o:spid="_x0000_s3080" style="position:absolute;left:7499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" filled="f" stroked="f">
              <v:textbox inset="0,0,0,0">
                <w:txbxContent>
                  <w:p w14:paraId="6F89ADF0" w14:textId="77777777" w:rsidR="00713612" w:rsidRPr="00CE5EF1" w:rsidRDefault="00713612" w:rsidP="00713612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-0.5</w:t>
                    </w:r>
                  </w:p>
                </w:txbxContent>
              </v:textbox>
            </v:rect>
            <v:rect id="tx120" o:spid="_x0000_s3081" style="position:absolute;left:15822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" filled="f" stroked="f">
              <v:textbox inset="0,0,0,0">
                <w:txbxContent>
                  <w:p w14:paraId="0A58E9FA" w14:textId="77777777" w:rsidR="00713612" w:rsidRPr="00CE5EF1" w:rsidRDefault="00713612" w:rsidP="00713612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0.0</w:t>
                    </w:r>
                  </w:p>
                </w:txbxContent>
              </v:textbox>
            </v:rect>
            <v:rect id="tx121" o:spid="_x0000_s3082" style="position:absolute;left:23959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" filled="f" stroked="f">
              <v:textbox inset="0,0,0,0">
                <w:txbxContent>
                  <w:p w14:paraId="09AF04CB" w14:textId="77777777" w:rsidR="00713612" w:rsidRPr="00CE5EF1" w:rsidRDefault="00713612" w:rsidP="00713612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0.5</w:t>
                    </w:r>
                  </w:p>
                </w:txbxContent>
              </v:textbox>
            </v:rect>
            <v:rect id="tx122" o:spid="_x0000_s3083" style="position:absolute;left:32097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" filled="f" stroked="f">
              <v:textbox inset="0,0,0,0">
                <w:txbxContent>
                  <w:p w14:paraId="2D391D90" w14:textId="77777777" w:rsidR="00713612" w:rsidRPr="00CE5EF1" w:rsidRDefault="00713612" w:rsidP="00713612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1.0</w:t>
                    </w:r>
                  </w:p>
                </w:txbxContent>
              </v:textbox>
            </v:rect>
            <v:rect id="tx123" o:spid="_x0000_s3084" style="position:absolute;left:40234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" filled="f" stroked="f">
              <v:textbox inset="0,0,0,0">
                <w:txbxContent>
                  <w:p w14:paraId="5D4CBCD6" w14:textId="77777777" w:rsidR="00713612" w:rsidRPr="00CE5EF1" w:rsidRDefault="00713612" w:rsidP="00713612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1.5</w:t>
                    </w:r>
                  </w:p>
                </w:txbxContent>
              </v:textbox>
            </v:rect>
            <v:rect id="tx124" o:spid="_x0000_s3085" style="position:absolute;left:48371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" filled="f" stroked="f">
              <v:textbox inset="0,0,0,0">
                <w:txbxContent>
                  <w:p w14:paraId="5444F691" w14:textId="77777777" w:rsidR="00713612" w:rsidRPr="00CE5EF1" w:rsidRDefault="00713612" w:rsidP="00713612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2.0</w:t>
                    </w:r>
                  </w:p>
                </w:txbxContent>
              </v:textbox>
            </v:rect>
            <v:rect id="tx125" o:spid="_x0000_s3086" style="position:absolute;left:22158;top:51903;width:18182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" filled="f" stroked="f">
              <v:textbox inset="0,0,0,0">
                <w:txbxContent>
                  <w:p w14:paraId="37403A0E" w14:textId="77777777" w:rsidR="00713612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126" o:spid="_x0000_s3087" style="position:absolute;left:22154;top:53000;width:18190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" filled="f" stroked="f">
              <v:textbox inset="0,0,0,0">
                <w:txbxContent>
                  <w:p w14:paraId="3A03472F" w14:textId="77777777" w:rsidR="00713612" w:rsidRDefault="00713612" w:rsidP="00713612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'|| id:ebi-a-GCST90016921' on 'outcome'</w:t>
                    </w:r>
                  </w:p>
                </w:txbxContent>
              </v:textbox>
            </v:rect>
            <w10:anchorlock/>
          </v:group>
        </w:pict>
      </w:r>
    </w:p>
    <w:p w14:paraId="309AABE6" w14:textId="38C16A7A" w:rsidR="00EC4ED9" w:rsidRDefault="00EC4ED9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1934770E" w14:textId="4B784C92" w:rsidR="00EC4ED9" w:rsidRDefault="00EC4ED9" w:rsidP="00654E8F">
      <w:pPr>
        <w:spacing w:before="240"/>
        <w:rPr>
          <w:lang w:eastAsia="zh-CN"/>
        </w:rPr>
      </w:pPr>
      <w:r w:rsidRPr="00EC4ED9">
        <w:rPr>
          <w:lang w:eastAsia="zh-CN"/>
        </w:rPr>
        <w:lastRenderedPageBreak/>
        <w:t>Figure S</w:t>
      </w:r>
      <w:r>
        <w:rPr>
          <w:lang w:eastAsia="zh-CN"/>
        </w:rPr>
        <w:t>2</w:t>
      </w:r>
      <w:r w:rsidRPr="00EC4ED9">
        <w:rPr>
          <w:lang w:eastAsia="zh-CN"/>
        </w:rPr>
        <w:t>: Leave one out plot of target Gut microbiota abundance (family Clostridiales vadin BB60 group id.11286)</w:t>
      </w:r>
      <w:r>
        <w:rPr>
          <w:lang w:eastAsia="zh-CN"/>
        </w:rPr>
        <w:t xml:space="preserve"> </w:t>
      </w:r>
      <w:r w:rsidRPr="00EC4ED9">
        <w:rPr>
          <w:lang w:eastAsia="zh-CN"/>
        </w:rPr>
        <w:t xml:space="preserve">on NMOSD. </w:t>
      </w:r>
    </w:p>
    <w:p w14:paraId="2D60B678" w14:textId="7763FE74" w:rsidR="00EC4ED9" w:rsidRDefault="00000000" w:rsidP="00654E8F">
      <w:pPr>
        <w:spacing w:before="240"/>
        <w:rPr>
          <w:lang w:eastAsia="zh-CN"/>
        </w:rPr>
      </w:pPr>
      <w:r>
        <w:pict w14:anchorId="3A6A821C">
          <v:group id="_x0000_s2829" style="width:6in;height:6in;mso-position-horizontal-relative:char;mso-position-vertical-relative:line" coordsize="54864,54864">
            <v:rect id="rc3" o:spid="_x0000_s2830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" strokecolor="white">
              <v:stroke joinstyle="round" endcap="round"/>
            </v:rect>
            <v:rect id="rc4" o:spid="_x0000_s2831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" strokecolor="white" strokeweight=".37639mm">
              <v:stroke joinstyle="round" endcap="round"/>
            </v:rect>
            <v:rect id="rc5" o:spid="_x0000_s2832" style="position:absolute;left:8895;top:695;width:45273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" fillcolor="#ebebeb" stroked="f"/>
            <v:shape id="pl6" o:spid="_x0000_s2833" style="position:absolute;left:1637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834" style="position:absolute;left:2598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835" style="position:absolute;left:35601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836" style="position:absolute;left:4521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837" style="position:absolute;left:8895;top:4828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1" o:spid="_x0000_s2838" style="position:absolute;left:8895;top:452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2" o:spid="_x0000_s2839" style="position:absolute;left:8895;top:4218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3" o:spid="_x0000_s2840" style="position:absolute;left:8895;top:3913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4" o:spid="_x0000_s2841" style="position:absolute;left:8895;top:3608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5" o:spid="_x0000_s2842" style="position:absolute;left:8895;top:33035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6" o:spid="_x0000_s2843" style="position:absolute;left:8895;top:29984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7" o:spid="_x0000_s2844" style="position:absolute;left:8895;top:2693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8" o:spid="_x0000_s2845" style="position:absolute;left:8895;top:2388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9" o:spid="_x0000_s2846" style="position:absolute;left:8895;top:20831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0" o:spid="_x0000_s2847" style="position:absolute;left:8895;top:17780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1" o:spid="_x0000_s2848" style="position:absolute;left:8895;top:1472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2" o:spid="_x0000_s2849" style="position:absolute;left:8895;top:1167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3" o:spid="_x0000_s2850" style="position:absolute;left:8895;top:862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4" o:spid="_x0000_s2851" style="position:absolute;left:8895;top:557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5" o:spid="_x0000_s2852" style="position:absolute;left:8895;top:252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6" o:spid="_x0000_s2853" style="position:absolute;left:1156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7" o:spid="_x0000_s2854" style="position:absolute;left:2118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8" o:spid="_x0000_s2855" style="position:absolute;left:3079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9" o:spid="_x0000_s2856" style="position:absolute;left:4040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0" o:spid="_x0000_s2857" style="position:absolute;left:5002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1" o:spid="_x0000_s2858" style="position:absolute;left:5002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32" o:spid="_x0000_s2859" style="position:absolute;left:50121;top:55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3" o:spid="_x0000_s2860" style="position:absolute;left:16228;top:5577;width:33893;height:0;visibility:visible;mso-wrap-style:square;v-text-anchor:top" coordsize="338925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" adj="0,,0" path="m3389255,l,e" filled="f" strokeweight=".22583mm">
              <v:stroke joinstyle="round"/>
              <v:formulas/>
              <v:path arrowok="t" o:connecttype="segments" textboxrect="0,0,3389255,0"/>
            </v:shape>
            <v:shape id="pl34" o:spid="_x0000_s2861" style="position:absolute;left:16228;top:55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5" o:spid="_x0000_s2862" style="position:absolute;left:49204;top:1167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6" o:spid="_x0000_s2863" style="position:absolute;left:15219;top:11679;width:33985;height:0;visibility:visible;mso-wrap-style:square;v-text-anchor:top" coordsize="339850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" adj="0,,0" path="m3398503,l,e" filled="f" strokeweight=".22583mm">
              <v:stroke joinstyle="round"/>
              <v:formulas/>
              <v:path arrowok="t" o:connecttype="segments" textboxrect="0,0,3398503,0"/>
            </v:shape>
            <v:shape id="pl37" o:spid="_x0000_s2864" style="position:absolute;left:15219;top:1167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8" o:spid="_x0000_s2865" style="position:absolute;left:47972;top:299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9" o:spid="_x0000_s2866" style="position:absolute;left:12966;top:29984;width:35006;height:0;visibility:visible;mso-wrap-style:square;v-text-anchor:top" coordsize="350067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" adj="0,,0" path="m3500678,l,e" filled="f" strokeweight=".22583mm">
              <v:stroke joinstyle="round"/>
              <v:formulas/>
              <v:path arrowok="t" o:connecttype="segments" textboxrect="0,0,3500678,0"/>
            </v:shape>
            <v:shape id="pl40" o:spid="_x0000_s2867" style="position:absolute;left:12966;top:299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1" o:spid="_x0000_s2868" style="position:absolute;left:49194;top:208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2" o:spid="_x0000_s2869" style="position:absolute;left:14432;top:20831;width:34762;height:0;visibility:visible;mso-wrap-style:square;v-text-anchor:top" coordsize="347626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" adj="0,,0" path="m3476267,l,e" filled="f" strokeweight=".22583mm">
              <v:stroke joinstyle="round"/>
              <v:formulas/>
              <v:path arrowok="t" o:connecttype="segments" textboxrect="0,0,3476267,0"/>
            </v:shape>
            <v:shape id="pl43" o:spid="_x0000_s2870" style="position:absolute;left:14432;top:208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4" o:spid="_x0000_s2871" style="position:absolute;left:44792;top:42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5" o:spid="_x0000_s2872" style="position:absolute;left:10953;top:42187;width:33839;height:0;visibility:visible;mso-wrap-style:square;v-text-anchor:top" coordsize="338383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" adj="0,,0" path="m3383833,l,e" filled="f" strokeweight=".22583mm">
              <v:stroke joinstyle="round"/>
              <v:formulas/>
              <v:path arrowok="t" o:connecttype="segments" textboxrect="0,0,3383833,0"/>
            </v:shape>
            <v:shape id="pl46" o:spid="_x0000_s2873" style="position:absolute;left:10953;top:42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7" o:spid="_x0000_s2874" style="position:absolute;left:45439;top:3913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8" o:spid="_x0000_s2875" style="position:absolute;left:11441;top:39137;width:33998;height:0;visibility:visible;mso-wrap-style:square;v-text-anchor:top" coordsize="339987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" adj="0,,0" path="m3399876,l,e" filled="f" strokeweight=".22583mm">
              <v:stroke joinstyle="round"/>
              <v:formulas/>
              <v:path arrowok="t" o:connecttype="segments" textboxrect="0,0,3399876,0"/>
            </v:shape>
            <v:shape id="pl49" o:spid="_x0000_s2876" style="position:absolute;left:11441;top:3913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50" o:spid="_x0000_s2877" style="position:absolute;left:49380;top:8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51" o:spid="_x0000_s2878" style="position:absolute;left:15348;top:8628;width:34032;height:0;visibility:visible;mso-wrap-style:square;v-text-anchor:top" coordsize="340318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" adj="0,,0" path="m3403185,l,e" filled="f" strokeweight=".22583mm">
              <v:stroke joinstyle="round"/>
              <v:formulas/>
              <v:path arrowok="t" o:connecttype="segments" textboxrect="0,0,3403185,0"/>
            </v:shape>
            <v:shape id="pl52" o:spid="_x0000_s2879" style="position:absolute;left:15348;top:8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3" o:spid="_x0000_s2880" style="position:absolute;left:46644;top:3303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4" o:spid="_x0000_s2881" style="position:absolute;left:12898;top:33035;width:33746;height:0;visibility:visible;mso-wrap-style:square;v-text-anchor:top" coordsize="337461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" adj="0,,0" path="m3374619,l,e" filled="f" strokeweight=".22583mm">
              <v:stroke joinstyle="round"/>
              <v:formulas/>
              <v:path arrowok="t" o:connecttype="segments" textboxrect="0,0,3374619,0"/>
            </v:shape>
            <v:shape id="pl55" o:spid="_x0000_s2882" style="position:absolute;left:12898;top:3303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6" o:spid="_x0000_s2883" style="position:absolute;left:49166;top:147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7" o:spid="_x0000_s2884" style="position:absolute;left:14991;top:14729;width:34175;height:0;visibility:visible;mso-wrap-style:square;v-text-anchor:top" coordsize="341749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" adj="0,,0" path="m3417495,l,e" filled="f" strokeweight=".22583mm">
              <v:stroke joinstyle="round"/>
              <v:formulas/>
              <v:path arrowok="t" o:connecttype="segments" textboxrect="0,0,3417495,0"/>
            </v:shape>
            <v:shape id="pl58" o:spid="_x0000_s2885" style="position:absolute;left:14991;top:147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59" o:spid="_x0000_s2886" style="position:absolute;left:48509;top:238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60" o:spid="_x0000_s2887" style="position:absolute;left:14442;top:23882;width:34067;height:0;visibility:visible;mso-wrap-style:square;v-text-anchor:top" coordsize="3406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" adj="0,,0" path="m3406723,l,e" filled="f" strokeweight=".22583mm">
              <v:stroke joinstyle="round"/>
              <v:formulas/>
              <v:path arrowok="t" o:connecttype="segments" textboxrect="0,0,3406723,0"/>
            </v:shape>
            <v:shape id="pl61" o:spid="_x0000_s2888" style="position:absolute;left:14442;top:238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2" o:spid="_x0000_s2889" style="position:absolute;left:48005;top:269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63" o:spid="_x0000_s2890" style="position:absolute;left:14318;top:26933;width:33687;height:0;visibility:visible;mso-wrap-style:square;v-text-anchor:top" coordsize="33687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" adj="0,,0" path="m3368769,l,e" filled="f" strokeweight=".22583mm">
              <v:stroke joinstyle="round"/>
              <v:formulas/>
              <v:path arrowok="t" o:connecttype="segments" textboxrect="0,0,3368769,0"/>
            </v:shape>
            <v:shape id="pl64" o:spid="_x0000_s2891" style="position:absolute;left:14318;top:269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65" o:spid="_x0000_s2892" style="position:absolute;left:45624;top:3608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66" o:spid="_x0000_s2893" style="position:absolute;left:11670;top:36086;width:33954;height:0;visibility:visible;mso-wrap-style:square;v-text-anchor:top" coordsize="339542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" adj="0,,0" path="m3395425,l,e" filled="f" strokeweight=".22583mm">
              <v:stroke joinstyle="round"/>
              <v:formulas/>
              <v:path arrowok="t" o:connecttype="segments" textboxrect="0,0,3395425,0"/>
            </v:shape>
            <v:shape id="pl67" o:spid="_x0000_s2894" style="position:absolute;left:11670;top:3608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8" o:spid="_x0000_s2895" style="position:absolute;left:52110;top:25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9" o:spid="_x0000_s2896" style="position:absolute;left:18056;top:2526;width:34054;height:0;visibility:visible;mso-wrap-style:square;v-text-anchor:top" coordsize="34053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" adj="0,,0" path="m3405330,l,e" filled="f" strokeweight=".22583mm">
              <v:stroke joinstyle="round"/>
              <v:formulas/>
              <v:path arrowok="t" o:connecttype="segments" textboxrect="0,0,3405330,0"/>
            </v:shape>
            <v:shape id="pl70" o:spid="_x0000_s2897" style="position:absolute;left:18056;top:25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71" o:spid="_x0000_s2898" style="position:absolute;left:48899;top:177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72" o:spid="_x0000_s2899" style="position:absolute;left:14934;top:17780;width:33965;height:0;visibility:visible;mso-wrap-style:square;v-text-anchor:top" coordsize="339645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" adj="0,,0" path="m3396459,l,e" filled="f" strokeweight=".22583mm">
              <v:stroke joinstyle="round"/>
              <v:formulas/>
              <v:path arrowok="t" o:connecttype="segments" textboxrect="0,0,3396459,0"/>
            </v:shape>
            <v:shape id="pl73" o:spid="_x0000_s2900" style="position:absolute;left:14934;top:177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74" o:spid="_x0000_s2901" style="position:absolute;left:47592;top:482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75" o:spid="_x0000_s2902" style="position:absolute;left:14754;top:48289;width:32838;height:0;visibility:visible;mso-wrap-style:square;v-text-anchor:top" coordsize="328381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" adj="0,,0" path="m3283819,l,e" filled="f" strokecolor="red" strokeweight=".75281mm">
              <v:stroke joinstyle="round"/>
              <v:formulas/>
              <v:path arrowok="t" o:connecttype="segments" textboxrect="0,0,3283819,0"/>
            </v:shape>
            <v:shape id="pl76" o:spid="_x0000_s2903" style="position:absolute;left:14754;top:482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77" o:spid="_x0000_s2904" style="position:absolute;left:32926;top:5329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" fillcolor="black" strokeweight=".25mm">
              <v:stroke endcap="round"/>
            </v:oval>
            <v:oval id="pt78" o:spid="_x0000_s2905" style="position:absolute;left:31963;top:11430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" fillcolor="black" strokeweight=".25mm">
              <v:stroke endcap="round"/>
            </v:oval>
            <v:oval id="pt79" o:spid="_x0000_s2906" style="position:absolute;left:30221;top:29736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" fillcolor="black" strokeweight=".25mm">
              <v:stroke endcap="round"/>
            </v:oval>
            <v:oval id="pt80" o:spid="_x0000_s2907" style="position:absolute;left:31565;top:20583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" fillcolor="black" strokeweight=".25mm">
              <v:stroke endcap="round"/>
            </v:oval>
            <v:oval id="pt81" o:spid="_x0000_s2908" style="position:absolute;left:27624;top:4193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" fillcolor="black" strokeweight=".25mm">
              <v:stroke endcap="round"/>
            </v:oval>
            <v:oval id="pt82" o:spid="_x0000_s2909" style="position:absolute;left:28192;top:3888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" fillcolor="black" strokeweight=".25mm">
              <v:stroke endcap="round"/>
            </v:oval>
            <v:oval id="pt83" o:spid="_x0000_s2910" style="position:absolute;left:32116;top:837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" fillcolor="black" strokeweight=".25mm">
              <v:stroke endcap="round"/>
            </v:oval>
            <v:oval id="pt84" o:spid="_x0000_s2911" style="position:absolute;left:29523;top:32787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" fillcolor="black" strokeweight=".25mm">
              <v:stroke endcap="round"/>
            </v:oval>
            <v:oval id="pt85" o:spid="_x0000_s2912" style="position:absolute;left:31830;top:1448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" fillcolor="black" strokeweight=".25mm">
              <v:stroke endcap="round"/>
            </v:oval>
            <v:oval id="pt86" o:spid="_x0000_s2913" style="position:absolute;left:31227;top:23634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" fillcolor="black" strokeweight=".25mm">
              <v:stroke endcap="round"/>
            </v:oval>
            <v:oval id="pt87" o:spid="_x0000_s2914" style="position:absolute;left:30913;top:26685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" fillcolor="black" strokeweight=".25mm">
              <v:stroke endcap="round"/>
            </v:oval>
            <v:oval id="pt88" o:spid="_x0000_s2915" style="position:absolute;left:28399;top:3583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" fillcolor="black" strokeweight=".25mm">
              <v:stroke endcap="round"/>
            </v:oval>
            <v:oval id="pt89" o:spid="_x0000_s2916" style="position:absolute;left:34835;top:227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" fillcolor="black" strokeweight=".25mm">
              <v:stroke endcap="round"/>
            </v:oval>
            <v:oval id="pt90" o:spid="_x0000_s2917" style="position:absolute;left:31668;top:17532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" fillcolor="black" strokeweight=".25mm">
              <v:stroke endcap="round"/>
            </v:oval>
            <v:oval id="pt91" o:spid="_x0000_s2918" style="position:absolute;left:30925;top:48041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" fillcolor="red" strokecolor="red" strokeweight=".25mm">
              <v:stroke endcap="round"/>
            </v:oval>
            <v:shape id="pl92" o:spid="_x0000_s2919" style="position:absolute;left:8895;top:452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" adj="0,,0" path="m,l4527218,r,e" filled="f" strokecolor="#bebebe" strokeweight=".37639mm">
              <v:stroke joinstyle="round"/>
              <v:formulas/>
              <v:path arrowok="t" o:connecttype="segments" textboxrect="0,0,4527218,0"/>
            </v:shape>
            <v:rect id="tx93" o:spid="_x0000_s2920" style="position:absolute;left:7140;top:47926;width:1129;height:72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" filled="f" stroked="f">
              <v:textbox inset="0,0,0,0">
                <w:txbxContent>
                  <w:p w14:paraId="3A61AE84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94" o:spid="_x0000_s2921" style="position:absolute;left:2902;top:4180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" filled="f" stroked="f">
              <v:textbox inset="0,0,0,0">
                <w:txbxContent>
                  <w:p w14:paraId="12BA67F1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rs17121075</w:t>
                    </w:r>
                  </w:p>
                </w:txbxContent>
              </v:textbox>
            </v:rect>
            <v:rect id="tx95" o:spid="_x0000_s2922" style="position:absolute;left:3467;top:3875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" filled="f" stroked="f">
              <v:textbox inset="0,0,0,0">
                <w:txbxContent>
                  <w:p w14:paraId="6583723B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rs2191834</w:t>
                    </w:r>
                  </w:p>
                </w:txbxContent>
              </v:textbox>
            </v:rect>
            <v:rect id="tx96" o:spid="_x0000_s2923" style="position:absolute;left:3467;top:35707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" filled="f" stroked="f">
              <v:textbox inset="0,0,0,0">
                <w:txbxContent>
                  <w:p w14:paraId="7B57732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rs7226487</w:t>
                    </w:r>
                  </w:p>
                </w:txbxContent>
              </v:textbox>
            </v:rect>
            <v:rect id="tx97" o:spid="_x0000_s2924" style="position:absolute;left:2902;top:3265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" filled="f" stroked="f">
              <v:textbox inset="0,0,0,0">
                <w:txbxContent>
                  <w:p w14:paraId="7EF6371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rs34088226</w:t>
                    </w:r>
                  </w:p>
                </w:txbxContent>
              </v:textbox>
            </v:rect>
            <v:rect id="tx98" o:spid="_x0000_s2925" style="position:absolute;left:2337;top:29605;width:593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" filled="f" stroked="f">
              <v:textbox inset="0,0,0,0">
                <w:txbxContent>
                  <w:p w14:paraId="6C286C31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rs118104867</w:t>
                    </w:r>
                  </w:p>
                </w:txbxContent>
              </v:textbox>
            </v:rect>
            <v:rect id="tx99" o:spid="_x0000_s2926" style="position:absolute;left:2902;top:26554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" filled="f" stroked="f">
              <v:textbox inset="0,0,0,0">
                <w:txbxContent>
                  <w:p w14:paraId="4B9577BB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rs66714985</w:t>
                    </w:r>
                  </w:p>
                </w:txbxContent>
              </v:textbox>
            </v:rect>
            <v:rect id="tx100" o:spid="_x0000_s2927" style="position:absolute;left:3467;top:23503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" filled="f" stroked="f">
              <v:textbox inset="0,0,0,0">
                <w:txbxContent>
                  <w:p w14:paraId="05A90037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rs6588624</w:t>
                    </w:r>
                  </w:p>
                </w:txbxContent>
              </v:textbox>
            </v:rect>
            <v:rect id="tx101" o:spid="_x0000_s2928" style="position:absolute;left:2902;top:20452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" filled="f" stroked="f">
              <v:textbox inset="0,0,0,0">
                <w:txbxContent>
                  <w:p w14:paraId="455EB99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rs13409132</w:t>
                    </w:r>
                  </w:p>
                </w:txbxContent>
              </v:textbox>
            </v:rect>
            <v:rect id="tx102" o:spid="_x0000_s2929" style="position:absolute;left:4032;top:17401;width:423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" filled="f" stroked="f">
              <v:textbox inset="0,0,0,0">
                <w:txbxContent>
                  <w:p w14:paraId="31EE402D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rs989682</w:t>
                    </w:r>
                  </w:p>
                </w:txbxContent>
              </v:textbox>
            </v:rect>
            <v:rect id="tx103" o:spid="_x0000_s2930" style="position:absolute;left:2902;top:1435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" filled="f" stroked="f">
              <v:textbox inset="0,0,0,0">
                <w:txbxContent>
                  <w:p w14:paraId="3309DB80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rs55682560</w:t>
                    </w:r>
                  </w:p>
                </w:txbxContent>
              </v:textbox>
            </v:rect>
            <v:rect id="tx104" o:spid="_x0000_s2931" style="position:absolute;left:2902;top:11300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" filled="f" stroked="f">
              <v:textbox inset="0,0,0,0">
                <w:txbxContent>
                  <w:p w14:paraId="716203ED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rs10904722</w:t>
                    </w:r>
                  </w:p>
                </w:txbxContent>
              </v:textbox>
            </v:rect>
            <v:rect id="tx105" o:spid="_x0000_s2932" style="position:absolute;left:2902;top:8249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" filled="f" stroked="f">
              <v:textbox inset="0,0,0,0">
                <w:txbxContent>
                  <w:p w14:paraId="4DF490B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rs28691777</w:t>
                    </w:r>
                  </w:p>
                </w:txbxContent>
              </v:textbox>
            </v:rect>
            <v:rect id="tx106" o:spid="_x0000_s2933" style="position:absolute;left:2902;top:5198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" filled="f" stroked="f">
              <v:textbox inset="0,0,0,0">
                <w:txbxContent>
                  <w:p w14:paraId="3229B293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rs10517600</w:t>
                    </w:r>
                  </w:p>
                </w:txbxContent>
              </v:textbox>
            </v:rect>
            <v:rect id="tx107" o:spid="_x0000_s2934" style="position:absolute;left:3467;top:214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" filled="f" stroked="f">
              <v:textbox inset="0,0,0,0">
                <w:txbxContent>
                  <w:p w14:paraId="1D00FEB1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rs7725895</w:t>
                    </w:r>
                  </w:p>
                </w:txbxContent>
              </v:textbox>
            </v:rect>
            <v:shape id="pl108" o:spid="_x0000_s2935" style="position:absolute;left:8547;top:4828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09" o:spid="_x0000_s2936" style="position:absolute;left:8547;top:4523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0" o:spid="_x0000_s2937" style="position:absolute;left:8547;top:4218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1" o:spid="_x0000_s2938" style="position:absolute;left:8547;top:3913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2" o:spid="_x0000_s2939" style="position:absolute;left:8547;top:3608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3" o:spid="_x0000_s2940" style="position:absolute;left:8547;top:3303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4" o:spid="_x0000_s2941" style="position:absolute;left:8547;top:2998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15" o:spid="_x0000_s2942" style="position:absolute;left:8547;top:2693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6" o:spid="_x0000_s2943" style="position:absolute;left:8547;top:2388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7" o:spid="_x0000_s2944" style="position:absolute;left:8547;top:2083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8" o:spid="_x0000_s2945" style="position:absolute;left:8547;top:1778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9" o:spid="_x0000_s2946" style="position:absolute;left:8547;top:1472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20" o:spid="_x0000_s2947" style="position:absolute;left:8547;top:1167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21" o:spid="_x0000_s2948" style="position:absolute;left:8547;top:862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22" o:spid="_x0000_s2949" style="position:absolute;left:8547;top:557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23" o:spid="_x0000_s2950" style="position:absolute;left:8547;top:252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24" o:spid="_x0000_s2951" style="position:absolute;left:11566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5" o:spid="_x0000_s2952" style="position:absolute;left:2118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6" o:spid="_x0000_s2953" style="position:absolute;left:30794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7" o:spid="_x0000_s2954" style="position:absolute;left:4040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8" o:spid="_x0000_s2955" style="position:absolute;left:50023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129" o:spid="_x0000_s2956" style="position:absolute;left:10603;top:50729;width:1974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" filled="f" stroked="f">
              <v:textbox inset="0,0,0,0">
                <w:txbxContent>
                  <w:p w14:paraId="4D89EE56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-2.0</w:t>
                    </w:r>
                  </w:p>
                </w:txbxContent>
              </v:textbox>
            </v:rect>
            <v:rect id="tx130" o:spid="_x0000_s2957" style="position:absolute;left:20217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" filled="f" stroked="f">
              <v:textbox inset="0,0,0,0">
                <w:txbxContent>
                  <w:p w14:paraId="0E1D56EF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-1.5</w:t>
                    </w:r>
                  </w:p>
                </w:txbxContent>
              </v:textbox>
            </v:rect>
            <v:rect id="tx131" o:spid="_x0000_s2958" style="position:absolute;left:29831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" filled="f" stroked="f">
              <v:textbox inset="0,0,0,0">
                <w:txbxContent>
                  <w:p w14:paraId="16107E92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-1.0</w:t>
                    </w:r>
                  </w:p>
                </w:txbxContent>
              </v:textbox>
            </v:rect>
            <v:rect id="tx132" o:spid="_x0000_s2959" style="position:absolute;left:39446;top:50729;width:1974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" filled="f" stroked="f">
              <v:textbox inset="0,0,0,0">
                <w:txbxContent>
                  <w:p w14:paraId="1CEE911E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-0.5</w:t>
                    </w:r>
                  </w:p>
                </w:txbxContent>
              </v:textbox>
            </v:rect>
            <v:rect id="tx133" o:spid="_x0000_s2960" style="position:absolute;left:49246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" filled="f" stroked="f">
              <v:textbox inset="0,0,0,0">
                <w:txbxContent>
                  <w:p w14:paraId="04F259C0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0.0</w:t>
                    </w:r>
                  </w:p>
                </w:txbxContent>
              </v:textbox>
            </v:rect>
            <v:rect id="tx134" o:spid="_x0000_s2961" style="position:absolute;left:22440;top:51903;width:1818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" filled="f" stroked="f">
              <v:textbox inset="0,0,0,0">
                <w:txbxContent>
                  <w:p w14:paraId="55084507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135" o:spid="_x0000_s2962" style="position:absolute;left:22436;top:53000;width:18191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" filled="f" stroked="f">
              <v:textbox inset="0,0,0,0">
                <w:txbxContent>
                  <w:p w14:paraId="59D7CF78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'|| id:ebi-a-GCST90016932' on 'outcome'</w:t>
                    </w:r>
                  </w:p>
                </w:txbxContent>
              </v:textbox>
            </v:rect>
            <w10:anchorlock/>
          </v:group>
        </w:pict>
      </w:r>
    </w:p>
    <w:p w14:paraId="735CA990" w14:textId="77777777" w:rsidR="00EC4ED9" w:rsidRDefault="00EC4ED9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22344162" w14:textId="5234860B" w:rsidR="00EC4ED9" w:rsidRDefault="00EC4ED9" w:rsidP="00654E8F">
      <w:pPr>
        <w:spacing w:before="240"/>
        <w:rPr>
          <w:lang w:eastAsia="zh-CN"/>
        </w:rPr>
      </w:pPr>
      <w:r w:rsidRPr="00EC4ED9">
        <w:rPr>
          <w:lang w:eastAsia="zh-CN"/>
        </w:rPr>
        <w:lastRenderedPageBreak/>
        <w:t>Figure S</w:t>
      </w:r>
      <w:r>
        <w:rPr>
          <w:lang w:eastAsia="zh-CN"/>
        </w:rPr>
        <w:t>3</w:t>
      </w:r>
      <w:r w:rsidRPr="00EC4ED9">
        <w:rPr>
          <w:lang w:eastAsia="zh-CN"/>
        </w:rPr>
        <w:t>: Leave one out plot of target Gut microbiota abundance (genus Barnesiella id.944) on NMOSD.</w:t>
      </w:r>
    </w:p>
    <w:p w14:paraId="65F9F3EF" w14:textId="511A24D0" w:rsidR="00EC4ED9" w:rsidRDefault="00000000" w:rsidP="00654E8F">
      <w:pPr>
        <w:spacing w:before="240"/>
        <w:rPr>
          <w:lang w:eastAsia="zh-CN"/>
        </w:rPr>
      </w:pPr>
      <w:r>
        <w:pict w14:anchorId="372A0434">
          <v:group id="_x0000_s2693" style="width:6in;height:6in;mso-position-horizontal-relative:char;mso-position-vertical-relative:line" coordsize="54864,54864">
            <v:rect id="rc3" o:spid="_x0000_s2694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" strokecolor="white">
              <v:stroke joinstyle="round" endcap="round"/>
            </v:rect>
            <v:rect id="rc4" o:spid="_x0000_s2695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" strokecolor="white" strokeweight=".37639mm">
              <v:stroke joinstyle="round" endcap="round"/>
            </v:rect>
            <v:rect id="rc5" o:spid="_x0000_s2696" style="position:absolute;left:8895;top:695;width:45273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" fillcolor="#ebebeb" stroked="f"/>
            <v:shape id="pl6" o:spid="_x0000_s2697" style="position:absolute;left:922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698" style="position:absolute;left:1769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699" style="position:absolute;left:2616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700" style="position:absolute;left:3463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701" style="position:absolute;left:4310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1" o:spid="_x0000_s2702" style="position:absolute;left:5157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2" o:spid="_x0000_s2703" style="position:absolute;left:8895;top:4828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3" o:spid="_x0000_s2704" style="position:absolute;left:8895;top:452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4" o:spid="_x0000_s2705" style="position:absolute;left:8895;top:4218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5" o:spid="_x0000_s2706" style="position:absolute;left:8895;top:3913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6" o:spid="_x0000_s2707" style="position:absolute;left:8895;top:3608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7" o:spid="_x0000_s2708" style="position:absolute;left:8895;top:33035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8" o:spid="_x0000_s2709" style="position:absolute;left:8895;top:29984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9" o:spid="_x0000_s2710" style="position:absolute;left:8895;top:2693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0" o:spid="_x0000_s2711" style="position:absolute;left:8895;top:2388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1" o:spid="_x0000_s2712" style="position:absolute;left:8895;top:20831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2" o:spid="_x0000_s2713" style="position:absolute;left:8895;top:17780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3" o:spid="_x0000_s2714" style="position:absolute;left:8895;top:1472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4" o:spid="_x0000_s2715" style="position:absolute;left:8895;top:1167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5" o:spid="_x0000_s2716" style="position:absolute;left:8895;top:862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6" o:spid="_x0000_s2717" style="position:absolute;left:8895;top:557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7" o:spid="_x0000_s2718" style="position:absolute;left:8895;top:252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8" o:spid="_x0000_s2719" style="position:absolute;left:1345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9" o:spid="_x0000_s2720" style="position:absolute;left:2192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0" o:spid="_x0000_s2721" style="position:absolute;left:3039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1" o:spid="_x0000_s2722" style="position:absolute;left:3887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2" o:spid="_x0000_s2723" style="position:absolute;left:4734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3" o:spid="_x0000_s2724" style="position:absolute;left:1345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34" o:spid="_x0000_s2725" style="position:absolute;left:45891;top:42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5" o:spid="_x0000_s2726" style="position:absolute;left:10953;top:42187;width:34938;height:0;visibility:visible;mso-wrap-style:square;v-text-anchor:top" coordsize="349377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" adj="0,,0" path="m3493771,l,e" filled="f" strokeweight=".22583mm">
              <v:stroke joinstyle="round"/>
              <v:formulas/>
              <v:path arrowok="t" o:connecttype="segments" textboxrect="0,0,3493771,0"/>
            </v:shape>
            <v:shape id="pl36" o:spid="_x0000_s2727" style="position:absolute;left:10953;top:42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728" style="position:absolute;left:48793;top:269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8" o:spid="_x0000_s2729" style="position:absolute;left:13929;top:26933;width:34864;height:0;visibility:visible;mso-wrap-style:square;v-text-anchor:top" coordsize="348635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" adj="0,,0" path="m3486357,l,e" filled="f" strokeweight=".22583mm">
              <v:stroke joinstyle="round"/>
              <v:formulas/>
              <v:path arrowok="t" o:connecttype="segments" textboxrect="0,0,3486357,0"/>
            </v:shape>
            <v:shape id="pl39" o:spid="_x0000_s2730" style="position:absolute;left:13929;top:269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2731" style="position:absolute;left:48171;top:299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1" o:spid="_x0000_s2732" style="position:absolute;left:13351;top:29984;width:34820;height:0;visibility:visible;mso-wrap-style:square;v-text-anchor:top" coordsize="348197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" adj="0,,0" path="m3481975,l,e" filled="f" strokeweight=".22583mm">
              <v:stroke joinstyle="round"/>
              <v:formulas/>
              <v:path arrowok="t" o:connecttype="segments" textboxrect="0,0,3481975,0"/>
            </v:shape>
            <v:shape id="pl42" o:spid="_x0000_s2733" style="position:absolute;left:13351;top:299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2734" style="position:absolute;left:52110;top:25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4" o:spid="_x0000_s2735" style="position:absolute;left:17175;top:2526;width:34935;height:0;visibility:visible;mso-wrap-style:square;v-text-anchor:top" coordsize="349351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" adj="0,,0" path="m3493519,l,e" filled="f" strokeweight=".22583mm">
              <v:stroke joinstyle="round"/>
              <v:formulas/>
              <v:path arrowok="t" o:connecttype="segments" textboxrect="0,0,3493519,0"/>
            </v:shape>
            <v:shape id="pl45" o:spid="_x0000_s2736" style="position:absolute;left:17175;top:25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2737" style="position:absolute;left:47258;top:3608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7" o:spid="_x0000_s2738" style="position:absolute;left:12418;top:36086;width:34840;height:0;visibility:visible;mso-wrap-style:square;v-text-anchor:top" coordsize="348407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" adj="0,,0" path="m3484079,l,e" filled="f" strokeweight=".22583mm">
              <v:stroke joinstyle="round"/>
              <v:formulas/>
              <v:path arrowok="t" o:connecttype="segments" textboxrect="0,0,3484079,0"/>
            </v:shape>
            <v:shape id="pl48" o:spid="_x0000_s2739" style="position:absolute;left:12418;top:3608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2740" style="position:absolute;left:50913;top:147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0" o:spid="_x0000_s2741" style="position:absolute;left:15969;top:14729;width:34944;height:0;visibility:visible;mso-wrap-style:square;v-text-anchor:top" coordsize="349442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" adj="0,,0" path="m3494422,l,e" filled="f" strokeweight=".22583mm">
              <v:stroke joinstyle="round"/>
              <v:formulas/>
              <v:path arrowok="t" o:connecttype="segments" textboxrect="0,0,3494422,0"/>
            </v:shape>
            <v:shape id="pl51" o:spid="_x0000_s2742" style="position:absolute;left:15969;top:147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2743" style="position:absolute;left:51956;top:55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3" o:spid="_x0000_s2744" style="position:absolute;left:15966;top:5577;width:35990;height:0;visibility:visible;mso-wrap-style:square;v-text-anchor:top" coordsize="35990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" adj="0,,0" path="m3599000,l,e" filled="f" strokeweight=".22583mm">
              <v:stroke joinstyle="round"/>
              <v:formulas/>
              <v:path arrowok="t" o:connecttype="segments" textboxrect="0,0,3599000,0"/>
            </v:shape>
            <v:shape id="pl54" o:spid="_x0000_s2745" style="position:absolute;left:15966;top:55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5" o:spid="_x0000_s2746" style="position:absolute;left:51480;top:8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6" o:spid="_x0000_s2747" style="position:absolute;left:16013;top:8628;width:35467;height:0;visibility:visible;mso-wrap-style:square;v-text-anchor:top" coordsize="354667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" adj="0,,0" path="m3546677,l,e" filled="f" strokeweight=".22583mm">
              <v:stroke joinstyle="round"/>
              <v:formulas/>
              <v:path arrowok="t" o:connecttype="segments" textboxrect="0,0,3546677,0"/>
            </v:shape>
            <v:shape id="pl57" o:spid="_x0000_s2748" style="position:absolute;left:16013;top:8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8" o:spid="_x0000_s2749" style="position:absolute;left:48148;top:3303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9" o:spid="_x0000_s2750" style="position:absolute;left:13256;top:33035;width:34892;height:0;visibility:visible;mso-wrap-style:square;v-text-anchor:top" coordsize="348927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" adj="0,,0" path="m3489273,l,e" filled="f" strokeweight=".22583mm">
              <v:stroke joinstyle="round"/>
              <v:formulas/>
              <v:path arrowok="t" o:connecttype="segments" textboxrect="0,0,3489273,0"/>
            </v:shape>
            <v:shape id="pl60" o:spid="_x0000_s2751" style="position:absolute;left:13256;top:3303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" adj="0,,0" path="m,l,e" filled="f" strokeweight=".22583mm">
              <v:stroke joinstyle="round"/>
              <v:formulas/>
              <v:path arrowok="t" o:connecttype="segments" textboxrect="0,0,0,0"/>
            </v:shape>
            <v:shape id="pl61" o:spid="_x0000_s2752" style="position:absolute;left:49233;top:208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2" o:spid="_x0000_s2753" style="position:absolute;left:14300;top:20831;width:34933;height:0;visibility:visible;mso-wrap-style:square;v-text-anchor:top" coordsize="349335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" adj="0,,0" path="m3493352,l,e" filled="f" strokeweight=".22583mm">
              <v:stroke joinstyle="round"/>
              <v:formulas/>
              <v:path arrowok="t" o:connecttype="segments" textboxrect="0,0,3493352,0"/>
            </v:shape>
            <v:shape id="pl63" o:spid="_x0000_s2754" style="position:absolute;left:14300;top:208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4" o:spid="_x0000_s2755" style="position:absolute;left:49368;top:177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5" o:spid="_x0000_s2756" style="position:absolute;left:14525;top:17780;width:34843;height:0;visibility:visible;mso-wrap-style:square;v-text-anchor:top" coordsize="348427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" adj="0,,0" path="m3484278,l,e" filled="f" strokeweight=".22583mm">
              <v:stroke joinstyle="round"/>
              <v:formulas/>
              <v:path arrowok="t" o:connecttype="segments" textboxrect="0,0,3484278,0"/>
            </v:shape>
            <v:shape id="pl66" o:spid="_x0000_s2757" style="position:absolute;left:14525;top:177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7" o:spid="_x0000_s2758" style="position:absolute;left:48856;top:238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8" o:spid="_x0000_s2759" style="position:absolute;left:14189;top:23882;width:34667;height:0;visibility:visible;mso-wrap-style:square;v-text-anchor:top" coordsize="346669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" adj="0,,0" path="m3466690,l,e" filled="f" strokeweight=".22583mm">
              <v:stroke joinstyle="round"/>
              <v:formulas/>
              <v:path arrowok="t" o:connecttype="segments" textboxrect="0,0,3466690,0"/>
            </v:shape>
            <v:shape id="pl69" o:spid="_x0000_s2760" style="position:absolute;left:14189;top:238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70" o:spid="_x0000_s2761" style="position:absolute;left:50937;top:1167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71" o:spid="_x0000_s2762" style="position:absolute;left:15970;top:11679;width:34967;height:0;visibility:visible;mso-wrap-style:square;v-text-anchor:top" coordsize="349668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" adj="0,,0" path="m3496685,l,e" filled="f" strokeweight=".22583mm">
              <v:stroke joinstyle="round"/>
              <v:formulas/>
              <v:path arrowok="t" o:connecttype="segments" textboxrect="0,0,3496685,0"/>
            </v:shape>
            <v:shape id="pl72" o:spid="_x0000_s2763" style="position:absolute;left:15970;top:1167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73" o:spid="_x0000_s2764" style="position:absolute;left:47042;top:3913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74" o:spid="_x0000_s2765" style="position:absolute;left:12378;top:39137;width:34664;height:0;visibility:visible;mso-wrap-style:square;v-text-anchor:top" coordsize="34664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" adj="0,,0" path="m3466404,l,e" filled="f" strokeweight=".22583mm">
              <v:stroke joinstyle="round"/>
              <v:formulas/>
              <v:path arrowok="t" o:connecttype="segments" textboxrect="0,0,3466404,0"/>
            </v:shape>
            <v:shape id="pl75" o:spid="_x0000_s2766" style="position:absolute;left:12378;top:3913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76" o:spid="_x0000_s2767" style="position:absolute;left:48641;top:482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77" o:spid="_x0000_s2768" style="position:absolute;left:14935;top:48289;width:33706;height:0;visibility:visible;mso-wrap-style:square;v-text-anchor:top" coordsize="337062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" adj="0,,0" path="m3370621,l,e" filled="f" strokecolor="red" strokeweight=".75281mm">
              <v:stroke joinstyle="round"/>
              <v:formulas/>
              <v:path arrowok="t" o:connecttype="segments" textboxrect="0,0,3370621,0"/>
            </v:shape>
            <v:shape id="pl78" o:spid="_x0000_s2769" style="position:absolute;left:14935;top:482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79" o:spid="_x0000_s2770" style="position:absolute;left:28174;top:4193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" fillcolor="black" strokeweight=".25mm">
              <v:stroke endcap="round"/>
            </v:oval>
            <v:oval id="pt80" o:spid="_x0000_s2771" style="position:absolute;left:31113;top:26685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" fillcolor="black" strokeweight=".25mm">
              <v:stroke endcap="round"/>
            </v:oval>
            <v:oval id="pt81" o:spid="_x0000_s2772" style="position:absolute;left:30512;top:29736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" fillcolor="black" strokeweight=".25mm">
              <v:stroke endcap="round"/>
            </v:oval>
            <v:oval id="pt82" o:spid="_x0000_s2773" style="position:absolute;left:34394;top:227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" fillcolor="black" strokeweight=".25mm">
              <v:stroke endcap="round"/>
            </v:oval>
            <v:oval id="pt83" o:spid="_x0000_s2774" style="position:absolute;left:29590;top:35837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" fillcolor="black" strokeweight=".25mm">
              <v:stroke endcap="round"/>
            </v:oval>
            <v:oval id="pt84" o:spid="_x0000_s2775" style="position:absolute;left:33193;top:14481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" fillcolor="black" strokeweight=".25mm">
              <v:stroke endcap="round"/>
            </v:oval>
            <v:oval id="pt85" o:spid="_x0000_s2776" style="position:absolute;left:33713;top:5329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" fillcolor="black" strokeweight=".25mm">
              <v:stroke endcap="round"/>
            </v:oval>
            <v:oval id="pt86" o:spid="_x0000_s2777" style="position:absolute;left:33498;top:837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" fillcolor="black" strokeweight=".25mm">
              <v:stroke endcap="round"/>
            </v:oval>
            <v:oval id="pt87" o:spid="_x0000_s2778" style="position:absolute;left:30454;top:32787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" fillcolor="black" strokeweight=".25mm">
              <v:stroke endcap="round"/>
            </v:oval>
            <v:oval id="pt88" o:spid="_x0000_s2779" style="position:absolute;left:31518;top:20583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" fillcolor="black" strokeweight=".25mm">
              <v:stroke endcap="round"/>
            </v:oval>
            <v:oval id="pt89" o:spid="_x0000_s2780" style="position:absolute;left:31698;top:17532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" fillcolor="black" strokeweight=".25mm">
              <v:stroke endcap="round"/>
            </v:oval>
            <v:oval id="pt90" o:spid="_x0000_s2781" style="position:absolute;left:31275;top:23634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" fillcolor="black" strokeweight=".25mm">
              <v:stroke endcap="round"/>
            </v:oval>
            <v:oval id="pt91" o:spid="_x0000_s2782" style="position:absolute;left:33206;top:11430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" fillcolor="black" strokeweight=".25mm">
              <v:stroke endcap="round"/>
            </v:oval>
            <v:oval id="pt92" o:spid="_x0000_s2783" style="position:absolute;left:29461;top:38888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" fillcolor="black" strokeweight=".25mm">
              <v:stroke endcap="round"/>
            </v:oval>
            <v:oval id="pt93" o:spid="_x0000_s2784" style="position:absolute;left:31540;top:48041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" fillcolor="red" strokecolor="red" strokeweight=".25mm">
              <v:stroke endcap="round"/>
            </v:oval>
            <v:shape id="pl94" o:spid="_x0000_s2785" style="position:absolute;left:8895;top:452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" adj="0,,0" path="m,l4527218,r,e" filled="f" strokecolor="#bebebe" strokeweight=".37639mm">
              <v:stroke joinstyle="round"/>
              <v:formulas/>
              <v:path arrowok="t" o:connecttype="segments" textboxrect="0,0,4527218,0"/>
            </v:shape>
            <v:rect id="tx95" o:spid="_x0000_s2786" style="position:absolute;left:7140;top:47926;width:1129;height:72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" filled="f" stroked="f">
              <v:textbox inset="0,0,0,0">
                <w:txbxContent>
                  <w:p w14:paraId="71D520D7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96" o:spid="_x0000_s2787" style="position:absolute;left:2902;top:4180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" filled="f" stroked="f">
              <v:textbox inset="0,0,0,0">
                <w:txbxContent>
                  <w:p w14:paraId="4A5BD9FB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rs11155559</w:t>
                    </w:r>
                  </w:p>
                </w:txbxContent>
              </v:textbox>
            </v:rect>
            <v:rect id="tx97" o:spid="_x0000_s2788" style="position:absolute;left:2902;top:38757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" filled="f" stroked="f">
              <v:textbox inset="0,0,0,0">
                <w:txbxContent>
                  <w:p w14:paraId="1137412D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rs79795328</w:t>
                    </w:r>
                  </w:p>
                </w:txbxContent>
              </v:textbox>
            </v:rect>
            <v:rect id="tx98" o:spid="_x0000_s2789" style="position:absolute;left:4032;top:35706;width:423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" filled="f" stroked="f">
              <v:textbox inset="0,0,0,0">
                <w:txbxContent>
                  <w:p w14:paraId="22AF22D6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rs199035</w:t>
                    </w:r>
                  </w:p>
                </w:txbxContent>
              </v:textbox>
            </v:rect>
            <v:rect id="tx99" o:spid="_x0000_s2790" style="position:absolute;left:2902;top:3265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" filled="f" stroked="f">
              <v:textbox inset="0,0,0,0">
                <w:txbxContent>
                  <w:p w14:paraId="05B3D333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rs60316894</w:t>
                    </w:r>
                  </w:p>
                </w:txbxContent>
              </v:textbox>
            </v:rect>
            <v:rect id="tx100" o:spid="_x0000_s2791" style="position:absolute;left:2902;top:29604;width:5367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" filled="f" stroked="f">
              <v:textbox inset="0,0,0,0">
                <w:txbxContent>
                  <w:p w14:paraId="215BB0D2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rs12909713</w:t>
                    </w:r>
                  </w:p>
                </w:txbxContent>
              </v:textbox>
            </v:rect>
            <v:rect id="tx101" o:spid="_x0000_s2792" style="position:absolute;left:2337;top:26554;width:593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" filled="f" stroked="f">
              <v:textbox inset="0,0,0,0">
                <w:txbxContent>
                  <w:p w14:paraId="3D67BEA4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rs113258194</w:t>
                    </w:r>
                  </w:p>
                </w:txbxContent>
              </v:textbox>
            </v:rect>
            <v:rect id="tx102" o:spid="_x0000_s2793" style="position:absolute;left:2902;top:23503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" filled="f" stroked="f">
              <v:textbox inset="0,0,0,0">
                <w:txbxContent>
                  <w:p w14:paraId="120E6A8B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rs76181748</w:t>
                    </w:r>
                  </w:p>
                </w:txbxContent>
              </v:textbox>
            </v:rect>
            <v:rect id="tx103" o:spid="_x0000_s2794" style="position:absolute;left:2902;top:20452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" filled="f" stroked="f">
              <v:textbox inset="0,0,0,0">
                <w:txbxContent>
                  <w:p w14:paraId="5839C46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rs62251337</w:t>
                    </w:r>
                  </w:p>
                </w:txbxContent>
              </v:textbox>
            </v:rect>
            <v:rect id="tx104" o:spid="_x0000_s2795" style="position:absolute;left:2902;top:17401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" filled="f" stroked="f">
              <v:textbox inset="0,0,0,0">
                <w:txbxContent>
                  <w:p w14:paraId="5DF789B8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rs72684847</w:t>
                    </w:r>
                  </w:p>
                </w:txbxContent>
              </v:textbox>
            </v:rect>
            <v:rect id="tx105" o:spid="_x0000_s2796" style="position:absolute;left:3467;top:14350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" filled="f" stroked="f">
              <v:textbox inset="0,0,0,0">
                <w:txbxContent>
                  <w:p w14:paraId="3B6B898F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rs2276875</w:t>
                    </w:r>
                  </w:p>
                </w:txbxContent>
              </v:textbox>
            </v:rect>
            <v:rect id="tx106" o:spid="_x0000_s2797" style="position:absolute;left:2902;top:11300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" filled="f" stroked="f">
              <v:textbox inset="0,0,0,0">
                <w:txbxContent>
                  <w:p w14:paraId="50F2E516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rs77455852</w:t>
                    </w:r>
                  </w:p>
                </w:txbxContent>
              </v:textbox>
            </v:rect>
            <v:rect id="tx107" o:spid="_x0000_s2798" style="position:absolute;left:2902;top:824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" filled="f" stroked="f">
              <v:textbox inset="0,0,0,0">
                <w:txbxContent>
                  <w:p w14:paraId="14882172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rs35177866</w:t>
                    </w:r>
                  </w:p>
                </w:txbxContent>
              </v:textbox>
            </v:rect>
            <v:rect id="tx108" o:spid="_x0000_s2799" style="position:absolute;left:3467;top:5198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" filled="f" stroked="f">
              <v:textbox inset="0,0,0,0">
                <w:txbxContent>
                  <w:p w14:paraId="23115DE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rs2428166</w:t>
                    </w:r>
                  </w:p>
                </w:txbxContent>
              </v:textbox>
            </v:rect>
            <v:rect id="tx109" o:spid="_x0000_s2800" style="position:absolute;left:2902;top:2146;width:5367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" filled="f" stroked="f">
              <v:textbox inset="0,0,0,0">
                <w:txbxContent>
                  <w:p w14:paraId="4CBD83AC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rs13242616</w:t>
                    </w:r>
                  </w:p>
                </w:txbxContent>
              </v:textbox>
            </v:rect>
            <v:shape id="pl110" o:spid="_x0000_s2801" style="position:absolute;left:8547;top:4828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1" o:spid="_x0000_s2802" style="position:absolute;left:8547;top:4523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2" o:spid="_x0000_s2803" style="position:absolute;left:8547;top:4218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3" o:spid="_x0000_s2804" style="position:absolute;left:8547;top:3913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4" o:spid="_x0000_s2805" style="position:absolute;left:8547;top:3608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5" o:spid="_x0000_s2806" style="position:absolute;left:8547;top:3303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6" o:spid="_x0000_s2807" style="position:absolute;left:8547;top:2998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7" o:spid="_x0000_s2808" style="position:absolute;left:8547;top:2693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8" o:spid="_x0000_s2809" style="position:absolute;left:8547;top:2388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19" o:spid="_x0000_s2810" style="position:absolute;left:8547;top:2083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20" o:spid="_x0000_s2811" style="position:absolute;left:8547;top:1778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21" o:spid="_x0000_s2812" style="position:absolute;left:8547;top:1472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22" o:spid="_x0000_s2813" style="position:absolute;left:8547;top:1167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23" o:spid="_x0000_s2814" style="position:absolute;left:8547;top:862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24" o:spid="_x0000_s2815" style="position:absolute;left:8547;top:557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25" o:spid="_x0000_s2816" style="position:absolute;left:8547;top:252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26" o:spid="_x0000_s2817" style="position:absolute;left:1345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7" o:spid="_x0000_s2818" style="position:absolute;left:21929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8" o:spid="_x0000_s2819" style="position:absolute;left:30399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9" o:spid="_x0000_s2820" style="position:absolute;left:3887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30" o:spid="_x0000_s2821" style="position:absolute;left:4734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131" o:spid="_x0000_s2822" style="position:absolute;left:12681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" filled="f" stroked="f">
              <v:textbox inset="0,0,0,0">
                <w:txbxContent>
                  <w:p w14:paraId="1A89C6A8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0.0</w:t>
                    </w:r>
                  </w:p>
                </w:txbxContent>
              </v:textbox>
            </v:rect>
            <v:rect id="tx132" o:spid="_x0000_s2823" style="position:absolute;left:21152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" filled="f" stroked="f">
              <v:textbox inset="0,0,0,0">
                <w:txbxContent>
                  <w:p w14:paraId="5F5D58CF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0.5</w:t>
                    </w:r>
                  </w:p>
                </w:txbxContent>
              </v:textbox>
            </v:rect>
            <v:rect id="tx133" o:spid="_x0000_s2824" style="position:absolute;left:29622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" filled="f" stroked="f">
              <v:textbox inset="0,0,0,0">
                <w:txbxContent>
                  <w:p w14:paraId="72DB43F4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1.0</w:t>
                    </w:r>
                  </w:p>
                </w:txbxContent>
              </v:textbox>
            </v:rect>
            <v:rect id="tx134" o:spid="_x0000_s2825" style="position:absolute;left:38093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" filled="f" stroked="f">
              <v:textbox inset="0,0,0,0">
                <w:txbxContent>
                  <w:p w14:paraId="6024FE22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1.5</w:t>
                    </w:r>
                  </w:p>
                </w:txbxContent>
              </v:textbox>
            </v:rect>
            <v:rect id="tx135" o:spid="_x0000_s2826" style="position:absolute;left:46563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" filled="f" stroked="f">
              <v:textbox inset="0,0,0,0">
                <w:txbxContent>
                  <w:p w14:paraId="6A1655F6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2.0</w:t>
                    </w:r>
                  </w:p>
                </w:txbxContent>
              </v:textbox>
            </v:rect>
            <v:rect id="tx136" o:spid="_x0000_s2827" style="position:absolute;left:22440;top:51903;width:1818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" filled="f" stroked="f">
              <v:textbox inset="0,0,0,0">
                <w:txbxContent>
                  <w:p w14:paraId="130D7E9B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137" o:spid="_x0000_s2828" style="position:absolute;left:22295;top:53000;width:1847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" filled="f" stroked="f">
              <v:textbox inset="0,0,0,0">
                <w:txbxContent>
                  <w:p w14:paraId="3CB018EA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 || id:ebi-a-GCST90016969' on 'outcome'</w:t>
                    </w:r>
                  </w:p>
                </w:txbxContent>
              </v:textbox>
            </v:rect>
            <w10:anchorlock/>
          </v:group>
        </w:pict>
      </w:r>
    </w:p>
    <w:p w14:paraId="6D196E79" w14:textId="12A7B095" w:rsidR="00EC4ED9" w:rsidRDefault="00EC4ED9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5FE485D2" w14:textId="2BB31649" w:rsidR="00713612" w:rsidRDefault="00EC4ED9" w:rsidP="00654E8F">
      <w:pPr>
        <w:spacing w:before="240"/>
        <w:rPr>
          <w:lang w:eastAsia="zh-CN"/>
        </w:rPr>
      </w:pPr>
      <w:r w:rsidRPr="00EC4ED9">
        <w:rPr>
          <w:lang w:eastAsia="zh-CN"/>
        </w:rPr>
        <w:lastRenderedPageBreak/>
        <w:t>Figure S</w:t>
      </w:r>
      <w:r>
        <w:rPr>
          <w:lang w:eastAsia="zh-CN"/>
        </w:rPr>
        <w:t>4</w:t>
      </w:r>
      <w:r w:rsidRPr="00EC4ED9">
        <w:rPr>
          <w:lang w:eastAsia="zh-CN"/>
        </w:rPr>
        <w:t>: Leave one out plot of target Gut microbiota abundance (genus Eggerthella id.819) on NMOSD.</w:t>
      </w:r>
    </w:p>
    <w:p w14:paraId="6876270B" w14:textId="5462FC04" w:rsidR="00EC4ED9" w:rsidRDefault="00000000" w:rsidP="00654E8F">
      <w:pPr>
        <w:spacing w:before="240"/>
        <w:rPr>
          <w:lang w:eastAsia="zh-CN"/>
        </w:rPr>
      </w:pPr>
      <w:r>
        <w:pict w14:anchorId="7C4499FA">
          <v:group id="_x0000_s2590" style="width:6in;height:6in;mso-position-horizontal-relative:char;mso-position-vertical-relative:line" coordsize="54864,54864">
            <v:rect id="rc3" o:spid="_x0000_s2591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" strokecolor="white">
              <v:stroke joinstyle="round" endcap="round"/>
            </v:rect>
            <v:rect id="rc4" o:spid="_x0000_s2592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" strokecolor="white" strokeweight=".37639mm">
              <v:stroke joinstyle="round" endcap="round"/>
            </v:rect>
            <v:rect id="rc5" o:spid="_x0000_s2593" style="position:absolute;left:8895;top:695;width:45273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" fillcolor="#ebebeb" stroked="f"/>
            <v:shape id="pl6" o:spid="_x0000_s2594" style="position:absolute;left:1205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595" style="position:absolute;left:2314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596" style="position:absolute;left:3423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597" style="position:absolute;left:4532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598" style="position:absolute;left:8895;top:4768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1" o:spid="_x0000_s2599" style="position:absolute;left:8895;top:436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2" o:spid="_x0000_s2600" style="position:absolute;left:8895;top:3958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3" o:spid="_x0000_s2601" style="position:absolute;left:8895;top:3553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4" o:spid="_x0000_s2602" style="position:absolute;left:8895;top:31484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5" o:spid="_x0000_s2603" style="position:absolute;left:8895;top:2743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6" o:spid="_x0000_s2604" style="position:absolute;left:8895;top:2338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7" o:spid="_x0000_s2605" style="position:absolute;left:8895;top:19331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8" o:spid="_x0000_s2606" style="position:absolute;left:8895;top:15280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9" o:spid="_x0000_s2607" style="position:absolute;left:8895;top:1122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0" o:spid="_x0000_s2608" style="position:absolute;left:8895;top:717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1" o:spid="_x0000_s2609" style="position:absolute;left:8895;top:312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2" o:spid="_x0000_s2610" style="position:absolute;left:1759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3" o:spid="_x0000_s2611" style="position:absolute;left:2868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4" o:spid="_x0000_s2612" style="position:absolute;left:3977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5" o:spid="_x0000_s2613" style="position:absolute;left:5086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6" o:spid="_x0000_s2614" style="position:absolute;left:5086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27" o:spid="_x0000_s2615" style="position:absolute;left:47256;top:314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28" o:spid="_x0000_s2616" style="position:absolute;left:12004;top:31484;width:35252;height:0;visibility:visible;mso-wrap-style:square;v-text-anchor:top" coordsize="352522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" adj="0,,0" path="m3525222,l,e" filled="f" strokeweight=".22583mm">
              <v:stroke joinstyle="round"/>
              <v:formulas/>
              <v:path arrowok="t" o:connecttype="segments" textboxrect="0,0,3525222,0"/>
            </v:shape>
            <v:shape id="pl29" o:spid="_x0000_s2617" style="position:absolute;left:12004;top:314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0" o:spid="_x0000_s2618" style="position:absolute;left:47764;top:233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1" o:spid="_x0000_s2619" style="position:absolute;left:12692;top:23382;width:35072;height:0;visibility:visible;mso-wrap-style:square;v-text-anchor:top" coordsize="350725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" adj="0,,0" path="m3507257,l,e" filled="f" strokeweight=".22583mm">
              <v:stroke joinstyle="round"/>
              <v:formulas/>
              <v:path arrowok="t" o:connecttype="segments" textboxrect="0,0,3507257,0"/>
            </v:shape>
            <v:shape id="pl32" o:spid="_x0000_s2620" style="position:absolute;left:12692;top:233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3" o:spid="_x0000_s2621" style="position:absolute;left:52110;top:31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4" o:spid="_x0000_s2622" style="position:absolute;left:16996;top:3126;width:35114;height:0;visibility:visible;mso-wrap-style:square;v-text-anchor:top" coordsize="35113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" adj="0,,0" path="m3511364,l,e" filled="f" strokeweight=".22583mm">
              <v:stroke joinstyle="round"/>
              <v:formulas/>
              <v:path arrowok="t" o:connecttype="segments" textboxrect="0,0,3511364,0"/>
            </v:shape>
            <v:shape id="pl35" o:spid="_x0000_s2623" style="position:absolute;left:16996;top:31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" adj="0,,0" path="m,l,e" filled="f" strokeweight=".22583mm">
              <v:stroke joinstyle="round"/>
              <v:formulas/>
              <v:path arrowok="t" o:connecttype="segments" textboxrect="0,0,0,0"/>
            </v:shape>
            <v:shape id="pl36" o:spid="_x0000_s2624" style="position:absolute;left:48742;top:152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625" style="position:absolute;left:13612;top:15280;width:35130;height:0;visibility:visible;mso-wrap-style:square;v-text-anchor:top" coordsize="351300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" adj="0,,0" path="m3513002,l,e" filled="f" strokeweight=".22583mm">
              <v:stroke joinstyle="round"/>
              <v:formulas/>
              <v:path arrowok="t" o:connecttype="segments" textboxrect="0,0,3513002,0"/>
            </v:shape>
            <v:shape id="pl38" o:spid="_x0000_s2626" style="position:absolute;left:13612;top:152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9" o:spid="_x0000_s2627" style="position:absolute;left:48899;top:193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2628" style="position:absolute;left:13400;top:19331;width:35499;height:0;visibility:visible;mso-wrap-style:square;v-text-anchor:top" coordsize="354989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" adj="0,,0" path="m3549897,l,e" filled="f" strokeweight=".22583mm">
              <v:stroke joinstyle="round"/>
              <v:formulas/>
              <v:path arrowok="t" o:connecttype="segments" textboxrect="0,0,3549897,0"/>
            </v:shape>
            <v:shape id="pl41" o:spid="_x0000_s2629" style="position:absolute;left:13400;top:193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2" o:spid="_x0000_s2630" style="position:absolute;left:46079;top:395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2631" style="position:absolute;left:10953;top:39587;width:35126;height:0;visibility:visible;mso-wrap-style:square;v-text-anchor:top" coordsize="351261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" adj="0,,0" path="m3512617,l,e" filled="f" strokeweight=".22583mm">
              <v:stroke joinstyle="round"/>
              <v:formulas/>
              <v:path arrowok="t" o:connecttype="segments" textboxrect="0,0,3512617,0"/>
            </v:shape>
            <v:shape id="pl44" o:spid="_x0000_s2632" style="position:absolute;left:10953;top:395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45" o:spid="_x0000_s2633" style="position:absolute;left:47265;top:3553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2634" style="position:absolute;left:11961;top:35536;width:35304;height:0;visibility:visible;mso-wrap-style:square;v-text-anchor:top" coordsize="353037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" adj="0,,0" path="m3530378,l,e" filled="f" strokeweight=".22583mm">
              <v:stroke joinstyle="round"/>
              <v:formulas/>
              <v:path arrowok="t" o:connecttype="segments" textboxrect="0,0,3530378,0"/>
            </v:shape>
            <v:shape id="pl47" o:spid="_x0000_s2635" style="position:absolute;left:11961;top:3553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8" o:spid="_x0000_s2636" style="position:absolute;left:51518;top:112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2637" style="position:absolute;left:16447;top:11228;width:35071;height:0;visibility:visible;mso-wrap-style:square;v-text-anchor:top" coordsize="35071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" adj="0,,0" path="m3507194,l,e" filled="f" strokeweight=".22583mm">
              <v:stroke joinstyle="round"/>
              <v:formulas/>
              <v:path arrowok="t" o:connecttype="segments" textboxrect="0,0,3507194,0"/>
            </v:shape>
            <v:shape id="pl50" o:spid="_x0000_s2638" style="position:absolute;left:16447;top:112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1" o:spid="_x0000_s2639" style="position:absolute;left:51416;top:71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2640" style="position:absolute;left:16679;top:7177;width:34737;height:0;visibility:visible;mso-wrap-style:square;v-text-anchor:top" coordsize="34737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" adj="0,,0" path="m3473700,l,e" filled="f" strokeweight=".22583mm">
              <v:stroke joinstyle="round"/>
              <v:formulas/>
              <v:path arrowok="t" o:connecttype="segments" textboxrect="0,0,3473700,0"/>
            </v:shape>
            <v:shape id="pl53" o:spid="_x0000_s2641" style="position:absolute;left:16679;top:71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4" o:spid="_x0000_s2642" style="position:absolute;left:47456;top:274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5" o:spid="_x0000_s2643" style="position:absolute;left:11835;top:27433;width:35621;height:0;visibility:visible;mso-wrap-style:square;v-text-anchor:top" coordsize="35621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" adj="0,,0" path="m3562169,l,e" filled="f" strokeweight=".22583mm">
              <v:stroke joinstyle="round"/>
              <v:formulas/>
              <v:path arrowok="t" o:connecttype="segments" textboxrect="0,0,3562169,0"/>
            </v:shape>
            <v:shape id="pl56" o:spid="_x0000_s2644" style="position:absolute;left:11835;top:274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7" o:spid="_x0000_s2645" style="position:absolute;left:47961;top:476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58" o:spid="_x0000_s2646" style="position:absolute;left:14576;top:47689;width:33385;height:0;visibility:visible;mso-wrap-style:square;v-text-anchor:top" coordsize="333846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" adj="0,,0" path="m3338462,l,e" filled="f" strokecolor="red" strokeweight=".75281mm">
              <v:stroke joinstyle="round"/>
              <v:formulas/>
              <v:path arrowok="t" o:connecttype="segments" textboxrect="0,0,3338462,0"/>
            </v:shape>
            <v:shape id="pl59" o:spid="_x0000_s2647" style="position:absolute;left:14576;top:476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60" o:spid="_x0000_s2648" style="position:absolute;left:29382;top:31236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" fillcolor="black" strokeweight=".25mm">
              <v:stroke endcap="round"/>
            </v:oval>
            <v:oval id="pt61" o:spid="_x0000_s2649" style="position:absolute;left:29980;top:23134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" fillcolor="black" strokeweight=".25mm">
              <v:stroke endcap="round"/>
            </v:oval>
            <v:oval id="pt62" o:spid="_x0000_s2650" style="position:absolute;left:34305;top:287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" fillcolor="black" strokeweight=".25mm">
              <v:stroke endcap="round"/>
            </v:oval>
            <v:oval id="pt63" o:spid="_x0000_s2651" style="position:absolute;left:30929;top:1503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" fillcolor="black" strokeweight=".25mm">
              <v:stroke endcap="round"/>
            </v:oval>
            <v:oval id="pt64" o:spid="_x0000_s2652" style="position:absolute;left:30901;top:19083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" fillcolor="black" strokeweight=".25mm">
              <v:stroke endcap="round"/>
            </v:oval>
            <v:oval id="pt65" o:spid="_x0000_s2653" style="position:absolute;left:28268;top:39338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" fillcolor="black" strokeweight=".25mm">
              <v:stroke endcap="round"/>
            </v:oval>
            <v:oval id="pt66" o:spid="_x0000_s2654" style="position:absolute;left:29365;top:35287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" fillcolor="black" strokeweight=".25mm">
              <v:stroke endcap="round"/>
            </v:oval>
            <v:oval id="pt67" o:spid="_x0000_s2655" style="position:absolute;left:33734;top:10980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" fillcolor="black" strokeweight=".25mm">
              <v:stroke endcap="round"/>
            </v:oval>
            <v:oval id="pt68" o:spid="_x0000_s2656" style="position:absolute;left:33799;top:692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" fillcolor="black" strokeweight=".25mm">
              <v:stroke endcap="round"/>
            </v:oval>
            <v:oval id="pt69" o:spid="_x0000_s2657" style="position:absolute;left:29397;top:27185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" fillcolor="black" strokeweight=".25mm">
              <v:stroke endcap="round"/>
            </v:oval>
            <v:oval id="pt70" o:spid="_x0000_s2658" style="position:absolute;left:31021;top:47441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" fillcolor="red" strokecolor="red" strokeweight=".25mm">
              <v:stroke endcap="round"/>
            </v:oval>
            <v:shape id="pl71" o:spid="_x0000_s2659" style="position:absolute;left:8895;top:436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" adj="0,,0" path="m,l4527218,r,e" filled="f" strokecolor="#bebebe" strokeweight=".37639mm">
              <v:stroke joinstyle="round"/>
              <v:formulas/>
              <v:path arrowok="t" o:connecttype="segments" textboxrect="0,0,4527218,0"/>
            </v:shape>
            <v:rect id="tx72" o:spid="_x0000_s2660" style="position:absolute;left:7140;top:47325;width:1129;height:728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" filled="f" stroked="f">
              <v:textbox inset="0,0,0,0">
                <w:txbxContent>
                  <w:p w14:paraId="3723D72E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73" o:spid="_x0000_s2661" style="position:absolute;left:3467;top:3920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" filled="f" stroked="f">
              <v:textbox inset="0,0,0,0">
                <w:txbxContent>
                  <w:p w14:paraId="0A71DB9D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rs3851328</w:t>
                    </w:r>
                  </w:p>
                </w:txbxContent>
              </v:textbox>
            </v:rect>
            <v:rect id="tx74" o:spid="_x0000_s2662" style="position:absolute;left:3467;top:35157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" filled="f" stroked="f">
              <v:textbox inset="0,0,0,0">
                <w:txbxContent>
                  <w:p w14:paraId="7DBD467C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rs4985746</w:t>
                    </w:r>
                  </w:p>
                </w:txbxContent>
              </v:textbox>
            </v:rect>
            <v:rect id="tx75" o:spid="_x0000_s2663" style="position:absolute;left:2337;top:31105;width:593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" filled="f" stroked="f">
              <v:textbox inset="0,0,0,0">
                <w:txbxContent>
                  <w:p w14:paraId="54D80CEE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rs112205261</w:t>
                    </w:r>
                  </w:p>
                </w:txbxContent>
              </v:textbox>
            </v:rect>
            <v:rect id="tx76" o:spid="_x0000_s2664" style="position:absolute;left:2902;top:27054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" filled="f" stroked="f">
              <v:textbox inset="0,0,0,0">
                <w:txbxContent>
                  <w:p w14:paraId="414C6177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rs76663501</w:t>
                    </w:r>
                  </w:p>
                </w:txbxContent>
              </v:textbox>
            </v:rect>
            <v:rect id="tx77" o:spid="_x0000_s2665" style="position:absolute;left:2902;top:23002;width:5367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" filled="f" stroked="f">
              <v:textbox inset="0,0,0,0">
                <w:txbxContent>
                  <w:p w14:paraId="09C18BDB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rs13070736</w:t>
                    </w:r>
                  </w:p>
                </w:txbxContent>
              </v:textbox>
            </v:rect>
            <v:rect id="tx78" o:spid="_x0000_s2666" style="position:absolute;left:3467;top:18951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" filled="f" stroked="f">
              <v:textbox inset="0,0,0,0">
                <w:txbxContent>
                  <w:p w14:paraId="7BF0B5B3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rs2240838</w:t>
                    </w:r>
                  </w:p>
                </w:txbxContent>
              </v:textbox>
            </v:rect>
            <v:rect id="tx79" o:spid="_x0000_s2667" style="position:absolute;left:3467;top:14900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" filled="f" stroked="f">
              <v:textbox inset="0,0,0,0">
                <w:txbxContent>
                  <w:p w14:paraId="71E3342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rs2223081</w:t>
                    </w:r>
                  </w:p>
                </w:txbxContent>
              </v:textbox>
            </v:rect>
            <v:rect id="tx80" o:spid="_x0000_s2668" style="position:absolute;left:3467;top:10849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" filled="f" stroked="f">
              <v:textbox inset="0,0,0,0">
                <w:txbxContent>
                  <w:p w14:paraId="3D1FB7B2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rs6430926</w:t>
                    </w:r>
                  </w:p>
                </w:txbxContent>
              </v:textbox>
            </v:rect>
            <v:rect id="tx81" o:spid="_x0000_s2669" style="position:absolute;left:2902;top:679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" filled="f" stroked="f">
              <v:textbox inset="0,0,0,0">
                <w:txbxContent>
                  <w:p w14:paraId="45143E0C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rs67490567</w:t>
                    </w:r>
                  </w:p>
                </w:txbxContent>
              </v:textbox>
            </v:rect>
            <v:rect id="tx82" o:spid="_x0000_s2670" style="position:absolute;left:3467;top:274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" filled="f" stroked="f">
              <v:textbox inset="0,0,0,0">
                <w:txbxContent>
                  <w:p w14:paraId="0CC3D18E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rs1784446</w:t>
                    </w:r>
                  </w:p>
                </w:txbxContent>
              </v:textbox>
            </v:rect>
            <v:shape id="pl83" o:spid="_x0000_s2671" style="position:absolute;left:8547;top:4768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4" o:spid="_x0000_s2672" style="position:absolute;left:8547;top:4363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85" o:spid="_x0000_s2673" style="position:absolute;left:8547;top:3958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86" o:spid="_x0000_s2674" style="position:absolute;left:8547;top:3553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7" o:spid="_x0000_s2675" style="position:absolute;left:8547;top:3148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8" o:spid="_x0000_s2676" style="position:absolute;left:8547;top:2743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9" o:spid="_x0000_s2677" style="position:absolute;left:8547;top:2338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90" o:spid="_x0000_s2678" style="position:absolute;left:8547;top:1933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91" o:spid="_x0000_s2679" style="position:absolute;left:8547;top:1528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92" o:spid="_x0000_s2680" style="position:absolute;left:8547;top:1122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93" o:spid="_x0000_s2681" style="position:absolute;left:8547;top:717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94" o:spid="_x0000_s2682" style="position:absolute;left:8547;top:312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95" o:spid="_x0000_s2683" style="position:absolute;left:17599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96" o:spid="_x0000_s2684" style="position:absolute;left:28689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97" o:spid="_x0000_s2685" style="position:absolute;left:3977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98" o:spid="_x0000_s2686" style="position:absolute;left:5086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99" o:spid="_x0000_s2687" style="position:absolute;left:16636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" filled="f" stroked="f">
              <v:textbox inset="0,0,0,0">
                <w:txbxContent>
                  <w:p w14:paraId="0A4D819D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-1.5</w:t>
                    </w:r>
                  </w:p>
                </w:txbxContent>
              </v:textbox>
            </v:rect>
            <v:rect id="tx100" o:spid="_x0000_s2688" style="position:absolute;left:27724;top:50730;width:1975;height:81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" filled="f" stroked="f">
              <v:textbox inset="0,0,0,0">
                <w:txbxContent>
                  <w:p w14:paraId="66FCA2C0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-1.0</w:t>
                    </w:r>
                  </w:p>
                </w:txbxContent>
              </v:textbox>
            </v:rect>
            <v:rect id="tx101" o:spid="_x0000_s2689" style="position:absolute;left:38815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" filled="f" stroked="f">
              <v:textbox inset="0,0,0,0">
                <w:txbxContent>
                  <w:p w14:paraId="6746EB34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-0.5</w:t>
                    </w:r>
                  </w:p>
                </w:txbxContent>
              </v:textbox>
            </v:rect>
            <v:rect id="tx102" o:spid="_x0000_s2690" style="position:absolute;left:50091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" filled="f" stroked="f">
              <v:textbox inset="0,0,0,0">
                <w:txbxContent>
                  <w:p w14:paraId="4BD72FF4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0.0</w:t>
                    </w:r>
                  </w:p>
                </w:txbxContent>
              </v:textbox>
            </v:rect>
            <v:rect id="tx103" o:spid="_x0000_s2691" style="position:absolute;left:22440;top:51903;width:1818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" filled="f" stroked="f">
              <v:textbox inset="0,0,0,0">
                <w:txbxContent>
                  <w:p w14:paraId="4F80A64F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104" o:spid="_x0000_s2692" style="position:absolute;left:22436;top:53000;width:18191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" filled="f" stroked="f">
              <v:textbox inset="0,0,0,0">
                <w:txbxContent>
                  <w:p w14:paraId="5D14ADF3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'|| id:ebi-a-GCST90016990' on 'outcome'</w:t>
                    </w:r>
                  </w:p>
                </w:txbxContent>
              </v:textbox>
            </v:rect>
            <w10:anchorlock/>
          </v:group>
        </w:pict>
      </w:r>
    </w:p>
    <w:p w14:paraId="631B449D" w14:textId="77777777" w:rsidR="00EC4ED9" w:rsidRDefault="00EC4ED9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7439F6C6" w14:textId="33D15B2A" w:rsidR="00EC4ED9" w:rsidRDefault="00EC4ED9" w:rsidP="00EC4ED9">
      <w:pPr>
        <w:spacing w:before="240"/>
        <w:rPr>
          <w:lang w:eastAsia="zh-CN"/>
        </w:rPr>
      </w:pPr>
      <w:r w:rsidRPr="00EC4ED9">
        <w:rPr>
          <w:lang w:eastAsia="zh-CN"/>
        </w:rPr>
        <w:lastRenderedPageBreak/>
        <w:t>Figure S</w:t>
      </w:r>
      <w:r>
        <w:rPr>
          <w:lang w:eastAsia="zh-CN"/>
        </w:rPr>
        <w:t>5</w:t>
      </w:r>
      <w:r w:rsidRPr="00EC4ED9">
        <w:rPr>
          <w:lang w:eastAsia="zh-CN"/>
        </w:rPr>
        <w:t>: Leave one out plot of target Gut microbiota abundance (genus Eubacterium rectale group id.14374) on NMOSD.</w:t>
      </w:r>
    </w:p>
    <w:p w14:paraId="405D2ED3" w14:textId="38BF0125" w:rsidR="00EC4ED9" w:rsidRDefault="00000000" w:rsidP="00EC4ED9">
      <w:pPr>
        <w:spacing w:before="240"/>
        <w:rPr>
          <w:lang w:eastAsia="zh-CN"/>
        </w:rPr>
      </w:pPr>
      <w:r>
        <w:pict w14:anchorId="68827C15">
          <v:group id="_x0000_s2500" style="width:6in;height:6in;mso-position-horizontal-relative:char;mso-position-vertical-relative:line" coordsize="54864,54864">
            <v:rect id="rc3" o:spid="_x0000_s2501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" strokecolor="white">
              <v:stroke joinstyle="round" endcap="round"/>
            </v:rect>
            <v:rect id="rc4" o:spid="_x0000_s2502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" strokecolor="white" strokeweight=".37639mm">
              <v:stroke joinstyle="round" endcap="round"/>
            </v:rect>
            <v:rect id="rc5" o:spid="_x0000_s2503" style="position:absolute;left:8895;top:695;width:45273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" fillcolor="#ebebeb" stroked="f"/>
            <v:shape id="pl6" o:spid="_x0000_s2504" style="position:absolute;left:1054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505" style="position:absolute;left:2063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506" style="position:absolute;left:3072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507" style="position:absolute;left:40821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508" style="position:absolute;left:5091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1" o:spid="_x0000_s2509" style="position:absolute;left:8895;top:4721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2" o:spid="_x0000_s2510" style="position:absolute;left:8895;top:4236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3" o:spid="_x0000_s2511" style="position:absolute;left:8895;top:37521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4" o:spid="_x0000_s2512" style="position:absolute;left:8895;top:3267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5" o:spid="_x0000_s2513" style="position:absolute;left:8895;top:27830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6" o:spid="_x0000_s2514" style="position:absolute;left:8895;top:22985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7" o:spid="_x0000_s2515" style="position:absolute;left:8895;top:1813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8" o:spid="_x0000_s2516" style="position:absolute;left:8895;top:13294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9" o:spid="_x0000_s2517" style="position:absolute;left:8895;top:844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0" o:spid="_x0000_s2518" style="position:absolute;left:8895;top:360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1" o:spid="_x0000_s2519" style="position:absolute;left:1558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2" o:spid="_x0000_s2520" style="position:absolute;left:25681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3" o:spid="_x0000_s2521" style="position:absolute;left:3577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4" o:spid="_x0000_s2522" style="position:absolute;left:4586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5" o:spid="_x0000_s2523" style="position:absolute;left:1558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26" o:spid="_x0000_s2524" style="position:absolute;left:47024;top:1329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27" o:spid="_x0000_s2525" style="position:absolute;left:14852;top:13294;width:32172;height:0;visibility:visible;mso-wrap-style:square;v-text-anchor:top" coordsize="321718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" adj="0,,0" path="m3217186,l,e" filled="f" strokeweight=".22583mm">
              <v:stroke joinstyle="round"/>
              <v:formulas/>
              <v:path arrowok="t" o:connecttype="segments" textboxrect="0,0,3217186,0"/>
            </v:shape>
            <v:shape id="pl28" o:spid="_x0000_s2526" style="position:absolute;left:14852;top:1329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29" o:spid="_x0000_s2527" style="position:absolute;left:43043;top:3752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0" o:spid="_x0000_s2528" style="position:absolute;left:10953;top:37521;width:32090;height:0;visibility:visible;mso-wrap-style:square;v-text-anchor:top" coordsize="320893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" adj="0,,0" path="m3208932,l,e" filled="f" strokeweight=".22583mm">
              <v:stroke joinstyle="round"/>
              <v:formulas/>
              <v:path arrowok="t" o:connecttype="segments" textboxrect="0,0,3208932,0"/>
            </v:shape>
            <v:shape id="pl31" o:spid="_x0000_s2529" style="position:absolute;left:10953;top:3752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2" o:spid="_x0000_s2530" style="position:absolute;left:49834;top:844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3" o:spid="_x0000_s2531" style="position:absolute;left:17982;top:8448;width:31852;height:0;visibility:visible;mso-wrap-style:square;v-text-anchor:top" coordsize="318516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" adj="0,,0" path="m3185163,l,e" filled="f" strokeweight=".22583mm">
              <v:stroke joinstyle="round"/>
              <v:formulas/>
              <v:path arrowok="t" o:connecttype="segments" textboxrect="0,0,3185163,0"/>
            </v:shape>
            <v:shape id="pl34" o:spid="_x0000_s2532" style="position:absolute;left:17982;top:844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5" o:spid="_x0000_s2533" style="position:absolute;left:52110;top:360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6" o:spid="_x0000_s2534" style="position:absolute;left:19393;top:3603;width:32717;height:0;visibility:visible;mso-wrap-style:square;v-text-anchor:top" coordsize="327163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" adj="0,,0" path="m3271630,l,e" filled="f" strokeweight=".22583mm">
              <v:stroke joinstyle="round"/>
              <v:formulas/>
              <v:path arrowok="t" o:connecttype="segments" textboxrect="0,0,3271630,0"/>
            </v:shape>
            <v:shape id="pl37" o:spid="_x0000_s2535" style="position:absolute;left:19393;top:360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8" o:spid="_x0000_s2536" style="position:absolute;left:43970;top:3267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9" o:spid="_x0000_s2537" style="position:absolute;left:11819;top:32676;width:32151;height:0;visibility:visible;mso-wrap-style:square;v-text-anchor:top" coordsize="321512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" adj="0,,0" path="m3215120,l,e" filled="f" strokeweight=".22583mm">
              <v:stroke joinstyle="round"/>
              <v:formulas/>
              <v:path arrowok="t" o:connecttype="segments" textboxrect="0,0,3215120,0"/>
            </v:shape>
            <v:shape id="pl40" o:spid="_x0000_s2538" style="position:absolute;left:11819;top:3267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1" o:spid="_x0000_s2539" style="position:absolute;left:46163;top:2298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2" o:spid="_x0000_s2540" style="position:absolute;left:13876;top:22985;width:32287;height:0;visibility:visible;mso-wrap-style:square;v-text-anchor:top" coordsize="32287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" adj="0,,0" path="m3228727,l,e" filled="f" strokeweight=".22583mm">
              <v:stroke joinstyle="round"/>
              <v:formulas/>
              <v:path arrowok="t" o:connecttype="segments" textboxrect="0,0,3228727,0"/>
            </v:shape>
            <v:shape id="pl43" o:spid="_x0000_s2541" style="position:absolute;left:13876;top:2298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4" o:spid="_x0000_s2542" style="position:absolute;left:46667;top:1813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45" o:spid="_x0000_s2543" style="position:absolute;left:14755;top:18139;width:31912;height:0;visibility:visible;mso-wrap-style:square;v-text-anchor:top" coordsize="319118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" adj="0,,0" path="m3191185,l,e" filled="f" strokeweight=".22583mm">
              <v:stroke joinstyle="round"/>
              <v:formulas/>
              <v:path arrowok="t" o:connecttype="segments" textboxrect="0,0,3191185,0"/>
            </v:shape>
            <v:shape id="pl46" o:spid="_x0000_s2544" style="position:absolute;left:14755;top:1813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47" o:spid="_x0000_s2545" style="position:absolute;left:45662;top:2783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8" o:spid="_x0000_s2546" style="position:absolute;left:13543;top:27830;width:32119;height:0;visibility:visible;mso-wrap-style:square;v-text-anchor:top" coordsize="321185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" adj="0,,0" path="m3211858,l,e" filled="f" strokeweight=".22583mm">
              <v:stroke joinstyle="round"/>
              <v:formulas/>
              <v:path arrowok="t" o:connecttype="segments" textboxrect="0,0,3211858,0"/>
            </v:shape>
            <v:shape id="pl49" o:spid="_x0000_s2547" style="position:absolute;left:13543;top:2783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0" o:spid="_x0000_s2548" style="position:absolute;left:45754;top:4721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51" o:spid="_x0000_s2549" style="position:absolute;left:15671;top:47212;width:30083;height:0;visibility:visible;mso-wrap-style:square;v-text-anchor:top" coordsize="300823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" adj="0,,0" path="m3008239,l,e" filled="f" strokecolor="red" strokeweight=".75281mm">
              <v:stroke joinstyle="round"/>
              <v:formulas/>
              <v:path arrowok="t" o:connecttype="segments" textboxrect="0,0,3008239,0"/>
            </v:shape>
            <v:shape id="pl52" o:spid="_x0000_s2550" style="position:absolute;left:15671;top:4721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53" o:spid="_x0000_s2551" style="position:absolute;left:30689;top:13046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" fillcolor="black" strokeweight=".25mm">
              <v:stroke endcap="round"/>
            </v:oval>
            <v:oval id="pt54" o:spid="_x0000_s2552" style="position:absolute;left:26750;top:37273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" fillcolor="black" strokeweight=".25mm">
              <v:stroke endcap="round"/>
            </v:oval>
            <v:oval id="pt55" o:spid="_x0000_s2553" style="position:absolute;left:33660;top:8200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" fillcolor="black" strokeweight=".25mm">
              <v:stroke endcap="round"/>
            </v:oval>
            <v:oval id="pt56" o:spid="_x0000_s2554" style="position:absolute;left:35503;top:3354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" fillcolor="black" strokeweight=".25mm">
              <v:stroke endcap="round"/>
            </v:oval>
            <v:oval id="pt57" o:spid="_x0000_s2555" style="position:absolute;left:27647;top:3242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" fillcolor="black" strokeweight=".25mm">
              <v:stroke endcap="round"/>
            </v:oval>
            <v:oval id="pt58" o:spid="_x0000_s2556" style="position:absolute;left:29771;top:22737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" fillcolor="black" strokeweight=".25mm">
              <v:stroke endcap="round"/>
            </v:oval>
            <v:oval id="pt59" o:spid="_x0000_s2557" style="position:absolute;left:30462;top:1789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" fillcolor="black" strokeweight=".25mm">
              <v:stroke endcap="round"/>
            </v:oval>
            <v:oval id="pt60" o:spid="_x0000_s2558" style="position:absolute;left:29354;top:27582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" fillcolor="black" strokeweight=".25mm">
              <v:stroke endcap="round"/>
            </v:oval>
            <v:oval id="pt61" o:spid="_x0000_s2559" style="position:absolute;left:30464;top:46964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" fillcolor="red" strokecolor="red" strokeweight=".25mm">
              <v:stroke endcap="round"/>
            </v:oval>
            <v:shape id="pl62" o:spid="_x0000_s2560" style="position:absolute;left:8895;top:4236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" adj="0,,0" path="m,l4527218,r,e" filled="f" strokecolor="#bebebe" strokeweight=".37639mm">
              <v:stroke joinstyle="round"/>
              <v:formulas/>
              <v:path arrowok="t" o:connecttype="segments" textboxrect="0,0,4527218,0"/>
            </v:shape>
            <v:rect id="tx63" o:spid="_x0000_s2561" style="position:absolute;left:7140;top:46849;width:1129;height:72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" filled="f" stroked="f">
              <v:textbox inset="0,0,0,0">
                <w:txbxContent>
                  <w:p w14:paraId="7A48A5C1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64" o:spid="_x0000_s2562" style="position:absolute;left:2902;top:37142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" filled="f" stroked="f">
              <v:textbox inset="0,0,0,0">
                <w:txbxContent>
                  <w:p w14:paraId="71BAA3A8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rs10797540</w:t>
                    </w:r>
                  </w:p>
                </w:txbxContent>
              </v:textbox>
            </v:rect>
            <v:rect id="tx65" o:spid="_x0000_s2563" style="position:absolute;left:4032;top:32296;width:4237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" filled="f" stroked="f">
              <v:textbox inset="0,0,0,0">
                <w:txbxContent>
                  <w:p w14:paraId="53415D9D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rs314726</w:t>
                    </w:r>
                  </w:p>
                </w:txbxContent>
              </v:textbox>
            </v:rect>
            <v:rect id="tx66" o:spid="_x0000_s2564" style="position:absolute;left:2902;top:27451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" filled="f" stroked="f">
              <v:textbox inset="0,0,0,0">
                <w:txbxContent>
                  <w:p w14:paraId="604CEBCC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rs62547233</w:t>
                    </w:r>
                  </w:p>
                </w:txbxContent>
              </v:textbox>
            </v:rect>
            <v:rect id="tx67" o:spid="_x0000_s2565" style="position:absolute;left:2902;top:2260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" filled="f" stroked="f">
              <v:textbox inset="0,0,0,0">
                <w:txbxContent>
                  <w:p w14:paraId="2754F71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rs35398954</w:t>
                    </w:r>
                  </w:p>
                </w:txbxContent>
              </v:textbox>
            </v:rect>
            <v:rect id="tx68" o:spid="_x0000_s2566" style="position:absolute;left:2902;top:1776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" filled="f" stroked="f">
              <v:textbox inset="0,0,0,0">
                <w:txbxContent>
                  <w:p w14:paraId="47CABC18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rs59427698</w:t>
                    </w:r>
                  </w:p>
                </w:txbxContent>
              </v:textbox>
            </v:rect>
            <v:rect id="tx69" o:spid="_x0000_s2567" style="position:absolute;left:2902;top:12915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" filled="f" stroked="f">
              <v:textbox inset="0,0,0,0">
                <w:txbxContent>
                  <w:p w14:paraId="330F2DE9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rs10248854</w:t>
                    </w:r>
                  </w:p>
                </w:txbxContent>
              </v:textbox>
            </v:rect>
            <v:rect id="tx70" o:spid="_x0000_s2568" style="position:absolute;left:2337;top:8069;width:593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" filled="f" stroked="f">
              <v:textbox inset="0,0,0,0">
                <w:txbxContent>
                  <w:p w14:paraId="6E2E2CD1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rs143694765</w:t>
                    </w:r>
                  </w:p>
                </w:txbxContent>
              </v:textbox>
            </v:rect>
            <v:rect id="tx71" o:spid="_x0000_s2569" style="position:absolute;left:3467;top:3224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" filled="f" stroked="f">
              <v:textbox inset="0,0,0,0">
                <w:txbxContent>
                  <w:p w14:paraId="763D3166" w14:textId="77777777" w:rsidR="00EC4ED9" w:rsidRPr="00CE5EF1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rs2884897</w:t>
                    </w:r>
                  </w:p>
                </w:txbxContent>
              </v:textbox>
            </v:rect>
            <v:shape id="pl72" o:spid="_x0000_s2570" style="position:absolute;left:8547;top:4721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73" o:spid="_x0000_s2571" style="position:absolute;left:8547;top:4236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74" o:spid="_x0000_s2572" style="position:absolute;left:8547;top:3752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75" o:spid="_x0000_s2573" style="position:absolute;left:8547;top:3267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76" o:spid="_x0000_s2574" style="position:absolute;left:8547;top:2783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77" o:spid="_x0000_s2575" style="position:absolute;left:8547;top:2298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" adj="0,,0" path="m,l34794,e" filled="f" stroked="f">
              <v:stroke joinstyle="round"/>
              <v:formulas/>
              <v:path arrowok="t" o:connecttype="segments" textboxrect="0,0,34794,0"/>
            </v:shape>
            <v:shape id="pl78" o:spid="_x0000_s2576" style="position:absolute;left:8547;top:1813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79" o:spid="_x0000_s2577" style="position:absolute;left:8547;top:1329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0" o:spid="_x0000_s2578" style="position:absolute;left:8547;top:844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1" o:spid="_x0000_s2579" style="position:absolute;left:8547;top:360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2" o:spid="_x0000_s2580" style="position:absolute;left:15587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3" o:spid="_x0000_s2581" style="position:absolute;left:25681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4" o:spid="_x0000_s2582" style="position:absolute;left:35775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5" o:spid="_x0000_s2583" style="position:absolute;left:4586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86" o:spid="_x0000_s2584" style="position:absolute;left:15277;top:50729;width:621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" filled="f" stroked="f">
              <v:textbox inset="0,0,0,0">
                <w:txbxContent>
                  <w:p w14:paraId="355562CD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tx87" o:spid="_x0000_s2585" style="position:absolute;left:25370;top:50743;width:622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" filled="f" stroked="f">
              <v:textbox inset="0,0,0,0">
                <w:txbxContent>
                  <w:p w14:paraId="74CC9AF8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tx88" o:spid="_x0000_s2586" style="position:absolute;left:35464;top:50743;width:621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" filled="f" stroked="f">
              <v:textbox inset="0,0,0,0">
                <w:txbxContent>
                  <w:p w14:paraId="1737BD89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tx89" o:spid="_x0000_s2587" style="position:absolute;left:45557;top:50729;width:622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" filled="f" stroked="f">
              <v:textbox inset="0,0,0,0">
                <w:txbxContent>
                  <w:p w14:paraId="487C3EF7" w14:textId="77777777" w:rsidR="00EC4ED9" w:rsidRPr="00CE5EF1" w:rsidRDefault="00EC4ED9" w:rsidP="00EC4ED9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tx90" o:spid="_x0000_s2588" style="position:absolute;left:22440;top:51903;width:1818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" filled="f" stroked="f">
              <v:textbox inset="0,0,0,0">
                <w:txbxContent>
                  <w:p w14:paraId="48358BA7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91" o:spid="_x0000_s2589" style="position:absolute;left:22295;top:53000;width:1847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" filled="f" stroked="f">
              <v:textbox inset="0,0,0,0">
                <w:txbxContent>
                  <w:p w14:paraId="037E8A6A" w14:textId="77777777" w:rsidR="00EC4ED9" w:rsidRDefault="00EC4ED9" w:rsidP="00EC4ED9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 || id:ebi-a-GCST90017003' on 'outcome'</w:t>
                    </w:r>
                  </w:p>
                </w:txbxContent>
              </v:textbox>
            </v:rect>
            <w10:anchorlock/>
          </v:group>
        </w:pict>
      </w:r>
    </w:p>
    <w:p w14:paraId="3961B304" w14:textId="47EB3AE7" w:rsidR="00EC4ED9" w:rsidRDefault="00EC4ED9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263F83D7" w14:textId="1AEB1780" w:rsidR="00EC4ED9" w:rsidRDefault="00EC4ED9" w:rsidP="00EC4ED9">
      <w:pPr>
        <w:spacing w:before="240"/>
        <w:rPr>
          <w:lang w:eastAsia="zh-CN"/>
        </w:rPr>
      </w:pPr>
      <w:r w:rsidRPr="00EC4ED9">
        <w:rPr>
          <w:lang w:eastAsia="zh-CN"/>
        </w:rPr>
        <w:lastRenderedPageBreak/>
        <w:t>Figure S</w:t>
      </w:r>
      <w:r>
        <w:rPr>
          <w:lang w:eastAsia="zh-CN"/>
        </w:rPr>
        <w:t>6</w:t>
      </w:r>
      <w:r w:rsidRPr="00EC4ED9">
        <w:rPr>
          <w:lang w:eastAsia="zh-CN"/>
        </w:rPr>
        <w:t xml:space="preserve">: Leave one out plot of target </w:t>
      </w:r>
      <w:r w:rsidR="00177BEC" w:rsidRPr="00177BEC">
        <w:rPr>
          <w:lang w:eastAsia="zh-CN"/>
        </w:rPr>
        <w:t>Gut microbiota abundance (genus Eubacterium xylanophilum group id.14375)</w:t>
      </w:r>
      <w:r w:rsidRPr="00EC4ED9">
        <w:rPr>
          <w:lang w:eastAsia="zh-CN"/>
        </w:rPr>
        <w:t xml:space="preserve"> on NMOSD.</w:t>
      </w:r>
    </w:p>
    <w:p w14:paraId="11745E2E" w14:textId="00957947" w:rsidR="00177BEC" w:rsidRDefault="00000000" w:rsidP="00EC4ED9">
      <w:pPr>
        <w:spacing w:before="240"/>
        <w:rPr>
          <w:lang w:eastAsia="zh-CN"/>
        </w:rPr>
      </w:pPr>
      <w:r>
        <w:pict w14:anchorId="686B4316">
          <v:group id="_x0000_s2405" style="width:6in;height:6in;mso-position-horizontal-relative:char;mso-position-vertical-relative:line" coordsize="54864,54864">
            <v:rect id="rc3" o:spid="_x0000_s2406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" strokecolor="white">
              <v:stroke joinstyle="round" endcap="round"/>
            </v:rect>
            <v:rect id="rc4" o:spid="_x0000_s2407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" strokecolor="white" strokeweight=".37639mm">
              <v:stroke joinstyle="round" endcap="round"/>
            </v:rect>
            <v:rect id="rc5" o:spid="_x0000_s2408" style="position:absolute;left:8895;top:695;width:45273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" fillcolor="#ebebeb" stroked="f"/>
            <v:shape id="pl6" o:spid="_x0000_s2409" style="position:absolute;left:2019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410" style="position:absolute;left:3352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411" style="position:absolute;left:4684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412" style="position:absolute;left:8895;top:4747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0" o:spid="_x0000_s2413" style="position:absolute;left:8895;top:4305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1" o:spid="_x0000_s2414" style="position:absolute;left:8895;top:3864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2" o:spid="_x0000_s2415" style="position:absolute;left:8895;top:3423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3" o:spid="_x0000_s2416" style="position:absolute;left:8895;top:29820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4" o:spid="_x0000_s2417" style="position:absolute;left:8895;top:2540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5" o:spid="_x0000_s2418" style="position:absolute;left:8895;top:20995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6" o:spid="_x0000_s2419" style="position:absolute;left:8895;top:1658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7" o:spid="_x0000_s2420" style="position:absolute;left:8895;top:1216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8" o:spid="_x0000_s2421" style="position:absolute;left:8895;top:775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9" o:spid="_x0000_s2422" style="position:absolute;left:8895;top:334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0" o:spid="_x0000_s2423" style="position:absolute;left:1353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1" o:spid="_x0000_s2424" style="position:absolute;left:2686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2" o:spid="_x0000_s2425" style="position:absolute;left:4018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3" o:spid="_x0000_s2426" style="position:absolute;left:5351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4" o:spid="_x0000_s2427" style="position:absolute;left:1353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25" o:spid="_x0000_s2428" style="position:absolute;left:49758;top:1216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26" o:spid="_x0000_s2429" style="position:absolute;left:15467;top:12169;width:34291;height:0;visibility:visible;mso-wrap-style:square;v-text-anchor:top" coordsize="342902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" adj="0,,0" path="m3429022,l,e" filled="f" strokeweight=".22583mm">
              <v:stroke joinstyle="round"/>
              <v:formulas/>
              <v:path arrowok="t" o:connecttype="segments" textboxrect="0,0,3429022,0"/>
            </v:shape>
            <v:shape id="pl27" o:spid="_x0000_s2430" style="position:absolute;left:15467;top:1216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28" o:spid="_x0000_s2431" style="position:absolute;left:46335;top:2982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29" o:spid="_x0000_s2432" style="position:absolute;left:11777;top:29820;width:34558;height:0;visibility:visible;mso-wrap-style:square;v-text-anchor:top" coordsize="345576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" adj="0,,0" path="m3455769,l,e" filled="f" strokeweight=".22583mm">
              <v:stroke joinstyle="round"/>
              <v:formulas/>
              <v:path arrowok="t" o:connecttype="segments" textboxrect="0,0,3455769,0"/>
            </v:shape>
            <v:shape id="pl30" o:spid="_x0000_s2433" style="position:absolute;left:11777;top:2982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1" o:spid="_x0000_s2434" style="position:absolute;left:50315;top:775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2" o:spid="_x0000_s2435" style="position:absolute;left:15457;top:7756;width:34858;height:0;visibility:visible;mso-wrap-style:square;v-text-anchor:top" coordsize="348574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" adj="0,,0" path="m3485740,l,e" filled="f" strokeweight=".22583mm">
              <v:stroke joinstyle="round"/>
              <v:formulas/>
              <v:path arrowok="t" o:connecttype="segments" textboxrect="0,0,3485740,0"/>
            </v:shape>
            <v:shape id="pl33" o:spid="_x0000_s2436" style="position:absolute;left:15457;top:775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4" o:spid="_x0000_s2437" style="position:absolute;left:47159;top:2099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5" o:spid="_x0000_s2438" style="position:absolute;left:12570;top:20995;width:34589;height:0;visibility:visible;mso-wrap-style:square;v-text-anchor:top" coordsize="345883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" adj="0,,0" path="m3458831,l,e" filled="f" strokeweight=".22583mm">
              <v:stroke joinstyle="round"/>
              <v:formulas/>
              <v:path arrowok="t" o:connecttype="segments" textboxrect="0,0,3458831,0"/>
            </v:shape>
            <v:shape id="pl36" o:spid="_x0000_s2439" style="position:absolute;left:12570;top:2099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440" style="position:absolute;left:45758;top:342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8" o:spid="_x0000_s2441" style="position:absolute;left:11291;top:34233;width:34467;height:0;visibility:visible;mso-wrap-style:square;v-text-anchor:top" coordsize="344673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" adj="0,,0" path="m3446732,l,e" filled="f" strokeweight=".22583mm">
              <v:stroke joinstyle="round"/>
              <v:formulas/>
              <v:path arrowok="t" o:connecttype="segments" textboxrect="0,0,3446732,0"/>
            </v:shape>
            <v:shape id="pl39" o:spid="_x0000_s2442" style="position:absolute;left:11291;top:342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2443" style="position:absolute;left:52110;top:334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1" o:spid="_x0000_s2444" style="position:absolute;left:17821;top:3343;width:34289;height:0;visibility:visible;mso-wrap-style:square;v-text-anchor:top" coordsize="342886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" adj="0,,0" path="m3428867,l,e" filled="f" strokeweight=".22583mm">
              <v:stroke joinstyle="round"/>
              <v:formulas/>
              <v:path arrowok="t" o:connecttype="segments" textboxrect="0,0,3428867,0"/>
            </v:shape>
            <v:shape id="pl42" o:spid="_x0000_s2445" style="position:absolute;left:17821;top:334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2446" style="position:absolute;left:45367;top:3864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4" o:spid="_x0000_s2447" style="position:absolute;left:10953;top:38646;width:34414;height:0;visibility:visible;mso-wrap-style:square;v-text-anchor:top" coordsize="344135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" adj="0,,0" path="m3441355,l,e" filled="f" strokeweight=".22583mm">
              <v:stroke joinstyle="round"/>
              <v:formulas/>
              <v:path arrowok="t" o:connecttype="segments" textboxrect="0,0,3441355,0"/>
            </v:shape>
            <v:shape id="pl45" o:spid="_x0000_s2448" style="position:absolute;left:10953;top:3864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2449" style="position:absolute;left:46904;top:2540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47" o:spid="_x0000_s2450" style="position:absolute;left:12629;top:25408;width:34275;height:0;visibility:visible;mso-wrap-style:square;v-text-anchor:top" coordsize="342743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" adj="0,,0" path="m3427439,l,e" filled="f" strokeweight=".22583mm">
              <v:stroke joinstyle="round"/>
              <v:formulas/>
              <v:path arrowok="t" o:connecttype="segments" textboxrect="0,0,3427439,0"/>
            </v:shape>
            <v:shape id="pl48" o:spid="_x0000_s2451" style="position:absolute;left:12629;top:2540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2452" style="position:absolute;left:49064;top:165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0" o:spid="_x0000_s2453" style="position:absolute;left:14307;top:16582;width:34757;height:0;visibility:visible;mso-wrap-style:square;v-text-anchor:top" coordsize="347568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" adj="0,,0" path="m3475688,l,e" filled="f" strokeweight=".22583mm">
              <v:stroke joinstyle="round"/>
              <v:formulas/>
              <v:path arrowok="t" o:connecttype="segments" textboxrect="0,0,3475688,0"/>
            </v:shape>
            <v:shape id="pl51" o:spid="_x0000_s2454" style="position:absolute;left:14307;top:165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2455" style="position:absolute;left:47098;top:4747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53" o:spid="_x0000_s2456" style="position:absolute;left:14573;top:47472;width:32525;height:0;visibility:visible;mso-wrap-style:square;v-text-anchor:top" coordsize="325247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" adj="0,,0" path="m3252473,l,e" filled="f" strokecolor="red" strokeweight=".75281mm">
              <v:stroke joinstyle="round"/>
              <v:formulas/>
              <v:path arrowok="t" o:connecttype="segments" textboxrect="0,0,3252473,0"/>
            </v:shape>
            <v:shape id="pl54" o:spid="_x0000_s2457" style="position:absolute;left:14573;top:4747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55" o:spid="_x0000_s2458" style="position:absolute;left:32364;top:11921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" fillcolor="black" strokeweight=".25mm">
              <v:stroke endcap="round"/>
            </v:oval>
            <v:oval id="pt56" o:spid="_x0000_s2459" style="position:absolute;left:28807;top:29572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" fillcolor="black" strokeweight=".25mm">
              <v:stroke endcap="round"/>
            </v:oval>
            <v:oval id="pt57" o:spid="_x0000_s2460" style="position:absolute;left:32638;top:750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" fillcolor="black" strokeweight=".25mm">
              <v:stroke endcap="round"/>
            </v:oval>
            <v:oval id="pt58" o:spid="_x0000_s2461" style="position:absolute;left:29616;top:2074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" fillcolor="black" strokeweight=".25mm">
              <v:stroke endcap="round"/>
            </v:oval>
            <v:oval id="pt59" o:spid="_x0000_s2462" style="position:absolute;left:28276;top:33985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" fillcolor="black" strokeweight=".25mm">
              <v:stroke endcap="round"/>
            </v:oval>
            <v:oval id="pt60" o:spid="_x0000_s2463" style="position:absolute;left:34717;top:3095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" fillcolor="black" strokeweight=".25mm">
              <v:stroke endcap="round"/>
            </v:oval>
            <v:oval id="pt61" o:spid="_x0000_s2464" style="position:absolute;left:27912;top:3839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" fillcolor="black" strokeweight=".25mm">
              <v:stroke endcap="round"/>
            </v:oval>
            <v:oval id="pt62" o:spid="_x0000_s2465" style="position:absolute;left:29518;top:2515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" fillcolor="black" strokeweight=".25mm">
              <v:stroke endcap="round"/>
            </v:oval>
            <v:oval id="pt63" o:spid="_x0000_s2466" style="position:absolute;left:31437;top:16334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" fillcolor="black" strokeweight=".25mm">
              <v:stroke endcap="round"/>
            </v:oval>
            <v:oval id="pt64" o:spid="_x0000_s2467" style="position:absolute;left:30587;top:47224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" fillcolor="red" strokecolor="red" strokeweight=".25mm">
              <v:stroke endcap="round"/>
            </v:oval>
            <v:shape id="pl65" o:spid="_x0000_s2468" style="position:absolute;left:8895;top:4305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" adj="0,,0" path="m,l4527218,r,e" filled="f" strokecolor="#bebebe" strokeweight=".37639mm">
              <v:stroke joinstyle="round"/>
              <v:formulas/>
              <v:path arrowok="t" o:connecttype="segments" textboxrect="0,0,4527218,0"/>
            </v:shape>
            <v:rect id="tx66" o:spid="_x0000_s2469" style="position:absolute;left:7140;top:47108;width:1129;height:728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" filled="f" stroked="f">
              <v:textbox inset="0,0,0,0">
                <w:txbxContent>
                  <w:p w14:paraId="0DB7EB81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67" o:spid="_x0000_s2470" style="position:absolute;left:3467;top:3826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" filled="f" stroked="f">
              <v:textbox inset="0,0,0,0">
                <w:txbxContent>
                  <w:p w14:paraId="1B7133A8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rs2012708</w:t>
                    </w:r>
                  </w:p>
                </w:txbxContent>
              </v:textbox>
            </v:rect>
            <v:rect id="tx68" o:spid="_x0000_s2471" style="position:absolute;left:2902;top:33854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" filled="f" stroked="f">
              <v:textbox inset="0,0,0,0">
                <w:txbxContent>
                  <w:p w14:paraId="45A7557F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rs17830032</w:t>
                    </w:r>
                  </w:p>
                </w:txbxContent>
              </v:textbox>
            </v:rect>
            <v:rect id="tx69" o:spid="_x0000_s2472" style="position:absolute;left:2902;top:29441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" filled="f" stroked="f">
              <v:textbox inset="0,0,0,0">
                <w:txbxContent>
                  <w:p w14:paraId="58B12713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rs10917203</w:t>
                    </w:r>
                  </w:p>
                </w:txbxContent>
              </v:textbox>
            </v:rect>
            <v:rect id="tx70" o:spid="_x0000_s2473" style="position:absolute;left:3467;top:25028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" filled="f" stroked="f">
              <v:textbox inset="0,0,0,0">
                <w:txbxContent>
                  <w:p w14:paraId="4B67C578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rs2213117</w:t>
                    </w:r>
                  </w:p>
                </w:txbxContent>
              </v:textbox>
            </v:rect>
            <v:rect id="tx71" o:spid="_x0000_s2474" style="position:absolute;left:2902;top:2061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" filled="f" stroked="f">
              <v:textbox inset="0,0,0,0">
                <w:txbxContent>
                  <w:p w14:paraId="55D6769D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rs13239072</w:t>
                    </w:r>
                  </w:p>
                </w:txbxContent>
              </v:textbox>
            </v:rect>
            <v:rect id="tx72" o:spid="_x0000_s2475" style="position:absolute;left:2902;top:16202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" filled="f" stroked="f">
              <v:textbox inset="0,0,0,0">
                <w:txbxContent>
                  <w:p w14:paraId="2539859D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rs75586835</w:t>
                    </w:r>
                  </w:p>
                </w:txbxContent>
              </v:textbox>
            </v:rect>
            <v:rect id="tx73" o:spid="_x0000_s2476" style="position:absolute;left:2902;top:1179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" filled="f" stroked="f">
              <v:textbox inset="0,0,0,0">
                <w:txbxContent>
                  <w:p w14:paraId="47704D88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rs10140184</w:t>
                    </w:r>
                  </w:p>
                </w:txbxContent>
              </v:textbox>
            </v:rect>
            <v:rect id="tx74" o:spid="_x0000_s2477" style="position:absolute;left:2337;top:7377;width:593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" filled="f" stroked="f">
              <v:textbox inset="0,0,0,0">
                <w:txbxContent>
                  <w:p w14:paraId="5AB346BE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rs112176119</w:t>
                    </w:r>
                  </w:p>
                </w:txbxContent>
              </v:textbox>
            </v:rect>
            <v:rect id="tx75" o:spid="_x0000_s2478" style="position:absolute;left:3467;top:2964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" filled="f" stroked="f">
              <v:textbox inset="0,0,0,0">
                <w:txbxContent>
                  <w:p w14:paraId="6A088AB5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rs1999224</w:t>
                    </w:r>
                  </w:p>
                </w:txbxContent>
              </v:textbox>
            </v:rect>
            <v:shape id="pl76" o:spid="_x0000_s2479" style="position:absolute;left:8547;top:4747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77" o:spid="_x0000_s2480" style="position:absolute;left:8547;top:4305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78" o:spid="_x0000_s2481" style="position:absolute;left:8547;top:3864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79" o:spid="_x0000_s2482" style="position:absolute;left:8547;top:3423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0" o:spid="_x0000_s2483" style="position:absolute;left:8547;top:2982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81" o:spid="_x0000_s2484" style="position:absolute;left:8547;top:2540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82" o:spid="_x0000_s2485" style="position:absolute;left:8547;top:2099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3" o:spid="_x0000_s2486" style="position:absolute;left:8547;top:1658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84" o:spid="_x0000_s2487" style="position:absolute;left:8547;top:1216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85" o:spid="_x0000_s2488" style="position:absolute;left:8547;top:775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6" o:spid="_x0000_s2489" style="position:absolute;left:8547;top:334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7" o:spid="_x0000_s2490" style="position:absolute;left:13534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8" o:spid="_x0000_s2491" style="position:absolute;left:2686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9" o:spid="_x0000_s2492" style="position:absolute;left:40186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90" o:spid="_x0000_s2493" style="position:absolute;left:53512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91" o:spid="_x0000_s2494" style="position:absolute;left:13223;top:50729;width:622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" filled="f" stroked="f">
              <v:textbox inset="0,0,0,0">
                <w:txbxContent>
                  <w:p w14:paraId="723FE24F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tx92" o:spid="_x0000_s2495" style="position:absolute;left:26549;top:50743;width:622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" filled="f" stroked="f">
              <v:textbox inset="0,0,0,0">
                <w:txbxContent>
                  <w:p w14:paraId="201B12BC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tx93" o:spid="_x0000_s2496" style="position:absolute;left:39875;top:50743;width:622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" filled="f" stroked="f">
              <v:textbox inset="0,0,0,0">
                <w:txbxContent>
                  <w:p w14:paraId="2C1E2648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tx94" o:spid="_x0000_s2497" style="position:absolute;left:53201;top:50729;width:622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" filled="f" stroked="f">
              <v:textbox inset="0,0,0,0">
                <w:txbxContent>
                  <w:p w14:paraId="319E98E0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tx95" o:spid="_x0000_s2498" style="position:absolute;left:22440;top:51903;width:1818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" filled="f" stroked="f">
              <v:textbox inset="0,0,0,0">
                <w:txbxContent>
                  <w:p w14:paraId="4FDC85D2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96" o:spid="_x0000_s2499" style="position:absolute;left:22295;top:53000;width:1847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" filled="f" stroked="f">
              <v:textbox inset="0,0,0,0">
                <w:txbxContent>
                  <w:p w14:paraId="4AF7E2CF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 || id:ebi-a-GCST90017006' on 'outcome'</w:t>
                    </w:r>
                  </w:p>
                </w:txbxContent>
              </v:textbox>
            </v:rect>
            <w10:anchorlock/>
          </v:group>
        </w:pict>
      </w:r>
    </w:p>
    <w:p w14:paraId="4AD62087" w14:textId="13AABA94" w:rsidR="00177BEC" w:rsidRDefault="00177BEC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17C489F3" w14:textId="314B2E70" w:rsidR="00177BEC" w:rsidRDefault="00177BEC" w:rsidP="00EC4ED9">
      <w:pPr>
        <w:spacing w:before="240"/>
        <w:rPr>
          <w:lang w:eastAsia="zh-CN"/>
        </w:rPr>
      </w:pPr>
      <w:r w:rsidRPr="00177BEC">
        <w:rPr>
          <w:lang w:eastAsia="zh-CN"/>
        </w:rPr>
        <w:lastRenderedPageBreak/>
        <w:t>Figure S</w:t>
      </w:r>
      <w:r>
        <w:rPr>
          <w:lang w:eastAsia="zh-CN"/>
        </w:rPr>
        <w:t>7</w:t>
      </w:r>
      <w:r w:rsidRPr="00177BEC">
        <w:rPr>
          <w:lang w:eastAsia="zh-CN"/>
        </w:rPr>
        <w:t>: Leave one out plot of target Gut microbiota abundance (genus Intestinibacter id.11345) on NMOSD.</w:t>
      </w:r>
    </w:p>
    <w:p w14:paraId="60CBB1C6" w14:textId="15945BB9" w:rsidR="00177BEC" w:rsidRDefault="00000000" w:rsidP="00EC4ED9">
      <w:pPr>
        <w:spacing w:before="240"/>
        <w:rPr>
          <w:lang w:eastAsia="zh-CN"/>
        </w:rPr>
      </w:pPr>
      <w:r>
        <w:pict w14:anchorId="7A16E1FA">
          <v:group id="_x0000_s2270" style="width:6in;height:6in;mso-position-horizontal-relative:char;mso-position-vertical-relative:line" coordsize="54864,54864">
            <v:rect id="rc3" o:spid="_x0000_s2271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" strokecolor="white">
              <v:stroke joinstyle="round" endcap="round"/>
            </v:rect>
            <v:rect id="rc4" o:spid="_x0000_s2272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" strokecolor="white" strokeweight=".37639mm">
              <v:stroke joinstyle="round" endcap="round"/>
            </v:rect>
            <v:rect id="rc5" o:spid="_x0000_s2273" style="position:absolute;left:8895;top:695;width:45273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" fillcolor="#ebebeb" stroked="f"/>
            <v:shape id="pl6" o:spid="_x0000_s2274" style="position:absolute;left:1099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275" style="position:absolute;left:1969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276" style="position:absolute;left:2838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277" style="position:absolute;left:3708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278" style="position:absolute;left:4577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1" o:spid="_x0000_s2279" style="position:absolute;left:8895;top:4828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2" o:spid="_x0000_s2280" style="position:absolute;left:8895;top:452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3" o:spid="_x0000_s2281" style="position:absolute;left:8895;top:4218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4" o:spid="_x0000_s2282" style="position:absolute;left:8895;top:3913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5" o:spid="_x0000_s2283" style="position:absolute;left:8895;top:3608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6" o:spid="_x0000_s2284" style="position:absolute;left:8895;top:33035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7" o:spid="_x0000_s2285" style="position:absolute;left:8895;top:29984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8" o:spid="_x0000_s2286" style="position:absolute;left:8895;top:26933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19" o:spid="_x0000_s2287" style="position:absolute;left:8895;top:23882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0" o:spid="_x0000_s2288" style="position:absolute;left:8895;top:20831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1" o:spid="_x0000_s2289" style="position:absolute;left:8895;top:17780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2" o:spid="_x0000_s2290" style="position:absolute;left:8895;top:1472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3" o:spid="_x0000_s2291" style="position:absolute;left:8895;top:11679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4" o:spid="_x0000_s2292" style="position:absolute;left:8895;top:862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5" o:spid="_x0000_s2293" style="position:absolute;left:8895;top:5577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6" o:spid="_x0000_s2294" style="position:absolute;left:8895;top:2526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" adj="0,,0" path="m,l4527218,r,e" filled="f" strokecolor="white" strokeweight=".37639mm">
              <v:stroke joinstyle="round"/>
              <v:formulas/>
              <v:path arrowok="t" o:connecttype="segments" textboxrect="0,0,4527218,0"/>
            </v:shape>
            <v:shape id="pl27" o:spid="_x0000_s2295" style="position:absolute;left:1534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8" o:spid="_x0000_s2296" style="position:absolute;left:2404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9" o:spid="_x0000_s2297" style="position:absolute;left:3273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0" o:spid="_x0000_s2298" style="position:absolute;left:4143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1" o:spid="_x0000_s2299" style="position:absolute;left:5012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2" o:spid="_x0000_s2300" style="position:absolute;left:5012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33" o:spid="_x0000_s2301" style="position:absolute;left:48213;top:3303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4" o:spid="_x0000_s2302" style="position:absolute;left:13781;top:33035;width:34432;height:0;visibility:visible;mso-wrap-style:square;v-text-anchor:top" coordsize="344320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" adj="0,,0" path="m3443204,l,e" filled="f" strokeweight=".22583mm">
              <v:stroke joinstyle="round"/>
              <v:formulas/>
              <v:path arrowok="t" o:connecttype="segments" textboxrect="0,0,3443204,0"/>
            </v:shape>
            <v:shape id="pl35" o:spid="_x0000_s2303" style="position:absolute;left:13781;top:3303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6" o:spid="_x0000_s2304" style="position:absolute;left:45699;top:42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305" style="position:absolute;left:10953;top:42187;width:34746;height:0;visibility:visible;mso-wrap-style:square;v-text-anchor:top" coordsize="347461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" adj="0,,0" path="m3474610,l,e" filled="f" strokeweight=".22583mm">
              <v:stroke joinstyle="round"/>
              <v:formulas/>
              <v:path arrowok="t" o:connecttype="segments" textboxrect="0,0,3474610,0"/>
            </v:shape>
            <v:shape id="pl38" o:spid="_x0000_s2306" style="position:absolute;left:10953;top:42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39" o:spid="_x0000_s2307" style="position:absolute;left:49744;top:147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2308" style="position:absolute;left:15031;top:14729;width:34713;height:0;visibility:visible;mso-wrap-style:square;v-text-anchor:top" coordsize="347126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" adj="0,,0" path="m3471262,l,e" filled="f" strokeweight=".22583mm">
              <v:stroke joinstyle="round"/>
              <v:formulas/>
              <v:path arrowok="t" o:connecttype="segments" textboxrect="0,0,3471262,0"/>
            </v:shape>
            <v:shape id="pl41" o:spid="_x0000_s2309" style="position:absolute;left:15031;top:1472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42" o:spid="_x0000_s2310" style="position:absolute;left:48720;top:269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2311" style="position:absolute;left:14298;top:26933;width:34422;height:0;visibility:visible;mso-wrap-style:square;v-text-anchor:top" coordsize="344226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" adj="0,,0" path="m3442260,l,e" filled="f" strokeweight=".22583mm">
              <v:stroke joinstyle="round"/>
              <v:formulas/>
              <v:path arrowok="t" o:connecttype="segments" textboxrect="0,0,3442260,0"/>
            </v:shape>
            <v:shape id="pl44" o:spid="_x0000_s2312" style="position:absolute;left:14298;top:269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5" o:spid="_x0000_s2313" style="position:absolute;left:49766;top:1167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2314" style="position:absolute;left:15319;top:11679;width:34447;height:0;visibility:visible;mso-wrap-style:square;v-text-anchor:top" coordsize="344471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" adj="0,,0" path="m3444710,l,e" filled="f" strokeweight=".22583mm">
              <v:stroke joinstyle="round"/>
              <v:formulas/>
              <v:path arrowok="t" o:connecttype="segments" textboxrect="0,0,3444710,0"/>
            </v:shape>
            <v:shape id="pl47" o:spid="_x0000_s2315" style="position:absolute;left:15319;top:1167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8" o:spid="_x0000_s2316" style="position:absolute;left:49146;top:238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2317" style="position:absolute;left:14268;top:23882;width:34878;height:0;visibility:visible;mso-wrap-style:square;v-text-anchor:top" coordsize="348774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" adj="0,,0" path="m3487740,l,e" filled="f" strokeweight=".22583mm">
              <v:stroke joinstyle="round"/>
              <v:formulas/>
              <v:path arrowok="t" o:connecttype="segments" textboxrect="0,0,3487740,0"/>
            </v:shape>
            <v:shape id="pl50" o:spid="_x0000_s2318" style="position:absolute;left:14268;top:238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1" o:spid="_x0000_s2319" style="position:absolute;left:49227;top:177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2320" style="position:absolute;left:14847;top:17780;width:34379;height:0;visibility:visible;mso-wrap-style:square;v-text-anchor:top" coordsize="343791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" adj="0,,0" path="m3437914,l,e" filled="f" strokeweight=".22583mm">
              <v:stroke joinstyle="round"/>
              <v:formulas/>
              <v:path arrowok="t" o:connecttype="segments" textboxrect="0,0,3437914,0"/>
            </v:shape>
            <v:shape id="pl53" o:spid="_x0000_s2321" style="position:absolute;left:14847;top:1778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4" o:spid="_x0000_s2322" style="position:absolute;left:47573;top:3608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55" o:spid="_x0000_s2323" style="position:absolute;left:12836;top:36086;width:34737;height:0;visibility:visible;mso-wrap-style:square;v-text-anchor:top" coordsize="347373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" adj="0,,0" path="m3473734,l,e" filled="f" strokeweight=".22583mm">
              <v:stroke joinstyle="round"/>
              <v:formulas/>
              <v:path arrowok="t" o:connecttype="segments" textboxrect="0,0,3473734,0"/>
            </v:shape>
            <v:shape id="pl56" o:spid="_x0000_s2324" style="position:absolute;left:12836;top:3608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57" o:spid="_x0000_s2325" style="position:absolute;left:48197;top:299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8" o:spid="_x0000_s2326" style="position:absolute;left:13830;top:29984;width:34367;height:0;visibility:visible;mso-wrap-style:square;v-text-anchor:top" coordsize="343669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" adj="0,,0" path="m3436692,l,e" filled="f" strokeweight=".22583mm">
              <v:stroke joinstyle="round"/>
              <v:formulas/>
              <v:path arrowok="t" o:connecttype="segments" textboxrect="0,0,3436692,0"/>
            </v:shape>
            <v:shape id="pl59" o:spid="_x0000_s2327" style="position:absolute;left:13830;top:299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60" o:spid="_x0000_s2328" style="position:absolute;left:51817;top:8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1" o:spid="_x0000_s2329" style="position:absolute;left:17333;top:8628;width:34484;height:0;visibility:visible;mso-wrap-style:square;v-text-anchor:top" coordsize="344845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" adj="0,,0" path="m3448455,l,e" filled="f" strokeweight=".22583mm">
              <v:stroke joinstyle="round"/>
              <v:formulas/>
              <v:path arrowok="t" o:connecttype="segments" textboxrect="0,0,3448455,0"/>
            </v:shape>
            <v:shape id="pl62" o:spid="_x0000_s2330" style="position:absolute;left:17333;top:8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63" o:spid="_x0000_s2331" style="position:absolute;left:48942;top:208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64" o:spid="_x0000_s2332" style="position:absolute;left:14544;top:20831;width:34398;height:0;visibility:visible;mso-wrap-style:square;v-text-anchor:top" coordsize="343976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" adj="0,,0" path="m3439767,l,e" filled="f" strokeweight=".22583mm">
              <v:stroke joinstyle="round"/>
              <v:formulas/>
              <v:path arrowok="t" o:connecttype="segments" textboxrect="0,0,3439767,0"/>
            </v:shape>
            <v:shape id="pl65" o:spid="_x0000_s2333" style="position:absolute;left:14544;top:208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66" o:spid="_x0000_s2334" style="position:absolute;left:51946;top:55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67" o:spid="_x0000_s2335" style="position:absolute;left:17635;top:5577;width:34311;height:0;visibility:visible;mso-wrap-style:square;v-text-anchor:top" coordsize="343107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" adj="0,,0" path="m3431078,l,e" filled="f" strokeweight=".22583mm">
              <v:stroke joinstyle="round"/>
              <v:formulas/>
              <v:path arrowok="t" o:connecttype="segments" textboxrect="0,0,3431078,0"/>
            </v:shape>
            <v:shape id="pl68" o:spid="_x0000_s2336" style="position:absolute;left:17635;top:557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9" o:spid="_x0000_s2337" style="position:absolute;left:52110;top:25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70" o:spid="_x0000_s2338" style="position:absolute;left:17743;top:2526;width:34367;height:0;visibility:visible;mso-wrap-style:square;v-text-anchor:top" coordsize="343666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" adj="0,,0" path="m3436667,l,e" filled="f" strokeweight=".22583mm">
              <v:stroke joinstyle="round"/>
              <v:formulas/>
              <v:path arrowok="t" o:connecttype="segments" textboxrect="0,0,3436667,0"/>
            </v:shape>
            <v:shape id="pl71" o:spid="_x0000_s2339" style="position:absolute;left:17743;top:25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72" o:spid="_x0000_s2340" style="position:absolute;left:45608;top:3913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73" o:spid="_x0000_s2341" style="position:absolute;left:11126;top:39137;width:34482;height:0;visibility:visible;mso-wrap-style:square;v-text-anchor:top" coordsize="344825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" adj="0,,0" path="m3448254,l,e" filled="f" strokeweight=".22583mm">
              <v:stroke joinstyle="round"/>
              <v:formulas/>
              <v:path arrowok="t" o:connecttype="segments" textboxrect="0,0,3448254,0"/>
            </v:shape>
            <v:shape id="pl74" o:spid="_x0000_s2342" style="position:absolute;left:11126;top:3913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75" o:spid="_x0000_s2343" style="position:absolute;left:48430;top:482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76" o:spid="_x0000_s2344" style="position:absolute;left:15175;top:48289;width:33255;height:0;visibility:visible;mso-wrap-style:square;v-text-anchor:top" coordsize="332550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" adj="0,,0" path="m3325506,l,e" filled="f" strokecolor="red" strokeweight=".75281mm">
              <v:stroke joinstyle="round"/>
              <v:formulas/>
              <v:path arrowok="t" o:connecttype="segments" textboxrect="0,0,3325506,0"/>
            </v:shape>
            <v:shape id="pl77" o:spid="_x0000_s2345" style="position:absolute;left:15175;top:4828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78" o:spid="_x0000_s2346" style="position:absolute;left:30749;top:32787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" fillcolor="black" strokeweight=".25mm">
              <v:stroke endcap="round"/>
            </v:oval>
            <v:oval id="pt79" o:spid="_x0000_s2347" style="position:absolute;left:28078;top:41939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" fillcolor="black" strokeweight=".25mm">
              <v:stroke endcap="round"/>
            </v:oval>
            <v:oval id="pt80" o:spid="_x0000_s2348" style="position:absolute;left:32139;top:14481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" fillcolor="black" strokeweight=".25mm">
              <v:stroke endcap="round"/>
            </v:oval>
            <v:oval id="pt81" o:spid="_x0000_s2349" style="position:absolute;left:31261;top:26685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" fillcolor="black" strokeweight=".25mm">
              <v:stroke endcap="round"/>
            </v:oval>
            <v:oval id="pt82" o:spid="_x0000_s2350" style="position:absolute;left:32295;top:11430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" fillcolor="black" strokeweight=".25mm">
              <v:stroke endcap="round"/>
            </v:oval>
            <v:oval id="pt83" o:spid="_x0000_s2351" style="position:absolute;left:31459;top:23634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" fillcolor="black" strokeweight=".25mm">
              <v:stroke endcap="round"/>
            </v:oval>
            <v:oval id="pt84" o:spid="_x0000_s2352" style="position:absolute;left:31789;top:17532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" fillcolor="black" strokeweight=".25mm">
              <v:stroke endcap="round"/>
            </v:oval>
            <v:oval id="pt85" o:spid="_x0000_s2353" style="position:absolute;left:29956;top:35837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" fillcolor="black" strokeweight=".25mm">
              <v:stroke endcap="round"/>
            </v:oval>
            <v:oval id="pt86" o:spid="_x0000_s2354" style="position:absolute;left:30766;top:29736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" fillcolor="black" strokeweight=".25mm">
              <v:stroke endcap="round"/>
            </v:oval>
            <v:oval id="pt87" o:spid="_x0000_s2355" style="position:absolute;left:34327;top:837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" fillcolor="black" strokeweight=".25mm">
              <v:stroke endcap="round"/>
            </v:oval>
            <v:oval id="pt88" o:spid="_x0000_s2356" style="position:absolute;left:31495;top:20583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" fillcolor="black" strokeweight=".25mm">
              <v:stroke endcap="round"/>
            </v:oval>
            <v:oval id="pt89" o:spid="_x0000_s2357" style="position:absolute;left:34542;top:5329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" fillcolor="black" strokeweight=".25mm">
              <v:stroke endcap="round"/>
            </v:oval>
            <v:oval id="pt90" o:spid="_x0000_s2358" style="position:absolute;left:34678;top:2278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" fillcolor="black" strokeweight=".25mm">
              <v:stroke endcap="round"/>
            </v:oval>
            <v:oval id="pt91" o:spid="_x0000_s2359" style="position:absolute;left:28119;top:3888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" fillcolor="black" strokeweight=".25mm">
              <v:stroke endcap="round"/>
            </v:oval>
            <v:oval id="pt92" o:spid="_x0000_s2360" style="position:absolute;left:31555;top:48041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" fillcolor="red" strokecolor="red" strokeweight=".25mm">
              <v:stroke endcap="round"/>
            </v:oval>
            <v:shape id="pl93" o:spid="_x0000_s2361" style="position:absolute;left:8895;top:45238;width:45273;height:0;visibility:visible;mso-wrap-style:square;v-text-anchor:top" coordsize="452721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" adj="0,,0" path="m,l4527218,r,e" filled="f" strokecolor="#bebebe" strokeweight=".37639mm">
              <v:stroke joinstyle="round"/>
              <v:formulas/>
              <v:path arrowok="t" o:connecttype="segments" textboxrect="0,0,4527218,0"/>
            </v:shape>
            <v:rect id="tx94" o:spid="_x0000_s2362" style="position:absolute;left:7140;top:47926;width:1129;height:72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" filled="f" stroked="f">
              <v:textbox inset="0,0,0,0">
                <w:txbxContent>
                  <w:p w14:paraId="5B4AAFA5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95" o:spid="_x0000_s2363" style="position:absolute;left:2337;top:41808;width:593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" filled="f" stroked="f">
              <v:textbox inset="0,0,0,0">
                <w:txbxContent>
                  <w:p w14:paraId="5B4124AE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rs118030283</w:t>
                    </w:r>
                  </w:p>
                </w:txbxContent>
              </v:textbox>
            </v:rect>
            <v:rect id="tx96" o:spid="_x0000_s2364" style="position:absolute;left:3467;top:3875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" filled="f" stroked="f">
              <v:textbox inset="0,0,0,0">
                <w:txbxContent>
                  <w:p w14:paraId="6D291BF2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rs9348442</w:t>
                    </w:r>
                  </w:p>
                </w:txbxContent>
              </v:textbox>
            </v:rect>
            <v:rect id="tx97" o:spid="_x0000_s2365" style="position:absolute;left:4032;top:35707;width:423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" filled="f" stroked="f">
              <v:textbox inset="0,0,0,0">
                <w:txbxContent>
                  <w:p w14:paraId="5D2212F7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rs478972</w:t>
                    </w:r>
                  </w:p>
                </w:txbxContent>
              </v:textbox>
            </v:rect>
            <v:rect id="tx98" o:spid="_x0000_s2366" style="position:absolute;left:2902;top:32656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" filled="f" stroked="f">
              <v:textbox inset="0,0,0,0">
                <w:txbxContent>
                  <w:p w14:paraId="7F3E77E6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rs11109097</w:t>
                    </w:r>
                  </w:p>
                </w:txbxContent>
              </v:textbox>
            </v:rect>
            <v:rect id="tx99" o:spid="_x0000_s2367" style="position:absolute;left:3467;top:29605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" filled="f" stroked="f">
              <v:textbox inset="0,0,0,0">
                <w:txbxContent>
                  <w:p w14:paraId="1A8AC185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rs6062862</w:t>
                    </w:r>
                  </w:p>
                </w:txbxContent>
              </v:textbox>
            </v:rect>
            <v:rect id="tx100" o:spid="_x0000_s2368" style="position:absolute;left:3467;top:26554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" filled="f" stroked="f">
              <v:textbox inset="0,0,0,0">
                <w:txbxContent>
                  <w:p w14:paraId="582ED4AC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rs2098844</w:t>
                    </w:r>
                  </w:p>
                </w:txbxContent>
              </v:textbox>
            </v:rect>
            <v:rect id="tx101" o:spid="_x0000_s2369" style="position:absolute;left:3467;top:23503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" filled="f" stroked="f">
              <v:textbox inset="0,0,0,0">
                <w:txbxContent>
                  <w:p w14:paraId="17A19DA8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rs4327025</w:t>
                    </w:r>
                  </w:p>
                </w:txbxContent>
              </v:textbox>
            </v:rect>
            <v:rect id="tx102" o:spid="_x0000_s2370" style="position:absolute;left:2902;top:20452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" filled="f" stroked="f">
              <v:textbox inset="0,0,0,0">
                <w:txbxContent>
                  <w:p w14:paraId="2E2A0156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rs68093214</w:t>
                    </w:r>
                  </w:p>
                </w:txbxContent>
              </v:textbox>
            </v:rect>
            <v:rect id="tx103" o:spid="_x0000_s2371" style="position:absolute;left:4032;top:17401;width:423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" filled="f" stroked="f">
              <v:textbox inset="0,0,0,0">
                <w:txbxContent>
                  <w:p w14:paraId="1C8208C6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rs447950</w:t>
                    </w:r>
                  </w:p>
                </w:txbxContent>
              </v:textbox>
            </v:rect>
            <v:rect id="tx104" o:spid="_x0000_s2372" style="position:absolute;left:2902;top:1435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" filled="f" stroked="f">
              <v:textbox inset="0,0,0,0">
                <w:txbxContent>
                  <w:p w14:paraId="4397672D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rs16938435</w:t>
                    </w:r>
                  </w:p>
                </w:txbxContent>
              </v:textbox>
            </v:rect>
            <v:rect id="tx105" o:spid="_x0000_s2373" style="position:absolute;left:3467;top:11299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" filled="f" stroked="f">
              <v:textbox inset="0,0,0,0">
                <w:txbxContent>
                  <w:p w14:paraId="225DFB9F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rs2702387</w:t>
                    </w:r>
                  </w:p>
                </w:txbxContent>
              </v:textbox>
            </v:rect>
            <v:rect id="tx106" o:spid="_x0000_s2374" style="position:absolute;left:2902;top:824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" filled="f" stroked="f">
              <v:textbox inset="0,0,0,0">
                <w:txbxContent>
                  <w:p w14:paraId="0A8AC72D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rs62430350</w:t>
                    </w:r>
                  </w:p>
                </w:txbxContent>
              </v:textbox>
            </v:rect>
            <v:rect id="tx107" o:spid="_x0000_s2375" style="position:absolute;left:3467;top:5198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" filled="f" stroked="f">
              <v:textbox inset="0,0,0,0">
                <w:txbxContent>
                  <w:p w14:paraId="0907B69C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rs6875660</w:t>
                    </w:r>
                  </w:p>
                </w:txbxContent>
              </v:textbox>
            </v:rect>
            <v:rect id="tx108" o:spid="_x0000_s2376" style="position:absolute;left:4032;top:2146;width:4237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" filled="f" stroked="f">
              <v:textbox inset="0,0,0,0">
                <w:txbxContent>
                  <w:p w14:paraId="07F52710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rs893394</w:t>
                    </w:r>
                  </w:p>
                </w:txbxContent>
              </v:textbox>
            </v:rect>
            <v:shape id="pl109" o:spid="_x0000_s2377" style="position:absolute;left:8547;top:4828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0" o:spid="_x0000_s2378" style="position:absolute;left:8547;top:4523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" adj="0,,0" path="m,l34794,e" filled="f" stroked="f">
              <v:stroke joinstyle="round"/>
              <v:formulas/>
              <v:path arrowok="t" o:connecttype="segments" textboxrect="0,0,34794,0"/>
            </v:shape>
            <v:shape id="pl111" o:spid="_x0000_s2379" style="position:absolute;left:8547;top:4218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2" o:spid="_x0000_s2380" style="position:absolute;left:8547;top:3913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3" o:spid="_x0000_s2381" style="position:absolute;left:8547;top:3608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" adj="0,,0" path="m,l34794,e" filled="f" stroked="f">
              <v:stroke joinstyle="round"/>
              <v:formulas/>
              <v:path arrowok="t" o:connecttype="segments" textboxrect="0,0,34794,0"/>
            </v:shape>
            <v:shape id="pl114" o:spid="_x0000_s2382" style="position:absolute;left:8547;top:3303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15" o:spid="_x0000_s2383" style="position:absolute;left:8547;top:2998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16" o:spid="_x0000_s2384" style="position:absolute;left:8547;top:2693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7" o:spid="_x0000_s2385" style="position:absolute;left:8547;top:2388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8" o:spid="_x0000_s2386" style="position:absolute;left:8547;top:2083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9" o:spid="_x0000_s2387" style="position:absolute;left:8547;top:1778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20" o:spid="_x0000_s2388" style="position:absolute;left:8547;top:1472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21" o:spid="_x0000_s2389" style="position:absolute;left:8547;top:1167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" adj="0,,0" path="m,l34794,e" filled="f" stroked="f">
              <v:stroke joinstyle="round"/>
              <v:formulas/>
              <v:path arrowok="t" o:connecttype="segments" textboxrect="0,0,34794,0"/>
            </v:shape>
            <v:shape id="pl122" o:spid="_x0000_s2390" style="position:absolute;left:8547;top:862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23" o:spid="_x0000_s2391" style="position:absolute;left:8547;top:557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24" o:spid="_x0000_s2392" style="position:absolute;left:8547;top:252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25" o:spid="_x0000_s2393" style="position:absolute;left:15345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6" o:spid="_x0000_s2394" style="position:absolute;left:2404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7" o:spid="_x0000_s2395" style="position:absolute;left:32735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8" o:spid="_x0000_s2396" style="position:absolute;left:4143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29" o:spid="_x0000_s2397" style="position:absolute;left:50125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130" o:spid="_x0000_s2398" style="position:absolute;left:14382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" filled="f" stroked="f">
              <v:textbox inset="0,0,0,0">
                <w:txbxContent>
                  <w:p w14:paraId="62E8409D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-2.0</w:t>
                    </w:r>
                  </w:p>
                </w:txbxContent>
              </v:textbox>
            </v:rect>
            <v:rect id="tx131" o:spid="_x0000_s2399" style="position:absolute;left:23077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" filled="f" stroked="f">
              <v:textbox inset="0,0,0,0">
                <w:txbxContent>
                  <w:p w14:paraId="0303C2E5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-1.5</w:t>
                    </w:r>
                  </w:p>
                </w:txbxContent>
              </v:textbox>
            </v:rect>
            <v:rect id="tx132" o:spid="_x0000_s2400" style="position:absolute;left:31772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" filled="f" stroked="f">
              <v:textbox inset="0,0,0,0">
                <w:txbxContent>
                  <w:p w14:paraId="5973071C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-1.0</w:t>
                    </w:r>
                  </w:p>
                </w:txbxContent>
              </v:textbox>
            </v:rect>
            <v:rect id="tx133" o:spid="_x0000_s2401" style="position:absolute;left:40467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" filled="f" stroked="f">
              <v:textbox inset="0,0,0,0">
                <w:txbxContent>
                  <w:p w14:paraId="5CB52F64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-0.5</w:t>
                    </w:r>
                  </w:p>
                </w:txbxContent>
              </v:textbox>
            </v:rect>
            <v:rect id="tx134" o:spid="_x0000_s2402" style="position:absolute;left:49348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" filled="f" stroked="f">
              <v:textbox inset="0,0,0,0">
                <w:txbxContent>
                  <w:p w14:paraId="3994B27E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0.0</w:t>
                    </w:r>
                  </w:p>
                </w:txbxContent>
              </v:textbox>
            </v:rect>
            <v:rect id="tx135" o:spid="_x0000_s2403" style="position:absolute;left:22440;top:51903;width:1818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" filled="f" stroked="f">
              <v:textbox inset="0,0,0,0">
                <w:txbxContent>
                  <w:p w14:paraId="7851B5CA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136" o:spid="_x0000_s2404" style="position:absolute;left:22295;top:53000;width:18473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" filled="f" stroked="f">
              <v:textbox inset="0,0,0,0">
                <w:txbxContent>
                  <w:p w14:paraId="38B11EF8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 || id:ebi-a-GCST90017018' on 'outcome'</w:t>
                    </w:r>
                  </w:p>
                </w:txbxContent>
              </v:textbox>
            </v:rect>
            <w10:anchorlock/>
          </v:group>
        </w:pict>
      </w:r>
    </w:p>
    <w:p w14:paraId="301FE902" w14:textId="1051C4D2" w:rsidR="00177BEC" w:rsidRDefault="00177BEC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2BF86862" w14:textId="54147215" w:rsidR="00177BEC" w:rsidRDefault="00177BEC" w:rsidP="00EC4ED9">
      <w:pPr>
        <w:spacing w:before="240"/>
        <w:rPr>
          <w:lang w:eastAsia="zh-CN"/>
        </w:rPr>
      </w:pPr>
      <w:r w:rsidRPr="00177BEC">
        <w:rPr>
          <w:lang w:eastAsia="zh-CN"/>
        </w:rPr>
        <w:lastRenderedPageBreak/>
        <w:t>Figure S</w:t>
      </w:r>
      <w:r>
        <w:rPr>
          <w:lang w:eastAsia="zh-CN"/>
        </w:rPr>
        <w:t>8</w:t>
      </w:r>
      <w:r w:rsidRPr="00177BEC">
        <w:rPr>
          <w:lang w:eastAsia="zh-CN"/>
        </w:rPr>
        <w:t>: Leave one out plot of target Gut microbiota abundance (genus Ruminococcus torques group id.14377) on NMOSD.</w:t>
      </w:r>
    </w:p>
    <w:p w14:paraId="7BAF1EDD" w14:textId="0F220DD5" w:rsidR="00177BEC" w:rsidRDefault="00000000" w:rsidP="00EC4ED9">
      <w:pPr>
        <w:spacing w:before="240"/>
        <w:rPr>
          <w:lang w:eastAsia="zh-CN"/>
        </w:rPr>
      </w:pPr>
      <w:r>
        <w:pict w14:anchorId="5AE6CD00">
          <v:group id="_x0000_s2175" style="width:6in;height:6in;mso-position-horizontal-relative:char;mso-position-vertical-relative:line" coordsize="54864,54864">
            <v:rect id="rc3" o:spid="_x0000_s2176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" strokecolor="white">
              <v:stroke joinstyle="round" endcap="round"/>
            </v:rect>
            <v:rect id="rc4" o:spid="_x0000_s2177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" strokecolor="white" strokeweight=".37639mm">
              <v:stroke joinstyle="round" endcap="round"/>
            </v:rect>
            <v:rect id="rc5" o:spid="_x0000_s2178" style="position:absolute;left:8330;top:695;width:45838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" fillcolor="#ebebeb" stroked="f"/>
            <v:shape id="pl6" o:spid="_x0000_s2179" style="position:absolute;left:1669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180" style="position:absolute;left:2926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181" style="position:absolute;left:4183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182" style="position:absolute;left:8330;top:47472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0" o:spid="_x0000_s2183" style="position:absolute;left:8330;top:43059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1" o:spid="_x0000_s2184" style="position:absolute;left:8330;top:38646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2" o:spid="_x0000_s2185" style="position:absolute;left:8330;top:34233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3" o:spid="_x0000_s2186" style="position:absolute;left:8330;top:29820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4" o:spid="_x0000_s2187" style="position:absolute;left:8330;top:25408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5" o:spid="_x0000_s2188" style="position:absolute;left:8330;top:20995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6" o:spid="_x0000_s2189" style="position:absolute;left:8330;top:16582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7" o:spid="_x0000_s2190" style="position:absolute;left:8330;top:12169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8" o:spid="_x0000_s2191" style="position:absolute;left:8330;top:7756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9" o:spid="_x0000_s2192" style="position:absolute;left:8330;top:3343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0" o:spid="_x0000_s2193" style="position:absolute;left:1041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1" o:spid="_x0000_s2194" style="position:absolute;left:2298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2" o:spid="_x0000_s2195" style="position:absolute;left:35547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3" o:spid="_x0000_s2196" style="position:absolute;left:4811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4" o:spid="_x0000_s2197" style="position:absolute;left:10414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25" o:spid="_x0000_s2198" style="position:absolute;left:48119;top:2540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26" o:spid="_x0000_s2199" style="position:absolute;left:12035;top:25408;width:36084;height:0;visibility:visible;mso-wrap-style:square;v-text-anchor:top" coordsize="360844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" adj="0,,0" path="m3608443,l,e" filled="f" strokeweight=".22583mm">
              <v:stroke joinstyle="round"/>
              <v:formulas/>
              <v:path arrowok="t" o:connecttype="segments" textboxrect="0,0,3608443,0"/>
            </v:shape>
            <v:shape id="pl27" o:spid="_x0000_s2200" style="position:absolute;left:12035;top:2540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28" o:spid="_x0000_s2201" style="position:absolute;left:45862;top:3864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29" o:spid="_x0000_s2202" style="position:absolute;left:10465;top:38646;width:35397;height:0;visibility:visible;mso-wrap-style:square;v-text-anchor:top" coordsize="3539782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" adj="0,,0" path="m3539782,l,e" filled="f" strokeweight=".22583mm">
              <v:stroke joinstyle="round"/>
              <v:formulas/>
              <v:path arrowok="t" o:connecttype="segments" textboxrect="0,0,3539782,0"/>
            </v:shape>
            <v:shape id="pl30" o:spid="_x0000_s2203" style="position:absolute;left:10465;top:3864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31" o:spid="_x0000_s2204" style="position:absolute;left:49377;top:165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2" o:spid="_x0000_s2205" style="position:absolute;left:13755;top:16582;width:35622;height:0;visibility:visible;mso-wrap-style:square;v-text-anchor:top" coordsize="356220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" adj="0,,0" path="m3562206,l,e" filled="f" strokeweight=".22583mm">
              <v:stroke joinstyle="round"/>
              <v:formulas/>
              <v:path arrowok="t" o:connecttype="segments" textboxrect="0,0,3562206,0"/>
            </v:shape>
            <v:shape id="pl33" o:spid="_x0000_s2206" style="position:absolute;left:13755;top:1658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4" o:spid="_x0000_s2207" style="position:absolute;left:49854;top:1216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5" o:spid="_x0000_s2208" style="position:absolute;left:14316;top:12169;width:35538;height:0;visibility:visible;mso-wrap-style:square;v-text-anchor:top" coordsize="355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" adj="0,,0" path="m3553723,l,e" filled="f" strokeweight=".22583mm">
              <v:stroke joinstyle="round"/>
              <v:formulas/>
              <v:path arrowok="t" o:connecttype="segments" textboxrect="0,0,3553723,0"/>
            </v:shape>
            <v:shape id="pl36" o:spid="_x0000_s2209" style="position:absolute;left:14316;top:1216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210" style="position:absolute;left:52084;top:334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8" o:spid="_x0000_s2211" style="position:absolute;left:15656;top:3343;width:36428;height:0;visibility:visible;mso-wrap-style:square;v-text-anchor:top" coordsize="364277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" adj="0,,0" path="m3642778,l,e" filled="f" strokeweight=".22583mm">
              <v:stroke joinstyle="round"/>
              <v:formulas/>
              <v:path arrowok="t" o:connecttype="segments" textboxrect="0,0,3642778,0"/>
            </v:shape>
            <v:shape id="pl39" o:spid="_x0000_s2212" style="position:absolute;left:15656;top:334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2213" style="position:absolute;left:46382;top:342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1" o:spid="_x0000_s2214" style="position:absolute;left:11117;top:34233;width:35265;height:0;visibility:visible;mso-wrap-style:square;v-text-anchor:top" coordsize="352655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" adj="0,,0" path="m3526550,l,e" filled="f" strokeweight=".22583mm">
              <v:stroke joinstyle="round"/>
              <v:formulas/>
              <v:path arrowok="t" o:connecttype="segments" textboxrect="0,0,3526550,0"/>
            </v:shape>
            <v:shape id="pl42" o:spid="_x0000_s2215" style="position:absolute;left:11117;top:34233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2216" style="position:absolute;left:48744;top:2099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44" o:spid="_x0000_s2217" style="position:absolute;left:11995;top:20995;width:36749;height:0;visibility:visible;mso-wrap-style:square;v-text-anchor:top" coordsize="36749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" adj="0,,0" path="m3674911,l,e" filled="f" strokeweight=".22583mm">
              <v:stroke joinstyle="round"/>
              <v:formulas/>
              <v:path arrowok="t" o:connecttype="segments" textboxrect="0,0,3674911,0"/>
            </v:shape>
            <v:shape id="pl45" o:spid="_x0000_s2218" style="position:absolute;left:11995;top:2099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2219" style="position:absolute;left:50355;top:775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7" o:spid="_x0000_s2220" style="position:absolute;left:14942;top:7756;width:35413;height:0;visibility:visible;mso-wrap-style:square;v-text-anchor:top" coordsize="354128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" adj="0,,0" path="m3541280,l,e" filled="f" strokeweight=".22583mm">
              <v:stroke joinstyle="round"/>
              <v:formulas/>
              <v:path arrowok="t" o:connecttype="segments" textboxrect="0,0,3541280,0"/>
            </v:shape>
            <v:shape id="pl48" o:spid="_x0000_s2221" style="position:absolute;left:14942;top:775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2222" style="position:absolute;left:47214;top:2982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50" o:spid="_x0000_s2223" style="position:absolute;left:11898;top:29820;width:35316;height:0;visibility:visible;mso-wrap-style:square;v-text-anchor:top" coordsize="353162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" adj="0,,0" path="m3531625,l,e" filled="f" strokeweight=".22583mm">
              <v:stroke joinstyle="round"/>
              <v:formulas/>
              <v:path arrowok="t" o:connecttype="segments" textboxrect="0,0,3531625,0"/>
            </v:shape>
            <v:shape id="pl51" o:spid="_x0000_s2224" style="position:absolute;left:11898;top:2982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2225" style="position:absolute;left:47620;top:4747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53" o:spid="_x0000_s2226" style="position:absolute;left:13918;top:47472;width:33702;height:0;visibility:visible;mso-wrap-style:square;v-text-anchor:top" coordsize="337021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" adj="0,,0" path="m3370211,l,e" filled="f" strokecolor="red" strokeweight=".75281mm">
              <v:stroke joinstyle="round"/>
              <v:formulas/>
              <v:path arrowok="t" o:connecttype="segments" textboxrect="0,0,3370211,0"/>
            </v:shape>
            <v:shape id="pl54" o:spid="_x0000_s2227" style="position:absolute;left:13918;top:47472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55" o:spid="_x0000_s2228" style="position:absolute;left:29829;top:2515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" fillcolor="black" strokeweight=".25mm">
              <v:stroke endcap="round"/>
            </v:oval>
            <v:oval id="pt56" o:spid="_x0000_s2229" style="position:absolute;left:27915;top:38398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" fillcolor="black" strokeweight=".25mm">
              <v:stroke endcap="round"/>
            </v:oval>
            <v:oval id="pt57" o:spid="_x0000_s2230" style="position:absolute;left:31317;top:16334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" fillcolor="black" strokeweight=".25mm">
              <v:stroke endcap="round"/>
            </v:oval>
            <v:oval id="pt58" o:spid="_x0000_s2231" style="position:absolute;left:31837;top:11921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" fillcolor="black" strokeweight=".25mm">
              <v:stroke endcap="round"/>
            </v:oval>
            <v:oval id="pt59" o:spid="_x0000_s2232" style="position:absolute;left:33622;top:3095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" fillcolor="black" strokeweight=".25mm">
              <v:stroke endcap="round"/>
            </v:oval>
            <v:oval id="pt60" o:spid="_x0000_s2233" style="position:absolute;left:28501;top:33985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" fillcolor="black" strokeweight=".25mm">
              <v:stroke endcap="round"/>
            </v:oval>
            <v:oval id="pt61" o:spid="_x0000_s2234" style="position:absolute;left:30121;top:2074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" fillcolor="black" strokeweight=".25mm">
              <v:stroke endcap="round"/>
            </v:oval>
            <v:oval id="pt62" o:spid="_x0000_s2235" style="position:absolute;left:32400;top:7508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" fillcolor="black" strokeweight=".25mm">
              <v:stroke endcap="round"/>
            </v:oval>
            <v:oval id="pt63" o:spid="_x0000_s2236" style="position:absolute;left:29308;top:29572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" fillcolor="black" strokeweight=".25mm">
              <v:stroke endcap="round"/>
            </v:oval>
            <v:oval id="pt64" o:spid="_x0000_s2237" style="position:absolute;left:30521;top:47224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" fillcolor="red" strokecolor="red" strokeweight=".25mm">
              <v:stroke endcap="round"/>
            </v:oval>
            <v:shape id="pl65" o:spid="_x0000_s2238" style="position:absolute;left:8330;top:43059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" adj="0,,0" path="m,l4583723,r,e" filled="f" strokecolor="#bebebe" strokeweight=".37639mm">
              <v:stroke joinstyle="round"/>
              <v:formulas/>
              <v:path arrowok="t" o:connecttype="segments" textboxrect="0,0,4583723,0"/>
            </v:shape>
            <v:rect id="tx66" o:spid="_x0000_s2239" style="position:absolute;left:6575;top:47108;width:1129;height:728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" filled="f" stroked="f">
              <v:textbox inset="0,0,0,0">
                <w:txbxContent>
                  <w:p w14:paraId="2C40C262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67" o:spid="_x0000_s2240" style="position:absolute;left:2337;top:38267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" filled="f" stroked="f">
              <v:textbox inset="0,0,0,0">
                <w:txbxContent>
                  <w:p w14:paraId="5225CA29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rs10967781</w:t>
                    </w:r>
                  </w:p>
                </w:txbxContent>
              </v:textbox>
            </v:rect>
            <v:rect id="tx68" o:spid="_x0000_s2241" style="position:absolute;left:2902;top:33854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" filled="f" stroked="f">
              <v:textbox inset="0,0,0,0">
                <w:txbxContent>
                  <w:p w14:paraId="5DE465BA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rs4073731</w:t>
                    </w:r>
                  </w:p>
                </w:txbxContent>
              </v:textbox>
            </v:rect>
            <v:rect id="tx69" o:spid="_x0000_s2242" style="position:absolute;left:2902;top:29441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" filled="f" stroked="f">
              <v:textbox inset="0,0,0,0">
                <w:txbxContent>
                  <w:p w14:paraId="38C0331B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rs8141465</w:t>
                    </w:r>
                  </w:p>
                </w:txbxContent>
              </v:textbox>
            </v:rect>
            <v:rect id="tx70" o:spid="_x0000_s2243" style="position:absolute;left:2337;top:25029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" filled="f" stroked="f">
              <v:textbox inset="0,0,0,0">
                <w:txbxContent>
                  <w:p w14:paraId="74A4E4AA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rs10904297</w:t>
                    </w:r>
                  </w:p>
                </w:txbxContent>
              </v:textbox>
            </v:rect>
            <v:rect id="tx71" o:spid="_x0000_s2244" style="position:absolute;left:2337;top:2061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" filled="f" stroked="f">
              <v:textbox inset="0,0,0,0">
                <w:txbxContent>
                  <w:p w14:paraId="17A29985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rs77034621</w:t>
                    </w:r>
                  </w:p>
                </w:txbxContent>
              </v:textbox>
            </v:rect>
            <v:rect id="tx72" o:spid="_x0000_s2245" style="position:absolute;left:2337;top:16202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" filled="f" stroked="f">
              <v:textbox inset="0,0,0,0">
                <w:txbxContent>
                  <w:p w14:paraId="0FBB8DB6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rs12434631</w:t>
                    </w:r>
                  </w:p>
                </w:txbxContent>
              </v:textbox>
            </v:rect>
            <v:rect id="tx73" o:spid="_x0000_s2246" style="position:absolute;left:2902;top:11789;width:4802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" filled="f" stroked="f">
              <v:textbox inset="0,0,0,0">
                <w:txbxContent>
                  <w:p w14:paraId="6F6F1B0E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rs1475330</w:t>
                    </w:r>
                  </w:p>
                </w:txbxContent>
              </v:textbox>
            </v:rect>
            <v:rect id="tx74" o:spid="_x0000_s2247" style="position:absolute;left:2902;top:7377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" filled="f" stroked="f">
              <v:textbox inset="0,0,0,0">
                <w:txbxContent>
                  <w:p w14:paraId="56E57718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rs8080469</w:t>
                    </w:r>
                  </w:p>
                </w:txbxContent>
              </v:textbox>
            </v:rect>
            <v:rect id="tx75" o:spid="_x0000_s2248" style="position:absolute;left:2337;top:2964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" filled="f" stroked="f">
              <v:textbox inset="0,0,0,0">
                <w:txbxContent>
                  <w:p w14:paraId="502954CC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rs35866622</w:t>
                    </w:r>
                  </w:p>
                </w:txbxContent>
              </v:textbox>
            </v:rect>
            <v:shape id="pl76" o:spid="_x0000_s2249" style="position:absolute;left:7982;top:4747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" adj="0,,0" path="m,l34794,e" filled="f" stroked="f">
              <v:stroke joinstyle="round"/>
              <v:formulas/>
              <v:path arrowok="t" o:connecttype="segments" textboxrect="0,0,34794,0"/>
            </v:shape>
            <v:shape id="pl77" o:spid="_x0000_s2250" style="position:absolute;left:7982;top:4305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78" o:spid="_x0000_s2251" style="position:absolute;left:7982;top:3864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79" o:spid="_x0000_s2252" style="position:absolute;left:7982;top:3423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0" o:spid="_x0000_s2253" style="position:absolute;left:7982;top:2982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1" o:spid="_x0000_s2254" style="position:absolute;left:7982;top:2540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82" o:spid="_x0000_s2255" style="position:absolute;left:7982;top:2099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3" o:spid="_x0000_s2256" style="position:absolute;left:7982;top:16582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4" o:spid="_x0000_s2257" style="position:absolute;left:7982;top:1216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85" o:spid="_x0000_s2258" style="position:absolute;left:7982;top:775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86" o:spid="_x0000_s2259" style="position:absolute;left:7982;top:3343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" adj="0,,0" path="m,l34794,e" filled="f" stroked="f">
              <v:stroke joinstyle="round"/>
              <v:formulas/>
              <v:path arrowok="t" o:connecttype="segments" textboxrect="0,0,34794,0"/>
            </v:shape>
            <v:shape id="pl87" o:spid="_x0000_s2260" style="position:absolute;left:10414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8" o:spid="_x0000_s2261" style="position:absolute;left:2298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89" o:spid="_x0000_s2262" style="position:absolute;left:35547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90" o:spid="_x0000_s2263" style="position:absolute;left:48113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91" o:spid="_x0000_s2264" style="position:absolute;left:10103;top:50729;width:622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" filled="f" stroked="f">
              <v:textbox inset="0,0,0,0">
                <w:txbxContent>
                  <w:p w14:paraId="0CA61F90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</w:t>
                    </w:r>
                  </w:p>
                </w:txbxContent>
              </v:textbox>
            </v:rect>
            <v:rect id="tx92" o:spid="_x0000_s2265" style="position:absolute;left:22670;top:50743;width:621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" filled="f" stroked="f">
              <v:textbox inset="0,0,0,0">
                <w:txbxContent>
                  <w:p w14:paraId="42A80B7A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rect>
            <v:rect id="tx93" o:spid="_x0000_s2266" style="position:absolute;left:35236;top:50743;width:621;height:80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" filled="f" stroked="f">
              <v:textbox inset="0,0,0,0">
                <w:txbxContent>
                  <w:p w14:paraId="2DD1A6D6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tx94" o:spid="_x0000_s2267" style="position:absolute;left:47802;top:50729;width:622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" filled="f" stroked="f">
              <v:textbox inset="0,0,0,0">
                <w:txbxContent>
                  <w:p w14:paraId="40773B30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  <v:rect id="tx95" o:spid="_x0000_s2268" style="position:absolute;left:22158;top:51903;width:18182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" filled="f" stroked="f">
              <v:textbox inset="0,0,0,0">
                <w:txbxContent>
                  <w:p w14:paraId="15F6D2E8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96" o:spid="_x0000_s2269" style="position:absolute;left:22012;top:53000;width:18474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" filled="f" stroked="f">
              <v:textbox inset="0,0,0,0">
                <w:txbxContent>
                  <w:p w14:paraId="2C5FE73A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 || id:ebi-a-GCST90017066' on 'outcome'</w:t>
                    </w:r>
                  </w:p>
                </w:txbxContent>
              </v:textbox>
            </v:rect>
            <w10:anchorlock/>
          </v:group>
        </w:pict>
      </w:r>
    </w:p>
    <w:p w14:paraId="464C6D15" w14:textId="7D01994A" w:rsidR="00177BEC" w:rsidRDefault="00177BEC">
      <w:pPr>
        <w:spacing w:before="0" w:after="20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4162A3D8" w14:textId="49E029E0" w:rsidR="00177BEC" w:rsidRDefault="00177BEC" w:rsidP="00177BEC">
      <w:pPr>
        <w:spacing w:before="240"/>
        <w:rPr>
          <w:lang w:eastAsia="zh-CN"/>
        </w:rPr>
      </w:pPr>
      <w:r w:rsidRPr="00177BEC">
        <w:rPr>
          <w:lang w:eastAsia="zh-CN"/>
        </w:rPr>
        <w:lastRenderedPageBreak/>
        <w:t>Figure S</w:t>
      </w:r>
      <w:r>
        <w:rPr>
          <w:lang w:eastAsia="zh-CN"/>
        </w:rPr>
        <w:t>9</w:t>
      </w:r>
      <w:r w:rsidRPr="00177BEC">
        <w:rPr>
          <w:lang w:eastAsia="zh-CN"/>
        </w:rPr>
        <w:t>: Leave one out plot of target Gut microbiota abundance (phylum Tenericutes id.3919) on NMOSD.</w:t>
      </w:r>
    </w:p>
    <w:p w14:paraId="772CE7B9" w14:textId="3E244850" w:rsidR="00177BEC" w:rsidRDefault="00000000" w:rsidP="00177BEC">
      <w:pPr>
        <w:spacing w:before="240"/>
        <w:rPr>
          <w:lang w:eastAsia="zh-CN"/>
        </w:rPr>
      </w:pPr>
      <w:r>
        <w:pict w14:anchorId="1393565E">
          <v:group id="_x0000_s2050" style="width:6in;height:6in;mso-position-horizontal-relative:char;mso-position-vertical-relative:line" coordsize="54864,54864">
            <v:rect id="rc3" o:spid="_x0000_s2051" style="position:absolute;width:54864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" strokecolor="white">
              <v:stroke joinstyle="round" endcap="round"/>
            </v:rect>
            <v:rect id="rc4" o:spid="_x0000_s2052" style="position:absolute;width:54863;height:5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" strokecolor="white" strokeweight=".37639mm">
              <v:stroke joinstyle="round" endcap="round"/>
            </v:rect>
            <v:rect id="rc5" o:spid="_x0000_s2053" style="position:absolute;left:8330;top:695;width:45838;height:49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" fillcolor="#ebebeb" stroked="f"/>
            <v:shape id="pl6" o:spid="_x0000_s2054" style="position:absolute;left:12531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7" o:spid="_x0000_s2055" style="position:absolute;left:2066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8" o:spid="_x0000_s2056" style="position:absolute;left:28805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9" o:spid="_x0000_s2057" style="position:absolute;left:3694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0" o:spid="_x0000_s2058" style="position:absolute;left:4507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1" o:spid="_x0000_s2059" style="position:absolute;left:5321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" adj="0,,0" path="m,4942440l,,,e" filled="f" strokecolor="white" strokeweight=".18819mm">
              <v:stroke joinstyle="round"/>
              <v:formulas/>
              <v:path arrowok="t" o:connecttype="segments" textboxrect="0,0,0,4942440"/>
            </v:shape>
            <v:shape id="pl12" o:spid="_x0000_s2060" style="position:absolute;left:8330;top:48031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3" o:spid="_x0000_s2061" style="position:absolute;left:8330;top:44551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4" o:spid="_x0000_s2062" style="position:absolute;left:8330;top:41070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5" o:spid="_x0000_s2063" style="position:absolute;left:8330;top:37590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6" o:spid="_x0000_s2064" style="position:absolute;left:8330;top:34109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7" o:spid="_x0000_s2065" style="position:absolute;left:8330;top:30628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8" o:spid="_x0000_s2066" style="position:absolute;left:8330;top:27148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19" o:spid="_x0000_s2067" style="position:absolute;left:8330;top:23667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0" o:spid="_x0000_s2068" style="position:absolute;left:8330;top:20187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1" o:spid="_x0000_s2069" style="position:absolute;left:8330;top:16706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2" o:spid="_x0000_s2070" style="position:absolute;left:8330;top:13226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3" o:spid="_x0000_s2071" style="position:absolute;left:8330;top:9745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4" o:spid="_x0000_s2072" style="position:absolute;left:8330;top:6264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5" o:spid="_x0000_s2073" style="position:absolute;left:8330;top:2784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" adj="0,,0" path="m,l4583723,r,e" filled="f" strokecolor="white" strokeweight=".37639mm">
              <v:stroke joinstyle="round"/>
              <v:formulas/>
              <v:path arrowok="t" o:connecttype="segments" textboxrect="0,0,4583723,0"/>
            </v:shape>
            <v:shape id="pl26" o:spid="_x0000_s2074" style="position:absolute;left:8462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7" o:spid="_x0000_s2075" style="position:absolute;left:1659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8" o:spid="_x0000_s2076" style="position:absolute;left:24736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29" o:spid="_x0000_s2077" style="position:absolute;left:32873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0" o:spid="_x0000_s2078" style="position:absolute;left:41010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1" o:spid="_x0000_s2079" style="position:absolute;left:49148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" adj="0,,0" path="m,4942440l,,,e" filled="f" strokecolor="white" strokeweight=".37639mm">
              <v:stroke joinstyle="round"/>
              <v:formulas/>
              <v:path arrowok="t" o:connecttype="segments" textboxrect="0,0,0,4942440"/>
            </v:shape>
            <v:shape id="pl32" o:spid="_x0000_s2080" style="position:absolute;left:16599;top:695;width:0;height:49425;visibility:visible;mso-wrap-style:square;v-text-anchor:top" coordsize="0,49424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" adj="0,,0" path="m,4942440l,,,e" filled="f" strokeweight=".37639mm">
              <v:stroke dashstyle="dot" joinstyle="round"/>
              <v:formulas/>
              <v:path arrowok="t" o:connecttype="segments" textboxrect="0,0,0,4942440"/>
            </v:shape>
            <v:shape id="pl33" o:spid="_x0000_s2081" style="position:absolute;left:52084;top:27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34" o:spid="_x0000_s2082" style="position:absolute;left:20071;top:2784;width:32013;height:0;visibility:visible;mso-wrap-style:square;v-text-anchor:top" coordsize="3201358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" adj="0,,0" path="m3201358,l,e" filled="f" strokeweight=".22583mm">
              <v:stroke joinstyle="round"/>
              <v:formulas/>
              <v:path arrowok="t" o:connecttype="segments" textboxrect="0,0,3201358,0"/>
            </v:shape>
            <v:shape id="pl35" o:spid="_x0000_s2083" style="position:absolute;left:20071;top:278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6" o:spid="_x0000_s2084" style="position:absolute;left:50832;top:626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37" o:spid="_x0000_s2085" style="position:absolute;left:19103;top:6264;width:31729;height:0;visibility:visible;mso-wrap-style:square;v-text-anchor:top" coordsize="317288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" adj="0,,0" path="m3172880,l,e" filled="f" strokeweight=".22583mm">
              <v:stroke joinstyle="round"/>
              <v:formulas/>
              <v:path arrowok="t" o:connecttype="segments" textboxrect="0,0,3172880,0"/>
            </v:shape>
            <v:shape id="pl38" o:spid="_x0000_s2086" style="position:absolute;left:19103;top:6264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39" o:spid="_x0000_s2087" style="position:absolute;left:48978;top:2366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0" o:spid="_x0000_s2088" style="position:absolute;left:17615;top:23667;width:31363;height:0;visibility:visible;mso-wrap-style:square;v-text-anchor:top" coordsize="313626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" adj="0,,0" path="m3136267,l,e" filled="f" strokeweight=".22583mm">
              <v:stroke joinstyle="round"/>
              <v:formulas/>
              <v:path arrowok="t" o:connecttype="segments" textboxrect="0,0,3136267,0"/>
            </v:shape>
            <v:shape id="pl41" o:spid="_x0000_s2089" style="position:absolute;left:17615;top:2366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2" o:spid="_x0000_s2090" style="position:absolute;left:49994;top:1670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3" o:spid="_x0000_s2091" style="position:absolute;left:18366;top:16706;width:31628;height:0;visibility:visible;mso-wrap-style:square;v-text-anchor:top" coordsize="31627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" adj="0,,0" path="m3162764,l,e" filled="f" strokeweight=".22583mm">
              <v:stroke joinstyle="round"/>
              <v:formulas/>
              <v:path arrowok="t" o:connecttype="segments" textboxrect="0,0,3162764,0"/>
            </v:shape>
            <v:shape id="pl44" o:spid="_x0000_s2092" style="position:absolute;left:18366;top:1670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5" o:spid="_x0000_s2093" style="position:absolute;left:49176;top:2714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46" o:spid="_x0000_s2094" style="position:absolute;left:17321;top:27148;width:31855;height:0;visibility:visible;mso-wrap-style:square;v-text-anchor:top" coordsize="318558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" adj="0,,0" path="m3185580,l,e" filled="f" strokeweight=".22583mm">
              <v:stroke joinstyle="round"/>
              <v:formulas/>
              <v:path arrowok="t" o:connecttype="segments" textboxrect="0,0,3185580,0"/>
            </v:shape>
            <v:shape id="pl47" o:spid="_x0000_s2095" style="position:absolute;left:17321;top:2714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48" o:spid="_x0000_s2096" style="position:absolute;left:44489;top:3759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49" o:spid="_x0000_s2097" style="position:absolute;left:12808;top:37590;width:31681;height:0;visibility:visible;mso-wrap-style:square;v-text-anchor:top" coordsize="316806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" adj="0,,0" path="m3168066,l,e" filled="f" strokeweight=".22583mm">
              <v:stroke joinstyle="round"/>
              <v:formulas/>
              <v:path arrowok="t" o:connecttype="segments" textboxrect="0,0,3168066,0"/>
            </v:shape>
            <v:shape id="pl50" o:spid="_x0000_s2098" style="position:absolute;left:12808;top:3759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" adj="0,,0" path="m,l,e" filled="f" strokeweight=".22583mm">
              <v:stroke joinstyle="round"/>
              <v:formulas/>
              <v:path arrowok="t" o:connecttype="segments" textboxrect="0,0,0,0"/>
            </v:shape>
            <v:shape id="pl51" o:spid="_x0000_s2099" style="position:absolute;left:50754;top:974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52" o:spid="_x0000_s2100" style="position:absolute;left:19025;top:9745;width:31729;height:0;visibility:visible;mso-wrap-style:square;v-text-anchor:top" coordsize="317284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" adj="0,,0" path="m3172849,l,e" filled="f" strokeweight=".22583mm">
              <v:stroke joinstyle="round"/>
              <v:formulas/>
              <v:path arrowok="t" o:connecttype="segments" textboxrect="0,0,3172849,0"/>
            </v:shape>
            <v:shape id="pl53" o:spid="_x0000_s2101" style="position:absolute;left:19025;top:9745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54" o:spid="_x0000_s2102" style="position:absolute;left:50523;top:132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5" o:spid="_x0000_s2103" style="position:absolute;left:18542;top:13226;width:31981;height:0;visibility:visible;mso-wrap-style:square;v-text-anchor:top" coordsize="319810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" adj="0,,0" path="m3198106,l,e" filled="f" strokeweight=".22583mm">
              <v:stroke joinstyle="round"/>
              <v:formulas/>
              <v:path arrowok="t" o:connecttype="segments" textboxrect="0,0,3198106,0"/>
            </v:shape>
            <v:shape id="pl56" o:spid="_x0000_s2104" style="position:absolute;left:18542;top:13226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57" o:spid="_x0000_s2105" style="position:absolute;left:48081;top:30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58" o:spid="_x0000_s2106" style="position:absolute;left:16453;top:30628;width:31628;height:0;visibility:visible;mso-wrap-style:square;v-text-anchor:top" coordsize="3162845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" adj="0,,0" path="m3162845,l,e" filled="f" strokeweight=".22583mm">
              <v:stroke joinstyle="round"/>
              <v:formulas/>
              <v:path arrowok="t" o:connecttype="segments" textboxrect="0,0,3162845,0"/>
            </v:shape>
            <v:shape id="pl59" o:spid="_x0000_s2107" style="position:absolute;left:16453;top:30628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0" o:spid="_x0000_s2108" style="position:absolute;left:47499;top:3410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" adj="0,,0" path="m,l,e" filled="f" strokeweight=".22583mm">
              <v:stroke joinstyle="round"/>
              <v:formulas/>
              <v:path arrowok="t" o:connecttype="segments" textboxrect="0,0,0,0"/>
            </v:shape>
            <v:shape id="pl61" o:spid="_x0000_s2109" style="position:absolute;left:15739;top:34109;width:31760;height:0;visibility:visible;mso-wrap-style:square;v-text-anchor:top" coordsize="317604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" adj="0,,0" path="m3176047,l,e" filled="f" strokeweight=".22583mm">
              <v:stroke joinstyle="round"/>
              <v:formulas/>
              <v:path arrowok="t" o:connecttype="segments" textboxrect="0,0,3176047,0"/>
            </v:shape>
            <v:shape id="pl62" o:spid="_x0000_s2110" style="position:absolute;left:15739;top:34109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" adj="0,,0" path="m,l,e" filled="f" strokeweight=".22583mm">
              <v:stroke joinstyle="round"/>
              <v:formulas/>
              <v:path arrowok="t" o:connecttype="segments" textboxrect="0,0,0,0"/>
            </v:shape>
            <v:shape id="pl63" o:spid="_x0000_s2111" style="position:absolute;left:44577;top:4107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" adj="0,,0" path="m,l,e" filled="f" strokeweight=".22583mm">
              <v:stroke joinstyle="round"/>
              <v:formulas/>
              <v:path arrowok="t" o:connecttype="segments" textboxrect="0,0,0,0"/>
            </v:shape>
            <v:shape id="pl64" o:spid="_x0000_s2112" style="position:absolute;left:10414;top:41070;width:34163;height:0;visibility:visible;mso-wrap-style:square;v-text-anchor:top" coordsize="341632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" adj="0,,0" path="m3416327,l,e" filled="f" strokeweight=".22583mm">
              <v:stroke joinstyle="round"/>
              <v:formulas/>
              <v:path arrowok="t" o:connecttype="segments" textboxrect="0,0,3416327,0"/>
            </v:shape>
            <v:shape id="pl65" o:spid="_x0000_s2113" style="position:absolute;left:10414;top:41070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66" o:spid="_x0000_s2114" style="position:absolute;left:49626;top:20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" adj="0,,0" path="m,l,e" filled="f" strokeweight=".22583mm">
              <v:stroke joinstyle="round"/>
              <v:formulas/>
              <v:path arrowok="t" o:connecttype="segments" textboxrect="0,0,0,0"/>
            </v:shape>
            <v:shape id="pl67" o:spid="_x0000_s2115" style="position:absolute;left:17934;top:20187;width:31692;height:0;visibility:visible;mso-wrap-style:square;v-text-anchor:top" coordsize="316926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" adj="0,,0" path="m3169264,l,e" filled="f" strokeweight=".22583mm">
              <v:stroke joinstyle="round"/>
              <v:formulas/>
              <v:path arrowok="t" o:connecttype="segments" textboxrect="0,0,3169264,0"/>
            </v:shape>
            <v:shape id="pl68" o:spid="_x0000_s2116" style="position:absolute;left:17934;top:20187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" adj="0,,0" path="m,l,e" filled="f" strokeweight=".22583mm">
              <v:stroke joinstyle="round"/>
              <v:formulas/>
              <v:path arrowok="t" o:connecttype="segments" textboxrect="0,0,0,0"/>
            </v:shape>
            <v:shape id="pl69" o:spid="_x0000_s2117" style="position:absolute;left:48251;top:480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" adj="0,,0" path="m,l,e" filled="f" strokecolor="red" strokeweight=".75281mm">
              <v:stroke joinstyle="round"/>
              <v:formulas/>
              <v:path arrowok="t" o:connecttype="segments" textboxrect="0,0,0,0"/>
            </v:shape>
            <v:shape id="pl70" o:spid="_x0000_s2118" style="position:absolute;left:17695;top:48031;width:30556;height:0;visibility:visible;mso-wrap-style:square;v-text-anchor:top" coordsize="3055579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" adj="0,,0" path="m3055579,l,e" filled="f" strokecolor="red" strokeweight=".75281mm">
              <v:stroke joinstyle="round"/>
              <v:formulas/>
              <v:path arrowok="t" o:connecttype="segments" textboxrect="0,0,3055579,0"/>
            </v:shape>
            <v:shape id="pl71" o:spid="_x0000_s2119" style="position:absolute;left:17695;top:48031;width:0;height:0;visibility:visible;mso-wrap-style:square;v-text-anchor:top" coordsize="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" adj="0,,0" path="m,l,e" filled="f" strokecolor="red" strokeweight=".75281mm">
              <v:stroke joinstyle="round"/>
              <v:formulas/>
              <v:path arrowok="t" o:connecttype="segments" textboxrect="0,0,0,0"/>
            </v:shape>
            <v:oval id="pt72" o:spid="_x0000_s2120" style="position:absolute;left:35829;top:2535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" fillcolor="black" strokeweight=".25mm">
              <v:stroke endcap="round"/>
            </v:oval>
            <v:oval id="pt73" o:spid="_x0000_s2121" style="position:absolute;left:34719;top:6016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" fillcolor="black" strokeweight=".25mm">
              <v:stroke endcap="round"/>
            </v:oval>
            <v:oval id="pt74" o:spid="_x0000_s2122" style="position:absolute;left:33048;top:23419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" fillcolor="black" strokeweight=".25mm">
              <v:stroke endcap="round"/>
            </v:oval>
            <v:oval id="pt75" o:spid="_x0000_s2123" style="position:absolute;left:33932;top:16458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" fillcolor="black" strokeweight=".25mm">
              <v:stroke endcap="round"/>
            </v:oval>
            <v:oval id="pt76" o:spid="_x0000_s2124" style="position:absolute;left:33000;top:26900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" fillcolor="black" strokeweight=".25mm">
              <v:stroke endcap="round"/>
            </v:oval>
            <v:oval id="pt77" o:spid="_x0000_s2125" style="position:absolute;left:28400;top:37341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" fillcolor="black" strokeweight=".25mm">
              <v:stroke endcap="round"/>
            </v:oval>
            <v:oval id="pt78" o:spid="_x0000_s2126" style="position:absolute;left:34641;top:9497;width:49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" fillcolor="black" strokeweight=".25mm">
              <v:stroke endcap="round"/>
            </v:oval>
            <v:oval id="pt79" o:spid="_x0000_s2127" style="position:absolute;left:34284;top:12977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" fillcolor="black" strokeweight=".25mm">
              <v:stroke endcap="round"/>
            </v:oval>
            <v:oval id="pt80" o:spid="_x0000_s2128" style="position:absolute;left:32019;top:30380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" fillcolor="black" strokeweight=".25mm">
              <v:stroke endcap="round"/>
            </v:oval>
            <v:oval id="pt81" o:spid="_x0000_s2129" style="position:absolute;left:31371;top:33861;width:49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" fillcolor="black" strokeweight=".25mm">
              <v:stroke endcap="round"/>
            </v:oval>
            <v:oval id="pt82" o:spid="_x0000_s2130" style="position:absolute;left:27247;top:40822;width:49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" fillcolor="black" strokeweight=".25mm">
              <v:stroke endcap="round"/>
            </v:oval>
            <v:oval id="pt83" o:spid="_x0000_s2131" style="position:absolute;left:33532;top:19938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" fillcolor="black" strokeweight=".25mm">
              <v:stroke endcap="round"/>
            </v:oval>
            <v:oval id="pt84" o:spid="_x0000_s2132" style="position:absolute;left:32725;top:47783;width:49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" fillcolor="red" strokecolor="red" strokeweight=".25mm">
              <v:stroke endcap="round"/>
            </v:oval>
            <v:shape id="pl85" o:spid="_x0000_s2133" style="position:absolute;left:8330;top:44551;width:45838;height:0;visibility:visible;mso-wrap-style:square;v-text-anchor:top" coordsize="458372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" adj="0,,0" path="m,l4583723,r,e" filled="f" strokecolor="#bebebe" strokeweight=".37639mm">
              <v:stroke joinstyle="round"/>
              <v:formulas/>
              <v:path arrowok="t" o:connecttype="segments" textboxrect="0,0,4583723,0"/>
            </v:shape>
            <v:rect id="tx86" o:spid="_x0000_s2134" style="position:absolute;left:6575;top:47668;width:1129;height:72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" filled="f" stroked="f">
              <v:textbox inset="0,0,0,0">
                <w:txbxContent>
                  <w:p w14:paraId="314DC343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All</w:t>
                    </w:r>
                  </w:p>
                </w:txbxContent>
              </v:textbox>
            </v:rect>
            <v:rect id="tx87" o:spid="_x0000_s2135" style="position:absolute;left:2337;top:40691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" filled="f" stroked="f">
              <v:textbox inset="0,0,0,0">
                <w:txbxContent>
                  <w:p w14:paraId="7341D0E4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rs74603314</w:t>
                    </w:r>
                  </w:p>
                </w:txbxContent>
              </v:textbox>
            </v:rect>
            <v:rect id="tx88" o:spid="_x0000_s2136" style="position:absolute;left:2337;top:3721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" filled="f" stroked="f">
              <v:textbox inset="0,0,0,0">
                <w:txbxContent>
                  <w:p w14:paraId="3E36F174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rs28537087</w:t>
                    </w:r>
                  </w:p>
                </w:txbxContent>
              </v:textbox>
            </v:rect>
            <v:rect id="tx89" o:spid="_x0000_s2137" style="position:absolute;left:2337;top:33730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" filled="f" stroked="f">
              <v:textbox inset="0,0,0,0">
                <w:txbxContent>
                  <w:p w14:paraId="28DDC3EB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rs72901605</w:t>
                    </w:r>
                  </w:p>
                </w:txbxContent>
              </v:textbox>
            </v:rect>
            <v:rect id="tx90" o:spid="_x0000_s2138" style="position:absolute;left:2902;top:30249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" filled="f" stroked="f">
              <v:textbox inset="0,0,0,0">
                <w:txbxContent>
                  <w:p w14:paraId="69379C05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rs6043847</w:t>
                    </w:r>
                  </w:p>
                </w:txbxContent>
              </v:textbox>
            </v:rect>
            <v:rect id="tx91" o:spid="_x0000_s2139" style="position:absolute;left:2902;top:26769;width:4802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" filled="f" stroked="f">
              <v:textbox inset="0,0,0,0">
                <w:txbxContent>
                  <w:p w14:paraId="07D4F3D4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rs2464826</w:t>
                    </w:r>
                  </w:p>
                </w:txbxContent>
              </v:textbox>
            </v:rect>
            <v:rect id="tx92" o:spid="_x0000_s2140" style="position:absolute;left:2337;top:23288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" filled="f" stroked="f">
              <v:textbox inset="0,0,0,0">
                <w:txbxContent>
                  <w:p w14:paraId="4023E5C3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rs12566890</w:t>
                    </w:r>
                  </w:p>
                </w:txbxContent>
              </v:textbox>
            </v:rect>
            <v:rect id="tx93" o:spid="_x0000_s2141" style="position:absolute;left:2337;top:19808;width:5367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" filled="f" stroked="f">
              <v:textbox inset="0,0,0,0">
                <w:txbxContent>
                  <w:p w14:paraId="701BD337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rs78169027</w:t>
                    </w:r>
                  </w:p>
                </w:txbxContent>
              </v:textbox>
            </v:rect>
            <v:rect id="tx94" o:spid="_x0000_s2142" style="position:absolute;left:2337;top:16327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" filled="f" stroked="f">
              <v:textbox inset="0,0,0,0">
                <w:txbxContent>
                  <w:p w14:paraId="156B7B96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rs17214486</w:t>
                    </w:r>
                  </w:p>
                </w:txbxContent>
              </v:textbox>
            </v:rect>
            <v:rect id="tx95" o:spid="_x0000_s2143" style="position:absolute;left:2902;top:12847;width:4802;height:742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" filled="f" stroked="f">
              <v:textbox inset="0,0,0,0">
                <w:txbxContent>
                  <w:p w14:paraId="22A2C7B2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rs4885016</w:t>
                    </w:r>
                  </w:p>
                </w:txbxContent>
              </v:textbox>
            </v:rect>
            <v:rect id="tx96" o:spid="_x0000_s2144" style="position:absolute;left:2902;top:9365;width:4802;height:74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" filled="f" stroked="f">
              <v:textbox inset="0,0,0,0">
                <w:txbxContent>
                  <w:p w14:paraId="2A58FEBB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rs3768491</w:t>
                    </w:r>
                  </w:p>
                </w:txbxContent>
              </v:textbox>
            </v:rect>
            <v:rect id="tx97" o:spid="_x0000_s2145" style="position:absolute;left:2337;top:5885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" filled="f" stroked="f">
              <v:textbox inset="0,0,0,0">
                <w:txbxContent>
                  <w:p w14:paraId="7EBF7764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rs11890098</w:t>
                    </w:r>
                  </w:p>
                </w:txbxContent>
              </v:textbox>
            </v:rect>
            <v:rect id="tx98" o:spid="_x0000_s2146" style="position:absolute;left:2337;top:2404;width:5367;height:743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" filled="f" stroked="f">
              <v:textbox inset="0,0,0,0">
                <w:txbxContent>
                  <w:p w14:paraId="45925AC1" w14:textId="77777777" w:rsidR="00177BEC" w:rsidRPr="00CE5EF1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6"/>
                        <w:szCs w:val="16"/>
                      </w:rPr>
                      <w:t>rs10108398</w:t>
                    </w:r>
                  </w:p>
                </w:txbxContent>
              </v:textbox>
            </v:rect>
            <v:shape id="pl99" o:spid="_x0000_s2147" style="position:absolute;left:7982;top:4803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00" o:spid="_x0000_s2148" style="position:absolute;left:7982;top:44551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01" o:spid="_x0000_s2149" style="position:absolute;left:7982;top:4107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2" o:spid="_x0000_s2150" style="position:absolute;left:7982;top:37590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03" o:spid="_x0000_s2151" style="position:absolute;left:7982;top:34109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4" o:spid="_x0000_s2152" style="position:absolute;left:7982;top:3062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5" o:spid="_x0000_s2153" style="position:absolute;left:7982;top:27148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6" o:spid="_x0000_s2154" style="position:absolute;left:7982;top:2366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7" o:spid="_x0000_s2155" style="position:absolute;left:7982;top:20187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" adj="0,,0" path="m,l34794,e" filled="f" stroked="f">
              <v:stroke joinstyle="round"/>
              <v:formulas/>
              <v:path arrowok="t" o:connecttype="segments" textboxrect="0,0,34794,0"/>
            </v:shape>
            <v:shape id="pl108" o:spid="_x0000_s2156" style="position:absolute;left:7982;top:1670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09" o:spid="_x0000_s2157" style="position:absolute;left:7982;top:13226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0" o:spid="_x0000_s2158" style="position:absolute;left:7982;top:9745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" adj="0,,0" path="m,l34794,e" filled="f" stroked="f">
              <v:stroke joinstyle="round"/>
              <v:formulas/>
              <v:path arrowok="t" o:connecttype="segments" textboxrect="0,0,34794,0"/>
            </v:shape>
            <v:shape id="pl111" o:spid="_x0000_s2159" style="position:absolute;left:7982;top:626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" adj="0,,0" path="m,l34794,e" filled="f" stroked="f">
              <v:stroke joinstyle="round"/>
              <v:formulas/>
              <v:path arrowok="t" o:connecttype="segments" textboxrect="0,0,34794,0"/>
            </v:shape>
            <v:shape id="pl112" o:spid="_x0000_s2160" style="position:absolute;left:7982;top:2784;width:348;height:0;visibility:visible;mso-wrap-style:square;v-text-anchor:top" coordsize="34794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" adj="0,,0" path="m,l34794,e" filled="f" stroked="f">
              <v:stroke joinstyle="round"/>
              <v:formulas/>
              <v:path arrowok="t" o:connecttype="segments" textboxrect="0,0,34794,0"/>
            </v:shape>
            <v:shape id="pl113" o:spid="_x0000_s2161" style="position:absolute;left:8462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4" o:spid="_x0000_s2162" style="position:absolute;left:16599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5" o:spid="_x0000_s2163" style="position:absolute;left:24736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6" o:spid="_x0000_s2164" style="position:absolute;left:32873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7" o:spid="_x0000_s2165" style="position:absolute;left:41010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shape id="pl118" o:spid="_x0000_s2166" style="position:absolute;left:49148;top:50120;width:0;height:348;visibility:visible;mso-wrap-style:square;v-text-anchor:top" coordsize="0,34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" adj="0,,0" path="m,34794l,e" filled="f" strokecolor="#333" strokeweight=".37639mm">
              <v:stroke joinstyle="round"/>
              <v:formulas/>
              <v:path arrowok="t" o:connecttype="segments" textboxrect="0,0,0,34794"/>
            </v:shape>
            <v:rect id="tx119" o:spid="_x0000_s2167" style="position:absolute;left:7499;top:50729;width:1975;height:819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" filled="f" stroked="f">
              <v:textbox inset="0,0,0,0">
                <w:txbxContent>
                  <w:p w14:paraId="7F49F98F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-0.5</w:t>
                    </w:r>
                  </w:p>
                </w:txbxContent>
              </v:textbox>
            </v:rect>
            <v:rect id="tx120" o:spid="_x0000_s2168" style="position:absolute;left:15822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" filled="f" stroked="f">
              <v:textbox inset="0,0,0,0">
                <w:txbxContent>
                  <w:p w14:paraId="67174965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0.0</w:t>
                    </w:r>
                  </w:p>
                </w:txbxContent>
              </v:textbox>
            </v:rect>
            <v:rect id="tx121" o:spid="_x0000_s2169" style="position:absolute;left:23959;top:50729;width:1554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" filled="f" stroked="f">
              <v:textbox inset="0,0,0,0">
                <w:txbxContent>
                  <w:p w14:paraId="36CC99F7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0.5</w:t>
                    </w:r>
                  </w:p>
                </w:txbxContent>
              </v:textbox>
            </v:rect>
            <v:rect id="tx122" o:spid="_x0000_s2170" style="position:absolute;left:32097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" filled="f" stroked="f">
              <v:textbox inset="0,0,0,0">
                <w:txbxContent>
                  <w:p w14:paraId="1B7695EF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1.0</w:t>
                    </w:r>
                  </w:p>
                </w:txbxContent>
              </v:textbox>
            </v:rect>
            <v:rect id="tx123" o:spid="_x0000_s2171" style="position:absolute;left:40234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" filled="f" stroked="f">
              <v:textbox inset="0,0,0,0">
                <w:txbxContent>
                  <w:p w14:paraId="760D70E9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1.5</w:t>
                    </w:r>
                  </w:p>
                </w:txbxContent>
              </v:textbox>
            </v:rect>
            <v:rect id="tx124" o:spid="_x0000_s2172" style="position:absolute;left:48371;top:50729;width:1553;height:817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" filled="f" stroked="f">
              <v:textbox inset="0,0,0,0">
                <w:txbxContent>
                  <w:p w14:paraId="41DF476A" w14:textId="77777777" w:rsidR="00177BEC" w:rsidRPr="00CE5EF1" w:rsidRDefault="00177BEC" w:rsidP="00177BEC">
                    <w:pPr>
                      <w:spacing w:line="176" w:lineRule="exact"/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</w:pPr>
                    <w:r w:rsidRPr="00CE5EF1">
                      <w:rPr>
                        <w:rFonts w:ascii="Arial" w:hAnsi="Arial" w:cs="Arial"/>
                        <w:color w:val="4D4D4D"/>
                        <w:kern w:val="24"/>
                        <w:sz w:val="18"/>
                        <w:szCs w:val="18"/>
                      </w:rPr>
                      <w:t>2.0</w:t>
                    </w:r>
                  </w:p>
                </w:txbxContent>
              </v:textbox>
            </v:rect>
            <v:rect id="tx125" o:spid="_x0000_s2173" style="position:absolute;left:22158;top:51903;width:18182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" filled="f" stroked="f">
              <v:textbox inset="0,0,0,0">
                <w:txbxContent>
                  <w:p w14:paraId="3F3DC940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MR leave-one-out sensitivity analysis for</w:t>
                    </w:r>
                  </w:p>
                </w:txbxContent>
              </v:textbox>
            </v:rect>
            <v:rect id="tx126" o:spid="_x0000_s2174" style="position:absolute;left:22012;top:53000;width:18474;height:954;visibility:visible;mso-wrap-style:non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" filled="f" stroked="f">
              <v:textbox inset="0,0,0,0">
                <w:txbxContent>
                  <w:p w14:paraId="7FD18576" w14:textId="77777777" w:rsidR="00177BEC" w:rsidRDefault="00177BEC" w:rsidP="00177BEC">
                    <w:pPr>
                      <w:spacing w:line="160" w:lineRule="exact"/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kern w:val="24"/>
                        <w:sz w:val="16"/>
                        <w:szCs w:val="16"/>
                      </w:rPr>
                      <w:t>' || id:ebi-a-GCST90017117' on 'outcome'</w:t>
                    </w:r>
                  </w:p>
                </w:txbxContent>
              </v:textbox>
            </v:rect>
            <w10:anchorlock/>
          </v:group>
        </w:pict>
      </w:r>
    </w:p>
    <w:p w14:paraId="627BE0F9" w14:textId="02999FD8" w:rsidR="0003686B" w:rsidRPr="0003686B" w:rsidRDefault="0003686B" w:rsidP="002073AE">
      <w:pPr>
        <w:spacing w:before="0" w:after="200" w:line="276" w:lineRule="auto"/>
        <w:rPr>
          <w:lang w:eastAsia="zh-CN"/>
        </w:rPr>
      </w:pPr>
    </w:p>
    <w:sectPr w:rsidR="0003686B" w:rsidRPr="0003686B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45E1C" w14:textId="77777777" w:rsidR="00A92AD3" w:rsidRDefault="00A92AD3" w:rsidP="00117666">
      <w:pPr>
        <w:spacing w:after="0"/>
      </w:pPr>
      <w:r>
        <w:separator/>
      </w:r>
    </w:p>
  </w:endnote>
  <w:endnote w:type="continuationSeparator" w:id="0">
    <w:p w14:paraId="18534A71" w14:textId="77777777" w:rsidR="00A92AD3" w:rsidRDefault="00A92AD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2BBC4C74" w:rsidR="001B68AF" w:rsidRPr="00577C4C" w:rsidRDefault="00000000">
    <w:pPr>
      <w:rPr>
        <w:color w:val="C00000"/>
        <w:szCs w:val="24"/>
      </w:rPr>
    </w:pPr>
    <w:r>
      <w:rPr>
        <w:noProof/>
      </w:rPr>
      <w:pict w14:anchorId="3E0421D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40.8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<v:textbox style="mso-fit-shape-to-text:t">
            <w:txbxContent>
              <w:p w14:paraId="4D054D26" w14:textId="77777777" w:rsidR="001B68AF" w:rsidRPr="00577C4C" w:rsidRDefault="00C52A7B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2B4A57">
                  <w:rPr>
                    <w:noProof/>
                    <w:color w:val="000000" w:themeColor="text1"/>
                    <w:szCs w:val="40"/>
                  </w:rPr>
                  <w:t>2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5B7DA221" w:rsidR="001B68AF" w:rsidRPr="00577C4C" w:rsidRDefault="00000000">
    <w:pPr>
      <w:rPr>
        <w:b/>
        <w:sz w:val="20"/>
        <w:szCs w:val="24"/>
      </w:rPr>
    </w:pPr>
    <w:r>
      <w:rPr>
        <w:noProof/>
      </w:rPr>
      <w:pict w14:anchorId="733989D8"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1025" type="#_x0000_t202" style="position:absolute;margin-left:540.8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<v:textbox style="mso-fit-shape-to-text:t">
            <w:txbxContent>
              <w:p w14:paraId="085E15EB" w14:textId="77777777" w:rsidR="001B68AF" w:rsidRPr="00577C4C" w:rsidRDefault="00C52A7B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994A3D">
                  <w:rPr>
                    <w:noProof/>
                    <w:color w:val="000000" w:themeColor="text1"/>
                    <w:szCs w:val="40"/>
                  </w:rPr>
                  <w:t>3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BEE8A" w14:textId="77777777" w:rsidR="00A92AD3" w:rsidRDefault="00A92AD3" w:rsidP="00117666">
      <w:pPr>
        <w:spacing w:after="0"/>
      </w:pPr>
      <w:r>
        <w:separator/>
      </w:r>
    </w:p>
  </w:footnote>
  <w:footnote w:type="continuationSeparator" w:id="0">
    <w:p w14:paraId="28839B1C" w14:textId="77777777" w:rsidR="00A92AD3" w:rsidRDefault="00A92AD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1B68AF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0B3F1E51" w:rsidR="001B68AF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347602972">
    <w:abstractNumId w:val="0"/>
  </w:num>
  <w:num w:numId="2" w16cid:durableId="628244002">
    <w:abstractNumId w:val="4"/>
  </w:num>
  <w:num w:numId="3" w16cid:durableId="743726020">
    <w:abstractNumId w:val="1"/>
  </w:num>
  <w:num w:numId="4" w16cid:durableId="1962956264">
    <w:abstractNumId w:val="5"/>
  </w:num>
  <w:num w:numId="5" w16cid:durableId="2108620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4651217">
    <w:abstractNumId w:val="3"/>
  </w:num>
  <w:num w:numId="7" w16cid:durableId="913510198">
    <w:abstractNumId w:val="6"/>
  </w:num>
  <w:num w:numId="8" w16cid:durableId="739130885">
    <w:abstractNumId w:val="6"/>
  </w:num>
  <w:num w:numId="9" w16cid:durableId="1856262292">
    <w:abstractNumId w:val="6"/>
  </w:num>
  <w:num w:numId="10" w16cid:durableId="1378317336">
    <w:abstractNumId w:val="6"/>
  </w:num>
  <w:num w:numId="11" w16cid:durableId="1502309987">
    <w:abstractNumId w:val="6"/>
  </w:num>
  <w:num w:numId="12" w16cid:durableId="1266226350">
    <w:abstractNumId w:val="6"/>
  </w:num>
  <w:num w:numId="13" w16cid:durableId="1417745038">
    <w:abstractNumId w:val="3"/>
  </w:num>
  <w:num w:numId="14" w16cid:durableId="321470573">
    <w:abstractNumId w:val="2"/>
  </w:num>
  <w:num w:numId="15" w16cid:durableId="2130011158">
    <w:abstractNumId w:val="2"/>
  </w:num>
  <w:num w:numId="16" w16cid:durableId="1638536140">
    <w:abstractNumId w:val="2"/>
  </w:num>
  <w:num w:numId="17" w16cid:durableId="1040088163">
    <w:abstractNumId w:val="2"/>
  </w:num>
  <w:num w:numId="18" w16cid:durableId="968241445">
    <w:abstractNumId w:val="2"/>
  </w:num>
  <w:num w:numId="19" w16cid:durableId="211428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defaultTabStop w:val="720"/>
  <w:evenAndOddHeaders/>
  <w:characterSpacingControl w:val="doNotCompress"/>
  <w:hdrShapeDefaults>
    <o:shapedefaults v:ext="edit" spidmax="3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D24"/>
    <w:rsid w:val="0001436A"/>
    <w:rsid w:val="00034304"/>
    <w:rsid w:val="00035434"/>
    <w:rsid w:val="0003686B"/>
    <w:rsid w:val="00052A14"/>
    <w:rsid w:val="00077D53"/>
    <w:rsid w:val="00083A3D"/>
    <w:rsid w:val="000A42E4"/>
    <w:rsid w:val="00105FD9"/>
    <w:rsid w:val="00117666"/>
    <w:rsid w:val="001203C9"/>
    <w:rsid w:val="001549D3"/>
    <w:rsid w:val="00160065"/>
    <w:rsid w:val="00177BEC"/>
    <w:rsid w:val="00177D84"/>
    <w:rsid w:val="001A15BF"/>
    <w:rsid w:val="001A3341"/>
    <w:rsid w:val="001B68AF"/>
    <w:rsid w:val="001E6C00"/>
    <w:rsid w:val="002073AE"/>
    <w:rsid w:val="00250E3C"/>
    <w:rsid w:val="00267D18"/>
    <w:rsid w:val="002868E2"/>
    <w:rsid w:val="002869C3"/>
    <w:rsid w:val="002936E4"/>
    <w:rsid w:val="002B4A57"/>
    <w:rsid w:val="002C1B8F"/>
    <w:rsid w:val="002C74CA"/>
    <w:rsid w:val="00350FAA"/>
    <w:rsid w:val="003544FB"/>
    <w:rsid w:val="00362C7F"/>
    <w:rsid w:val="003D2D47"/>
    <w:rsid w:val="003D2F2D"/>
    <w:rsid w:val="00401590"/>
    <w:rsid w:val="00447801"/>
    <w:rsid w:val="00452E9C"/>
    <w:rsid w:val="004735C8"/>
    <w:rsid w:val="004961FF"/>
    <w:rsid w:val="004E5BFD"/>
    <w:rsid w:val="00517A89"/>
    <w:rsid w:val="005250F2"/>
    <w:rsid w:val="0053020D"/>
    <w:rsid w:val="00593EEA"/>
    <w:rsid w:val="005A128E"/>
    <w:rsid w:val="005A5EEE"/>
    <w:rsid w:val="0062295E"/>
    <w:rsid w:val="006375C7"/>
    <w:rsid w:val="00654E8F"/>
    <w:rsid w:val="00660D05"/>
    <w:rsid w:val="006820B1"/>
    <w:rsid w:val="006B7D14"/>
    <w:rsid w:val="006C4A77"/>
    <w:rsid w:val="00701727"/>
    <w:rsid w:val="0070566C"/>
    <w:rsid w:val="00711F35"/>
    <w:rsid w:val="00713612"/>
    <w:rsid w:val="00714C50"/>
    <w:rsid w:val="00725A7D"/>
    <w:rsid w:val="007501BE"/>
    <w:rsid w:val="0076409B"/>
    <w:rsid w:val="00790BB3"/>
    <w:rsid w:val="007C206C"/>
    <w:rsid w:val="007C7768"/>
    <w:rsid w:val="00800FEE"/>
    <w:rsid w:val="00803D24"/>
    <w:rsid w:val="00817DD6"/>
    <w:rsid w:val="00820FBC"/>
    <w:rsid w:val="008279B9"/>
    <w:rsid w:val="00885156"/>
    <w:rsid w:val="008F2F05"/>
    <w:rsid w:val="009151AA"/>
    <w:rsid w:val="0093429D"/>
    <w:rsid w:val="00943573"/>
    <w:rsid w:val="00945DDF"/>
    <w:rsid w:val="009707B8"/>
    <w:rsid w:val="00970F7D"/>
    <w:rsid w:val="00994A3D"/>
    <w:rsid w:val="009C2B12"/>
    <w:rsid w:val="009C70F3"/>
    <w:rsid w:val="009D2EAD"/>
    <w:rsid w:val="009E38C6"/>
    <w:rsid w:val="009E5D6F"/>
    <w:rsid w:val="00A174D9"/>
    <w:rsid w:val="00A375F5"/>
    <w:rsid w:val="00A569CD"/>
    <w:rsid w:val="00A85BBD"/>
    <w:rsid w:val="00A86CF7"/>
    <w:rsid w:val="00A92AD3"/>
    <w:rsid w:val="00AB5EE2"/>
    <w:rsid w:val="00AB6715"/>
    <w:rsid w:val="00AC2DAC"/>
    <w:rsid w:val="00B1671E"/>
    <w:rsid w:val="00B25EB8"/>
    <w:rsid w:val="00B354E1"/>
    <w:rsid w:val="00B37F4D"/>
    <w:rsid w:val="00BA3AF4"/>
    <w:rsid w:val="00C47C4C"/>
    <w:rsid w:val="00C52A7B"/>
    <w:rsid w:val="00C56BAF"/>
    <w:rsid w:val="00C679AA"/>
    <w:rsid w:val="00C7145E"/>
    <w:rsid w:val="00C75972"/>
    <w:rsid w:val="00CC0A3A"/>
    <w:rsid w:val="00CD066B"/>
    <w:rsid w:val="00CE4FEE"/>
    <w:rsid w:val="00CE5EF1"/>
    <w:rsid w:val="00D17D91"/>
    <w:rsid w:val="00DB59C3"/>
    <w:rsid w:val="00DC259A"/>
    <w:rsid w:val="00DE048A"/>
    <w:rsid w:val="00DE23E8"/>
    <w:rsid w:val="00E52377"/>
    <w:rsid w:val="00E64DD0"/>
    <w:rsid w:val="00E64E17"/>
    <w:rsid w:val="00E866C9"/>
    <w:rsid w:val="00EA3D3C"/>
    <w:rsid w:val="00EB69BB"/>
    <w:rsid w:val="00EC4ED9"/>
    <w:rsid w:val="00F46900"/>
    <w:rsid w:val="00F61D89"/>
    <w:rsid w:val="00F76955"/>
    <w:rsid w:val="00F94B53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2,3"/>
    </o:shapelayout>
  </w:shapeDefaults>
  <w:decimalSymbol w:val="."/>
  <w:listSeparator w:val=","/>
  <w14:docId w14:val="664487BD"/>
  <w15:docId w15:val="{329E119C-D92F-4D7F-9A78-01E7BAF1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aff9">
    <w:name w:val="Unresolved Mention"/>
    <w:basedOn w:val="a1"/>
    <w:uiPriority w:val="99"/>
    <w:semiHidden/>
    <w:unhideWhenUsed/>
    <w:rsid w:val="00FD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101</TotalTime>
  <Pages>11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Ziqian Yin</cp:lastModifiedBy>
  <cp:revision>17</cp:revision>
  <cp:lastPrinted>2013-10-03T12:51:00Z</cp:lastPrinted>
  <dcterms:created xsi:type="dcterms:W3CDTF">2022-11-17T16:58:00Z</dcterms:created>
  <dcterms:modified xsi:type="dcterms:W3CDTF">2024-06-07T10:17:00Z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c64c0213723cb60ccc302292a728ed22707dfbfc45575f6588ef6c0dd4c3d0c3</vt:lpwstr>
  </property>
</Properties>
</file>