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D05149" w14:textId="1AF1AA3D" w:rsidR="00001FE8" w:rsidRPr="00B907E2" w:rsidRDefault="00450F4E" w:rsidP="00D407E9">
      <w:pPr>
        <w:jc w:val="center"/>
        <w:rPr>
          <w:rFonts w:eastAsia="SimSun"/>
          <w:b/>
          <w:bCs/>
          <w:color w:val="000000" w:themeColor="text1"/>
          <w:sz w:val="22"/>
          <w:szCs w:val="22"/>
        </w:rPr>
      </w:pPr>
      <w:r w:rsidRPr="00B907E2">
        <w:rPr>
          <w:rFonts w:eastAsia="SimSun"/>
          <w:b/>
          <w:bCs/>
          <w:color w:val="000000" w:themeColor="text1"/>
          <w:sz w:val="22"/>
          <w:szCs w:val="22"/>
        </w:rPr>
        <w:t>Geographic Disparities in Hospital Readmissions: a Retrospective Cohort Study among Patients with Chronic Disease in Rural China</w:t>
      </w:r>
    </w:p>
    <w:p w14:paraId="0E2080C1" w14:textId="77777777" w:rsidR="00862B77" w:rsidRPr="00B907E2" w:rsidRDefault="00862B77" w:rsidP="00D407E9">
      <w:pPr>
        <w:jc w:val="center"/>
        <w:rPr>
          <w:rFonts w:eastAsia="SimSun"/>
          <w:b/>
          <w:bCs/>
          <w:color w:val="000000" w:themeColor="text1"/>
          <w:sz w:val="22"/>
          <w:szCs w:val="22"/>
        </w:rPr>
      </w:pPr>
    </w:p>
    <w:p w14:paraId="4B5DAA37" w14:textId="77777777" w:rsidR="001B6213" w:rsidRPr="00B907E2" w:rsidRDefault="001B6213" w:rsidP="00450F4E">
      <w:pPr>
        <w:jc w:val="center"/>
        <w:rPr>
          <w:b/>
          <w:bCs/>
          <w:color w:val="000000" w:themeColor="text1"/>
          <w:sz w:val="22"/>
          <w:szCs w:val="22"/>
        </w:rPr>
      </w:pPr>
    </w:p>
    <w:p w14:paraId="7631FE92" w14:textId="2D770DEB" w:rsidR="00450F4E" w:rsidRPr="00B907E2" w:rsidRDefault="00450F4E" w:rsidP="00450F4E">
      <w:pPr>
        <w:jc w:val="center"/>
        <w:rPr>
          <w:b/>
          <w:bCs/>
          <w:color w:val="000000" w:themeColor="text1"/>
          <w:sz w:val="22"/>
          <w:szCs w:val="22"/>
        </w:rPr>
      </w:pPr>
      <w:r w:rsidRPr="00B907E2">
        <w:rPr>
          <w:b/>
          <w:bCs/>
          <w:color w:val="000000" w:themeColor="text1"/>
          <w:sz w:val="22"/>
          <w:szCs w:val="22"/>
        </w:rPr>
        <w:t>Appendix</w:t>
      </w:r>
    </w:p>
    <w:p w14:paraId="3D28924B" w14:textId="77777777" w:rsidR="00862B77" w:rsidRPr="00EB3044" w:rsidRDefault="00862B77" w:rsidP="00450F4E">
      <w:pPr>
        <w:jc w:val="center"/>
        <w:rPr>
          <w:b/>
          <w:bCs/>
          <w:color w:val="000000" w:themeColor="text1"/>
          <w:sz w:val="20"/>
          <w:szCs w:val="20"/>
        </w:rPr>
      </w:pPr>
    </w:p>
    <w:p w14:paraId="30DE9D4C" w14:textId="77777777" w:rsidR="00227B24" w:rsidRPr="00EB3044" w:rsidRDefault="00227B24" w:rsidP="00450F4E">
      <w:pPr>
        <w:jc w:val="center"/>
        <w:rPr>
          <w:b/>
          <w:bCs/>
          <w:color w:val="000000" w:themeColor="text1"/>
          <w:sz w:val="20"/>
          <w:szCs w:val="20"/>
        </w:rPr>
      </w:pPr>
    </w:p>
    <w:p w14:paraId="7424794C" w14:textId="65172648" w:rsidR="00450F4E" w:rsidRPr="00EB3044" w:rsidRDefault="00BF55E0" w:rsidP="0037110F">
      <w:pPr>
        <w:jc w:val="center"/>
        <w:rPr>
          <w:color w:val="000000" w:themeColor="text1"/>
          <w:sz w:val="20"/>
          <w:szCs w:val="20"/>
        </w:rPr>
      </w:pPr>
      <w:r w:rsidRPr="00EB3044">
        <w:rPr>
          <w:color w:val="000000" w:themeColor="text1"/>
          <w:sz w:val="20"/>
          <w:szCs w:val="20"/>
        </w:rPr>
        <w:t xml:space="preserve">Table A1 </w:t>
      </w:r>
      <w:r w:rsidR="00D2568D" w:rsidRPr="00EB3044">
        <w:rPr>
          <w:color w:val="000000" w:themeColor="text1"/>
          <w:sz w:val="20"/>
          <w:szCs w:val="20"/>
        </w:rPr>
        <w:t xml:space="preserve">Readmission rates </w:t>
      </w:r>
      <w:r w:rsidR="004F1191" w:rsidRPr="00EB3044">
        <w:rPr>
          <w:color w:val="000000" w:themeColor="text1"/>
          <w:sz w:val="20"/>
          <w:szCs w:val="20"/>
        </w:rPr>
        <w:t>of different patient subgroups</w:t>
      </w:r>
    </w:p>
    <w:tbl>
      <w:tblPr>
        <w:tblW w:w="13045" w:type="dxa"/>
        <w:jc w:val="center"/>
        <w:tblLook w:val="04A0" w:firstRow="1" w:lastRow="0" w:firstColumn="1" w:lastColumn="0" w:noHBand="0" w:noVBand="1"/>
      </w:tblPr>
      <w:tblGrid>
        <w:gridCol w:w="2036"/>
        <w:gridCol w:w="868"/>
        <w:gridCol w:w="1772"/>
        <w:gridCol w:w="845"/>
        <w:gridCol w:w="277"/>
        <w:gridCol w:w="868"/>
        <w:gridCol w:w="1772"/>
        <w:gridCol w:w="845"/>
        <w:gridCol w:w="277"/>
        <w:gridCol w:w="868"/>
        <w:gridCol w:w="1772"/>
        <w:gridCol w:w="845"/>
      </w:tblGrid>
      <w:tr w:rsidR="000C6844" w:rsidRPr="00EB3044" w14:paraId="61024746" w14:textId="77777777" w:rsidTr="00A22A6B">
        <w:trPr>
          <w:trHeight w:val="316"/>
          <w:jc w:val="center"/>
        </w:trPr>
        <w:tc>
          <w:tcPr>
            <w:tcW w:w="2035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01EC21B" w14:textId="62B02A49" w:rsidR="00450F4E" w:rsidRPr="00450F4E" w:rsidRDefault="0010000B" w:rsidP="007B22C0">
            <w:pPr>
              <w:pStyle w:val="Table"/>
              <w:rPr>
                <w:color w:val="000000" w:themeColor="text1"/>
                <w:szCs w:val="20"/>
              </w:rPr>
            </w:pPr>
            <w:r w:rsidRPr="00EB3044">
              <w:rPr>
                <w:rFonts w:eastAsia="SimSun"/>
                <w:color w:val="000000" w:themeColor="text1"/>
                <w:szCs w:val="20"/>
                <w:lang w:val="en-US"/>
              </w:rPr>
              <w:t>Characteristics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095190" w14:textId="2E8B4AC3" w:rsidR="00450F4E" w:rsidRPr="00450F4E" w:rsidRDefault="00CC2732" w:rsidP="007B22C0">
            <w:pPr>
              <w:rPr>
                <w:color w:val="000000" w:themeColor="text1"/>
                <w:sz w:val="20"/>
                <w:szCs w:val="20"/>
              </w:rPr>
            </w:pPr>
            <w:r w:rsidRPr="00EB3044">
              <w:rPr>
                <w:color w:val="000000" w:themeColor="text1"/>
                <w:sz w:val="20"/>
                <w:szCs w:val="20"/>
              </w:rPr>
              <w:t>30-day readmission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ACD4B" w14:textId="77777777" w:rsidR="00450F4E" w:rsidRPr="00450F4E" w:rsidRDefault="00450F4E" w:rsidP="007B22C0">
            <w:pPr>
              <w:rPr>
                <w:color w:val="000000" w:themeColor="text1"/>
                <w:sz w:val="20"/>
                <w:szCs w:val="20"/>
              </w:rPr>
            </w:pPr>
            <w:r w:rsidRPr="00450F4E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F270C5" w14:textId="746AD075" w:rsidR="00450F4E" w:rsidRPr="00450F4E" w:rsidRDefault="00CC2732" w:rsidP="007B22C0">
            <w:pPr>
              <w:rPr>
                <w:color w:val="000000" w:themeColor="text1"/>
                <w:sz w:val="20"/>
                <w:szCs w:val="20"/>
              </w:rPr>
            </w:pPr>
            <w:r w:rsidRPr="00EB3044">
              <w:rPr>
                <w:color w:val="000000" w:themeColor="text1"/>
                <w:sz w:val="20"/>
                <w:szCs w:val="20"/>
              </w:rPr>
              <w:t>90-day readmission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CE3BA" w14:textId="77777777" w:rsidR="00450F4E" w:rsidRPr="00450F4E" w:rsidRDefault="00450F4E" w:rsidP="007B22C0">
            <w:pPr>
              <w:rPr>
                <w:color w:val="000000" w:themeColor="text1"/>
                <w:sz w:val="20"/>
                <w:szCs w:val="20"/>
              </w:rPr>
            </w:pPr>
            <w:r w:rsidRPr="00450F4E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1905DA" w14:textId="61C979A6" w:rsidR="00450F4E" w:rsidRPr="00450F4E" w:rsidRDefault="00CC2732" w:rsidP="007B22C0">
            <w:pPr>
              <w:rPr>
                <w:color w:val="000000" w:themeColor="text1"/>
                <w:sz w:val="20"/>
                <w:szCs w:val="20"/>
              </w:rPr>
            </w:pPr>
            <w:r w:rsidRPr="00EB3044">
              <w:rPr>
                <w:color w:val="000000" w:themeColor="text1"/>
                <w:sz w:val="20"/>
                <w:szCs w:val="20"/>
              </w:rPr>
              <w:t>Annual readmission</w:t>
            </w:r>
          </w:p>
        </w:tc>
      </w:tr>
      <w:tr w:rsidR="000C6844" w:rsidRPr="00EB3044" w14:paraId="6CB87115" w14:textId="77777777" w:rsidTr="00A22A6B">
        <w:trPr>
          <w:trHeight w:val="316"/>
          <w:jc w:val="center"/>
        </w:trPr>
        <w:tc>
          <w:tcPr>
            <w:tcW w:w="2035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F75226B" w14:textId="77777777" w:rsidR="00450F4E" w:rsidRPr="00450F4E" w:rsidRDefault="00450F4E" w:rsidP="007B22C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B6427B" w14:textId="77777777" w:rsidR="00450F4E" w:rsidRPr="00450F4E" w:rsidRDefault="00450F4E" w:rsidP="007B22C0">
            <w:pPr>
              <w:rPr>
                <w:color w:val="000000" w:themeColor="text1"/>
                <w:sz w:val="20"/>
                <w:szCs w:val="20"/>
              </w:rPr>
            </w:pPr>
            <w:r w:rsidRPr="00450F4E">
              <w:rPr>
                <w:color w:val="000000" w:themeColor="text1"/>
                <w:sz w:val="20"/>
                <w:szCs w:val="20"/>
              </w:rPr>
              <w:t>Mean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2139D4" w14:textId="77777777" w:rsidR="00450F4E" w:rsidRPr="00450F4E" w:rsidRDefault="00450F4E" w:rsidP="007B22C0">
            <w:pPr>
              <w:rPr>
                <w:color w:val="000000" w:themeColor="text1"/>
                <w:sz w:val="20"/>
                <w:szCs w:val="20"/>
              </w:rPr>
            </w:pPr>
            <w:r w:rsidRPr="00450F4E">
              <w:rPr>
                <w:color w:val="000000" w:themeColor="text1"/>
                <w:sz w:val="20"/>
                <w:szCs w:val="20"/>
              </w:rPr>
              <w:t>95% CI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B46F5A" w14:textId="77777777" w:rsidR="00450F4E" w:rsidRPr="00450F4E" w:rsidRDefault="00450F4E" w:rsidP="007B22C0">
            <w:pPr>
              <w:rPr>
                <w:color w:val="000000" w:themeColor="text1"/>
                <w:sz w:val="20"/>
                <w:szCs w:val="20"/>
              </w:rPr>
            </w:pPr>
            <w:r w:rsidRPr="00450F4E">
              <w:rPr>
                <w:color w:val="000000" w:themeColor="text1"/>
                <w:sz w:val="20"/>
                <w:szCs w:val="20"/>
              </w:rPr>
              <w:t>P value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20BAC4" w14:textId="77777777" w:rsidR="00450F4E" w:rsidRPr="00450F4E" w:rsidRDefault="00450F4E" w:rsidP="007B22C0">
            <w:pPr>
              <w:rPr>
                <w:color w:val="000000" w:themeColor="text1"/>
                <w:sz w:val="20"/>
                <w:szCs w:val="20"/>
              </w:rPr>
            </w:pPr>
            <w:r w:rsidRPr="00450F4E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A9E0B3" w14:textId="77777777" w:rsidR="00450F4E" w:rsidRPr="00450F4E" w:rsidRDefault="00450F4E" w:rsidP="007B22C0">
            <w:pPr>
              <w:rPr>
                <w:color w:val="000000" w:themeColor="text1"/>
                <w:sz w:val="20"/>
                <w:szCs w:val="20"/>
              </w:rPr>
            </w:pPr>
            <w:r w:rsidRPr="00450F4E">
              <w:rPr>
                <w:color w:val="000000" w:themeColor="text1"/>
                <w:sz w:val="20"/>
                <w:szCs w:val="20"/>
              </w:rPr>
              <w:t>Mean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1DF14B" w14:textId="77777777" w:rsidR="00450F4E" w:rsidRPr="00450F4E" w:rsidRDefault="00450F4E" w:rsidP="007B22C0">
            <w:pPr>
              <w:rPr>
                <w:color w:val="000000" w:themeColor="text1"/>
                <w:sz w:val="20"/>
                <w:szCs w:val="20"/>
              </w:rPr>
            </w:pPr>
            <w:r w:rsidRPr="00450F4E">
              <w:rPr>
                <w:color w:val="000000" w:themeColor="text1"/>
                <w:sz w:val="20"/>
                <w:szCs w:val="20"/>
              </w:rPr>
              <w:t>95% CI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BEA1EA" w14:textId="77777777" w:rsidR="00450F4E" w:rsidRPr="00450F4E" w:rsidRDefault="00450F4E" w:rsidP="007B22C0">
            <w:pPr>
              <w:rPr>
                <w:color w:val="000000" w:themeColor="text1"/>
                <w:sz w:val="20"/>
                <w:szCs w:val="20"/>
              </w:rPr>
            </w:pPr>
            <w:r w:rsidRPr="00450F4E">
              <w:rPr>
                <w:color w:val="000000" w:themeColor="text1"/>
                <w:sz w:val="20"/>
                <w:szCs w:val="20"/>
              </w:rPr>
              <w:t>P value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56556B" w14:textId="77777777" w:rsidR="00450F4E" w:rsidRPr="00450F4E" w:rsidRDefault="00450F4E" w:rsidP="007B22C0">
            <w:pPr>
              <w:rPr>
                <w:color w:val="000000" w:themeColor="text1"/>
                <w:sz w:val="20"/>
                <w:szCs w:val="20"/>
              </w:rPr>
            </w:pPr>
            <w:r w:rsidRPr="00450F4E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17A152" w14:textId="77777777" w:rsidR="00450F4E" w:rsidRPr="00450F4E" w:rsidRDefault="00450F4E" w:rsidP="007B22C0">
            <w:pPr>
              <w:rPr>
                <w:color w:val="000000" w:themeColor="text1"/>
                <w:sz w:val="20"/>
                <w:szCs w:val="20"/>
              </w:rPr>
            </w:pPr>
            <w:r w:rsidRPr="00450F4E">
              <w:rPr>
                <w:color w:val="000000" w:themeColor="text1"/>
                <w:sz w:val="20"/>
                <w:szCs w:val="20"/>
              </w:rPr>
              <w:t>Mean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948A25" w14:textId="77777777" w:rsidR="00450F4E" w:rsidRPr="00450F4E" w:rsidRDefault="00450F4E" w:rsidP="007B22C0">
            <w:pPr>
              <w:rPr>
                <w:color w:val="000000" w:themeColor="text1"/>
                <w:sz w:val="20"/>
                <w:szCs w:val="20"/>
              </w:rPr>
            </w:pPr>
            <w:r w:rsidRPr="00450F4E">
              <w:rPr>
                <w:color w:val="000000" w:themeColor="text1"/>
                <w:sz w:val="20"/>
                <w:szCs w:val="20"/>
              </w:rPr>
              <w:t>95% CI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84B8F5" w14:textId="77777777" w:rsidR="00450F4E" w:rsidRPr="00450F4E" w:rsidRDefault="00450F4E" w:rsidP="007B22C0">
            <w:pPr>
              <w:rPr>
                <w:color w:val="000000" w:themeColor="text1"/>
                <w:sz w:val="20"/>
                <w:szCs w:val="20"/>
              </w:rPr>
            </w:pPr>
            <w:r w:rsidRPr="00450F4E">
              <w:rPr>
                <w:color w:val="000000" w:themeColor="text1"/>
                <w:sz w:val="20"/>
                <w:szCs w:val="20"/>
              </w:rPr>
              <w:t>P value</w:t>
            </w:r>
          </w:p>
        </w:tc>
      </w:tr>
      <w:tr w:rsidR="000C6844" w:rsidRPr="00EB3044" w14:paraId="2452B5A4" w14:textId="77777777" w:rsidTr="00A22A6B">
        <w:trPr>
          <w:trHeight w:val="316"/>
          <w:jc w:val="center"/>
        </w:trPr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729E9" w14:textId="3C9EC8CA" w:rsidR="00450F4E" w:rsidRPr="00450F4E" w:rsidRDefault="005A4545" w:rsidP="007B22C0">
            <w:pPr>
              <w:rPr>
                <w:color w:val="000000" w:themeColor="text1"/>
                <w:sz w:val="20"/>
                <w:szCs w:val="20"/>
              </w:rPr>
            </w:pPr>
            <w:r w:rsidRPr="00EB3044">
              <w:rPr>
                <w:rFonts w:eastAsia="SimSun"/>
                <w:color w:val="000000" w:themeColor="text1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FD671" w14:textId="77777777" w:rsidR="00450F4E" w:rsidRPr="00450F4E" w:rsidRDefault="00450F4E" w:rsidP="007B22C0">
            <w:pPr>
              <w:rPr>
                <w:color w:val="000000" w:themeColor="text1"/>
                <w:sz w:val="20"/>
                <w:szCs w:val="20"/>
              </w:rPr>
            </w:pPr>
            <w:r w:rsidRPr="00450F4E">
              <w:rPr>
                <w:color w:val="000000" w:themeColor="text1"/>
                <w:sz w:val="20"/>
                <w:szCs w:val="20"/>
              </w:rPr>
              <w:t>8.50%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27E32" w14:textId="68776E62" w:rsidR="00450F4E" w:rsidRPr="00450F4E" w:rsidRDefault="00450F4E" w:rsidP="007B22C0">
            <w:pPr>
              <w:rPr>
                <w:color w:val="000000" w:themeColor="text1"/>
                <w:sz w:val="20"/>
                <w:szCs w:val="20"/>
              </w:rPr>
            </w:pPr>
            <w:r w:rsidRPr="00450F4E">
              <w:rPr>
                <w:color w:val="000000" w:themeColor="text1"/>
                <w:sz w:val="20"/>
                <w:szCs w:val="20"/>
              </w:rPr>
              <w:t>(8.28%</w:t>
            </w:r>
            <w:r w:rsidR="00EB3044">
              <w:rPr>
                <w:color w:val="000000" w:themeColor="text1"/>
                <w:sz w:val="20"/>
                <w:szCs w:val="20"/>
              </w:rPr>
              <w:t>-</w:t>
            </w:r>
            <w:r w:rsidRPr="00450F4E">
              <w:rPr>
                <w:color w:val="000000" w:themeColor="text1"/>
                <w:sz w:val="20"/>
                <w:szCs w:val="20"/>
              </w:rPr>
              <w:t>8.72%)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03981" w14:textId="77777777" w:rsidR="00450F4E" w:rsidRPr="00450F4E" w:rsidRDefault="00450F4E" w:rsidP="007B22C0">
            <w:pPr>
              <w:rPr>
                <w:color w:val="000000" w:themeColor="text1"/>
                <w:sz w:val="20"/>
                <w:szCs w:val="20"/>
              </w:rPr>
            </w:pPr>
            <w:r w:rsidRPr="00450F4E">
              <w:rPr>
                <w:color w:val="000000" w:themeColor="text1"/>
                <w:sz w:val="20"/>
                <w:szCs w:val="20"/>
              </w:rPr>
              <w:t>/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ACE93" w14:textId="77777777" w:rsidR="00450F4E" w:rsidRPr="00450F4E" w:rsidRDefault="00450F4E" w:rsidP="007B22C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3A689" w14:textId="77777777" w:rsidR="00450F4E" w:rsidRPr="00450F4E" w:rsidRDefault="00450F4E" w:rsidP="007B22C0">
            <w:pPr>
              <w:rPr>
                <w:color w:val="000000" w:themeColor="text1"/>
                <w:sz w:val="20"/>
                <w:szCs w:val="20"/>
              </w:rPr>
            </w:pPr>
            <w:r w:rsidRPr="00450F4E">
              <w:rPr>
                <w:color w:val="000000" w:themeColor="text1"/>
                <w:sz w:val="20"/>
                <w:szCs w:val="20"/>
              </w:rPr>
              <w:t>19.12%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89408" w14:textId="53580B35" w:rsidR="00450F4E" w:rsidRPr="00450F4E" w:rsidRDefault="00450F4E" w:rsidP="007B22C0">
            <w:pPr>
              <w:rPr>
                <w:color w:val="000000" w:themeColor="text1"/>
                <w:sz w:val="20"/>
                <w:szCs w:val="20"/>
              </w:rPr>
            </w:pPr>
            <w:r w:rsidRPr="00450F4E">
              <w:rPr>
                <w:color w:val="000000" w:themeColor="text1"/>
                <w:sz w:val="20"/>
                <w:szCs w:val="20"/>
              </w:rPr>
              <w:t>(18.81%</w:t>
            </w:r>
            <w:r w:rsidR="00EB3044">
              <w:rPr>
                <w:color w:val="000000" w:themeColor="text1"/>
                <w:sz w:val="20"/>
                <w:szCs w:val="20"/>
              </w:rPr>
              <w:t>-</w:t>
            </w:r>
            <w:r w:rsidRPr="00450F4E">
              <w:rPr>
                <w:color w:val="000000" w:themeColor="text1"/>
                <w:sz w:val="20"/>
                <w:szCs w:val="20"/>
              </w:rPr>
              <w:t>19.43%)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3F4F0" w14:textId="77777777" w:rsidR="00450F4E" w:rsidRPr="00450F4E" w:rsidRDefault="00450F4E" w:rsidP="007B22C0">
            <w:pPr>
              <w:rPr>
                <w:color w:val="000000" w:themeColor="text1"/>
                <w:sz w:val="20"/>
                <w:szCs w:val="20"/>
              </w:rPr>
            </w:pPr>
            <w:r w:rsidRPr="00450F4E">
              <w:rPr>
                <w:color w:val="000000" w:themeColor="text1"/>
                <w:sz w:val="20"/>
                <w:szCs w:val="20"/>
              </w:rPr>
              <w:t>/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86298" w14:textId="77777777" w:rsidR="00450F4E" w:rsidRPr="00450F4E" w:rsidRDefault="00450F4E" w:rsidP="007B22C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B3F07" w14:textId="77777777" w:rsidR="00450F4E" w:rsidRPr="00450F4E" w:rsidRDefault="00450F4E" w:rsidP="007B22C0">
            <w:pPr>
              <w:rPr>
                <w:color w:val="000000" w:themeColor="text1"/>
                <w:sz w:val="20"/>
                <w:szCs w:val="20"/>
              </w:rPr>
            </w:pPr>
            <w:r w:rsidRPr="00450F4E">
              <w:rPr>
                <w:color w:val="000000" w:themeColor="text1"/>
                <w:sz w:val="20"/>
                <w:szCs w:val="20"/>
              </w:rPr>
              <w:t>39.67%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DD944" w14:textId="2D41E96B" w:rsidR="00450F4E" w:rsidRPr="00450F4E" w:rsidRDefault="00450F4E" w:rsidP="007B22C0">
            <w:pPr>
              <w:rPr>
                <w:color w:val="000000" w:themeColor="text1"/>
                <w:sz w:val="20"/>
                <w:szCs w:val="20"/>
              </w:rPr>
            </w:pPr>
            <w:r w:rsidRPr="00450F4E">
              <w:rPr>
                <w:color w:val="000000" w:themeColor="text1"/>
                <w:sz w:val="20"/>
                <w:szCs w:val="20"/>
              </w:rPr>
              <w:t>(39.28%</w:t>
            </w:r>
            <w:r w:rsidR="00EB3044">
              <w:rPr>
                <w:color w:val="000000" w:themeColor="text1"/>
                <w:sz w:val="20"/>
                <w:szCs w:val="20"/>
              </w:rPr>
              <w:t>-</w:t>
            </w:r>
            <w:r w:rsidRPr="00450F4E">
              <w:rPr>
                <w:color w:val="000000" w:themeColor="text1"/>
                <w:sz w:val="20"/>
                <w:szCs w:val="20"/>
              </w:rPr>
              <w:t>40.05%)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4EADA" w14:textId="77777777" w:rsidR="00450F4E" w:rsidRPr="00450F4E" w:rsidRDefault="00450F4E" w:rsidP="007B22C0">
            <w:pPr>
              <w:rPr>
                <w:color w:val="000000" w:themeColor="text1"/>
                <w:sz w:val="20"/>
                <w:szCs w:val="20"/>
              </w:rPr>
            </w:pPr>
            <w:r w:rsidRPr="00450F4E">
              <w:rPr>
                <w:color w:val="000000" w:themeColor="text1"/>
                <w:sz w:val="20"/>
                <w:szCs w:val="20"/>
              </w:rPr>
              <w:t>/</w:t>
            </w:r>
          </w:p>
        </w:tc>
      </w:tr>
      <w:tr w:rsidR="000C6844" w:rsidRPr="00EB3044" w14:paraId="706C71B7" w14:textId="77777777" w:rsidTr="00A22A6B">
        <w:trPr>
          <w:trHeight w:val="316"/>
          <w:jc w:val="center"/>
        </w:trPr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F2594" w14:textId="1679D921" w:rsidR="00450F4E" w:rsidRPr="00450F4E" w:rsidRDefault="00771B07" w:rsidP="007B22C0">
            <w:pPr>
              <w:rPr>
                <w:color w:val="000000" w:themeColor="text1"/>
                <w:sz w:val="20"/>
                <w:szCs w:val="20"/>
              </w:rPr>
            </w:pPr>
            <w:r w:rsidRPr="00EB3044">
              <w:rPr>
                <w:rFonts w:eastAsia="SimSun"/>
                <w:color w:val="000000" w:themeColor="text1"/>
                <w:sz w:val="20"/>
                <w:szCs w:val="20"/>
              </w:rPr>
              <w:t xml:space="preserve">Gender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15FCE" w14:textId="77777777" w:rsidR="00450F4E" w:rsidRPr="00450F4E" w:rsidRDefault="00450F4E" w:rsidP="007B22C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52ECA" w14:textId="77777777" w:rsidR="00450F4E" w:rsidRPr="00450F4E" w:rsidRDefault="00450F4E" w:rsidP="007B22C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0C3C3" w14:textId="77777777" w:rsidR="00450F4E" w:rsidRPr="00450F4E" w:rsidRDefault="00450F4E" w:rsidP="007B22C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2FB84" w14:textId="77777777" w:rsidR="00450F4E" w:rsidRPr="00450F4E" w:rsidRDefault="00450F4E" w:rsidP="007B22C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7AB1A" w14:textId="77777777" w:rsidR="00450F4E" w:rsidRPr="00450F4E" w:rsidRDefault="00450F4E" w:rsidP="007B22C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BEE79" w14:textId="77777777" w:rsidR="00450F4E" w:rsidRPr="00450F4E" w:rsidRDefault="00450F4E" w:rsidP="007B22C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84C54" w14:textId="77777777" w:rsidR="00450F4E" w:rsidRPr="00450F4E" w:rsidRDefault="00450F4E" w:rsidP="007B22C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53172" w14:textId="77777777" w:rsidR="00450F4E" w:rsidRPr="00450F4E" w:rsidRDefault="00450F4E" w:rsidP="007B22C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6B0B8" w14:textId="77777777" w:rsidR="00450F4E" w:rsidRPr="00450F4E" w:rsidRDefault="00450F4E" w:rsidP="007B22C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62F33" w14:textId="77777777" w:rsidR="00450F4E" w:rsidRPr="00450F4E" w:rsidRDefault="00450F4E" w:rsidP="007B22C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DA5BF" w14:textId="77777777" w:rsidR="00450F4E" w:rsidRPr="00450F4E" w:rsidRDefault="00450F4E" w:rsidP="007B22C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0C6844" w:rsidRPr="00EB3044" w14:paraId="55963AC5" w14:textId="77777777" w:rsidTr="00A22A6B">
        <w:trPr>
          <w:trHeight w:val="316"/>
          <w:jc w:val="center"/>
        </w:trPr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377D0" w14:textId="432A88E1" w:rsidR="00450F4E" w:rsidRPr="00450F4E" w:rsidRDefault="00450F4E" w:rsidP="007B22C0">
            <w:pPr>
              <w:rPr>
                <w:color w:val="000000" w:themeColor="text1"/>
                <w:sz w:val="20"/>
                <w:szCs w:val="20"/>
              </w:rPr>
            </w:pPr>
            <w:r w:rsidRPr="00450F4E">
              <w:rPr>
                <w:color w:val="000000" w:themeColor="text1"/>
                <w:sz w:val="20"/>
                <w:szCs w:val="20"/>
              </w:rPr>
              <w:t xml:space="preserve">    </w:t>
            </w:r>
            <w:r w:rsidR="00771B07" w:rsidRPr="00EB3044">
              <w:rPr>
                <w:rFonts w:eastAsia="SimSun"/>
                <w:color w:val="000000" w:themeColor="text1"/>
                <w:sz w:val="20"/>
                <w:szCs w:val="20"/>
              </w:rPr>
              <w:t xml:space="preserve">Female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8237B" w14:textId="77777777" w:rsidR="00450F4E" w:rsidRPr="00450F4E" w:rsidRDefault="00450F4E" w:rsidP="007B22C0">
            <w:pPr>
              <w:rPr>
                <w:color w:val="000000" w:themeColor="text1"/>
                <w:sz w:val="20"/>
                <w:szCs w:val="20"/>
              </w:rPr>
            </w:pPr>
            <w:r w:rsidRPr="00450F4E">
              <w:rPr>
                <w:color w:val="000000" w:themeColor="text1"/>
                <w:sz w:val="20"/>
                <w:szCs w:val="20"/>
              </w:rPr>
              <w:t>8.65%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5F302" w14:textId="4434029A" w:rsidR="00450F4E" w:rsidRPr="00450F4E" w:rsidRDefault="00450F4E" w:rsidP="007B22C0">
            <w:pPr>
              <w:rPr>
                <w:color w:val="000000" w:themeColor="text1"/>
                <w:sz w:val="20"/>
                <w:szCs w:val="20"/>
              </w:rPr>
            </w:pPr>
            <w:r w:rsidRPr="00450F4E">
              <w:rPr>
                <w:color w:val="000000" w:themeColor="text1"/>
                <w:sz w:val="20"/>
                <w:szCs w:val="20"/>
              </w:rPr>
              <w:t>(8.34%</w:t>
            </w:r>
            <w:r w:rsidR="00EB3044">
              <w:rPr>
                <w:color w:val="000000" w:themeColor="text1"/>
                <w:sz w:val="20"/>
                <w:szCs w:val="20"/>
              </w:rPr>
              <w:t>-</w:t>
            </w:r>
            <w:r w:rsidRPr="00450F4E">
              <w:rPr>
                <w:color w:val="000000" w:themeColor="text1"/>
                <w:sz w:val="20"/>
                <w:szCs w:val="20"/>
              </w:rPr>
              <w:t>8.96%)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87EF2" w14:textId="77777777" w:rsidR="00450F4E" w:rsidRPr="00450F4E" w:rsidRDefault="00450F4E" w:rsidP="007B22C0">
            <w:pPr>
              <w:rPr>
                <w:color w:val="000000" w:themeColor="text1"/>
                <w:sz w:val="20"/>
                <w:szCs w:val="20"/>
              </w:rPr>
            </w:pPr>
            <w:r w:rsidRPr="00450F4E">
              <w:rPr>
                <w:color w:val="000000" w:themeColor="text1"/>
                <w:sz w:val="20"/>
                <w:szCs w:val="20"/>
              </w:rPr>
              <w:t>0.318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B0758" w14:textId="77777777" w:rsidR="00450F4E" w:rsidRPr="00450F4E" w:rsidRDefault="00450F4E" w:rsidP="007B22C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5975B" w14:textId="77777777" w:rsidR="00450F4E" w:rsidRPr="00450F4E" w:rsidRDefault="00450F4E" w:rsidP="007B22C0">
            <w:pPr>
              <w:rPr>
                <w:color w:val="000000" w:themeColor="text1"/>
                <w:sz w:val="20"/>
                <w:szCs w:val="20"/>
              </w:rPr>
            </w:pPr>
            <w:r w:rsidRPr="00450F4E">
              <w:rPr>
                <w:color w:val="000000" w:themeColor="text1"/>
                <w:sz w:val="20"/>
                <w:szCs w:val="20"/>
              </w:rPr>
              <w:t>19.53%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C5679" w14:textId="3F170046" w:rsidR="00450F4E" w:rsidRPr="00450F4E" w:rsidRDefault="00450F4E" w:rsidP="007B22C0">
            <w:pPr>
              <w:rPr>
                <w:color w:val="000000" w:themeColor="text1"/>
                <w:sz w:val="20"/>
                <w:szCs w:val="20"/>
              </w:rPr>
            </w:pPr>
            <w:r w:rsidRPr="00450F4E">
              <w:rPr>
                <w:color w:val="000000" w:themeColor="text1"/>
                <w:sz w:val="20"/>
                <w:szCs w:val="20"/>
              </w:rPr>
              <w:t>(19.10%</w:t>
            </w:r>
            <w:r w:rsidR="00EB3044">
              <w:rPr>
                <w:color w:val="000000" w:themeColor="text1"/>
                <w:sz w:val="20"/>
                <w:szCs w:val="20"/>
              </w:rPr>
              <w:t>-</w:t>
            </w:r>
            <w:r w:rsidRPr="00450F4E">
              <w:rPr>
                <w:color w:val="000000" w:themeColor="text1"/>
                <w:sz w:val="20"/>
                <w:szCs w:val="20"/>
              </w:rPr>
              <w:t>19.96%)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E46B0" w14:textId="77777777" w:rsidR="00450F4E" w:rsidRPr="00450F4E" w:rsidRDefault="00450F4E" w:rsidP="007B22C0">
            <w:pPr>
              <w:rPr>
                <w:color w:val="000000" w:themeColor="text1"/>
                <w:sz w:val="20"/>
                <w:szCs w:val="20"/>
              </w:rPr>
            </w:pPr>
            <w:r w:rsidRPr="00450F4E">
              <w:rPr>
                <w:color w:val="000000" w:themeColor="text1"/>
                <w:sz w:val="20"/>
                <w:szCs w:val="20"/>
              </w:rPr>
              <w:t>0.005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A828A" w14:textId="77777777" w:rsidR="00450F4E" w:rsidRPr="00450F4E" w:rsidRDefault="00450F4E" w:rsidP="007B22C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EAF3E" w14:textId="77777777" w:rsidR="00450F4E" w:rsidRPr="00450F4E" w:rsidRDefault="00450F4E" w:rsidP="007B22C0">
            <w:pPr>
              <w:rPr>
                <w:color w:val="000000" w:themeColor="text1"/>
                <w:sz w:val="20"/>
                <w:szCs w:val="20"/>
              </w:rPr>
            </w:pPr>
            <w:r w:rsidRPr="00450F4E">
              <w:rPr>
                <w:color w:val="000000" w:themeColor="text1"/>
                <w:sz w:val="20"/>
                <w:szCs w:val="20"/>
              </w:rPr>
              <w:t>41.29%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59F76" w14:textId="6EC6F583" w:rsidR="00450F4E" w:rsidRPr="00450F4E" w:rsidRDefault="00450F4E" w:rsidP="007B22C0">
            <w:pPr>
              <w:rPr>
                <w:color w:val="000000" w:themeColor="text1"/>
                <w:sz w:val="20"/>
                <w:szCs w:val="20"/>
              </w:rPr>
            </w:pPr>
            <w:r w:rsidRPr="00450F4E">
              <w:rPr>
                <w:color w:val="000000" w:themeColor="text1"/>
                <w:sz w:val="20"/>
                <w:szCs w:val="20"/>
              </w:rPr>
              <w:t>(40.76%</w:t>
            </w:r>
            <w:r w:rsidR="00EB3044">
              <w:rPr>
                <w:color w:val="000000" w:themeColor="text1"/>
                <w:sz w:val="20"/>
                <w:szCs w:val="20"/>
              </w:rPr>
              <w:t>-</w:t>
            </w:r>
            <w:r w:rsidRPr="00450F4E">
              <w:rPr>
                <w:color w:val="000000" w:themeColor="text1"/>
                <w:sz w:val="20"/>
                <w:szCs w:val="20"/>
              </w:rPr>
              <w:t>41.82%)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345B6" w14:textId="77777777" w:rsidR="00450F4E" w:rsidRPr="00450F4E" w:rsidRDefault="00450F4E" w:rsidP="007B22C0">
            <w:pPr>
              <w:rPr>
                <w:color w:val="000000" w:themeColor="text1"/>
                <w:sz w:val="20"/>
                <w:szCs w:val="20"/>
              </w:rPr>
            </w:pPr>
            <w:r w:rsidRPr="00450F4E">
              <w:rPr>
                <w:color w:val="000000" w:themeColor="text1"/>
                <w:sz w:val="20"/>
                <w:szCs w:val="20"/>
              </w:rPr>
              <w:t>&lt;0.001</w:t>
            </w:r>
          </w:p>
        </w:tc>
      </w:tr>
      <w:tr w:rsidR="000C6844" w:rsidRPr="00EB3044" w14:paraId="508C4DC4" w14:textId="77777777" w:rsidTr="00A22A6B">
        <w:trPr>
          <w:trHeight w:val="316"/>
          <w:jc w:val="center"/>
        </w:trPr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987BB" w14:textId="0BDC568C" w:rsidR="00450F4E" w:rsidRPr="00450F4E" w:rsidRDefault="00450F4E" w:rsidP="007B22C0">
            <w:pPr>
              <w:rPr>
                <w:color w:val="000000" w:themeColor="text1"/>
                <w:sz w:val="20"/>
                <w:szCs w:val="20"/>
              </w:rPr>
            </w:pPr>
            <w:r w:rsidRPr="00450F4E">
              <w:rPr>
                <w:color w:val="000000" w:themeColor="text1"/>
                <w:sz w:val="20"/>
                <w:szCs w:val="20"/>
              </w:rPr>
              <w:t xml:space="preserve">    </w:t>
            </w:r>
            <w:r w:rsidR="00771B07" w:rsidRPr="00EB3044">
              <w:rPr>
                <w:rFonts w:eastAsia="SimSun"/>
                <w:color w:val="000000" w:themeColor="text1"/>
                <w:sz w:val="20"/>
                <w:szCs w:val="20"/>
              </w:rPr>
              <w:t xml:space="preserve">Male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90DEA" w14:textId="77777777" w:rsidR="00450F4E" w:rsidRPr="00450F4E" w:rsidRDefault="00450F4E" w:rsidP="007B22C0">
            <w:pPr>
              <w:rPr>
                <w:color w:val="000000" w:themeColor="text1"/>
                <w:sz w:val="20"/>
                <w:szCs w:val="20"/>
              </w:rPr>
            </w:pPr>
            <w:r w:rsidRPr="00450F4E">
              <w:rPr>
                <w:color w:val="000000" w:themeColor="text1"/>
                <w:sz w:val="20"/>
                <w:szCs w:val="20"/>
              </w:rPr>
              <w:t>8.33%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7A2F2" w14:textId="71404E53" w:rsidR="00450F4E" w:rsidRPr="00450F4E" w:rsidRDefault="00450F4E" w:rsidP="007B22C0">
            <w:pPr>
              <w:rPr>
                <w:color w:val="000000" w:themeColor="text1"/>
                <w:sz w:val="20"/>
                <w:szCs w:val="20"/>
              </w:rPr>
            </w:pPr>
            <w:r w:rsidRPr="00450F4E">
              <w:rPr>
                <w:color w:val="000000" w:themeColor="text1"/>
                <w:sz w:val="20"/>
                <w:szCs w:val="20"/>
              </w:rPr>
              <w:t>(8.02%</w:t>
            </w:r>
            <w:r w:rsidR="00EB3044">
              <w:rPr>
                <w:color w:val="000000" w:themeColor="text1"/>
                <w:sz w:val="20"/>
                <w:szCs w:val="20"/>
              </w:rPr>
              <w:t>-</w:t>
            </w:r>
            <w:r w:rsidRPr="00450F4E">
              <w:rPr>
                <w:color w:val="000000" w:themeColor="text1"/>
                <w:sz w:val="20"/>
                <w:szCs w:val="20"/>
              </w:rPr>
              <w:t>8.64%)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30F0E" w14:textId="77777777" w:rsidR="00450F4E" w:rsidRPr="00450F4E" w:rsidRDefault="00450F4E" w:rsidP="007B22C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57090" w14:textId="77777777" w:rsidR="00450F4E" w:rsidRPr="00450F4E" w:rsidRDefault="00450F4E" w:rsidP="007B22C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C3468" w14:textId="77777777" w:rsidR="00450F4E" w:rsidRPr="00450F4E" w:rsidRDefault="00450F4E" w:rsidP="007B22C0">
            <w:pPr>
              <w:rPr>
                <w:color w:val="000000" w:themeColor="text1"/>
                <w:sz w:val="20"/>
                <w:szCs w:val="20"/>
              </w:rPr>
            </w:pPr>
            <w:r w:rsidRPr="00450F4E">
              <w:rPr>
                <w:color w:val="000000" w:themeColor="text1"/>
                <w:sz w:val="20"/>
                <w:szCs w:val="20"/>
              </w:rPr>
              <w:t>18.66%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3496E" w14:textId="4F6A957B" w:rsidR="00450F4E" w:rsidRPr="00450F4E" w:rsidRDefault="00450F4E" w:rsidP="007B22C0">
            <w:pPr>
              <w:rPr>
                <w:color w:val="000000" w:themeColor="text1"/>
                <w:sz w:val="20"/>
                <w:szCs w:val="20"/>
              </w:rPr>
            </w:pPr>
            <w:r w:rsidRPr="00450F4E">
              <w:rPr>
                <w:color w:val="000000" w:themeColor="text1"/>
                <w:sz w:val="20"/>
                <w:szCs w:val="20"/>
              </w:rPr>
              <w:t>(18.21%</w:t>
            </w:r>
            <w:r w:rsidR="00EB3044">
              <w:rPr>
                <w:color w:val="000000" w:themeColor="text1"/>
                <w:sz w:val="20"/>
                <w:szCs w:val="20"/>
              </w:rPr>
              <w:t>-</w:t>
            </w:r>
            <w:r w:rsidRPr="00450F4E">
              <w:rPr>
                <w:color w:val="000000" w:themeColor="text1"/>
                <w:sz w:val="20"/>
                <w:szCs w:val="20"/>
              </w:rPr>
              <w:t>19.11%)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4DE06" w14:textId="77777777" w:rsidR="00450F4E" w:rsidRPr="00450F4E" w:rsidRDefault="00450F4E" w:rsidP="007B22C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65695" w14:textId="77777777" w:rsidR="00450F4E" w:rsidRPr="00450F4E" w:rsidRDefault="00450F4E" w:rsidP="007B22C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47A21" w14:textId="77777777" w:rsidR="00450F4E" w:rsidRPr="00450F4E" w:rsidRDefault="00450F4E" w:rsidP="007B22C0">
            <w:pPr>
              <w:rPr>
                <w:color w:val="000000" w:themeColor="text1"/>
                <w:sz w:val="20"/>
                <w:szCs w:val="20"/>
              </w:rPr>
            </w:pPr>
            <w:r w:rsidRPr="00450F4E">
              <w:rPr>
                <w:color w:val="000000" w:themeColor="text1"/>
                <w:sz w:val="20"/>
                <w:szCs w:val="20"/>
              </w:rPr>
              <w:t>37.82%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E2253" w14:textId="531CC5FA" w:rsidR="00450F4E" w:rsidRPr="00450F4E" w:rsidRDefault="00450F4E" w:rsidP="007B22C0">
            <w:pPr>
              <w:rPr>
                <w:color w:val="000000" w:themeColor="text1"/>
                <w:sz w:val="20"/>
                <w:szCs w:val="20"/>
              </w:rPr>
            </w:pPr>
            <w:r w:rsidRPr="00450F4E">
              <w:rPr>
                <w:color w:val="000000" w:themeColor="text1"/>
                <w:sz w:val="20"/>
                <w:szCs w:val="20"/>
              </w:rPr>
              <w:t>(37.25%</w:t>
            </w:r>
            <w:r w:rsidR="00EB3044">
              <w:rPr>
                <w:color w:val="000000" w:themeColor="text1"/>
                <w:sz w:val="20"/>
                <w:szCs w:val="20"/>
              </w:rPr>
              <w:t>-</w:t>
            </w:r>
            <w:r w:rsidRPr="00450F4E">
              <w:rPr>
                <w:color w:val="000000" w:themeColor="text1"/>
                <w:sz w:val="20"/>
                <w:szCs w:val="20"/>
              </w:rPr>
              <w:t>38.39%)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797ED" w14:textId="77777777" w:rsidR="00450F4E" w:rsidRPr="00450F4E" w:rsidRDefault="00450F4E" w:rsidP="007B22C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0C6844" w:rsidRPr="00EB3044" w14:paraId="1DCBDB24" w14:textId="77777777" w:rsidTr="00A22A6B">
        <w:trPr>
          <w:trHeight w:val="316"/>
          <w:jc w:val="center"/>
        </w:trPr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03CE8" w14:textId="0FAE8683" w:rsidR="007B22C0" w:rsidRPr="00450F4E" w:rsidRDefault="007B22C0" w:rsidP="007B22C0">
            <w:pPr>
              <w:rPr>
                <w:color w:val="000000" w:themeColor="text1"/>
                <w:sz w:val="20"/>
                <w:szCs w:val="20"/>
              </w:rPr>
            </w:pPr>
            <w:r w:rsidRPr="00EB3044">
              <w:rPr>
                <w:rFonts w:eastAsia="SimSun"/>
                <w:color w:val="000000" w:themeColor="text1"/>
                <w:sz w:val="20"/>
                <w:szCs w:val="20"/>
                <w:lang w:val="en-US"/>
              </w:rPr>
              <w:t>Marriage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D6EEB" w14:textId="77777777" w:rsidR="007B22C0" w:rsidRPr="00450F4E" w:rsidRDefault="007B22C0" w:rsidP="007B22C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4F0A8" w14:textId="77777777" w:rsidR="007B22C0" w:rsidRPr="00450F4E" w:rsidRDefault="007B22C0" w:rsidP="007B22C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13B38" w14:textId="77777777" w:rsidR="007B22C0" w:rsidRPr="00450F4E" w:rsidRDefault="007B22C0" w:rsidP="007B22C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9932F" w14:textId="77777777" w:rsidR="007B22C0" w:rsidRPr="00450F4E" w:rsidRDefault="007B22C0" w:rsidP="007B22C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0429F" w14:textId="77777777" w:rsidR="007B22C0" w:rsidRPr="00450F4E" w:rsidRDefault="007B22C0" w:rsidP="007B22C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8B1B8" w14:textId="77777777" w:rsidR="007B22C0" w:rsidRPr="00450F4E" w:rsidRDefault="007B22C0" w:rsidP="007B22C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69F29" w14:textId="77777777" w:rsidR="007B22C0" w:rsidRPr="00450F4E" w:rsidRDefault="007B22C0" w:rsidP="007B22C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4AE07" w14:textId="77777777" w:rsidR="007B22C0" w:rsidRPr="00450F4E" w:rsidRDefault="007B22C0" w:rsidP="007B22C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51CFB" w14:textId="77777777" w:rsidR="007B22C0" w:rsidRPr="00450F4E" w:rsidRDefault="007B22C0" w:rsidP="007B22C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5AC3D" w14:textId="77777777" w:rsidR="007B22C0" w:rsidRPr="00450F4E" w:rsidRDefault="007B22C0" w:rsidP="007B22C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D7EF2" w14:textId="77777777" w:rsidR="007B22C0" w:rsidRPr="00450F4E" w:rsidRDefault="007B22C0" w:rsidP="007B22C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0C6844" w:rsidRPr="00EB3044" w14:paraId="49A7252E" w14:textId="77777777" w:rsidTr="00A22A6B">
        <w:trPr>
          <w:trHeight w:val="316"/>
          <w:jc w:val="center"/>
        </w:trPr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2A3A9" w14:textId="3F7F429A" w:rsidR="007B22C0" w:rsidRPr="00450F4E" w:rsidRDefault="007B22C0" w:rsidP="007B22C0">
            <w:pPr>
              <w:rPr>
                <w:color w:val="000000" w:themeColor="text1"/>
                <w:sz w:val="20"/>
                <w:szCs w:val="20"/>
              </w:rPr>
            </w:pPr>
            <w:r w:rsidRPr="00EB3044">
              <w:rPr>
                <w:color w:val="000000" w:themeColor="text1"/>
                <w:sz w:val="20"/>
                <w:szCs w:val="20"/>
              </w:rPr>
              <w:t xml:space="preserve">     </w:t>
            </w:r>
            <w:r w:rsidR="00863118">
              <w:rPr>
                <w:rFonts w:eastAsia="SimSun" w:hint="eastAsia"/>
                <w:color w:val="000000" w:themeColor="text1"/>
                <w:sz w:val="20"/>
                <w:szCs w:val="20"/>
                <w:lang w:val="en-US"/>
              </w:rPr>
              <w:t>Not married</w:t>
            </w:r>
            <w:r w:rsidRPr="00EB3044">
              <w:rPr>
                <w:rFonts w:eastAsia="SimSu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D4AFB" w14:textId="77777777" w:rsidR="007B22C0" w:rsidRPr="00450F4E" w:rsidRDefault="007B22C0" w:rsidP="007B22C0">
            <w:pPr>
              <w:rPr>
                <w:color w:val="000000" w:themeColor="text1"/>
                <w:sz w:val="20"/>
                <w:szCs w:val="20"/>
              </w:rPr>
            </w:pPr>
            <w:r w:rsidRPr="00450F4E">
              <w:rPr>
                <w:color w:val="000000" w:themeColor="text1"/>
                <w:sz w:val="20"/>
                <w:szCs w:val="20"/>
              </w:rPr>
              <w:t>8.96%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26F0C" w14:textId="6E0185D0" w:rsidR="007B22C0" w:rsidRPr="00450F4E" w:rsidRDefault="007B22C0" w:rsidP="007B22C0">
            <w:pPr>
              <w:rPr>
                <w:color w:val="000000" w:themeColor="text1"/>
                <w:sz w:val="20"/>
                <w:szCs w:val="20"/>
              </w:rPr>
            </w:pPr>
            <w:r w:rsidRPr="00450F4E">
              <w:rPr>
                <w:color w:val="000000" w:themeColor="text1"/>
                <w:sz w:val="20"/>
                <w:szCs w:val="20"/>
              </w:rPr>
              <w:t>(8.43%</w:t>
            </w:r>
            <w:r w:rsidR="00EB3044">
              <w:rPr>
                <w:color w:val="000000" w:themeColor="text1"/>
                <w:sz w:val="20"/>
                <w:szCs w:val="20"/>
              </w:rPr>
              <w:t>-</w:t>
            </w:r>
            <w:r w:rsidRPr="00450F4E">
              <w:rPr>
                <w:color w:val="000000" w:themeColor="text1"/>
                <w:sz w:val="20"/>
                <w:szCs w:val="20"/>
              </w:rPr>
              <w:t>9.49%)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B26D4" w14:textId="77777777" w:rsidR="007B22C0" w:rsidRPr="00450F4E" w:rsidRDefault="007B22C0" w:rsidP="007B22C0">
            <w:pPr>
              <w:rPr>
                <w:color w:val="000000" w:themeColor="text1"/>
                <w:sz w:val="20"/>
                <w:szCs w:val="20"/>
              </w:rPr>
            </w:pPr>
            <w:r w:rsidRPr="00450F4E">
              <w:rPr>
                <w:color w:val="000000" w:themeColor="text1"/>
                <w:sz w:val="20"/>
                <w:szCs w:val="20"/>
              </w:rPr>
              <w:t>0.271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D7C70" w14:textId="77777777" w:rsidR="007B22C0" w:rsidRPr="00450F4E" w:rsidRDefault="007B22C0" w:rsidP="007B22C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BC469" w14:textId="77777777" w:rsidR="007B22C0" w:rsidRPr="00450F4E" w:rsidRDefault="007B22C0" w:rsidP="007B22C0">
            <w:pPr>
              <w:rPr>
                <w:color w:val="000000" w:themeColor="text1"/>
                <w:sz w:val="20"/>
                <w:szCs w:val="20"/>
              </w:rPr>
            </w:pPr>
            <w:r w:rsidRPr="00450F4E">
              <w:rPr>
                <w:color w:val="000000" w:themeColor="text1"/>
                <w:sz w:val="20"/>
                <w:szCs w:val="20"/>
              </w:rPr>
              <w:t>20.51%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A9D07" w14:textId="42929605" w:rsidR="007B22C0" w:rsidRPr="00450F4E" w:rsidRDefault="007B22C0" w:rsidP="007B22C0">
            <w:pPr>
              <w:rPr>
                <w:color w:val="000000" w:themeColor="text1"/>
                <w:sz w:val="20"/>
                <w:szCs w:val="20"/>
              </w:rPr>
            </w:pPr>
            <w:r w:rsidRPr="00450F4E">
              <w:rPr>
                <w:color w:val="000000" w:themeColor="text1"/>
                <w:sz w:val="20"/>
                <w:szCs w:val="20"/>
              </w:rPr>
              <w:t>(19.77%</w:t>
            </w:r>
            <w:r w:rsidR="00EB3044">
              <w:rPr>
                <w:color w:val="000000" w:themeColor="text1"/>
                <w:sz w:val="20"/>
                <w:szCs w:val="20"/>
              </w:rPr>
              <w:t>-</w:t>
            </w:r>
            <w:r w:rsidRPr="00450F4E">
              <w:rPr>
                <w:color w:val="000000" w:themeColor="text1"/>
                <w:sz w:val="20"/>
                <w:szCs w:val="20"/>
              </w:rPr>
              <w:t>21.25%)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6E7D1" w14:textId="77777777" w:rsidR="007B22C0" w:rsidRPr="00450F4E" w:rsidRDefault="007B22C0" w:rsidP="007B22C0">
            <w:pPr>
              <w:rPr>
                <w:color w:val="000000" w:themeColor="text1"/>
                <w:sz w:val="20"/>
                <w:szCs w:val="20"/>
              </w:rPr>
            </w:pPr>
            <w:r w:rsidRPr="00450F4E">
              <w:rPr>
                <w:color w:val="000000" w:themeColor="text1"/>
                <w:sz w:val="20"/>
                <w:szCs w:val="20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80156" w14:textId="77777777" w:rsidR="007B22C0" w:rsidRPr="00450F4E" w:rsidRDefault="007B22C0" w:rsidP="007B22C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813DD" w14:textId="77777777" w:rsidR="007B22C0" w:rsidRPr="00450F4E" w:rsidRDefault="007B22C0" w:rsidP="007B22C0">
            <w:pPr>
              <w:rPr>
                <w:color w:val="000000" w:themeColor="text1"/>
                <w:sz w:val="20"/>
                <w:szCs w:val="20"/>
              </w:rPr>
            </w:pPr>
            <w:r w:rsidRPr="00450F4E">
              <w:rPr>
                <w:color w:val="000000" w:themeColor="text1"/>
                <w:sz w:val="20"/>
                <w:szCs w:val="20"/>
              </w:rPr>
              <w:t>42.53%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ED40A" w14:textId="5D54662C" w:rsidR="007B22C0" w:rsidRPr="00450F4E" w:rsidRDefault="007B22C0" w:rsidP="007B22C0">
            <w:pPr>
              <w:rPr>
                <w:color w:val="000000" w:themeColor="text1"/>
                <w:sz w:val="20"/>
                <w:szCs w:val="20"/>
              </w:rPr>
            </w:pPr>
            <w:r w:rsidRPr="00450F4E">
              <w:rPr>
                <w:color w:val="000000" w:themeColor="text1"/>
                <w:sz w:val="20"/>
                <w:szCs w:val="20"/>
              </w:rPr>
              <w:t>(41.63%</w:t>
            </w:r>
            <w:r w:rsidR="00EB3044">
              <w:rPr>
                <w:color w:val="000000" w:themeColor="text1"/>
                <w:sz w:val="20"/>
                <w:szCs w:val="20"/>
              </w:rPr>
              <w:t>-</w:t>
            </w:r>
            <w:r w:rsidRPr="00450F4E">
              <w:rPr>
                <w:color w:val="000000" w:themeColor="text1"/>
                <w:sz w:val="20"/>
                <w:szCs w:val="20"/>
              </w:rPr>
              <w:t>43.43%)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9336F" w14:textId="77777777" w:rsidR="007B22C0" w:rsidRPr="00450F4E" w:rsidRDefault="007B22C0" w:rsidP="007B22C0">
            <w:pPr>
              <w:rPr>
                <w:color w:val="000000" w:themeColor="text1"/>
                <w:sz w:val="20"/>
                <w:szCs w:val="20"/>
              </w:rPr>
            </w:pPr>
            <w:r w:rsidRPr="00450F4E">
              <w:rPr>
                <w:color w:val="000000" w:themeColor="text1"/>
                <w:sz w:val="20"/>
                <w:szCs w:val="20"/>
              </w:rPr>
              <w:t>&lt;0.001</w:t>
            </w:r>
          </w:p>
        </w:tc>
      </w:tr>
      <w:tr w:rsidR="000C6844" w:rsidRPr="00EB3044" w14:paraId="1C97773D" w14:textId="77777777" w:rsidTr="00A22A6B">
        <w:trPr>
          <w:trHeight w:val="316"/>
          <w:jc w:val="center"/>
        </w:trPr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A3938" w14:textId="2BA59085" w:rsidR="007B22C0" w:rsidRPr="00450F4E" w:rsidRDefault="007B22C0" w:rsidP="007B22C0">
            <w:pPr>
              <w:rPr>
                <w:color w:val="000000" w:themeColor="text1"/>
                <w:sz w:val="20"/>
                <w:szCs w:val="20"/>
              </w:rPr>
            </w:pPr>
            <w:r w:rsidRPr="00EB3044">
              <w:rPr>
                <w:color w:val="000000" w:themeColor="text1"/>
                <w:sz w:val="20"/>
                <w:szCs w:val="20"/>
              </w:rPr>
              <w:t xml:space="preserve">     </w:t>
            </w:r>
            <w:r w:rsidRPr="00EB3044">
              <w:rPr>
                <w:rFonts w:eastAsia="SimSun"/>
                <w:color w:val="000000" w:themeColor="text1"/>
                <w:sz w:val="20"/>
                <w:szCs w:val="20"/>
                <w:lang w:val="en-US"/>
              </w:rPr>
              <w:t>Married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1D536" w14:textId="77777777" w:rsidR="007B22C0" w:rsidRPr="00450F4E" w:rsidRDefault="007B22C0" w:rsidP="007B22C0">
            <w:pPr>
              <w:rPr>
                <w:color w:val="000000" w:themeColor="text1"/>
                <w:sz w:val="20"/>
                <w:szCs w:val="20"/>
              </w:rPr>
            </w:pPr>
            <w:r w:rsidRPr="00450F4E">
              <w:rPr>
                <w:color w:val="000000" w:themeColor="text1"/>
                <w:sz w:val="20"/>
                <w:szCs w:val="20"/>
              </w:rPr>
              <w:t>8.40%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D577A" w14:textId="08FE4081" w:rsidR="007B22C0" w:rsidRPr="00450F4E" w:rsidRDefault="007B22C0" w:rsidP="007B22C0">
            <w:pPr>
              <w:rPr>
                <w:color w:val="000000" w:themeColor="text1"/>
                <w:sz w:val="20"/>
                <w:szCs w:val="20"/>
              </w:rPr>
            </w:pPr>
            <w:r w:rsidRPr="00450F4E">
              <w:rPr>
                <w:color w:val="000000" w:themeColor="text1"/>
                <w:sz w:val="20"/>
                <w:szCs w:val="20"/>
              </w:rPr>
              <w:t>(8.16%</w:t>
            </w:r>
            <w:r w:rsidR="00EB3044">
              <w:rPr>
                <w:color w:val="000000" w:themeColor="text1"/>
                <w:sz w:val="20"/>
                <w:szCs w:val="20"/>
              </w:rPr>
              <w:t>-</w:t>
            </w:r>
            <w:r w:rsidRPr="00450F4E">
              <w:rPr>
                <w:color w:val="000000" w:themeColor="text1"/>
                <w:sz w:val="20"/>
                <w:szCs w:val="20"/>
              </w:rPr>
              <w:t>8.64%)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1BB83" w14:textId="77777777" w:rsidR="007B22C0" w:rsidRPr="00450F4E" w:rsidRDefault="007B22C0" w:rsidP="007B22C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36269" w14:textId="77777777" w:rsidR="007B22C0" w:rsidRPr="00450F4E" w:rsidRDefault="007B22C0" w:rsidP="007B22C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33D78" w14:textId="77777777" w:rsidR="007B22C0" w:rsidRPr="00450F4E" w:rsidRDefault="007B22C0" w:rsidP="007B22C0">
            <w:pPr>
              <w:rPr>
                <w:color w:val="000000" w:themeColor="text1"/>
                <w:sz w:val="20"/>
                <w:szCs w:val="20"/>
              </w:rPr>
            </w:pPr>
            <w:r w:rsidRPr="00450F4E">
              <w:rPr>
                <w:color w:val="000000" w:themeColor="text1"/>
                <w:sz w:val="20"/>
                <w:szCs w:val="20"/>
              </w:rPr>
              <w:t>18.81%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A10F0" w14:textId="3A7CB269" w:rsidR="007B22C0" w:rsidRPr="00450F4E" w:rsidRDefault="007B22C0" w:rsidP="007B22C0">
            <w:pPr>
              <w:rPr>
                <w:color w:val="000000" w:themeColor="text1"/>
                <w:sz w:val="20"/>
                <w:szCs w:val="20"/>
              </w:rPr>
            </w:pPr>
            <w:r w:rsidRPr="00450F4E">
              <w:rPr>
                <w:color w:val="000000" w:themeColor="text1"/>
                <w:sz w:val="20"/>
                <w:szCs w:val="20"/>
              </w:rPr>
              <w:t>(18.48%</w:t>
            </w:r>
            <w:r w:rsidR="00EB3044">
              <w:rPr>
                <w:color w:val="000000" w:themeColor="text1"/>
                <w:sz w:val="20"/>
                <w:szCs w:val="20"/>
              </w:rPr>
              <w:t>-</w:t>
            </w:r>
            <w:r w:rsidRPr="00450F4E">
              <w:rPr>
                <w:color w:val="000000" w:themeColor="text1"/>
                <w:sz w:val="20"/>
                <w:szCs w:val="20"/>
              </w:rPr>
              <w:t>19.14%)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8BA0E" w14:textId="77777777" w:rsidR="007B22C0" w:rsidRPr="00450F4E" w:rsidRDefault="007B22C0" w:rsidP="007B22C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67005" w14:textId="77777777" w:rsidR="007B22C0" w:rsidRPr="00450F4E" w:rsidRDefault="007B22C0" w:rsidP="007B22C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44DDB" w14:textId="77777777" w:rsidR="007B22C0" w:rsidRPr="00450F4E" w:rsidRDefault="007B22C0" w:rsidP="007B22C0">
            <w:pPr>
              <w:rPr>
                <w:color w:val="000000" w:themeColor="text1"/>
                <w:sz w:val="20"/>
                <w:szCs w:val="20"/>
              </w:rPr>
            </w:pPr>
            <w:r w:rsidRPr="00450F4E">
              <w:rPr>
                <w:color w:val="000000" w:themeColor="text1"/>
                <w:sz w:val="20"/>
                <w:szCs w:val="20"/>
              </w:rPr>
              <w:t>39.01%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B7C76" w14:textId="7977F593" w:rsidR="007B22C0" w:rsidRPr="00450F4E" w:rsidRDefault="007B22C0" w:rsidP="007B22C0">
            <w:pPr>
              <w:rPr>
                <w:color w:val="000000" w:themeColor="text1"/>
                <w:sz w:val="20"/>
                <w:szCs w:val="20"/>
              </w:rPr>
            </w:pPr>
            <w:r w:rsidRPr="00450F4E">
              <w:rPr>
                <w:color w:val="000000" w:themeColor="text1"/>
                <w:sz w:val="20"/>
                <w:szCs w:val="20"/>
              </w:rPr>
              <w:t>(38.58%</w:t>
            </w:r>
            <w:r w:rsidR="00EB3044">
              <w:rPr>
                <w:color w:val="000000" w:themeColor="text1"/>
                <w:sz w:val="20"/>
                <w:szCs w:val="20"/>
              </w:rPr>
              <w:t>-</w:t>
            </w:r>
            <w:r w:rsidRPr="00450F4E">
              <w:rPr>
                <w:color w:val="000000" w:themeColor="text1"/>
                <w:sz w:val="20"/>
                <w:szCs w:val="20"/>
              </w:rPr>
              <w:t>39.44%)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293A8" w14:textId="77777777" w:rsidR="007B22C0" w:rsidRPr="00450F4E" w:rsidRDefault="007B22C0" w:rsidP="007B22C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0C6844" w:rsidRPr="00EB3044" w14:paraId="5883D5BF" w14:textId="77777777" w:rsidTr="00A22A6B">
        <w:trPr>
          <w:trHeight w:val="316"/>
          <w:jc w:val="center"/>
        </w:trPr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62584" w14:textId="49424C09" w:rsidR="007B22C0" w:rsidRPr="00450F4E" w:rsidRDefault="007B22C0" w:rsidP="007B22C0">
            <w:pPr>
              <w:rPr>
                <w:color w:val="000000" w:themeColor="text1"/>
                <w:sz w:val="20"/>
                <w:szCs w:val="20"/>
              </w:rPr>
            </w:pPr>
            <w:r w:rsidRPr="00EB3044">
              <w:rPr>
                <w:rFonts w:eastAsia="SimSun"/>
                <w:color w:val="000000" w:themeColor="text1"/>
                <w:sz w:val="20"/>
                <w:szCs w:val="20"/>
                <w:lang w:val="en-US"/>
              </w:rPr>
              <w:t>Age category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A284C" w14:textId="77777777" w:rsidR="007B22C0" w:rsidRPr="00450F4E" w:rsidRDefault="007B22C0" w:rsidP="007B22C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8C24D" w14:textId="77777777" w:rsidR="007B22C0" w:rsidRPr="00450F4E" w:rsidRDefault="007B22C0" w:rsidP="007B22C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2E3E2" w14:textId="77777777" w:rsidR="007B22C0" w:rsidRPr="00450F4E" w:rsidRDefault="007B22C0" w:rsidP="007B22C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D1BC3" w14:textId="77777777" w:rsidR="007B22C0" w:rsidRPr="00450F4E" w:rsidRDefault="007B22C0" w:rsidP="007B22C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EC654" w14:textId="77777777" w:rsidR="007B22C0" w:rsidRPr="00450F4E" w:rsidRDefault="007B22C0" w:rsidP="007B22C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B7116" w14:textId="77777777" w:rsidR="007B22C0" w:rsidRPr="00450F4E" w:rsidRDefault="007B22C0" w:rsidP="007B22C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E3A66" w14:textId="77777777" w:rsidR="007B22C0" w:rsidRPr="00450F4E" w:rsidRDefault="007B22C0" w:rsidP="007B22C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339FD" w14:textId="77777777" w:rsidR="007B22C0" w:rsidRPr="00450F4E" w:rsidRDefault="007B22C0" w:rsidP="007B22C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47E12" w14:textId="77777777" w:rsidR="007B22C0" w:rsidRPr="00450F4E" w:rsidRDefault="007B22C0" w:rsidP="007B22C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5463C" w14:textId="77777777" w:rsidR="007B22C0" w:rsidRPr="00450F4E" w:rsidRDefault="007B22C0" w:rsidP="007B22C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479DD" w14:textId="77777777" w:rsidR="007B22C0" w:rsidRPr="00450F4E" w:rsidRDefault="007B22C0" w:rsidP="007B22C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0C6844" w:rsidRPr="00EB3044" w14:paraId="0359F91E" w14:textId="77777777" w:rsidTr="00A22A6B">
        <w:trPr>
          <w:trHeight w:val="316"/>
          <w:jc w:val="center"/>
        </w:trPr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BDEA5" w14:textId="36C14DAA" w:rsidR="007B22C0" w:rsidRPr="00450F4E" w:rsidRDefault="007B22C0" w:rsidP="007B22C0">
            <w:pPr>
              <w:rPr>
                <w:color w:val="000000" w:themeColor="text1"/>
                <w:sz w:val="20"/>
                <w:szCs w:val="20"/>
              </w:rPr>
            </w:pPr>
            <w:r w:rsidRPr="00EB3044">
              <w:rPr>
                <w:color w:val="000000" w:themeColor="text1"/>
                <w:sz w:val="20"/>
                <w:szCs w:val="20"/>
              </w:rPr>
              <w:t xml:space="preserve">     </w:t>
            </w:r>
            <w:r w:rsidRPr="00EB3044">
              <w:rPr>
                <w:rFonts w:eastAsia="SimSun"/>
                <w:color w:val="000000" w:themeColor="text1"/>
                <w:sz w:val="20"/>
                <w:szCs w:val="20"/>
              </w:rPr>
              <w:t>＜</w:t>
            </w:r>
            <w:r w:rsidRPr="00EB3044">
              <w:rPr>
                <w:color w:val="000000" w:themeColor="text1"/>
                <w:sz w:val="20"/>
                <w:szCs w:val="2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94D1C" w14:textId="77777777" w:rsidR="007B22C0" w:rsidRPr="00450F4E" w:rsidRDefault="007B22C0" w:rsidP="007B22C0">
            <w:pPr>
              <w:rPr>
                <w:color w:val="000000" w:themeColor="text1"/>
                <w:sz w:val="20"/>
                <w:szCs w:val="20"/>
              </w:rPr>
            </w:pPr>
            <w:r w:rsidRPr="00450F4E">
              <w:rPr>
                <w:color w:val="000000" w:themeColor="text1"/>
                <w:sz w:val="20"/>
                <w:szCs w:val="20"/>
              </w:rPr>
              <w:t>7.92%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01DF7" w14:textId="605D3D7E" w:rsidR="007B22C0" w:rsidRPr="00450F4E" w:rsidRDefault="007B22C0" w:rsidP="007B22C0">
            <w:pPr>
              <w:rPr>
                <w:color w:val="000000" w:themeColor="text1"/>
                <w:sz w:val="20"/>
                <w:szCs w:val="20"/>
              </w:rPr>
            </w:pPr>
            <w:r w:rsidRPr="00450F4E">
              <w:rPr>
                <w:color w:val="000000" w:themeColor="text1"/>
                <w:sz w:val="20"/>
                <w:szCs w:val="20"/>
              </w:rPr>
              <w:t>(7.59%</w:t>
            </w:r>
            <w:r w:rsidR="00EB3044">
              <w:rPr>
                <w:color w:val="000000" w:themeColor="text1"/>
                <w:sz w:val="20"/>
                <w:szCs w:val="20"/>
              </w:rPr>
              <w:t>-</w:t>
            </w:r>
            <w:r w:rsidRPr="00450F4E">
              <w:rPr>
                <w:color w:val="000000" w:themeColor="text1"/>
                <w:sz w:val="20"/>
                <w:szCs w:val="20"/>
              </w:rPr>
              <w:t>8.25%)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A4AB3" w14:textId="77777777" w:rsidR="007B22C0" w:rsidRPr="00450F4E" w:rsidRDefault="007B22C0" w:rsidP="007B22C0">
            <w:pPr>
              <w:rPr>
                <w:color w:val="000000" w:themeColor="text1"/>
                <w:sz w:val="20"/>
                <w:szCs w:val="20"/>
              </w:rPr>
            </w:pPr>
            <w:r w:rsidRPr="00450F4E">
              <w:rPr>
                <w:color w:val="000000" w:themeColor="text1"/>
                <w:sz w:val="20"/>
                <w:szCs w:val="20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070D2" w14:textId="77777777" w:rsidR="007B22C0" w:rsidRPr="00450F4E" w:rsidRDefault="007B22C0" w:rsidP="007B22C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5002E" w14:textId="77777777" w:rsidR="007B22C0" w:rsidRPr="00450F4E" w:rsidRDefault="007B22C0" w:rsidP="007B22C0">
            <w:pPr>
              <w:rPr>
                <w:color w:val="000000" w:themeColor="text1"/>
                <w:sz w:val="20"/>
                <w:szCs w:val="20"/>
              </w:rPr>
            </w:pPr>
            <w:r w:rsidRPr="00450F4E">
              <w:rPr>
                <w:color w:val="000000" w:themeColor="text1"/>
                <w:sz w:val="20"/>
                <w:szCs w:val="20"/>
              </w:rPr>
              <w:t>17.02%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4C107" w14:textId="305FED8A" w:rsidR="007B22C0" w:rsidRPr="00450F4E" w:rsidRDefault="007B22C0" w:rsidP="007B22C0">
            <w:pPr>
              <w:rPr>
                <w:color w:val="000000" w:themeColor="text1"/>
                <w:sz w:val="20"/>
                <w:szCs w:val="20"/>
              </w:rPr>
            </w:pPr>
            <w:r w:rsidRPr="00450F4E">
              <w:rPr>
                <w:color w:val="000000" w:themeColor="text1"/>
                <w:sz w:val="20"/>
                <w:szCs w:val="20"/>
              </w:rPr>
              <w:t>(16.55%</w:t>
            </w:r>
            <w:r w:rsidR="00EB3044">
              <w:rPr>
                <w:color w:val="000000" w:themeColor="text1"/>
                <w:sz w:val="20"/>
                <w:szCs w:val="20"/>
              </w:rPr>
              <w:t>-</w:t>
            </w:r>
            <w:r w:rsidRPr="00450F4E">
              <w:rPr>
                <w:color w:val="000000" w:themeColor="text1"/>
                <w:sz w:val="20"/>
                <w:szCs w:val="20"/>
              </w:rPr>
              <w:t>17.49%)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DD4A1" w14:textId="77777777" w:rsidR="007B22C0" w:rsidRPr="00450F4E" w:rsidRDefault="007B22C0" w:rsidP="007B22C0">
            <w:pPr>
              <w:rPr>
                <w:color w:val="000000" w:themeColor="text1"/>
                <w:sz w:val="20"/>
                <w:szCs w:val="20"/>
              </w:rPr>
            </w:pPr>
            <w:r w:rsidRPr="00450F4E">
              <w:rPr>
                <w:color w:val="000000" w:themeColor="text1"/>
                <w:sz w:val="20"/>
                <w:szCs w:val="20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2E8F9" w14:textId="77777777" w:rsidR="007B22C0" w:rsidRPr="00450F4E" w:rsidRDefault="007B22C0" w:rsidP="007B22C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0730C" w14:textId="77777777" w:rsidR="007B22C0" w:rsidRPr="00450F4E" w:rsidRDefault="007B22C0" w:rsidP="007B22C0">
            <w:pPr>
              <w:rPr>
                <w:color w:val="000000" w:themeColor="text1"/>
                <w:sz w:val="20"/>
                <w:szCs w:val="20"/>
              </w:rPr>
            </w:pPr>
            <w:r w:rsidRPr="00450F4E">
              <w:rPr>
                <w:color w:val="000000" w:themeColor="text1"/>
                <w:sz w:val="20"/>
                <w:szCs w:val="20"/>
              </w:rPr>
              <w:t>34.21%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A5DFD" w14:textId="1149BB68" w:rsidR="007B22C0" w:rsidRPr="00450F4E" w:rsidRDefault="007B22C0" w:rsidP="007B22C0">
            <w:pPr>
              <w:rPr>
                <w:color w:val="000000" w:themeColor="text1"/>
                <w:sz w:val="20"/>
                <w:szCs w:val="20"/>
              </w:rPr>
            </w:pPr>
            <w:r w:rsidRPr="00450F4E">
              <w:rPr>
                <w:color w:val="000000" w:themeColor="text1"/>
                <w:sz w:val="20"/>
                <w:szCs w:val="20"/>
              </w:rPr>
              <w:t>(33.62%</w:t>
            </w:r>
            <w:r w:rsidR="00EB3044">
              <w:rPr>
                <w:color w:val="000000" w:themeColor="text1"/>
                <w:sz w:val="20"/>
                <w:szCs w:val="20"/>
              </w:rPr>
              <w:t>-</w:t>
            </w:r>
            <w:r w:rsidRPr="00450F4E">
              <w:rPr>
                <w:color w:val="000000" w:themeColor="text1"/>
                <w:sz w:val="20"/>
                <w:szCs w:val="20"/>
              </w:rPr>
              <w:t>34.80%)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48973" w14:textId="77777777" w:rsidR="007B22C0" w:rsidRPr="00450F4E" w:rsidRDefault="007B22C0" w:rsidP="007B22C0">
            <w:pPr>
              <w:rPr>
                <w:color w:val="000000" w:themeColor="text1"/>
                <w:sz w:val="20"/>
                <w:szCs w:val="20"/>
              </w:rPr>
            </w:pPr>
            <w:r w:rsidRPr="00450F4E">
              <w:rPr>
                <w:color w:val="000000" w:themeColor="text1"/>
                <w:sz w:val="20"/>
                <w:szCs w:val="20"/>
              </w:rPr>
              <w:t>&lt;0.001</w:t>
            </w:r>
          </w:p>
        </w:tc>
      </w:tr>
      <w:tr w:rsidR="000C6844" w:rsidRPr="00EB3044" w14:paraId="4ADC018B" w14:textId="77777777" w:rsidTr="00A22A6B">
        <w:trPr>
          <w:trHeight w:val="316"/>
          <w:jc w:val="center"/>
        </w:trPr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69C70" w14:textId="4B54658B" w:rsidR="007B22C0" w:rsidRPr="00450F4E" w:rsidRDefault="007B22C0" w:rsidP="007B22C0">
            <w:pPr>
              <w:rPr>
                <w:color w:val="000000" w:themeColor="text1"/>
                <w:sz w:val="20"/>
                <w:szCs w:val="20"/>
              </w:rPr>
            </w:pPr>
            <w:r w:rsidRPr="00EB3044">
              <w:rPr>
                <w:color w:val="000000" w:themeColor="text1"/>
                <w:sz w:val="20"/>
                <w:szCs w:val="20"/>
              </w:rPr>
              <w:t xml:space="preserve">     ≥65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C326D" w14:textId="77777777" w:rsidR="007B22C0" w:rsidRPr="00450F4E" w:rsidRDefault="007B22C0" w:rsidP="007B22C0">
            <w:pPr>
              <w:rPr>
                <w:color w:val="000000" w:themeColor="text1"/>
                <w:sz w:val="20"/>
                <w:szCs w:val="20"/>
              </w:rPr>
            </w:pPr>
            <w:r w:rsidRPr="00450F4E">
              <w:rPr>
                <w:color w:val="000000" w:themeColor="text1"/>
                <w:sz w:val="20"/>
                <w:szCs w:val="20"/>
              </w:rPr>
              <w:t>8.91%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77336" w14:textId="30763302" w:rsidR="007B22C0" w:rsidRPr="00450F4E" w:rsidRDefault="007B22C0" w:rsidP="007B22C0">
            <w:pPr>
              <w:rPr>
                <w:color w:val="000000" w:themeColor="text1"/>
                <w:sz w:val="20"/>
                <w:szCs w:val="20"/>
              </w:rPr>
            </w:pPr>
            <w:r w:rsidRPr="00450F4E">
              <w:rPr>
                <w:color w:val="000000" w:themeColor="text1"/>
                <w:sz w:val="20"/>
                <w:szCs w:val="20"/>
              </w:rPr>
              <w:t>(8.62%</w:t>
            </w:r>
            <w:r w:rsidR="00EB3044">
              <w:rPr>
                <w:color w:val="000000" w:themeColor="text1"/>
                <w:sz w:val="20"/>
                <w:szCs w:val="20"/>
              </w:rPr>
              <w:t>-</w:t>
            </w:r>
            <w:r w:rsidRPr="00450F4E">
              <w:rPr>
                <w:color w:val="000000" w:themeColor="text1"/>
                <w:sz w:val="20"/>
                <w:szCs w:val="20"/>
              </w:rPr>
              <w:t>9.20%)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BC2E0" w14:textId="77777777" w:rsidR="007B22C0" w:rsidRPr="00450F4E" w:rsidRDefault="007B22C0" w:rsidP="007B22C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FC033" w14:textId="77777777" w:rsidR="007B22C0" w:rsidRPr="00450F4E" w:rsidRDefault="007B22C0" w:rsidP="007B22C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D408B" w14:textId="77777777" w:rsidR="007B22C0" w:rsidRPr="00450F4E" w:rsidRDefault="007B22C0" w:rsidP="007B22C0">
            <w:pPr>
              <w:rPr>
                <w:color w:val="000000" w:themeColor="text1"/>
                <w:sz w:val="20"/>
                <w:szCs w:val="20"/>
              </w:rPr>
            </w:pPr>
            <w:r w:rsidRPr="00450F4E">
              <w:rPr>
                <w:color w:val="000000" w:themeColor="text1"/>
                <w:sz w:val="20"/>
                <w:szCs w:val="20"/>
              </w:rPr>
              <w:t>20.61%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1D875" w14:textId="3F336EA9" w:rsidR="007B22C0" w:rsidRPr="00450F4E" w:rsidRDefault="007B22C0" w:rsidP="007B22C0">
            <w:pPr>
              <w:rPr>
                <w:color w:val="000000" w:themeColor="text1"/>
                <w:sz w:val="20"/>
                <w:szCs w:val="20"/>
              </w:rPr>
            </w:pPr>
            <w:r w:rsidRPr="00450F4E">
              <w:rPr>
                <w:color w:val="000000" w:themeColor="text1"/>
                <w:sz w:val="20"/>
                <w:szCs w:val="20"/>
              </w:rPr>
              <w:t>(20.20%</w:t>
            </w:r>
            <w:r w:rsidR="00EB3044">
              <w:rPr>
                <w:color w:val="000000" w:themeColor="text1"/>
                <w:sz w:val="20"/>
                <w:szCs w:val="20"/>
              </w:rPr>
              <w:t>-</w:t>
            </w:r>
            <w:r w:rsidRPr="00450F4E">
              <w:rPr>
                <w:color w:val="000000" w:themeColor="text1"/>
                <w:sz w:val="20"/>
                <w:szCs w:val="20"/>
              </w:rPr>
              <w:t>21.02%)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9D0AE" w14:textId="77777777" w:rsidR="007B22C0" w:rsidRPr="00450F4E" w:rsidRDefault="007B22C0" w:rsidP="007B22C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76452" w14:textId="77777777" w:rsidR="007B22C0" w:rsidRPr="00450F4E" w:rsidRDefault="007B22C0" w:rsidP="007B22C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09813" w14:textId="77777777" w:rsidR="007B22C0" w:rsidRPr="00450F4E" w:rsidRDefault="007B22C0" w:rsidP="007B22C0">
            <w:pPr>
              <w:rPr>
                <w:color w:val="000000" w:themeColor="text1"/>
                <w:sz w:val="20"/>
                <w:szCs w:val="20"/>
              </w:rPr>
            </w:pPr>
            <w:r w:rsidRPr="00450F4E">
              <w:rPr>
                <w:color w:val="000000" w:themeColor="text1"/>
                <w:sz w:val="20"/>
                <w:szCs w:val="20"/>
              </w:rPr>
              <w:t>43.52%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6D52A" w14:textId="4AA158D5" w:rsidR="007B22C0" w:rsidRPr="00450F4E" w:rsidRDefault="007B22C0" w:rsidP="007B22C0">
            <w:pPr>
              <w:rPr>
                <w:color w:val="000000" w:themeColor="text1"/>
                <w:sz w:val="20"/>
                <w:szCs w:val="20"/>
              </w:rPr>
            </w:pPr>
            <w:r w:rsidRPr="00450F4E">
              <w:rPr>
                <w:color w:val="000000" w:themeColor="text1"/>
                <w:sz w:val="20"/>
                <w:szCs w:val="20"/>
              </w:rPr>
              <w:t>(43.01%</w:t>
            </w:r>
            <w:r w:rsidR="00EB3044">
              <w:rPr>
                <w:color w:val="000000" w:themeColor="text1"/>
                <w:sz w:val="20"/>
                <w:szCs w:val="20"/>
              </w:rPr>
              <w:t>-</w:t>
            </w:r>
            <w:r w:rsidRPr="00450F4E">
              <w:rPr>
                <w:color w:val="000000" w:themeColor="text1"/>
                <w:sz w:val="20"/>
                <w:szCs w:val="20"/>
              </w:rPr>
              <w:t>44.03%)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C71F1" w14:textId="77777777" w:rsidR="007B22C0" w:rsidRPr="00450F4E" w:rsidRDefault="007B22C0" w:rsidP="007B22C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0C6844" w:rsidRPr="00EB3044" w14:paraId="4B2ACE9E" w14:textId="77777777" w:rsidTr="00A22A6B">
        <w:trPr>
          <w:trHeight w:val="316"/>
          <w:jc w:val="center"/>
        </w:trPr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406E9" w14:textId="7475AF46" w:rsidR="007B22C0" w:rsidRPr="00450F4E" w:rsidRDefault="007B22C0" w:rsidP="007B22C0">
            <w:pPr>
              <w:rPr>
                <w:color w:val="000000" w:themeColor="text1"/>
                <w:sz w:val="20"/>
                <w:szCs w:val="20"/>
              </w:rPr>
            </w:pPr>
            <w:r w:rsidRPr="00EB3044">
              <w:rPr>
                <w:rFonts w:eastAsia="SimSun"/>
                <w:color w:val="000000" w:themeColor="text1"/>
                <w:sz w:val="20"/>
                <w:szCs w:val="20"/>
                <w:lang w:val="en-US"/>
              </w:rPr>
              <w:t>Ethnicity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A1B8B" w14:textId="77777777" w:rsidR="007B22C0" w:rsidRPr="00450F4E" w:rsidRDefault="007B22C0" w:rsidP="007B22C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F89ED" w14:textId="77777777" w:rsidR="007B22C0" w:rsidRPr="00450F4E" w:rsidRDefault="007B22C0" w:rsidP="007B22C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B082F" w14:textId="77777777" w:rsidR="007B22C0" w:rsidRPr="00450F4E" w:rsidRDefault="007B22C0" w:rsidP="007B22C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5F108" w14:textId="77777777" w:rsidR="007B22C0" w:rsidRPr="00450F4E" w:rsidRDefault="007B22C0" w:rsidP="007B22C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C8BCE" w14:textId="77777777" w:rsidR="007B22C0" w:rsidRPr="00450F4E" w:rsidRDefault="007B22C0" w:rsidP="007B22C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C5E1C" w14:textId="77777777" w:rsidR="007B22C0" w:rsidRPr="00450F4E" w:rsidRDefault="007B22C0" w:rsidP="007B22C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3572D" w14:textId="77777777" w:rsidR="007B22C0" w:rsidRPr="00450F4E" w:rsidRDefault="007B22C0" w:rsidP="007B22C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42EB1" w14:textId="77777777" w:rsidR="007B22C0" w:rsidRPr="00450F4E" w:rsidRDefault="007B22C0" w:rsidP="007B22C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011DE" w14:textId="77777777" w:rsidR="007B22C0" w:rsidRPr="00450F4E" w:rsidRDefault="007B22C0" w:rsidP="007B22C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A5C1F" w14:textId="77777777" w:rsidR="007B22C0" w:rsidRPr="00450F4E" w:rsidRDefault="007B22C0" w:rsidP="007B22C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CEF73" w14:textId="77777777" w:rsidR="007B22C0" w:rsidRPr="00450F4E" w:rsidRDefault="007B22C0" w:rsidP="007B22C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0C6844" w:rsidRPr="00EB3044" w14:paraId="332BB79F" w14:textId="77777777" w:rsidTr="00A22A6B">
        <w:trPr>
          <w:trHeight w:val="316"/>
          <w:jc w:val="center"/>
        </w:trPr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553F3" w14:textId="4E76D1C2" w:rsidR="007B22C0" w:rsidRPr="00450F4E" w:rsidRDefault="007B22C0" w:rsidP="007B22C0">
            <w:pPr>
              <w:rPr>
                <w:color w:val="000000" w:themeColor="text1"/>
                <w:sz w:val="20"/>
                <w:szCs w:val="20"/>
              </w:rPr>
            </w:pPr>
            <w:r w:rsidRPr="00EB3044">
              <w:rPr>
                <w:color w:val="000000" w:themeColor="text1"/>
                <w:sz w:val="20"/>
                <w:szCs w:val="20"/>
              </w:rPr>
              <w:t xml:space="preserve">     </w:t>
            </w:r>
            <w:r w:rsidRPr="00EB3044">
              <w:rPr>
                <w:rFonts w:eastAsia="SimSun"/>
                <w:color w:val="000000" w:themeColor="text1"/>
                <w:sz w:val="20"/>
                <w:szCs w:val="20"/>
                <w:lang w:val="en-US"/>
              </w:rPr>
              <w:t>Minority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25A55" w14:textId="77777777" w:rsidR="007B22C0" w:rsidRPr="00450F4E" w:rsidRDefault="007B22C0" w:rsidP="007B22C0">
            <w:pPr>
              <w:rPr>
                <w:color w:val="000000" w:themeColor="text1"/>
                <w:sz w:val="20"/>
                <w:szCs w:val="20"/>
              </w:rPr>
            </w:pPr>
            <w:r w:rsidRPr="00450F4E">
              <w:rPr>
                <w:color w:val="000000" w:themeColor="text1"/>
                <w:sz w:val="20"/>
                <w:szCs w:val="20"/>
              </w:rPr>
              <w:t>7.41%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04C89" w14:textId="7FA14EFA" w:rsidR="007B22C0" w:rsidRPr="00450F4E" w:rsidRDefault="007B22C0" w:rsidP="007B22C0">
            <w:pPr>
              <w:rPr>
                <w:color w:val="000000" w:themeColor="text1"/>
                <w:sz w:val="20"/>
                <w:szCs w:val="20"/>
              </w:rPr>
            </w:pPr>
            <w:r w:rsidRPr="00450F4E">
              <w:rPr>
                <w:color w:val="000000" w:themeColor="text1"/>
                <w:sz w:val="20"/>
                <w:szCs w:val="20"/>
              </w:rPr>
              <w:t>(7.06%</w:t>
            </w:r>
            <w:r w:rsidR="00EB3044">
              <w:rPr>
                <w:color w:val="000000" w:themeColor="text1"/>
                <w:sz w:val="20"/>
                <w:szCs w:val="20"/>
              </w:rPr>
              <w:t>-</w:t>
            </w:r>
            <w:r w:rsidRPr="00450F4E">
              <w:rPr>
                <w:color w:val="000000" w:themeColor="text1"/>
                <w:sz w:val="20"/>
                <w:szCs w:val="20"/>
              </w:rPr>
              <w:t>7.76%)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525EB" w14:textId="77777777" w:rsidR="007B22C0" w:rsidRPr="00450F4E" w:rsidRDefault="007B22C0" w:rsidP="007B22C0">
            <w:pPr>
              <w:rPr>
                <w:color w:val="000000" w:themeColor="text1"/>
                <w:sz w:val="20"/>
                <w:szCs w:val="20"/>
              </w:rPr>
            </w:pPr>
            <w:r w:rsidRPr="00450F4E">
              <w:rPr>
                <w:color w:val="000000" w:themeColor="text1"/>
                <w:sz w:val="20"/>
                <w:szCs w:val="20"/>
              </w:rPr>
              <w:t>0.230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C95D8" w14:textId="77777777" w:rsidR="007B22C0" w:rsidRPr="00450F4E" w:rsidRDefault="007B22C0" w:rsidP="007B22C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D4168" w14:textId="77777777" w:rsidR="007B22C0" w:rsidRPr="00450F4E" w:rsidRDefault="007B22C0" w:rsidP="007B22C0">
            <w:pPr>
              <w:rPr>
                <w:color w:val="000000" w:themeColor="text1"/>
                <w:sz w:val="20"/>
                <w:szCs w:val="20"/>
              </w:rPr>
            </w:pPr>
            <w:r w:rsidRPr="00450F4E">
              <w:rPr>
                <w:color w:val="000000" w:themeColor="text1"/>
                <w:sz w:val="20"/>
                <w:szCs w:val="20"/>
              </w:rPr>
              <w:t>19.46%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306A0" w14:textId="766086E9" w:rsidR="007B22C0" w:rsidRPr="00450F4E" w:rsidRDefault="007B22C0" w:rsidP="007B22C0">
            <w:pPr>
              <w:rPr>
                <w:color w:val="000000" w:themeColor="text1"/>
                <w:sz w:val="20"/>
                <w:szCs w:val="20"/>
              </w:rPr>
            </w:pPr>
            <w:r w:rsidRPr="00450F4E">
              <w:rPr>
                <w:color w:val="000000" w:themeColor="text1"/>
                <w:sz w:val="20"/>
                <w:szCs w:val="20"/>
              </w:rPr>
              <w:t>(18.93%</w:t>
            </w:r>
            <w:r w:rsidR="00EB3044">
              <w:rPr>
                <w:color w:val="000000" w:themeColor="text1"/>
                <w:sz w:val="20"/>
                <w:szCs w:val="20"/>
              </w:rPr>
              <w:t>-</w:t>
            </w:r>
            <w:r w:rsidRPr="00450F4E">
              <w:rPr>
                <w:color w:val="000000" w:themeColor="text1"/>
                <w:sz w:val="20"/>
                <w:szCs w:val="20"/>
              </w:rPr>
              <w:t>19.99%)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20BC7" w14:textId="77777777" w:rsidR="007B22C0" w:rsidRPr="00450F4E" w:rsidRDefault="007B22C0" w:rsidP="007B22C0">
            <w:pPr>
              <w:rPr>
                <w:color w:val="000000" w:themeColor="text1"/>
                <w:sz w:val="20"/>
                <w:szCs w:val="20"/>
              </w:rPr>
            </w:pPr>
            <w:r w:rsidRPr="00450F4E">
              <w:rPr>
                <w:color w:val="000000" w:themeColor="text1"/>
                <w:sz w:val="20"/>
                <w:szCs w:val="20"/>
              </w:rPr>
              <w:t>0.771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AC176" w14:textId="77777777" w:rsidR="007B22C0" w:rsidRPr="00450F4E" w:rsidRDefault="007B22C0" w:rsidP="007B22C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CA28F" w14:textId="77777777" w:rsidR="007B22C0" w:rsidRPr="00450F4E" w:rsidRDefault="007B22C0" w:rsidP="007B22C0">
            <w:pPr>
              <w:rPr>
                <w:color w:val="000000" w:themeColor="text1"/>
                <w:sz w:val="20"/>
                <w:szCs w:val="20"/>
              </w:rPr>
            </w:pPr>
            <w:r w:rsidRPr="00450F4E">
              <w:rPr>
                <w:color w:val="000000" w:themeColor="text1"/>
                <w:sz w:val="20"/>
                <w:szCs w:val="20"/>
              </w:rPr>
              <w:t>40.44%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527DC" w14:textId="43C41423" w:rsidR="007B22C0" w:rsidRPr="00450F4E" w:rsidRDefault="007B22C0" w:rsidP="007B22C0">
            <w:pPr>
              <w:rPr>
                <w:color w:val="000000" w:themeColor="text1"/>
                <w:sz w:val="20"/>
                <w:szCs w:val="20"/>
              </w:rPr>
            </w:pPr>
            <w:r w:rsidRPr="00450F4E">
              <w:rPr>
                <w:color w:val="000000" w:themeColor="text1"/>
                <w:sz w:val="20"/>
                <w:szCs w:val="20"/>
              </w:rPr>
              <w:t>(39.79%</w:t>
            </w:r>
            <w:r w:rsidR="00EB3044">
              <w:rPr>
                <w:color w:val="000000" w:themeColor="text1"/>
                <w:sz w:val="20"/>
                <w:szCs w:val="20"/>
              </w:rPr>
              <w:t>-</w:t>
            </w:r>
            <w:r w:rsidRPr="00450F4E">
              <w:rPr>
                <w:color w:val="000000" w:themeColor="text1"/>
                <w:sz w:val="20"/>
                <w:szCs w:val="20"/>
              </w:rPr>
              <w:t>41.09%)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6E993" w14:textId="77777777" w:rsidR="007B22C0" w:rsidRPr="00450F4E" w:rsidRDefault="007B22C0" w:rsidP="007B22C0">
            <w:pPr>
              <w:rPr>
                <w:color w:val="000000" w:themeColor="text1"/>
                <w:sz w:val="20"/>
                <w:szCs w:val="20"/>
              </w:rPr>
            </w:pPr>
            <w:r w:rsidRPr="00450F4E">
              <w:rPr>
                <w:color w:val="000000" w:themeColor="text1"/>
                <w:sz w:val="20"/>
                <w:szCs w:val="20"/>
              </w:rPr>
              <w:t>0.142</w:t>
            </w:r>
          </w:p>
        </w:tc>
      </w:tr>
      <w:tr w:rsidR="000C6844" w:rsidRPr="00EB3044" w14:paraId="063A5AF1" w14:textId="77777777" w:rsidTr="00A22A6B">
        <w:trPr>
          <w:trHeight w:val="316"/>
          <w:jc w:val="center"/>
        </w:trPr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014F9" w14:textId="7700D26E" w:rsidR="007B22C0" w:rsidRPr="00450F4E" w:rsidRDefault="007B22C0" w:rsidP="007B22C0">
            <w:pPr>
              <w:rPr>
                <w:color w:val="000000" w:themeColor="text1"/>
                <w:sz w:val="20"/>
                <w:szCs w:val="20"/>
              </w:rPr>
            </w:pPr>
            <w:r w:rsidRPr="00EB3044">
              <w:rPr>
                <w:color w:val="000000" w:themeColor="text1"/>
                <w:sz w:val="20"/>
                <w:szCs w:val="20"/>
              </w:rPr>
              <w:t xml:space="preserve">     </w:t>
            </w:r>
            <w:r w:rsidRPr="00EB3044">
              <w:rPr>
                <w:rFonts w:eastAsia="SimSun"/>
                <w:color w:val="000000" w:themeColor="text1"/>
                <w:sz w:val="20"/>
                <w:szCs w:val="20"/>
                <w:lang w:val="en-US"/>
              </w:rPr>
              <w:t>Han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14F80" w14:textId="77777777" w:rsidR="007B22C0" w:rsidRPr="00450F4E" w:rsidRDefault="007B22C0" w:rsidP="007B22C0">
            <w:pPr>
              <w:rPr>
                <w:color w:val="000000" w:themeColor="text1"/>
                <w:sz w:val="20"/>
                <w:szCs w:val="20"/>
              </w:rPr>
            </w:pPr>
            <w:r w:rsidRPr="00450F4E">
              <w:rPr>
                <w:color w:val="000000" w:themeColor="text1"/>
                <w:sz w:val="20"/>
                <w:szCs w:val="20"/>
              </w:rPr>
              <w:t>9.10%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3C06F" w14:textId="056C74B5" w:rsidR="007B22C0" w:rsidRPr="00450F4E" w:rsidRDefault="007B22C0" w:rsidP="007B22C0">
            <w:pPr>
              <w:rPr>
                <w:color w:val="000000" w:themeColor="text1"/>
                <w:sz w:val="20"/>
                <w:szCs w:val="20"/>
              </w:rPr>
            </w:pPr>
            <w:r w:rsidRPr="00450F4E">
              <w:rPr>
                <w:color w:val="000000" w:themeColor="text1"/>
                <w:sz w:val="20"/>
                <w:szCs w:val="20"/>
              </w:rPr>
              <w:t>(8.83%</w:t>
            </w:r>
            <w:r w:rsidR="00EB3044">
              <w:rPr>
                <w:color w:val="000000" w:themeColor="text1"/>
                <w:sz w:val="20"/>
                <w:szCs w:val="20"/>
              </w:rPr>
              <w:t>-</w:t>
            </w:r>
            <w:r w:rsidRPr="00450F4E">
              <w:rPr>
                <w:color w:val="000000" w:themeColor="text1"/>
                <w:sz w:val="20"/>
                <w:szCs w:val="20"/>
              </w:rPr>
              <w:t>9.37%)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A417C" w14:textId="77777777" w:rsidR="007B22C0" w:rsidRPr="00450F4E" w:rsidRDefault="007B22C0" w:rsidP="007B22C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EFFC0" w14:textId="77777777" w:rsidR="007B22C0" w:rsidRPr="00450F4E" w:rsidRDefault="007B22C0" w:rsidP="007B22C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62A17" w14:textId="77777777" w:rsidR="007B22C0" w:rsidRPr="00450F4E" w:rsidRDefault="007B22C0" w:rsidP="007B22C0">
            <w:pPr>
              <w:rPr>
                <w:color w:val="000000" w:themeColor="text1"/>
                <w:sz w:val="20"/>
                <w:szCs w:val="20"/>
              </w:rPr>
            </w:pPr>
            <w:r w:rsidRPr="00450F4E">
              <w:rPr>
                <w:color w:val="000000" w:themeColor="text1"/>
                <w:sz w:val="20"/>
                <w:szCs w:val="20"/>
              </w:rPr>
              <w:t>18.94%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976D1" w14:textId="43091454" w:rsidR="007B22C0" w:rsidRPr="00450F4E" w:rsidRDefault="007B22C0" w:rsidP="007B22C0">
            <w:pPr>
              <w:rPr>
                <w:color w:val="000000" w:themeColor="text1"/>
                <w:sz w:val="20"/>
                <w:szCs w:val="20"/>
              </w:rPr>
            </w:pPr>
            <w:r w:rsidRPr="00450F4E">
              <w:rPr>
                <w:color w:val="000000" w:themeColor="text1"/>
                <w:sz w:val="20"/>
                <w:szCs w:val="20"/>
              </w:rPr>
              <w:t>(18.55%</w:t>
            </w:r>
            <w:r w:rsidR="00EB3044">
              <w:rPr>
                <w:color w:val="000000" w:themeColor="text1"/>
                <w:sz w:val="20"/>
                <w:szCs w:val="20"/>
              </w:rPr>
              <w:t>-</w:t>
            </w:r>
            <w:r w:rsidRPr="00450F4E">
              <w:rPr>
                <w:color w:val="000000" w:themeColor="text1"/>
                <w:sz w:val="20"/>
                <w:szCs w:val="20"/>
              </w:rPr>
              <w:t>19.33%)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00E30" w14:textId="77777777" w:rsidR="007B22C0" w:rsidRPr="00450F4E" w:rsidRDefault="007B22C0" w:rsidP="007B22C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D0E3F" w14:textId="77777777" w:rsidR="007B22C0" w:rsidRPr="00450F4E" w:rsidRDefault="007B22C0" w:rsidP="007B22C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85351" w14:textId="77777777" w:rsidR="007B22C0" w:rsidRPr="00450F4E" w:rsidRDefault="007B22C0" w:rsidP="007B22C0">
            <w:pPr>
              <w:rPr>
                <w:color w:val="000000" w:themeColor="text1"/>
                <w:sz w:val="20"/>
                <w:szCs w:val="20"/>
              </w:rPr>
            </w:pPr>
            <w:r w:rsidRPr="00450F4E">
              <w:rPr>
                <w:color w:val="000000" w:themeColor="text1"/>
                <w:sz w:val="20"/>
                <w:szCs w:val="20"/>
              </w:rPr>
              <w:t>39.24%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10865" w14:textId="7B30607D" w:rsidR="007B22C0" w:rsidRPr="00450F4E" w:rsidRDefault="007B22C0" w:rsidP="007B22C0">
            <w:pPr>
              <w:rPr>
                <w:color w:val="000000" w:themeColor="text1"/>
                <w:sz w:val="20"/>
                <w:szCs w:val="20"/>
              </w:rPr>
            </w:pPr>
            <w:r w:rsidRPr="00450F4E">
              <w:rPr>
                <w:color w:val="000000" w:themeColor="text1"/>
                <w:sz w:val="20"/>
                <w:szCs w:val="20"/>
              </w:rPr>
              <w:t>(38.75%</w:t>
            </w:r>
            <w:r w:rsidR="00EB3044">
              <w:rPr>
                <w:color w:val="000000" w:themeColor="text1"/>
                <w:sz w:val="20"/>
                <w:szCs w:val="20"/>
              </w:rPr>
              <w:t>-</w:t>
            </w:r>
            <w:r w:rsidRPr="00450F4E">
              <w:rPr>
                <w:color w:val="000000" w:themeColor="text1"/>
                <w:sz w:val="20"/>
                <w:szCs w:val="20"/>
              </w:rPr>
              <w:t>39.73%)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BC67B" w14:textId="77777777" w:rsidR="007B22C0" w:rsidRPr="00450F4E" w:rsidRDefault="007B22C0" w:rsidP="007B22C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0C6844" w:rsidRPr="00EB3044" w14:paraId="11EFCEF9" w14:textId="77777777" w:rsidTr="00A22A6B">
        <w:trPr>
          <w:trHeight w:val="316"/>
          <w:jc w:val="center"/>
        </w:trPr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F90F8" w14:textId="150C010E" w:rsidR="007B22C0" w:rsidRPr="00450F4E" w:rsidRDefault="007B22C0" w:rsidP="007B22C0">
            <w:pPr>
              <w:rPr>
                <w:color w:val="000000" w:themeColor="text1"/>
                <w:sz w:val="20"/>
                <w:szCs w:val="20"/>
              </w:rPr>
            </w:pPr>
            <w:r w:rsidRPr="00EB3044">
              <w:rPr>
                <w:rFonts w:eastAsia="SimSun"/>
                <w:color w:val="000000" w:themeColor="text1"/>
                <w:sz w:val="20"/>
                <w:szCs w:val="20"/>
                <w:lang w:val="en-US"/>
              </w:rPr>
              <w:t>Health insurance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91D29" w14:textId="77777777" w:rsidR="007B22C0" w:rsidRPr="00450F4E" w:rsidRDefault="007B22C0" w:rsidP="007B22C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08808" w14:textId="77777777" w:rsidR="007B22C0" w:rsidRPr="00450F4E" w:rsidRDefault="007B22C0" w:rsidP="007B22C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F8873" w14:textId="77777777" w:rsidR="007B22C0" w:rsidRPr="00450F4E" w:rsidRDefault="007B22C0" w:rsidP="007B22C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2930B" w14:textId="77777777" w:rsidR="007B22C0" w:rsidRPr="00450F4E" w:rsidRDefault="007B22C0" w:rsidP="007B22C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00316" w14:textId="77777777" w:rsidR="007B22C0" w:rsidRPr="00450F4E" w:rsidRDefault="007B22C0" w:rsidP="007B22C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320A9" w14:textId="77777777" w:rsidR="007B22C0" w:rsidRPr="00450F4E" w:rsidRDefault="007B22C0" w:rsidP="007B22C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8B9AD" w14:textId="77777777" w:rsidR="007B22C0" w:rsidRPr="00450F4E" w:rsidRDefault="007B22C0" w:rsidP="007B22C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80A38" w14:textId="77777777" w:rsidR="007B22C0" w:rsidRPr="00450F4E" w:rsidRDefault="007B22C0" w:rsidP="007B22C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D0785" w14:textId="77777777" w:rsidR="007B22C0" w:rsidRPr="00450F4E" w:rsidRDefault="007B22C0" w:rsidP="007B22C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658DA" w14:textId="77777777" w:rsidR="007B22C0" w:rsidRPr="00450F4E" w:rsidRDefault="007B22C0" w:rsidP="007B22C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B6D60" w14:textId="77777777" w:rsidR="007B22C0" w:rsidRPr="00450F4E" w:rsidRDefault="007B22C0" w:rsidP="007B22C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0C6844" w:rsidRPr="00EB3044" w14:paraId="24797015" w14:textId="77777777" w:rsidTr="00A22A6B">
        <w:trPr>
          <w:trHeight w:val="316"/>
          <w:jc w:val="center"/>
        </w:trPr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3EACB" w14:textId="4333B3A6" w:rsidR="007B22C0" w:rsidRPr="00450F4E" w:rsidRDefault="007B22C0" w:rsidP="007B22C0">
            <w:pPr>
              <w:rPr>
                <w:color w:val="000000" w:themeColor="text1"/>
                <w:sz w:val="20"/>
                <w:szCs w:val="20"/>
              </w:rPr>
            </w:pPr>
            <w:r w:rsidRPr="00EB3044">
              <w:rPr>
                <w:color w:val="000000" w:themeColor="text1"/>
                <w:sz w:val="20"/>
                <w:szCs w:val="20"/>
              </w:rPr>
              <w:t xml:space="preserve">     </w:t>
            </w:r>
            <w:r w:rsidRPr="00EB3044">
              <w:rPr>
                <w:rFonts w:eastAsia="SimSun"/>
                <w:color w:val="000000" w:themeColor="text1"/>
                <w:sz w:val="20"/>
                <w:szCs w:val="20"/>
                <w:lang w:val="en-US"/>
              </w:rPr>
              <w:t>UEBMI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33A66" w14:textId="77777777" w:rsidR="007B22C0" w:rsidRPr="00450F4E" w:rsidRDefault="007B22C0" w:rsidP="007B22C0">
            <w:pPr>
              <w:rPr>
                <w:color w:val="000000" w:themeColor="text1"/>
                <w:sz w:val="20"/>
                <w:szCs w:val="20"/>
              </w:rPr>
            </w:pPr>
            <w:r w:rsidRPr="00450F4E">
              <w:rPr>
                <w:color w:val="000000" w:themeColor="text1"/>
                <w:sz w:val="20"/>
                <w:szCs w:val="20"/>
              </w:rPr>
              <w:t>7.31%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42DED" w14:textId="38070D4A" w:rsidR="007B22C0" w:rsidRPr="00450F4E" w:rsidRDefault="007B22C0" w:rsidP="007B22C0">
            <w:pPr>
              <w:rPr>
                <w:color w:val="000000" w:themeColor="text1"/>
                <w:sz w:val="20"/>
                <w:szCs w:val="20"/>
              </w:rPr>
            </w:pPr>
            <w:r w:rsidRPr="00450F4E">
              <w:rPr>
                <w:color w:val="000000" w:themeColor="text1"/>
                <w:sz w:val="20"/>
                <w:szCs w:val="20"/>
              </w:rPr>
              <w:t>(6.51%</w:t>
            </w:r>
            <w:r w:rsidR="00EB3044">
              <w:rPr>
                <w:color w:val="000000" w:themeColor="text1"/>
                <w:sz w:val="20"/>
                <w:szCs w:val="20"/>
              </w:rPr>
              <w:t>-</w:t>
            </w:r>
            <w:r w:rsidRPr="00450F4E">
              <w:rPr>
                <w:color w:val="000000" w:themeColor="text1"/>
                <w:sz w:val="20"/>
                <w:szCs w:val="20"/>
              </w:rPr>
              <w:t>8.11%)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2B2E4" w14:textId="77777777" w:rsidR="007B22C0" w:rsidRPr="00450F4E" w:rsidRDefault="007B22C0" w:rsidP="007B22C0">
            <w:pPr>
              <w:rPr>
                <w:color w:val="000000" w:themeColor="text1"/>
                <w:sz w:val="20"/>
                <w:szCs w:val="20"/>
              </w:rPr>
            </w:pPr>
            <w:r w:rsidRPr="00450F4E">
              <w:rPr>
                <w:color w:val="000000" w:themeColor="text1"/>
                <w:sz w:val="20"/>
                <w:szCs w:val="20"/>
              </w:rPr>
              <w:t>ref.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5ADD7" w14:textId="77777777" w:rsidR="007B22C0" w:rsidRPr="00450F4E" w:rsidRDefault="007B22C0" w:rsidP="007B22C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B0937" w14:textId="77777777" w:rsidR="007B22C0" w:rsidRPr="00450F4E" w:rsidRDefault="007B22C0" w:rsidP="007B22C0">
            <w:pPr>
              <w:rPr>
                <w:color w:val="000000" w:themeColor="text1"/>
                <w:sz w:val="20"/>
                <w:szCs w:val="20"/>
              </w:rPr>
            </w:pPr>
            <w:r w:rsidRPr="00450F4E">
              <w:rPr>
                <w:color w:val="000000" w:themeColor="text1"/>
                <w:sz w:val="20"/>
                <w:szCs w:val="20"/>
              </w:rPr>
              <w:t>18.41%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D6357" w14:textId="61B77CC1" w:rsidR="007B22C0" w:rsidRPr="00450F4E" w:rsidRDefault="007B22C0" w:rsidP="007B22C0">
            <w:pPr>
              <w:rPr>
                <w:color w:val="000000" w:themeColor="text1"/>
                <w:sz w:val="20"/>
                <w:szCs w:val="20"/>
              </w:rPr>
            </w:pPr>
            <w:r w:rsidRPr="00450F4E">
              <w:rPr>
                <w:color w:val="000000" w:themeColor="text1"/>
                <w:sz w:val="20"/>
                <w:szCs w:val="20"/>
              </w:rPr>
              <w:t>(17.19%</w:t>
            </w:r>
            <w:r w:rsidR="00EB3044">
              <w:rPr>
                <w:color w:val="000000" w:themeColor="text1"/>
                <w:sz w:val="20"/>
                <w:szCs w:val="20"/>
              </w:rPr>
              <w:t>-</w:t>
            </w:r>
            <w:r w:rsidRPr="00450F4E">
              <w:rPr>
                <w:color w:val="000000" w:themeColor="text1"/>
                <w:sz w:val="20"/>
                <w:szCs w:val="20"/>
              </w:rPr>
              <w:t>19.63%)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8CAB5" w14:textId="77777777" w:rsidR="007B22C0" w:rsidRPr="00450F4E" w:rsidRDefault="007B22C0" w:rsidP="007B22C0">
            <w:pPr>
              <w:rPr>
                <w:color w:val="000000" w:themeColor="text1"/>
                <w:sz w:val="20"/>
                <w:szCs w:val="20"/>
              </w:rPr>
            </w:pPr>
            <w:r w:rsidRPr="00450F4E">
              <w:rPr>
                <w:color w:val="000000" w:themeColor="text1"/>
                <w:sz w:val="20"/>
                <w:szCs w:val="20"/>
              </w:rPr>
              <w:t>ref.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5743E" w14:textId="77777777" w:rsidR="007B22C0" w:rsidRPr="00450F4E" w:rsidRDefault="007B22C0" w:rsidP="007B22C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95D58" w14:textId="77777777" w:rsidR="007B22C0" w:rsidRPr="00450F4E" w:rsidRDefault="007B22C0" w:rsidP="007B22C0">
            <w:pPr>
              <w:rPr>
                <w:color w:val="000000" w:themeColor="text1"/>
                <w:sz w:val="20"/>
                <w:szCs w:val="20"/>
              </w:rPr>
            </w:pPr>
            <w:r w:rsidRPr="00450F4E">
              <w:rPr>
                <w:color w:val="000000" w:themeColor="text1"/>
                <w:sz w:val="20"/>
                <w:szCs w:val="20"/>
              </w:rPr>
              <w:t>38.64%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EC552" w14:textId="61BC6951" w:rsidR="007B22C0" w:rsidRPr="00450F4E" w:rsidRDefault="007B22C0" w:rsidP="007B22C0">
            <w:pPr>
              <w:rPr>
                <w:color w:val="000000" w:themeColor="text1"/>
                <w:sz w:val="20"/>
                <w:szCs w:val="20"/>
              </w:rPr>
            </w:pPr>
            <w:r w:rsidRPr="00450F4E">
              <w:rPr>
                <w:color w:val="000000" w:themeColor="text1"/>
                <w:sz w:val="20"/>
                <w:szCs w:val="20"/>
              </w:rPr>
              <w:t>(37.13%</w:t>
            </w:r>
            <w:r w:rsidR="00EB3044">
              <w:rPr>
                <w:color w:val="000000" w:themeColor="text1"/>
                <w:sz w:val="20"/>
                <w:szCs w:val="20"/>
              </w:rPr>
              <w:t>-</w:t>
            </w:r>
            <w:r w:rsidRPr="00450F4E">
              <w:rPr>
                <w:color w:val="000000" w:themeColor="text1"/>
                <w:sz w:val="20"/>
                <w:szCs w:val="20"/>
              </w:rPr>
              <w:t>40.15%)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4B827" w14:textId="77777777" w:rsidR="007B22C0" w:rsidRPr="00450F4E" w:rsidRDefault="007B22C0" w:rsidP="007B22C0">
            <w:pPr>
              <w:rPr>
                <w:color w:val="000000" w:themeColor="text1"/>
                <w:sz w:val="20"/>
                <w:szCs w:val="20"/>
              </w:rPr>
            </w:pPr>
            <w:r w:rsidRPr="00450F4E">
              <w:rPr>
                <w:color w:val="000000" w:themeColor="text1"/>
                <w:sz w:val="20"/>
                <w:szCs w:val="20"/>
              </w:rPr>
              <w:t>ref.</w:t>
            </w:r>
          </w:p>
        </w:tc>
      </w:tr>
      <w:tr w:rsidR="000C6844" w:rsidRPr="00EB3044" w14:paraId="0EE41537" w14:textId="77777777" w:rsidTr="00A22A6B">
        <w:trPr>
          <w:trHeight w:val="316"/>
          <w:jc w:val="center"/>
        </w:trPr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DAD25" w14:textId="0E328DD5" w:rsidR="007B22C0" w:rsidRPr="00450F4E" w:rsidRDefault="007B22C0" w:rsidP="007B22C0">
            <w:pPr>
              <w:rPr>
                <w:color w:val="000000" w:themeColor="text1"/>
                <w:sz w:val="20"/>
                <w:szCs w:val="20"/>
              </w:rPr>
            </w:pPr>
            <w:r w:rsidRPr="00EB3044">
              <w:rPr>
                <w:color w:val="000000" w:themeColor="text1"/>
                <w:sz w:val="20"/>
                <w:szCs w:val="20"/>
              </w:rPr>
              <w:t xml:space="preserve">     </w:t>
            </w:r>
            <w:r w:rsidRPr="00EB3044">
              <w:rPr>
                <w:rFonts w:eastAsia="SimSun"/>
                <w:color w:val="000000" w:themeColor="text1"/>
                <w:sz w:val="20"/>
                <w:szCs w:val="20"/>
                <w:lang w:val="en-US"/>
              </w:rPr>
              <w:t>URBMI</w:t>
            </w:r>
            <w:r w:rsidRPr="00EB3044">
              <w:rPr>
                <w:color w:val="000000" w:themeColor="text1"/>
                <w:sz w:val="20"/>
                <w:szCs w:val="20"/>
              </w:rPr>
              <w:t>/</w:t>
            </w:r>
            <w:r w:rsidRPr="00EB3044">
              <w:rPr>
                <w:rFonts w:eastAsia="SimSun"/>
                <w:color w:val="000000" w:themeColor="text1"/>
                <w:sz w:val="20"/>
                <w:szCs w:val="20"/>
                <w:lang w:val="en-US"/>
              </w:rPr>
              <w:t>NCMS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84447" w14:textId="77777777" w:rsidR="007B22C0" w:rsidRPr="00450F4E" w:rsidRDefault="007B22C0" w:rsidP="007B22C0">
            <w:pPr>
              <w:rPr>
                <w:color w:val="000000" w:themeColor="text1"/>
                <w:sz w:val="20"/>
                <w:szCs w:val="20"/>
              </w:rPr>
            </w:pPr>
            <w:r w:rsidRPr="00450F4E">
              <w:rPr>
                <w:color w:val="000000" w:themeColor="text1"/>
                <w:sz w:val="20"/>
                <w:szCs w:val="20"/>
              </w:rPr>
              <w:t>8.24%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0177B" w14:textId="57C48A02" w:rsidR="007B22C0" w:rsidRPr="00450F4E" w:rsidRDefault="007B22C0" w:rsidP="007B22C0">
            <w:pPr>
              <w:rPr>
                <w:color w:val="000000" w:themeColor="text1"/>
                <w:sz w:val="20"/>
                <w:szCs w:val="20"/>
              </w:rPr>
            </w:pPr>
            <w:r w:rsidRPr="00450F4E">
              <w:rPr>
                <w:color w:val="000000" w:themeColor="text1"/>
                <w:sz w:val="20"/>
                <w:szCs w:val="20"/>
              </w:rPr>
              <w:t>(8.00%</w:t>
            </w:r>
            <w:r w:rsidR="00EB3044">
              <w:rPr>
                <w:color w:val="000000" w:themeColor="text1"/>
                <w:sz w:val="20"/>
                <w:szCs w:val="20"/>
              </w:rPr>
              <w:t>-</w:t>
            </w:r>
            <w:r w:rsidRPr="00450F4E">
              <w:rPr>
                <w:color w:val="000000" w:themeColor="text1"/>
                <w:sz w:val="20"/>
                <w:szCs w:val="20"/>
              </w:rPr>
              <w:t>8.48%)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1B2A8" w14:textId="77777777" w:rsidR="007B22C0" w:rsidRPr="00450F4E" w:rsidRDefault="007B22C0" w:rsidP="007B22C0">
            <w:pPr>
              <w:rPr>
                <w:color w:val="000000" w:themeColor="text1"/>
                <w:sz w:val="20"/>
                <w:szCs w:val="20"/>
              </w:rPr>
            </w:pPr>
            <w:r w:rsidRPr="00450F4E">
              <w:rPr>
                <w:color w:val="000000" w:themeColor="text1"/>
                <w:sz w:val="20"/>
                <w:szCs w:val="20"/>
              </w:rPr>
              <w:t>0.181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FC33A" w14:textId="77777777" w:rsidR="007B22C0" w:rsidRPr="00450F4E" w:rsidRDefault="007B22C0" w:rsidP="007B22C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16CFF" w14:textId="77777777" w:rsidR="007B22C0" w:rsidRPr="00450F4E" w:rsidRDefault="007B22C0" w:rsidP="007B22C0">
            <w:pPr>
              <w:rPr>
                <w:color w:val="000000" w:themeColor="text1"/>
                <w:sz w:val="20"/>
                <w:szCs w:val="20"/>
              </w:rPr>
            </w:pPr>
            <w:r w:rsidRPr="00450F4E">
              <w:rPr>
                <w:color w:val="000000" w:themeColor="text1"/>
                <w:sz w:val="20"/>
                <w:szCs w:val="20"/>
              </w:rPr>
              <w:t>18.52%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F662D" w14:textId="5FF883B8" w:rsidR="007B22C0" w:rsidRPr="00450F4E" w:rsidRDefault="007B22C0" w:rsidP="007B22C0">
            <w:pPr>
              <w:rPr>
                <w:color w:val="000000" w:themeColor="text1"/>
                <w:sz w:val="20"/>
                <w:szCs w:val="20"/>
              </w:rPr>
            </w:pPr>
            <w:r w:rsidRPr="00450F4E">
              <w:rPr>
                <w:color w:val="000000" w:themeColor="text1"/>
                <w:sz w:val="20"/>
                <w:szCs w:val="20"/>
              </w:rPr>
              <w:t>(18.19%</w:t>
            </w:r>
            <w:r w:rsidR="00EB3044">
              <w:rPr>
                <w:color w:val="000000" w:themeColor="text1"/>
                <w:sz w:val="20"/>
                <w:szCs w:val="20"/>
              </w:rPr>
              <w:t>-</w:t>
            </w:r>
            <w:r w:rsidRPr="00450F4E">
              <w:rPr>
                <w:color w:val="000000" w:themeColor="text1"/>
                <w:sz w:val="20"/>
                <w:szCs w:val="20"/>
              </w:rPr>
              <w:t>18.85%)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FA9A2" w14:textId="77777777" w:rsidR="007B22C0" w:rsidRPr="00450F4E" w:rsidRDefault="007B22C0" w:rsidP="007B22C0">
            <w:pPr>
              <w:rPr>
                <w:color w:val="000000" w:themeColor="text1"/>
                <w:sz w:val="20"/>
                <w:szCs w:val="20"/>
              </w:rPr>
            </w:pPr>
            <w:r w:rsidRPr="00450F4E">
              <w:rPr>
                <w:color w:val="000000" w:themeColor="text1"/>
                <w:sz w:val="20"/>
                <w:szCs w:val="20"/>
              </w:rPr>
              <w:t>0.327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B8B2A" w14:textId="77777777" w:rsidR="007B22C0" w:rsidRPr="00450F4E" w:rsidRDefault="007B22C0" w:rsidP="007B22C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67F89" w14:textId="77777777" w:rsidR="007B22C0" w:rsidRPr="00450F4E" w:rsidRDefault="007B22C0" w:rsidP="007B22C0">
            <w:pPr>
              <w:rPr>
                <w:color w:val="000000" w:themeColor="text1"/>
                <w:sz w:val="20"/>
                <w:szCs w:val="20"/>
              </w:rPr>
            </w:pPr>
            <w:r w:rsidRPr="00450F4E">
              <w:rPr>
                <w:color w:val="000000" w:themeColor="text1"/>
                <w:sz w:val="20"/>
                <w:szCs w:val="20"/>
              </w:rPr>
              <w:t>38.35%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763DD" w14:textId="0C23BAAD" w:rsidR="007B22C0" w:rsidRPr="00450F4E" w:rsidRDefault="007B22C0" w:rsidP="007B22C0">
            <w:pPr>
              <w:rPr>
                <w:color w:val="000000" w:themeColor="text1"/>
                <w:sz w:val="20"/>
                <w:szCs w:val="20"/>
              </w:rPr>
            </w:pPr>
            <w:r w:rsidRPr="00450F4E">
              <w:rPr>
                <w:color w:val="000000" w:themeColor="text1"/>
                <w:sz w:val="20"/>
                <w:szCs w:val="20"/>
              </w:rPr>
              <w:t>(37.92%</w:t>
            </w:r>
            <w:r w:rsidR="00EB3044">
              <w:rPr>
                <w:color w:val="000000" w:themeColor="text1"/>
                <w:sz w:val="20"/>
                <w:szCs w:val="20"/>
              </w:rPr>
              <w:t>-</w:t>
            </w:r>
            <w:r w:rsidRPr="00450F4E">
              <w:rPr>
                <w:color w:val="000000" w:themeColor="text1"/>
                <w:sz w:val="20"/>
                <w:szCs w:val="20"/>
              </w:rPr>
              <w:t>38.78%)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EFEDD" w14:textId="77777777" w:rsidR="007B22C0" w:rsidRPr="00450F4E" w:rsidRDefault="007B22C0" w:rsidP="007B22C0">
            <w:pPr>
              <w:rPr>
                <w:color w:val="000000" w:themeColor="text1"/>
                <w:sz w:val="20"/>
                <w:szCs w:val="20"/>
              </w:rPr>
            </w:pPr>
            <w:r w:rsidRPr="00450F4E">
              <w:rPr>
                <w:color w:val="000000" w:themeColor="text1"/>
                <w:sz w:val="20"/>
                <w:szCs w:val="20"/>
              </w:rPr>
              <w:t>0.317</w:t>
            </w:r>
          </w:p>
        </w:tc>
      </w:tr>
      <w:tr w:rsidR="000C6844" w:rsidRPr="00EB3044" w14:paraId="7211D3E4" w14:textId="77777777" w:rsidTr="00A22A6B">
        <w:trPr>
          <w:trHeight w:val="316"/>
          <w:jc w:val="center"/>
        </w:trPr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EA9E8" w14:textId="4361AC96" w:rsidR="007B22C0" w:rsidRPr="00450F4E" w:rsidRDefault="007B22C0" w:rsidP="007B22C0">
            <w:pPr>
              <w:rPr>
                <w:color w:val="000000" w:themeColor="text1"/>
                <w:sz w:val="20"/>
                <w:szCs w:val="20"/>
              </w:rPr>
            </w:pPr>
            <w:r w:rsidRPr="00EB3044">
              <w:rPr>
                <w:rFonts w:eastAsia="SimSun"/>
                <w:color w:val="000000" w:themeColor="text1"/>
                <w:sz w:val="20"/>
                <w:szCs w:val="20"/>
                <w:lang w:val="en-US"/>
              </w:rPr>
              <w:t xml:space="preserve">     Medical assistance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91BB2" w14:textId="77777777" w:rsidR="007B22C0" w:rsidRPr="00450F4E" w:rsidRDefault="007B22C0" w:rsidP="007B22C0">
            <w:pPr>
              <w:rPr>
                <w:color w:val="000000" w:themeColor="text1"/>
                <w:sz w:val="20"/>
                <w:szCs w:val="20"/>
              </w:rPr>
            </w:pPr>
            <w:r w:rsidRPr="00450F4E">
              <w:rPr>
                <w:color w:val="000000" w:themeColor="text1"/>
                <w:sz w:val="20"/>
                <w:szCs w:val="20"/>
              </w:rPr>
              <w:t>11.73%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86384" w14:textId="77777777" w:rsidR="007B22C0" w:rsidRPr="00450F4E" w:rsidRDefault="007B22C0" w:rsidP="007B22C0">
            <w:pPr>
              <w:rPr>
                <w:color w:val="000000" w:themeColor="text1"/>
                <w:sz w:val="20"/>
                <w:szCs w:val="20"/>
              </w:rPr>
            </w:pPr>
            <w:r w:rsidRPr="00450F4E">
              <w:rPr>
                <w:color w:val="000000" w:themeColor="text1"/>
                <w:sz w:val="20"/>
                <w:szCs w:val="20"/>
              </w:rPr>
              <w:t>(10.93% -12.53%)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E8F5A" w14:textId="77777777" w:rsidR="007B22C0" w:rsidRPr="00450F4E" w:rsidRDefault="007B22C0" w:rsidP="007B22C0">
            <w:pPr>
              <w:rPr>
                <w:color w:val="000000" w:themeColor="text1"/>
                <w:sz w:val="20"/>
                <w:szCs w:val="20"/>
              </w:rPr>
            </w:pPr>
            <w:r w:rsidRPr="00450F4E">
              <w:rPr>
                <w:color w:val="000000" w:themeColor="text1"/>
                <w:sz w:val="20"/>
                <w:szCs w:val="20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E45B7" w14:textId="77777777" w:rsidR="007B22C0" w:rsidRPr="00450F4E" w:rsidRDefault="007B22C0" w:rsidP="007B22C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54509" w14:textId="77777777" w:rsidR="007B22C0" w:rsidRPr="00450F4E" w:rsidRDefault="007B22C0" w:rsidP="007B22C0">
            <w:pPr>
              <w:rPr>
                <w:color w:val="000000" w:themeColor="text1"/>
                <w:sz w:val="20"/>
                <w:szCs w:val="20"/>
              </w:rPr>
            </w:pPr>
            <w:r w:rsidRPr="00450F4E">
              <w:rPr>
                <w:color w:val="000000" w:themeColor="text1"/>
                <w:sz w:val="20"/>
                <w:szCs w:val="20"/>
              </w:rPr>
              <w:t>25.24%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65605" w14:textId="77777777" w:rsidR="007B22C0" w:rsidRPr="00450F4E" w:rsidRDefault="007B22C0" w:rsidP="007B22C0">
            <w:pPr>
              <w:rPr>
                <w:color w:val="000000" w:themeColor="text1"/>
                <w:sz w:val="20"/>
                <w:szCs w:val="20"/>
              </w:rPr>
            </w:pPr>
            <w:r w:rsidRPr="00450F4E">
              <w:rPr>
                <w:color w:val="000000" w:themeColor="text1"/>
                <w:sz w:val="20"/>
                <w:szCs w:val="20"/>
              </w:rPr>
              <w:t>(24.16% -26.32%)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EB8EF" w14:textId="77777777" w:rsidR="007B22C0" w:rsidRPr="00450F4E" w:rsidRDefault="007B22C0" w:rsidP="007B22C0">
            <w:pPr>
              <w:rPr>
                <w:color w:val="000000" w:themeColor="text1"/>
                <w:sz w:val="20"/>
                <w:szCs w:val="20"/>
              </w:rPr>
            </w:pPr>
            <w:r w:rsidRPr="00450F4E">
              <w:rPr>
                <w:color w:val="000000" w:themeColor="text1"/>
                <w:sz w:val="20"/>
                <w:szCs w:val="20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98EBA" w14:textId="77777777" w:rsidR="007B22C0" w:rsidRPr="00450F4E" w:rsidRDefault="007B22C0" w:rsidP="007B22C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5509C" w14:textId="77777777" w:rsidR="007B22C0" w:rsidRPr="00450F4E" w:rsidRDefault="007B22C0" w:rsidP="007B22C0">
            <w:pPr>
              <w:rPr>
                <w:color w:val="000000" w:themeColor="text1"/>
                <w:sz w:val="20"/>
                <w:szCs w:val="20"/>
              </w:rPr>
            </w:pPr>
            <w:r w:rsidRPr="00450F4E">
              <w:rPr>
                <w:color w:val="000000" w:themeColor="text1"/>
                <w:sz w:val="20"/>
                <w:szCs w:val="20"/>
              </w:rPr>
              <w:t>53.23%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23EC0" w14:textId="77777777" w:rsidR="007B22C0" w:rsidRPr="00450F4E" w:rsidRDefault="007B22C0" w:rsidP="007B22C0">
            <w:pPr>
              <w:rPr>
                <w:color w:val="000000" w:themeColor="text1"/>
                <w:sz w:val="20"/>
                <w:szCs w:val="20"/>
              </w:rPr>
            </w:pPr>
            <w:r w:rsidRPr="00450F4E">
              <w:rPr>
                <w:color w:val="000000" w:themeColor="text1"/>
                <w:sz w:val="20"/>
                <w:szCs w:val="20"/>
              </w:rPr>
              <w:t>(51.98% -54.48%)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E0990" w14:textId="77777777" w:rsidR="007B22C0" w:rsidRPr="00450F4E" w:rsidRDefault="007B22C0" w:rsidP="007B22C0">
            <w:pPr>
              <w:rPr>
                <w:color w:val="000000" w:themeColor="text1"/>
                <w:sz w:val="20"/>
                <w:szCs w:val="20"/>
              </w:rPr>
            </w:pPr>
            <w:r w:rsidRPr="00450F4E">
              <w:rPr>
                <w:color w:val="000000" w:themeColor="text1"/>
                <w:sz w:val="20"/>
                <w:szCs w:val="20"/>
              </w:rPr>
              <w:t>&lt;0.001</w:t>
            </w:r>
          </w:p>
        </w:tc>
      </w:tr>
      <w:tr w:rsidR="000C6844" w:rsidRPr="00EB3044" w14:paraId="72EB408B" w14:textId="77777777" w:rsidTr="00A22A6B">
        <w:trPr>
          <w:trHeight w:val="316"/>
          <w:jc w:val="center"/>
        </w:trPr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AD853" w14:textId="0C91C460" w:rsidR="007B22C0" w:rsidRPr="00450F4E" w:rsidRDefault="007B22C0" w:rsidP="007B22C0">
            <w:pPr>
              <w:rPr>
                <w:color w:val="000000" w:themeColor="text1"/>
                <w:sz w:val="20"/>
                <w:szCs w:val="20"/>
              </w:rPr>
            </w:pPr>
            <w:r w:rsidRPr="00EB3044">
              <w:rPr>
                <w:color w:val="000000" w:themeColor="text1"/>
                <w:sz w:val="20"/>
                <w:szCs w:val="20"/>
              </w:rPr>
              <w:t xml:space="preserve">     </w:t>
            </w:r>
            <w:r w:rsidRPr="00EB3044">
              <w:rPr>
                <w:color w:val="000000" w:themeColor="text1"/>
                <w:sz w:val="20"/>
                <w:szCs w:val="20"/>
                <w:lang w:val="en-US"/>
              </w:rPr>
              <w:t>Other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9C3CB" w14:textId="77777777" w:rsidR="007B22C0" w:rsidRPr="00450F4E" w:rsidRDefault="007B22C0" w:rsidP="007B22C0">
            <w:pPr>
              <w:rPr>
                <w:color w:val="000000" w:themeColor="text1"/>
                <w:sz w:val="20"/>
                <w:szCs w:val="20"/>
              </w:rPr>
            </w:pPr>
            <w:r w:rsidRPr="00450F4E">
              <w:rPr>
                <w:color w:val="000000" w:themeColor="text1"/>
                <w:sz w:val="20"/>
                <w:szCs w:val="20"/>
              </w:rPr>
              <w:t>6.97%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8FBD8" w14:textId="77777777" w:rsidR="007B22C0" w:rsidRPr="00450F4E" w:rsidRDefault="007B22C0" w:rsidP="007B22C0">
            <w:pPr>
              <w:rPr>
                <w:color w:val="000000" w:themeColor="text1"/>
                <w:sz w:val="20"/>
                <w:szCs w:val="20"/>
              </w:rPr>
            </w:pPr>
            <w:r w:rsidRPr="00450F4E">
              <w:rPr>
                <w:color w:val="000000" w:themeColor="text1"/>
                <w:sz w:val="20"/>
                <w:szCs w:val="20"/>
              </w:rPr>
              <w:t>(5.64% -8.30%)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250AE" w14:textId="77777777" w:rsidR="007B22C0" w:rsidRPr="00450F4E" w:rsidRDefault="007B22C0" w:rsidP="007B22C0">
            <w:pPr>
              <w:rPr>
                <w:color w:val="000000" w:themeColor="text1"/>
                <w:sz w:val="20"/>
                <w:szCs w:val="20"/>
              </w:rPr>
            </w:pPr>
            <w:r w:rsidRPr="00450F4E">
              <w:rPr>
                <w:color w:val="000000" w:themeColor="text1"/>
                <w:sz w:val="20"/>
                <w:szCs w:val="20"/>
              </w:rPr>
              <w:t>0.673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DFA6E" w14:textId="77777777" w:rsidR="007B22C0" w:rsidRPr="00450F4E" w:rsidRDefault="007B22C0" w:rsidP="007B22C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D28EC" w14:textId="77777777" w:rsidR="007B22C0" w:rsidRPr="00450F4E" w:rsidRDefault="007B22C0" w:rsidP="007B22C0">
            <w:pPr>
              <w:rPr>
                <w:color w:val="000000" w:themeColor="text1"/>
                <w:sz w:val="20"/>
                <w:szCs w:val="20"/>
              </w:rPr>
            </w:pPr>
            <w:r w:rsidRPr="00450F4E">
              <w:rPr>
                <w:color w:val="000000" w:themeColor="text1"/>
                <w:sz w:val="20"/>
                <w:szCs w:val="20"/>
              </w:rPr>
              <w:t>15.59%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7D334" w14:textId="77777777" w:rsidR="007B22C0" w:rsidRPr="00450F4E" w:rsidRDefault="007B22C0" w:rsidP="007B22C0">
            <w:pPr>
              <w:rPr>
                <w:color w:val="000000" w:themeColor="text1"/>
                <w:sz w:val="20"/>
                <w:szCs w:val="20"/>
              </w:rPr>
            </w:pPr>
            <w:r w:rsidRPr="00450F4E">
              <w:rPr>
                <w:color w:val="000000" w:themeColor="text1"/>
                <w:sz w:val="20"/>
                <w:szCs w:val="20"/>
              </w:rPr>
              <w:t>(13.69% -17.49%)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E5A43" w14:textId="77777777" w:rsidR="007B22C0" w:rsidRPr="00450F4E" w:rsidRDefault="007B22C0" w:rsidP="007B22C0">
            <w:pPr>
              <w:rPr>
                <w:color w:val="000000" w:themeColor="text1"/>
                <w:sz w:val="20"/>
                <w:szCs w:val="20"/>
              </w:rPr>
            </w:pPr>
            <w:r w:rsidRPr="00450F4E">
              <w:rPr>
                <w:color w:val="000000" w:themeColor="text1"/>
                <w:sz w:val="20"/>
                <w:szCs w:val="20"/>
              </w:rPr>
              <w:t>0.018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9BD98" w14:textId="77777777" w:rsidR="007B22C0" w:rsidRPr="00450F4E" w:rsidRDefault="007B22C0" w:rsidP="007B22C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B306F" w14:textId="77777777" w:rsidR="007B22C0" w:rsidRPr="00450F4E" w:rsidRDefault="007B22C0" w:rsidP="007B22C0">
            <w:pPr>
              <w:rPr>
                <w:color w:val="000000" w:themeColor="text1"/>
                <w:sz w:val="20"/>
                <w:szCs w:val="20"/>
              </w:rPr>
            </w:pPr>
            <w:r w:rsidRPr="00450F4E">
              <w:rPr>
                <w:color w:val="000000" w:themeColor="text1"/>
                <w:sz w:val="20"/>
                <w:szCs w:val="20"/>
              </w:rPr>
              <w:t>29.96%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DDF5A" w14:textId="77777777" w:rsidR="007B22C0" w:rsidRPr="00450F4E" w:rsidRDefault="007B22C0" w:rsidP="007B22C0">
            <w:pPr>
              <w:rPr>
                <w:color w:val="000000" w:themeColor="text1"/>
                <w:sz w:val="20"/>
                <w:szCs w:val="20"/>
              </w:rPr>
            </w:pPr>
            <w:r w:rsidRPr="00450F4E">
              <w:rPr>
                <w:color w:val="000000" w:themeColor="text1"/>
                <w:sz w:val="20"/>
                <w:szCs w:val="20"/>
              </w:rPr>
              <w:t>(27.55% -32.37%)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E4F0B" w14:textId="77777777" w:rsidR="007B22C0" w:rsidRPr="00450F4E" w:rsidRDefault="007B22C0" w:rsidP="007B22C0">
            <w:pPr>
              <w:rPr>
                <w:color w:val="000000" w:themeColor="text1"/>
                <w:sz w:val="20"/>
                <w:szCs w:val="20"/>
              </w:rPr>
            </w:pPr>
            <w:r w:rsidRPr="00450F4E">
              <w:rPr>
                <w:color w:val="000000" w:themeColor="text1"/>
                <w:sz w:val="20"/>
                <w:szCs w:val="20"/>
              </w:rPr>
              <w:t>&lt;0.001</w:t>
            </w:r>
          </w:p>
        </w:tc>
      </w:tr>
      <w:tr w:rsidR="000C6844" w:rsidRPr="00EB3044" w14:paraId="78E7A309" w14:textId="77777777" w:rsidTr="00A22A6B">
        <w:trPr>
          <w:trHeight w:val="316"/>
          <w:jc w:val="center"/>
        </w:trPr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815BF" w14:textId="1B65A999" w:rsidR="00450F4E" w:rsidRPr="00450F4E" w:rsidRDefault="007B22C0" w:rsidP="007B22C0">
            <w:pPr>
              <w:rPr>
                <w:color w:val="000000" w:themeColor="text1"/>
                <w:sz w:val="20"/>
                <w:szCs w:val="20"/>
              </w:rPr>
            </w:pPr>
            <w:r w:rsidRPr="00EB3044">
              <w:rPr>
                <w:rFonts w:eastAsia="SimSun"/>
                <w:color w:val="000000" w:themeColor="text1"/>
                <w:sz w:val="20"/>
                <w:szCs w:val="20"/>
              </w:rPr>
              <w:t>Surgery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726F7" w14:textId="77777777" w:rsidR="00450F4E" w:rsidRPr="00450F4E" w:rsidRDefault="00450F4E" w:rsidP="007B22C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E9EC2" w14:textId="77777777" w:rsidR="00450F4E" w:rsidRPr="00450F4E" w:rsidRDefault="00450F4E" w:rsidP="007B22C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D47D4" w14:textId="77777777" w:rsidR="00450F4E" w:rsidRPr="00450F4E" w:rsidRDefault="00450F4E" w:rsidP="007B22C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95135" w14:textId="77777777" w:rsidR="00450F4E" w:rsidRPr="00450F4E" w:rsidRDefault="00450F4E" w:rsidP="007B22C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D12C7" w14:textId="77777777" w:rsidR="00450F4E" w:rsidRPr="00450F4E" w:rsidRDefault="00450F4E" w:rsidP="007B22C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642CB" w14:textId="77777777" w:rsidR="00450F4E" w:rsidRPr="00450F4E" w:rsidRDefault="00450F4E" w:rsidP="007B22C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D522B" w14:textId="77777777" w:rsidR="00450F4E" w:rsidRPr="00450F4E" w:rsidRDefault="00450F4E" w:rsidP="007B22C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60F2A" w14:textId="77777777" w:rsidR="00450F4E" w:rsidRPr="00450F4E" w:rsidRDefault="00450F4E" w:rsidP="007B22C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0AC68" w14:textId="77777777" w:rsidR="00450F4E" w:rsidRPr="00450F4E" w:rsidRDefault="00450F4E" w:rsidP="007B22C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2C5B4" w14:textId="77777777" w:rsidR="00450F4E" w:rsidRPr="00450F4E" w:rsidRDefault="00450F4E" w:rsidP="007B22C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785DF" w14:textId="77777777" w:rsidR="00450F4E" w:rsidRPr="00450F4E" w:rsidRDefault="00450F4E" w:rsidP="007B22C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0C6844" w:rsidRPr="00EB3044" w14:paraId="7F1264AA" w14:textId="77777777" w:rsidTr="00A22A6B">
        <w:trPr>
          <w:trHeight w:val="316"/>
          <w:jc w:val="center"/>
        </w:trPr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6871B" w14:textId="68B2433A" w:rsidR="00450F4E" w:rsidRPr="00450F4E" w:rsidRDefault="00450F4E" w:rsidP="007B22C0">
            <w:pPr>
              <w:rPr>
                <w:color w:val="000000" w:themeColor="text1"/>
                <w:sz w:val="20"/>
                <w:szCs w:val="20"/>
              </w:rPr>
            </w:pPr>
            <w:r w:rsidRPr="00450F4E">
              <w:rPr>
                <w:color w:val="000000" w:themeColor="text1"/>
                <w:sz w:val="20"/>
                <w:szCs w:val="20"/>
              </w:rPr>
              <w:t xml:space="preserve">     </w:t>
            </w:r>
            <w:r w:rsidR="007B22C0" w:rsidRPr="00EB3044">
              <w:rPr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9F3CC" w14:textId="77777777" w:rsidR="00450F4E" w:rsidRPr="00450F4E" w:rsidRDefault="00450F4E" w:rsidP="007B22C0">
            <w:pPr>
              <w:rPr>
                <w:color w:val="000000" w:themeColor="text1"/>
                <w:sz w:val="20"/>
                <w:szCs w:val="20"/>
              </w:rPr>
            </w:pPr>
            <w:r w:rsidRPr="00450F4E">
              <w:rPr>
                <w:color w:val="000000" w:themeColor="text1"/>
                <w:sz w:val="20"/>
                <w:szCs w:val="20"/>
              </w:rPr>
              <w:t>8.87%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A9C8C" w14:textId="62ECE410" w:rsidR="00450F4E" w:rsidRPr="00450F4E" w:rsidRDefault="00450F4E" w:rsidP="007B22C0">
            <w:pPr>
              <w:rPr>
                <w:color w:val="000000" w:themeColor="text1"/>
                <w:sz w:val="20"/>
                <w:szCs w:val="20"/>
              </w:rPr>
            </w:pPr>
            <w:r w:rsidRPr="00450F4E">
              <w:rPr>
                <w:color w:val="000000" w:themeColor="text1"/>
                <w:sz w:val="20"/>
                <w:szCs w:val="20"/>
              </w:rPr>
              <w:t>(8.62%</w:t>
            </w:r>
            <w:r w:rsidR="00EB3044">
              <w:rPr>
                <w:color w:val="000000" w:themeColor="text1"/>
                <w:sz w:val="20"/>
                <w:szCs w:val="20"/>
              </w:rPr>
              <w:t>-</w:t>
            </w:r>
            <w:r w:rsidRPr="00450F4E">
              <w:rPr>
                <w:color w:val="000000" w:themeColor="text1"/>
                <w:sz w:val="20"/>
                <w:szCs w:val="20"/>
              </w:rPr>
              <w:t>9.12%)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46C9F" w14:textId="77777777" w:rsidR="00450F4E" w:rsidRPr="00450F4E" w:rsidRDefault="00450F4E" w:rsidP="007B22C0">
            <w:pPr>
              <w:rPr>
                <w:color w:val="000000" w:themeColor="text1"/>
                <w:sz w:val="20"/>
                <w:szCs w:val="20"/>
              </w:rPr>
            </w:pPr>
            <w:r w:rsidRPr="00450F4E">
              <w:rPr>
                <w:color w:val="000000" w:themeColor="text1"/>
                <w:sz w:val="20"/>
                <w:szCs w:val="20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7C75B" w14:textId="77777777" w:rsidR="00450F4E" w:rsidRPr="00450F4E" w:rsidRDefault="00450F4E" w:rsidP="007B22C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7E5B8" w14:textId="77777777" w:rsidR="00450F4E" w:rsidRPr="00450F4E" w:rsidRDefault="00450F4E" w:rsidP="007B22C0">
            <w:pPr>
              <w:rPr>
                <w:color w:val="000000" w:themeColor="text1"/>
                <w:sz w:val="20"/>
                <w:szCs w:val="20"/>
              </w:rPr>
            </w:pPr>
            <w:r w:rsidRPr="00450F4E">
              <w:rPr>
                <w:color w:val="000000" w:themeColor="text1"/>
                <w:sz w:val="20"/>
                <w:szCs w:val="20"/>
              </w:rPr>
              <w:t>19.69%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4A0C2" w14:textId="627BDB63" w:rsidR="00450F4E" w:rsidRPr="00450F4E" w:rsidRDefault="00450F4E" w:rsidP="007B22C0">
            <w:pPr>
              <w:rPr>
                <w:color w:val="000000" w:themeColor="text1"/>
                <w:sz w:val="20"/>
                <w:szCs w:val="20"/>
              </w:rPr>
            </w:pPr>
            <w:r w:rsidRPr="00450F4E">
              <w:rPr>
                <w:color w:val="000000" w:themeColor="text1"/>
                <w:sz w:val="20"/>
                <w:szCs w:val="20"/>
              </w:rPr>
              <w:t>(19.34%</w:t>
            </w:r>
            <w:r w:rsidR="00EB3044">
              <w:rPr>
                <w:color w:val="000000" w:themeColor="text1"/>
                <w:sz w:val="20"/>
                <w:szCs w:val="20"/>
              </w:rPr>
              <w:t>-</w:t>
            </w:r>
            <w:r w:rsidRPr="00450F4E">
              <w:rPr>
                <w:color w:val="000000" w:themeColor="text1"/>
                <w:sz w:val="20"/>
                <w:szCs w:val="20"/>
              </w:rPr>
              <w:t>20.04%)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7EEF2" w14:textId="77777777" w:rsidR="00450F4E" w:rsidRPr="00450F4E" w:rsidRDefault="00450F4E" w:rsidP="007B22C0">
            <w:pPr>
              <w:rPr>
                <w:color w:val="000000" w:themeColor="text1"/>
                <w:sz w:val="20"/>
                <w:szCs w:val="20"/>
              </w:rPr>
            </w:pPr>
            <w:r w:rsidRPr="00450F4E">
              <w:rPr>
                <w:color w:val="000000" w:themeColor="text1"/>
                <w:sz w:val="20"/>
                <w:szCs w:val="20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683CB" w14:textId="77777777" w:rsidR="00450F4E" w:rsidRPr="00450F4E" w:rsidRDefault="00450F4E" w:rsidP="007B22C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AE056" w14:textId="77777777" w:rsidR="00450F4E" w:rsidRPr="00450F4E" w:rsidRDefault="00450F4E" w:rsidP="007B22C0">
            <w:pPr>
              <w:rPr>
                <w:color w:val="000000" w:themeColor="text1"/>
                <w:sz w:val="20"/>
                <w:szCs w:val="20"/>
              </w:rPr>
            </w:pPr>
            <w:r w:rsidRPr="00450F4E">
              <w:rPr>
                <w:color w:val="000000" w:themeColor="text1"/>
                <w:sz w:val="20"/>
                <w:szCs w:val="20"/>
              </w:rPr>
              <w:t>41.01%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CF1B3" w14:textId="39DA2E3B" w:rsidR="00450F4E" w:rsidRPr="00450F4E" w:rsidRDefault="00450F4E" w:rsidP="007B22C0">
            <w:pPr>
              <w:rPr>
                <w:color w:val="000000" w:themeColor="text1"/>
                <w:sz w:val="20"/>
                <w:szCs w:val="20"/>
              </w:rPr>
            </w:pPr>
            <w:r w:rsidRPr="00450F4E">
              <w:rPr>
                <w:color w:val="000000" w:themeColor="text1"/>
                <w:sz w:val="20"/>
                <w:szCs w:val="20"/>
              </w:rPr>
              <w:t>(40.56%</w:t>
            </w:r>
            <w:r w:rsidR="00EB3044">
              <w:rPr>
                <w:color w:val="000000" w:themeColor="text1"/>
                <w:sz w:val="20"/>
                <w:szCs w:val="20"/>
              </w:rPr>
              <w:t>-</w:t>
            </w:r>
            <w:r w:rsidRPr="00450F4E">
              <w:rPr>
                <w:color w:val="000000" w:themeColor="text1"/>
                <w:sz w:val="20"/>
                <w:szCs w:val="20"/>
              </w:rPr>
              <w:t>41.46%)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12B2E" w14:textId="77777777" w:rsidR="00450F4E" w:rsidRPr="00450F4E" w:rsidRDefault="00450F4E" w:rsidP="007B22C0">
            <w:pPr>
              <w:rPr>
                <w:color w:val="000000" w:themeColor="text1"/>
                <w:sz w:val="20"/>
                <w:szCs w:val="20"/>
              </w:rPr>
            </w:pPr>
            <w:r w:rsidRPr="00450F4E">
              <w:rPr>
                <w:color w:val="000000" w:themeColor="text1"/>
                <w:sz w:val="20"/>
                <w:szCs w:val="20"/>
              </w:rPr>
              <w:t>&lt;0.001</w:t>
            </w:r>
          </w:p>
        </w:tc>
      </w:tr>
      <w:tr w:rsidR="000C6844" w:rsidRPr="00EB3044" w14:paraId="2DC11865" w14:textId="77777777" w:rsidTr="00A22A6B">
        <w:trPr>
          <w:trHeight w:val="316"/>
          <w:jc w:val="center"/>
        </w:trPr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CCF9B" w14:textId="06BD7978" w:rsidR="00450F4E" w:rsidRPr="00450F4E" w:rsidRDefault="00450F4E" w:rsidP="007B22C0">
            <w:pPr>
              <w:rPr>
                <w:color w:val="000000" w:themeColor="text1"/>
                <w:sz w:val="20"/>
                <w:szCs w:val="20"/>
              </w:rPr>
            </w:pPr>
            <w:r w:rsidRPr="00450F4E">
              <w:rPr>
                <w:color w:val="000000" w:themeColor="text1"/>
                <w:sz w:val="20"/>
                <w:szCs w:val="20"/>
              </w:rPr>
              <w:t xml:space="preserve">     </w:t>
            </w:r>
            <w:r w:rsidR="007B22C0" w:rsidRPr="00EB3044">
              <w:rPr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56545" w14:textId="77777777" w:rsidR="00450F4E" w:rsidRPr="00450F4E" w:rsidRDefault="00450F4E" w:rsidP="007B22C0">
            <w:pPr>
              <w:rPr>
                <w:color w:val="000000" w:themeColor="text1"/>
                <w:sz w:val="20"/>
                <w:szCs w:val="20"/>
              </w:rPr>
            </w:pPr>
            <w:r w:rsidRPr="00450F4E">
              <w:rPr>
                <w:color w:val="000000" w:themeColor="text1"/>
                <w:sz w:val="20"/>
                <w:szCs w:val="20"/>
              </w:rPr>
              <w:t>7.37%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ADA91" w14:textId="7D297299" w:rsidR="00450F4E" w:rsidRPr="00450F4E" w:rsidRDefault="00450F4E" w:rsidP="007B22C0">
            <w:pPr>
              <w:rPr>
                <w:color w:val="000000" w:themeColor="text1"/>
                <w:sz w:val="20"/>
                <w:szCs w:val="20"/>
              </w:rPr>
            </w:pPr>
            <w:r w:rsidRPr="00450F4E">
              <w:rPr>
                <w:color w:val="000000" w:themeColor="text1"/>
                <w:sz w:val="20"/>
                <w:szCs w:val="20"/>
              </w:rPr>
              <w:t>(6.96%</w:t>
            </w:r>
            <w:r w:rsidR="00EB3044">
              <w:rPr>
                <w:color w:val="000000" w:themeColor="text1"/>
                <w:sz w:val="20"/>
                <w:szCs w:val="20"/>
              </w:rPr>
              <w:t>-</w:t>
            </w:r>
            <w:r w:rsidRPr="00450F4E">
              <w:rPr>
                <w:color w:val="000000" w:themeColor="text1"/>
                <w:sz w:val="20"/>
                <w:szCs w:val="20"/>
              </w:rPr>
              <w:t>7.78%)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F9FA0" w14:textId="77777777" w:rsidR="00450F4E" w:rsidRPr="00450F4E" w:rsidRDefault="00450F4E" w:rsidP="007B22C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BAABF" w14:textId="77777777" w:rsidR="00450F4E" w:rsidRPr="00450F4E" w:rsidRDefault="00450F4E" w:rsidP="007B22C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23143" w14:textId="77777777" w:rsidR="00450F4E" w:rsidRPr="00450F4E" w:rsidRDefault="00450F4E" w:rsidP="007B22C0">
            <w:pPr>
              <w:rPr>
                <w:color w:val="000000" w:themeColor="text1"/>
                <w:sz w:val="20"/>
                <w:szCs w:val="20"/>
              </w:rPr>
            </w:pPr>
            <w:r w:rsidRPr="00450F4E">
              <w:rPr>
                <w:color w:val="000000" w:themeColor="text1"/>
                <w:sz w:val="20"/>
                <w:szCs w:val="20"/>
              </w:rPr>
              <w:t>17.41%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8A2F1" w14:textId="37B632BB" w:rsidR="00450F4E" w:rsidRPr="00450F4E" w:rsidRDefault="00450F4E" w:rsidP="007B22C0">
            <w:pPr>
              <w:rPr>
                <w:color w:val="000000" w:themeColor="text1"/>
                <w:sz w:val="20"/>
                <w:szCs w:val="20"/>
              </w:rPr>
            </w:pPr>
            <w:r w:rsidRPr="00450F4E">
              <w:rPr>
                <w:color w:val="000000" w:themeColor="text1"/>
                <w:sz w:val="20"/>
                <w:szCs w:val="20"/>
              </w:rPr>
              <w:t>(16.80%</w:t>
            </w:r>
            <w:r w:rsidR="00EB3044">
              <w:rPr>
                <w:color w:val="000000" w:themeColor="text1"/>
                <w:sz w:val="20"/>
                <w:szCs w:val="20"/>
              </w:rPr>
              <w:t>-</w:t>
            </w:r>
            <w:r w:rsidRPr="00450F4E">
              <w:rPr>
                <w:color w:val="000000" w:themeColor="text1"/>
                <w:sz w:val="20"/>
                <w:szCs w:val="20"/>
              </w:rPr>
              <w:t>18.02%)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FDBF5" w14:textId="77777777" w:rsidR="00450F4E" w:rsidRPr="00450F4E" w:rsidRDefault="00450F4E" w:rsidP="007B22C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608C4" w14:textId="77777777" w:rsidR="00450F4E" w:rsidRPr="00450F4E" w:rsidRDefault="00450F4E" w:rsidP="007B22C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B1AF9" w14:textId="77777777" w:rsidR="00450F4E" w:rsidRPr="00450F4E" w:rsidRDefault="00450F4E" w:rsidP="007B22C0">
            <w:pPr>
              <w:rPr>
                <w:color w:val="000000" w:themeColor="text1"/>
                <w:sz w:val="20"/>
                <w:szCs w:val="20"/>
              </w:rPr>
            </w:pPr>
            <w:r w:rsidRPr="00450F4E">
              <w:rPr>
                <w:color w:val="000000" w:themeColor="text1"/>
                <w:sz w:val="20"/>
                <w:szCs w:val="20"/>
              </w:rPr>
              <w:t>35.61%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69F26" w14:textId="197F1DD2" w:rsidR="00450F4E" w:rsidRPr="00450F4E" w:rsidRDefault="00450F4E" w:rsidP="007B22C0">
            <w:pPr>
              <w:rPr>
                <w:color w:val="000000" w:themeColor="text1"/>
                <w:sz w:val="20"/>
                <w:szCs w:val="20"/>
              </w:rPr>
            </w:pPr>
            <w:r w:rsidRPr="00450F4E">
              <w:rPr>
                <w:color w:val="000000" w:themeColor="text1"/>
                <w:sz w:val="20"/>
                <w:szCs w:val="20"/>
              </w:rPr>
              <w:t>(34.85%</w:t>
            </w:r>
            <w:r w:rsidR="00EB3044">
              <w:rPr>
                <w:color w:val="000000" w:themeColor="text1"/>
                <w:sz w:val="20"/>
                <w:szCs w:val="20"/>
              </w:rPr>
              <w:t>-</w:t>
            </w:r>
            <w:r w:rsidRPr="00450F4E">
              <w:rPr>
                <w:color w:val="000000" w:themeColor="text1"/>
                <w:sz w:val="20"/>
                <w:szCs w:val="20"/>
              </w:rPr>
              <w:t>36.37%)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41C5D" w14:textId="77777777" w:rsidR="00450F4E" w:rsidRPr="00450F4E" w:rsidRDefault="00450F4E" w:rsidP="007B22C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0C6844" w:rsidRPr="00EB3044" w14:paraId="4BB70032" w14:textId="77777777" w:rsidTr="00A22A6B">
        <w:trPr>
          <w:trHeight w:val="316"/>
          <w:jc w:val="center"/>
        </w:trPr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19C40" w14:textId="3340B3D0" w:rsidR="00450F4E" w:rsidRPr="00450F4E" w:rsidRDefault="007B22C0" w:rsidP="007B22C0">
            <w:pPr>
              <w:rPr>
                <w:color w:val="000000" w:themeColor="text1"/>
                <w:sz w:val="20"/>
                <w:szCs w:val="20"/>
              </w:rPr>
            </w:pPr>
            <w:r w:rsidRPr="00EB3044">
              <w:rPr>
                <w:rFonts w:eastAsia="SimSun"/>
                <w:color w:val="000000" w:themeColor="text1"/>
                <w:sz w:val="20"/>
                <w:szCs w:val="20"/>
                <w:lang w:val="en-US"/>
              </w:rPr>
              <w:t>Years of admission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440FA" w14:textId="77777777" w:rsidR="00450F4E" w:rsidRPr="00450F4E" w:rsidRDefault="00450F4E" w:rsidP="007B22C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DAF14" w14:textId="77777777" w:rsidR="00450F4E" w:rsidRPr="00450F4E" w:rsidRDefault="00450F4E" w:rsidP="007B22C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280A3" w14:textId="77777777" w:rsidR="00450F4E" w:rsidRPr="00450F4E" w:rsidRDefault="00450F4E" w:rsidP="007B22C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DB60C" w14:textId="77777777" w:rsidR="00450F4E" w:rsidRPr="00450F4E" w:rsidRDefault="00450F4E" w:rsidP="007B22C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DB31D" w14:textId="77777777" w:rsidR="00450F4E" w:rsidRPr="00450F4E" w:rsidRDefault="00450F4E" w:rsidP="007B22C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D47B0" w14:textId="77777777" w:rsidR="00450F4E" w:rsidRPr="00450F4E" w:rsidRDefault="00450F4E" w:rsidP="007B22C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3F0D8" w14:textId="77777777" w:rsidR="00450F4E" w:rsidRPr="00450F4E" w:rsidRDefault="00450F4E" w:rsidP="007B22C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B7A5D" w14:textId="77777777" w:rsidR="00450F4E" w:rsidRPr="00450F4E" w:rsidRDefault="00450F4E" w:rsidP="007B22C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23133" w14:textId="77777777" w:rsidR="00450F4E" w:rsidRPr="00450F4E" w:rsidRDefault="00450F4E" w:rsidP="007B22C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6758C" w14:textId="77777777" w:rsidR="00450F4E" w:rsidRPr="00450F4E" w:rsidRDefault="00450F4E" w:rsidP="007B22C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87E03" w14:textId="77777777" w:rsidR="00450F4E" w:rsidRPr="00450F4E" w:rsidRDefault="00450F4E" w:rsidP="007B22C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0C6844" w:rsidRPr="00EB3044" w14:paraId="132AB3BA" w14:textId="77777777" w:rsidTr="00A22A6B">
        <w:trPr>
          <w:trHeight w:val="316"/>
          <w:jc w:val="center"/>
        </w:trPr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F6677" w14:textId="77777777" w:rsidR="00450F4E" w:rsidRPr="00450F4E" w:rsidRDefault="00450F4E" w:rsidP="007B22C0">
            <w:pPr>
              <w:rPr>
                <w:color w:val="000000" w:themeColor="text1"/>
                <w:sz w:val="20"/>
                <w:szCs w:val="20"/>
              </w:rPr>
            </w:pPr>
            <w:r w:rsidRPr="00450F4E">
              <w:rPr>
                <w:color w:val="000000" w:themeColor="text1"/>
                <w:sz w:val="20"/>
                <w:szCs w:val="20"/>
              </w:rPr>
              <w:lastRenderedPageBreak/>
              <w:t xml:space="preserve">     2017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AB714" w14:textId="77777777" w:rsidR="00450F4E" w:rsidRPr="00450F4E" w:rsidRDefault="00450F4E" w:rsidP="007B22C0">
            <w:pPr>
              <w:rPr>
                <w:color w:val="000000" w:themeColor="text1"/>
                <w:sz w:val="20"/>
                <w:szCs w:val="20"/>
              </w:rPr>
            </w:pPr>
            <w:r w:rsidRPr="00450F4E">
              <w:rPr>
                <w:color w:val="000000" w:themeColor="text1"/>
                <w:sz w:val="20"/>
                <w:szCs w:val="20"/>
              </w:rPr>
              <w:t>8.33%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E378E" w14:textId="08E2B3F9" w:rsidR="00450F4E" w:rsidRPr="00450F4E" w:rsidRDefault="00450F4E" w:rsidP="007B22C0">
            <w:pPr>
              <w:rPr>
                <w:color w:val="000000" w:themeColor="text1"/>
                <w:sz w:val="20"/>
                <w:szCs w:val="20"/>
              </w:rPr>
            </w:pPr>
            <w:r w:rsidRPr="00450F4E">
              <w:rPr>
                <w:color w:val="000000" w:themeColor="text1"/>
                <w:sz w:val="20"/>
                <w:szCs w:val="20"/>
              </w:rPr>
              <w:t>(7.74%</w:t>
            </w:r>
            <w:r w:rsidR="00EB3044">
              <w:rPr>
                <w:color w:val="000000" w:themeColor="text1"/>
                <w:sz w:val="20"/>
                <w:szCs w:val="20"/>
              </w:rPr>
              <w:t>-</w:t>
            </w:r>
            <w:r w:rsidRPr="00450F4E">
              <w:rPr>
                <w:color w:val="000000" w:themeColor="text1"/>
                <w:sz w:val="20"/>
                <w:szCs w:val="20"/>
              </w:rPr>
              <w:t>8.92%)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632C1" w14:textId="77777777" w:rsidR="00450F4E" w:rsidRPr="00450F4E" w:rsidRDefault="00450F4E" w:rsidP="007B22C0">
            <w:pPr>
              <w:rPr>
                <w:color w:val="000000" w:themeColor="text1"/>
                <w:sz w:val="20"/>
                <w:szCs w:val="20"/>
              </w:rPr>
            </w:pPr>
            <w:r w:rsidRPr="00450F4E">
              <w:rPr>
                <w:color w:val="000000" w:themeColor="text1"/>
                <w:sz w:val="20"/>
                <w:szCs w:val="20"/>
              </w:rPr>
              <w:t>ref.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5ECBA" w14:textId="77777777" w:rsidR="00450F4E" w:rsidRPr="00450F4E" w:rsidRDefault="00450F4E" w:rsidP="007B22C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79AE0" w14:textId="77777777" w:rsidR="00450F4E" w:rsidRPr="00450F4E" w:rsidRDefault="00450F4E" w:rsidP="007B22C0">
            <w:pPr>
              <w:rPr>
                <w:color w:val="000000" w:themeColor="text1"/>
                <w:sz w:val="20"/>
                <w:szCs w:val="20"/>
              </w:rPr>
            </w:pPr>
            <w:r w:rsidRPr="00450F4E">
              <w:rPr>
                <w:color w:val="000000" w:themeColor="text1"/>
                <w:sz w:val="20"/>
                <w:szCs w:val="20"/>
              </w:rPr>
              <w:t>17.46%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D4E3A" w14:textId="4F4F14D9" w:rsidR="00450F4E" w:rsidRPr="00450F4E" w:rsidRDefault="00450F4E" w:rsidP="007B22C0">
            <w:pPr>
              <w:rPr>
                <w:color w:val="000000" w:themeColor="text1"/>
                <w:sz w:val="20"/>
                <w:szCs w:val="20"/>
              </w:rPr>
            </w:pPr>
            <w:r w:rsidRPr="00450F4E">
              <w:rPr>
                <w:color w:val="000000" w:themeColor="text1"/>
                <w:sz w:val="20"/>
                <w:szCs w:val="20"/>
              </w:rPr>
              <w:t>(16.66%</w:t>
            </w:r>
            <w:r w:rsidR="00EB3044">
              <w:rPr>
                <w:color w:val="000000" w:themeColor="text1"/>
                <w:sz w:val="20"/>
                <w:szCs w:val="20"/>
              </w:rPr>
              <w:t>-</w:t>
            </w:r>
            <w:r w:rsidRPr="00450F4E">
              <w:rPr>
                <w:color w:val="000000" w:themeColor="text1"/>
                <w:sz w:val="20"/>
                <w:szCs w:val="20"/>
              </w:rPr>
              <w:t>18.26%)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EF285" w14:textId="77777777" w:rsidR="00450F4E" w:rsidRPr="00450F4E" w:rsidRDefault="00450F4E" w:rsidP="007B22C0">
            <w:pPr>
              <w:rPr>
                <w:color w:val="000000" w:themeColor="text1"/>
                <w:sz w:val="20"/>
                <w:szCs w:val="20"/>
              </w:rPr>
            </w:pPr>
            <w:r w:rsidRPr="00450F4E">
              <w:rPr>
                <w:color w:val="000000" w:themeColor="text1"/>
                <w:sz w:val="20"/>
                <w:szCs w:val="20"/>
              </w:rPr>
              <w:t>ref.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A9DED" w14:textId="77777777" w:rsidR="00450F4E" w:rsidRPr="00450F4E" w:rsidRDefault="00450F4E" w:rsidP="007B22C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95D1F" w14:textId="77777777" w:rsidR="00450F4E" w:rsidRPr="00450F4E" w:rsidRDefault="00450F4E" w:rsidP="007B22C0">
            <w:pPr>
              <w:rPr>
                <w:color w:val="000000" w:themeColor="text1"/>
                <w:sz w:val="20"/>
                <w:szCs w:val="20"/>
              </w:rPr>
            </w:pPr>
            <w:r w:rsidRPr="00450F4E">
              <w:rPr>
                <w:color w:val="000000" w:themeColor="text1"/>
                <w:sz w:val="20"/>
                <w:szCs w:val="20"/>
              </w:rPr>
              <w:t>27.62%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647CC" w14:textId="4964F2AC" w:rsidR="00450F4E" w:rsidRPr="00450F4E" w:rsidRDefault="00450F4E" w:rsidP="007B22C0">
            <w:pPr>
              <w:rPr>
                <w:color w:val="000000" w:themeColor="text1"/>
                <w:sz w:val="20"/>
                <w:szCs w:val="20"/>
              </w:rPr>
            </w:pPr>
            <w:r w:rsidRPr="00450F4E">
              <w:rPr>
                <w:color w:val="000000" w:themeColor="text1"/>
                <w:sz w:val="20"/>
                <w:szCs w:val="20"/>
              </w:rPr>
              <w:t>(26.68%</w:t>
            </w:r>
            <w:r w:rsidR="00EB3044">
              <w:rPr>
                <w:color w:val="000000" w:themeColor="text1"/>
                <w:sz w:val="20"/>
                <w:szCs w:val="20"/>
              </w:rPr>
              <w:t>-</w:t>
            </w:r>
            <w:r w:rsidRPr="00450F4E">
              <w:rPr>
                <w:color w:val="000000" w:themeColor="text1"/>
                <w:sz w:val="20"/>
                <w:szCs w:val="20"/>
              </w:rPr>
              <w:t>28.56%)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D5FA2" w14:textId="77777777" w:rsidR="00450F4E" w:rsidRPr="00450F4E" w:rsidRDefault="00450F4E" w:rsidP="007B22C0">
            <w:pPr>
              <w:rPr>
                <w:color w:val="000000" w:themeColor="text1"/>
                <w:sz w:val="20"/>
                <w:szCs w:val="20"/>
              </w:rPr>
            </w:pPr>
            <w:r w:rsidRPr="00450F4E">
              <w:rPr>
                <w:color w:val="000000" w:themeColor="text1"/>
                <w:sz w:val="20"/>
                <w:szCs w:val="20"/>
              </w:rPr>
              <w:t>ref.</w:t>
            </w:r>
          </w:p>
        </w:tc>
      </w:tr>
      <w:tr w:rsidR="000C6844" w:rsidRPr="00EB3044" w14:paraId="2B8BD6A4" w14:textId="77777777" w:rsidTr="00A22A6B">
        <w:trPr>
          <w:trHeight w:val="316"/>
          <w:jc w:val="center"/>
        </w:trPr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DB34B" w14:textId="77777777" w:rsidR="00450F4E" w:rsidRPr="00450F4E" w:rsidRDefault="00450F4E" w:rsidP="007B22C0">
            <w:pPr>
              <w:rPr>
                <w:color w:val="000000" w:themeColor="text1"/>
                <w:sz w:val="20"/>
                <w:szCs w:val="20"/>
              </w:rPr>
            </w:pPr>
            <w:r w:rsidRPr="00450F4E">
              <w:rPr>
                <w:color w:val="000000" w:themeColor="text1"/>
                <w:sz w:val="20"/>
                <w:szCs w:val="20"/>
              </w:rPr>
              <w:t xml:space="preserve">     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44473" w14:textId="77777777" w:rsidR="00450F4E" w:rsidRPr="00450F4E" w:rsidRDefault="00450F4E" w:rsidP="007B22C0">
            <w:pPr>
              <w:rPr>
                <w:color w:val="000000" w:themeColor="text1"/>
                <w:sz w:val="20"/>
                <w:szCs w:val="20"/>
              </w:rPr>
            </w:pPr>
            <w:r w:rsidRPr="00450F4E">
              <w:rPr>
                <w:color w:val="000000" w:themeColor="text1"/>
                <w:sz w:val="20"/>
                <w:szCs w:val="20"/>
              </w:rPr>
              <w:t>9.18%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2C172" w14:textId="6B348825" w:rsidR="00450F4E" w:rsidRPr="00450F4E" w:rsidRDefault="00450F4E" w:rsidP="007B22C0">
            <w:pPr>
              <w:rPr>
                <w:color w:val="000000" w:themeColor="text1"/>
                <w:sz w:val="20"/>
                <w:szCs w:val="20"/>
              </w:rPr>
            </w:pPr>
            <w:r w:rsidRPr="00450F4E">
              <w:rPr>
                <w:color w:val="000000" w:themeColor="text1"/>
                <w:sz w:val="20"/>
                <w:szCs w:val="20"/>
              </w:rPr>
              <w:t>(8.65%</w:t>
            </w:r>
            <w:r w:rsidR="00EB3044">
              <w:rPr>
                <w:color w:val="000000" w:themeColor="text1"/>
                <w:sz w:val="20"/>
                <w:szCs w:val="20"/>
              </w:rPr>
              <w:t>-</w:t>
            </w:r>
            <w:r w:rsidRPr="00450F4E">
              <w:rPr>
                <w:color w:val="000000" w:themeColor="text1"/>
                <w:sz w:val="20"/>
                <w:szCs w:val="20"/>
              </w:rPr>
              <w:t>9.71%)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4322A" w14:textId="77777777" w:rsidR="00450F4E" w:rsidRPr="00450F4E" w:rsidRDefault="00450F4E" w:rsidP="007B22C0">
            <w:pPr>
              <w:rPr>
                <w:color w:val="000000" w:themeColor="text1"/>
                <w:sz w:val="20"/>
                <w:szCs w:val="20"/>
              </w:rPr>
            </w:pPr>
            <w:r w:rsidRPr="00450F4E">
              <w:rPr>
                <w:color w:val="000000" w:themeColor="text1"/>
                <w:sz w:val="20"/>
                <w:szCs w:val="20"/>
              </w:rPr>
              <w:t>0.063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569EC" w14:textId="77777777" w:rsidR="00450F4E" w:rsidRPr="00450F4E" w:rsidRDefault="00450F4E" w:rsidP="007B22C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D5575" w14:textId="77777777" w:rsidR="00450F4E" w:rsidRPr="00450F4E" w:rsidRDefault="00450F4E" w:rsidP="007B22C0">
            <w:pPr>
              <w:rPr>
                <w:color w:val="000000" w:themeColor="text1"/>
                <w:sz w:val="20"/>
                <w:szCs w:val="20"/>
              </w:rPr>
            </w:pPr>
            <w:r w:rsidRPr="00450F4E">
              <w:rPr>
                <w:color w:val="000000" w:themeColor="text1"/>
                <w:sz w:val="20"/>
                <w:szCs w:val="20"/>
              </w:rPr>
              <w:t>19.79%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4315B" w14:textId="1E2AD2B1" w:rsidR="00450F4E" w:rsidRPr="00450F4E" w:rsidRDefault="00450F4E" w:rsidP="007B22C0">
            <w:pPr>
              <w:rPr>
                <w:color w:val="000000" w:themeColor="text1"/>
                <w:sz w:val="20"/>
                <w:szCs w:val="20"/>
              </w:rPr>
            </w:pPr>
            <w:r w:rsidRPr="00450F4E">
              <w:rPr>
                <w:color w:val="000000" w:themeColor="text1"/>
                <w:sz w:val="20"/>
                <w:szCs w:val="20"/>
              </w:rPr>
              <w:t>(19.06%</w:t>
            </w:r>
            <w:r w:rsidR="00EB3044">
              <w:rPr>
                <w:color w:val="000000" w:themeColor="text1"/>
                <w:sz w:val="20"/>
                <w:szCs w:val="20"/>
              </w:rPr>
              <w:t>-</w:t>
            </w:r>
            <w:r w:rsidRPr="00450F4E">
              <w:rPr>
                <w:color w:val="000000" w:themeColor="text1"/>
                <w:sz w:val="20"/>
                <w:szCs w:val="20"/>
              </w:rPr>
              <w:t>20.52%)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677AE" w14:textId="77777777" w:rsidR="00450F4E" w:rsidRPr="00450F4E" w:rsidRDefault="00450F4E" w:rsidP="007B22C0">
            <w:pPr>
              <w:rPr>
                <w:color w:val="000000" w:themeColor="text1"/>
                <w:sz w:val="20"/>
                <w:szCs w:val="20"/>
              </w:rPr>
            </w:pPr>
            <w:r w:rsidRPr="00450F4E">
              <w:rPr>
                <w:color w:val="000000" w:themeColor="text1"/>
                <w:sz w:val="20"/>
                <w:szCs w:val="20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A1F36" w14:textId="77777777" w:rsidR="00450F4E" w:rsidRPr="00450F4E" w:rsidRDefault="00450F4E" w:rsidP="007B22C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C1BA7" w14:textId="77777777" w:rsidR="00450F4E" w:rsidRPr="00450F4E" w:rsidRDefault="00450F4E" w:rsidP="007B22C0">
            <w:pPr>
              <w:rPr>
                <w:color w:val="000000" w:themeColor="text1"/>
                <w:sz w:val="20"/>
                <w:szCs w:val="20"/>
              </w:rPr>
            </w:pPr>
            <w:r w:rsidRPr="00450F4E">
              <w:rPr>
                <w:color w:val="000000" w:themeColor="text1"/>
                <w:sz w:val="20"/>
                <w:szCs w:val="20"/>
              </w:rPr>
              <w:t>42.32%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DC8FC" w14:textId="46834FB7" w:rsidR="00450F4E" w:rsidRPr="00450F4E" w:rsidRDefault="00450F4E" w:rsidP="007B22C0">
            <w:pPr>
              <w:rPr>
                <w:color w:val="000000" w:themeColor="text1"/>
                <w:sz w:val="20"/>
                <w:szCs w:val="20"/>
              </w:rPr>
            </w:pPr>
            <w:r w:rsidRPr="00450F4E">
              <w:rPr>
                <w:color w:val="000000" w:themeColor="text1"/>
                <w:sz w:val="20"/>
                <w:szCs w:val="20"/>
              </w:rPr>
              <w:t>(41.44%</w:t>
            </w:r>
            <w:r w:rsidR="00EB3044">
              <w:rPr>
                <w:color w:val="000000" w:themeColor="text1"/>
                <w:sz w:val="20"/>
                <w:szCs w:val="20"/>
              </w:rPr>
              <w:t>-</w:t>
            </w:r>
            <w:r w:rsidRPr="00450F4E">
              <w:rPr>
                <w:color w:val="000000" w:themeColor="text1"/>
                <w:sz w:val="20"/>
                <w:szCs w:val="20"/>
              </w:rPr>
              <w:t>43.20%)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43401" w14:textId="77777777" w:rsidR="00450F4E" w:rsidRPr="00450F4E" w:rsidRDefault="00450F4E" w:rsidP="007B22C0">
            <w:pPr>
              <w:rPr>
                <w:color w:val="000000" w:themeColor="text1"/>
                <w:sz w:val="20"/>
                <w:szCs w:val="20"/>
              </w:rPr>
            </w:pPr>
            <w:r w:rsidRPr="00450F4E">
              <w:rPr>
                <w:color w:val="000000" w:themeColor="text1"/>
                <w:sz w:val="20"/>
                <w:szCs w:val="20"/>
              </w:rPr>
              <w:t>&lt;0.001</w:t>
            </w:r>
          </w:p>
        </w:tc>
      </w:tr>
      <w:tr w:rsidR="000C6844" w:rsidRPr="00EB3044" w14:paraId="364DBBE2" w14:textId="77777777" w:rsidTr="00A22A6B">
        <w:trPr>
          <w:trHeight w:val="316"/>
          <w:jc w:val="center"/>
        </w:trPr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627F9" w14:textId="77777777" w:rsidR="00450F4E" w:rsidRPr="00450F4E" w:rsidRDefault="00450F4E" w:rsidP="007B22C0">
            <w:pPr>
              <w:rPr>
                <w:color w:val="000000" w:themeColor="text1"/>
                <w:sz w:val="20"/>
                <w:szCs w:val="20"/>
              </w:rPr>
            </w:pPr>
            <w:r w:rsidRPr="00450F4E">
              <w:rPr>
                <w:color w:val="000000" w:themeColor="text1"/>
                <w:sz w:val="20"/>
                <w:szCs w:val="20"/>
              </w:rPr>
              <w:t xml:space="preserve">     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83F7F" w14:textId="77777777" w:rsidR="00450F4E" w:rsidRPr="00450F4E" w:rsidRDefault="00450F4E" w:rsidP="007B22C0">
            <w:pPr>
              <w:rPr>
                <w:color w:val="000000" w:themeColor="text1"/>
                <w:sz w:val="20"/>
                <w:szCs w:val="20"/>
              </w:rPr>
            </w:pPr>
            <w:r w:rsidRPr="00450F4E">
              <w:rPr>
                <w:color w:val="000000" w:themeColor="text1"/>
                <w:sz w:val="20"/>
                <w:szCs w:val="20"/>
              </w:rPr>
              <w:t>8.50%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89BEB" w14:textId="307F6800" w:rsidR="00450F4E" w:rsidRPr="00450F4E" w:rsidRDefault="00450F4E" w:rsidP="007B22C0">
            <w:pPr>
              <w:rPr>
                <w:color w:val="000000" w:themeColor="text1"/>
                <w:sz w:val="20"/>
                <w:szCs w:val="20"/>
              </w:rPr>
            </w:pPr>
            <w:r w:rsidRPr="00450F4E">
              <w:rPr>
                <w:color w:val="000000" w:themeColor="text1"/>
                <w:sz w:val="20"/>
                <w:szCs w:val="20"/>
              </w:rPr>
              <w:t>(8.05%</w:t>
            </w:r>
            <w:r w:rsidR="00EB3044">
              <w:rPr>
                <w:color w:val="000000" w:themeColor="text1"/>
                <w:sz w:val="20"/>
                <w:szCs w:val="20"/>
              </w:rPr>
              <w:t>-</w:t>
            </w:r>
            <w:r w:rsidRPr="00450F4E">
              <w:rPr>
                <w:color w:val="000000" w:themeColor="text1"/>
                <w:sz w:val="20"/>
                <w:szCs w:val="20"/>
              </w:rPr>
              <w:t>8.95%)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2435D" w14:textId="77777777" w:rsidR="00450F4E" w:rsidRPr="00450F4E" w:rsidRDefault="00450F4E" w:rsidP="007B22C0">
            <w:pPr>
              <w:rPr>
                <w:color w:val="000000" w:themeColor="text1"/>
                <w:sz w:val="20"/>
                <w:szCs w:val="20"/>
              </w:rPr>
            </w:pPr>
            <w:r w:rsidRPr="00450F4E">
              <w:rPr>
                <w:color w:val="000000" w:themeColor="text1"/>
                <w:sz w:val="20"/>
                <w:szCs w:val="20"/>
              </w:rPr>
              <w:t>0.884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F1B15" w14:textId="77777777" w:rsidR="00450F4E" w:rsidRPr="00450F4E" w:rsidRDefault="00450F4E" w:rsidP="007B22C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EB55F" w14:textId="77777777" w:rsidR="00450F4E" w:rsidRPr="00450F4E" w:rsidRDefault="00450F4E" w:rsidP="007B22C0">
            <w:pPr>
              <w:rPr>
                <w:color w:val="000000" w:themeColor="text1"/>
                <w:sz w:val="20"/>
                <w:szCs w:val="20"/>
              </w:rPr>
            </w:pPr>
            <w:r w:rsidRPr="00450F4E">
              <w:rPr>
                <w:color w:val="000000" w:themeColor="text1"/>
                <w:sz w:val="20"/>
                <w:szCs w:val="20"/>
              </w:rPr>
              <w:t>19.99%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0AE96" w14:textId="1038254D" w:rsidR="00450F4E" w:rsidRPr="00450F4E" w:rsidRDefault="00450F4E" w:rsidP="007B22C0">
            <w:pPr>
              <w:rPr>
                <w:color w:val="000000" w:themeColor="text1"/>
                <w:sz w:val="20"/>
                <w:szCs w:val="20"/>
              </w:rPr>
            </w:pPr>
            <w:r w:rsidRPr="00450F4E">
              <w:rPr>
                <w:color w:val="000000" w:themeColor="text1"/>
                <w:sz w:val="20"/>
                <w:szCs w:val="20"/>
              </w:rPr>
              <w:t>(19.34%</w:t>
            </w:r>
            <w:r w:rsidR="00EB3044">
              <w:rPr>
                <w:color w:val="000000" w:themeColor="text1"/>
                <w:sz w:val="20"/>
                <w:szCs w:val="20"/>
              </w:rPr>
              <w:t>-</w:t>
            </w:r>
            <w:r w:rsidRPr="00450F4E">
              <w:rPr>
                <w:color w:val="000000" w:themeColor="text1"/>
                <w:sz w:val="20"/>
                <w:szCs w:val="20"/>
              </w:rPr>
              <w:t>20.64%)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6AFB8" w14:textId="77777777" w:rsidR="00450F4E" w:rsidRPr="00450F4E" w:rsidRDefault="00450F4E" w:rsidP="007B22C0">
            <w:pPr>
              <w:rPr>
                <w:color w:val="000000" w:themeColor="text1"/>
                <w:sz w:val="20"/>
                <w:szCs w:val="20"/>
              </w:rPr>
            </w:pPr>
            <w:r w:rsidRPr="00450F4E">
              <w:rPr>
                <w:color w:val="000000" w:themeColor="text1"/>
                <w:sz w:val="20"/>
                <w:szCs w:val="20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01005" w14:textId="77777777" w:rsidR="00450F4E" w:rsidRPr="00450F4E" w:rsidRDefault="00450F4E" w:rsidP="007B22C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3520D" w14:textId="77777777" w:rsidR="00450F4E" w:rsidRPr="00450F4E" w:rsidRDefault="00450F4E" w:rsidP="007B22C0">
            <w:pPr>
              <w:rPr>
                <w:color w:val="000000" w:themeColor="text1"/>
                <w:sz w:val="20"/>
                <w:szCs w:val="20"/>
              </w:rPr>
            </w:pPr>
            <w:r w:rsidRPr="00450F4E">
              <w:rPr>
                <w:color w:val="000000" w:themeColor="text1"/>
                <w:sz w:val="20"/>
                <w:szCs w:val="20"/>
              </w:rPr>
              <w:t>42.36%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FAC71" w14:textId="58546CF2" w:rsidR="00450F4E" w:rsidRPr="00450F4E" w:rsidRDefault="00450F4E" w:rsidP="007B22C0">
            <w:pPr>
              <w:rPr>
                <w:color w:val="000000" w:themeColor="text1"/>
                <w:sz w:val="20"/>
                <w:szCs w:val="20"/>
              </w:rPr>
            </w:pPr>
            <w:r w:rsidRPr="00450F4E">
              <w:rPr>
                <w:color w:val="000000" w:themeColor="text1"/>
                <w:sz w:val="20"/>
                <w:szCs w:val="20"/>
              </w:rPr>
              <w:t>(41.56%</w:t>
            </w:r>
            <w:r w:rsidR="00EB3044">
              <w:rPr>
                <w:color w:val="000000" w:themeColor="text1"/>
                <w:sz w:val="20"/>
                <w:szCs w:val="20"/>
              </w:rPr>
              <w:t>-</w:t>
            </w:r>
            <w:r w:rsidRPr="00450F4E">
              <w:rPr>
                <w:color w:val="000000" w:themeColor="text1"/>
                <w:sz w:val="20"/>
                <w:szCs w:val="20"/>
              </w:rPr>
              <w:t>43.16%)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73E4D" w14:textId="77777777" w:rsidR="00450F4E" w:rsidRPr="00450F4E" w:rsidRDefault="00450F4E" w:rsidP="007B22C0">
            <w:pPr>
              <w:rPr>
                <w:color w:val="000000" w:themeColor="text1"/>
                <w:sz w:val="20"/>
                <w:szCs w:val="20"/>
              </w:rPr>
            </w:pPr>
            <w:r w:rsidRPr="00450F4E">
              <w:rPr>
                <w:color w:val="000000" w:themeColor="text1"/>
                <w:sz w:val="20"/>
                <w:szCs w:val="20"/>
              </w:rPr>
              <w:t>&lt;0.001</w:t>
            </w:r>
          </w:p>
        </w:tc>
      </w:tr>
      <w:tr w:rsidR="000C6844" w:rsidRPr="00EB3044" w14:paraId="15FFA465" w14:textId="77777777" w:rsidTr="00A22A6B">
        <w:trPr>
          <w:trHeight w:val="316"/>
          <w:jc w:val="center"/>
        </w:trPr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D9182" w14:textId="77777777" w:rsidR="00450F4E" w:rsidRPr="00450F4E" w:rsidRDefault="00450F4E" w:rsidP="007B22C0">
            <w:pPr>
              <w:rPr>
                <w:color w:val="000000" w:themeColor="text1"/>
                <w:sz w:val="20"/>
                <w:szCs w:val="20"/>
              </w:rPr>
            </w:pPr>
            <w:r w:rsidRPr="00450F4E">
              <w:rPr>
                <w:color w:val="000000" w:themeColor="text1"/>
                <w:sz w:val="20"/>
                <w:szCs w:val="20"/>
              </w:rPr>
              <w:t xml:space="preserve">     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42235" w14:textId="77777777" w:rsidR="00450F4E" w:rsidRPr="00450F4E" w:rsidRDefault="00450F4E" w:rsidP="007B22C0">
            <w:pPr>
              <w:rPr>
                <w:color w:val="000000" w:themeColor="text1"/>
                <w:sz w:val="20"/>
                <w:szCs w:val="20"/>
              </w:rPr>
            </w:pPr>
            <w:r w:rsidRPr="00450F4E">
              <w:rPr>
                <w:color w:val="000000" w:themeColor="text1"/>
                <w:sz w:val="20"/>
                <w:szCs w:val="20"/>
              </w:rPr>
              <w:t>9.40%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1405E" w14:textId="0A08FF22" w:rsidR="00450F4E" w:rsidRPr="00450F4E" w:rsidRDefault="00450F4E" w:rsidP="007B22C0">
            <w:pPr>
              <w:rPr>
                <w:color w:val="000000" w:themeColor="text1"/>
                <w:sz w:val="20"/>
                <w:szCs w:val="20"/>
              </w:rPr>
            </w:pPr>
            <w:r w:rsidRPr="00450F4E">
              <w:rPr>
                <w:color w:val="000000" w:themeColor="text1"/>
                <w:sz w:val="20"/>
                <w:szCs w:val="20"/>
              </w:rPr>
              <w:t>(8.91%</w:t>
            </w:r>
            <w:r w:rsidR="00EB3044">
              <w:rPr>
                <w:color w:val="000000" w:themeColor="text1"/>
                <w:sz w:val="20"/>
                <w:szCs w:val="20"/>
              </w:rPr>
              <w:t>-</w:t>
            </w:r>
            <w:r w:rsidRPr="00450F4E">
              <w:rPr>
                <w:color w:val="000000" w:themeColor="text1"/>
                <w:sz w:val="20"/>
                <w:szCs w:val="20"/>
              </w:rPr>
              <w:t>9.89%)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F2C65" w14:textId="77777777" w:rsidR="00450F4E" w:rsidRPr="00450F4E" w:rsidRDefault="00450F4E" w:rsidP="007B22C0">
            <w:pPr>
              <w:rPr>
                <w:color w:val="000000" w:themeColor="text1"/>
                <w:sz w:val="20"/>
                <w:szCs w:val="20"/>
              </w:rPr>
            </w:pPr>
            <w:r w:rsidRPr="00450F4E">
              <w:rPr>
                <w:color w:val="000000" w:themeColor="text1"/>
                <w:sz w:val="20"/>
                <w:szCs w:val="20"/>
              </w:rPr>
              <w:t>0.040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6D4CA" w14:textId="77777777" w:rsidR="00450F4E" w:rsidRPr="00450F4E" w:rsidRDefault="00450F4E" w:rsidP="007B22C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E28C4" w14:textId="77777777" w:rsidR="00450F4E" w:rsidRPr="00450F4E" w:rsidRDefault="00450F4E" w:rsidP="007B22C0">
            <w:pPr>
              <w:rPr>
                <w:color w:val="000000" w:themeColor="text1"/>
                <w:sz w:val="20"/>
                <w:szCs w:val="20"/>
              </w:rPr>
            </w:pPr>
            <w:r w:rsidRPr="00450F4E">
              <w:rPr>
                <w:color w:val="000000" w:themeColor="text1"/>
                <w:sz w:val="20"/>
                <w:szCs w:val="20"/>
              </w:rPr>
              <w:t>19.65%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EC9CF" w14:textId="59246330" w:rsidR="00450F4E" w:rsidRPr="00450F4E" w:rsidRDefault="00450F4E" w:rsidP="007B22C0">
            <w:pPr>
              <w:rPr>
                <w:color w:val="000000" w:themeColor="text1"/>
                <w:sz w:val="20"/>
                <w:szCs w:val="20"/>
              </w:rPr>
            </w:pPr>
            <w:r w:rsidRPr="00450F4E">
              <w:rPr>
                <w:color w:val="000000" w:themeColor="text1"/>
                <w:sz w:val="20"/>
                <w:szCs w:val="20"/>
              </w:rPr>
              <w:t>(18.96%</w:t>
            </w:r>
            <w:r w:rsidR="00EB3044">
              <w:rPr>
                <w:color w:val="000000" w:themeColor="text1"/>
                <w:sz w:val="20"/>
                <w:szCs w:val="20"/>
              </w:rPr>
              <w:t>-</w:t>
            </w:r>
            <w:r w:rsidRPr="00450F4E">
              <w:rPr>
                <w:color w:val="000000" w:themeColor="text1"/>
                <w:sz w:val="20"/>
                <w:szCs w:val="20"/>
              </w:rPr>
              <w:t>20.34%)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0E589" w14:textId="77777777" w:rsidR="00450F4E" w:rsidRPr="00450F4E" w:rsidRDefault="00450F4E" w:rsidP="007B22C0">
            <w:pPr>
              <w:rPr>
                <w:color w:val="000000" w:themeColor="text1"/>
                <w:sz w:val="20"/>
                <w:szCs w:val="20"/>
              </w:rPr>
            </w:pPr>
            <w:r w:rsidRPr="00450F4E">
              <w:rPr>
                <w:color w:val="000000" w:themeColor="text1"/>
                <w:sz w:val="20"/>
                <w:szCs w:val="20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2A2B9" w14:textId="77777777" w:rsidR="00450F4E" w:rsidRPr="00450F4E" w:rsidRDefault="00450F4E" w:rsidP="007B22C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9408A" w14:textId="77777777" w:rsidR="00450F4E" w:rsidRPr="00450F4E" w:rsidRDefault="00450F4E" w:rsidP="007B22C0">
            <w:pPr>
              <w:rPr>
                <w:color w:val="000000" w:themeColor="text1"/>
                <w:sz w:val="20"/>
                <w:szCs w:val="20"/>
              </w:rPr>
            </w:pPr>
            <w:r w:rsidRPr="00450F4E">
              <w:rPr>
                <w:color w:val="000000" w:themeColor="text1"/>
                <w:sz w:val="20"/>
                <w:szCs w:val="20"/>
              </w:rPr>
              <w:t>41.34%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DC3DA" w14:textId="26928276" w:rsidR="00450F4E" w:rsidRPr="00450F4E" w:rsidRDefault="00450F4E" w:rsidP="007B22C0">
            <w:pPr>
              <w:rPr>
                <w:color w:val="000000" w:themeColor="text1"/>
                <w:sz w:val="20"/>
                <w:szCs w:val="20"/>
              </w:rPr>
            </w:pPr>
            <w:r w:rsidRPr="00450F4E">
              <w:rPr>
                <w:color w:val="000000" w:themeColor="text1"/>
                <w:sz w:val="20"/>
                <w:szCs w:val="20"/>
              </w:rPr>
              <w:t>(40.50%</w:t>
            </w:r>
            <w:r w:rsidR="00EB3044">
              <w:rPr>
                <w:color w:val="000000" w:themeColor="text1"/>
                <w:sz w:val="20"/>
                <w:szCs w:val="20"/>
              </w:rPr>
              <w:t>-</w:t>
            </w:r>
            <w:r w:rsidRPr="00450F4E">
              <w:rPr>
                <w:color w:val="000000" w:themeColor="text1"/>
                <w:sz w:val="20"/>
                <w:szCs w:val="20"/>
              </w:rPr>
              <w:t>42.18%)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F543E" w14:textId="77777777" w:rsidR="00450F4E" w:rsidRPr="00450F4E" w:rsidRDefault="00450F4E" w:rsidP="007B22C0">
            <w:pPr>
              <w:rPr>
                <w:color w:val="000000" w:themeColor="text1"/>
                <w:sz w:val="20"/>
                <w:szCs w:val="20"/>
              </w:rPr>
            </w:pPr>
            <w:r w:rsidRPr="00450F4E">
              <w:rPr>
                <w:color w:val="000000" w:themeColor="text1"/>
                <w:sz w:val="20"/>
                <w:szCs w:val="20"/>
              </w:rPr>
              <w:t>&lt;0.001</w:t>
            </w:r>
          </w:p>
        </w:tc>
      </w:tr>
      <w:tr w:rsidR="000C6844" w:rsidRPr="00EB3044" w14:paraId="509D334C" w14:textId="77777777" w:rsidTr="00A22A6B">
        <w:trPr>
          <w:trHeight w:val="316"/>
          <w:jc w:val="center"/>
        </w:trPr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27051" w14:textId="77777777" w:rsidR="00450F4E" w:rsidRPr="00450F4E" w:rsidRDefault="00450F4E" w:rsidP="007B22C0">
            <w:pPr>
              <w:rPr>
                <w:color w:val="000000" w:themeColor="text1"/>
                <w:sz w:val="20"/>
                <w:szCs w:val="20"/>
              </w:rPr>
            </w:pPr>
            <w:r w:rsidRPr="00450F4E">
              <w:rPr>
                <w:color w:val="000000" w:themeColor="text1"/>
                <w:sz w:val="20"/>
                <w:szCs w:val="20"/>
              </w:rPr>
              <w:t xml:space="preserve">     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B7AAF" w14:textId="77777777" w:rsidR="00450F4E" w:rsidRPr="00450F4E" w:rsidRDefault="00450F4E" w:rsidP="007B22C0">
            <w:pPr>
              <w:rPr>
                <w:color w:val="000000" w:themeColor="text1"/>
                <w:sz w:val="20"/>
                <w:szCs w:val="20"/>
              </w:rPr>
            </w:pPr>
            <w:r w:rsidRPr="00450F4E">
              <w:rPr>
                <w:color w:val="000000" w:themeColor="text1"/>
                <w:sz w:val="20"/>
                <w:szCs w:val="20"/>
              </w:rPr>
              <w:t>7.12%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E92AB" w14:textId="6C2CC58C" w:rsidR="00450F4E" w:rsidRPr="00450F4E" w:rsidRDefault="00450F4E" w:rsidP="007B22C0">
            <w:pPr>
              <w:rPr>
                <w:color w:val="000000" w:themeColor="text1"/>
                <w:sz w:val="20"/>
                <w:szCs w:val="20"/>
              </w:rPr>
            </w:pPr>
            <w:r w:rsidRPr="00450F4E">
              <w:rPr>
                <w:color w:val="000000" w:themeColor="text1"/>
                <w:sz w:val="20"/>
                <w:szCs w:val="20"/>
              </w:rPr>
              <w:t>(6.69%</w:t>
            </w:r>
            <w:r w:rsidR="00EB3044">
              <w:rPr>
                <w:color w:val="000000" w:themeColor="text1"/>
                <w:sz w:val="20"/>
                <w:szCs w:val="20"/>
              </w:rPr>
              <w:t>-</w:t>
            </w:r>
            <w:r w:rsidRPr="00450F4E">
              <w:rPr>
                <w:color w:val="000000" w:themeColor="text1"/>
                <w:sz w:val="20"/>
                <w:szCs w:val="20"/>
              </w:rPr>
              <w:t>7.55%)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D9725" w14:textId="77777777" w:rsidR="00450F4E" w:rsidRPr="00450F4E" w:rsidRDefault="00450F4E" w:rsidP="007B22C0">
            <w:pPr>
              <w:rPr>
                <w:color w:val="000000" w:themeColor="text1"/>
                <w:sz w:val="20"/>
                <w:szCs w:val="20"/>
              </w:rPr>
            </w:pPr>
            <w:r w:rsidRPr="00450F4E">
              <w:rPr>
                <w:color w:val="000000" w:themeColor="text1"/>
                <w:sz w:val="20"/>
                <w:szCs w:val="20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C2503" w14:textId="77777777" w:rsidR="00450F4E" w:rsidRPr="00450F4E" w:rsidRDefault="00450F4E" w:rsidP="007B22C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48AE8" w14:textId="77777777" w:rsidR="00450F4E" w:rsidRPr="00450F4E" w:rsidRDefault="00450F4E" w:rsidP="007B22C0">
            <w:pPr>
              <w:rPr>
                <w:color w:val="000000" w:themeColor="text1"/>
                <w:sz w:val="20"/>
                <w:szCs w:val="20"/>
              </w:rPr>
            </w:pPr>
            <w:r w:rsidRPr="00450F4E">
              <w:rPr>
                <w:color w:val="000000" w:themeColor="text1"/>
                <w:sz w:val="20"/>
                <w:szCs w:val="20"/>
              </w:rPr>
              <w:t>18.12%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19D35" w14:textId="77752840" w:rsidR="00450F4E" w:rsidRPr="00450F4E" w:rsidRDefault="00450F4E" w:rsidP="007B22C0">
            <w:pPr>
              <w:rPr>
                <w:color w:val="000000" w:themeColor="text1"/>
                <w:sz w:val="20"/>
                <w:szCs w:val="20"/>
              </w:rPr>
            </w:pPr>
            <w:r w:rsidRPr="00450F4E">
              <w:rPr>
                <w:color w:val="000000" w:themeColor="text1"/>
                <w:sz w:val="20"/>
                <w:szCs w:val="20"/>
              </w:rPr>
              <w:t>(17.47%</w:t>
            </w:r>
            <w:r w:rsidR="00EB3044">
              <w:rPr>
                <w:color w:val="000000" w:themeColor="text1"/>
                <w:sz w:val="20"/>
                <w:szCs w:val="20"/>
              </w:rPr>
              <w:t>-</w:t>
            </w:r>
            <w:r w:rsidRPr="00450F4E">
              <w:rPr>
                <w:color w:val="000000" w:themeColor="text1"/>
                <w:sz w:val="20"/>
                <w:szCs w:val="20"/>
              </w:rPr>
              <w:t>18.77%)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8B333" w14:textId="77777777" w:rsidR="00450F4E" w:rsidRPr="00450F4E" w:rsidRDefault="00450F4E" w:rsidP="007B22C0">
            <w:pPr>
              <w:rPr>
                <w:color w:val="000000" w:themeColor="text1"/>
                <w:sz w:val="20"/>
                <w:szCs w:val="20"/>
              </w:rPr>
            </w:pPr>
            <w:r w:rsidRPr="00450F4E">
              <w:rPr>
                <w:color w:val="000000" w:themeColor="text1"/>
                <w:sz w:val="20"/>
                <w:szCs w:val="20"/>
              </w:rPr>
              <w:t>0.174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F872A" w14:textId="77777777" w:rsidR="00450F4E" w:rsidRPr="00450F4E" w:rsidRDefault="00450F4E" w:rsidP="007B22C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135B8" w14:textId="77777777" w:rsidR="00450F4E" w:rsidRPr="00450F4E" w:rsidRDefault="00450F4E" w:rsidP="007B22C0">
            <w:pPr>
              <w:rPr>
                <w:color w:val="000000" w:themeColor="text1"/>
                <w:sz w:val="20"/>
                <w:szCs w:val="20"/>
              </w:rPr>
            </w:pPr>
            <w:r w:rsidRPr="00450F4E">
              <w:rPr>
                <w:color w:val="000000" w:themeColor="text1"/>
                <w:sz w:val="20"/>
                <w:szCs w:val="20"/>
              </w:rPr>
              <w:t>40.42%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6970E" w14:textId="6A8FC15C" w:rsidR="00450F4E" w:rsidRPr="00450F4E" w:rsidRDefault="00450F4E" w:rsidP="007B22C0">
            <w:pPr>
              <w:rPr>
                <w:color w:val="000000" w:themeColor="text1"/>
                <w:sz w:val="20"/>
                <w:szCs w:val="20"/>
              </w:rPr>
            </w:pPr>
            <w:r w:rsidRPr="00450F4E">
              <w:rPr>
                <w:color w:val="000000" w:themeColor="text1"/>
                <w:sz w:val="20"/>
                <w:szCs w:val="20"/>
              </w:rPr>
              <w:t>(39.60%</w:t>
            </w:r>
            <w:r w:rsidR="00EB3044">
              <w:rPr>
                <w:color w:val="000000" w:themeColor="text1"/>
                <w:sz w:val="20"/>
                <w:szCs w:val="20"/>
              </w:rPr>
              <w:t>-</w:t>
            </w:r>
            <w:r w:rsidRPr="00450F4E">
              <w:rPr>
                <w:color w:val="000000" w:themeColor="text1"/>
                <w:sz w:val="20"/>
                <w:szCs w:val="20"/>
              </w:rPr>
              <w:t>41.24%)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DCB4E" w14:textId="77777777" w:rsidR="00450F4E" w:rsidRPr="00450F4E" w:rsidRDefault="00450F4E" w:rsidP="007B22C0">
            <w:pPr>
              <w:rPr>
                <w:color w:val="000000" w:themeColor="text1"/>
                <w:sz w:val="20"/>
                <w:szCs w:val="20"/>
              </w:rPr>
            </w:pPr>
            <w:r w:rsidRPr="00450F4E">
              <w:rPr>
                <w:color w:val="000000" w:themeColor="text1"/>
                <w:sz w:val="20"/>
                <w:szCs w:val="20"/>
              </w:rPr>
              <w:t>&lt;0.001</w:t>
            </w:r>
          </w:p>
        </w:tc>
      </w:tr>
      <w:tr w:rsidR="000C6844" w:rsidRPr="00EB3044" w14:paraId="589A5C73" w14:textId="77777777" w:rsidTr="00A22A6B">
        <w:trPr>
          <w:trHeight w:val="316"/>
          <w:jc w:val="center"/>
        </w:trPr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5BAC9" w14:textId="63CDE8C9" w:rsidR="007B22C0" w:rsidRPr="00450F4E" w:rsidRDefault="007B22C0" w:rsidP="007B22C0">
            <w:pPr>
              <w:rPr>
                <w:color w:val="000000" w:themeColor="text1"/>
                <w:sz w:val="20"/>
                <w:szCs w:val="20"/>
              </w:rPr>
            </w:pPr>
            <w:r w:rsidRPr="00EB3044">
              <w:rPr>
                <w:color w:val="000000" w:themeColor="text1"/>
                <w:sz w:val="20"/>
                <w:szCs w:val="20"/>
              </w:rPr>
              <w:t>Charlson</w:t>
            </w:r>
            <w:r w:rsidRPr="00EB3044">
              <w:rPr>
                <w:rFonts w:eastAsia="SimSun"/>
                <w:color w:val="000000" w:themeColor="text1"/>
                <w:sz w:val="20"/>
                <w:szCs w:val="20"/>
                <w:lang w:val="en-US"/>
              </w:rPr>
              <w:t xml:space="preserve"> comorbidity score category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B7221" w14:textId="77777777" w:rsidR="007B22C0" w:rsidRPr="00450F4E" w:rsidRDefault="007B22C0" w:rsidP="007B22C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65645" w14:textId="77777777" w:rsidR="007B22C0" w:rsidRPr="00450F4E" w:rsidRDefault="007B22C0" w:rsidP="007B22C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87FB1" w14:textId="77777777" w:rsidR="007B22C0" w:rsidRPr="00450F4E" w:rsidRDefault="007B22C0" w:rsidP="007B22C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76F10" w14:textId="77777777" w:rsidR="007B22C0" w:rsidRPr="00450F4E" w:rsidRDefault="007B22C0" w:rsidP="007B22C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C7069" w14:textId="77777777" w:rsidR="007B22C0" w:rsidRPr="00450F4E" w:rsidRDefault="007B22C0" w:rsidP="007B22C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13D72" w14:textId="77777777" w:rsidR="007B22C0" w:rsidRPr="00450F4E" w:rsidRDefault="007B22C0" w:rsidP="007B22C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EF4F6" w14:textId="77777777" w:rsidR="007B22C0" w:rsidRPr="00450F4E" w:rsidRDefault="007B22C0" w:rsidP="007B22C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86433" w14:textId="77777777" w:rsidR="007B22C0" w:rsidRPr="00450F4E" w:rsidRDefault="007B22C0" w:rsidP="007B22C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8C27B" w14:textId="77777777" w:rsidR="007B22C0" w:rsidRPr="00450F4E" w:rsidRDefault="007B22C0" w:rsidP="007B22C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9CD3C" w14:textId="77777777" w:rsidR="007B22C0" w:rsidRPr="00450F4E" w:rsidRDefault="007B22C0" w:rsidP="007B22C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36DDD" w14:textId="77777777" w:rsidR="007B22C0" w:rsidRPr="00450F4E" w:rsidRDefault="007B22C0" w:rsidP="007B22C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0C6844" w:rsidRPr="00EB3044" w14:paraId="0E0380BB" w14:textId="77777777" w:rsidTr="00A22A6B">
        <w:trPr>
          <w:trHeight w:val="316"/>
          <w:jc w:val="center"/>
        </w:trPr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98537" w14:textId="77777777" w:rsidR="007B22C0" w:rsidRPr="00450F4E" w:rsidRDefault="007B22C0" w:rsidP="007B22C0">
            <w:pPr>
              <w:rPr>
                <w:color w:val="000000" w:themeColor="text1"/>
                <w:sz w:val="20"/>
                <w:szCs w:val="20"/>
              </w:rPr>
            </w:pPr>
            <w:r w:rsidRPr="00450F4E">
              <w:rPr>
                <w:color w:val="000000" w:themeColor="text1"/>
                <w:sz w:val="20"/>
                <w:szCs w:val="20"/>
              </w:rPr>
              <w:t xml:space="preserve">     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86CDE" w14:textId="77777777" w:rsidR="007B22C0" w:rsidRPr="00450F4E" w:rsidRDefault="007B22C0" w:rsidP="007B22C0">
            <w:pPr>
              <w:rPr>
                <w:color w:val="000000" w:themeColor="text1"/>
                <w:sz w:val="20"/>
                <w:szCs w:val="20"/>
              </w:rPr>
            </w:pPr>
            <w:r w:rsidRPr="00450F4E">
              <w:rPr>
                <w:color w:val="000000" w:themeColor="text1"/>
                <w:sz w:val="20"/>
                <w:szCs w:val="20"/>
              </w:rPr>
              <w:t>6.81%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54AFA" w14:textId="35376628" w:rsidR="007B22C0" w:rsidRPr="00450F4E" w:rsidRDefault="007B22C0" w:rsidP="007B22C0">
            <w:pPr>
              <w:rPr>
                <w:color w:val="000000" w:themeColor="text1"/>
                <w:sz w:val="20"/>
                <w:szCs w:val="20"/>
              </w:rPr>
            </w:pPr>
            <w:r w:rsidRPr="00450F4E">
              <w:rPr>
                <w:color w:val="000000" w:themeColor="text1"/>
                <w:sz w:val="20"/>
                <w:szCs w:val="20"/>
              </w:rPr>
              <w:t>(6.42%</w:t>
            </w:r>
            <w:r w:rsidR="00EB3044">
              <w:rPr>
                <w:color w:val="000000" w:themeColor="text1"/>
                <w:sz w:val="20"/>
                <w:szCs w:val="20"/>
              </w:rPr>
              <w:t>-</w:t>
            </w:r>
            <w:r w:rsidRPr="00450F4E">
              <w:rPr>
                <w:color w:val="000000" w:themeColor="text1"/>
                <w:sz w:val="20"/>
                <w:szCs w:val="20"/>
              </w:rPr>
              <w:t>7.20%)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A39DA" w14:textId="77777777" w:rsidR="007B22C0" w:rsidRPr="00450F4E" w:rsidRDefault="007B22C0" w:rsidP="007B22C0">
            <w:pPr>
              <w:rPr>
                <w:color w:val="000000" w:themeColor="text1"/>
                <w:sz w:val="20"/>
                <w:szCs w:val="20"/>
              </w:rPr>
            </w:pPr>
            <w:r w:rsidRPr="00450F4E">
              <w:rPr>
                <w:color w:val="000000" w:themeColor="text1"/>
                <w:sz w:val="20"/>
                <w:szCs w:val="20"/>
              </w:rPr>
              <w:t>ref.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A42A7" w14:textId="77777777" w:rsidR="007B22C0" w:rsidRPr="00450F4E" w:rsidRDefault="007B22C0" w:rsidP="007B22C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BCE12" w14:textId="77777777" w:rsidR="007B22C0" w:rsidRPr="00450F4E" w:rsidRDefault="007B22C0" w:rsidP="007B22C0">
            <w:pPr>
              <w:rPr>
                <w:color w:val="000000" w:themeColor="text1"/>
                <w:sz w:val="20"/>
                <w:szCs w:val="20"/>
              </w:rPr>
            </w:pPr>
            <w:r w:rsidRPr="00450F4E">
              <w:rPr>
                <w:color w:val="000000" w:themeColor="text1"/>
                <w:sz w:val="20"/>
                <w:szCs w:val="20"/>
              </w:rPr>
              <w:t>15.95%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D545E" w14:textId="04DC472E" w:rsidR="007B22C0" w:rsidRPr="00450F4E" w:rsidRDefault="007B22C0" w:rsidP="007B22C0">
            <w:pPr>
              <w:rPr>
                <w:color w:val="000000" w:themeColor="text1"/>
                <w:sz w:val="20"/>
                <w:szCs w:val="20"/>
              </w:rPr>
            </w:pPr>
            <w:r w:rsidRPr="00450F4E">
              <w:rPr>
                <w:color w:val="000000" w:themeColor="text1"/>
                <w:sz w:val="20"/>
                <w:szCs w:val="20"/>
              </w:rPr>
              <w:t>(15.38%</w:t>
            </w:r>
            <w:r w:rsidR="00EB3044">
              <w:rPr>
                <w:color w:val="000000" w:themeColor="text1"/>
                <w:sz w:val="20"/>
                <w:szCs w:val="20"/>
              </w:rPr>
              <w:t>-</w:t>
            </w:r>
            <w:r w:rsidRPr="00450F4E">
              <w:rPr>
                <w:color w:val="000000" w:themeColor="text1"/>
                <w:sz w:val="20"/>
                <w:szCs w:val="20"/>
              </w:rPr>
              <w:t>16.52%)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A6D19" w14:textId="77777777" w:rsidR="007B22C0" w:rsidRPr="00450F4E" w:rsidRDefault="007B22C0" w:rsidP="007B22C0">
            <w:pPr>
              <w:rPr>
                <w:color w:val="000000" w:themeColor="text1"/>
                <w:sz w:val="20"/>
                <w:szCs w:val="20"/>
              </w:rPr>
            </w:pPr>
            <w:r w:rsidRPr="00450F4E">
              <w:rPr>
                <w:color w:val="000000" w:themeColor="text1"/>
                <w:sz w:val="20"/>
                <w:szCs w:val="20"/>
              </w:rPr>
              <w:t>ref.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80E7A" w14:textId="77777777" w:rsidR="007B22C0" w:rsidRPr="00450F4E" w:rsidRDefault="007B22C0" w:rsidP="007B22C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05995" w14:textId="77777777" w:rsidR="007B22C0" w:rsidRPr="00450F4E" w:rsidRDefault="007B22C0" w:rsidP="007B22C0">
            <w:pPr>
              <w:rPr>
                <w:color w:val="000000" w:themeColor="text1"/>
                <w:sz w:val="20"/>
                <w:szCs w:val="20"/>
              </w:rPr>
            </w:pPr>
            <w:r w:rsidRPr="00450F4E">
              <w:rPr>
                <w:color w:val="000000" w:themeColor="text1"/>
                <w:sz w:val="20"/>
                <w:szCs w:val="20"/>
              </w:rPr>
              <w:t>33.47%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954F6" w14:textId="44D05238" w:rsidR="007B22C0" w:rsidRPr="00450F4E" w:rsidRDefault="007B22C0" w:rsidP="007B22C0">
            <w:pPr>
              <w:rPr>
                <w:color w:val="000000" w:themeColor="text1"/>
                <w:sz w:val="20"/>
                <w:szCs w:val="20"/>
              </w:rPr>
            </w:pPr>
            <w:r w:rsidRPr="00450F4E">
              <w:rPr>
                <w:color w:val="000000" w:themeColor="text1"/>
                <w:sz w:val="20"/>
                <w:szCs w:val="20"/>
              </w:rPr>
              <w:t>(32.73%</w:t>
            </w:r>
            <w:r w:rsidR="00EB3044">
              <w:rPr>
                <w:color w:val="000000" w:themeColor="text1"/>
                <w:sz w:val="20"/>
                <w:szCs w:val="20"/>
              </w:rPr>
              <w:t>-</w:t>
            </w:r>
            <w:r w:rsidRPr="00450F4E">
              <w:rPr>
                <w:color w:val="000000" w:themeColor="text1"/>
                <w:sz w:val="20"/>
                <w:szCs w:val="20"/>
              </w:rPr>
              <w:t>34.21%)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D452C" w14:textId="77777777" w:rsidR="007B22C0" w:rsidRPr="00450F4E" w:rsidRDefault="007B22C0" w:rsidP="007B22C0">
            <w:pPr>
              <w:rPr>
                <w:color w:val="000000" w:themeColor="text1"/>
                <w:sz w:val="20"/>
                <w:szCs w:val="20"/>
              </w:rPr>
            </w:pPr>
            <w:r w:rsidRPr="00450F4E">
              <w:rPr>
                <w:color w:val="000000" w:themeColor="text1"/>
                <w:sz w:val="20"/>
                <w:szCs w:val="20"/>
              </w:rPr>
              <w:t>ref.</w:t>
            </w:r>
          </w:p>
        </w:tc>
      </w:tr>
      <w:tr w:rsidR="000C6844" w:rsidRPr="00EB3044" w14:paraId="0294DDC5" w14:textId="77777777" w:rsidTr="00A22A6B">
        <w:trPr>
          <w:trHeight w:val="316"/>
          <w:jc w:val="center"/>
        </w:trPr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E2DF2" w14:textId="77777777" w:rsidR="007B22C0" w:rsidRPr="00450F4E" w:rsidRDefault="007B22C0" w:rsidP="007B22C0">
            <w:pPr>
              <w:rPr>
                <w:color w:val="000000" w:themeColor="text1"/>
                <w:sz w:val="20"/>
                <w:szCs w:val="20"/>
              </w:rPr>
            </w:pPr>
            <w:r w:rsidRPr="00450F4E">
              <w:rPr>
                <w:color w:val="000000" w:themeColor="text1"/>
                <w:sz w:val="20"/>
                <w:szCs w:val="20"/>
              </w:rPr>
              <w:t xml:space="preserve">     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5769B" w14:textId="77777777" w:rsidR="007B22C0" w:rsidRPr="00450F4E" w:rsidRDefault="007B22C0" w:rsidP="007B22C0">
            <w:pPr>
              <w:rPr>
                <w:color w:val="000000" w:themeColor="text1"/>
                <w:sz w:val="20"/>
                <w:szCs w:val="20"/>
              </w:rPr>
            </w:pPr>
            <w:r w:rsidRPr="00450F4E">
              <w:rPr>
                <w:color w:val="000000" w:themeColor="text1"/>
                <w:sz w:val="20"/>
                <w:szCs w:val="20"/>
              </w:rPr>
              <w:t>8.12%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3DC0B" w14:textId="1D9AC7E9" w:rsidR="007B22C0" w:rsidRPr="00450F4E" w:rsidRDefault="007B22C0" w:rsidP="007B22C0">
            <w:pPr>
              <w:rPr>
                <w:color w:val="000000" w:themeColor="text1"/>
                <w:sz w:val="20"/>
                <w:szCs w:val="20"/>
              </w:rPr>
            </w:pPr>
            <w:r w:rsidRPr="00450F4E">
              <w:rPr>
                <w:color w:val="000000" w:themeColor="text1"/>
                <w:sz w:val="20"/>
                <w:szCs w:val="20"/>
              </w:rPr>
              <w:t>(7.81%</w:t>
            </w:r>
            <w:r w:rsidR="00EB3044">
              <w:rPr>
                <w:color w:val="000000" w:themeColor="text1"/>
                <w:sz w:val="20"/>
                <w:szCs w:val="20"/>
              </w:rPr>
              <w:t>-</w:t>
            </w:r>
            <w:r w:rsidRPr="00450F4E">
              <w:rPr>
                <w:color w:val="000000" w:themeColor="text1"/>
                <w:sz w:val="20"/>
                <w:szCs w:val="20"/>
              </w:rPr>
              <w:t>8.43%)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D73A1" w14:textId="77777777" w:rsidR="007B22C0" w:rsidRPr="00450F4E" w:rsidRDefault="007B22C0" w:rsidP="007B22C0">
            <w:pPr>
              <w:rPr>
                <w:color w:val="000000" w:themeColor="text1"/>
                <w:sz w:val="20"/>
                <w:szCs w:val="20"/>
              </w:rPr>
            </w:pPr>
            <w:r w:rsidRPr="00450F4E">
              <w:rPr>
                <w:color w:val="000000" w:themeColor="text1"/>
                <w:sz w:val="20"/>
                <w:szCs w:val="20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9B4F6" w14:textId="77777777" w:rsidR="007B22C0" w:rsidRPr="00450F4E" w:rsidRDefault="007B22C0" w:rsidP="007B22C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03A88" w14:textId="77777777" w:rsidR="007B22C0" w:rsidRPr="00450F4E" w:rsidRDefault="007B22C0" w:rsidP="007B22C0">
            <w:pPr>
              <w:rPr>
                <w:color w:val="000000" w:themeColor="text1"/>
                <w:sz w:val="20"/>
                <w:szCs w:val="20"/>
              </w:rPr>
            </w:pPr>
            <w:r w:rsidRPr="00450F4E">
              <w:rPr>
                <w:color w:val="000000" w:themeColor="text1"/>
                <w:sz w:val="20"/>
                <w:szCs w:val="20"/>
              </w:rPr>
              <w:t>17.75%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21BF2" w14:textId="0973F9BD" w:rsidR="007B22C0" w:rsidRPr="00450F4E" w:rsidRDefault="007B22C0" w:rsidP="007B22C0">
            <w:pPr>
              <w:rPr>
                <w:color w:val="000000" w:themeColor="text1"/>
                <w:sz w:val="20"/>
                <w:szCs w:val="20"/>
              </w:rPr>
            </w:pPr>
            <w:r w:rsidRPr="00450F4E">
              <w:rPr>
                <w:color w:val="000000" w:themeColor="text1"/>
                <w:sz w:val="20"/>
                <w:szCs w:val="20"/>
              </w:rPr>
              <w:t>(17.30%</w:t>
            </w:r>
            <w:r w:rsidR="00EB3044">
              <w:rPr>
                <w:color w:val="000000" w:themeColor="text1"/>
                <w:sz w:val="20"/>
                <w:szCs w:val="20"/>
              </w:rPr>
              <w:t>-</w:t>
            </w:r>
            <w:r w:rsidRPr="00450F4E">
              <w:rPr>
                <w:color w:val="000000" w:themeColor="text1"/>
                <w:sz w:val="20"/>
                <w:szCs w:val="20"/>
              </w:rPr>
              <w:t>18.20%)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6D0A8" w14:textId="77777777" w:rsidR="007B22C0" w:rsidRPr="00450F4E" w:rsidRDefault="007B22C0" w:rsidP="007B22C0">
            <w:pPr>
              <w:rPr>
                <w:color w:val="000000" w:themeColor="text1"/>
                <w:sz w:val="20"/>
                <w:szCs w:val="20"/>
              </w:rPr>
            </w:pPr>
            <w:r w:rsidRPr="00450F4E">
              <w:rPr>
                <w:color w:val="000000" w:themeColor="text1"/>
                <w:sz w:val="20"/>
                <w:szCs w:val="20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F8A48" w14:textId="77777777" w:rsidR="007B22C0" w:rsidRPr="00450F4E" w:rsidRDefault="007B22C0" w:rsidP="007B22C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8D069" w14:textId="77777777" w:rsidR="007B22C0" w:rsidRPr="00450F4E" w:rsidRDefault="007B22C0" w:rsidP="007B22C0">
            <w:pPr>
              <w:rPr>
                <w:color w:val="000000" w:themeColor="text1"/>
                <w:sz w:val="20"/>
                <w:szCs w:val="20"/>
              </w:rPr>
            </w:pPr>
            <w:r w:rsidRPr="00450F4E">
              <w:rPr>
                <w:color w:val="000000" w:themeColor="text1"/>
                <w:sz w:val="20"/>
                <w:szCs w:val="20"/>
              </w:rPr>
              <w:t>38.51%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02754" w14:textId="62AF54A7" w:rsidR="007B22C0" w:rsidRPr="00450F4E" w:rsidRDefault="007B22C0" w:rsidP="007B22C0">
            <w:pPr>
              <w:rPr>
                <w:color w:val="000000" w:themeColor="text1"/>
                <w:sz w:val="20"/>
                <w:szCs w:val="20"/>
              </w:rPr>
            </w:pPr>
            <w:r w:rsidRPr="00450F4E">
              <w:rPr>
                <w:color w:val="000000" w:themeColor="text1"/>
                <w:sz w:val="20"/>
                <w:szCs w:val="20"/>
              </w:rPr>
              <w:t>(37.94%</w:t>
            </w:r>
            <w:r w:rsidR="00EB3044">
              <w:rPr>
                <w:color w:val="000000" w:themeColor="text1"/>
                <w:sz w:val="20"/>
                <w:szCs w:val="20"/>
              </w:rPr>
              <w:t>-</w:t>
            </w:r>
            <w:r w:rsidRPr="00450F4E">
              <w:rPr>
                <w:color w:val="000000" w:themeColor="text1"/>
                <w:sz w:val="20"/>
                <w:szCs w:val="20"/>
              </w:rPr>
              <w:t>39.08%)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1C3E4" w14:textId="77777777" w:rsidR="007B22C0" w:rsidRPr="00450F4E" w:rsidRDefault="007B22C0" w:rsidP="007B22C0">
            <w:pPr>
              <w:rPr>
                <w:color w:val="000000" w:themeColor="text1"/>
                <w:sz w:val="20"/>
                <w:szCs w:val="20"/>
              </w:rPr>
            </w:pPr>
            <w:r w:rsidRPr="00450F4E">
              <w:rPr>
                <w:color w:val="000000" w:themeColor="text1"/>
                <w:sz w:val="20"/>
                <w:szCs w:val="20"/>
              </w:rPr>
              <w:t>&lt;0.001</w:t>
            </w:r>
          </w:p>
        </w:tc>
      </w:tr>
      <w:tr w:rsidR="000C6844" w:rsidRPr="00EB3044" w14:paraId="26DEFC90" w14:textId="77777777" w:rsidTr="00A22A6B">
        <w:trPr>
          <w:trHeight w:val="316"/>
          <w:jc w:val="center"/>
        </w:trPr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C7D2D" w14:textId="77777777" w:rsidR="007B22C0" w:rsidRPr="00450F4E" w:rsidRDefault="007B22C0" w:rsidP="007B22C0">
            <w:pPr>
              <w:rPr>
                <w:color w:val="000000" w:themeColor="text1"/>
                <w:sz w:val="20"/>
                <w:szCs w:val="20"/>
              </w:rPr>
            </w:pPr>
            <w:r w:rsidRPr="00450F4E">
              <w:rPr>
                <w:color w:val="000000" w:themeColor="text1"/>
                <w:sz w:val="20"/>
                <w:szCs w:val="20"/>
              </w:rPr>
              <w:t xml:space="preserve">     2 or 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ADA14" w14:textId="77777777" w:rsidR="007B22C0" w:rsidRPr="00450F4E" w:rsidRDefault="007B22C0" w:rsidP="007B22C0">
            <w:pPr>
              <w:rPr>
                <w:color w:val="000000" w:themeColor="text1"/>
                <w:sz w:val="20"/>
                <w:szCs w:val="20"/>
              </w:rPr>
            </w:pPr>
            <w:r w:rsidRPr="00450F4E">
              <w:rPr>
                <w:color w:val="000000" w:themeColor="text1"/>
                <w:sz w:val="20"/>
                <w:szCs w:val="20"/>
              </w:rPr>
              <w:t>9.69%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CFA9F" w14:textId="3039FC1D" w:rsidR="007B22C0" w:rsidRPr="00450F4E" w:rsidRDefault="007B22C0" w:rsidP="007B22C0">
            <w:pPr>
              <w:rPr>
                <w:color w:val="000000" w:themeColor="text1"/>
                <w:sz w:val="20"/>
                <w:szCs w:val="20"/>
              </w:rPr>
            </w:pPr>
            <w:r w:rsidRPr="00450F4E">
              <w:rPr>
                <w:color w:val="000000" w:themeColor="text1"/>
                <w:sz w:val="20"/>
                <w:szCs w:val="20"/>
              </w:rPr>
              <w:t>(9.22%</w:t>
            </w:r>
            <w:r w:rsidR="00EB3044">
              <w:rPr>
                <w:color w:val="000000" w:themeColor="text1"/>
                <w:sz w:val="20"/>
                <w:szCs w:val="20"/>
              </w:rPr>
              <w:t>-</w:t>
            </w:r>
            <w:r w:rsidRPr="00450F4E">
              <w:rPr>
                <w:color w:val="000000" w:themeColor="text1"/>
                <w:sz w:val="20"/>
                <w:szCs w:val="20"/>
              </w:rPr>
              <w:t>10.16%)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778EF" w14:textId="77777777" w:rsidR="007B22C0" w:rsidRPr="00450F4E" w:rsidRDefault="007B22C0" w:rsidP="007B22C0">
            <w:pPr>
              <w:rPr>
                <w:color w:val="000000" w:themeColor="text1"/>
                <w:sz w:val="20"/>
                <w:szCs w:val="20"/>
              </w:rPr>
            </w:pPr>
            <w:r w:rsidRPr="00450F4E">
              <w:rPr>
                <w:color w:val="000000" w:themeColor="text1"/>
                <w:sz w:val="20"/>
                <w:szCs w:val="20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73420" w14:textId="77777777" w:rsidR="007B22C0" w:rsidRPr="00450F4E" w:rsidRDefault="007B22C0" w:rsidP="007B22C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79E85" w14:textId="77777777" w:rsidR="007B22C0" w:rsidRPr="00450F4E" w:rsidRDefault="007B22C0" w:rsidP="007B22C0">
            <w:pPr>
              <w:rPr>
                <w:color w:val="000000" w:themeColor="text1"/>
                <w:sz w:val="20"/>
                <w:szCs w:val="20"/>
              </w:rPr>
            </w:pPr>
            <w:r w:rsidRPr="00450F4E">
              <w:rPr>
                <w:color w:val="000000" w:themeColor="text1"/>
                <w:sz w:val="20"/>
                <w:szCs w:val="20"/>
              </w:rPr>
              <w:t>22.17%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9278F" w14:textId="2E703983" w:rsidR="007B22C0" w:rsidRPr="00450F4E" w:rsidRDefault="007B22C0" w:rsidP="007B22C0">
            <w:pPr>
              <w:rPr>
                <w:color w:val="000000" w:themeColor="text1"/>
                <w:sz w:val="20"/>
                <w:szCs w:val="20"/>
              </w:rPr>
            </w:pPr>
            <w:r w:rsidRPr="00450F4E">
              <w:rPr>
                <w:color w:val="000000" w:themeColor="text1"/>
                <w:sz w:val="20"/>
                <w:szCs w:val="20"/>
              </w:rPr>
              <w:t>(21.50%</w:t>
            </w:r>
            <w:r w:rsidR="00EB3044">
              <w:rPr>
                <w:color w:val="000000" w:themeColor="text1"/>
                <w:sz w:val="20"/>
                <w:szCs w:val="20"/>
              </w:rPr>
              <w:t>-</w:t>
            </w:r>
            <w:r w:rsidRPr="00450F4E">
              <w:rPr>
                <w:color w:val="000000" w:themeColor="text1"/>
                <w:sz w:val="20"/>
                <w:szCs w:val="20"/>
              </w:rPr>
              <w:t>22.84%)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F9196" w14:textId="77777777" w:rsidR="007B22C0" w:rsidRPr="00450F4E" w:rsidRDefault="007B22C0" w:rsidP="007B22C0">
            <w:pPr>
              <w:rPr>
                <w:color w:val="000000" w:themeColor="text1"/>
                <w:sz w:val="20"/>
                <w:szCs w:val="20"/>
              </w:rPr>
            </w:pPr>
            <w:r w:rsidRPr="00450F4E">
              <w:rPr>
                <w:color w:val="000000" w:themeColor="text1"/>
                <w:sz w:val="20"/>
                <w:szCs w:val="20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0EBE7" w14:textId="77777777" w:rsidR="007B22C0" w:rsidRPr="00450F4E" w:rsidRDefault="007B22C0" w:rsidP="007B22C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6D08A" w14:textId="77777777" w:rsidR="007B22C0" w:rsidRPr="00450F4E" w:rsidRDefault="007B22C0" w:rsidP="007B22C0">
            <w:pPr>
              <w:rPr>
                <w:color w:val="000000" w:themeColor="text1"/>
                <w:sz w:val="20"/>
                <w:szCs w:val="20"/>
              </w:rPr>
            </w:pPr>
            <w:r w:rsidRPr="00450F4E">
              <w:rPr>
                <w:color w:val="000000" w:themeColor="text1"/>
                <w:sz w:val="20"/>
                <w:szCs w:val="20"/>
              </w:rPr>
              <w:t>45.36%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B0CE2" w14:textId="201B7519" w:rsidR="007B22C0" w:rsidRPr="00450F4E" w:rsidRDefault="007B22C0" w:rsidP="007B22C0">
            <w:pPr>
              <w:rPr>
                <w:color w:val="000000" w:themeColor="text1"/>
                <w:sz w:val="20"/>
                <w:szCs w:val="20"/>
              </w:rPr>
            </w:pPr>
            <w:r w:rsidRPr="00450F4E">
              <w:rPr>
                <w:color w:val="000000" w:themeColor="text1"/>
                <w:sz w:val="20"/>
                <w:szCs w:val="20"/>
              </w:rPr>
              <w:t>(44.56%</w:t>
            </w:r>
            <w:r w:rsidR="00EB3044">
              <w:rPr>
                <w:color w:val="000000" w:themeColor="text1"/>
                <w:sz w:val="20"/>
                <w:szCs w:val="20"/>
              </w:rPr>
              <w:t>-</w:t>
            </w:r>
            <w:r w:rsidRPr="00450F4E">
              <w:rPr>
                <w:color w:val="000000" w:themeColor="text1"/>
                <w:sz w:val="20"/>
                <w:szCs w:val="20"/>
              </w:rPr>
              <w:t>46.16%)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A1046" w14:textId="77777777" w:rsidR="007B22C0" w:rsidRPr="00450F4E" w:rsidRDefault="007B22C0" w:rsidP="007B22C0">
            <w:pPr>
              <w:rPr>
                <w:color w:val="000000" w:themeColor="text1"/>
                <w:sz w:val="20"/>
                <w:szCs w:val="20"/>
              </w:rPr>
            </w:pPr>
            <w:r w:rsidRPr="00450F4E">
              <w:rPr>
                <w:color w:val="000000" w:themeColor="text1"/>
                <w:sz w:val="20"/>
                <w:szCs w:val="20"/>
              </w:rPr>
              <w:t>&lt;0.001</w:t>
            </w:r>
          </w:p>
        </w:tc>
      </w:tr>
      <w:tr w:rsidR="000C6844" w:rsidRPr="00EB3044" w14:paraId="6386B7BB" w14:textId="77777777" w:rsidTr="00A22A6B">
        <w:trPr>
          <w:trHeight w:val="316"/>
          <w:jc w:val="center"/>
        </w:trPr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BDD74" w14:textId="77777777" w:rsidR="007B22C0" w:rsidRPr="00450F4E" w:rsidRDefault="007B22C0" w:rsidP="007B22C0">
            <w:pPr>
              <w:rPr>
                <w:color w:val="000000" w:themeColor="text1"/>
                <w:sz w:val="20"/>
                <w:szCs w:val="20"/>
              </w:rPr>
            </w:pPr>
            <w:r w:rsidRPr="00450F4E">
              <w:rPr>
                <w:color w:val="000000" w:themeColor="text1"/>
                <w:sz w:val="20"/>
                <w:szCs w:val="20"/>
              </w:rPr>
              <w:t xml:space="preserve">     &gt;3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B8D5F" w14:textId="77777777" w:rsidR="007B22C0" w:rsidRPr="00450F4E" w:rsidRDefault="007B22C0" w:rsidP="007B22C0">
            <w:pPr>
              <w:rPr>
                <w:color w:val="000000" w:themeColor="text1"/>
                <w:sz w:val="20"/>
                <w:szCs w:val="20"/>
              </w:rPr>
            </w:pPr>
            <w:r w:rsidRPr="00450F4E">
              <w:rPr>
                <w:color w:val="000000" w:themeColor="text1"/>
                <w:sz w:val="20"/>
                <w:szCs w:val="20"/>
              </w:rPr>
              <w:t>14.52%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B545F" w14:textId="2C21CB22" w:rsidR="007B22C0" w:rsidRPr="00450F4E" w:rsidRDefault="007B22C0" w:rsidP="007B22C0">
            <w:pPr>
              <w:rPr>
                <w:color w:val="000000" w:themeColor="text1"/>
                <w:sz w:val="20"/>
                <w:szCs w:val="20"/>
              </w:rPr>
            </w:pPr>
            <w:r w:rsidRPr="00450F4E">
              <w:rPr>
                <w:color w:val="000000" w:themeColor="text1"/>
                <w:sz w:val="20"/>
                <w:szCs w:val="20"/>
              </w:rPr>
              <w:t>(13.30%</w:t>
            </w:r>
            <w:r w:rsidR="00EB3044">
              <w:rPr>
                <w:color w:val="000000" w:themeColor="text1"/>
                <w:sz w:val="20"/>
                <w:szCs w:val="20"/>
              </w:rPr>
              <w:t>-</w:t>
            </w:r>
            <w:r w:rsidRPr="00450F4E">
              <w:rPr>
                <w:color w:val="000000" w:themeColor="text1"/>
                <w:sz w:val="20"/>
                <w:szCs w:val="20"/>
              </w:rPr>
              <w:t>15.74%)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098B3" w14:textId="77777777" w:rsidR="007B22C0" w:rsidRPr="00450F4E" w:rsidRDefault="007B22C0" w:rsidP="007B22C0">
            <w:pPr>
              <w:rPr>
                <w:color w:val="000000" w:themeColor="text1"/>
                <w:sz w:val="20"/>
                <w:szCs w:val="20"/>
              </w:rPr>
            </w:pPr>
            <w:r w:rsidRPr="00450F4E">
              <w:rPr>
                <w:color w:val="000000" w:themeColor="text1"/>
                <w:sz w:val="20"/>
                <w:szCs w:val="20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F0336" w14:textId="77777777" w:rsidR="007B22C0" w:rsidRPr="00450F4E" w:rsidRDefault="007B22C0" w:rsidP="007B22C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B15F2" w14:textId="77777777" w:rsidR="007B22C0" w:rsidRPr="00450F4E" w:rsidRDefault="007B22C0" w:rsidP="007B22C0">
            <w:pPr>
              <w:rPr>
                <w:color w:val="000000" w:themeColor="text1"/>
                <w:sz w:val="20"/>
                <w:szCs w:val="20"/>
              </w:rPr>
            </w:pPr>
            <w:r w:rsidRPr="00450F4E">
              <w:rPr>
                <w:color w:val="000000" w:themeColor="text1"/>
                <w:sz w:val="20"/>
                <w:szCs w:val="20"/>
              </w:rPr>
              <w:t>32.35%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5AAE5" w14:textId="2679D2AB" w:rsidR="007B22C0" w:rsidRPr="00450F4E" w:rsidRDefault="007B22C0" w:rsidP="007B22C0">
            <w:pPr>
              <w:rPr>
                <w:color w:val="000000" w:themeColor="text1"/>
                <w:sz w:val="20"/>
                <w:szCs w:val="20"/>
              </w:rPr>
            </w:pPr>
            <w:r w:rsidRPr="00450F4E">
              <w:rPr>
                <w:color w:val="000000" w:themeColor="text1"/>
                <w:sz w:val="20"/>
                <w:szCs w:val="20"/>
              </w:rPr>
              <w:t>(30.74%</w:t>
            </w:r>
            <w:r w:rsidR="00EB3044">
              <w:rPr>
                <w:color w:val="000000" w:themeColor="text1"/>
                <w:sz w:val="20"/>
                <w:szCs w:val="20"/>
              </w:rPr>
              <w:t>-</w:t>
            </w:r>
            <w:r w:rsidRPr="00450F4E">
              <w:rPr>
                <w:color w:val="000000" w:themeColor="text1"/>
                <w:sz w:val="20"/>
                <w:szCs w:val="20"/>
              </w:rPr>
              <w:t>33.96%)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A060E" w14:textId="77777777" w:rsidR="007B22C0" w:rsidRPr="00450F4E" w:rsidRDefault="007B22C0" w:rsidP="007B22C0">
            <w:pPr>
              <w:rPr>
                <w:color w:val="000000" w:themeColor="text1"/>
                <w:sz w:val="20"/>
                <w:szCs w:val="20"/>
              </w:rPr>
            </w:pPr>
            <w:r w:rsidRPr="00450F4E">
              <w:rPr>
                <w:color w:val="000000" w:themeColor="text1"/>
                <w:sz w:val="20"/>
                <w:szCs w:val="20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73275" w14:textId="77777777" w:rsidR="007B22C0" w:rsidRPr="00450F4E" w:rsidRDefault="007B22C0" w:rsidP="007B22C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79794" w14:textId="77777777" w:rsidR="007B22C0" w:rsidRPr="00450F4E" w:rsidRDefault="007B22C0" w:rsidP="007B22C0">
            <w:pPr>
              <w:rPr>
                <w:color w:val="000000" w:themeColor="text1"/>
                <w:sz w:val="20"/>
                <w:szCs w:val="20"/>
              </w:rPr>
            </w:pPr>
            <w:r w:rsidRPr="00450F4E">
              <w:rPr>
                <w:color w:val="000000" w:themeColor="text1"/>
                <w:sz w:val="20"/>
                <w:szCs w:val="20"/>
              </w:rPr>
              <w:t>53.58%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F0A3E" w14:textId="7E67AD5A" w:rsidR="007B22C0" w:rsidRPr="00450F4E" w:rsidRDefault="007B22C0" w:rsidP="007B22C0">
            <w:pPr>
              <w:rPr>
                <w:color w:val="000000" w:themeColor="text1"/>
                <w:sz w:val="20"/>
                <w:szCs w:val="20"/>
              </w:rPr>
            </w:pPr>
            <w:r w:rsidRPr="00450F4E">
              <w:rPr>
                <w:color w:val="000000" w:themeColor="text1"/>
                <w:sz w:val="20"/>
                <w:szCs w:val="20"/>
              </w:rPr>
              <w:t>(51.86%</w:t>
            </w:r>
            <w:r w:rsidR="00EB3044">
              <w:rPr>
                <w:color w:val="000000" w:themeColor="text1"/>
                <w:sz w:val="20"/>
                <w:szCs w:val="20"/>
              </w:rPr>
              <w:t>-</w:t>
            </w:r>
            <w:r w:rsidRPr="00450F4E">
              <w:rPr>
                <w:color w:val="000000" w:themeColor="text1"/>
                <w:sz w:val="20"/>
                <w:szCs w:val="20"/>
              </w:rPr>
              <w:t>55.30%)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8C191" w14:textId="77777777" w:rsidR="007B22C0" w:rsidRPr="00450F4E" w:rsidRDefault="007B22C0" w:rsidP="007B22C0">
            <w:pPr>
              <w:rPr>
                <w:color w:val="000000" w:themeColor="text1"/>
                <w:sz w:val="20"/>
                <w:szCs w:val="20"/>
              </w:rPr>
            </w:pPr>
            <w:r w:rsidRPr="00450F4E">
              <w:rPr>
                <w:color w:val="000000" w:themeColor="text1"/>
                <w:sz w:val="20"/>
                <w:szCs w:val="20"/>
              </w:rPr>
              <w:t>&lt;0.001</w:t>
            </w:r>
          </w:p>
        </w:tc>
      </w:tr>
      <w:tr w:rsidR="000C6844" w:rsidRPr="00EB3044" w14:paraId="10DFD84F" w14:textId="77777777" w:rsidTr="00A22A6B">
        <w:trPr>
          <w:trHeight w:val="316"/>
          <w:jc w:val="center"/>
        </w:trPr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37BE4" w14:textId="1047482E" w:rsidR="007B22C0" w:rsidRPr="00450F4E" w:rsidRDefault="007B22C0" w:rsidP="007B22C0">
            <w:pPr>
              <w:rPr>
                <w:color w:val="000000" w:themeColor="text1"/>
                <w:sz w:val="20"/>
                <w:szCs w:val="20"/>
              </w:rPr>
            </w:pPr>
            <w:r w:rsidRPr="00EB3044">
              <w:rPr>
                <w:rFonts w:eastAsia="SimSun"/>
                <w:color w:val="000000" w:themeColor="text1"/>
                <w:sz w:val="20"/>
                <w:szCs w:val="20"/>
                <w:lang w:val="en-US"/>
              </w:rPr>
              <w:t>Types of chronic diseases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4B671" w14:textId="77777777" w:rsidR="007B22C0" w:rsidRPr="00450F4E" w:rsidRDefault="007B22C0" w:rsidP="007B22C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7D403" w14:textId="77777777" w:rsidR="007B22C0" w:rsidRPr="00450F4E" w:rsidRDefault="007B22C0" w:rsidP="007B22C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D2B18" w14:textId="77777777" w:rsidR="007B22C0" w:rsidRPr="00450F4E" w:rsidRDefault="007B22C0" w:rsidP="007B22C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AED72" w14:textId="77777777" w:rsidR="007B22C0" w:rsidRPr="00450F4E" w:rsidRDefault="007B22C0" w:rsidP="007B22C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3EAF5" w14:textId="77777777" w:rsidR="007B22C0" w:rsidRPr="00450F4E" w:rsidRDefault="007B22C0" w:rsidP="007B22C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989DA" w14:textId="77777777" w:rsidR="007B22C0" w:rsidRPr="00450F4E" w:rsidRDefault="007B22C0" w:rsidP="007B22C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A49A9" w14:textId="77777777" w:rsidR="007B22C0" w:rsidRPr="00450F4E" w:rsidRDefault="007B22C0" w:rsidP="007B22C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8AD97" w14:textId="77777777" w:rsidR="007B22C0" w:rsidRPr="00450F4E" w:rsidRDefault="007B22C0" w:rsidP="007B22C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8417E" w14:textId="77777777" w:rsidR="007B22C0" w:rsidRPr="00450F4E" w:rsidRDefault="007B22C0" w:rsidP="007B22C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524C4" w14:textId="77777777" w:rsidR="007B22C0" w:rsidRPr="00450F4E" w:rsidRDefault="007B22C0" w:rsidP="007B22C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02A34" w14:textId="77777777" w:rsidR="007B22C0" w:rsidRPr="00450F4E" w:rsidRDefault="007B22C0" w:rsidP="007B22C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0C6844" w:rsidRPr="00EB3044" w14:paraId="2576E866" w14:textId="77777777" w:rsidTr="00A22A6B">
        <w:trPr>
          <w:trHeight w:val="316"/>
          <w:jc w:val="center"/>
        </w:trPr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A0E89" w14:textId="7818B7AB" w:rsidR="007B22C0" w:rsidRPr="00450F4E" w:rsidRDefault="007B22C0" w:rsidP="007B22C0">
            <w:pPr>
              <w:ind w:firstLineChars="100" w:firstLine="200"/>
              <w:rPr>
                <w:color w:val="000000" w:themeColor="text1"/>
                <w:sz w:val="20"/>
                <w:szCs w:val="20"/>
              </w:rPr>
            </w:pPr>
            <w:r w:rsidRPr="00EB3044">
              <w:rPr>
                <w:rFonts w:eastAsia="SimSun"/>
                <w:color w:val="000000" w:themeColor="text1"/>
                <w:sz w:val="20"/>
                <w:szCs w:val="20"/>
                <w:lang w:val="en-US"/>
              </w:rPr>
              <w:t xml:space="preserve">   Hypertension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C94AE" w14:textId="77777777" w:rsidR="007B22C0" w:rsidRPr="00450F4E" w:rsidRDefault="007B22C0" w:rsidP="007B22C0">
            <w:pPr>
              <w:rPr>
                <w:color w:val="000000" w:themeColor="text1"/>
                <w:sz w:val="20"/>
                <w:szCs w:val="20"/>
              </w:rPr>
            </w:pPr>
            <w:r w:rsidRPr="00450F4E">
              <w:rPr>
                <w:color w:val="000000" w:themeColor="text1"/>
                <w:sz w:val="20"/>
                <w:szCs w:val="20"/>
              </w:rPr>
              <w:t>8.35%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0BB3F" w14:textId="3D4B01D7" w:rsidR="007B22C0" w:rsidRPr="00450F4E" w:rsidRDefault="007B22C0" w:rsidP="007B22C0">
            <w:pPr>
              <w:rPr>
                <w:color w:val="000000" w:themeColor="text1"/>
                <w:sz w:val="20"/>
                <w:szCs w:val="20"/>
              </w:rPr>
            </w:pPr>
            <w:r w:rsidRPr="00450F4E">
              <w:rPr>
                <w:color w:val="000000" w:themeColor="text1"/>
                <w:sz w:val="20"/>
                <w:szCs w:val="20"/>
              </w:rPr>
              <w:t>(8.08%</w:t>
            </w:r>
            <w:r w:rsidR="00EB3044">
              <w:rPr>
                <w:color w:val="000000" w:themeColor="text1"/>
                <w:sz w:val="20"/>
                <w:szCs w:val="20"/>
              </w:rPr>
              <w:t>-</w:t>
            </w:r>
            <w:r w:rsidRPr="00450F4E">
              <w:rPr>
                <w:color w:val="000000" w:themeColor="text1"/>
                <w:sz w:val="20"/>
                <w:szCs w:val="20"/>
              </w:rPr>
              <w:t>8.62%)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BFFCD" w14:textId="77777777" w:rsidR="007B22C0" w:rsidRPr="00450F4E" w:rsidRDefault="007B22C0" w:rsidP="007B22C0">
            <w:pPr>
              <w:rPr>
                <w:color w:val="000000" w:themeColor="text1"/>
                <w:sz w:val="20"/>
                <w:szCs w:val="20"/>
              </w:rPr>
            </w:pPr>
            <w:r w:rsidRPr="00450F4E">
              <w:rPr>
                <w:color w:val="000000" w:themeColor="text1"/>
                <w:sz w:val="20"/>
                <w:szCs w:val="20"/>
              </w:rPr>
              <w:t>ref.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16A37" w14:textId="77777777" w:rsidR="007B22C0" w:rsidRPr="00450F4E" w:rsidRDefault="007B22C0" w:rsidP="007B22C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48B6F" w14:textId="77777777" w:rsidR="007B22C0" w:rsidRPr="00450F4E" w:rsidRDefault="007B22C0" w:rsidP="007B22C0">
            <w:pPr>
              <w:rPr>
                <w:color w:val="000000" w:themeColor="text1"/>
                <w:sz w:val="20"/>
                <w:szCs w:val="20"/>
              </w:rPr>
            </w:pPr>
            <w:r w:rsidRPr="00450F4E">
              <w:rPr>
                <w:color w:val="000000" w:themeColor="text1"/>
                <w:sz w:val="20"/>
                <w:szCs w:val="20"/>
              </w:rPr>
              <w:t>18.71%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5F7CB" w14:textId="681BFE14" w:rsidR="007B22C0" w:rsidRPr="00450F4E" w:rsidRDefault="007B22C0" w:rsidP="007B22C0">
            <w:pPr>
              <w:rPr>
                <w:color w:val="000000" w:themeColor="text1"/>
                <w:sz w:val="20"/>
                <w:szCs w:val="20"/>
              </w:rPr>
            </w:pPr>
            <w:r w:rsidRPr="00450F4E">
              <w:rPr>
                <w:color w:val="000000" w:themeColor="text1"/>
                <w:sz w:val="20"/>
                <w:szCs w:val="20"/>
              </w:rPr>
              <w:t>(18.34%</w:t>
            </w:r>
            <w:r w:rsidR="00EB3044">
              <w:rPr>
                <w:color w:val="000000" w:themeColor="text1"/>
                <w:sz w:val="20"/>
                <w:szCs w:val="20"/>
              </w:rPr>
              <w:t>-</w:t>
            </w:r>
            <w:r w:rsidRPr="00450F4E">
              <w:rPr>
                <w:color w:val="000000" w:themeColor="text1"/>
                <w:sz w:val="20"/>
                <w:szCs w:val="20"/>
              </w:rPr>
              <w:t>19.08%)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FF1BF" w14:textId="77777777" w:rsidR="007B22C0" w:rsidRPr="00450F4E" w:rsidRDefault="007B22C0" w:rsidP="007B22C0">
            <w:pPr>
              <w:rPr>
                <w:color w:val="000000" w:themeColor="text1"/>
                <w:sz w:val="20"/>
                <w:szCs w:val="20"/>
              </w:rPr>
            </w:pPr>
            <w:r w:rsidRPr="00450F4E">
              <w:rPr>
                <w:color w:val="000000" w:themeColor="text1"/>
                <w:sz w:val="20"/>
                <w:szCs w:val="20"/>
              </w:rPr>
              <w:t>ref.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A25C5" w14:textId="77777777" w:rsidR="007B22C0" w:rsidRPr="00450F4E" w:rsidRDefault="007B22C0" w:rsidP="007B22C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7DA4D" w14:textId="77777777" w:rsidR="007B22C0" w:rsidRPr="00450F4E" w:rsidRDefault="007B22C0" w:rsidP="007B22C0">
            <w:pPr>
              <w:rPr>
                <w:color w:val="000000" w:themeColor="text1"/>
                <w:sz w:val="20"/>
                <w:szCs w:val="20"/>
              </w:rPr>
            </w:pPr>
            <w:r w:rsidRPr="00450F4E">
              <w:rPr>
                <w:color w:val="000000" w:themeColor="text1"/>
                <w:sz w:val="20"/>
                <w:szCs w:val="20"/>
              </w:rPr>
              <w:t>38.63%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E6661" w14:textId="368BB4CC" w:rsidR="007B22C0" w:rsidRPr="00450F4E" w:rsidRDefault="007B22C0" w:rsidP="007B22C0">
            <w:pPr>
              <w:rPr>
                <w:color w:val="000000" w:themeColor="text1"/>
                <w:sz w:val="20"/>
                <w:szCs w:val="20"/>
              </w:rPr>
            </w:pPr>
            <w:r w:rsidRPr="00450F4E">
              <w:rPr>
                <w:color w:val="000000" w:themeColor="text1"/>
                <w:sz w:val="20"/>
                <w:szCs w:val="20"/>
              </w:rPr>
              <w:t>(38.16%</w:t>
            </w:r>
            <w:r w:rsidR="00EB3044">
              <w:rPr>
                <w:color w:val="000000" w:themeColor="text1"/>
                <w:sz w:val="20"/>
                <w:szCs w:val="20"/>
              </w:rPr>
              <w:t>-</w:t>
            </w:r>
            <w:r w:rsidRPr="00450F4E">
              <w:rPr>
                <w:color w:val="000000" w:themeColor="text1"/>
                <w:sz w:val="20"/>
                <w:szCs w:val="20"/>
              </w:rPr>
              <w:t>39.10%)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A901A" w14:textId="77777777" w:rsidR="007B22C0" w:rsidRPr="00450F4E" w:rsidRDefault="007B22C0" w:rsidP="007B22C0">
            <w:pPr>
              <w:rPr>
                <w:color w:val="000000" w:themeColor="text1"/>
                <w:sz w:val="20"/>
                <w:szCs w:val="20"/>
              </w:rPr>
            </w:pPr>
            <w:r w:rsidRPr="00450F4E">
              <w:rPr>
                <w:color w:val="000000" w:themeColor="text1"/>
                <w:sz w:val="20"/>
                <w:szCs w:val="20"/>
              </w:rPr>
              <w:t>ref.</w:t>
            </w:r>
          </w:p>
        </w:tc>
      </w:tr>
      <w:tr w:rsidR="000C6844" w:rsidRPr="00EB3044" w14:paraId="70CCF08A" w14:textId="77777777" w:rsidTr="00A22A6B">
        <w:trPr>
          <w:trHeight w:val="316"/>
          <w:jc w:val="center"/>
        </w:trPr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E584F" w14:textId="47C8AC4C" w:rsidR="007B22C0" w:rsidRPr="00450F4E" w:rsidRDefault="007B22C0" w:rsidP="007B22C0">
            <w:pPr>
              <w:ind w:firstLineChars="100" w:firstLine="200"/>
              <w:rPr>
                <w:color w:val="000000" w:themeColor="text1"/>
                <w:sz w:val="20"/>
                <w:szCs w:val="20"/>
              </w:rPr>
            </w:pPr>
            <w:r w:rsidRPr="00EB3044">
              <w:rPr>
                <w:rFonts w:eastAsia="SimSun"/>
                <w:color w:val="000000" w:themeColor="text1"/>
                <w:sz w:val="20"/>
                <w:szCs w:val="20"/>
                <w:lang w:val="en-US"/>
              </w:rPr>
              <w:t xml:space="preserve">   Diabetes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EC4EF" w14:textId="77777777" w:rsidR="007B22C0" w:rsidRPr="00450F4E" w:rsidRDefault="007B22C0" w:rsidP="007B22C0">
            <w:pPr>
              <w:rPr>
                <w:color w:val="000000" w:themeColor="text1"/>
                <w:sz w:val="20"/>
                <w:szCs w:val="20"/>
              </w:rPr>
            </w:pPr>
            <w:r w:rsidRPr="00450F4E">
              <w:rPr>
                <w:color w:val="000000" w:themeColor="text1"/>
                <w:sz w:val="20"/>
                <w:szCs w:val="20"/>
              </w:rPr>
              <w:t>8.19%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5F6CA" w14:textId="2CD84CB2" w:rsidR="007B22C0" w:rsidRPr="00450F4E" w:rsidRDefault="007B22C0" w:rsidP="007B22C0">
            <w:pPr>
              <w:rPr>
                <w:color w:val="000000" w:themeColor="text1"/>
                <w:sz w:val="20"/>
                <w:szCs w:val="20"/>
              </w:rPr>
            </w:pPr>
            <w:r w:rsidRPr="00450F4E">
              <w:rPr>
                <w:color w:val="000000" w:themeColor="text1"/>
                <w:sz w:val="20"/>
                <w:szCs w:val="20"/>
              </w:rPr>
              <w:t>(7.60%</w:t>
            </w:r>
            <w:r w:rsidR="00EB3044">
              <w:rPr>
                <w:color w:val="000000" w:themeColor="text1"/>
                <w:sz w:val="20"/>
                <w:szCs w:val="20"/>
              </w:rPr>
              <w:t>-</w:t>
            </w:r>
            <w:r w:rsidRPr="00450F4E">
              <w:rPr>
                <w:color w:val="000000" w:themeColor="text1"/>
                <w:sz w:val="20"/>
                <w:szCs w:val="20"/>
              </w:rPr>
              <w:t>8.78%)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987CA" w14:textId="77777777" w:rsidR="007B22C0" w:rsidRPr="00450F4E" w:rsidRDefault="007B22C0" w:rsidP="007B22C0">
            <w:pPr>
              <w:rPr>
                <w:color w:val="000000" w:themeColor="text1"/>
                <w:sz w:val="20"/>
                <w:szCs w:val="20"/>
              </w:rPr>
            </w:pPr>
            <w:r w:rsidRPr="00450F4E">
              <w:rPr>
                <w:color w:val="000000" w:themeColor="text1"/>
                <w:sz w:val="20"/>
                <w:szCs w:val="20"/>
              </w:rPr>
              <w:t>0.307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B1325" w14:textId="77777777" w:rsidR="007B22C0" w:rsidRPr="00450F4E" w:rsidRDefault="007B22C0" w:rsidP="007B22C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A4637" w14:textId="77777777" w:rsidR="007B22C0" w:rsidRPr="00450F4E" w:rsidRDefault="007B22C0" w:rsidP="007B22C0">
            <w:pPr>
              <w:rPr>
                <w:color w:val="000000" w:themeColor="text1"/>
                <w:sz w:val="20"/>
                <w:szCs w:val="20"/>
              </w:rPr>
            </w:pPr>
            <w:r w:rsidRPr="00450F4E">
              <w:rPr>
                <w:color w:val="000000" w:themeColor="text1"/>
                <w:sz w:val="20"/>
                <w:szCs w:val="20"/>
              </w:rPr>
              <w:t>18.91%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4624D" w14:textId="6E8F14B5" w:rsidR="007B22C0" w:rsidRPr="00450F4E" w:rsidRDefault="007B22C0" w:rsidP="007B22C0">
            <w:pPr>
              <w:rPr>
                <w:color w:val="000000" w:themeColor="text1"/>
                <w:sz w:val="20"/>
                <w:szCs w:val="20"/>
              </w:rPr>
            </w:pPr>
            <w:r w:rsidRPr="00450F4E">
              <w:rPr>
                <w:color w:val="000000" w:themeColor="text1"/>
                <w:sz w:val="20"/>
                <w:szCs w:val="20"/>
              </w:rPr>
              <w:t>(18.07%</w:t>
            </w:r>
            <w:r w:rsidR="00EB3044">
              <w:rPr>
                <w:color w:val="000000" w:themeColor="text1"/>
                <w:sz w:val="20"/>
                <w:szCs w:val="20"/>
              </w:rPr>
              <w:t>-</w:t>
            </w:r>
            <w:r w:rsidRPr="00450F4E">
              <w:rPr>
                <w:color w:val="000000" w:themeColor="text1"/>
                <w:sz w:val="20"/>
                <w:szCs w:val="20"/>
              </w:rPr>
              <w:t>19.75%)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C1843" w14:textId="77777777" w:rsidR="007B22C0" w:rsidRPr="00450F4E" w:rsidRDefault="007B22C0" w:rsidP="007B22C0">
            <w:pPr>
              <w:rPr>
                <w:color w:val="000000" w:themeColor="text1"/>
                <w:sz w:val="20"/>
                <w:szCs w:val="20"/>
              </w:rPr>
            </w:pPr>
            <w:r w:rsidRPr="00450F4E">
              <w:rPr>
                <w:color w:val="000000" w:themeColor="text1"/>
                <w:sz w:val="20"/>
                <w:szCs w:val="20"/>
              </w:rPr>
              <w:t>0.568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B9895" w14:textId="77777777" w:rsidR="007B22C0" w:rsidRPr="00450F4E" w:rsidRDefault="007B22C0" w:rsidP="007B22C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96898" w14:textId="77777777" w:rsidR="007B22C0" w:rsidRPr="00450F4E" w:rsidRDefault="007B22C0" w:rsidP="007B22C0">
            <w:pPr>
              <w:rPr>
                <w:color w:val="000000" w:themeColor="text1"/>
                <w:sz w:val="20"/>
                <w:szCs w:val="20"/>
              </w:rPr>
            </w:pPr>
            <w:r w:rsidRPr="00450F4E">
              <w:rPr>
                <w:color w:val="000000" w:themeColor="text1"/>
                <w:sz w:val="20"/>
                <w:szCs w:val="20"/>
              </w:rPr>
              <w:t>38.00%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E483D" w14:textId="4803DBF4" w:rsidR="007B22C0" w:rsidRPr="00450F4E" w:rsidRDefault="007B22C0" w:rsidP="007B22C0">
            <w:pPr>
              <w:rPr>
                <w:color w:val="000000" w:themeColor="text1"/>
                <w:sz w:val="20"/>
                <w:szCs w:val="20"/>
              </w:rPr>
            </w:pPr>
            <w:r w:rsidRPr="00450F4E">
              <w:rPr>
                <w:color w:val="000000" w:themeColor="text1"/>
                <w:sz w:val="20"/>
                <w:szCs w:val="20"/>
              </w:rPr>
              <w:t>(36.94%</w:t>
            </w:r>
            <w:r w:rsidR="00EB3044">
              <w:rPr>
                <w:color w:val="000000" w:themeColor="text1"/>
                <w:sz w:val="20"/>
                <w:szCs w:val="20"/>
              </w:rPr>
              <w:t>-</w:t>
            </w:r>
            <w:r w:rsidRPr="00450F4E">
              <w:rPr>
                <w:color w:val="000000" w:themeColor="text1"/>
                <w:sz w:val="20"/>
                <w:szCs w:val="20"/>
              </w:rPr>
              <w:t>39.06%)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62EC4" w14:textId="77777777" w:rsidR="007B22C0" w:rsidRPr="00450F4E" w:rsidRDefault="007B22C0" w:rsidP="007B22C0">
            <w:pPr>
              <w:rPr>
                <w:color w:val="000000" w:themeColor="text1"/>
                <w:sz w:val="20"/>
                <w:szCs w:val="20"/>
              </w:rPr>
            </w:pPr>
            <w:r w:rsidRPr="00450F4E">
              <w:rPr>
                <w:color w:val="000000" w:themeColor="text1"/>
                <w:sz w:val="20"/>
                <w:szCs w:val="20"/>
              </w:rPr>
              <w:t>0.413</w:t>
            </w:r>
          </w:p>
        </w:tc>
      </w:tr>
      <w:tr w:rsidR="000C6844" w:rsidRPr="00EB3044" w14:paraId="3BEC90B7" w14:textId="77777777" w:rsidTr="00A22A6B">
        <w:trPr>
          <w:trHeight w:val="316"/>
          <w:jc w:val="center"/>
        </w:trPr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4C816" w14:textId="64D59351" w:rsidR="007B22C0" w:rsidRPr="00450F4E" w:rsidRDefault="007B22C0" w:rsidP="007B22C0">
            <w:pPr>
              <w:ind w:firstLineChars="100" w:firstLine="200"/>
              <w:rPr>
                <w:color w:val="000000" w:themeColor="text1"/>
                <w:sz w:val="20"/>
                <w:szCs w:val="20"/>
              </w:rPr>
            </w:pPr>
            <w:r w:rsidRPr="00EB3044">
              <w:rPr>
                <w:rFonts w:eastAsia="SimSun"/>
                <w:color w:val="000000" w:themeColor="text1"/>
                <w:sz w:val="20"/>
                <w:szCs w:val="20"/>
                <w:lang w:val="en-US"/>
              </w:rPr>
              <w:t xml:space="preserve">   Comorbid with hypertension and diabetes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CA152" w14:textId="77777777" w:rsidR="007B22C0" w:rsidRPr="00450F4E" w:rsidRDefault="007B22C0" w:rsidP="007B22C0">
            <w:pPr>
              <w:rPr>
                <w:color w:val="000000" w:themeColor="text1"/>
                <w:sz w:val="20"/>
                <w:szCs w:val="20"/>
              </w:rPr>
            </w:pPr>
            <w:r w:rsidRPr="00450F4E">
              <w:rPr>
                <w:color w:val="000000" w:themeColor="text1"/>
                <w:sz w:val="20"/>
                <w:szCs w:val="20"/>
              </w:rPr>
              <w:t>9.24%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5C2DE" w14:textId="190C3D4E" w:rsidR="007B22C0" w:rsidRPr="00450F4E" w:rsidRDefault="007B22C0" w:rsidP="007B22C0">
            <w:pPr>
              <w:rPr>
                <w:color w:val="000000" w:themeColor="text1"/>
                <w:sz w:val="20"/>
                <w:szCs w:val="20"/>
              </w:rPr>
            </w:pPr>
            <w:r w:rsidRPr="00450F4E">
              <w:rPr>
                <w:color w:val="000000" w:themeColor="text1"/>
                <w:sz w:val="20"/>
                <w:szCs w:val="20"/>
              </w:rPr>
              <w:t>(8.71%</w:t>
            </w:r>
            <w:r w:rsidR="00EB3044">
              <w:rPr>
                <w:color w:val="000000" w:themeColor="text1"/>
                <w:sz w:val="20"/>
                <w:szCs w:val="20"/>
              </w:rPr>
              <w:t>-</w:t>
            </w:r>
            <w:r w:rsidRPr="00450F4E">
              <w:rPr>
                <w:color w:val="000000" w:themeColor="text1"/>
                <w:sz w:val="20"/>
                <w:szCs w:val="20"/>
              </w:rPr>
              <w:t>9.77%)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1C286" w14:textId="77777777" w:rsidR="007B22C0" w:rsidRPr="00450F4E" w:rsidRDefault="007B22C0" w:rsidP="007B22C0">
            <w:pPr>
              <w:rPr>
                <w:color w:val="000000" w:themeColor="text1"/>
                <w:sz w:val="20"/>
                <w:szCs w:val="20"/>
              </w:rPr>
            </w:pPr>
            <w:r w:rsidRPr="00450F4E">
              <w:rPr>
                <w:color w:val="000000" w:themeColor="text1"/>
                <w:sz w:val="20"/>
                <w:szCs w:val="20"/>
              </w:rPr>
              <w:t>0.047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05C88" w14:textId="77777777" w:rsidR="007B22C0" w:rsidRPr="00450F4E" w:rsidRDefault="007B22C0" w:rsidP="007B22C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A9CAF" w14:textId="77777777" w:rsidR="007B22C0" w:rsidRPr="00450F4E" w:rsidRDefault="007B22C0" w:rsidP="007B22C0">
            <w:pPr>
              <w:rPr>
                <w:color w:val="000000" w:themeColor="text1"/>
                <w:sz w:val="20"/>
                <w:szCs w:val="20"/>
              </w:rPr>
            </w:pPr>
            <w:r w:rsidRPr="00450F4E">
              <w:rPr>
                <w:color w:val="000000" w:themeColor="text1"/>
                <w:sz w:val="20"/>
                <w:szCs w:val="20"/>
              </w:rPr>
              <w:t>20.72%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99FCA" w14:textId="475C24E0" w:rsidR="007B22C0" w:rsidRPr="00450F4E" w:rsidRDefault="007B22C0" w:rsidP="007B22C0">
            <w:pPr>
              <w:rPr>
                <w:color w:val="000000" w:themeColor="text1"/>
                <w:sz w:val="20"/>
                <w:szCs w:val="20"/>
              </w:rPr>
            </w:pPr>
            <w:r w:rsidRPr="00450F4E">
              <w:rPr>
                <w:color w:val="000000" w:themeColor="text1"/>
                <w:sz w:val="20"/>
                <w:szCs w:val="20"/>
              </w:rPr>
              <w:t>(19.99%</w:t>
            </w:r>
            <w:r w:rsidR="00EB3044">
              <w:rPr>
                <w:color w:val="000000" w:themeColor="text1"/>
                <w:sz w:val="20"/>
                <w:szCs w:val="20"/>
              </w:rPr>
              <w:t>-</w:t>
            </w:r>
            <w:r w:rsidRPr="00450F4E">
              <w:rPr>
                <w:color w:val="000000" w:themeColor="text1"/>
                <w:sz w:val="20"/>
                <w:szCs w:val="20"/>
              </w:rPr>
              <w:t>21.45%)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40DC2" w14:textId="77777777" w:rsidR="007B22C0" w:rsidRPr="00450F4E" w:rsidRDefault="007B22C0" w:rsidP="007B22C0">
            <w:pPr>
              <w:rPr>
                <w:color w:val="000000" w:themeColor="text1"/>
                <w:sz w:val="20"/>
                <w:szCs w:val="20"/>
              </w:rPr>
            </w:pPr>
            <w:r w:rsidRPr="00450F4E">
              <w:rPr>
                <w:color w:val="000000" w:themeColor="text1"/>
                <w:sz w:val="20"/>
                <w:szCs w:val="20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08B3F" w14:textId="77777777" w:rsidR="007B22C0" w:rsidRPr="00450F4E" w:rsidRDefault="007B22C0" w:rsidP="007B22C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A931B" w14:textId="77777777" w:rsidR="007B22C0" w:rsidRPr="00450F4E" w:rsidRDefault="007B22C0" w:rsidP="007B22C0">
            <w:pPr>
              <w:rPr>
                <w:color w:val="000000" w:themeColor="text1"/>
                <w:sz w:val="20"/>
                <w:szCs w:val="20"/>
              </w:rPr>
            </w:pPr>
            <w:r w:rsidRPr="00450F4E">
              <w:rPr>
                <w:color w:val="000000" w:themeColor="text1"/>
                <w:sz w:val="20"/>
                <w:szCs w:val="20"/>
              </w:rPr>
              <w:t>44.51%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A3485" w14:textId="46C6496A" w:rsidR="007B22C0" w:rsidRPr="00450F4E" w:rsidRDefault="007B22C0" w:rsidP="007B22C0">
            <w:pPr>
              <w:rPr>
                <w:color w:val="000000" w:themeColor="text1"/>
                <w:sz w:val="20"/>
                <w:szCs w:val="20"/>
              </w:rPr>
            </w:pPr>
            <w:r w:rsidRPr="00450F4E">
              <w:rPr>
                <w:color w:val="000000" w:themeColor="text1"/>
                <w:sz w:val="20"/>
                <w:szCs w:val="20"/>
              </w:rPr>
              <w:t>(43.61%</w:t>
            </w:r>
            <w:r w:rsidR="00EB3044">
              <w:rPr>
                <w:color w:val="000000" w:themeColor="text1"/>
                <w:sz w:val="20"/>
                <w:szCs w:val="20"/>
              </w:rPr>
              <w:t>-</w:t>
            </w:r>
            <w:r w:rsidRPr="00450F4E">
              <w:rPr>
                <w:color w:val="000000" w:themeColor="text1"/>
                <w:sz w:val="20"/>
                <w:szCs w:val="20"/>
              </w:rPr>
              <w:t>45.41%)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DCE9F" w14:textId="77777777" w:rsidR="007B22C0" w:rsidRPr="00450F4E" w:rsidRDefault="007B22C0" w:rsidP="007B22C0">
            <w:pPr>
              <w:rPr>
                <w:color w:val="000000" w:themeColor="text1"/>
                <w:sz w:val="20"/>
                <w:szCs w:val="20"/>
              </w:rPr>
            </w:pPr>
            <w:r w:rsidRPr="00450F4E">
              <w:rPr>
                <w:color w:val="000000" w:themeColor="text1"/>
                <w:sz w:val="20"/>
                <w:szCs w:val="20"/>
              </w:rPr>
              <w:t>&lt;0.001</w:t>
            </w:r>
          </w:p>
        </w:tc>
      </w:tr>
      <w:tr w:rsidR="000C6844" w:rsidRPr="00EB3044" w14:paraId="31DA2D5C" w14:textId="77777777" w:rsidTr="00A22A6B">
        <w:trPr>
          <w:trHeight w:val="316"/>
          <w:jc w:val="center"/>
        </w:trPr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885FB" w14:textId="71D3F853" w:rsidR="007B22C0" w:rsidRPr="00450F4E" w:rsidRDefault="007B22C0" w:rsidP="007B22C0">
            <w:pPr>
              <w:rPr>
                <w:color w:val="000000" w:themeColor="text1"/>
                <w:sz w:val="20"/>
                <w:szCs w:val="20"/>
              </w:rPr>
            </w:pPr>
            <w:r w:rsidRPr="00EB3044">
              <w:rPr>
                <w:rFonts w:eastAsia="SimSun"/>
                <w:color w:val="000000" w:themeColor="text1"/>
                <w:sz w:val="20"/>
                <w:szCs w:val="20"/>
              </w:rPr>
              <w:t>Admitted departments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8F5A8" w14:textId="77777777" w:rsidR="007B22C0" w:rsidRPr="00450F4E" w:rsidRDefault="007B22C0" w:rsidP="007B22C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4F118" w14:textId="77777777" w:rsidR="007B22C0" w:rsidRPr="00450F4E" w:rsidRDefault="007B22C0" w:rsidP="007B22C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1EEFF" w14:textId="77777777" w:rsidR="007B22C0" w:rsidRPr="00450F4E" w:rsidRDefault="007B22C0" w:rsidP="007B22C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A9F35" w14:textId="77777777" w:rsidR="007B22C0" w:rsidRPr="00450F4E" w:rsidRDefault="007B22C0" w:rsidP="007B22C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A5D63" w14:textId="77777777" w:rsidR="007B22C0" w:rsidRPr="00450F4E" w:rsidRDefault="007B22C0" w:rsidP="007B22C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D9475" w14:textId="77777777" w:rsidR="007B22C0" w:rsidRPr="00450F4E" w:rsidRDefault="007B22C0" w:rsidP="007B22C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4F8CA" w14:textId="77777777" w:rsidR="007B22C0" w:rsidRPr="00450F4E" w:rsidRDefault="007B22C0" w:rsidP="007B22C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91E46" w14:textId="77777777" w:rsidR="007B22C0" w:rsidRPr="00450F4E" w:rsidRDefault="007B22C0" w:rsidP="007B22C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B2271" w14:textId="77777777" w:rsidR="007B22C0" w:rsidRPr="00450F4E" w:rsidRDefault="007B22C0" w:rsidP="007B22C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5400A" w14:textId="77777777" w:rsidR="007B22C0" w:rsidRPr="00450F4E" w:rsidRDefault="007B22C0" w:rsidP="007B22C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68432" w14:textId="77777777" w:rsidR="007B22C0" w:rsidRPr="00450F4E" w:rsidRDefault="007B22C0" w:rsidP="007B22C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0C6844" w:rsidRPr="00EB3044" w14:paraId="3A741E1B" w14:textId="77777777" w:rsidTr="00A22A6B">
        <w:trPr>
          <w:trHeight w:val="316"/>
          <w:jc w:val="center"/>
        </w:trPr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AE8EF" w14:textId="204433CF" w:rsidR="007B22C0" w:rsidRPr="00450F4E" w:rsidRDefault="007B22C0" w:rsidP="007B22C0">
            <w:pPr>
              <w:ind w:firstLineChars="100" w:firstLine="200"/>
              <w:rPr>
                <w:color w:val="000000" w:themeColor="text1"/>
                <w:sz w:val="20"/>
                <w:szCs w:val="20"/>
              </w:rPr>
            </w:pPr>
            <w:r w:rsidRPr="00EB3044">
              <w:rPr>
                <w:rFonts w:eastAsia="SimSun"/>
                <w:color w:val="000000" w:themeColor="text1"/>
                <w:sz w:val="20"/>
                <w:szCs w:val="20"/>
              </w:rPr>
              <w:t xml:space="preserve">   </w:t>
            </w:r>
            <w:r w:rsidRPr="00EB3044">
              <w:rPr>
                <w:color w:val="000000" w:themeColor="text1"/>
                <w:sz w:val="20"/>
                <w:szCs w:val="20"/>
              </w:rPr>
              <w:t>Internal Medicine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6C961" w14:textId="77777777" w:rsidR="007B22C0" w:rsidRPr="00450F4E" w:rsidRDefault="007B22C0" w:rsidP="007B22C0">
            <w:pPr>
              <w:rPr>
                <w:color w:val="000000" w:themeColor="text1"/>
                <w:sz w:val="20"/>
                <w:szCs w:val="20"/>
              </w:rPr>
            </w:pPr>
            <w:r w:rsidRPr="00450F4E">
              <w:rPr>
                <w:color w:val="000000" w:themeColor="text1"/>
                <w:sz w:val="20"/>
                <w:szCs w:val="20"/>
              </w:rPr>
              <w:t>7.30%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85CB0" w14:textId="246B8BFD" w:rsidR="007B22C0" w:rsidRPr="00450F4E" w:rsidRDefault="007B22C0" w:rsidP="007B22C0">
            <w:pPr>
              <w:rPr>
                <w:color w:val="000000" w:themeColor="text1"/>
                <w:sz w:val="20"/>
                <w:szCs w:val="20"/>
              </w:rPr>
            </w:pPr>
            <w:r w:rsidRPr="00450F4E">
              <w:rPr>
                <w:color w:val="000000" w:themeColor="text1"/>
                <w:sz w:val="20"/>
                <w:szCs w:val="20"/>
              </w:rPr>
              <w:t>(7.03%</w:t>
            </w:r>
            <w:r w:rsidR="00EB3044">
              <w:rPr>
                <w:color w:val="000000" w:themeColor="text1"/>
                <w:sz w:val="20"/>
                <w:szCs w:val="20"/>
              </w:rPr>
              <w:t>-</w:t>
            </w:r>
            <w:r w:rsidRPr="00450F4E">
              <w:rPr>
                <w:color w:val="000000" w:themeColor="text1"/>
                <w:sz w:val="20"/>
                <w:szCs w:val="20"/>
              </w:rPr>
              <w:t>7.57%)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8AC99" w14:textId="77777777" w:rsidR="007B22C0" w:rsidRPr="00450F4E" w:rsidRDefault="007B22C0" w:rsidP="007B22C0">
            <w:pPr>
              <w:rPr>
                <w:color w:val="000000" w:themeColor="text1"/>
                <w:sz w:val="20"/>
                <w:szCs w:val="20"/>
              </w:rPr>
            </w:pPr>
            <w:r w:rsidRPr="00450F4E">
              <w:rPr>
                <w:color w:val="000000" w:themeColor="text1"/>
                <w:sz w:val="20"/>
                <w:szCs w:val="20"/>
              </w:rPr>
              <w:t>ref.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22933" w14:textId="77777777" w:rsidR="007B22C0" w:rsidRPr="00450F4E" w:rsidRDefault="007B22C0" w:rsidP="007B22C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3452C" w14:textId="77777777" w:rsidR="007B22C0" w:rsidRPr="00450F4E" w:rsidRDefault="007B22C0" w:rsidP="007B22C0">
            <w:pPr>
              <w:rPr>
                <w:color w:val="000000" w:themeColor="text1"/>
                <w:sz w:val="20"/>
                <w:szCs w:val="20"/>
              </w:rPr>
            </w:pPr>
            <w:r w:rsidRPr="00450F4E">
              <w:rPr>
                <w:color w:val="000000" w:themeColor="text1"/>
                <w:sz w:val="20"/>
                <w:szCs w:val="20"/>
              </w:rPr>
              <w:t>17.60%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172F1" w14:textId="37651F64" w:rsidR="007B22C0" w:rsidRPr="00450F4E" w:rsidRDefault="007B22C0" w:rsidP="007B22C0">
            <w:pPr>
              <w:rPr>
                <w:color w:val="000000" w:themeColor="text1"/>
                <w:sz w:val="20"/>
                <w:szCs w:val="20"/>
              </w:rPr>
            </w:pPr>
            <w:r w:rsidRPr="00450F4E">
              <w:rPr>
                <w:color w:val="000000" w:themeColor="text1"/>
                <w:sz w:val="20"/>
                <w:szCs w:val="20"/>
              </w:rPr>
              <w:t>(17.19%</w:t>
            </w:r>
            <w:r w:rsidR="00EB3044">
              <w:rPr>
                <w:color w:val="000000" w:themeColor="text1"/>
                <w:sz w:val="20"/>
                <w:szCs w:val="20"/>
              </w:rPr>
              <w:t>-</w:t>
            </w:r>
            <w:r w:rsidRPr="00450F4E">
              <w:rPr>
                <w:color w:val="000000" w:themeColor="text1"/>
                <w:sz w:val="20"/>
                <w:szCs w:val="20"/>
              </w:rPr>
              <w:t>18.01%)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345BE" w14:textId="77777777" w:rsidR="007B22C0" w:rsidRPr="00450F4E" w:rsidRDefault="007B22C0" w:rsidP="007B22C0">
            <w:pPr>
              <w:rPr>
                <w:color w:val="000000" w:themeColor="text1"/>
                <w:sz w:val="20"/>
                <w:szCs w:val="20"/>
              </w:rPr>
            </w:pPr>
            <w:r w:rsidRPr="00450F4E">
              <w:rPr>
                <w:color w:val="000000" w:themeColor="text1"/>
                <w:sz w:val="20"/>
                <w:szCs w:val="20"/>
              </w:rPr>
              <w:t>ref.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75AB8" w14:textId="77777777" w:rsidR="007B22C0" w:rsidRPr="00450F4E" w:rsidRDefault="007B22C0" w:rsidP="007B22C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036BC" w14:textId="77777777" w:rsidR="007B22C0" w:rsidRPr="00450F4E" w:rsidRDefault="007B22C0" w:rsidP="007B22C0">
            <w:pPr>
              <w:rPr>
                <w:color w:val="000000" w:themeColor="text1"/>
                <w:sz w:val="20"/>
                <w:szCs w:val="20"/>
              </w:rPr>
            </w:pPr>
            <w:r w:rsidRPr="00450F4E">
              <w:rPr>
                <w:color w:val="000000" w:themeColor="text1"/>
                <w:sz w:val="20"/>
                <w:szCs w:val="20"/>
              </w:rPr>
              <w:t>39.77%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0A7BC" w14:textId="5AE0B373" w:rsidR="007B22C0" w:rsidRPr="00450F4E" w:rsidRDefault="007B22C0" w:rsidP="007B22C0">
            <w:pPr>
              <w:rPr>
                <w:color w:val="000000" w:themeColor="text1"/>
                <w:sz w:val="20"/>
                <w:szCs w:val="20"/>
              </w:rPr>
            </w:pPr>
            <w:r w:rsidRPr="00450F4E">
              <w:rPr>
                <w:color w:val="000000" w:themeColor="text1"/>
                <w:sz w:val="20"/>
                <w:szCs w:val="20"/>
              </w:rPr>
              <w:t>(39.26%</w:t>
            </w:r>
            <w:r w:rsidR="00EB3044">
              <w:rPr>
                <w:color w:val="000000" w:themeColor="text1"/>
                <w:sz w:val="20"/>
                <w:szCs w:val="20"/>
              </w:rPr>
              <w:t>-</w:t>
            </w:r>
            <w:r w:rsidRPr="00450F4E">
              <w:rPr>
                <w:color w:val="000000" w:themeColor="text1"/>
                <w:sz w:val="20"/>
                <w:szCs w:val="20"/>
              </w:rPr>
              <w:t>40.28%)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F9E2D" w14:textId="77777777" w:rsidR="007B22C0" w:rsidRPr="00450F4E" w:rsidRDefault="007B22C0" w:rsidP="007B22C0">
            <w:pPr>
              <w:rPr>
                <w:color w:val="000000" w:themeColor="text1"/>
                <w:sz w:val="20"/>
                <w:szCs w:val="20"/>
              </w:rPr>
            </w:pPr>
            <w:r w:rsidRPr="00450F4E">
              <w:rPr>
                <w:color w:val="000000" w:themeColor="text1"/>
                <w:sz w:val="20"/>
                <w:szCs w:val="20"/>
              </w:rPr>
              <w:t>ref.</w:t>
            </w:r>
          </w:p>
        </w:tc>
      </w:tr>
      <w:tr w:rsidR="000C6844" w:rsidRPr="00EB3044" w14:paraId="1295E8FF" w14:textId="77777777" w:rsidTr="00A22A6B">
        <w:trPr>
          <w:trHeight w:val="316"/>
          <w:jc w:val="center"/>
        </w:trPr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3D205" w14:textId="36DE7B3D" w:rsidR="007B22C0" w:rsidRPr="00450F4E" w:rsidRDefault="007B22C0" w:rsidP="007B22C0">
            <w:pPr>
              <w:ind w:firstLineChars="100" w:firstLine="200"/>
              <w:rPr>
                <w:color w:val="000000" w:themeColor="text1"/>
                <w:sz w:val="20"/>
                <w:szCs w:val="20"/>
              </w:rPr>
            </w:pPr>
            <w:r w:rsidRPr="00EB3044">
              <w:rPr>
                <w:rFonts w:eastAsia="SimSun"/>
                <w:color w:val="000000" w:themeColor="text1"/>
                <w:sz w:val="20"/>
                <w:szCs w:val="20"/>
              </w:rPr>
              <w:t xml:space="preserve">   Other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CC5FB" w14:textId="77777777" w:rsidR="007B22C0" w:rsidRPr="00450F4E" w:rsidRDefault="007B22C0" w:rsidP="007B22C0">
            <w:pPr>
              <w:rPr>
                <w:color w:val="000000" w:themeColor="text1"/>
                <w:sz w:val="20"/>
                <w:szCs w:val="20"/>
              </w:rPr>
            </w:pPr>
            <w:r w:rsidRPr="00450F4E">
              <w:rPr>
                <w:color w:val="000000" w:themeColor="text1"/>
                <w:sz w:val="20"/>
                <w:szCs w:val="20"/>
              </w:rPr>
              <w:t>9.38%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428EA" w14:textId="3AE886DC" w:rsidR="007B22C0" w:rsidRPr="00450F4E" w:rsidRDefault="007B22C0" w:rsidP="007B22C0">
            <w:pPr>
              <w:rPr>
                <w:color w:val="000000" w:themeColor="text1"/>
                <w:sz w:val="20"/>
                <w:szCs w:val="20"/>
              </w:rPr>
            </w:pPr>
            <w:r w:rsidRPr="00450F4E">
              <w:rPr>
                <w:color w:val="000000" w:themeColor="text1"/>
                <w:sz w:val="20"/>
                <w:szCs w:val="20"/>
              </w:rPr>
              <w:t>(8.89%</w:t>
            </w:r>
            <w:r w:rsidR="00EB3044">
              <w:rPr>
                <w:color w:val="000000" w:themeColor="text1"/>
                <w:sz w:val="20"/>
                <w:szCs w:val="20"/>
              </w:rPr>
              <w:t>-</w:t>
            </w:r>
            <w:r w:rsidRPr="00450F4E">
              <w:rPr>
                <w:color w:val="000000" w:themeColor="text1"/>
                <w:sz w:val="20"/>
                <w:szCs w:val="20"/>
              </w:rPr>
              <w:t>9.87%)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28713" w14:textId="77777777" w:rsidR="007B22C0" w:rsidRPr="00450F4E" w:rsidRDefault="007B22C0" w:rsidP="007B22C0">
            <w:pPr>
              <w:rPr>
                <w:color w:val="000000" w:themeColor="text1"/>
                <w:sz w:val="20"/>
                <w:szCs w:val="20"/>
              </w:rPr>
            </w:pPr>
            <w:r w:rsidRPr="00450F4E">
              <w:rPr>
                <w:color w:val="000000" w:themeColor="text1"/>
                <w:sz w:val="20"/>
                <w:szCs w:val="20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4DD97" w14:textId="77777777" w:rsidR="007B22C0" w:rsidRPr="00450F4E" w:rsidRDefault="007B22C0" w:rsidP="007B22C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59CBB" w14:textId="77777777" w:rsidR="007B22C0" w:rsidRPr="00450F4E" w:rsidRDefault="007B22C0" w:rsidP="007B22C0">
            <w:pPr>
              <w:rPr>
                <w:color w:val="000000" w:themeColor="text1"/>
                <w:sz w:val="20"/>
                <w:szCs w:val="20"/>
              </w:rPr>
            </w:pPr>
            <w:r w:rsidRPr="00450F4E">
              <w:rPr>
                <w:color w:val="000000" w:themeColor="text1"/>
                <w:sz w:val="20"/>
                <w:szCs w:val="20"/>
              </w:rPr>
              <w:t>18.68%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A9896" w14:textId="2CCFF376" w:rsidR="007B22C0" w:rsidRPr="00450F4E" w:rsidRDefault="007B22C0" w:rsidP="007B22C0">
            <w:pPr>
              <w:rPr>
                <w:color w:val="000000" w:themeColor="text1"/>
                <w:sz w:val="20"/>
                <w:szCs w:val="20"/>
              </w:rPr>
            </w:pPr>
            <w:r w:rsidRPr="00450F4E">
              <w:rPr>
                <w:color w:val="000000" w:themeColor="text1"/>
                <w:sz w:val="20"/>
                <w:szCs w:val="20"/>
              </w:rPr>
              <w:t>(18.01%</w:t>
            </w:r>
            <w:r w:rsidR="00EB3044">
              <w:rPr>
                <w:color w:val="000000" w:themeColor="text1"/>
                <w:sz w:val="20"/>
                <w:szCs w:val="20"/>
              </w:rPr>
              <w:t>-</w:t>
            </w:r>
            <w:r w:rsidRPr="00450F4E">
              <w:rPr>
                <w:color w:val="000000" w:themeColor="text1"/>
                <w:sz w:val="20"/>
                <w:szCs w:val="20"/>
              </w:rPr>
              <w:t>19.35%)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C867D" w14:textId="77777777" w:rsidR="007B22C0" w:rsidRPr="00450F4E" w:rsidRDefault="007B22C0" w:rsidP="007B22C0">
            <w:pPr>
              <w:rPr>
                <w:color w:val="000000" w:themeColor="text1"/>
                <w:sz w:val="20"/>
                <w:szCs w:val="20"/>
              </w:rPr>
            </w:pPr>
            <w:r w:rsidRPr="00450F4E">
              <w:rPr>
                <w:color w:val="000000" w:themeColor="text1"/>
                <w:sz w:val="20"/>
                <w:szCs w:val="20"/>
              </w:rPr>
              <w:t>0.012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034A4" w14:textId="77777777" w:rsidR="007B22C0" w:rsidRPr="00450F4E" w:rsidRDefault="007B22C0" w:rsidP="007B22C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03923" w14:textId="77777777" w:rsidR="007B22C0" w:rsidRPr="00450F4E" w:rsidRDefault="007B22C0" w:rsidP="007B22C0">
            <w:pPr>
              <w:rPr>
                <w:color w:val="000000" w:themeColor="text1"/>
                <w:sz w:val="20"/>
                <w:szCs w:val="20"/>
              </w:rPr>
            </w:pPr>
            <w:r w:rsidRPr="00450F4E">
              <w:rPr>
                <w:color w:val="000000" w:themeColor="text1"/>
                <w:sz w:val="20"/>
                <w:szCs w:val="20"/>
              </w:rPr>
              <w:t>35.16%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CF172" w14:textId="7FB4A914" w:rsidR="007B22C0" w:rsidRPr="00450F4E" w:rsidRDefault="007B22C0" w:rsidP="007B22C0">
            <w:pPr>
              <w:rPr>
                <w:color w:val="000000" w:themeColor="text1"/>
                <w:sz w:val="20"/>
                <w:szCs w:val="20"/>
              </w:rPr>
            </w:pPr>
            <w:r w:rsidRPr="00450F4E">
              <w:rPr>
                <w:color w:val="000000" w:themeColor="text1"/>
                <w:sz w:val="20"/>
                <w:szCs w:val="20"/>
              </w:rPr>
              <w:t>(34.36%</w:t>
            </w:r>
            <w:r w:rsidR="00EB3044">
              <w:rPr>
                <w:color w:val="000000" w:themeColor="text1"/>
                <w:sz w:val="20"/>
                <w:szCs w:val="20"/>
              </w:rPr>
              <w:t>-</w:t>
            </w:r>
            <w:r w:rsidRPr="00450F4E">
              <w:rPr>
                <w:color w:val="000000" w:themeColor="text1"/>
                <w:sz w:val="20"/>
                <w:szCs w:val="20"/>
              </w:rPr>
              <w:t>35.96%)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77451" w14:textId="77777777" w:rsidR="007B22C0" w:rsidRPr="00450F4E" w:rsidRDefault="007B22C0" w:rsidP="007B22C0">
            <w:pPr>
              <w:rPr>
                <w:color w:val="000000" w:themeColor="text1"/>
                <w:sz w:val="20"/>
                <w:szCs w:val="20"/>
              </w:rPr>
            </w:pPr>
            <w:r w:rsidRPr="00450F4E">
              <w:rPr>
                <w:color w:val="000000" w:themeColor="text1"/>
                <w:sz w:val="20"/>
                <w:szCs w:val="20"/>
              </w:rPr>
              <w:t>&lt;0.001</w:t>
            </w:r>
          </w:p>
        </w:tc>
      </w:tr>
      <w:tr w:rsidR="000C6844" w:rsidRPr="00EB3044" w14:paraId="0A3BC5F7" w14:textId="77777777" w:rsidTr="00A22A6B">
        <w:trPr>
          <w:trHeight w:val="316"/>
          <w:jc w:val="center"/>
        </w:trPr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184080" w14:textId="51555DFF" w:rsidR="007B22C0" w:rsidRPr="00450F4E" w:rsidRDefault="007B22C0" w:rsidP="007B22C0">
            <w:pPr>
              <w:ind w:firstLineChars="100" w:firstLine="200"/>
              <w:rPr>
                <w:color w:val="000000" w:themeColor="text1"/>
                <w:sz w:val="20"/>
                <w:szCs w:val="20"/>
              </w:rPr>
            </w:pPr>
            <w:r w:rsidRPr="00EB3044">
              <w:rPr>
                <w:rFonts w:eastAsia="SimSun"/>
                <w:color w:val="000000" w:themeColor="text1"/>
                <w:sz w:val="20"/>
                <w:szCs w:val="20"/>
              </w:rPr>
              <w:t xml:space="preserve">   TCM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6F3B60" w14:textId="77777777" w:rsidR="007B22C0" w:rsidRPr="00450F4E" w:rsidRDefault="007B22C0" w:rsidP="007B22C0">
            <w:pPr>
              <w:rPr>
                <w:color w:val="000000" w:themeColor="text1"/>
                <w:sz w:val="20"/>
                <w:szCs w:val="20"/>
              </w:rPr>
            </w:pPr>
            <w:r w:rsidRPr="00450F4E">
              <w:rPr>
                <w:color w:val="000000" w:themeColor="text1"/>
                <w:sz w:val="20"/>
                <w:szCs w:val="20"/>
              </w:rPr>
              <w:t>10.71%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45B9A6" w14:textId="0B916AEA" w:rsidR="007B22C0" w:rsidRPr="00450F4E" w:rsidRDefault="007B22C0" w:rsidP="007B22C0">
            <w:pPr>
              <w:rPr>
                <w:color w:val="000000" w:themeColor="text1"/>
                <w:sz w:val="20"/>
                <w:szCs w:val="20"/>
              </w:rPr>
            </w:pPr>
            <w:r w:rsidRPr="00450F4E">
              <w:rPr>
                <w:color w:val="000000" w:themeColor="text1"/>
                <w:sz w:val="20"/>
                <w:szCs w:val="20"/>
              </w:rPr>
              <w:t>(10.18%</w:t>
            </w:r>
            <w:r w:rsidR="00EB3044">
              <w:rPr>
                <w:color w:val="000000" w:themeColor="text1"/>
                <w:sz w:val="20"/>
                <w:szCs w:val="20"/>
              </w:rPr>
              <w:t>-</w:t>
            </w:r>
            <w:r w:rsidRPr="00450F4E">
              <w:rPr>
                <w:color w:val="000000" w:themeColor="text1"/>
                <w:sz w:val="20"/>
                <w:szCs w:val="20"/>
              </w:rPr>
              <w:t>11.24%)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F00518" w14:textId="77777777" w:rsidR="007B22C0" w:rsidRPr="00450F4E" w:rsidRDefault="007B22C0" w:rsidP="007B22C0">
            <w:pPr>
              <w:rPr>
                <w:color w:val="000000" w:themeColor="text1"/>
                <w:sz w:val="20"/>
                <w:szCs w:val="20"/>
              </w:rPr>
            </w:pPr>
            <w:r w:rsidRPr="00450F4E">
              <w:rPr>
                <w:color w:val="000000" w:themeColor="text1"/>
                <w:sz w:val="20"/>
                <w:szCs w:val="20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006A38" w14:textId="77777777" w:rsidR="007B22C0" w:rsidRPr="00450F4E" w:rsidRDefault="007B22C0" w:rsidP="007B22C0">
            <w:pPr>
              <w:rPr>
                <w:color w:val="000000" w:themeColor="text1"/>
                <w:sz w:val="20"/>
                <w:szCs w:val="20"/>
              </w:rPr>
            </w:pPr>
            <w:r w:rsidRPr="00450F4E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F7D3F6" w14:textId="77777777" w:rsidR="007B22C0" w:rsidRPr="00450F4E" w:rsidRDefault="007B22C0" w:rsidP="007B22C0">
            <w:pPr>
              <w:rPr>
                <w:color w:val="000000" w:themeColor="text1"/>
                <w:sz w:val="20"/>
                <w:szCs w:val="20"/>
              </w:rPr>
            </w:pPr>
            <w:r w:rsidRPr="00450F4E">
              <w:rPr>
                <w:color w:val="000000" w:themeColor="text1"/>
                <w:sz w:val="20"/>
                <w:szCs w:val="20"/>
              </w:rPr>
              <w:t>23.47%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8B7A9C" w14:textId="19AF2CD5" w:rsidR="007B22C0" w:rsidRPr="00450F4E" w:rsidRDefault="007B22C0" w:rsidP="007B22C0">
            <w:pPr>
              <w:rPr>
                <w:color w:val="000000" w:themeColor="text1"/>
                <w:sz w:val="20"/>
                <w:szCs w:val="20"/>
              </w:rPr>
            </w:pPr>
            <w:r w:rsidRPr="00450F4E">
              <w:rPr>
                <w:color w:val="000000" w:themeColor="text1"/>
                <w:sz w:val="20"/>
                <w:szCs w:val="20"/>
              </w:rPr>
              <w:t>(22.76%</w:t>
            </w:r>
            <w:r w:rsidR="00EB3044">
              <w:rPr>
                <w:color w:val="000000" w:themeColor="text1"/>
                <w:sz w:val="20"/>
                <w:szCs w:val="20"/>
              </w:rPr>
              <w:t>-</w:t>
            </w:r>
            <w:r w:rsidRPr="00450F4E">
              <w:rPr>
                <w:color w:val="000000" w:themeColor="text1"/>
                <w:sz w:val="20"/>
                <w:szCs w:val="20"/>
              </w:rPr>
              <w:t>24.18%)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EB57EA" w14:textId="77777777" w:rsidR="007B22C0" w:rsidRPr="00450F4E" w:rsidRDefault="007B22C0" w:rsidP="007B22C0">
            <w:pPr>
              <w:rPr>
                <w:color w:val="000000" w:themeColor="text1"/>
                <w:sz w:val="20"/>
                <w:szCs w:val="20"/>
              </w:rPr>
            </w:pPr>
            <w:r w:rsidRPr="00450F4E">
              <w:rPr>
                <w:color w:val="000000" w:themeColor="text1"/>
                <w:sz w:val="20"/>
                <w:szCs w:val="20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986A0D" w14:textId="77777777" w:rsidR="007B22C0" w:rsidRPr="00450F4E" w:rsidRDefault="007B22C0" w:rsidP="007B22C0">
            <w:pPr>
              <w:rPr>
                <w:color w:val="000000" w:themeColor="text1"/>
                <w:sz w:val="20"/>
                <w:szCs w:val="20"/>
              </w:rPr>
            </w:pPr>
            <w:r w:rsidRPr="00450F4E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29377B" w14:textId="77777777" w:rsidR="007B22C0" w:rsidRPr="00450F4E" w:rsidRDefault="007B22C0" w:rsidP="007B22C0">
            <w:pPr>
              <w:rPr>
                <w:color w:val="000000" w:themeColor="text1"/>
                <w:sz w:val="20"/>
                <w:szCs w:val="20"/>
              </w:rPr>
            </w:pPr>
            <w:r w:rsidRPr="00450F4E">
              <w:rPr>
                <w:color w:val="000000" w:themeColor="text1"/>
                <w:sz w:val="20"/>
                <w:szCs w:val="20"/>
              </w:rPr>
              <w:t>43.92%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4263D2" w14:textId="6E5D9863" w:rsidR="007B22C0" w:rsidRPr="00450F4E" w:rsidRDefault="007B22C0" w:rsidP="007B22C0">
            <w:pPr>
              <w:rPr>
                <w:color w:val="000000" w:themeColor="text1"/>
                <w:sz w:val="20"/>
                <w:szCs w:val="20"/>
              </w:rPr>
            </w:pPr>
            <w:r w:rsidRPr="00450F4E">
              <w:rPr>
                <w:color w:val="000000" w:themeColor="text1"/>
                <w:sz w:val="20"/>
                <w:szCs w:val="20"/>
              </w:rPr>
              <w:t>(43.08%</w:t>
            </w:r>
            <w:r w:rsidR="00EB3044">
              <w:rPr>
                <w:color w:val="000000" w:themeColor="text1"/>
                <w:sz w:val="20"/>
                <w:szCs w:val="20"/>
              </w:rPr>
              <w:t>-</w:t>
            </w:r>
            <w:r w:rsidRPr="00450F4E">
              <w:rPr>
                <w:color w:val="000000" w:themeColor="text1"/>
                <w:sz w:val="20"/>
                <w:szCs w:val="20"/>
              </w:rPr>
              <w:t>44.76%)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FC259C" w14:textId="77777777" w:rsidR="007B22C0" w:rsidRPr="00450F4E" w:rsidRDefault="007B22C0" w:rsidP="007B22C0">
            <w:pPr>
              <w:rPr>
                <w:color w:val="000000" w:themeColor="text1"/>
                <w:sz w:val="20"/>
                <w:szCs w:val="20"/>
              </w:rPr>
            </w:pPr>
            <w:r w:rsidRPr="00450F4E">
              <w:rPr>
                <w:color w:val="000000" w:themeColor="text1"/>
                <w:sz w:val="20"/>
                <w:szCs w:val="20"/>
              </w:rPr>
              <w:t>&lt;0.001</w:t>
            </w:r>
          </w:p>
        </w:tc>
      </w:tr>
    </w:tbl>
    <w:p w14:paraId="7578A354" w14:textId="77777777" w:rsidR="00450F4E" w:rsidRDefault="00450F4E">
      <w:pPr>
        <w:rPr>
          <w:color w:val="000000" w:themeColor="text1"/>
          <w:sz w:val="20"/>
          <w:szCs w:val="20"/>
        </w:rPr>
      </w:pPr>
    </w:p>
    <w:p w14:paraId="57562021" w14:textId="77777777" w:rsidR="00B00AFA" w:rsidRDefault="00B00AFA">
      <w:pPr>
        <w:rPr>
          <w:color w:val="000000" w:themeColor="text1"/>
          <w:sz w:val="20"/>
          <w:szCs w:val="20"/>
        </w:rPr>
      </w:pPr>
    </w:p>
    <w:p w14:paraId="20BECAC1" w14:textId="77777777" w:rsidR="00B00AFA" w:rsidRPr="00EB3044" w:rsidRDefault="00B00AFA">
      <w:pPr>
        <w:rPr>
          <w:color w:val="000000" w:themeColor="text1"/>
          <w:sz w:val="20"/>
          <w:szCs w:val="20"/>
        </w:rPr>
      </w:pPr>
    </w:p>
    <w:p w14:paraId="736D43F6" w14:textId="52A262F0" w:rsidR="0012794E" w:rsidRPr="00EB3044" w:rsidRDefault="0012794E" w:rsidP="00CE64BD">
      <w:pPr>
        <w:jc w:val="center"/>
        <w:rPr>
          <w:color w:val="000000" w:themeColor="text1"/>
          <w:sz w:val="20"/>
          <w:szCs w:val="20"/>
        </w:rPr>
      </w:pPr>
      <w:r w:rsidRPr="00EB3044">
        <w:rPr>
          <w:color w:val="000000" w:themeColor="text1"/>
          <w:sz w:val="20"/>
          <w:szCs w:val="20"/>
        </w:rPr>
        <w:t xml:space="preserve">Table A2 </w:t>
      </w:r>
      <w:r w:rsidR="006543B5" w:rsidRPr="00EB3044">
        <w:rPr>
          <w:color w:val="000000" w:themeColor="text1"/>
          <w:sz w:val="20"/>
          <w:szCs w:val="20"/>
        </w:rPr>
        <w:t>Hypertension and type 2 diabetes-related complications by travel distance to hospitals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5140"/>
        <w:gridCol w:w="2234"/>
        <w:gridCol w:w="2076"/>
        <w:gridCol w:w="2237"/>
        <w:gridCol w:w="1273"/>
      </w:tblGrid>
      <w:tr w:rsidR="000C6844" w:rsidRPr="00EB3044" w14:paraId="62073891" w14:textId="77777777" w:rsidTr="000C6844">
        <w:trPr>
          <w:trHeight w:val="320"/>
          <w:jc w:val="center"/>
        </w:trPr>
        <w:tc>
          <w:tcPr>
            <w:tcW w:w="198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6EADF" w14:textId="4720F649" w:rsidR="0012794E" w:rsidRPr="0012794E" w:rsidRDefault="00CA1C74" w:rsidP="0012794E">
            <w:pPr>
              <w:rPr>
                <w:color w:val="000000" w:themeColor="text1"/>
                <w:sz w:val="20"/>
                <w:szCs w:val="20"/>
              </w:rPr>
            </w:pPr>
            <w:r w:rsidRPr="00EB3044">
              <w:rPr>
                <w:rFonts w:eastAsia="SimSun"/>
                <w:color w:val="000000" w:themeColor="text1"/>
                <w:sz w:val="20"/>
                <w:szCs w:val="20"/>
              </w:rPr>
              <w:t>Complications</w:t>
            </w:r>
          </w:p>
        </w:tc>
        <w:tc>
          <w:tcPr>
            <w:tcW w:w="252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5D29B5" w14:textId="5368EE8E" w:rsidR="0012794E" w:rsidRPr="0012794E" w:rsidRDefault="00CC554F" w:rsidP="0012794E">
            <w:pPr>
              <w:rPr>
                <w:color w:val="000000" w:themeColor="text1"/>
                <w:sz w:val="20"/>
                <w:szCs w:val="20"/>
              </w:rPr>
            </w:pPr>
            <w:r w:rsidRPr="00EB3044">
              <w:rPr>
                <w:rFonts w:eastAsia="SimSun"/>
                <w:color w:val="000000" w:themeColor="text1"/>
                <w:sz w:val="20"/>
                <w:szCs w:val="20"/>
              </w:rPr>
              <w:t>Travel distance to hospitals</w:t>
            </w:r>
            <w:r w:rsidR="0012794E" w:rsidRPr="0012794E">
              <w:rPr>
                <w:color w:val="000000" w:themeColor="text1"/>
                <w:sz w:val="20"/>
                <w:szCs w:val="20"/>
              </w:rPr>
              <w:t xml:space="preserve">, </w:t>
            </w:r>
            <w:r w:rsidR="00823650" w:rsidRPr="00EB3044">
              <w:rPr>
                <w:rFonts w:eastAsia="SimSun" w:hint="eastAsia"/>
                <w:color w:val="000000" w:themeColor="text1"/>
                <w:sz w:val="20"/>
                <w:szCs w:val="20"/>
              </w:rPr>
              <w:t>N (</w:t>
            </w:r>
            <w:r w:rsidR="00C846B6" w:rsidRPr="00EB3044">
              <w:rPr>
                <w:rFonts w:eastAsia="SimSun" w:hint="eastAsia"/>
                <w:color w:val="000000" w:themeColor="text1"/>
                <w:sz w:val="20"/>
                <w:szCs w:val="20"/>
              </w:rPr>
              <w:t>proportion of patients with complications</w:t>
            </w:r>
            <w:r w:rsidR="00E74636" w:rsidRPr="00EB3044">
              <w:rPr>
                <w:rFonts w:eastAsia="SimSun" w:hint="eastAsia"/>
                <w:color w:val="000000" w:themeColor="text1"/>
                <w:sz w:val="20"/>
                <w:szCs w:val="20"/>
              </w:rPr>
              <w:t>%</w:t>
            </w:r>
            <w:r w:rsidR="006272D2" w:rsidRPr="00EB3044">
              <w:rPr>
                <w:rFonts w:eastAsia="SimSu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15BD2D" w14:textId="77777777" w:rsidR="0012794E" w:rsidRPr="0012794E" w:rsidRDefault="0012794E" w:rsidP="0012794E">
            <w:pPr>
              <w:rPr>
                <w:color w:val="000000" w:themeColor="text1"/>
                <w:sz w:val="20"/>
                <w:szCs w:val="20"/>
              </w:rPr>
            </w:pPr>
            <w:r w:rsidRPr="0012794E">
              <w:rPr>
                <w:color w:val="000000" w:themeColor="text1"/>
                <w:sz w:val="20"/>
                <w:szCs w:val="20"/>
              </w:rPr>
              <w:t> </w:t>
            </w:r>
          </w:p>
        </w:tc>
      </w:tr>
      <w:tr w:rsidR="000C6844" w:rsidRPr="00EB3044" w14:paraId="771D142B" w14:textId="77777777" w:rsidTr="000C6844">
        <w:trPr>
          <w:trHeight w:val="320"/>
          <w:jc w:val="center"/>
        </w:trPr>
        <w:tc>
          <w:tcPr>
            <w:tcW w:w="19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120EFB" w14:textId="77777777" w:rsidR="0012794E" w:rsidRPr="0012794E" w:rsidRDefault="0012794E" w:rsidP="0012794E">
            <w:pPr>
              <w:rPr>
                <w:color w:val="000000" w:themeColor="text1"/>
                <w:sz w:val="20"/>
                <w:szCs w:val="20"/>
              </w:rPr>
            </w:pPr>
            <w:r w:rsidRPr="0012794E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D59A23" w14:textId="77777777" w:rsidR="0012794E" w:rsidRPr="0012794E" w:rsidRDefault="0012794E" w:rsidP="0012794E">
            <w:pPr>
              <w:rPr>
                <w:color w:val="000000" w:themeColor="text1"/>
                <w:sz w:val="20"/>
                <w:szCs w:val="20"/>
              </w:rPr>
            </w:pPr>
            <w:r w:rsidRPr="0012794E">
              <w:rPr>
                <w:color w:val="000000" w:themeColor="text1"/>
                <w:sz w:val="20"/>
                <w:szCs w:val="20"/>
              </w:rPr>
              <w:t>≤40km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86FA38" w14:textId="77777777" w:rsidR="0012794E" w:rsidRPr="0012794E" w:rsidRDefault="0012794E" w:rsidP="0012794E">
            <w:pPr>
              <w:rPr>
                <w:color w:val="000000" w:themeColor="text1"/>
                <w:sz w:val="20"/>
                <w:szCs w:val="20"/>
              </w:rPr>
            </w:pPr>
            <w:r w:rsidRPr="0012794E">
              <w:rPr>
                <w:rFonts w:eastAsia="SimSun"/>
                <w:color w:val="000000" w:themeColor="text1"/>
                <w:sz w:val="20"/>
                <w:szCs w:val="20"/>
              </w:rPr>
              <w:t>＞</w:t>
            </w:r>
            <w:r w:rsidRPr="0012794E">
              <w:rPr>
                <w:color w:val="000000" w:themeColor="text1"/>
                <w:sz w:val="20"/>
                <w:szCs w:val="20"/>
              </w:rPr>
              <w:t>40km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3A1773" w14:textId="77777777" w:rsidR="0012794E" w:rsidRPr="0012794E" w:rsidRDefault="0012794E" w:rsidP="0012794E">
            <w:pPr>
              <w:rPr>
                <w:color w:val="000000" w:themeColor="text1"/>
                <w:sz w:val="20"/>
                <w:szCs w:val="20"/>
              </w:rPr>
            </w:pPr>
            <w:r w:rsidRPr="0012794E">
              <w:rPr>
                <w:color w:val="000000" w:themeColor="text1"/>
                <w:sz w:val="20"/>
                <w:szCs w:val="20"/>
              </w:rPr>
              <w:t>Total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A28033" w14:textId="77777777" w:rsidR="0012794E" w:rsidRPr="0012794E" w:rsidRDefault="0012794E" w:rsidP="0012794E">
            <w:pPr>
              <w:rPr>
                <w:color w:val="000000" w:themeColor="text1"/>
                <w:sz w:val="20"/>
                <w:szCs w:val="20"/>
              </w:rPr>
            </w:pPr>
            <w:r w:rsidRPr="0012794E">
              <w:rPr>
                <w:color w:val="000000" w:themeColor="text1"/>
                <w:sz w:val="20"/>
                <w:szCs w:val="20"/>
              </w:rPr>
              <w:t>P value</w:t>
            </w:r>
          </w:p>
        </w:tc>
      </w:tr>
      <w:tr w:rsidR="000C6844" w:rsidRPr="00EB3044" w14:paraId="5A6183BD" w14:textId="77777777" w:rsidTr="000C6844">
        <w:trPr>
          <w:trHeight w:val="320"/>
          <w:jc w:val="center"/>
        </w:trPr>
        <w:tc>
          <w:tcPr>
            <w:tcW w:w="19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BA830" w14:textId="5F6E2480" w:rsidR="0012794E" w:rsidRPr="0012794E" w:rsidRDefault="003A3B4A" w:rsidP="0012794E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B3044">
              <w:rPr>
                <w:rFonts w:eastAsia="SimSun"/>
                <w:b/>
                <w:bCs/>
                <w:color w:val="000000" w:themeColor="text1"/>
                <w:sz w:val="20"/>
                <w:szCs w:val="20"/>
              </w:rPr>
              <w:t>Patients with t</w:t>
            </w:r>
            <w:r w:rsidR="005365B0" w:rsidRPr="00EB3044">
              <w:rPr>
                <w:rFonts w:eastAsia="SimSun"/>
                <w:b/>
                <w:bCs/>
                <w:color w:val="000000" w:themeColor="text1"/>
                <w:sz w:val="20"/>
                <w:szCs w:val="20"/>
              </w:rPr>
              <w:t>ype 2 diabetes</w:t>
            </w:r>
          </w:p>
        </w:tc>
        <w:tc>
          <w:tcPr>
            <w:tcW w:w="8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008F0" w14:textId="77777777" w:rsidR="0012794E" w:rsidRPr="0012794E" w:rsidRDefault="0012794E" w:rsidP="0012794E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3AE50" w14:textId="77777777" w:rsidR="0012794E" w:rsidRPr="0012794E" w:rsidRDefault="0012794E" w:rsidP="0012794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305B5" w14:textId="77777777" w:rsidR="0012794E" w:rsidRPr="0012794E" w:rsidRDefault="0012794E" w:rsidP="0012794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ED800" w14:textId="77777777" w:rsidR="0012794E" w:rsidRPr="0012794E" w:rsidRDefault="0012794E" w:rsidP="0012794E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0C6844" w:rsidRPr="00EB3044" w14:paraId="66E7E004" w14:textId="77777777" w:rsidTr="000C6844">
        <w:trPr>
          <w:trHeight w:val="320"/>
          <w:jc w:val="center"/>
        </w:trPr>
        <w:tc>
          <w:tcPr>
            <w:tcW w:w="19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7E0B8" w14:textId="22FE1BEF" w:rsidR="000C6844" w:rsidRPr="0012794E" w:rsidRDefault="000C6844" w:rsidP="000C6844">
            <w:pPr>
              <w:rPr>
                <w:color w:val="000000" w:themeColor="text1"/>
                <w:sz w:val="20"/>
                <w:szCs w:val="20"/>
              </w:rPr>
            </w:pPr>
            <w:r w:rsidRPr="00EB3044">
              <w:rPr>
                <w:color w:val="000000" w:themeColor="text1"/>
                <w:sz w:val="20"/>
                <w:szCs w:val="20"/>
              </w:rPr>
              <w:t>Type 2 diabetes with coma</w:t>
            </w:r>
          </w:p>
        </w:tc>
        <w:tc>
          <w:tcPr>
            <w:tcW w:w="8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4E4BC" w14:textId="77777777" w:rsidR="000C6844" w:rsidRPr="0012794E" w:rsidRDefault="000C6844" w:rsidP="000C6844">
            <w:pPr>
              <w:rPr>
                <w:color w:val="000000" w:themeColor="text1"/>
                <w:sz w:val="20"/>
                <w:szCs w:val="20"/>
              </w:rPr>
            </w:pPr>
            <w:r w:rsidRPr="0012794E">
              <w:rPr>
                <w:color w:val="000000" w:themeColor="text1"/>
                <w:sz w:val="20"/>
                <w:szCs w:val="20"/>
              </w:rPr>
              <w:t>158 (1.0%)</w:t>
            </w:r>
          </w:p>
        </w:tc>
        <w:tc>
          <w:tcPr>
            <w:tcW w:w="8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7DDBC" w14:textId="77777777" w:rsidR="000C6844" w:rsidRPr="0012794E" w:rsidRDefault="000C6844" w:rsidP="000C6844">
            <w:pPr>
              <w:rPr>
                <w:color w:val="000000" w:themeColor="text1"/>
                <w:sz w:val="20"/>
                <w:szCs w:val="20"/>
              </w:rPr>
            </w:pPr>
            <w:r w:rsidRPr="0012794E">
              <w:rPr>
                <w:color w:val="000000" w:themeColor="text1"/>
                <w:sz w:val="20"/>
                <w:szCs w:val="20"/>
              </w:rPr>
              <w:t>28 (0.7%)</w:t>
            </w: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23C2E" w14:textId="77777777" w:rsidR="000C6844" w:rsidRPr="0012794E" w:rsidRDefault="000C6844" w:rsidP="000C6844">
            <w:pPr>
              <w:rPr>
                <w:color w:val="000000" w:themeColor="text1"/>
                <w:sz w:val="20"/>
                <w:szCs w:val="20"/>
              </w:rPr>
            </w:pPr>
            <w:r w:rsidRPr="0012794E">
              <w:rPr>
                <w:color w:val="000000" w:themeColor="text1"/>
                <w:sz w:val="20"/>
                <w:szCs w:val="20"/>
              </w:rPr>
              <w:t>186 (0.9%)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B841C" w14:textId="77777777" w:rsidR="000C6844" w:rsidRPr="0012794E" w:rsidRDefault="000C6844" w:rsidP="000C6844">
            <w:pPr>
              <w:rPr>
                <w:color w:val="000000" w:themeColor="text1"/>
                <w:sz w:val="20"/>
                <w:szCs w:val="20"/>
              </w:rPr>
            </w:pPr>
            <w:r w:rsidRPr="0012794E">
              <w:rPr>
                <w:color w:val="000000" w:themeColor="text1"/>
                <w:sz w:val="20"/>
                <w:szCs w:val="20"/>
              </w:rPr>
              <w:t>0.533</w:t>
            </w:r>
          </w:p>
        </w:tc>
      </w:tr>
      <w:tr w:rsidR="000C6844" w:rsidRPr="00EB3044" w14:paraId="526FF696" w14:textId="77777777" w:rsidTr="000C6844">
        <w:trPr>
          <w:trHeight w:val="320"/>
          <w:jc w:val="center"/>
        </w:trPr>
        <w:tc>
          <w:tcPr>
            <w:tcW w:w="19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9DBFB" w14:textId="6A7A2358" w:rsidR="000C6844" w:rsidRPr="0012794E" w:rsidRDefault="000C6844" w:rsidP="000C6844">
            <w:pPr>
              <w:rPr>
                <w:color w:val="000000" w:themeColor="text1"/>
                <w:sz w:val="20"/>
                <w:szCs w:val="20"/>
              </w:rPr>
            </w:pPr>
            <w:r w:rsidRPr="00EB3044">
              <w:rPr>
                <w:color w:val="000000" w:themeColor="text1"/>
                <w:sz w:val="20"/>
                <w:szCs w:val="20"/>
              </w:rPr>
              <w:t>Type 2 diabetes with ketoacidosis</w:t>
            </w:r>
          </w:p>
        </w:tc>
        <w:tc>
          <w:tcPr>
            <w:tcW w:w="8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926EB" w14:textId="77777777" w:rsidR="000C6844" w:rsidRPr="0012794E" w:rsidRDefault="000C6844" w:rsidP="000C6844">
            <w:pPr>
              <w:rPr>
                <w:color w:val="000000" w:themeColor="text1"/>
                <w:sz w:val="20"/>
                <w:szCs w:val="20"/>
              </w:rPr>
            </w:pPr>
            <w:r w:rsidRPr="0012794E">
              <w:rPr>
                <w:color w:val="000000" w:themeColor="text1"/>
                <w:sz w:val="20"/>
                <w:szCs w:val="20"/>
              </w:rPr>
              <w:t>432 (2.7%)</w:t>
            </w:r>
          </w:p>
        </w:tc>
        <w:tc>
          <w:tcPr>
            <w:tcW w:w="8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6CD14" w14:textId="77777777" w:rsidR="000C6844" w:rsidRPr="0012794E" w:rsidRDefault="000C6844" w:rsidP="000C6844">
            <w:pPr>
              <w:rPr>
                <w:color w:val="000000" w:themeColor="text1"/>
                <w:sz w:val="20"/>
                <w:szCs w:val="20"/>
              </w:rPr>
            </w:pPr>
            <w:r w:rsidRPr="0012794E">
              <w:rPr>
                <w:color w:val="000000" w:themeColor="text1"/>
                <w:sz w:val="20"/>
                <w:szCs w:val="20"/>
              </w:rPr>
              <w:t>127 (3.1%)</w:t>
            </w: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64B96" w14:textId="77777777" w:rsidR="000C6844" w:rsidRPr="0012794E" w:rsidRDefault="000C6844" w:rsidP="000C6844">
            <w:pPr>
              <w:rPr>
                <w:color w:val="000000" w:themeColor="text1"/>
                <w:sz w:val="20"/>
                <w:szCs w:val="20"/>
              </w:rPr>
            </w:pPr>
            <w:r w:rsidRPr="0012794E">
              <w:rPr>
                <w:color w:val="000000" w:themeColor="text1"/>
                <w:sz w:val="20"/>
                <w:szCs w:val="20"/>
              </w:rPr>
              <w:t>559 (2.8%)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E92BC" w14:textId="77777777" w:rsidR="000C6844" w:rsidRPr="0012794E" w:rsidRDefault="000C6844" w:rsidP="000C6844">
            <w:pPr>
              <w:rPr>
                <w:color w:val="000000" w:themeColor="text1"/>
                <w:sz w:val="20"/>
                <w:szCs w:val="20"/>
              </w:rPr>
            </w:pPr>
            <w:r w:rsidRPr="0012794E">
              <w:rPr>
                <w:color w:val="000000" w:themeColor="text1"/>
                <w:sz w:val="20"/>
                <w:szCs w:val="20"/>
              </w:rPr>
              <w:t>0.191</w:t>
            </w:r>
          </w:p>
        </w:tc>
      </w:tr>
      <w:tr w:rsidR="000C6844" w:rsidRPr="00EB3044" w14:paraId="196C16FF" w14:textId="77777777" w:rsidTr="000C6844">
        <w:trPr>
          <w:trHeight w:val="320"/>
          <w:jc w:val="center"/>
        </w:trPr>
        <w:tc>
          <w:tcPr>
            <w:tcW w:w="19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3AC7D" w14:textId="3967D52D" w:rsidR="000C6844" w:rsidRPr="0012794E" w:rsidRDefault="000C6844" w:rsidP="000C6844">
            <w:pPr>
              <w:rPr>
                <w:color w:val="000000" w:themeColor="text1"/>
                <w:sz w:val="20"/>
                <w:szCs w:val="20"/>
              </w:rPr>
            </w:pPr>
            <w:r w:rsidRPr="00EB3044">
              <w:rPr>
                <w:color w:val="000000" w:themeColor="text1"/>
                <w:sz w:val="20"/>
                <w:szCs w:val="20"/>
              </w:rPr>
              <w:t>Type 2 diabetes with renal complications</w:t>
            </w:r>
          </w:p>
        </w:tc>
        <w:tc>
          <w:tcPr>
            <w:tcW w:w="8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D02A4" w14:textId="77777777" w:rsidR="000C6844" w:rsidRPr="0012794E" w:rsidRDefault="000C6844" w:rsidP="000C6844">
            <w:pPr>
              <w:rPr>
                <w:color w:val="000000" w:themeColor="text1"/>
                <w:sz w:val="20"/>
                <w:szCs w:val="20"/>
              </w:rPr>
            </w:pPr>
            <w:r w:rsidRPr="0012794E">
              <w:rPr>
                <w:color w:val="000000" w:themeColor="text1"/>
                <w:sz w:val="20"/>
                <w:szCs w:val="20"/>
              </w:rPr>
              <w:t>1854 (11.7%)</w:t>
            </w:r>
          </w:p>
        </w:tc>
        <w:tc>
          <w:tcPr>
            <w:tcW w:w="8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B0F25" w14:textId="77777777" w:rsidR="000C6844" w:rsidRPr="0012794E" w:rsidRDefault="000C6844" w:rsidP="000C6844">
            <w:pPr>
              <w:rPr>
                <w:color w:val="000000" w:themeColor="text1"/>
                <w:sz w:val="20"/>
                <w:szCs w:val="20"/>
              </w:rPr>
            </w:pPr>
            <w:r w:rsidRPr="0012794E">
              <w:rPr>
                <w:color w:val="000000" w:themeColor="text1"/>
                <w:sz w:val="20"/>
                <w:szCs w:val="20"/>
              </w:rPr>
              <w:t>529 (13.1%)</w:t>
            </w: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0AF73" w14:textId="77777777" w:rsidR="000C6844" w:rsidRPr="0012794E" w:rsidRDefault="000C6844" w:rsidP="000C6844">
            <w:pPr>
              <w:rPr>
                <w:color w:val="000000" w:themeColor="text1"/>
                <w:sz w:val="20"/>
                <w:szCs w:val="20"/>
              </w:rPr>
            </w:pPr>
            <w:r w:rsidRPr="0012794E">
              <w:rPr>
                <w:color w:val="000000" w:themeColor="text1"/>
                <w:sz w:val="20"/>
                <w:szCs w:val="20"/>
              </w:rPr>
              <w:t>2383 (12.0%)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77A4F" w14:textId="77777777" w:rsidR="000C6844" w:rsidRPr="0012794E" w:rsidRDefault="000C6844" w:rsidP="000C6844">
            <w:pPr>
              <w:rPr>
                <w:color w:val="000000" w:themeColor="text1"/>
                <w:sz w:val="20"/>
                <w:szCs w:val="20"/>
              </w:rPr>
            </w:pPr>
            <w:r w:rsidRPr="0012794E">
              <w:rPr>
                <w:color w:val="000000" w:themeColor="text1"/>
                <w:sz w:val="20"/>
                <w:szCs w:val="20"/>
              </w:rPr>
              <w:t>0.978</w:t>
            </w:r>
          </w:p>
        </w:tc>
      </w:tr>
      <w:tr w:rsidR="000C6844" w:rsidRPr="00EB3044" w14:paraId="744251F6" w14:textId="77777777" w:rsidTr="000C6844">
        <w:trPr>
          <w:trHeight w:val="320"/>
          <w:jc w:val="center"/>
        </w:trPr>
        <w:tc>
          <w:tcPr>
            <w:tcW w:w="19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AF67F" w14:textId="7C30DEA5" w:rsidR="000C6844" w:rsidRPr="0012794E" w:rsidRDefault="000C6844" w:rsidP="000C6844">
            <w:pPr>
              <w:rPr>
                <w:color w:val="000000" w:themeColor="text1"/>
                <w:sz w:val="20"/>
                <w:szCs w:val="20"/>
              </w:rPr>
            </w:pPr>
            <w:r w:rsidRPr="00EB3044">
              <w:rPr>
                <w:color w:val="000000" w:themeColor="text1"/>
                <w:sz w:val="20"/>
                <w:szCs w:val="20"/>
              </w:rPr>
              <w:lastRenderedPageBreak/>
              <w:t>Type 2 diabetes with ocular complications</w:t>
            </w:r>
          </w:p>
        </w:tc>
        <w:tc>
          <w:tcPr>
            <w:tcW w:w="8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F5961" w14:textId="77777777" w:rsidR="000C6844" w:rsidRPr="0012794E" w:rsidRDefault="000C6844" w:rsidP="000C6844">
            <w:pPr>
              <w:rPr>
                <w:color w:val="000000" w:themeColor="text1"/>
                <w:sz w:val="20"/>
                <w:szCs w:val="20"/>
              </w:rPr>
            </w:pPr>
            <w:r w:rsidRPr="0012794E">
              <w:rPr>
                <w:color w:val="000000" w:themeColor="text1"/>
                <w:sz w:val="20"/>
                <w:szCs w:val="20"/>
              </w:rPr>
              <w:t>1841 (11.6%)</w:t>
            </w:r>
          </w:p>
        </w:tc>
        <w:tc>
          <w:tcPr>
            <w:tcW w:w="8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49FA6" w14:textId="77777777" w:rsidR="000C6844" w:rsidRPr="0012794E" w:rsidRDefault="000C6844" w:rsidP="000C6844">
            <w:pPr>
              <w:rPr>
                <w:color w:val="000000" w:themeColor="text1"/>
                <w:sz w:val="20"/>
                <w:szCs w:val="20"/>
              </w:rPr>
            </w:pPr>
            <w:r w:rsidRPr="0012794E">
              <w:rPr>
                <w:color w:val="000000" w:themeColor="text1"/>
                <w:sz w:val="20"/>
                <w:szCs w:val="20"/>
              </w:rPr>
              <w:t>506 (12.5%)</w:t>
            </w: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D9318" w14:textId="77777777" w:rsidR="000C6844" w:rsidRPr="0012794E" w:rsidRDefault="000C6844" w:rsidP="000C6844">
            <w:pPr>
              <w:rPr>
                <w:color w:val="000000" w:themeColor="text1"/>
                <w:sz w:val="20"/>
                <w:szCs w:val="20"/>
              </w:rPr>
            </w:pPr>
            <w:r w:rsidRPr="0012794E">
              <w:rPr>
                <w:color w:val="000000" w:themeColor="text1"/>
                <w:sz w:val="20"/>
                <w:szCs w:val="20"/>
              </w:rPr>
              <w:t>2347 (11.8%)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10039" w14:textId="77777777" w:rsidR="000C6844" w:rsidRPr="0012794E" w:rsidRDefault="000C6844" w:rsidP="000C6844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12794E">
              <w:rPr>
                <w:b/>
                <w:bCs/>
                <w:color w:val="000000" w:themeColor="text1"/>
                <w:sz w:val="20"/>
                <w:szCs w:val="20"/>
              </w:rPr>
              <w:t>0.049</w:t>
            </w:r>
          </w:p>
        </w:tc>
      </w:tr>
      <w:tr w:rsidR="000C6844" w:rsidRPr="00EB3044" w14:paraId="08A2739E" w14:textId="77777777" w:rsidTr="000C6844">
        <w:trPr>
          <w:trHeight w:val="320"/>
          <w:jc w:val="center"/>
        </w:trPr>
        <w:tc>
          <w:tcPr>
            <w:tcW w:w="19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F409B" w14:textId="49A73D30" w:rsidR="000C6844" w:rsidRPr="0012794E" w:rsidRDefault="000C6844" w:rsidP="000C6844">
            <w:pPr>
              <w:rPr>
                <w:color w:val="000000" w:themeColor="text1"/>
                <w:sz w:val="20"/>
                <w:szCs w:val="20"/>
              </w:rPr>
            </w:pPr>
            <w:r w:rsidRPr="00EB3044">
              <w:rPr>
                <w:color w:val="000000" w:themeColor="text1"/>
                <w:sz w:val="20"/>
                <w:szCs w:val="20"/>
              </w:rPr>
              <w:t>Type 2 diabetes with neurological complications</w:t>
            </w:r>
          </w:p>
        </w:tc>
        <w:tc>
          <w:tcPr>
            <w:tcW w:w="8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E45EA" w14:textId="77777777" w:rsidR="000C6844" w:rsidRPr="0012794E" w:rsidRDefault="000C6844" w:rsidP="000C6844">
            <w:pPr>
              <w:rPr>
                <w:color w:val="000000" w:themeColor="text1"/>
                <w:sz w:val="20"/>
                <w:szCs w:val="20"/>
              </w:rPr>
            </w:pPr>
            <w:r w:rsidRPr="0012794E">
              <w:rPr>
                <w:color w:val="000000" w:themeColor="text1"/>
                <w:sz w:val="20"/>
                <w:szCs w:val="20"/>
              </w:rPr>
              <w:t>2456 (15.5%)</w:t>
            </w:r>
          </w:p>
        </w:tc>
        <w:tc>
          <w:tcPr>
            <w:tcW w:w="8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CE00D" w14:textId="77777777" w:rsidR="000C6844" w:rsidRPr="0012794E" w:rsidRDefault="000C6844" w:rsidP="000C6844">
            <w:pPr>
              <w:rPr>
                <w:color w:val="000000" w:themeColor="text1"/>
                <w:sz w:val="20"/>
                <w:szCs w:val="20"/>
              </w:rPr>
            </w:pPr>
            <w:r w:rsidRPr="0012794E">
              <w:rPr>
                <w:color w:val="000000" w:themeColor="text1"/>
                <w:sz w:val="20"/>
                <w:szCs w:val="20"/>
              </w:rPr>
              <w:t>642 (15.9%)</w:t>
            </w: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C157C" w14:textId="77777777" w:rsidR="000C6844" w:rsidRPr="0012794E" w:rsidRDefault="000C6844" w:rsidP="000C6844">
            <w:pPr>
              <w:rPr>
                <w:color w:val="000000" w:themeColor="text1"/>
                <w:sz w:val="20"/>
                <w:szCs w:val="20"/>
              </w:rPr>
            </w:pPr>
            <w:r w:rsidRPr="0012794E">
              <w:rPr>
                <w:color w:val="000000" w:themeColor="text1"/>
                <w:sz w:val="20"/>
                <w:szCs w:val="20"/>
              </w:rPr>
              <w:t>3098 (15.6%)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109D2" w14:textId="77777777" w:rsidR="000C6844" w:rsidRPr="0012794E" w:rsidRDefault="000C6844" w:rsidP="000C6844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12794E">
              <w:rPr>
                <w:b/>
                <w:bCs/>
                <w:color w:val="000000" w:themeColor="text1"/>
                <w:sz w:val="20"/>
                <w:szCs w:val="20"/>
              </w:rPr>
              <w:t>0.008</w:t>
            </w:r>
          </w:p>
        </w:tc>
      </w:tr>
      <w:tr w:rsidR="000C6844" w:rsidRPr="00EB3044" w14:paraId="454F1C7F" w14:textId="77777777" w:rsidTr="000C6844">
        <w:trPr>
          <w:trHeight w:val="320"/>
          <w:jc w:val="center"/>
        </w:trPr>
        <w:tc>
          <w:tcPr>
            <w:tcW w:w="19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A1BF6" w14:textId="3B564E16" w:rsidR="000C6844" w:rsidRPr="0012794E" w:rsidRDefault="000C6844" w:rsidP="000C6844">
            <w:pPr>
              <w:rPr>
                <w:color w:val="000000" w:themeColor="text1"/>
                <w:sz w:val="20"/>
                <w:szCs w:val="20"/>
              </w:rPr>
            </w:pPr>
            <w:r w:rsidRPr="00EB3044">
              <w:rPr>
                <w:color w:val="000000" w:themeColor="text1"/>
                <w:sz w:val="20"/>
                <w:szCs w:val="20"/>
              </w:rPr>
              <w:t>Type 2 diabetes with peripheral circulatory complications</w:t>
            </w:r>
          </w:p>
        </w:tc>
        <w:tc>
          <w:tcPr>
            <w:tcW w:w="8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F8E1C" w14:textId="77777777" w:rsidR="000C6844" w:rsidRPr="0012794E" w:rsidRDefault="000C6844" w:rsidP="000C6844">
            <w:pPr>
              <w:rPr>
                <w:color w:val="000000" w:themeColor="text1"/>
                <w:sz w:val="20"/>
                <w:szCs w:val="20"/>
              </w:rPr>
            </w:pPr>
            <w:r w:rsidRPr="0012794E">
              <w:rPr>
                <w:color w:val="000000" w:themeColor="text1"/>
                <w:sz w:val="20"/>
                <w:szCs w:val="20"/>
              </w:rPr>
              <w:t>315 (2.0%)</w:t>
            </w:r>
          </w:p>
        </w:tc>
        <w:tc>
          <w:tcPr>
            <w:tcW w:w="8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BB353" w14:textId="77777777" w:rsidR="000C6844" w:rsidRPr="0012794E" w:rsidRDefault="000C6844" w:rsidP="000C6844">
            <w:pPr>
              <w:rPr>
                <w:color w:val="000000" w:themeColor="text1"/>
                <w:sz w:val="20"/>
                <w:szCs w:val="20"/>
              </w:rPr>
            </w:pPr>
            <w:r w:rsidRPr="0012794E">
              <w:rPr>
                <w:color w:val="000000" w:themeColor="text1"/>
                <w:sz w:val="20"/>
                <w:szCs w:val="20"/>
              </w:rPr>
              <w:t>114 (2.8%)</w:t>
            </w: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B20E2" w14:textId="77777777" w:rsidR="000C6844" w:rsidRPr="0012794E" w:rsidRDefault="000C6844" w:rsidP="000C6844">
            <w:pPr>
              <w:rPr>
                <w:color w:val="000000" w:themeColor="text1"/>
                <w:sz w:val="20"/>
                <w:szCs w:val="20"/>
              </w:rPr>
            </w:pPr>
            <w:r w:rsidRPr="0012794E">
              <w:rPr>
                <w:color w:val="000000" w:themeColor="text1"/>
                <w:sz w:val="20"/>
                <w:szCs w:val="20"/>
              </w:rPr>
              <w:t>429 (2.2%)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984F9" w14:textId="77777777" w:rsidR="000C6844" w:rsidRPr="0012794E" w:rsidRDefault="000C6844" w:rsidP="000C6844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12794E">
              <w:rPr>
                <w:b/>
                <w:bCs/>
                <w:color w:val="000000" w:themeColor="text1"/>
                <w:sz w:val="20"/>
                <w:szCs w:val="20"/>
              </w:rPr>
              <w:t>0.004</w:t>
            </w:r>
          </w:p>
        </w:tc>
      </w:tr>
      <w:tr w:rsidR="000C6844" w:rsidRPr="00EB3044" w14:paraId="7CB4B9F5" w14:textId="77777777" w:rsidTr="000C6844">
        <w:trPr>
          <w:trHeight w:val="320"/>
          <w:jc w:val="center"/>
        </w:trPr>
        <w:tc>
          <w:tcPr>
            <w:tcW w:w="19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51E64" w14:textId="53354AD4" w:rsidR="000C6844" w:rsidRPr="0012794E" w:rsidRDefault="000C6844" w:rsidP="000C6844">
            <w:pPr>
              <w:rPr>
                <w:color w:val="000000" w:themeColor="text1"/>
                <w:sz w:val="20"/>
                <w:szCs w:val="20"/>
              </w:rPr>
            </w:pPr>
            <w:r w:rsidRPr="00EB3044">
              <w:rPr>
                <w:color w:val="000000" w:themeColor="text1"/>
                <w:sz w:val="20"/>
                <w:szCs w:val="20"/>
              </w:rPr>
              <w:t>Type 2 diabetes with other specified complications</w:t>
            </w:r>
          </w:p>
        </w:tc>
        <w:tc>
          <w:tcPr>
            <w:tcW w:w="8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B852B" w14:textId="77777777" w:rsidR="000C6844" w:rsidRPr="0012794E" w:rsidRDefault="000C6844" w:rsidP="000C6844">
            <w:pPr>
              <w:rPr>
                <w:color w:val="000000" w:themeColor="text1"/>
                <w:sz w:val="20"/>
                <w:szCs w:val="20"/>
              </w:rPr>
            </w:pPr>
            <w:r w:rsidRPr="0012794E">
              <w:rPr>
                <w:color w:val="000000" w:themeColor="text1"/>
                <w:sz w:val="20"/>
                <w:szCs w:val="20"/>
              </w:rPr>
              <w:t>159 (1.0%)</w:t>
            </w:r>
          </w:p>
        </w:tc>
        <w:tc>
          <w:tcPr>
            <w:tcW w:w="8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0AE38" w14:textId="77777777" w:rsidR="000C6844" w:rsidRPr="0012794E" w:rsidRDefault="000C6844" w:rsidP="000C6844">
            <w:pPr>
              <w:rPr>
                <w:color w:val="000000" w:themeColor="text1"/>
                <w:sz w:val="20"/>
                <w:szCs w:val="20"/>
              </w:rPr>
            </w:pPr>
            <w:r w:rsidRPr="0012794E">
              <w:rPr>
                <w:color w:val="000000" w:themeColor="text1"/>
                <w:sz w:val="20"/>
                <w:szCs w:val="20"/>
              </w:rPr>
              <w:t>51 (1.3%)</w:t>
            </w: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86DE3" w14:textId="77777777" w:rsidR="000C6844" w:rsidRPr="0012794E" w:rsidRDefault="000C6844" w:rsidP="000C6844">
            <w:pPr>
              <w:rPr>
                <w:color w:val="000000" w:themeColor="text1"/>
                <w:sz w:val="20"/>
                <w:szCs w:val="20"/>
              </w:rPr>
            </w:pPr>
            <w:r w:rsidRPr="0012794E">
              <w:rPr>
                <w:color w:val="000000" w:themeColor="text1"/>
                <w:sz w:val="20"/>
                <w:szCs w:val="20"/>
              </w:rPr>
              <w:t>210 (1.1%)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C8B9C" w14:textId="77777777" w:rsidR="000C6844" w:rsidRPr="0012794E" w:rsidRDefault="000C6844" w:rsidP="000C6844">
            <w:pPr>
              <w:rPr>
                <w:color w:val="000000" w:themeColor="text1"/>
                <w:sz w:val="20"/>
                <w:szCs w:val="20"/>
              </w:rPr>
            </w:pPr>
            <w:r w:rsidRPr="0012794E">
              <w:rPr>
                <w:color w:val="000000" w:themeColor="text1"/>
                <w:sz w:val="20"/>
                <w:szCs w:val="20"/>
              </w:rPr>
              <w:t>0.174</w:t>
            </w:r>
          </w:p>
        </w:tc>
      </w:tr>
      <w:tr w:rsidR="000C6844" w:rsidRPr="00EB3044" w14:paraId="57BF16F7" w14:textId="77777777" w:rsidTr="000C6844">
        <w:trPr>
          <w:trHeight w:val="320"/>
          <w:jc w:val="center"/>
        </w:trPr>
        <w:tc>
          <w:tcPr>
            <w:tcW w:w="19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EE77C" w14:textId="7F807E80" w:rsidR="000C6844" w:rsidRPr="0012794E" w:rsidRDefault="000C6844" w:rsidP="000C6844">
            <w:pPr>
              <w:rPr>
                <w:color w:val="000000" w:themeColor="text1"/>
                <w:sz w:val="20"/>
                <w:szCs w:val="20"/>
              </w:rPr>
            </w:pPr>
            <w:r w:rsidRPr="00EB3044">
              <w:rPr>
                <w:color w:val="000000" w:themeColor="text1"/>
                <w:sz w:val="20"/>
                <w:szCs w:val="20"/>
              </w:rPr>
              <w:t>Type 2 diabetes with multiple complications</w:t>
            </w:r>
          </w:p>
        </w:tc>
        <w:tc>
          <w:tcPr>
            <w:tcW w:w="8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36713" w14:textId="77777777" w:rsidR="000C6844" w:rsidRPr="0012794E" w:rsidRDefault="000C6844" w:rsidP="000C6844">
            <w:pPr>
              <w:rPr>
                <w:color w:val="000000" w:themeColor="text1"/>
                <w:sz w:val="20"/>
                <w:szCs w:val="20"/>
              </w:rPr>
            </w:pPr>
            <w:r w:rsidRPr="0012794E">
              <w:rPr>
                <w:color w:val="000000" w:themeColor="text1"/>
                <w:sz w:val="20"/>
                <w:szCs w:val="20"/>
              </w:rPr>
              <w:t>1512 (9.5%)</w:t>
            </w:r>
          </w:p>
        </w:tc>
        <w:tc>
          <w:tcPr>
            <w:tcW w:w="8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61461" w14:textId="77777777" w:rsidR="000C6844" w:rsidRPr="0012794E" w:rsidRDefault="000C6844" w:rsidP="000C6844">
            <w:pPr>
              <w:rPr>
                <w:color w:val="000000" w:themeColor="text1"/>
                <w:sz w:val="20"/>
                <w:szCs w:val="20"/>
              </w:rPr>
            </w:pPr>
            <w:r w:rsidRPr="0012794E">
              <w:rPr>
                <w:color w:val="000000" w:themeColor="text1"/>
                <w:sz w:val="20"/>
                <w:szCs w:val="20"/>
              </w:rPr>
              <w:t>624 (15.4%)</w:t>
            </w: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883DD" w14:textId="77777777" w:rsidR="000C6844" w:rsidRPr="0012794E" w:rsidRDefault="000C6844" w:rsidP="000C6844">
            <w:pPr>
              <w:rPr>
                <w:color w:val="000000" w:themeColor="text1"/>
                <w:sz w:val="20"/>
                <w:szCs w:val="20"/>
              </w:rPr>
            </w:pPr>
            <w:r w:rsidRPr="0012794E">
              <w:rPr>
                <w:color w:val="000000" w:themeColor="text1"/>
                <w:sz w:val="20"/>
                <w:szCs w:val="20"/>
              </w:rPr>
              <w:t>2136 (10.7%)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778B9" w14:textId="77777777" w:rsidR="000C6844" w:rsidRPr="0012794E" w:rsidRDefault="000C6844" w:rsidP="000C6844">
            <w:pPr>
              <w:rPr>
                <w:color w:val="000000" w:themeColor="text1"/>
                <w:sz w:val="20"/>
                <w:szCs w:val="20"/>
              </w:rPr>
            </w:pPr>
            <w:r w:rsidRPr="0012794E">
              <w:rPr>
                <w:color w:val="000000" w:themeColor="text1"/>
                <w:sz w:val="20"/>
                <w:szCs w:val="20"/>
              </w:rPr>
              <w:t>0.178</w:t>
            </w:r>
          </w:p>
        </w:tc>
      </w:tr>
      <w:tr w:rsidR="000C6844" w:rsidRPr="00EB3044" w14:paraId="23FDB2E5" w14:textId="77777777" w:rsidTr="000C6844">
        <w:trPr>
          <w:trHeight w:val="320"/>
          <w:jc w:val="center"/>
        </w:trPr>
        <w:tc>
          <w:tcPr>
            <w:tcW w:w="19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0DFB0" w14:textId="3498D18A" w:rsidR="000C6844" w:rsidRPr="0012794E" w:rsidRDefault="000C6844" w:rsidP="000C6844">
            <w:pPr>
              <w:rPr>
                <w:color w:val="000000" w:themeColor="text1"/>
                <w:sz w:val="20"/>
                <w:szCs w:val="20"/>
              </w:rPr>
            </w:pPr>
            <w:r w:rsidRPr="00EB3044">
              <w:rPr>
                <w:color w:val="000000" w:themeColor="text1"/>
                <w:sz w:val="20"/>
                <w:szCs w:val="20"/>
              </w:rPr>
              <w:t>Type 2 diabetes with unspecified complications</w:t>
            </w:r>
          </w:p>
        </w:tc>
        <w:tc>
          <w:tcPr>
            <w:tcW w:w="8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25A99" w14:textId="77777777" w:rsidR="000C6844" w:rsidRPr="0012794E" w:rsidRDefault="000C6844" w:rsidP="000C6844">
            <w:pPr>
              <w:rPr>
                <w:color w:val="000000" w:themeColor="text1"/>
                <w:sz w:val="20"/>
                <w:szCs w:val="20"/>
              </w:rPr>
            </w:pPr>
            <w:r w:rsidRPr="0012794E">
              <w:rPr>
                <w:color w:val="000000" w:themeColor="text1"/>
                <w:sz w:val="20"/>
                <w:szCs w:val="20"/>
              </w:rPr>
              <w:t>137 (0.9%)</w:t>
            </w:r>
          </w:p>
        </w:tc>
        <w:tc>
          <w:tcPr>
            <w:tcW w:w="8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A7C7D" w14:textId="77777777" w:rsidR="000C6844" w:rsidRPr="0012794E" w:rsidRDefault="000C6844" w:rsidP="000C6844">
            <w:pPr>
              <w:rPr>
                <w:color w:val="000000" w:themeColor="text1"/>
                <w:sz w:val="20"/>
                <w:szCs w:val="20"/>
              </w:rPr>
            </w:pPr>
            <w:r w:rsidRPr="0012794E">
              <w:rPr>
                <w:color w:val="000000" w:themeColor="text1"/>
                <w:sz w:val="20"/>
                <w:szCs w:val="20"/>
              </w:rPr>
              <w:t>69 (1.7%)</w:t>
            </w: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6D09B" w14:textId="77777777" w:rsidR="000C6844" w:rsidRPr="0012794E" w:rsidRDefault="000C6844" w:rsidP="000C6844">
            <w:pPr>
              <w:rPr>
                <w:color w:val="000000" w:themeColor="text1"/>
                <w:sz w:val="20"/>
                <w:szCs w:val="20"/>
              </w:rPr>
            </w:pPr>
            <w:r w:rsidRPr="0012794E">
              <w:rPr>
                <w:color w:val="000000" w:themeColor="text1"/>
                <w:sz w:val="20"/>
                <w:szCs w:val="20"/>
              </w:rPr>
              <w:t>206 (1.0%)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D9444" w14:textId="77777777" w:rsidR="000C6844" w:rsidRPr="0012794E" w:rsidRDefault="000C6844" w:rsidP="000C6844">
            <w:pPr>
              <w:rPr>
                <w:color w:val="000000" w:themeColor="text1"/>
                <w:sz w:val="20"/>
                <w:szCs w:val="20"/>
              </w:rPr>
            </w:pPr>
            <w:r w:rsidRPr="0012794E">
              <w:rPr>
                <w:color w:val="000000" w:themeColor="text1"/>
                <w:sz w:val="20"/>
                <w:szCs w:val="20"/>
              </w:rPr>
              <w:t>0.108</w:t>
            </w:r>
          </w:p>
        </w:tc>
      </w:tr>
      <w:tr w:rsidR="000C6844" w:rsidRPr="00EB3044" w14:paraId="471447FB" w14:textId="77777777" w:rsidTr="000C6844">
        <w:trPr>
          <w:trHeight w:val="320"/>
          <w:jc w:val="center"/>
        </w:trPr>
        <w:tc>
          <w:tcPr>
            <w:tcW w:w="19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4CBE4" w14:textId="350E9435" w:rsidR="0012794E" w:rsidRPr="0012794E" w:rsidRDefault="003A3B4A" w:rsidP="0012794E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B3044">
              <w:rPr>
                <w:rFonts w:eastAsia="SimSun"/>
                <w:b/>
                <w:bCs/>
                <w:color w:val="000000" w:themeColor="text1"/>
                <w:sz w:val="20"/>
                <w:szCs w:val="20"/>
              </w:rPr>
              <w:t xml:space="preserve">Patients with hypertension </w:t>
            </w:r>
          </w:p>
        </w:tc>
        <w:tc>
          <w:tcPr>
            <w:tcW w:w="8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EC2FE" w14:textId="77777777" w:rsidR="0012794E" w:rsidRPr="0012794E" w:rsidRDefault="0012794E" w:rsidP="0012794E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B69F5" w14:textId="77777777" w:rsidR="0012794E" w:rsidRPr="0012794E" w:rsidRDefault="0012794E" w:rsidP="0012794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CB41F" w14:textId="77777777" w:rsidR="0012794E" w:rsidRPr="0012794E" w:rsidRDefault="0012794E" w:rsidP="0012794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6D41E" w14:textId="77777777" w:rsidR="0012794E" w:rsidRPr="0012794E" w:rsidRDefault="0012794E" w:rsidP="0012794E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0C6844" w:rsidRPr="00EB3044" w14:paraId="44E6BBEB" w14:textId="77777777" w:rsidTr="000C6844">
        <w:trPr>
          <w:trHeight w:val="320"/>
          <w:jc w:val="center"/>
        </w:trPr>
        <w:tc>
          <w:tcPr>
            <w:tcW w:w="19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A5427" w14:textId="5D0CA7EF" w:rsidR="000C6844" w:rsidRPr="0012794E" w:rsidRDefault="000C6844" w:rsidP="000C6844">
            <w:pPr>
              <w:rPr>
                <w:color w:val="000000" w:themeColor="text1"/>
                <w:sz w:val="20"/>
                <w:szCs w:val="20"/>
              </w:rPr>
            </w:pPr>
            <w:r w:rsidRPr="00EB3044">
              <w:rPr>
                <w:color w:val="000000" w:themeColor="text1"/>
                <w:sz w:val="20"/>
                <w:szCs w:val="20"/>
              </w:rPr>
              <w:t>Hypertensive heart disease</w:t>
            </w:r>
          </w:p>
        </w:tc>
        <w:tc>
          <w:tcPr>
            <w:tcW w:w="8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B528E" w14:textId="77777777" w:rsidR="000C6844" w:rsidRPr="0012794E" w:rsidRDefault="000C6844" w:rsidP="000C6844">
            <w:pPr>
              <w:rPr>
                <w:color w:val="000000" w:themeColor="text1"/>
                <w:sz w:val="20"/>
                <w:szCs w:val="20"/>
              </w:rPr>
            </w:pPr>
            <w:r w:rsidRPr="0012794E">
              <w:rPr>
                <w:color w:val="000000" w:themeColor="text1"/>
                <w:sz w:val="20"/>
                <w:szCs w:val="20"/>
              </w:rPr>
              <w:t>2123 (5.3%)</w:t>
            </w:r>
          </w:p>
        </w:tc>
        <w:tc>
          <w:tcPr>
            <w:tcW w:w="8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AEB20" w14:textId="77777777" w:rsidR="000C6844" w:rsidRPr="0012794E" w:rsidRDefault="000C6844" w:rsidP="000C6844">
            <w:pPr>
              <w:rPr>
                <w:color w:val="000000" w:themeColor="text1"/>
                <w:sz w:val="20"/>
                <w:szCs w:val="20"/>
              </w:rPr>
            </w:pPr>
            <w:r w:rsidRPr="0012794E">
              <w:rPr>
                <w:color w:val="000000" w:themeColor="text1"/>
                <w:sz w:val="20"/>
                <w:szCs w:val="20"/>
              </w:rPr>
              <w:t>1062 (8.2%)</w:t>
            </w: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B06C9" w14:textId="77777777" w:rsidR="000C6844" w:rsidRPr="0012794E" w:rsidRDefault="000C6844" w:rsidP="000C6844">
            <w:pPr>
              <w:rPr>
                <w:color w:val="000000" w:themeColor="text1"/>
                <w:sz w:val="20"/>
                <w:szCs w:val="20"/>
              </w:rPr>
            </w:pPr>
            <w:r w:rsidRPr="0012794E">
              <w:rPr>
                <w:color w:val="000000" w:themeColor="text1"/>
                <w:sz w:val="20"/>
                <w:szCs w:val="20"/>
              </w:rPr>
              <w:t>3185 (6.0%)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036E5" w14:textId="77777777" w:rsidR="000C6844" w:rsidRPr="0012794E" w:rsidRDefault="000C6844" w:rsidP="000C6844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12794E">
              <w:rPr>
                <w:b/>
                <w:bCs/>
                <w:color w:val="000000" w:themeColor="text1"/>
                <w:sz w:val="20"/>
                <w:szCs w:val="20"/>
              </w:rPr>
              <w:t>0.004</w:t>
            </w:r>
          </w:p>
        </w:tc>
      </w:tr>
      <w:tr w:rsidR="000C6844" w:rsidRPr="00EB3044" w14:paraId="17ABCF00" w14:textId="77777777" w:rsidTr="000C6844">
        <w:trPr>
          <w:trHeight w:val="320"/>
          <w:jc w:val="center"/>
        </w:trPr>
        <w:tc>
          <w:tcPr>
            <w:tcW w:w="19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40035" w14:textId="393813A8" w:rsidR="000C6844" w:rsidRPr="0012794E" w:rsidRDefault="000C6844" w:rsidP="000C6844">
            <w:pPr>
              <w:rPr>
                <w:color w:val="000000" w:themeColor="text1"/>
                <w:sz w:val="20"/>
                <w:szCs w:val="20"/>
              </w:rPr>
            </w:pPr>
            <w:r w:rsidRPr="00EB3044">
              <w:rPr>
                <w:color w:val="000000" w:themeColor="text1"/>
                <w:sz w:val="20"/>
                <w:szCs w:val="20"/>
              </w:rPr>
              <w:t>Hypertensive kidney disease</w:t>
            </w:r>
          </w:p>
        </w:tc>
        <w:tc>
          <w:tcPr>
            <w:tcW w:w="8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8E94B" w14:textId="77777777" w:rsidR="000C6844" w:rsidRPr="0012794E" w:rsidRDefault="000C6844" w:rsidP="000C6844">
            <w:pPr>
              <w:rPr>
                <w:color w:val="000000" w:themeColor="text1"/>
                <w:sz w:val="20"/>
                <w:szCs w:val="20"/>
              </w:rPr>
            </w:pPr>
            <w:r w:rsidRPr="0012794E">
              <w:rPr>
                <w:color w:val="000000" w:themeColor="text1"/>
                <w:sz w:val="20"/>
                <w:szCs w:val="20"/>
              </w:rPr>
              <w:t>176 (0.4%)</w:t>
            </w:r>
          </w:p>
        </w:tc>
        <w:tc>
          <w:tcPr>
            <w:tcW w:w="8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A9546" w14:textId="77777777" w:rsidR="000C6844" w:rsidRPr="0012794E" w:rsidRDefault="000C6844" w:rsidP="000C6844">
            <w:pPr>
              <w:rPr>
                <w:color w:val="000000" w:themeColor="text1"/>
                <w:sz w:val="20"/>
                <w:szCs w:val="20"/>
              </w:rPr>
            </w:pPr>
            <w:r w:rsidRPr="0012794E">
              <w:rPr>
                <w:color w:val="000000" w:themeColor="text1"/>
                <w:sz w:val="20"/>
                <w:szCs w:val="20"/>
              </w:rPr>
              <w:t>120 (0.9%)</w:t>
            </w: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D6CA8" w14:textId="77777777" w:rsidR="000C6844" w:rsidRPr="0012794E" w:rsidRDefault="000C6844" w:rsidP="000C6844">
            <w:pPr>
              <w:rPr>
                <w:color w:val="000000" w:themeColor="text1"/>
                <w:sz w:val="20"/>
                <w:szCs w:val="20"/>
              </w:rPr>
            </w:pPr>
            <w:r w:rsidRPr="0012794E">
              <w:rPr>
                <w:color w:val="000000" w:themeColor="text1"/>
                <w:sz w:val="20"/>
                <w:szCs w:val="20"/>
              </w:rPr>
              <w:t>296 (0.6%)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E34C8" w14:textId="77777777" w:rsidR="000C6844" w:rsidRPr="0012794E" w:rsidRDefault="000C6844" w:rsidP="000C6844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12794E">
              <w:rPr>
                <w:b/>
                <w:bCs/>
                <w:color w:val="000000" w:themeColor="text1"/>
                <w:sz w:val="20"/>
                <w:szCs w:val="20"/>
              </w:rPr>
              <w:t>0.016</w:t>
            </w:r>
          </w:p>
        </w:tc>
      </w:tr>
      <w:tr w:rsidR="000C6844" w:rsidRPr="00EB3044" w14:paraId="3B5B7D3B" w14:textId="77777777" w:rsidTr="000C6844">
        <w:trPr>
          <w:trHeight w:val="320"/>
          <w:jc w:val="center"/>
        </w:trPr>
        <w:tc>
          <w:tcPr>
            <w:tcW w:w="19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0ED85" w14:textId="1BF640F0" w:rsidR="000C6844" w:rsidRPr="0012794E" w:rsidRDefault="000C6844" w:rsidP="000C6844">
            <w:pPr>
              <w:rPr>
                <w:color w:val="000000" w:themeColor="text1"/>
                <w:sz w:val="20"/>
                <w:szCs w:val="20"/>
              </w:rPr>
            </w:pPr>
            <w:r w:rsidRPr="00EB3044">
              <w:rPr>
                <w:color w:val="000000" w:themeColor="text1"/>
                <w:sz w:val="20"/>
                <w:szCs w:val="20"/>
              </w:rPr>
              <w:t>Hypertensive heart and kidney disease</w:t>
            </w:r>
          </w:p>
        </w:tc>
        <w:tc>
          <w:tcPr>
            <w:tcW w:w="8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4DBD6" w14:textId="77777777" w:rsidR="000C6844" w:rsidRPr="0012794E" w:rsidRDefault="000C6844" w:rsidP="000C6844">
            <w:pPr>
              <w:rPr>
                <w:color w:val="000000" w:themeColor="text1"/>
                <w:sz w:val="20"/>
                <w:szCs w:val="20"/>
              </w:rPr>
            </w:pPr>
            <w:r w:rsidRPr="0012794E">
              <w:rPr>
                <w:color w:val="000000" w:themeColor="text1"/>
                <w:sz w:val="20"/>
                <w:szCs w:val="20"/>
              </w:rPr>
              <w:t>64 (0.2%)</w:t>
            </w:r>
          </w:p>
        </w:tc>
        <w:tc>
          <w:tcPr>
            <w:tcW w:w="8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27664" w14:textId="77777777" w:rsidR="000C6844" w:rsidRPr="0012794E" w:rsidRDefault="000C6844" w:rsidP="000C6844">
            <w:pPr>
              <w:rPr>
                <w:color w:val="000000" w:themeColor="text1"/>
                <w:sz w:val="20"/>
                <w:szCs w:val="20"/>
              </w:rPr>
            </w:pPr>
            <w:r w:rsidRPr="0012794E">
              <w:rPr>
                <w:color w:val="000000" w:themeColor="text1"/>
                <w:sz w:val="20"/>
                <w:szCs w:val="20"/>
              </w:rPr>
              <w:t>46 (0.4%)</w:t>
            </w: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47F0A" w14:textId="77777777" w:rsidR="000C6844" w:rsidRPr="0012794E" w:rsidRDefault="000C6844" w:rsidP="000C6844">
            <w:pPr>
              <w:rPr>
                <w:color w:val="000000" w:themeColor="text1"/>
                <w:sz w:val="20"/>
                <w:szCs w:val="20"/>
              </w:rPr>
            </w:pPr>
            <w:r w:rsidRPr="0012794E">
              <w:rPr>
                <w:color w:val="000000" w:themeColor="text1"/>
                <w:sz w:val="20"/>
                <w:szCs w:val="20"/>
              </w:rPr>
              <w:t>110 (0.2%)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AA2FD" w14:textId="77777777" w:rsidR="000C6844" w:rsidRPr="0012794E" w:rsidRDefault="000C6844" w:rsidP="000C6844">
            <w:pPr>
              <w:rPr>
                <w:color w:val="000000" w:themeColor="text1"/>
                <w:sz w:val="20"/>
                <w:szCs w:val="20"/>
              </w:rPr>
            </w:pPr>
            <w:r w:rsidRPr="0012794E">
              <w:rPr>
                <w:color w:val="000000" w:themeColor="text1"/>
                <w:sz w:val="20"/>
                <w:szCs w:val="20"/>
              </w:rPr>
              <w:t>0.213</w:t>
            </w:r>
          </w:p>
        </w:tc>
      </w:tr>
      <w:tr w:rsidR="000C6844" w:rsidRPr="00EB3044" w14:paraId="3383BA99" w14:textId="77777777" w:rsidTr="000C6844">
        <w:trPr>
          <w:trHeight w:val="320"/>
          <w:jc w:val="center"/>
        </w:trPr>
        <w:tc>
          <w:tcPr>
            <w:tcW w:w="19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0188D" w14:textId="3893D751" w:rsidR="000C6844" w:rsidRPr="0012794E" w:rsidRDefault="000C6844" w:rsidP="000C6844">
            <w:pPr>
              <w:rPr>
                <w:color w:val="000000" w:themeColor="text1"/>
                <w:sz w:val="20"/>
                <w:szCs w:val="20"/>
              </w:rPr>
            </w:pPr>
            <w:r w:rsidRPr="00EB3044">
              <w:rPr>
                <w:color w:val="000000" w:themeColor="text1"/>
                <w:sz w:val="20"/>
                <w:szCs w:val="20"/>
              </w:rPr>
              <w:t>Hypertensive emergency</w:t>
            </w:r>
          </w:p>
        </w:tc>
        <w:tc>
          <w:tcPr>
            <w:tcW w:w="8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AA414" w14:textId="77777777" w:rsidR="000C6844" w:rsidRPr="0012794E" w:rsidRDefault="000C6844" w:rsidP="000C6844">
            <w:pPr>
              <w:rPr>
                <w:color w:val="000000" w:themeColor="text1"/>
                <w:sz w:val="20"/>
                <w:szCs w:val="20"/>
              </w:rPr>
            </w:pPr>
            <w:r w:rsidRPr="0012794E">
              <w:rPr>
                <w:color w:val="000000" w:themeColor="text1"/>
                <w:sz w:val="20"/>
                <w:szCs w:val="20"/>
              </w:rPr>
              <w:t>19828 (49.3%)</w:t>
            </w:r>
          </w:p>
        </w:tc>
        <w:tc>
          <w:tcPr>
            <w:tcW w:w="8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5585B" w14:textId="77777777" w:rsidR="000C6844" w:rsidRPr="0012794E" w:rsidRDefault="000C6844" w:rsidP="000C6844">
            <w:pPr>
              <w:rPr>
                <w:color w:val="000000" w:themeColor="text1"/>
                <w:sz w:val="20"/>
                <w:szCs w:val="20"/>
              </w:rPr>
            </w:pPr>
            <w:r w:rsidRPr="0012794E">
              <w:rPr>
                <w:color w:val="000000" w:themeColor="text1"/>
                <w:sz w:val="20"/>
                <w:szCs w:val="20"/>
              </w:rPr>
              <w:t>5431 (41.8%)</w:t>
            </w: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B3A4E" w14:textId="77777777" w:rsidR="000C6844" w:rsidRPr="0012794E" w:rsidRDefault="000C6844" w:rsidP="000C6844">
            <w:pPr>
              <w:rPr>
                <w:color w:val="000000" w:themeColor="text1"/>
                <w:sz w:val="20"/>
                <w:szCs w:val="20"/>
              </w:rPr>
            </w:pPr>
            <w:r w:rsidRPr="0012794E">
              <w:rPr>
                <w:color w:val="000000" w:themeColor="text1"/>
                <w:sz w:val="20"/>
                <w:szCs w:val="20"/>
              </w:rPr>
              <w:t>25259 (47.4%)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8925C" w14:textId="77777777" w:rsidR="000C6844" w:rsidRPr="0012794E" w:rsidRDefault="000C6844" w:rsidP="000C6844">
            <w:pPr>
              <w:rPr>
                <w:color w:val="000000" w:themeColor="text1"/>
                <w:sz w:val="20"/>
                <w:szCs w:val="20"/>
              </w:rPr>
            </w:pPr>
            <w:r w:rsidRPr="0012794E">
              <w:rPr>
                <w:color w:val="000000" w:themeColor="text1"/>
                <w:sz w:val="20"/>
                <w:szCs w:val="20"/>
              </w:rPr>
              <w:t>0.79</w:t>
            </w:r>
          </w:p>
        </w:tc>
      </w:tr>
      <w:tr w:rsidR="000C6844" w:rsidRPr="00EB3044" w14:paraId="2CB4DF27" w14:textId="77777777" w:rsidTr="000C6844">
        <w:trPr>
          <w:trHeight w:val="340"/>
          <w:jc w:val="center"/>
        </w:trPr>
        <w:tc>
          <w:tcPr>
            <w:tcW w:w="19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9A5DFD" w14:textId="21573399" w:rsidR="000C6844" w:rsidRPr="0012794E" w:rsidRDefault="000C6844" w:rsidP="000C6844">
            <w:pPr>
              <w:rPr>
                <w:color w:val="000000" w:themeColor="text1"/>
                <w:sz w:val="20"/>
                <w:szCs w:val="20"/>
              </w:rPr>
            </w:pPr>
            <w:r w:rsidRPr="00EB3044">
              <w:rPr>
                <w:color w:val="000000" w:themeColor="text1"/>
                <w:sz w:val="20"/>
                <w:szCs w:val="20"/>
              </w:rPr>
              <w:t>Hypertensive urgency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14AE05" w14:textId="77777777" w:rsidR="000C6844" w:rsidRPr="0012794E" w:rsidRDefault="000C6844" w:rsidP="000C6844">
            <w:pPr>
              <w:rPr>
                <w:color w:val="000000" w:themeColor="text1"/>
                <w:sz w:val="20"/>
                <w:szCs w:val="20"/>
              </w:rPr>
            </w:pPr>
            <w:r w:rsidRPr="0012794E">
              <w:rPr>
                <w:color w:val="000000" w:themeColor="text1"/>
                <w:sz w:val="20"/>
                <w:szCs w:val="20"/>
              </w:rPr>
              <w:t>1240 (3.1%)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64BA00" w14:textId="77777777" w:rsidR="000C6844" w:rsidRPr="0012794E" w:rsidRDefault="000C6844" w:rsidP="000C6844">
            <w:pPr>
              <w:rPr>
                <w:color w:val="000000" w:themeColor="text1"/>
                <w:sz w:val="20"/>
                <w:szCs w:val="20"/>
              </w:rPr>
            </w:pPr>
            <w:r w:rsidRPr="0012794E">
              <w:rPr>
                <w:color w:val="000000" w:themeColor="text1"/>
                <w:sz w:val="20"/>
                <w:szCs w:val="20"/>
              </w:rPr>
              <w:t>429 (3.3%)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407714" w14:textId="77777777" w:rsidR="000C6844" w:rsidRPr="0012794E" w:rsidRDefault="000C6844" w:rsidP="000C6844">
            <w:pPr>
              <w:rPr>
                <w:color w:val="000000" w:themeColor="text1"/>
                <w:sz w:val="20"/>
                <w:szCs w:val="20"/>
              </w:rPr>
            </w:pPr>
            <w:r w:rsidRPr="0012794E">
              <w:rPr>
                <w:color w:val="000000" w:themeColor="text1"/>
                <w:sz w:val="20"/>
                <w:szCs w:val="20"/>
              </w:rPr>
              <w:t>1669 (3.1%)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251574" w14:textId="77777777" w:rsidR="000C6844" w:rsidRPr="0012794E" w:rsidRDefault="000C6844" w:rsidP="000C6844">
            <w:pPr>
              <w:rPr>
                <w:color w:val="000000" w:themeColor="text1"/>
                <w:sz w:val="20"/>
                <w:szCs w:val="20"/>
              </w:rPr>
            </w:pPr>
            <w:r w:rsidRPr="0012794E">
              <w:rPr>
                <w:color w:val="000000" w:themeColor="text1"/>
                <w:sz w:val="20"/>
                <w:szCs w:val="20"/>
              </w:rPr>
              <w:t>0.708</w:t>
            </w:r>
          </w:p>
        </w:tc>
      </w:tr>
    </w:tbl>
    <w:p w14:paraId="20E63C24" w14:textId="1C1B29D1" w:rsidR="0041640F" w:rsidRPr="00EB3044" w:rsidRDefault="0041640F">
      <w:pPr>
        <w:rPr>
          <w:color w:val="000000" w:themeColor="text1"/>
          <w:sz w:val="20"/>
          <w:szCs w:val="20"/>
          <w:lang w:val="en-US"/>
        </w:rPr>
      </w:pPr>
      <w:r w:rsidRPr="00EB3044">
        <w:rPr>
          <w:rFonts w:hint="eastAsia"/>
          <w:color w:val="000000" w:themeColor="text1"/>
          <w:sz w:val="20"/>
          <w:szCs w:val="20"/>
        </w:rPr>
        <w:t xml:space="preserve">Notes: Poisson regression models were used to </w:t>
      </w:r>
      <w:r w:rsidRPr="00EB3044">
        <w:rPr>
          <w:color w:val="000000" w:themeColor="text1"/>
          <w:sz w:val="20"/>
          <w:szCs w:val="20"/>
        </w:rPr>
        <w:t>examine</w:t>
      </w:r>
      <w:r w:rsidRPr="00EB3044">
        <w:rPr>
          <w:rFonts w:hint="eastAsia"/>
          <w:color w:val="000000" w:themeColor="text1"/>
          <w:sz w:val="20"/>
          <w:szCs w:val="20"/>
        </w:rPr>
        <w:t xml:space="preserve"> statistical differences between </w:t>
      </w:r>
      <w:r w:rsidRPr="0012794E">
        <w:rPr>
          <w:color w:val="000000" w:themeColor="text1"/>
          <w:sz w:val="20"/>
          <w:szCs w:val="20"/>
        </w:rPr>
        <w:t>≤40km</w:t>
      </w:r>
      <w:r w:rsidRPr="00EB3044">
        <w:rPr>
          <w:rFonts w:hint="eastAsia"/>
          <w:color w:val="000000" w:themeColor="text1"/>
          <w:sz w:val="20"/>
          <w:szCs w:val="20"/>
        </w:rPr>
        <w:t xml:space="preserve"> and &gt;40km,</w:t>
      </w:r>
      <w:r w:rsidR="007D06AE" w:rsidRPr="00EB3044">
        <w:rPr>
          <w:rFonts w:hint="eastAsia"/>
          <w:color w:val="000000" w:themeColor="text1"/>
          <w:sz w:val="20"/>
          <w:szCs w:val="20"/>
        </w:rPr>
        <w:t xml:space="preserve"> with counties adjusted. </w:t>
      </w:r>
    </w:p>
    <w:p w14:paraId="761045FF" w14:textId="490D9A5C" w:rsidR="0012794E" w:rsidRPr="00EB3044" w:rsidRDefault="0012794E">
      <w:pPr>
        <w:rPr>
          <w:color w:val="000000" w:themeColor="text1"/>
          <w:sz w:val="20"/>
          <w:szCs w:val="20"/>
        </w:rPr>
      </w:pPr>
    </w:p>
    <w:p w14:paraId="0A62F48A" w14:textId="77777777" w:rsidR="004E323D" w:rsidRPr="00EB3044" w:rsidRDefault="004E323D">
      <w:pPr>
        <w:rPr>
          <w:color w:val="000000" w:themeColor="text1"/>
          <w:sz w:val="20"/>
          <w:szCs w:val="20"/>
        </w:rPr>
      </w:pPr>
    </w:p>
    <w:p w14:paraId="2F34C42D" w14:textId="77777777" w:rsidR="004E323D" w:rsidRPr="00EB3044" w:rsidRDefault="004E323D">
      <w:pPr>
        <w:rPr>
          <w:color w:val="000000" w:themeColor="text1"/>
          <w:sz w:val="20"/>
          <w:szCs w:val="20"/>
        </w:rPr>
      </w:pPr>
    </w:p>
    <w:p w14:paraId="58E85AFD" w14:textId="7F3A8DBF" w:rsidR="006351FB" w:rsidRPr="00EB3044" w:rsidRDefault="006351FB" w:rsidP="0009542B">
      <w:pPr>
        <w:jc w:val="center"/>
        <w:rPr>
          <w:color w:val="000000" w:themeColor="text1"/>
          <w:sz w:val="20"/>
          <w:szCs w:val="20"/>
        </w:rPr>
      </w:pPr>
      <w:r w:rsidRPr="00EB3044">
        <w:rPr>
          <w:color w:val="000000" w:themeColor="text1"/>
          <w:sz w:val="20"/>
          <w:szCs w:val="20"/>
        </w:rPr>
        <w:t>T</w:t>
      </w:r>
      <w:r w:rsidRPr="00EB3044">
        <w:rPr>
          <w:rFonts w:hint="eastAsia"/>
          <w:color w:val="000000" w:themeColor="text1"/>
          <w:sz w:val="20"/>
          <w:szCs w:val="20"/>
        </w:rPr>
        <w:t xml:space="preserve">able A3 </w:t>
      </w:r>
      <w:r w:rsidR="00816198" w:rsidRPr="00EB3044">
        <w:rPr>
          <w:color w:val="000000" w:themeColor="text1"/>
          <w:sz w:val="20"/>
          <w:szCs w:val="20"/>
        </w:rPr>
        <w:t xml:space="preserve">The associations between travel distances </w:t>
      </w:r>
      <w:r w:rsidR="0009542B" w:rsidRPr="00EB3044">
        <w:rPr>
          <w:rFonts w:hint="eastAsia"/>
          <w:color w:val="000000" w:themeColor="text1"/>
          <w:sz w:val="20"/>
          <w:szCs w:val="20"/>
        </w:rPr>
        <w:t>and</w:t>
      </w:r>
      <w:r w:rsidR="00816198" w:rsidRPr="00EB3044">
        <w:rPr>
          <w:color w:val="000000" w:themeColor="text1"/>
          <w:sz w:val="20"/>
          <w:szCs w:val="20"/>
        </w:rPr>
        <w:t xml:space="preserve"> hospital readmissions</w:t>
      </w:r>
      <w:r w:rsidR="0009542B" w:rsidRPr="00EB3044">
        <w:rPr>
          <w:rFonts w:hint="eastAsia"/>
          <w:color w:val="000000" w:themeColor="text1"/>
          <w:sz w:val="20"/>
          <w:szCs w:val="20"/>
        </w:rPr>
        <w:t>: sensitivity analyses (1</w:t>
      </w:r>
      <w:r w:rsidR="0009542B" w:rsidRPr="00EB3044">
        <w:rPr>
          <w:color w:val="000000" w:themeColor="text1"/>
          <w:sz w:val="20"/>
          <w:szCs w:val="20"/>
        </w:rPr>
        <w:t>)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941"/>
        <w:gridCol w:w="936"/>
        <w:gridCol w:w="1195"/>
        <w:gridCol w:w="876"/>
        <w:gridCol w:w="936"/>
        <w:gridCol w:w="1195"/>
        <w:gridCol w:w="876"/>
        <w:gridCol w:w="936"/>
        <w:gridCol w:w="1195"/>
        <w:gridCol w:w="874"/>
      </w:tblGrid>
      <w:tr w:rsidR="00A93104" w:rsidRPr="00EB3044" w14:paraId="01DA04A5" w14:textId="77777777" w:rsidTr="00EB3044">
        <w:trPr>
          <w:trHeight w:val="318"/>
          <w:jc w:val="center"/>
        </w:trPr>
        <w:tc>
          <w:tcPr>
            <w:tcW w:w="152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75431" w14:textId="77777777" w:rsidR="00A93104" w:rsidRPr="00EB3044" w:rsidRDefault="00A93104" w:rsidP="004E323D">
            <w:pPr>
              <w:pStyle w:val="Table"/>
              <w:rPr>
                <w:szCs w:val="20"/>
              </w:rPr>
            </w:pPr>
            <w:r w:rsidRPr="00EB3044">
              <w:rPr>
                <w:szCs w:val="20"/>
              </w:rPr>
              <w:t> </w:t>
            </w:r>
          </w:p>
        </w:tc>
        <w:tc>
          <w:tcPr>
            <w:tcW w:w="1160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01C30" w14:textId="65778ADE" w:rsidR="00A93104" w:rsidRPr="00EB3044" w:rsidRDefault="00A93104" w:rsidP="00283962">
            <w:pPr>
              <w:pStyle w:val="Table"/>
              <w:jc w:val="center"/>
              <w:rPr>
                <w:szCs w:val="20"/>
              </w:rPr>
            </w:pPr>
            <w:r w:rsidRPr="00EB3044">
              <w:rPr>
                <w:color w:val="000000" w:themeColor="text1"/>
                <w:szCs w:val="20"/>
              </w:rPr>
              <w:t>30-day readmission</w:t>
            </w:r>
          </w:p>
        </w:tc>
        <w:tc>
          <w:tcPr>
            <w:tcW w:w="1160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B5D66" w14:textId="02DA1600" w:rsidR="00A93104" w:rsidRPr="00EB3044" w:rsidRDefault="00A93104" w:rsidP="00283962">
            <w:pPr>
              <w:pStyle w:val="Table"/>
              <w:jc w:val="center"/>
              <w:rPr>
                <w:szCs w:val="20"/>
              </w:rPr>
            </w:pPr>
            <w:r w:rsidRPr="00EB3044">
              <w:rPr>
                <w:rFonts w:hint="eastAsia"/>
                <w:color w:val="000000" w:themeColor="text1"/>
                <w:szCs w:val="20"/>
              </w:rPr>
              <w:t>9</w:t>
            </w:r>
            <w:r w:rsidRPr="00EB3044">
              <w:rPr>
                <w:color w:val="000000" w:themeColor="text1"/>
                <w:szCs w:val="20"/>
              </w:rPr>
              <w:t>0-day readmission</w:t>
            </w:r>
          </w:p>
        </w:tc>
        <w:tc>
          <w:tcPr>
            <w:tcW w:w="1160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E5971" w14:textId="18087E84" w:rsidR="00A93104" w:rsidRPr="00EB3044" w:rsidRDefault="00A93104" w:rsidP="00283962">
            <w:pPr>
              <w:pStyle w:val="Table"/>
              <w:jc w:val="center"/>
              <w:rPr>
                <w:szCs w:val="20"/>
              </w:rPr>
            </w:pPr>
            <w:r w:rsidRPr="00EB3044">
              <w:rPr>
                <w:rFonts w:hint="eastAsia"/>
                <w:color w:val="000000" w:themeColor="text1"/>
                <w:szCs w:val="20"/>
              </w:rPr>
              <w:t>Annual</w:t>
            </w:r>
            <w:r w:rsidRPr="00EB3044">
              <w:rPr>
                <w:color w:val="000000" w:themeColor="text1"/>
                <w:szCs w:val="20"/>
              </w:rPr>
              <w:t xml:space="preserve"> readmission</w:t>
            </w:r>
          </w:p>
        </w:tc>
      </w:tr>
      <w:tr w:rsidR="00EB3044" w:rsidRPr="00EB3044" w14:paraId="6A9E1964" w14:textId="77777777" w:rsidTr="00EB3044">
        <w:trPr>
          <w:trHeight w:val="318"/>
          <w:jc w:val="center"/>
        </w:trPr>
        <w:tc>
          <w:tcPr>
            <w:tcW w:w="15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F0D116" w14:textId="77777777" w:rsidR="006351FB" w:rsidRPr="00EB3044" w:rsidRDefault="006351FB" w:rsidP="004E323D">
            <w:pPr>
              <w:pStyle w:val="Table"/>
              <w:rPr>
                <w:szCs w:val="20"/>
              </w:rPr>
            </w:pPr>
            <w:r w:rsidRPr="00EB3044">
              <w:rPr>
                <w:szCs w:val="20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91F3BC" w14:textId="77777777" w:rsidR="006351FB" w:rsidRPr="00EB3044" w:rsidRDefault="006351FB" w:rsidP="004E323D">
            <w:pPr>
              <w:pStyle w:val="Table"/>
              <w:rPr>
                <w:szCs w:val="20"/>
              </w:rPr>
            </w:pPr>
            <w:r w:rsidRPr="00EB3044">
              <w:rPr>
                <w:szCs w:val="20"/>
              </w:rPr>
              <w:t>OR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4073B9" w14:textId="77777777" w:rsidR="006351FB" w:rsidRPr="00EB3044" w:rsidRDefault="006351FB" w:rsidP="004E323D">
            <w:pPr>
              <w:pStyle w:val="Table"/>
              <w:rPr>
                <w:szCs w:val="20"/>
              </w:rPr>
            </w:pPr>
            <w:r w:rsidRPr="00EB3044">
              <w:rPr>
                <w:szCs w:val="20"/>
              </w:rPr>
              <w:t>95% CI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A466C9" w14:textId="77777777" w:rsidR="006351FB" w:rsidRPr="00EB3044" w:rsidRDefault="006351FB" w:rsidP="004E323D">
            <w:pPr>
              <w:pStyle w:val="Table"/>
              <w:rPr>
                <w:szCs w:val="20"/>
              </w:rPr>
            </w:pPr>
            <w:r w:rsidRPr="00EB3044">
              <w:rPr>
                <w:szCs w:val="20"/>
              </w:rPr>
              <w:t>P value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07FA0B" w14:textId="77777777" w:rsidR="006351FB" w:rsidRPr="00EB3044" w:rsidRDefault="006351FB" w:rsidP="004E323D">
            <w:pPr>
              <w:pStyle w:val="Table"/>
              <w:rPr>
                <w:szCs w:val="20"/>
              </w:rPr>
            </w:pPr>
            <w:r w:rsidRPr="00EB3044">
              <w:rPr>
                <w:szCs w:val="20"/>
              </w:rPr>
              <w:t>OR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106DB6" w14:textId="77777777" w:rsidR="006351FB" w:rsidRPr="00EB3044" w:rsidRDefault="006351FB" w:rsidP="004E323D">
            <w:pPr>
              <w:pStyle w:val="Table"/>
              <w:rPr>
                <w:szCs w:val="20"/>
              </w:rPr>
            </w:pPr>
            <w:r w:rsidRPr="00EB3044">
              <w:rPr>
                <w:szCs w:val="20"/>
              </w:rPr>
              <w:t>95% CI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4DA04D" w14:textId="77777777" w:rsidR="006351FB" w:rsidRPr="00EB3044" w:rsidRDefault="006351FB" w:rsidP="004E323D">
            <w:pPr>
              <w:pStyle w:val="Table"/>
              <w:rPr>
                <w:szCs w:val="20"/>
              </w:rPr>
            </w:pPr>
            <w:r w:rsidRPr="00EB3044">
              <w:rPr>
                <w:szCs w:val="20"/>
              </w:rPr>
              <w:t>P value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0BAB39" w14:textId="77777777" w:rsidR="006351FB" w:rsidRPr="00EB3044" w:rsidRDefault="006351FB" w:rsidP="004E323D">
            <w:pPr>
              <w:pStyle w:val="Table"/>
              <w:rPr>
                <w:szCs w:val="20"/>
              </w:rPr>
            </w:pPr>
            <w:r w:rsidRPr="00EB3044">
              <w:rPr>
                <w:szCs w:val="20"/>
              </w:rPr>
              <w:t>OR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B49035" w14:textId="77777777" w:rsidR="006351FB" w:rsidRPr="00EB3044" w:rsidRDefault="006351FB" w:rsidP="004E323D">
            <w:pPr>
              <w:pStyle w:val="Table"/>
              <w:rPr>
                <w:szCs w:val="20"/>
              </w:rPr>
            </w:pPr>
            <w:r w:rsidRPr="00EB3044">
              <w:rPr>
                <w:szCs w:val="20"/>
              </w:rPr>
              <w:t>95% CI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0D2DAD" w14:textId="77777777" w:rsidR="006351FB" w:rsidRPr="00EB3044" w:rsidRDefault="006351FB" w:rsidP="004E323D">
            <w:pPr>
              <w:pStyle w:val="Table"/>
              <w:rPr>
                <w:szCs w:val="20"/>
              </w:rPr>
            </w:pPr>
            <w:r w:rsidRPr="00EB3044">
              <w:rPr>
                <w:szCs w:val="20"/>
              </w:rPr>
              <w:t>P value</w:t>
            </w:r>
          </w:p>
        </w:tc>
      </w:tr>
      <w:tr w:rsidR="00EB3044" w:rsidRPr="00EB3044" w14:paraId="7260C923" w14:textId="77777777" w:rsidTr="00EB3044">
        <w:trPr>
          <w:trHeight w:val="318"/>
          <w:jc w:val="center"/>
        </w:trPr>
        <w:tc>
          <w:tcPr>
            <w:tcW w:w="1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0FF79" w14:textId="63BB5853" w:rsidR="006351FB" w:rsidRPr="00EB3044" w:rsidRDefault="005B670D" w:rsidP="004E323D">
            <w:pPr>
              <w:pStyle w:val="Table"/>
              <w:rPr>
                <w:b/>
                <w:bCs/>
                <w:szCs w:val="20"/>
              </w:rPr>
            </w:pPr>
            <w:r w:rsidRPr="00EB3044">
              <w:rPr>
                <w:rFonts w:eastAsia="SimSun"/>
                <w:b/>
                <w:bCs/>
                <w:color w:val="000000"/>
                <w:szCs w:val="20"/>
              </w:rPr>
              <w:t>Geographical access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59F3F" w14:textId="77777777" w:rsidR="006351FB" w:rsidRPr="00EB3044" w:rsidRDefault="006351FB" w:rsidP="004E323D">
            <w:pPr>
              <w:pStyle w:val="Table"/>
              <w:rPr>
                <w:b/>
                <w:bCs/>
                <w:szCs w:val="20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B0901" w14:textId="77777777" w:rsidR="006351FB" w:rsidRPr="00EB3044" w:rsidRDefault="006351FB" w:rsidP="004E323D">
            <w:pPr>
              <w:pStyle w:val="Table"/>
              <w:rPr>
                <w:szCs w:val="20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55263" w14:textId="77777777" w:rsidR="006351FB" w:rsidRPr="00EB3044" w:rsidRDefault="006351FB" w:rsidP="004E323D">
            <w:pPr>
              <w:pStyle w:val="Table"/>
              <w:rPr>
                <w:szCs w:val="20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696CE" w14:textId="77777777" w:rsidR="006351FB" w:rsidRPr="00EB3044" w:rsidRDefault="006351FB" w:rsidP="004E323D">
            <w:pPr>
              <w:pStyle w:val="Table"/>
              <w:rPr>
                <w:szCs w:val="20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41375" w14:textId="77777777" w:rsidR="006351FB" w:rsidRPr="00EB3044" w:rsidRDefault="006351FB" w:rsidP="004E323D">
            <w:pPr>
              <w:pStyle w:val="Table"/>
              <w:rPr>
                <w:szCs w:val="20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B594D" w14:textId="77777777" w:rsidR="006351FB" w:rsidRPr="00EB3044" w:rsidRDefault="006351FB" w:rsidP="004E323D">
            <w:pPr>
              <w:pStyle w:val="Table"/>
              <w:rPr>
                <w:szCs w:val="20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DCB18" w14:textId="77777777" w:rsidR="006351FB" w:rsidRPr="00EB3044" w:rsidRDefault="006351FB" w:rsidP="004E323D">
            <w:pPr>
              <w:pStyle w:val="Table"/>
              <w:rPr>
                <w:szCs w:val="20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535AE" w14:textId="77777777" w:rsidR="006351FB" w:rsidRPr="00EB3044" w:rsidRDefault="006351FB" w:rsidP="004E323D">
            <w:pPr>
              <w:pStyle w:val="Table"/>
              <w:rPr>
                <w:szCs w:val="20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92581" w14:textId="77777777" w:rsidR="006351FB" w:rsidRPr="00EB3044" w:rsidRDefault="006351FB" w:rsidP="004E323D">
            <w:pPr>
              <w:pStyle w:val="Table"/>
              <w:rPr>
                <w:szCs w:val="20"/>
              </w:rPr>
            </w:pPr>
          </w:p>
        </w:tc>
      </w:tr>
      <w:tr w:rsidR="00EB3044" w:rsidRPr="00EB3044" w14:paraId="2AF3B94B" w14:textId="77777777" w:rsidTr="00EB3044">
        <w:trPr>
          <w:trHeight w:val="318"/>
          <w:jc w:val="center"/>
        </w:trPr>
        <w:tc>
          <w:tcPr>
            <w:tcW w:w="1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1268D" w14:textId="71AD099A" w:rsidR="006351FB" w:rsidRPr="00EB3044" w:rsidRDefault="00485E88" w:rsidP="004E323D">
            <w:pPr>
              <w:pStyle w:val="Table"/>
              <w:rPr>
                <w:b/>
                <w:bCs/>
                <w:szCs w:val="20"/>
              </w:rPr>
            </w:pPr>
            <w:r w:rsidRPr="00EB3044">
              <w:rPr>
                <w:b/>
                <w:bCs/>
                <w:szCs w:val="20"/>
              </w:rPr>
              <w:t>Q</w:t>
            </w:r>
            <w:r w:rsidRPr="00EB3044">
              <w:rPr>
                <w:rFonts w:hint="eastAsia"/>
                <w:b/>
                <w:bCs/>
                <w:szCs w:val="20"/>
              </w:rPr>
              <w:t xml:space="preserve">untiles of travel dsitance to hospitals 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092D0" w14:textId="77777777" w:rsidR="006351FB" w:rsidRPr="00EB3044" w:rsidRDefault="006351FB" w:rsidP="004E323D">
            <w:pPr>
              <w:pStyle w:val="Table"/>
              <w:rPr>
                <w:b/>
                <w:bCs/>
                <w:szCs w:val="20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D1A1E" w14:textId="77777777" w:rsidR="006351FB" w:rsidRPr="00EB3044" w:rsidRDefault="006351FB" w:rsidP="004E323D">
            <w:pPr>
              <w:pStyle w:val="Table"/>
              <w:rPr>
                <w:szCs w:val="20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FC198" w14:textId="77777777" w:rsidR="006351FB" w:rsidRPr="00EB3044" w:rsidRDefault="006351FB" w:rsidP="004E323D">
            <w:pPr>
              <w:pStyle w:val="Table"/>
              <w:rPr>
                <w:szCs w:val="20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2D61C" w14:textId="77777777" w:rsidR="006351FB" w:rsidRPr="00EB3044" w:rsidRDefault="006351FB" w:rsidP="004E323D">
            <w:pPr>
              <w:pStyle w:val="Table"/>
              <w:rPr>
                <w:szCs w:val="20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CCD9C" w14:textId="77777777" w:rsidR="006351FB" w:rsidRPr="00EB3044" w:rsidRDefault="006351FB" w:rsidP="004E323D">
            <w:pPr>
              <w:pStyle w:val="Table"/>
              <w:rPr>
                <w:szCs w:val="20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8A08E" w14:textId="77777777" w:rsidR="006351FB" w:rsidRPr="00EB3044" w:rsidRDefault="006351FB" w:rsidP="004E323D">
            <w:pPr>
              <w:pStyle w:val="Table"/>
              <w:rPr>
                <w:szCs w:val="20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43AFB" w14:textId="77777777" w:rsidR="006351FB" w:rsidRPr="00EB3044" w:rsidRDefault="006351FB" w:rsidP="004E323D">
            <w:pPr>
              <w:pStyle w:val="Table"/>
              <w:rPr>
                <w:szCs w:val="20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78F64" w14:textId="77777777" w:rsidR="006351FB" w:rsidRPr="00EB3044" w:rsidRDefault="006351FB" w:rsidP="004E323D">
            <w:pPr>
              <w:pStyle w:val="Table"/>
              <w:rPr>
                <w:szCs w:val="20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4D1DC" w14:textId="77777777" w:rsidR="006351FB" w:rsidRPr="00EB3044" w:rsidRDefault="006351FB" w:rsidP="004E323D">
            <w:pPr>
              <w:pStyle w:val="Table"/>
              <w:rPr>
                <w:szCs w:val="20"/>
              </w:rPr>
            </w:pPr>
          </w:p>
        </w:tc>
      </w:tr>
      <w:tr w:rsidR="00EB3044" w:rsidRPr="00EB3044" w14:paraId="6A593E5F" w14:textId="77777777" w:rsidTr="00EB3044">
        <w:trPr>
          <w:trHeight w:val="318"/>
          <w:jc w:val="center"/>
        </w:trPr>
        <w:tc>
          <w:tcPr>
            <w:tcW w:w="1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839F3" w14:textId="0B2DEAEF" w:rsidR="006351FB" w:rsidRPr="00EB3044" w:rsidRDefault="00F85863" w:rsidP="004E323D">
            <w:pPr>
              <w:pStyle w:val="Table"/>
              <w:rPr>
                <w:szCs w:val="20"/>
              </w:rPr>
            </w:pPr>
            <w:r w:rsidRPr="00EB3044">
              <w:rPr>
                <w:rFonts w:hint="eastAsia"/>
                <w:szCs w:val="20"/>
              </w:rPr>
              <w:t xml:space="preserve">    </w:t>
            </w:r>
            <w:r w:rsidR="00D943A9" w:rsidRPr="00EB3044">
              <w:rPr>
                <w:szCs w:val="20"/>
              </w:rPr>
              <w:t>F</w:t>
            </w:r>
            <w:r w:rsidR="00D943A9" w:rsidRPr="00EB3044">
              <w:rPr>
                <w:rFonts w:hint="eastAsia"/>
                <w:szCs w:val="20"/>
              </w:rPr>
              <w:t>irst quntile (clo</w:t>
            </w:r>
            <w:r w:rsidR="00A06626" w:rsidRPr="00EB3044">
              <w:rPr>
                <w:rFonts w:hint="eastAsia"/>
                <w:szCs w:val="20"/>
              </w:rPr>
              <w:t>s</w:t>
            </w:r>
            <w:r w:rsidR="00D943A9" w:rsidRPr="00EB3044">
              <w:rPr>
                <w:rFonts w:hint="eastAsia"/>
                <w:szCs w:val="20"/>
              </w:rPr>
              <w:t>est</w:t>
            </w:r>
            <w:r w:rsidR="00D943A9" w:rsidRPr="00EB3044">
              <w:rPr>
                <w:szCs w:val="20"/>
              </w:rPr>
              <w:t>)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418F6" w14:textId="77777777" w:rsidR="006351FB" w:rsidRPr="00EB3044" w:rsidRDefault="006351FB" w:rsidP="004E323D">
            <w:pPr>
              <w:pStyle w:val="Table"/>
              <w:rPr>
                <w:szCs w:val="20"/>
              </w:rPr>
            </w:pPr>
            <w:r w:rsidRPr="00EB3044">
              <w:rPr>
                <w:szCs w:val="20"/>
              </w:rPr>
              <w:t>1.10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E6E9C" w14:textId="6BB4E4F8" w:rsidR="006351FB" w:rsidRPr="00EB3044" w:rsidRDefault="006351FB" w:rsidP="004E323D">
            <w:pPr>
              <w:pStyle w:val="Table"/>
              <w:rPr>
                <w:szCs w:val="20"/>
              </w:rPr>
            </w:pPr>
            <w:r w:rsidRPr="00EB3044">
              <w:rPr>
                <w:szCs w:val="20"/>
              </w:rPr>
              <w:t>[1.00</w:t>
            </w:r>
            <w:r w:rsidR="00EB3044">
              <w:rPr>
                <w:szCs w:val="20"/>
              </w:rPr>
              <w:t>-</w:t>
            </w:r>
            <w:r w:rsidRPr="00EB3044">
              <w:rPr>
                <w:szCs w:val="20"/>
              </w:rPr>
              <w:t>1.21]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616F5" w14:textId="77777777" w:rsidR="006351FB" w:rsidRPr="00EB3044" w:rsidRDefault="006351FB" w:rsidP="004E323D">
            <w:pPr>
              <w:pStyle w:val="Table"/>
              <w:rPr>
                <w:szCs w:val="20"/>
              </w:rPr>
            </w:pPr>
            <w:r w:rsidRPr="00EB3044">
              <w:rPr>
                <w:szCs w:val="20"/>
              </w:rPr>
              <w:t>0.055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BAF5D" w14:textId="77777777" w:rsidR="006351FB" w:rsidRPr="00EB3044" w:rsidRDefault="006351FB" w:rsidP="004E323D">
            <w:pPr>
              <w:pStyle w:val="Table"/>
              <w:rPr>
                <w:szCs w:val="20"/>
              </w:rPr>
            </w:pPr>
            <w:r w:rsidRPr="00EB3044">
              <w:rPr>
                <w:szCs w:val="20"/>
              </w:rPr>
              <w:t>1.12***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34E03" w14:textId="27C8DCB5" w:rsidR="006351FB" w:rsidRPr="00EB3044" w:rsidRDefault="006351FB" w:rsidP="004E323D">
            <w:pPr>
              <w:pStyle w:val="Table"/>
              <w:rPr>
                <w:szCs w:val="20"/>
              </w:rPr>
            </w:pPr>
            <w:r w:rsidRPr="00EB3044">
              <w:rPr>
                <w:szCs w:val="20"/>
              </w:rPr>
              <w:t>[1.05</w:t>
            </w:r>
            <w:r w:rsidR="00EB3044">
              <w:rPr>
                <w:szCs w:val="20"/>
              </w:rPr>
              <w:t>-</w:t>
            </w:r>
            <w:r w:rsidRPr="00EB3044">
              <w:rPr>
                <w:szCs w:val="20"/>
              </w:rPr>
              <w:t>1.20]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4B104" w14:textId="77777777" w:rsidR="006351FB" w:rsidRPr="00EB3044" w:rsidRDefault="006351FB" w:rsidP="004E323D">
            <w:pPr>
              <w:pStyle w:val="Table"/>
              <w:rPr>
                <w:szCs w:val="20"/>
              </w:rPr>
            </w:pPr>
            <w:r w:rsidRPr="00EB3044">
              <w:rPr>
                <w:szCs w:val="20"/>
              </w:rPr>
              <w:t>0.001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7BDD3" w14:textId="77777777" w:rsidR="006351FB" w:rsidRPr="00EB3044" w:rsidRDefault="006351FB" w:rsidP="004E323D">
            <w:pPr>
              <w:pStyle w:val="Table"/>
              <w:rPr>
                <w:szCs w:val="20"/>
              </w:rPr>
            </w:pPr>
            <w:r w:rsidRPr="00EB3044">
              <w:rPr>
                <w:szCs w:val="20"/>
              </w:rPr>
              <w:t>1.17***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9F32F" w14:textId="0DFA20DC" w:rsidR="006351FB" w:rsidRPr="00EB3044" w:rsidRDefault="006351FB" w:rsidP="004E323D">
            <w:pPr>
              <w:pStyle w:val="Table"/>
              <w:rPr>
                <w:szCs w:val="20"/>
              </w:rPr>
            </w:pPr>
            <w:r w:rsidRPr="00EB3044">
              <w:rPr>
                <w:szCs w:val="20"/>
              </w:rPr>
              <w:t>[1.11</w:t>
            </w:r>
            <w:r w:rsidR="00EB3044">
              <w:rPr>
                <w:szCs w:val="20"/>
              </w:rPr>
              <w:t>-</w:t>
            </w:r>
            <w:r w:rsidRPr="00EB3044">
              <w:rPr>
                <w:szCs w:val="20"/>
              </w:rPr>
              <w:t>1.24]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3405E" w14:textId="77777777" w:rsidR="006351FB" w:rsidRPr="00EB3044" w:rsidRDefault="006351FB" w:rsidP="004E323D">
            <w:pPr>
              <w:pStyle w:val="Table"/>
              <w:rPr>
                <w:szCs w:val="20"/>
              </w:rPr>
            </w:pPr>
            <w:r w:rsidRPr="00EB3044">
              <w:rPr>
                <w:szCs w:val="20"/>
              </w:rPr>
              <w:t>&lt;0.001</w:t>
            </w:r>
          </w:p>
        </w:tc>
      </w:tr>
      <w:tr w:rsidR="00EB3044" w:rsidRPr="00EB3044" w14:paraId="54657C80" w14:textId="77777777" w:rsidTr="00EB3044">
        <w:trPr>
          <w:trHeight w:val="318"/>
          <w:jc w:val="center"/>
        </w:trPr>
        <w:tc>
          <w:tcPr>
            <w:tcW w:w="1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AB5C0" w14:textId="51F3612D" w:rsidR="006351FB" w:rsidRPr="00EB3044" w:rsidRDefault="006351FB" w:rsidP="004E323D">
            <w:pPr>
              <w:pStyle w:val="Table"/>
              <w:rPr>
                <w:szCs w:val="20"/>
              </w:rPr>
            </w:pPr>
            <w:r w:rsidRPr="00EB3044">
              <w:rPr>
                <w:szCs w:val="20"/>
              </w:rPr>
              <w:t xml:space="preserve">   </w:t>
            </w:r>
            <w:r w:rsidR="00596BBB" w:rsidRPr="00EB3044">
              <w:rPr>
                <w:rFonts w:hint="eastAsia"/>
                <w:szCs w:val="20"/>
              </w:rPr>
              <w:t>Second quintile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B6E87" w14:textId="77777777" w:rsidR="006351FB" w:rsidRPr="00EB3044" w:rsidRDefault="006351FB" w:rsidP="004E323D">
            <w:pPr>
              <w:pStyle w:val="Table"/>
              <w:rPr>
                <w:szCs w:val="20"/>
              </w:rPr>
            </w:pPr>
            <w:r w:rsidRPr="00EB3044">
              <w:rPr>
                <w:szCs w:val="20"/>
              </w:rPr>
              <w:t>1.14**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BFA8B" w14:textId="430A5165" w:rsidR="006351FB" w:rsidRPr="00EB3044" w:rsidRDefault="006351FB" w:rsidP="004E323D">
            <w:pPr>
              <w:pStyle w:val="Table"/>
              <w:rPr>
                <w:szCs w:val="20"/>
              </w:rPr>
            </w:pPr>
            <w:r w:rsidRPr="00EB3044">
              <w:rPr>
                <w:szCs w:val="20"/>
              </w:rPr>
              <w:t>[1.04</w:t>
            </w:r>
            <w:r w:rsidR="00EB3044">
              <w:rPr>
                <w:szCs w:val="20"/>
              </w:rPr>
              <w:t>-</w:t>
            </w:r>
            <w:r w:rsidRPr="00EB3044">
              <w:rPr>
                <w:szCs w:val="20"/>
              </w:rPr>
              <w:t>1.25]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7ADF8" w14:textId="77777777" w:rsidR="006351FB" w:rsidRPr="00EB3044" w:rsidRDefault="006351FB" w:rsidP="004E323D">
            <w:pPr>
              <w:pStyle w:val="Table"/>
              <w:rPr>
                <w:szCs w:val="20"/>
              </w:rPr>
            </w:pPr>
            <w:r w:rsidRPr="00EB3044">
              <w:rPr>
                <w:szCs w:val="20"/>
              </w:rPr>
              <w:t>0.005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9C627" w14:textId="77777777" w:rsidR="006351FB" w:rsidRPr="00EB3044" w:rsidRDefault="006351FB" w:rsidP="004E323D">
            <w:pPr>
              <w:pStyle w:val="Table"/>
              <w:rPr>
                <w:szCs w:val="20"/>
              </w:rPr>
            </w:pPr>
            <w:r w:rsidRPr="00EB3044">
              <w:rPr>
                <w:szCs w:val="20"/>
              </w:rPr>
              <w:t>1.16***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3B5CF" w14:textId="49920F7C" w:rsidR="006351FB" w:rsidRPr="00EB3044" w:rsidRDefault="006351FB" w:rsidP="004E323D">
            <w:pPr>
              <w:pStyle w:val="Table"/>
              <w:rPr>
                <w:szCs w:val="20"/>
              </w:rPr>
            </w:pPr>
            <w:r w:rsidRPr="00EB3044">
              <w:rPr>
                <w:szCs w:val="20"/>
              </w:rPr>
              <w:t>[1.09</w:t>
            </w:r>
            <w:r w:rsidR="00EB3044">
              <w:rPr>
                <w:szCs w:val="20"/>
              </w:rPr>
              <w:t>-</w:t>
            </w:r>
            <w:r w:rsidRPr="00EB3044">
              <w:rPr>
                <w:szCs w:val="20"/>
              </w:rPr>
              <w:t>1.24]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2B8C3" w14:textId="77777777" w:rsidR="006351FB" w:rsidRPr="00EB3044" w:rsidRDefault="006351FB" w:rsidP="004E323D">
            <w:pPr>
              <w:pStyle w:val="Table"/>
              <w:rPr>
                <w:szCs w:val="20"/>
              </w:rPr>
            </w:pPr>
            <w:r w:rsidRPr="00EB3044">
              <w:rPr>
                <w:szCs w:val="20"/>
              </w:rPr>
              <w:t>&lt;0.001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706A0" w14:textId="77777777" w:rsidR="006351FB" w:rsidRPr="00EB3044" w:rsidRDefault="006351FB" w:rsidP="004E323D">
            <w:pPr>
              <w:pStyle w:val="Table"/>
              <w:rPr>
                <w:szCs w:val="20"/>
              </w:rPr>
            </w:pPr>
            <w:r w:rsidRPr="00EB3044">
              <w:rPr>
                <w:szCs w:val="20"/>
              </w:rPr>
              <w:t>1.18***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616A5" w14:textId="6C2CB66D" w:rsidR="006351FB" w:rsidRPr="00EB3044" w:rsidRDefault="006351FB" w:rsidP="004E323D">
            <w:pPr>
              <w:pStyle w:val="Table"/>
              <w:rPr>
                <w:szCs w:val="20"/>
              </w:rPr>
            </w:pPr>
            <w:r w:rsidRPr="00EB3044">
              <w:rPr>
                <w:szCs w:val="20"/>
              </w:rPr>
              <w:t>[1.12</w:t>
            </w:r>
            <w:r w:rsidR="00EB3044">
              <w:rPr>
                <w:szCs w:val="20"/>
              </w:rPr>
              <w:t>-</w:t>
            </w:r>
            <w:r w:rsidRPr="00EB3044">
              <w:rPr>
                <w:szCs w:val="20"/>
              </w:rPr>
              <w:t>1.25]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F8EC9" w14:textId="77777777" w:rsidR="006351FB" w:rsidRPr="00EB3044" w:rsidRDefault="006351FB" w:rsidP="004E323D">
            <w:pPr>
              <w:pStyle w:val="Table"/>
              <w:rPr>
                <w:szCs w:val="20"/>
              </w:rPr>
            </w:pPr>
            <w:r w:rsidRPr="00EB3044">
              <w:rPr>
                <w:szCs w:val="20"/>
              </w:rPr>
              <w:t>&lt;0.001</w:t>
            </w:r>
          </w:p>
        </w:tc>
      </w:tr>
      <w:tr w:rsidR="00EB3044" w:rsidRPr="00EB3044" w14:paraId="3917113B" w14:textId="77777777" w:rsidTr="00EB3044">
        <w:trPr>
          <w:trHeight w:val="318"/>
          <w:jc w:val="center"/>
        </w:trPr>
        <w:tc>
          <w:tcPr>
            <w:tcW w:w="1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61F47" w14:textId="1AE24C99" w:rsidR="006351FB" w:rsidRPr="00EB3044" w:rsidRDefault="006351FB" w:rsidP="004E323D">
            <w:pPr>
              <w:pStyle w:val="Table"/>
              <w:rPr>
                <w:szCs w:val="20"/>
              </w:rPr>
            </w:pPr>
            <w:r w:rsidRPr="00EB3044">
              <w:rPr>
                <w:szCs w:val="20"/>
              </w:rPr>
              <w:t xml:space="preserve">   </w:t>
            </w:r>
            <w:r w:rsidR="00D77F98" w:rsidRPr="00EB3044">
              <w:rPr>
                <w:szCs w:val="20"/>
              </w:rPr>
              <w:t>T</w:t>
            </w:r>
            <w:r w:rsidR="00D77F98" w:rsidRPr="00EB3044">
              <w:rPr>
                <w:rFonts w:hint="eastAsia"/>
                <w:szCs w:val="20"/>
              </w:rPr>
              <w:t>hird quintile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ACC65" w14:textId="77777777" w:rsidR="006351FB" w:rsidRPr="00EB3044" w:rsidRDefault="006351FB" w:rsidP="004E323D">
            <w:pPr>
              <w:pStyle w:val="Table"/>
              <w:rPr>
                <w:szCs w:val="20"/>
              </w:rPr>
            </w:pPr>
            <w:r w:rsidRPr="00EB3044">
              <w:rPr>
                <w:szCs w:val="20"/>
              </w:rPr>
              <w:t>1.07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02438" w14:textId="05F98A20" w:rsidR="006351FB" w:rsidRPr="00EB3044" w:rsidRDefault="006351FB" w:rsidP="004E323D">
            <w:pPr>
              <w:pStyle w:val="Table"/>
              <w:rPr>
                <w:szCs w:val="20"/>
              </w:rPr>
            </w:pPr>
            <w:r w:rsidRPr="00EB3044">
              <w:rPr>
                <w:szCs w:val="20"/>
              </w:rPr>
              <w:t>[0.97</w:t>
            </w:r>
            <w:r w:rsidR="00EB3044">
              <w:rPr>
                <w:szCs w:val="20"/>
              </w:rPr>
              <w:t>-</w:t>
            </w:r>
            <w:r w:rsidRPr="00EB3044">
              <w:rPr>
                <w:szCs w:val="20"/>
              </w:rPr>
              <w:t>1.17]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A56FA" w14:textId="77777777" w:rsidR="006351FB" w:rsidRPr="00EB3044" w:rsidRDefault="006351FB" w:rsidP="004E323D">
            <w:pPr>
              <w:pStyle w:val="Table"/>
              <w:rPr>
                <w:szCs w:val="20"/>
              </w:rPr>
            </w:pPr>
            <w:r w:rsidRPr="00EB3044">
              <w:rPr>
                <w:szCs w:val="20"/>
              </w:rPr>
              <w:t>0.169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79E78" w14:textId="77777777" w:rsidR="006351FB" w:rsidRPr="00EB3044" w:rsidRDefault="006351FB" w:rsidP="004E323D">
            <w:pPr>
              <w:pStyle w:val="Table"/>
              <w:rPr>
                <w:szCs w:val="20"/>
              </w:rPr>
            </w:pPr>
            <w:r w:rsidRPr="00EB3044">
              <w:rPr>
                <w:szCs w:val="20"/>
              </w:rPr>
              <w:t>1.07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73FC8" w14:textId="6D963746" w:rsidR="006351FB" w:rsidRPr="00EB3044" w:rsidRDefault="006351FB" w:rsidP="004E323D">
            <w:pPr>
              <w:pStyle w:val="Table"/>
              <w:rPr>
                <w:szCs w:val="20"/>
              </w:rPr>
            </w:pPr>
            <w:r w:rsidRPr="00EB3044">
              <w:rPr>
                <w:szCs w:val="20"/>
              </w:rPr>
              <w:t>[1.00</w:t>
            </w:r>
            <w:r w:rsidR="00EB3044">
              <w:rPr>
                <w:szCs w:val="20"/>
              </w:rPr>
              <w:t>-</w:t>
            </w:r>
            <w:r w:rsidRPr="00EB3044">
              <w:rPr>
                <w:szCs w:val="20"/>
              </w:rPr>
              <w:t>1.14]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69B7E" w14:textId="77777777" w:rsidR="006351FB" w:rsidRPr="00EB3044" w:rsidRDefault="006351FB" w:rsidP="004E323D">
            <w:pPr>
              <w:pStyle w:val="Table"/>
              <w:rPr>
                <w:szCs w:val="20"/>
              </w:rPr>
            </w:pPr>
            <w:r w:rsidRPr="00EB3044">
              <w:rPr>
                <w:szCs w:val="20"/>
              </w:rPr>
              <w:t>0.064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827AF" w14:textId="77777777" w:rsidR="006351FB" w:rsidRPr="00EB3044" w:rsidRDefault="006351FB" w:rsidP="004E323D">
            <w:pPr>
              <w:pStyle w:val="Table"/>
              <w:rPr>
                <w:szCs w:val="20"/>
              </w:rPr>
            </w:pPr>
            <w:r w:rsidRPr="00EB3044">
              <w:rPr>
                <w:szCs w:val="20"/>
              </w:rPr>
              <w:t>1.11***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7489A" w14:textId="69F88E53" w:rsidR="006351FB" w:rsidRPr="00EB3044" w:rsidRDefault="006351FB" w:rsidP="004E323D">
            <w:pPr>
              <w:pStyle w:val="Table"/>
              <w:rPr>
                <w:szCs w:val="20"/>
              </w:rPr>
            </w:pPr>
            <w:r w:rsidRPr="00EB3044">
              <w:rPr>
                <w:szCs w:val="20"/>
              </w:rPr>
              <w:t>[1.05</w:t>
            </w:r>
            <w:r w:rsidR="00EB3044">
              <w:rPr>
                <w:szCs w:val="20"/>
              </w:rPr>
              <w:t>-</w:t>
            </w:r>
            <w:r w:rsidRPr="00EB3044">
              <w:rPr>
                <w:szCs w:val="20"/>
              </w:rPr>
              <w:t>1.17]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92897" w14:textId="77777777" w:rsidR="006351FB" w:rsidRPr="00EB3044" w:rsidRDefault="006351FB" w:rsidP="004E323D">
            <w:pPr>
              <w:pStyle w:val="Table"/>
              <w:rPr>
                <w:szCs w:val="20"/>
              </w:rPr>
            </w:pPr>
            <w:r w:rsidRPr="00EB3044">
              <w:rPr>
                <w:szCs w:val="20"/>
              </w:rPr>
              <w:t>&lt;0.001</w:t>
            </w:r>
          </w:p>
        </w:tc>
      </w:tr>
      <w:tr w:rsidR="00EB3044" w:rsidRPr="00EB3044" w14:paraId="57B8A581" w14:textId="77777777" w:rsidTr="00EB3044">
        <w:trPr>
          <w:trHeight w:val="318"/>
          <w:jc w:val="center"/>
        </w:trPr>
        <w:tc>
          <w:tcPr>
            <w:tcW w:w="1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CDF52" w14:textId="29F5B25C" w:rsidR="006351FB" w:rsidRPr="00EB3044" w:rsidRDefault="006351FB" w:rsidP="004E323D">
            <w:pPr>
              <w:pStyle w:val="Table"/>
              <w:rPr>
                <w:szCs w:val="20"/>
              </w:rPr>
            </w:pPr>
            <w:r w:rsidRPr="00EB3044">
              <w:rPr>
                <w:szCs w:val="20"/>
              </w:rPr>
              <w:t xml:space="preserve">   </w:t>
            </w:r>
            <w:r w:rsidR="00D77F98" w:rsidRPr="00EB3044">
              <w:rPr>
                <w:szCs w:val="20"/>
              </w:rPr>
              <w:t>F</w:t>
            </w:r>
            <w:r w:rsidR="00D77F98" w:rsidRPr="00EB3044">
              <w:rPr>
                <w:rFonts w:hint="eastAsia"/>
                <w:szCs w:val="20"/>
              </w:rPr>
              <w:t>ourth quintile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0334B" w14:textId="77777777" w:rsidR="006351FB" w:rsidRPr="00EB3044" w:rsidRDefault="006351FB" w:rsidP="004E323D">
            <w:pPr>
              <w:pStyle w:val="Table"/>
              <w:rPr>
                <w:szCs w:val="20"/>
              </w:rPr>
            </w:pPr>
            <w:r w:rsidRPr="00EB3044">
              <w:rPr>
                <w:szCs w:val="20"/>
              </w:rPr>
              <w:t>1.17***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C8A4D" w14:textId="5C247A36" w:rsidR="006351FB" w:rsidRPr="00EB3044" w:rsidRDefault="006351FB" w:rsidP="004E323D">
            <w:pPr>
              <w:pStyle w:val="Table"/>
              <w:rPr>
                <w:szCs w:val="20"/>
              </w:rPr>
            </w:pPr>
            <w:r w:rsidRPr="00EB3044">
              <w:rPr>
                <w:szCs w:val="20"/>
              </w:rPr>
              <w:t>[1.07</w:t>
            </w:r>
            <w:r w:rsidR="00EB3044">
              <w:rPr>
                <w:szCs w:val="20"/>
              </w:rPr>
              <w:t>-</w:t>
            </w:r>
            <w:r w:rsidRPr="00EB3044">
              <w:rPr>
                <w:szCs w:val="20"/>
              </w:rPr>
              <w:t>1.29]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2A5CE" w14:textId="77777777" w:rsidR="006351FB" w:rsidRPr="00EB3044" w:rsidRDefault="006351FB" w:rsidP="004E323D">
            <w:pPr>
              <w:pStyle w:val="Table"/>
              <w:rPr>
                <w:szCs w:val="20"/>
              </w:rPr>
            </w:pPr>
            <w:r w:rsidRPr="00EB3044">
              <w:rPr>
                <w:szCs w:val="20"/>
              </w:rPr>
              <w:t>0.001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FB704" w14:textId="77777777" w:rsidR="006351FB" w:rsidRPr="00EB3044" w:rsidRDefault="006351FB" w:rsidP="004E323D">
            <w:pPr>
              <w:pStyle w:val="Table"/>
              <w:rPr>
                <w:szCs w:val="20"/>
              </w:rPr>
            </w:pPr>
            <w:r w:rsidRPr="00EB3044">
              <w:rPr>
                <w:szCs w:val="20"/>
              </w:rPr>
              <w:t>1.11**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CCC80" w14:textId="5AA2EC43" w:rsidR="006351FB" w:rsidRPr="00EB3044" w:rsidRDefault="006351FB" w:rsidP="004E323D">
            <w:pPr>
              <w:pStyle w:val="Table"/>
              <w:rPr>
                <w:szCs w:val="20"/>
              </w:rPr>
            </w:pPr>
            <w:r w:rsidRPr="00EB3044">
              <w:rPr>
                <w:szCs w:val="20"/>
              </w:rPr>
              <w:t>[1.04</w:t>
            </w:r>
            <w:r w:rsidR="00EB3044">
              <w:rPr>
                <w:szCs w:val="20"/>
              </w:rPr>
              <w:t>-</w:t>
            </w:r>
            <w:r w:rsidRPr="00EB3044">
              <w:rPr>
                <w:szCs w:val="20"/>
              </w:rPr>
              <w:t>1.19]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E1F3E" w14:textId="77777777" w:rsidR="006351FB" w:rsidRPr="00EB3044" w:rsidRDefault="006351FB" w:rsidP="004E323D">
            <w:pPr>
              <w:pStyle w:val="Table"/>
              <w:rPr>
                <w:szCs w:val="20"/>
              </w:rPr>
            </w:pPr>
            <w:r w:rsidRPr="00EB3044">
              <w:rPr>
                <w:szCs w:val="20"/>
              </w:rPr>
              <w:t>0.002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17811" w14:textId="77777777" w:rsidR="006351FB" w:rsidRPr="00EB3044" w:rsidRDefault="006351FB" w:rsidP="004E323D">
            <w:pPr>
              <w:pStyle w:val="Table"/>
              <w:rPr>
                <w:szCs w:val="20"/>
              </w:rPr>
            </w:pPr>
            <w:r w:rsidRPr="00EB3044">
              <w:rPr>
                <w:szCs w:val="20"/>
              </w:rPr>
              <w:t>1.11***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82F9E" w14:textId="5DD9DC97" w:rsidR="006351FB" w:rsidRPr="00EB3044" w:rsidRDefault="006351FB" w:rsidP="004E323D">
            <w:pPr>
              <w:pStyle w:val="Table"/>
              <w:rPr>
                <w:szCs w:val="20"/>
              </w:rPr>
            </w:pPr>
            <w:r w:rsidRPr="00EB3044">
              <w:rPr>
                <w:szCs w:val="20"/>
              </w:rPr>
              <w:t>[1.05</w:t>
            </w:r>
            <w:r w:rsidR="00EB3044">
              <w:rPr>
                <w:szCs w:val="20"/>
              </w:rPr>
              <w:t>-</w:t>
            </w:r>
            <w:r w:rsidRPr="00EB3044">
              <w:rPr>
                <w:szCs w:val="20"/>
              </w:rPr>
              <w:t>1.17]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79B96" w14:textId="77777777" w:rsidR="006351FB" w:rsidRPr="00EB3044" w:rsidRDefault="006351FB" w:rsidP="004E323D">
            <w:pPr>
              <w:pStyle w:val="Table"/>
              <w:rPr>
                <w:szCs w:val="20"/>
              </w:rPr>
            </w:pPr>
            <w:r w:rsidRPr="00EB3044">
              <w:rPr>
                <w:szCs w:val="20"/>
              </w:rPr>
              <w:t>&lt;0.001</w:t>
            </w:r>
          </w:p>
        </w:tc>
      </w:tr>
      <w:tr w:rsidR="00EB3044" w:rsidRPr="00EB3044" w14:paraId="4B47E3D6" w14:textId="77777777" w:rsidTr="00EB3044">
        <w:trPr>
          <w:trHeight w:val="318"/>
          <w:jc w:val="center"/>
        </w:trPr>
        <w:tc>
          <w:tcPr>
            <w:tcW w:w="1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221CC" w14:textId="61CDC3E0" w:rsidR="006351FB" w:rsidRPr="00EB3044" w:rsidRDefault="006351FB" w:rsidP="004E323D">
            <w:pPr>
              <w:pStyle w:val="Table"/>
              <w:rPr>
                <w:szCs w:val="20"/>
              </w:rPr>
            </w:pPr>
            <w:r w:rsidRPr="00EB3044">
              <w:rPr>
                <w:szCs w:val="20"/>
              </w:rPr>
              <w:t xml:space="preserve">   </w:t>
            </w:r>
            <w:r w:rsidR="00D77F98" w:rsidRPr="00EB3044">
              <w:rPr>
                <w:szCs w:val="20"/>
              </w:rPr>
              <w:t>F</w:t>
            </w:r>
            <w:r w:rsidR="00D77F98" w:rsidRPr="00EB3044">
              <w:rPr>
                <w:rFonts w:hint="eastAsia"/>
                <w:szCs w:val="20"/>
              </w:rPr>
              <w:t>ifth quintile (farthest</w:t>
            </w:r>
            <w:r w:rsidR="00D77F98" w:rsidRPr="00EB3044">
              <w:rPr>
                <w:szCs w:val="20"/>
              </w:rPr>
              <w:t>)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78A72" w14:textId="77777777" w:rsidR="006351FB" w:rsidRPr="00EB3044" w:rsidRDefault="006351FB" w:rsidP="004E323D">
            <w:pPr>
              <w:pStyle w:val="Table"/>
              <w:rPr>
                <w:szCs w:val="20"/>
              </w:rPr>
            </w:pPr>
            <w:r w:rsidRPr="00EB3044">
              <w:rPr>
                <w:szCs w:val="20"/>
              </w:rPr>
              <w:t>ref.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6EA24" w14:textId="77777777" w:rsidR="006351FB" w:rsidRPr="00EB3044" w:rsidRDefault="006351FB" w:rsidP="004E323D">
            <w:pPr>
              <w:pStyle w:val="Table"/>
              <w:rPr>
                <w:szCs w:val="20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13FCB" w14:textId="77777777" w:rsidR="006351FB" w:rsidRPr="00EB3044" w:rsidRDefault="006351FB" w:rsidP="004E323D">
            <w:pPr>
              <w:pStyle w:val="Table"/>
              <w:rPr>
                <w:szCs w:val="20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92AFB" w14:textId="77777777" w:rsidR="006351FB" w:rsidRPr="00EB3044" w:rsidRDefault="006351FB" w:rsidP="004E323D">
            <w:pPr>
              <w:pStyle w:val="Table"/>
              <w:rPr>
                <w:szCs w:val="20"/>
              </w:rPr>
            </w:pPr>
            <w:r w:rsidRPr="00EB3044">
              <w:rPr>
                <w:szCs w:val="20"/>
              </w:rPr>
              <w:t>ref.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2D006" w14:textId="77777777" w:rsidR="006351FB" w:rsidRPr="00EB3044" w:rsidRDefault="006351FB" w:rsidP="004E323D">
            <w:pPr>
              <w:pStyle w:val="Table"/>
              <w:rPr>
                <w:szCs w:val="20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36526" w14:textId="77777777" w:rsidR="006351FB" w:rsidRPr="00EB3044" w:rsidRDefault="006351FB" w:rsidP="004E323D">
            <w:pPr>
              <w:pStyle w:val="Table"/>
              <w:rPr>
                <w:szCs w:val="20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C3D05" w14:textId="77777777" w:rsidR="006351FB" w:rsidRPr="00EB3044" w:rsidRDefault="006351FB" w:rsidP="004E323D">
            <w:pPr>
              <w:pStyle w:val="Table"/>
              <w:rPr>
                <w:szCs w:val="20"/>
              </w:rPr>
            </w:pPr>
            <w:r w:rsidRPr="00EB3044">
              <w:rPr>
                <w:szCs w:val="20"/>
              </w:rPr>
              <w:t>ref.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DB6F8" w14:textId="77777777" w:rsidR="006351FB" w:rsidRPr="00EB3044" w:rsidRDefault="006351FB" w:rsidP="004E323D">
            <w:pPr>
              <w:pStyle w:val="Table"/>
              <w:rPr>
                <w:szCs w:val="20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10CE1" w14:textId="77777777" w:rsidR="006351FB" w:rsidRPr="00EB3044" w:rsidRDefault="006351FB" w:rsidP="004E323D">
            <w:pPr>
              <w:pStyle w:val="Table"/>
              <w:rPr>
                <w:szCs w:val="20"/>
              </w:rPr>
            </w:pPr>
          </w:p>
        </w:tc>
      </w:tr>
      <w:tr w:rsidR="00EB3044" w:rsidRPr="00EB3044" w14:paraId="390D1A7F" w14:textId="77777777" w:rsidTr="00EB3044">
        <w:trPr>
          <w:trHeight w:val="318"/>
          <w:jc w:val="center"/>
        </w:trPr>
        <w:tc>
          <w:tcPr>
            <w:tcW w:w="1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C6941" w14:textId="132BA26A" w:rsidR="006351FB" w:rsidRPr="00EB3044" w:rsidRDefault="00330478" w:rsidP="004E323D">
            <w:pPr>
              <w:pStyle w:val="Table"/>
              <w:rPr>
                <w:b/>
                <w:bCs/>
                <w:szCs w:val="20"/>
              </w:rPr>
            </w:pPr>
            <w:r w:rsidRPr="00EB3044">
              <w:rPr>
                <w:b/>
                <w:bCs/>
                <w:color w:val="000000"/>
                <w:szCs w:val="20"/>
              </w:rPr>
              <w:t>Sociodemogrpahic factors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E944B" w14:textId="77777777" w:rsidR="006351FB" w:rsidRPr="00EB3044" w:rsidRDefault="006351FB" w:rsidP="004E323D">
            <w:pPr>
              <w:pStyle w:val="Table"/>
              <w:rPr>
                <w:b/>
                <w:bCs/>
                <w:szCs w:val="20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BC522" w14:textId="77777777" w:rsidR="006351FB" w:rsidRPr="00EB3044" w:rsidRDefault="006351FB" w:rsidP="004E323D">
            <w:pPr>
              <w:pStyle w:val="Table"/>
              <w:rPr>
                <w:szCs w:val="20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6728F" w14:textId="77777777" w:rsidR="006351FB" w:rsidRPr="00EB3044" w:rsidRDefault="006351FB" w:rsidP="004E323D">
            <w:pPr>
              <w:pStyle w:val="Table"/>
              <w:rPr>
                <w:szCs w:val="20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59D2F" w14:textId="77777777" w:rsidR="006351FB" w:rsidRPr="00EB3044" w:rsidRDefault="006351FB" w:rsidP="004E323D">
            <w:pPr>
              <w:pStyle w:val="Table"/>
              <w:rPr>
                <w:szCs w:val="20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BE79E" w14:textId="77777777" w:rsidR="006351FB" w:rsidRPr="00EB3044" w:rsidRDefault="006351FB" w:rsidP="004E323D">
            <w:pPr>
              <w:pStyle w:val="Table"/>
              <w:rPr>
                <w:szCs w:val="20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1868C" w14:textId="77777777" w:rsidR="006351FB" w:rsidRPr="00EB3044" w:rsidRDefault="006351FB" w:rsidP="004E323D">
            <w:pPr>
              <w:pStyle w:val="Table"/>
              <w:rPr>
                <w:szCs w:val="20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35CCA" w14:textId="77777777" w:rsidR="006351FB" w:rsidRPr="00EB3044" w:rsidRDefault="006351FB" w:rsidP="004E323D">
            <w:pPr>
              <w:pStyle w:val="Table"/>
              <w:rPr>
                <w:szCs w:val="20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B6023" w14:textId="77777777" w:rsidR="006351FB" w:rsidRPr="00EB3044" w:rsidRDefault="006351FB" w:rsidP="004E323D">
            <w:pPr>
              <w:pStyle w:val="Table"/>
              <w:rPr>
                <w:szCs w:val="20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405BD" w14:textId="77777777" w:rsidR="006351FB" w:rsidRPr="00EB3044" w:rsidRDefault="006351FB" w:rsidP="004E323D">
            <w:pPr>
              <w:pStyle w:val="Table"/>
              <w:rPr>
                <w:szCs w:val="20"/>
              </w:rPr>
            </w:pPr>
          </w:p>
        </w:tc>
      </w:tr>
      <w:tr w:rsidR="00EB3044" w:rsidRPr="00EB3044" w14:paraId="0B46A4A3" w14:textId="77777777" w:rsidTr="00EB3044">
        <w:trPr>
          <w:trHeight w:val="318"/>
          <w:jc w:val="center"/>
        </w:trPr>
        <w:tc>
          <w:tcPr>
            <w:tcW w:w="1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E571F" w14:textId="06368CB9" w:rsidR="00012218" w:rsidRPr="00EB3044" w:rsidRDefault="00012218" w:rsidP="004E323D">
            <w:pPr>
              <w:pStyle w:val="Table"/>
              <w:rPr>
                <w:szCs w:val="20"/>
              </w:rPr>
            </w:pPr>
            <w:r w:rsidRPr="00EB3044">
              <w:rPr>
                <w:rFonts w:eastAsia="SimSun"/>
                <w:color w:val="000000"/>
                <w:szCs w:val="20"/>
              </w:rPr>
              <w:t>Gender (ref=female)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12A10" w14:textId="77777777" w:rsidR="00012218" w:rsidRPr="00EB3044" w:rsidRDefault="00012218" w:rsidP="004E323D">
            <w:pPr>
              <w:pStyle w:val="Table"/>
              <w:rPr>
                <w:szCs w:val="20"/>
              </w:rPr>
            </w:pPr>
            <w:r w:rsidRPr="00EB3044">
              <w:rPr>
                <w:szCs w:val="20"/>
              </w:rPr>
              <w:t>0.98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76D93" w14:textId="677542C4" w:rsidR="00012218" w:rsidRPr="00EB3044" w:rsidRDefault="00012218" w:rsidP="004E323D">
            <w:pPr>
              <w:pStyle w:val="Table"/>
              <w:rPr>
                <w:szCs w:val="20"/>
              </w:rPr>
            </w:pPr>
            <w:r w:rsidRPr="00EB3044">
              <w:rPr>
                <w:szCs w:val="20"/>
              </w:rPr>
              <w:t>[0.92</w:t>
            </w:r>
            <w:r w:rsidR="00EB3044">
              <w:rPr>
                <w:szCs w:val="20"/>
              </w:rPr>
              <w:t>-</w:t>
            </w:r>
            <w:r w:rsidRPr="00EB3044">
              <w:rPr>
                <w:szCs w:val="20"/>
              </w:rPr>
              <w:t>1.04]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357FF" w14:textId="77777777" w:rsidR="00012218" w:rsidRPr="00EB3044" w:rsidRDefault="00012218" w:rsidP="004E323D">
            <w:pPr>
              <w:pStyle w:val="Table"/>
              <w:rPr>
                <w:szCs w:val="20"/>
              </w:rPr>
            </w:pPr>
            <w:r w:rsidRPr="00EB3044">
              <w:rPr>
                <w:szCs w:val="20"/>
              </w:rPr>
              <w:t>0.428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3C94B" w14:textId="77777777" w:rsidR="00012218" w:rsidRPr="00EB3044" w:rsidRDefault="00012218" w:rsidP="004E323D">
            <w:pPr>
              <w:pStyle w:val="Table"/>
              <w:rPr>
                <w:szCs w:val="20"/>
              </w:rPr>
            </w:pPr>
            <w:r w:rsidRPr="00EB3044">
              <w:rPr>
                <w:szCs w:val="20"/>
              </w:rPr>
              <w:t>0.94**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E4586" w14:textId="48DF7C15" w:rsidR="00012218" w:rsidRPr="00EB3044" w:rsidRDefault="00012218" w:rsidP="004E323D">
            <w:pPr>
              <w:pStyle w:val="Table"/>
              <w:rPr>
                <w:szCs w:val="20"/>
              </w:rPr>
            </w:pPr>
            <w:r w:rsidRPr="00EB3044">
              <w:rPr>
                <w:szCs w:val="20"/>
              </w:rPr>
              <w:t>[0.90</w:t>
            </w:r>
            <w:r w:rsidR="00EB3044">
              <w:rPr>
                <w:szCs w:val="20"/>
              </w:rPr>
              <w:t>-</w:t>
            </w:r>
            <w:r w:rsidRPr="00EB3044">
              <w:rPr>
                <w:szCs w:val="20"/>
              </w:rPr>
              <w:t>0.98]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DE226" w14:textId="77777777" w:rsidR="00012218" w:rsidRPr="00EB3044" w:rsidRDefault="00012218" w:rsidP="004E323D">
            <w:pPr>
              <w:pStyle w:val="Table"/>
              <w:rPr>
                <w:szCs w:val="20"/>
              </w:rPr>
            </w:pPr>
            <w:r w:rsidRPr="00EB3044">
              <w:rPr>
                <w:szCs w:val="20"/>
              </w:rPr>
              <w:t>0.003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995AF" w14:textId="77777777" w:rsidR="00012218" w:rsidRPr="00EB3044" w:rsidRDefault="00012218" w:rsidP="004E323D">
            <w:pPr>
              <w:pStyle w:val="Table"/>
              <w:rPr>
                <w:szCs w:val="20"/>
              </w:rPr>
            </w:pPr>
            <w:r w:rsidRPr="00EB3044">
              <w:rPr>
                <w:szCs w:val="20"/>
              </w:rPr>
              <w:t>0.87***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03828" w14:textId="08E116E0" w:rsidR="00012218" w:rsidRPr="00EB3044" w:rsidRDefault="00012218" w:rsidP="004E323D">
            <w:pPr>
              <w:pStyle w:val="Table"/>
              <w:rPr>
                <w:szCs w:val="20"/>
              </w:rPr>
            </w:pPr>
            <w:r w:rsidRPr="00EB3044">
              <w:rPr>
                <w:szCs w:val="20"/>
              </w:rPr>
              <w:t>[0.84</w:t>
            </w:r>
            <w:r w:rsidR="00EB3044">
              <w:rPr>
                <w:szCs w:val="20"/>
              </w:rPr>
              <w:t>-</w:t>
            </w:r>
            <w:r w:rsidRPr="00EB3044">
              <w:rPr>
                <w:szCs w:val="20"/>
              </w:rPr>
              <w:t>0.90]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751B6" w14:textId="77777777" w:rsidR="00012218" w:rsidRPr="00EB3044" w:rsidRDefault="00012218" w:rsidP="004E323D">
            <w:pPr>
              <w:pStyle w:val="Table"/>
              <w:rPr>
                <w:szCs w:val="20"/>
              </w:rPr>
            </w:pPr>
            <w:r w:rsidRPr="00EB3044">
              <w:rPr>
                <w:szCs w:val="20"/>
              </w:rPr>
              <w:t>&lt;0.001</w:t>
            </w:r>
          </w:p>
        </w:tc>
      </w:tr>
      <w:tr w:rsidR="00EB3044" w:rsidRPr="00EB3044" w14:paraId="2E61037B" w14:textId="77777777" w:rsidTr="00EB3044">
        <w:trPr>
          <w:trHeight w:val="318"/>
          <w:jc w:val="center"/>
        </w:trPr>
        <w:tc>
          <w:tcPr>
            <w:tcW w:w="1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6BBCF" w14:textId="138F8D6E" w:rsidR="00012218" w:rsidRPr="00EB3044" w:rsidRDefault="00012218" w:rsidP="004E323D">
            <w:pPr>
              <w:pStyle w:val="Table"/>
              <w:rPr>
                <w:szCs w:val="20"/>
              </w:rPr>
            </w:pPr>
            <w:r w:rsidRPr="00EB3044">
              <w:rPr>
                <w:rFonts w:eastAsia="SimSun"/>
                <w:color w:val="000000"/>
                <w:szCs w:val="20"/>
              </w:rPr>
              <w:t>Age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FCFAF" w14:textId="77777777" w:rsidR="00012218" w:rsidRPr="00EB3044" w:rsidRDefault="00012218" w:rsidP="004E323D">
            <w:pPr>
              <w:pStyle w:val="Table"/>
              <w:rPr>
                <w:szCs w:val="20"/>
              </w:rPr>
            </w:pPr>
            <w:r w:rsidRPr="00EB3044">
              <w:rPr>
                <w:szCs w:val="20"/>
              </w:rPr>
              <w:t>1.01***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F6475" w14:textId="67E18451" w:rsidR="00012218" w:rsidRPr="00EB3044" w:rsidRDefault="00012218" w:rsidP="004E323D">
            <w:pPr>
              <w:pStyle w:val="Table"/>
              <w:rPr>
                <w:szCs w:val="20"/>
              </w:rPr>
            </w:pPr>
            <w:r w:rsidRPr="00EB3044">
              <w:rPr>
                <w:szCs w:val="20"/>
              </w:rPr>
              <w:t>[1.01</w:t>
            </w:r>
            <w:r w:rsidR="00EB3044">
              <w:rPr>
                <w:szCs w:val="20"/>
              </w:rPr>
              <w:t>-</w:t>
            </w:r>
            <w:r w:rsidRPr="00EB3044">
              <w:rPr>
                <w:szCs w:val="20"/>
              </w:rPr>
              <w:t>1.01]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DCE51" w14:textId="77777777" w:rsidR="00012218" w:rsidRPr="00EB3044" w:rsidRDefault="00012218" w:rsidP="004E323D">
            <w:pPr>
              <w:pStyle w:val="Table"/>
              <w:rPr>
                <w:szCs w:val="20"/>
              </w:rPr>
            </w:pPr>
            <w:r w:rsidRPr="00EB3044">
              <w:rPr>
                <w:szCs w:val="20"/>
              </w:rPr>
              <w:t>&lt;0.001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0F641" w14:textId="77777777" w:rsidR="00012218" w:rsidRPr="00EB3044" w:rsidRDefault="00012218" w:rsidP="004E323D">
            <w:pPr>
              <w:pStyle w:val="Table"/>
              <w:rPr>
                <w:szCs w:val="20"/>
              </w:rPr>
            </w:pPr>
            <w:r w:rsidRPr="00EB3044">
              <w:rPr>
                <w:szCs w:val="20"/>
              </w:rPr>
              <w:t>1.01***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40CFA" w14:textId="342944C5" w:rsidR="00012218" w:rsidRPr="00EB3044" w:rsidRDefault="00012218" w:rsidP="004E323D">
            <w:pPr>
              <w:pStyle w:val="Table"/>
              <w:rPr>
                <w:szCs w:val="20"/>
              </w:rPr>
            </w:pPr>
            <w:r w:rsidRPr="00EB3044">
              <w:rPr>
                <w:szCs w:val="20"/>
              </w:rPr>
              <w:t>[1.01</w:t>
            </w:r>
            <w:r w:rsidR="00EB3044">
              <w:rPr>
                <w:szCs w:val="20"/>
              </w:rPr>
              <w:t>-</w:t>
            </w:r>
            <w:r w:rsidRPr="00EB3044">
              <w:rPr>
                <w:szCs w:val="20"/>
              </w:rPr>
              <w:t>1.01]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2CC47" w14:textId="77777777" w:rsidR="00012218" w:rsidRPr="00EB3044" w:rsidRDefault="00012218" w:rsidP="004E323D">
            <w:pPr>
              <w:pStyle w:val="Table"/>
              <w:rPr>
                <w:szCs w:val="20"/>
              </w:rPr>
            </w:pPr>
            <w:r w:rsidRPr="00EB3044">
              <w:rPr>
                <w:szCs w:val="20"/>
              </w:rPr>
              <w:t>&lt;0.001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3AA91" w14:textId="77777777" w:rsidR="00012218" w:rsidRPr="00EB3044" w:rsidRDefault="00012218" w:rsidP="004E323D">
            <w:pPr>
              <w:pStyle w:val="Table"/>
              <w:rPr>
                <w:szCs w:val="20"/>
              </w:rPr>
            </w:pPr>
            <w:r w:rsidRPr="00EB3044">
              <w:rPr>
                <w:szCs w:val="20"/>
              </w:rPr>
              <w:t>1.02***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35060" w14:textId="6C3DC28E" w:rsidR="00012218" w:rsidRPr="00EB3044" w:rsidRDefault="00012218" w:rsidP="004E323D">
            <w:pPr>
              <w:pStyle w:val="Table"/>
              <w:rPr>
                <w:szCs w:val="20"/>
              </w:rPr>
            </w:pPr>
            <w:r w:rsidRPr="00EB3044">
              <w:rPr>
                <w:szCs w:val="20"/>
              </w:rPr>
              <w:t>[1.02</w:t>
            </w:r>
            <w:r w:rsidR="00EB3044">
              <w:rPr>
                <w:szCs w:val="20"/>
              </w:rPr>
              <w:t>-</w:t>
            </w:r>
            <w:r w:rsidRPr="00EB3044">
              <w:rPr>
                <w:szCs w:val="20"/>
              </w:rPr>
              <w:t>1.02]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F223B" w14:textId="77777777" w:rsidR="00012218" w:rsidRPr="00EB3044" w:rsidRDefault="00012218" w:rsidP="004E323D">
            <w:pPr>
              <w:pStyle w:val="Table"/>
              <w:rPr>
                <w:szCs w:val="20"/>
              </w:rPr>
            </w:pPr>
            <w:r w:rsidRPr="00EB3044">
              <w:rPr>
                <w:szCs w:val="20"/>
              </w:rPr>
              <w:t>&lt;0.001</w:t>
            </w:r>
          </w:p>
        </w:tc>
      </w:tr>
      <w:tr w:rsidR="00EB3044" w:rsidRPr="00EB3044" w14:paraId="4595873C" w14:textId="77777777" w:rsidTr="00EB3044">
        <w:trPr>
          <w:trHeight w:val="318"/>
          <w:jc w:val="center"/>
        </w:trPr>
        <w:tc>
          <w:tcPr>
            <w:tcW w:w="1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F5B8D" w14:textId="54665803" w:rsidR="00012218" w:rsidRPr="00EB3044" w:rsidRDefault="00012218" w:rsidP="004E323D">
            <w:pPr>
              <w:pStyle w:val="Table"/>
              <w:rPr>
                <w:szCs w:val="20"/>
              </w:rPr>
            </w:pPr>
            <w:r w:rsidRPr="00EB3044">
              <w:rPr>
                <w:rFonts w:eastAsia="SimSun"/>
                <w:color w:val="000000"/>
                <w:szCs w:val="20"/>
              </w:rPr>
              <w:t>Marriage (ref=unmarried and other)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81034" w14:textId="77777777" w:rsidR="00012218" w:rsidRPr="00EB3044" w:rsidRDefault="00012218" w:rsidP="004E323D">
            <w:pPr>
              <w:pStyle w:val="Table"/>
              <w:rPr>
                <w:szCs w:val="20"/>
              </w:rPr>
            </w:pPr>
            <w:r w:rsidRPr="00EB3044">
              <w:rPr>
                <w:szCs w:val="20"/>
              </w:rPr>
              <w:t>1.03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28EE1" w14:textId="5ABBAF5C" w:rsidR="00012218" w:rsidRPr="00EB3044" w:rsidRDefault="00012218" w:rsidP="004E323D">
            <w:pPr>
              <w:pStyle w:val="Table"/>
              <w:rPr>
                <w:szCs w:val="20"/>
              </w:rPr>
            </w:pPr>
            <w:r w:rsidRPr="00EB3044">
              <w:rPr>
                <w:szCs w:val="20"/>
              </w:rPr>
              <w:t>[0.95</w:t>
            </w:r>
            <w:r w:rsidR="00EB3044">
              <w:rPr>
                <w:szCs w:val="20"/>
              </w:rPr>
              <w:t>-</w:t>
            </w:r>
            <w:r w:rsidRPr="00EB3044">
              <w:rPr>
                <w:szCs w:val="20"/>
              </w:rPr>
              <w:t>1.11]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02E78" w14:textId="77777777" w:rsidR="00012218" w:rsidRPr="00EB3044" w:rsidRDefault="00012218" w:rsidP="004E323D">
            <w:pPr>
              <w:pStyle w:val="Table"/>
              <w:rPr>
                <w:szCs w:val="20"/>
              </w:rPr>
            </w:pPr>
            <w:r w:rsidRPr="00EB3044">
              <w:rPr>
                <w:szCs w:val="20"/>
              </w:rPr>
              <w:t>0.520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39E8B" w14:textId="77777777" w:rsidR="00012218" w:rsidRPr="00EB3044" w:rsidRDefault="00012218" w:rsidP="004E323D">
            <w:pPr>
              <w:pStyle w:val="Table"/>
              <w:rPr>
                <w:szCs w:val="20"/>
              </w:rPr>
            </w:pPr>
            <w:r w:rsidRPr="00EB3044">
              <w:rPr>
                <w:szCs w:val="20"/>
              </w:rPr>
              <w:t>0.99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5F205" w14:textId="48A4C192" w:rsidR="00012218" w:rsidRPr="00EB3044" w:rsidRDefault="00012218" w:rsidP="004E323D">
            <w:pPr>
              <w:pStyle w:val="Table"/>
              <w:rPr>
                <w:szCs w:val="20"/>
              </w:rPr>
            </w:pPr>
            <w:r w:rsidRPr="00EB3044">
              <w:rPr>
                <w:szCs w:val="20"/>
              </w:rPr>
              <w:t>[0.93</w:t>
            </w:r>
            <w:r w:rsidR="00EB3044">
              <w:rPr>
                <w:szCs w:val="20"/>
              </w:rPr>
              <w:t>-</w:t>
            </w:r>
            <w:r w:rsidRPr="00EB3044">
              <w:rPr>
                <w:szCs w:val="20"/>
              </w:rPr>
              <w:t>1.04]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27424" w14:textId="77777777" w:rsidR="00012218" w:rsidRPr="00EB3044" w:rsidRDefault="00012218" w:rsidP="004E323D">
            <w:pPr>
              <w:pStyle w:val="Table"/>
              <w:rPr>
                <w:szCs w:val="20"/>
              </w:rPr>
            </w:pPr>
            <w:r w:rsidRPr="00EB3044">
              <w:rPr>
                <w:szCs w:val="20"/>
              </w:rPr>
              <w:t>0.650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E9078" w14:textId="77777777" w:rsidR="00012218" w:rsidRPr="00EB3044" w:rsidRDefault="00012218" w:rsidP="004E323D">
            <w:pPr>
              <w:pStyle w:val="Table"/>
              <w:rPr>
                <w:szCs w:val="20"/>
              </w:rPr>
            </w:pPr>
            <w:r w:rsidRPr="00EB3044">
              <w:rPr>
                <w:szCs w:val="20"/>
              </w:rPr>
              <w:t>1.02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9547C" w14:textId="4774B91A" w:rsidR="00012218" w:rsidRPr="00EB3044" w:rsidRDefault="00012218" w:rsidP="004E323D">
            <w:pPr>
              <w:pStyle w:val="Table"/>
              <w:rPr>
                <w:szCs w:val="20"/>
              </w:rPr>
            </w:pPr>
            <w:r w:rsidRPr="00EB3044">
              <w:rPr>
                <w:szCs w:val="20"/>
              </w:rPr>
              <w:t>[0.98</w:t>
            </w:r>
            <w:r w:rsidR="00EB3044">
              <w:rPr>
                <w:szCs w:val="20"/>
              </w:rPr>
              <w:t>-</w:t>
            </w:r>
            <w:r w:rsidRPr="00EB3044">
              <w:rPr>
                <w:szCs w:val="20"/>
              </w:rPr>
              <w:t>1.07]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B13DB" w14:textId="77777777" w:rsidR="00012218" w:rsidRPr="00EB3044" w:rsidRDefault="00012218" w:rsidP="004E323D">
            <w:pPr>
              <w:pStyle w:val="Table"/>
              <w:rPr>
                <w:szCs w:val="20"/>
              </w:rPr>
            </w:pPr>
            <w:r w:rsidRPr="00EB3044">
              <w:rPr>
                <w:szCs w:val="20"/>
              </w:rPr>
              <w:t>0.315</w:t>
            </w:r>
          </w:p>
        </w:tc>
      </w:tr>
      <w:tr w:rsidR="00EB3044" w:rsidRPr="00EB3044" w14:paraId="7BD646BD" w14:textId="77777777" w:rsidTr="00EB3044">
        <w:trPr>
          <w:trHeight w:val="318"/>
          <w:jc w:val="center"/>
        </w:trPr>
        <w:tc>
          <w:tcPr>
            <w:tcW w:w="1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1D800" w14:textId="65E4D602" w:rsidR="00012218" w:rsidRPr="00EB3044" w:rsidRDefault="00012218" w:rsidP="004E323D">
            <w:pPr>
              <w:pStyle w:val="Table"/>
              <w:rPr>
                <w:szCs w:val="20"/>
              </w:rPr>
            </w:pPr>
            <w:r w:rsidRPr="00EB3044">
              <w:rPr>
                <w:rFonts w:eastAsia="SimSun"/>
                <w:color w:val="000000"/>
                <w:szCs w:val="20"/>
              </w:rPr>
              <w:lastRenderedPageBreak/>
              <w:t>Ethnicity (ref=Han)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82B40" w14:textId="77777777" w:rsidR="00012218" w:rsidRPr="00EB3044" w:rsidRDefault="00012218" w:rsidP="004E323D">
            <w:pPr>
              <w:pStyle w:val="Table"/>
              <w:rPr>
                <w:szCs w:val="20"/>
              </w:rPr>
            </w:pPr>
            <w:r w:rsidRPr="00EB3044">
              <w:rPr>
                <w:szCs w:val="20"/>
              </w:rPr>
              <w:t>1.15*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01962" w14:textId="3BC41A8D" w:rsidR="00012218" w:rsidRPr="00EB3044" w:rsidRDefault="00012218" w:rsidP="004E323D">
            <w:pPr>
              <w:pStyle w:val="Table"/>
              <w:rPr>
                <w:szCs w:val="20"/>
              </w:rPr>
            </w:pPr>
            <w:r w:rsidRPr="00EB3044">
              <w:rPr>
                <w:szCs w:val="20"/>
              </w:rPr>
              <w:t>[1.03</w:t>
            </w:r>
            <w:r w:rsidR="00EB3044">
              <w:rPr>
                <w:szCs w:val="20"/>
              </w:rPr>
              <w:t>-</w:t>
            </w:r>
            <w:r w:rsidRPr="00EB3044">
              <w:rPr>
                <w:szCs w:val="20"/>
              </w:rPr>
              <w:t>1.29]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A8411" w14:textId="77777777" w:rsidR="00012218" w:rsidRPr="00EB3044" w:rsidRDefault="00012218" w:rsidP="004E323D">
            <w:pPr>
              <w:pStyle w:val="Table"/>
              <w:rPr>
                <w:szCs w:val="20"/>
              </w:rPr>
            </w:pPr>
            <w:r w:rsidRPr="00EB3044">
              <w:rPr>
                <w:szCs w:val="20"/>
              </w:rPr>
              <w:t>0.012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9543E" w14:textId="77777777" w:rsidR="00012218" w:rsidRPr="00EB3044" w:rsidRDefault="00012218" w:rsidP="004E323D">
            <w:pPr>
              <w:pStyle w:val="Table"/>
              <w:rPr>
                <w:szCs w:val="20"/>
              </w:rPr>
            </w:pPr>
            <w:r w:rsidRPr="00EB3044">
              <w:rPr>
                <w:szCs w:val="20"/>
              </w:rPr>
              <w:t>1.02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1C716" w14:textId="1DAB3B47" w:rsidR="00012218" w:rsidRPr="00EB3044" w:rsidRDefault="00012218" w:rsidP="004E323D">
            <w:pPr>
              <w:pStyle w:val="Table"/>
              <w:rPr>
                <w:szCs w:val="20"/>
              </w:rPr>
            </w:pPr>
            <w:r w:rsidRPr="00EB3044">
              <w:rPr>
                <w:szCs w:val="20"/>
              </w:rPr>
              <w:t>[0.94</w:t>
            </w:r>
            <w:r w:rsidR="00EB3044">
              <w:rPr>
                <w:szCs w:val="20"/>
              </w:rPr>
              <w:t>-</w:t>
            </w:r>
            <w:r w:rsidRPr="00EB3044">
              <w:rPr>
                <w:szCs w:val="20"/>
              </w:rPr>
              <w:t>1.10]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F5470" w14:textId="77777777" w:rsidR="00012218" w:rsidRPr="00EB3044" w:rsidRDefault="00012218" w:rsidP="004E323D">
            <w:pPr>
              <w:pStyle w:val="Table"/>
              <w:rPr>
                <w:szCs w:val="20"/>
              </w:rPr>
            </w:pPr>
            <w:r w:rsidRPr="00EB3044">
              <w:rPr>
                <w:szCs w:val="20"/>
              </w:rPr>
              <w:t>0.685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6FE10" w14:textId="77777777" w:rsidR="00012218" w:rsidRPr="00EB3044" w:rsidRDefault="00012218" w:rsidP="004E323D">
            <w:pPr>
              <w:pStyle w:val="Table"/>
              <w:rPr>
                <w:szCs w:val="20"/>
              </w:rPr>
            </w:pPr>
            <w:r w:rsidRPr="00EB3044">
              <w:rPr>
                <w:szCs w:val="20"/>
              </w:rPr>
              <w:t>0.92**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DA08D" w14:textId="269E3E2B" w:rsidR="00012218" w:rsidRPr="00EB3044" w:rsidRDefault="00012218" w:rsidP="004E323D">
            <w:pPr>
              <w:pStyle w:val="Table"/>
              <w:rPr>
                <w:szCs w:val="20"/>
              </w:rPr>
            </w:pPr>
            <w:r w:rsidRPr="00EB3044">
              <w:rPr>
                <w:szCs w:val="20"/>
              </w:rPr>
              <w:t>[0.87</w:t>
            </w:r>
            <w:r w:rsidR="00EB3044">
              <w:rPr>
                <w:szCs w:val="20"/>
              </w:rPr>
              <w:t>-</w:t>
            </w:r>
            <w:r w:rsidRPr="00EB3044">
              <w:rPr>
                <w:szCs w:val="20"/>
              </w:rPr>
              <w:t>0.98]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51AE9" w14:textId="77777777" w:rsidR="00012218" w:rsidRPr="00EB3044" w:rsidRDefault="00012218" w:rsidP="004E323D">
            <w:pPr>
              <w:pStyle w:val="Table"/>
              <w:rPr>
                <w:szCs w:val="20"/>
              </w:rPr>
            </w:pPr>
            <w:r w:rsidRPr="00EB3044">
              <w:rPr>
                <w:szCs w:val="20"/>
              </w:rPr>
              <w:t>0.008</w:t>
            </w:r>
          </w:p>
        </w:tc>
      </w:tr>
      <w:tr w:rsidR="00EB3044" w:rsidRPr="00EB3044" w14:paraId="0DF82199" w14:textId="77777777" w:rsidTr="00EB3044">
        <w:trPr>
          <w:trHeight w:val="318"/>
          <w:jc w:val="center"/>
        </w:trPr>
        <w:tc>
          <w:tcPr>
            <w:tcW w:w="1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4C8A7" w14:textId="3CDC51BF" w:rsidR="006351FB" w:rsidRPr="00EB3044" w:rsidRDefault="0082047D" w:rsidP="004E323D">
            <w:pPr>
              <w:pStyle w:val="Table"/>
              <w:rPr>
                <w:b/>
                <w:bCs/>
                <w:szCs w:val="20"/>
              </w:rPr>
            </w:pPr>
            <w:r w:rsidRPr="00EB3044">
              <w:rPr>
                <w:rFonts w:eastAsia="SimSun"/>
                <w:b/>
                <w:bCs/>
                <w:color w:val="000000"/>
                <w:szCs w:val="20"/>
              </w:rPr>
              <w:t>Health status-related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2A295" w14:textId="77777777" w:rsidR="006351FB" w:rsidRPr="00EB3044" w:rsidRDefault="006351FB" w:rsidP="004E323D">
            <w:pPr>
              <w:pStyle w:val="Table"/>
              <w:rPr>
                <w:b/>
                <w:bCs/>
                <w:szCs w:val="20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407E5" w14:textId="77777777" w:rsidR="006351FB" w:rsidRPr="00EB3044" w:rsidRDefault="006351FB" w:rsidP="004E323D">
            <w:pPr>
              <w:pStyle w:val="Table"/>
              <w:rPr>
                <w:szCs w:val="20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FA6E6" w14:textId="77777777" w:rsidR="006351FB" w:rsidRPr="00EB3044" w:rsidRDefault="006351FB" w:rsidP="004E323D">
            <w:pPr>
              <w:pStyle w:val="Table"/>
              <w:rPr>
                <w:szCs w:val="20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27CB4" w14:textId="77777777" w:rsidR="006351FB" w:rsidRPr="00EB3044" w:rsidRDefault="006351FB" w:rsidP="004E323D">
            <w:pPr>
              <w:pStyle w:val="Table"/>
              <w:rPr>
                <w:szCs w:val="20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6D33E" w14:textId="77777777" w:rsidR="006351FB" w:rsidRPr="00EB3044" w:rsidRDefault="006351FB" w:rsidP="004E323D">
            <w:pPr>
              <w:pStyle w:val="Table"/>
              <w:rPr>
                <w:szCs w:val="20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2C0CD" w14:textId="77777777" w:rsidR="006351FB" w:rsidRPr="00EB3044" w:rsidRDefault="006351FB" w:rsidP="004E323D">
            <w:pPr>
              <w:pStyle w:val="Table"/>
              <w:rPr>
                <w:szCs w:val="20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B32B2" w14:textId="77777777" w:rsidR="006351FB" w:rsidRPr="00EB3044" w:rsidRDefault="006351FB" w:rsidP="004E323D">
            <w:pPr>
              <w:pStyle w:val="Table"/>
              <w:rPr>
                <w:szCs w:val="20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48F4F" w14:textId="77777777" w:rsidR="006351FB" w:rsidRPr="00EB3044" w:rsidRDefault="006351FB" w:rsidP="004E323D">
            <w:pPr>
              <w:pStyle w:val="Table"/>
              <w:rPr>
                <w:szCs w:val="20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AAFD3" w14:textId="77777777" w:rsidR="006351FB" w:rsidRPr="00EB3044" w:rsidRDefault="006351FB" w:rsidP="004E323D">
            <w:pPr>
              <w:pStyle w:val="Table"/>
              <w:rPr>
                <w:szCs w:val="20"/>
              </w:rPr>
            </w:pPr>
          </w:p>
        </w:tc>
      </w:tr>
      <w:tr w:rsidR="00EB3044" w:rsidRPr="00EB3044" w14:paraId="56FF4B80" w14:textId="77777777" w:rsidTr="00EB3044">
        <w:trPr>
          <w:trHeight w:val="318"/>
          <w:jc w:val="center"/>
        </w:trPr>
        <w:tc>
          <w:tcPr>
            <w:tcW w:w="1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DAC4C" w14:textId="072E4BFC" w:rsidR="00644E61" w:rsidRPr="00EB3044" w:rsidRDefault="00644E61" w:rsidP="004E323D">
            <w:pPr>
              <w:pStyle w:val="Table"/>
              <w:rPr>
                <w:szCs w:val="20"/>
              </w:rPr>
            </w:pPr>
            <w:r w:rsidRPr="00EB3044">
              <w:rPr>
                <w:color w:val="000000"/>
                <w:szCs w:val="20"/>
              </w:rPr>
              <w:t>Charlson comorbidity score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79E8E" w14:textId="77777777" w:rsidR="00644E61" w:rsidRPr="00EB3044" w:rsidRDefault="00644E61" w:rsidP="004E323D">
            <w:pPr>
              <w:pStyle w:val="Table"/>
              <w:rPr>
                <w:szCs w:val="20"/>
              </w:rPr>
            </w:pPr>
            <w:r w:rsidRPr="00EB3044">
              <w:rPr>
                <w:szCs w:val="20"/>
              </w:rPr>
              <w:t>1.11***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A50E2" w14:textId="33DA8979" w:rsidR="00644E61" w:rsidRPr="00EB3044" w:rsidRDefault="00644E61" w:rsidP="004E323D">
            <w:pPr>
              <w:pStyle w:val="Table"/>
              <w:rPr>
                <w:szCs w:val="20"/>
              </w:rPr>
            </w:pPr>
            <w:r w:rsidRPr="00EB3044">
              <w:rPr>
                <w:szCs w:val="20"/>
              </w:rPr>
              <w:t>[1.09</w:t>
            </w:r>
            <w:r w:rsidR="00EB3044">
              <w:rPr>
                <w:szCs w:val="20"/>
              </w:rPr>
              <w:t>-</w:t>
            </w:r>
            <w:r w:rsidRPr="00EB3044">
              <w:rPr>
                <w:szCs w:val="20"/>
              </w:rPr>
              <w:t>1.13]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DA769" w14:textId="77777777" w:rsidR="00644E61" w:rsidRPr="00EB3044" w:rsidRDefault="00644E61" w:rsidP="004E323D">
            <w:pPr>
              <w:pStyle w:val="Table"/>
              <w:rPr>
                <w:szCs w:val="20"/>
              </w:rPr>
            </w:pPr>
            <w:r w:rsidRPr="00EB3044">
              <w:rPr>
                <w:szCs w:val="20"/>
              </w:rPr>
              <w:t>&lt;0.001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C5660" w14:textId="77777777" w:rsidR="00644E61" w:rsidRPr="00EB3044" w:rsidRDefault="00644E61" w:rsidP="004E323D">
            <w:pPr>
              <w:pStyle w:val="Table"/>
              <w:rPr>
                <w:szCs w:val="20"/>
              </w:rPr>
            </w:pPr>
            <w:r w:rsidRPr="00EB3044">
              <w:rPr>
                <w:szCs w:val="20"/>
              </w:rPr>
              <w:t>1.14***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A8041" w14:textId="5482D71B" w:rsidR="00644E61" w:rsidRPr="00EB3044" w:rsidRDefault="00644E61" w:rsidP="004E323D">
            <w:pPr>
              <w:pStyle w:val="Table"/>
              <w:rPr>
                <w:szCs w:val="20"/>
              </w:rPr>
            </w:pPr>
            <w:r w:rsidRPr="00EB3044">
              <w:rPr>
                <w:szCs w:val="20"/>
              </w:rPr>
              <w:t>[1.13</w:t>
            </w:r>
            <w:r w:rsidR="00EB3044">
              <w:rPr>
                <w:szCs w:val="20"/>
              </w:rPr>
              <w:t>-</w:t>
            </w:r>
            <w:r w:rsidRPr="00EB3044">
              <w:rPr>
                <w:szCs w:val="20"/>
              </w:rPr>
              <w:t>1.15]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74695" w14:textId="77777777" w:rsidR="00644E61" w:rsidRPr="00EB3044" w:rsidRDefault="00644E61" w:rsidP="004E323D">
            <w:pPr>
              <w:pStyle w:val="Table"/>
              <w:rPr>
                <w:szCs w:val="20"/>
              </w:rPr>
            </w:pPr>
            <w:r w:rsidRPr="00EB3044">
              <w:rPr>
                <w:szCs w:val="20"/>
              </w:rPr>
              <w:t>&lt;0.001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B9D77" w14:textId="77777777" w:rsidR="00644E61" w:rsidRPr="00EB3044" w:rsidRDefault="00644E61" w:rsidP="004E323D">
            <w:pPr>
              <w:pStyle w:val="Table"/>
              <w:rPr>
                <w:szCs w:val="20"/>
              </w:rPr>
            </w:pPr>
            <w:r w:rsidRPr="00EB3044">
              <w:rPr>
                <w:szCs w:val="20"/>
              </w:rPr>
              <w:t>1.12***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4C82F" w14:textId="51631374" w:rsidR="00644E61" w:rsidRPr="00EB3044" w:rsidRDefault="00644E61" w:rsidP="004E323D">
            <w:pPr>
              <w:pStyle w:val="Table"/>
              <w:rPr>
                <w:szCs w:val="20"/>
              </w:rPr>
            </w:pPr>
            <w:r w:rsidRPr="00EB3044">
              <w:rPr>
                <w:szCs w:val="20"/>
              </w:rPr>
              <w:t>[1.11</w:t>
            </w:r>
            <w:r w:rsidR="00EB3044">
              <w:rPr>
                <w:szCs w:val="20"/>
              </w:rPr>
              <w:t>-</w:t>
            </w:r>
            <w:r w:rsidRPr="00EB3044">
              <w:rPr>
                <w:szCs w:val="20"/>
              </w:rPr>
              <w:t>1.14]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06069" w14:textId="77777777" w:rsidR="00644E61" w:rsidRPr="00EB3044" w:rsidRDefault="00644E61" w:rsidP="004E323D">
            <w:pPr>
              <w:pStyle w:val="Table"/>
              <w:rPr>
                <w:szCs w:val="20"/>
              </w:rPr>
            </w:pPr>
            <w:r w:rsidRPr="00EB3044">
              <w:rPr>
                <w:szCs w:val="20"/>
              </w:rPr>
              <w:t>&lt;0.001</w:t>
            </w:r>
          </w:p>
        </w:tc>
      </w:tr>
      <w:tr w:rsidR="00EB3044" w:rsidRPr="00EB3044" w14:paraId="0C9A10B3" w14:textId="77777777" w:rsidTr="00EB3044">
        <w:trPr>
          <w:trHeight w:val="318"/>
          <w:jc w:val="center"/>
        </w:trPr>
        <w:tc>
          <w:tcPr>
            <w:tcW w:w="1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03F8D" w14:textId="40770DD5" w:rsidR="00644E61" w:rsidRPr="00EB3044" w:rsidRDefault="00644E61" w:rsidP="004E323D">
            <w:pPr>
              <w:pStyle w:val="Table"/>
              <w:rPr>
                <w:szCs w:val="20"/>
              </w:rPr>
            </w:pPr>
            <w:r w:rsidRPr="00EB3044">
              <w:rPr>
                <w:rFonts w:eastAsia="SimSun"/>
                <w:color w:val="000000"/>
                <w:szCs w:val="20"/>
              </w:rPr>
              <w:t>Types of chronic disease (ref=hypertension)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2B3B9" w14:textId="77777777" w:rsidR="00644E61" w:rsidRPr="00EB3044" w:rsidRDefault="00644E61" w:rsidP="004E323D">
            <w:pPr>
              <w:pStyle w:val="Table"/>
              <w:rPr>
                <w:szCs w:val="20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5C68D" w14:textId="77777777" w:rsidR="00644E61" w:rsidRPr="00EB3044" w:rsidRDefault="00644E61" w:rsidP="004E323D">
            <w:pPr>
              <w:pStyle w:val="Table"/>
              <w:rPr>
                <w:szCs w:val="20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F034A" w14:textId="77777777" w:rsidR="00644E61" w:rsidRPr="00EB3044" w:rsidRDefault="00644E61" w:rsidP="004E323D">
            <w:pPr>
              <w:pStyle w:val="Table"/>
              <w:rPr>
                <w:szCs w:val="20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DEF38" w14:textId="77777777" w:rsidR="00644E61" w:rsidRPr="00EB3044" w:rsidRDefault="00644E61" w:rsidP="004E323D">
            <w:pPr>
              <w:pStyle w:val="Table"/>
              <w:rPr>
                <w:szCs w:val="20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F202C" w14:textId="77777777" w:rsidR="00644E61" w:rsidRPr="00EB3044" w:rsidRDefault="00644E61" w:rsidP="004E323D">
            <w:pPr>
              <w:pStyle w:val="Table"/>
              <w:rPr>
                <w:szCs w:val="20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1EFE1" w14:textId="77777777" w:rsidR="00644E61" w:rsidRPr="00EB3044" w:rsidRDefault="00644E61" w:rsidP="004E323D">
            <w:pPr>
              <w:pStyle w:val="Table"/>
              <w:rPr>
                <w:szCs w:val="20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C77E9" w14:textId="77777777" w:rsidR="00644E61" w:rsidRPr="00EB3044" w:rsidRDefault="00644E61" w:rsidP="004E323D">
            <w:pPr>
              <w:pStyle w:val="Table"/>
              <w:rPr>
                <w:szCs w:val="20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0F225" w14:textId="77777777" w:rsidR="00644E61" w:rsidRPr="00EB3044" w:rsidRDefault="00644E61" w:rsidP="004E323D">
            <w:pPr>
              <w:pStyle w:val="Table"/>
              <w:rPr>
                <w:szCs w:val="20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660BD" w14:textId="77777777" w:rsidR="00644E61" w:rsidRPr="00EB3044" w:rsidRDefault="00644E61" w:rsidP="004E323D">
            <w:pPr>
              <w:pStyle w:val="Table"/>
              <w:rPr>
                <w:szCs w:val="20"/>
              </w:rPr>
            </w:pPr>
          </w:p>
        </w:tc>
      </w:tr>
      <w:tr w:rsidR="00EB3044" w:rsidRPr="00EB3044" w14:paraId="1FBCFBFA" w14:textId="77777777" w:rsidTr="00EB3044">
        <w:trPr>
          <w:trHeight w:val="318"/>
          <w:jc w:val="center"/>
        </w:trPr>
        <w:tc>
          <w:tcPr>
            <w:tcW w:w="1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F54EF" w14:textId="568BE64A" w:rsidR="00644E61" w:rsidRPr="00EB3044" w:rsidRDefault="00644E61" w:rsidP="004E323D">
            <w:pPr>
              <w:pStyle w:val="Table"/>
              <w:rPr>
                <w:szCs w:val="20"/>
              </w:rPr>
            </w:pPr>
            <w:r w:rsidRPr="00EB3044">
              <w:rPr>
                <w:rFonts w:eastAsia="SimSun"/>
                <w:color w:val="000000"/>
                <w:szCs w:val="20"/>
                <w:lang w:val="en-US"/>
              </w:rPr>
              <w:t xml:space="preserve">    Diabetes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A0740" w14:textId="77777777" w:rsidR="00644E61" w:rsidRPr="00EB3044" w:rsidRDefault="00644E61" w:rsidP="004E323D">
            <w:pPr>
              <w:pStyle w:val="Table"/>
              <w:rPr>
                <w:szCs w:val="20"/>
              </w:rPr>
            </w:pPr>
            <w:r w:rsidRPr="00EB3044">
              <w:rPr>
                <w:szCs w:val="20"/>
              </w:rPr>
              <w:t>1.02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50574" w14:textId="2E69DEB2" w:rsidR="00644E61" w:rsidRPr="00EB3044" w:rsidRDefault="00644E61" w:rsidP="004E323D">
            <w:pPr>
              <w:pStyle w:val="Table"/>
              <w:rPr>
                <w:szCs w:val="20"/>
              </w:rPr>
            </w:pPr>
            <w:r w:rsidRPr="00EB3044">
              <w:rPr>
                <w:szCs w:val="20"/>
              </w:rPr>
              <w:t>[0.93</w:t>
            </w:r>
            <w:r w:rsidR="00EB3044">
              <w:rPr>
                <w:szCs w:val="20"/>
              </w:rPr>
              <w:t>-</w:t>
            </w:r>
            <w:r w:rsidRPr="00EB3044">
              <w:rPr>
                <w:szCs w:val="20"/>
              </w:rPr>
              <w:t>1.12]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F1FDD" w14:textId="77777777" w:rsidR="00644E61" w:rsidRPr="00EB3044" w:rsidRDefault="00644E61" w:rsidP="004E323D">
            <w:pPr>
              <w:pStyle w:val="Table"/>
              <w:rPr>
                <w:szCs w:val="20"/>
              </w:rPr>
            </w:pPr>
            <w:r w:rsidRPr="00EB3044">
              <w:rPr>
                <w:szCs w:val="20"/>
              </w:rPr>
              <w:t>0.654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62A56" w14:textId="77777777" w:rsidR="00644E61" w:rsidRPr="00EB3044" w:rsidRDefault="00644E61" w:rsidP="004E323D">
            <w:pPr>
              <w:pStyle w:val="Table"/>
              <w:rPr>
                <w:szCs w:val="20"/>
              </w:rPr>
            </w:pPr>
            <w:r w:rsidRPr="00EB3044">
              <w:rPr>
                <w:szCs w:val="20"/>
              </w:rPr>
              <w:t>1.07*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32943" w14:textId="1237249C" w:rsidR="00644E61" w:rsidRPr="00EB3044" w:rsidRDefault="00644E61" w:rsidP="004E323D">
            <w:pPr>
              <w:pStyle w:val="Table"/>
              <w:rPr>
                <w:szCs w:val="20"/>
              </w:rPr>
            </w:pPr>
            <w:r w:rsidRPr="00EB3044">
              <w:rPr>
                <w:szCs w:val="20"/>
              </w:rPr>
              <w:t>[1.00</w:t>
            </w:r>
            <w:r w:rsidR="00EB3044">
              <w:rPr>
                <w:szCs w:val="20"/>
              </w:rPr>
              <w:t>-</w:t>
            </w:r>
            <w:r w:rsidRPr="00EB3044">
              <w:rPr>
                <w:szCs w:val="20"/>
              </w:rPr>
              <w:t>1.14]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2F17F" w14:textId="77777777" w:rsidR="00644E61" w:rsidRPr="00EB3044" w:rsidRDefault="00644E61" w:rsidP="004E323D">
            <w:pPr>
              <w:pStyle w:val="Table"/>
              <w:rPr>
                <w:szCs w:val="20"/>
              </w:rPr>
            </w:pPr>
            <w:r w:rsidRPr="00EB3044">
              <w:rPr>
                <w:szCs w:val="20"/>
              </w:rPr>
              <w:t>0.047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735E2" w14:textId="77777777" w:rsidR="00644E61" w:rsidRPr="00EB3044" w:rsidRDefault="00644E61" w:rsidP="004E323D">
            <w:pPr>
              <w:pStyle w:val="Table"/>
              <w:rPr>
                <w:szCs w:val="20"/>
              </w:rPr>
            </w:pPr>
            <w:r w:rsidRPr="00EB3044">
              <w:rPr>
                <w:szCs w:val="20"/>
              </w:rPr>
              <w:t>1.05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AE10B" w14:textId="2F55DEE0" w:rsidR="00644E61" w:rsidRPr="00EB3044" w:rsidRDefault="00644E61" w:rsidP="004E323D">
            <w:pPr>
              <w:pStyle w:val="Table"/>
              <w:rPr>
                <w:szCs w:val="20"/>
              </w:rPr>
            </w:pPr>
            <w:r w:rsidRPr="00EB3044">
              <w:rPr>
                <w:szCs w:val="20"/>
              </w:rPr>
              <w:t>[0.99</w:t>
            </w:r>
            <w:r w:rsidR="00EB3044">
              <w:rPr>
                <w:szCs w:val="20"/>
              </w:rPr>
              <w:t>-</w:t>
            </w:r>
            <w:r w:rsidRPr="00EB3044">
              <w:rPr>
                <w:szCs w:val="20"/>
              </w:rPr>
              <w:t>1.11]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81079" w14:textId="77777777" w:rsidR="00644E61" w:rsidRPr="00EB3044" w:rsidRDefault="00644E61" w:rsidP="004E323D">
            <w:pPr>
              <w:pStyle w:val="Table"/>
              <w:rPr>
                <w:szCs w:val="20"/>
              </w:rPr>
            </w:pPr>
            <w:r w:rsidRPr="00EB3044">
              <w:rPr>
                <w:szCs w:val="20"/>
              </w:rPr>
              <w:t>0.086</w:t>
            </w:r>
          </w:p>
        </w:tc>
      </w:tr>
      <w:tr w:rsidR="00EB3044" w:rsidRPr="00EB3044" w14:paraId="08868AB7" w14:textId="77777777" w:rsidTr="00EB3044">
        <w:trPr>
          <w:trHeight w:val="318"/>
          <w:jc w:val="center"/>
        </w:trPr>
        <w:tc>
          <w:tcPr>
            <w:tcW w:w="1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B6FA0" w14:textId="56CA14C2" w:rsidR="00644E61" w:rsidRPr="00EB3044" w:rsidRDefault="00644E61" w:rsidP="004E323D">
            <w:pPr>
              <w:pStyle w:val="Table"/>
              <w:rPr>
                <w:szCs w:val="20"/>
              </w:rPr>
            </w:pPr>
            <w:r w:rsidRPr="00EB3044">
              <w:rPr>
                <w:rFonts w:eastAsia="SimSun"/>
                <w:color w:val="000000"/>
                <w:szCs w:val="20"/>
                <w:lang w:val="en-US"/>
              </w:rPr>
              <w:t xml:space="preserve">    Comorbid with hypertension and diabetes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623BE" w14:textId="77777777" w:rsidR="00644E61" w:rsidRPr="00EB3044" w:rsidRDefault="00644E61" w:rsidP="004E323D">
            <w:pPr>
              <w:pStyle w:val="Table"/>
              <w:rPr>
                <w:szCs w:val="20"/>
              </w:rPr>
            </w:pPr>
            <w:r w:rsidRPr="00EB3044">
              <w:rPr>
                <w:szCs w:val="20"/>
              </w:rPr>
              <w:t>1.06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608F7" w14:textId="10BAB5EE" w:rsidR="00644E61" w:rsidRPr="00EB3044" w:rsidRDefault="00644E61" w:rsidP="004E323D">
            <w:pPr>
              <w:pStyle w:val="Table"/>
              <w:rPr>
                <w:szCs w:val="20"/>
              </w:rPr>
            </w:pPr>
            <w:r w:rsidRPr="00EB3044">
              <w:rPr>
                <w:szCs w:val="20"/>
              </w:rPr>
              <w:t>[0.98</w:t>
            </w:r>
            <w:r w:rsidR="00EB3044">
              <w:rPr>
                <w:szCs w:val="20"/>
              </w:rPr>
              <w:t>-</w:t>
            </w:r>
            <w:r w:rsidRPr="00EB3044">
              <w:rPr>
                <w:szCs w:val="20"/>
              </w:rPr>
              <w:t>1.14]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2B683" w14:textId="77777777" w:rsidR="00644E61" w:rsidRPr="00EB3044" w:rsidRDefault="00644E61" w:rsidP="004E323D">
            <w:pPr>
              <w:pStyle w:val="Table"/>
              <w:rPr>
                <w:szCs w:val="20"/>
              </w:rPr>
            </w:pPr>
            <w:r w:rsidRPr="00EB3044">
              <w:rPr>
                <w:szCs w:val="20"/>
              </w:rPr>
              <w:t>0.153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07DB5" w14:textId="77777777" w:rsidR="00644E61" w:rsidRPr="00EB3044" w:rsidRDefault="00644E61" w:rsidP="004E323D">
            <w:pPr>
              <w:pStyle w:val="Table"/>
              <w:rPr>
                <w:szCs w:val="20"/>
              </w:rPr>
            </w:pPr>
            <w:r w:rsidRPr="00EB3044">
              <w:rPr>
                <w:szCs w:val="20"/>
              </w:rPr>
              <w:t>1.07*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3527C" w14:textId="3119D438" w:rsidR="00644E61" w:rsidRPr="00EB3044" w:rsidRDefault="00644E61" w:rsidP="004E323D">
            <w:pPr>
              <w:pStyle w:val="Table"/>
              <w:rPr>
                <w:szCs w:val="20"/>
              </w:rPr>
            </w:pPr>
            <w:r w:rsidRPr="00EB3044">
              <w:rPr>
                <w:szCs w:val="20"/>
              </w:rPr>
              <w:t>[1.02</w:t>
            </w:r>
            <w:r w:rsidR="00EB3044">
              <w:rPr>
                <w:szCs w:val="20"/>
              </w:rPr>
              <w:t>-</w:t>
            </w:r>
            <w:r w:rsidRPr="00EB3044">
              <w:rPr>
                <w:szCs w:val="20"/>
              </w:rPr>
              <w:t>1.13]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02EB2" w14:textId="77777777" w:rsidR="00644E61" w:rsidRPr="00EB3044" w:rsidRDefault="00644E61" w:rsidP="004E323D">
            <w:pPr>
              <w:pStyle w:val="Table"/>
              <w:rPr>
                <w:szCs w:val="20"/>
              </w:rPr>
            </w:pPr>
            <w:r w:rsidRPr="00EB3044">
              <w:rPr>
                <w:szCs w:val="20"/>
              </w:rPr>
              <w:t>0.011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C3FB9" w14:textId="77777777" w:rsidR="00644E61" w:rsidRPr="00EB3044" w:rsidRDefault="00644E61" w:rsidP="004E323D">
            <w:pPr>
              <w:pStyle w:val="Table"/>
              <w:rPr>
                <w:szCs w:val="20"/>
              </w:rPr>
            </w:pPr>
            <w:r w:rsidRPr="00EB3044">
              <w:rPr>
                <w:szCs w:val="20"/>
              </w:rPr>
              <w:t>1.18***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58CF9" w14:textId="62FBE00E" w:rsidR="00644E61" w:rsidRPr="00EB3044" w:rsidRDefault="00644E61" w:rsidP="004E323D">
            <w:pPr>
              <w:pStyle w:val="Table"/>
              <w:rPr>
                <w:szCs w:val="20"/>
              </w:rPr>
            </w:pPr>
            <w:r w:rsidRPr="00EB3044">
              <w:rPr>
                <w:szCs w:val="20"/>
              </w:rPr>
              <w:t>[1.13</w:t>
            </w:r>
            <w:r w:rsidR="00EB3044">
              <w:rPr>
                <w:szCs w:val="20"/>
              </w:rPr>
              <w:t>-</w:t>
            </w:r>
            <w:r w:rsidRPr="00EB3044">
              <w:rPr>
                <w:szCs w:val="20"/>
              </w:rPr>
              <w:t>1.23]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E1488" w14:textId="77777777" w:rsidR="00644E61" w:rsidRPr="00EB3044" w:rsidRDefault="00644E61" w:rsidP="004E323D">
            <w:pPr>
              <w:pStyle w:val="Table"/>
              <w:rPr>
                <w:szCs w:val="20"/>
              </w:rPr>
            </w:pPr>
            <w:r w:rsidRPr="00EB3044">
              <w:rPr>
                <w:szCs w:val="20"/>
              </w:rPr>
              <w:t>&lt;0.001</w:t>
            </w:r>
          </w:p>
        </w:tc>
      </w:tr>
      <w:tr w:rsidR="00EB3044" w:rsidRPr="00EB3044" w14:paraId="62A2CDFF" w14:textId="77777777" w:rsidTr="00EB3044">
        <w:trPr>
          <w:trHeight w:val="318"/>
          <w:jc w:val="center"/>
        </w:trPr>
        <w:tc>
          <w:tcPr>
            <w:tcW w:w="1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431C6" w14:textId="74FFD721" w:rsidR="00644E61" w:rsidRPr="00EB3044" w:rsidRDefault="00644E61" w:rsidP="004E323D">
            <w:pPr>
              <w:pStyle w:val="Table"/>
              <w:rPr>
                <w:szCs w:val="20"/>
              </w:rPr>
            </w:pPr>
            <w:r w:rsidRPr="00EB3044">
              <w:rPr>
                <w:rFonts w:eastAsia="SimSun"/>
                <w:color w:val="000000"/>
                <w:szCs w:val="20"/>
              </w:rPr>
              <w:t>Surgery (ref=none)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6419C" w14:textId="77777777" w:rsidR="00644E61" w:rsidRPr="00EB3044" w:rsidRDefault="00644E61" w:rsidP="004E323D">
            <w:pPr>
              <w:pStyle w:val="Table"/>
              <w:rPr>
                <w:szCs w:val="20"/>
              </w:rPr>
            </w:pPr>
            <w:r w:rsidRPr="00EB3044">
              <w:rPr>
                <w:szCs w:val="20"/>
              </w:rPr>
              <w:t>0.86***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FDEDA" w14:textId="77D4AFEA" w:rsidR="00644E61" w:rsidRPr="00EB3044" w:rsidRDefault="00644E61" w:rsidP="004E323D">
            <w:pPr>
              <w:pStyle w:val="Table"/>
              <w:rPr>
                <w:szCs w:val="20"/>
              </w:rPr>
            </w:pPr>
            <w:r w:rsidRPr="00EB3044">
              <w:rPr>
                <w:szCs w:val="20"/>
              </w:rPr>
              <w:t>[0.79</w:t>
            </w:r>
            <w:r w:rsidR="00EB3044">
              <w:rPr>
                <w:szCs w:val="20"/>
              </w:rPr>
              <w:t>-</w:t>
            </w:r>
            <w:r w:rsidRPr="00EB3044">
              <w:rPr>
                <w:szCs w:val="20"/>
              </w:rPr>
              <w:t>0.93]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54197" w14:textId="77777777" w:rsidR="00644E61" w:rsidRPr="00EB3044" w:rsidRDefault="00644E61" w:rsidP="004E323D">
            <w:pPr>
              <w:pStyle w:val="Table"/>
              <w:rPr>
                <w:szCs w:val="20"/>
              </w:rPr>
            </w:pPr>
            <w:r w:rsidRPr="00EB3044">
              <w:rPr>
                <w:szCs w:val="20"/>
              </w:rPr>
              <w:t>&lt;0.001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20304" w14:textId="77777777" w:rsidR="00644E61" w:rsidRPr="00EB3044" w:rsidRDefault="00644E61" w:rsidP="004E323D">
            <w:pPr>
              <w:pStyle w:val="Table"/>
              <w:rPr>
                <w:szCs w:val="20"/>
              </w:rPr>
            </w:pPr>
            <w:r w:rsidRPr="00EB3044">
              <w:rPr>
                <w:szCs w:val="20"/>
              </w:rPr>
              <w:t>0.85***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A7D08" w14:textId="4BA5ED54" w:rsidR="00644E61" w:rsidRPr="00EB3044" w:rsidRDefault="00644E61" w:rsidP="004E323D">
            <w:pPr>
              <w:pStyle w:val="Table"/>
              <w:rPr>
                <w:szCs w:val="20"/>
              </w:rPr>
            </w:pPr>
            <w:r w:rsidRPr="00EB3044">
              <w:rPr>
                <w:szCs w:val="20"/>
              </w:rPr>
              <w:t>[0.80</w:t>
            </w:r>
            <w:r w:rsidR="00EB3044">
              <w:rPr>
                <w:szCs w:val="20"/>
              </w:rPr>
              <w:t>-</w:t>
            </w:r>
            <w:r w:rsidRPr="00EB3044">
              <w:rPr>
                <w:szCs w:val="20"/>
              </w:rPr>
              <w:t>0.90]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B67D0" w14:textId="77777777" w:rsidR="00644E61" w:rsidRPr="00EB3044" w:rsidRDefault="00644E61" w:rsidP="004E323D">
            <w:pPr>
              <w:pStyle w:val="Table"/>
              <w:rPr>
                <w:szCs w:val="20"/>
              </w:rPr>
            </w:pPr>
            <w:r w:rsidRPr="00EB3044">
              <w:rPr>
                <w:szCs w:val="20"/>
              </w:rPr>
              <w:t>&lt;0.001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A4A1D" w14:textId="77777777" w:rsidR="00644E61" w:rsidRPr="00EB3044" w:rsidRDefault="00644E61" w:rsidP="004E323D">
            <w:pPr>
              <w:pStyle w:val="Table"/>
              <w:rPr>
                <w:szCs w:val="20"/>
              </w:rPr>
            </w:pPr>
            <w:r w:rsidRPr="00EB3044">
              <w:rPr>
                <w:szCs w:val="20"/>
              </w:rPr>
              <w:t>0.78***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A132E" w14:textId="715AE3B0" w:rsidR="00644E61" w:rsidRPr="00EB3044" w:rsidRDefault="00644E61" w:rsidP="004E323D">
            <w:pPr>
              <w:pStyle w:val="Table"/>
              <w:rPr>
                <w:szCs w:val="20"/>
              </w:rPr>
            </w:pPr>
            <w:r w:rsidRPr="00EB3044">
              <w:rPr>
                <w:szCs w:val="20"/>
              </w:rPr>
              <w:t>[0.75</w:t>
            </w:r>
            <w:r w:rsidR="00EB3044">
              <w:rPr>
                <w:szCs w:val="20"/>
              </w:rPr>
              <w:t>-</w:t>
            </w:r>
            <w:r w:rsidRPr="00EB3044">
              <w:rPr>
                <w:szCs w:val="20"/>
              </w:rPr>
              <w:t>0.82]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E7A9F" w14:textId="77777777" w:rsidR="00644E61" w:rsidRPr="00EB3044" w:rsidRDefault="00644E61" w:rsidP="004E323D">
            <w:pPr>
              <w:pStyle w:val="Table"/>
              <w:rPr>
                <w:szCs w:val="20"/>
              </w:rPr>
            </w:pPr>
            <w:r w:rsidRPr="00EB3044">
              <w:rPr>
                <w:szCs w:val="20"/>
              </w:rPr>
              <w:t>&lt;0.001</w:t>
            </w:r>
          </w:p>
        </w:tc>
      </w:tr>
      <w:tr w:rsidR="00EB3044" w:rsidRPr="00EB3044" w14:paraId="1887DAF0" w14:textId="77777777" w:rsidTr="00EB3044">
        <w:trPr>
          <w:trHeight w:val="318"/>
          <w:jc w:val="center"/>
        </w:trPr>
        <w:tc>
          <w:tcPr>
            <w:tcW w:w="1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59E3C" w14:textId="3E994B28" w:rsidR="00644E61" w:rsidRPr="00EB3044" w:rsidRDefault="00644E61" w:rsidP="004E323D">
            <w:pPr>
              <w:pStyle w:val="Table"/>
              <w:rPr>
                <w:szCs w:val="20"/>
              </w:rPr>
            </w:pPr>
            <w:r w:rsidRPr="00EB3044">
              <w:rPr>
                <w:rFonts w:eastAsia="SimSun"/>
                <w:color w:val="000000"/>
                <w:szCs w:val="20"/>
              </w:rPr>
              <w:t>Length of stay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41B2C" w14:textId="77777777" w:rsidR="00644E61" w:rsidRPr="00EB3044" w:rsidRDefault="00644E61" w:rsidP="004E323D">
            <w:pPr>
              <w:pStyle w:val="Table"/>
              <w:rPr>
                <w:szCs w:val="20"/>
              </w:rPr>
            </w:pPr>
            <w:r w:rsidRPr="00EB3044">
              <w:rPr>
                <w:szCs w:val="20"/>
              </w:rPr>
              <w:t>1.02***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32360" w14:textId="4351E2C4" w:rsidR="00644E61" w:rsidRPr="00EB3044" w:rsidRDefault="00644E61" w:rsidP="004E323D">
            <w:pPr>
              <w:pStyle w:val="Table"/>
              <w:rPr>
                <w:szCs w:val="20"/>
              </w:rPr>
            </w:pPr>
            <w:r w:rsidRPr="00EB3044">
              <w:rPr>
                <w:szCs w:val="20"/>
              </w:rPr>
              <w:t>[1.02</w:t>
            </w:r>
            <w:r w:rsidR="00EB3044">
              <w:rPr>
                <w:szCs w:val="20"/>
              </w:rPr>
              <w:t>-</w:t>
            </w:r>
            <w:r w:rsidRPr="00EB3044">
              <w:rPr>
                <w:szCs w:val="20"/>
              </w:rPr>
              <w:t>1.03]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10326" w14:textId="77777777" w:rsidR="00644E61" w:rsidRPr="00EB3044" w:rsidRDefault="00644E61" w:rsidP="004E323D">
            <w:pPr>
              <w:pStyle w:val="Table"/>
              <w:rPr>
                <w:szCs w:val="20"/>
              </w:rPr>
            </w:pPr>
            <w:r w:rsidRPr="00EB3044">
              <w:rPr>
                <w:szCs w:val="20"/>
              </w:rPr>
              <w:t>&lt;0.001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2AA95" w14:textId="77777777" w:rsidR="00644E61" w:rsidRPr="00EB3044" w:rsidRDefault="00644E61" w:rsidP="004E323D">
            <w:pPr>
              <w:pStyle w:val="Table"/>
              <w:rPr>
                <w:szCs w:val="20"/>
              </w:rPr>
            </w:pPr>
            <w:r w:rsidRPr="00EB3044">
              <w:rPr>
                <w:szCs w:val="20"/>
              </w:rPr>
              <w:t>1.03***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717E7" w14:textId="2947D275" w:rsidR="00644E61" w:rsidRPr="00EB3044" w:rsidRDefault="00644E61" w:rsidP="004E323D">
            <w:pPr>
              <w:pStyle w:val="Table"/>
              <w:rPr>
                <w:szCs w:val="20"/>
              </w:rPr>
            </w:pPr>
            <w:r w:rsidRPr="00EB3044">
              <w:rPr>
                <w:szCs w:val="20"/>
              </w:rPr>
              <w:t>[1.02</w:t>
            </w:r>
            <w:r w:rsidR="00EB3044">
              <w:rPr>
                <w:szCs w:val="20"/>
              </w:rPr>
              <w:t>-</w:t>
            </w:r>
            <w:r w:rsidRPr="00EB3044">
              <w:rPr>
                <w:szCs w:val="20"/>
              </w:rPr>
              <w:t>1.03]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CE9D7" w14:textId="77777777" w:rsidR="00644E61" w:rsidRPr="00EB3044" w:rsidRDefault="00644E61" w:rsidP="004E323D">
            <w:pPr>
              <w:pStyle w:val="Table"/>
              <w:rPr>
                <w:szCs w:val="20"/>
              </w:rPr>
            </w:pPr>
            <w:r w:rsidRPr="00EB3044">
              <w:rPr>
                <w:szCs w:val="20"/>
              </w:rPr>
              <w:t>&lt;0.001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38665" w14:textId="77777777" w:rsidR="00644E61" w:rsidRPr="00EB3044" w:rsidRDefault="00644E61" w:rsidP="004E323D">
            <w:pPr>
              <w:pStyle w:val="Table"/>
              <w:rPr>
                <w:szCs w:val="20"/>
              </w:rPr>
            </w:pPr>
            <w:r w:rsidRPr="00EB3044">
              <w:rPr>
                <w:szCs w:val="20"/>
              </w:rPr>
              <w:t>1.02***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78763" w14:textId="11CD83CB" w:rsidR="00644E61" w:rsidRPr="00EB3044" w:rsidRDefault="00644E61" w:rsidP="004E323D">
            <w:pPr>
              <w:pStyle w:val="Table"/>
              <w:rPr>
                <w:szCs w:val="20"/>
              </w:rPr>
            </w:pPr>
            <w:r w:rsidRPr="00EB3044">
              <w:rPr>
                <w:szCs w:val="20"/>
              </w:rPr>
              <w:t>[1.02</w:t>
            </w:r>
            <w:r w:rsidR="00EB3044">
              <w:rPr>
                <w:szCs w:val="20"/>
              </w:rPr>
              <w:t>-</w:t>
            </w:r>
            <w:r w:rsidRPr="00EB3044">
              <w:rPr>
                <w:szCs w:val="20"/>
              </w:rPr>
              <w:t>1.02]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1D1BC" w14:textId="77777777" w:rsidR="00644E61" w:rsidRPr="00EB3044" w:rsidRDefault="00644E61" w:rsidP="004E323D">
            <w:pPr>
              <w:pStyle w:val="Table"/>
              <w:rPr>
                <w:szCs w:val="20"/>
              </w:rPr>
            </w:pPr>
            <w:r w:rsidRPr="00EB3044">
              <w:rPr>
                <w:szCs w:val="20"/>
              </w:rPr>
              <w:t>&lt;0.001</w:t>
            </w:r>
          </w:p>
        </w:tc>
      </w:tr>
      <w:tr w:rsidR="004B7A71" w:rsidRPr="00EB3044" w14:paraId="3936E75B" w14:textId="77777777" w:rsidTr="00EB3044">
        <w:trPr>
          <w:trHeight w:val="318"/>
          <w:jc w:val="center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D1FB9" w14:textId="59BBA139" w:rsidR="004B7A71" w:rsidRPr="00EB3044" w:rsidRDefault="004B7A71" w:rsidP="004E323D">
            <w:pPr>
              <w:pStyle w:val="Table"/>
              <w:rPr>
                <w:szCs w:val="20"/>
              </w:rPr>
            </w:pPr>
            <w:r w:rsidRPr="00EB3044">
              <w:rPr>
                <w:rFonts w:eastAsia="SimSun"/>
                <w:b/>
                <w:bCs/>
                <w:color w:val="000000"/>
                <w:szCs w:val="20"/>
              </w:rPr>
              <w:t>Admitted department</w:t>
            </w:r>
            <w:r w:rsidRPr="00EB3044">
              <w:rPr>
                <w:rFonts w:eastAsia="SimSun"/>
                <w:color w:val="000000"/>
                <w:szCs w:val="20"/>
              </w:rPr>
              <w:t xml:space="preserve"> (ref=Internal Medicine)</w:t>
            </w:r>
          </w:p>
        </w:tc>
      </w:tr>
      <w:tr w:rsidR="00EB3044" w:rsidRPr="00EB3044" w14:paraId="51300760" w14:textId="77777777" w:rsidTr="00EB3044">
        <w:trPr>
          <w:trHeight w:val="318"/>
          <w:jc w:val="center"/>
        </w:trPr>
        <w:tc>
          <w:tcPr>
            <w:tcW w:w="1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65E29" w14:textId="49B5C402" w:rsidR="004A4CCC" w:rsidRPr="00EB3044" w:rsidRDefault="004A4CCC" w:rsidP="004E323D">
            <w:pPr>
              <w:pStyle w:val="Table"/>
              <w:rPr>
                <w:szCs w:val="20"/>
              </w:rPr>
            </w:pPr>
            <w:r w:rsidRPr="00EB3044">
              <w:rPr>
                <w:color w:val="000000"/>
                <w:szCs w:val="20"/>
              </w:rPr>
              <w:t xml:space="preserve">    Other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7050A" w14:textId="77777777" w:rsidR="004A4CCC" w:rsidRPr="00EB3044" w:rsidRDefault="004A4CCC" w:rsidP="004E323D">
            <w:pPr>
              <w:pStyle w:val="Table"/>
              <w:rPr>
                <w:szCs w:val="20"/>
              </w:rPr>
            </w:pPr>
            <w:r w:rsidRPr="00EB3044">
              <w:rPr>
                <w:szCs w:val="20"/>
              </w:rPr>
              <w:t>1.33***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928AC" w14:textId="5551ED80" w:rsidR="004A4CCC" w:rsidRPr="00EB3044" w:rsidRDefault="004A4CCC" w:rsidP="004E323D">
            <w:pPr>
              <w:pStyle w:val="Table"/>
              <w:rPr>
                <w:szCs w:val="20"/>
              </w:rPr>
            </w:pPr>
            <w:r w:rsidRPr="00EB3044">
              <w:rPr>
                <w:szCs w:val="20"/>
              </w:rPr>
              <w:t>[1.23</w:t>
            </w:r>
            <w:r w:rsidR="00EB3044">
              <w:rPr>
                <w:szCs w:val="20"/>
              </w:rPr>
              <w:t>-</w:t>
            </w:r>
            <w:r w:rsidRPr="00EB3044">
              <w:rPr>
                <w:szCs w:val="20"/>
              </w:rPr>
              <w:t>1.43]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A38BC" w14:textId="77777777" w:rsidR="004A4CCC" w:rsidRPr="00EB3044" w:rsidRDefault="004A4CCC" w:rsidP="004E323D">
            <w:pPr>
              <w:pStyle w:val="Table"/>
              <w:rPr>
                <w:szCs w:val="20"/>
              </w:rPr>
            </w:pPr>
            <w:r w:rsidRPr="00EB3044">
              <w:rPr>
                <w:szCs w:val="20"/>
              </w:rPr>
              <w:t>&lt;0.001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F4D80" w14:textId="77777777" w:rsidR="004A4CCC" w:rsidRPr="00EB3044" w:rsidRDefault="004A4CCC" w:rsidP="004E323D">
            <w:pPr>
              <w:pStyle w:val="Table"/>
              <w:rPr>
                <w:szCs w:val="20"/>
              </w:rPr>
            </w:pPr>
            <w:r w:rsidRPr="00EB3044">
              <w:rPr>
                <w:szCs w:val="20"/>
              </w:rPr>
              <w:t>1.11***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D1319" w14:textId="07520914" w:rsidR="004A4CCC" w:rsidRPr="00EB3044" w:rsidRDefault="004A4CCC" w:rsidP="004E323D">
            <w:pPr>
              <w:pStyle w:val="Table"/>
              <w:rPr>
                <w:szCs w:val="20"/>
              </w:rPr>
            </w:pPr>
            <w:r w:rsidRPr="00EB3044">
              <w:rPr>
                <w:szCs w:val="20"/>
              </w:rPr>
              <w:t>[1.05</w:t>
            </w:r>
            <w:r w:rsidR="00EB3044">
              <w:rPr>
                <w:szCs w:val="20"/>
              </w:rPr>
              <w:t>-</w:t>
            </w:r>
            <w:r w:rsidRPr="00EB3044">
              <w:rPr>
                <w:szCs w:val="20"/>
              </w:rPr>
              <w:t>1.18]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279A1" w14:textId="77777777" w:rsidR="004A4CCC" w:rsidRPr="00EB3044" w:rsidRDefault="004A4CCC" w:rsidP="004E323D">
            <w:pPr>
              <w:pStyle w:val="Table"/>
              <w:rPr>
                <w:szCs w:val="20"/>
              </w:rPr>
            </w:pPr>
            <w:r w:rsidRPr="00EB3044">
              <w:rPr>
                <w:szCs w:val="20"/>
              </w:rPr>
              <w:t>&lt;0.001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0DD46" w14:textId="77777777" w:rsidR="004A4CCC" w:rsidRPr="00EB3044" w:rsidRDefault="004A4CCC" w:rsidP="004E323D">
            <w:pPr>
              <w:pStyle w:val="Table"/>
              <w:rPr>
                <w:szCs w:val="20"/>
              </w:rPr>
            </w:pPr>
            <w:r w:rsidRPr="00EB3044">
              <w:rPr>
                <w:szCs w:val="20"/>
              </w:rPr>
              <w:t>0.89***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57A5A" w14:textId="4A12344F" w:rsidR="004A4CCC" w:rsidRPr="00EB3044" w:rsidRDefault="004A4CCC" w:rsidP="004E323D">
            <w:pPr>
              <w:pStyle w:val="Table"/>
              <w:rPr>
                <w:szCs w:val="20"/>
              </w:rPr>
            </w:pPr>
            <w:r w:rsidRPr="00EB3044">
              <w:rPr>
                <w:szCs w:val="20"/>
              </w:rPr>
              <w:t>[0.85</w:t>
            </w:r>
            <w:r w:rsidR="00EB3044">
              <w:rPr>
                <w:szCs w:val="20"/>
              </w:rPr>
              <w:t>-</w:t>
            </w:r>
            <w:r w:rsidRPr="00EB3044">
              <w:rPr>
                <w:szCs w:val="20"/>
              </w:rPr>
              <w:t>0.93]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3CA2D" w14:textId="77777777" w:rsidR="004A4CCC" w:rsidRPr="00EB3044" w:rsidRDefault="004A4CCC" w:rsidP="004E323D">
            <w:pPr>
              <w:pStyle w:val="Table"/>
              <w:rPr>
                <w:szCs w:val="20"/>
              </w:rPr>
            </w:pPr>
            <w:r w:rsidRPr="00EB3044">
              <w:rPr>
                <w:szCs w:val="20"/>
              </w:rPr>
              <w:t>&lt;0.001</w:t>
            </w:r>
          </w:p>
        </w:tc>
      </w:tr>
      <w:tr w:rsidR="00EB3044" w:rsidRPr="00EB3044" w14:paraId="603FCD22" w14:textId="77777777" w:rsidTr="00EB3044">
        <w:trPr>
          <w:trHeight w:val="318"/>
          <w:jc w:val="center"/>
        </w:trPr>
        <w:tc>
          <w:tcPr>
            <w:tcW w:w="1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7BE6C" w14:textId="2EAACD5A" w:rsidR="004A4CCC" w:rsidRPr="00EB3044" w:rsidRDefault="004A4CCC" w:rsidP="004E323D">
            <w:pPr>
              <w:pStyle w:val="Table"/>
              <w:rPr>
                <w:szCs w:val="20"/>
              </w:rPr>
            </w:pPr>
            <w:r w:rsidRPr="00EB3044">
              <w:rPr>
                <w:color w:val="000000"/>
                <w:szCs w:val="20"/>
              </w:rPr>
              <w:t xml:space="preserve">    TCM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11930" w14:textId="77777777" w:rsidR="004A4CCC" w:rsidRPr="00EB3044" w:rsidRDefault="004A4CCC" w:rsidP="004E323D">
            <w:pPr>
              <w:pStyle w:val="Table"/>
              <w:rPr>
                <w:szCs w:val="20"/>
              </w:rPr>
            </w:pPr>
            <w:r w:rsidRPr="00EB3044">
              <w:rPr>
                <w:szCs w:val="20"/>
              </w:rPr>
              <w:t>2.39***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02C1E" w14:textId="02A5FB46" w:rsidR="004A4CCC" w:rsidRPr="00EB3044" w:rsidRDefault="004A4CCC" w:rsidP="004E323D">
            <w:pPr>
              <w:pStyle w:val="Table"/>
              <w:rPr>
                <w:szCs w:val="20"/>
              </w:rPr>
            </w:pPr>
            <w:r w:rsidRPr="00EB3044">
              <w:rPr>
                <w:szCs w:val="20"/>
              </w:rPr>
              <w:t>[2.16</w:t>
            </w:r>
            <w:r w:rsidR="00EB3044">
              <w:rPr>
                <w:szCs w:val="20"/>
              </w:rPr>
              <w:t>-</w:t>
            </w:r>
            <w:r w:rsidRPr="00EB3044">
              <w:rPr>
                <w:szCs w:val="20"/>
              </w:rPr>
              <w:t>2.65]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94109" w14:textId="77777777" w:rsidR="004A4CCC" w:rsidRPr="00EB3044" w:rsidRDefault="004A4CCC" w:rsidP="004E323D">
            <w:pPr>
              <w:pStyle w:val="Table"/>
              <w:rPr>
                <w:szCs w:val="20"/>
              </w:rPr>
            </w:pPr>
            <w:r w:rsidRPr="00EB3044">
              <w:rPr>
                <w:szCs w:val="20"/>
              </w:rPr>
              <w:t>&lt;0.001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0AA58" w14:textId="77777777" w:rsidR="004A4CCC" w:rsidRPr="00EB3044" w:rsidRDefault="004A4CCC" w:rsidP="004E323D">
            <w:pPr>
              <w:pStyle w:val="Table"/>
              <w:rPr>
                <w:szCs w:val="20"/>
              </w:rPr>
            </w:pPr>
            <w:r w:rsidRPr="00EB3044">
              <w:rPr>
                <w:szCs w:val="20"/>
              </w:rPr>
              <w:t>1.81***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3D506" w14:textId="46C79FAE" w:rsidR="004A4CCC" w:rsidRPr="00EB3044" w:rsidRDefault="004A4CCC" w:rsidP="004E323D">
            <w:pPr>
              <w:pStyle w:val="Table"/>
              <w:rPr>
                <w:szCs w:val="20"/>
              </w:rPr>
            </w:pPr>
            <w:r w:rsidRPr="00EB3044">
              <w:rPr>
                <w:szCs w:val="20"/>
              </w:rPr>
              <w:t>[1.67</w:t>
            </w:r>
            <w:r w:rsidR="00EB3044">
              <w:rPr>
                <w:szCs w:val="20"/>
              </w:rPr>
              <w:t>-</w:t>
            </w:r>
            <w:r w:rsidRPr="00EB3044">
              <w:rPr>
                <w:szCs w:val="20"/>
              </w:rPr>
              <w:t>1.95]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025F7" w14:textId="77777777" w:rsidR="004A4CCC" w:rsidRPr="00EB3044" w:rsidRDefault="004A4CCC" w:rsidP="004E323D">
            <w:pPr>
              <w:pStyle w:val="Table"/>
              <w:rPr>
                <w:szCs w:val="20"/>
              </w:rPr>
            </w:pPr>
            <w:r w:rsidRPr="00EB3044">
              <w:rPr>
                <w:szCs w:val="20"/>
              </w:rPr>
              <w:t>&lt;0.001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D45F4" w14:textId="77777777" w:rsidR="004A4CCC" w:rsidRPr="00EB3044" w:rsidRDefault="004A4CCC" w:rsidP="004E323D">
            <w:pPr>
              <w:pStyle w:val="Table"/>
              <w:rPr>
                <w:szCs w:val="20"/>
              </w:rPr>
            </w:pPr>
            <w:r w:rsidRPr="00EB3044">
              <w:rPr>
                <w:szCs w:val="20"/>
              </w:rPr>
              <w:t>1.26***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17796" w14:textId="547F88E2" w:rsidR="004A4CCC" w:rsidRPr="00EB3044" w:rsidRDefault="004A4CCC" w:rsidP="004E323D">
            <w:pPr>
              <w:pStyle w:val="Table"/>
              <w:rPr>
                <w:szCs w:val="20"/>
              </w:rPr>
            </w:pPr>
            <w:r w:rsidRPr="00EB3044">
              <w:rPr>
                <w:szCs w:val="20"/>
              </w:rPr>
              <w:t>[1.18</w:t>
            </w:r>
            <w:r w:rsidR="00EB3044">
              <w:rPr>
                <w:szCs w:val="20"/>
              </w:rPr>
              <w:t>-</w:t>
            </w:r>
            <w:r w:rsidRPr="00EB3044">
              <w:rPr>
                <w:szCs w:val="20"/>
              </w:rPr>
              <w:t>1.35]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57615" w14:textId="77777777" w:rsidR="004A4CCC" w:rsidRPr="00EB3044" w:rsidRDefault="004A4CCC" w:rsidP="004E323D">
            <w:pPr>
              <w:pStyle w:val="Table"/>
              <w:rPr>
                <w:szCs w:val="20"/>
              </w:rPr>
            </w:pPr>
            <w:r w:rsidRPr="00EB3044">
              <w:rPr>
                <w:szCs w:val="20"/>
              </w:rPr>
              <w:t>&lt;0.001</w:t>
            </w:r>
          </w:p>
        </w:tc>
      </w:tr>
      <w:tr w:rsidR="004E323D" w:rsidRPr="00EB3044" w14:paraId="2A9E37DD" w14:textId="77777777" w:rsidTr="00EB3044">
        <w:trPr>
          <w:trHeight w:val="318"/>
          <w:jc w:val="center"/>
        </w:trPr>
        <w:tc>
          <w:tcPr>
            <w:tcW w:w="188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D7276" w14:textId="7702127C" w:rsidR="004A4CCC" w:rsidRPr="00EB3044" w:rsidRDefault="004A4CCC" w:rsidP="004E323D">
            <w:pPr>
              <w:pStyle w:val="Table"/>
              <w:rPr>
                <w:szCs w:val="20"/>
              </w:rPr>
            </w:pPr>
            <w:r w:rsidRPr="00EB3044">
              <w:rPr>
                <w:rFonts w:eastAsia="SimSun"/>
                <w:b/>
                <w:bCs/>
                <w:color w:val="000000"/>
                <w:szCs w:val="20"/>
              </w:rPr>
              <w:t>Health insurance</w:t>
            </w:r>
            <w:r w:rsidRPr="00EB3044">
              <w:rPr>
                <w:rFonts w:eastAsia="SimSun"/>
                <w:color w:val="000000"/>
                <w:szCs w:val="20"/>
              </w:rPr>
              <w:t xml:space="preserve"> (ref=UEBMI</w:t>
            </w:r>
            <w:r w:rsidR="009B59EB" w:rsidRPr="00EB3044">
              <w:rPr>
                <w:rFonts w:eastAsia="SimSun"/>
                <w:color w:val="000000"/>
                <w:szCs w:val="20"/>
              </w:rPr>
              <w:t>)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CDBEE" w14:textId="77777777" w:rsidR="004A4CCC" w:rsidRPr="00EB3044" w:rsidRDefault="004A4CCC" w:rsidP="004E323D">
            <w:pPr>
              <w:pStyle w:val="Table"/>
              <w:rPr>
                <w:szCs w:val="20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E02BD" w14:textId="77777777" w:rsidR="004A4CCC" w:rsidRPr="00EB3044" w:rsidRDefault="004A4CCC" w:rsidP="004E323D">
            <w:pPr>
              <w:pStyle w:val="Table"/>
              <w:rPr>
                <w:szCs w:val="20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BFF39" w14:textId="77777777" w:rsidR="004A4CCC" w:rsidRPr="00EB3044" w:rsidRDefault="004A4CCC" w:rsidP="004E323D">
            <w:pPr>
              <w:pStyle w:val="Table"/>
              <w:rPr>
                <w:szCs w:val="20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B2392" w14:textId="77777777" w:rsidR="004A4CCC" w:rsidRPr="00EB3044" w:rsidRDefault="004A4CCC" w:rsidP="004E323D">
            <w:pPr>
              <w:pStyle w:val="Table"/>
              <w:rPr>
                <w:szCs w:val="20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0673D" w14:textId="77777777" w:rsidR="004A4CCC" w:rsidRPr="00EB3044" w:rsidRDefault="004A4CCC" w:rsidP="004E323D">
            <w:pPr>
              <w:pStyle w:val="Table"/>
              <w:rPr>
                <w:szCs w:val="20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568C6" w14:textId="77777777" w:rsidR="004A4CCC" w:rsidRPr="00EB3044" w:rsidRDefault="004A4CCC" w:rsidP="004E323D">
            <w:pPr>
              <w:pStyle w:val="Table"/>
              <w:rPr>
                <w:szCs w:val="20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15710" w14:textId="77777777" w:rsidR="004A4CCC" w:rsidRPr="00EB3044" w:rsidRDefault="004A4CCC" w:rsidP="004E323D">
            <w:pPr>
              <w:pStyle w:val="Table"/>
              <w:rPr>
                <w:szCs w:val="20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5C046" w14:textId="77777777" w:rsidR="004A4CCC" w:rsidRPr="00EB3044" w:rsidRDefault="004A4CCC" w:rsidP="004E323D">
            <w:pPr>
              <w:pStyle w:val="Table"/>
              <w:rPr>
                <w:szCs w:val="20"/>
              </w:rPr>
            </w:pPr>
          </w:p>
        </w:tc>
      </w:tr>
      <w:tr w:rsidR="00EB3044" w:rsidRPr="00EB3044" w14:paraId="7E5E3C89" w14:textId="77777777" w:rsidTr="00EB3044">
        <w:trPr>
          <w:trHeight w:val="318"/>
          <w:jc w:val="center"/>
        </w:trPr>
        <w:tc>
          <w:tcPr>
            <w:tcW w:w="1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1EB7C" w14:textId="3F57589F" w:rsidR="004A4CCC" w:rsidRPr="00EB3044" w:rsidRDefault="004A4CCC" w:rsidP="004E323D">
            <w:pPr>
              <w:pStyle w:val="Table"/>
              <w:rPr>
                <w:szCs w:val="20"/>
              </w:rPr>
            </w:pPr>
            <w:r w:rsidRPr="00EB3044">
              <w:rPr>
                <w:color w:val="000000"/>
                <w:szCs w:val="20"/>
              </w:rPr>
              <w:t xml:space="preserve">     URBMI/NCMS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3B17E" w14:textId="77777777" w:rsidR="004A4CCC" w:rsidRPr="00EB3044" w:rsidRDefault="004A4CCC" w:rsidP="004E323D">
            <w:pPr>
              <w:pStyle w:val="Table"/>
              <w:rPr>
                <w:szCs w:val="20"/>
              </w:rPr>
            </w:pPr>
            <w:r w:rsidRPr="00EB3044">
              <w:rPr>
                <w:szCs w:val="20"/>
              </w:rPr>
              <w:t>1.22**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CE027" w14:textId="645595C5" w:rsidR="004A4CCC" w:rsidRPr="00EB3044" w:rsidRDefault="004A4CCC" w:rsidP="004E323D">
            <w:pPr>
              <w:pStyle w:val="Table"/>
              <w:rPr>
                <w:szCs w:val="20"/>
              </w:rPr>
            </w:pPr>
            <w:r w:rsidRPr="00EB3044">
              <w:rPr>
                <w:szCs w:val="20"/>
              </w:rPr>
              <w:t>[1.07</w:t>
            </w:r>
            <w:r w:rsidR="00EB3044">
              <w:rPr>
                <w:szCs w:val="20"/>
              </w:rPr>
              <w:t>-</w:t>
            </w:r>
            <w:r w:rsidRPr="00EB3044">
              <w:rPr>
                <w:szCs w:val="20"/>
              </w:rPr>
              <w:t>1.39]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0068B" w14:textId="77777777" w:rsidR="004A4CCC" w:rsidRPr="00EB3044" w:rsidRDefault="004A4CCC" w:rsidP="004E323D">
            <w:pPr>
              <w:pStyle w:val="Table"/>
              <w:rPr>
                <w:szCs w:val="20"/>
              </w:rPr>
            </w:pPr>
            <w:r w:rsidRPr="00EB3044">
              <w:rPr>
                <w:szCs w:val="20"/>
              </w:rPr>
              <w:t>0.004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7DC2F" w14:textId="77777777" w:rsidR="004A4CCC" w:rsidRPr="00EB3044" w:rsidRDefault="004A4CCC" w:rsidP="004E323D">
            <w:pPr>
              <w:pStyle w:val="Table"/>
              <w:rPr>
                <w:szCs w:val="20"/>
              </w:rPr>
            </w:pPr>
            <w:r w:rsidRPr="00EB3044">
              <w:rPr>
                <w:szCs w:val="20"/>
              </w:rPr>
              <w:t>1.18***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6E12B" w14:textId="66D90FEA" w:rsidR="004A4CCC" w:rsidRPr="00EB3044" w:rsidRDefault="004A4CCC" w:rsidP="004E323D">
            <w:pPr>
              <w:pStyle w:val="Table"/>
              <w:rPr>
                <w:szCs w:val="20"/>
              </w:rPr>
            </w:pPr>
            <w:r w:rsidRPr="00EB3044">
              <w:rPr>
                <w:szCs w:val="20"/>
              </w:rPr>
              <w:t>[1.07</w:t>
            </w:r>
            <w:r w:rsidR="00EB3044">
              <w:rPr>
                <w:szCs w:val="20"/>
              </w:rPr>
              <w:t>-</w:t>
            </w:r>
            <w:r w:rsidRPr="00EB3044">
              <w:rPr>
                <w:szCs w:val="20"/>
              </w:rPr>
              <w:t>1.29]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9369D" w14:textId="77777777" w:rsidR="004A4CCC" w:rsidRPr="00EB3044" w:rsidRDefault="004A4CCC" w:rsidP="004E323D">
            <w:pPr>
              <w:pStyle w:val="Table"/>
              <w:rPr>
                <w:szCs w:val="20"/>
              </w:rPr>
            </w:pPr>
            <w:r w:rsidRPr="00EB3044">
              <w:rPr>
                <w:szCs w:val="20"/>
              </w:rPr>
              <w:t>&lt;0.001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118F2" w14:textId="77777777" w:rsidR="004A4CCC" w:rsidRPr="00EB3044" w:rsidRDefault="004A4CCC" w:rsidP="004E323D">
            <w:pPr>
              <w:pStyle w:val="Table"/>
              <w:rPr>
                <w:szCs w:val="20"/>
              </w:rPr>
            </w:pPr>
            <w:r w:rsidRPr="00EB3044">
              <w:rPr>
                <w:szCs w:val="20"/>
              </w:rPr>
              <w:t>1.23***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6FC0B" w14:textId="4C550289" w:rsidR="004A4CCC" w:rsidRPr="00EB3044" w:rsidRDefault="004A4CCC" w:rsidP="004E323D">
            <w:pPr>
              <w:pStyle w:val="Table"/>
              <w:rPr>
                <w:szCs w:val="20"/>
              </w:rPr>
            </w:pPr>
            <w:r w:rsidRPr="00EB3044">
              <w:rPr>
                <w:szCs w:val="20"/>
              </w:rPr>
              <w:t>[1.14</w:t>
            </w:r>
            <w:r w:rsidR="00EB3044">
              <w:rPr>
                <w:szCs w:val="20"/>
              </w:rPr>
              <w:t>-</w:t>
            </w:r>
            <w:r w:rsidRPr="00EB3044">
              <w:rPr>
                <w:szCs w:val="20"/>
              </w:rPr>
              <w:t>1.32]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FFCB4" w14:textId="77777777" w:rsidR="004A4CCC" w:rsidRPr="00EB3044" w:rsidRDefault="004A4CCC" w:rsidP="004E323D">
            <w:pPr>
              <w:pStyle w:val="Table"/>
              <w:rPr>
                <w:szCs w:val="20"/>
              </w:rPr>
            </w:pPr>
            <w:r w:rsidRPr="00EB3044">
              <w:rPr>
                <w:szCs w:val="20"/>
              </w:rPr>
              <w:t>&lt;0.001</w:t>
            </w:r>
          </w:p>
        </w:tc>
      </w:tr>
      <w:tr w:rsidR="00EB3044" w:rsidRPr="00EB3044" w14:paraId="18C6CB11" w14:textId="77777777" w:rsidTr="00EB3044">
        <w:trPr>
          <w:trHeight w:val="318"/>
          <w:jc w:val="center"/>
        </w:trPr>
        <w:tc>
          <w:tcPr>
            <w:tcW w:w="1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547FD" w14:textId="49B836C2" w:rsidR="004A4CCC" w:rsidRPr="00EB3044" w:rsidRDefault="004A4CCC" w:rsidP="004E323D">
            <w:pPr>
              <w:pStyle w:val="Table"/>
              <w:rPr>
                <w:szCs w:val="20"/>
              </w:rPr>
            </w:pPr>
            <w:r w:rsidRPr="00EB3044">
              <w:rPr>
                <w:rFonts w:eastAsia="SimSun"/>
                <w:color w:val="000000"/>
                <w:szCs w:val="20"/>
              </w:rPr>
              <w:t xml:space="preserve">     Medical assistance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75DE4" w14:textId="77777777" w:rsidR="004A4CCC" w:rsidRPr="00EB3044" w:rsidRDefault="004A4CCC" w:rsidP="004E323D">
            <w:pPr>
              <w:pStyle w:val="Table"/>
              <w:rPr>
                <w:szCs w:val="20"/>
              </w:rPr>
            </w:pPr>
            <w:r w:rsidRPr="00EB3044">
              <w:rPr>
                <w:szCs w:val="20"/>
              </w:rPr>
              <w:t>1.40***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A01BE" w14:textId="1975C643" w:rsidR="004A4CCC" w:rsidRPr="00EB3044" w:rsidRDefault="004A4CCC" w:rsidP="004E323D">
            <w:pPr>
              <w:pStyle w:val="Table"/>
              <w:rPr>
                <w:szCs w:val="20"/>
              </w:rPr>
            </w:pPr>
            <w:r w:rsidRPr="00EB3044">
              <w:rPr>
                <w:szCs w:val="20"/>
              </w:rPr>
              <w:t>[1.20</w:t>
            </w:r>
            <w:r w:rsidR="00EB3044">
              <w:rPr>
                <w:szCs w:val="20"/>
              </w:rPr>
              <w:t>-</w:t>
            </w:r>
            <w:r w:rsidRPr="00EB3044">
              <w:rPr>
                <w:szCs w:val="20"/>
              </w:rPr>
              <w:t>1.64]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1BF4C" w14:textId="77777777" w:rsidR="004A4CCC" w:rsidRPr="00EB3044" w:rsidRDefault="004A4CCC" w:rsidP="004E323D">
            <w:pPr>
              <w:pStyle w:val="Table"/>
              <w:rPr>
                <w:szCs w:val="20"/>
              </w:rPr>
            </w:pPr>
            <w:r w:rsidRPr="00EB3044">
              <w:rPr>
                <w:szCs w:val="20"/>
              </w:rPr>
              <w:t>&lt;0.001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4A850" w14:textId="77777777" w:rsidR="004A4CCC" w:rsidRPr="00EB3044" w:rsidRDefault="004A4CCC" w:rsidP="004E323D">
            <w:pPr>
              <w:pStyle w:val="Table"/>
              <w:rPr>
                <w:szCs w:val="20"/>
              </w:rPr>
            </w:pPr>
            <w:r w:rsidRPr="00EB3044">
              <w:rPr>
                <w:szCs w:val="20"/>
              </w:rPr>
              <w:t>1.66***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9FFDF" w14:textId="7D8ABDF0" w:rsidR="004A4CCC" w:rsidRPr="00EB3044" w:rsidRDefault="004A4CCC" w:rsidP="004E323D">
            <w:pPr>
              <w:pStyle w:val="Table"/>
              <w:rPr>
                <w:szCs w:val="20"/>
              </w:rPr>
            </w:pPr>
            <w:r w:rsidRPr="00EB3044">
              <w:rPr>
                <w:szCs w:val="20"/>
              </w:rPr>
              <w:t>[1.49</w:t>
            </w:r>
            <w:r w:rsidR="00EB3044">
              <w:rPr>
                <w:szCs w:val="20"/>
              </w:rPr>
              <w:t>-</w:t>
            </w:r>
            <w:r w:rsidRPr="00EB3044">
              <w:rPr>
                <w:szCs w:val="20"/>
              </w:rPr>
              <w:t>1.86]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9DCC2" w14:textId="77777777" w:rsidR="004A4CCC" w:rsidRPr="00EB3044" w:rsidRDefault="004A4CCC" w:rsidP="004E323D">
            <w:pPr>
              <w:pStyle w:val="Table"/>
              <w:rPr>
                <w:szCs w:val="20"/>
              </w:rPr>
            </w:pPr>
            <w:r w:rsidRPr="00EB3044">
              <w:rPr>
                <w:szCs w:val="20"/>
              </w:rPr>
              <w:t>&lt;0.001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6FB02" w14:textId="77777777" w:rsidR="004A4CCC" w:rsidRPr="00EB3044" w:rsidRDefault="004A4CCC" w:rsidP="004E323D">
            <w:pPr>
              <w:pStyle w:val="Table"/>
              <w:rPr>
                <w:szCs w:val="20"/>
              </w:rPr>
            </w:pPr>
            <w:r w:rsidRPr="00EB3044">
              <w:rPr>
                <w:szCs w:val="20"/>
              </w:rPr>
              <w:t>2.29***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85138" w14:textId="43B9260F" w:rsidR="004A4CCC" w:rsidRPr="00EB3044" w:rsidRDefault="004A4CCC" w:rsidP="004E323D">
            <w:pPr>
              <w:pStyle w:val="Table"/>
              <w:rPr>
                <w:szCs w:val="20"/>
              </w:rPr>
            </w:pPr>
            <w:r w:rsidRPr="00EB3044">
              <w:rPr>
                <w:szCs w:val="20"/>
              </w:rPr>
              <w:t>[2.09</w:t>
            </w:r>
            <w:r w:rsidR="00EB3044">
              <w:rPr>
                <w:szCs w:val="20"/>
              </w:rPr>
              <w:t>-</w:t>
            </w:r>
            <w:r w:rsidRPr="00EB3044">
              <w:rPr>
                <w:szCs w:val="20"/>
              </w:rPr>
              <w:t>2.51]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0B4DA" w14:textId="77777777" w:rsidR="004A4CCC" w:rsidRPr="00EB3044" w:rsidRDefault="004A4CCC" w:rsidP="004E323D">
            <w:pPr>
              <w:pStyle w:val="Table"/>
              <w:rPr>
                <w:szCs w:val="20"/>
              </w:rPr>
            </w:pPr>
            <w:r w:rsidRPr="00EB3044">
              <w:rPr>
                <w:szCs w:val="20"/>
              </w:rPr>
              <w:t>&lt;0.001</w:t>
            </w:r>
          </w:p>
        </w:tc>
      </w:tr>
      <w:tr w:rsidR="00EB3044" w:rsidRPr="00EB3044" w14:paraId="6D9DA390" w14:textId="77777777" w:rsidTr="00EB3044">
        <w:trPr>
          <w:trHeight w:val="318"/>
          <w:jc w:val="center"/>
        </w:trPr>
        <w:tc>
          <w:tcPr>
            <w:tcW w:w="15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6903AD" w14:textId="5E912EF3" w:rsidR="004A4CCC" w:rsidRPr="00EB3044" w:rsidRDefault="004A4CCC" w:rsidP="004E323D">
            <w:pPr>
              <w:pStyle w:val="Table"/>
              <w:rPr>
                <w:szCs w:val="20"/>
              </w:rPr>
            </w:pPr>
            <w:r w:rsidRPr="00EB3044">
              <w:rPr>
                <w:color w:val="000000"/>
                <w:szCs w:val="20"/>
              </w:rPr>
              <w:t xml:space="preserve">     Other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BECCAD" w14:textId="77777777" w:rsidR="004A4CCC" w:rsidRPr="00EB3044" w:rsidRDefault="004A4CCC" w:rsidP="004E323D">
            <w:pPr>
              <w:pStyle w:val="Table"/>
              <w:rPr>
                <w:szCs w:val="20"/>
              </w:rPr>
            </w:pPr>
            <w:r w:rsidRPr="00EB3044">
              <w:rPr>
                <w:szCs w:val="20"/>
              </w:rPr>
              <w:t>1.05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BEF7F8" w14:textId="61E55404" w:rsidR="004A4CCC" w:rsidRPr="00EB3044" w:rsidRDefault="004A4CCC" w:rsidP="004E323D">
            <w:pPr>
              <w:pStyle w:val="Table"/>
              <w:rPr>
                <w:szCs w:val="20"/>
              </w:rPr>
            </w:pPr>
            <w:r w:rsidRPr="00EB3044">
              <w:rPr>
                <w:szCs w:val="20"/>
              </w:rPr>
              <w:t>[0.82</w:t>
            </w:r>
            <w:r w:rsidR="00EB3044">
              <w:rPr>
                <w:szCs w:val="20"/>
              </w:rPr>
              <w:t>-</w:t>
            </w:r>
            <w:r w:rsidRPr="00EB3044">
              <w:rPr>
                <w:szCs w:val="20"/>
              </w:rPr>
              <w:t>1.36]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3BA6E2" w14:textId="77777777" w:rsidR="004A4CCC" w:rsidRPr="00EB3044" w:rsidRDefault="004A4CCC" w:rsidP="004E323D">
            <w:pPr>
              <w:pStyle w:val="Table"/>
              <w:rPr>
                <w:szCs w:val="20"/>
              </w:rPr>
            </w:pPr>
            <w:r w:rsidRPr="00EB3044">
              <w:rPr>
                <w:szCs w:val="20"/>
              </w:rPr>
              <w:t>0.694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7DF202" w14:textId="77777777" w:rsidR="004A4CCC" w:rsidRPr="00EB3044" w:rsidRDefault="004A4CCC" w:rsidP="004E323D">
            <w:pPr>
              <w:pStyle w:val="Table"/>
              <w:rPr>
                <w:szCs w:val="20"/>
              </w:rPr>
            </w:pPr>
            <w:r w:rsidRPr="00EB3044">
              <w:rPr>
                <w:szCs w:val="20"/>
              </w:rPr>
              <w:t>0.95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BA22A0" w14:textId="45D7ED27" w:rsidR="004A4CCC" w:rsidRPr="00EB3044" w:rsidRDefault="004A4CCC" w:rsidP="004E323D">
            <w:pPr>
              <w:pStyle w:val="Table"/>
              <w:rPr>
                <w:szCs w:val="20"/>
              </w:rPr>
            </w:pPr>
            <w:r w:rsidRPr="00EB3044">
              <w:rPr>
                <w:szCs w:val="20"/>
              </w:rPr>
              <w:t>[0.79</w:t>
            </w:r>
            <w:r w:rsidR="00EB3044">
              <w:rPr>
                <w:szCs w:val="20"/>
              </w:rPr>
              <w:t>-</w:t>
            </w:r>
            <w:r w:rsidRPr="00EB3044">
              <w:rPr>
                <w:szCs w:val="20"/>
              </w:rPr>
              <w:t>1.13]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CF1D2E" w14:textId="77777777" w:rsidR="004A4CCC" w:rsidRPr="00EB3044" w:rsidRDefault="004A4CCC" w:rsidP="004E323D">
            <w:pPr>
              <w:pStyle w:val="Table"/>
              <w:rPr>
                <w:szCs w:val="20"/>
              </w:rPr>
            </w:pPr>
            <w:r w:rsidRPr="00EB3044">
              <w:rPr>
                <w:szCs w:val="20"/>
              </w:rPr>
              <w:t>0.534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9F4B5E" w14:textId="77777777" w:rsidR="004A4CCC" w:rsidRPr="00EB3044" w:rsidRDefault="004A4CCC" w:rsidP="004E323D">
            <w:pPr>
              <w:pStyle w:val="Table"/>
              <w:rPr>
                <w:szCs w:val="20"/>
              </w:rPr>
            </w:pPr>
            <w:r w:rsidRPr="00EB3044">
              <w:rPr>
                <w:szCs w:val="20"/>
              </w:rPr>
              <w:t>0.87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1B574D" w14:textId="48E5D2FF" w:rsidR="004A4CCC" w:rsidRPr="00EB3044" w:rsidRDefault="004A4CCC" w:rsidP="004E323D">
            <w:pPr>
              <w:pStyle w:val="Table"/>
              <w:rPr>
                <w:szCs w:val="20"/>
              </w:rPr>
            </w:pPr>
            <w:r w:rsidRPr="00EB3044">
              <w:rPr>
                <w:szCs w:val="20"/>
              </w:rPr>
              <w:t>[0.76</w:t>
            </w:r>
            <w:r w:rsidR="00EB3044">
              <w:rPr>
                <w:szCs w:val="20"/>
              </w:rPr>
              <w:t>-</w:t>
            </w:r>
            <w:r w:rsidRPr="00EB3044">
              <w:rPr>
                <w:szCs w:val="20"/>
              </w:rPr>
              <w:t>1.00]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F0EC15" w14:textId="77777777" w:rsidR="004A4CCC" w:rsidRPr="00EB3044" w:rsidRDefault="004A4CCC" w:rsidP="004E323D">
            <w:pPr>
              <w:pStyle w:val="Table"/>
              <w:rPr>
                <w:szCs w:val="20"/>
              </w:rPr>
            </w:pPr>
            <w:r w:rsidRPr="00EB3044">
              <w:rPr>
                <w:szCs w:val="20"/>
              </w:rPr>
              <w:t>0.059</w:t>
            </w:r>
          </w:p>
        </w:tc>
      </w:tr>
    </w:tbl>
    <w:p w14:paraId="33DD035C" w14:textId="77777777" w:rsidR="006351FB" w:rsidRPr="00EB3044" w:rsidRDefault="006351FB">
      <w:pPr>
        <w:rPr>
          <w:color w:val="000000" w:themeColor="text1"/>
          <w:sz w:val="20"/>
          <w:szCs w:val="20"/>
        </w:rPr>
      </w:pPr>
    </w:p>
    <w:p w14:paraId="44A03684" w14:textId="77777777" w:rsidR="004E323D" w:rsidRPr="00EB3044" w:rsidRDefault="004E323D">
      <w:pPr>
        <w:rPr>
          <w:color w:val="000000" w:themeColor="text1"/>
          <w:sz w:val="20"/>
          <w:szCs w:val="20"/>
        </w:rPr>
      </w:pPr>
    </w:p>
    <w:p w14:paraId="3F079DC6" w14:textId="77777777" w:rsidR="004E323D" w:rsidRPr="00EB3044" w:rsidRDefault="004E323D">
      <w:pPr>
        <w:rPr>
          <w:color w:val="000000" w:themeColor="text1"/>
          <w:sz w:val="20"/>
          <w:szCs w:val="20"/>
        </w:rPr>
      </w:pPr>
    </w:p>
    <w:p w14:paraId="22C8D14D" w14:textId="3B17D09B" w:rsidR="00550975" w:rsidRPr="00EB3044" w:rsidRDefault="00550975" w:rsidP="00823889">
      <w:pPr>
        <w:jc w:val="center"/>
        <w:rPr>
          <w:color w:val="000000" w:themeColor="text1"/>
          <w:sz w:val="20"/>
          <w:szCs w:val="20"/>
        </w:rPr>
      </w:pPr>
      <w:r w:rsidRPr="00EB3044">
        <w:rPr>
          <w:color w:val="000000" w:themeColor="text1"/>
          <w:sz w:val="20"/>
          <w:szCs w:val="20"/>
        </w:rPr>
        <w:t>T</w:t>
      </w:r>
      <w:r w:rsidRPr="00EB3044">
        <w:rPr>
          <w:rFonts w:hint="eastAsia"/>
          <w:color w:val="000000" w:themeColor="text1"/>
          <w:sz w:val="20"/>
          <w:szCs w:val="20"/>
        </w:rPr>
        <w:t>able A4</w:t>
      </w:r>
      <w:r w:rsidR="00823889" w:rsidRPr="00EB3044">
        <w:rPr>
          <w:color w:val="000000" w:themeColor="text1"/>
          <w:sz w:val="20"/>
          <w:szCs w:val="20"/>
        </w:rPr>
        <w:t xml:space="preserve"> The associations between travel distances </w:t>
      </w:r>
      <w:r w:rsidR="00823889" w:rsidRPr="00EB3044">
        <w:rPr>
          <w:rFonts w:hint="eastAsia"/>
          <w:color w:val="000000" w:themeColor="text1"/>
          <w:sz w:val="20"/>
          <w:szCs w:val="20"/>
        </w:rPr>
        <w:t>and</w:t>
      </w:r>
      <w:r w:rsidR="00823889" w:rsidRPr="00EB3044">
        <w:rPr>
          <w:color w:val="000000" w:themeColor="text1"/>
          <w:sz w:val="20"/>
          <w:szCs w:val="20"/>
        </w:rPr>
        <w:t xml:space="preserve"> hospital readmissions</w:t>
      </w:r>
      <w:r w:rsidR="00823889" w:rsidRPr="00EB3044">
        <w:rPr>
          <w:rFonts w:hint="eastAsia"/>
          <w:color w:val="000000" w:themeColor="text1"/>
          <w:sz w:val="20"/>
          <w:szCs w:val="20"/>
        </w:rPr>
        <w:t>: sensitivity analyses (2</w:t>
      </w:r>
      <w:r w:rsidR="00823889" w:rsidRPr="00EB3044">
        <w:rPr>
          <w:color w:val="000000" w:themeColor="text1"/>
          <w:sz w:val="20"/>
          <w:szCs w:val="20"/>
        </w:rPr>
        <w:t>)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102"/>
        <w:gridCol w:w="883"/>
        <w:gridCol w:w="1242"/>
        <w:gridCol w:w="827"/>
        <w:gridCol w:w="884"/>
        <w:gridCol w:w="1242"/>
        <w:gridCol w:w="827"/>
        <w:gridCol w:w="884"/>
        <w:gridCol w:w="1242"/>
        <w:gridCol w:w="827"/>
      </w:tblGrid>
      <w:tr w:rsidR="0014574E" w:rsidRPr="00EB3044" w14:paraId="196F5F59" w14:textId="77777777" w:rsidTr="00C31F79">
        <w:trPr>
          <w:trHeight w:val="320"/>
          <w:jc w:val="center"/>
        </w:trPr>
        <w:tc>
          <w:tcPr>
            <w:tcW w:w="158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1A49E" w14:textId="77777777" w:rsidR="0014574E" w:rsidRPr="00EB3044" w:rsidRDefault="0014574E" w:rsidP="00C31F79">
            <w:pPr>
              <w:pStyle w:val="Table"/>
              <w:rPr>
                <w:szCs w:val="20"/>
              </w:rPr>
            </w:pPr>
            <w:r w:rsidRPr="00EB3044">
              <w:rPr>
                <w:szCs w:val="20"/>
              </w:rPr>
              <w:t> </w:t>
            </w:r>
          </w:p>
        </w:tc>
        <w:tc>
          <w:tcPr>
            <w:tcW w:w="1139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7D960" w14:textId="01683CAB" w:rsidR="0014574E" w:rsidRPr="00EB3044" w:rsidRDefault="0014574E" w:rsidP="00283962">
            <w:pPr>
              <w:pStyle w:val="Table"/>
              <w:jc w:val="center"/>
              <w:rPr>
                <w:szCs w:val="20"/>
              </w:rPr>
            </w:pPr>
            <w:r w:rsidRPr="00EB3044">
              <w:rPr>
                <w:color w:val="000000" w:themeColor="text1"/>
                <w:szCs w:val="20"/>
              </w:rPr>
              <w:t>30-day readmission</w:t>
            </w:r>
          </w:p>
        </w:tc>
        <w:tc>
          <w:tcPr>
            <w:tcW w:w="1139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D9E8E" w14:textId="7AE9C93C" w:rsidR="0014574E" w:rsidRPr="00EB3044" w:rsidRDefault="0014574E" w:rsidP="00283962">
            <w:pPr>
              <w:pStyle w:val="Table"/>
              <w:jc w:val="center"/>
              <w:rPr>
                <w:szCs w:val="20"/>
              </w:rPr>
            </w:pPr>
            <w:r w:rsidRPr="00EB3044">
              <w:rPr>
                <w:rFonts w:hint="eastAsia"/>
                <w:color w:val="000000" w:themeColor="text1"/>
                <w:szCs w:val="20"/>
              </w:rPr>
              <w:t>9</w:t>
            </w:r>
            <w:r w:rsidRPr="00EB3044">
              <w:rPr>
                <w:color w:val="000000" w:themeColor="text1"/>
                <w:szCs w:val="20"/>
              </w:rPr>
              <w:t>0-day readmission</w:t>
            </w:r>
          </w:p>
        </w:tc>
        <w:tc>
          <w:tcPr>
            <w:tcW w:w="1139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E4B66" w14:textId="4834B2C0" w:rsidR="0014574E" w:rsidRPr="00EB3044" w:rsidRDefault="0014574E" w:rsidP="00283962">
            <w:pPr>
              <w:pStyle w:val="Table"/>
              <w:jc w:val="center"/>
              <w:rPr>
                <w:szCs w:val="20"/>
              </w:rPr>
            </w:pPr>
            <w:r w:rsidRPr="00EB3044">
              <w:rPr>
                <w:rFonts w:hint="eastAsia"/>
                <w:color w:val="000000" w:themeColor="text1"/>
                <w:szCs w:val="20"/>
              </w:rPr>
              <w:t>Annual</w:t>
            </w:r>
            <w:r w:rsidRPr="00EB3044">
              <w:rPr>
                <w:color w:val="000000" w:themeColor="text1"/>
                <w:szCs w:val="20"/>
              </w:rPr>
              <w:t xml:space="preserve"> readmission</w:t>
            </w:r>
          </w:p>
        </w:tc>
      </w:tr>
      <w:tr w:rsidR="00EB3044" w:rsidRPr="00EB3044" w14:paraId="62CFA56C" w14:textId="77777777" w:rsidTr="00C31F79">
        <w:trPr>
          <w:trHeight w:val="320"/>
          <w:jc w:val="center"/>
        </w:trPr>
        <w:tc>
          <w:tcPr>
            <w:tcW w:w="1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9A442" w14:textId="77777777" w:rsidR="00550975" w:rsidRPr="00EB3044" w:rsidRDefault="00550975" w:rsidP="00C31F79">
            <w:pPr>
              <w:pStyle w:val="Table"/>
              <w:rPr>
                <w:szCs w:val="20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F6A64" w14:textId="77777777" w:rsidR="00550975" w:rsidRPr="00EB3044" w:rsidRDefault="00550975" w:rsidP="00C31F79">
            <w:pPr>
              <w:pStyle w:val="Table"/>
              <w:rPr>
                <w:szCs w:val="20"/>
              </w:rPr>
            </w:pPr>
            <w:r w:rsidRPr="00EB3044">
              <w:rPr>
                <w:szCs w:val="20"/>
              </w:rPr>
              <w:t>OR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1662E" w14:textId="77777777" w:rsidR="00550975" w:rsidRPr="00EB3044" w:rsidRDefault="00550975" w:rsidP="00C31F79">
            <w:pPr>
              <w:pStyle w:val="Table"/>
              <w:rPr>
                <w:szCs w:val="20"/>
              </w:rPr>
            </w:pPr>
            <w:r w:rsidRPr="00EB3044">
              <w:rPr>
                <w:szCs w:val="20"/>
              </w:rPr>
              <w:t>95% CI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9C31B" w14:textId="77777777" w:rsidR="00550975" w:rsidRPr="00EB3044" w:rsidRDefault="00550975" w:rsidP="00C31F79">
            <w:pPr>
              <w:pStyle w:val="Table"/>
              <w:rPr>
                <w:szCs w:val="20"/>
              </w:rPr>
            </w:pPr>
            <w:r w:rsidRPr="00EB3044">
              <w:rPr>
                <w:szCs w:val="20"/>
              </w:rPr>
              <w:t>P value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EDF31" w14:textId="77777777" w:rsidR="00550975" w:rsidRPr="00EB3044" w:rsidRDefault="00550975" w:rsidP="00C31F79">
            <w:pPr>
              <w:pStyle w:val="Table"/>
              <w:rPr>
                <w:szCs w:val="20"/>
              </w:rPr>
            </w:pPr>
            <w:r w:rsidRPr="00EB3044">
              <w:rPr>
                <w:szCs w:val="20"/>
              </w:rPr>
              <w:t>OR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5225C" w14:textId="77777777" w:rsidR="00550975" w:rsidRPr="00EB3044" w:rsidRDefault="00550975" w:rsidP="00C31F79">
            <w:pPr>
              <w:pStyle w:val="Table"/>
              <w:rPr>
                <w:szCs w:val="20"/>
              </w:rPr>
            </w:pPr>
            <w:r w:rsidRPr="00EB3044">
              <w:rPr>
                <w:szCs w:val="20"/>
              </w:rPr>
              <w:t>95% CI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3E8CD" w14:textId="77777777" w:rsidR="00550975" w:rsidRPr="00EB3044" w:rsidRDefault="00550975" w:rsidP="00C31F79">
            <w:pPr>
              <w:pStyle w:val="Table"/>
              <w:rPr>
                <w:szCs w:val="20"/>
              </w:rPr>
            </w:pPr>
            <w:r w:rsidRPr="00EB3044">
              <w:rPr>
                <w:szCs w:val="20"/>
              </w:rPr>
              <w:t>P value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70851" w14:textId="77777777" w:rsidR="00550975" w:rsidRPr="00EB3044" w:rsidRDefault="00550975" w:rsidP="00C31F79">
            <w:pPr>
              <w:pStyle w:val="Table"/>
              <w:rPr>
                <w:szCs w:val="20"/>
              </w:rPr>
            </w:pPr>
            <w:r w:rsidRPr="00EB3044">
              <w:rPr>
                <w:szCs w:val="20"/>
              </w:rPr>
              <w:t>OR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6F168" w14:textId="77777777" w:rsidR="00550975" w:rsidRPr="00EB3044" w:rsidRDefault="00550975" w:rsidP="00C31F79">
            <w:pPr>
              <w:pStyle w:val="Table"/>
              <w:rPr>
                <w:szCs w:val="20"/>
              </w:rPr>
            </w:pPr>
            <w:r w:rsidRPr="00EB3044">
              <w:rPr>
                <w:szCs w:val="20"/>
              </w:rPr>
              <w:t>95% CI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7DE80" w14:textId="77777777" w:rsidR="00550975" w:rsidRPr="00EB3044" w:rsidRDefault="00550975" w:rsidP="00C31F79">
            <w:pPr>
              <w:pStyle w:val="Table"/>
              <w:rPr>
                <w:szCs w:val="20"/>
              </w:rPr>
            </w:pPr>
            <w:r w:rsidRPr="00EB3044">
              <w:rPr>
                <w:szCs w:val="20"/>
              </w:rPr>
              <w:t>P value</w:t>
            </w:r>
          </w:p>
        </w:tc>
      </w:tr>
      <w:tr w:rsidR="00C31F79" w:rsidRPr="00EB3044" w14:paraId="6E097E2B" w14:textId="77777777" w:rsidTr="00C31F79">
        <w:trPr>
          <w:trHeight w:val="320"/>
          <w:jc w:val="center"/>
        </w:trPr>
        <w:tc>
          <w:tcPr>
            <w:tcW w:w="158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A00AB" w14:textId="56DA9859" w:rsidR="00D427F4" w:rsidRPr="00EB3044" w:rsidRDefault="00D427F4" w:rsidP="00C31F79">
            <w:pPr>
              <w:pStyle w:val="Table"/>
              <w:rPr>
                <w:b/>
                <w:bCs/>
                <w:szCs w:val="20"/>
              </w:rPr>
            </w:pPr>
            <w:r w:rsidRPr="00EB3044">
              <w:rPr>
                <w:rFonts w:eastAsia="SimSun"/>
                <w:b/>
                <w:bCs/>
                <w:color w:val="000000"/>
                <w:szCs w:val="20"/>
              </w:rPr>
              <w:t>Geographical access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87132" w14:textId="77777777" w:rsidR="00D427F4" w:rsidRPr="00EB3044" w:rsidRDefault="00D427F4" w:rsidP="00C31F79">
            <w:pPr>
              <w:pStyle w:val="Table"/>
              <w:rPr>
                <w:szCs w:val="20"/>
              </w:rPr>
            </w:pPr>
            <w:r w:rsidRPr="00EB3044">
              <w:rPr>
                <w:szCs w:val="20"/>
              </w:rPr>
              <w:t> 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B532C" w14:textId="77777777" w:rsidR="00D427F4" w:rsidRPr="00EB3044" w:rsidRDefault="00D427F4" w:rsidP="00C31F79">
            <w:pPr>
              <w:pStyle w:val="Table"/>
              <w:rPr>
                <w:szCs w:val="20"/>
              </w:rPr>
            </w:pPr>
            <w:r w:rsidRPr="00EB3044">
              <w:rPr>
                <w:szCs w:val="20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287D0" w14:textId="77777777" w:rsidR="00D427F4" w:rsidRPr="00EB3044" w:rsidRDefault="00D427F4" w:rsidP="00C31F79">
            <w:pPr>
              <w:pStyle w:val="Table"/>
              <w:rPr>
                <w:szCs w:val="20"/>
              </w:rPr>
            </w:pPr>
            <w:r w:rsidRPr="00EB3044">
              <w:rPr>
                <w:szCs w:val="20"/>
              </w:rPr>
              <w:t> 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125AE" w14:textId="77777777" w:rsidR="00D427F4" w:rsidRPr="00EB3044" w:rsidRDefault="00D427F4" w:rsidP="00C31F79">
            <w:pPr>
              <w:pStyle w:val="Table"/>
              <w:rPr>
                <w:szCs w:val="20"/>
              </w:rPr>
            </w:pPr>
            <w:r w:rsidRPr="00EB3044">
              <w:rPr>
                <w:szCs w:val="20"/>
              </w:rPr>
              <w:t> 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F6C5D" w14:textId="77777777" w:rsidR="00D427F4" w:rsidRPr="00EB3044" w:rsidRDefault="00D427F4" w:rsidP="00C31F79">
            <w:pPr>
              <w:pStyle w:val="Table"/>
              <w:rPr>
                <w:szCs w:val="20"/>
              </w:rPr>
            </w:pPr>
            <w:r w:rsidRPr="00EB3044">
              <w:rPr>
                <w:szCs w:val="20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CF1B2" w14:textId="77777777" w:rsidR="00D427F4" w:rsidRPr="00EB3044" w:rsidRDefault="00D427F4" w:rsidP="00C31F79">
            <w:pPr>
              <w:pStyle w:val="Table"/>
              <w:rPr>
                <w:szCs w:val="20"/>
              </w:rPr>
            </w:pPr>
            <w:r w:rsidRPr="00EB3044">
              <w:rPr>
                <w:szCs w:val="20"/>
              </w:rPr>
              <w:t> 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0FF33" w14:textId="77777777" w:rsidR="00D427F4" w:rsidRPr="00EB3044" w:rsidRDefault="00D427F4" w:rsidP="00C31F79">
            <w:pPr>
              <w:pStyle w:val="Table"/>
              <w:rPr>
                <w:szCs w:val="20"/>
              </w:rPr>
            </w:pPr>
            <w:r w:rsidRPr="00EB3044">
              <w:rPr>
                <w:szCs w:val="20"/>
              </w:rPr>
              <w:t> 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B1095" w14:textId="77777777" w:rsidR="00D427F4" w:rsidRPr="00EB3044" w:rsidRDefault="00D427F4" w:rsidP="00C31F79">
            <w:pPr>
              <w:pStyle w:val="Table"/>
              <w:rPr>
                <w:szCs w:val="20"/>
              </w:rPr>
            </w:pPr>
            <w:r w:rsidRPr="00EB3044">
              <w:rPr>
                <w:szCs w:val="20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801CB" w14:textId="77777777" w:rsidR="00D427F4" w:rsidRPr="00EB3044" w:rsidRDefault="00D427F4" w:rsidP="00C31F79">
            <w:pPr>
              <w:pStyle w:val="Table"/>
              <w:rPr>
                <w:szCs w:val="20"/>
              </w:rPr>
            </w:pPr>
            <w:r w:rsidRPr="00EB3044">
              <w:rPr>
                <w:szCs w:val="20"/>
              </w:rPr>
              <w:t> </w:t>
            </w:r>
          </w:p>
        </w:tc>
      </w:tr>
      <w:tr w:rsidR="00C31F79" w:rsidRPr="00EB3044" w14:paraId="7C88841C" w14:textId="77777777" w:rsidTr="00C31F79">
        <w:trPr>
          <w:trHeight w:val="320"/>
          <w:jc w:val="center"/>
        </w:trPr>
        <w:tc>
          <w:tcPr>
            <w:tcW w:w="1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A2504" w14:textId="5516F48F" w:rsidR="00D427F4" w:rsidRPr="00EB3044" w:rsidRDefault="00D427F4" w:rsidP="00C31F79">
            <w:pPr>
              <w:pStyle w:val="Table"/>
              <w:rPr>
                <w:szCs w:val="20"/>
              </w:rPr>
            </w:pPr>
            <w:r w:rsidRPr="00EB3044">
              <w:rPr>
                <w:color w:val="000000"/>
                <w:szCs w:val="20"/>
              </w:rPr>
              <w:t xml:space="preserve">Travel dsitance to hospitals (10 km) 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B02B7" w14:textId="77777777" w:rsidR="00D427F4" w:rsidRPr="00EB3044" w:rsidRDefault="00D427F4" w:rsidP="00C31F79">
            <w:pPr>
              <w:pStyle w:val="Table"/>
              <w:rPr>
                <w:szCs w:val="20"/>
              </w:rPr>
            </w:pPr>
            <w:r w:rsidRPr="00EB3044">
              <w:rPr>
                <w:szCs w:val="20"/>
              </w:rPr>
              <w:t>0.98**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3EE7C" w14:textId="271D70C7" w:rsidR="00D427F4" w:rsidRPr="00EB3044" w:rsidRDefault="00D427F4" w:rsidP="00C31F79">
            <w:pPr>
              <w:pStyle w:val="Table"/>
              <w:rPr>
                <w:szCs w:val="20"/>
              </w:rPr>
            </w:pPr>
            <w:r w:rsidRPr="00EB3044">
              <w:rPr>
                <w:szCs w:val="20"/>
              </w:rPr>
              <w:t>[0.97</w:t>
            </w:r>
            <w:r w:rsidR="00EB3044">
              <w:rPr>
                <w:szCs w:val="20"/>
              </w:rPr>
              <w:t>-</w:t>
            </w:r>
            <w:r w:rsidRPr="00EB3044">
              <w:rPr>
                <w:szCs w:val="20"/>
              </w:rPr>
              <w:t>0.99]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0FA3E" w14:textId="77777777" w:rsidR="00D427F4" w:rsidRPr="00EB3044" w:rsidRDefault="00D427F4" w:rsidP="00C31F79">
            <w:pPr>
              <w:pStyle w:val="Table"/>
              <w:rPr>
                <w:szCs w:val="20"/>
              </w:rPr>
            </w:pPr>
            <w:r w:rsidRPr="00EB3044">
              <w:rPr>
                <w:szCs w:val="20"/>
              </w:rPr>
              <w:t>0.002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CE547" w14:textId="77777777" w:rsidR="00D427F4" w:rsidRPr="00EB3044" w:rsidRDefault="00D427F4" w:rsidP="00C31F79">
            <w:pPr>
              <w:pStyle w:val="Table"/>
              <w:rPr>
                <w:szCs w:val="20"/>
              </w:rPr>
            </w:pPr>
            <w:r w:rsidRPr="00EB3044">
              <w:rPr>
                <w:szCs w:val="20"/>
              </w:rPr>
              <w:t>0.98***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4BCF2" w14:textId="50B0B87B" w:rsidR="00D427F4" w:rsidRPr="00EB3044" w:rsidRDefault="00D427F4" w:rsidP="00C31F79">
            <w:pPr>
              <w:pStyle w:val="Table"/>
              <w:rPr>
                <w:szCs w:val="20"/>
              </w:rPr>
            </w:pPr>
            <w:r w:rsidRPr="00EB3044">
              <w:rPr>
                <w:szCs w:val="20"/>
              </w:rPr>
              <w:t>[0.98</w:t>
            </w:r>
            <w:r w:rsidR="00EB3044">
              <w:rPr>
                <w:szCs w:val="20"/>
              </w:rPr>
              <w:t>-</w:t>
            </w:r>
            <w:r w:rsidRPr="00EB3044">
              <w:rPr>
                <w:szCs w:val="20"/>
              </w:rPr>
              <w:t>0.99]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155D3" w14:textId="77777777" w:rsidR="00D427F4" w:rsidRPr="00EB3044" w:rsidRDefault="00D427F4" w:rsidP="00C31F79">
            <w:pPr>
              <w:pStyle w:val="Table"/>
              <w:rPr>
                <w:szCs w:val="20"/>
              </w:rPr>
            </w:pPr>
            <w:r w:rsidRPr="00EB3044">
              <w:rPr>
                <w:szCs w:val="20"/>
              </w:rPr>
              <w:t>&lt;0.001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64530" w14:textId="77777777" w:rsidR="00D427F4" w:rsidRPr="00EB3044" w:rsidRDefault="00D427F4" w:rsidP="00C31F79">
            <w:pPr>
              <w:pStyle w:val="Table"/>
              <w:rPr>
                <w:szCs w:val="20"/>
              </w:rPr>
            </w:pPr>
            <w:r w:rsidRPr="00EB3044">
              <w:rPr>
                <w:szCs w:val="20"/>
              </w:rPr>
              <w:t>0.98***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90B7F" w14:textId="34F1A46A" w:rsidR="00D427F4" w:rsidRPr="00EB3044" w:rsidRDefault="00D427F4" w:rsidP="00C31F79">
            <w:pPr>
              <w:pStyle w:val="Table"/>
              <w:rPr>
                <w:szCs w:val="20"/>
              </w:rPr>
            </w:pPr>
            <w:r w:rsidRPr="00EB3044">
              <w:rPr>
                <w:szCs w:val="20"/>
              </w:rPr>
              <w:t>[0.97</w:t>
            </w:r>
            <w:r w:rsidR="00EB3044">
              <w:rPr>
                <w:szCs w:val="20"/>
              </w:rPr>
              <w:t>-</w:t>
            </w:r>
            <w:r w:rsidRPr="00EB3044">
              <w:rPr>
                <w:szCs w:val="20"/>
              </w:rPr>
              <w:t>0.99]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ABE6F" w14:textId="77777777" w:rsidR="00D427F4" w:rsidRPr="00EB3044" w:rsidRDefault="00D427F4" w:rsidP="00C31F79">
            <w:pPr>
              <w:pStyle w:val="Table"/>
              <w:rPr>
                <w:szCs w:val="20"/>
              </w:rPr>
            </w:pPr>
            <w:r w:rsidRPr="00EB3044">
              <w:rPr>
                <w:szCs w:val="20"/>
              </w:rPr>
              <w:t>&lt;0.001</w:t>
            </w:r>
          </w:p>
        </w:tc>
      </w:tr>
      <w:tr w:rsidR="00C31F79" w:rsidRPr="00EB3044" w14:paraId="31126D7F" w14:textId="77777777" w:rsidTr="00C31F79">
        <w:trPr>
          <w:trHeight w:val="320"/>
          <w:jc w:val="center"/>
        </w:trPr>
        <w:tc>
          <w:tcPr>
            <w:tcW w:w="1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11392" w14:textId="59472215" w:rsidR="00D427F4" w:rsidRPr="00EB3044" w:rsidRDefault="00D427F4" w:rsidP="00C31F79">
            <w:pPr>
              <w:pStyle w:val="Table"/>
              <w:rPr>
                <w:b/>
                <w:bCs/>
                <w:szCs w:val="20"/>
              </w:rPr>
            </w:pPr>
            <w:r w:rsidRPr="00EB3044">
              <w:rPr>
                <w:b/>
                <w:bCs/>
                <w:color w:val="000000"/>
                <w:szCs w:val="20"/>
              </w:rPr>
              <w:t>Sociodemogrpahic factors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88303" w14:textId="77777777" w:rsidR="00D427F4" w:rsidRPr="00EB3044" w:rsidRDefault="00D427F4" w:rsidP="00C31F79">
            <w:pPr>
              <w:pStyle w:val="Table"/>
              <w:rPr>
                <w:b/>
                <w:bCs/>
                <w:szCs w:val="20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6BBB2" w14:textId="77777777" w:rsidR="00D427F4" w:rsidRPr="00EB3044" w:rsidRDefault="00D427F4" w:rsidP="00C31F79">
            <w:pPr>
              <w:pStyle w:val="Table"/>
              <w:rPr>
                <w:szCs w:val="20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B5895" w14:textId="77777777" w:rsidR="00D427F4" w:rsidRPr="00EB3044" w:rsidRDefault="00D427F4" w:rsidP="00C31F79">
            <w:pPr>
              <w:pStyle w:val="Table"/>
              <w:rPr>
                <w:szCs w:val="20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21974" w14:textId="77777777" w:rsidR="00D427F4" w:rsidRPr="00EB3044" w:rsidRDefault="00D427F4" w:rsidP="00C31F79">
            <w:pPr>
              <w:pStyle w:val="Table"/>
              <w:rPr>
                <w:szCs w:val="20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76DDD" w14:textId="77777777" w:rsidR="00D427F4" w:rsidRPr="00EB3044" w:rsidRDefault="00D427F4" w:rsidP="00C31F79">
            <w:pPr>
              <w:pStyle w:val="Table"/>
              <w:rPr>
                <w:szCs w:val="20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E9D0A" w14:textId="77777777" w:rsidR="00D427F4" w:rsidRPr="00EB3044" w:rsidRDefault="00D427F4" w:rsidP="00C31F79">
            <w:pPr>
              <w:pStyle w:val="Table"/>
              <w:rPr>
                <w:szCs w:val="20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B55BC" w14:textId="77777777" w:rsidR="00D427F4" w:rsidRPr="00EB3044" w:rsidRDefault="00D427F4" w:rsidP="00C31F79">
            <w:pPr>
              <w:pStyle w:val="Table"/>
              <w:rPr>
                <w:szCs w:val="20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4E39E" w14:textId="77777777" w:rsidR="00D427F4" w:rsidRPr="00EB3044" w:rsidRDefault="00D427F4" w:rsidP="00C31F79">
            <w:pPr>
              <w:pStyle w:val="Table"/>
              <w:rPr>
                <w:szCs w:val="20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CE178" w14:textId="77777777" w:rsidR="00D427F4" w:rsidRPr="00EB3044" w:rsidRDefault="00D427F4" w:rsidP="00C31F79">
            <w:pPr>
              <w:pStyle w:val="Table"/>
              <w:rPr>
                <w:szCs w:val="20"/>
              </w:rPr>
            </w:pPr>
          </w:p>
        </w:tc>
      </w:tr>
      <w:tr w:rsidR="00C31F79" w:rsidRPr="00EB3044" w14:paraId="035E70FC" w14:textId="77777777" w:rsidTr="00C31F79">
        <w:trPr>
          <w:trHeight w:val="320"/>
          <w:jc w:val="center"/>
        </w:trPr>
        <w:tc>
          <w:tcPr>
            <w:tcW w:w="1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F5DC1" w14:textId="4A9F638F" w:rsidR="00D427F4" w:rsidRPr="00EB3044" w:rsidRDefault="00D427F4" w:rsidP="00C31F79">
            <w:pPr>
              <w:pStyle w:val="Table"/>
              <w:rPr>
                <w:szCs w:val="20"/>
              </w:rPr>
            </w:pPr>
            <w:r w:rsidRPr="00EB3044">
              <w:rPr>
                <w:rFonts w:eastAsia="SimSun"/>
                <w:color w:val="000000"/>
                <w:szCs w:val="20"/>
              </w:rPr>
              <w:t>Gender (ref=female)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C8CEE" w14:textId="77777777" w:rsidR="00D427F4" w:rsidRPr="00EB3044" w:rsidRDefault="00D427F4" w:rsidP="00C31F79">
            <w:pPr>
              <w:pStyle w:val="Table"/>
              <w:rPr>
                <w:szCs w:val="20"/>
              </w:rPr>
            </w:pPr>
            <w:r w:rsidRPr="00EB3044">
              <w:rPr>
                <w:szCs w:val="20"/>
              </w:rPr>
              <w:t>0.98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75BCE" w14:textId="08AB4143" w:rsidR="00D427F4" w:rsidRPr="00EB3044" w:rsidRDefault="00D427F4" w:rsidP="00C31F79">
            <w:pPr>
              <w:pStyle w:val="Table"/>
              <w:rPr>
                <w:szCs w:val="20"/>
              </w:rPr>
            </w:pPr>
            <w:r w:rsidRPr="00EB3044">
              <w:rPr>
                <w:szCs w:val="20"/>
              </w:rPr>
              <w:t>[0.92</w:t>
            </w:r>
            <w:r w:rsidR="00EB3044">
              <w:rPr>
                <w:szCs w:val="20"/>
              </w:rPr>
              <w:t>-</w:t>
            </w:r>
            <w:r w:rsidRPr="00EB3044">
              <w:rPr>
                <w:szCs w:val="20"/>
              </w:rPr>
              <w:t>1.04]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9C367" w14:textId="77777777" w:rsidR="00D427F4" w:rsidRPr="00EB3044" w:rsidRDefault="00D427F4" w:rsidP="00C31F79">
            <w:pPr>
              <w:pStyle w:val="Table"/>
              <w:rPr>
                <w:szCs w:val="20"/>
              </w:rPr>
            </w:pPr>
            <w:r w:rsidRPr="00EB3044">
              <w:rPr>
                <w:szCs w:val="20"/>
              </w:rPr>
              <w:t>0.446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A30E4" w14:textId="77777777" w:rsidR="00D427F4" w:rsidRPr="00EB3044" w:rsidRDefault="00D427F4" w:rsidP="00C31F79">
            <w:pPr>
              <w:pStyle w:val="Table"/>
              <w:rPr>
                <w:szCs w:val="20"/>
              </w:rPr>
            </w:pPr>
            <w:r w:rsidRPr="00EB3044">
              <w:rPr>
                <w:szCs w:val="20"/>
              </w:rPr>
              <w:t>0.94**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278F1" w14:textId="106864A9" w:rsidR="00D427F4" w:rsidRPr="00EB3044" w:rsidRDefault="00D427F4" w:rsidP="00C31F79">
            <w:pPr>
              <w:pStyle w:val="Table"/>
              <w:rPr>
                <w:szCs w:val="20"/>
              </w:rPr>
            </w:pPr>
            <w:r w:rsidRPr="00EB3044">
              <w:rPr>
                <w:szCs w:val="20"/>
              </w:rPr>
              <w:t>[0.90</w:t>
            </w:r>
            <w:r w:rsidR="00EB3044">
              <w:rPr>
                <w:szCs w:val="20"/>
              </w:rPr>
              <w:t>-</w:t>
            </w:r>
            <w:r w:rsidRPr="00EB3044">
              <w:rPr>
                <w:szCs w:val="20"/>
              </w:rPr>
              <w:t>0.98]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66E6D" w14:textId="77777777" w:rsidR="00D427F4" w:rsidRPr="00EB3044" w:rsidRDefault="00D427F4" w:rsidP="00C31F79">
            <w:pPr>
              <w:pStyle w:val="Table"/>
              <w:rPr>
                <w:szCs w:val="20"/>
              </w:rPr>
            </w:pPr>
            <w:r w:rsidRPr="00EB3044">
              <w:rPr>
                <w:szCs w:val="20"/>
              </w:rPr>
              <w:t>0.003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6F9E7" w14:textId="77777777" w:rsidR="00D427F4" w:rsidRPr="00EB3044" w:rsidRDefault="00D427F4" w:rsidP="00C31F79">
            <w:pPr>
              <w:pStyle w:val="Table"/>
              <w:rPr>
                <w:szCs w:val="20"/>
              </w:rPr>
            </w:pPr>
            <w:r w:rsidRPr="00EB3044">
              <w:rPr>
                <w:szCs w:val="20"/>
              </w:rPr>
              <w:t>0.87***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DF67F" w14:textId="2C31543F" w:rsidR="00D427F4" w:rsidRPr="00EB3044" w:rsidRDefault="00D427F4" w:rsidP="00C31F79">
            <w:pPr>
              <w:pStyle w:val="Table"/>
              <w:rPr>
                <w:szCs w:val="20"/>
              </w:rPr>
            </w:pPr>
            <w:r w:rsidRPr="00EB3044">
              <w:rPr>
                <w:szCs w:val="20"/>
              </w:rPr>
              <w:t>[0.84</w:t>
            </w:r>
            <w:r w:rsidR="00EB3044">
              <w:rPr>
                <w:szCs w:val="20"/>
              </w:rPr>
              <w:t>-</w:t>
            </w:r>
            <w:r w:rsidRPr="00EB3044">
              <w:rPr>
                <w:szCs w:val="20"/>
              </w:rPr>
              <w:t>0.90]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64F55" w14:textId="77777777" w:rsidR="00D427F4" w:rsidRPr="00EB3044" w:rsidRDefault="00D427F4" w:rsidP="00C31F79">
            <w:pPr>
              <w:pStyle w:val="Table"/>
              <w:rPr>
                <w:szCs w:val="20"/>
              </w:rPr>
            </w:pPr>
            <w:r w:rsidRPr="00EB3044">
              <w:rPr>
                <w:szCs w:val="20"/>
              </w:rPr>
              <w:t>&lt;0.001</w:t>
            </w:r>
          </w:p>
        </w:tc>
      </w:tr>
      <w:tr w:rsidR="00C31F79" w:rsidRPr="00EB3044" w14:paraId="65A16E32" w14:textId="77777777" w:rsidTr="00C31F79">
        <w:trPr>
          <w:trHeight w:val="320"/>
          <w:jc w:val="center"/>
        </w:trPr>
        <w:tc>
          <w:tcPr>
            <w:tcW w:w="1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125D3" w14:textId="2DC098EB" w:rsidR="00D427F4" w:rsidRPr="00EB3044" w:rsidRDefault="00D427F4" w:rsidP="00C31F79">
            <w:pPr>
              <w:pStyle w:val="Table"/>
              <w:rPr>
                <w:szCs w:val="20"/>
                <w:lang w:val="en-US"/>
              </w:rPr>
            </w:pPr>
            <w:r w:rsidRPr="00EB3044">
              <w:rPr>
                <w:rFonts w:eastAsia="SimSun"/>
                <w:color w:val="000000"/>
                <w:szCs w:val="20"/>
              </w:rPr>
              <w:t>Age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4E4EB" w14:textId="77777777" w:rsidR="00D427F4" w:rsidRPr="00EB3044" w:rsidRDefault="00D427F4" w:rsidP="00C31F79">
            <w:pPr>
              <w:pStyle w:val="Table"/>
              <w:rPr>
                <w:szCs w:val="20"/>
              </w:rPr>
            </w:pPr>
            <w:r w:rsidRPr="00EB3044">
              <w:rPr>
                <w:szCs w:val="20"/>
              </w:rPr>
              <w:t>1.01***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F0056" w14:textId="08BAC13E" w:rsidR="00D427F4" w:rsidRPr="00EB3044" w:rsidRDefault="00D427F4" w:rsidP="00C31F79">
            <w:pPr>
              <w:pStyle w:val="Table"/>
              <w:rPr>
                <w:szCs w:val="20"/>
              </w:rPr>
            </w:pPr>
            <w:r w:rsidRPr="00EB3044">
              <w:rPr>
                <w:szCs w:val="20"/>
              </w:rPr>
              <w:t>[1.01</w:t>
            </w:r>
            <w:r w:rsidR="00EB3044">
              <w:rPr>
                <w:szCs w:val="20"/>
              </w:rPr>
              <w:t>-</w:t>
            </w:r>
            <w:r w:rsidRPr="00EB3044">
              <w:rPr>
                <w:szCs w:val="20"/>
              </w:rPr>
              <w:t>1.01]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CAB79" w14:textId="77777777" w:rsidR="00D427F4" w:rsidRPr="00EB3044" w:rsidRDefault="00D427F4" w:rsidP="00C31F79">
            <w:pPr>
              <w:pStyle w:val="Table"/>
              <w:rPr>
                <w:szCs w:val="20"/>
              </w:rPr>
            </w:pPr>
            <w:r w:rsidRPr="00EB3044">
              <w:rPr>
                <w:szCs w:val="20"/>
              </w:rPr>
              <w:t>&lt;0.001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B1EB1" w14:textId="77777777" w:rsidR="00D427F4" w:rsidRPr="00EB3044" w:rsidRDefault="00D427F4" w:rsidP="00C31F79">
            <w:pPr>
              <w:pStyle w:val="Table"/>
              <w:rPr>
                <w:szCs w:val="20"/>
              </w:rPr>
            </w:pPr>
            <w:r w:rsidRPr="00EB3044">
              <w:rPr>
                <w:szCs w:val="20"/>
              </w:rPr>
              <w:t>1.01***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54F0E" w14:textId="6D757C58" w:rsidR="00D427F4" w:rsidRPr="00EB3044" w:rsidRDefault="00D427F4" w:rsidP="00C31F79">
            <w:pPr>
              <w:pStyle w:val="Table"/>
              <w:rPr>
                <w:szCs w:val="20"/>
              </w:rPr>
            </w:pPr>
            <w:r w:rsidRPr="00EB3044">
              <w:rPr>
                <w:szCs w:val="20"/>
              </w:rPr>
              <w:t>[1.01</w:t>
            </w:r>
            <w:r w:rsidR="00EB3044">
              <w:rPr>
                <w:szCs w:val="20"/>
              </w:rPr>
              <w:t>-</w:t>
            </w:r>
            <w:r w:rsidRPr="00EB3044">
              <w:rPr>
                <w:szCs w:val="20"/>
              </w:rPr>
              <w:t>1.01]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6B55D" w14:textId="77777777" w:rsidR="00D427F4" w:rsidRPr="00EB3044" w:rsidRDefault="00D427F4" w:rsidP="00C31F79">
            <w:pPr>
              <w:pStyle w:val="Table"/>
              <w:rPr>
                <w:szCs w:val="20"/>
              </w:rPr>
            </w:pPr>
            <w:r w:rsidRPr="00EB3044">
              <w:rPr>
                <w:szCs w:val="20"/>
              </w:rPr>
              <w:t>&lt;0.001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86C21" w14:textId="77777777" w:rsidR="00D427F4" w:rsidRPr="00EB3044" w:rsidRDefault="00D427F4" w:rsidP="00C31F79">
            <w:pPr>
              <w:pStyle w:val="Table"/>
              <w:rPr>
                <w:szCs w:val="20"/>
              </w:rPr>
            </w:pPr>
            <w:r w:rsidRPr="00EB3044">
              <w:rPr>
                <w:szCs w:val="20"/>
              </w:rPr>
              <w:t>1.02***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9026F" w14:textId="085EB749" w:rsidR="00D427F4" w:rsidRPr="00EB3044" w:rsidRDefault="00D427F4" w:rsidP="00C31F79">
            <w:pPr>
              <w:pStyle w:val="Table"/>
              <w:rPr>
                <w:szCs w:val="20"/>
              </w:rPr>
            </w:pPr>
            <w:r w:rsidRPr="00EB3044">
              <w:rPr>
                <w:szCs w:val="20"/>
              </w:rPr>
              <w:t>[1.02</w:t>
            </w:r>
            <w:r w:rsidR="00EB3044">
              <w:rPr>
                <w:szCs w:val="20"/>
              </w:rPr>
              <w:t>-</w:t>
            </w:r>
            <w:r w:rsidRPr="00EB3044">
              <w:rPr>
                <w:szCs w:val="20"/>
              </w:rPr>
              <w:t>1.02]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F2AFF" w14:textId="77777777" w:rsidR="00D427F4" w:rsidRPr="00EB3044" w:rsidRDefault="00D427F4" w:rsidP="00C31F79">
            <w:pPr>
              <w:pStyle w:val="Table"/>
              <w:rPr>
                <w:szCs w:val="20"/>
              </w:rPr>
            </w:pPr>
            <w:r w:rsidRPr="00EB3044">
              <w:rPr>
                <w:szCs w:val="20"/>
              </w:rPr>
              <w:t>&lt;0.001</w:t>
            </w:r>
          </w:p>
        </w:tc>
      </w:tr>
      <w:tr w:rsidR="00C31F79" w:rsidRPr="00EB3044" w14:paraId="68068D60" w14:textId="77777777" w:rsidTr="00C31F79">
        <w:trPr>
          <w:trHeight w:val="320"/>
          <w:jc w:val="center"/>
        </w:trPr>
        <w:tc>
          <w:tcPr>
            <w:tcW w:w="1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D7437" w14:textId="1FEB4C09" w:rsidR="00D427F4" w:rsidRPr="00EB3044" w:rsidRDefault="00D427F4" w:rsidP="00C31F79">
            <w:pPr>
              <w:pStyle w:val="Table"/>
              <w:rPr>
                <w:szCs w:val="20"/>
              </w:rPr>
            </w:pPr>
            <w:r w:rsidRPr="00EB3044">
              <w:rPr>
                <w:rFonts w:eastAsia="SimSun"/>
                <w:color w:val="000000"/>
                <w:szCs w:val="20"/>
              </w:rPr>
              <w:t>Marriage (ref=unmarried and other)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04C15" w14:textId="77777777" w:rsidR="00D427F4" w:rsidRPr="00EB3044" w:rsidRDefault="00D427F4" w:rsidP="00C31F79">
            <w:pPr>
              <w:pStyle w:val="Table"/>
              <w:rPr>
                <w:szCs w:val="20"/>
              </w:rPr>
            </w:pPr>
            <w:r w:rsidRPr="00EB3044">
              <w:rPr>
                <w:szCs w:val="20"/>
              </w:rPr>
              <w:t>1.03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37CE6" w14:textId="00176FEC" w:rsidR="00D427F4" w:rsidRPr="00EB3044" w:rsidRDefault="00D427F4" w:rsidP="00C31F79">
            <w:pPr>
              <w:pStyle w:val="Table"/>
              <w:rPr>
                <w:szCs w:val="20"/>
              </w:rPr>
            </w:pPr>
            <w:r w:rsidRPr="00EB3044">
              <w:rPr>
                <w:szCs w:val="20"/>
              </w:rPr>
              <w:t>[0.95</w:t>
            </w:r>
            <w:r w:rsidR="00EB3044">
              <w:rPr>
                <w:szCs w:val="20"/>
              </w:rPr>
              <w:t>-</w:t>
            </w:r>
            <w:r w:rsidRPr="00EB3044">
              <w:rPr>
                <w:szCs w:val="20"/>
              </w:rPr>
              <w:t>1.11]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B5109" w14:textId="77777777" w:rsidR="00D427F4" w:rsidRPr="00EB3044" w:rsidRDefault="00D427F4" w:rsidP="00C31F79">
            <w:pPr>
              <w:pStyle w:val="Table"/>
              <w:rPr>
                <w:szCs w:val="20"/>
              </w:rPr>
            </w:pPr>
            <w:r w:rsidRPr="00EB3044">
              <w:rPr>
                <w:szCs w:val="20"/>
              </w:rPr>
              <w:t>0.521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072B4" w14:textId="77777777" w:rsidR="00D427F4" w:rsidRPr="00EB3044" w:rsidRDefault="00D427F4" w:rsidP="00C31F79">
            <w:pPr>
              <w:pStyle w:val="Table"/>
              <w:rPr>
                <w:szCs w:val="20"/>
              </w:rPr>
            </w:pPr>
            <w:r w:rsidRPr="00EB3044">
              <w:rPr>
                <w:szCs w:val="20"/>
              </w:rPr>
              <w:t>0.99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D3237" w14:textId="4CF1AE3B" w:rsidR="00D427F4" w:rsidRPr="00EB3044" w:rsidRDefault="00D427F4" w:rsidP="00C31F79">
            <w:pPr>
              <w:pStyle w:val="Table"/>
              <w:rPr>
                <w:szCs w:val="20"/>
              </w:rPr>
            </w:pPr>
            <w:r w:rsidRPr="00EB3044">
              <w:rPr>
                <w:szCs w:val="20"/>
              </w:rPr>
              <w:t>[0.93</w:t>
            </w:r>
            <w:r w:rsidR="00EB3044">
              <w:rPr>
                <w:szCs w:val="20"/>
              </w:rPr>
              <w:t>-</w:t>
            </w:r>
            <w:r w:rsidRPr="00EB3044">
              <w:rPr>
                <w:szCs w:val="20"/>
              </w:rPr>
              <w:t>1.04]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C451E" w14:textId="77777777" w:rsidR="00D427F4" w:rsidRPr="00EB3044" w:rsidRDefault="00D427F4" w:rsidP="00C31F79">
            <w:pPr>
              <w:pStyle w:val="Table"/>
              <w:rPr>
                <w:szCs w:val="20"/>
              </w:rPr>
            </w:pPr>
            <w:r w:rsidRPr="00EB3044">
              <w:rPr>
                <w:szCs w:val="20"/>
              </w:rPr>
              <w:t>0.653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46145" w14:textId="77777777" w:rsidR="00D427F4" w:rsidRPr="00EB3044" w:rsidRDefault="00D427F4" w:rsidP="00C31F79">
            <w:pPr>
              <w:pStyle w:val="Table"/>
              <w:rPr>
                <w:szCs w:val="20"/>
              </w:rPr>
            </w:pPr>
            <w:r w:rsidRPr="00EB3044">
              <w:rPr>
                <w:szCs w:val="20"/>
              </w:rPr>
              <w:t>1.02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477F3" w14:textId="55DA7E8E" w:rsidR="00D427F4" w:rsidRPr="00EB3044" w:rsidRDefault="00D427F4" w:rsidP="00C31F79">
            <w:pPr>
              <w:pStyle w:val="Table"/>
              <w:rPr>
                <w:szCs w:val="20"/>
              </w:rPr>
            </w:pPr>
            <w:r w:rsidRPr="00EB3044">
              <w:rPr>
                <w:szCs w:val="20"/>
              </w:rPr>
              <w:t>[0.98</w:t>
            </w:r>
            <w:r w:rsidR="00EB3044">
              <w:rPr>
                <w:szCs w:val="20"/>
              </w:rPr>
              <w:t>-</w:t>
            </w:r>
            <w:r w:rsidRPr="00EB3044">
              <w:rPr>
                <w:szCs w:val="20"/>
              </w:rPr>
              <w:t>1.07]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A5DA0" w14:textId="77777777" w:rsidR="00D427F4" w:rsidRPr="00EB3044" w:rsidRDefault="00D427F4" w:rsidP="00C31F79">
            <w:pPr>
              <w:pStyle w:val="Table"/>
              <w:rPr>
                <w:szCs w:val="20"/>
              </w:rPr>
            </w:pPr>
            <w:r w:rsidRPr="00EB3044">
              <w:rPr>
                <w:szCs w:val="20"/>
              </w:rPr>
              <w:t>0.318</w:t>
            </w:r>
          </w:p>
        </w:tc>
      </w:tr>
      <w:tr w:rsidR="00C31F79" w:rsidRPr="00EB3044" w14:paraId="2444BFF3" w14:textId="77777777" w:rsidTr="00C31F79">
        <w:trPr>
          <w:trHeight w:val="320"/>
          <w:jc w:val="center"/>
        </w:trPr>
        <w:tc>
          <w:tcPr>
            <w:tcW w:w="1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A9C4D" w14:textId="03E5CB06" w:rsidR="00D427F4" w:rsidRPr="00EB3044" w:rsidRDefault="00D427F4" w:rsidP="00C31F79">
            <w:pPr>
              <w:pStyle w:val="Table"/>
              <w:rPr>
                <w:szCs w:val="20"/>
              </w:rPr>
            </w:pPr>
            <w:r w:rsidRPr="00EB3044">
              <w:rPr>
                <w:rFonts w:eastAsia="SimSun"/>
                <w:color w:val="000000"/>
                <w:szCs w:val="20"/>
              </w:rPr>
              <w:t>Ethnicity (ref=Han)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B1C8D" w14:textId="77777777" w:rsidR="00D427F4" w:rsidRPr="00EB3044" w:rsidRDefault="00D427F4" w:rsidP="00C31F79">
            <w:pPr>
              <w:pStyle w:val="Table"/>
              <w:rPr>
                <w:szCs w:val="20"/>
              </w:rPr>
            </w:pPr>
            <w:r w:rsidRPr="00EB3044">
              <w:rPr>
                <w:szCs w:val="20"/>
              </w:rPr>
              <w:t>1.14*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31A40" w14:textId="419D0B07" w:rsidR="00D427F4" w:rsidRPr="00EB3044" w:rsidRDefault="00D427F4" w:rsidP="00C31F79">
            <w:pPr>
              <w:pStyle w:val="Table"/>
              <w:rPr>
                <w:szCs w:val="20"/>
              </w:rPr>
            </w:pPr>
            <w:r w:rsidRPr="00EB3044">
              <w:rPr>
                <w:szCs w:val="20"/>
              </w:rPr>
              <w:t>[1.02</w:t>
            </w:r>
            <w:r w:rsidR="00EB3044">
              <w:rPr>
                <w:szCs w:val="20"/>
              </w:rPr>
              <w:t>-</w:t>
            </w:r>
            <w:r w:rsidRPr="00EB3044">
              <w:rPr>
                <w:szCs w:val="20"/>
              </w:rPr>
              <w:t>1.28]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2D89A" w14:textId="77777777" w:rsidR="00D427F4" w:rsidRPr="00EB3044" w:rsidRDefault="00D427F4" w:rsidP="00C31F79">
            <w:pPr>
              <w:pStyle w:val="Table"/>
              <w:rPr>
                <w:szCs w:val="20"/>
              </w:rPr>
            </w:pPr>
            <w:r w:rsidRPr="00EB3044">
              <w:rPr>
                <w:szCs w:val="20"/>
              </w:rPr>
              <w:t>0.018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C4D23" w14:textId="77777777" w:rsidR="00D427F4" w:rsidRPr="00EB3044" w:rsidRDefault="00D427F4" w:rsidP="00C31F79">
            <w:pPr>
              <w:pStyle w:val="Table"/>
              <w:rPr>
                <w:szCs w:val="20"/>
              </w:rPr>
            </w:pPr>
            <w:r w:rsidRPr="00EB3044">
              <w:rPr>
                <w:szCs w:val="20"/>
              </w:rPr>
              <w:t>1.01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7EC3E" w14:textId="29907416" w:rsidR="00D427F4" w:rsidRPr="00EB3044" w:rsidRDefault="00D427F4" w:rsidP="00C31F79">
            <w:pPr>
              <w:pStyle w:val="Table"/>
              <w:rPr>
                <w:szCs w:val="20"/>
              </w:rPr>
            </w:pPr>
            <w:r w:rsidRPr="00EB3044">
              <w:rPr>
                <w:szCs w:val="20"/>
              </w:rPr>
              <w:t>[0.94</w:t>
            </w:r>
            <w:r w:rsidR="00EB3044">
              <w:rPr>
                <w:szCs w:val="20"/>
              </w:rPr>
              <w:t>-</w:t>
            </w:r>
            <w:r w:rsidRPr="00EB3044">
              <w:rPr>
                <w:szCs w:val="20"/>
              </w:rPr>
              <w:t>1.10]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EC6A9" w14:textId="77777777" w:rsidR="00D427F4" w:rsidRPr="00EB3044" w:rsidRDefault="00D427F4" w:rsidP="00C31F79">
            <w:pPr>
              <w:pStyle w:val="Table"/>
              <w:rPr>
                <w:szCs w:val="20"/>
              </w:rPr>
            </w:pPr>
            <w:r w:rsidRPr="00EB3044">
              <w:rPr>
                <w:szCs w:val="20"/>
              </w:rPr>
              <w:t>0.710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82DD1" w14:textId="77777777" w:rsidR="00D427F4" w:rsidRPr="00EB3044" w:rsidRDefault="00D427F4" w:rsidP="00C31F79">
            <w:pPr>
              <w:pStyle w:val="Table"/>
              <w:rPr>
                <w:szCs w:val="20"/>
              </w:rPr>
            </w:pPr>
            <w:r w:rsidRPr="00EB3044">
              <w:rPr>
                <w:szCs w:val="20"/>
              </w:rPr>
              <w:t>0.92**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27E79" w14:textId="26ABE3AD" w:rsidR="00D427F4" w:rsidRPr="00EB3044" w:rsidRDefault="00D427F4" w:rsidP="00C31F79">
            <w:pPr>
              <w:pStyle w:val="Table"/>
              <w:rPr>
                <w:szCs w:val="20"/>
              </w:rPr>
            </w:pPr>
            <w:r w:rsidRPr="00EB3044">
              <w:rPr>
                <w:szCs w:val="20"/>
              </w:rPr>
              <w:t>[0.87</w:t>
            </w:r>
            <w:r w:rsidR="00EB3044">
              <w:rPr>
                <w:szCs w:val="20"/>
              </w:rPr>
              <w:t>-</w:t>
            </w:r>
            <w:r w:rsidRPr="00EB3044">
              <w:rPr>
                <w:szCs w:val="20"/>
              </w:rPr>
              <w:t>0.98]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AAFBD" w14:textId="77777777" w:rsidR="00D427F4" w:rsidRPr="00EB3044" w:rsidRDefault="00D427F4" w:rsidP="00C31F79">
            <w:pPr>
              <w:pStyle w:val="Table"/>
              <w:rPr>
                <w:szCs w:val="20"/>
              </w:rPr>
            </w:pPr>
            <w:r w:rsidRPr="00EB3044">
              <w:rPr>
                <w:szCs w:val="20"/>
              </w:rPr>
              <w:t>0.008</w:t>
            </w:r>
          </w:p>
        </w:tc>
      </w:tr>
      <w:tr w:rsidR="00C31F79" w:rsidRPr="00EB3044" w14:paraId="7B839EC0" w14:textId="77777777" w:rsidTr="00C31F79">
        <w:trPr>
          <w:trHeight w:val="320"/>
          <w:jc w:val="center"/>
        </w:trPr>
        <w:tc>
          <w:tcPr>
            <w:tcW w:w="1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4A264" w14:textId="1DA24785" w:rsidR="00D427F4" w:rsidRPr="00EB3044" w:rsidRDefault="00D427F4" w:rsidP="00C31F79">
            <w:pPr>
              <w:pStyle w:val="Table"/>
              <w:rPr>
                <w:b/>
                <w:bCs/>
                <w:szCs w:val="20"/>
              </w:rPr>
            </w:pPr>
            <w:r w:rsidRPr="00EB3044">
              <w:rPr>
                <w:rFonts w:eastAsia="SimSun"/>
                <w:b/>
                <w:bCs/>
                <w:color w:val="000000"/>
                <w:szCs w:val="20"/>
              </w:rPr>
              <w:t>Health status-related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6E3B9" w14:textId="77777777" w:rsidR="00D427F4" w:rsidRPr="00535C63" w:rsidRDefault="00D427F4" w:rsidP="00C31F79">
            <w:pPr>
              <w:pStyle w:val="Table"/>
              <w:rPr>
                <w:b/>
                <w:bCs/>
                <w:szCs w:val="20"/>
                <w:lang w:val="en-US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ADA65" w14:textId="77777777" w:rsidR="00D427F4" w:rsidRPr="00EB3044" w:rsidRDefault="00D427F4" w:rsidP="00C31F79">
            <w:pPr>
              <w:pStyle w:val="Table"/>
              <w:rPr>
                <w:szCs w:val="20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91248" w14:textId="77777777" w:rsidR="00D427F4" w:rsidRPr="00EB3044" w:rsidRDefault="00D427F4" w:rsidP="00C31F79">
            <w:pPr>
              <w:pStyle w:val="Table"/>
              <w:rPr>
                <w:szCs w:val="20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F39D6" w14:textId="77777777" w:rsidR="00D427F4" w:rsidRPr="00EB3044" w:rsidRDefault="00D427F4" w:rsidP="00C31F79">
            <w:pPr>
              <w:pStyle w:val="Table"/>
              <w:rPr>
                <w:szCs w:val="20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A8CDF" w14:textId="77777777" w:rsidR="00D427F4" w:rsidRPr="00EB3044" w:rsidRDefault="00D427F4" w:rsidP="00C31F79">
            <w:pPr>
              <w:pStyle w:val="Table"/>
              <w:rPr>
                <w:szCs w:val="20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B47D1" w14:textId="77777777" w:rsidR="00D427F4" w:rsidRPr="00EB3044" w:rsidRDefault="00D427F4" w:rsidP="00C31F79">
            <w:pPr>
              <w:pStyle w:val="Table"/>
              <w:rPr>
                <w:szCs w:val="20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ED9B2" w14:textId="77777777" w:rsidR="00D427F4" w:rsidRPr="00EB3044" w:rsidRDefault="00D427F4" w:rsidP="00C31F79">
            <w:pPr>
              <w:pStyle w:val="Table"/>
              <w:rPr>
                <w:szCs w:val="20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2410D" w14:textId="77777777" w:rsidR="00D427F4" w:rsidRPr="00EB3044" w:rsidRDefault="00D427F4" w:rsidP="00C31F79">
            <w:pPr>
              <w:pStyle w:val="Table"/>
              <w:rPr>
                <w:szCs w:val="20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68330" w14:textId="77777777" w:rsidR="00D427F4" w:rsidRPr="00EB3044" w:rsidRDefault="00D427F4" w:rsidP="00C31F79">
            <w:pPr>
              <w:pStyle w:val="Table"/>
              <w:rPr>
                <w:szCs w:val="20"/>
              </w:rPr>
            </w:pPr>
          </w:p>
        </w:tc>
      </w:tr>
      <w:tr w:rsidR="00C31F79" w:rsidRPr="00EB3044" w14:paraId="56647D8D" w14:textId="77777777" w:rsidTr="00C31F79">
        <w:trPr>
          <w:trHeight w:val="320"/>
          <w:jc w:val="center"/>
        </w:trPr>
        <w:tc>
          <w:tcPr>
            <w:tcW w:w="1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E358C" w14:textId="597B7C85" w:rsidR="00D427F4" w:rsidRPr="00EB3044" w:rsidRDefault="00D427F4" w:rsidP="00C31F79">
            <w:pPr>
              <w:pStyle w:val="Table"/>
              <w:rPr>
                <w:szCs w:val="20"/>
              </w:rPr>
            </w:pPr>
            <w:r w:rsidRPr="00EB3044">
              <w:rPr>
                <w:color w:val="000000"/>
                <w:szCs w:val="20"/>
              </w:rPr>
              <w:t>Charlson comorbidity score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8F0D6" w14:textId="77777777" w:rsidR="00D427F4" w:rsidRPr="00EB3044" w:rsidRDefault="00D427F4" w:rsidP="00C31F79">
            <w:pPr>
              <w:pStyle w:val="Table"/>
              <w:rPr>
                <w:szCs w:val="20"/>
              </w:rPr>
            </w:pPr>
            <w:r w:rsidRPr="00EB3044">
              <w:rPr>
                <w:szCs w:val="20"/>
              </w:rPr>
              <w:t>1.11***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C0555" w14:textId="59B4A00A" w:rsidR="00D427F4" w:rsidRPr="00EB3044" w:rsidRDefault="00D427F4" w:rsidP="00C31F79">
            <w:pPr>
              <w:pStyle w:val="Table"/>
              <w:rPr>
                <w:szCs w:val="20"/>
              </w:rPr>
            </w:pPr>
            <w:r w:rsidRPr="00EB3044">
              <w:rPr>
                <w:szCs w:val="20"/>
              </w:rPr>
              <w:t>[1.09</w:t>
            </w:r>
            <w:r w:rsidR="00EB3044">
              <w:rPr>
                <w:szCs w:val="20"/>
              </w:rPr>
              <w:t>-</w:t>
            </w:r>
            <w:r w:rsidRPr="00EB3044">
              <w:rPr>
                <w:szCs w:val="20"/>
              </w:rPr>
              <w:t>1.13]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53B36" w14:textId="77777777" w:rsidR="00D427F4" w:rsidRPr="00EB3044" w:rsidRDefault="00D427F4" w:rsidP="00C31F79">
            <w:pPr>
              <w:pStyle w:val="Table"/>
              <w:rPr>
                <w:szCs w:val="20"/>
              </w:rPr>
            </w:pPr>
            <w:r w:rsidRPr="00EB3044">
              <w:rPr>
                <w:szCs w:val="20"/>
              </w:rPr>
              <w:t>&lt;0.001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D5C55" w14:textId="77777777" w:rsidR="00D427F4" w:rsidRPr="00EB3044" w:rsidRDefault="00D427F4" w:rsidP="00C31F79">
            <w:pPr>
              <w:pStyle w:val="Table"/>
              <w:rPr>
                <w:szCs w:val="20"/>
              </w:rPr>
            </w:pPr>
            <w:r w:rsidRPr="00EB3044">
              <w:rPr>
                <w:szCs w:val="20"/>
              </w:rPr>
              <w:t>1.14***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C214B" w14:textId="3C5CC786" w:rsidR="00D427F4" w:rsidRPr="00EB3044" w:rsidRDefault="00D427F4" w:rsidP="00C31F79">
            <w:pPr>
              <w:pStyle w:val="Table"/>
              <w:rPr>
                <w:szCs w:val="20"/>
              </w:rPr>
            </w:pPr>
            <w:r w:rsidRPr="00EB3044">
              <w:rPr>
                <w:szCs w:val="20"/>
              </w:rPr>
              <w:t>[1.13</w:t>
            </w:r>
            <w:r w:rsidR="00EB3044">
              <w:rPr>
                <w:szCs w:val="20"/>
              </w:rPr>
              <w:t>-</w:t>
            </w:r>
            <w:r w:rsidRPr="00EB3044">
              <w:rPr>
                <w:szCs w:val="20"/>
              </w:rPr>
              <w:t>1.15]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5E9D4" w14:textId="77777777" w:rsidR="00D427F4" w:rsidRPr="00EB3044" w:rsidRDefault="00D427F4" w:rsidP="00C31F79">
            <w:pPr>
              <w:pStyle w:val="Table"/>
              <w:rPr>
                <w:szCs w:val="20"/>
              </w:rPr>
            </w:pPr>
            <w:r w:rsidRPr="00EB3044">
              <w:rPr>
                <w:szCs w:val="20"/>
              </w:rPr>
              <w:t>&lt;0.001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82A9B" w14:textId="77777777" w:rsidR="00D427F4" w:rsidRPr="00EB3044" w:rsidRDefault="00D427F4" w:rsidP="00C31F79">
            <w:pPr>
              <w:pStyle w:val="Table"/>
              <w:rPr>
                <w:szCs w:val="20"/>
              </w:rPr>
            </w:pPr>
            <w:r w:rsidRPr="00EB3044">
              <w:rPr>
                <w:szCs w:val="20"/>
              </w:rPr>
              <w:t>1.12***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75433" w14:textId="333D6256" w:rsidR="00D427F4" w:rsidRPr="00EB3044" w:rsidRDefault="00D427F4" w:rsidP="00C31F79">
            <w:pPr>
              <w:pStyle w:val="Table"/>
              <w:rPr>
                <w:szCs w:val="20"/>
              </w:rPr>
            </w:pPr>
            <w:r w:rsidRPr="00EB3044">
              <w:rPr>
                <w:szCs w:val="20"/>
              </w:rPr>
              <w:t>[1.11</w:t>
            </w:r>
            <w:r w:rsidR="00EB3044">
              <w:rPr>
                <w:szCs w:val="20"/>
              </w:rPr>
              <w:t>-</w:t>
            </w:r>
            <w:r w:rsidRPr="00EB3044">
              <w:rPr>
                <w:szCs w:val="20"/>
              </w:rPr>
              <w:t>1.14]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604D6" w14:textId="77777777" w:rsidR="00D427F4" w:rsidRPr="00EB3044" w:rsidRDefault="00D427F4" w:rsidP="00C31F79">
            <w:pPr>
              <w:pStyle w:val="Table"/>
              <w:rPr>
                <w:szCs w:val="20"/>
              </w:rPr>
            </w:pPr>
            <w:r w:rsidRPr="00EB3044">
              <w:rPr>
                <w:szCs w:val="20"/>
              </w:rPr>
              <w:t>&lt;0.001</w:t>
            </w:r>
          </w:p>
        </w:tc>
      </w:tr>
      <w:tr w:rsidR="00C31F79" w:rsidRPr="00EB3044" w14:paraId="2F8116DF" w14:textId="77777777" w:rsidTr="00C31F79">
        <w:trPr>
          <w:trHeight w:val="320"/>
          <w:jc w:val="center"/>
        </w:trPr>
        <w:tc>
          <w:tcPr>
            <w:tcW w:w="1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17525" w14:textId="476D6EB3" w:rsidR="00D427F4" w:rsidRPr="00EB3044" w:rsidRDefault="00D427F4" w:rsidP="00C31F79">
            <w:pPr>
              <w:pStyle w:val="Table"/>
              <w:rPr>
                <w:szCs w:val="20"/>
              </w:rPr>
            </w:pPr>
            <w:r w:rsidRPr="00EB3044">
              <w:rPr>
                <w:rFonts w:eastAsia="SimSun"/>
                <w:color w:val="000000"/>
                <w:szCs w:val="20"/>
              </w:rPr>
              <w:lastRenderedPageBreak/>
              <w:t>Types of chronic disease (ref=hypertension)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7EDFF" w14:textId="77777777" w:rsidR="00D427F4" w:rsidRPr="00EB3044" w:rsidRDefault="00D427F4" w:rsidP="00C31F79">
            <w:pPr>
              <w:pStyle w:val="Table"/>
              <w:rPr>
                <w:szCs w:val="20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23C82" w14:textId="77777777" w:rsidR="00D427F4" w:rsidRPr="00EB3044" w:rsidRDefault="00D427F4" w:rsidP="00C31F79">
            <w:pPr>
              <w:pStyle w:val="Table"/>
              <w:rPr>
                <w:szCs w:val="20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81E25" w14:textId="77777777" w:rsidR="00D427F4" w:rsidRPr="00EB3044" w:rsidRDefault="00D427F4" w:rsidP="00C31F79">
            <w:pPr>
              <w:pStyle w:val="Table"/>
              <w:rPr>
                <w:szCs w:val="20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93FE5" w14:textId="77777777" w:rsidR="00D427F4" w:rsidRPr="00EB3044" w:rsidRDefault="00D427F4" w:rsidP="00C31F79">
            <w:pPr>
              <w:pStyle w:val="Table"/>
              <w:rPr>
                <w:szCs w:val="20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4EE7D" w14:textId="77777777" w:rsidR="00D427F4" w:rsidRPr="00EB3044" w:rsidRDefault="00D427F4" w:rsidP="00C31F79">
            <w:pPr>
              <w:pStyle w:val="Table"/>
              <w:rPr>
                <w:szCs w:val="20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DF106" w14:textId="77777777" w:rsidR="00D427F4" w:rsidRPr="00EB3044" w:rsidRDefault="00D427F4" w:rsidP="00C31F79">
            <w:pPr>
              <w:pStyle w:val="Table"/>
              <w:rPr>
                <w:szCs w:val="20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460B1" w14:textId="77777777" w:rsidR="00D427F4" w:rsidRPr="00EB3044" w:rsidRDefault="00D427F4" w:rsidP="00C31F79">
            <w:pPr>
              <w:pStyle w:val="Table"/>
              <w:rPr>
                <w:szCs w:val="20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E1895" w14:textId="77777777" w:rsidR="00D427F4" w:rsidRPr="00EB3044" w:rsidRDefault="00D427F4" w:rsidP="00C31F79">
            <w:pPr>
              <w:pStyle w:val="Table"/>
              <w:rPr>
                <w:szCs w:val="20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1BB08" w14:textId="77777777" w:rsidR="00D427F4" w:rsidRPr="00EB3044" w:rsidRDefault="00D427F4" w:rsidP="00C31F79">
            <w:pPr>
              <w:pStyle w:val="Table"/>
              <w:rPr>
                <w:szCs w:val="20"/>
              </w:rPr>
            </w:pPr>
          </w:p>
        </w:tc>
      </w:tr>
      <w:tr w:rsidR="00C31F79" w:rsidRPr="00EB3044" w14:paraId="562FEFCE" w14:textId="77777777" w:rsidTr="00C31F79">
        <w:trPr>
          <w:trHeight w:val="320"/>
          <w:jc w:val="center"/>
        </w:trPr>
        <w:tc>
          <w:tcPr>
            <w:tcW w:w="1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7313F" w14:textId="4C4F7B2F" w:rsidR="00D427F4" w:rsidRPr="00EB3044" w:rsidRDefault="00D427F4" w:rsidP="00C31F79">
            <w:pPr>
              <w:pStyle w:val="Table"/>
              <w:rPr>
                <w:szCs w:val="20"/>
              </w:rPr>
            </w:pPr>
            <w:r w:rsidRPr="00EB3044">
              <w:rPr>
                <w:rFonts w:eastAsia="SimSun"/>
                <w:color w:val="000000"/>
                <w:szCs w:val="20"/>
                <w:lang w:val="en-US"/>
              </w:rPr>
              <w:t xml:space="preserve">    Diabetes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8F542" w14:textId="77777777" w:rsidR="00D427F4" w:rsidRPr="00EB3044" w:rsidRDefault="00D427F4" w:rsidP="00C31F79">
            <w:pPr>
              <w:pStyle w:val="Table"/>
              <w:rPr>
                <w:szCs w:val="20"/>
              </w:rPr>
            </w:pPr>
            <w:r w:rsidRPr="00EB3044">
              <w:rPr>
                <w:szCs w:val="20"/>
              </w:rPr>
              <w:t>1.02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5C7BC" w14:textId="6F937758" w:rsidR="00D427F4" w:rsidRPr="00EB3044" w:rsidRDefault="00D427F4" w:rsidP="00C31F79">
            <w:pPr>
              <w:pStyle w:val="Table"/>
              <w:rPr>
                <w:szCs w:val="20"/>
              </w:rPr>
            </w:pPr>
            <w:r w:rsidRPr="00EB3044">
              <w:rPr>
                <w:szCs w:val="20"/>
              </w:rPr>
              <w:t>[0.93</w:t>
            </w:r>
            <w:r w:rsidR="00EB3044">
              <w:rPr>
                <w:szCs w:val="20"/>
              </w:rPr>
              <w:t>-</w:t>
            </w:r>
            <w:r w:rsidRPr="00EB3044">
              <w:rPr>
                <w:szCs w:val="20"/>
              </w:rPr>
              <w:t>1.12]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C3A35" w14:textId="77777777" w:rsidR="00D427F4" w:rsidRPr="00EB3044" w:rsidRDefault="00D427F4" w:rsidP="00C31F79">
            <w:pPr>
              <w:pStyle w:val="Table"/>
              <w:rPr>
                <w:szCs w:val="20"/>
              </w:rPr>
            </w:pPr>
            <w:r w:rsidRPr="00EB3044">
              <w:rPr>
                <w:szCs w:val="20"/>
              </w:rPr>
              <w:t>0.654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1E4F7" w14:textId="77777777" w:rsidR="00D427F4" w:rsidRPr="00EB3044" w:rsidRDefault="00D427F4" w:rsidP="00C31F79">
            <w:pPr>
              <w:pStyle w:val="Table"/>
              <w:rPr>
                <w:szCs w:val="20"/>
              </w:rPr>
            </w:pPr>
            <w:r w:rsidRPr="00EB3044">
              <w:rPr>
                <w:szCs w:val="20"/>
              </w:rPr>
              <w:t>1.07*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985D0" w14:textId="14A01F1B" w:rsidR="00D427F4" w:rsidRPr="00EB3044" w:rsidRDefault="00D427F4" w:rsidP="00C31F79">
            <w:pPr>
              <w:pStyle w:val="Table"/>
              <w:rPr>
                <w:szCs w:val="20"/>
              </w:rPr>
            </w:pPr>
            <w:r w:rsidRPr="00EB3044">
              <w:rPr>
                <w:szCs w:val="20"/>
              </w:rPr>
              <w:t>[1.00</w:t>
            </w:r>
            <w:r w:rsidR="00EB3044">
              <w:rPr>
                <w:szCs w:val="20"/>
              </w:rPr>
              <w:t>-</w:t>
            </w:r>
            <w:r w:rsidRPr="00EB3044">
              <w:rPr>
                <w:szCs w:val="20"/>
              </w:rPr>
              <w:t>1.14]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F4B3D" w14:textId="77777777" w:rsidR="00D427F4" w:rsidRPr="00EB3044" w:rsidRDefault="00D427F4" w:rsidP="00C31F79">
            <w:pPr>
              <w:pStyle w:val="Table"/>
              <w:rPr>
                <w:szCs w:val="20"/>
              </w:rPr>
            </w:pPr>
            <w:r w:rsidRPr="00EB3044">
              <w:rPr>
                <w:szCs w:val="20"/>
              </w:rPr>
              <w:t>0.042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6325C" w14:textId="77777777" w:rsidR="00D427F4" w:rsidRPr="00EB3044" w:rsidRDefault="00D427F4" w:rsidP="00C31F79">
            <w:pPr>
              <w:pStyle w:val="Table"/>
              <w:rPr>
                <w:szCs w:val="20"/>
              </w:rPr>
            </w:pPr>
            <w:r w:rsidRPr="00EB3044">
              <w:rPr>
                <w:szCs w:val="20"/>
              </w:rPr>
              <w:t>1.05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6CD09" w14:textId="775BCE18" w:rsidR="00D427F4" w:rsidRPr="00EB3044" w:rsidRDefault="00D427F4" w:rsidP="00C31F79">
            <w:pPr>
              <w:pStyle w:val="Table"/>
              <w:rPr>
                <w:szCs w:val="20"/>
              </w:rPr>
            </w:pPr>
            <w:r w:rsidRPr="00EB3044">
              <w:rPr>
                <w:szCs w:val="20"/>
              </w:rPr>
              <w:t>[1.00</w:t>
            </w:r>
            <w:r w:rsidR="00EB3044">
              <w:rPr>
                <w:szCs w:val="20"/>
              </w:rPr>
              <w:t>-</w:t>
            </w:r>
            <w:r w:rsidRPr="00EB3044">
              <w:rPr>
                <w:szCs w:val="20"/>
              </w:rPr>
              <w:t>1.11]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4B567" w14:textId="77777777" w:rsidR="00D427F4" w:rsidRPr="00EB3044" w:rsidRDefault="00D427F4" w:rsidP="00C31F79">
            <w:pPr>
              <w:pStyle w:val="Table"/>
              <w:rPr>
                <w:szCs w:val="20"/>
              </w:rPr>
            </w:pPr>
            <w:r w:rsidRPr="00EB3044">
              <w:rPr>
                <w:szCs w:val="20"/>
              </w:rPr>
              <w:t>0.072</w:t>
            </w:r>
          </w:p>
        </w:tc>
      </w:tr>
      <w:tr w:rsidR="00C31F79" w:rsidRPr="00EB3044" w14:paraId="64E9B3E4" w14:textId="77777777" w:rsidTr="00C31F79">
        <w:trPr>
          <w:trHeight w:val="320"/>
          <w:jc w:val="center"/>
        </w:trPr>
        <w:tc>
          <w:tcPr>
            <w:tcW w:w="1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FA54E" w14:textId="428988E7" w:rsidR="00D427F4" w:rsidRPr="00EB3044" w:rsidRDefault="00D427F4" w:rsidP="00C31F79">
            <w:pPr>
              <w:pStyle w:val="Table"/>
              <w:rPr>
                <w:szCs w:val="20"/>
              </w:rPr>
            </w:pPr>
            <w:r w:rsidRPr="00EB3044">
              <w:rPr>
                <w:rFonts w:eastAsia="SimSun"/>
                <w:color w:val="000000"/>
                <w:szCs w:val="20"/>
                <w:lang w:val="en-US"/>
              </w:rPr>
              <w:t xml:space="preserve">    Comorbid with hypertension and diabetes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5514A" w14:textId="77777777" w:rsidR="00D427F4" w:rsidRPr="00EB3044" w:rsidRDefault="00D427F4" w:rsidP="00C31F79">
            <w:pPr>
              <w:pStyle w:val="Table"/>
              <w:rPr>
                <w:szCs w:val="20"/>
              </w:rPr>
            </w:pPr>
            <w:r w:rsidRPr="00EB3044">
              <w:rPr>
                <w:szCs w:val="20"/>
              </w:rPr>
              <w:t>1.05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C6751" w14:textId="12CD7521" w:rsidR="00D427F4" w:rsidRPr="00EB3044" w:rsidRDefault="00D427F4" w:rsidP="00C31F79">
            <w:pPr>
              <w:pStyle w:val="Table"/>
              <w:rPr>
                <w:szCs w:val="20"/>
              </w:rPr>
            </w:pPr>
            <w:r w:rsidRPr="00EB3044">
              <w:rPr>
                <w:szCs w:val="20"/>
              </w:rPr>
              <w:t>[0.98</w:t>
            </w:r>
            <w:r w:rsidR="00EB3044">
              <w:rPr>
                <w:szCs w:val="20"/>
              </w:rPr>
              <w:t>-</w:t>
            </w:r>
            <w:r w:rsidRPr="00EB3044">
              <w:rPr>
                <w:szCs w:val="20"/>
              </w:rPr>
              <w:t>1.14]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44353" w14:textId="77777777" w:rsidR="00D427F4" w:rsidRPr="00EB3044" w:rsidRDefault="00D427F4" w:rsidP="00C31F79">
            <w:pPr>
              <w:pStyle w:val="Table"/>
              <w:rPr>
                <w:szCs w:val="20"/>
              </w:rPr>
            </w:pPr>
            <w:r w:rsidRPr="00EB3044">
              <w:rPr>
                <w:szCs w:val="20"/>
              </w:rPr>
              <w:t>0.170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7AA22" w14:textId="77777777" w:rsidR="00D427F4" w:rsidRPr="00EB3044" w:rsidRDefault="00D427F4" w:rsidP="00C31F79">
            <w:pPr>
              <w:pStyle w:val="Table"/>
              <w:rPr>
                <w:szCs w:val="20"/>
              </w:rPr>
            </w:pPr>
            <w:r w:rsidRPr="00EB3044">
              <w:rPr>
                <w:szCs w:val="20"/>
              </w:rPr>
              <w:t>1.07*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6B22B" w14:textId="50522B63" w:rsidR="00D427F4" w:rsidRPr="00EB3044" w:rsidRDefault="00D427F4" w:rsidP="00C31F79">
            <w:pPr>
              <w:pStyle w:val="Table"/>
              <w:rPr>
                <w:szCs w:val="20"/>
              </w:rPr>
            </w:pPr>
            <w:r w:rsidRPr="00EB3044">
              <w:rPr>
                <w:szCs w:val="20"/>
              </w:rPr>
              <w:t>[1.02</w:t>
            </w:r>
            <w:r w:rsidR="00EB3044">
              <w:rPr>
                <w:szCs w:val="20"/>
              </w:rPr>
              <w:t>-</w:t>
            </w:r>
            <w:r w:rsidRPr="00EB3044">
              <w:rPr>
                <w:szCs w:val="20"/>
              </w:rPr>
              <w:t>1.13]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DF0F6" w14:textId="77777777" w:rsidR="00D427F4" w:rsidRPr="00EB3044" w:rsidRDefault="00D427F4" w:rsidP="00C31F79">
            <w:pPr>
              <w:pStyle w:val="Table"/>
              <w:rPr>
                <w:szCs w:val="20"/>
              </w:rPr>
            </w:pPr>
            <w:r w:rsidRPr="00EB3044">
              <w:rPr>
                <w:szCs w:val="20"/>
              </w:rPr>
              <w:t>0.011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2094D" w14:textId="77777777" w:rsidR="00D427F4" w:rsidRPr="00EB3044" w:rsidRDefault="00D427F4" w:rsidP="00C31F79">
            <w:pPr>
              <w:pStyle w:val="Table"/>
              <w:rPr>
                <w:szCs w:val="20"/>
              </w:rPr>
            </w:pPr>
            <w:r w:rsidRPr="00EB3044">
              <w:rPr>
                <w:szCs w:val="20"/>
              </w:rPr>
              <w:t>1.18***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B9316" w14:textId="626264E2" w:rsidR="00D427F4" w:rsidRPr="00EB3044" w:rsidRDefault="00D427F4" w:rsidP="00C31F79">
            <w:pPr>
              <w:pStyle w:val="Table"/>
              <w:rPr>
                <w:szCs w:val="20"/>
              </w:rPr>
            </w:pPr>
            <w:r w:rsidRPr="00EB3044">
              <w:rPr>
                <w:szCs w:val="20"/>
              </w:rPr>
              <w:t>[1.13</w:t>
            </w:r>
            <w:r w:rsidR="00EB3044">
              <w:rPr>
                <w:szCs w:val="20"/>
              </w:rPr>
              <w:t>-</w:t>
            </w:r>
            <w:r w:rsidRPr="00EB3044">
              <w:rPr>
                <w:szCs w:val="20"/>
              </w:rPr>
              <w:t>1.24]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66ABE" w14:textId="77777777" w:rsidR="00D427F4" w:rsidRPr="00EB3044" w:rsidRDefault="00D427F4" w:rsidP="00C31F79">
            <w:pPr>
              <w:pStyle w:val="Table"/>
              <w:rPr>
                <w:szCs w:val="20"/>
              </w:rPr>
            </w:pPr>
            <w:r w:rsidRPr="00EB3044">
              <w:rPr>
                <w:szCs w:val="20"/>
              </w:rPr>
              <w:t>&lt;0.001</w:t>
            </w:r>
          </w:p>
        </w:tc>
      </w:tr>
      <w:tr w:rsidR="00C31F79" w:rsidRPr="00EB3044" w14:paraId="26609366" w14:textId="77777777" w:rsidTr="00C31F79">
        <w:trPr>
          <w:trHeight w:val="320"/>
          <w:jc w:val="center"/>
        </w:trPr>
        <w:tc>
          <w:tcPr>
            <w:tcW w:w="1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72CDC" w14:textId="486FD063" w:rsidR="00D427F4" w:rsidRPr="00EB3044" w:rsidRDefault="00D427F4" w:rsidP="00C31F79">
            <w:pPr>
              <w:pStyle w:val="Table"/>
              <w:rPr>
                <w:szCs w:val="20"/>
              </w:rPr>
            </w:pPr>
            <w:r w:rsidRPr="00EB3044">
              <w:rPr>
                <w:rFonts w:eastAsia="SimSun"/>
                <w:color w:val="000000"/>
                <w:szCs w:val="20"/>
              </w:rPr>
              <w:t>Surgery (ref=none)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0D780" w14:textId="77777777" w:rsidR="00D427F4" w:rsidRPr="00EB3044" w:rsidRDefault="00D427F4" w:rsidP="00C31F79">
            <w:pPr>
              <w:pStyle w:val="Table"/>
              <w:rPr>
                <w:szCs w:val="20"/>
              </w:rPr>
            </w:pPr>
            <w:r w:rsidRPr="00EB3044">
              <w:rPr>
                <w:szCs w:val="20"/>
              </w:rPr>
              <w:t>0.86***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832C7" w14:textId="69BE2A57" w:rsidR="00D427F4" w:rsidRPr="00EB3044" w:rsidRDefault="00D427F4" w:rsidP="00C31F79">
            <w:pPr>
              <w:pStyle w:val="Table"/>
              <w:rPr>
                <w:szCs w:val="20"/>
              </w:rPr>
            </w:pPr>
            <w:r w:rsidRPr="00EB3044">
              <w:rPr>
                <w:szCs w:val="20"/>
              </w:rPr>
              <w:t>[0.79</w:t>
            </w:r>
            <w:r w:rsidR="00EB3044">
              <w:rPr>
                <w:szCs w:val="20"/>
              </w:rPr>
              <w:t>-</w:t>
            </w:r>
            <w:r w:rsidRPr="00EB3044">
              <w:rPr>
                <w:szCs w:val="20"/>
              </w:rPr>
              <w:t>0.93]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0B7A2" w14:textId="77777777" w:rsidR="00D427F4" w:rsidRPr="00EB3044" w:rsidRDefault="00D427F4" w:rsidP="00C31F79">
            <w:pPr>
              <w:pStyle w:val="Table"/>
              <w:rPr>
                <w:szCs w:val="20"/>
              </w:rPr>
            </w:pPr>
            <w:r w:rsidRPr="00EB3044">
              <w:rPr>
                <w:szCs w:val="20"/>
              </w:rPr>
              <w:t>&lt;0.001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1BCA9" w14:textId="77777777" w:rsidR="00D427F4" w:rsidRPr="00EB3044" w:rsidRDefault="00D427F4" w:rsidP="00C31F79">
            <w:pPr>
              <w:pStyle w:val="Table"/>
              <w:rPr>
                <w:szCs w:val="20"/>
              </w:rPr>
            </w:pPr>
            <w:r w:rsidRPr="00EB3044">
              <w:rPr>
                <w:szCs w:val="20"/>
              </w:rPr>
              <w:t>0.85***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F6E25" w14:textId="10EF2565" w:rsidR="00D427F4" w:rsidRPr="00EB3044" w:rsidRDefault="00D427F4" w:rsidP="00C31F79">
            <w:pPr>
              <w:pStyle w:val="Table"/>
              <w:rPr>
                <w:szCs w:val="20"/>
              </w:rPr>
            </w:pPr>
            <w:r w:rsidRPr="00EB3044">
              <w:rPr>
                <w:szCs w:val="20"/>
              </w:rPr>
              <w:t>[0.80</w:t>
            </w:r>
            <w:r w:rsidR="00EB3044">
              <w:rPr>
                <w:szCs w:val="20"/>
              </w:rPr>
              <w:t>-</w:t>
            </w:r>
            <w:r w:rsidRPr="00EB3044">
              <w:rPr>
                <w:szCs w:val="20"/>
              </w:rPr>
              <w:t>0.90]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1579C" w14:textId="77777777" w:rsidR="00D427F4" w:rsidRPr="00EB3044" w:rsidRDefault="00D427F4" w:rsidP="00C31F79">
            <w:pPr>
              <w:pStyle w:val="Table"/>
              <w:rPr>
                <w:szCs w:val="20"/>
              </w:rPr>
            </w:pPr>
            <w:r w:rsidRPr="00EB3044">
              <w:rPr>
                <w:szCs w:val="20"/>
              </w:rPr>
              <w:t>&lt;0.001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AD12A" w14:textId="77777777" w:rsidR="00D427F4" w:rsidRPr="00EB3044" w:rsidRDefault="00D427F4" w:rsidP="00C31F79">
            <w:pPr>
              <w:pStyle w:val="Table"/>
              <w:rPr>
                <w:szCs w:val="20"/>
              </w:rPr>
            </w:pPr>
            <w:r w:rsidRPr="00EB3044">
              <w:rPr>
                <w:szCs w:val="20"/>
              </w:rPr>
              <w:t>0.78***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71BC4" w14:textId="0A56D651" w:rsidR="00D427F4" w:rsidRPr="00EB3044" w:rsidRDefault="00D427F4" w:rsidP="00C31F79">
            <w:pPr>
              <w:pStyle w:val="Table"/>
              <w:rPr>
                <w:szCs w:val="20"/>
              </w:rPr>
            </w:pPr>
            <w:r w:rsidRPr="00EB3044">
              <w:rPr>
                <w:szCs w:val="20"/>
              </w:rPr>
              <w:t>[0.75</w:t>
            </w:r>
            <w:r w:rsidR="00EB3044">
              <w:rPr>
                <w:szCs w:val="20"/>
              </w:rPr>
              <w:t>-</w:t>
            </w:r>
            <w:r w:rsidRPr="00EB3044">
              <w:rPr>
                <w:szCs w:val="20"/>
              </w:rPr>
              <w:t>0.82]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0EA13" w14:textId="77777777" w:rsidR="00D427F4" w:rsidRPr="00EB3044" w:rsidRDefault="00D427F4" w:rsidP="00C31F79">
            <w:pPr>
              <w:pStyle w:val="Table"/>
              <w:rPr>
                <w:szCs w:val="20"/>
              </w:rPr>
            </w:pPr>
            <w:r w:rsidRPr="00EB3044">
              <w:rPr>
                <w:szCs w:val="20"/>
              </w:rPr>
              <w:t>&lt;0.001</w:t>
            </w:r>
          </w:p>
        </w:tc>
      </w:tr>
      <w:tr w:rsidR="00C31F79" w:rsidRPr="00EB3044" w14:paraId="208992A1" w14:textId="77777777" w:rsidTr="00C31F79">
        <w:trPr>
          <w:trHeight w:val="320"/>
          <w:jc w:val="center"/>
        </w:trPr>
        <w:tc>
          <w:tcPr>
            <w:tcW w:w="1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3883E" w14:textId="2D074E14" w:rsidR="00D427F4" w:rsidRPr="00EB3044" w:rsidRDefault="00D427F4" w:rsidP="00C31F79">
            <w:pPr>
              <w:pStyle w:val="Table"/>
              <w:rPr>
                <w:szCs w:val="20"/>
              </w:rPr>
            </w:pPr>
            <w:r w:rsidRPr="00EB3044">
              <w:rPr>
                <w:rFonts w:eastAsia="SimSun"/>
                <w:color w:val="000000"/>
                <w:szCs w:val="20"/>
              </w:rPr>
              <w:t>Length of stay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EAAB5" w14:textId="77777777" w:rsidR="00D427F4" w:rsidRPr="00EB3044" w:rsidRDefault="00D427F4" w:rsidP="00C31F79">
            <w:pPr>
              <w:pStyle w:val="Table"/>
              <w:rPr>
                <w:szCs w:val="20"/>
              </w:rPr>
            </w:pPr>
            <w:r w:rsidRPr="00EB3044">
              <w:rPr>
                <w:szCs w:val="20"/>
              </w:rPr>
              <w:t>1.02***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7C914" w14:textId="051FCADF" w:rsidR="00D427F4" w:rsidRPr="00EB3044" w:rsidRDefault="00D427F4" w:rsidP="00C31F79">
            <w:pPr>
              <w:pStyle w:val="Table"/>
              <w:rPr>
                <w:szCs w:val="20"/>
              </w:rPr>
            </w:pPr>
            <w:r w:rsidRPr="00EB3044">
              <w:rPr>
                <w:szCs w:val="20"/>
              </w:rPr>
              <w:t>[1.02</w:t>
            </w:r>
            <w:r w:rsidR="00EB3044">
              <w:rPr>
                <w:szCs w:val="20"/>
              </w:rPr>
              <w:t>-</w:t>
            </w:r>
            <w:r w:rsidRPr="00EB3044">
              <w:rPr>
                <w:szCs w:val="20"/>
              </w:rPr>
              <w:t>1.03]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9F09D" w14:textId="77777777" w:rsidR="00D427F4" w:rsidRPr="00EB3044" w:rsidRDefault="00D427F4" w:rsidP="00C31F79">
            <w:pPr>
              <w:pStyle w:val="Table"/>
              <w:rPr>
                <w:szCs w:val="20"/>
              </w:rPr>
            </w:pPr>
            <w:r w:rsidRPr="00EB3044">
              <w:rPr>
                <w:szCs w:val="20"/>
              </w:rPr>
              <w:t>&lt;0.001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0838A" w14:textId="77777777" w:rsidR="00D427F4" w:rsidRPr="00EB3044" w:rsidRDefault="00D427F4" w:rsidP="00C31F79">
            <w:pPr>
              <w:pStyle w:val="Table"/>
              <w:rPr>
                <w:szCs w:val="20"/>
              </w:rPr>
            </w:pPr>
            <w:r w:rsidRPr="00EB3044">
              <w:rPr>
                <w:szCs w:val="20"/>
              </w:rPr>
              <w:t>1.03***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30A11" w14:textId="0949379E" w:rsidR="00D427F4" w:rsidRPr="00EB3044" w:rsidRDefault="00D427F4" w:rsidP="00C31F79">
            <w:pPr>
              <w:pStyle w:val="Table"/>
              <w:rPr>
                <w:szCs w:val="20"/>
              </w:rPr>
            </w:pPr>
            <w:r w:rsidRPr="00EB3044">
              <w:rPr>
                <w:szCs w:val="20"/>
              </w:rPr>
              <w:t>[1.02</w:t>
            </w:r>
            <w:r w:rsidR="00EB3044">
              <w:rPr>
                <w:szCs w:val="20"/>
              </w:rPr>
              <w:t>-</w:t>
            </w:r>
            <w:r w:rsidRPr="00EB3044">
              <w:rPr>
                <w:szCs w:val="20"/>
              </w:rPr>
              <w:t>1.03]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60C36" w14:textId="77777777" w:rsidR="00D427F4" w:rsidRPr="00EB3044" w:rsidRDefault="00D427F4" w:rsidP="00C31F79">
            <w:pPr>
              <w:pStyle w:val="Table"/>
              <w:rPr>
                <w:szCs w:val="20"/>
              </w:rPr>
            </w:pPr>
            <w:r w:rsidRPr="00EB3044">
              <w:rPr>
                <w:szCs w:val="20"/>
              </w:rPr>
              <w:t>&lt;0.001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F4BE2" w14:textId="77777777" w:rsidR="00D427F4" w:rsidRPr="00EB3044" w:rsidRDefault="00D427F4" w:rsidP="00C31F79">
            <w:pPr>
              <w:pStyle w:val="Table"/>
              <w:rPr>
                <w:szCs w:val="20"/>
              </w:rPr>
            </w:pPr>
            <w:r w:rsidRPr="00EB3044">
              <w:rPr>
                <w:szCs w:val="20"/>
              </w:rPr>
              <w:t>1.02***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EF5E5" w14:textId="3FA267B3" w:rsidR="00D427F4" w:rsidRPr="00EB3044" w:rsidRDefault="00D427F4" w:rsidP="00C31F79">
            <w:pPr>
              <w:pStyle w:val="Table"/>
              <w:rPr>
                <w:szCs w:val="20"/>
              </w:rPr>
            </w:pPr>
            <w:r w:rsidRPr="00EB3044">
              <w:rPr>
                <w:szCs w:val="20"/>
              </w:rPr>
              <w:t>[1.02</w:t>
            </w:r>
            <w:r w:rsidR="00EB3044">
              <w:rPr>
                <w:szCs w:val="20"/>
              </w:rPr>
              <w:t>-</w:t>
            </w:r>
            <w:r w:rsidRPr="00EB3044">
              <w:rPr>
                <w:szCs w:val="20"/>
              </w:rPr>
              <w:t>1.02]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C0F08" w14:textId="77777777" w:rsidR="00D427F4" w:rsidRPr="00EB3044" w:rsidRDefault="00D427F4" w:rsidP="00C31F79">
            <w:pPr>
              <w:pStyle w:val="Table"/>
              <w:rPr>
                <w:szCs w:val="20"/>
              </w:rPr>
            </w:pPr>
            <w:r w:rsidRPr="00EB3044">
              <w:rPr>
                <w:szCs w:val="20"/>
              </w:rPr>
              <w:t>&lt;0.001</w:t>
            </w:r>
          </w:p>
        </w:tc>
      </w:tr>
      <w:tr w:rsidR="00C31F79" w:rsidRPr="00EB3044" w14:paraId="479D35C8" w14:textId="77777777" w:rsidTr="00C31F79">
        <w:trPr>
          <w:trHeight w:val="320"/>
          <w:jc w:val="center"/>
        </w:trPr>
        <w:tc>
          <w:tcPr>
            <w:tcW w:w="1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AB71C" w14:textId="38589324" w:rsidR="00D427F4" w:rsidRPr="00EB3044" w:rsidRDefault="00D427F4" w:rsidP="00C31F79">
            <w:pPr>
              <w:pStyle w:val="Table"/>
              <w:rPr>
                <w:szCs w:val="20"/>
              </w:rPr>
            </w:pPr>
            <w:r w:rsidRPr="00EB3044">
              <w:rPr>
                <w:rFonts w:eastAsia="SimSun"/>
                <w:b/>
                <w:bCs/>
                <w:color w:val="000000"/>
                <w:szCs w:val="20"/>
              </w:rPr>
              <w:t>Admitted department</w:t>
            </w:r>
            <w:r w:rsidRPr="00EB3044">
              <w:rPr>
                <w:rFonts w:eastAsia="SimSun"/>
                <w:color w:val="000000"/>
                <w:szCs w:val="20"/>
              </w:rPr>
              <w:t xml:space="preserve"> (ref=Internal Medicine)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F6512" w14:textId="77777777" w:rsidR="00D427F4" w:rsidRPr="00EB3044" w:rsidRDefault="00D427F4" w:rsidP="00C31F79">
            <w:pPr>
              <w:pStyle w:val="Table"/>
              <w:rPr>
                <w:szCs w:val="20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52A59" w14:textId="77777777" w:rsidR="00D427F4" w:rsidRPr="00EB3044" w:rsidRDefault="00D427F4" w:rsidP="00C31F79">
            <w:pPr>
              <w:pStyle w:val="Table"/>
              <w:rPr>
                <w:szCs w:val="20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664C3" w14:textId="77777777" w:rsidR="00D427F4" w:rsidRPr="00EB3044" w:rsidRDefault="00D427F4" w:rsidP="00C31F79">
            <w:pPr>
              <w:pStyle w:val="Table"/>
              <w:rPr>
                <w:szCs w:val="20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44ACE" w14:textId="77777777" w:rsidR="00D427F4" w:rsidRPr="00EB3044" w:rsidRDefault="00D427F4" w:rsidP="00C31F79">
            <w:pPr>
              <w:pStyle w:val="Table"/>
              <w:rPr>
                <w:szCs w:val="20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6A2FF" w14:textId="77777777" w:rsidR="00D427F4" w:rsidRPr="00EB3044" w:rsidRDefault="00D427F4" w:rsidP="00C31F79">
            <w:pPr>
              <w:pStyle w:val="Table"/>
              <w:rPr>
                <w:szCs w:val="20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7C22A" w14:textId="77777777" w:rsidR="00D427F4" w:rsidRPr="00EB3044" w:rsidRDefault="00D427F4" w:rsidP="00C31F79">
            <w:pPr>
              <w:pStyle w:val="Table"/>
              <w:rPr>
                <w:szCs w:val="20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0A192" w14:textId="77777777" w:rsidR="00D427F4" w:rsidRPr="00EB3044" w:rsidRDefault="00D427F4" w:rsidP="00C31F79">
            <w:pPr>
              <w:pStyle w:val="Table"/>
              <w:rPr>
                <w:szCs w:val="20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32F7D" w14:textId="77777777" w:rsidR="00D427F4" w:rsidRPr="00EB3044" w:rsidRDefault="00D427F4" w:rsidP="00C31F79">
            <w:pPr>
              <w:pStyle w:val="Table"/>
              <w:rPr>
                <w:szCs w:val="20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192E5" w14:textId="77777777" w:rsidR="00D427F4" w:rsidRPr="00EB3044" w:rsidRDefault="00D427F4" w:rsidP="00C31F79">
            <w:pPr>
              <w:pStyle w:val="Table"/>
              <w:rPr>
                <w:szCs w:val="20"/>
              </w:rPr>
            </w:pPr>
          </w:p>
        </w:tc>
      </w:tr>
      <w:tr w:rsidR="00C31F79" w:rsidRPr="00EB3044" w14:paraId="486E42C1" w14:textId="77777777" w:rsidTr="00C31F79">
        <w:trPr>
          <w:trHeight w:val="320"/>
          <w:jc w:val="center"/>
        </w:trPr>
        <w:tc>
          <w:tcPr>
            <w:tcW w:w="1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50448" w14:textId="73CF48C9" w:rsidR="00D427F4" w:rsidRPr="00EB3044" w:rsidRDefault="00D427F4" w:rsidP="00C31F79">
            <w:pPr>
              <w:pStyle w:val="Table"/>
              <w:rPr>
                <w:szCs w:val="20"/>
              </w:rPr>
            </w:pPr>
            <w:r w:rsidRPr="00EB3044">
              <w:rPr>
                <w:color w:val="000000"/>
                <w:szCs w:val="20"/>
              </w:rPr>
              <w:t xml:space="preserve">    Other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23B10" w14:textId="77777777" w:rsidR="00D427F4" w:rsidRPr="00EB3044" w:rsidRDefault="00D427F4" w:rsidP="00C31F79">
            <w:pPr>
              <w:pStyle w:val="Table"/>
              <w:rPr>
                <w:szCs w:val="20"/>
              </w:rPr>
            </w:pPr>
            <w:r w:rsidRPr="00EB3044">
              <w:rPr>
                <w:szCs w:val="20"/>
              </w:rPr>
              <w:t>1.33***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0A6DC" w14:textId="13F21733" w:rsidR="00D427F4" w:rsidRPr="00EB3044" w:rsidRDefault="00D427F4" w:rsidP="00C31F79">
            <w:pPr>
              <w:pStyle w:val="Table"/>
              <w:rPr>
                <w:szCs w:val="20"/>
              </w:rPr>
            </w:pPr>
            <w:r w:rsidRPr="00EB3044">
              <w:rPr>
                <w:szCs w:val="20"/>
              </w:rPr>
              <w:t>[1.23</w:t>
            </w:r>
            <w:r w:rsidR="00EB3044">
              <w:rPr>
                <w:szCs w:val="20"/>
              </w:rPr>
              <w:t>-</w:t>
            </w:r>
            <w:r w:rsidRPr="00EB3044">
              <w:rPr>
                <w:szCs w:val="20"/>
              </w:rPr>
              <w:t>1.43]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E1BC9" w14:textId="77777777" w:rsidR="00D427F4" w:rsidRPr="00EB3044" w:rsidRDefault="00D427F4" w:rsidP="00C31F79">
            <w:pPr>
              <w:pStyle w:val="Table"/>
              <w:rPr>
                <w:szCs w:val="20"/>
              </w:rPr>
            </w:pPr>
            <w:r w:rsidRPr="00EB3044">
              <w:rPr>
                <w:szCs w:val="20"/>
              </w:rPr>
              <w:t>&lt;0.001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CF45D" w14:textId="77777777" w:rsidR="00D427F4" w:rsidRPr="00EB3044" w:rsidRDefault="00D427F4" w:rsidP="00C31F79">
            <w:pPr>
              <w:pStyle w:val="Table"/>
              <w:rPr>
                <w:szCs w:val="20"/>
              </w:rPr>
            </w:pPr>
            <w:r w:rsidRPr="00EB3044">
              <w:rPr>
                <w:szCs w:val="20"/>
              </w:rPr>
              <w:t>1.12***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787DA" w14:textId="05396BE6" w:rsidR="00D427F4" w:rsidRPr="00EB3044" w:rsidRDefault="00D427F4" w:rsidP="00C31F79">
            <w:pPr>
              <w:pStyle w:val="Table"/>
              <w:rPr>
                <w:szCs w:val="20"/>
              </w:rPr>
            </w:pPr>
            <w:r w:rsidRPr="00EB3044">
              <w:rPr>
                <w:szCs w:val="20"/>
              </w:rPr>
              <w:t>[1.05</w:t>
            </w:r>
            <w:r w:rsidR="00EB3044">
              <w:rPr>
                <w:szCs w:val="20"/>
              </w:rPr>
              <w:t>-</w:t>
            </w:r>
            <w:r w:rsidRPr="00EB3044">
              <w:rPr>
                <w:szCs w:val="20"/>
              </w:rPr>
              <w:t>1.18]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3779B" w14:textId="77777777" w:rsidR="00D427F4" w:rsidRPr="00EB3044" w:rsidRDefault="00D427F4" w:rsidP="00C31F79">
            <w:pPr>
              <w:pStyle w:val="Table"/>
              <w:rPr>
                <w:szCs w:val="20"/>
              </w:rPr>
            </w:pPr>
            <w:r w:rsidRPr="00EB3044">
              <w:rPr>
                <w:szCs w:val="20"/>
              </w:rPr>
              <w:t>&lt;0.001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0651A" w14:textId="77777777" w:rsidR="00D427F4" w:rsidRPr="00EB3044" w:rsidRDefault="00D427F4" w:rsidP="00C31F79">
            <w:pPr>
              <w:pStyle w:val="Table"/>
              <w:rPr>
                <w:szCs w:val="20"/>
              </w:rPr>
            </w:pPr>
            <w:r w:rsidRPr="00EB3044">
              <w:rPr>
                <w:szCs w:val="20"/>
              </w:rPr>
              <w:t>0.89***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37096" w14:textId="4F2AE0A1" w:rsidR="00D427F4" w:rsidRPr="00EB3044" w:rsidRDefault="00D427F4" w:rsidP="00C31F79">
            <w:pPr>
              <w:pStyle w:val="Table"/>
              <w:rPr>
                <w:szCs w:val="20"/>
              </w:rPr>
            </w:pPr>
            <w:r w:rsidRPr="00EB3044">
              <w:rPr>
                <w:szCs w:val="20"/>
              </w:rPr>
              <w:t>[0.85</w:t>
            </w:r>
            <w:r w:rsidR="00EB3044">
              <w:rPr>
                <w:szCs w:val="20"/>
              </w:rPr>
              <w:t>-</w:t>
            </w:r>
            <w:r w:rsidRPr="00EB3044">
              <w:rPr>
                <w:szCs w:val="20"/>
              </w:rPr>
              <w:t>0.93]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2F1AE" w14:textId="77777777" w:rsidR="00D427F4" w:rsidRPr="00EB3044" w:rsidRDefault="00D427F4" w:rsidP="00C31F79">
            <w:pPr>
              <w:pStyle w:val="Table"/>
              <w:rPr>
                <w:szCs w:val="20"/>
              </w:rPr>
            </w:pPr>
            <w:r w:rsidRPr="00EB3044">
              <w:rPr>
                <w:szCs w:val="20"/>
              </w:rPr>
              <w:t>&lt;0.001</w:t>
            </w:r>
          </w:p>
        </w:tc>
      </w:tr>
      <w:tr w:rsidR="00C31F79" w:rsidRPr="00EB3044" w14:paraId="172DB22A" w14:textId="77777777" w:rsidTr="00C31F79">
        <w:trPr>
          <w:trHeight w:val="320"/>
          <w:jc w:val="center"/>
        </w:trPr>
        <w:tc>
          <w:tcPr>
            <w:tcW w:w="1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3B5D6" w14:textId="09DA5A27" w:rsidR="00D427F4" w:rsidRPr="00EB3044" w:rsidRDefault="00D427F4" w:rsidP="00C31F79">
            <w:pPr>
              <w:pStyle w:val="Table"/>
              <w:rPr>
                <w:szCs w:val="20"/>
              </w:rPr>
            </w:pPr>
            <w:r w:rsidRPr="00EB3044">
              <w:rPr>
                <w:color w:val="000000"/>
                <w:szCs w:val="20"/>
              </w:rPr>
              <w:t xml:space="preserve">    TCM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3B6C6" w14:textId="77777777" w:rsidR="00D427F4" w:rsidRPr="00EB3044" w:rsidRDefault="00D427F4" w:rsidP="00C31F79">
            <w:pPr>
              <w:pStyle w:val="Table"/>
              <w:rPr>
                <w:szCs w:val="20"/>
              </w:rPr>
            </w:pPr>
            <w:r w:rsidRPr="00EB3044">
              <w:rPr>
                <w:szCs w:val="20"/>
              </w:rPr>
              <w:t>2.39***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79036" w14:textId="64F31715" w:rsidR="00D427F4" w:rsidRPr="00EB3044" w:rsidRDefault="00D427F4" w:rsidP="00C31F79">
            <w:pPr>
              <w:pStyle w:val="Table"/>
              <w:rPr>
                <w:szCs w:val="20"/>
              </w:rPr>
            </w:pPr>
            <w:r w:rsidRPr="00EB3044">
              <w:rPr>
                <w:szCs w:val="20"/>
              </w:rPr>
              <w:t>[2.16</w:t>
            </w:r>
            <w:r w:rsidR="00EB3044">
              <w:rPr>
                <w:szCs w:val="20"/>
              </w:rPr>
              <w:t>-</w:t>
            </w:r>
            <w:r w:rsidRPr="00EB3044">
              <w:rPr>
                <w:szCs w:val="20"/>
              </w:rPr>
              <w:t>2.65]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44FFF" w14:textId="77777777" w:rsidR="00D427F4" w:rsidRPr="00EB3044" w:rsidRDefault="00D427F4" w:rsidP="00C31F79">
            <w:pPr>
              <w:pStyle w:val="Table"/>
              <w:rPr>
                <w:szCs w:val="20"/>
              </w:rPr>
            </w:pPr>
            <w:r w:rsidRPr="00EB3044">
              <w:rPr>
                <w:szCs w:val="20"/>
              </w:rPr>
              <w:t>&lt;0.001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D9E17" w14:textId="77777777" w:rsidR="00D427F4" w:rsidRPr="00EB3044" w:rsidRDefault="00D427F4" w:rsidP="00C31F79">
            <w:pPr>
              <w:pStyle w:val="Table"/>
              <w:rPr>
                <w:szCs w:val="20"/>
              </w:rPr>
            </w:pPr>
            <w:r w:rsidRPr="00EB3044">
              <w:rPr>
                <w:szCs w:val="20"/>
              </w:rPr>
              <w:t>1.81***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69186" w14:textId="35FC241C" w:rsidR="00D427F4" w:rsidRPr="00EB3044" w:rsidRDefault="00D427F4" w:rsidP="00C31F79">
            <w:pPr>
              <w:pStyle w:val="Table"/>
              <w:rPr>
                <w:szCs w:val="20"/>
              </w:rPr>
            </w:pPr>
            <w:r w:rsidRPr="00EB3044">
              <w:rPr>
                <w:szCs w:val="20"/>
              </w:rPr>
              <w:t>[1.67</w:t>
            </w:r>
            <w:r w:rsidR="00EB3044">
              <w:rPr>
                <w:szCs w:val="20"/>
              </w:rPr>
              <w:t>-</w:t>
            </w:r>
            <w:r w:rsidRPr="00EB3044">
              <w:rPr>
                <w:szCs w:val="20"/>
              </w:rPr>
              <w:t>1.95]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9B239" w14:textId="77777777" w:rsidR="00D427F4" w:rsidRPr="00EB3044" w:rsidRDefault="00D427F4" w:rsidP="00C31F79">
            <w:pPr>
              <w:pStyle w:val="Table"/>
              <w:rPr>
                <w:szCs w:val="20"/>
              </w:rPr>
            </w:pPr>
            <w:r w:rsidRPr="00EB3044">
              <w:rPr>
                <w:szCs w:val="20"/>
              </w:rPr>
              <w:t>&lt;0.001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707CD" w14:textId="77777777" w:rsidR="00D427F4" w:rsidRPr="00EB3044" w:rsidRDefault="00D427F4" w:rsidP="00C31F79">
            <w:pPr>
              <w:pStyle w:val="Table"/>
              <w:rPr>
                <w:szCs w:val="20"/>
              </w:rPr>
            </w:pPr>
            <w:r w:rsidRPr="00EB3044">
              <w:rPr>
                <w:szCs w:val="20"/>
              </w:rPr>
              <w:t>1.26***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32E2B" w14:textId="5A4B8A86" w:rsidR="00D427F4" w:rsidRPr="00EB3044" w:rsidRDefault="00D427F4" w:rsidP="00C31F79">
            <w:pPr>
              <w:pStyle w:val="Table"/>
              <w:rPr>
                <w:szCs w:val="20"/>
              </w:rPr>
            </w:pPr>
            <w:r w:rsidRPr="00EB3044">
              <w:rPr>
                <w:szCs w:val="20"/>
              </w:rPr>
              <w:t>[1.18</w:t>
            </w:r>
            <w:r w:rsidR="00EB3044">
              <w:rPr>
                <w:szCs w:val="20"/>
              </w:rPr>
              <w:t>-</w:t>
            </w:r>
            <w:r w:rsidRPr="00EB3044">
              <w:rPr>
                <w:szCs w:val="20"/>
              </w:rPr>
              <w:t>1.35]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F1AA3" w14:textId="77777777" w:rsidR="00D427F4" w:rsidRPr="00EB3044" w:rsidRDefault="00D427F4" w:rsidP="00C31F79">
            <w:pPr>
              <w:pStyle w:val="Table"/>
              <w:rPr>
                <w:szCs w:val="20"/>
              </w:rPr>
            </w:pPr>
            <w:r w:rsidRPr="00EB3044">
              <w:rPr>
                <w:szCs w:val="20"/>
              </w:rPr>
              <w:t>&lt;0.001</w:t>
            </w:r>
          </w:p>
        </w:tc>
      </w:tr>
      <w:tr w:rsidR="00EB3044" w:rsidRPr="00EB3044" w14:paraId="17C1E7C5" w14:textId="77777777" w:rsidTr="00C31F79">
        <w:trPr>
          <w:trHeight w:val="320"/>
          <w:jc w:val="center"/>
        </w:trPr>
        <w:tc>
          <w:tcPr>
            <w:tcW w:w="19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8ABA8" w14:textId="4A04A1FD" w:rsidR="00D427F4" w:rsidRPr="00EB3044" w:rsidRDefault="00D427F4" w:rsidP="00C31F7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B3044">
              <w:rPr>
                <w:rFonts w:eastAsia="SimSun"/>
                <w:b/>
                <w:bCs/>
                <w:color w:val="000000"/>
                <w:sz w:val="20"/>
                <w:szCs w:val="20"/>
              </w:rPr>
              <w:t>Health insurance</w:t>
            </w:r>
            <w:r w:rsidRPr="00EB3044">
              <w:rPr>
                <w:rFonts w:eastAsia="SimSun"/>
                <w:color w:val="000000"/>
                <w:sz w:val="20"/>
                <w:szCs w:val="20"/>
              </w:rPr>
              <w:t xml:space="preserve"> (ref=UEBMI)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E20EE" w14:textId="77777777" w:rsidR="00D427F4" w:rsidRPr="00EB3044" w:rsidRDefault="00D427F4" w:rsidP="00C31F79">
            <w:pPr>
              <w:pStyle w:val="Table"/>
              <w:rPr>
                <w:szCs w:val="20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1F639" w14:textId="77777777" w:rsidR="00D427F4" w:rsidRPr="00EB3044" w:rsidRDefault="00D427F4" w:rsidP="00C31F79">
            <w:pPr>
              <w:pStyle w:val="Table"/>
              <w:rPr>
                <w:szCs w:val="20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F9F2F" w14:textId="77777777" w:rsidR="00D427F4" w:rsidRPr="00EB3044" w:rsidRDefault="00D427F4" w:rsidP="00C31F79">
            <w:pPr>
              <w:pStyle w:val="Table"/>
              <w:rPr>
                <w:szCs w:val="20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A8F13" w14:textId="77777777" w:rsidR="00D427F4" w:rsidRPr="00EB3044" w:rsidRDefault="00D427F4" w:rsidP="00C31F79">
            <w:pPr>
              <w:pStyle w:val="Table"/>
              <w:rPr>
                <w:szCs w:val="20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F918F" w14:textId="77777777" w:rsidR="00D427F4" w:rsidRPr="00EB3044" w:rsidRDefault="00D427F4" w:rsidP="00C31F79">
            <w:pPr>
              <w:pStyle w:val="Table"/>
              <w:rPr>
                <w:szCs w:val="20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FEA86" w14:textId="77777777" w:rsidR="00D427F4" w:rsidRPr="00EB3044" w:rsidRDefault="00D427F4" w:rsidP="00C31F79">
            <w:pPr>
              <w:pStyle w:val="Table"/>
              <w:rPr>
                <w:szCs w:val="20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4ECC5" w14:textId="77777777" w:rsidR="00D427F4" w:rsidRPr="00EB3044" w:rsidRDefault="00D427F4" w:rsidP="00C31F79">
            <w:pPr>
              <w:pStyle w:val="Table"/>
              <w:rPr>
                <w:szCs w:val="20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C3674" w14:textId="77777777" w:rsidR="00D427F4" w:rsidRPr="00EB3044" w:rsidRDefault="00D427F4" w:rsidP="00C31F79">
            <w:pPr>
              <w:pStyle w:val="Table"/>
              <w:rPr>
                <w:szCs w:val="20"/>
              </w:rPr>
            </w:pPr>
          </w:p>
        </w:tc>
      </w:tr>
      <w:tr w:rsidR="00C31F79" w:rsidRPr="00EB3044" w14:paraId="05D3B802" w14:textId="77777777" w:rsidTr="00C31F79">
        <w:trPr>
          <w:trHeight w:val="320"/>
          <w:jc w:val="center"/>
        </w:trPr>
        <w:tc>
          <w:tcPr>
            <w:tcW w:w="1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52C10" w14:textId="30087506" w:rsidR="00D427F4" w:rsidRPr="00EB3044" w:rsidRDefault="00D427F4" w:rsidP="00C31F79">
            <w:pPr>
              <w:pStyle w:val="Table"/>
              <w:rPr>
                <w:szCs w:val="20"/>
              </w:rPr>
            </w:pPr>
            <w:r w:rsidRPr="00EB3044">
              <w:rPr>
                <w:color w:val="000000"/>
                <w:szCs w:val="20"/>
              </w:rPr>
              <w:t xml:space="preserve">     URBMI/NCMS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81DD4" w14:textId="77777777" w:rsidR="00D427F4" w:rsidRPr="00EB3044" w:rsidRDefault="00D427F4" w:rsidP="00C31F79">
            <w:pPr>
              <w:pStyle w:val="Table"/>
              <w:rPr>
                <w:szCs w:val="20"/>
              </w:rPr>
            </w:pPr>
            <w:r w:rsidRPr="00EB3044">
              <w:rPr>
                <w:szCs w:val="20"/>
              </w:rPr>
              <w:t>1.23**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D3AD1" w14:textId="7BA7B873" w:rsidR="00D427F4" w:rsidRPr="00EB3044" w:rsidRDefault="00D427F4" w:rsidP="00C31F79">
            <w:pPr>
              <w:pStyle w:val="Table"/>
              <w:rPr>
                <w:szCs w:val="20"/>
              </w:rPr>
            </w:pPr>
            <w:r w:rsidRPr="00EB3044">
              <w:rPr>
                <w:szCs w:val="20"/>
              </w:rPr>
              <w:t>[1.08</w:t>
            </w:r>
            <w:r w:rsidR="00EB3044">
              <w:rPr>
                <w:szCs w:val="20"/>
              </w:rPr>
              <w:t>-</w:t>
            </w:r>
            <w:r w:rsidRPr="00EB3044">
              <w:rPr>
                <w:szCs w:val="20"/>
              </w:rPr>
              <w:t>1.41]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60D84" w14:textId="77777777" w:rsidR="00D427F4" w:rsidRPr="00EB3044" w:rsidRDefault="00D427F4" w:rsidP="00C31F79">
            <w:pPr>
              <w:pStyle w:val="Table"/>
              <w:rPr>
                <w:szCs w:val="20"/>
              </w:rPr>
            </w:pPr>
            <w:r w:rsidRPr="00EB3044">
              <w:rPr>
                <w:szCs w:val="20"/>
              </w:rPr>
              <w:t>0.002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12D2A" w14:textId="77777777" w:rsidR="00D427F4" w:rsidRPr="00EB3044" w:rsidRDefault="00D427F4" w:rsidP="00C31F79">
            <w:pPr>
              <w:pStyle w:val="Table"/>
              <w:rPr>
                <w:szCs w:val="20"/>
              </w:rPr>
            </w:pPr>
            <w:r w:rsidRPr="00EB3044">
              <w:rPr>
                <w:szCs w:val="20"/>
              </w:rPr>
              <w:t>1.18***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E5E2E" w14:textId="203B7B2E" w:rsidR="00D427F4" w:rsidRPr="00EB3044" w:rsidRDefault="00D427F4" w:rsidP="00C31F79">
            <w:pPr>
              <w:pStyle w:val="Table"/>
              <w:rPr>
                <w:szCs w:val="20"/>
              </w:rPr>
            </w:pPr>
            <w:r w:rsidRPr="00EB3044">
              <w:rPr>
                <w:szCs w:val="20"/>
              </w:rPr>
              <w:t>[1.08</w:t>
            </w:r>
            <w:r w:rsidR="00EB3044">
              <w:rPr>
                <w:szCs w:val="20"/>
              </w:rPr>
              <w:t>-</w:t>
            </w:r>
            <w:r w:rsidRPr="00EB3044">
              <w:rPr>
                <w:szCs w:val="20"/>
              </w:rPr>
              <w:t>1.30]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FCDD9" w14:textId="77777777" w:rsidR="00D427F4" w:rsidRPr="00EB3044" w:rsidRDefault="00D427F4" w:rsidP="00C31F79">
            <w:pPr>
              <w:pStyle w:val="Table"/>
              <w:rPr>
                <w:szCs w:val="20"/>
              </w:rPr>
            </w:pPr>
            <w:r w:rsidRPr="00EB3044">
              <w:rPr>
                <w:szCs w:val="20"/>
              </w:rPr>
              <w:t>&lt;0.001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8CE15" w14:textId="77777777" w:rsidR="00D427F4" w:rsidRPr="00EB3044" w:rsidRDefault="00D427F4" w:rsidP="00C31F79">
            <w:pPr>
              <w:pStyle w:val="Table"/>
              <w:rPr>
                <w:szCs w:val="20"/>
              </w:rPr>
            </w:pPr>
            <w:r w:rsidRPr="00EB3044">
              <w:rPr>
                <w:szCs w:val="20"/>
              </w:rPr>
              <w:t>1.23***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6C3B5" w14:textId="57E5C6DE" w:rsidR="00D427F4" w:rsidRPr="00EB3044" w:rsidRDefault="00D427F4" w:rsidP="00C31F79">
            <w:pPr>
              <w:pStyle w:val="Table"/>
              <w:rPr>
                <w:szCs w:val="20"/>
              </w:rPr>
            </w:pPr>
            <w:r w:rsidRPr="00EB3044">
              <w:rPr>
                <w:szCs w:val="20"/>
              </w:rPr>
              <w:t>[1.14</w:t>
            </w:r>
            <w:r w:rsidR="00EB3044">
              <w:rPr>
                <w:szCs w:val="20"/>
              </w:rPr>
              <w:t>-</w:t>
            </w:r>
            <w:r w:rsidRPr="00EB3044">
              <w:rPr>
                <w:szCs w:val="20"/>
              </w:rPr>
              <w:t>1.32]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EECEB" w14:textId="77777777" w:rsidR="00D427F4" w:rsidRPr="00EB3044" w:rsidRDefault="00D427F4" w:rsidP="00C31F79">
            <w:pPr>
              <w:pStyle w:val="Table"/>
              <w:rPr>
                <w:szCs w:val="20"/>
              </w:rPr>
            </w:pPr>
            <w:r w:rsidRPr="00EB3044">
              <w:rPr>
                <w:szCs w:val="20"/>
              </w:rPr>
              <w:t>&lt;0.001</w:t>
            </w:r>
          </w:p>
        </w:tc>
      </w:tr>
      <w:tr w:rsidR="00C31F79" w:rsidRPr="00EB3044" w14:paraId="5D1B795E" w14:textId="77777777" w:rsidTr="00C31F79">
        <w:trPr>
          <w:trHeight w:val="320"/>
          <w:jc w:val="center"/>
        </w:trPr>
        <w:tc>
          <w:tcPr>
            <w:tcW w:w="1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6E6E4" w14:textId="3632D549" w:rsidR="00D427F4" w:rsidRPr="00EB3044" w:rsidRDefault="00D427F4" w:rsidP="00C31F79">
            <w:pPr>
              <w:pStyle w:val="Table"/>
              <w:rPr>
                <w:szCs w:val="20"/>
              </w:rPr>
            </w:pPr>
            <w:r w:rsidRPr="00EB3044">
              <w:rPr>
                <w:rFonts w:eastAsia="SimSun"/>
                <w:color w:val="000000"/>
                <w:szCs w:val="20"/>
              </w:rPr>
              <w:t xml:space="preserve">     Medical assistance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47B38" w14:textId="77777777" w:rsidR="00D427F4" w:rsidRPr="00EB3044" w:rsidRDefault="00D427F4" w:rsidP="00C31F79">
            <w:pPr>
              <w:pStyle w:val="Table"/>
              <w:rPr>
                <w:szCs w:val="20"/>
              </w:rPr>
            </w:pPr>
            <w:r w:rsidRPr="00EB3044">
              <w:rPr>
                <w:szCs w:val="20"/>
              </w:rPr>
              <w:t>1.43***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7C445" w14:textId="33C2AAE5" w:rsidR="00D427F4" w:rsidRPr="00EB3044" w:rsidRDefault="00D427F4" w:rsidP="00C31F79">
            <w:pPr>
              <w:pStyle w:val="Table"/>
              <w:rPr>
                <w:szCs w:val="20"/>
              </w:rPr>
            </w:pPr>
            <w:r w:rsidRPr="00EB3044">
              <w:rPr>
                <w:szCs w:val="20"/>
              </w:rPr>
              <w:t>[1.22</w:t>
            </w:r>
            <w:r w:rsidR="00EB3044">
              <w:rPr>
                <w:szCs w:val="20"/>
              </w:rPr>
              <w:t>-</w:t>
            </w:r>
            <w:r w:rsidRPr="00EB3044">
              <w:rPr>
                <w:szCs w:val="20"/>
              </w:rPr>
              <w:t>1.67]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17C5C" w14:textId="77777777" w:rsidR="00D427F4" w:rsidRPr="00EB3044" w:rsidRDefault="00D427F4" w:rsidP="00C31F79">
            <w:pPr>
              <w:pStyle w:val="Table"/>
              <w:rPr>
                <w:szCs w:val="20"/>
              </w:rPr>
            </w:pPr>
            <w:r w:rsidRPr="00EB3044">
              <w:rPr>
                <w:szCs w:val="20"/>
              </w:rPr>
              <w:t>&lt;0.001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CA179" w14:textId="77777777" w:rsidR="00D427F4" w:rsidRPr="00EB3044" w:rsidRDefault="00D427F4" w:rsidP="00C31F79">
            <w:pPr>
              <w:pStyle w:val="Table"/>
              <w:rPr>
                <w:szCs w:val="20"/>
              </w:rPr>
            </w:pPr>
            <w:r w:rsidRPr="00EB3044">
              <w:rPr>
                <w:szCs w:val="20"/>
              </w:rPr>
              <w:t>1.67***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B86CE" w14:textId="2A00BF34" w:rsidR="00D427F4" w:rsidRPr="00EB3044" w:rsidRDefault="00D427F4" w:rsidP="00C31F79">
            <w:pPr>
              <w:pStyle w:val="Table"/>
              <w:rPr>
                <w:szCs w:val="20"/>
              </w:rPr>
            </w:pPr>
            <w:r w:rsidRPr="00EB3044">
              <w:rPr>
                <w:szCs w:val="20"/>
              </w:rPr>
              <w:t>[1.49</w:t>
            </w:r>
            <w:r w:rsidR="00EB3044">
              <w:rPr>
                <w:szCs w:val="20"/>
              </w:rPr>
              <w:t>-</w:t>
            </w:r>
            <w:r w:rsidRPr="00EB3044">
              <w:rPr>
                <w:szCs w:val="20"/>
              </w:rPr>
              <w:t>1.87]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F8398" w14:textId="77777777" w:rsidR="00D427F4" w:rsidRPr="00EB3044" w:rsidRDefault="00D427F4" w:rsidP="00C31F79">
            <w:pPr>
              <w:pStyle w:val="Table"/>
              <w:rPr>
                <w:szCs w:val="20"/>
              </w:rPr>
            </w:pPr>
            <w:r w:rsidRPr="00EB3044">
              <w:rPr>
                <w:szCs w:val="20"/>
              </w:rPr>
              <w:t>&lt;0.001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85A9A" w14:textId="77777777" w:rsidR="00D427F4" w:rsidRPr="00EB3044" w:rsidRDefault="00D427F4" w:rsidP="00C31F79">
            <w:pPr>
              <w:pStyle w:val="Table"/>
              <w:rPr>
                <w:szCs w:val="20"/>
              </w:rPr>
            </w:pPr>
            <w:r w:rsidRPr="00EB3044">
              <w:rPr>
                <w:szCs w:val="20"/>
              </w:rPr>
              <w:t>2.28***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88D80" w14:textId="0A20A80A" w:rsidR="00D427F4" w:rsidRPr="00EB3044" w:rsidRDefault="00D427F4" w:rsidP="00C31F79">
            <w:pPr>
              <w:pStyle w:val="Table"/>
              <w:rPr>
                <w:szCs w:val="20"/>
              </w:rPr>
            </w:pPr>
            <w:r w:rsidRPr="00EB3044">
              <w:rPr>
                <w:szCs w:val="20"/>
              </w:rPr>
              <w:t>[2.08</w:t>
            </w:r>
            <w:r w:rsidR="00EB3044">
              <w:rPr>
                <w:szCs w:val="20"/>
              </w:rPr>
              <w:t>-</w:t>
            </w:r>
            <w:r w:rsidRPr="00EB3044">
              <w:rPr>
                <w:szCs w:val="20"/>
              </w:rPr>
              <w:t>2.49]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9533F" w14:textId="77777777" w:rsidR="00D427F4" w:rsidRPr="00EB3044" w:rsidRDefault="00D427F4" w:rsidP="00C31F79">
            <w:pPr>
              <w:pStyle w:val="Table"/>
              <w:rPr>
                <w:szCs w:val="20"/>
              </w:rPr>
            </w:pPr>
            <w:r w:rsidRPr="00EB3044">
              <w:rPr>
                <w:szCs w:val="20"/>
              </w:rPr>
              <w:t>&lt;0.001</w:t>
            </w:r>
          </w:p>
        </w:tc>
      </w:tr>
      <w:tr w:rsidR="00C31F79" w:rsidRPr="00EB3044" w14:paraId="7A2FB6FC" w14:textId="77777777" w:rsidTr="00C31F79">
        <w:trPr>
          <w:trHeight w:val="320"/>
          <w:jc w:val="center"/>
        </w:trPr>
        <w:tc>
          <w:tcPr>
            <w:tcW w:w="15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0BF10E" w14:textId="7C216BDD" w:rsidR="00D427F4" w:rsidRPr="00EB3044" w:rsidRDefault="00D427F4" w:rsidP="00C31F79">
            <w:pPr>
              <w:pStyle w:val="Table"/>
              <w:rPr>
                <w:szCs w:val="20"/>
              </w:rPr>
            </w:pPr>
            <w:r w:rsidRPr="00EB3044">
              <w:rPr>
                <w:color w:val="000000"/>
                <w:szCs w:val="20"/>
              </w:rPr>
              <w:t xml:space="preserve">     Other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2B5AC3" w14:textId="77777777" w:rsidR="00D427F4" w:rsidRPr="00EB3044" w:rsidRDefault="00D427F4" w:rsidP="00C31F79">
            <w:pPr>
              <w:pStyle w:val="Table"/>
              <w:rPr>
                <w:szCs w:val="20"/>
              </w:rPr>
            </w:pPr>
            <w:r w:rsidRPr="00EB3044">
              <w:rPr>
                <w:szCs w:val="20"/>
              </w:rPr>
              <w:t>1.07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45B8EA" w14:textId="755751BC" w:rsidR="00D427F4" w:rsidRPr="00EB3044" w:rsidRDefault="00D427F4" w:rsidP="00C31F79">
            <w:pPr>
              <w:pStyle w:val="Table"/>
              <w:rPr>
                <w:szCs w:val="20"/>
              </w:rPr>
            </w:pPr>
            <w:r w:rsidRPr="00EB3044">
              <w:rPr>
                <w:szCs w:val="20"/>
              </w:rPr>
              <w:t>[0.83</w:t>
            </w:r>
            <w:r w:rsidR="00EB3044">
              <w:rPr>
                <w:szCs w:val="20"/>
              </w:rPr>
              <w:t>-</w:t>
            </w:r>
            <w:r w:rsidRPr="00EB3044">
              <w:rPr>
                <w:szCs w:val="20"/>
              </w:rPr>
              <w:t>1.38]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D3E430" w14:textId="77777777" w:rsidR="00D427F4" w:rsidRPr="00EB3044" w:rsidRDefault="00D427F4" w:rsidP="00C31F79">
            <w:pPr>
              <w:pStyle w:val="Table"/>
              <w:rPr>
                <w:szCs w:val="20"/>
              </w:rPr>
            </w:pPr>
            <w:r w:rsidRPr="00EB3044">
              <w:rPr>
                <w:szCs w:val="20"/>
              </w:rPr>
              <w:t>0.599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E5F6F5" w14:textId="77777777" w:rsidR="00D427F4" w:rsidRPr="00EB3044" w:rsidRDefault="00D427F4" w:rsidP="00C31F79">
            <w:pPr>
              <w:pStyle w:val="Table"/>
              <w:rPr>
                <w:szCs w:val="20"/>
              </w:rPr>
            </w:pPr>
            <w:r w:rsidRPr="00EB3044">
              <w:rPr>
                <w:szCs w:val="20"/>
              </w:rPr>
              <w:t>0.96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3FCF9A" w14:textId="1A077722" w:rsidR="00D427F4" w:rsidRPr="00EB3044" w:rsidRDefault="00D427F4" w:rsidP="00C31F79">
            <w:pPr>
              <w:pStyle w:val="Table"/>
              <w:rPr>
                <w:szCs w:val="20"/>
              </w:rPr>
            </w:pPr>
            <w:r w:rsidRPr="00EB3044">
              <w:rPr>
                <w:szCs w:val="20"/>
              </w:rPr>
              <w:t>[0.80</w:t>
            </w:r>
            <w:r w:rsidR="00EB3044">
              <w:rPr>
                <w:szCs w:val="20"/>
              </w:rPr>
              <w:t>-</w:t>
            </w:r>
            <w:r w:rsidRPr="00EB3044">
              <w:rPr>
                <w:szCs w:val="20"/>
              </w:rPr>
              <w:t>1.14]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0BFC11" w14:textId="77777777" w:rsidR="00D427F4" w:rsidRPr="00EB3044" w:rsidRDefault="00D427F4" w:rsidP="00C31F79">
            <w:pPr>
              <w:pStyle w:val="Table"/>
              <w:rPr>
                <w:szCs w:val="20"/>
              </w:rPr>
            </w:pPr>
            <w:r w:rsidRPr="00EB3044">
              <w:rPr>
                <w:szCs w:val="20"/>
              </w:rPr>
              <w:t>0.612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D2100F" w14:textId="77777777" w:rsidR="00D427F4" w:rsidRPr="00EB3044" w:rsidRDefault="00D427F4" w:rsidP="00C31F79">
            <w:pPr>
              <w:pStyle w:val="Table"/>
              <w:rPr>
                <w:szCs w:val="20"/>
              </w:rPr>
            </w:pPr>
            <w:r w:rsidRPr="00EB3044">
              <w:rPr>
                <w:szCs w:val="20"/>
              </w:rPr>
              <w:t>0.88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BF0144" w14:textId="524B8FDD" w:rsidR="00D427F4" w:rsidRPr="00EB3044" w:rsidRDefault="00D427F4" w:rsidP="00C31F79">
            <w:pPr>
              <w:pStyle w:val="Table"/>
              <w:rPr>
                <w:szCs w:val="20"/>
              </w:rPr>
            </w:pPr>
            <w:r w:rsidRPr="00EB3044">
              <w:rPr>
                <w:szCs w:val="20"/>
              </w:rPr>
              <w:t>[0.77</w:t>
            </w:r>
            <w:r w:rsidR="00EB3044">
              <w:rPr>
                <w:szCs w:val="20"/>
              </w:rPr>
              <w:t>-</w:t>
            </w:r>
            <w:r w:rsidRPr="00EB3044">
              <w:rPr>
                <w:szCs w:val="20"/>
              </w:rPr>
              <w:t>1.01]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A0642B" w14:textId="77777777" w:rsidR="00D427F4" w:rsidRPr="00EB3044" w:rsidRDefault="00D427F4" w:rsidP="00C31F79">
            <w:pPr>
              <w:pStyle w:val="Table"/>
              <w:rPr>
                <w:szCs w:val="20"/>
              </w:rPr>
            </w:pPr>
            <w:r w:rsidRPr="00EB3044">
              <w:rPr>
                <w:szCs w:val="20"/>
              </w:rPr>
              <w:t>0.078</w:t>
            </w:r>
          </w:p>
        </w:tc>
      </w:tr>
    </w:tbl>
    <w:p w14:paraId="57CDC684" w14:textId="77777777" w:rsidR="00550975" w:rsidRPr="00EB3044" w:rsidRDefault="00550975">
      <w:pPr>
        <w:rPr>
          <w:color w:val="000000" w:themeColor="text1"/>
          <w:sz w:val="20"/>
          <w:szCs w:val="20"/>
        </w:rPr>
      </w:pPr>
    </w:p>
    <w:sectPr w:rsidR="00550975" w:rsidRPr="00EB3044" w:rsidSect="00B00AFA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8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F4E"/>
    <w:rsid w:val="00001FE8"/>
    <w:rsid w:val="00011081"/>
    <w:rsid w:val="00012218"/>
    <w:rsid w:val="00041777"/>
    <w:rsid w:val="00060D2D"/>
    <w:rsid w:val="0009542B"/>
    <w:rsid w:val="000C5832"/>
    <w:rsid w:val="000C6844"/>
    <w:rsid w:val="000D5C23"/>
    <w:rsid w:val="000E5064"/>
    <w:rsid w:val="000E7A93"/>
    <w:rsid w:val="000F3726"/>
    <w:rsid w:val="000F4D43"/>
    <w:rsid w:val="0010000B"/>
    <w:rsid w:val="00102E18"/>
    <w:rsid w:val="001044BE"/>
    <w:rsid w:val="001074DE"/>
    <w:rsid w:val="001152E7"/>
    <w:rsid w:val="00122FBE"/>
    <w:rsid w:val="00126E0C"/>
    <w:rsid w:val="0012794E"/>
    <w:rsid w:val="0014574E"/>
    <w:rsid w:val="001615BD"/>
    <w:rsid w:val="00165D4B"/>
    <w:rsid w:val="0016765C"/>
    <w:rsid w:val="00177FC7"/>
    <w:rsid w:val="00190736"/>
    <w:rsid w:val="00192354"/>
    <w:rsid w:val="001B09AA"/>
    <w:rsid w:val="001B6213"/>
    <w:rsid w:val="001C00DB"/>
    <w:rsid w:val="001E54F3"/>
    <w:rsid w:val="001F0F49"/>
    <w:rsid w:val="001F3F27"/>
    <w:rsid w:val="001F4E21"/>
    <w:rsid w:val="001F6D5C"/>
    <w:rsid w:val="00227021"/>
    <w:rsid w:val="00227B24"/>
    <w:rsid w:val="00232286"/>
    <w:rsid w:val="00245228"/>
    <w:rsid w:val="002533EC"/>
    <w:rsid w:val="00282550"/>
    <w:rsid w:val="00282878"/>
    <w:rsid w:val="00283962"/>
    <w:rsid w:val="00283BF2"/>
    <w:rsid w:val="002A3C01"/>
    <w:rsid w:val="002B6A71"/>
    <w:rsid w:val="002B75FE"/>
    <w:rsid w:val="002B7868"/>
    <w:rsid w:val="002D13A5"/>
    <w:rsid w:val="002F07BA"/>
    <w:rsid w:val="00303EAE"/>
    <w:rsid w:val="0032382E"/>
    <w:rsid w:val="00330478"/>
    <w:rsid w:val="0037110F"/>
    <w:rsid w:val="0037225B"/>
    <w:rsid w:val="0038275A"/>
    <w:rsid w:val="0038461A"/>
    <w:rsid w:val="003A1198"/>
    <w:rsid w:val="003A3B4A"/>
    <w:rsid w:val="003B30C7"/>
    <w:rsid w:val="003D0C83"/>
    <w:rsid w:val="003E1ED6"/>
    <w:rsid w:val="003F45C6"/>
    <w:rsid w:val="00402967"/>
    <w:rsid w:val="0040513B"/>
    <w:rsid w:val="0041640F"/>
    <w:rsid w:val="0042079B"/>
    <w:rsid w:val="00430FC5"/>
    <w:rsid w:val="00433D61"/>
    <w:rsid w:val="00441493"/>
    <w:rsid w:val="00447630"/>
    <w:rsid w:val="00450F4E"/>
    <w:rsid w:val="004546DD"/>
    <w:rsid w:val="00463390"/>
    <w:rsid w:val="00464D48"/>
    <w:rsid w:val="00481156"/>
    <w:rsid w:val="00484ED6"/>
    <w:rsid w:val="00485E88"/>
    <w:rsid w:val="00493F5B"/>
    <w:rsid w:val="004A4CCC"/>
    <w:rsid w:val="004B1D0E"/>
    <w:rsid w:val="004B7A71"/>
    <w:rsid w:val="004C1951"/>
    <w:rsid w:val="004C372E"/>
    <w:rsid w:val="004D42C6"/>
    <w:rsid w:val="004E323D"/>
    <w:rsid w:val="004E4127"/>
    <w:rsid w:val="004E651C"/>
    <w:rsid w:val="004F1191"/>
    <w:rsid w:val="00533315"/>
    <w:rsid w:val="00535C63"/>
    <w:rsid w:val="005365B0"/>
    <w:rsid w:val="0054294E"/>
    <w:rsid w:val="00550975"/>
    <w:rsid w:val="005730EB"/>
    <w:rsid w:val="0059118B"/>
    <w:rsid w:val="00596BBB"/>
    <w:rsid w:val="005A4545"/>
    <w:rsid w:val="005B2570"/>
    <w:rsid w:val="005B4989"/>
    <w:rsid w:val="005B670D"/>
    <w:rsid w:val="005B6957"/>
    <w:rsid w:val="005C5BFA"/>
    <w:rsid w:val="005D2744"/>
    <w:rsid w:val="005E1082"/>
    <w:rsid w:val="005E12EB"/>
    <w:rsid w:val="005E4297"/>
    <w:rsid w:val="005F67CC"/>
    <w:rsid w:val="00602D35"/>
    <w:rsid w:val="00613C5B"/>
    <w:rsid w:val="00624F87"/>
    <w:rsid w:val="006272D2"/>
    <w:rsid w:val="00627781"/>
    <w:rsid w:val="00634847"/>
    <w:rsid w:val="006351FB"/>
    <w:rsid w:val="00644E61"/>
    <w:rsid w:val="006507C5"/>
    <w:rsid w:val="006543B5"/>
    <w:rsid w:val="00657FC9"/>
    <w:rsid w:val="00667128"/>
    <w:rsid w:val="00672740"/>
    <w:rsid w:val="00686623"/>
    <w:rsid w:val="00697481"/>
    <w:rsid w:val="006A1FEC"/>
    <w:rsid w:val="006B1B91"/>
    <w:rsid w:val="006B7843"/>
    <w:rsid w:val="006C051F"/>
    <w:rsid w:val="006D2DD4"/>
    <w:rsid w:val="006D6651"/>
    <w:rsid w:val="006E5DDF"/>
    <w:rsid w:val="006F05CE"/>
    <w:rsid w:val="006F3357"/>
    <w:rsid w:val="006F5AD3"/>
    <w:rsid w:val="00702A77"/>
    <w:rsid w:val="0072056A"/>
    <w:rsid w:val="007219E7"/>
    <w:rsid w:val="00740223"/>
    <w:rsid w:val="00740E27"/>
    <w:rsid w:val="0076311A"/>
    <w:rsid w:val="00767C2A"/>
    <w:rsid w:val="00771B07"/>
    <w:rsid w:val="0079673F"/>
    <w:rsid w:val="007A1BE2"/>
    <w:rsid w:val="007A7652"/>
    <w:rsid w:val="007B22C0"/>
    <w:rsid w:val="007B3B91"/>
    <w:rsid w:val="007B64DD"/>
    <w:rsid w:val="007B75BA"/>
    <w:rsid w:val="007D06AE"/>
    <w:rsid w:val="007D33DD"/>
    <w:rsid w:val="007D7F9F"/>
    <w:rsid w:val="007E5D74"/>
    <w:rsid w:val="00800160"/>
    <w:rsid w:val="00801490"/>
    <w:rsid w:val="00816198"/>
    <w:rsid w:val="00816941"/>
    <w:rsid w:val="00820027"/>
    <w:rsid w:val="0082047D"/>
    <w:rsid w:val="00821AA1"/>
    <w:rsid w:val="00823168"/>
    <w:rsid w:val="00823650"/>
    <w:rsid w:val="00823889"/>
    <w:rsid w:val="008274D4"/>
    <w:rsid w:val="0083018D"/>
    <w:rsid w:val="00834706"/>
    <w:rsid w:val="00836D52"/>
    <w:rsid w:val="008549BE"/>
    <w:rsid w:val="0085702E"/>
    <w:rsid w:val="00862B77"/>
    <w:rsid w:val="00863118"/>
    <w:rsid w:val="00865881"/>
    <w:rsid w:val="00897B45"/>
    <w:rsid w:val="008B01F7"/>
    <w:rsid w:val="008B6F2D"/>
    <w:rsid w:val="008D0462"/>
    <w:rsid w:val="008E237B"/>
    <w:rsid w:val="008E7B80"/>
    <w:rsid w:val="008F11E6"/>
    <w:rsid w:val="00925127"/>
    <w:rsid w:val="00927562"/>
    <w:rsid w:val="00953026"/>
    <w:rsid w:val="009570A4"/>
    <w:rsid w:val="009A02DD"/>
    <w:rsid w:val="009A1E1D"/>
    <w:rsid w:val="009B2846"/>
    <w:rsid w:val="009B59EB"/>
    <w:rsid w:val="009D4498"/>
    <w:rsid w:val="009D6E7D"/>
    <w:rsid w:val="009E5DC6"/>
    <w:rsid w:val="009E60A5"/>
    <w:rsid w:val="00A01BDF"/>
    <w:rsid w:val="00A06626"/>
    <w:rsid w:val="00A079F8"/>
    <w:rsid w:val="00A22A6B"/>
    <w:rsid w:val="00A255CF"/>
    <w:rsid w:val="00A26E72"/>
    <w:rsid w:val="00A32873"/>
    <w:rsid w:val="00A415DD"/>
    <w:rsid w:val="00A4782B"/>
    <w:rsid w:val="00A47EDA"/>
    <w:rsid w:val="00A51D64"/>
    <w:rsid w:val="00A72DF6"/>
    <w:rsid w:val="00A807FA"/>
    <w:rsid w:val="00A80B1B"/>
    <w:rsid w:val="00A91438"/>
    <w:rsid w:val="00A93104"/>
    <w:rsid w:val="00AA2BE4"/>
    <w:rsid w:val="00AA683B"/>
    <w:rsid w:val="00AA7AFC"/>
    <w:rsid w:val="00AB6448"/>
    <w:rsid w:val="00AC1403"/>
    <w:rsid w:val="00AC4266"/>
    <w:rsid w:val="00AD5734"/>
    <w:rsid w:val="00AF1898"/>
    <w:rsid w:val="00AF18AE"/>
    <w:rsid w:val="00AF1C5D"/>
    <w:rsid w:val="00B00AFA"/>
    <w:rsid w:val="00B20785"/>
    <w:rsid w:val="00B306FE"/>
    <w:rsid w:val="00B450B4"/>
    <w:rsid w:val="00B63BF3"/>
    <w:rsid w:val="00B8067F"/>
    <w:rsid w:val="00B87F09"/>
    <w:rsid w:val="00B907E2"/>
    <w:rsid w:val="00BA3639"/>
    <w:rsid w:val="00BA67D1"/>
    <w:rsid w:val="00BD44E4"/>
    <w:rsid w:val="00BE0D01"/>
    <w:rsid w:val="00BE3045"/>
    <w:rsid w:val="00BF47C9"/>
    <w:rsid w:val="00BF55E0"/>
    <w:rsid w:val="00C06B9D"/>
    <w:rsid w:val="00C15430"/>
    <w:rsid w:val="00C154A3"/>
    <w:rsid w:val="00C211C9"/>
    <w:rsid w:val="00C27E0B"/>
    <w:rsid w:val="00C31F79"/>
    <w:rsid w:val="00C52451"/>
    <w:rsid w:val="00C5549C"/>
    <w:rsid w:val="00C65EF3"/>
    <w:rsid w:val="00C751F1"/>
    <w:rsid w:val="00C75BD6"/>
    <w:rsid w:val="00C83F18"/>
    <w:rsid w:val="00C846B6"/>
    <w:rsid w:val="00C857EE"/>
    <w:rsid w:val="00CA1C74"/>
    <w:rsid w:val="00CB5EAA"/>
    <w:rsid w:val="00CC09E1"/>
    <w:rsid w:val="00CC2732"/>
    <w:rsid w:val="00CC2FA9"/>
    <w:rsid w:val="00CC554F"/>
    <w:rsid w:val="00CD2120"/>
    <w:rsid w:val="00CE13FA"/>
    <w:rsid w:val="00CE3172"/>
    <w:rsid w:val="00CE64BD"/>
    <w:rsid w:val="00D078EA"/>
    <w:rsid w:val="00D12400"/>
    <w:rsid w:val="00D15D6F"/>
    <w:rsid w:val="00D2568D"/>
    <w:rsid w:val="00D26311"/>
    <w:rsid w:val="00D313CE"/>
    <w:rsid w:val="00D407E9"/>
    <w:rsid w:val="00D427F4"/>
    <w:rsid w:val="00D44178"/>
    <w:rsid w:val="00D705EC"/>
    <w:rsid w:val="00D77F98"/>
    <w:rsid w:val="00D84FA6"/>
    <w:rsid w:val="00D85570"/>
    <w:rsid w:val="00D943A9"/>
    <w:rsid w:val="00D964E1"/>
    <w:rsid w:val="00DC2A7A"/>
    <w:rsid w:val="00DD174F"/>
    <w:rsid w:val="00E0093A"/>
    <w:rsid w:val="00E21732"/>
    <w:rsid w:val="00E373C0"/>
    <w:rsid w:val="00E41EA6"/>
    <w:rsid w:val="00E5316D"/>
    <w:rsid w:val="00E71F77"/>
    <w:rsid w:val="00E74636"/>
    <w:rsid w:val="00E926B2"/>
    <w:rsid w:val="00EB3044"/>
    <w:rsid w:val="00EC7818"/>
    <w:rsid w:val="00ED2616"/>
    <w:rsid w:val="00ED31C8"/>
    <w:rsid w:val="00EF2B0F"/>
    <w:rsid w:val="00F00BD5"/>
    <w:rsid w:val="00F04B68"/>
    <w:rsid w:val="00F259E9"/>
    <w:rsid w:val="00F33B5B"/>
    <w:rsid w:val="00F37C8E"/>
    <w:rsid w:val="00F456F7"/>
    <w:rsid w:val="00F63C91"/>
    <w:rsid w:val="00F85863"/>
    <w:rsid w:val="00F8699B"/>
    <w:rsid w:val="00F86BA6"/>
    <w:rsid w:val="00F96D4E"/>
    <w:rsid w:val="00FA08D7"/>
    <w:rsid w:val="00FD4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7C53166"/>
  <w15:chartTrackingRefBased/>
  <w15:docId w15:val="{E6449407-6A24-AD44-BCF6-7F13FFC43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N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382E"/>
    <w:rPr>
      <w:rFonts w:ascii="Times New Roman" w:eastAsia="Times New Roman" w:hAnsi="Times New Roman" w:cs="Times New Roman"/>
      <w:kern w:val="0"/>
      <w14:ligatures w14:val="none"/>
    </w:rPr>
  </w:style>
  <w:style w:type="paragraph" w:styleId="Heading2">
    <w:name w:val="heading 2"/>
    <w:aliases w:val="小标题"/>
    <w:basedOn w:val="Normal"/>
    <w:next w:val="Normal"/>
    <w:link w:val="Heading2Char"/>
    <w:uiPriority w:val="9"/>
    <w:unhideWhenUsed/>
    <w:qFormat/>
    <w:rsid w:val="00634847"/>
    <w:pPr>
      <w:keepNext/>
      <w:keepLines/>
      <w:spacing w:before="120" w:after="80" w:line="400" w:lineRule="exact"/>
      <w:jc w:val="both"/>
      <w:outlineLvl w:val="1"/>
    </w:pPr>
    <w:rPr>
      <w:rFonts w:ascii="Calibri" w:eastAsia="Calibri" w:hAnsi="Calibri" w:cs="Calibri"/>
      <w:color w:val="215E99" w:themeColor="text2" w:themeTint="BF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NoteBibliography">
    <w:name w:val="EndNote Bibliography"/>
    <w:basedOn w:val="Normal"/>
    <w:link w:val="EndNoteBibliographyChar"/>
    <w:rsid w:val="00C75BD6"/>
    <w:pPr>
      <w:widowControl w:val="0"/>
      <w:jc w:val="both"/>
    </w:pPr>
    <w:rPr>
      <w:rFonts w:ascii="SimSun" w:eastAsia="SimSun" w:hAnsi="SimSun" w:cs="Calibri Light"/>
      <w:kern w:val="2"/>
      <w14:ligatures w14:val="standardContextual"/>
    </w:rPr>
  </w:style>
  <w:style w:type="character" w:customStyle="1" w:styleId="EndNoteBibliographyChar">
    <w:name w:val="EndNote Bibliography Char"/>
    <w:basedOn w:val="DefaultParagraphFont"/>
    <w:link w:val="EndNoteBibliography"/>
    <w:rsid w:val="00C75BD6"/>
    <w:rPr>
      <w:rFonts w:ascii="SimSun" w:eastAsia="SimSun" w:hAnsi="SimSun" w:cs="Calibri Light"/>
    </w:rPr>
  </w:style>
  <w:style w:type="character" w:customStyle="1" w:styleId="Heading2Char">
    <w:name w:val="Heading 2 Char"/>
    <w:aliases w:val="小标题 Char"/>
    <w:basedOn w:val="DefaultParagraphFont"/>
    <w:link w:val="Heading2"/>
    <w:uiPriority w:val="9"/>
    <w:rsid w:val="00634847"/>
    <w:rPr>
      <w:rFonts w:ascii="Calibri" w:eastAsia="Calibri" w:hAnsi="Calibri" w:cs="Calibri"/>
      <w:color w:val="215E99" w:themeColor="text2" w:themeTint="BF"/>
      <w:kern w:val="0"/>
      <w:sz w:val="28"/>
      <w:szCs w:val="28"/>
      <w:lang w:val="en-US"/>
      <w14:ligatures w14:val="none"/>
    </w:rPr>
  </w:style>
  <w:style w:type="paragraph" w:customStyle="1" w:styleId="a">
    <w:name w:val="正文"/>
    <w:basedOn w:val="Normal"/>
    <w:qFormat/>
    <w:rsid w:val="006D6651"/>
    <w:pPr>
      <w:spacing w:after="160" w:line="259" w:lineRule="auto"/>
      <w:jc w:val="both"/>
    </w:pPr>
    <w:rPr>
      <w:rFonts w:ascii="Calibri" w:eastAsia="Calibri" w:hAnsi="Calibri" w:cs="Calibri"/>
      <w:bCs/>
      <w:sz w:val="22"/>
      <w:szCs w:val="22"/>
      <w:lang w:val="en-US"/>
    </w:rPr>
  </w:style>
  <w:style w:type="paragraph" w:customStyle="1" w:styleId="Table">
    <w:name w:val="Table"/>
    <w:qFormat/>
    <w:rsid w:val="00CC2732"/>
    <w:rPr>
      <w:rFonts w:ascii="Times New Roman" w:eastAsia="Times New Roman" w:hAnsi="Times New Roman" w:cs="Times New Roman"/>
      <w:kern w:val="0"/>
      <w:sz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62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7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limingyue/Library/Group%20Containers/UBF8T346G9.Office/User%20Content.localized/Templates.localized/Norma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5</Pages>
  <Words>1262</Words>
  <Characters>8094</Characters>
  <Application>Microsoft Office Word</Application>
  <DocSecurity>0</DocSecurity>
  <Lines>299</Lines>
  <Paragraphs>158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9198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Mingyue Li</dc:creator>
  <cp:keywords/>
  <dc:description/>
  <cp:lastModifiedBy>Mingyue Li</cp:lastModifiedBy>
  <cp:revision>235</cp:revision>
  <dcterms:created xsi:type="dcterms:W3CDTF">2024-07-29T20:25:00Z</dcterms:created>
  <dcterms:modified xsi:type="dcterms:W3CDTF">2024-07-31T22:33:00Z</dcterms:modified>
  <cp:category/>
</cp:coreProperties>
</file>