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D2D1" w14:textId="37E50A88" w:rsidR="00984F9D" w:rsidRPr="001133E8" w:rsidRDefault="001133E8" w:rsidP="001133E8">
      <w:pPr>
        <w:widowControl/>
        <w:rPr>
          <w:rFonts w:ascii="Times New Roman" w:hAnsi="Times New Roman" w:cs="Times New Roman" w:hint="eastAsia"/>
          <w:bCs/>
          <w:sz w:val="18"/>
          <w:szCs w:val="18"/>
        </w:rPr>
      </w:pPr>
      <w:bookmarkStart w:id="0" w:name="OLE_LINK444"/>
      <w:bookmarkStart w:id="1" w:name="OLE_LINK445"/>
      <w:r>
        <w:rPr>
          <w:rFonts w:ascii="Times New Roman" w:hAnsi="Times New Roman" w:cs="Times New Roman"/>
          <w:b/>
          <w:bCs/>
          <w:sz w:val="18"/>
          <w:szCs w:val="18"/>
        </w:rPr>
        <w:t>Additional file 1:</w:t>
      </w:r>
      <w:r w:rsidRPr="00511B93">
        <w:rPr>
          <w:rFonts w:ascii="Times New Roman" w:hAnsi="Times New Roman" w:cs="Times New Roman"/>
          <w:b/>
          <w:bCs/>
          <w:sz w:val="18"/>
          <w:szCs w:val="18"/>
        </w:rPr>
        <w:t xml:space="preserve"> Table 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 w:rsidRPr="00EF5EBC">
        <w:rPr>
          <w:rFonts w:ascii="Times New Roman" w:hAnsi="Times New Roman" w:cs="Times New Roman"/>
          <w:bCs/>
          <w:sz w:val="18"/>
          <w:szCs w:val="18"/>
        </w:rPr>
        <w:t>Sequences of the primers.</w:t>
      </w:r>
      <w:bookmarkEnd w:id="0"/>
      <w:bookmarkEnd w:id="1"/>
    </w:p>
    <w:p w14:paraId="6AFD360A" w14:textId="77777777" w:rsidR="001133E8" w:rsidRDefault="001133E8">
      <w:pPr>
        <w:rPr>
          <w:rFonts w:hint="eastAsia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1133E8" w:rsidRPr="00EF5EBC" w14:paraId="5790F941" w14:textId="77777777" w:rsidTr="001133E8">
        <w:tc>
          <w:tcPr>
            <w:tcW w:w="1980" w:type="dxa"/>
            <w:vMerge w:val="restart"/>
            <w:vAlign w:val="center"/>
          </w:tcPr>
          <w:p w14:paraId="69C40959" w14:textId="77777777" w:rsidR="001133E8" w:rsidRPr="00EF5EBC" w:rsidRDefault="001133E8" w:rsidP="003D1DA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E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804" w:type="dxa"/>
            <w:gridSpan w:val="2"/>
          </w:tcPr>
          <w:p w14:paraId="20A791CC" w14:textId="77777777" w:rsidR="001133E8" w:rsidRPr="00EF5EBC" w:rsidRDefault="001133E8" w:rsidP="003D1DA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E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Sequences</w:t>
            </w:r>
          </w:p>
        </w:tc>
      </w:tr>
      <w:tr w:rsidR="001133E8" w:rsidRPr="00EF5EBC" w14:paraId="6AEF94FF" w14:textId="77777777" w:rsidTr="001133E8">
        <w:tc>
          <w:tcPr>
            <w:tcW w:w="1980" w:type="dxa"/>
            <w:vMerge/>
          </w:tcPr>
          <w:p w14:paraId="6FB70AA7" w14:textId="77777777" w:rsidR="001133E8" w:rsidRPr="00EF5EBC" w:rsidRDefault="001133E8" w:rsidP="003D1DA3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2092EA" w14:textId="20683C6B" w:rsidR="001133E8" w:rsidRPr="00EF5EBC" w:rsidRDefault="001133E8" w:rsidP="003D1DA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for</w:t>
            </w:r>
            <w:r w:rsidRPr="00EF5E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(5’-3’)</w:t>
            </w:r>
          </w:p>
        </w:tc>
        <w:tc>
          <w:tcPr>
            <w:tcW w:w="3402" w:type="dxa"/>
          </w:tcPr>
          <w:p w14:paraId="68B10A93" w14:textId="4757F65A" w:rsidR="001133E8" w:rsidRPr="00EF5EBC" w:rsidRDefault="001133E8" w:rsidP="003D1DA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rev</w:t>
            </w:r>
            <w:r w:rsidRPr="00EF5E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(5’-3’)</w:t>
            </w:r>
          </w:p>
        </w:tc>
      </w:tr>
      <w:tr w:rsidR="001133E8" w:rsidRPr="00EF5EBC" w14:paraId="339A32A9" w14:textId="77777777" w:rsidTr="001133E8">
        <w:tc>
          <w:tcPr>
            <w:tcW w:w="1980" w:type="dxa"/>
          </w:tcPr>
          <w:p w14:paraId="0433F48D" w14:textId="4253E670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IL-1β</w:t>
            </w:r>
          </w:p>
        </w:tc>
        <w:tc>
          <w:tcPr>
            <w:tcW w:w="3402" w:type="dxa"/>
          </w:tcPr>
          <w:p w14:paraId="583966B7" w14:textId="791D2288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GCAACTGTTCCTGAACTCAACT</w:t>
            </w:r>
          </w:p>
        </w:tc>
        <w:tc>
          <w:tcPr>
            <w:tcW w:w="3402" w:type="dxa"/>
          </w:tcPr>
          <w:p w14:paraId="2D265BBD" w14:textId="619E8D1C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ATCTTTTGGGGTCCGTCAACT</w:t>
            </w:r>
          </w:p>
        </w:tc>
      </w:tr>
      <w:tr w:rsidR="001133E8" w:rsidRPr="00EF5EBC" w14:paraId="78B4338B" w14:textId="77777777" w:rsidTr="001133E8">
        <w:tc>
          <w:tcPr>
            <w:tcW w:w="1980" w:type="dxa"/>
          </w:tcPr>
          <w:p w14:paraId="47E5F547" w14:textId="155CD14F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IL-6</w:t>
            </w:r>
          </w:p>
        </w:tc>
        <w:tc>
          <w:tcPr>
            <w:tcW w:w="3402" w:type="dxa"/>
          </w:tcPr>
          <w:p w14:paraId="5BFF6D2C" w14:textId="51DAB433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TAGTCCTTCCTACCCCAATTTCC</w:t>
            </w:r>
          </w:p>
        </w:tc>
        <w:tc>
          <w:tcPr>
            <w:tcW w:w="3402" w:type="dxa"/>
          </w:tcPr>
          <w:p w14:paraId="710C1CA7" w14:textId="07657916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TAGTCCTTCCTACCCCAATTTCC</w:t>
            </w:r>
          </w:p>
        </w:tc>
      </w:tr>
      <w:tr w:rsidR="001133E8" w:rsidRPr="00EF5EBC" w14:paraId="6209EE0E" w14:textId="77777777" w:rsidTr="001133E8">
        <w:tc>
          <w:tcPr>
            <w:tcW w:w="1980" w:type="dxa"/>
          </w:tcPr>
          <w:p w14:paraId="29EA52F0" w14:textId="160CB392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TNF-α</w:t>
            </w:r>
          </w:p>
        </w:tc>
        <w:tc>
          <w:tcPr>
            <w:tcW w:w="3402" w:type="dxa"/>
          </w:tcPr>
          <w:p w14:paraId="1D7C9722" w14:textId="547A77A0" w:rsidR="001133E8" w:rsidRPr="00EF5EBC" w:rsidRDefault="001133E8" w:rsidP="001133E8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CCCTCACACTCAGATCATCTTCT</w:t>
            </w:r>
          </w:p>
        </w:tc>
        <w:tc>
          <w:tcPr>
            <w:tcW w:w="3402" w:type="dxa"/>
          </w:tcPr>
          <w:p w14:paraId="4FBEB3F0" w14:textId="787C1C0A" w:rsidR="001133E8" w:rsidRPr="00EF5EBC" w:rsidRDefault="001133E8" w:rsidP="001133E8">
            <w:pPr>
              <w:rPr>
                <w:rFonts w:ascii="Times New Roman" w:eastAsia="宋体" w:hAnsi="Times New Roman" w:cs="Times New Roman"/>
                <w:color w:val="222222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GCTACGACGTGGGCTACAG</w:t>
            </w:r>
          </w:p>
        </w:tc>
      </w:tr>
      <w:tr w:rsidR="001133E8" w:rsidRPr="00EF5EBC" w14:paraId="695FD3E5" w14:textId="77777777" w:rsidTr="001133E8">
        <w:tc>
          <w:tcPr>
            <w:tcW w:w="1980" w:type="dxa"/>
          </w:tcPr>
          <w:p w14:paraId="31FE7032" w14:textId="354EF825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CD16</w:t>
            </w:r>
          </w:p>
        </w:tc>
        <w:tc>
          <w:tcPr>
            <w:tcW w:w="3402" w:type="dxa"/>
          </w:tcPr>
          <w:p w14:paraId="0922F13B" w14:textId="596D40E4" w:rsidR="001133E8" w:rsidRPr="00EF5EBC" w:rsidRDefault="001133E8" w:rsidP="001133E8">
            <w:pPr>
              <w:rPr>
                <w:rFonts w:ascii="Times New Roman" w:eastAsia="宋体" w:hAnsi="Times New Roman" w:cs="Times New Roman"/>
                <w:color w:val="222222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TTTGGACACCCAGATGTTTCAG</w:t>
            </w:r>
          </w:p>
        </w:tc>
        <w:tc>
          <w:tcPr>
            <w:tcW w:w="3402" w:type="dxa"/>
          </w:tcPr>
          <w:p w14:paraId="1C8D075A" w14:textId="1691F202" w:rsidR="001133E8" w:rsidRPr="00EF5EBC" w:rsidRDefault="001133E8" w:rsidP="001133E8">
            <w:pPr>
              <w:rPr>
                <w:rFonts w:ascii="Times New Roman" w:eastAsia="宋体" w:hAnsi="Times New Roman" w:cs="Times New Roman"/>
                <w:color w:val="222222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GTCTTCCTTGAGCACCTGGATC</w:t>
            </w:r>
          </w:p>
        </w:tc>
      </w:tr>
      <w:tr w:rsidR="001133E8" w:rsidRPr="00EF5EBC" w14:paraId="52A07163" w14:textId="77777777" w:rsidTr="001133E8">
        <w:tc>
          <w:tcPr>
            <w:tcW w:w="1980" w:type="dxa"/>
          </w:tcPr>
          <w:p w14:paraId="1C50EDFB" w14:textId="663C19F6" w:rsidR="001133E8" w:rsidRPr="00EF5EBC" w:rsidRDefault="001133E8" w:rsidP="001133E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CD32</w:t>
            </w:r>
          </w:p>
        </w:tc>
        <w:tc>
          <w:tcPr>
            <w:tcW w:w="3402" w:type="dxa"/>
          </w:tcPr>
          <w:p w14:paraId="67C67E56" w14:textId="2B56F7DF" w:rsidR="001133E8" w:rsidRPr="00EF5EBC" w:rsidRDefault="001133E8" w:rsidP="001133E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AATCCTGCCGTTCCTACTGATC</w:t>
            </w:r>
          </w:p>
        </w:tc>
        <w:tc>
          <w:tcPr>
            <w:tcW w:w="3402" w:type="dxa"/>
          </w:tcPr>
          <w:p w14:paraId="44E9A65F" w14:textId="5B1C3DDF" w:rsidR="001133E8" w:rsidRPr="00EF5EBC" w:rsidRDefault="001133E8" w:rsidP="001133E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GTGTCACCGTGTCTTCCTT GAG</w:t>
            </w:r>
          </w:p>
        </w:tc>
      </w:tr>
      <w:tr w:rsidR="001133E8" w:rsidRPr="00EF5EBC" w14:paraId="08119E8F" w14:textId="77777777" w:rsidTr="001133E8">
        <w:tc>
          <w:tcPr>
            <w:tcW w:w="1980" w:type="dxa"/>
          </w:tcPr>
          <w:p w14:paraId="045DAFB9" w14:textId="2C39D03F" w:rsidR="001133E8" w:rsidRPr="00170878" w:rsidRDefault="001133E8" w:rsidP="001133E8">
            <w:pPr>
              <w:widowControl/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CD86</w:t>
            </w:r>
          </w:p>
        </w:tc>
        <w:tc>
          <w:tcPr>
            <w:tcW w:w="3402" w:type="dxa"/>
          </w:tcPr>
          <w:p w14:paraId="192AF8A4" w14:textId="40F6DB7A" w:rsidR="001133E8" w:rsidRPr="00170878" w:rsidRDefault="001133E8" w:rsidP="001133E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TTGTGTGTGTTCTGG</w:t>
            </w:r>
            <w:r w:rsidRPr="00170878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20"/>
                <w:szCs w:val="20"/>
                <w:lang w:val="en-GB"/>
              </w:rPr>
              <w:t xml:space="preserve"> </w:t>
            </w: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AAACGGAG</w:t>
            </w:r>
          </w:p>
        </w:tc>
        <w:tc>
          <w:tcPr>
            <w:tcW w:w="3402" w:type="dxa"/>
          </w:tcPr>
          <w:p w14:paraId="20917A68" w14:textId="594EA1F3" w:rsidR="001133E8" w:rsidRPr="00170878" w:rsidRDefault="001133E8" w:rsidP="001133E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AACTTAGAGGCTGTG TTGCTGGG</w:t>
            </w:r>
          </w:p>
        </w:tc>
      </w:tr>
      <w:tr w:rsidR="001133E8" w:rsidRPr="00EF5EBC" w14:paraId="7A49E2B5" w14:textId="77777777" w:rsidTr="001133E8">
        <w:tc>
          <w:tcPr>
            <w:tcW w:w="1980" w:type="dxa"/>
          </w:tcPr>
          <w:p w14:paraId="2C8BD87D" w14:textId="38A7BDD2" w:rsidR="001133E8" w:rsidRPr="00170878" w:rsidRDefault="001133E8" w:rsidP="001133E8">
            <w:pPr>
              <w:widowControl/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20"/>
                <w:szCs w:val="20"/>
                <w:lang w:val="en-GB"/>
              </w:rPr>
            </w:pPr>
            <w:bookmarkStart w:id="2" w:name="OLE_LINK451"/>
            <w:bookmarkStart w:id="3" w:name="OLE_LINK452"/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Rplp0</w:t>
            </w:r>
            <w:bookmarkEnd w:id="2"/>
            <w:bookmarkEnd w:id="3"/>
          </w:p>
        </w:tc>
        <w:tc>
          <w:tcPr>
            <w:tcW w:w="3402" w:type="dxa"/>
          </w:tcPr>
          <w:p w14:paraId="0BFD0084" w14:textId="1629F343" w:rsidR="001133E8" w:rsidRPr="00170878" w:rsidRDefault="001133E8" w:rsidP="001133E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AGATTCGGGATATGCTGTTGGC</w:t>
            </w:r>
          </w:p>
        </w:tc>
        <w:tc>
          <w:tcPr>
            <w:tcW w:w="3402" w:type="dxa"/>
          </w:tcPr>
          <w:p w14:paraId="040977E9" w14:textId="6266203D" w:rsidR="001133E8" w:rsidRPr="00170878" w:rsidRDefault="001133E8" w:rsidP="001133E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17087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TCGG GTCCTAGACCAGTGTTC</w:t>
            </w:r>
          </w:p>
        </w:tc>
      </w:tr>
      <w:tr w:rsidR="001133E8" w:rsidRPr="00EF5EBC" w14:paraId="44F7543D" w14:textId="77777777" w:rsidTr="001133E8">
        <w:tc>
          <w:tcPr>
            <w:tcW w:w="1980" w:type="dxa"/>
          </w:tcPr>
          <w:p w14:paraId="6F82BDD3" w14:textId="712A2BA9" w:rsidR="001133E8" w:rsidRPr="00170878" w:rsidRDefault="001133E8" w:rsidP="001133E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EF5EBC">
              <w:rPr>
                <w:rFonts w:ascii="Times New Roman" w:hAnsi="Times New Roman" w:cs="Times New Roman"/>
                <w:sz w:val="18"/>
                <w:szCs w:val="18"/>
              </w:rPr>
              <w:t>mu-miR-155-5p</w:t>
            </w:r>
          </w:p>
        </w:tc>
        <w:tc>
          <w:tcPr>
            <w:tcW w:w="6804" w:type="dxa"/>
            <w:gridSpan w:val="2"/>
          </w:tcPr>
          <w:p w14:paraId="2E712077" w14:textId="602D6384" w:rsidR="001133E8" w:rsidRPr="00170878" w:rsidRDefault="001133E8" w:rsidP="001133E8">
            <w:pP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EF5EBC">
              <w:rPr>
                <w:rFonts w:ascii="Times New Roman" w:hAnsi="Times New Roman" w:cs="Times New Roman"/>
                <w:sz w:val="18"/>
                <w:szCs w:val="18"/>
              </w:rPr>
              <w:t>UUAAUGCUAAUUGUGAUAGGGGU</w:t>
            </w:r>
          </w:p>
        </w:tc>
      </w:tr>
    </w:tbl>
    <w:p w14:paraId="5206CBC4" w14:textId="77777777" w:rsidR="001133E8" w:rsidRDefault="001133E8">
      <w:pPr>
        <w:rPr>
          <w:rFonts w:hint="eastAsia"/>
        </w:rPr>
      </w:pPr>
    </w:p>
    <w:sectPr w:rsidR="001133E8" w:rsidSect="00C11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7504" w14:textId="77777777" w:rsidR="00DB7898" w:rsidRDefault="00DB7898" w:rsidP="000A564F">
      <w:r>
        <w:separator/>
      </w:r>
    </w:p>
  </w:endnote>
  <w:endnote w:type="continuationSeparator" w:id="0">
    <w:p w14:paraId="5247B3F4" w14:textId="77777777" w:rsidR="00DB7898" w:rsidRDefault="00DB7898" w:rsidP="000A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5E1D" w14:textId="77777777" w:rsidR="000A564F" w:rsidRDefault="000A56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3C20" w14:textId="77777777" w:rsidR="000A564F" w:rsidRDefault="000A56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C734" w14:textId="77777777" w:rsidR="000A564F" w:rsidRDefault="000A5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C12" w14:textId="77777777" w:rsidR="00DB7898" w:rsidRDefault="00DB7898" w:rsidP="000A564F">
      <w:r>
        <w:separator/>
      </w:r>
    </w:p>
  </w:footnote>
  <w:footnote w:type="continuationSeparator" w:id="0">
    <w:p w14:paraId="5D1923E8" w14:textId="77777777" w:rsidR="00DB7898" w:rsidRDefault="00DB7898" w:rsidP="000A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D4" w14:textId="77777777" w:rsidR="000A564F" w:rsidRDefault="000A56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F613" w14:textId="77777777" w:rsidR="000A564F" w:rsidRDefault="000A56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9F1A" w14:textId="77777777" w:rsidR="000A564F" w:rsidRDefault="000A56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22"/>
    <w:rsid w:val="00040622"/>
    <w:rsid w:val="00044D98"/>
    <w:rsid w:val="0005467F"/>
    <w:rsid w:val="00060214"/>
    <w:rsid w:val="00060C38"/>
    <w:rsid w:val="000663BA"/>
    <w:rsid w:val="000A564F"/>
    <w:rsid w:val="000C1AA8"/>
    <w:rsid w:val="0011321E"/>
    <w:rsid w:val="001133E8"/>
    <w:rsid w:val="00121287"/>
    <w:rsid w:val="001370DC"/>
    <w:rsid w:val="001412DD"/>
    <w:rsid w:val="001573BB"/>
    <w:rsid w:val="00170878"/>
    <w:rsid w:val="00172590"/>
    <w:rsid w:val="00174585"/>
    <w:rsid w:val="00182410"/>
    <w:rsid w:val="00183092"/>
    <w:rsid w:val="0018516D"/>
    <w:rsid w:val="00195965"/>
    <w:rsid w:val="001F213E"/>
    <w:rsid w:val="00203397"/>
    <w:rsid w:val="00217916"/>
    <w:rsid w:val="00240E04"/>
    <w:rsid w:val="00256C95"/>
    <w:rsid w:val="002653AF"/>
    <w:rsid w:val="002A7A37"/>
    <w:rsid w:val="00323F8F"/>
    <w:rsid w:val="003422C7"/>
    <w:rsid w:val="003724F6"/>
    <w:rsid w:val="003B046D"/>
    <w:rsid w:val="003F37BC"/>
    <w:rsid w:val="00432773"/>
    <w:rsid w:val="004342D9"/>
    <w:rsid w:val="004A3620"/>
    <w:rsid w:val="004A3F2C"/>
    <w:rsid w:val="004B31FE"/>
    <w:rsid w:val="004B6A2D"/>
    <w:rsid w:val="004F4226"/>
    <w:rsid w:val="0053616F"/>
    <w:rsid w:val="00546BDF"/>
    <w:rsid w:val="00554D62"/>
    <w:rsid w:val="005809C9"/>
    <w:rsid w:val="005B3D06"/>
    <w:rsid w:val="005B7CAA"/>
    <w:rsid w:val="006063E6"/>
    <w:rsid w:val="0060758A"/>
    <w:rsid w:val="00644E14"/>
    <w:rsid w:val="00653C68"/>
    <w:rsid w:val="00682F6B"/>
    <w:rsid w:val="006B0E56"/>
    <w:rsid w:val="006B7598"/>
    <w:rsid w:val="0070578C"/>
    <w:rsid w:val="00706423"/>
    <w:rsid w:val="00743FA4"/>
    <w:rsid w:val="00787460"/>
    <w:rsid w:val="007877A8"/>
    <w:rsid w:val="007D4809"/>
    <w:rsid w:val="007F68EC"/>
    <w:rsid w:val="00812B00"/>
    <w:rsid w:val="0082741A"/>
    <w:rsid w:val="0083799A"/>
    <w:rsid w:val="008413DF"/>
    <w:rsid w:val="00880078"/>
    <w:rsid w:val="008A50CA"/>
    <w:rsid w:val="008B0E8E"/>
    <w:rsid w:val="008B32CF"/>
    <w:rsid w:val="008D6637"/>
    <w:rsid w:val="00900D64"/>
    <w:rsid w:val="00941889"/>
    <w:rsid w:val="00954A0D"/>
    <w:rsid w:val="009805C2"/>
    <w:rsid w:val="00984F9D"/>
    <w:rsid w:val="009861B5"/>
    <w:rsid w:val="0098765F"/>
    <w:rsid w:val="009B00D8"/>
    <w:rsid w:val="009B646D"/>
    <w:rsid w:val="00A168DA"/>
    <w:rsid w:val="00A32BF5"/>
    <w:rsid w:val="00A41063"/>
    <w:rsid w:val="00A71E9F"/>
    <w:rsid w:val="00A77ADD"/>
    <w:rsid w:val="00A8241C"/>
    <w:rsid w:val="00A877E6"/>
    <w:rsid w:val="00A94D5C"/>
    <w:rsid w:val="00AB41CD"/>
    <w:rsid w:val="00AC1022"/>
    <w:rsid w:val="00AC79C9"/>
    <w:rsid w:val="00AF2E5B"/>
    <w:rsid w:val="00AF79E8"/>
    <w:rsid w:val="00B2228B"/>
    <w:rsid w:val="00B25245"/>
    <w:rsid w:val="00B3727E"/>
    <w:rsid w:val="00B71961"/>
    <w:rsid w:val="00B926CC"/>
    <w:rsid w:val="00BC6BF8"/>
    <w:rsid w:val="00C01A2A"/>
    <w:rsid w:val="00C02AF0"/>
    <w:rsid w:val="00C10293"/>
    <w:rsid w:val="00C110DD"/>
    <w:rsid w:val="00C14C3B"/>
    <w:rsid w:val="00C50AB7"/>
    <w:rsid w:val="00C52068"/>
    <w:rsid w:val="00C770FE"/>
    <w:rsid w:val="00C87D04"/>
    <w:rsid w:val="00CA3DE4"/>
    <w:rsid w:val="00CE6314"/>
    <w:rsid w:val="00CF662E"/>
    <w:rsid w:val="00D06948"/>
    <w:rsid w:val="00D07773"/>
    <w:rsid w:val="00D1034F"/>
    <w:rsid w:val="00D23D58"/>
    <w:rsid w:val="00D421EE"/>
    <w:rsid w:val="00D651E3"/>
    <w:rsid w:val="00D67D42"/>
    <w:rsid w:val="00D81144"/>
    <w:rsid w:val="00DB7898"/>
    <w:rsid w:val="00DE105E"/>
    <w:rsid w:val="00DF5FBE"/>
    <w:rsid w:val="00E066CA"/>
    <w:rsid w:val="00E10A30"/>
    <w:rsid w:val="00E17A30"/>
    <w:rsid w:val="00E45F1F"/>
    <w:rsid w:val="00E47682"/>
    <w:rsid w:val="00E66AF1"/>
    <w:rsid w:val="00E753C6"/>
    <w:rsid w:val="00E7629B"/>
    <w:rsid w:val="00E764DC"/>
    <w:rsid w:val="00EB3348"/>
    <w:rsid w:val="00ED63CB"/>
    <w:rsid w:val="00F0180D"/>
    <w:rsid w:val="00F42C72"/>
    <w:rsid w:val="00F56CD7"/>
    <w:rsid w:val="00F83DAF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75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6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yanaijuan1928@163.com</dc:creator>
  <cp:keywords/>
  <dc:description/>
  <cp:lastModifiedBy>n030953</cp:lastModifiedBy>
  <cp:revision>6</cp:revision>
  <dcterms:created xsi:type="dcterms:W3CDTF">2022-09-29T07:40:00Z</dcterms:created>
  <dcterms:modified xsi:type="dcterms:W3CDTF">2024-07-24T05:15:00Z</dcterms:modified>
</cp:coreProperties>
</file>