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5B7" w14:textId="2FFBD5A1" w:rsidR="003A61F7" w:rsidRPr="003A61F7" w:rsidRDefault="003A61F7" w:rsidP="003A61F7">
      <w:pPr>
        <w:widowControl/>
        <w:rPr>
          <w:rFonts w:ascii="Times New Roman" w:hAnsi="Times New Roman" w:cs="Times New Roman" w:hint="eastAsia"/>
          <w:bCs/>
        </w:rPr>
      </w:pPr>
      <w:bookmarkStart w:id="0" w:name="OLE_LINK444"/>
      <w:bookmarkStart w:id="1" w:name="OLE_LINK445"/>
      <w:r w:rsidRPr="003A61F7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2</w:t>
      </w:r>
      <w:r w:rsidRPr="003A61F7">
        <w:rPr>
          <w:rFonts w:ascii="Times New Roman" w:hAnsi="Times New Roman" w:cs="Times New Roman"/>
          <w:b/>
          <w:bCs/>
        </w:rPr>
        <w:t>.</w:t>
      </w:r>
      <w:bookmarkStart w:id="2" w:name="OLE_LINK524"/>
      <w:bookmarkStart w:id="3" w:name="OLE_LINK525"/>
      <w:bookmarkEnd w:id="0"/>
      <w:bookmarkEnd w:id="1"/>
      <w:r w:rsidRPr="003A61F7">
        <w:rPr>
          <w:rFonts w:ascii="Times New Roman" w:eastAsia="DengXian" w:hAnsi="Times New Roman" w:cs="Times New Roman"/>
          <w:bCs/>
          <w:color w:val="000000" w:themeColor="text1"/>
          <w:kern w:val="0"/>
        </w:rPr>
        <w:t xml:space="preserve"> DIM</w:t>
      </w:r>
      <w:bookmarkEnd w:id="2"/>
      <w:bookmarkEnd w:id="3"/>
      <w:r w:rsidRPr="003A61F7">
        <w:rPr>
          <w:rFonts w:ascii="Times New Roman" w:eastAsia="DengXian" w:hAnsi="Times New Roman" w:cs="Times New Roman" w:hint="eastAsia"/>
          <w:bCs/>
          <w:color w:val="000000" w:themeColor="text1"/>
          <w:kern w:val="0"/>
        </w:rPr>
        <w:t>-conserved genes</w:t>
      </w:r>
    </w:p>
    <w:p w14:paraId="1476F4F9" w14:textId="7F3C6273" w:rsidR="00984F9D" w:rsidRPr="003A61F7" w:rsidRDefault="00984F9D">
      <w:pPr>
        <w:rPr>
          <w:rFonts w:hint="eastAsia"/>
        </w:rPr>
      </w:pPr>
    </w:p>
    <w:tbl>
      <w:tblPr>
        <w:tblpPr w:leftFromText="180" w:rightFromText="180" w:vertAnchor="page" w:horzAnchor="margin" w:tblpY="2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1467"/>
        <w:gridCol w:w="1578"/>
        <w:gridCol w:w="1289"/>
        <w:gridCol w:w="1262"/>
        <w:gridCol w:w="1330"/>
      </w:tblGrid>
      <w:tr w:rsidR="00AF6580" w:rsidRPr="003A61F7" w14:paraId="25E76B2D" w14:textId="77777777" w:rsidTr="00AF6580">
        <w:trPr>
          <w:trHeight w:val="581"/>
        </w:trPr>
        <w:tc>
          <w:tcPr>
            <w:tcW w:w="1193" w:type="dxa"/>
          </w:tcPr>
          <w:p w14:paraId="6438856A" w14:textId="77777777" w:rsidR="00AF6580" w:rsidRPr="003A61F7" w:rsidRDefault="00AF6580" w:rsidP="00AF6580">
            <w:pPr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jun</w:t>
            </w:r>
            <w:proofErr w:type="spellEnd"/>
          </w:p>
        </w:tc>
        <w:tc>
          <w:tcPr>
            <w:tcW w:w="1467" w:type="dxa"/>
          </w:tcPr>
          <w:p w14:paraId="67632FF6" w14:textId="77777777" w:rsidR="00AF6580" w:rsidRPr="003A61F7" w:rsidRDefault="00AF6580" w:rsidP="00AF6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hAnsi="Times New Roman" w:cs="Times New Roman"/>
                <w:color w:val="000000" w:themeColor="text1"/>
              </w:rPr>
              <w:t>junb</w:t>
            </w:r>
            <w:proofErr w:type="spellEnd"/>
          </w:p>
        </w:tc>
        <w:tc>
          <w:tcPr>
            <w:tcW w:w="1578" w:type="dxa"/>
          </w:tcPr>
          <w:p w14:paraId="6333E541" w14:textId="77777777" w:rsidR="00AF6580" w:rsidRPr="003A61F7" w:rsidRDefault="00AF6580" w:rsidP="00AF6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hAnsi="Times New Roman" w:cs="Times New Roman"/>
                <w:color w:val="000000" w:themeColor="text1"/>
              </w:rPr>
              <w:t>Nfkbia</w:t>
            </w:r>
            <w:proofErr w:type="spellEnd"/>
          </w:p>
        </w:tc>
        <w:tc>
          <w:tcPr>
            <w:tcW w:w="1289" w:type="dxa"/>
          </w:tcPr>
          <w:p w14:paraId="58EED63D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Il1a</w:t>
            </w:r>
          </w:p>
        </w:tc>
        <w:tc>
          <w:tcPr>
            <w:tcW w:w="1262" w:type="dxa"/>
          </w:tcPr>
          <w:p w14:paraId="5D9DC404" w14:textId="77777777" w:rsidR="00AF6580" w:rsidRPr="003A61F7" w:rsidRDefault="00AF6580" w:rsidP="00AF6580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Tnf</w:t>
            </w:r>
            <w:proofErr w:type="spellEnd"/>
          </w:p>
        </w:tc>
        <w:tc>
          <w:tcPr>
            <w:tcW w:w="1330" w:type="dxa"/>
          </w:tcPr>
          <w:p w14:paraId="0875AFD6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Cd83</w:t>
            </w:r>
          </w:p>
        </w:tc>
      </w:tr>
      <w:tr w:rsidR="00AF6580" w:rsidRPr="003A61F7" w14:paraId="1CA1978C" w14:textId="77777777" w:rsidTr="00AF6580">
        <w:trPr>
          <w:trHeight w:val="617"/>
        </w:trPr>
        <w:tc>
          <w:tcPr>
            <w:tcW w:w="1193" w:type="dxa"/>
          </w:tcPr>
          <w:p w14:paraId="3A076D4C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Atf3</w:t>
            </w:r>
          </w:p>
        </w:tc>
        <w:tc>
          <w:tcPr>
            <w:tcW w:w="1467" w:type="dxa"/>
          </w:tcPr>
          <w:p w14:paraId="49F8CF2E" w14:textId="77777777" w:rsidR="00AF6580" w:rsidRPr="003A61F7" w:rsidRDefault="00AF6580" w:rsidP="00AF6580">
            <w:pPr>
              <w:tabs>
                <w:tab w:val="left" w:pos="10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Btg2</w:t>
            </w:r>
          </w:p>
        </w:tc>
        <w:tc>
          <w:tcPr>
            <w:tcW w:w="1578" w:type="dxa"/>
          </w:tcPr>
          <w:p w14:paraId="6930F7FE" w14:textId="77777777" w:rsidR="00AF6580" w:rsidRPr="003A61F7" w:rsidRDefault="00AF6580" w:rsidP="00AF6580">
            <w:pPr>
              <w:tabs>
                <w:tab w:val="left" w:pos="10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Ccl4</w:t>
            </w:r>
          </w:p>
        </w:tc>
        <w:tc>
          <w:tcPr>
            <w:tcW w:w="1289" w:type="dxa"/>
          </w:tcPr>
          <w:p w14:paraId="16A6B4C6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Ctss</w:t>
            </w:r>
            <w:proofErr w:type="spellEnd"/>
          </w:p>
        </w:tc>
        <w:tc>
          <w:tcPr>
            <w:tcW w:w="1262" w:type="dxa"/>
          </w:tcPr>
          <w:p w14:paraId="1471E02E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Dusp1</w:t>
            </w:r>
          </w:p>
        </w:tc>
        <w:tc>
          <w:tcPr>
            <w:tcW w:w="1330" w:type="dxa"/>
          </w:tcPr>
          <w:p w14:paraId="6FB20CCA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Egr1</w:t>
            </w:r>
          </w:p>
        </w:tc>
      </w:tr>
      <w:tr w:rsidR="00AF6580" w:rsidRPr="003A61F7" w14:paraId="15EFF52C" w14:textId="77777777" w:rsidTr="00AF6580">
        <w:trPr>
          <w:trHeight w:val="640"/>
        </w:trPr>
        <w:tc>
          <w:tcPr>
            <w:tcW w:w="1193" w:type="dxa"/>
          </w:tcPr>
          <w:p w14:paraId="7E3F9A91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Icam1</w:t>
            </w:r>
          </w:p>
        </w:tc>
        <w:tc>
          <w:tcPr>
            <w:tcW w:w="1467" w:type="dxa"/>
          </w:tcPr>
          <w:p w14:paraId="69199C2B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Ier2</w:t>
            </w:r>
          </w:p>
        </w:tc>
        <w:tc>
          <w:tcPr>
            <w:tcW w:w="1578" w:type="dxa"/>
          </w:tcPr>
          <w:p w14:paraId="16890241" w14:textId="77777777" w:rsidR="00AF6580" w:rsidRPr="003A61F7" w:rsidRDefault="00AF6580" w:rsidP="00AF6580">
            <w:pPr>
              <w:tabs>
                <w:tab w:val="left" w:pos="603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Ier5</w:t>
            </w:r>
          </w:p>
        </w:tc>
        <w:tc>
          <w:tcPr>
            <w:tcW w:w="1289" w:type="dxa"/>
          </w:tcPr>
          <w:p w14:paraId="212828EB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Il1a</w:t>
            </w:r>
          </w:p>
        </w:tc>
        <w:tc>
          <w:tcPr>
            <w:tcW w:w="1262" w:type="dxa"/>
          </w:tcPr>
          <w:p w14:paraId="1CB686C8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Klf6</w:t>
            </w:r>
          </w:p>
        </w:tc>
        <w:tc>
          <w:tcPr>
            <w:tcW w:w="1330" w:type="dxa"/>
          </w:tcPr>
          <w:p w14:paraId="215D5E1B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Zfp36</w:t>
            </w:r>
          </w:p>
        </w:tc>
      </w:tr>
      <w:tr w:rsidR="00AF6580" w:rsidRPr="003A61F7" w14:paraId="2CDAB718" w14:textId="77777777" w:rsidTr="00AF6580">
        <w:trPr>
          <w:trHeight w:val="564"/>
        </w:trPr>
        <w:tc>
          <w:tcPr>
            <w:tcW w:w="1193" w:type="dxa"/>
          </w:tcPr>
          <w:p w14:paraId="319D57C7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Fosb</w:t>
            </w:r>
            <w:proofErr w:type="spellEnd"/>
          </w:p>
        </w:tc>
        <w:tc>
          <w:tcPr>
            <w:tcW w:w="1467" w:type="dxa"/>
          </w:tcPr>
          <w:p w14:paraId="7C3D2902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Cd14</w:t>
            </w:r>
          </w:p>
        </w:tc>
        <w:tc>
          <w:tcPr>
            <w:tcW w:w="1578" w:type="dxa"/>
          </w:tcPr>
          <w:p w14:paraId="515B2903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Fth1</w:t>
            </w:r>
          </w:p>
        </w:tc>
        <w:tc>
          <w:tcPr>
            <w:tcW w:w="1289" w:type="dxa"/>
          </w:tcPr>
          <w:p w14:paraId="31413886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Nfkbiz</w:t>
            </w:r>
            <w:proofErr w:type="spellEnd"/>
          </w:p>
        </w:tc>
        <w:tc>
          <w:tcPr>
            <w:tcW w:w="1262" w:type="dxa"/>
          </w:tcPr>
          <w:p w14:paraId="2E223DC1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Cd86</w:t>
            </w:r>
          </w:p>
        </w:tc>
        <w:tc>
          <w:tcPr>
            <w:tcW w:w="1330" w:type="dxa"/>
          </w:tcPr>
          <w:p w14:paraId="72A7DD1E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Fcgr2b</w:t>
            </w:r>
          </w:p>
        </w:tc>
      </w:tr>
      <w:tr w:rsidR="00AF6580" w:rsidRPr="003A61F7" w14:paraId="33BC47FF" w14:textId="77777777" w:rsidTr="00AF6580">
        <w:trPr>
          <w:trHeight w:val="564"/>
        </w:trPr>
        <w:tc>
          <w:tcPr>
            <w:tcW w:w="1193" w:type="dxa"/>
          </w:tcPr>
          <w:p w14:paraId="5DAEDC79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proofErr w:type="spellStart"/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fos</w:t>
            </w:r>
            <w:proofErr w:type="spellEnd"/>
          </w:p>
        </w:tc>
        <w:tc>
          <w:tcPr>
            <w:tcW w:w="1467" w:type="dxa"/>
          </w:tcPr>
          <w:p w14:paraId="184CF61C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Cxcl10</w:t>
            </w:r>
          </w:p>
        </w:tc>
        <w:tc>
          <w:tcPr>
            <w:tcW w:w="1578" w:type="dxa"/>
          </w:tcPr>
          <w:p w14:paraId="5B8A5614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Il1b</w:t>
            </w:r>
          </w:p>
        </w:tc>
        <w:tc>
          <w:tcPr>
            <w:tcW w:w="1289" w:type="dxa"/>
          </w:tcPr>
          <w:p w14:paraId="65152929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Ccl12</w:t>
            </w:r>
          </w:p>
        </w:tc>
        <w:tc>
          <w:tcPr>
            <w:tcW w:w="1262" w:type="dxa"/>
          </w:tcPr>
          <w:p w14:paraId="77D8F94F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Hspa1b</w:t>
            </w:r>
          </w:p>
        </w:tc>
        <w:tc>
          <w:tcPr>
            <w:tcW w:w="1330" w:type="dxa"/>
          </w:tcPr>
          <w:p w14:paraId="59E14FB9" w14:textId="77777777" w:rsidR="00AF6580" w:rsidRPr="003A61F7" w:rsidRDefault="00AF6580" w:rsidP="00AF658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3A61F7">
              <w:rPr>
                <w:rFonts w:ascii="Times New Roman" w:eastAsia="DengXian" w:hAnsi="Times New Roman" w:cs="Times New Roman"/>
                <w:color w:val="000000" w:themeColor="text1"/>
              </w:rPr>
              <w:t>Hspa1a</w:t>
            </w:r>
          </w:p>
        </w:tc>
      </w:tr>
    </w:tbl>
    <w:p w14:paraId="424876C8" w14:textId="77777777" w:rsidR="00AF6580" w:rsidRDefault="00AF6580"/>
    <w:sectPr w:rsidR="00AF6580" w:rsidSect="00C110D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attachedTemplate r:id="rId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67"/>
    <w:rsid w:val="00037D44"/>
    <w:rsid w:val="00044D98"/>
    <w:rsid w:val="0005467F"/>
    <w:rsid w:val="00060214"/>
    <w:rsid w:val="00060C38"/>
    <w:rsid w:val="000663BA"/>
    <w:rsid w:val="000C1AA8"/>
    <w:rsid w:val="0011321E"/>
    <w:rsid w:val="00121287"/>
    <w:rsid w:val="001370DC"/>
    <w:rsid w:val="001412DD"/>
    <w:rsid w:val="001573BB"/>
    <w:rsid w:val="00172590"/>
    <w:rsid w:val="00174585"/>
    <w:rsid w:val="00182410"/>
    <w:rsid w:val="00183092"/>
    <w:rsid w:val="0018516D"/>
    <w:rsid w:val="00195965"/>
    <w:rsid w:val="00195C67"/>
    <w:rsid w:val="001F213E"/>
    <w:rsid w:val="00203397"/>
    <w:rsid w:val="0021396A"/>
    <w:rsid w:val="00217916"/>
    <w:rsid w:val="00240E04"/>
    <w:rsid w:val="00256C95"/>
    <w:rsid w:val="00261D3B"/>
    <w:rsid w:val="002653AF"/>
    <w:rsid w:val="00285E53"/>
    <w:rsid w:val="00292AB4"/>
    <w:rsid w:val="002D086F"/>
    <w:rsid w:val="002D289E"/>
    <w:rsid w:val="003041D4"/>
    <w:rsid w:val="00323F8F"/>
    <w:rsid w:val="003422C7"/>
    <w:rsid w:val="003724F6"/>
    <w:rsid w:val="003A1704"/>
    <w:rsid w:val="003A61F7"/>
    <w:rsid w:val="003B046D"/>
    <w:rsid w:val="003C2D6B"/>
    <w:rsid w:val="003D465E"/>
    <w:rsid w:val="003F37BC"/>
    <w:rsid w:val="00432773"/>
    <w:rsid w:val="004A3F2C"/>
    <w:rsid w:val="004A7ACE"/>
    <w:rsid w:val="004B31FE"/>
    <w:rsid w:val="004B6A2D"/>
    <w:rsid w:val="004D5124"/>
    <w:rsid w:val="004F4226"/>
    <w:rsid w:val="005249CD"/>
    <w:rsid w:val="0053616F"/>
    <w:rsid w:val="0055154E"/>
    <w:rsid w:val="00554D62"/>
    <w:rsid w:val="005809C9"/>
    <w:rsid w:val="005B3687"/>
    <w:rsid w:val="005B3D06"/>
    <w:rsid w:val="005B7CAA"/>
    <w:rsid w:val="005E4EAD"/>
    <w:rsid w:val="00600A15"/>
    <w:rsid w:val="006063E6"/>
    <w:rsid w:val="0060758A"/>
    <w:rsid w:val="00644E14"/>
    <w:rsid w:val="00653C68"/>
    <w:rsid w:val="006725F6"/>
    <w:rsid w:val="00682DF8"/>
    <w:rsid w:val="00682F6B"/>
    <w:rsid w:val="006B0C39"/>
    <w:rsid w:val="006B0E56"/>
    <w:rsid w:val="006B7598"/>
    <w:rsid w:val="006F6F54"/>
    <w:rsid w:val="0070578C"/>
    <w:rsid w:val="00706423"/>
    <w:rsid w:val="00743FA4"/>
    <w:rsid w:val="00763888"/>
    <w:rsid w:val="0076484A"/>
    <w:rsid w:val="00781FB9"/>
    <w:rsid w:val="00787460"/>
    <w:rsid w:val="007877A8"/>
    <w:rsid w:val="00791275"/>
    <w:rsid w:val="007C47CD"/>
    <w:rsid w:val="007D4809"/>
    <w:rsid w:val="007D6598"/>
    <w:rsid w:val="007F68EC"/>
    <w:rsid w:val="00803ADC"/>
    <w:rsid w:val="00812B00"/>
    <w:rsid w:val="0082741A"/>
    <w:rsid w:val="0083799A"/>
    <w:rsid w:val="008413DF"/>
    <w:rsid w:val="00852857"/>
    <w:rsid w:val="00880078"/>
    <w:rsid w:val="008A50CA"/>
    <w:rsid w:val="008B32CF"/>
    <w:rsid w:val="008D6637"/>
    <w:rsid w:val="00900D64"/>
    <w:rsid w:val="00941889"/>
    <w:rsid w:val="009427C2"/>
    <w:rsid w:val="00954A0D"/>
    <w:rsid w:val="009805C2"/>
    <w:rsid w:val="00984F9D"/>
    <w:rsid w:val="009973F7"/>
    <w:rsid w:val="009B00D8"/>
    <w:rsid w:val="009B380A"/>
    <w:rsid w:val="009B646D"/>
    <w:rsid w:val="009E517A"/>
    <w:rsid w:val="00A1278C"/>
    <w:rsid w:val="00A168DA"/>
    <w:rsid w:val="00A32BF5"/>
    <w:rsid w:val="00A41063"/>
    <w:rsid w:val="00A457CF"/>
    <w:rsid w:val="00A71E9F"/>
    <w:rsid w:val="00A8241C"/>
    <w:rsid w:val="00A94D5C"/>
    <w:rsid w:val="00AA07D3"/>
    <w:rsid w:val="00AB41CD"/>
    <w:rsid w:val="00AC1022"/>
    <w:rsid w:val="00AC1F57"/>
    <w:rsid w:val="00AC79C9"/>
    <w:rsid w:val="00AF2E5B"/>
    <w:rsid w:val="00AF6580"/>
    <w:rsid w:val="00AF79E8"/>
    <w:rsid w:val="00B2228B"/>
    <w:rsid w:val="00B25245"/>
    <w:rsid w:val="00B265AD"/>
    <w:rsid w:val="00B3727E"/>
    <w:rsid w:val="00B71961"/>
    <w:rsid w:val="00B926CC"/>
    <w:rsid w:val="00BC6BF8"/>
    <w:rsid w:val="00BD298C"/>
    <w:rsid w:val="00C01A2A"/>
    <w:rsid w:val="00C02AF0"/>
    <w:rsid w:val="00C10293"/>
    <w:rsid w:val="00C110DD"/>
    <w:rsid w:val="00C14C3B"/>
    <w:rsid w:val="00C50AB7"/>
    <w:rsid w:val="00C52068"/>
    <w:rsid w:val="00C770FE"/>
    <w:rsid w:val="00C81DBD"/>
    <w:rsid w:val="00CA3DE4"/>
    <w:rsid w:val="00CE6314"/>
    <w:rsid w:val="00CF662E"/>
    <w:rsid w:val="00D06948"/>
    <w:rsid w:val="00D07773"/>
    <w:rsid w:val="00D1034F"/>
    <w:rsid w:val="00D15FD1"/>
    <w:rsid w:val="00D16ED9"/>
    <w:rsid w:val="00D23D58"/>
    <w:rsid w:val="00D421EE"/>
    <w:rsid w:val="00D46498"/>
    <w:rsid w:val="00D651E3"/>
    <w:rsid w:val="00D66705"/>
    <w:rsid w:val="00DF5FBE"/>
    <w:rsid w:val="00E066CA"/>
    <w:rsid w:val="00E10A30"/>
    <w:rsid w:val="00E17A30"/>
    <w:rsid w:val="00E45F1F"/>
    <w:rsid w:val="00E47682"/>
    <w:rsid w:val="00E66AF1"/>
    <w:rsid w:val="00E753C6"/>
    <w:rsid w:val="00E7629B"/>
    <w:rsid w:val="00E764DC"/>
    <w:rsid w:val="00EB3348"/>
    <w:rsid w:val="00ED63CB"/>
    <w:rsid w:val="00F0180D"/>
    <w:rsid w:val="00F56CD7"/>
    <w:rsid w:val="00F83DAF"/>
    <w:rsid w:val="00FC0F96"/>
    <w:rsid w:val="00FC1E03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2AABE"/>
  <w14:defaultImageDpi w14:val="32767"/>
  <w15:chartTrackingRefBased/>
  <w15:docId w15:val="{40FE2A82-BD2C-1646-B71E-E97F5570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naijuan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燕爱娟</dc:creator>
  <cp:keywords/>
  <dc:description/>
  <cp:lastModifiedBy>n030953</cp:lastModifiedBy>
  <cp:revision>2</cp:revision>
  <dcterms:created xsi:type="dcterms:W3CDTF">2024-07-24T08:39:00Z</dcterms:created>
  <dcterms:modified xsi:type="dcterms:W3CDTF">2024-07-24T08:39:00Z</dcterms:modified>
</cp:coreProperties>
</file>