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228F2" w14:textId="6CDE6622" w:rsidR="001B5E2B" w:rsidRPr="00DC4CEA" w:rsidRDefault="00415075">
      <w:pPr>
        <w:rPr>
          <w:rFonts w:ascii="Times New Roman" w:hAnsi="Times New Roman" w:cs="Times New Roman"/>
          <w:b/>
          <w:bCs/>
        </w:rPr>
      </w:pPr>
      <w:r w:rsidRPr="00DC4CEA">
        <w:rPr>
          <w:rFonts w:ascii="Times New Roman" w:hAnsi="Times New Roman" w:cs="Times New Roman"/>
          <w:b/>
          <w:bCs/>
        </w:rPr>
        <w:t>Fig</w:t>
      </w:r>
      <w:r w:rsidR="00DC4CEA" w:rsidRPr="00DC4CEA">
        <w:rPr>
          <w:rFonts w:ascii="Times New Roman" w:hAnsi="Times New Roman" w:cs="Times New Roman"/>
          <w:b/>
          <w:bCs/>
        </w:rPr>
        <w:t xml:space="preserve">. </w:t>
      </w:r>
      <w:r w:rsidR="00311C81">
        <w:rPr>
          <w:rFonts w:ascii="Times New Roman" w:hAnsi="Times New Roman" w:cs="Times New Roman" w:hint="eastAsia"/>
          <w:b/>
          <w:bCs/>
        </w:rPr>
        <w:t>S</w:t>
      </w:r>
      <w:r w:rsidR="000C60A1">
        <w:rPr>
          <w:rFonts w:ascii="Times New Roman" w:hAnsi="Times New Roman" w:cs="Times New Roman" w:hint="eastAsia"/>
          <w:b/>
          <w:bCs/>
        </w:rPr>
        <w:t>7</w:t>
      </w:r>
    </w:p>
    <w:p w14:paraId="242A555B" w14:textId="564DE444" w:rsidR="00415075" w:rsidRPr="00C74E6E" w:rsidRDefault="00C74E6E">
      <w:r>
        <w:rPr>
          <w:noProof/>
        </w:rPr>
        <w:drawing>
          <wp:inline distT="0" distB="0" distL="0" distR="0" wp14:anchorId="053AF9BF" wp14:editId="6C072BE3">
            <wp:extent cx="5194300" cy="2451100"/>
            <wp:effectExtent l="0" t="0" r="0" b="0"/>
            <wp:docPr id="190251370" name="图片 1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51370" name="图片 1" descr="图示&#10;&#10;描述已自动生成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430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73BD3" w14:textId="6DF067B9" w:rsidR="00415075" w:rsidRPr="009D41B8" w:rsidRDefault="00311C81" w:rsidP="00415075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bCs/>
        </w:rPr>
        <w:t>Supplementary</w:t>
      </w:r>
      <w:r w:rsidR="00415075" w:rsidRPr="00DC4CEA">
        <w:rPr>
          <w:rFonts w:ascii="Times New Roman" w:hAnsi="Times New Roman" w:cs="Times New Roman"/>
          <w:b/>
          <w:bCs/>
        </w:rPr>
        <w:t xml:space="preserve"> Fig</w:t>
      </w:r>
      <w:r>
        <w:rPr>
          <w:rFonts w:ascii="Times New Roman" w:hAnsi="Times New Roman" w:cs="Times New Roman" w:hint="eastAsia"/>
          <w:b/>
          <w:bCs/>
        </w:rPr>
        <w:t>ure</w:t>
      </w:r>
      <w:r w:rsidR="00DC4CEA" w:rsidRPr="00DC4CEA">
        <w:rPr>
          <w:rFonts w:ascii="Times New Roman" w:hAnsi="Times New Roman" w:cs="Times New Roman"/>
          <w:b/>
          <w:bCs/>
        </w:rPr>
        <w:t xml:space="preserve"> </w:t>
      </w:r>
      <w:r w:rsidR="000C60A1">
        <w:rPr>
          <w:rFonts w:ascii="Times New Roman" w:hAnsi="Times New Roman" w:cs="Times New Roman" w:hint="eastAsia"/>
          <w:b/>
          <w:bCs/>
        </w:rPr>
        <w:t>7</w:t>
      </w:r>
      <w:r>
        <w:rPr>
          <w:rFonts w:ascii="Times New Roman" w:hAnsi="Times New Roman" w:cs="Times New Roman" w:hint="eastAsia"/>
          <w:b/>
          <w:bCs/>
        </w:rPr>
        <w:t>.</w:t>
      </w:r>
      <w:r w:rsidR="00415075">
        <w:rPr>
          <w:rFonts w:ascii="Times New Roman" w:hAnsi="Times New Roman" w:cs="Times New Roman"/>
        </w:rPr>
        <w:t xml:space="preserve"> </w:t>
      </w:r>
      <w:r w:rsidR="00415075" w:rsidRPr="008B445A">
        <w:rPr>
          <w:rFonts w:ascii="Times New Roman" w:hAnsi="Times New Roman" w:cs="Times New Roman"/>
          <w:b/>
          <w:bCs/>
        </w:rPr>
        <w:t xml:space="preserve">The schematic </w:t>
      </w:r>
      <w:r w:rsidR="00415075" w:rsidRPr="008B445A">
        <w:rPr>
          <w:rFonts w:ascii="Times New Roman" w:hAnsi="Times New Roman" w:cs="Times New Roman" w:hint="eastAsia"/>
          <w:b/>
          <w:bCs/>
        </w:rPr>
        <w:t>fl</w:t>
      </w:r>
      <w:r w:rsidR="00415075" w:rsidRPr="008B445A">
        <w:rPr>
          <w:rFonts w:ascii="Times New Roman" w:hAnsi="Times New Roman" w:cs="Times New Roman"/>
          <w:b/>
          <w:bCs/>
        </w:rPr>
        <w:t xml:space="preserve">ow of the </w:t>
      </w:r>
      <w:r w:rsidR="00671E65" w:rsidRPr="008B445A">
        <w:rPr>
          <w:rFonts w:ascii="Times New Roman" w:hAnsi="Times New Roman" w:cs="Times New Roman"/>
          <w:b/>
          <w:bCs/>
        </w:rPr>
        <w:t>repetitive</w:t>
      </w:r>
      <w:r w:rsidR="008D447C" w:rsidRPr="008B445A">
        <w:rPr>
          <w:rFonts w:ascii="Times New Roman" w:hAnsi="Times New Roman" w:cs="Times New Roman"/>
          <w:b/>
          <w:bCs/>
        </w:rPr>
        <w:t xml:space="preserve"> </w:t>
      </w:r>
      <w:r w:rsidR="00671E65" w:rsidRPr="008B445A">
        <w:rPr>
          <w:rFonts w:ascii="Times New Roman" w:hAnsi="Times New Roman" w:cs="Times New Roman"/>
          <w:b/>
          <w:bCs/>
        </w:rPr>
        <w:t xml:space="preserve">antigen </w:t>
      </w:r>
      <w:r w:rsidR="008D447C" w:rsidRPr="008B445A">
        <w:rPr>
          <w:rFonts w:ascii="Times New Roman" w:hAnsi="Times New Roman" w:cs="Times New Roman"/>
          <w:b/>
          <w:bCs/>
        </w:rPr>
        <w:t xml:space="preserve">stimulation of 16s3 and 32-8a CFR T cells </w:t>
      </w:r>
      <w:r w:rsidR="008D447C" w:rsidRPr="008B445A">
        <w:rPr>
          <w:rFonts w:ascii="Times New Roman" w:hAnsi="Times New Roman" w:cs="Times New Roman" w:hint="eastAsia"/>
          <w:b/>
          <w:bCs/>
        </w:rPr>
        <w:t>by</w:t>
      </w:r>
      <w:r w:rsidR="008D447C" w:rsidRPr="008B445A">
        <w:rPr>
          <w:rFonts w:ascii="Times New Roman" w:hAnsi="Times New Roman" w:cs="Times New Roman"/>
          <w:b/>
          <w:bCs/>
        </w:rPr>
        <w:t xml:space="preserve"> </w:t>
      </w:r>
      <w:r w:rsidR="00DC4CEA" w:rsidRPr="008B445A">
        <w:rPr>
          <w:rFonts w:ascii="Times New Roman" w:hAnsi="Times New Roman" w:cs="Times New Roman"/>
          <w:b/>
          <w:bCs/>
        </w:rPr>
        <w:t>Raji-wt</w:t>
      </w:r>
      <w:r w:rsidR="008D447C" w:rsidRPr="008B445A">
        <w:rPr>
          <w:rFonts w:ascii="Times New Roman" w:hAnsi="Times New Roman" w:cs="Times New Roman"/>
          <w:b/>
          <w:bCs/>
        </w:rPr>
        <w:t xml:space="preserve"> cells</w:t>
      </w:r>
      <w:r w:rsidR="00415075" w:rsidRPr="008B445A">
        <w:rPr>
          <w:rFonts w:ascii="Times New Roman" w:hAnsi="Times New Roman" w:cs="Times New Roman"/>
          <w:b/>
          <w:bCs/>
        </w:rPr>
        <w:t>.</w:t>
      </w:r>
    </w:p>
    <w:p w14:paraId="2D79A6D4" w14:textId="36DED236" w:rsidR="00415075" w:rsidRPr="00415075" w:rsidRDefault="00415075" w:rsidP="00415075">
      <w:pPr>
        <w:rPr>
          <w:rFonts w:ascii="Times New Roman" w:hAnsi="Times New Roman" w:cs="Times New Roman"/>
        </w:rPr>
      </w:pPr>
    </w:p>
    <w:p w14:paraId="50F734C7" w14:textId="77777777" w:rsidR="00415075" w:rsidRDefault="00415075"/>
    <w:sectPr w:rsidR="00415075" w:rsidSect="00E24D3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075"/>
    <w:rsid w:val="00005917"/>
    <w:rsid w:val="0001388B"/>
    <w:rsid w:val="00015AFB"/>
    <w:rsid w:val="00015FC3"/>
    <w:rsid w:val="00032C9E"/>
    <w:rsid w:val="00036386"/>
    <w:rsid w:val="00044812"/>
    <w:rsid w:val="00064062"/>
    <w:rsid w:val="00076C31"/>
    <w:rsid w:val="000777CC"/>
    <w:rsid w:val="00080176"/>
    <w:rsid w:val="000B45F5"/>
    <w:rsid w:val="000B745A"/>
    <w:rsid w:val="000C60A1"/>
    <w:rsid w:val="000E6E1B"/>
    <w:rsid w:val="00120C2F"/>
    <w:rsid w:val="00127B84"/>
    <w:rsid w:val="0014240F"/>
    <w:rsid w:val="00151697"/>
    <w:rsid w:val="0017501C"/>
    <w:rsid w:val="0017609C"/>
    <w:rsid w:val="001B5E2B"/>
    <w:rsid w:val="001D5765"/>
    <w:rsid w:val="001E01B3"/>
    <w:rsid w:val="001E41F8"/>
    <w:rsid w:val="00206827"/>
    <w:rsid w:val="002121F6"/>
    <w:rsid w:val="0023447E"/>
    <w:rsid w:val="00235115"/>
    <w:rsid w:val="00240BD1"/>
    <w:rsid w:val="00261052"/>
    <w:rsid w:val="0028044E"/>
    <w:rsid w:val="002A55EB"/>
    <w:rsid w:val="002E0485"/>
    <w:rsid w:val="002E7F9D"/>
    <w:rsid w:val="002F4755"/>
    <w:rsid w:val="002F57EF"/>
    <w:rsid w:val="00311C81"/>
    <w:rsid w:val="00332A51"/>
    <w:rsid w:val="00345C7A"/>
    <w:rsid w:val="00360B9B"/>
    <w:rsid w:val="00370045"/>
    <w:rsid w:val="0039754D"/>
    <w:rsid w:val="00397FC2"/>
    <w:rsid w:val="003A3CED"/>
    <w:rsid w:val="003C5FD3"/>
    <w:rsid w:val="003F0F7F"/>
    <w:rsid w:val="003F6E0F"/>
    <w:rsid w:val="00415075"/>
    <w:rsid w:val="00416A55"/>
    <w:rsid w:val="0041740D"/>
    <w:rsid w:val="00426D44"/>
    <w:rsid w:val="00432E89"/>
    <w:rsid w:val="00433DCC"/>
    <w:rsid w:val="00437CD2"/>
    <w:rsid w:val="00443FE2"/>
    <w:rsid w:val="00446F30"/>
    <w:rsid w:val="00456CD3"/>
    <w:rsid w:val="00460DAB"/>
    <w:rsid w:val="004746AF"/>
    <w:rsid w:val="00496C4D"/>
    <w:rsid w:val="004B25C7"/>
    <w:rsid w:val="0051050F"/>
    <w:rsid w:val="00511DC6"/>
    <w:rsid w:val="00525EFC"/>
    <w:rsid w:val="0052652E"/>
    <w:rsid w:val="00530210"/>
    <w:rsid w:val="00535451"/>
    <w:rsid w:val="0054286F"/>
    <w:rsid w:val="00547EC7"/>
    <w:rsid w:val="00550AF5"/>
    <w:rsid w:val="00570103"/>
    <w:rsid w:val="00575154"/>
    <w:rsid w:val="00581CB4"/>
    <w:rsid w:val="00582FA2"/>
    <w:rsid w:val="00587B9A"/>
    <w:rsid w:val="005B26B2"/>
    <w:rsid w:val="005C049B"/>
    <w:rsid w:val="005C5328"/>
    <w:rsid w:val="005C6D06"/>
    <w:rsid w:val="005E0A3F"/>
    <w:rsid w:val="00610406"/>
    <w:rsid w:val="00641520"/>
    <w:rsid w:val="00651351"/>
    <w:rsid w:val="00662C97"/>
    <w:rsid w:val="0066785F"/>
    <w:rsid w:val="00671E65"/>
    <w:rsid w:val="00682718"/>
    <w:rsid w:val="0068636B"/>
    <w:rsid w:val="00687B26"/>
    <w:rsid w:val="006B6E23"/>
    <w:rsid w:val="006C2EF7"/>
    <w:rsid w:val="006C675F"/>
    <w:rsid w:val="006D0C90"/>
    <w:rsid w:val="006D6CDD"/>
    <w:rsid w:val="006F479E"/>
    <w:rsid w:val="00704714"/>
    <w:rsid w:val="007112E8"/>
    <w:rsid w:val="00714781"/>
    <w:rsid w:val="00720059"/>
    <w:rsid w:val="00751DFA"/>
    <w:rsid w:val="007548C0"/>
    <w:rsid w:val="00755693"/>
    <w:rsid w:val="00765E19"/>
    <w:rsid w:val="007757FC"/>
    <w:rsid w:val="007A1513"/>
    <w:rsid w:val="007B0E4A"/>
    <w:rsid w:val="007B2387"/>
    <w:rsid w:val="007B23F5"/>
    <w:rsid w:val="007C1E29"/>
    <w:rsid w:val="007C636B"/>
    <w:rsid w:val="007D31CD"/>
    <w:rsid w:val="007E457D"/>
    <w:rsid w:val="007E5FAE"/>
    <w:rsid w:val="007F0E8F"/>
    <w:rsid w:val="007F22BC"/>
    <w:rsid w:val="00804479"/>
    <w:rsid w:val="00807671"/>
    <w:rsid w:val="00810439"/>
    <w:rsid w:val="0081784A"/>
    <w:rsid w:val="00823462"/>
    <w:rsid w:val="0083067C"/>
    <w:rsid w:val="008429EF"/>
    <w:rsid w:val="00883432"/>
    <w:rsid w:val="00890FBE"/>
    <w:rsid w:val="008B445A"/>
    <w:rsid w:val="008D447C"/>
    <w:rsid w:val="008D4501"/>
    <w:rsid w:val="0090564F"/>
    <w:rsid w:val="009226BC"/>
    <w:rsid w:val="00977032"/>
    <w:rsid w:val="009917CE"/>
    <w:rsid w:val="009A1CEF"/>
    <w:rsid w:val="009A3172"/>
    <w:rsid w:val="009B69E8"/>
    <w:rsid w:val="009C094D"/>
    <w:rsid w:val="009C138C"/>
    <w:rsid w:val="009C7986"/>
    <w:rsid w:val="009E4BAE"/>
    <w:rsid w:val="009E600D"/>
    <w:rsid w:val="009F1522"/>
    <w:rsid w:val="009F63F8"/>
    <w:rsid w:val="009F7C47"/>
    <w:rsid w:val="00A23258"/>
    <w:rsid w:val="00A46046"/>
    <w:rsid w:val="00A63F8A"/>
    <w:rsid w:val="00A759EC"/>
    <w:rsid w:val="00A86D5D"/>
    <w:rsid w:val="00A91AFA"/>
    <w:rsid w:val="00AE49B0"/>
    <w:rsid w:val="00AF2692"/>
    <w:rsid w:val="00B427D7"/>
    <w:rsid w:val="00B6427C"/>
    <w:rsid w:val="00B80725"/>
    <w:rsid w:val="00BB0459"/>
    <w:rsid w:val="00BC5DDB"/>
    <w:rsid w:val="00BC7F70"/>
    <w:rsid w:val="00BF7BD9"/>
    <w:rsid w:val="00C042A0"/>
    <w:rsid w:val="00C04F03"/>
    <w:rsid w:val="00C20199"/>
    <w:rsid w:val="00C474F3"/>
    <w:rsid w:val="00C74E6E"/>
    <w:rsid w:val="00C750B2"/>
    <w:rsid w:val="00CB1183"/>
    <w:rsid w:val="00CB7422"/>
    <w:rsid w:val="00CC66C8"/>
    <w:rsid w:val="00CD57DD"/>
    <w:rsid w:val="00CD7193"/>
    <w:rsid w:val="00CF5DEF"/>
    <w:rsid w:val="00D11788"/>
    <w:rsid w:val="00D206AB"/>
    <w:rsid w:val="00D2155B"/>
    <w:rsid w:val="00D23B54"/>
    <w:rsid w:val="00D259B9"/>
    <w:rsid w:val="00D37D0E"/>
    <w:rsid w:val="00D514D3"/>
    <w:rsid w:val="00D64587"/>
    <w:rsid w:val="00D76B6A"/>
    <w:rsid w:val="00D80C8A"/>
    <w:rsid w:val="00D912E3"/>
    <w:rsid w:val="00DA0EC7"/>
    <w:rsid w:val="00DA7F3E"/>
    <w:rsid w:val="00DC14DA"/>
    <w:rsid w:val="00DC4CEA"/>
    <w:rsid w:val="00E05D5D"/>
    <w:rsid w:val="00E24D3F"/>
    <w:rsid w:val="00E30DEE"/>
    <w:rsid w:val="00E3720C"/>
    <w:rsid w:val="00E442EF"/>
    <w:rsid w:val="00E53CAF"/>
    <w:rsid w:val="00E57112"/>
    <w:rsid w:val="00E60BA4"/>
    <w:rsid w:val="00E7102C"/>
    <w:rsid w:val="00E90F66"/>
    <w:rsid w:val="00E9451E"/>
    <w:rsid w:val="00E96D26"/>
    <w:rsid w:val="00EB2507"/>
    <w:rsid w:val="00EB45CF"/>
    <w:rsid w:val="00EB46CD"/>
    <w:rsid w:val="00EC451A"/>
    <w:rsid w:val="00EE7784"/>
    <w:rsid w:val="00EF3C56"/>
    <w:rsid w:val="00EF549C"/>
    <w:rsid w:val="00F07447"/>
    <w:rsid w:val="00F13057"/>
    <w:rsid w:val="00F17C0D"/>
    <w:rsid w:val="00F3698B"/>
    <w:rsid w:val="00F47139"/>
    <w:rsid w:val="00F4785F"/>
    <w:rsid w:val="00F6151D"/>
    <w:rsid w:val="00F827F7"/>
    <w:rsid w:val="00F94059"/>
    <w:rsid w:val="00FA0B10"/>
    <w:rsid w:val="00FA3B7C"/>
    <w:rsid w:val="00FA650A"/>
    <w:rsid w:val="00FB08D2"/>
    <w:rsid w:val="00FD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6D1EBF"/>
  <w15:chartTrackingRefBased/>
  <w15:docId w15:val="{A8D29729-79B8-3646-98D9-D226BBDEC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311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 jj</dc:creator>
  <cp:keywords/>
  <dc:description/>
  <cp:lastModifiedBy>Zhao, Juanjuan</cp:lastModifiedBy>
  <cp:revision>5</cp:revision>
  <dcterms:created xsi:type="dcterms:W3CDTF">2024-04-14T15:31:00Z</dcterms:created>
  <dcterms:modified xsi:type="dcterms:W3CDTF">2024-07-18T19:50:00Z</dcterms:modified>
</cp:coreProperties>
</file>