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D051E" w14:textId="1AA95883" w:rsidR="008A6FE9" w:rsidRDefault="008A6FE9" w:rsidP="008A6FE9">
      <w:pPr>
        <w:spacing w:line="480" w:lineRule="auto"/>
        <w:rPr>
          <w:rFonts w:ascii="Times New Roman" w:hAnsi="Times New Roman" w:cs="Times New Roman"/>
        </w:rPr>
      </w:pPr>
      <w:r w:rsidRPr="004E3655">
        <w:rPr>
          <w:rFonts w:ascii="Times New Roman" w:hAnsi="Times New Roman" w:cs="Times New Roman"/>
          <w:b/>
          <w:bCs/>
        </w:rPr>
        <w:t>Table 1.</w:t>
      </w:r>
      <w:r>
        <w:rPr>
          <w:rFonts w:ascii="Times New Roman" w:hAnsi="Times New Roman" w:cs="Times New Roman"/>
        </w:rPr>
        <w:t xml:space="preserve"> Baseline</w:t>
      </w:r>
      <w:r w:rsidR="00CD60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characteristics</w:t>
      </w:r>
      <w:r w:rsidR="00CD606F">
        <w:rPr>
          <w:rFonts w:ascii="Times New Roman" w:hAnsi="Times New Roman" w:cs="Times New Roman"/>
        </w:rPr>
        <w:t xml:space="preserve"> and postoperative outcomes</w:t>
      </w:r>
      <w:r>
        <w:rPr>
          <w:rFonts w:ascii="Times New Roman" w:hAnsi="Times New Roman" w:cs="Times New Roman"/>
        </w:rPr>
        <w:t xml:space="preserve"> </w:t>
      </w:r>
      <w:r w:rsidR="00CD606F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oesophagogastric cancer surgery patients (n = 50). </w:t>
      </w: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992"/>
        <w:gridCol w:w="284"/>
        <w:gridCol w:w="3690"/>
        <w:gridCol w:w="1129"/>
      </w:tblGrid>
      <w:tr w:rsidR="00AB0D21" w:rsidRPr="00CE66B2" w14:paraId="44C6FBD5" w14:textId="6994B4AE" w:rsidTr="00AB0D21">
        <w:tc>
          <w:tcPr>
            <w:tcW w:w="3114" w:type="dxa"/>
            <w:tcBorders>
              <w:top w:val="single" w:sz="4" w:space="0" w:color="auto"/>
            </w:tcBorders>
          </w:tcPr>
          <w:p w14:paraId="0AFA2ED6" w14:textId="6D46858B" w:rsidR="00AB0D21" w:rsidRPr="00CE66B2" w:rsidRDefault="00AB0D21" w:rsidP="00AB0D21">
            <w:pPr>
              <w:rPr>
                <w:rFonts w:ascii="Times" w:hAnsi="Times" w:cs="Times"/>
                <w:sz w:val="22"/>
                <w:szCs w:val="22"/>
              </w:rPr>
            </w:pPr>
            <w:r w:rsidRPr="00CE66B2">
              <w:rPr>
                <w:rFonts w:ascii="Times" w:hAnsi="Times" w:cs="Times"/>
                <w:sz w:val="22"/>
                <w:szCs w:val="22"/>
              </w:rPr>
              <w:t xml:space="preserve">Age </w:t>
            </w:r>
            <w:r w:rsidR="004822B8">
              <w:rPr>
                <w:rFonts w:ascii="Times" w:hAnsi="Times" w:cs="Times"/>
                <w:sz w:val="22"/>
                <w:szCs w:val="22"/>
              </w:rPr>
              <w:t>(</w:t>
            </w:r>
            <w:r w:rsidRPr="00CE66B2">
              <w:rPr>
                <w:rFonts w:ascii="Times" w:hAnsi="Times" w:cs="Times"/>
                <w:sz w:val="22"/>
                <w:szCs w:val="22"/>
              </w:rPr>
              <w:t>years</w:t>
            </w:r>
            <w:r w:rsidR="004822B8">
              <w:rPr>
                <w:rFonts w:ascii="Times" w:hAnsi="Times" w:cs="Times"/>
                <w:sz w:val="22"/>
                <w:szCs w:val="22"/>
              </w:rPr>
              <w:t>),</w:t>
            </w:r>
            <w:r w:rsidRPr="00CE66B2">
              <w:rPr>
                <w:rFonts w:ascii="Times" w:hAnsi="Times" w:cs="Times"/>
                <w:sz w:val="22"/>
                <w:szCs w:val="22"/>
              </w:rPr>
              <w:t xml:space="preserve"> mean (SD)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AE3808A" w14:textId="04A93314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 xml:space="preserve"> (10)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6E9C29C" w14:textId="77777777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2BAF54E5" w14:textId="69C3C2FD" w:rsidR="00AB0D21" w:rsidRPr="00CE66B2" w:rsidRDefault="00AB0D21" w:rsidP="00AB0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Adjuvant therapy</w:t>
            </w:r>
            <w:r w:rsidR="004822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 xml:space="preserve"> n (%)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08E46BE1" w14:textId="77777777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0D21" w:rsidRPr="00CE66B2" w14:paraId="543B2A9D" w14:textId="3E0B4319" w:rsidTr="00AB0D21">
        <w:tc>
          <w:tcPr>
            <w:tcW w:w="3114" w:type="dxa"/>
          </w:tcPr>
          <w:p w14:paraId="20B80215" w14:textId="457E118B" w:rsidR="00AB0D21" w:rsidRPr="00CE66B2" w:rsidRDefault="00AB0D21" w:rsidP="00AB0D21">
            <w:pPr>
              <w:rPr>
                <w:rFonts w:ascii="Times" w:hAnsi="Times" w:cs="Times"/>
                <w:sz w:val="22"/>
                <w:szCs w:val="22"/>
              </w:rPr>
            </w:pPr>
            <w:r w:rsidRPr="00CE66B2">
              <w:rPr>
                <w:rFonts w:ascii="Times" w:hAnsi="Times" w:cs="Times"/>
                <w:sz w:val="22"/>
                <w:szCs w:val="22"/>
              </w:rPr>
              <w:t>Gender</w:t>
            </w:r>
            <w:r w:rsidR="004822B8">
              <w:rPr>
                <w:rFonts w:ascii="Times" w:hAnsi="Times" w:cs="Times"/>
                <w:sz w:val="22"/>
                <w:szCs w:val="22"/>
              </w:rPr>
              <w:t>,</w:t>
            </w:r>
            <w:r w:rsidRPr="00CE66B2">
              <w:rPr>
                <w:rFonts w:ascii="Times" w:hAnsi="Times" w:cs="Times"/>
                <w:sz w:val="22"/>
                <w:szCs w:val="22"/>
              </w:rPr>
              <w:t xml:space="preserve"> n (%)</w:t>
            </w:r>
          </w:p>
        </w:tc>
        <w:tc>
          <w:tcPr>
            <w:tcW w:w="992" w:type="dxa"/>
          </w:tcPr>
          <w:p w14:paraId="4E34A217" w14:textId="77777777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14:paraId="45CE8C9A" w14:textId="77777777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</w:tcPr>
          <w:p w14:paraId="60714EEE" w14:textId="0C8F870D" w:rsidR="00AB0D21" w:rsidRPr="00CE66B2" w:rsidRDefault="00AB0D21" w:rsidP="00AB0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 xml:space="preserve">    Chemotherapy</w:t>
            </w:r>
          </w:p>
        </w:tc>
        <w:tc>
          <w:tcPr>
            <w:tcW w:w="1129" w:type="dxa"/>
          </w:tcPr>
          <w:p w14:paraId="5119DDF0" w14:textId="793CB47E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11 (22)</w:t>
            </w:r>
          </w:p>
        </w:tc>
      </w:tr>
      <w:tr w:rsidR="00AB0D21" w:rsidRPr="00CE66B2" w14:paraId="46F8868A" w14:textId="68642171" w:rsidTr="00AB0D21">
        <w:tc>
          <w:tcPr>
            <w:tcW w:w="3114" w:type="dxa"/>
          </w:tcPr>
          <w:p w14:paraId="7CDEB634" w14:textId="77777777" w:rsidR="00AB0D21" w:rsidRPr="00CE66B2" w:rsidRDefault="00AB0D21" w:rsidP="00AB0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" w:hAnsi="Times" w:cs="Times"/>
                <w:sz w:val="22"/>
                <w:szCs w:val="22"/>
              </w:rPr>
              <w:t xml:space="preserve">   Male </w:t>
            </w:r>
          </w:p>
        </w:tc>
        <w:tc>
          <w:tcPr>
            <w:tcW w:w="992" w:type="dxa"/>
          </w:tcPr>
          <w:p w14:paraId="0700DBAF" w14:textId="53753857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31 (62)</w:t>
            </w:r>
          </w:p>
        </w:tc>
        <w:tc>
          <w:tcPr>
            <w:tcW w:w="284" w:type="dxa"/>
          </w:tcPr>
          <w:p w14:paraId="0B4768B5" w14:textId="77777777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</w:tcPr>
          <w:p w14:paraId="40A8DE5C" w14:textId="28E53D83" w:rsidR="00AB0D21" w:rsidRPr="00CE66B2" w:rsidRDefault="00AB0D21" w:rsidP="00AB0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 xml:space="preserve">    No adjuvant therapy </w:t>
            </w:r>
          </w:p>
        </w:tc>
        <w:tc>
          <w:tcPr>
            <w:tcW w:w="1129" w:type="dxa"/>
          </w:tcPr>
          <w:p w14:paraId="6463E369" w14:textId="7D758841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39 (78)</w:t>
            </w:r>
          </w:p>
        </w:tc>
      </w:tr>
      <w:tr w:rsidR="00AB0D21" w:rsidRPr="00CE66B2" w14:paraId="0264AC3F" w14:textId="67181A8B" w:rsidTr="00AB0D21">
        <w:tc>
          <w:tcPr>
            <w:tcW w:w="3114" w:type="dxa"/>
          </w:tcPr>
          <w:p w14:paraId="474E3E4A" w14:textId="77777777" w:rsidR="00AB0D21" w:rsidRPr="00CE66B2" w:rsidRDefault="00AB0D21" w:rsidP="00AB0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" w:hAnsi="Times" w:cs="Times"/>
                <w:sz w:val="22"/>
                <w:szCs w:val="22"/>
              </w:rPr>
              <w:t xml:space="preserve">   Female </w:t>
            </w:r>
          </w:p>
        </w:tc>
        <w:tc>
          <w:tcPr>
            <w:tcW w:w="992" w:type="dxa"/>
          </w:tcPr>
          <w:p w14:paraId="1FB874C7" w14:textId="231099A1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19 (38)</w:t>
            </w:r>
          </w:p>
        </w:tc>
        <w:tc>
          <w:tcPr>
            <w:tcW w:w="284" w:type="dxa"/>
          </w:tcPr>
          <w:p w14:paraId="0B7326B9" w14:textId="77777777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</w:tcPr>
          <w:p w14:paraId="79476E75" w14:textId="161C4E16" w:rsidR="00AB0D21" w:rsidRPr="00CE66B2" w:rsidRDefault="00AB0D21" w:rsidP="00AB0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" w:hAnsi="Times" w:cs="Times"/>
                <w:sz w:val="22"/>
                <w:szCs w:val="22"/>
              </w:rPr>
              <w:t>Resection type</w:t>
            </w:r>
            <w:r w:rsidR="004822B8">
              <w:rPr>
                <w:rFonts w:ascii="Times" w:hAnsi="Times" w:cs="Times"/>
                <w:sz w:val="22"/>
                <w:szCs w:val="22"/>
              </w:rPr>
              <w:t>,</w:t>
            </w:r>
            <w:r w:rsidRPr="00CE66B2">
              <w:rPr>
                <w:rFonts w:ascii="Times" w:hAnsi="Times" w:cs="Times"/>
                <w:sz w:val="22"/>
                <w:szCs w:val="22"/>
              </w:rPr>
              <w:t xml:space="preserve"> n (%)</w:t>
            </w:r>
          </w:p>
        </w:tc>
        <w:tc>
          <w:tcPr>
            <w:tcW w:w="1129" w:type="dxa"/>
          </w:tcPr>
          <w:p w14:paraId="22BF39D0" w14:textId="0A6E4DBE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0D21" w:rsidRPr="00CE66B2" w14:paraId="1CFBE238" w14:textId="1D19A8F2" w:rsidTr="00AB0D21">
        <w:tc>
          <w:tcPr>
            <w:tcW w:w="3114" w:type="dxa"/>
          </w:tcPr>
          <w:p w14:paraId="6B3097F8" w14:textId="1073D8A4" w:rsidR="00AB0D21" w:rsidRPr="00CE66B2" w:rsidRDefault="00AB0D21" w:rsidP="00AB0D21">
            <w:pPr>
              <w:rPr>
                <w:rFonts w:ascii="Times" w:hAnsi="Times" w:cs="Times"/>
                <w:sz w:val="22"/>
                <w:szCs w:val="22"/>
              </w:rPr>
            </w:pPr>
            <w:r w:rsidRPr="00CE66B2">
              <w:rPr>
                <w:rFonts w:ascii="Times" w:hAnsi="Times" w:cs="Times"/>
                <w:sz w:val="22"/>
                <w:szCs w:val="22"/>
              </w:rPr>
              <w:t>Comorbidities</w:t>
            </w:r>
            <w:r w:rsidR="004822B8">
              <w:rPr>
                <w:rFonts w:ascii="Times" w:hAnsi="Times" w:cs="Times"/>
                <w:sz w:val="22"/>
                <w:szCs w:val="22"/>
              </w:rPr>
              <w:t>,</w:t>
            </w:r>
            <w:r w:rsidRPr="00CE66B2">
              <w:rPr>
                <w:rFonts w:ascii="Times" w:hAnsi="Times" w:cs="Times"/>
                <w:sz w:val="22"/>
                <w:szCs w:val="22"/>
              </w:rPr>
              <w:t xml:space="preserve"> n (%)</w:t>
            </w:r>
          </w:p>
        </w:tc>
        <w:tc>
          <w:tcPr>
            <w:tcW w:w="992" w:type="dxa"/>
          </w:tcPr>
          <w:p w14:paraId="4242EFF2" w14:textId="77777777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14:paraId="540FF4D7" w14:textId="77777777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</w:tcPr>
          <w:p w14:paraId="05A66CE6" w14:textId="48331A80" w:rsidR="00AB0D21" w:rsidRPr="00CE66B2" w:rsidRDefault="00AB0D21" w:rsidP="00AB0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Distal gastrectomy</w:t>
            </w:r>
          </w:p>
        </w:tc>
        <w:tc>
          <w:tcPr>
            <w:tcW w:w="1129" w:type="dxa"/>
          </w:tcPr>
          <w:p w14:paraId="7C731138" w14:textId="128C594E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(2) </w:t>
            </w:r>
          </w:p>
        </w:tc>
      </w:tr>
      <w:tr w:rsidR="00AB0D21" w:rsidRPr="00CE66B2" w14:paraId="366DF009" w14:textId="65689238" w:rsidTr="00AB0D21">
        <w:tc>
          <w:tcPr>
            <w:tcW w:w="3114" w:type="dxa"/>
          </w:tcPr>
          <w:p w14:paraId="062246E1" w14:textId="77777777" w:rsidR="00AB0D21" w:rsidRPr="00CE66B2" w:rsidRDefault="00AB0D21" w:rsidP="00AB0D21">
            <w:pPr>
              <w:rPr>
                <w:rFonts w:ascii="Times" w:hAnsi="Times" w:cs="Times"/>
                <w:sz w:val="22"/>
                <w:szCs w:val="22"/>
              </w:rPr>
            </w:pPr>
            <w:r w:rsidRPr="00CE66B2">
              <w:rPr>
                <w:rFonts w:ascii="Times" w:hAnsi="Times" w:cs="Times"/>
                <w:sz w:val="22"/>
                <w:szCs w:val="22"/>
              </w:rPr>
              <w:t xml:space="preserve">    History of smoking</w:t>
            </w:r>
          </w:p>
        </w:tc>
        <w:tc>
          <w:tcPr>
            <w:tcW w:w="992" w:type="dxa"/>
          </w:tcPr>
          <w:p w14:paraId="6C05D29E" w14:textId="37C0687B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33 (66)</w:t>
            </w:r>
          </w:p>
        </w:tc>
        <w:tc>
          <w:tcPr>
            <w:tcW w:w="284" w:type="dxa"/>
          </w:tcPr>
          <w:p w14:paraId="7EC97632" w14:textId="77777777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</w:tcPr>
          <w:p w14:paraId="5F0D37A7" w14:textId="6B8C7923" w:rsidR="00AB0D21" w:rsidRPr="00CE66B2" w:rsidRDefault="00AB0D21" w:rsidP="00AB0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Subtotal gastrectomy </w:t>
            </w:r>
          </w:p>
        </w:tc>
        <w:tc>
          <w:tcPr>
            <w:tcW w:w="1129" w:type="dxa"/>
          </w:tcPr>
          <w:p w14:paraId="77BE585D" w14:textId="4304CD22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 (10)</w:t>
            </w:r>
          </w:p>
        </w:tc>
      </w:tr>
      <w:tr w:rsidR="00AB0D21" w:rsidRPr="00CE66B2" w14:paraId="2B2290E9" w14:textId="5C50E8CF" w:rsidTr="00AB0D21">
        <w:tc>
          <w:tcPr>
            <w:tcW w:w="3114" w:type="dxa"/>
          </w:tcPr>
          <w:p w14:paraId="329E4DD4" w14:textId="77777777" w:rsidR="00AB0D21" w:rsidRPr="00CE66B2" w:rsidRDefault="00AB0D21" w:rsidP="00AB0D21">
            <w:pPr>
              <w:rPr>
                <w:rFonts w:ascii="Times" w:hAnsi="Times" w:cs="Times"/>
                <w:sz w:val="22"/>
                <w:szCs w:val="22"/>
              </w:rPr>
            </w:pPr>
            <w:r w:rsidRPr="00CE66B2">
              <w:rPr>
                <w:rFonts w:ascii="Times" w:hAnsi="Times" w:cs="Times"/>
                <w:sz w:val="22"/>
                <w:szCs w:val="22"/>
              </w:rPr>
              <w:t xml:space="preserve">    Cardiac</w:t>
            </w:r>
          </w:p>
        </w:tc>
        <w:tc>
          <w:tcPr>
            <w:tcW w:w="992" w:type="dxa"/>
          </w:tcPr>
          <w:p w14:paraId="7E1C9F92" w14:textId="682F988F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11 (22)</w:t>
            </w:r>
          </w:p>
        </w:tc>
        <w:tc>
          <w:tcPr>
            <w:tcW w:w="284" w:type="dxa"/>
          </w:tcPr>
          <w:p w14:paraId="4CA0E103" w14:textId="77777777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</w:tcPr>
          <w:p w14:paraId="03C77446" w14:textId="07102F5A" w:rsidR="00AB0D21" w:rsidRPr="00CE66B2" w:rsidRDefault="00AB0D21" w:rsidP="00AB0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Total Gastrectomy</w:t>
            </w:r>
          </w:p>
        </w:tc>
        <w:tc>
          <w:tcPr>
            <w:tcW w:w="1129" w:type="dxa"/>
          </w:tcPr>
          <w:p w14:paraId="27004550" w14:textId="5A9CFADD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(6)</w:t>
            </w:r>
          </w:p>
        </w:tc>
      </w:tr>
      <w:tr w:rsidR="00AB0D21" w:rsidRPr="00CE66B2" w14:paraId="20A27664" w14:textId="506FC80E" w:rsidTr="00AB0D21">
        <w:tc>
          <w:tcPr>
            <w:tcW w:w="3114" w:type="dxa"/>
          </w:tcPr>
          <w:p w14:paraId="681E11A2" w14:textId="77777777" w:rsidR="00AB0D21" w:rsidRPr="00CE66B2" w:rsidRDefault="00AB0D21" w:rsidP="00AB0D21">
            <w:pPr>
              <w:rPr>
                <w:rFonts w:ascii="Times" w:hAnsi="Times" w:cs="Times"/>
                <w:sz w:val="22"/>
                <w:szCs w:val="22"/>
              </w:rPr>
            </w:pPr>
            <w:r w:rsidRPr="00CE66B2">
              <w:rPr>
                <w:rFonts w:ascii="Times" w:hAnsi="Times" w:cs="Times"/>
                <w:sz w:val="22"/>
                <w:szCs w:val="22"/>
              </w:rPr>
              <w:t xml:space="preserve">    Respiratory</w:t>
            </w:r>
          </w:p>
        </w:tc>
        <w:tc>
          <w:tcPr>
            <w:tcW w:w="992" w:type="dxa"/>
          </w:tcPr>
          <w:p w14:paraId="64976FA2" w14:textId="29612F6E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11 (22)</w:t>
            </w:r>
          </w:p>
        </w:tc>
        <w:tc>
          <w:tcPr>
            <w:tcW w:w="284" w:type="dxa"/>
          </w:tcPr>
          <w:p w14:paraId="39784D17" w14:textId="77777777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</w:tcPr>
          <w:p w14:paraId="25F7911B" w14:textId="12F53816" w:rsidR="00AB0D21" w:rsidRPr="00CE66B2" w:rsidRDefault="00AB0D21" w:rsidP="00AB0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Total extended gastrectomy</w:t>
            </w:r>
          </w:p>
        </w:tc>
        <w:tc>
          <w:tcPr>
            <w:tcW w:w="1129" w:type="dxa"/>
          </w:tcPr>
          <w:p w14:paraId="6B5AB18D" w14:textId="1DBCD78A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 (14)</w:t>
            </w:r>
          </w:p>
        </w:tc>
      </w:tr>
      <w:tr w:rsidR="00AB0D21" w:rsidRPr="00CE66B2" w14:paraId="015A0D5C" w14:textId="115A60B7" w:rsidTr="00AB0D21">
        <w:tc>
          <w:tcPr>
            <w:tcW w:w="3114" w:type="dxa"/>
          </w:tcPr>
          <w:p w14:paraId="13A49A52" w14:textId="77777777" w:rsidR="00AB0D21" w:rsidRPr="00CE66B2" w:rsidRDefault="00AB0D21" w:rsidP="00AB0D21">
            <w:pPr>
              <w:rPr>
                <w:rFonts w:ascii="Times" w:hAnsi="Times" w:cs="Times"/>
                <w:sz w:val="22"/>
                <w:szCs w:val="22"/>
              </w:rPr>
            </w:pPr>
            <w:r w:rsidRPr="00CE66B2">
              <w:rPr>
                <w:rFonts w:ascii="Times" w:hAnsi="Times" w:cs="Times"/>
                <w:sz w:val="22"/>
                <w:szCs w:val="22"/>
              </w:rPr>
              <w:t xml:space="preserve">    Diabetes</w:t>
            </w:r>
          </w:p>
        </w:tc>
        <w:tc>
          <w:tcPr>
            <w:tcW w:w="992" w:type="dxa"/>
          </w:tcPr>
          <w:p w14:paraId="2CC0F3E9" w14:textId="4A90DA73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8 (16)</w:t>
            </w:r>
          </w:p>
        </w:tc>
        <w:tc>
          <w:tcPr>
            <w:tcW w:w="284" w:type="dxa"/>
          </w:tcPr>
          <w:p w14:paraId="3AC6ECAE" w14:textId="77777777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</w:tcPr>
          <w:p w14:paraId="32340FD6" w14:textId="647553CB" w:rsidR="00AB0D21" w:rsidRPr="00CE66B2" w:rsidRDefault="00AB0D21" w:rsidP="00AB0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3 stage oesophagectomy </w:t>
            </w:r>
          </w:p>
        </w:tc>
        <w:tc>
          <w:tcPr>
            <w:tcW w:w="1129" w:type="dxa"/>
          </w:tcPr>
          <w:p w14:paraId="533D14EF" w14:textId="620796D0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 (14)</w:t>
            </w:r>
          </w:p>
        </w:tc>
      </w:tr>
      <w:tr w:rsidR="00AB0D21" w:rsidRPr="00CE66B2" w14:paraId="4F9035A1" w14:textId="69590776" w:rsidTr="00AB0D21">
        <w:tc>
          <w:tcPr>
            <w:tcW w:w="3114" w:type="dxa"/>
          </w:tcPr>
          <w:p w14:paraId="76BF427C" w14:textId="77777777" w:rsidR="00AB0D21" w:rsidRPr="00CE66B2" w:rsidRDefault="00AB0D21" w:rsidP="00AB0D21">
            <w:pPr>
              <w:rPr>
                <w:rFonts w:ascii="Times" w:hAnsi="Times" w:cs="Times"/>
                <w:sz w:val="22"/>
                <w:szCs w:val="22"/>
              </w:rPr>
            </w:pPr>
            <w:r w:rsidRPr="00CE66B2">
              <w:rPr>
                <w:rFonts w:ascii="Times" w:hAnsi="Times" w:cs="Times"/>
                <w:sz w:val="22"/>
                <w:szCs w:val="22"/>
              </w:rPr>
              <w:t xml:space="preserve">    Renal</w:t>
            </w:r>
          </w:p>
        </w:tc>
        <w:tc>
          <w:tcPr>
            <w:tcW w:w="992" w:type="dxa"/>
          </w:tcPr>
          <w:p w14:paraId="22667481" w14:textId="2EB437CB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3 (6)</w:t>
            </w:r>
          </w:p>
        </w:tc>
        <w:tc>
          <w:tcPr>
            <w:tcW w:w="284" w:type="dxa"/>
          </w:tcPr>
          <w:p w14:paraId="525F70D7" w14:textId="77777777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</w:tcPr>
          <w:p w14:paraId="30A82789" w14:textId="041C8E9B" w:rsidR="00AB0D21" w:rsidRPr="00CE66B2" w:rsidRDefault="00AB0D21" w:rsidP="00AB0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Ivor Lewis oesophagectomy - open</w:t>
            </w:r>
          </w:p>
        </w:tc>
        <w:tc>
          <w:tcPr>
            <w:tcW w:w="1129" w:type="dxa"/>
          </w:tcPr>
          <w:p w14:paraId="178036A0" w14:textId="0C869135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(6)</w:t>
            </w:r>
          </w:p>
        </w:tc>
      </w:tr>
      <w:tr w:rsidR="00AB0D21" w:rsidRPr="00CE66B2" w14:paraId="3F4DEA71" w14:textId="2CBC5C29" w:rsidTr="00AB0D21">
        <w:tc>
          <w:tcPr>
            <w:tcW w:w="3114" w:type="dxa"/>
          </w:tcPr>
          <w:p w14:paraId="6A66473D" w14:textId="474AC892" w:rsidR="00AB0D21" w:rsidRPr="00CE66B2" w:rsidRDefault="00AB0D21" w:rsidP="00AB0D21">
            <w:pPr>
              <w:rPr>
                <w:rFonts w:ascii="Times" w:hAnsi="Times" w:cs="Times"/>
                <w:sz w:val="22"/>
                <w:szCs w:val="22"/>
              </w:rPr>
            </w:pPr>
            <w:r w:rsidRPr="00CE66B2">
              <w:rPr>
                <w:rFonts w:ascii="Times" w:hAnsi="Times" w:cs="Times"/>
                <w:sz w:val="22"/>
                <w:szCs w:val="22"/>
              </w:rPr>
              <w:t>Primary tumour site</w:t>
            </w:r>
            <w:r w:rsidR="004822B8">
              <w:rPr>
                <w:rFonts w:ascii="Times" w:hAnsi="Times" w:cs="Times"/>
                <w:sz w:val="22"/>
                <w:szCs w:val="22"/>
              </w:rPr>
              <w:t>,</w:t>
            </w:r>
            <w:r w:rsidRPr="00CE66B2">
              <w:rPr>
                <w:rFonts w:ascii="Times" w:hAnsi="Times" w:cs="Times"/>
                <w:sz w:val="22"/>
                <w:szCs w:val="22"/>
              </w:rPr>
              <w:t xml:space="preserve"> n (%)</w:t>
            </w:r>
          </w:p>
        </w:tc>
        <w:tc>
          <w:tcPr>
            <w:tcW w:w="992" w:type="dxa"/>
          </w:tcPr>
          <w:p w14:paraId="70C7E29F" w14:textId="77777777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14:paraId="5C4B02E1" w14:textId="77777777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</w:tcPr>
          <w:p w14:paraId="5948D333" w14:textId="56978D73" w:rsidR="00AB0D21" w:rsidRPr="00CE66B2" w:rsidRDefault="00AB0D21" w:rsidP="00AB0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Ivor Lewis oesophagectomy - hybrid</w:t>
            </w:r>
          </w:p>
        </w:tc>
        <w:tc>
          <w:tcPr>
            <w:tcW w:w="1129" w:type="dxa"/>
          </w:tcPr>
          <w:p w14:paraId="51286809" w14:textId="1EC9FA67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 (48)</w:t>
            </w:r>
          </w:p>
        </w:tc>
      </w:tr>
      <w:tr w:rsidR="00AB0D21" w:rsidRPr="00CE66B2" w14:paraId="102E1FE6" w14:textId="162C04A1" w:rsidTr="00AB0D21">
        <w:tc>
          <w:tcPr>
            <w:tcW w:w="3114" w:type="dxa"/>
          </w:tcPr>
          <w:p w14:paraId="2B27D47B" w14:textId="77777777" w:rsidR="00AB0D21" w:rsidRPr="00CE66B2" w:rsidRDefault="00AB0D21" w:rsidP="00AB0D21">
            <w:pPr>
              <w:rPr>
                <w:rFonts w:ascii="Times" w:hAnsi="Times" w:cs="Times"/>
                <w:sz w:val="22"/>
                <w:szCs w:val="22"/>
              </w:rPr>
            </w:pPr>
            <w:r w:rsidRPr="00CE66B2">
              <w:rPr>
                <w:rFonts w:ascii="Times" w:hAnsi="Times" w:cs="Times"/>
                <w:sz w:val="22"/>
                <w:szCs w:val="22"/>
              </w:rPr>
              <w:t xml:space="preserve">    Gastric</w:t>
            </w:r>
          </w:p>
        </w:tc>
        <w:tc>
          <w:tcPr>
            <w:tcW w:w="992" w:type="dxa"/>
          </w:tcPr>
          <w:p w14:paraId="320F4DF3" w14:textId="0FBDE008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8 (16)</w:t>
            </w:r>
          </w:p>
        </w:tc>
        <w:tc>
          <w:tcPr>
            <w:tcW w:w="284" w:type="dxa"/>
          </w:tcPr>
          <w:p w14:paraId="3CF49BC7" w14:textId="77777777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</w:tcPr>
          <w:p w14:paraId="4AAD90DC" w14:textId="56EC643A" w:rsidR="00AB0D21" w:rsidRPr="00CE66B2" w:rsidRDefault="00AB0D21" w:rsidP="00AB0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Feeding jejunostomy tube</w:t>
            </w:r>
            <w:r w:rsidR="004822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 xml:space="preserve"> n (%)</w:t>
            </w:r>
          </w:p>
        </w:tc>
        <w:tc>
          <w:tcPr>
            <w:tcW w:w="1129" w:type="dxa"/>
          </w:tcPr>
          <w:p w14:paraId="31BA426C" w14:textId="503961E1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14 (28)</w:t>
            </w:r>
          </w:p>
        </w:tc>
      </w:tr>
      <w:tr w:rsidR="00AB0D21" w:rsidRPr="00CE66B2" w14:paraId="084BAE1C" w14:textId="5192E9F9" w:rsidTr="00AB0D21">
        <w:tc>
          <w:tcPr>
            <w:tcW w:w="3114" w:type="dxa"/>
          </w:tcPr>
          <w:p w14:paraId="548A6C02" w14:textId="77777777" w:rsidR="00AB0D21" w:rsidRPr="00CE66B2" w:rsidRDefault="00AB0D21" w:rsidP="00AB0D21">
            <w:pPr>
              <w:rPr>
                <w:rFonts w:ascii="Times" w:hAnsi="Times" w:cs="Times"/>
                <w:sz w:val="22"/>
                <w:szCs w:val="22"/>
              </w:rPr>
            </w:pPr>
            <w:r w:rsidRPr="00CE66B2">
              <w:rPr>
                <w:rFonts w:ascii="Times" w:hAnsi="Times" w:cs="Times"/>
                <w:sz w:val="22"/>
                <w:szCs w:val="22"/>
              </w:rPr>
              <w:t xml:space="preserve">    Oesophageal</w:t>
            </w:r>
          </w:p>
        </w:tc>
        <w:tc>
          <w:tcPr>
            <w:tcW w:w="992" w:type="dxa"/>
          </w:tcPr>
          <w:p w14:paraId="5D5E5E12" w14:textId="5755CFF8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12 (24)</w:t>
            </w:r>
          </w:p>
        </w:tc>
        <w:tc>
          <w:tcPr>
            <w:tcW w:w="284" w:type="dxa"/>
          </w:tcPr>
          <w:p w14:paraId="67BC4BD4" w14:textId="77777777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</w:tcPr>
          <w:p w14:paraId="7C3D3516" w14:textId="45CDF4CA" w:rsidR="00AB0D21" w:rsidRPr="00CE66B2" w:rsidRDefault="00AB0D21" w:rsidP="00AB0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Postoperative complications</w:t>
            </w:r>
            <w:r w:rsidR="004822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 xml:space="preserve"> n (%)</w:t>
            </w:r>
          </w:p>
        </w:tc>
        <w:tc>
          <w:tcPr>
            <w:tcW w:w="1129" w:type="dxa"/>
          </w:tcPr>
          <w:p w14:paraId="0C26CCE7" w14:textId="03505353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0D21" w:rsidRPr="00CE66B2" w14:paraId="78F8A3EF" w14:textId="478F6C6B" w:rsidTr="00AB0D21">
        <w:tc>
          <w:tcPr>
            <w:tcW w:w="3114" w:type="dxa"/>
          </w:tcPr>
          <w:p w14:paraId="5A632C48" w14:textId="77777777" w:rsidR="00AB0D21" w:rsidRPr="00CE66B2" w:rsidRDefault="00AB0D21" w:rsidP="00AB0D21">
            <w:pPr>
              <w:rPr>
                <w:rFonts w:ascii="Times" w:hAnsi="Times" w:cs="Times"/>
                <w:sz w:val="22"/>
                <w:szCs w:val="22"/>
              </w:rPr>
            </w:pPr>
            <w:r w:rsidRPr="00CE66B2">
              <w:rPr>
                <w:rFonts w:ascii="Times" w:hAnsi="Times" w:cs="Times"/>
                <w:sz w:val="22"/>
                <w:szCs w:val="22"/>
              </w:rPr>
              <w:t xml:space="preserve">    Oesophago-gastric junction</w:t>
            </w:r>
          </w:p>
        </w:tc>
        <w:tc>
          <w:tcPr>
            <w:tcW w:w="992" w:type="dxa"/>
          </w:tcPr>
          <w:p w14:paraId="29A6A445" w14:textId="7AD4CBFC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30 (60)</w:t>
            </w:r>
          </w:p>
        </w:tc>
        <w:tc>
          <w:tcPr>
            <w:tcW w:w="284" w:type="dxa"/>
          </w:tcPr>
          <w:p w14:paraId="0AFAA7F3" w14:textId="77777777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</w:tcPr>
          <w:p w14:paraId="24043711" w14:textId="1EB9445E" w:rsidR="00AB0D21" w:rsidRPr="00CE66B2" w:rsidRDefault="00AB0D21" w:rsidP="00AB0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 xml:space="preserve">    Overall </w:t>
            </w:r>
          </w:p>
        </w:tc>
        <w:tc>
          <w:tcPr>
            <w:tcW w:w="1129" w:type="dxa"/>
          </w:tcPr>
          <w:p w14:paraId="643F2F0B" w14:textId="44809CA5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30 (60)</w:t>
            </w:r>
          </w:p>
        </w:tc>
      </w:tr>
      <w:tr w:rsidR="00AB0D21" w:rsidRPr="00CE66B2" w14:paraId="0CF23ABC" w14:textId="66FCA198" w:rsidTr="00AB0D21">
        <w:tc>
          <w:tcPr>
            <w:tcW w:w="3114" w:type="dxa"/>
          </w:tcPr>
          <w:p w14:paraId="75B602DB" w14:textId="1AFD5D56" w:rsidR="00AB0D21" w:rsidRPr="00CE66B2" w:rsidRDefault="00AB0D21" w:rsidP="00AB0D21">
            <w:pPr>
              <w:rPr>
                <w:rFonts w:ascii="Times" w:hAnsi="Times" w:cs="Times"/>
                <w:sz w:val="22"/>
                <w:szCs w:val="22"/>
              </w:rPr>
            </w:pPr>
            <w:r w:rsidRPr="00CE66B2">
              <w:rPr>
                <w:rFonts w:ascii="Times" w:hAnsi="Times" w:cs="Times"/>
                <w:sz w:val="22"/>
                <w:szCs w:val="22"/>
              </w:rPr>
              <w:t>Disease pathology</w:t>
            </w:r>
            <w:r w:rsidR="004822B8">
              <w:rPr>
                <w:rFonts w:ascii="Times" w:hAnsi="Times" w:cs="Times"/>
                <w:sz w:val="22"/>
                <w:szCs w:val="22"/>
              </w:rPr>
              <w:t>,</w:t>
            </w:r>
            <w:r w:rsidRPr="00CE66B2">
              <w:rPr>
                <w:rFonts w:ascii="Times" w:hAnsi="Times" w:cs="Times"/>
                <w:sz w:val="22"/>
                <w:szCs w:val="22"/>
              </w:rPr>
              <w:t xml:space="preserve"> n (%)</w:t>
            </w:r>
          </w:p>
        </w:tc>
        <w:tc>
          <w:tcPr>
            <w:tcW w:w="992" w:type="dxa"/>
          </w:tcPr>
          <w:p w14:paraId="62986F49" w14:textId="77777777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14:paraId="0CF413F1" w14:textId="77777777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</w:tcPr>
          <w:p w14:paraId="21F0B374" w14:textId="15063F42" w:rsidR="00AB0D21" w:rsidRPr="00CE66B2" w:rsidRDefault="00AB0D21" w:rsidP="00AB0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 xml:space="preserve">    Anastomotic leak </w:t>
            </w:r>
          </w:p>
        </w:tc>
        <w:tc>
          <w:tcPr>
            <w:tcW w:w="1129" w:type="dxa"/>
          </w:tcPr>
          <w:p w14:paraId="04D033F1" w14:textId="2BB58E3C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6 (12)</w:t>
            </w:r>
          </w:p>
        </w:tc>
      </w:tr>
      <w:tr w:rsidR="00AB0D21" w:rsidRPr="00CE66B2" w14:paraId="4D867DE2" w14:textId="4265515C" w:rsidTr="00AB0D21">
        <w:tc>
          <w:tcPr>
            <w:tcW w:w="3114" w:type="dxa"/>
          </w:tcPr>
          <w:p w14:paraId="43C3F166" w14:textId="23AC5507" w:rsidR="00AB0D21" w:rsidRPr="00CE66B2" w:rsidRDefault="00AB0D21" w:rsidP="00AB0D21">
            <w:pPr>
              <w:rPr>
                <w:rFonts w:ascii="Times" w:hAnsi="Times" w:cs="Times"/>
                <w:sz w:val="22"/>
                <w:szCs w:val="22"/>
              </w:rPr>
            </w:pPr>
            <w:r w:rsidRPr="00CE66B2">
              <w:rPr>
                <w:rFonts w:ascii="Times" w:hAnsi="Times" w:cs="Times"/>
                <w:sz w:val="22"/>
                <w:szCs w:val="22"/>
              </w:rPr>
              <w:t xml:space="preserve">    Adenocarcinoma</w:t>
            </w:r>
          </w:p>
        </w:tc>
        <w:tc>
          <w:tcPr>
            <w:tcW w:w="992" w:type="dxa"/>
          </w:tcPr>
          <w:p w14:paraId="4F10AB3F" w14:textId="346E7070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39 (78)</w:t>
            </w:r>
          </w:p>
        </w:tc>
        <w:tc>
          <w:tcPr>
            <w:tcW w:w="284" w:type="dxa"/>
          </w:tcPr>
          <w:p w14:paraId="466B2B5A" w14:textId="77777777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</w:tcPr>
          <w:p w14:paraId="532E4CC0" w14:textId="4E63FAB5" w:rsidR="00AB0D21" w:rsidRPr="00CE66B2" w:rsidRDefault="00EB1E68" w:rsidP="00AB0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Atelectasis</w:t>
            </w:r>
          </w:p>
        </w:tc>
        <w:tc>
          <w:tcPr>
            <w:tcW w:w="1129" w:type="dxa"/>
          </w:tcPr>
          <w:p w14:paraId="43EF01BA" w14:textId="4F71F22B" w:rsidR="00AB0D21" w:rsidRPr="00CE66B2" w:rsidRDefault="00EB1E68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 (0)</w:t>
            </w:r>
          </w:p>
        </w:tc>
      </w:tr>
      <w:tr w:rsidR="00AB0D21" w:rsidRPr="00CE66B2" w14:paraId="2FE4E2C7" w14:textId="4322051A" w:rsidTr="00AB0D21">
        <w:tc>
          <w:tcPr>
            <w:tcW w:w="3114" w:type="dxa"/>
          </w:tcPr>
          <w:p w14:paraId="3B981374" w14:textId="245F2EAD" w:rsidR="00AB0D21" w:rsidRPr="00CE66B2" w:rsidRDefault="00AB0D21" w:rsidP="00AB0D21">
            <w:pPr>
              <w:rPr>
                <w:rFonts w:ascii="Times" w:hAnsi="Times" w:cs="Times"/>
                <w:sz w:val="22"/>
                <w:szCs w:val="22"/>
              </w:rPr>
            </w:pPr>
            <w:r w:rsidRPr="00CE66B2">
              <w:rPr>
                <w:rFonts w:ascii="Times" w:hAnsi="Times" w:cs="Times"/>
                <w:sz w:val="22"/>
                <w:szCs w:val="22"/>
              </w:rPr>
              <w:t xml:space="preserve">    Squamous cell carcinoma</w:t>
            </w:r>
          </w:p>
        </w:tc>
        <w:tc>
          <w:tcPr>
            <w:tcW w:w="992" w:type="dxa"/>
          </w:tcPr>
          <w:p w14:paraId="542F2680" w14:textId="53677853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6 (12)</w:t>
            </w:r>
          </w:p>
        </w:tc>
        <w:tc>
          <w:tcPr>
            <w:tcW w:w="284" w:type="dxa"/>
          </w:tcPr>
          <w:p w14:paraId="5A269CC5" w14:textId="77777777" w:rsidR="00AB0D21" w:rsidRPr="00CE66B2" w:rsidRDefault="00AB0D21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</w:tcPr>
          <w:p w14:paraId="5A88280C" w14:textId="223C9B71" w:rsidR="00AB0D21" w:rsidRPr="00CE66B2" w:rsidRDefault="00EB1E68" w:rsidP="00AB0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Bacteraemia </w:t>
            </w:r>
          </w:p>
        </w:tc>
        <w:tc>
          <w:tcPr>
            <w:tcW w:w="1129" w:type="dxa"/>
          </w:tcPr>
          <w:p w14:paraId="0B2A89B2" w14:textId="1D37E3AE" w:rsidR="00AB0D21" w:rsidRPr="00CE66B2" w:rsidRDefault="00EB1E68" w:rsidP="00AB0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 (10)</w:t>
            </w:r>
          </w:p>
        </w:tc>
      </w:tr>
      <w:tr w:rsidR="00EB1E68" w:rsidRPr="00CE66B2" w14:paraId="6E4A6508" w14:textId="79F11D92" w:rsidTr="00AB0D21">
        <w:tc>
          <w:tcPr>
            <w:tcW w:w="3114" w:type="dxa"/>
          </w:tcPr>
          <w:p w14:paraId="7ADCC3CE" w14:textId="5CCE5A94" w:rsidR="00EB1E68" w:rsidRPr="00CE66B2" w:rsidRDefault="00EB1E68" w:rsidP="00EB1E68">
            <w:pPr>
              <w:rPr>
                <w:rFonts w:ascii="Times" w:hAnsi="Times" w:cs="Times"/>
                <w:sz w:val="22"/>
                <w:szCs w:val="22"/>
              </w:rPr>
            </w:pPr>
            <w:r w:rsidRPr="00CE66B2">
              <w:rPr>
                <w:rFonts w:ascii="Times" w:hAnsi="Times" w:cs="Times"/>
                <w:sz w:val="22"/>
                <w:szCs w:val="22"/>
              </w:rPr>
              <w:t xml:space="preserve">    Signet ring</w:t>
            </w:r>
          </w:p>
        </w:tc>
        <w:tc>
          <w:tcPr>
            <w:tcW w:w="992" w:type="dxa"/>
          </w:tcPr>
          <w:p w14:paraId="0250BC09" w14:textId="6BA0779C" w:rsidR="00EB1E68" w:rsidRPr="00CE66B2" w:rsidRDefault="00EB1E68" w:rsidP="00EB1E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5 (10)</w:t>
            </w:r>
          </w:p>
        </w:tc>
        <w:tc>
          <w:tcPr>
            <w:tcW w:w="284" w:type="dxa"/>
          </w:tcPr>
          <w:p w14:paraId="70A46BA0" w14:textId="77777777" w:rsidR="00EB1E68" w:rsidRPr="00CE66B2" w:rsidRDefault="00EB1E68" w:rsidP="00EB1E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</w:tcPr>
          <w:p w14:paraId="133A157F" w14:textId="1F02538F" w:rsidR="00EB1E68" w:rsidRPr="00CE66B2" w:rsidRDefault="00EB1E68" w:rsidP="00EB1E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 xml:space="preserve">    Cardiac arrythmia</w:t>
            </w:r>
          </w:p>
        </w:tc>
        <w:tc>
          <w:tcPr>
            <w:tcW w:w="1129" w:type="dxa"/>
          </w:tcPr>
          <w:p w14:paraId="320854D0" w14:textId="374C480D" w:rsidR="00EB1E68" w:rsidRPr="00CE66B2" w:rsidRDefault="00EB1E68" w:rsidP="00EB1E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8 (16)</w:t>
            </w:r>
          </w:p>
        </w:tc>
      </w:tr>
      <w:tr w:rsidR="00EB1E68" w:rsidRPr="00CE66B2" w14:paraId="5DE22F40" w14:textId="77777777" w:rsidTr="00AB0D21">
        <w:tc>
          <w:tcPr>
            <w:tcW w:w="3114" w:type="dxa"/>
          </w:tcPr>
          <w:p w14:paraId="15711362" w14:textId="04F26CFC" w:rsidR="00EB1E68" w:rsidRPr="00CE66B2" w:rsidRDefault="00EB1E68" w:rsidP="00EB1E68">
            <w:pPr>
              <w:rPr>
                <w:rFonts w:ascii="Times" w:hAnsi="Times" w:cs="Times"/>
                <w:sz w:val="22"/>
                <w:szCs w:val="22"/>
              </w:rPr>
            </w:pPr>
            <w:r w:rsidRPr="00CE66B2">
              <w:rPr>
                <w:rFonts w:ascii="Times" w:hAnsi="Times" w:cs="Times"/>
                <w:sz w:val="22"/>
                <w:szCs w:val="22"/>
              </w:rPr>
              <w:t>Neoadjuvant therapy</w:t>
            </w:r>
            <w:r w:rsidR="004822B8">
              <w:rPr>
                <w:rFonts w:ascii="Times" w:hAnsi="Times" w:cs="Times"/>
                <w:sz w:val="22"/>
                <w:szCs w:val="22"/>
              </w:rPr>
              <w:t>,</w:t>
            </w:r>
            <w:r w:rsidRPr="00CE66B2">
              <w:rPr>
                <w:rFonts w:ascii="Times" w:hAnsi="Times" w:cs="Times"/>
                <w:sz w:val="22"/>
                <w:szCs w:val="22"/>
              </w:rPr>
              <w:t xml:space="preserve"> n (%)</w:t>
            </w:r>
          </w:p>
        </w:tc>
        <w:tc>
          <w:tcPr>
            <w:tcW w:w="992" w:type="dxa"/>
          </w:tcPr>
          <w:p w14:paraId="2E0159F7" w14:textId="0619919D" w:rsidR="00EB1E68" w:rsidRPr="00CE66B2" w:rsidRDefault="00EB1E68" w:rsidP="00EB1E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14:paraId="04E51786" w14:textId="77777777" w:rsidR="00EB1E68" w:rsidRPr="00CE66B2" w:rsidRDefault="00EB1E68" w:rsidP="00EB1E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</w:tcPr>
          <w:p w14:paraId="63C42B65" w14:textId="0474EFEC" w:rsidR="00EB1E68" w:rsidRPr="00CE66B2" w:rsidRDefault="00EB1E68" w:rsidP="00EB1E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 xml:space="preserve">    Chyle leak</w:t>
            </w:r>
          </w:p>
        </w:tc>
        <w:tc>
          <w:tcPr>
            <w:tcW w:w="1129" w:type="dxa"/>
          </w:tcPr>
          <w:p w14:paraId="77C1B8F9" w14:textId="1524D201" w:rsidR="00EB1E68" w:rsidRPr="00CE66B2" w:rsidRDefault="00EB1E68" w:rsidP="00EB1E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2 (4)</w:t>
            </w:r>
          </w:p>
        </w:tc>
      </w:tr>
      <w:tr w:rsidR="00EB1E68" w:rsidRPr="00CE66B2" w14:paraId="69D04BE7" w14:textId="77777777" w:rsidTr="00AB0D21">
        <w:tc>
          <w:tcPr>
            <w:tcW w:w="3114" w:type="dxa"/>
          </w:tcPr>
          <w:p w14:paraId="7B47A13F" w14:textId="0DE2789A" w:rsidR="00EB1E68" w:rsidRPr="00CE66B2" w:rsidRDefault="00EB1E68" w:rsidP="00EB1E68">
            <w:pPr>
              <w:rPr>
                <w:rFonts w:ascii="Times" w:hAnsi="Times" w:cs="Times"/>
                <w:sz w:val="22"/>
                <w:szCs w:val="22"/>
              </w:rPr>
            </w:pPr>
            <w:r w:rsidRPr="00CE66B2">
              <w:rPr>
                <w:rFonts w:ascii="Times" w:hAnsi="Times" w:cs="Times"/>
                <w:sz w:val="22"/>
                <w:szCs w:val="22"/>
              </w:rPr>
              <w:t xml:space="preserve">    Chemotherapy</w:t>
            </w:r>
          </w:p>
        </w:tc>
        <w:tc>
          <w:tcPr>
            <w:tcW w:w="992" w:type="dxa"/>
          </w:tcPr>
          <w:p w14:paraId="0601DBA9" w14:textId="4439668A" w:rsidR="00EB1E68" w:rsidRPr="00CE66B2" w:rsidRDefault="00EB1E68" w:rsidP="00EB1E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 xml:space="preserve">13 (26) </w:t>
            </w:r>
          </w:p>
        </w:tc>
        <w:tc>
          <w:tcPr>
            <w:tcW w:w="284" w:type="dxa"/>
          </w:tcPr>
          <w:p w14:paraId="105499EB" w14:textId="77777777" w:rsidR="00EB1E68" w:rsidRPr="00CE66B2" w:rsidRDefault="00EB1E68" w:rsidP="00EB1E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</w:tcPr>
          <w:p w14:paraId="18A196B4" w14:textId="04263ED1" w:rsidR="00EB1E68" w:rsidRPr="00CE66B2" w:rsidRDefault="00EB1E68" w:rsidP="00EB1E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 xml:space="preserve">    Pleural effusion</w:t>
            </w:r>
          </w:p>
        </w:tc>
        <w:tc>
          <w:tcPr>
            <w:tcW w:w="1129" w:type="dxa"/>
          </w:tcPr>
          <w:p w14:paraId="0A1F3210" w14:textId="18F1E1A8" w:rsidR="00EB1E68" w:rsidRPr="00CE66B2" w:rsidRDefault="00EB1E68" w:rsidP="00EB1E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6 (12)</w:t>
            </w:r>
          </w:p>
        </w:tc>
      </w:tr>
      <w:tr w:rsidR="00EB1E68" w:rsidRPr="00CE66B2" w14:paraId="3BACC28D" w14:textId="77777777" w:rsidTr="00AB0D21">
        <w:tc>
          <w:tcPr>
            <w:tcW w:w="3114" w:type="dxa"/>
          </w:tcPr>
          <w:p w14:paraId="6F9A0C3B" w14:textId="691F979E" w:rsidR="00EB1E68" w:rsidRPr="00CE66B2" w:rsidRDefault="00EB1E68" w:rsidP="00EB1E68">
            <w:pPr>
              <w:rPr>
                <w:rFonts w:ascii="Times" w:hAnsi="Times" w:cs="Times"/>
                <w:sz w:val="22"/>
                <w:szCs w:val="22"/>
              </w:rPr>
            </w:pPr>
            <w:r w:rsidRPr="00CE66B2">
              <w:rPr>
                <w:rFonts w:ascii="Times" w:hAnsi="Times" w:cs="Times"/>
                <w:sz w:val="22"/>
                <w:szCs w:val="22"/>
              </w:rPr>
              <w:t xml:space="preserve">    Chemoradiation </w:t>
            </w:r>
          </w:p>
        </w:tc>
        <w:tc>
          <w:tcPr>
            <w:tcW w:w="992" w:type="dxa"/>
          </w:tcPr>
          <w:p w14:paraId="03D436A3" w14:textId="7C088048" w:rsidR="00EB1E68" w:rsidRPr="00CE66B2" w:rsidRDefault="00EB1E68" w:rsidP="00EB1E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30 (60)</w:t>
            </w:r>
          </w:p>
        </w:tc>
        <w:tc>
          <w:tcPr>
            <w:tcW w:w="284" w:type="dxa"/>
          </w:tcPr>
          <w:p w14:paraId="7F40C0C9" w14:textId="77777777" w:rsidR="00EB1E68" w:rsidRPr="00CE66B2" w:rsidRDefault="00EB1E68" w:rsidP="00EB1E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</w:tcPr>
          <w:p w14:paraId="7230DA59" w14:textId="4A4478AB" w:rsidR="00EB1E68" w:rsidRPr="00CE66B2" w:rsidRDefault="00EB1E68" w:rsidP="00EB1E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 xml:space="preserve">    Pneumonia</w:t>
            </w:r>
          </w:p>
        </w:tc>
        <w:tc>
          <w:tcPr>
            <w:tcW w:w="1129" w:type="dxa"/>
          </w:tcPr>
          <w:p w14:paraId="573587EF" w14:textId="3E4A9A27" w:rsidR="00EB1E68" w:rsidRPr="00CE66B2" w:rsidRDefault="00EB1E68" w:rsidP="00EB1E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9 (18)</w:t>
            </w:r>
          </w:p>
        </w:tc>
      </w:tr>
      <w:tr w:rsidR="00EB1E68" w:rsidRPr="00CE66B2" w14:paraId="2F009B4A" w14:textId="77777777" w:rsidTr="00AB0D21">
        <w:tc>
          <w:tcPr>
            <w:tcW w:w="3114" w:type="dxa"/>
          </w:tcPr>
          <w:p w14:paraId="61DA509D" w14:textId="6D2E3BF8" w:rsidR="00EB1E68" w:rsidRPr="00CE66B2" w:rsidRDefault="00EB1E68" w:rsidP="00EB1E68">
            <w:pPr>
              <w:rPr>
                <w:rFonts w:ascii="Times" w:hAnsi="Times" w:cs="Times"/>
                <w:sz w:val="22"/>
                <w:szCs w:val="22"/>
              </w:rPr>
            </w:pPr>
            <w:r w:rsidRPr="00CE66B2">
              <w:rPr>
                <w:rFonts w:ascii="Times" w:hAnsi="Times" w:cs="Times"/>
                <w:sz w:val="22"/>
                <w:szCs w:val="22"/>
              </w:rPr>
              <w:t xml:space="preserve">    No neoadjuvant therapy</w:t>
            </w:r>
          </w:p>
        </w:tc>
        <w:tc>
          <w:tcPr>
            <w:tcW w:w="992" w:type="dxa"/>
          </w:tcPr>
          <w:p w14:paraId="0F53907F" w14:textId="21BF9600" w:rsidR="00EB1E68" w:rsidRPr="00CE66B2" w:rsidRDefault="00EB1E68" w:rsidP="00EB1E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7 (14)</w:t>
            </w:r>
          </w:p>
        </w:tc>
        <w:tc>
          <w:tcPr>
            <w:tcW w:w="284" w:type="dxa"/>
          </w:tcPr>
          <w:p w14:paraId="13DB1C79" w14:textId="77777777" w:rsidR="00EB1E68" w:rsidRPr="00CE66B2" w:rsidRDefault="00EB1E68" w:rsidP="00EB1E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</w:tcPr>
          <w:p w14:paraId="57E01A9C" w14:textId="3FD6206C" w:rsidR="00EB1E68" w:rsidRPr="00CE66B2" w:rsidRDefault="00EB1E68" w:rsidP="00EB1E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Pneumothorax</w:t>
            </w:r>
          </w:p>
        </w:tc>
        <w:tc>
          <w:tcPr>
            <w:tcW w:w="1129" w:type="dxa"/>
          </w:tcPr>
          <w:p w14:paraId="4B69A58B" w14:textId="1B62FD10" w:rsidR="00EB1E68" w:rsidRPr="00CE66B2" w:rsidRDefault="00EB1E68" w:rsidP="00EB1E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(2)</w:t>
            </w:r>
          </w:p>
        </w:tc>
      </w:tr>
      <w:tr w:rsidR="00EB1E68" w:rsidRPr="00CE66B2" w14:paraId="7103B5B6" w14:textId="77777777" w:rsidTr="00AB0D21">
        <w:trPr>
          <w:trHeight w:val="197"/>
        </w:trPr>
        <w:tc>
          <w:tcPr>
            <w:tcW w:w="3114" w:type="dxa"/>
          </w:tcPr>
          <w:p w14:paraId="7A32C33B" w14:textId="634BB0A0" w:rsidR="00EB1E68" w:rsidRPr="00CE66B2" w:rsidRDefault="00EB1E68" w:rsidP="00EB1E68">
            <w:pPr>
              <w:rPr>
                <w:rFonts w:ascii="Times" w:hAnsi="Times" w:cs="Times"/>
                <w:sz w:val="22"/>
                <w:szCs w:val="22"/>
              </w:rPr>
            </w:pPr>
            <w:r w:rsidRPr="00CE66B2">
              <w:rPr>
                <w:rFonts w:ascii="Times" w:hAnsi="Times" w:cs="Times"/>
                <w:sz w:val="22"/>
                <w:szCs w:val="22"/>
              </w:rPr>
              <w:t>Pathological TNM stage</w:t>
            </w:r>
            <w:r w:rsidR="004822B8">
              <w:rPr>
                <w:rFonts w:ascii="Times" w:hAnsi="Times" w:cs="Times"/>
                <w:sz w:val="22"/>
                <w:szCs w:val="22"/>
              </w:rPr>
              <w:t>,</w:t>
            </w:r>
            <w:r w:rsidRPr="00CE66B2">
              <w:rPr>
                <w:rFonts w:ascii="Times" w:hAnsi="Times" w:cs="Times"/>
                <w:sz w:val="22"/>
                <w:szCs w:val="22"/>
              </w:rPr>
              <w:t xml:space="preserve"> n (%)</w:t>
            </w:r>
          </w:p>
        </w:tc>
        <w:tc>
          <w:tcPr>
            <w:tcW w:w="992" w:type="dxa"/>
          </w:tcPr>
          <w:p w14:paraId="0878AFC3" w14:textId="260746EC" w:rsidR="00EB1E68" w:rsidRPr="00CE66B2" w:rsidRDefault="00EB1E68" w:rsidP="00EB1E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14:paraId="18FB9319" w14:textId="77777777" w:rsidR="00EB1E68" w:rsidRPr="00CE66B2" w:rsidRDefault="00EB1E68" w:rsidP="00EB1E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</w:tcPr>
          <w:p w14:paraId="0646F5F6" w14:textId="0D70A7EE" w:rsidR="00EB1E68" w:rsidRPr="00CE66B2" w:rsidRDefault="00EB1E68" w:rsidP="00EB1E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 xml:space="preserve">    Wound infection</w:t>
            </w:r>
          </w:p>
        </w:tc>
        <w:tc>
          <w:tcPr>
            <w:tcW w:w="1129" w:type="dxa"/>
          </w:tcPr>
          <w:p w14:paraId="6B56839B" w14:textId="35E71A19" w:rsidR="00EB1E68" w:rsidRPr="00CE66B2" w:rsidRDefault="00EB1E68" w:rsidP="00EB1E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4 (8)</w:t>
            </w:r>
          </w:p>
        </w:tc>
      </w:tr>
      <w:tr w:rsidR="00EB1E68" w:rsidRPr="00CE66B2" w14:paraId="7540B7B6" w14:textId="77777777" w:rsidTr="00AB0D21">
        <w:tc>
          <w:tcPr>
            <w:tcW w:w="3114" w:type="dxa"/>
          </w:tcPr>
          <w:p w14:paraId="1097200A" w14:textId="5732835D" w:rsidR="00EB1E68" w:rsidRPr="00CE66B2" w:rsidRDefault="00EB1E68" w:rsidP="00EB1E68">
            <w:pPr>
              <w:rPr>
                <w:rFonts w:ascii="Times" w:hAnsi="Times" w:cs="Times"/>
                <w:sz w:val="22"/>
                <w:szCs w:val="22"/>
              </w:rPr>
            </w:pPr>
            <w:r w:rsidRPr="00CE66B2">
              <w:rPr>
                <w:rFonts w:ascii="Times" w:hAnsi="Times" w:cs="Times"/>
                <w:sz w:val="22"/>
                <w:szCs w:val="22"/>
              </w:rPr>
              <w:t xml:space="preserve">    Stage 0</w:t>
            </w:r>
          </w:p>
        </w:tc>
        <w:tc>
          <w:tcPr>
            <w:tcW w:w="992" w:type="dxa"/>
          </w:tcPr>
          <w:p w14:paraId="10B4D2BD" w14:textId="47E6675E" w:rsidR="00EB1E68" w:rsidRPr="00CE66B2" w:rsidRDefault="00EB1E68" w:rsidP="00EB1E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0 (0)</w:t>
            </w:r>
          </w:p>
        </w:tc>
        <w:tc>
          <w:tcPr>
            <w:tcW w:w="284" w:type="dxa"/>
          </w:tcPr>
          <w:p w14:paraId="04054B7F" w14:textId="77777777" w:rsidR="00EB1E68" w:rsidRPr="00CE66B2" w:rsidRDefault="00EB1E68" w:rsidP="00EB1E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</w:tcPr>
          <w:p w14:paraId="5A2DE867" w14:textId="7DE0F33E" w:rsidR="00EB1E68" w:rsidRPr="00CE66B2" w:rsidRDefault="00EB1E68" w:rsidP="00EB1E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 xml:space="preserve">    Severe complication </w:t>
            </w:r>
          </w:p>
        </w:tc>
        <w:tc>
          <w:tcPr>
            <w:tcW w:w="1129" w:type="dxa"/>
          </w:tcPr>
          <w:p w14:paraId="2E39AA22" w14:textId="39E07A46" w:rsidR="00EB1E68" w:rsidRPr="00CE66B2" w:rsidRDefault="00EB1E68" w:rsidP="00EB1E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13 (26)</w:t>
            </w:r>
          </w:p>
        </w:tc>
      </w:tr>
      <w:tr w:rsidR="00EB1E68" w:rsidRPr="00CE66B2" w14:paraId="22D355B6" w14:textId="77777777" w:rsidTr="00AB0D21">
        <w:trPr>
          <w:trHeight w:val="72"/>
        </w:trPr>
        <w:tc>
          <w:tcPr>
            <w:tcW w:w="3114" w:type="dxa"/>
          </w:tcPr>
          <w:p w14:paraId="7A718FA8" w14:textId="6D186028" w:rsidR="00EB1E68" w:rsidRPr="00CE66B2" w:rsidRDefault="00EB1E68" w:rsidP="00EB1E68">
            <w:pPr>
              <w:rPr>
                <w:rFonts w:ascii="Times" w:hAnsi="Times" w:cs="Times"/>
                <w:sz w:val="22"/>
                <w:szCs w:val="22"/>
              </w:rPr>
            </w:pPr>
            <w:r w:rsidRPr="00CE66B2">
              <w:rPr>
                <w:rFonts w:ascii="Times" w:hAnsi="Times" w:cs="Times"/>
                <w:sz w:val="22"/>
                <w:szCs w:val="22"/>
              </w:rPr>
              <w:t xml:space="preserve">    Stage 1</w:t>
            </w:r>
          </w:p>
        </w:tc>
        <w:tc>
          <w:tcPr>
            <w:tcW w:w="992" w:type="dxa"/>
          </w:tcPr>
          <w:p w14:paraId="71A116B7" w14:textId="5B2DC4A8" w:rsidR="00EB1E68" w:rsidRPr="00CE66B2" w:rsidRDefault="00EB1E68" w:rsidP="00EB1E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9 (18)</w:t>
            </w:r>
          </w:p>
        </w:tc>
        <w:tc>
          <w:tcPr>
            <w:tcW w:w="284" w:type="dxa"/>
          </w:tcPr>
          <w:p w14:paraId="4BF15FE5" w14:textId="77777777" w:rsidR="00EB1E68" w:rsidRPr="00CE66B2" w:rsidRDefault="00EB1E68" w:rsidP="00EB1E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</w:tcPr>
          <w:p w14:paraId="05F89FF3" w14:textId="0C31640D" w:rsidR="00EB1E68" w:rsidRPr="00CE66B2" w:rsidRDefault="00EB1E68" w:rsidP="00EB1E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Postoperative outcomes</w:t>
            </w:r>
          </w:p>
        </w:tc>
        <w:tc>
          <w:tcPr>
            <w:tcW w:w="1129" w:type="dxa"/>
          </w:tcPr>
          <w:p w14:paraId="2E1CD2E5" w14:textId="784566BD" w:rsidR="00EB1E68" w:rsidRPr="00CE66B2" w:rsidRDefault="00EB1E68" w:rsidP="00EB1E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1E68" w:rsidRPr="00CE66B2" w14:paraId="270D984B" w14:textId="77777777" w:rsidTr="00BD4F3C">
        <w:trPr>
          <w:trHeight w:val="72"/>
        </w:trPr>
        <w:tc>
          <w:tcPr>
            <w:tcW w:w="3114" w:type="dxa"/>
          </w:tcPr>
          <w:p w14:paraId="072EAD66" w14:textId="05DE510E" w:rsidR="00EB1E68" w:rsidRPr="00CE66B2" w:rsidRDefault="00EB1E68" w:rsidP="00EB1E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" w:hAnsi="Times" w:cs="Times"/>
                <w:sz w:val="22"/>
                <w:szCs w:val="22"/>
              </w:rPr>
              <w:t xml:space="preserve">    Stage 2a</w:t>
            </w:r>
          </w:p>
        </w:tc>
        <w:tc>
          <w:tcPr>
            <w:tcW w:w="992" w:type="dxa"/>
          </w:tcPr>
          <w:p w14:paraId="24BEE139" w14:textId="3CD82867" w:rsidR="00EB1E68" w:rsidRPr="00CE66B2" w:rsidRDefault="00EB1E68" w:rsidP="00EB1E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5 (10)</w:t>
            </w:r>
          </w:p>
        </w:tc>
        <w:tc>
          <w:tcPr>
            <w:tcW w:w="284" w:type="dxa"/>
          </w:tcPr>
          <w:p w14:paraId="49D2FFE7" w14:textId="77777777" w:rsidR="00EB1E68" w:rsidRPr="00CE66B2" w:rsidRDefault="00EB1E68" w:rsidP="00EB1E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3EB02399" w14:textId="726F195B" w:rsidR="00EB1E68" w:rsidRPr="00CE66B2" w:rsidRDefault="00EB1E68" w:rsidP="00EB1E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 xml:space="preserve">    LOS </w:t>
            </w:r>
            <w:r w:rsidR="004822B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days</w:t>
            </w:r>
            <w:r w:rsidR="004822B8">
              <w:rPr>
                <w:rFonts w:ascii="Times New Roman" w:hAnsi="Times New Roman" w:cs="Times New Roman"/>
                <w:sz w:val="22"/>
                <w:szCs w:val="22"/>
              </w:rPr>
              <w:t>),</w:t>
            </w: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 xml:space="preserve"> m</w:t>
            </w:r>
            <w:r w:rsidR="00CD606F">
              <w:rPr>
                <w:rFonts w:ascii="Times New Roman" w:hAnsi="Times New Roman" w:cs="Times New Roman"/>
                <w:sz w:val="22"/>
                <w:szCs w:val="22"/>
              </w:rPr>
              <w:t>edian</w:t>
            </w: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CD606F">
              <w:rPr>
                <w:rFonts w:ascii="Times New Roman" w:hAnsi="Times New Roman" w:cs="Times New Roman"/>
                <w:sz w:val="22"/>
                <w:szCs w:val="22"/>
              </w:rPr>
              <w:t>IQR</w:t>
            </w: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29" w:type="dxa"/>
            <w:shd w:val="clear" w:color="auto" w:fill="auto"/>
          </w:tcPr>
          <w:p w14:paraId="065286E4" w14:textId="74824C6F" w:rsidR="00EB1E68" w:rsidRPr="00CE66B2" w:rsidRDefault="00BD4F3C" w:rsidP="00EB1E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EB1E68" w:rsidRPr="00CE66B2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CE319E">
              <w:rPr>
                <w:rFonts w:ascii="Times New Roman" w:hAnsi="Times New Roman" w:cs="Times New Roman"/>
                <w:sz w:val="22"/>
                <w:szCs w:val="22"/>
              </w:rPr>
              <w:t>-16</w:t>
            </w:r>
            <w:r w:rsidR="00EB1E68" w:rsidRPr="00CE66B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EB1E68" w:rsidRPr="00CE66B2" w14:paraId="79CBD762" w14:textId="77777777" w:rsidTr="00AB0D21">
        <w:trPr>
          <w:trHeight w:val="72"/>
        </w:trPr>
        <w:tc>
          <w:tcPr>
            <w:tcW w:w="3114" w:type="dxa"/>
          </w:tcPr>
          <w:p w14:paraId="77A33493" w14:textId="4B92D899" w:rsidR="00EB1E68" w:rsidRPr="00CE66B2" w:rsidRDefault="00EB1E68" w:rsidP="00EB1E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" w:hAnsi="Times" w:cs="Times"/>
                <w:sz w:val="22"/>
                <w:szCs w:val="22"/>
              </w:rPr>
              <w:t xml:space="preserve">    Stage 2b</w:t>
            </w:r>
          </w:p>
        </w:tc>
        <w:tc>
          <w:tcPr>
            <w:tcW w:w="992" w:type="dxa"/>
          </w:tcPr>
          <w:p w14:paraId="4B24D580" w14:textId="5B8C55F9" w:rsidR="00EB1E68" w:rsidRPr="00CE66B2" w:rsidRDefault="00EB1E68" w:rsidP="00EB1E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7 (14)</w:t>
            </w:r>
          </w:p>
        </w:tc>
        <w:tc>
          <w:tcPr>
            <w:tcW w:w="284" w:type="dxa"/>
          </w:tcPr>
          <w:p w14:paraId="5F1F7121" w14:textId="77777777" w:rsidR="00EB1E68" w:rsidRPr="00CE66B2" w:rsidRDefault="00EB1E68" w:rsidP="00EB1E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</w:tcPr>
          <w:p w14:paraId="5443F2D4" w14:textId="2B2CB1AB" w:rsidR="00EB1E68" w:rsidRPr="00CE66B2" w:rsidRDefault="00EB1E68" w:rsidP="00EB1E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 xml:space="preserve">    Readmitted ≤ 90 days</w:t>
            </w:r>
            <w:r w:rsidR="004822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 xml:space="preserve"> n (%)</w:t>
            </w:r>
          </w:p>
        </w:tc>
        <w:tc>
          <w:tcPr>
            <w:tcW w:w="1129" w:type="dxa"/>
          </w:tcPr>
          <w:p w14:paraId="4DC781D0" w14:textId="7BDDADF5" w:rsidR="00EB1E68" w:rsidRPr="00CE66B2" w:rsidRDefault="00EB1E68" w:rsidP="00EB1E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9 (18)</w:t>
            </w:r>
          </w:p>
        </w:tc>
      </w:tr>
      <w:tr w:rsidR="00CD606F" w:rsidRPr="00CE66B2" w14:paraId="3C1DFD13" w14:textId="77777777" w:rsidTr="00AB0D21">
        <w:trPr>
          <w:trHeight w:val="72"/>
        </w:trPr>
        <w:tc>
          <w:tcPr>
            <w:tcW w:w="3114" w:type="dxa"/>
          </w:tcPr>
          <w:p w14:paraId="3C4DC37B" w14:textId="1E76D754" w:rsidR="00CD606F" w:rsidRPr="00CE66B2" w:rsidRDefault="00CD606F" w:rsidP="00CD606F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 xml:space="preserve">    Stage 3</w:t>
            </w:r>
          </w:p>
        </w:tc>
        <w:tc>
          <w:tcPr>
            <w:tcW w:w="992" w:type="dxa"/>
          </w:tcPr>
          <w:p w14:paraId="0E511CAE" w14:textId="3C4CF276" w:rsidR="00CD606F" w:rsidRPr="00CE66B2" w:rsidRDefault="00CD606F" w:rsidP="00CD60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 (42)</w:t>
            </w:r>
          </w:p>
        </w:tc>
        <w:tc>
          <w:tcPr>
            <w:tcW w:w="284" w:type="dxa"/>
          </w:tcPr>
          <w:p w14:paraId="58C5EE44" w14:textId="77777777" w:rsidR="00CD606F" w:rsidRPr="00CE66B2" w:rsidRDefault="00CD606F" w:rsidP="00CD60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</w:tcPr>
          <w:p w14:paraId="3C52833D" w14:textId="70E3BCD5" w:rsidR="00CD606F" w:rsidRPr="00CE66B2" w:rsidRDefault="00CD606F" w:rsidP="00CD60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 xml:space="preserve">isease recurrence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at 1 year</w:t>
            </w:r>
            <w:r w:rsidR="004822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n (%)</w:t>
            </w:r>
          </w:p>
        </w:tc>
        <w:tc>
          <w:tcPr>
            <w:tcW w:w="1129" w:type="dxa"/>
          </w:tcPr>
          <w:p w14:paraId="4481A183" w14:textId="3C75375D" w:rsidR="00CD606F" w:rsidRPr="00CE66B2" w:rsidRDefault="00CD606F" w:rsidP="00CD60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13 (26)</w:t>
            </w:r>
          </w:p>
        </w:tc>
      </w:tr>
      <w:tr w:rsidR="00CD606F" w:rsidRPr="00CE66B2" w14:paraId="43D91C13" w14:textId="77777777" w:rsidTr="00AB0D21">
        <w:trPr>
          <w:trHeight w:val="72"/>
        </w:trPr>
        <w:tc>
          <w:tcPr>
            <w:tcW w:w="3114" w:type="dxa"/>
          </w:tcPr>
          <w:p w14:paraId="45E954F8" w14:textId="31CB1CFB" w:rsidR="00CD606F" w:rsidRPr="00CE66B2" w:rsidRDefault="00CD606F" w:rsidP="00CD60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" w:hAnsi="Times" w:cs="Times"/>
                <w:sz w:val="22"/>
                <w:szCs w:val="22"/>
              </w:rPr>
              <w:t xml:space="preserve">    Stage 4a</w:t>
            </w:r>
          </w:p>
        </w:tc>
        <w:tc>
          <w:tcPr>
            <w:tcW w:w="992" w:type="dxa"/>
          </w:tcPr>
          <w:p w14:paraId="236D8011" w14:textId="582395C2" w:rsidR="00CD606F" w:rsidRPr="00CE66B2" w:rsidRDefault="00CD606F" w:rsidP="00CD60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8 (16)</w:t>
            </w:r>
          </w:p>
        </w:tc>
        <w:tc>
          <w:tcPr>
            <w:tcW w:w="284" w:type="dxa"/>
          </w:tcPr>
          <w:p w14:paraId="3AD6DB13" w14:textId="77777777" w:rsidR="00CD606F" w:rsidRPr="00CE66B2" w:rsidRDefault="00CD606F" w:rsidP="00CD60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</w:tcPr>
          <w:p w14:paraId="5F9F4C01" w14:textId="6D45051A" w:rsidR="00CD606F" w:rsidRPr="00CE66B2" w:rsidRDefault="00CD606F" w:rsidP="00CD60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verall survival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at 1 year</w:t>
            </w:r>
            <w:r w:rsidR="004822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 xml:space="preserve"> n (%)</w:t>
            </w:r>
          </w:p>
        </w:tc>
        <w:tc>
          <w:tcPr>
            <w:tcW w:w="1129" w:type="dxa"/>
          </w:tcPr>
          <w:p w14:paraId="7D33B5F9" w14:textId="75A71ED5" w:rsidR="00CD606F" w:rsidRPr="00CE66B2" w:rsidRDefault="00CD606F" w:rsidP="00CD60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40 (78)</w:t>
            </w:r>
          </w:p>
        </w:tc>
      </w:tr>
      <w:tr w:rsidR="00CD606F" w:rsidRPr="00CE66B2" w14:paraId="654C10C3" w14:textId="77777777" w:rsidTr="00AB0D21">
        <w:trPr>
          <w:trHeight w:val="72"/>
        </w:trPr>
        <w:tc>
          <w:tcPr>
            <w:tcW w:w="3114" w:type="dxa"/>
            <w:tcBorders>
              <w:bottom w:val="single" w:sz="4" w:space="0" w:color="auto"/>
            </w:tcBorders>
          </w:tcPr>
          <w:p w14:paraId="6ED58D6F" w14:textId="683525BD" w:rsidR="00CD606F" w:rsidRPr="00CE66B2" w:rsidRDefault="00CD606F" w:rsidP="00CD60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 xml:space="preserve">    Stage 4b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19FDAA1" w14:textId="59F5C3F0" w:rsidR="00CD606F" w:rsidRPr="00CE66B2" w:rsidRDefault="00CD606F" w:rsidP="00CD60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6B2">
              <w:rPr>
                <w:rFonts w:ascii="Times New Roman" w:hAnsi="Times New Roman" w:cs="Times New Roman"/>
                <w:sz w:val="22"/>
                <w:szCs w:val="22"/>
              </w:rPr>
              <w:t>0 (0)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C931D58" w14:textId="77777777" w:rsidR="00CD606F" w:rsidRPr="00CE66B2" w:rsidRDefault="00CD606F" w:rsidP="00CD60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2D97E0D" w14:textId="1F285BE3" w:rsidR="00CD606F" w:rsidRPr="00CE66B2" w:rsidRDefault="00CD606F" w:rsidP="00CD60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1CC5A4B2" w14:textId="1AB4A4F0" w:rsidR="00CD606F" w:rsidRPr="00CE66B2" w:rsidRDefault="00CD606F" w:rsidP="00CD60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8CF0348" w14:textId="4B2EE97D" w:rsidR="008A6FE9" w:rsidRDefault="00361DDC" w:rsidP="008A6FE9">
      <w:pPr>
        <w:pStyle w:val="Heading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18"/>
          <w:szCs w:val="13"/>
        </w:rPr>
        <w:t xml:space="preserve">LOS: length of stay; </w:t>
      </w:r>
      <w:r w:rsidR="00CD606F">
        <w:rPr>
          <w:rFonts w:ascii="Times New Roman" w:hAnsi="Times New Roman" w:cs="Times New Roman"/>
          <w:color w:val="000000" w:themeColor="text1"/>
          <w:sz w:val="18"/>
          <w:szCs w:val="13"/>
        </w:rPr>
        <w:t xml:space="preserve">SD: standard deviation; </w:t>
      </w:r>
      <w:r w:rsidR="00E21695">
        <w:rPr>
          <w:rFonts w:ascii="Times New Roman" w:hAnsi="Times New Roman" w:cs="Times New Roman"/>
          <w:color w:val="000000" w:themeColor="text1"/>
          <w:sz w:val="18"/>
          <w:szCs w:val="13"/>
        </w:rPr>
        <w:t xml:space="preserve">TNM: tumour, node, metastasis. </w:t>
      </w:r>
    </w:p>
    <w:sectPr w:rsidR="008A6FE9" w:rsidSect="00DB1968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7F774" w14:textId="77777777" w:rsidR="00EF517C" w:rsidRDefault="00EF517C" w:rsidP="007C3078">
      <w:r>
        <w:separator/>
      </w:r>
    </w:p>
  </w:endnote>
  <w:endnote w:type="continuationSeparator" w:id="0">
    <w:p w14:paraId="42B3FED1" w14:textId="77777777" w:rsidR="00EF517C" w:rsidRDefault="00EF517C" w:rsidP="007C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05459" w14:textId="764782F3" w:rsidR="0096596C" w:rsidRPr="0096596C" w:rsidRDefault="0096596C" w:rsidP="0096596C">
    <w:pPr>
      <w:pStyle w:val="Footer"/>
      <w:jc w:val="center"/>
      <w:rPr>
        <w:sz w:val="21"/>
        <w:szCs w:val="21"/>
      </w:rPr>
    </w:pPr>
    <w:r w:rsidRPr="0096596C">
      <w:rPr>
        <w:sz w:val="21"/>
        <w:szCs w:val="21"/>
      </w:rPr>
      <w:t>Murnane et al. Body composition OG cancer surgery</w:t>
    </w:r>
    <w:r w:rsidRPr="0096596C">
      <w:rPr>
        <w:sz w:val="21"/>
        <w:szCs w:val="21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F7D60" w14:textId="77777777" w:rsidR="00EF517C" w:rsidRDefault="00EF517C" w:rsidP="007C3078">
      <w:r>
        <w:separator/>
      </w:r>
    </w:p>
  </w:footnote>
  <w:footnote w:type="continuationSeparator" w:id="0">
    <w:p w14:paraId="02BB94B8" w14:textId="77777777" w:rsidR="00EF517C" w:rsidRDefault="00EF517C" w:rsidP="007C3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E0D53"/>
    <w:multiLevelType w:val="hybridMultilevel"/>
    <w:tmpl w:val="96E08230"/>
    <w:lvl w:ilvl="0" w:tplc="C62ADD6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006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78"/>
    <w:rsid w:val="00001942"/>
    <w:rsid w:val="0000499D"/>
    <w:rsid w:val="000066E5"/>
    <w:rsid w:val="00016630"/>
    <w:rsid w:val="00017A0A"/>
    <w:rsid w:val="000214B2"/>
    <w:rsid w:val="00032F54"/>
    <w:rsid w:val="000357AF"/>
    <w:rsid w:val="0007506B"/>
    <w:rsid w:val="00081F0A"/>
    <w:rsid w:val="000830BE"/>
    <w:rsid w:val="00084DA9"/>
    <w:rsid w:val="000A139A"/>
    <w:rsid w:val="000A37F4"/>
    <w:rsid w:val="000A3EDD"/>
    <w:rsid w:val="000A460F"/>
    <w:rsid w:val="000A4B8E"/>
    <w:rsid w:val="000D48F9"/>
    <w:rsid w:val="000D7ACA"/>
    <w:rsid w:val="000E3082"/>
    <w:rsid w:val="000E41E6"/>
    <w:rsid w:val="000E7F85"/>
    <w:rsid w:val="000F1ADE"/>
    <w:rsid w:val="000F7997"/>
    <w:rsid w:val="00101EB2"/>
    <w:rsid w:val="001110EB"/>
    <w:rsid w:val="00115103"/>
    <w:rsid w:val="00117356"/>
    <w:rsid w:val="00120692"/>
    <w:rsid w:val="00120A3F"/>
    <w:rsid w:val="00126626"/>
    <w:rsid w:val="00127C9A"/>
    <w:rsid w:val="001372CC"/>
    <w:rsid w:val="001424A3"/>
    <w:rsid w:val="00147C30"/>
    <w:rsid w:val="00151CE5"/>
    <w:rsid w:val="0015592F"/>
    <w:rsid w:val="001601A4"/>
    <w:rsid w:val="001619DA"/>
    <w:rsid w:val="001626E4"/>
    <w:rsid w:val="00165562"/>
    <w:rsid w:val="00171756"/>
    <w:rsid w:val="001804A1"/>
    <w:rsid w:val="001853D8"/>
    <w:rsid w:val="001859B1"/>
    <w:rsid w:val="00187A03"/>
    <w:rsid w:val="00192668"/>
    <w:rsid w:val="00194F84"/>
    <w:rsid w:val="0019691F"/>
    <w:rsid w:val="001A18AD"/>
    <w:rsid w:val="001B50B2"/>
    <w:rsid w:val="001C3034"/>
    <w:rsid w:val="001C3A31"/>
    <w:rsid w:val="001C6C19"/>
    <w:rsid w:val="001D7E2D"/>
    <w:rsid w:val="001E3563"/>
    <w:rsid w:val="001F2732"/>
    <w:rsid w:val="001F72EC"/>
    <w:rsid w:val="00203017"/>
    <w:rsid w:val="002048FA"/>
    <w:rsid w:val="0020667C"/>
    <w:rsid w:val="0021027C"/>
    <w:rsid w:val="0021418D"/>
    <w:rsid w:val="00214BBB"/>
    <w:rsid w:val="00215869"/>
    <w:rsid w:val="002179FC"/>
    <w:rsid w:val="002235C6"/>
    <w:rsid w:val="0022565C"/>
    <w:rsid w:val="00242B96"/>
    <w:rsid w:val="002567D3"/>
    <w:rsid w:val="0026352C"/>
    <w:rsid w:val="002755A1"/>
    <w:rsid w:val="00275A24"/>
    <w:rsid w:val="00282733"/>
    <w:rsid w:val="00284138"/>
    <w:rsid w:val="00284B31"/>
    <w:rsid w:val="00293780"/>
    <w:rsid w:val="002A6DA7"/>
    <w:rsid w:val="002B2FE0"/>
    <w:rsid w:val="002B732E"/>
    <w:rsid w:val="002C1824"/>
    <w:rsid w:val="002C56A9"/>
    <w:rsid w:val="002D4D9E"/>
    <w:rsid w:val="002D5505"/>
    <w:rsid w:val="002E67CE"/>
    <w:rsid w:val="002F4419"/>
    <w:rsid w:val="002F5EFC"/>
    <w:rsid w:val="0032700C"/>
    <w:rsid w:val="00343CC7"/>
    <w:rsid w:val="00347EA0"/>
    <w:rsid w:val="0035504C"/>
    <w:rsid w:val="0035556C"/>
    <w:rsid w:val="00361DDC"/>
    <w:rsid w:val="003643A8"/>
    <w:rsid w:val="003664A0"/>
    <w:rsid w:val="00371BFB"/>
    <w:rsid w:val="00372E18"/>
    <w:rsid w:val="00380D37"/>
    <w:rsid w:val="003855C7"/>
    <w:rsid w:val="003868D6"/>
    <w:rsid w:val="003931B7"/>
    <w:rsid w:val="003A09F7"/>
    <w:rsid w:val="003A67D8"/>
    <w:rsid w:val="003B6E25"/>
    <w:rsid w:val="003C21C2"/>
    <w:rsid w:val="003C4D7C"/>
    <w:rsid w:val="003D1707"/>
    <w:rsid w:val="003D30DC"/>
    <w:rsid w:val="003D3B1C"/>
    <w:rsid w:val="003D4BAE"/>
    <w:rsid w:val="003D4E07"/>
    <w:rsid w:val="003D6259"/>
    <w:rsid w:val="003E4AC5"/>
    <w:rsid w:val="00400C55"/>
    <w:rsid w:val="00402250"/>
    <w:rsid w:val="00402C7E"/>
    <w:rsid w:val="00404EE1"/>
    <w:rsid w:val="00407AA7"/>
    <w:rsid w:val="00416099"/>
    <w:rsid w:val="004209F9"/>
    <w:rsid w:val="00421BC5"/>
    <w:rsid w:val="004410FC"/>
    <w:rsid w:val="004421DD"/>
    <w:rsid w:val="00442321"/>
    <w:rsid w:val="004554E8"/>
    <w:rsid w:val="004644F9"/>
    <w:rsid w:val="00465E66"/>
    <w:rsid w:val="004822B8"/>
    <w:rsid w:val="00485BA5"/>
    <w:rsid w:val="004876FF"/>
    <w:rsid w:val="004907F5"/>
    <w:rsid w:val="00496448"/>
    <w:rsid w:val="004A1CA1"/>
    <w:rsid w:val="004B10AD"/>
    <w:rsid w:val="004B5C33"/>
    <w:rsid w:val="004B641E"/>
    <w:rsid w:val="004C16A2"/>
    <w:rsid w:val="004D435A"/>
    <w:rsid w:val="004F0121"/>
    <w:rsid w:val="004F2BE4"/>
    <w:rsid w:val="004F7C50"/>
    <w:rsid w:val="00502726"/>
    <w:rsid w:val="00507642"/>
    <w:rsid w:val="0051075A"/>
    <w:rsid w:val="00522FE0"/>
    <w:rsid w:val="0052576A"/>
    <w:rsid w:val="00530990"/>
    <w:rsid w:val="00530DB2"/>
    <w:rsid w:val="005339E4"/>
    <w:rsid w:val="00537406"/>
    <w:rsid w:val="005537D3"/>
    <w:rsid w:val="00553F3B"/>
    <w:rsid w:val="00554F6E"/>
    <w:rsid w:val="005561BD"/>
    <w:rsid w:val="00560126"/>
    <w:rsid w:val="005606F0"/>
    <w:rsid w:val="005656B9"/>
    <w:rsid w:val="0057042E"/>
    <w:rsid w:val="005711EF"/>
    <w:rsid w:val="005727F8"/>
    <w:rsid w:val="00572810"/>
    <w:rsid w:val="005735D3"/>
    <w:rsid w:val="00573ED0"/>
    <w:rsid w:val="00587C2F"/>
    <w:rsid w:val="00587D32"/>
    <w:rsid w:val="005907E3"/>
    <w:rsid w:val="00595896"/>
    <w:rsid w:val="005A07B2"/>
    <w:rsid w:val="005A5EE6"/>
    <w:rsid w:val="005A7AD5"/>
    <w:rsid w:val="005B6D4A"/>
    <w:rsid w:val="005B772B"/>
    <w:rsid w:val="005D3ED4"/>
    <w:rsid w:val="005E37A8"/>
    <w:rsid w:val="005E3CE3"/>
    <w:rsid w:val="005F1676"/>
    <w:rsid w:val="00604C1E"/>
    <w:rsid w:val="006059F0"/>
    <w:rsid w:val="00611B22"/>
    <w:rsid w:val="006138C1"/>
    <w:rsid w:val="00615DB0"/>
    <w:rsid w:val="00620DF9"/>
    <w:rsid w:val="00624F9B"/>
    <w:rsid w:val="00626654"/>
    <w:rsid w:val="006409EA"/>
    <w:rsid w:val="00645037"/>
    <w:rsid w:val="00650392"/>
    <w:rsid w:val="00653301"/>
    <w:rsid w:val="00653D53"/>
    <w:rsid w:val="006544B3"/>
    <w:rsid w:val="00654582"/>
    <w:rsid w:val="0065565C"/>
    <w:rsid w:val="00660A9B"/>
    <w:rsid w:val="006636C5"/>
    <w:rsid w:val="00666B7A"/>
    <w:rsid w:val="0066717E"/>
    <w:rsid w:val="00674BEE"/>
    <w:rsid w:val="006824CA"/>
    <w:rsid w:val="00691F89"/>
    <w:rsid w:val="00692E98"/>
    <w:rsid w:val="00693B12"/>
    <w:rsid w:val="006A1630"/>
    <w:rsid w:val="006B0E47"/>
    <w:rsid w:val="006B5DCA"/>
    <w:rsid w:val="006C7A63"/>
    <w:rsid w:val="006D0E70"/>
    <w:rsid w:val="006D22E7"/>
    <w:rsid w:val="006E0470"/>
    <w:rsid w:val="006E2FEA"/>
    <w:rsid w:val="006E4097"/>
    <w:rsid w:val="006F1CB9"/>
    <w:rsid w:val="007002AE"/>
    <w:rsid w:val="00704C6C"/>
    <w:rsid w:val="00705D5C"/>
    <w:rsid w:val="00706ACE"/>
    <w:rsid w:val="00706E1E"/>
    <w:rsid w:val="007074B7"/>
    <w:rsid w:val="00714E9C"/>
    <w:rsid w:val="00720AF9"/>
    <w:rsid w:val="007241C6"/>
    <w:rsid w:val="00732AC3"/>
    <w:rsid w:val="00733874"/>
    <w:rsid w:val="007438D1"/>
    <w:rsid w:val="00747152"/>
    <w:rsid w:val="00755A88"/>
    <w:rsid w:val="007561A9"/>
    <w:rsid w:val="0076402C"/>
    <w:rsid w:val="0077024D"/>
    <w:rsid w:val="007710CC"/>
    <w:rsid w:val="0077726F"/>
    <w:rsid w:val="00777E98"/>
    <w:rsid w:val="007933B5"/>
    <w:rsid w:val="0079589D"/>
    <w:rsid w:val="007B7160"/>
    <w:rsid w:val="007C27C6"/>
    <w:rsid w:val="007C3078"/>
    <w:rsid w:val="007D43AF"/>
    <w:rsid w:val="007D6FBA"/>
    <w:rsid w:val="008026CD"/>
    <w:rsid w:val="008031F5"/>
    <w:rsid w:val="00805C76"/>
    <w:rsid w:val="00807B87"/>
    <w:rsid w:val="008206BE"/>
    <w:rsid w:val="00825919"/>
    <w:rsid w:val="00830839"/>
    <w:rsid w:val="0084018E"/>
    <w:rsid w:val="008411CF"/>
    <w:rsid w:val="00844DD6"/>
    <w:rsid w:val="0085189E"/>
    <w:rsid w:val="0085774E"/>
    <w:rsid w:val="00857C23"/>
    <w:rsid w:val="0086170E"/>
    <w:rsid w:val="00863893"/>
    <w:rsid w:val="0088746A"/>
    <w:rsid w:val="008A46FC"/>
    <w:rsid w:val="008A6FE9"/>
    <w:rsid w:val="008B2202"/>
    <w:rsid w:val="008B297A"/>
    <w:rsid w:val="008C07F7"/>
    <w:rsid w:val="008C12BD"/>
    <w:rsid w:val="008C79F7"/>
    <w:rsid w:val="008D51B6"/>
    <w:rsid w:val="008E44C8"/>
    <w:rsid w:val="008F23F3"/>
    <w:rsid w:val="00913ECF"/>
    <w:rsid w:val="00914738"/>
    <w:rsid w:val="009154B5"/>
    <w:rsid w:val="00917EA2"/>
    <w:rsid w:val="00922E26"/>
    <w:rsid w:val="009243A4"/>
    <w:rsid w:val="00930F01"/>
    <w:rsid w:val="00934CA6"/>
    <w:rsid w:val="00934F7B"/>
    <w:rsid w:val="00936B08"/>
    <w:rsid w:val="00936F77"/>
    <w:rsid w:val="0095027B"/>
    <w:rsid w:val="00951630"/>
    <w:rsid w:val="0096262C"/>
    <w:rsid w:val="0096596C"/>
    <w:rsid w:val="00977C04"/>
    <w:rsid w:val="009853D1"/>
    <w:rsid w:val="00985DE3"/>
    <w:rsid w:val="009A464A"/>
    <w:rsid w:val="009A7F7A"/>
    <w:rsid w:val="009D5C9C"/>
    <w:rsid w:val="009E3FAB"/>
    <w:rsid w:val="009F2AB4"/>
    <w:rsid w:val="009F3449"/>
    <w:rsid w:val="009F6707"/>
    <w:rsid w:val="009F6FD0"/>
    <w:rsid w:val="00A00416"/>
    <w:rsid w:val="00A0538D"/>
    <w:rsid w:val="00A20DA0"/>
    <w:rsid w:val="00A23B8F"/>
    <w:rsid w:val="00A24FC1"/>
    <w:rsid w:val="00A30484"/>
    <w:rsid w:val="00A43F68"/>
    <w:rsid w:val="00A443A1"/>
    <w:rsid w:val="00A509E3"/>
    <w:rsid w:val="00A50A4D"/>
    <w:rsid w:val="00A51A9F"/>
    <w:rsid w:val="00A547D1"/>
    <w:rsid w:val="00A55A7E"/>
    <w:rsid w:val="00A60ED6"/>
    <w:rsid w:val="00A62FF4"/>
    <w:rsid w:val="00A636E4"/>
    <w:rsid w:val="00A66248"/>
    <w:rsid w:val="00A71CFA"/>
    <w:rsid w:val="00A87CF1"/>
    <w:rsid w:val="00A92DA1"/>
    <w:rsid w:val="00A9451F"/>
    <w:rsid w:val="00AA2779"/>
    <w:rsid w:val="00AA46E7"/>
    <w:rsid w:val="00AA60BA"/>
    <w:rsid w:val="00AB02FB"/>
    <w:rsid w:val="00AB0D21"/>
    <w:rsid w:val="00AB25BC"/>
    <w:rsid w:val="00AB670D"/>
    <w:rsid w:val="00AD0812"/>
    <w:rsid w:val="00AD28BA"/>
    <w:rsid w:val="00AD742C"/>
    <w:rsid w:val="00AE1688"/>
    <w:rsid w:val="00AE45C0"/>
    <w:rsid w:val="00AE7A7E"/>
    <w:rsid w:val="00AF53E8"/>
    <w:rsid w:val="00AF56D8"/>
    <w:rsid w:val="00B04B3F"/>
    <w:rsid w:val="00B11182"/>
    <w:rsid w:val="00B13015"/>
    <w:rsid w:val="00B13780"/>
    <w:rsid w:val="00B14710"/>
    <w:rsid w:val="00B17571"/>
    <w:rsid w:val="00B31A77"/>
    <w:rsid w:val="00B3308F"/>
    <w:rsid w:val="00B33AD1"/>
    <w:rsid w:val="00B36B5B"/>
    <w:rsid w:val="00B403A8"/>
    <w:rsid w:val="00B461E5"/>
    <w:rsid w:val="00B5082D"/>
    <w:rsid w:val="00B641D3"/>
    <w:rsid w:val="00B65A41"/>
    <w:rsid w:val="00B747A3"/>
    <w:rsid w:val="00B75C35"/>
    <w:rsid w:val="00B76989"/>
    <w:rsid w:val="00BA3E7D"/>
    <w:rsid w:val="00BA4E14"/>
    <w:rsid w:val="00BA5BE8"/>
    <w:rsid w:val="00BB2CAC"/>
    <w:rsid w:val="00BC364B"/>
    <w:rsid w:val="00BC3CC9"/>
    <w:rsid w:val="00BD003E"/>
    <w:rsid w:val="00BD4F3C"/>
    <w:rsid w:val="00BE36E1"/>
    <w:rsid w:val="00BE3BB2"/>
    <w:rsid w:val="00BE6E95"/>
    <w:rsid w:val="00BF4A7E"/>
    <w:rsid w:val="00C0184F"/>
    <w:rsid w:val="00C0483F"/>
    <w:rsid w:val="00C05610"/>
    <w:rsid w:val="00C25116"/>
    <w:rsid w:val="00C30534"/>
    <w:rsid w:val="00C34CF4"/>
    <w:rsid w:val="00C406C7"/>
    <w:rsid w:val="00C44353"/>
    <w:rsid w:val="00C45563"/>
    <w:rsid w:val="00C46B75"/>
    <w:rsid w:val="00C5098E"/>
    <w:rsid w:val="00C56F92"/>
    <w:rsid w:val="00C6648C"/>
    <w:rsid w:val="00C75674"/>
    <w:rsid w:val="00C76B39"/>
    <w:rsid w:val="00C77719"/>
    <w:rsid w:val="00C8320B"/>
    <w:rsid w:val="00C87B46"/>
    <w:rsid w:val="00C9251D"/>
    <w:rsid w:val="00C92EA2"/>
    <w:rsid w:val="00CA3516"/>
    <w:rsid w:val="00CB035F"/>
    <w:rsid w:val="00CC172E"/>
    <w:rsid w:val="00CD606F"/>
    <w:rsid w:val="00CD682B"/>
    <w:rsid w:val="00CE2EC2"/>
    <w:rsid w:val="00CE319E"/>
    <w:rsid w:val="00CE4611"/>
    <w:rsid w:val="00CE66B2"/>
    <w:rsid w:val="00CF2B87"/>
    <w:rsid w:val="00CF2F80"/>
    <w:rsid w:val="00CF3C16"/>
    <w:rsid w:val="00CF4023"/>
    <w:rsid w:val="00D0531C"/>
    <w:rsid w:val="00D069F3"/>
    <w:rsid w:val="00D14722"/>
    <w:rsid w:val="00D504A9"/>
    <w:rsid w:val="00D639C1"/>
    <w:rsid w:val="00D829C2"/>
    <w:rsid w:val="00D8408D"/>
    <w:rsid w:val="00D84498"/>
    <w:rsid w:val="00D92889"/>
    <w:rsid w:val="00DA4C38"/>
    <w:rsid w:val="00DB1968"/>
    <w:rsid w:val="00DC121B"/>
    <w:rsid w:val="00DC1BD1"/>
    <w:rsid w:val="00DC4817"/>
    <w:rsid w:val="00DC50CB"/>
    <w:rsid w:val="00DD1D49"/>
    <w:rsid w:val="00DD28EA"/>
    <w:rsid w:val="00DD60FB"/>
    <w:rsid w:val="00DE6280"/>
    <w:rsid w:val="00DE6645"/>
    <w:rsid w:val="00DF2B89"/>
    <w:rsid w:val="00E0060D"/>
    <w:rsid w:val="00E0275D"/>
    <w:rsid w:val="00E21695"/>
    <w:rsid w:val="00E218FA"/>
    <w:rsid w:val="00E2276C"/>
    <w:rsid w:val="00E239B3"/>
    <w:rsid w:val="00E309CD"/>
    <w:rsid w:val="00E33C87"/>
    <w:rsid w:val="00E35E0F"/>
    <w:rsid w:val="00E3729B"/>
    <w:rsid w:val="00E375E0"/>
    <w:rsid w:val="00E3771A"/>
    <w:rsid w:val="00E429D5"/>
    <w:rsid w:val="00E45740"/>
    <w:rsid w:val="00E55CB0"/>
    <w:rsid w:val="00E670C6"/>
    <w:rsid w:val="00E67EBE"/>
    <w:rsid w:val="00E727E7"/>
    <w:rsid w:val="00E76975"/>
    <w:rsid w:val="00E84487"/>
    <w:rsid w:val="00E95829"/>
    <w:rsid w:val="00E96736"/>
    <w:rsid w:val="00EA1CB8"/>
    <w:rsid w:val="00EA3F30"/>
    <w:rsid w:val="00EA46DD"/>
    <w:rsid w:val="00EA72B8"/>
    <w:rsid w:val="00EB06DE"/>
    <w:rsid w:val="00EB1E68"/>
    <w:rsid w:val="00EC2A34"/>
    <w:rsid w:val="00EC43E4"/>
    <w:rsid w:val="00EC5F88"/>
    <w:rsid w:val="00EE481E"/>
    <w:rsid w:val="00EE5BD1"/>
    <w:rsid w:val="00EF3803"/>
    <w:rsid w:val="00EF517C"/>
    <w:rsid w:val="00F05C2E"/>
    <w:rsid w:val="00F05EBC"/>
    <w:rsid w:val="00F161E7"/>
    <w:rsid w:val="00F24317"/>
    <w:rsid w:val="00F32378"/>
    <w:rsid w:val="00F35B27"/>
    <w:rsid w:val="00F47C9C"/>
    <w:rsid w:val="00F5425A"/>
    <w:rsid w:val="00F54D95"/>
    <w:rsid w:val="00F60765"/>
    <w:rsid w:val="00F67AE1"/>
    <w:rsid w:val="00F71D7C"/>
    <w:rsid w:val="00F7222C"/>
    <w:rsid w:val="00F73AFF"/>
    <w:rsid w:val="00F77EBB"/>
    <w:rsid w:val="00F8349A"/>
    <w:rsid w:val="00F85EFC"/>
    <w:rsid w:val="00F90DF9"/>
    <w:rsid w:val="00F9132E"/>
    <w:rsid w:val="00F96727"/>
    <w:rsid w:val="00FA152B"/>
    <w:rsid w:val="00FA2FC4"/>
    <w:rsid w:val="00FA559B"/>
    <w:rsid w:val="00FA5CFC"/>
    <w:rsid w:val="00FB0A90"/>
    <w:rsid w:val="00FB71E7"/>
    <w:rsid w:val="00FC0552"/>
    <w:rsid w:val="00FC4327"/>
    <w:rsid w:val="00FC66F9"/>
    <w:rsid w:val="00FD29D5"/>
    <w:rsid w:val="00FE137A"/>
    <w:rsid w:val="00FE3165"/>
    <w:rsid w:val="00FE422C"/>
    <w:rsid w:val="00FE6E00"/>
    <w:rsid w:val="00FF1DDB"/>
    <w:rsid w:val="00FF5ECE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D552C"/>
  <w15:chartTrackingRefBased/>
  <w15:docId w15:val="{BBB07847-6946-EC43-9826-88650C8A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078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6F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0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078"/>
  </w:style>
  <w:style w:type="paragraph" w:styleId="Footer">
    <w:name w:val="footer"/>
    <w:basedOn w:val="Normal"/>
    <w:link w:val="FooterChar"/>
    <w:uiPriority w:val="99"/>
    <w:unhideWhenUsed/>
    <w:rsid w:val="007C30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078"/>
  </w:style>
  <w:style w:type="table" w:styleId="TableGrid">
    <w:name w:val="Table Grid"/>
    <w:basedOn w:val="TableNormal"/>
    <w:uiPriority w:val="39"/>
    <w:rsid w:val="00400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A6FE9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A18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8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8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8A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E3C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2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2B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2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8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.~WRD0003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Murnane, Lisa</dc:creator>
  <cp:keywords/>
  <dc:description/>
  <cp:lastModifiedBy>Murnane, Lisa</cp:lastModifiedBy>
  <cp:revision>2</cp:revision>
  <dcterms:created xsi:type="dcterms:W3CDTF">2024-07-06T06:35:00Z</dcterms:created>
  <dcterms:modified xsi:type="dcterms:W3CDTF">2024-07-06T06:35:00Z</dcterms:modified>
</cp:coreProperties>
</file>