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946" w14:textId="50E13218" w:rsidR="00EF729A" w:rsidRDefault="0039007E" w:rsidP="001676D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3</w:t>
      </w:r>
      <w:r w:rsidR="00EF729A" w:rsidRPr="00483AED">
        <w:rPr>
          <w:rFonts w:ascii="Times New Roman" w:hAnsi="Times New Roman" w:cs="Times New Roman"/>
        </w:rPr>
        <w:t>: The absolute values for anthropometric and CT body composition variables at diagnosis, preoperatively and 12 months postoperatively, comparing patients who were in obese (BMI ≤ 30kg/m</w:t>
      </w:r>
      <w:r w:rsidR="00EF729A" w:rsidRPr="00A82A68">
        <w:rPr>
          <w:rFonts w:ascii="Times New Roman" w:hAnsi="Times New Roman" w:cs="Times New Roman"/>
          <w:vertAlign w:val="superscript"/>
        </w:rPr>
        <w:t>2</w:t>
      </w:r>
      <w:r w:rsidR="00EF729A" w:rsidRPr="00483AED">
        <w:rPr>
          <w:rFonts w:ascii="Times New Roman" w:hAnsi="Times New Roman" w:cs="Times New Roman"/>
        </w:rPr>
        <w:t>) and non-obese (BMI &lt; 30kg/m</w:t>
      </w:r>
      <w:r w:rsidR="00EF729A" w:rsidRPr="00A82A68">
        <w:rPr>
          <w:rFonts w:ascii="Times New Roman" w:hAnsi="Times New Roman" w:cs="Times New Roman"/>
          <w:vertAlign w:val="superscript"/>
        </w:rPr>
        <w:t>2</w:t>
      </w:r>
      <w:r w:rsidR="00EF729A" w:rsidRPr="00483AED">
        <w:rPr>
          <w:rFonts w:ascii="Times New Roman" w:hAnsi="Times New Roman" w:cs="Times New Roman"/>
        </w:rPr>
        <w:t xml:space="preserve">) groups before surgery. </w:t>
      </w:r>
      <w:r w:rsidR="00255670">
        <w:rPr>
          <w:rFonts w:ascii="Times New Roman" w:hAnsi="Times New Roman" w:cs="Times New Roman"/>
        </w:rPr>
        <w:t>Linear</w:t>
      </w:r>
      <w:r w:rsidR="00EF729A" w:rsidRPr="00483AED">
        <w:rPr>
          <w:rFonts w:ascii="Times New Roman" w:hAnsi="Times New Roman" w:cs="Times New Roman"/>
        </w:rPr>
        <w:t xml:space="preserve"> mixed </w:t>
      </w:r>
      <w:r w:rsidR="00255670">
        <w:rPr>
          <w:rFonts w:ascii="Times New Roman" w:hAnsi="Times New Roman" w:cs="Times New Roman"/>
        </w:rPr>
        <w:t>models</w:t>
      </w:r>
      <w:r w:rsidR="00255670" w:rsidRPr="00483AED">
        <w:rPr>
          <w:rFonts w:ascii="Times New Roman" w:hAnsi="Times New Roman" w:cs="Times New Roman"/>
        </w:rPr>
        <w:t xml:space="preserve"> </w:t>
      </w:r>
      <w:r w:rsidR="00EF729A" w:rsidRPr="00483AED">
        <w:rPr>
          <w:rFonts w:ascii="Times New Roman" w:hAnsi="Times New Roman" w:cs="Times New Roman"/>
        </w:rPr>
        <w:t>assesse</w:t>
      </w:r>
      <w:r w:rsidR="00C71527">
        <w:rPr>
          <w:rFonts w:ascii="Times New Roman" w:hAnsi="Times New Roman" w:cs="Times New Roman"/>
        </w:rPr>
        <w:t>d</w:t>
      </w:r>
      <w:r w:rsidR="00EF729A" w:rsidRPr="00483AED">
        <w:rPr>
          <w:rFonts w:ascii="Times New Roman" w:hAnsi="Times New Roman" w:cs="Times New Roman"/>
        </w:rPr>
        <w:t xml:space="preserve"> overall within-group (</w:t>
      </w:r>
      <w:r w:rsidR="00B73D0E">
        <w:rPr>
          <w:rFonts w:ascii="Times New Roman" w:hAnsi="Times New Roman" w:cs="Times New Roman"/>
        </w:rPr>
        <w:t>time effect</w:t>
      </w:r>
      <w:r w:rsidR="00EF729A" w:rsidRPr="00483AED">
        <w:rPr>
          <w:rFonts w:ascii="Times New Roman" w:hAnsi="Times New Roman" w:cs="Times New Roman"/>
        </w:rPr>
        <w:t xml:space="preserve">) </w:t>
      </w:r>
      <w:r w:rsidR="00440221">
        <w:rPr>
          <w:rFonts w:ascii="Times New Roman" w:hAnsi="Times New Roman" w:cs="Times New Roman"/>
        </w:rPr>
        <w:t xml:space="preserve">and </w:t>
      </w:r>
      <w:r w:rsidR="00440221" w:rsidRPr="00483AED">
        <w:rPr>
          <w:rFonts w:ascii="Times New Roman" w:hAnsi="Times New Roman" w:cs="Times New Roman"/>
        </w:rPr>
        <w:t xml:space="preserve">between-group (obese </w:t>
      </w:r>
      <w:r w:rsidR="00440221">
        <w:rPr>
          <w:rFonts w:ascii="Times New Roman" w:hAnsi="Times New Roman" w:cs="Times New Roman"/>
        </w:rPr>
        <w:t>vs</w:t>
      </w:r>
      <w:r w:rsidR="00440221" w:rsidRPr="00483AED">
        <w:rPr>
          <w:rFonts w:ascii="Times New Roman" w:hAnsi="Times New Roman" w:cs="Times New Roman"/>
        </w:rPr>
        <w:t xml:space="preserve"> non-obese</w:t>
      </w:r>
      <w:r w:rsidR="00440221">
        <w:rPr>
          <w:rFonts w:ascii="Times New Roman" w:hAnsi="Times New Roman" w:cs="Times New Roman"/>
        </w:rPr>
        <w:t xml:space="preserve">) </w:t>
      </w:r>
      <w:r w:rsidR="00D14B62" w:rsidRPr="00483AED">
        <w:rPr>
          <w:rFonts w:ascii="Times New Roman" w:hAnsi="Times New Roman" w:cs="Times New Roman"/>
        </w:rPr>
        <w:t>differences for 32 patients</w:t>
      </w:r>
      <w:r w:rsidR="00D00C1B">
        <w:rPr>
          <w:rFonts w:ascii="Times New Roman" w:hAnsi="Times New Roman" w:cs="Times New Roman"/>
        </w:rPr>
        <w:t xml:space="preserve"> w</w:t>
      </w:r>
      <w:r w:rsidR="00EB536E">
        <w:rPr>
          <w:rFonts w:ascii="Times New Roman" w:hAnsi="Times New Roman" w:cs="Times New Roman"/>
        </w:rPr>
        <w:t>ith</w:t>
      </w:r>
      <w:r w:rsidR="00D00C1B">
        <w:rPr>
          <w:rFonts w:ascii="Times New Roman" w:hAnsi="Times New Roman" w:cs="Times New Roman"/>
        </w:rPr>
        <w:t xml:space="preserve"> CT body composition analysis at each time point. P</w:t>
      </w:r>
      <w:r w:rsidR="00D14B62" w:rsidRPr="00483AED">
        <w:rPr>
          <w:rFonts w:ascii="Times New Roman" w:hAnsi="Times New Roman" w:cs="Times New Roman"/>
        </w:rPr>
        <w:t>ost</w:t>
      </w:r>
      <w:r w:rsidR="00D14B62">
        <w:rPr>
          <w:rFonts w:ascii="Times New Roman" w:hAnsi="Times New Roman" w:cs="Times New Roman"/>
        </w:rPr>
        <w:t>-</w:t>
      </w:r>
      <w:r w:rsidR="00D14B62" w:rsidRPr="00483AED">
        <w:rPr>
          <w:rFonts w:ascii="Times New Roman" w:hAnsi="Times New Roman" w:cs="Times New Roman"/>
        </w:rPr>
        <w:t>hoc analys</w:t>
      </w:r>
      <w:r w:rsidR="00D14B62">
        <w:rPr>
          <w:rFonts w:ascii="Times New Roman" w:hAnsi="Times New Roman" w:cs="Times New Roman"/>
        </w:rPr>
        <w:t>e</w:t>
      </w:r>
      <w:r w:rsidR="00D14B62" w:rsidRPr="00483AED">
        <w:rPr>
          <w:rFonts w:ascii="Times New Roman" w:hAnsi="Times New Roman" w:cs="Times New Roman"/>
        </w:rPr>
        <w:t xml:space="preserve">s </w:t>
      </w:r>
      <w:r w:rsidR="00440221">
        <w:rPr>
          <w:rFonts w:ascii="Times New Roman" w:hAnsi="Times New Roman" w:cs="Times New Roman"/>
        </w:rPr>
        <w:t>compared differences at each time point.</w:t>
      </w:r>
    </w:p>
    <w:p w14:paraId="29A2C7C7" w14:textId="77777777" w:rsidR="00EF729A" w:rsidRDefault="00EF729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851"/>
        <w:gridCol w:w="1275"/>
        <w:gridCol w:w="1418"/>
        <w:gridCol w:w="850"/>
        <w:gridCol w:w="1276"/>
        <w:gridCol w:w="1276"/>
        <w:gridCol w:w="742"/>
        <w:gridCol w:w="1101"/>
      </w:tblGrid>
      <w:tr w:rsidR="00AB4CAB" w:rsidRPr="008D51B6" w14:paraId="191731A0" w14:textId="77777777" w:rsidTr="00AB4CAB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7B21A70E" w14:textId="77777777" w:rsidR="00AB4CAB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2C230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B0A040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0854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Preoperative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9F8B80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Postoperative (12 months)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36AF3C8" w14:textId="7C0404E9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Overall group </w:t>
            </w:r>
            <w:r w:rsidR="00255670">
              <w:rPr>
                <w:rFonts w:ascii="Times New Roman" w:hAnsi="Times New Roman" w:cs="Times New Roman"/>
                <w:sz w:val="20"/>
                <w:szCs w:val="20"/>
              </w:rPr>
              <w:t xml:space="preserve">effect </w:t>
            </w:r>
          </w:p>
        </w:tc>
      </w:tr>
      <w:tr w:rsidR="00AB4CAB" w:rsidRPr="008D51B6" w14:paraId="2391991B" w14:textId="77777777" w:rsidTr="00AB4CAB">
        <w:trPr>
          <w:trHeight w:val="31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29D7852B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1C8562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Non-obese</w:t>
            </w:r>
          </w:p>
          <w:p w14:paraId="7D35D45E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211D33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Obese</w:t>
            </w:r>
          </w:p>
          <w:p w14:paraId="3269FB87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3474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615067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Non-obese</w:t>
            </w:r>
          </w:p>
          <w:p w14:paraId="4556384A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BA438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Obese</w:t>
            </w:r>
          </w:p>
          <w:p w14:paraId="5FBE5BCD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D4B0AD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F21045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Non-obese</w:t>
            </w:r>
          </w:p>
          <w:p w14:paraId="05671BB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9FA7BA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Obese</w:t>
            </w:r>
          </w:p>
          <w:p w14:paraId="0AF27FC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= 8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14:paraId="141C129E" w14:textId="06EECD20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DB493A9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 value </w:t>
            </w:r>
          </w:p>
        </w:tc>
      </w:tr>
      <w:tr w:rsidR="00AB4CAB" w:rsidRPr="008D51B6" w14:paraId="66EC1F4C" w14:textId="77777777" w:rsidTr="00AB4CAB">
        <w:tc>
          <w:tcPr>
            <w:tcW w:w="2263" w:type="dxa"/>
            <w:tcBorders>
              <w:top w:val="single" w:sz="4" w:space="0" w:color="auto"/>
            </w:tcBorders>
          </w:tcPr>
          <w:p w14:paraId="23AB6B11" w14:textId="77777777" w:rsidR="00AB4CAB" w:rsidRPr="00F45D86" w:rsidRDefault="00AB4CAB" w:rsidP="00961C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5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Anthropometrics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371EE1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A85DF4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2926AC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5E8472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0BBEC4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A22545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59E11F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1E4924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24E8AC9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750549C6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AB" w:rsidRPr="008D51B6" w14:paraId="3F8AD5F3" w14:textId="77777777" w:rsidTr="00AB4CAB">
        <w:tc>
          <w:tcPr>
            <w:tcW w:w="2263" w:type="dxa"/>
          </w:tcPr>
          <w:p w14:paraId="0B7995E2" w14:textId="77777777" w:rsidR="00AB4CAB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  <w:r w:rsidRPr="00F45D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60" w:type="dxa"/>
          </w:tcPr>
          <w:p w14:paraId="5277A876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73.7 (2.8)</w:t>
            </w:r>
          </w:p>
        </w:tc>
        <w:tc>
          <w:tcPr>
            <w:tcW w:w="1417" w:type="dxa"/>
          </w:tcPr>
          <w:p w14:paraId="53869AE5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118.2 (9.5)</w:t>
            </w:r>
          </w:p>
        </w:tc>
        <w:tc>
          <w:tcPr>
            <w:tcW w:w="851" w:type="dxa"/>
          </w:tcPr>
          <w:p w14:paraId="6DF12FD6" w14:textId="107D9E03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1A9512CA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72.7 (2.6)</w:t>
            </w:r>
          </w:p>
        </w:tc>
        <w:tc>
          <w:tcPr>
            <w:tcW w:w="1418" w:type="dxa"/>
          </w:tcPr>
          <w:p w14:paraId="63FE8F85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113.1 (9.3)</w:t>
            </w:r>
          </w:p>
        </w:tc>
        <w:tc>
          <w:tcPr>
            <w:tcW w:w="850" w:type="dxa"/>
          </w:tcPr>
          <w:p w14:paraId="37D4CDBD" w14:textId="6C21DB60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6" w:type="dxa"/>
          </w:tcPr>
          <w:p w14:paraId="79169C29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66.8 (2.9)</w:t>
            </w:r>
          </w:p>
        </w:tc>
        <w:tc>
          <w:tcPr>
            <w:tcW w:w="1276" w:type="dxa"/>
          </w:tcPr>
          <w:p w14:paraId="7371D5BD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 (9.2)</w:t>
            </w:r>
          </w:p>
        </w:tc>
        <w:tc>
          <w:tcPr>
            <w:tcW w:w="742" w:type="dxa"/>
          </w:tcPr>
          <w:p w14:paraId="7121B5CF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01" w:type="dxa"/>
          </w:tcPr>
          <w:p w14:paraId="41218F7F" w14:textId="3E239D46" w:rsidR="00AB4CAB" w:rsidRPr="00755B2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26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B2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</w:tr>
      <w:tr w:rsidR="00AB4CAB" w:rsidRPr="008D51B6" w14:paraId="23EB9B4E" w14:textId="77777777" w:rsidTr="00AB4CAB">
        <w:tc>
          <w:tcPr>
            <w:tcW w:w="2263" w:type="dxa"/>
          </w:tcPr>
          <w:p w14:paraId="4C3EAACF" w14:textId="77777777" w:rsidR="00AB4CAB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DC3">
              <w:rPr>
                <w:rFonts w:ascii="Times New Roman" w:hAnsi="Times New Roman" w:cs="Times New Roman"/>
                <w:sz w:val="20"/>
                <w:szCs w:val="20"/>
              </w:rPr>
              <w:t>% 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B2BB7B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 (0.9)</w:t>
            </w:r>
          </w:p>
        </w:tc>
        <w:tc>
          <w:tcPr>
            <w:tcW w:w="1417" w:type="dxa"/>
          </w:tcPr>
          <w:p w14:paraId="7734C71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851" w:type="dxa"/>
          </w:tcPr>
          <w:p w14:paraId="3EC7B499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1275" w:type="dxa"/>
          </w:tcPr>
          <w:p w14:paraId="4B5CB6AB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 (1.2)</w:t>
            </w:r>
          </w:p>
        </w:tc>
        <w:tc>
          <w:tcPr>
            <w:tcW w:w="1418" w:type="dxa"/>
          </w:tcPr>
          <w:p w14:paraId="3ED893EA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 (1.7)</w:t>
            </w:r>
          </w:p>
        </w:tc>
        <w:tc>
          <w:tcPr>
            <w:tcW w:w="850" w:type="dxa"/>
          </w:tcPr>
          <w:p w14:paraId="15AF5107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1276" w:type="dxa"/>
          </w:tcPr>
          <w:p w14:paraId="5CC97874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 (1.3)</w:t>
            </w:r>
          </w:p>
        </w:tc>
        <w:tc>
          <w:tcPr>
            <w:tcW w:w="1276" w:type="dxa"/>
          </w:tcPr>
          <w:p w14:paraId="381EEA9C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 (4.3)</w:t>
            </w:r>
          </w:p>
        </w:tc>
        <w:tc>
          <w:tcPr>
            <w:tcW w:w="742" w:type="dxa"/>
          </w:tcPr>
          <w:p w14:paraId="151B45C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01" w:type="dxa"/>
          </w:tcPr>
          <w:p w14:paraId="22BC112C" w14:textId="575463E1" w:rsidR="00AB4CAB" w:rsidRPr="00755B2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B26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AB4CAB" w:rsidRPr="008D51B6" w14:paraId="7D265B18" w14:textId="77777777" w:rsidTr="00AB4CAB">
        <w:tc>
          <w:tcPr>
            <w:tcW w:w="2263" w:type="dxa"/>
          </w:tcPr>
          <w:p w14:paraId="20B1BC68" w14:textId="77777777" w:rsidR="00AB4CAB" w:rsidRPr="00F45D86" w:rsidRDefault="00AB4CAB" w:rsidP="00961C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5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CT body composition </w:t>
            </w:r>
          </w:p>
        </w:tc>
        <w:tc>
          <w:tcPr>
            <w:tcW w:w="1560" w:type="dxa"/>
          </w:tcPr>
          <w:p w14:paraId="5D9596AE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C27431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F0539F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B0B398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E69253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887EA1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46118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D9315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1B083C3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E0F546C" w14:textId="7777777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AB" w:rsidRPr="008D51B6" w14:paraId="7D9B7C5A" w14:textId="77777777" w:rsidTr="00AB4CAB">
        <w:tc>
          <w:tcPr>
            <w:tcW w:w="2263" w:type="dxa"/>
          </w:tcPr>
          <w:p w14:paraId="438199D6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Skeletal muscle (cm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60" w:type="dxa"/>
          </w:tcPr>
          <w:p w14:paraId="5DF772CB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135.3 (7.1)</w:t>
            </w:r>
          </w:p>
        </w:tc>
        <w:tc>
          <w:tcPr>
            <w:tcW w:w="1417" w:type="dxa"/>
          </w:tcPr>
          <w:p w14:paraId="78FBBD98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191.8 (18.1)</w:t>
            </w:r>
          </w:p>
        </w:tc>
        <w:tc>
          <w:tcPr>
            <w:tcW w:w="851" w:type="dxa"/>
          </w:tcPr>
          <w:p w14:paraId="6CA566FA" w14:textId="4D176D0F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7DA84F64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127.5 (6.8)</w:t>
            </w:r>
          </w:p>
        </w:tc>
        <w:tc>
          <w:tcPr>
            <w:tcW w:w="1418" w:type="dxa"/>
          </w:tcPr>
          <w:p w14:paraId="3CFA9DE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178.1 (15.7)</w:t>
            </w:r>
          </w:p>
        </w:tc>
        <w:tc>
          <w:tcPr>
            <w:tcW w:w="850" w:type="dxa"/>
          </w:tcPr>
          <w:p w14:paraId="75894477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76" w:type="dxa"/>
          </w:tcPr>
          <w:p w14:paraId="663F49C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124.6 (7.0)</w:t>
            </w:r>
          </w:p>
        </w:tc>
        <w:tc>
          <w:tcPr>
            <w:tcW w:w="1276" w:type="dxa"/>
          </w:tcPr>
          <w:p w14:paraId="24FD60C2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160.5 (12.3)</w:t>
            </w:r>
          </w:p>
        </w:tc>
        <w:tc>
          <w:tcPr>
            <w:tcW w:w="742" w:type="dxa"/>
          </w:tcPr>
          <w:p w14:paraId="2775BEAE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01" w:type="dxa"/>
          </w:tcPr>
          <w:p w14:paraId="68897D5E" w14:textId="50D4226F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</w:tr>
      <w:tr w:rsidR="00AB4CAB" w:rsidRPr="008D51B6" w14:paraId="646052AF" w14:textId="77777777" w:rsidTr="00AB4CAB">
        <w:tc>
          <w:tcPr>
            <w:tcW w:w="2263" w:type="dxa"/>
          </w:tcPr>
          <w:p w14:paraId="50FE768A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Visceral AT (cm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560" w:type="dxa"/>
          </w:tcPr>
          <w:p w14:paraId="4D167110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116.2 (18.5)</w:t>
            </w:r>
          </w:p>
        </w:tc>
        <w:tc>
          <w:tcPr>
            <w:tcW w:w="1417" w:type="dxa"/>
          </w:tcPr>
          <w:p w14:paraId="70FC3FF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415.8 (56.6)</w:t>
            </w:r>
          </w:p>
        </w:tc>
        <w:tc>
          <w:tcPr>
            <w:tcW w:w="851" w:type="dxa"/>
          </w:tcPr>
          <w:p w14:paraId="182FAA33" w14:textId="16BFB1EB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7B442076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114.5 (18.0)</w:t>
            </w:r>
          </w:p>
        </w:tc>
        <w:tc>
          <w:tcPr>
            <w:tcW w:w="1418" w:type="dxa"/>
          </w:tcPr>
          <w:p w14:paraId="7F9E509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380.7 (46.9)</w:t>
            </w:r>
          </w:p>
        </w:tc>
        <w:tc>
          <w:tcPr>
            <w:tcW w:w="850" w:type="dxa"/>
          </w:tcPr>
          <w:p w14:paraId="7785B4B2" w14:textId="69E9F4D9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6" w:type="dxa"/>
          </w:tcPr>
          <w:p w14:paraId="362064D8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63.6 (12.7)</w:t>
            </w:r>
          </w:p>
        </w:tc>
        <w:tc>
          <w:tcPr>
            <w:tcW w:w="1276" w:type="dxa"/>
          </w:tcPr>
          <w:p w14:paraId="13C987BD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 (32.2)</w:t>
            </w:r>
          </w:p>
        </w:tc>
        <w:tc>
          <w:tcPr>
            <w:tcW w:w="742" w:type="dxa"/>
          </w:tcPr>
          <w:p w14:paraId="35692C4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101" w:type="dxa"/>
          </w:tcPr>
          <w:p w14:paraId="3EA894C6" w14:textId="77556B81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AB4CAB" w:rsidRPr="008D51B6" w14:paraId="2DF4D1B3" w14:textId="77777777" w:rsidTr="00AB4CAB">
        <w:tc>
          <w:tcPr>
            <w:tcW w:w="2263" w:type="dxa"/>
          </w:tcPr>
          <w:p w14:paraId="5E50ECD9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Subcutaneous AT (cm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560" w:type="dxa"/>
          </w:tcPr>
          <w:p w14:paraId="619B2289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145.7 (8.9)</w:t>
            </w:r>
          </w:p>
        </w:tc>
        <w:tc>
          <w:tcPr>
            <w:tcW w:w="1417" w:type="dxa"/>
          </w:tcPr>
          <w:p w14:paraId="1788DC94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302.8 (57.2)</w:t>
            </w:r>
          </w:p>
        </w:tc>
        <w:tc>
          <w:tcPr>
            <w:tcW w:w="851" w:type="dxa"/>
          </w:tcPr>
          <w:p w14:paraId="7882E870" w14:textId="53193333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3B289EF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138.5 (12.3)</w:t>
            </w:r>
          </w:p>
        </w:tc>
        <w:tc>
          <w:tcPr>
            <w:tcW w:w="1418" w:type="dxa"/>
          </w:tcPr>
          <w:p w14:paraId="2066474A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301.4 (59.3)</w:t>
            </w:r>
          </w:p>
        </w:tc>
        <w:tc>
          <w:tcPr>
            <w:tcW w:w="850" w:type="dxa"/>
          </w:tcPr>
          <w:p w14:paraId="0EC99D28" w14:textId="4F63162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6" w:type="dxa"/>
          </w:tcPr>
          <w:p w14:paraId="4D9EC2BD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117.4 (12.5)</w:t>
            </w:r>
          </w:p>
        </w:tc>
        <w:tc>
          <w:tcPr>
            <w:tcW w:w="1276" w:type="dxa"/>
          </w:tcPr>
          <w:p w14:paraId="5EA19B7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 (47.3)</w:t>
            </w:r>
          </w:p>
        </w:tc>
        <w:tc>
          <w:tcPr>
            <w:tcW w:w="742" w:type="dxa"/>
          </w:tcPr>
          <w:p w14:paraId="78D6C12E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101" w:type="dxa"/>
          </w:tcPr>
          <w:p w14:paraId="50176E71" w14:textId="230A3557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AB4CAB" w:rsidRPr="008D51B6" w14:paraId="20249A61" w14:textId="77777777" w:rsidTr="00AB4CAB">
        <w:tc>
          <w:tcPr>
            <w:tcW w:w="2263" w:type="dxa"/>
          </w:tcPr>
          <w:p w14:paraId="241D820B" w14:textId="7777777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AT (cm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560" w:type="dxa"/>
          </w:tcPr>
          <w:p w14:paraId="1B12947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237.7 (22.2)</w:t>
            </w:r>
          </w:p>
        </w:tc>
        <w:tc>
          <w:tcPr>
            <w:tcW w:w="1417" w:type="dxa"/>
          </w:tcPr>
          <w:p w14:paraId="32D5B8F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808.8 (149.6)</w:t>
            </w:r>
          </w:p>
        </w:tc>
        <w:tc>
          <w:tcPr>
            <w:tcW w:w="851" w:type="dxa"/>
          </w:tcPr>
          <w:p w14:paraId="4C250C75" w14:textId="08CE198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0D9F5349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264.2 (26.5)</w:t>
            </w:r>
          </w:p>
        </w:tc>
        <w:tc>
          <w:tcPr>
            <w:tcW w:w="1418" w:type="dxa"/>
          </w:tcPr>
          <w:p w14:paraId="344ABDCF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742.6 (135.4)</w:t>
            </w:r>
          </w:p>
        </w:tc>
        <w:tc>
          <w:tcPr>
            <w:tcW w:w="850" w:type="dxa"/>
          </w:tcPr>
          <w:p w14:paraId="32608112" w14:textId="2755B089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6" w:type="dxa"/>
          </w:tcPr>
          <w:p w14:paraId="49F046E5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192.0 (24.0)</w:t>
            </w:r>
          </w:p>
        </w:tc>
        <w:tc>
          <w:tcPr>
            <w:tcW w:w="1276" w:type="dxa"/>
          </w:tcPr>
          <w:p w14:paraId="21DC90F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315.0 (91.6)</w:t>
            </w:r>
          </w:p>
        </w:tc>
        <w:tc>
          <w:tcPr>
            <w:tcW w:w="742" w:type="dxa"/>
          </w:tcPr>
          <w:p w14:paraId="25B1278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1101" w:type="dxa"/>
          </w:tcPr>
          <w:p w14:paraId="7470A2DB" w14:textId="59AD1FA6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AB4CAB" w:rsidRPr="008D51B6" w14:paraId="098262A6" w14:textId="77777777" w:rsidTr="00AB4CAB">
        <w:tc>
          <w:tcPr>
            <w:tcW w:w="2263" w:type="dxa"/>
          </w:tcPr>
          <w:p w14:paraId="37434797" w14:textId="7F808807" w:rsidR="00AB4CAB" w:rsidRPr="008D51B6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Muscle density (HU)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60" w:type="dxa"/>
          </w:tcPr>
          <w:p w14:paraId="2B1E4938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40.6 (1.6)</w:t>
            </w:r>
          </w:p>
        </w:tc>
        <w:tc>
          <w:tcPr>
            <w:tcW w:w="1417" w:type="dxa"/>
          </w:tcPr>
          <w:p w14:paraId="43EBA942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 (4.9)</w:t>
            </w:r>
          </w:p>
        </w:tc>
        <w:tc>
          <w:tcPr>
            <w:tcW w:w="851" w:type="dxa"/>
          </w:tcPr>
          <w:p w14:paraId="42C9207E" w14:textId="65B5F608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78DD5D5C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 (1.6)</w:t>
            </w:r>
          </w:p>
        </w:tc>
        <w:tc>
          <w:tcPr>
            <w:tcW w:w="1418" w:type="dxa"/>
          </w:tcPr>
          <w:p w14:paraId="5F537B65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28.6 (3.9)</w:t>
            </w:r>
          </w:p>
        </w:tc>
        <w:tc>
          <w:tcPr>
            <w:tcW w:w="850" w:type="dxa"/>
          </w:tcPr>
          <w:p w14:paraId="20B1BDF7" w14:textId="1D622D7F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6" w:type="dxa"/>
          </w:tcPr>
          <w:p w14:paraId="471963C2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 (1.6)</w:t>
            </w:r>
          </w:p>
        </w:tc>
        <w:tc>
          <w:tcPr>
            <w:tcW w:w="1276" w:type="dxa"/>
          </w:tcPr>
          <w:p w14:paraId="3414E72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 (3.8)</w:t>
            </w:r>
          </w:p>
        </w:tc>
        <w:tc>
          <w:tcPr>
            <w:tcW w:w="742" w:type="dxa"/>
          </w:tcPr>
          <w:p w14:paraId="20F4058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1101" w:type="dxa"/>
          </w:tcPr>
          <w:p w14:paraId="7C23EE85" w14:textId="736AFF88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AB4CAB" w:rsidRPr="008D51B6" w14:paraId="7A66BD4C" w14:textId="77777777" w:rsidTr="00AB4CAB">
        <w:tc>
          <w:tcPr>
            <w:tcW w:w="2263" w:type="dxa"/>
          </w:tcPr>
          <w:p w14:paraId="6A0F375E" w14:textId="77777777" w:rsidR="00AB4CAB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Lean muscle mass (kg)</w:t>
            </w:r>
            <w:r w:rsidRPr="003348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60" w:type="dxa"/>
          </w:tcPr>
          <w:p w14:paraId="64CC12C6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 (2.1)</w:t>
            </w:r>
          </w:p>
        </w:tc>
        <w:tc>
          <w:tcPr>
            <w:tcW w:w="1417" w:type="dxa"/>
          </w:tcPr>
          <w:p w14:paraId="03F918EA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63.6 (5.4)</w:t>
            </w:r>
          </w:p>
        </w:tc>
        <w:tc>
          <w:tcPr>
            <w:tcW w:w="851" w:type="dxa"/>
          </w:tcPr>
          <w:p w14:paraId="063D7A77" w14:textId="10AC6E45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</w:tcPr>
          <w:p w14:paraId="4C19AB2F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 (2.0)</w:t>
            </w:r>
          </w:p>
        </w:tc>
        <w:tc>
          <w:tcPr>
            <w:tcW w:w="1418" w:type="dxa"/>
          </w:tcPr>
          <w:p w14:paraId="0FC914B3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 (4.7)</w:t>
            </w:r>
          </w:p>
        </w:tc>
        <w:tc>
          <w:tcPr>
            <w:tcW w:w="850" w:type="dxa"/>
          </w:tcPr>
          <w:p w14:paraId="302BDCB6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76" w:type="dxa"/>
          </w:tcPr>
          <w:p w14:paraId="44CD4C97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43.4 (2.21)</w:t>
            </w:r>
          </w:p>
        </w:tc>
        <w:tc>
          <w:tcPr>
            <w:tcW w:w="1276" w:type="dxa"/>
          </w:tcPr>
          <w:p w14:paraId="13001965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54.2 (3.7)</w:t>
            </w:r>
          </w:p>
        </w:tc>
        <w:tc>
          <w:tcPr>
            <w:tcW w:w="742" w:type="dxa"/>
          </w:tcPr>
          <w:p w14:paraId="05DAF7AF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101" w:type="dxa"/>
          </w:tcPr>
          <w:p w14:paraId="4A5A0460" w14:textId="30B1B422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</w:tr>
      <w:tr w:rsidR="00AB4CAB" w:rsidRPr="008D51B6" w14:paraId="5D8C7EA8" w14:textId="77777777" w:rsidTr="00AB4CAB">
        <w:tc>
          <w:tcPr>
            <w:tcW w:w="2263" w:type="dxa"/>
            <w:tcBorders>
              <w:bottom w:val="single" w:sz="4" w:space="0" w:color="auto"/>
            </w:tcBorders>
          </w:tcPr>
          <w:p w14:paraId="5279186D" w14:textId="77777777" w:rsidR="00AB4CAB" w:rsidRDefault="00AB4CAB" w:rsidP="0096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 mass (kg)*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AAAE558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 (0.9)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2D08FB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 (6.3)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BE5EE0" w14:textId="420F0CFB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61C2CF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 (1.1)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7B2651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 (5.7)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799DDC" w14:textId="5A781DAD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 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93AF86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 (1.0)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C1790D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24.4 (3.8)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274DCB9B" w14:textId="77777777" w:rsidR="00AB4CAB" w:rsidRPr="008D51B6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0D14444A" w14:textId="61A4035C" w:rsidR="00AB4CAB" w:rsidRDefault="00AB4CAB" w:rsidP="00961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  <w:r w:rsidRPr="00755B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</w:tbl>
    <w:p w14:paraId="390C04F5" w14:textId="4DBF5D18" w:rsidR="00321513" w:rsidRDefault="00321513">
      <w:pPr>
        <w:rPr>
          <w:rFonts w:ascii="Times New Roman" w:hAnsi="Times New Roman" w:cs="Times New Roman"/>
          <w:sz w:val="18"/>
          <w:szCs w:val="18"/>
        </w:rPr>
      </w:pPr>
      <w:r w:rsidRPr="005A7526">
        <w:rPr>
          <w:rFonts w:ascii="Times New Roman" w:hAnsi="Times New Roman" w:cs="Times New Roman"/>
          <w:sz w:val="18"/>
          <w:szCs w:val="18"/>
        </w:rPr>
        <w:t xml:space="preserve">AT: adipose tissue; HU: Hounsfield Units; LOW: loss of weight. </w:t>
      </w:r>
    </w:p>
    <w:p w14:paraId="731CFBBE" w14:textId="3BE41BD1" w:rsidR="00730C31" w:rsidRPr="005A7526" w:rsidRDefault="00334888">
      <w:pPr>
        <w:rPr>
          <w:rFonts w:ascii="Times New Roman" w:hAnsi="Times New Roman" w:cs="Times New Roman"/>
          <w:sz w:val="18"/>
          <w:szCs w:val="18"/>
        </w:rPr>
      </w:pPr>
      <w:r w:rsidRPr="005A7526">
        <w:rPr>
          <w:rFonts w:ascii="Times New Roman" w:hAnsi="Times New Roman" w:cs="Times New Roman"/>
          <w:sz w:val="18"/>
          <w:szCs w:val="18"/>
        </w:rPr>
        <w:t>#mean (S</w:t>
      </w:r>
      <w:r w:rsidR="00F00109" w:rsidRPr="005A7526">
        <w:rPr>
          <w:rFonts w:ascii="Times New Roman" w:hAnsi="Times New Roman" w:cs="Times New Roman"/>
          <w:sz w:val="18"/>
          <w:szCs w:val="18"/>
        </w:rPr>
        <w:t>E</w:t>
      </w:r>
      <w:r w:rsidRPr="005A7526">
        <w:rPr>
          <w:rFonts w:ascii="Times New Roman" w:hAnsi="Times New Roman" w:cs="Times New Roman"/>
          <w:sz w:val="18"/>
          <w:szCs w:val="18"/>
        </w:rPr>
        <w:t xml:space="preserve">); *median (IQR); </w:t>
      </w:r>
    </w:p>
    <w:p w14:paraId="2BCF92A4" w14:textId="23A7DCD7" w:rsidR="00755B26" w:rsidRPr="005A7526" w:rsidRDefault="00755B26">
      <w:pPr>
        <w:rPr>
          <w:rFonts w:ascii="Times New Roman" w:hAnsi="Times New Roman" w:cs="Times New Roman"/>
          <w:sz w:val="18"/>
          <w:szCs w:val="18"/>
        </w:rPr>
      </w:pPr>
      <w:r w:rsidRPr="005A7526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5A7526">
        <w:rPr>
          <w:rFonts w:ascii="Times New Roman" w:hAnsi="Times New Roman" w:cs="Times New Roman"/>
          <w:sz w:val="18"/>
          <w:szCs w:val="18"/>
        </w:rPr>
        <w:t xml:space="preserve"> </w:t>
      </w:r>
      <w:r w:rsidR="005A7526" w:rsidRPr="005A7526">
        <w:rPr>
          <w:rFonts w:ascii="Times New Roman" w:hAnsi="Times New Roman" w:cs="Times New Roman"/>
          <w:sz w:val="18"/>
          <w:szCs w:val="18"/>
        </w:rPr>
        <w:t xml:space="preserve">p &lt; 0.05 </w:t>
      </w:r>
      <w:r w:rsidRPr="005A7526">
        <w:rPr>
          <w:rFonts w:ascii="Times New Roman" w:hAnsi="Times New Roman" w:cs="Times New Roman"/>
          <w:sz w:val="18"/>
          <w:szCs w:val="18"/>
        </w:rPr>
        <w:t xml:space="preserve">within-group time </w:t>
      </w:r>
      <w:r w:rsidR="00B73D0E">
        <w:rPr>
          <w:rFonts w:ascii="Times New Roman" w:hAnsi="Times New Roman" w:cs="Times New Roman"/>
          <w:sz w:val="18"/>
          <w:szCs w:val="18"/>
        </w:rPr>
        <w:t>effect difference</w:t>
      </w:r>
      <w:r w:rsidRPr="005A7526">
        <w:rPr>
          <w:rFonts w:ascii="Times New Roman" w:hAnsi="Times New Roman" w:cs="Times New Roman"/>
          <w:sz w:val="18"/>
          <w:szCs w:val="18"/>
        </w:rPr>
        <w:t xml:space="preserve"> between diagnosis and preoperative</w:t>
      </w:r>
      <w:r w:rsidR="00EF729A" w:rsidRPr="005A7526">
        <w:rPr>
          <w:rFonts w:ascii="Times New Roman" w:hAnsi="Times New Roman" w:cs="Times New Roman"/>
          <w:sz w:val="18"/>
          <w:szCs w:val="18"/>
        </w:rPr>
        <w:t>.</w:t>
      </w:r>
    </w:p>
    <w:p w14:paraId="3202AF85" w14:textId="37BD3EC5" w:rsidR="00755B26" w:rsidRPr="005A7526" w:rsidRDefault="00755B26" w:rsidP="00A171FC">
      <w:r w:rsidRPr="00EB536E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5A7526">
        <w:rPr>
          <w:vertAlign w:val="superscript"/>
        </w:rPr>
        <w:t xml:space="preserve"> </w:t>
      </w:r>
      <w:r w:rsidR="005A7526" w:rsidRPr="00D14B62">
        <w:rPr>
          <w:rFonts w:ascii="Times New Roman" w:hAnsi="Times New Roman" w:cs="Times New Roman"/>
          <w:sz w:val="18"/>
          <w:szCs w:val="18"/>
        </w:rPr>
        <w:t xml:space="preserve">p &lt; 0.05 </w:t>
      </w:r>
      <w:r w:rsidRPr="00D14B62">
        <w:rPr>
          <w:rFonts w:ascii="Times New Roman" w:hAnsi="Times New Roman" w:cs="Times New Roman"/>
          <w:sz w:val="18"/>
          <w:szCs w:val="18"/>
        </w:rPr>
        <w:t>within-group time</w:t>
      </w:r>
      <w:r w:rsidR="00B73D0E">
        <w:rPr>
          <w:rFonts w:ascii="Times New Roman" w:hAnsi="Times New Roman" w:cs="Times New Roman"/>
          <w:sz w:val="18"/>
          <w:szCs w:val="18"/>
        </w:rPr>
        <w:t xml:space="preserve"> effect</w:t>
      </w:r>
      <w:r w:rsidRPr="00D14B62">
        <w:rPr>
          <w:rFonts w:ascii="Times New Roman" w:hAnsi="Times New Roman" w:cs="Times New Roman"/>
          <w:sz w:val="18"/>
          <w:szCs w:val="18"/>
        </w:rPr>
        <w:t xml:space="preserve"> difference between preoperative and postoperative</w:t>
      </w:r>
      <w:r w:rsidR="00EF729A" w:rsidRPr="00D14B62">
        <w:rPr>
          <w:rFonts w:ascii="Times New Roman" w:hAnsi="Times New Roman" w:cs="Times New Roman"/>
          <w:sz w:val="18"/>
          <w:szCs w:val="18"/>
        </w:rPr>
        <w:t>.</w:t>
      </w:r>
    </w:p>
    <w:p w14:paraId="17066A81" w14:textId="6B50CA97" w:rsidR="00334888" w:rsidRPr="005A7526" w:rsidRDefault="00334888">
      <w:pPr>
        <w:rPr>
          <w:rFonts w:ascii="Times New Roman" w:hAnsi="Times New Roman" w:cs="Times New Roman"/>
          <w:sz w:val="18"/>
          <w:szCs w:val="18"/>
        </w:rPr>
      </w:pPr>
    </w:p>
    <w:p w14:paraId="0C85B587" w14:textId="77777777" w:rsidR="00334888" w:rsidRDefault="00334888"/>
    <w:sectPr w:rsidR="00334888" w:rsidSect="00334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6048" w14:textId="77777777" w:rsidR="000E52C8" w:rsidRDefault="000E52C8" w:rsidP="00306146">
      <w:r>
        <w:separator/>
      </w:r>
    </w:p>
  </w:endnote>
  <w:endnote w:type="continuationSeparator" w:id="0">
    <w:p w14:paraId="0124E809" w14:textId="77777777" w:rsidR="000E52C8" w:rsidRDefault="000E52C8" w:rsidP="0030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0EFD" w14:textId="77777777" w:rsidR="00D64108" w:rsidRDefault="00D64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4004" w14:textId="56901283" w:rsidR="00306146" w:rsidRPr="00D64108" w:rsidRDefault="00D64108" w:rsidP="00D64108">
    <w:pPr>
      <w:pStyle w:val="Footer"/>
      <w:jc w:val="center"/>
      <w:rPr>
        <w:sz w:val="21"/>
        <w:szCs w:val="21"/>
      </w:rPr>
    </w:pPr>
    <w:r w:rsidRPr="00D64108">
      <w:rPr>
        <w:sz w:val="21"/>
        <w:szCs w:val="21"/>
      </w:rPr>
      <w:t>Murnane et al. Body composition OG cancer surgery.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7D7E" w14:textId="77777777" w:rsidR="00D64108" w:rsidRDefault="00D64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5670" w14:textId="77777777" w:rsidR="000E52C8" w:rsidRDefault="000E52C8" w:rsidP="00306146">
      <w:r>
        <w:separator/>
      </w:r>
    </w:p>
  </w:footnote>
  <w:footnote w:type="continuationSeparator" w:id="0">
    <w:p w14:paraId="0A11F46C" w14:textId="77777777" w:rsidR="000E52C8" w:rsidRDefault="000E52C8" w:rsidP="0030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FE0A" w14:textId="77777777" w:rsidR="00D64108" w:rsidRDefault="00D64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2987" w14:textId="77777777" w:rsidR="00D64108" w:rsidRDefault="00D64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ECFF" w14:textId="77777777" w:rsidR="00D64108" w:rsidRDefault="00D64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88"/>
    <w:rsid w:val="00001942"/>
    <w:rsid w:val="0000499D"/>
    <w:rsid w:val="000066E5"/>
    <w:rsid w:val="00017A0A"/>
    <w:rsid w:val="000214B2"/>
    <w:rsid w:val="00031814"/>
    <w:rsid w:val="00032F54"/>
    <w:rsid w:val="000357AF"/>
    <w:rsid w:val="000416BE"/>
    <w:rsid w:val="000533B1"/>
    <w:rsid w:val="00063E2B"/>
    <w:rsid w:val="00066A8F"/>
    <w:rsid w:val="0007506B"/>
    <w:rsid w:val="00081F0A"/>
    <w:rsid w:val="000830BE"/>
    <w:rsid w:val="00084DA9"/>
    <w:rsid w:val="000A139A"/>
    <w:rsid w:val="000A37F4"/>
    <w:rsid w:val="000A460F"/>
    <w:rsid w:val="000A4B8E"/>
    <w:rsid w:val="000A5A85"/>
    <w:rsid w:val="000B6CFA"/>
    <w:rsid w:val="000D48F9"/>
    <w:rsid w:val="000D7ACA"/>
    <w:rsid w:val="000E2230"/>
    <w:rsid w:val="000E2C69"/>
    <w:rsid w:val="000E3082"/>
    <w:rsid w:val="000E41E6"/>
    <w:rsid w:val="000E52C8"/>
    <w:rsid w:val="000E7F85"/>
    <w:rsid w:val="000F1ADE"/>
    <w:rsid w:val="000F6E84"/>
    <w:rsid w:val="000F7997"/>
    <w:rsid w:val="001004E2"/>
    <w:rsid w:val="00101EB2"/>
    <w:rsid w:val="001110EB"/>
    <w:rsid w:val="00115103"/>
    <w:rsid w:val="00117356"/>
    <w:rsid w:val="00120692"/>
    <w:rsid w:val="00120A3F"/>
    <w:rsid w:val="00126626"/>
    <w:rsid w:val="00127C9A"/>
    <w:rsid w:val="001372CC"/>
    <w:rsid w:val="001424A3"/>
    <w:rsid w:val="00147C30"/>
    <w:rsid w:val="00151CE5"/>
    <w:rsid w:val="0015578F"/>
    <w:rsid w:val="0015592F"/>
    <w:rsid w:val="001601A4"/>
    <w:rsid w:val="001619DA"/>
    <w:rsid w:val="001626E4"/>
    <w:rsid w:val="00165562"/>
    <w:rsid w:val="001676D1"/>
    <w:rsid w:val="00171756"/>
    <w:rsid w:val="001741AA"/>
    <w:rsid w:val="001804A1"/>
    <w:rsid w:val="001853D8"/>
    <w:rsid w:val="001859B1"/>
    <w:rsid w:val="00187A03"/>
    <w:rsid w:val="00190619"/>
    <w:rsid w:val="00192668"/>
    <w:rsid w:val="00194F84"/>
    <w:rsid w:val="0019691F"/>
    <w:rsid w:val="001B50B2"/>
    <w:rsid w:val="001C3034"/>
    <w:rsid w:val="001C3A31"/>
    <w:rsid w:val="001C6C19"/>
    <w:rsid w:val="001F2732"/>
    <w:rsid w:val="001F72EC"/>
    <w:rsid w:val="00203017"/>
    <w:rsid w:val="002048FA"/>
    <w:rsid w:val="0020667C"/>
    <w:rsid w:val="0021027C"/>
    <w:rsid w:val="00213440"/>
    <w:rsid w:val="0021418D"/>
    <w:rsid w:val="00214BBB"/>
    <w:rsid w:val="00215869"/>
    <w:rsid w:val="002179FC"/>
    <w:rsid w:val="002235C6"/>
    <w:rsid w:val="0022565C"/>
    <w:rsid w:val="00255670"/>
    <w:rsid w:val="002567D3"/>
    <w:rsid w:val="0026352C"/>
    <w:rsid w:val="002755A1"/>
    <w:rsid w:val="00275A24"/>
    <w:rsid w:val="00282733"/>
    <w:rsid w:val="00284138"/>
    <w:rsid w:val="00284B31"/>
    <w:rsid w:val="00286683"/>
    <w:rsid w:val="00293780"/>
    <w:rsid w:val="002A6DA7"/>
    <w:rsid w:val="002B2FE0"/>
    <w:rsid w:val="002B732E"/>
    <w:rsid w:val="002C1824"/>
    <w:rsid w:val="002C56A9"/>
    <w:rsid w:val="002C7611"/>
    <w:rsid w:val="002D4D9E"/>
    <w:rsid w:val="002D5505"/>
    <w:rsid w:val="002E67CE"/>
    <w:rsid w:val="002F4419"/>
    <w:rsid w:val="00306146"/>
    <w:rsid w:val="00321513"/>
    <w:rsid w:val="0032700C"/>
    <w:rsid w:val="00327DC3"/>
    <w:rsid w:val="00334888"/>
    <w:rsid w:val="00341BB2"/>
    <w:rsid w:val="00343CC7"/>
    <w:rsid w:val="00347EA0"/>
    <w:rsid w:val="0035504C"/>
    <w:rsid w:val="0035556C"/>
    <w:rsid w:val="003643A8"/>
    <w:rsid w:val="003664A0"/>
    <w:rsid w:val="00371BFB"/>
    <w:rsid w:val="00372E18"/>
    <w:rsid w:val="003806FC"/>
    <w:rsid w:val="00380D37"/>
    <w:rsid w:val="0038439F"/>
    <w:rsid w:val="003855C7"/>
    <w:rsid w:val="003868D6"/>
    <w:rsid w:val="0039007E"/>
    <w:rsid w:val="00394404"/>
    <w:rsid w:val="003A09F7"/>
    <w:rsid w:val="003B2B18"/>
    <w:rsid w:val="003B600F"/>
    <w:rsid w:val="003B6E25"/>
    <w:rsid w:val="003C4D7C"/>
    <w:rsid w:val="003D0BAF"/>
    <w:rsid w:val="003D13CB"/>
    <w:rsid w:val="003D1707"/>
    <w:rsid w:val="003D30DC"/>
    <w:rsid w:val="003D3B1C"/>
    <w:rsid w:val="003D4BAE"/>
    <w:rsid w:val="003D6259"/>
    <w:rsid w:val="003D642E"/>
    <w:rsid w:val="003E4768"/>
    <w:rsid w:val="003E4AC5"/>
    <w:rsid w:val="003F2B2F"/>
    <w:rsid w:val="004012BE"/>
    <w:rsid w:val="00402250"/>
    <w:rsid w:val="00402C7E"/>
    <w:rsid w:val="00404EE1"/>
    <w:rsid w:val="00407AA7"/>
    <w:rsid w:val="00416099"/>
    <w:rsid w:val="004209F9"/>
    <w:rsid w:val="00421BC5"/>
    <w:rsid w:val="00436FBA"/>
    <w:rsid w:val="00440221"/>
    <w:rsid w:val="004410FC"/>
    <w:rsid w:val="00442321"/>
    <w:rsid w:val="004554E8"/>
    <w:rsid w:val="004644F9"/>
    <w:rsid w:val="00465E66"/>
    <w:rsid w:val="00472174"/>
    <w:rsid w:val="00483AED"/>
    <w:rsid w:val="00485BA5"/>
    <w:rsid w:val="004876FF"/>
    <w:rsid w:val="004907F5"/>
    <w:rsid w:val="00496448"/>
    <w:rsid w:val="00496F0F"/>
    <w:rsid w:val="004B10AD"/>
    <w:rsid w:val="004B5C33"/>
    <w:rsid w:val="004B641E"/>
    <w:rsid w:val="004C16A2"/>
    <w:rsid w:val="004C6291"/>
    <w:rsid w:val="004D435A"/>
    <w:rsid w:val="004F0121"/>
    <w:rsid w:val="004F2BE4"/>
    <w:rsid w:val="004F7C50"/>
    <w:rsid w:val="00502726"/>
    <w:rsid w:val="00507642"/>
    <w:rsid w:val="0051075A"/>
    <w:rsid w:val="00522FE0"/>
    <w:rsid w:val="0052576A"/>
    <w:rsid w:val="005301C7"/>
    <w:rsid w:val="00530990"/>
    <w:rsid w:val="00530DB2"/>
    <w:rsid w:val="005339E4"/>
    <w:rsid w:val="00537406"/>
    <w:rsid w:val="00553F3B"/>
    <w:rsid w:val="00554F6E"/>
    <w:rsid w:val="005561BD"/>
    <w:rsid w:val="0055674B"/>
    <w:rsid w:val="00560126"/>
    <w:rsid w:val="005606F0"/>
    <w:rsid w:val="00560E58"/>
    <w:rsid w:val="005656B9"/>
    <w:rsid w:val="0057042E"/>
    <w:rsid w:val="005711EF"/>
    <w:rsid w:val="005727F8"/>
    <w:rsid w:val="00572810"/>
    <w:rsid w:val="005735D3"/>
    <w:rsid w:val="00573ED0"/>
    <w:rsid w:val="0058775E"/>
    <w:rsid w:val="00587C2F"/>
    <w:rsid w:val="00587D32"/>
    <w:rsid w:val="005907E3"/>
    <w:rsid w:val="00595896"/>
    <w:rsid w:val="005A07B2"/>
    <w:rsid w:val="005A5EE6"/>
    <w:rsid w:val="005A7526"/>
    <w:rsid w:val="005A7AD5"/>
    <w:rsid w:val="005B0D0C"/>
    <w:rsid w:val="005B6D4A"/>
    <w:rsid w:val="005B772B"/>
    <w:rsid w:val="005D10EC"/>
    <w:rsid w:val="005D2EEB"/>
    <w:rsid w:val="005D3ED4"/>
    <w:rsid w:val="005D4B5D"/>
    <w:rsid w:val="005E37A8"/>
    <w:rsid w:val="005F1676"/>
    <w:rsid w:val="005F6C3F"/>
    <w:rsid w:val="00604C1E"/>
    <w:rsid w:val="006059F0"/>
    <w:rsid w:val="0061071A"/>
    <w:rsid w:val="00611B22"/>
    <w:rsid w:val="006138C1"/>
    <w:rsid w:val="00615DB0"/>
    <w:rsid w:val="00620DF9"/>
    <w:rsid w:val="00624F9B"/>
    <w:rsid w:val="00626654"/>
    <w:rsid w:val="006409EA"/>
    <w:rsid w:val="00640B1C"/>
    <w:rsid w:val="00645037"/>
    <w:rsid w:val="00650392"/>
    <w:rsid w:val="00653301"/>
    <w:rsid w:val="00653D53"/>
    <w:rsid w:val="006544B3"/>
    <w:rsid w:val="0065565C"/>
    <w:rsid w:val="00660A9B"/>
    <w:rsid w:val="006636C5"/>
    <w:rsid w:val="00666B7A"/>
    <w:rsid w:val="0066717E"/>
    <w:rsid w:val="006724F3"/>
    <w:rsid w:val="00674BEE"/>
    <w:rsid w:val="006824CA"/>
    <w:rsid w:val="00691F89"/>
    <w:rsid w:val="00692E98"/>
    <w:rsid w:val="00693B12"/>
    <w:rsid w:val="006A1630"/>
    <w:rsid w:val="006A37FE"/>
    <w:rsid w:val="006B0E47"/>
    <w:rsid w:val="006B568D"/>
    <w:rsid w:val="006B5DCA"/>
    <w:rsid w:val="006C7A63"/>
    <w:rsid w:val="006D0E70"/>
    <w:rsid w:val="006D22E7"/>
    <w:rsid w:val="006D7471"/>
    <w:rsid w:val="006E0470"/>
    <w:rsid w:val="006E4097"/>
    <w:rsid w:val="006F1CB9"/>
    <w:rsid w:val="006F3C25"/>
    <w:rsid w:val="007002AE"/>
    <w:rsid w:val="00704C6C"/>
    <w:rsid w:val="00705D5C"/>
    <w:rsid w:val="00706ACE"/>
    <w:rsid w:val="00706C56"/>
    <w:rsid w:val="00706E1E"/>
    <w:rsid w:val="00712A1E"/>
    <w:rsid w:val="00714E9C"/>
    <w:rsid w:val="00720AF9"/>
    <w:rsid w:val="007241C6"/>
    <w:rsid w:val="00730C31"/>
    <w:rsid w:val="00732AC3"/>
    <w:rsid w:val="00733874"/>
    <w:rsid w:val="00734BA9"/>
    <w:rsid w:val="007438D1"/>
    <w:rsid w:val="00747152"/>
    <w:rsid w:val="00755A88"/>
    <w:rsid w:val="00755B26"/>
    <w:rsid w:val="007561A9"/>
    <w:rsid w:val="0076402C"/>
    <w:rsid w:val="00766C74"/>
    <w:rsid w:val="0077024D"/>
    <w:rsid w:val="007710CC"/>
    <w:rsid w:val="0077726F"/>
    <w:rsid w:val="00777E98"/>
    <w:rsid w:val="007933B5"/>
    <w:rsid w:val="0079589D"/>
    <w:rsid w:val="007974CE"/>
    <w:rsid w:val="007B7160"/>
    <w:rsid w:val="007D43AF"/>
    <w:rsid w:val="007D6FBA"/>
    <w:rsid w:val="007E1A26"/>
    <w:rsid w:val="008026CD"/>
    <w:rsid w:val="008031F5"/>
    <w:rsid w:val="00805C76"/>
    <w:rsid w:val="00807B87"/>
    <w:rsid w:val="008206BE"/>
    <w:rsid w:val="00825919"/>
    <w:rsid w:val="00830839"/>
    <w:rsid w:val="0084018E"/>
    <w:rsid w:val="008411CF"/>
    <w:rsid w:val="00844DD6"/>
    <w:rsid w:val="0085189E"/>
    <w:rsid w:val="0085774E"/>
    <w:rsid w:val="00857C23"/>
    <w:rsid w:val="0086170E"/>
    <w:rsid w:val="00863893"/>
    <w:rsid w:val="008669F4"/>
    <w:rsid w:val="0088746A"/>
    <w:rsid w:val="008A46FC"/>
    <w:rsid w:val="008B2202"/>
    <w:rsid w:val="008B297A"/>
    <w:rsid w:val="008C07F7"/>
    <w:rsid w:val="008C12BD"/>
    <w:rsid w:val="008C79F7"/>
    <w:rsid w:val="008D04CA"/>
    <w:rsid w:val="008E44C8"/>
    <w:rsid w:val="008F23F3"/>
    <w:rsid w:val="008F6C31"/>
    <w:rsid w:val="00913ECF"/>
    <w:rsid w:val="00914738"/>
    <w:rsid w:val="009154B5"/>
    <w:rsid w:val="00917EA2"/>
    <w:rsid w:val="009213DC"/>
    <w:rsid w:val="00922E26"/>
    <w:rsid w:val="009243A4"/>
    <w:rsid w:val="00930F01"/>
    <w:rsid w:val="00931838"/>
    <w:rsid w:val="00934CA6"/>
    <w:rsid w:val="00934F7B"/>
    <w:rsid w:val="00936B08"/>
    <w:rsid w:val="00936F77"/>
    <w:rsid w:val="00944BDF"/>
    <w:rsid w:val="0096262C"/>
    <w:rsid w:val="00977C04"/>
    <w:rsid w:val="009853D1"/>
    <w:rsid w:val="00985DE3"/>
    <w:rsid w:val="0099687F"/>
    <w:rsid w:val="009A5145"/>
    <w:rsid w:val="009A7F7A"/>
    <w:rsid w:val="009B76BE"/>
    <w:rsid w:val="009D5C9C"/>
    <w:rsid w:val="009E3FAB"/>
    <w:rsid w:val="009F2AB4"/>
    <w:rsid w:val="009F3449"/>
    <w:rsid w:val="009F6707"/>
    <w:rsid w:val="009F6FD0"/>
    <w:rsid w:val="00A00416"/>
    <w:rsid w:val="00A0408F"/>
    <w:rsid w:val="00A0538D"/>
    <w:rsid w:val="00A13C29"/>
    <w:rsid w:val="00A171FC"/>
    <w:rsid w:val="00A20DA0"/>
    <w:rsid w:val="00A23B8F"/>
    <w:rsid w:val="00A24FC1"/>
    <w:rsid w:val="00A30484"/>
    <w:rsid w:val="00A43F68"/>
    <w:rsid w:val="00A509E3"/>
    <w:rsid w:val="00A50A4D"/>
    <w:rsid w:val="00A51A9F"/>
    <w:rsid w:val="00A547D1"/>
    <w:rsid w:val="00A55A7E"/>
    <w:rsid w:val="00A60ED6"/>
    <w:rsid w:val="00A61B9C"/>
    <w:rsid w:val="00A62FF4"/>
    <w:rsid w:val="00A636E4"/>
    <w:rsid w:val="00A66248"/>
    <w:rsid w:val="00A71CFA"/>
    <w:rsid w:val="00A82A68"/>
    <w:rsid w:val="00A87CF1"/>
    <w:rsid w:val="00A92DA1"/>
    <w:rsid w:val="00A9451F"/>
    <w:rsid w:val="00AA46E7"/>
    <w:rsid w:val="00AA60BA"/>
    <w:rsid w:val="00AB02FB"/>
    <w:rsid w:val="00AB25BC"/>
    <w:rsid w:val="00AB4CAB"/>
    <w:rsid w:val="00AB670D"/>
    <w:rsid w:val="00AB74A1"/>
    <w:rsid w:val="00AD0812"/>
    <w:rsid w:val="00AD28BA"/>
    <w:rsid w:val="00AD742C"/>
    <w:rsid w:val="00AE45C0"/>
    <w:rsid w:val="00AE7A7E"/>
    <w:rsid w:val="00AF53E8"/>
    <w:rsid w:val="00AF56D8"/>
    <w:rsid w:val="00B00EDE"/>
    <w:rsid w:val="00B04B3F"/>
    <w:rsid w:val="00B11182"/>
    <w:rsid w:val="00B13015"/>
    <w:rsid w:val="00B14710"/>
    <w:rsid w:val="00B17571"/>
    <w:rsid w:val="00B31A77"/>
    <w:rsid w:val="00B3308F"/>
    <w:rsid w:val="00B33AD1"/>
    <w:rsid w:val="00B36B5B"/>
    <w:rsid w:val="00B403A8"/>
    <w:rsid w:val="00B461E5"/>
    <w:rsid w:val="00B5082D"/>
    <w:rsid w:val="00B641D3"/>
    <w:rsid w:val="00B65A41"/>
    <w:rsid w:val="00B73D0E"/>
    <w:rsid w:val="00B73F9C"/>
    <w:rsid w:val="00B747A3"/>
    <w:rsid w:val="00B75C35"/>
    <w:rsid w:val="00B76989"/>
    <w:rsid w:val="00BA3E7D"/>
    <w:rsid w:val="00BA4BAA"/>
    <w:rsid w:val="00BA4E14"/>
    <w:rsid w:val="00BA5BE8"/>
    <w:rsid w:val="00BA7FB4"/>
    <w:rsid w:val="00BB2CAC"/>
    <w:rsid w:val="00BC364B"/>
    <w:rsid w:val="00BC3CC9"/>
    <w:rsid w:val="00BD003E"/>
    <w:rsid w:val="00BE1314"/>
    <w:rsid w:val="00BE36E1"/>
    <w:rsid w:val="00BE3BB2"/>
    <w:rsid w:val="00BE6E95"/>
    <w:rsid w:val="00BF4A7E"/>
    <w:rsid w:val="00C0184F"/>
    <w:rsid w:val="00C03CDD"/>
    <w:rsid w:val="00C0483F"/>
    <w:rsid w:val="00C05610"/>
    <w:rsid w:val="00C11722"/>
    <w:rsid w:val="00C157AC"/>
    <w:rsid w:val="00C25116"/>
    <w:rsid w:val="00C30534"/>
    <w:rsid w:val="00C34CF4"/>
    <w:rsid w:val="00C406C7"/>
    <w:rsid w:val="00C40F32"/>
    <w:rsid w:val="00C44353"/>
    <w:rsid w:val="00C45563"/>
    <w:rsid w:val="00C46B75"/>
    <w:rsid w:val="00C5098E"/>
    <w:rsid w:val="00C52C7D"/>
    <w:rsid w:val="00C56F92"/>
    <w:rsid w:val="00C6648C"/>
    <w:rsid w:val="00C70F38"/>
    <w:rsid w:val="00C71527"/>
    <w:rsid w:val="00C75674"/>
    <w:rsid w:val="00C756D7"/>
    <w:rsid w:val="00C76B39"/>
    <w:rsid w:val="00C77719"/>
    <w:rsid w:val="00C8320B"/>
    <w:rsid w:val="00C87B46"/>
    <w:rsid w:val="00C918E3"/>
    <w:rsid w:val="00C9251D"/>
    <w:rsid w:val="00C92EA2"/>
    <w:rsid w:val="00CA3516"/>
    <w:rsid w:val="00CB035F"/>
    <w:rsid w:val="00CC172E"/>
    <w:rsid w:val="00CD682B"/>
    <w:rsid w:val="00CE3D24"/>
    <w:rsid w:val="00CE4611"/>
    <w:rsid w:val="00CF2F80"/>
    <w:rsid w:val="00CF3C16"/>
    <w:rsid w:val="00CF4023"/>
    <w:rsid w:val="00D00C1B"/>
    <w:rsid w:val="00D0531C"/>
    <w:rsid w:val="00D069F3"/>
    <w:rsid w:val="00D14722"/>
    <w:rsid w:val="00D14B62"/>
    <w:rsid w:val="00D316F1"/>
    <w:rsid w:val="00D504A9"/>
    <w:rsid w:val="00D50770"/>
    <w:rsid w:val="00D5702C"/>
    <w:rsid w:val="00D62A29"/>
    <w:rsid w:val="00D639C1"/>
    <w:rsid w:val="00D64108"/>
    <w:rsid w:val="00D829C2"/>
    <w:rsid w:val="00D8408D"/>
    <w:rsid w:val="00D84498"/>
    <w:rsid w:val="00D92889"/>
    <w:rsid w:val="00DA4C38"/>
    <w:rsid w:val="00DC121B"/>
    <w:rsid w:val="00DC1BD1"/>
    <w:rsid w:val="00DC37A3"/>
    <w:rsid w:val="00DC4817"/>
    <w:rsid w:val="00DC50CB"/>
    <w:rsid w:val="00DD1D49"/>
    <w:rsid w:val="00DD28EA"/>
    <w:rsid w:val="00DD60FB"/>
    <w:rsid w:val="00DE6280"/>
    <w:rsid w:val="00DE6645"/>
    <w:rsid w:val="00DF2B89"/>
    <w:rsid w:val="00E0060D"/>
    <w:rsid w:val="00E0275D"/>
    <w:rsid w:val="00E119A6"/>
    <w:rsid w:val="00E218FA"/>
    <w:rsid w:val="00E2276C"/>
    <w:rsid w:val="00E239B3"/>
    <w:rsid w:val="00E309CD"/>
    <w:rsid w:val="00E33C87"/>
    <w:rsid w:val="00E35E0F"/>
    <w:rsid w:val="00E3729B"/>
    <w:rsid w:val="00E375E0"/>
    <w:rsid w:val="00E429D5"/>
    <w:rsid w:val="00E43833"/>
    <w:rsid w:val="00E45740"/>
    <w:rsid w:val="00E55CB0"/>
    <w:rsid w:val="00E57786"/>
    <w:rsid w:val="00E670C6"/>
    <w:rsid w:val="00E67EBE"/>
    <w:rsid w:val="00E727E7"/>
    <w:rsid w:val="00E748F2"/>
    <w:rsid w:val="00E76975"/>
    <w:rsid w:val="00E84487"/>
    <w:rsid w:val="00E95829"/>
    <w:rsid w:val="00E96736"/>
    <w:rsid w:val="00EA1CB8"/>
    <w:rsid w:val="00EA3F30"/>
    <w:rsid w:val="00EA72B8"/>
    <w:rsid w:val="00EA73D0"/>
    <w:rsid w:val="00EB06DE"/>
    <w:rsid w:val="00EB536E"/>
    <w:rsid w:val="00EC2A34"/>
    <w:rsid w:val="00EC43E4"/>
    <w:rsid w:val="00EC5F88"/>
    <w:rsid w:val="00EC7485"/>
    <w:rsid w:val="00EE481E"/>
    <w:rsid w:val="00EE51B3"/>
    <w:rsid w:val="00EE5BD1"/>
    <w:rsid w:val="00EF0863"/>
    <w:rsid w:val="00EF3803"/>
    <w:rsid w:val="00EF729A"/>
    <w:rsid w:val="00F00109"/>
    <w:rsid w:val="00F05C2E"/>
    <w:rsid w:val="00F05EBC"/>
    <w:rsid w:val="00F161E7"/>
    <w:rsid w:val="00F24317"/>
    <w:rsid w:val="00F32378"/>
    <w:rsid w:val="00F35B27"/>
    <w:rsid w:val="00F45D86"/>
    <w:rsid w:val="00F47C9C"/>
    <w:rsid w:val="00F5425A"/>
    <w:rsid w:val="00F54D95"/>
    <w:rsid w:val="00F60765"/>
    <w:rsid w:val="00F6353E"/>
    <w:rsid w:val="00F67AE1"/>
    <w:rsid w:val="00F71D7C"/>
    <w:rsid w:val="00F7222C"/>
    <w:rsid w:val="00F73AFF"/>
    <w:rsid w:val="00F759A4"/>
    <w:rsid w:val="00F77EBB"/>
    <w:rsid w:val="00F82BA2"/>
    <w:rsid w:val="00F8349A"/>
    <w:rsid w:val="00F83AC6"/>
    <w:rsid w:val="00F85EFC"/>
    <w:rsid w:val="00F87E4A"/>
    <w:rsid w:val="00F90DF9"/>
    <w:rsid w:val="00F9132E"/>
    <w:rsid w:val="00F94CD2"/>
    <w:rsid w:val="00F96727"/>
    <w:rsid w:val="00FA152B"/>
    <w:rsid w:val="00FA2FC4"/>
    <w:rsid w:val="00FA51E3"/>
    <w:rsid w:val="00FA559B"/>
    <w:rsid w:val="00FB0A90"/>
    <w:rsid w:val="00FB71E7"/>
    <w:rsid w:val="00FC0552"/>
    <w:rsid w:val="00FC4327"/>
    <w:rsid w:val="00FC66F9"/>
    <w:rsid w:val="00FD29D5"/>
    <w:rsid w:val="00FE137A"/>
    <w:rsid w:val="00FE3165"/>
    <w:rsid w:val="00FE422C"/>
    <w:rsid w:val="00FE6E00"/>
    <w:rsid w:val="00FF1DDB"/>
    <w:rsid w:val="00FF4730"/>
    <w:rsid w:val="00FF5ECE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D746"/>
  <w15:chartTrackingRefBased/>
  <w15:docId w15:val="{112A59F1-7F43-B34C-8B71-1A86CCC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0C31"/>
    <w:rPr>
      <w:color w:val="666666"/>
    </w:rPr>
  </w:style>
  <w:style w:type="paragraph" w:styleId="Revision">
    <w:name w:val="Revision"/>
    <w:hidden/>
    <w:uiPriority w:val="99"/>
    <w:semiHidden/>
    <w:rsid w:val="00C71527"/>
  </w:style>
  <w:style w:type="character" w:styleId="CommentReference">
    <w:name w:val="annotation reference"/>
    <w:basedOn w:val="DefaultParagraphFont"/>
    <w:uiPriority w:val="99"/>
    <w:semiHidden/>
    <w:unhideWhenUsed/>
    <w:rsid w:val="00A82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61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146"/>
  </w:style>
  <w:style w:type="paragraph" w:styleId="Footer">
    <w:name w:val="footer"/>
    <w:basedOn w:val="Normal"/>
    <w:link w:val="FooterChar"/>
    <w:uiPriority w:val="99"/>
    <w:unhideWhenUsed/>
    <w:rsid w:val="00306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Murnane, Lisa</dc:creator>
  <cp:keywords/>
  <dc:description/>
  <cp:lastModifiedBy>Murnane, Lisa</cp:lastModifiedBy>
  <cp:revision>3</cp:revision>
  <dcterms:created xsi:type="dcterms:W3CDTF">2024-07-06T06:36:00Z</dcterms:created>
  <dcterms:modified xsi:type="dcterms:W3CDTF">2024-07-08T04:17:00Z</dcterms:modified>
</cp:coreProperties>
</file>