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4FBA1" w14:textId="1AFEC49A" w:rsidR="00147C30" w:rsidRPr="002C2B3A" w:rsidRDefault="00C027F7" w:rsidP="00654666">
      <w:pPr>
        <w:spacing w:line="360" w:lineRule="auto"/>
        <w:rPr>
          <w:rFonts w:ascii="Times New Roman" w:hAnsi="Times New Roman" w:cs="Times New Roman"/>
          <w:bCs/>
        </w:rPr>
      </w:pPr>
      <w:r w:rsidRPr="00C027F7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2</w:t>
      </w:r>
      <w:r w:rsidR="00106E79">
        <w:rPr>
          <w:rFonts w:ascii="Times New Roman" w:hAnsi="Times New Roman" w:cs="Times New Roman"/>
          <w:b/>
          <w:bCs/>
        </w:rPr>
        <w:t xml:space="preserve">: </w:t>
      </w:r>
      <w:r w:rsidR="00436FED">
        <w:rPr>
          <w:rFonts w:ascii="Times New Roman" w:hAnsi="Times New Roman" w:cs="Times New Roman"/>
        </w:rPr>
        <w:t>B</w:t>
      </w:r>
      <w:r w:rsidR="003601D3">
        <w:rPr>
          <w:rFonts w:ascii="Times New Roman" w:hAnsi="Times New Roman" w:cs="Times New Roman"/>
        </w:rPr>
        <w:t>ody mass index (BMI)</w:t>
      </w:r>
      <w:r w:rsidR="00436FED">
        <w:rPr>
          <w:rFonts w:ascii="Times New Roman" w:hAnsi="Times New Roman" w:cs="Times New Roman"/>
        </w:rPr>
        <w:t xml:space="preserve"> and</w:t>
      </w:r>
      <w:r w:rsidR="003601D3">
        <w:rPr>
          <w:rFonts w:ascii="Times New Roman" w:hAnsi="Times New Roman" w:cs="Times New Roman"/>
        </w:rPr>
        <w:t xml:space="preserve"> </w:t>
      </w:r>
      <w:r w:rsidR="00436FED">
        <w:rPr>
          <w:rFonts w:ascii="Times New Roman" w:hAnsi="Times New Roman" w:cs="Times New Roman"/>
        </w:rPr>
        <w:t xml:space="preserve">weight loss </w:t>
      </w:r>
      <w:r w:rsidR="002C2B3A" w:rsidRPr="002C2B3A">
        <w:rPr>
          <w:rFonts w:ascii="Times New Roman" w:hAnsi="Times New Roman" w:cs="Times New Roman"/>
          <w:bCs/>
        </w:rPr>
        <w:t xml:space="preserve">from diagnosis to 12 months postoperatively. </w:t>
      </w:r>
      <w:r w:rsidR="00436FED">
        <w:rPr>
          <w:rFonts w:ascii="Times New Roman" w:hAnsi="Times New Roman" w:cs="Times New Roman"/>
          <w:bCs/>
        </w:rPr>
        <w:t>Percentage w</w:t>
      </w:r>
      <w:r w:rsidR="002C2B3A" w:rsidRPr="002C2B3A">
        <w:rPr>
          <w:rFonts w:ascii="Times New Roman" w:hAnsi="Times New Roman" w:cs="Times New Roman"/>
          <w:bCs/>
        </w:rPr>
        <w:t xml:space="preserve">eight loss was </w:t>
      </w:r>
      <w:r w:rsidR="00436FED">
        <w:rPr>
          <w:rFonts w:ascii="Times New Roman" w:hAnsi="Times New Roman" w:cs="Times New Roman"/>
          <w:bCs/>
        </w:rPr>
        <w:t xml:space="preserve">recorded as total </w:t>
      </w:r>
      <w:r w:rsidR="002C2B3A" w:rsidRPr="002C2B3A">
        <w:rPr>
          <w:rFonts w:ascii="Times New Roman" w:hAnsi="Times New Roman" w:cs="Times New Roman"/>
          <w:bCs/>
        </w:rPr>
        <w:t>weight los</w:t>
      </w:r>
      <w:r w:rsidR="00436FED">
        <w:rPr>
          <w:rFonts w:ascii="Times New Roman" w:hAnsi="Times New Roman" w:cs="Times New Roman"/>
          <w:bCs/>
        </w:rPr>
        <w:t>t</w:t>
      </w:r>
      <w:r w:rsidR="002C2B3A" w:rsidRPr="002C2B3A">
        <w:rPr>
          <w:rFonts w:ascii="Times New Roman" w:hAnsi="Times New Roman" w:cs="Times New Roman"/>
          <w:bCs/>
        </w:rPr>
        <w:t xml:space="preserve"> from premorbid weight</w:t>
      </w:r>
      <w:r w:rsidR="002C2B3A">
        <w:rPr>
          <w:rFonts w:ascii="Times New Roman" w:hAnsi="Times New Roman" w:cs="Times New Roman"/>
          <w:b/>
          <w:bCs/>
        </w:rPr>
        <w:t xml:space="preserve">. </w:t>
      </w:r>
    </w:p>
    <w:p w14:paraId="43725FA1" w14:textId="77777777" w:rsidR="00B30A13" w:rsidRDefault="00B30A13"/>
    <w:tbl>
      <w:tblPr>
        <w:tblStyle w:val="TableGrid"/>
        <w:tblW w:w="13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8"/>
        <w:gridCol w:w="1384"/>
        <w:gridCol w:w="1384"/>
        <w:gridCol w:w="1384"/>
        <w:gridCol w:w="1384"/>
        <w:gridCol w:w="1384"/>
        <w:gridCol w:w="1384"/>
        <w:gridCol w:w="1238"/>
        <w:gridCol w:w="1048"/>
      </w:tblGrid>
      <w:tr w:rsidR="00340EE4" w:rsidRPr="00B30A13" w14:paraId="787887C8" w14:textId="2B42599C" w:rsidTr="00685D5A">
        <w:tc>
          <w:tcPr>
            <w:tcW w:w="3358" w:type="dxa"/>
            <w:tcBorders>
              <w:top w:val="single" w:sz="4" w:space="0" w:color="auto"/>
              <w:bottom w:val="single" w:sz="4" w:space="0" w:color="auto"/>
            </w:tcBorders>
          </w:tcPr>
          <w:p w14:paraId="40C2C3FE" w14:textId="77777777" w:rsidR="00340EE4" w:rsidRPr="00B30A13" w:rsidRDefault="00340E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81A97F6" w14:textId="77777777" w:rsidR="00340EE4" w:rsidRDefault="00340E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Diagnosis</w:t>
            </w:r>
          </w:p>
          <w:p w14:paraId="10E20705" w14:textId="6A0A2FEE" w:rsidR="00340EE4" w:rsidRPr="00B30A13" w:rsidRDefault="00340E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 = 45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10FC3F2" w14:textId="539832CF" w:rsidR="00340EE4" w:rsidRDefault="00340E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13">
              <w:rPr>
                <w:rFonts w:ascii="Times New Roman" w:hAnsi="Times New Roman" w:cs="Times New Roman"/>
                <w:sz w:val="22"/>
                <w:szCs w:val="22"/>
              </w:rPr>
              <w:t>Preoperative</w:t>
            </w:r>
          </w:p>
          <w:p w14:paraId="2B7903D9" w14:textId="471A30D6" w:rsidR="00340EE4" w:rsidRPr="00B30A13" w:rsidRDefault="00340E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 = 50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CE3657C" w14:textId="77777777" w:rsidR="00340EE4" w:rsidRDefault="00340E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13">
              <w:rPr>
                <w:rFonts w:ascii="Times New Roman" w:hAnsi="Times New Roman" w:cs="Times New Roman"/>
                <w:sz w:val="22"/>
                <w:szCs w:val="22"/>
              </w:rPr>
              <w:t>Week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0A1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5C9556CD" w14:textId="02773A14" w:rsidR="00340EE4" w:rsidRPr="00B30A13" w:rsidRDefault="00340E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 = </w:t>
            </w:r>
            <w:r w:rsidR="008E73D7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E30C4DD" w14:textId="77777777" w:rsidR="00340EE4" w:rsidRDefault="00340E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13">
              <w:rPr>
                <w:rFonts w:ascii="Times New Roman" w:hAnsi="Times New Roman" w:cs="Times New Roman"/>
                <w:sz w:val="22"/>
                <w:szCs w:val="22"/>
              </w:rPr>
              <w:t>Week 6</w:t>
            </w:r>
          </w:p>
          <w:p w14:paraId="682FCE70" w14:textId="38C6886E" w:rsidR="00340EE4" w:rsidRPr="00B30A13" w:rsidRDefault="00340E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 = 3</w:t>
            </w:r>
            <w:r w:rsidR="008E73D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914BCE3" w14:textId="77777777" w:rsidR="00340EE4" w:rsidRDefault="00340E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13">
              <w:rPr>
                <w:rFonts w:ascii="Times New Roman" w:hAnsi="Times New Roman" w:cs="Times New Roman"/>
                <w:sz w:val="22"/>
                <w:szCs w:val="22"/>
              </w:rPr>
              <w:t>Week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0A13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  <w:p w14:paraId="0D0F81F9" w14:textId="07CE0897" w:rsidR="00340EE4" w:rsidRPr="00B30A13" w:rsidRDefault="00340E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 = 3</w:t>
            </w:r>
            <w:r w:rsidR="00040BE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500C04D" w14:textId="77777777" w:rsidR="00340EE4" w:rsidRDefault="00340E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1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0A13">
              <w:rPr>
                <w:rFonts w:ascii="Times New Roman" w:hAnsi="Times New Roman" w:cs="Times New Roman"/>
                <w:sz w:val="22"/>
                <w:szCs w:val="22"/>
              </w:rPr>
              <w:t>months</w:t>
            </w:r>
          </w:p>
          <w:p w14:paraId="26F9D46C" w14:textId="6E1B4D46" w:rsidR="00340EE4" w:rsidRPr="00B30A13" w:rsidRDefault="00340E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 = 3</w:t>
            </w:r>
            <w:r w:rsidR="00040BE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0FFD1834" w14:textId="77777777" w:rsidR="00340EE4" w:rsidRDefault="00340E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13">
              <w:rPr>
                <w:rFonts w:ascii="Times New Roman" w:hAnsi="Times New Roman" w:cs="Times New Roman"/>
                <w:sz w:val="22"/>
                <w:szCs w:val="22"/>
              </w:rPr>
              <w:t>12 months</w:t>
            </w:r>
          </w:p>
          <w:p w14:paraId="5956F818" w14:textId="6D581E81" w:rsidR="00340EE4" w:rsidRPr="00B30A13" w:rsidRDefault="00340E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 = 3</w:t>
            </w:r>
            <w:r w:rsidR="00345CF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14:paraId="3A75AE5A" w14:textId="77777777" w:rsidR="00340EE4" w:rsidRDefault="00340E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 value</w:t>
            </w:r>
          </w:p>
          <w:p w14:paraId="2B7475D0" w14:textId="1B85568E" w:rsidR="00340EE4" w:rsidRPr="00B30A13" w:rsidRDefault="00340EE4" w:rsidP="00340E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0EE4" w:rsidRPr="00B30A13" w14:paraId="500E9E24" w14:textId="77777777" w:rsidTr="00685D5A">
        <w:tc>
          <w:tcPr>
            <w:tcW w:w="3358" w:type="dxa"/>
            <w:tcBorders>
              <w:top w:val="single" w:sz="4" w:space="0" w:color="auto"/>
            </w:tcBorders>
          </w:tcPr>
          <w:p w14:paraId="3D9B64DE" w14:textId="1D729A8A" w:rsidR="00340EE4" w:rsidRPr="00AC4ADE" w:rsidRDefault="00340EE4" w:rsidP="00DB7D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BMI (kg/m</w:t>
            </w:r>
            <w:r w:rsidRPr="00340EE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AC4ADE">
              <w:rPr>
                <w:rFonts w:ascii="Times New Roman" w:hAnsi="Times New Roman" w:cs="Times New Roman"/>
                <w:sz w:val="22"/>
                <w:szCs w:val="22"/>
              </w:rPr>
              <w:t xml:space="preserve"> mean (S</w:t>
            </w:r>
            <w:r w:rsidR="00843534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AC4AD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0D795D49" w14:textId="4B001154" w:rsidR="00340EE4" w:rsidRDefault="009C0F17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29.0</w:t>
            </w:r>
            <w:r w:rsidR="00596DB4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  <w:r w:rsidR="00596DB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03FC7BAF" w14:textId="1051787D" w:rsidR="00340EE4" w:rsidRDefault="00596DB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</w:t>
            </w:r>
            <w:r w:rsidR="009C0F1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9C0F17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</w:tcPr>
          <w:p w14:paraId="0821AAF7" w14:textId="565A33AB" w:rsidR="00340EE4" w:rsidRPr="00EF7A92" w:rsidRDefault="009C0F17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A92">
              <w:rPr>
                <w:rFonts w:ascii="Times New Roman" w:hAnsi="Times New Roman" w:cs="Times New Roman"/>
                <w:sz w:val="22"/>
                <w:szCs w:val="22"/>
              </w:rPr>
              <w:t>26.0</w:t>
            </w:r>
            <w:r w:rsidR="00596DB4" w:rsidRPr="00EF7A92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EF7A92" w:rsidRPr="00EF7A92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  <w:r w:rsidR="00596DB4" w:rsidRPr="00EF7A9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</w:tcPr>
          <w:p w14:paraId="0EA876A9" w14:textId="365931A2" w:rsidR="00340EE4" w:rsidRPr="00EF7A92" w:rsidRDefault="00EF7A92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A92">
              <w:rPr>
                <w:rFonts w:ascii="Times New Roman" w:hAnsi="Times New Roman" w:cs="Times New Roman"/>
                <w:sz w:val="22"/>
                <w:szCs w:val="22"/>
              </w:rPr>
              <w:t>25.3</w:t>
            </w:r>
            <w:r w:rsidR="00596DB4" w:rsidRPr="00EF7A92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EF7A92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  <w:r w:rsidR="00596DB4" w:rsidRPr="00EF7A9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</w:tcPr>
          <w:p w14:paraId="6FDCFC52" w14:textId="450CEA04" w:rsidR="00340EE4" w:rsidRPr="00EF7A92" w:rsidRDefault="00EF7A92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24.9</w:t>
            </w:r>
            <w:r w:rsidR="00596DB4" w:rsidRPr="00EF7A92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  <w:r w:rsidR="00596DB4" w:rsidRPr="00EF7A9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</w:tcPr>
          <w:p w14:paraId="0BC8C835" w14:textId="2F250A17" w:rsidR="00340EE4" w:rsidRPr="00EF7A92" w:rsidRDefault="00EF7A92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 (1.1)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</w:tcPr>
          <w:p w14:paraId="30B55AD1" w14:textId="4DCD8B09" w:rsidR="00340EE4" w:rsidRPr="00EF7A92" w:rsidRDefault="00596DB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A92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  <w:r w:rsidR="00EF7A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EF7A92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EF7A92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  <w:r w:rsidRPr="00EF7A9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14:paraId="3869DB4B" w14:textId="6ED4A288" w:rsidR="00340EE4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&lt; 0.001</w:t>
            </w:r>
            <w:r w:rsidR="00685D5A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6C663D" w:rsidRPr="00B30A13" w14:paraId="64966E0D" w14:textId="77777777" w:rsidTr="00685D5A">
        <w:tc>
          <w:tcPr>
            <w:tcW w:w="3358" w:type="dxa"/>
          </w:tcPr>
          <w:p w14:paraId="1DE55CD5" w14:textId="6C0B7F30" w:rsidR="006C663D" w:rsidRPr="006C663D" w:rsidRDefault="006C663D" w:rsidP="00DB7DB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C663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BMI categories n (%)</w:t>
            </w:r>
          </w:p>
        </w:tc>
        <w:tc>
          <w:tcPr>
            <w:tcW w:w="1384" w:type="dxa"/>
          </w:tcPr>
          <w:p w14:paraId="03270756" w14:textId="77777777" w:rsidR="006C663D" w:rsidRDefault="006C663D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4" w:type="dxa"/>
          </w:tcPr>
          <w:p w14:paraId="0B512B50" w14:textId="77777777" w:rsidR="006C663D" w:rsidRDefault="006C663D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4" w:type="dxa"/>
          </w:tcPr>
          <w:p w14:paraId="43F750F7" w14:textId="77777777" w:rsidR="006C663D" w:rsidRDefault="006C663D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4" w:type="dxa"/>
          </w:tcPr>
          <w:p w14:paraId="01E9E758" w14:textId="77777777" w:rsidR="006C663D" w:rsidRDefault="006C663D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4" w:type="dxa"/>
          </w:tcPr>
          <w:p w14:paraId="055CDA70" w14:textId="77777777" w:rsidR="006C663D" w:rsidRDefault="006C663D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4" w:type="dxa"/>
          </w:tcPr>
          <w:p w14:paraId="5634A865" w14:textId="77777777" w:rsidR="006C663D" w:rsidRDefault="006C663D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</w:tcPr>
          <w:p w14:paraId="3D2D13E2" w14:textId="77777777" w:rsidR="006C663D" w:rsidRDefault="006C663D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</w:tcPr>
          <w:p w14:paraId="0560908F" w14:textId="77777777" w:rsidR="006C663D" w:rsidRDefault="006C663D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663D" w:rsidRPr="00B30A13" w14:paraId="569C2C36" w14:textId="77777777" w:rsidTr="00685D5A">
        <w:tc>
          <w:tcPr>
            <w:tcW w:w="3358" w:type="dxa"/>
          </w:tcPr>
          <w:p w14:paraId="0A24AA3E" w14:textId="60B70A03" w:rsidR="006C663D" w:rsidRDefault="006C663D" w:rsidP="00DB7D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Underweight </w:t>
            </w:r>
            <w:r w:rsidR="00345CF0">
              <w:rPr>
                <w:rFonts w:ascii="Times New Roman" w:hAnsi="Times New Roman" w:cs="Times New Roman"/>
                <w:sz w:val="22"/>
                <w:szCs w:val="22"/>
              </w:rPr>
              <w:t>(≤ 18.5</w:t>
            </w:r>
            <w:r w:rsidR="003601D3">
              <w:rPr>
                <w:rFonts w:ascii="Times New Roman" w:hAnsi="Times New Roman" w:cs="Times New Roman"/>
                <w:sz w:val="22"/>
                <w:szCs w:val="22"/>
              </w:rPr>
              <w:t xml:space="preserve"> kg/m</w:t>
            </w:r>
            <w:r w:rsidR="003601D3" w:rsidRPr="00340EE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="00345CF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4" w:type="dxa"/>
          </w:tcPr>
          <w:p w14:paraId="3BA3CE29" w14:textId="15390177" w:rsidR="006C663D" w:rsidRDefault="008E73D7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(1</w:t>
            </w:r>
            <w:r w:rsidR="009204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4" w:type="dxa"/>
          </w:tcPr>
          <w:p w14:paraId="1628D93B" w14:textId="11DC3429" w:rsidR="006C663D" w:rsidRDefault="008E73D7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(8)</w:t>
            </w:r>
          </w:p>
        </w:tc>
        <w:tc>
          <w:tcPr>
            <w:tcW w:w="1384" w:type="dxa"/>
          </w:tcPr>
          <w:p w14:paraId="38227A36" w14:textId="692A4BD0" w:rsidR="006C663D" w:rsidRDefault="008E73D7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(19)</w:t>
            </w:r>
          </w:p>
        </w:tc>
        <w:tc>
          <w:tcPr>
            <w:tcW w:w="1384" w:type="dxa"/>
          </w:tcPr>
          <w:p w14:paraId="1DB731ED" w14:textId="37F454A6" w:rsidR="006C663D" w:rsidRDefault="00040BE0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 (31)</w:t>
            </w:r>
          </w:p>
        </w:tc>
        <w:tc>
          <w:tcPr>
            <w:tcW w:w="1384" w:type="dxa"/>
          </w:tcPr>
          <w:p w14:paraId="18030F71" w14:textId="0016B260" w:rsidR="006C663D" w:rsidRDefault="00040BE0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(27)</w:t>
            </w:r>
          </w:p>
        </w:tc>
        <w:tc>
          <w:tcPr>
            <w:tcW w:w="1384" w:type="dxa"/>
          </w:tcPr>
          <w:p w14:paraId="48741A52" w14:textId="0D6C3F1C" w:rsidR="006C663D" w:rsidRDefault="00040BE0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0454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(3</w:t>
            </w:r>
            <w:r w:rsidR="0070454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38" w:type="dxa"/>
          </w:tcPr>
          <w:p w14:paraId="2922A571" w14:textId="77DA3A3D" w:rsidR="006C663D" w:rsidRDefault="00345CF0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 (25)</w:t>
            </w:r>
          </w:p>
        </w:tc>
        <w:tc>
          <w:tcPr>
            <w:tcW w:w="1048" w:type="dxa"/>
          </w:tcPr>
          <w:p w14:paraId="313197E0" w14:textId="77777777" w:rsidR="006C663D" w:rsidRDefault="006C663D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663D" w:rsidRPr="00B30A13" w14:paraId="751037A7" w14:textId="77777777" w:rsidTr="00685D5A">
        <w:tc>
          <w:tcPr>
            <w:tcW w:w="3358" w:type="dxa"/>
          </w:tcPr>
          <w:p w14:paraId="1870A744" w14:textId="74EC5E03" w:rsidR="006C663D" w:rsidRDefault="006C663D" w:rsidP="00DB7D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Healthy weight</w:t>
            </w:r>
            <w:r w:rsidR="003601D3">
              <w:rPr>
                <w:rFonts w:ascii="Times New Roman" w:hAnsi="Times New Roman" w:cs="Times New Roman"/>
                <w:sz w:val="22"/>
                <w:szCs w:val="22"/>
              </w:rPr>
              <w:t xml:space="preserve"> (18.5-24.9 kg/m</w:t>
            </w:r>
            <w:r w:rsidR="003601D3" w:rsidRPr="00340EE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="003601D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4" w:type="dxa"/>
          </w:tcPr>
          <w:p w14:paraId="34CDA535" w14:textId="24814F2F" w:rsidR="006C663D" w:rsidRDefault="008E73D7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204B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9204B0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4" w:type="dxa"/>
          </w:tcPr>
          <w:p w14:paraId="5047C35C" w14:textId="78D14739" w:rsidR="006C663D" w:rsidRDefault="008E73D7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 (46)</w:t>
            </w:r>
          </w:p>
        </w:tc>
        <w:tc>
          <w:tcPr>
            <w:tcW w:w="1384" w:type="dxa"/>
          </w:tcPr>
          <w:p w14:paraId="6C1E89D8" w14:textId="7D0016F9" w:rsidR="006C663D" w:rsidRDefault="008E73D7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 (45)</w:t>
            </w:r>
          </w:p>
        </w:tc>
        <w:tc>
          <w:tcPr>
            <w:tcW w:w="1384" w:type="dxa"/>
          </w:tcPr>
          <w:p w14:paraId="6A9B131C" w14:textId="4C897116" w:rsidR="006C663D" w:rsidRDefault="00040BE0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 (36)</w:t>
            </w:r>
          </w:p>
        </w:tc>
        <w:tc>
          <w:tcPr>
            <w:tcW w:w="1384" w:type="dxa"/>
          </w:tcPr>
          <w:p w14:paraId="5A390BE3" w14:textId="22FD43DA" w:rsidR="006C663D" w:rsidRDefault="00040BE0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 (35)</w:t>
            </w:r>
          </w:p>
        </w:tc>
        <w:tc>
          <w:tcPr>
            <w:tcW w:w="1384" w:type="dxa"/>
          </w:tcPr>
          <w:p w14:paraId="5989E0D3" w14:textId="7D7D6E57" w:rsidR="006C663D" w:rsidRDefault="00040BE0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0454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(3</w:t>
            </w:r>
            <w:r w:rsidR="0070454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38" w:type="dxa"/>
          </w:tcPr>
          <w:p w14:paraId="1982E4EF" w14:textId="302822D3" w:rsidR="006C663D" w:rsidRDefault="00345CF0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 (44)</w:t>
            </w:r>
          </w:p>
        </w:tc>
        <w:tc>
          <w:tcPr>
            <w:tcW w:w="1048" w:type="dxa"/>
          </w:tcPr>
          <w:p w14:paraId="4D9555FA" w14:textId="77777777" w:rsidR="006C663D" w:rsidRDefault="006C663D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663D" w:rsidRPr="00B30A13" w14:paraId="7ED50070" w14:textId="77777777" w:rsidTr="00685D5A">
        <w:tc>
          <w:tcPr>
            <w:tcW w:w="3358" w:type="dxa"/>
          </w:tcPr>
          <w:p w14:paraId="0A33E7B9" w14:textId="5D4B17F6" w:rsidR="006C663D" w:rsidRDefault="006C663D" w:rsidP="00DB7D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Overweight </w:t>
            </w:r>
            <w:r w:rsidR="003601D3">
              <w:rPr>
                <w:rFonts w:ascii="Times New Roman" w:hAnsi="Times New Roman" w:cs="Times New Roman"/>
                <w:sz w:val="22"/>
                <w:szCs w:val="22"/>
              </w:rPr>
              <w:t xml:space="preserve"> (25-29.9 kg/m</w:t>
            </w:r>
            <w:r w:rsidR="003601D3" w:rsidRPr="00340EE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="003601D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4" w:type="dxa"/>
          </w:tcPr>
          <w:p w14:paraId="044D66F9" w14:textId="7494FAC6" w:rsidR="006C663D" w:rsidRDefault="008E73D7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(1</w:t>
            </w:r>
            <w:r w:rsidR="009204B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4" w:type="dxa"/>
          </w:tcPr>
          <w:p w14:paraId="28740BDE" w14:textId="6533E7DB" w:rsidR="006C663D" w:rsidRDefault="008E73D7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 (18)</w:t>
            </w:r>
          </w:p>
        </w:tc>
        <w:tc>
          <w:tcPr>
            <w:tcW w:w="1384" w:type="dxa"/>
          </w:tcPr>
          <w:p w14:paraId="06F7F9FA" w14:textId="12632951" w:rsidR="006C663D" w:rsidRDefault="008E73D7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 (29)</w:t>
            </w:r>
          </w:p>
        </w:tc>
        <w:tc>
          <w:tcPr>
            <w:tcW w:w="1384" w:type="dxa"/>
          </w:tcPr>
          <w:p w14:paraId="723D9361" w14:textId="578CDEFD" w:rsidR="006C663D" w:rsidRDefault="00040BE0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 (18)</w:t>
            </w:r>
          </w:p>
        </w:tc>
        <w:tc>
          <w:tcPr>
            <w:tcW w:w="1384" w:type="dxa"/>
          </w:tcPr>
          <w:p w14:paraId="3F4BECD8" w14:textId="419907FF" w:rsidR="006C663D" w:rsidRDefault="00040BE0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(27)</w:t>
            </w:r>
          </w:p>
        </w:tc>
        <w:tc>
          <w:tcPr>
            <w:tcW w:w="1384" w:type="dxa"/>
          </w:tcPr>
          <w:p w14:paraId="5EC9F701" w14:textId="38B0DB2E" w:rsidR="006C663D" w:rsidRDefault="0070454D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040BE0">
              <w:rPr>
                <w:rFonts w:ascii="Times New Roman" w:hAnsi="Times New Roman" w:cs="Times New Roman"/>
                <w:sz w:val="22"/>
                <w:szCs w:val="22"/>
              </w:rPr>
              <w:t xml:space="preserve"> (2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040BE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38" w:type="dxa"/>
          </w:tcPr>
          <w:p w14:paraId="0515C7B8" w14:textId="63260772" w:rsidR="006C663D" w:rsidRDefault="00345CF0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(22)</w:t>
            </w:r>
          </w:p>
        </w:tc>
        <w:tc>
          <w:tcPr>
            <w:tcW w:w="1048" w:type="dxa"/>
          </w:tcPr>
          <w:p w14:paraId="2F9B95F7" w14:textId="77777777" w:rsidR="006C663D" w:rsidRDefault="006C663D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663D" w:rsidRPr="00B30A13" w14:paraId="0A4C6A04" w14:textId="77777777" w:rsidTr="00685D5A">
        <w:tc>
          <w:tcPr>
            <w:tcW w:w="3358" w:type="dxa"/>
          </w:tcPr>
          <w:p w14:paraId="170229AE" w14:textId="39EA42A3" w:rsidR="006C663D" w:rsidRDefault="006C663D" w:rsidP="00DB7D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Obese </w:t>
            </w:r>
            <w:r w:rsidR="003601D3">
              <w:rPr>
                <w:rFonts w:ascii="Times New Roman" w:hAnsi="Times New Roman" w:cs="Times New Roman"/>
                <w:sz w:val="22"/>
                <w:szCs w:val="22"/>
              </w:rPr>
              <w:t>(≥ 30 kg/m</w:t>
            </w:r>
            <w:r w:rsidR="003601D3" w:rsidRPr="00340EE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="003601D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4" w:type="dxa"/>
          </w:tcPr>
          <w:p w14:paraId="4905AEFC" w14:textId="15DEA2B1" w:rsidR="006C663D" w:rsidRDefault="008E73D7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204B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(3</w:t>
            </w:r>
            <w:r w:rsidR="009204B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4" w:type="dxa"/>
          </w:tcPr>
          <w:p w14:paraId="7A16CAEA" w14:textId="0F606065" w:rsidR="006C663D" w:rsidRDefault="008E73D7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 (28)</w:t>
            </w:r>
          </w:p>
        </w:tc>
        <w:tc>
          <w:tcPr>
            <w:tcW w:w="1384" w:type="dxa"/>
          </w:tcPr>
          <w:p w14:paraId="57737D40" w14:textId="2C169A04" w:rsidR="006C663D" w:rsidRDefault="001446B6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E73D7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8E73D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4" w:type="dxa"/>
          </w:tcPr>
          <w:p w14:paraId="0498DF0A" w14:textId="5CF9A49F" w:rsidR="006C663D" w:rsidRDefault="00040BE0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(8)</w:t>
            </w:r>
          </w:p>
        </w:tc>
        <w:tc>
          <w:tcPr>
            <w:tcW w:w="1384" w:type="dxa"/>
          </w:tcPr>
          <w:p w14:paraId="77B12D7D" w14:textId="03F80B0B" w:rsidR="006C663D" w:rsidRDefault="00040BE0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(</w:t>
            </w:r>
            <w:r w:rsidR="001446B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4" w:type="dxa"/>
          </w:tcPr>
          <w:p w14:paraId="632B10B7" w14:textId="6F098872" w:rsidR="006C663D" w:rsidRDefault="00040BE0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(8)</w:t>
            </w:r>
          </w:p>
        </w:tc>
        <w:tc>
          <w:tcPr>
            <w:tcW w:w="1238" w:type="dxa"/>
          </w:tcPr>
          <w:p w14:paraId="062D2383" w14:textId="56554B31" w:rsidR="006C663D" w:rsidRDefault="00345CF0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(</w:t>
            </w:r>
            <w:r w:rsidR="0070454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48" w:type="dxa"/>
          </w:tcPr>
          <w:p w14:paraId="0CB802B4" w14:textId="77777777" w:rsidR="006C663D" w:rsidRDefault="006C663D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0EE4" w:rsidRPr="00B30A13" w14:paraId="284B7DFA" w14:textId="2DD8729F" w:rsidTr="00685D5A">
        <w:tc>
          <w:tcPr>
            <w:tcW w:w="3358" w:type="dxa"/>
          </w:tcPr>
          <w:p w14:paraId="236FB689" w14:textId="2566B978" w:rsidR="00340EE4" w:rsidRPr="00AC4ADE" w:rsidRDefault="002C074D" w:rsidP="00DB7D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  <w:r w:rsidR="00340EE4">
              <w:rPr>
                <w:rFonts w:ascii="Times New Roman" w:hAnsi="Times New Roman" w:cs="Times New Roman"/>
                <w:sz w:val="22"/>
                <w:szCs w:val="22"/>
              </w:rPr>
              <w:t xml:space="preserve"> (%)</w:t>
            </w:r>
            <w:r w:rsidR="00AC4ADE">
              <w:rPr>
                <w:rFonts w:ascii="Times New Roman" w:hAnsi="Times New Roman" w:cs="Times New Roman"/>
                <w:sz w:val="22"/>
                <w:szCs w:val="22"/>
              </w:rPr>
              <w:t xml:space="preserve"> mean (S</w:t>
            </w:r>
            <w:r w:rsidR="00843534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AC4AD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4" w:type="dxa"/>
          </w:tcPr>
          <w:p w14:paraId="3DC9FEE6" w14:textId="17E69246" w:rsidR="00340EE4" w:rsidRDefault="006C7CE2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 (</w:t>
            </w:r>
            <w:r w:rsidR="00DE1694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4" w:type="dxa"/>
          </w:tcPr>
          <w:p w14:paraId="7E2EF2D4" w14:textId="03864613" w:rsidR="00340EE4" w:rsidRPr="00B30A13" w:rsidRDefault="006C7CE2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6.0 (0.7)</w:t>
            </w:r>
          </w:p>
        </w:tc>
        <w:tc>
          <w:tcPr>
            <w:tcW w:w="1384" w:type="dxa"/>
          </w:tcPr>
          <w:p w14:paraId="6A269B49" w14:textId="513AF4AF" w:rsidR="00340EE4" w:rsidRPr="00B30A13" w:rsidRDefault="006C7CE2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9.1 (0.7)</w:t>
            </w:r>
          </w:p>
        </w:tc>
        <w:tc>
          <w:tcPr>
            <w:tcW w:w="1384" w:type="dxa"/>
          </w:tcPr>
          <w:p w14:paraId="66202B7D" w14:textId="5DC9B6BD" w:rsidR="00340EE4" w:rsidRPr="00B30A13" w:rsidRDefault="006C7CE2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 (0.8)</w:t>
            </w:r>
          </w:p>
        </w:tc>
        <w:tc>
          <w:tcPr>
            <w:tcW w:w="1384" w:type="dxa"/>
          </w:tcPr>
          <w:p w14:paraId="7B3150CB" w14:textId="1E745059" w:rsidR="00340EE4" w:rsidRPr="00B30A13" w:rsidRDefault="006C7CE2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9.8 (0.9)</w:t>
            </w:r>
          </w:p>
        </w:tc>
        <w:tc>
          <w:tcPr>
            <w:tcW w:w="1384" w:type="dxa"/>
          </w:tcPr>
          <w:p w14:paraId="2DF57BA6" w14:textId="6F3B1815" w:rsidR="00340EE4" w:rsidRPr="00B30A13" w:rsidRDefault="006C7CE2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12.1 (1.1)</w:t>
            </w:r>
          </w:p>
        </w:tc>
        <w:tc>
          <w:tcPr>
            <w:tcW w:w="1238" w:type="dxa"/>
          </w:tcPr>
          <w:p w14:paraId="3D956B8B" w14:textId="4917CED8" w:rsidR="00340EE4" w:rsidRPr="00B30A13" w:rsidRDefault="006C7CE2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13.0 (1.4)</w:t>
            </w:r>
          </w:p>
        </w:tc>
        <w:tc>
          <w:tcPr>
            <w:tcW w:w="1048" w:type="dxa"/>
          </w:tcPr>
          <w:p w14:paraId="63B2113B" w14:textId="6E6C3E9A" w:rsidR="00340EE4" w:rsidRDefault="00121752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0.002</w:t>
            </w:r>
            <w:r w:rsidR="00685D5A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340EE4" w:rsidRPr="00B30A13" w14:paraId="14400C65" w14:textId="414BEB9C" w:rsidTr="00685D5A">
        <w:tc>
          <w:tcPr>
            <w:tcW w:w="3358" w:type="dxa"/>
          </w:tcPr>
          <w:p w14:paraId="778DA6A4" w14:textId="4FB75565" w:rsidR="00340EE4" w:rsidRPr="00C764CB" w:rsidRDefault="00340EE4" w:rsidP="00C764CB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764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Weight loss categories</w:t>
            </w:r>
            <w:r w:rsidR="006C663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="006C663D" w:rsidRPr="006C663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 (%)</w:t>
            </w:r>
            <w:r w:rsidRPr="00C764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</w:tcPr>
          <w:p w14:paraId="283FC60E" w14:textId="77777777" w:rsidR="00340EE4" w:rsidRPr="00B30A13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4" w:type="dxa"/>
          </w:tcPr>
          <w:p w14:paraId="544F2B19" w14:textId="09449CCB" w:rsidR="00340EE4" w:rsidRPr="00B30A13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4" w:type="dxa"/>
          </w:tcPr>
          <w:p w14:paraId="7C3530F3" w14:textId="7C355948" w:rsidR="00340EE4" w:rsidRPr="00B30A13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4" w:type="dxa"/>
          </w:tcPr>
          <w:p w14:paraId="1FA3D670" w14:textId="77777777" w:rsidR="00340EE4" w:rsidRPr="00B30A13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4" w:type="dxa"/>
          </w:tcPr>
          <w:p w14:paraId="6B663969" w14:textId="77777777" w:rsidR="00340EE4" w:rsidRPr="00B30A13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4" w:type="dxa"/>
          </w:tcPr>
          <w:p w14:paraId="4BB57039" w14:textId="77777777" w:rsidR="00340EE4" w:rsidRPr="00B30A13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</w:tcPr>
          <w:p w14:paraId="0A9F16F3" w14:textId="77777777" w:rsidR="00340EE4" w:rsidRPr="00B30A13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</w:tcPr>
          <w:p w14:paraId="189A9E16" w14:textId="77777777" w:rsidR="00340EE4" w:rsidRPr="00B30A13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0EE4" w:rsidRPr="00B30A13" w14:paraId="2C6EAC5E" w14:textId="7EAF605F" w:rsidTr="00685D5A">
        <w:tc>
          <w:tcPr>
            <w:tcW w:w="3358" w:type="dxa"/>
          </w:tcPr>
          <w:p w14:paraId="65EEBC9A" w14:textId="43FD7716" w:rsidR="00340EE4" w:rsidRDefault="00340EE4" w:rsidP="00A375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&lt; 5%</w:t>
            </w:r>
          </w:p>
        </w:tc>
        <w:tc>
          <w:tcPr>
            <w:tcW w:w="1384" w:type="dxa"/>
          </w:tcPr>
          <w:p w14:paraId="0C80A72D" w14:textId="497462B8" w:rsidR="00340EE4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 (73)</w:t>
            </w:r>
          </w:p>
        </w:tc>
        <w:tc>
          <w:tcPr>
            <w:tcW w:w="1384" w:type="dxa"/>
          </w:tcPr>
          <w:p w14:paraId="5E638EFC" w14:textId="0A2680E0" w:rsidR="00340EE4" w:rsidRPr="00B30A13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 (46)</w:t>
            </w:r>
          </w:p>
        </w:tc>
        <w:tc>
          <w:tcPr>
            <w:tcW w:w="1384" w:type="dxa"/>
          </w:tcPr>
          <w:p w14:paraId="2C714871" w14:textId="7DC63511" w:rsidR="00340EE4" w:rsidRPr="00B30A13" w:rsidRDefault="008E73D7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340EE4">
              <w:rPr>
                <w:rFonts w:ascii="Times New Roman" w:hAnsi="Times New Roman" w:cs="Times New Roman"/>
                <w:sz w:val="22"/>
                <w:szCs w:val="22"/>
              </w:rPr>
              <w:t xml:space="preserve"> (14)</w:t>
            </w:r>
          </w:p>
        </w:tc>
        <w:tc>
          <w:tcPr>
            <w:tcW w:w="1384" w:type="dxa"/>
          </w:tcPr>
          <w:p w14:paraId="10F4EA4D" w14:textId="70973A6A" w:rsidR="00340EE4" w:rsidRPr="00B30A13" w:rsidRDefault="00A07D55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40EE4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340EE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4" w:type="dxa"/>
          </w:tcPr>
          <w:p w14:paraId="1ECD37E2" w14:textId="03E1FB70" w:rsidR="00340EE4" w:rsidRPr="00B30A13" w:rsidRDefault="00040BE0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340EE4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340EE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4" w:type="dxa"/>
          </w:tcPr>
          <w:p w14:paraId="41E59D83" w14:textId="34D83D1B" w:rsidR="00340EE4" w:rsidRPr="00B30A13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(</w:t>
            </w:r>
            <w:r w:rsidR="00A322AA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38" w:type="dxa"/>
          </w:tcPr>
          <w:p w14:paraId="20D87E36" w14:textId="66D08112" w:rsidR="00340EE4" w:rsidRPr="00531BB2" w:rsidRDefault="00345CF0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340EE4" w:rsidRPr="00531BB2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322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340EE4" w:rsidRPr="00531BB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48" w:type="dxa"/>
          </w:tcPr>
          <w:p w14:paraId="29110710" w14:textId="77777777" w:rsidR="00340EE4" w:rsidRPr="00531BB2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0EE4" w:rsidRPr="00B30A13" w14:paraId="676A437F" w14:textId="0D48AFAE" w:rsidTr="00685D5A">
        <w:tc>
          <w:tcPr>
            <w:tcW w:w="3358" w:type="dxa"/>
          </w:tcPr>
          <w:p w14:paraId="6F7101CF" w14:textId="2B3EBA03" w:rsidR="00340EE4" w:rsidRDefault="00340EE4" w:rsidP="00A375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5-9.9%</w:t>
            </w:r>
          </w:p>
        </w:tc>
        <w:tc>
          <w:tcPr>
            <w:tcW w:w="1384" w:type="dxa"/>
          </w:tcPr>
          <w:p w14:paraId="39731AC6" w14:textId="226B5F81" w:rsidR="00340EE4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 (13)</w:t>
            </w:r>
          </w:p>
        </w:tc>
        <w:tc>
          <w:tcPr>
            <w:tcW w:w="1384" w:type="dxa"/>
          </w:tcPr>
          <w:p w14:paraId="2FF8739C" w14:textId="022AD557" w:rsidR="00340EE4" w:rsidRPr="00B30A13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 (32)</w:t>
            </w:r>
          </w:p>
        </w:tc>
        <w:tc>
          <w:tcPr>
            <w:tcW w:w="1384" w:type="dxa"/>
          </w:tcPr>
          <w:p w14:paraId="69780208" w14:textId="6046C89A" w:rsidR="00340EE4" w:rsidRPr="00B30A13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E73D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(57)</w:t>
            </w:r>
          </w:p>
        </w:tc>
        <w:tc>
          <w:tcPr>
            <w:tcW w:w="1384" w:type="dxa"/>
          </w:tcPr>
          <w:p w14:paraId="3BF2EF5B" w14:textId="25C5A519" w:rsidR="00340EE4" w:rsidRPr="00B30A13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610B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(50)</w:t>
            </w:r>
          </w:p>
        </w:tc>
        <w:tc>
          <w:tcPr>
            <w:tcW w:w="1384" w:type="dxa"/>
          </w:tcPr>
          <w:p w14:paraId="71D558F6" w14:textId="3E1CB8A3" w:rsidR="00340EE4" w:rsidRPr="00B30A13" w:rsidRDefault="00040BE0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340EE4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="00340EE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4" w:type="dxa"/>
          </w:tcPr>
          <w:p w14:paraId="20C2CC95" w14:textId="14F2EC31" w:rsidR="00340EE4" w:rsidRPr="00B30A13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 (1</w:t>
            </w:r>
            <w:r w:rsidR="00A322A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38" w:type="dxa"/>
          </w:tcPr>
          <w:p w14:paraId="6C2F234D" w14:textId="0B6356A1" w:rsidR="00340EE4" w:rsidRPr="00531BB2" w:rsidRDefault="00345CF0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340EE4" w:rsidRPr="00531BB2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A322A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340EE4" w:rsidRPr="00531BB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48" w:type="dxa"/>
          </w:tcPr>
          <w:p w14:paraId="388868E6" w14:textId="77777777" w:rsidR="00340EE4" w:rsidRPr="00531BB2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0EE4" w:rsidRPr="00B30A13" w14:paraId="224EE4CE" w14:textId="642D0C5B" w:rsidTr="00685D5A">
        <w:tc>
          <w:tcPr>
            <w:tcW w:w="3358" w:type="dxa"/>
          </w:tcPr>
          <w:p w14:paraId="0667E632" w14:textId="76C2A508" w:rsidR="00340EE4" w:rsidRDefault="00340EE4" w:rsidP="00A375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10-14.9% </w:t>
            </w:r>
          </w:p>
        </w:tc>
        <w:tc>
          <w:tcPr>
            <w:tcW w:w="1384" w:type="dxa"/>
          </w:tcPr>
          <w:p w14:paraId="43316628" w14:textId="50A25010" w:rsidR="00340EE4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(9)</w:t>
            </w:r>
          </w:p>
        </w:tc>
        <w:tc>
          <w:tcPr>
            <w:tcW w:w="1384" w:type="dxa"/>
          </w:tcPr>
          <w:p w14:paraId="45AA3931" w14:textId="4047146A" w:rsidR="00340EE4" w:rsidRPr="00B30A13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(16)</w:t>
            </w:r>
          </w:p>
        </w:tc>
        <w:tc>
          <w:tcPr>
            <w:tcW w:w="1384" w:type="dxa"/>
          </w:tcPr>
          <w:p w14:paraId="2E60E8F7" w14:textId="26F92AF1" w:rsidR="00340EE4" w:rsidRPr="00B30A13" w:rsidRDefault="008E73D7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340EE4">
              <w:rPr>
                <w:rFonts w:ascii="Times New Roman" w:hAnsi="Times New Roman" w:cs="Times New Roman"/>
                <w:sz w:val="22"/>
                <w:szCs w:val="22"/>
              </w:rPr>
              <w:t xml:space="preserve"> (2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40EE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4" w:type="dxa"/>
          </w:tcPr>
          <w:p w14:paraId="56D60F3D" w14:textId="7737A087" w:rsidR="00340EE4" w:rsidRPr="00B30A13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07D5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0610B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A07D5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4" w:type="dxa"/>
          </w:tcPr>
          <w:p w14:paraId="6D138A3F" w14:textId="17966643" w:rsidR="00340EE4" w:rsidRPr="00B30A13" w:rsidRDefault="00040BE0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07D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40EE4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07D5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4" w:type="dxa"/>
          </w:tcPr>
          <w:p w14:paraId="21AB9317" w14:textId="6D4F3EE1" w:rsidR="00340EE4" w:rsidRPr="00B30A13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322A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A322AA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38" w:type="dxa"/>
          </w:tcPr>
          <w:p w14:paraId="4E36AB1A" w14:textId="5F2A905E" w:rsidR="00340EE4" w:rsidRPr="00531BB2" w:rsidRDefault="00345CF0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340EE4" w:rsidRPr="00531BB2">
              <w:rPr>
                <w:rFonts w:ascii="Times New Roman" w:hAnsi="Times New Roman" w:cs="Times New Roman"/>
                <w:sz w:val="22"/>
                <w:szCs w:val="22"/>
              </w:rPr>
              <w:t xml:space="preserve"> (3</w:t>
            </w:r>
            <w:r w:rsidR="00A322A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340EE4" w:rsidRPr="00531BB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48" w:type="dxa"/>
          </w:tcPr>
          <w:p w14:paraId="2F3FDFDE" w14:textId="77777777" w:rsidR="00340EE4" w:rsidRPr="00531BB2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0EE4" w:rsidRPr="00B30A13" w14:paraId="7F1011CE" w14:textId="407C1533" w:rsidTr="00685D5A">
        <w:tc>
          <w:tcPr>
            <w:tcW w:w="3358" w:type="dxa"/>
          </w:tcPr>
          <w:p w14:paraId="7731B3AE" w14:textId="049E12D8" w:rsidR="00340EE4" w:rsidRDefault="00340EE4" w:rsidP="00A375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15-19.9%</w:t>
            </w:r>
          </w:p>
        </w:tc>
        <w:tc>
          <w:tcPr>
            <w:tcW w:w="1384" w:type="dxa"/>
          </w:tcPr>
          <w:p w14:paraId="0E68BB3A" w14:textId="3DFEF664" w:rsidR="00340EE4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(2)</w:t>
            </w:r>
          </w:p>
        </w:tc>
        <w:tc>
          <w:tcPr>
            <w:tcW w:w="1384" w:type="dxa"/>
          </w:tcPr>
          <w:p w14:paraId="158D1174" w14:textId="01E70DFE" w:rsidR="00340EE4" w:rsidRPr="00B30A13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(4)</w:t>
            </w:r>
          </w:p>
        </w:tc>
        <w:tc>
          <w:tcPr>
            <w:tcW w:w="1384" w:type="dxa"/>
          </w:tcPr>
          <w:p w14:paraId="5FE3447D" w14:textId="0912C087" w:rsidR="00340EE4" w:rsidRPr="00B30A13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(6)</w:t>
            </w:r>
          </w:p>
        </w:tc>
        <w:tc>
          <w:tcPr>
            <w:tcW w:w="1384" w:type="dxa"/>
          </w:tcPr>
          <w:p w14:paraId="2CC755D7" w14:textId="2A58213B" w:rsidR="00340EE4" w:rsidRPr="00B30A13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 (0)</w:t>
            </w:r>
          </w:p>
        </w:tc>
        <w:tc>
          <w:tcPr>
            <w:tcW w:w="1384" w:type="dxa"/>
          </w:tcPr>
          <w:p w14:paraId="7634D831" w14:textId="2E6AE7E2" w:rsidR="00340EE4" w:rsidRPr="00B30A13" w:rsidRDefault="00A322AA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340EE4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040BE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07D5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340EE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4" w:type="dxa"/>
          </w:tcPr>
          <w:p w14:paraId="6456CDC1" w14:textId="7D8278A0" w:rsidR="00340EE4" w:rsidRPr="00B30A13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(</w:t>
            </w:r>
            <w:r w:rsidR="00A322A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38" w:type="dxa"/>
          </w:tcPr>
          <w:p w14:paraId="71204BFD" w14:textId="0B9A7745" w:rsidR="00340EE4" w:rsidRPr="00531BB2" w:rsidRDefault="00345CF0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340EE4" w:rsidRPr="00531BB2">
              <w:rPr>
                <w:rFonts w:ascii="Times New Roman" w:hAnsi="Times New Roman" w:cs="Times New Roman"/>
                <w:sz w:val="22"/>
                <w:szCs w:val="22"/>
              </w:rPr>
              <w:t xml:space="preserve"> (1</w:t>
            </w:r>
            <w:r w:rsidR="00A322A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340EE4" w:rsidRPr="00531BB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48" w:type="dxa"/>
          </w:tcPr>
          <w:p w14:paraId="73461F4A" w14:textId="77777777" w:rsidR="00340EE4" w:rsidRPr="00531BB2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0EE4" w:rsidRPr="00B30A13" w14:paraId="5E82EC8A" w14:textId="642B4AF3" w:rsidTr="00685D5A">
        <w:tc>
          <w:tcPr>
            <w:tcW w:w="3358" w:type="dxa"/>
            <w:tcBorders>
              <w:bottom w:val="single" w:sz="4" w:space="0" w:color="auto"/>
            </w:tcBorders>
          </w:tcPr>
          <w:p w14:paraId="71B147C0" w14:textId="1E0373D9" w:rsidR="00340EE4" w:rsidRDefault="00340EE4" w:rsidP="00A375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≥ 20%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44B5C2CB" w14:textId="793F2182" w:rsidR="00340EE4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(2)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479A1C08" w14:textId="65214C2E" w:rsidR="00340EE4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(2)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7E322F87" w14:textId="109099BE" w:rsidR="00340EE4" w:rsidRPr="00B30A13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(3)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665638F7" w14:textId="7BF6BAF2" w:rsidR="00340EE4" w:rsidRPr="00B30A13" w:rsidRDefault="00A07D55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340EE4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340EE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14D43D5D" w14:textId="2C1FF4B4" w:rsidR="00340EE4" w:rsidRPr="00B30A13" w:rsidRDefault="00A322AA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40EE4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340EE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2D42E643" w14:textId="3E38D568" w:rsidR="00340EE4" w:rsidRPr="00B30A13" w:rsidRDefault="00A322AA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340EE4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340EE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7A886B22" w14:textId="48B01231" w:rsidR="00340EE4" w:rsidRPr="00531BB2" w:rsidRDefault="00345CF0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340EE4" w:rsidRPr="00531BB2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A322A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340EE4" w:rsidRPr="00531BB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14:paraId="6BE729DC" w14:textId="77777777" w:rsidR="00340EE4" w:rsidRPr="00531BB2" w:rsidRDefault="00340EE4" w:rsidP="00531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E1820C3" w14:textId="30167B76" w:rsidR="003601D3" w:rsidRDefault="00345CF0" w:rsidP="003601D3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BMI: body mass index</w:t>
      </w:r>
      <w:r w:rsidR="003601D3">
        <w:rPr>
          <w:rFonts w:ascii="Times New Roman" w:hAnsi="Times New Roman" w:cs="Times New Roman"/>
          <w:sz w:val="21"/>
          <w:szCs w:val="21"/>
        </w:rPr>
        <w:t xml:space="preserve"> (kg/m</w:t>
      </w:r>
      <w:r w:rsidR="003601D3" w:rsidRPr="003601D3">
        <w:rPr>
          <w:rFonts w:ascii="Times New Roman" w:hAnsi="Times New Roman" w:cs="Times New Roman"/>
          <w:sz w:val="21"/>
          <w:szCs w:val="21"/>
          <w:vertAlign w:val="superscript"/>
        </w:rPr>
        <w:t>2</w:t>
      </w:r>
      <w:r w:rsidR="003601D3">
        <w:rPr>
          <w:rFonts w:ascii="Times New Roman" w:hAnsi="Times New Roman" w:cs="Times New Roman"/>
          <w:sz w:val="21"/>
          <w:szCs w:val="21"/>
        </w:rPr>
        <w:t>)</w:t>
      </w:r>
      <w:r w:rsidR="00AC4ADE">
        <w:rPr>
          <w:rFonts w:ascii="Times New Roman" w:hAnsi="Times New Roman" w:cs="Times New Roman"/>
          <w:sz w:val="21"/>
          <w:szCs w:val="21"/>
        </w:rPr>
        <w:t xml:space="preserve">; </w:t>
      </w:r>
      <w:r w:rsidR="006C7CE2">
        <w:rPr>
          <w:rFonts w:ascii="Times New Roman" w:hAnsi="Times New Roman" w:cs="Times New Roman"/>
          <w:sz w:val="21"/>
          <w:szCs w:val="21"/>
        </w:rPr>
        <w:t xml:space="preserve">LOW: loss of weight; </w:t>
      </w:r>
      <w:r w:rsidR="00AC4ADE">
        <w:rPr>
          <w:rFonts w:ascii="Times New Roman" w:hAnsi="Times New Roman" w:cs="Times New Roman"/>
          <w:sz w:val="21"/>
          <w:szCs w:val="21"/>
        </w:rPr>
        <w:t>S</w:t>
      </w:r>
      <w:r w:rsidR="00843534">
        <w:rPr>
          <w:rFonts w:ascii="Times New Roman" w:hAnsi="Times New Roman" w:cs="Times New Roman"/>
          <w:sz w:val="21"/>
          <w:szCs w:val="21"/>
        </w:rPr>
        <w:t>E</w:t>
      </w:r>
      <w:r w:rsidR="00AC4ADE">
        <w:rPr>
          <w:rFonts w:ascii="Times New Roman" w:hAnsi="Times New Roman" w:cs="Times New Roman"/>
          <w:sz w:val="21"/>
          <w:szCs w:val="21"/>
        </w:rPr>
        <w:t xml:space="preserve">: standard </w:t>
      </w:r>
      <w:r w:rsidR="00843534">
        <w:rPr>
          <w:rFonts w:ascii="Times New Roman" w:hAnsi="Times New Roman" w:cs="Times New Roman"/>
          <w:sz w:val="21"/>
          <w:szCs w:val="21"/>
        </w:rPr>
        <w:t>error</w:t>
      </w:r>
      <w:r w:rsidR="002C074D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7279ACE" w14:textId="2F05D311" w:rsidR="00685D5A" w:rsidRDefault="00685D5A" w:rsidP="003601D3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p value indicates a significant overall time effect (</w:t>
      </w:r>
      <w:r w:rsidR="001820C6">
        <w:rPr>
          <w:rFonts w:ascii="Times New Roman" w:hAnsi="Times New Roman" w:cs="Times New Roman"/>
          <w:sz w:val="21"/>
          <w:szCs w:val="21"/>
        </w:rPr>
        <w:t>Linear</w:t>
      </w:r>
      <w:r>
        <w:rPr>
          <w:rFonts w:ascii="Times New Roman" w:hAnsi="Times New Roman" w:cs="Times New Roman"/>
          <w:sz w:val="21"/>
          <w:szCs w:val="21"/>
        </w:rPr>
        <w:t xml:space="preserve"> mixed </w:t>
      </w:r>
      <w:r w:rsidR="001820C6">
        <w:rPr>
          <w:rFonts w:ascii="Times New Roman" w:hAnsi="Times New Roman" w:cs="Times New Roman"/>
          <w:sz w:val="21"/>
          <w:szCs w:val="21"/>
        </w:rPr>
        <w:t>model</w:t>
      </w:r>
      <w:r>
        <w:rPr>
          <w:rFonts w:ascii="Times New Roman" w:hAnsi="Times New Roman" w:cs="Times New Roman"/>
          <w:sz w:val="21"/>
          <w:szCs w:val="21"/>
        </w:rPr>
        <w:t>)</w:t>
      </w:r>
    </w:p>
    <w:p w14:paraId="5BA3ACC4" w14:textId="2EADCD34" w:rsidR="00672378" w:rsidRDefault="00672378" w:rsidP="00C764CB">
      <w:pPr>
        <w:rPr>
          <w:rFonts w:ascii="Times New Roman" w:hAnsi="Times New Roman" w:cs="Times New Roman"/>
          <w:sz w:val="21"/>
          <w:szCs w:val="21"/>
        </w:rPr>
      </w:pPr>
    </w:p>
    <w:p w14:paraId="5C534D6A" w14:textId="37595941" w:rsidR="00672378" w:rsidRPr="00C764CB" w:rsidRDefault="00672378" w:rsidP="00C764CB">
      <w:pPr>
        <w:rPr>
          <w:rFonts w:ascii="Times New Roman" w:hAnsi="Times New Roman" w:cs="Times New Roman"/>
          <w:sz w:val="21"/>
          <w:szCs w:val="21"/>
        </w:rPr>
      </w:pPr>
    </w:p>
    <w:p w14:paraId="7061340F" w14:textId="77777777" w:rsidR="00C764CB" w:rsidRDefault="00C764CB">
      <w:pPr>
        <w:rPr>
          <w:rFonts w:ascii="Times New Roman" w:hAnsi="Times New Roman" w:cs="Times New Roman"/>
          <w:sz w:val="21"/>
          <w:szCs w:val="21"/>
        </w:rPr>
      </w:pPr>
    </w:p>
    <w:p w14:paraId="7BBD3212" w14:textId="77777777" w:rsidR="00C764CB" w:rsidRDefault="00C764CB">
      <w:pPr>
        <w:rPr>
          <w:rFonts w:ascii="Times New Roman" w:hAnsi="Times New Roman" w:cs="Times New Roman"/>
          <w:sz w:val="21"/>
          <w:szCs w:val="21"/>
        </w:rPr>
      </w:pPr>
    </w:p>
    <w:p w14:paraId="6782D98F" w14:textId="77777777" w:rsidR="00C764CB" w:rsidRDefault="00C764CB">
      <w:pPr>
        <w:rPr>
          <w:rFonts w:ascii="Times New Roman" w:hAnsi="Times New Roman" w:cs="Times New Roman"/>
          <w:sz w:val="21"/>
          <w:szCs w:val="21"/>
        </w:rPr>
      </w:pPr>
    </w:p>
    <w:p w14:paraId="4054BB29" w14:textId="77777777" w:rsidR="00C764CB" w:rsidRDefault="00C764CB">
      <w:pPr>
        <w:rPr>
          <w:rFonts w:ascii="Times New Roman" w:hAnsi="Times New Roman" w:cs="Times New Roman"/>
          <w:sz w:val="21"/>
          <w:szCs w:val="21"/>
        </w:rPr>
      </w:pPr>
    </w:p>
    <w:p w14:paraId="59F9E437" w14:textId="77777777" w:rsidR="00C764CB" w:rsidRDefault="00C764CB">
      <w:pPr>
        <w:rPr>
          <w:rFonts w:ascii="Times New Roman" w:hAnsi="Times New Roman" w:cs="Times New Roman"/>
          <w:sz w:val="21"/>
          <w:szCs w:val="21"/>
        </w:rPr>
      </w:pPr>
    </w:p>
    <w:p w14:paraId="54262DAC" w14:textId="77777777" w:rsidR="00C764CB" w:rsidRDefault="00C764CB">
      <w:pPr>
        <w:rPr>
          <w:rFonts w:ascii="Times New Roman" w:hAnsi="Times New Roman" w:cs="Times New Roman"/>
          <w:sz w:val="21"/>
          <w:szCs w:val="21"/>
        </w:rPr>
      </w:pPr>
    </w:p>
    <w:p w14:paraId="09EE017D" w14:textId="77777777" w:rsidR="00C764CB" w:rsidRDefault="00C764CB">
      <w:pPr>
        <w:rPr>
          <w:rFonts w:ascii="Times New Roman" w:hAnsi="Times New Roman" w:cs="Times New Roman"/>
          <w:sz w:val="21"/>
          <w:szCs w:val="21"/>
        </w:rPr>
      </w:pPr>
    </w:p>
    <w:p w14:paraId="630DA3AD" w14:textId="77777777" w:rsidR="00C764CB" w:rsidRDefault="00C764CB">
      <w:pPr>
        <w:rPr>
          <w:rFonts w:ascii="Times New Roman" w:hAnsi="Times New Roman" w:cs="Times New Roman"/>
          <w:sz w:val="21"/>
          <w:szCs w:val="21"/>
        </w:rPr>
      </w:pPr>
    </w:p>
    <w:p w14:paraId="3078DA69" w14:textId="77777777" w:rsidR="00C764CB" w:rsidRDefault="00C764CB">
      <w:pPr>
        <w:rPr>
          <w:rFonts w:ascii="Times New Roman" w:hAnsi="Times New Roman" w:cs="Times New Roman"/>
          <w:sz w:val="21"/>
          <w:szCs w:val="21"/>
        </w:rPr>
      </w:pPr>
    </w:p>
    <w:p w14:paraId="7B77DF69" w14:textId="1C29B287" w:rsidR="00B30A13" w:rsidRPr="00C764CB" w:rsidRDefault="00B30A13" w:rsidP="00C764CB">
      <w:pPr>
        <w:rPr>
          <w:rFonts w:ascii="Times New Roman" w:hAnsi="Times New Roman" w:cs="Times New Roman"/>
          <w:sz w:val="21"/>
          <w:szCs w:val="21"/>
        </w:rPr>
      </w:pPr>
    </w:p>
    <w:sectPr w:rsidR="00B30A13" w:rsidRPr="00C764CB" w:rsidSect="0015671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93F"/>
    <w:multiLevelType w:val="hybridMultilevel"/>
    <w:tmpl w:val="C89CAFF4"/>
    <w:lvl w:ilvl="0" w:tplc="99BC5F56">
      <w:start w:val="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41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13"/>
    <w:rsid w:val="00001942"/>
    <w:rsid w:val="0000499D"/>
    <w:rsid w:val="000066E5"/>
    <w:rsid w:val="00017A0A"/>
    <w:rsid w:val="000214B2"/>
    <w:rsid w:val="00031814"/>
    <w:rsid w:val="00032F54"/>
    <w:rsid w:val="000357AF"/>
    <w:rsid w:val="00040BE0"/>
    <w:rsid w:val="000416BE"/>
    <w:rsid w:val="000610B0"/>
    <w:rsid w:val="00063E2B"/>
    <w:rsid w:val="00066A8F"/>
    <w:rsid w:val="0007506B"/>
    <w:rsid w:val="00081F0A"/>
    <w:rsid w:val="000830BE"/>
    <w:rsid w:val="00084DA9"/>
    <w:rsid w:val="000A04C6"/>
    <w:rsid w:val="000A139A"/>
    <w:rsid w:val="000A37F4"/>
    <w:rsid w:val="000A460F"/>
    <w:rsid w:val="000A4B8E"/>
    <w:rsid w:val="000A5A85"/>
    <w:rsid w:val="000B6CFA"/>
    <w:rsid w:val="000D48F9"/>
    <w:rsid w:val="000D7ACA"/>
    <w:rsid w:val="000E2230"/>
    <w:rsid w:val="000E3082"/>
    <w:rsid w:val="000E41E6"/>
    <w:rsid w:val="000E7F85"/>
    <w:rsid w:val="000F1ADE"/>
    <w:rsid w:val="000F6E84"/>
    <w:rsid w:val="000F7997"/>
    <w:rsid w:val="001004E2"/>
    <w:rsid w:val="00101EB2"/>
    <w:rsid w:val="00106E79"/>
    <w:rsid w:val="001110EB"/>
    <w:rsid w:val="00115103"/>
    <w:rsid w:val="00117356"/>
    <w:rsid w:val="00120692"/>
    <w:rsid w:val="00120A3F"/>
    <w:rsid w:val="00121752"/>
    <w:rsid w:val="00126626"/>
    <w:rsid w:val="00127C9A"/>
    <w:rsid w:val="001372CC"/>
    <w:rsid w:val="001424A3"/>
    <w:rsid w:val="001446B6"/>
    <w:rsid w:val="00147C30"/>
    <w:rsid w:val="00151CE5"/>
    <w:rsid w:val="0015592F"/>
    <w:rsid w:val="00156712"/>
    <w:rsid w:val="001601A4"/>
    <w:rsid w:val="001619DA"/>
    <w:rsid w:val="001626E4"/>
    <w:rsid w:val="00165562"/>
    <w:rsid w:val="00171756"/>
    <w:rsid w:val="001804A1"/>
    <w:rsid w:val="001820C6"/>
    <w:rsid w:val="001853D8"/>
    <w:rsid w:val="001859B1"/>
    <w:rsid w:val="00187A03"/>
    <w:rsid w:val="00192668"/>
    <w:rsid w:val="00194F84"/>
    <w:rsid w:val="0019691F"/>
    <w:rsid w:val="001A4F3E"/>
    <w:rsid w:val="001B50B2"/>
    <w:rsid w:val="001C3034"/>
    <w:rsid w:val="001C3A31"/>
    <w:rsid w:val="001C6C19"/>
    <w:rsid w:val="001F2732"/>
    <w:rsid w:val="001F72EC"/>
    <w:rsid w:val="00203017"/>
    <w:rsid w:val="002048FA"/>
    <w:rsid w:val="0020667C"/>
    <w:rsid w:val="0021027C"/>
    <w:rsid w:val="00213440"/>
    <w:rsid w:val="0021418D"/>
    <w:rsid w:val="00214BBB"/>
    <w:rsid w:val="00215869"/>
    <w:rsid w:val="002179FC"/>
    <w:rsid w:val="002235C6"/>
    <w:rsid w:val="0022565C"/>
    <w:rsid w:val="002567D3"/>
    <w:rsid w:val="00257AEC"/>
    <w:rsid w:val="0026352C"/>
    <w:rsid w:val="002755A1"/>
    <w:rsid w:val="00275A24"/>
    <w:rsid w:val="00282733"/>
    <w:rsid w:val="00284138"/>
    <w:rsid w:val="00284B31"/>
    <w:rsid w:val="00286683"/>
    <w:rsid w:val="00293780"/>
    <w:rsid w:val="002A6DA7"/>
    <w:rsid w:val="002A6E8B"/>
    <w:rsid w:val="002B2FE0"/>
    <w:rsid w:val="002B732E"/>
    <w:rsid w:val="002C074D"/>
    <w:rsid w:val="002C1824"/>
    <w:rsid w:val="002C2B3A"/>
    <w:rsid w:val="002C56A9"/>
    <w:rsid w:val="002D4D9E"/>
    <w:rsid w:val="002D5505"/>
    <w:rsid w:val="002E67CE"/>
    <w:rsid w:val="002F4419"/>
    <w:rsid w:val="002F63D6"/>
    <w:rsid w:val="0032700C"/>
    <w:rsid w:val="00340EE4"/>
    <w:rsid w:val="00343CC7"/>
    <w:rsid w:val="00345CF0"/>
    <w:rsid w:val="00347EA0"/>
    <w:rsid w:val="0035504C"/>
    <w:rsid w:val="0035556C"/>
    <w:rsid w:val="00355A76"/>
    <w:rsid w:val="003601D3"/>
    <w:rsid w:val="003643A8"/>
    <w:rsid w:val="003664A0"/>
    <w:rsid w:val="00371BFB"/>
    <w:rsid w:val="00372E18"/>
    <w:rsid w:val="003806FC"/>
    <w:rsid w:val="00380D37"/>
    <w:rsid w:val="0038439F"/>
    <w:rsid w:val="003855C7"/>
    <w:rsid w:val="003868D6"/>
    <w:rsid w:val="003A09F7"/>
    <w:rsid w:val="003B2B18"/>
    <w:rsid w:val="003B6E25"/>
    <w:rsid w:val="003C4D7C"/>
    <w:rsid w:val="003D13CB"/>
    <w:rsid w:val="003D1707"/>
    <w:rsid w:val="003D30DC"/>
    <w:rsid w:val="003D3B1C"/>
    <w:rsid w:val="003D4BAE"/>
    <w:rsid w:val="003D6259"/>
    <w:rsid w:val="003D642E"/>
    <w:rsid w:val="003D70E9"/>
    <w:rsid w:val="003E4AC5"/>
    <w:rsid w:val="003E6429"/>
    <w:rsid w:val="00402250"/>
    <w:rsid w:val="00402C7E"/>
    <w:rsid w:val="00404EE1"/>
    <w:rsid w:val="00407AA7"/>
    <w:rsid w:val="00416099"/>
    <w:rsid w:val="004209F9"/>
    <w:rsid w:val="00421BC5"/>
    <w:rsid w:val="004305A0"/>
    <w:rsid w:val="00436FBA"/>
    <w:rsid w:val="00436FED"/>
    <w:rsid w:val="004410FC"/>
    <w:rsid w:val="00442321"/>
    <w:rsid w:val="004554E8"/>
    <w:rsid w:val="004644F9"/>
    <w:rsid w:val="00465E66"/>
    <w:rsid w:val="00472174"/>
    <w:rsid w:val="00485BA5"/>
    <w:rsid w:val="004876FF"/>
    <w:rsid w:val="004907F5"/>
    <w:rsid w:val="00496448"/>
    <w:rsid w:val="00496F0F"/>
    <w:rsid w:val="004B10AD"/>
    <w:rsid w:val="004B5C33"/>
    <w:rsid w:val="004B641E"/>
    <w:rsid w:val="004C16A2"/>
    <w:rsid w:val="004C6291"/>
    <w:rsid w:val="004D435A"/>
    <w:rsid w:val="004F0121"/>
    <w:rsid w:val="004F2BE4"/>
    <w:rsid w:val="004F7C50"/>
    <w:rsid w:val="00502726"/>
    <w:rsid w:val="00507642"/>
    <w:rsid w:val="0051075A"/>
    <w:rsid w:val="00522FE0"/>
    <w:rsid w:val="0052576A"/>
    <w:rsid w:val="005301C7"/>
    <w:rsid w:val="0053057B"/>
    <w:rsid w:val="00530990"/>
    <w:rsid w:val="00530DB2"/>
    <w:rsid w:val="00531BB2"/>
    <w:rsid w:val="005339E4"/>
    <w:rsid w:val="00535D5D"/>
    <w:rsid w:val="00537406"/>
    <w:rsid w:val="00553F3B"/>
    <w:rsid w:val="00554F6E"/>
    <w:rsid w:val="005561BD"/>
    <w:rsid w:val="00560126"/>
    <w:rsid w:val="005606F0"/>
    <w:rsid w:val="00560E58"/>
    <w:rsid w:val="00564DF4"/>
    <w:rsid w:val="005656B9"/>
    <w:rsid w:val="0057042E"/>
    <w:rsid w:val="005711EF"/>
    <w:rsid w:val="005727F8"/>
    <w:rsid w:val="00572810"/>
    <w:rsid w:val="005735D3"/>
    <w:rsid w:val="00573ED0"/>
    <w:rsid w:val="0057710B"/>
    <w:rsid w:val="00587C2F"/>
    <w:rsid w:val="00587D32"/>
    <w:rsid w:val="005907E3"/>
    <w:rsid w:val="00595896"/>
    <w:rsid w:val="00596DB4"/>
    <w:rsid w:val="005A07B2"/>
    <w:rsid w:val="005A5EE6"/>
    <w:rsid w:val="005A7AD5"/>
    <w:rsid w:val="005B0D0C"/>
    <w:rsid w:val="005B6D4A"/>
    <w:rsid w:val="005B772B"/>
    <w:rsid w:val="005D3ED4"/>
    <w:rsid w:val="005E37A8"/>
    <w:rsid w:val="005F1676"/>
    <w:rsid w:val="00604C1E"/>
    <w:rsid w:val="006059F0"/>
    <w:rsid w:val="0061071A"/>
    <w:rsid w:val="00611B22"/>
    <w:rsid w:val="006138C1"/>
    <w:rsid w:val="00615DB0"/>
    <w:rsid w:val="00620DF9"/>
    <w:rsid w:val="00624F9B"/>
    <w:rsid w:val="00626654"/>
    <w:rsid w:val="006409EA"/>
    <w:rsid w:val="00640B1C"/>
    <w:rsid w:val="00645037"/>
    <w:rsid w:val="00650392"/>
    <w:rsid w:val="00653301"/>
    <w:rsid w:val="00653D53"/>
    <w:rsid w:val="006544B3"/>
    <w:rsid w:val="00654666"/>
    <w:rsid w:val="0065565C"/>
    <w:rsid w:val="00660A9B"/>
    <w:rsid w:val="006636C5"/>
    <w:rsid w:val="00666B7A"/>
    <w:rsid w:val="0066717E"/>
    <w:rsid w:val="00672378"/>
    <w:rsid w:val="00674BEE"/>
    <w:rsid w:val="006824CA"/>
    <w:rsid w:val="00683821"/>
    <w:rsid w:val="00685D5A"/>
    <w:rsid w:val="00691F89"/>
    <w:rsid w:val="00692E98"/>
    <w:rsid w:val="00693B12"/>
    <w:rsid w:val="006A1630"/>
    <w:rsid w:val="006A37FE"/>
    <w:rsid w:val="006B0E47"/>
    <w:rsid w:val="006B568D"/>
    <w:rsid w:val="006B5DCA"/>
    <w:rsid w:val="006B7057"/>
    <w:rsid w:val="006C663D"/>
    <w:rsid w:val="006C7A63"/>
    <w:rsid w:val="006C7CE2"/>
    <w:rsid w:val="006D0E70"/>
    <w:rsid w:val="006D22E7"/>
    <w:rsid w:val="006D7FC5"/>
    <w:rsid w:val="006E0470"/>
    <w:rsid w:val="006E4097"/>
    <w:rsid w:val="006E4B2A"/>
    <w:rsid w:val="006F1CB9"/>
    <w:rsid w:val="006F3C25"/>
    <w:rsid w:val="006F7A45"/>
    <w:rsid w:val="007002AE"/>
    <w:rsid w:val="0070454D"/>
    <w:rsid w:val="00704C6C"/>
    <w:rsid w:val="00705D5C"/>
    <w:rsid w:val="00706ACE"/>
    <w:rsid w:val="00706C56"/>
    <w:rsid w:val="00706E1E"/>
    <w:rsid w:val="00712A1E"/>
    <w:rsid w:val="00714E9C"/>
    <w:rsid w:val="00720AF9"/>
    <w:rsid w:val="007241C6"/>
    <w:rsid w:val="007306F9"/>
    <w:rsid w:val="00732AC3"/>
    <w:rsid w:val="0073320D"/>
    <w:rsid w:val="00733874"/>
    <w:rsid w:val="007438D1"/>
    <w:rsid w:val="00747152"/>
    <w:rsid w:val="00755A88"/>
    <w:rsid w:val="007561A9"/>
    <w:rsid w:val="0076402C"/>
    <w:rsid w:val="0077024D"/>
    <w:rsid w:val="007710CC"/>
    <w:rsid w:val="00776587"/>
    <w:rsid w:val="0077726F"/>
    <w:rsid w:val="00777E98"/>
    <w:rsid w:val="007933B5"/>
    <w:rsid w:val="0079589D"/>
    <w:rsid w:val="007974CE"/>
    <w:rsid w:val="007B7160"/>
    <w:rsid w:val="007D43AF"/>
    <w:rsid w:val="007D6FBA"/>
    <w:rsid w:val="007D7133"/>
    <w:rsid w:val="008026CD"/>
    <w:rsid w:val="008031F5"/>
    <w:rsid w:val="00805C76"/>
    <w:rsid w:val="00807B87"/>
    <w:rsid w:val="008206BE"/>
    <w:rsid w:val="00823BB5"/>
    <w:rsid w:val="00825919"/>
    <w:rsid w:val="00830839"/>
    <w:rsid w:val="0084018E"/>
    <w:rsid w:val="008411CF"/>
    <w:rsid w:val="00843534"/>
    <w:rsid w:val="00844DD6"/>
    <w:rsid w:val="0085189E"/>
    <w:rsid w:val="0085774E"/>
    <w:rsid w:val="00857C23"/>
    <w:rsid w:val="0086170E"/>
    <w:rsid w:val="00863893"/>
    <w:rsid w:val="008669F4"/>
    <w:rsid w:val="00884AAE"/>
    <w:rsid w:val="0088746A"/>
    <w:rsid w:val="008A0D92"/>
    <w:rsid w:val="008A46FC"/>
    <w:rsid w:val="008B2202"/>
    <w:rsid w:val="008B297A"/>
    <w:rsid w:val="008C07F7"/>
    <w:rsid w:val="008C12BD"/>
    <w:rsid w:val="008C59C4"/>
    <w:rsid w:val="008C79F7"/>
    <w:rsid w:val="008D04CA"/>
    <w:rsid w:val="008E44C8"/>
    <w:rsid w:val="008E6F69"/>
    <w:rsid w:val="008E73D7"/>
    <w:rsid w:val="008F23F3"/>
    <w:rsid w:val="008F6C31"/>
    <w:rsid w:val="0090572C"/>
    <w:rsid w:val="00913ECF"/>
    <w:rsid w:val="00914738"/>
    <w:rsid w:val="009154B5"/>
    <w:rsid w:val="00917EA2"/>
    <w:rsid w:val="009204B0"/>
    <w:rsid w:val="00922E26"/>
    <w:rsid w:val="009243A4"/>
    <w:rsid w:val="00930F01"/>
    <w:rsid w:val="00931838"/>
    <w:rsid w:val="00934CA6"/>
    <w:rsid w:val="00934F7B"/>
    <w:rsid w:val="00936B08"/>
    <w:rsid w:val="00936F77"/>
    <w:rsid w:val="00937303"/>
    <w:rsid w:val="0096262C"/>
    <w:rsid w:val="00977C04"/>
    <w:rsid w:val="009853D1"/>
    <w:rsid w:val="00985DE3"/>
    <w:rsid w:val="009A7F7A"/>
    <w:rsid w:val="009C0F17"/>
    <w:rsid w:val="009D5C9C"/>
    <w:rsid w:val="009E3FAB"/>
    <w:rsid w:val="009F2AB4"/>
    <w:rsid w:val="009F343D"/>
    <w:rsid w:val="009F3449"/>
    <w:rsid w:val="009F6707"/>
    <w:rsid w:val="009F6FD0"/>
    <w:rsid w:val="00A00416"/>
    <w:rsid w:val="00A0538D"/>
    <w:rsid w:val="00A07D55"/>
    <w:rsid w:val="00A20DA0"/>
    <w:rsid w:val="00A23B8F"/>
    <w:rsid w:val="00A24FC1"/>
    <w:rsid w:val="00A30484"/>
    <w:rsid w:val="00A322AA"/>
    <w:rsid w:val="00A37511"/>
    <w:rsid w:val="00A43F68"/>
    <w:rsid w:val="00A509E3"/>
    <w:rsid w:val="00A50A4D"/>
    <w:rsid w:val="00A51A9F"/>
    <w:rsid w:val="00A547D1"/>
    <w:rsid w:val="00A55A7E"/>
    <w:rsid w:val="00A60ED6"/>
    <w:rsid w:val="00A61B9C"/>
    <w:rsid w:val="00A62FF4"/>
    <w:rsid w:val="00A636E4"/>
    <w:rsid w:val="00A66248"/>
    <w:rsid w:val="00A71CFA"/>
    <w:rsid w:val="00A76473"/>
    <w:rsid w:val="00A87CF1"/>
    <w:rsid w:val="00A92DA1"/>
    <w:rsid w:val="00A9451F"/>
    <w:rsid w:val="00AA46E7"/>
    <w:rsid w:val="00AA60BA"/>
    <w:rsid w:val="00AB02FB"/>
    <w:rsid w:val="00AB25BC"/>
    <w:rsid w:val="00AB670D"/>
    <w:rsid w:val="00AC4ADE"/>
    <w:rsid w:val="00AD0812"/>
    <w:rsid w:val="00AD28BA"/>
    <w:rsid w:val="00AD742C"/>
    <w:rsid w:val="00AE45C0"/>
    <w:rsid w:val="00AE7A7E"/>
    <w:rsid w:val="00AF53E8"/>
    <w:rsid w:val="00AF56D8"/>
    <w:rsid w:val="00B00EDE"/>
    <w:rsid w:val="00B04B3F"/>
    <w:rsid w:val="00B11182"/>
    <w:rsid w:val="00B13015"/>
    <w:rsid w:val="00B14710"/>
    <w:rsid w:val="00B17571"/>
    <w:rsid w:val="00B30A13"/>
    <w:rsid w:val="00B31A77"/>
    <w:rsid w:val="00B3308F"/>
    <w:rsid w:val="00B33AD1"/>
    <w:rsid w:val="00B36B5B"/>
    <w:rsid w:val="00B403A8"/>
    <w:rsid w:val="00B461E5"/>
    <w:rsid w:val="00B5082D"/>
    <w:rsid w:val="00B641D3"/>
    <w:rsid w:val="00B65A41"/>
    <w:rsid w:val="00B73F9C"/>
    <w:rsid w:val="00B747A3"/>
    <w:rsid w:val="00B75C35"/>
    <w:rsid w:val="00B76989"/>
    <w:rsid w:val="00B775E2"/>
    <w:rsid w:val="00B9580E"/>
    <w:rsid w:val="00BA3E7D"/>
    <w:rsid w:val="00BA4BAA"/>
    <w:rsid w:val="00BA4E14"/>
    <w:rsid w:val="00BA5BE8"/>
    <w:rsid w:val="00BB2CAC"/>
    <w:rsid w:val="00BC364B"/>
    <w:rsid w:val="00BC3CC9"/>
    <w:rsid w:val="00BD003E"/>
    <w:rsid w:val="00BE36E1"/>
    <w:rsid w:val="00BE3BB2"/>
    <w:rsid w:val="00BE6E95"/>
    <w:rsid w:val="00BF4A7E"/>
    <w:rsid w:val="00C00285"/>
    <w:rsid w:val="00C0184F"/>
    <w:rsid w:val="00C027F7"/>
    <w:rsid w:val="00C03CDD"/>
    <w:rsid w:val="00C0483F"/>
    <w:rsid w:val="00C05610"/>
    <w:rsid w:val="00C157AC"/>
    <w:rsid w:val="00C25116"/>
    <w:rsid w:val="00C30534"/>
    <w:rsid w:val="00C34CF4"/>
    <w:rsid w:val="00C406C7"/>
    <w:rsid w:val="00C40F32"/>
    <w:rsid w:val="00C44353"/>
    <w:rsid w:val="00C45563"/>
    <w:rsid w:val="00C46B75"/>
    <w:rsid w:val="00C5098E"/>
    <w:rsid w:val="00C56F92"/>
    <w:rsid w:val="00C6648C"/>
    <w:rsid w:val="00C70F38"/>
    <w:rsid w:val="00C74E43"/>
    <w:rsid w:val="00C75674"/>
    <w:rsid w:val="00C756D7"/>
    <w:rsid w:val="00C764CB"/>
    <w:rsid w:val="00C76B39"/>
    <w:rsid w:val="00C77719"/>
    <w:rsid w:val="00C8320B"/>
    <w:rsid w:val="00C87B46"/>
    <w:rsid w:val="00C9251D"/>
    <w:rsid w:val="00C92EA2"/>
    <w:rsid w:val="00CA3516"/>
    <w:rsid w:val="00CB035F"/>
    <w:rsid w:val="00CC172E"/>
    <w:rsid w:val="00CD682B"/>
    <w:rsid w:val="00CE3D24"/>
    <w:rsid w:val="00CE40D3"/>
    <w:rsid w:val="00CE4611"/>
    <w:rsid w:val="00CF2F80"/>
    <w:rsid w:val="00CF3C16"/>
    <w:rsid w:val="00CF4023"/>
    <w:rsid w:val="00D0531C"/>
    <w:rsid w:val="00D063A6"/>
    <w:rsid w:val="00D069F3"/>
    <w:rsid w:val="00D14722"/>
    <w:rsid w:val="00D316F1"/>
    <w:rsid w:val="00D504A9"/>
    <w:rsid w:val="00D50770"/>
    <w:rsid w:val="00D5673F"/>
    <w:rsid w:val="00D5702C"/>
    <w:rsid w:val="00D62A29"/>
    <w:rsid w:val="00D639C1"/>
    <w:rsid w:val="00D829C2"/>
    <w:rsid w:val="00D8408D"/>
    <w:rsid w:val="00D84498"/>
    <w:rsid w:val="00D92889"/>
    <w:rsid w:val="00D975EB"/>
    <w:rsid w:val="00DA4C38"/>
    <w:rsid w:val="00DB7DB8"/>
    <w:rsid w:val="00DC121B"/>
    <w:rsid w:val="00DC1BD1"/>
    <w:rsid w:val="00DC37A3"/>
    <w:rsid w:val="00DC4817"/>
    <w:rsid w:val="00DC50CB"/>
    <w:rsid w:val="00DD1D49"/>
    <w:rsid w:val="00DD28EA"/>
    <w:rsid w:val="00DD60FB"/>
    <w:rsid w:val="00DE1694"/>
    <w:rsid w:val="00DE6280"/>
    <w:rsid w:val="00DE6645"/>
    <w:rsid w:val="00DE7CED"/>
    <w:rsid w:val="00DF2B89"/>
    <w:rsid w:val="00E0060D"/>
    <w:rsid w:val="00E0275D"/>
    <w:rsid w:val="00E218FA"/>
    <w:rsid w:val="00E2276C"/>
    <w:rsid w:val="00E239B3"/>
    <w:rsid w:val="00E309CD"/>
    <w:rsid w:val="00E33C87"/>
    <w:rsid w:val="00E35E0F"/>
    <w:rsid w:val="00E3729B"/>
    <w:rsid w:val="00E375E0"/>
    <w:rsid w:val="00E429D5"/>
    <w:rsid w:val="00E45740"/>
    <w:rsid w:val="00E55CB0"/>
    <w:rsid w:val="00E62B06"/>
    <w:rsid w:val="00E670C6"/>
    <w:rsid w:val="00E67EBE"/>
    <w:rsid w:val="00E727E7"/>
    <w:rsid w:val="00E74F22"/>
    <w:rsid w:val="00E76975"/>
    <w:rsid w:val="00E8221B"/>
    <w:rsid w:val="00E84487"/>
    <w:rsid w:val="00E95829"/>
    <w:rsid w:val="00E96736"/>
    <w:rsid w:val="00EA1CB8"/>
    <w:rsid w:val="00EA3F30"/>
    <w:rsid w:val="00EA72B8"/>
    <w:rsid w:val="00EA73D0"/>
    <w:rsid w:val="00EB06DE"/>
    <w:rsid w:val="00EC2A34"/>
    <w:rsid w:val="00EC43E4"/>
    <w:rsid w:val="00EC5F88"/>
    <w:rsid w:val="00EC7485"/>
    <w:rsid w:val="00EE481E"/>
    <w:rsid w:val="00EE5BD1"/>
    <w:rsid w:val="00EF3803"/>
    <w:rsid w:val="00EF7A92"/>
    <w:rsid w:val="00F05C2E"/>
    <w:rsid w:val="00F05EBC"/>
    <w:rsid w:val="00F161E7"/>
    <w:rsid w:val="00F24317"/>
    <w:rsid w:val="00F32378"/>
    <w:rsid w:val="00F35B27"/>
    <w:rsid w:val="00F47C9C"/>
    <w:rsid w:val="00F5425A"/>
    <w:rsid w:val="00F54D95"/>
    <w:rsid w:val="00F60765"/>
    <w:rsid w:val="00F6353E"/>
    <w:rsid w:val="00F67AE1"/>
    <w:rsid w:val="00F71D7C"/>
    <w:rsid w:val="00F7222C"/>
    <w:rsid w:val="00F73AFF"/>
    <w:rsid w:val="00F77EBB"/>
    <w:rsid w:val="00F8349A"/>
    <w:rsid w:val="00F83AC6"/>
    <w:rsid w:val="00F85EFC"/>
    <w:rsid w:val="00F87E4A"/>
    <w:rsid w:val="00F90DF9"/>
    <w:rsid w:val="00F9132E"/>
    <w:rsid w:val="00F94CD2"/>
    <w:rsid w:val="00F96727"/>
    <w:rsid w:val="00FA152B"/>
    <w:rsid w:val="00FA2FC4"/>
    <w:rsid w:val="00FA51E3"/>
    <w:rsid w:val="00FA559B"/>
    <w:rsid w:val="00FB0A90"/>
    <w:rsid w:val="00FB71E7"/>
    <w:rsid w:val="00FC0552"/>
    <w:rsid w:val="00FC4327"/>
    <w:rsid w:val="00FC66F9"/>
    <w:rsid w:val="00FD29D5"/>
    <w:rsid w:val="00FE137A"/>
    <w:rsid w:val="00FE3165"/>
    <w:rsid w:val="00FE422C"/>
    <w:rsid w:val="00FE6E00"/>
    <w:rsid w:val="00FF1DDB"/>
    <w:rsid w:val="00FF5ECE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AD80E"/>
  <w15:docId w15:val="{245A4D2D-1B56-5740-9956-BE43530C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0A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65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5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5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5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5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0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41D88C-0FFE-42D6-B4F5-4D5D3155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.~WRD0003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Murnane, Lisa</dc:creator>
  <cp:keywords/>
  <dc:description/>
  <cp:lastModifiedBy>Murnane, Lisa</cp:lastModifiedBy>
  <cp:revision>3</cp:revision>
  <dcterms:created xsi:type="dcterms:W3CDTF">2024-07-06T06:36:00Z</dcterms:created>
  <dcterms:modified xsi:type="dcterms:W3CDTF">2024-07-08T04:17:00Z</dcterms:modified>
</cp:coreProperties>
</file>