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30D8" w14:textId="77777777" w:rsidR="008F380B" w:rsidRDefault="008F380B">
      <w:pPr>
        <w:pStyle w:val="Corpodetexto"/>
        <w:rPr>
          <w:rFonts w:ascii="Times New Roman"/>
          <w:sz w:val="2"/>
        </w:rPr>
      </w:pPr>
    </w:p>
    <w:tbl>
      <w:tblPr>
        <w:tblStyle w:val="TableNormal"/>
        <w:tblpPr w:leftFromText="141" w:rightFromText="141" w:vertAnchor="page" w:horzAnchor="margin" w:tblpY="1249"/>
        <w:tblW w:w="177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748"/>
        <w:gridCol w:w="761"/>
        <w:gridCol w:w="798"/>
        <w:gridCol w:w="798"/>
        <w:gridCol w:w="798"/>
        <w:gridCol w:w="798"/>
        <w:gridCol w:w="718"/>
        <w:gridCol w:w="1017"/>
        <w:gridCol w:w="715"/>
        <w:gridCol w:w="854"/>
        <w:gridCol w:w="660"/>
        <w:gridCol w:w="746"/>
        <w:gridCol w:w="799"/>
        <w:gridCol w:w="799"/>
        <w:gridCol w:w="799"/>
        <w:gridCol w:w="799"/>
        <w:gridCol w:w="799"/>
        <w:gridCol w:w="799"/>
        <w:gridCol w:w="799"/>
        <w:gridCol w:w="799"/>
        <w:gridCol w:w="774"/>
      </w:tblGrid>
      <w:tr w:rsidR="008F380B" w:rsidRPr="006F05B2" w14:paraId="0C041E48" w14:textId="77777777" w:rsidTr="00C162D3">
        <w:trPr>
          <w:trHeight w:val="680"/>
        </w:trPr>
        <w:tc>
          <w:tcPr>
            <w:tcW w:w="1144" w:type="dxa"/>
            <w:shd w:val="clear" w:color="auto" w:fill="1F4E79"/>
          </w:tcPr>
          <w:p w14:paraId="5D5D86C2" w14:textId="77777777" w:rsidR="008F380B" w:rsidRDefault="008F380B" w:rsidP="00C162D3">
            <w:pPr>
              <w:pStyle w:val="TableParagraph"/>
              <w:spacing w:before="9"/>
              <w:rPr>
                <w:rFonts w:ascii="Times New Roman"/>
                <w:sz w:val="13"/>
                <w:szCs w:val="13"/>
              </w:rPr>
            </w:pPr>
          </w:p>
          <w:p w14:paraId="779320A2" w14:textId="77777777" w:rsidR="009058AC" w:rsidRPr="006F05B2" w:rsidRDefault="009058AC" w:rsidP="00C162D3">
            <w:pPr>
              <w:pStyle w:val="TableParagraph"/>
              <w:spacing w:before="9"/>
              <w:rPr>
                <w:rFonts w:ascii="Times New Roman"/>
                <w:sz w:val="13"/>
                <w:szCs w:val="13"/>
              </w:rPr>
            </w:pPr>
          </w:p>
          <w:p w14:paraId="6807B6F0" w14:textId="6257DCA3" w:rsidR="008F380B" w:rsidRPr="006F05B2" w:rsidRDefault="009058AC" w:rsidP="00C162D3">
            <w:pPr>
              <w:pStyle w:val="TableParagraph"/>
              <w:ind w:left="68"/>
              <w:rPr>
                <w:b/>
                <w:sz w:val="13"/>
                <w:szCs w:val="13"/>
              </w:rPr>
            </w:pPr>
            <w:r>
              <w:rPr>
                <w:b/>
                <w:color w:val="FFFFFF"/>
                <w:spacing w:val="-2"/>
                <w:sz w:val="13"/>
                <w:szCs w:val="13"/>
              </w:rPr>
              <w:t xml:space="preserve"> </w:t>
            </w:r>
            <w:r w:rsidR="00000000" w:rsidRPr="006F05B2">
              <w:rPr>
                <w:b/>
                <w:color w:val="FFFFFF"/>
                <w:spacing w:val="-2"/>
                <w:sz w:val="13"/>
                <w:szCs w:val="13"/>
              </w:rPr>
              <w:t>Study,</w:t>
            </w:r>
            <w:r w:rsidR="00000000" w:rsidRPr="006F05B2">
              <w:rPr>
                <w:b/>
                <w:color w:val="FFFFFF"/>
                <w:spacing w:val="-8"/>
                <w:sz w:val="13"/>
                <w:szCs w:val="13"/>
              </w:rPr>
              <w:t xml:space="preserve"> </w:t>
            </w:r>
            <w:r w:rsidR="00000000" w:rsidRPr="006F05B2">
              <w:rPr>
                <w:b/>
                <w:color w:val="FFFFFF"/>
                <w:spacing w:val="-4"/>
                <w:sz w:val="13"/>
                <w:szCs w:val="13"/>
              </w:rPr>
              <w:t>Year</w:t>
            </w:r>
          </w:p>
        </w:tc>
        <w:tc>
          <w:tcPr>
            <w:tcW w:w="748" w:type="dxa"/>
            <w:shd w:val="clear" w:color="auto" w:fill="1F4E79"/>
          </w:tcPr>
          <w:p w14:paraId="653B85B4" w14:textId="77777777" w:rsidR="008F380B" w:rsidRDefault="008F380B" w:rsidP="00C162D3">
            <w:pPr>
              <w:pStyle w:val="TableParagraph"/>
              <w:spacing w:before="9"/>
              <w:rPr>
                <w:rFonts w:ascii="Times New Roman"/>
                <w:sz w:val="13"/>
                <w:szCs w:val="13"/>
              </w:rPr>
            </w:pPr>
          </w:p>
          <w:p w14:paraId="4052728F" w14:textId="77777777" w:rsidR="009058AC" w:rsidRPr="006F05B2" w:rsidRDefault="009058AC" w:rsidP="00C162D3">
            <w:pPr>
              <w:pStyle w:val="TableParagraph"/>
              <w:spacing w:before="9"/>
              <w:rPr>
                <w:rFonts w:ascii="Times New Roman"/>
                <w:sz w:val="13"/>
                <w:szCs w:val="13"/>
              </w:rPr>
            </w:pPr>
          </w:p>
          <w:p w14:paraId="378534A4" w14:textId="77777777" w:rsidR="008F380B" w:rsidRPr="006F05B2" w:rsidRDefault="00000000" w:rsidP="00C162D3">
            <w:pPr>
              <w:pStyle w:val="TableParagraph"/>
              <w:ind w:left="132"/>
              <w:rPr>
                <w:b/>
                <w:sz w:val="13"/>
                <w:szCs w:val="13"/>
              </w:rPr>
            </w:pP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Country</w:t>
            </w:r>
          </w:p>
        </w:tc>
        <w:tc>
          <w:tcPr>
            <w:tcW w:w="761" w:type="dxa"/>
            <w:shd w:val="clear" w:color="auto" w:fill="1F4E79"/>
          </w:tcPr>
          <w:p w14:paraId="3E5F2441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62FEA528" w14:textId="77777777" w:rsidR="008F380B" w:rsidRPr="006F05B2" w:rsidRDefault="00000000" w:rsidP="00C162D3">
            <w:pPr>
              <w:pStyle w:val="TableParagraph"/>
              <w:spacing w:line="249" w:lineRule="auto"/>
              <w:ind w:left="149" w:right="132" w:firstLine="40"/>
              <w:rPr>
                <w:b/>
                <w:sz w:val="13"/>
                <w:szCs w:val="13"/>
              </w:rPr>
            </w:pP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Study</w:t>
            </w:r>
            <w:r w:rsidRPr="006F05B2">
              <w:rPr>
                <w:b/>
                <w:color w:val="FFFFFF"/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Design</w:t>
            </w:r>
          </w:p>
        </w:tc>
        <w:tc>
          <w:tcPr>
            <w:tcW w:w="798" w:type="dxa"/>
            <w:shd w:val="clear" w:color="auto" w:fill="1F4E79"/>
          </w:tcPr>
          <w:p w14:paraId="14CF1024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7CBA9CE1" w14:textId="77777777" w:rsidR="004C72C1" w:rsidRPr="006F05B2" w:rsidRDefault="00000000" w:rsidP="00C162D3">
            <w:pPr>
              <w:pStyle w:val="TableParagraph"/>
              <w:spacing w:line="249" w:lineRule="auto"/>
              <w:ind w:left="130" w:right="114"/>
              <w:jc w:val="center"/>
              <w:rPr>
                <w:b/>
                <w:color w:val="FFFFFF"/>
                <w:spacing w:val="40"/>
                <w:sz w:val="13"/>
                <w:szCs w:val="13"/>
              </w:rPr>
            </w:pPr>
            <w:r w:rsidRPr="006F05B2">
              <w:rPr>
                <w:b/>
                <w:color w:val="FFFFFF"/>
                <w:spacing w:val="-6"/>
                <w:sz w:val="13"/>
                <w:szCs w:val="13"/>
              </w:rPr>
              <w:t>Nº</w:t>
            </w:r>
          </w:p>
          <w:p w14:paraId="66AAE3D5" w14:textId="59E336D0" w:rsidR="008F380B" w:rsidRPr="006F05B2" w:rsidRDefault="00000000" w:rsidP="00C162D3">
            <w:pPr>
              <w:pStyle w:val="TableParagraph"/>
              <w:spacing w:line="249" w:lineRule="auto"/>
              <w:ind w:left="130" w:right="114"/>
              <w:jc w:val="center"/>
              <w:rPr>
                <w:b/>
                <w:sz w:val="13"/>
                <w:szCs w:val="13"/>
              </w:rPr>
            </w:pP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Patients</w:t>
            </w:r>
          </w:p>
        </w:tc>
        <w:tc>
          <w:tcPr>
            <w:tcW w:w="798" w:type="dxa"/>
            <w:shd w:val="clear" w:color="auto" w:fill="1F4E79"/>
          </w:tcPr>
          <w:p w14:paraId="4453EB41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6274F999" w14:textId="77777777" w:rsidR="008F380B" w:rsidRPr="006F05B2" w:rsidRDefault="00000000" w:rsidP="00C162D3">
            <w:pPr>
              <w:pStyle w:val="TableParagraph"/>
              <w:spacing w:line="249" w:lineRule="auto"/>
              <w:ind w:left="175" w:right="59" w:hanging="101"/>
              <w:jc w:val="center"/>
              <w:rPr>
                <w:b/>
                <w:sz w:val="13"/>
                <w:szCs w:val="13"/>
              </w:rPr>
            </w:pP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Mean</w:t>
            </w:r>
            <w:r w:rsidRPr="006F05B2">
              <w:rPr>
                <w:b/>
                <w:color w:val="FFFFFF"/>
                <w:spacing w:val="-8"/>
                <w:sz w:val="13"/>
                <w:szCs w:val="13"/>
              </w:rPr>
              <w:t xml:space="preserve"> </w:t>
            </w: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Age</w:t>
            </w:r>
            <w:r w:rsidRPr="006F05B2">
              <w:rPr>
                <w:b/>
                <w:color w:val="FFFFFF"/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(years)</w:t>
            </w:r>
          </w:p>
        </w:tc>
        <w:tc>
          <w:tcPr>
            <w:tcW w:w="798" w:type="dxa"/>
            <w:shd w:val="clear" w:color="auto" w:fill="1F4E79"/>
          </w:tcPr>
          <w:p w14:paraId="39B7115C" w14:textId="785A6B3A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3F21D462" w14:textId="77777777" w:rsidR="008F380B" w:rsidRPr="006F05B2" w:rsidRDefault="00000000" w:rsidP="00C162D3">
            <w:pPr>
              <w:pStyle w:val="TableParagraph"/>
              <w:spacing w:line="249" w:lineRule="auto"/>
              <w:ind w:left="293" w:right="232" w:hanging="48"/>
              <w:jc w:val="center"/>
              <w:rPr>
                <w:b/>
                <w:sz w:val="13"/>
                <w:szCs w:val="13"/>
              </w:rPr>
            </w:pPr>
            <w:r w:rsidRPr="006F05B2">
              <w:rPr>
                <w:b/>
                <w:color w:val="FFFFFF"/>
                <w:spacing w:val="-4"/>
                <w:sz w:val="13"/>
                <w:szCs w:val="13"/>
              </w:rPr>
              <w:t>Male</w:t>
            </w:r>
            <w:r w:rsidRPr="006F05B2">
              <w:rPr>
                <w:b/>
                <w:color w:val="FFFFFF"/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b/>
                <w:color w:val="FFFFFF"/>
                <w:spacing w:val="-4"/>
                <w:sz w:val="13"/>
                <w:szCs w:val="13"/>
              </w:rPr>
              <w:t>(%)</w:t>
            </w:r>
          </w:p>
        </w:tc>
        <w:tc>
          <w:tcPr>
            <w:tcW w:w="798" w:type="dxa"/>
            <w:shd w:val="clear" w:color="auto" w:fill="1F4E79"/>
          </w:tcPr>
          <w:p w14:paraId="0FDD84E7" w14:textId="77777777" w:rsidR="008F380B" w:rsidRPr="006F05B2" w:rsidRDefault="008F380B" w:rsidP="00C162D3">
            <w:pPr>
              <w:pStyle w:val="TableParagraph"/>
              <w:spacing w:before="2"/>
              <w:jc w:val="center"/>
              <w:rPr>
                <w:rFonts w:ascii="Times New Roman"/>
                <w:sz w:val="13"/>
                <w:szCs w:val="13"/>
              </w:rPr>
            </w:pPr>
          </w:p>
          <w:p w14:paraId="40404877" w14:textId="77777777" w:rsidR="008F380B" w:rsidRPr="006F05B2" w:rsidRDefault="00000000" w:rsidP="00C162D3">
            <w:pPr>
              <w:pStyle w:val="TableParagraph"/>
              <w:spacing w:line="249" w:lineRule="auto"/>
              <w:ind w:left="74" w:right="65" w:hanging="2"/>
              <w:jc w:val="center"/>
              <w:rPr>
                <w:b/>
                <w:sz w:val="13"/>
                <w:szCs w:val="13"/>
              </w:rPr>
            </w:pPr>
            <w:r w:rsidRPr="006F05B2">
              <w:rPr>
                <w:b/>
                <w:color w:val="FFFFFF"/>
                <w:spacing w:val="-4"/>
                <w:sz w:val="13"/>
                <w:szCs w:val="13"/>
              </w:rPr>
              <w:t>Mean</w:t>
            </w:r>
            <w:r w:rsidRPr="006F05B2">
              <w:rPr>
                <w:b/>
                <w:color w:val="FFFFFF"/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Follow-up</w:t>
            </w:r>
            <w:r w:rsidRPr="006F05B2">
              <w:rPr>
                <w:b/>
                <w:color w:val="FFFFFF"/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(months)</w:t>
            </w:r>
          </w:p>
        </w:tc>
        <w:tc>
          <w:tcPr>
            <w:tcW w:w="718" w:type="dxa"/>
            <w:shd w:val="clear" w:color="auto" w:fill="1F4E79"/>
          </w:tcPr>
          <w:p w14:paraId="24288FB2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431D5709" w14:textId="77777777" w:rsidR="008F380B" w:rsidRPr="006F05B2" w:rsidRDefault="00000000" w:rsidP="00C162D3">
            <w:pPr>
              <w:pStyle w:val="TableParagraph"/>
              <w:ind w:left="38" w:right="34"/>
              <w:jc w:val="center"/>
              <w:rPr>
                <w:b/>
                <w:sz w:val="13"/>
                <w:szCs w:val="13"/>
              </w:rPr>
            </w:pPr>
            <w:r w:rsidRPr="006F05B2">
              <w:rPr>
                <w:b/>
                <w:color w:val="FFFFFF"/>
                <w:spacing w:val="-5"/>
                <w:sz w:val="13"/>
                <w:szCs w:val="13"/>
              </w:rPr>
              <w:t>GC</w:t>
            </w:r>
          </w:p>
          <w:p w14:paraId="57A0D706" w14:textId="77777777" w:rsidR="008F380B" w:rsidRPr="006F05B2" w:rsidRDefault="00000000" w:rsidP="00C162D3">
            <w:pPr>
              <w:pStyle w:val="TableParagraph"/>
              <w:spacing w:before="7"/>
              <w:ind w:left="38" w:right="33"/>
              <w:jc w:val="center"/>
              <w:rPr>
                <w:b/>
                <w:sz w:val="13"/>
                <w:szCs w:val="13"/>
              </w:rPr>
            </w:pP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Staging</w:t>
            </w:r>
          </w:p>
        </w:tc>
        <w:tc>
          <w:tcPr>
            <w:tcW w:w="1017" w:type="dxa"/>
            <w:shd w:val="clear" w:color="auto" w:fill="1F4E79"/>
          </w:tcPr>
          <w:p w14:paraId="70E045D8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1108D15B" w14:textId="3C6925D8" w:rsidR="004C72C1" w:rsidRPr="006F05B2" w:rsidRDefault="00000000" w:rsidP="00C162D3">
            <w:pPr>
              <w:pStyle w:val="TableParagraph"/>
              <w:spacing w:line="249" w:lineRule="auto"/>
              <w:ind w:left="352" w:right="102" w:hanging="240"/>
              <w:jc w:val="center"/>
              <w:rPr>
                <w:b/>
                <w:color w:val="FFFFFF"/>
                <w:spacing w:val="-4"/>
                <w:sz w:val="13"/>
                <w:szCs w:val="13"/>
              </w:rPr>
            </w:pP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Intervention</w:t>
            </w:r>
          </w:p>
          <w:p w14:paraId="66E46A46" w14:textId="1A543D18" w:rsidR="008F380B" w:rsidRPr="006F05B2" w:rsidRDefault="004C72C1" w:rsidP="00C162D3">
            <w:pPr>
              <w:pStyle w:val="TableParagraph"/>
              <w:spacing w:line="249" w:lineRule="auto"/>
              <w:ind w:left="352" w:right="102" w:hanging="240"/>
              <w:jc w:val="center"/>
              <w:rPr>
                <w:b/>
                <w:sz w:val="13"/>
                <w:szCs w:val="13"/>
              </w:rPr>
            </w:pPr>
            <w:r w:rsidRPr="006F05B2">
              <w:rPr>
                <w:b/>
                <w:color w:val="FFFFFF"/>
                <w:spacing w:val="-4"/>
                <w:sz w:val="13"/>
                <w:szCs w:val="13"/>
              </w:rPr>
              <w:t>T</w:t>
            </w:r>
            <w:r w:rsidR="00000000" w:rsidRPr="006F05B2">
              <w:rPr>
                <w:b/>
                <w:color w:val="FFFFFF"/>
                <w:spacing w:val="-4"/>
                <w:sz w:val="13"/>
                <w:szCs w:val="13"/>
              </w:rPr>
              <w:t>ype</w:t>
            </w:r>
          </w:p>
        </w:tc>
        <w:tc>
          <w:tcPr>
            <w:tcW w:w="715" w:type="dxa"/>
            <w:shd w:val="clear" w:color="auto" w:fill="1F4E79"/>
          </w:tcPr>
          <w:p w14:paraId="63CDF48A" w14:textId="77777777" w:rsidR="008F380B" w:rsidRPr="006F05B2" w:rsidRDefault="008F380B" w:rsidP="00C162D3">
            <w:pPr>
              <w:pStyle w:val="TableParagraph"/>
              <w:spacing w:before="2"/>
              <w:jc w:val="center"/>
              <w:rPr>
                <w:rFonts w:ascii="Times New Roman"/>
                <w:sz w:val="13"/>
                <w:szCs w:val="13"/>
              </w:rPr>
            </w:pPr>
          </w:p>
          <w:p w14:paraId="6F2B4EA9" w14:textId="77777777" w:rsidR="008F380B" w:rsidRPr="006F05B2" w:rsidRDefault="00000000" w:rsidP="00C162D3">
            <w:pPr>
              <w:pStyle w:val="TableParagraph"/>
              <w:spacing w:line="249" w:lineRule="auto"/>
              <w:ind w:left="107" w:right="105"/>
              <w:jc w:val="center"/>
              <w:rPr>
                <w:b/>
                <w:sz w:val="13"/>
                <w:szCs w:val="13"/>
              </w:rPr>
            </w:pPr>
            <w:r w:rsidRPr="006F05B2">
              <w:rPr>
                <w:b/>
                <w:color w:val="FFFFFF"/>
                <w:spacing w:val="-4"/>
                <w:sz w:val="13"/>
                <w:szCs w:val="13"/>
              </w:rPr>
              <w:t>Mean</w:t>
            </w:r>
            <w:r w:rsidRPr="006F05B2">
              <w:rPr>
                <w:b/>
                <w:color w:val="FFFFFF"/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b/>
                <w:color w:val="FFFFFF"/>
                <w:spacing w:val="-4"/>
                <w:sz w:val="13"/>
                <w:szCs w:val="13"/>
              </w:rPr>
              <w:t>BMI</w:t>
            </w:r>
          </w:p>
          <w:p w14:paraId="6B75A540" w14:textId="77777777" w:rsidR="008F380B" w:rsidRPr="006F05B2" w:rsidRDefault="00000000" w:rsidP="00C162D3">
            <w:pPr>
              <w:pStyle w:val="TableParagraph"/>
              <w:spacing w:before="1"/>
              <w:ind w:left="107" w:right="105"/>
              <w:jc w:val="center"/>
              <w:rPr>
                <w:b/>
                <w:sz w:val="13"/>
                <w:szCs w:val="13"/>
              </w:rPr>
            </w:pP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(kg/m</w:t>
            </w:r>
            <w:r w:rsidRPr="006F05B2">
              <w:rPr>
                <w:b/>
                <w:color w:val="FFFFFF"/>
                <w:spacing w:val="-2"/>
                <w:position w:val="4"/>
                <w:sz w:val="13"/>
                <w:szCs w:val="13"/>
              </w:rPr>
              <w:t>2</w:t>
            </w: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)</w:t>
            </w:r>
          </w:p>
        </w:tc>
        <w:tc>
          <w:tcPr>
            <w:tcW w:w="854" w:type="dxa"/>
            <w:shd w:val="clear" w:color="auto" w:fill="1F4E79"/>
          </w:tcPr>
          <w:p w14:paraId="1B516BD5" w14:textId="77777777" w:rsidR="008F380B" w:rsidRPr="006F05B2" w:rsidRDefault="008F380B" w:rsidP="00C162D3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</w:p>
          <w:p w14:paraId="1DA28D4B" w14:textId="77777777" w:rsidR="008F380B" w:rsidRPr="006F05B2" w:rsidRDefault="00000000" w:rsidP="00C162D3">
            <w:pPr>
              <w:pStyle w:val="TableParagraph"/>
              <w:ind w:left="232" w:right="233"/>
              <w:jc w:val="center"/>
              <w:rPr>
                <w:b/>
                <w:sz w:val="13"/>
                <w:szCs w:val="13"/>
              </w:rPr>
            </w:pPr>
            <w:r w:rsidRPr="006F05B2">
              <w:rPr>
                <w:b/>
                <w:color w:val="FFFFFF"/>
                <w:spacing w:val="-5"/>
                <w:sz w:val="13"/>
                <w:szCs w:val="13"/>
              </w:rPr>
              <w:t>BMI</w:t>
            </w:r>
          </w:p>
          <w:p w14:paraId="0DB4F9C2" w14:textId="77777777" w:rsidR="004C72C1" w:rsidRPr="006F05B2" w:rsidRDefault="00000000" w:rsidP="00C162D3">
            <w:pPr>
              <w:pStyle w:val="TableParagraph"/>
              <w:spacing w:before="7" w:line="249" w:lineRule="auto"/>
              <w:ind w:left="251" w:right="77" w:hanging="166"/>
              <w:jc w:val="center"/>
              <w:rPr>
                <w:b/>
                <w:color w:val="FFFFFF"/>
                <w:spacing w:val="-2"/>
                <w:sz w:val="13"/>
                <w:szCs w:val="13"/>
              </w:rPr>
            </w:pP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Reductio</w:t>
            </w:r>
            <w:r w:rsidR="004C72C1" w:rsidRPr="006F05B2">
              <w:rPr>
                <w:b/>
                <w:color w:val="FFFFFF"/>
                <w:spacing w:val="-2"/>
                <w:sz w:val="13"/>
                <w:szCs w:val="13"/>
              </w:rPr>
              <w:t xml:space="preserve"> </w:t>
            </w:r>
          </w:p>
          <w:p w14:paraId="00133198" w14:textId="584C99CC" w:rsidR="008F380B" w:rsidRPr="006F05B2" w:rsidRDefault="00000000" w:rsidP="00C162D3">
            <w:pPr>
              <w:pStyle w:val="TableParagraph"/>
              <w:spacing w:before="7" w:line="249" w:lineRule="auto"/>
              <w:ind w:left="251" w:right="77" w:hanging="166"/>
              <w:jc w:val="center"/>
              <w:rPr>
                <w:b/>
                <w:sz w:val="13"/>
                <w:szCs w:val="13"/>
              </w:rPr>
            </w:pP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Ratio</w:t>
            </w:r>
            <w:r w:rsidRPr="006F05B2">
              <w:rPr>
                <w:b/>
                <w:color w:val="FFFFFF"/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b/>
                <w:color w:val="FFFFFF"/>
                <w:spacing w:val="-4"/>
                <w:sz w:val="13"/>
                <w:szCs w:val="13"/>
              </w:rPr>
              <w:t>(%)</w:t>
            </w:r>
          </w:p>
        </w:tc>
        <w:tc>
          <w:tcPr>
            <w:tcW w:w="660" w:type="dxa"/>
            <w:shd w:val="clear" w:color="auto" w:fill="1F4E79"/>
          </w:tcPr>
          <w:p w14:paraId="7B62424C" w14:textId="77777777" w:rsidR="008F380B" w:rsidRPr="006F05B2" w:rsidRDefault="008F380B" w:rsidP="00C162D3">
            <w:pPr>
              <w:pStyle w:val="TableParagraph"/>
              <w:spacing w:before="2"/>
              <w:jc w:val="center"/>
              <w:rPr>
                <w:rFonts w:ascii="Times New Roman"/>
                <w:sz w:val="13"/>
                <w:szCs w:val="13"/>
              </w:rPr>
            </w:pPr>
          </w:p>
          <w:p w14:paraId="039652A7" w14:textId="77777777" w:rsidR="008F380B" w:rsidRPr="006F05B2" w:rsidRDefault="00000000" w:rsidP="00C162D3">
            <w:pPr>
              <w:pStyle w:val="TableParagraph"/>
              <w:spacing w:line="249" w:lineRule="auto"/>
              <w:ind w:left="106" w:right="108"/>
              <w:jc w:val="center"/>
              <w:rPr>
                <w:b/>
                <w:sz w:val="13"/>
                <w:szCs w:val="13"/>
              </w:rPr>
            </w:pPr>
            <w:r w:rsidRPr="006F05B2">
              <w:rPr>
                <w:b/>
                <w:color w:val="FFFFFF"/>
                <w:spacing w:val="-4"/>
                <w:sz w:val="13"/>
                <w:szCs w:val="13"/>
              </w:rPr>
              <w:t>Mean</w:t>
            </w:r>
            <w:r w:rsidRPr="006F05B2">
              <w:rPr>
                <w:b/>
                <w:color w:val="FFFFFF"/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b/>
                <w:color w:val="FFFFFF"/>
                <w:spacing w:val="-4"/>
                <w:sz w:val="13"/>
                <w:szCs w:val="13"/>
              </w:rPr>
              <w:t>HbA1c</w:t>
            </w:r>
            <w:r w:rsidRPr="006F05B2">
              <w:rPr>
                <w:b/>
                <w:color w:val="FFFFFF"/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b/>
                <w:color w:val="FFFFFF"/>
                <w:spacing w:val="-4"/>
                <w:sz w:val="13"/>
                <w:szCs w:val="13"/>
              </w:rPr>
              <w:t>(%)</w:t>
            </w:r>
          </w:p>
        </w:tc>
        <w:tc>
          <w:tcPr>
            <w:tcW w:w="746" w:type="dxa"/>
            <w:shd w:val="clear" w:color="auto" w:fill="1F4E79"/>
          </w:tcPr>
          <w:p w14:paraId="38ED874B" w14:textId="77777777" w:rsidR="008F380B" w:rsidRPr="006F05B2" w:rsidRDefault="008F380B" w:rsidP="00C162D3">
            <w:pPr>
              <w:pStyle w:val="TableParagraph"/>
              <w:spacing w:before="2"/>
              <w:jc w:val="center"/>
              <w:rPr>
                <w:rFonts w:ascii="Times New Roman"/>
                <w:sz w:val="13"/>
                <w:szCs w:val="13"/>
              </w:rPr>
            </w:pPr>
          </w:p>
          <w:p w14:paraId="0B6C0BAF" w14:textId="77777777" w:rsidR="008F380B" w:rsidRPr="006F05B2" w:rsidRDefault="00000000" w:rsidP="00C162D3">
            <w:pPr>
              <w:pStyle w:val="TableParagraph"/>
              <w:spacing w:line="249" w:lineRule="auto"/>
              <w:ind w:left="97" w:right="102"/>
              <w:jc w:val="center"/>
              <w:rPr>
                <w:b/>
                <w:sz w:val="13"/>
                <w:szCs w:val="13"/>
              </w:rPr>
            </w:pPr>
            <w:r w:rsidRPr="006F05B2">
              <w:rPr>
                <w:b/>
                <w:color w:val="FFFFFF"/>
                <w:spacing w:val="-4"/>
                <w:sz w:val="13"/>
                <w:szCs w:val="13"/>
              </w:rPr>
              <w:t>Mean</w:t>
            </w:r>
            <w:r w:rsidRPr="006F05B2">
              <w:rPr>
                <w:b/>
                <w:color w:val="FFFFFF"/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b/>
                <w:color w:val="FFFFFF"/>
                <w:spacing w:val="-4"/>
                <w:sz w:val="13"/>
                <w:szCs w:val="13"/>
              </w:rPr>
              <w:t>FPG</w:t>
            </w:r>
          </w:p>
          <w:p w14:paraId="4B08FE55" w14:textId="77777777" w:rsidR="008F380B" w:rsidRPr="006F05B2" w:rsidRDefault="00000000" w:rsidP="00C162D3">
            <w:pPr>
              <w:pStyle w:val="TableParagraph"/>
              <w:spacing w:before="1"/>
              <w:ind w:left="99" w:right="102"/>
              <w:jc w:val="center"/>
              <w:rPr>
                <w:b/>
                <w:sz w:val="13"/>
                <w:szCs w:val="13"/>
              </w:rPr>
            </w:pP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(mg/dL)</w:t>
            </w:r>
          </w:p>
        </w:tc>
        <w:tc>
          <w:tcPr>
            <w:tcW w:w="799" w:type="dxa"/>
            <w:shd w:val="clear" w:color="auto" w:fill="1F4E79"/>
          </w:tcPr>
          <w:p w14:paraId="4FEB6967" w14:textId="77777777" w:rsidR="008F380B" w:rsidRPr="006F05B2" w:rsidRDefault="00000000" w:rsidP="00C162D3">
            <w:pPr>
              <w:pStyle w:val="TableParagraph"/>
              <w:spacing w:line="249" w:lineRule="auto"/>
              <w:ind w:right="104"/>
              <w:jc w:val="center"/>
              <w:rPr>
                <w:b/>
                <w:sz w:val="13"/>
                <w:szCs w:val="13"/>
              </w:rPr>
            </w:pPr>
            <w:r w:rsidRPr="006F05B2">
              <w:rPr>
                <w:b/>
                <w:color w:val="FFFFFF"/>
                <w:spacing w:val="-4"/>
                <w:sz w:val="13"/>
                <w:szCs w:val="13"/>
              </w:rPr>
              <w:t>Mean</w:t>
            </w:r>
            <w:r w:rsidRPr="006F05B2">
              <w:rPr>
                <w:b/>
                <w:color w:val="FFFFFF"/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Duration</w:t>
            </w:r>
            <w:r w:rsidRPr="006F05B2">
              <w:rPr>
                <w:b/>
                <w:color w:val="FFFFFF"/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b/>
                <w:color w:val="FFFFFF"/>
                <w:sz w:val="13"/>
                <w:szCs w:val="13"/>
              </w:rPr>
              <w:t>of T2DM</w:t>
            </w:r>
            <w:r w:rsidRPr="006F05B2">
              <w:rPr>
                <w:b/>
                <w:color w:val="FFFFFF"/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(months)</w:t>
            </w:r>
          </w:p>
        </w:tc>
        <w:tc>
          <w:tcPr>
            <w:tcW w:w="799" w:type="dxa"/>
            <w:shd w:val="clear" w:color="auto" w:fill="1F4E79"/>
          </w:tcPr>
          <w:p w14:paraId="0B038659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2145CE37" w14:textId="77777777" w:rsidR="008F380B" w:rsidRPr="006F05B2" w:rsidRDefault="00000000" w:rsidP="00C162D3">
            <w:pPr>
              <w:pStyle w:val="TableParagraph"/>
              <w:spacing w:line="249" w:lineRule="auto"/>
              <w:ind w:left="129" w:right="50" w:hanging="80"/>
              <w:jc w:val="center"/>
              <w:rPr>
                <w:b/>
                <w:sz w:val="13"/>
                <w:szCs w:val="13"/>
              </w:rPr>
            </w:pPr>
            <w:r w:rsidRPr="006F05B2">
              <w:rPr>
                <w:b/>
                <w:color w:val="FFFFFF"/>
                <w:sz w:val="13"/>
                <w:szCs w:val="13"/>
              </w:rPr>
              <w:t>Mean</w:t>
            </w:r>
            <w:r w:rsidRPr="006F05B2">
              <w:rPr>
                <w:b/>
                <w:color w:val="FFFFFF"/>
                <w:spacing w:val="-10"/>
                <w:sz w:val="13"/>
                <w:szCs w:val="13"/>
              </w:rPr>
              <w:t xml:space="preserve"> </w:t>
            </w:r>
            <w:r w:rsidRPr="006F05B2">
              <w:rPr>
                <w:b/>
                <w:color w:val="FFFFFF"/>
                <w:sz w:val="13"/>
                <w:szCs w:val="13"/>
              </w:rPr>
              <w:t>SBP</w:t>
            </w:r>
            <w:r w:rsidRPr="006F05B2">
              <w:rPr>
                <w:b/>
                <w:color w:val="FFFFFF"/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(mmHg)</w:t>
            </w:r>
          </w:p>
        </w:tc>
        <w:tc>
          <w:tcPr>
            <w:tcW w:w="799" w:type="dxa"/>
            <w:shd w:val="clear" w:color="auto" w:fill="1F4E79"/>
          </w:tcPr>
          <w:p w14:paraId="68F45EB5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01E23746" w14:textId="77777777" w:rsidR="008F380B" w:rsidRPr="006F05B2" w:rsidRDefault="00000000" w:rsidP="00C162D3">
            <w:pPr>
              <w:pStyle w:val="TableParagraph"/>
              <w:spacing w:line="249" w:lineRule="auto"/>
              <w:ind w:left="128" w:right="47" w:hanging="84"/>
              <w:jc w:val="center"/>
              <w:rPr>
                <w:b/>
                <w:sz w:val="13"/>
                <w:szCs w:val="13"/>
              </w:rPr>
            </w:pPr>
            <w:r w:rsidRPr="006F05B2">
              <w:rPr>
                <w:b/>
                <w:color w:val="FFFFFF"/>
                <w:sz w:val="13"/>
                <w:szCs w:val="13"/>
              </w:rPr>
              <w:t>Mean</w:t>
            </w:r>
            <w:r w:rsidRPr="006F05B2">
              <w:rPr>
                <w:b/>
                <w:color w:val="FFFFFF"/>
                <w:spacing w:val="-10"/>
                <w:sz w:val="13"/>
                <w:szCs w:val="13"/>
              </w:rPr>
              <w:t xml:space="preserve"> </w:t>
            </w:r>
            <w:r w:rsidRPr="006F05B2">
              <w:rPr>
                <w:b/>
                <w:color w:val="FFFFFF"/>
                <w:sz w:val="13"/>
                <w:szCs w:val="13"/>
              </w:rPr>
              <w:t>DBP</w:t>
            </w:r>
            <w:r w:rsidRPr="006F05B2">
              <w:rPr>
                <w:b/>
                <w:color w:val="FFFFFF"/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(mmHg)</w:t>
            </w:r>
          </w:p>
        </w:tc>
        <w:tc>
          <w:tcPr>
            <w:tcW w:w="799" w:type="dxa"/>
            <w:shd w:val="clear" w:color="auto" w:fill="1F4E79"/>
          </w:tcPr>
          <w:p w14:paraId="6B0548AB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44C1B0A5" w14:textId="77777777" w:rsidR="008F380B" w:rsidRPr="006F05B2" w:rsidRDefault="00000000" w:rsidP="00C162D3">
            <w:pPr>
              <w:pStyle w:val="TableParagraph"/>
              <w:spacing w:line="249" w:lineRule="auto"/>
              <w:ind w:left="136" w:right="103" w:hanging="39"/>
              <w:jc w:val="center"/>
              <w:rPr>
                <w:b/>
                <w:sz w:val="13"/>
                <w:szCs w:val="13"/>
              </w:rPr>
            </w:pPr>
            <w:r w:rsidRPr="006F05B2">
              <w:rPr>
                <w:b/>
                <w:color w:val="FFFFFF"/>
                <w:sz w:val="13"/>
                <w:szCs w:val="13"/>
              </w:rPr>
              <w:t>Mean</w:t>
            </w:r>
            <w:r w:rsidRPr="006F05B2">
              <w:rPr>
                <w:b/>
                <w:color w:val="FFFFFF"/>
                <w:spacing w:val="-10"/>
                <w:sz w:val="13"/>
                <w:szCs w:val="13"/>
              </w:rPr>
              <w:t xml:space="preserve"> </w:t>
            </w:r>
            <w:r w:rsidRPr="006F05B2">
              <w:rPr>
                <w:b/>
                <w:color w:val="FFFFFF"/>
                <w:sz w:val="13"/>
                <w:szCs w:val="13"/>
              </w:rPr>
              <w:t>TC</w:t>
            </w:r>
            <w:r w:rsidRPr="006F05B2">
              <w:rPr>
                <w:b/>
                <w:color w:val="FFFFFF"/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(mg/dL)</w:t>
            </w:r>
          </w:p>
        </w:tc>
        <w:tc>
          <w:tcPr>
            <w:tcW w:w="799" w:type="dxa"/>
            <w:shd w:val="clear" w:color="auto" w:fill="1F4E79"/>
          </w:tcPr>
          <w:p w14:paraId="58E54776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6EF36709" w14:textId="77777777" w:rsidR="008F380B" w:rsidRPr="006F05B2" w:rsidRDefault="00000000" w:rsidP="00C162D3">
            <w:pPr>
              <w:pStyle w:val="TableParagraph"/>
              <w:spacing w:line="249" w:lineRule="auto"/>
              <w:ind w:left="135" w:right="60" w:hanging="80"/>
              <w:jc w:val="center"/>
              <w:rPr>
                <w:b/>
                <w:sz w:val="13"/>
                <w:szCs w:val="13"/>
              </w:rPr>
            </w:pPr>
            <w:r w:rsidRPr="006F05B2">
              <w:rPr>
                <w:b/>
                <w:color w:val="FFFFFF"/>
                <w:sz w:val="13"/>
                <w:szCs w:val="13"/>
              </w:rPr>
              <w:t>Mean</w:t>
            </w:r>
            <w:r w:rsidRPr="006F05B2">
              <w:rPr>
                <w:b/>
                <w:color w:val="FFFFFF"/>
                <w:spacing w:val="-10"/>
                <w:sz w:val="13"/>
                <w:szCs w:val="13"/>
              </w:rPr>
              <w:t xml:space="preserve"> </w:t>
            </w:r>
            <w:r w:rsidRPr="006F05B2">
              <w:rPr>
                <w:b/>
                <w:color w:val="FFFFFF"/>
                <w:sz w:val="13"/>
                <w:szCs w:val="13"/>
              </w:rPr>
              <w:t>LDL</w:t>
            </w:r>
            <w:r w:rsidRPr="006F05B2">
              <w:rPr>
                <w:b/>
                <w:color w:val="FFFFFF"/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(mg/dL)</w:t>
            </w:r>
          </w:p>
        </w:tc>
        <w:tc>
          <w:tcPr>
            <w:tcW w:w="799" w:type="dxa"/>
            <w:shd w:val="clear" w:color="auto" w:fill="1F4E79"/>
          </w:tcPr>
          <w:p w14:paraId="37AF9EC7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676B1A72" w14:textId="77777777" w:rsidR="008F380B" w:rsidRPr="006F05B2" w:rsidRDefault="00000000" w:rsidP="00C162D3">
            <w:pPr>
              <w:pStyle w:val="TableParagraph"/>
              <w:spacing w:line="249" w:lineRule="auto"/>
              <w:ind w:left="134" w:right="54" w:hanging="89"/>
              <w:jc w:val="center"/>
              <w:rPr>
                <w:b/>
                <w:sz w:val="13"/>
                <w:szCs w:val="13"/>
              </w:rPr>
            </w:pPr>
            <w:r w:rsidRPr="006F05B2">
              <w:rPr>
                <w:b/>
                <w:color w:val="FFFFFF"/>
                <w:sz w:val="13"/>
                <w:szCs w:val="13"/>
              </w:rPr>
              <w:t>Mean</w:t>
            </w:r>
            <w:r w:rsidRPr="006F05B2">
              <w:rPr>
                <w:b/>
                <w:color w:val="FFFFFF"/>
                <w:spacing w:val="-10"/>
                <w:sz w:val="13"/>
                <w:szCs w:val="13"/>
              </w:rPr>
              <w:t xml:space="preserve"> </w:t>
            </w:r>
            <w:r w:rsidRPr="006F05B2">
              <w:rPr>
                <w:b/>
                <w:color w:val="FFFFFF"/>
                <w:sz w:val="13"/>
                <w:szCs w:val="13"/>
              </w:rPr>
              <w:t>HDL</w:t>
            </w:r>
            <w:r w:rsidRPr="006F05B2">
              <w:rPr>
                <w:b/>
                <w:color w:val="FFFFFF"/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(mg/dL)</w:t>
            </w:r>
          </w:p>
        </w:tc>
        <w:tc>
          <w:tcPr>
            <w:tcW w:w="799" w:type="dxa"/>
            <w:shd w:val="clear" w:color="auto" w:fill="1F4E79"/>
          </w:tcPr>
          <w:p w14:paraId="172ECD70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798BECC5" w14:textId="77777777" w:rsidR="008F380B" w:rsidRPr="006F05B2" w:rsidRDefault="00000000" w:rsidP="00C162D3">
            <w:pPr>
              <w:pStyle w:val="TableParagraph"/>
              <w:spacing w:line="249" w:lineRule="auto"/>
              <w:ind w:left="133" w:right="91" w:hanging="22"/>
              <w:jc w:val="center"/>
              <w:rPr>
                <w:b/>
                <w:sz w:val="13"/>
                <w:szCs w:val="13"/>
              </w:rPr>
            </w:pP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Mean</w:t>
            </w:r>
            <w:r w:rsidRPr="006F05B2">
              <w:rPr>
                <w:b/>
                <w:color w:val="FFFFFF"/>
                <w:spacing w:val="-8"/>
                <w:sz w:val="13"/>
                <w:szCs w:val="13"/>
              </w:rPr>
              <w:t xml:space="preserve"> </w:t>
            </w: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TG</w:t>
            </w:r>
            <w:r w:rsidRPr="006F05B2">
              <w:rPr>
                <w:b/>
                <w:color w:val="FFFFFF"/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(mg/dL)</w:t>
            </w:r>
          </w:p>
        </w:tc>
        <w:tc>
          <w:tcPr>
            <w:tcW w:w="799" w:type="dxa"/>
            <w:shd w:val="clear" w:color="auto" w:fill="1F4E79"/>
          </w:tcPr>
          <w:p w14:paraId="163FB940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25B27E74" w14:textId="1025A325" w:rsidR="008F380B" w:rsidRPr="006F05B2" w:rsidRDefault="00000000" w:rsidP="00C162D3">
            <w:pPr>
              <w:pStyle w:val="TableParagraph"/>
              <w:spacing w:line="249" w:lineRule="auto"/>
              <w:ind w:left="211" w:right="69" w:hanging="161"/>
              <w:jc w:val="center"/>
              <w:rPr>
                <w:b/>
                <w:sz w:val="13"/>
                <w:szCs w:val="13"/>
              </w:rPr>
            </w:pP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Mea</w:t>
            </w:r>
            <w:r w:rsidR="009058AC">
              <w:rPr>
                <w:b/>
                <w:color w:val="FFFFFF"/>
                <w:spacing w:val="-2"/>
                <w:sz w:val="13"/>
                <w:szCs w:val="13"/>
              </w:rPr>
              <w:t>n</w:t>
            </w:r>
            <w:r w:rsidRPr="006F05B2">
              <w:rPr>
                <w:b/>
                <w:color w:val="FFFFFF"/>
                <w:spacing w:val="-8"/>
                <w:sz w:val="13"/>
                <w:szCs w:val="13"/>
              </w:rPr>
              <w:t xml:space="preserve"> </w:t>
            </w: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SFA</w:t>
            </w:r>
            <w:r w:rsidRPr="006F05B2">
              <w:rPr>
                <w:b/>
                <w:color w:val="FFFFFF"/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(cm</w:t>
            </w:r>
            <w:r w:rsidRPr="006F05B2">
              <w:rPr>
                <w:b/>
                <w:color w:val="FFFFFF"/>
                <w:spacing w:val="-2"/>
                <w:position w:val="4"/>
                <w:sz w:val="13"/>
                <w:szCs w:val="13"/>
              </w:rPr>
              <w:t>2</w:t>
            </w: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)</w:t>
            </w:r>
          </w:p>
        </w:tc>
        <w:tc>
          <w:tcPr>
            <w:tcW w:w="774" w:type="dxa"/>
            <w:shd w:val="clear" w:color="auto" w:fill="1F4E79"/>
          </w:tcPr>
          <w:p w14:paraId="52601FC5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4CAFB6C9" w14:textId="77777777" w:rsidR="008F380B" w:rsidRPr="006F05B2" w:rsidRDefault="00000000" w:rsidP="00C162D3">
            <w:pPr>
              <w:pStyle w:val="TableParagraph"/>
              <w:spacing w:line="249" w:lineRule="auto"/>
              <w:ind w:left="198" w:right="57" w:hanging="161"/>
              <w:jc w:val="center"/>
              <w:rPr>
                <w:b/>
                <w:sz w:val="13"/>
                <w:szCs w:val="13"/>
              </w:rPr>
            </w:pP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Mean</w:t>
            </w:r>
            <w:r w:rsidRPr="006F05B2">
              <w:rPr>
                <w:b/>
                <w:color w:val="FFFFFF"/>
                <w:spacing w:val="-8"/>
                <w:sz w:val="13"/>
                <w:szCs w:val="13"/>
              </w:rPr>
              <w:t xml:space="preserve"> </w:t>
            </w: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VFA</w:t>
            </w:r>
            <w:r w:rsidRPr="006F05B2">
              <w:rPr>
                <w:b/>
                <w:color w:val="FFFFFF"/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(cm</w:t>
            </w:r>
            <w:r w:rsidRPr="006F05B2">
              <w:rPr>
                <w:b/>
                <w:color w:val="FFFFFF"/>
                <w:spacing w:val="-2"/>
                <w:position w:val="4"/>
                <w:sz w:val="13"/>
                <w:szCs w:val="13"/>
              </w:rPr>
              <w:t>2</w:t>
            </w:r>
            <w:r w:rsidRPr="006F05B2">
              <w:rPr>
                <w:b/>
                <w:color w:val="FFFFFF"/>
                <w:spacing w:val="-2"/>
                <w:sz w:val="13"/>
                <w:szCs w:val="13"/>
              </w:rPr>
              <w:t>)</w:t>
            </w:r>
          </w:p>
        </w:tc>
      </w:tr>
      <w:tr w:rsidR="008F380B" w:rsidRPr="006F05B2" w14:paraId="08A15350" w14:textId="77777777" w:rsidTr="00C162D3">
        <w:trPr>
          <w:trHeight w:val="406"/>
        </w:trPr>
        <w:tc>
          <w:tcPr>
            <w:tcW w:w="1144" w:type="dxa"/>
            <w:shd w:val="clear" w:color="auto" w:fill="DAE2F3"/>
            <w:vAlign w:val="center"/>
          </w:tcPr>
          <w:p w14:paraId="150A5ACB" w14:textId="77777777" w:rsidR="008F380B" w:rsidRPr="006F05B2" w:rsidRDefault="00000000" w:rsidP="00C162D3">
            <w:pPr>
              <w:pStyle w:val="TableParagraph"/>
              <w:spacing w:before="3"/>
              <w:ind w:left="49"/>
              <w:rPr>
                <w:sz w:val="13"/>
                <w:szCs w:val="13"/>
              </w:rPr>
            </w:pPr>
            <w:proofErr w:type="spellStart"/>
            <w:r w:rsidRPr="006F05B2">
              <w:rPr>
                <w:spacing w:val="-2"/>
                <w:sz w:val="13"/>
                <w:szCs w:val="13"/>
              </w:rPr>
              <w:t>Woohyung</w:t>
            </w:r>
            <w:proofErr w:type="spellEnd"/>
          </w:p>
          <w:p w14:paraId="4949DEC9" w14:textId="133C6594" w:rsidR="008F380B" w:rsidRPr="006F05B2" w:rsidRDefault="00000000" w:rsidP="00C162D3">
            <w:pPr>
              <w:pStyle w:val="TableParagraph"/>
              <w:spacing w:line="160" w:lineRule="atLeast"/>
              <w:ind w:left="49" w:right="514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Lee,</w:t>
            </w:r>
            <w:r w:rsidR="00710D5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2012</w:t>
            </w:r>
          </w:p>
        </w:tc>
        <w:tc>
          <w:tcPr>
            <w:tcW w:w="748" w:type="dxa"/>
          </w:tcPr>
          <w:p w14:paraId="31F491F9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0E90C5D7" w14:textId="77777777" w:rsidR="008F380B" w:rsidRPr="006F05B2" w:rsidRDefault="00000000" w:rsidP="00C162D3">
            <w:pPr>
              <w:pStyle w:val="TableParagraph"/>
              <w:ind w:left="189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Korea</w:t>
            </w:r>
          </w:p>
        </w:tc>
        <w:tc>
          <w:tcPr>
            <w:tcW w:w="761" w:type="dxa"/>
          </w:tcPr>
          <w:p w14:paraId="63028E6A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741E5305" w14:textId="77777777" w:rsidR="008F380B" w:rsidRPr="006F05B2" w:rsidRDefault="00000000" w:rsidP="00C162D3">
            <w:pPr>
              <w:pStyle w:val="TableParagraph"/>
              <w:ind w:left="283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RS</w:t>
            </w:r>
          </w:p>
        </w:tc>
        <w:tc>
          <w:tcPr>
            <w:tcW w:w="798" w:type="dxa"/>
          </w:tcPr>
          <w:p w14:paraId="4A63D0D7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724FA2D7" w14:textId="77777777" w:rsidR="008F380B" w:rsidRPr="006F05B2" w:rsidRDefault="00000000" w:rsidP="00C162D3">
            <w:pPr>
              <w:pStyle w:val="TableParagraph"/>
              <w:ind w:right="276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220</w:t>
            </w:r>
          </w:p>
        </w:tc>
        <w:tc>
          <w:tcPr>
            <w:tcW w:w="798" w:type="dxa"/>
          </w:tcPr>
          <w:p w14:paraId="74271108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19C554B9" w14:textId="77777777" w:rsidR="008F380B" w:rsidRPr="006F05B2" w:rsidRDefault="00000000" w:rsidP="00C162D3">
            <w:pPr>
              <w:pStyle w:val="TableParagraph"/>
              <w:ind w:right="256"/>
              <w:jc w:val="right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64.5</w:t>
            </w:r>
          </w:p>
        </w:tc>
        <w:tc>
          <w:tcPr>
            <w:tcW w:w="798" w:type="dxa"/>
          </w:tcPr>
          <w:p w14:paraId="424FF794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10D9AF5A" w14:textId="77777777" w:rsidR="008F380B" w:rsidRPr="006F05B2" w:rsidRDefault="00000000" w:rsidP="00C162D3">
            <w:pPr>
              <w:pStyle w:val="TableParagraph"/>
              <w:ind w:left="112" w:right="107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77.8</w:t>
            </w:r>
          </w:p>
        </w:tc>
        <w:tc>
          <w:tcPr>
            <w:tcW w:w="798" w:type="dxa"/>
          </w:tcPr>
          <w:p w14:paraId="0A28C739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596F79AC" w14:textId="77777777" w:rsidR="008F380B" w:rsidRPr="006F05B2" w:rsidRDefault="00000000" w:rsidP="00C162D3">
            <w:pPr>
              <w:pStyle w:val="TableParagraph"/>
              <w:ind w:right="315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12</w:t>
            </w:r>
          </w:p>
        </w:tc>
        <w:tc>
          <w:tcPr>
            <w:tcW w:w="718" w:type="dxa"/>
          </w:tcPr>
          <w:p w14:paraId="249B9C85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00D0566A" w14:textId="77777777" w:rsidR="008F380B" w:rsidRPr="006F05B2" w:rsidRDefault="00000000" w:rsidP="00C162D3">
            <w:pPr>
              <w:pStyle w:val="TableParagraph"/>
              <w:ind w:left="38" w:right="34"/>
              <w:jc w:val="center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I, II,</w:t>
            </w:r>
            <w:r w:rsidRPr="006F05B2">
              <w:rPr>
                <w:spacing w:val="6"/>
                <w:sz w:val="13"/>
                <w:szCs w:val="13"/>
              </w:rPr>
              <w:t xml:space="preserve"> </w:t>
            </w:r>
            <w:r w:rsidRPr="006F05B2">
              <w:rPr>
                <w:spacing w:val="-5"/>
                <w:sz w:val="13"/>
                <w:szCs w:val="13"/>
              </w:rPr>
              <w:t>III</w:t>
            </w:r>
          </w:p>
        </w:tc>
        <w:tc>
          <w:tcPr>
            <w:tcW w:w="1017" w:type="dxa"/>
          </w:tcPr>
          <w:p w14:paraId="538FC78B" w14:textId="77777777" w:rsidR="008F380B" w:rsidRPr="006F05B2" w:rsidRDefault="00000000" w:rsidP="00C162D3">
            <w:pPr>
              <w:pStyle w:val="TableParagraph"/>
              <w:spacing w:before="87"/>
              <w:ind w:left="56" w:right="53"/>
              <w:jc w:val="center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BI,</w:t>
            </w:r>
            <w:r w:rsidRPr="006F05B2">
              <w:rPr>
                <w:spacing w:val="-1"/>
                <w:sz w:val="13"/>
                <w:szCs w:val="13"/>
              </w:rPr>
              <w:t xml:space="preserve"> </w:t>
            </w:r>
            <w:r w:rsidRPr="006F05B2">
              <w:rPr>
                <w:sz w:val="13"/>
                <w:szCs w:val="13"/>
              </w:rPr>
              <w:t>BII,</w:t>
            </w:r>
            <w:r w:rsidRPr="006F05B2">
              <w:rPr>
                <w:spacing w:val="2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RYGJ,</w:t>
            </w:r>
          </w:p>
          <w:p w14:paraId="4DE711B0" w14:textId="77777777" w:rsidR="008F380B" w:rsidRPr="006F05B2" w:rsidRDefault="00000000" w:rsidP="00C162D3">
            <w:pPr>
              <w:pStyle w:val="TableParagraph"/>
              <w:spacing w:before="7"/>
              <w:ind w:left="56" w:right="53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RYEJ</w:t>
            </w:r>
          </w:p>
        </w:tc>
        <w:tc>
          <w:tcPr>
            <w:tcW w:w="715" w:type="dxa"/>
          </w:tcPr>
          <w:p w14:paraId="349E6B59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3C890A14" w14:textId="77777777" w:rsidR="008F380B" w:rsidRPr="006F05B2" w:rsidRDefault="00000000" w:rsidP="00C162D3">
            <w:pPr>
              <w:pStyle w:val="TableParagraph"/>
              <w:ind w:left="220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23.9</w:t>
            </w:r>
          </w:p>
        </w:tc>
        <w:tc>
          <w:tcPr>
            <w:tcW w:w="854" w:type="dxa"/>
          </w:tcPr>
          <w:p w14:paraId="70546573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70C4D1DA" w14:textId="77777777" w:rsidR="008F380B" w:rsidRPr="006F05B2" w:rsidRDefault="00000000" w:rsidP="00C162D3">
            <w:pPr>
              <w:pStyle w:val="TableParagraph"/>
              <w:ind w:left="234" w:right="233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7,82</w:t>
            </w:r>
          </w:p>
        </w:tc>
        <w:tc>
          <w:tcPr>
            <w:tcW w:w="660" w:type="dxa"/>
          </w:tcPr>
          <w:p w14:paraId="49B399BF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0A1E107A" w14:textId="77777777" w:rsidR="008F380B" w:rsidRPr="006F05B2" w:rsidRDefault="00000000" w:rsidP="00C162D3">
            <w:pPr>
              <w:pStyle w:val="TableParagraph"/>
              <w:ind w:right="4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46" w:type="dxa"/>
          </w:tcPr>
          <w:p w14:paraId="3E6AD4DD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2374F323" w14:textId="77777777" w:rsidR="008F380B" w:rsidRPr="006F05B2" w:rsidRDefault="00000000" w:rsidP="00C162D3">
            <w:pPr>
              <w:pStyle w:val="TableParagraph"/>
              <w:ind w:right="198"/>
              <w:jc w:val="right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150.9</w:t>
            </w:r>
          </w:p>
        </w:tc>
        <w:tc>
          <w:tcPr>
            <w:tcW w:w="799" w:type="dxa"/>
          </w:tcPr>
          <w:p w14:paraId="58A038D1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15B07F1F" w14:textId="77777777" w:rsidR="008F380B" w:rsidRPr="006F05B2" w:rsidRDefault="00000000" w:rsidP="00C162D3">
            <w:pPr>
              <w:pStyle w:val="TableParagraph"/>
              <w:ind w:right="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2F098FE5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1CE2108C" w14:textId="77777777" w:rsidR="008F380B" w:rsidRPr="006F05B2" w:rsidRDefault="00000000" w:rsidP="00C162D3">
            <w:pPr>
              <w:pStyle w:val="TableParagraph"/>
              <w:ind w:right="6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27A181DC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79FF94D5" w14:textId="77777777" w:rsidR="008F380B" w:rsidRPr="006F05B2" w:rsidRDefault="00000000" w:rsidP="00C162D3">
            <w:pPr>
              <w:pStyle w:val="TableParagraph"/>
              <w:ind w:right="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5CFDAD42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0AEC9CD0" w14:textId="77777777" w:rsidR="008F380B" w:rsidRPr="006F05B2" w:rsidRDefault="00000000" w:rsidP="00C162D3">
            <w:pPr>
              <w:pStyle w:val="TableParagraph"/>
              <w:ind w:right="11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32489741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25DF5B3A" w14:textId="77777777" w:rsidR="008F380B" w:rsidRPr="006F05B2" w:rsidRDefault="00000000" w:rsidP="00C162D3">
            <w:pPr>
              <w:pStyle w:val="TableParagraph"/>
              <w:ind w:right="1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04BB85E8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290CD3D9" w14:textId="77777777" w:rsidR="008F380B" w:rsidRPr="006F05B2" w:rsidRDefault="00000000" w:rsidP="00C162D3">
            <w:pPr>
              <w:pStyle w:val="TableParagraph"/>
              <w:ind w:right="1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6C27F901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54889F03" w14:textId="77777777" w:rsidR="008F380B" w:rsidRPr="006F05B2" w:rsidRDefault="00000000" w:rsidP="00C162D3">
            <w:pPr>
              <w:pStyle w:val="TableParagraph"/>
              <w:ind w:right="17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1849157A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46C9A590" w14:textId="77777777" w:rsidR="008F380B" w:rsidRPr="006F05B2" w:rsidRDefault="00000000" w:rsidP="00C162D3">
            <w:pPr>
              <w:pStyle w:val="TableParagraph"/>
              <w:ind w:right="1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74" w:type="dxa"/>
          </w:tcPr>
          <w:p w14:paraId="40E160A6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2145AA41" w14:textId="77777777" w:rsidR="008F380B" w:rsidRPr="006F05B2" w:rsidRDefault="00000000" w:rsidP="00C162D3">
            <w:pPr>
              <w:pStyle w:val="TableParagraph"/>
              <w:ind w:right="2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</w:tr>
      <w:tr w:rsidR="008F380B" w:rsidRPr="006F05B2" w14:paraId="462F9F9B" w14:textId="77777777" w:rsidTr="00C162D3">
        <w:trPr>
          <w:trHeight w:val="498"/>
        </w:trPr>
        <w:tc>
          <w:tcPr>
            <w:tcW w:w="1144" w:type="dxa"/>
            <w:shd w:val="clear" w:color="auto" w:fill="DAE2F3"/>
            <w:vAlign w:val="center"/>
          </w:tcPr>
          <w:p w14:paraId="3005D36B" w14:textId="77777777" w:rsidR="008F380B" w:rsidRPr="006F05B2" w:rsidRDefault="00000000" w:rsidP="00C162D3">
            <w:pPr>
              <w:pStyle w:val="TableParagraph"/>
              <w:spacing w:line="168" w:lineRule="exact"/>
              <w:ind w:left="49" w:right="251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Kyu</w:t>
            </w:r>
            <w:r w:rsidRPr="006F05B2">
              <w:rPr>
                <w:spacing w:val="-10"/>
                <w:sz w:val="13"/>
                <w:szCs w:val="13"/>
              </w:rPr>
              <w:t xml:space="preserve"> </w:t>
            </w:r>
            <w:r w:rsidRPr="006F05B2">
              <w:rPr>
                <w:sz w:val="13"/>
                <w:szCs w:val="13"/>
              </w:rPr>
              <w:t>Chul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Kang,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2012</w:t>
            </w:r>
          </w:p>
        </w:tc>
        <w:tc>
          <w:tcPr>
            <w:tcW w:w="748" w:type="dxa"/>
          </w:tcPr>
          <w:p w14:paraId="6A8C81EA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2B60EA3E" w14:textId="77777777" w:rsidR="008F380B" w:rsidRPr="006F05B2" w:rsidRDefault="00000000" w:rsidP="00C162D3">
            <w:pPr>
              <w:pStyle w:val="TableParagraph"/>
              <w:ind w:left="189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Korea</w:t>
            </w:r>
          </w:p>
        </w:tc>
        <w:tc>
          <w:tcPr>
            <w:tcW w:w="761" w:type="dxa"/>
          </w:tcPr>
          <w:p w14:paraId="40070625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68838711" w14:textId="77777777" w:rsidR="008F380B" w:rsidRPr="006F05B2" w:rsidRDefault="00000000" w:rsidP="00C162D3">
            <w:pPr>
              <w:pStyle w:val="TableParagraph"/>
              <w:ind w:left="283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RS</w:t>
            </w:r>
          </w:p>
        </w:tc>
        <w:tc>
          <w:tcPr>
            <w:tcW w:w="798" w:type="dxa"/>
          </w:tcPr>
          <w:p w14:paraId="18E177E9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1CC1EC3B" w14:textId="77777777" w:rsidR="008F380B" w:rsidRPr="006F05B2" w:rsidRDefault="00000000" w:rsidP="00C162D3">
            <w:pPr>
              <w:pStyle w:val="TableParagraph"/>
              <w:ind w:right="314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75</w:t>
            </w:r>
          </w:p>
        </w:tc>
        <w:tc>
          <w:tcPr>
            <w:tcW w:w="798" w:type="dxa"/>
          </w:tcPr>
          <w:p w14:paraId="56904AF4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78986354" w14:textId="77777777" w:rsidR="008F380B" w:rsidRPr="006F05B2" w:rsidRDefault="00000000" w:rsidP="00C162D3">
            <w:pPr>
              <w:pStyle w:val="TableParagraph"/>
              <w:ind w:right="315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67</w:t>
            </w:r>
          </w:p>
        </w:tc>
        <w:tc>
          <w:tcPr>
            <w:tcW w:w="798" w:type="dxa"/>
          </w:tcPr>
          <w:p w14:paraId="092794EA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4E88912D" w14:textId="77777777" w:rsidR="008F380B" w:rsidRPr="006F05B2" w:rsidRDefault="00000000" w:rsidP="00C162D3">
            <w:pPr>
              <w:pStyle w:val="TableParagraph"/>
              <w:ind w:left="111" w:right="107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72</w:t>
            </w:r>
          </w:p>
        </w:tc>
        <w:tc>
          <w:tcPr>
            <w:tcW w:w="798" w:type="dxa"/>
          </w:tcPr>
          <w:p w14:paraId="68363FB7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04373D8E" w14:textId="77777777" w:rsidR="008F380B" w:rsidRPr="006F05B2" w:rsidRDefault="00000000" w:rsidP="00C162D3">
            <w:pPr>
              <w:pStyle w:val="TableParagraph"/>
              <w:ind w:right="315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35</w:t>
            </w:r>
          </w:p>
        </w:tc>
        <w:tc>
          <w:tcPr>
            <w:tcW w:w="718" w:type="dxa"/>
          </w:tcPr>
          <w:p w14:paraId="56411D8B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1B1736BD" w14:textId="77777777" w:rsidR="008F380B" w:rsidRPr="006F05B2" w:rsidRDefault="00000000" w:rsidP="00C162D3">
            <w:pPr>
              <w:pStyle w:val="TableParagraph"/>
              <w:ind w:left="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1017" w:type="dxa"/>
          </w:tcPr>
          <w:p w14:paraId="649BB0F2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43E02E46" w14:textId="77777777" w:rsidR="008F380B" w:rsidRPr="006F05B2" w:rsidRDefault="00000000" w:rsidP="00C162D3">
            <w:pPr>
              <w:pStyle w:val="TableParagraph"/>
              <w:ind w:left="55" w:right="53"/>
              <w:jc w:val="center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BI,</w:t>
            </w:r>
            <w:r w:rsidRPr="006F05B2">
              <w:rPr>
                <w:spacing w:val="-1"/>
                <w:sz w:val="13"/>
                <w:szCs w:val="13"/>
              </w:rPr>
              <w:t xml:space="preserve"> </w:t>
            </w:r>
            <w:r w:rsidRPr="006F05B2">
              <w:rPr>
                <w:sz w:val="13"/>
                <w:szCs w:val="13"/>
              </w:rPr>
              <w:t>BII,</w:t>
            </w:r>
            <w:r w:rsidRPr="006F05B2">
              <w:rPr>
                <w:spacing w:val="2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RYEJ</w:t>
            </w:r>
          </w:p>
        </w:tc>
        <w:tc>
          <w:tcPr>
            <w:tcW w:w="715" w:type="dxa"/>
          </w:tcPr>
          <w:p w14:paraId="0A5BFEA9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06455AF6" w14:textId="77777777" w:rsidR="008F380B" w:rsidRPr="006F05B2" w:rsidRDefault="00000000" w:rsidP="00C162D3">
            <w:pPr>
              <w:pStyle w:val="TableParagraph"/>
              <w:ind w:left="220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23.8</w:t>
            </w:r>
          </w:p>
        </w:tc>
        <w:tc>
          <w:tcPr>
            <w:tcW w:w="854" w:type="dxa"/>
          </w:tcPr>
          <w:p w14:paraId="2DBF405F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1D154E69" w14:textId="77777777" w:rsidR="008F380B" w:rsidRPr="006F05B2" w:rsidRDefault="00000000" w:rsidP="00C162D3">
            <w:pPr>
              <w:pStyle w:val="TableParagraph"/>
              <w:ind w:left="234" w:right="233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8.03</w:t>
            </w:r>
          </w:p>
        </w:tc>
        <w:tc>
          <w:tcPr>
            <w:tcW w:w="660" w:type="dxa"/>
          </w:tcPr>
          <w:p w14:paraId="556DDA13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7253F320" w14:textId="77777777" w:rsidR="008F380B" w:rsidRPr="006F05B2" w:rsidRDefault="00000000" w:rsidP="00C162D3">
            <w:pPr>
              <w:pStyle w:val="TableParagraph"/>
              <w:ind w:left="106" w:right="106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7.4</w:t>
            </w:r>
          </w:p>
        </w:tc>
        <w:tc>
          <w:tcPr>
            <w:tcW w:w="746" w:type="dxa"/>
          </w:tcPr>
          <w:p w14:paraId="19A305DE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1E24D737" w14:textId="77777777" w:rsidR="008F380B" w:rsidRPr="006F05B2" w:rsidRDefault="00000000" w:rsidP="00C162D3">
            <w:pPr>
              <w:pStyle w:val="TableParagraph"/>
              <w:ind w:right="2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066109FD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53C8DA71" w14:textId="77777777" w:rsidR="008F380B" w:rsidRPr="006F05B2" w:rsidRDefault="00000000" w:rsidP="00C162D3">
            <w:pPr>
              <w:pStyle w:val="TableParagraph"/>
              <w:ind w:right="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5B710F58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1B668B32" w14:textId="77777777" w:rsidR="008F380B" w:rsidRPr="006F05B2" w:rsidRDefault="00000000" w:rsidP="00C162D3">
            <w:pPr>
              <w:pStyle w:val="TableParagraph"/>
              <w:ind w:right="6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47F6CA0A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61B1C968" w14:textId="77777777" w:rsidR="008F380B" w:rsidRPr="006F05B2" w:rsidRDefault="00000000" w:rsidP="00C162D3">
            <w:pPr>
              <w:pStyle w:val="TableParagraph"/>
              <w:ind w:right="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7C888A92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1D39038B" w14:textId="77777777" w:rsidR="008F380B" w:rsidRPr="006F05B2" w:rsidRDefault="00000000" w:rsidP="00C162D3">
            <w:pPr>
              <w:pStyle w:val="TableParagraph"/>
              <w:ind w:left="91" w:right="104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176.77</w:t>
            </w:r>
          </w:p>
        </w:tc>
        <w:tc>
          <w:tcPr>
            <w:tcW w:w="799" w:type="dxa"/>
          </w:tcPr>
          <w:p w14:paraId="2F49B2C1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395B65FD" w14:textId="77777777" w:rsidR="008F380B" w:rsidRPr="006F05B2" w:rsidRDefault="00000000" w:rsidP="00C162D3">
            <w:pPr>
              <w:pStyle w:val="TableParagraph"/>
              <w:ind w:right="1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02646684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60BD93FE" w14:textId="77777777" w:rsidR="008F380B" w:rsidRPr="006F05B2" w:rsidRDefault="00000000" w:rsidP="00C162D3">
            <w:pPr>
              <w:pStyle w:val="TableParagraph"/>
              <w:ind w:right="1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63E36066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24F613D4" w14:textId="77777777" w:rsidR="008F380B" w:rsidRPr="006F05B2" w:rsidRDefault="00000000" w:rsidP="00C162D3">
            <w:pPr>
              <w:pStyle w:val="TableParagraph"/>
              <w:ind w:right="17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0F637FA4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77245EF6" w14:textId="77777777" w:rsidR="008F380B" w:rsidRPr="006F05B2" w:rsidRDefault="00000000" w:rsidP="00C162D3">
            <w:pPr>
              <w:pStyle w:val="TableParagraph"/>
              <w:ind w:right="1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74" w:type="dxa"/>
          </w:tcPr>
          <w:p w14:paraId="495BFFE6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6974F032" w14:textId="77777777" w:rsidR="008F380B" w:rsidRPr="006F05B2" w:rsidRDefault="00000000" w:rsidP="00C162D3">
            <w:pPr>
              <w:pStyle w:val="TableParagraph"/>
              <w:ind w:right="2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</w:tr>
      <w:tr w:rsidR="008F380B" w:rsidRPr="006F05B2" w14:paraId="38CA94C6" w14:textId="77777777" w:rsidTr="00C162D3">
        <w:trPr>
          <w:trHeight w:val="493"/>
        </w:trPr>
        <w:tc>
          <w:tcPr>
            <w:tcW w:w="1144" w:type="dxa"/>
            <w:shd w:val="clear" w:color="auto" w:fill="DAE2F3"/>
            <w:vAlign w:val="center"/>
          </w:tcPr>
          <w:p w14:paraId="2C0AD74D" w14:textId="77777777" w:rsidR="008F380B" w:rsidRPr="006F05B2" w:rsidRDefault="00000000" w:rsidP="00C162D3">
            <w:pPr>
              <w:pStyle w:val="TableParagraph"/>
              <w:spacing w:line="249" w:lineRule="auto"/>
              <w:ind w:left="49" w:right="189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Jong</w:t>
            </w:r>
            <w:r w:rsidRPr="006F05B2">
              <w:rPr>
                <w:spacing w:val="-10"/>
                <w:sz w:val="13"/>
                <w:szCs w:val="13"/>
              </w:rPr>
              <w:t xml:space="preserve"> </w:t>
            </w:r>
            <w:r w:rsidRPr="006F05B2">
              <w:rPr>
                <w:sz w:val="13"/>
                <w:szCs w:val="13"/>
              </w:rPr>
              <w:t>Won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Kim,</w:t>
            </w:r>
          </w:p>
          <w:p w14:paraId="36F25E38" w14:textId="77777777" w:rsidR="008F380B" w:rsidRPr="006F05B2" w:rsidRDefault="00000000" w:rsidP="00C162D3">
            <w:pPr>
              <w:pStyle w:val="TableParagraph"/>
              <w:spacing w:line="139" w:lineRule="exact"/>
              <w:ind w:left="49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2012</w:t>
            </w:r>
          </w:p>
        </w:tc>
        <w:tc>
          <w:tcPr>
            <w:tcW w:w="748" w:type="dxa"/>
          </w:tcPr>
          <w:p w14:paraId="0B155B7F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4D63BFBF" w14:textId="77777777" w:rsidR="008F380B" w:rsidRPr="006F05B2" w:rsidRDefault="00000000" w:rsidP="00C162D3">
            <w:pPr>
              <w:pStyle w:val="TableParagraph"/>
              <w:ind w:left="189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Korea</w:t>
            </w:r>
          </w:p>
        </w:tc>
        <w:tc>
          <w:tcPr>
            <w:tcW w:w="761" w:type="dxa"/>
          </w:tcPr>
          <w:p w14:paraId="06BFED77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0C059100" w14:textId="77777777" w:rsidR="008F380B" w:rsidRPr="006F05B2" w:rsidRDefault="00000000" w:rsidP="00C162D3">
            <w:pPr>
              <w:pStyle w:val="TableParagraph"/>
              <w:ind w:left="283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RS</w:t>
            </w:r>
          </w:p>
        </w:tc>
        <w:tc>
          <w:tcPr>
            <w:tcW w:w="798" w:type="dxa"/>
          </w:tcPr>
          <w:p w14:paraId="4C986B44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0E57E75F" w14:textId="77777777" w:rsidR="008F380B" w:rsidRPr="006F05B2" w:rsidRDefault="00000000" w:rsidP="00C162D3">
            <w:pPr>
              <w:pStyle w:val="TableParagraph"/>
              <w:ind w:right="276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403</w:t>
            </w:r>
          </w:p>
        </w:tc>
        <w:tc>
          <w:tcPr>
            <w:tcW w:w="798" w:type="dxa"/>
          </w:tcPr>
          <w:p w14:paraId="5D53EEEB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78018B2E" w14:textId="77777777" w:rsidR="008F380B" w:rsidRPr="006F05B2" w:rsidRDefault="00000000" w:rsidP="00C162D3">
            <w:pPr>
              <w:pStyle w:val="TableParagraph"/>
              <w:ind w:right="256"/>
              <w:jc w:val="right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63.8</w:t>
            </w:r>
          </w:p>
        </w:tc>
        <w:tc>
          <w:tcPr>
            <w:tcW w:w="798" w:type="dxa"/>
          </w:tcPr>
          <w:p w14:paraId="6E454D6F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73B8808D" w14:textId="77777777" w:rsidR="008F380B" w:rsidRPr="006F05B2" w:rsidRDefault="00000000" w:rsidP="00C162D3">
            <w:pPr>
              <w:pStyle w:val="TableParagraph"/>
              <w:ind w:left="112" w:right="107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76.2</w:t>
            </w:r>
          </w:p>
        </w:tc>
        <w:tc>
          <w:tcPr>
            <w:tcW w:w="798" w:type="dxa"/>
          </w:tcPr>
          <w:p w14:paraId="08288A5A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16504C2E" w14:textId="77777777" w:rsidR="008F380B" w:rsidRPr="006F05B2" w:rsidRDefault="00000000" w:rsidP="00C162D3">
            <w:pPr>
              <w:pStyle w:val="TableParagraph"/>
              <w:ind w:right="256"/>
              <w:jc w:val="right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33.7</w:t>
            </w:r>
          </w:p>
        </w:tc>
        <w:tc>
          <w:tcPr>
            <w:tcW w:w="718" w:type="dxa"/>
          </w:tcPr>
          <w:p w14:paraId="21873E01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5C62762B" w14:textId="77777777" w:rsidR="008F380B" w:rsidRPr="006F05B2" w:rsidRDefault="00000000" w:rsidP="00C162D3">
            <w:pPr>
              <w:pStyle w:val="TableParagraph"/>
              <w:ind w:left="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1017" w:type="dxa"/>
          </w:tcPr>
          <w:p w14:paraId="485C263D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1233CB1A" w14:textId="77777777" w:rsidR="008F380B" w:rsidRPr="006F05B2" w:rsidRDefault="00000000" w:rsidP="00C162D3">
            <w:pPr>
              <w:pStyle w:val="TableParagraph"/>
              <w:ind w:left="55" w:right="53"/>
              <w:jc w:val="center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RYEJ,</w:t>
            </w:r>
            <w:r w:rsidRPr="006F05B2">
              <w:rPr>
                <w:spacing w:val="-6"/>
                <w:sz w:val="13"/>
                <w:szCs w:val="13"/>
              </w:rPr>
              <w:t xml:space="preserve"> </w:t>
            </w:r>
            <w:r w:rsidRPr="006F05B2">
              <w:rPr>
                <w:sz w:val="13"/>
                <w:szCs w:val="13"/>
              </w:rPr>
              <w:t>BI,</w:t>
            </w:r>
            <w:r w:rsidRPr="006F05B2">
              <w:rPr>
                <w:spacing w:val="-1"/>
                <w:sz w:val="13"/>
                <w:szCs w:val="13"/>
              </w:rPr>
              <w:t xml:space="preserve"> </w:t>
            </w:r>
            <w:r w:rsidRPr="006F05B2">
              <w:rPr>
                <w:spacing w:val="-5"/>
                <w:sz w:val="13"/>
                <w:szCs w:val="13"/>
              </w:rPr>
              <w:t>BII</w:t>
            </w:r>
          </w:p>
        </w:tc>
        <w:tc>
          <w:tcPr>
            <w:tcW w:w="715" w:type="dxa"/>
          </w:tcPr>
          <w:p w14:paraId="68036F39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66CEC22F" w14:textId="77777777" w:rsidR="008F380B" w:rsidRPr="006F05B2" w:rsidRDefault="00000000" w:rsidP="00C162D3">
            <w:pPr>
              <w:pStyle w:val="TableParagraph"/>
              <w:ind w:left="220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24.7</w:t>
            </w:r>
          </w:p>
        </w:tc>
        <w:tc>
          <w:tcPr>
            <w:tcW w:w="854" w:type="dxa"/>
          </w:tcPr>
          <w:p w14:paraId="24FC752B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0427C246" w14:textId="77777777" w:rsidR="008F380B" w:rsidRPr="006F05B2" w:rsidRDefault="00000000" w:rsidP="00C162D3">
            <w:pPr>
              <w:pStyle w:val="TableParagraph"/>
              <w:ind w:left="234" w:right="233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9.8</w:t>
            </w:r>
          </w:p>
        </w:tc>
        <w:tc>
          <w:tcPr>
            <w:tcW w:w="660" w:type="dxa"/>
          </w:tcPr>
          <w:p w14:paraId="0454AE22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3FA8F264" w14:textId="77777777" w:rsidR="008F380B" w:rsidRPr="006F05B2" w:rsidRDefault="00000000" w:rsidP="00C162D3">
            <w:pPr>
              <w:pStyle w:val="TableParagraph"/>
              <w:ind w:right="4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46" w:type="dxa"/>
          </w:tcPr>
          <w:p w14:paraId="4F67CE54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5C634AD9" w14:textId="77777777" w:rsidR="008F380B" w:rsidRPr="006F05B2" w:rsidRDefault="00000000" w:rsidP="00C162D3">
            <w:pPr>
              <w:pStyle w:val="TableParagraph"/>
              <w:ind w:right="2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683B5AF8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481DCAC3" w14:textId="77777777" w:rsidR="008F380B" w:rsidRPr="006F05B2" w:rsidRDefault="00000000" w:rsidP="00C162D3">
            <w:pPr>
              <w:pStyle w:val="TableParagraph"/>
              <w:ind w:right="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39F87F8B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0D41D622" w14:textId="77777777" w:rsidR="008F380B" w:rsidRPr="006F05B2" w:rsidRDefault="00000000" w:rsidP="00C162D3">
            <w:pPr>
              <w:pStyle w:val="TableParagraph"/>
              <w:ind w:right="6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31C099A3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44D2E066" w14:textId="77777777" w:rsidR="008F380B" w:rsidRPr="006F05B2" w:rsidRDefault="00000000" w:rsidP="00C162D3">
            <w:pPr>
              <w:pStyle w:val="TableParagraph"/>
              <w:ind w:right="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68F78F41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7C3FA785" w14:textId="77777777" w:rsidR="008F380B" w:rsidRPr="006F05B2" w:rsidRDefault="00000000" w:rsidP="00C162D3">
            <w:pPr>
              <w:pStyle w:val="TableParagraph"/>
              <w:ind w:right="11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310AA3A3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003463AF" w14:textId="77777777" w:rsidR="008F380B" w:rsidRPr="006F05B2" w:rsidRDefault="00000000" w:rsidP="00C162D3">
            <w:pPr>
              <w:pStyle w:val="TableParagraph"/>
              <w:ind w:right="1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74E0DE47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71BC425A" w14:textId="77777777" w:rsidR="008F380B" w:rsidRPr="006F05B2" w:rsidRDefault="00000000" w:rsidP="00C162D3">
            <w:pPr>
              <w:pStyle w:val="TableParagraph"/>
              <w:ind w:right="1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5E4A68F6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67A97F5B" w14:textId="77777777" w:rsidR="008F380B" w:rsidRPr="006F05B2" w:rsidRDefault="00000000" w:rsidP="00C162D3">
            <w:pPr>
              <w:pStyle w:val="TableParagraph"/>
              <w:ind w:right="17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6C87A5AA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2AEB6245" w14:textId="77777777" w:rsidR="008F380B" w:rsidRPr="006F05B2" w:rsidRDefault="00000000" w:rsidP="00C162D3">
            <w:pPr>
              <w:pStyle w:val="TableParagraph"/>
              <w:ind w:right="1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74" w:type="dxa"/>
          </w:tcPr>
          <w:p w14:paraId="2325C01E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7A480A93" w14:textId="77777777" w:rsidR="008F380B" w:rsidRPr="006F05B2" w:rsidRDefault="00000000" w:rsidP="00C162D3">
            <w:pPr>
              <w:pStyle w:val="TableParagraph"/>
              <w:ind w:right="2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</w:tr>
      <w:tr w:rsidR="008F380B" w:rsidRPr="006F05B2" w14:paraId="1ADD305D" w14:textId="77777777" w:rsidTr="00C162D3">
        <w:trPr>
          <w:trHeight w:val="498"/>
        </w:trPr>
        <w:tc>
          <w:tcPr>
            <w:tcW w:w="1144" w:type="dxa"/>
            <w:shd w:val="clear" w:color="auto" w:fill="DAE2F3"/>
            <w:vAlign w:val="center"/>
          </w:tcPr>
          <w:p w14:paraId="4EBA5502" w14:textId="77777777" w:rsidR="008F380B" w:rsidRPr="006F05B2" w:rsidRDefault="00000000" w:rsidP="00C162D3">
            <w:pPr>
              <w:pStyle w:val="TableParagraph"/>
              <w:spacing w:line="168" w:lineRule="exact"/>
              <w:ind w:left="49" w:right="236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Xiao-</w:t>
            </w:r>
            <w:proofErr w:type="spellStart"/>
            <w:r w:rsidRPr="006F05B2">
              <w:rPr>
                <w:spacing w:val="-2"/>
                <w:sz w:val="13"/>
                <w:szCs w:val="13"/>
              </w:rPr>
              <w:t>juan</w:t>
            </w:r>
            <w:proofErr w:type="spellEnd"/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Zhang,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2013</w:t>
            </w:r>
          </w:p>
        </w:tc>
        <w:tc>
          <w:tcPr>
            <w:tcW w:w="748" w:type="dxa"/>
          </w:tcPr>
          <w:p w14:paraId="5D5C08D7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2ECBF527" w14:textId="77777777" w:rsidR="008F380B" w:rsidRPr="006F05B2" w:rsidRDefault="00000000" w:rsidP="00C162D3">
            <w:pPr>
              <w:pStyle w:val="TableParagraph"/>
              <w:ind w:left="192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China</w:t>
            </w:r>
          </w:p>
        </w:tc>
        <w:tc>
          <w:tcPr>
            <w:tcW w:w="761" w:type="dxa"/>
          </w:tcPr>
          <w:p w14:paraId="618892DC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4F76FCE1" w14:textId="77777777" w:rsidR="008F380B" w:rsidRPr="006F05B2" w:rsidRDefault="00000000" w:rsidP="00C162D3">
            <w:pPr>
              <w:pStyle w:val="TableParagraph"/>
              <w:ind w:left="286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PS</w:t>
            </w:r>
          </w:p>
        </w:tc>
        <w:tc>
          <w:tcPr>
            <w:tcW w:w="798" w:type="dxa"/>
          </w:tcPr>
          <w:p w14:paraId="22D0205A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2575E3A8" w14:textId="77777777" w:rsidR="008F380B" w:rsidRPr="006F05B2" w:rsidRDefault="00000000" w:rsidP="00C162D3">
            <w:pPr>
              <w:pStyle w:val="TableParagraph"/>
              <w:ind w:right="314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21</w:t>
            </w:r>
          </w:p>
        </w:tc>
        <w:tc>
          <w:tcPr>
            <w:tcW w:w="798" w:type="dxa"/>
          </w:tcPr>
          <w:p w14:paraId="36AB5808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665D06FE" w14:textId="77777777" w:rsidR="008F380B" w:rsidRPr="006F05B2" w:rsidRDefault="00000000" w:rsidP="00C162D3">
            <w:pPr>
              <w:pStyle w:val="TableParagraph"/>
              <w:ind w:right="256"/>
              <w:jc w:val="right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55.3</w:t>
            </w:r>
          </w:p>
        </w:tc>
        <w:tc>
          <w:tcPr>
            <w:tcW w:w="798" w:type="dxa"/>
          </w:tcPr>
          <w:p w14:paraId="19E2212E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131FB290" w14:textId="77777777" w:rsidR="008F380B" w:rsidRPr="006F05B2" w:rsidRDefault="00000000" w:rsidP="00C162D3">
            <w:pPr>
              <w:pStyle w:val="TableParagraph"/>
              <w:ind w:left="112" w:right="107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83.33</w:t>
            </w:r>
          </w:p>
        </w:tc>
        <w:tc>
          <w:tcPr>
            <w:tcW w:w="798" w:type="dxa"/>
          </w:tcPr>
          <w:p w14:paraId="4211F16A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456744B4" w14:textId="77777777" w:rsidR="008F380B" w:rsidRPr="006F05B2" w:rsidRDefault="00000000" w:rsidP="00C162D3">
            <w:pPr>
              <w:pStyle w:val="TableParagraph"/>
              <w:ind w:left="4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3</w:t>
            </w:r>
          </w:p>
        </w:tc>
        <w:tc>
          <w:tcPr>
            <w:tcW w:w="718" w:type="dxa"/>
          </w:tcPr>
          <w:p w14:paraId="25C37506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566D3388" w14:textId="77777777" w:rsidR="008F380B" w:rsidRPr="006F05B2" w:rsidRDefault="00000000" w:rsidP="00C162D3">
            <w:pPr>
              <w:pStyle w:val="TableParagraph"/>
              <w:ind w:left="38" w:right="34"/>
              <w:jc w:val="center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I, II,</w:t>
            </w:r>
            <w:r w:rsidRPr="006F05B2">
              <w:rPr>
                <w:spacing w:val="6"/>
                <w:sz w:val="13"/>
                <w:szCs w:val="13"/>
              </w:rPr>
              <w:t xml:space="preserve"> </w:t>
            </w:r>
            <w:r w:rsidRPr="006F05B2">
              <w:rPr>
                <w:spacing w:val="-5"/>
                <w:sz w:val="13"/>
                <w:szCs w:val="13"/>
              </w:rPr>
              <w:t>III</w:t>
            </w:r>
          </w:p>
        </w:tc>
        <w:tc>
          <w:tcPr>
            <w:tcW w:w="1017" w:type="dxa"/>
          </w:tcPr>
          <w:p w14:paraId="365EC5C5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6CD5D67A" w14:textId="77777777" w:rsidR="008F380B" w:rsidRPr="006F05B2" w:rsidRDefault="00000000" w:rsidP="00C162D3">
            <w:pPr>
              <w:pStyle w:val="TableParagraph"/>
              <w:ind w:left="56" w:right="51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BII</w:t>
            </w:r>
          </w:p>
        </w:tc>
        <w:tc>
          <w:tcPr>
            <w:tcW w:w="715" w:type="dxa"/>
          </w:tcPr>
          <w:p w14:paraId="62920433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16B7F85D" w14:textId="77777777" w:rsidR="008F380B" w:rsidRPr="006F05B2" w:rsidRDefault="00000000" w:rsidP="00C162D3">
            <w:pPr>
              <w:pStyle w:val="TableParagraph"/>
              <w:ind w:left="220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22.4</w:t>
            </w:r>
          </w:p>
        </w:tc>
        <w:tc>
          <w:tcPr>
            <w:tcW w:w="854" w:type="dxa"/>
          </w:tcPr>
          <w:p w14:paraId="2ABFC77A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1A5455EF" w14:textId="77777777" w:rsidR="008F380B" w:rsidRPr="006F05B2" w:rsidRDefault="00000000" w:rsidP="00C162D3">
            <w:pPr>
              <w:pStyle w:val="TableParagraph"/>
              <w:ind w:right="1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660" w:type="dxa"/>
          </w:tcPr>
          <w:p w14:paraId="307177A9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0C084CF7" w14:textId="77777777" w:rsidR="008F380B" w:rsidRPr="006F05B2" w:rsidRDefault="00000000" w:rsidP="00C162D3">
            <w:pPr>
              <w:pStyle w:val="TableParagraph"/>
              <w:ind w:right="1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7</w:t>
            </w:r>
          </w:p>
        </w:tc>
        <w:tc>
          <w:tcPr>
            <w:tcW w:w="746" w:type="dxa"/>
          </w:tcPr>
          <w:p w14:paraId="357D468B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22081FC9" w14:textId="77777777" w:rsidR="008F380B" w:rsidRPr="006F05B2" w:rsidRDefault="00000000" w:rsidP="00C162D3">
            <w:pPr>
              <w:pStyle w:val="TableParagraph"/>
              <w:ind w:right="198"/>
              <w:jc w:val="right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140.0</w:t>
            </w:r>
          </w:p>
        </w:tc>
        <w:tc>
          <w:tcPr>
            <w:tcW w:w="799" w:type="dxa"/>
          </w:tcPr>
          <w:p w14:paraId="2CB81AF7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2DEF515F" w14:textId="77777777" w:rsidR="008F380B" w:rsidRPr="006F05B2" w:rsidRDefault="00000000" w:rsidP="00C162D3">
            <w:pPr>
              <w:pStyle w:val="TableParagraph"/>
              <w:ind w:right="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5111629B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2300BDE2" w14:textId="77777777" w:rsidR="008F380B" w:rsidRPr="006F05B2" w:rsidRDefault="00000000" w:rsidP="00C162D3">
            <w:pPr>
              <w:pStyle w:val="TableParagraph"/>
              <w:ind w:right="6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6E815E51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740C33BF" w14:textId="77777777" w:rsidR="008F380B" w:rsidRPr="006F05B2" w:rsidRDefault="00000000" w:rsidP="00C162D3">
            <w:pPr>
              <w:pStyle w:val="TableParagraph"/>
              <w:ind w:right="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132A1D00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51A75128" w14:textId="77777777" w:rsidR="008F380B" w:rsidRPr="006F05B2" w:rsidRDefault="00000000" w:rsidP="00C162D3">
            <w:pPr>
              <w:pStyle w:val="TableParagraph"/>
              <w:ind w:right="11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1AE1424D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4EB9447C" w14:textId="77777777" w:rsidR="008F380B" w:rsidRPr="006F05B2" w:rsidRDefault="00000000" w:rsidP="00C162D3">
            <w:pPr>
              <w:pStyle w:val="TableParagraph"/>
              <w:ind w:right="1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348531F3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74D9F624" w14:textId="77777777" w:rsidR="008F380B" w:rsidRPr="006F05B2" w:rsidRDefault="00000000" w:rsidP="00C162D3">
            <w:pPr>
              <w:pStyle w:val="TableParagraph"/>
              <w:ind w:right="1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68C4AC20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5C0C3AF0" w14:textId="77777777" w:rsidR="008F380B" w:rsidRPr="006F05B2" w:rsidRDefault="00000000" w:rsidP="00C162D3">
            <w:pPr>
              <w:pStyle w:val="TableParagraph"/>
              <w:ind w:right="17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5C3DF7EE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505D5122" w14:textId="77777777" w:rsidR="008F380B" w:rsidRPr="006F05B2" w:rsidRDefault="00000000" w:rsidP="00C162D3">
            <w:pPr>
              <w:pStyle w:val="TableParagraph"/>
              <w:ind w:right="1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74" w:type="dxa"/>
          </w:tcPr>
          <w:p w14:paraId="26FE5FDE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07B08B50" w14:textId="77777777" w:rsidR="008F380B" w:rsidRPr="006F05B2" w:rsidRDefault="00000000" w:rsidP="00C162D3">
            <w:pPr>
              <w:pStyle w:val="TableParagraph"/>
              <w:ind w:right="2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</w:tr>
      <w:tr w:rsidR="008F380B" w:rsidRPr="006F05B2" w14:paraId="6DB9B179" w14:textId="77777777" w:rsidTr="00C162D3">
        <w:trPr>
          <w:trHeight w:val="494"/>
        </w:trPr>
        <w:tc>
          <w:tcPr>
            <w:tcW w:w="1144" w:type="dxa"/>
            <w:shd w:val="clear" w:color="auto" w:fill="DAE2F3"/>
            <w:vAlign w:val="center"/>
          </w:tcPr>
          <w:p w14:paraId="32953162" w14:textId="77777777" w:rsidR="008F380B" w:rsidRPr="006F05B2" w:rsidRDefault="00000000" w:rsidP="00C162D3">
            <w:pPr>
              <w:pStyle w:val="TableParagraph"/>
              <w:spacing w:line="160" w:lineRule="exact"/>
              <w:ind w:left="49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Silvia</w:t>
            </w:r>
            <w:r w:rsidRPr="006F05B2">
              <w:rPr>
                <w:spacing w:val="1"/>
                <w:sz w:val="13"/>
                <w:szCs w:val="13"/>
              </w:rPr>
              <w:t xml:space="preserve"> </w:t>
            </w:r>
            <w:r w:rsidRPr="006F05B2">
              <w:rPr>
                <w:spacing w:val="-5"/>
                <w:sz w:val="13"/>
                <w:szCs w:val="13"/>
              </w:rPr>
              <w:t>Y.</w:t>
            </w:r>
          </w:p>
          <w:p w14:paraId="20944F06" w14:textId="77777777" w:rsidR="008F380B" w:rsidRPr="006F05B2" w:rsidRDefault="00000000" w:rsidP="00C162D3">
            <w:pPr>
              <w:pStyle w:val="TableParagraph"/>
              <w:spacing w:line="160" w:lineRule="atLeast"/>
              <w:ind w:left="49" w:right="251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Hayashi,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2013</w:t>
            </w:r>
          </w:p>
        </w:tc>
        <w:tc>
          <w:tcPr>
            <w:tcW w:w="748" w:type="dxa"/>
          </w:tcPr>
          <w:p w14:paraId="74A86B86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7C31E56B" w14:textId="77777777" w:rsidR="008F380B" w:rsidRPr="006F05B2" w:rsidRDefault="00000000" w:rsidP="00C162D3">
            <w:pPr>
              <w:pStyle w:val="TableParagraph"/>
              <w:ind w:left="201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Brazil</w:t>
            </w:r>
          </w:p>
        </w:tc>
        <w:tc>
          <w:tcPr>
            <w:tcW w:w="761" w:type="dxa"/>
          </w:tcPr>
          <w:p w14:paraId="213B2FE3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76A8CE3C" w14:textId="77777777" w:rsidR="008F380B" w:rsidRPr="006F05B2" w:rsidRDefault="00000000" w:rsidP="00C162D3">
            <w:pPr>
              <w:pStyle w:val="TableParagraph"/>
              <w:ind w:left="286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PS</w:t>
            </w:r>
          </w:p>
        </w:tc>
        <w:tc>
          <w:tcPr>
            <w:tcW w:w="798" w:type="dxa"/>
          </w:tcPr>
          <w:p w14:paraId="44FCCB88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31190470" w14:textId="77777777" w:rsidR="008F380B" w:rsidRPr="006F05B2" w:rsidRDefault="00000000" w:rsidP="00C162D3">
            <w:pPr>
              <w:pStyle w:val="TableParagraph"/>
              <w:ind w:right="276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164</w:t>
            </w:r>
          </w:p>
        </w:tc>
        <w:tc>
          <w:tcPr>
            <w:tcW w:w="798" w:type="dxa"/>
          </w:tcPr>
          <w:p w14:paraId="27CC02F9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589ACC78" w14:textId="77777777" w:rsidR="008F380B" w:rsidRPr="006F05B2" w:rsidRDefault="00000000" w:rsidP="00C162D3">
            <w:pPr>
              <w:pStyle w:val="TableParagraph"/>
              <w:ind w:right="256"/>
              <w:jc w:val="right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68.3</w:t>
            </w:r>
          </w:p>
        </w:tc>
        <w:tc>
          <w:tcPr>
            <w:tcW w:w="798" w:type="dxa"/>
          </w:tcPr>
          <w:p w14:paraId="45A2F268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173A5F51" w14:textId="77777777" w:rsidR="008F380B" w:rsidRPr="006F05B2" w:rsidRDefault="00000000" w:rsidP="00C162D3">
            <w:pPr>
              <w:pStyle w:val="TableParagraph"/>
              <w:ind w:left="112" w:right="107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57.2</w:t>
            </w:r>
          </w:p>
        </w:tc>
        <w:tc>
          <w:tcPr>
            <w:tcW w:w="798" w:type="dxa"/>
          </w:tcPr>
          <w:p w14:paraId="3567709B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5C57BD67" w14:textId="77777777" w:rsidR="008F380B" w:rsidRPr="006F05B2" w:rsidRDefault="00000000" w:rsidP="00C162D3">
            <w:pPr>
              <w:pStyle w:val="TableParagraph"/>
              <w:ind w:right="315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36</w:t>
            </w:r>
          </w:p>
        </w:tc>
        <w:tc>
          <w:tcPr>
            <w:tcW w:w="718" w:type="dxa"/>
          </w:tcPr>
          <w:p w14:paraId="2D0A031E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7426628C" w14:textId="77777777" w:rsidR="008F380B" w:rsidRPr="006F05B2" w:rsidRDefault="00000000" w:rsidP="00C162D3">
            <w:pPr>
              <w:pStyle w:val="TableParagraph"/>
              <w:ind w:left="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1017" w:type="dxa"/>
          </w:tcPr>
          <w:p w14:paraId="7F9F8E17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271B04AA" w14:textId="77777777" w:rsidR="008F380B" w:rsidRPr="006F05B2" w:rsidRDefault="00000000" w:rsidP="00C162D3">
            <w:pPr>
              <w:pStyle w:val="TableParagraph"/>
              <w:ind w:left="56" w:right="53"/>
              <w:jc w:val="center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RYEJ,</w:t>
            </w:r>
            <w:r w:rsidRPr="006F05B2">
              <w:rPr>
                <w:spacing w:val="-8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RYGJ</w:t>
            </w:r>
          </w:p>
        </w:tc>
        <w:tc>
          <w:tcPr>
            <w:tcW w:w="715" w:type="dxa"/>
          </w:tcPr>
          <w:p w14:paraId="528EAE6C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46C635B5" w14:textId="77777777" w:rsidR="008F380B" w:rsidRPr="006F05B2" w:rsidRDefault="00000000" w:rsidP="00C162D3">
            <w:pPr>
              <w:pStyle w:val="TableParagraph"/>
              <w:ind w:left="181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25.85</w:t>
            </w:r>
          </w:p>
        </w:tc>
        <w:tc>
          <w:tcPr>
            <w:tcW w:w="854" w:type="dxa"/>
          </w:tcPr>
          <w:p w14:paraId="3D073DBE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59D86575" w14:textId="77777777" w:rsidR="008F380B" w:rsidRPr="006F05B2" w:rsidRDefault="00000000" w:rsidP="00C162D3">
            <w:pPr>
              <w:pStyle w:val="TableParagraph"/>
              <w:ind w:left="234" w:right="233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8.5</w:t>
            </w:r>
          </w:p>
        </w:tc>
        <w:tc>
          <w:tcPr>
            <w:tcW w:w="660" w:type="dxa"/>
          </w:tcPr>
          <w:p w14:paraId="5DB925A0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22E54916" w14:textId="77777777" w:rsidR="008F380B" w:rsidRPr="006F05B2" w:rsidRDefault="00000000" w:rsidP="00C162D3">
            <w:pPr>
              <w:pStyle w:val="TableParagraph"/>
              <w:ind w:right="4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46" w:type="dxa"/>
          </w:tcPr>
          <w:p w14:paraId="5131A24A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782BCDCA" w14:textId="77777777" w:rsidR="008F380B" w:rsidRPr="006F05B2" w:rsidRDefault="00000000" w:rsidP="00C162D3">
            <w:pPr>
              <w:pStyle w:val="TableParagraph"/>
              <w:ind w:right="165"/>
              <w:jc w:val="right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116.25</w:t>
            </w:r>
          </w:p>
        </w:tc>
        <w:tc>
          <w:tcPr>
            <w:tcW w:w="799" w:type="dxa"/>
          </w:tcPr>
          <w:p w14:paraId="4382C794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0B2F42B9" w14:textId="77777777" w:rsidR="008F380B" w:rsidRPr="006F05B2" w:rsidRDefault="00000000" w:rsidP="00C162D3">
            <w:pPr>
              <w:pStyle w:val="TableParagraph"/>
              <w:ind w:right="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2F1F7166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644E26C0" w14:textId="77777777" w:rsidR="008F380B" w:rsidRPr="006F05B2" w:rsidRDefault="00000000" w:rsidP="00C162D3">
            <w:pPr>
              <w:pStyle w:val="TableParagraph"/>
              <w:ind w:right="6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253185A5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77E0C203" w14:textId="77777777" w:rsidR="008F380B" w:rsidRPr="006F05B2" w:rsidRDefault="00000000" w:rsidP="00C162D3">
            <w:pPr>
              <w:pStyle w:val="TableParagraph"/>
              <w:ind w:right="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047FDA57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37E7E8CA" w14:textId="77777777" w:rsidR="008F380B" w:rsidRPr="006F05B2" w:rsidRDefault="00000000" w:rsidP="00C162D3">
            <w:pPr>
              <w:pStyle w:val="TableParagraph"/>
              <w:ind w:left="91" w:right="104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179.65</w:t>
            </w:r>
          </w:p>
        </w:tc>
        <w:tc>
          <w:tcPr>
            <w:tcW w:w="799" w:type="dxa"/>
          </w:tcPr>
          <w:p w14:paraId="56DA552A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1102068D" w14:textId="77777777" w:rsidR="008F380B" w:rsidRPr="006F05B2" w:rsidRDefault="00000000" w:rsidP="00C162D3">
            <w:pPr>
              <w:pStyle w:val="TableParagraph"/>
              <w:ind w:right="1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15C1FDFB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4E3946D9" w14:textId="77777777" w:rsidR="008F380B" w:rsidRPr="006F05B2" w:rsidRDefault="00000000" w:rsidP="00C162D3">
            <w:pPr>
              <w:pStyle w:val="TableParagraph"/>
              <w:ind w:right="1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065FC34F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22D46453" w14:textId="77777777" w:rsidR="008F380B" w:rsidRPr="006F05B2" w:rsidRDefault="00000000" w:rsidP="00C162D3">
            <w:pPr>
              <w:pStyle w:val="TableParagraph"/>
              <w:ind w:right="17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49198796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7373719C" w14:textId="77777777" w:rsidR="008F380B" w:rsidRPr="006F05B2" w:rsidRDefault="00000000" w:rsidP="00C162D3">
            <w:pPr>
              <w:pStyle w:val="TableParagraph"/>
              <w:ind w:right="1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74" w:type="dxa"/>
          </w:tcPr>
          <w:p w14:paraId="2EDA71FF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0D541516" w14:textId="77777777" w:rsidR="008F380B" w:rsidRPr="006F05B2" w:rsidRDefault="00000000" w:rsidP="00C162D3">
            <w:pPr>
              <w:pStyle w:val="TableParagraph"/>
              <w:ind w:right="2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</w:tr>
      <w:tr w:rsidR="008F380B" w:rsidRPr="006F05B2" w14:paraId="6B8C20B0" w14:textId="77777777" w:rsidTr="00C162D3">
        <w:trPr>
          <w:trHeight w:val="452"/>
        </w:trPr>
        <w:tc>
          <w:tcPr>
            <w:tcW w:w="1144" w:type="dxa"/>
            <w:shd w:val="clear" w:color="auto" w:fill="DAE2F3"/>
            <w:vAlign w:val="center"/>
          </w:tcPr>
          <w:p w14:paraId="07DA6FEA" w14:textId="77777777" w:rsidR="008F380B" w:rsidRPr="006F05B2" w:rsidRDefault="00000000" w:rsidP="00C162D3">
            <w:pPr>
              <w:pStyle w:val="TableParagraph"/>
              <w:spacing w:before="3"/>
              <w:ind w:left="49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Ji</w:t>
            </w:r>
            <w:r w:rsidRPr="006F05B2">
              <w:rPr>
                <w:spacing w:val="-8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Yeong</w:t>
            </w:r>
            <w:r w:rsidRPr="006F05B2">
              <w:rPr>
                <w:spacing w:val="-8"/>
                <w:sz w:val="13"/>
                <w:szCs w:val="13"/>
              </w:rPr>
              <w:t xml:space="preserve"> </w:t>
            </w:r>
            <w:r w:rsidRPr="006F05B2">
              <w:rPr>
                <w:spacing w:val="-5"/>
                <w:sz w:val="13"/>
                <w:szCs w:val="13"/>
              </w:rPr>
              <w:t>An,</w:t>
            </w:r>
          </w:p>
          <w:p w14:paraId="62040859" w14:textId="77777777" w:rsidR="008F380B" w:rsidRPr="006F05B2" w:rsidRDefault="00000000" w:rsidP="00C162D3">
            <w:pPr>
              <w:pStyle w:val="TableParagraph"/>
              <w:spacing w:before="8"/>
              <w:ind w:left="49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2013</w:t>
            </w:r>
          </w:p>
        </w:tc>
        <w:tc>
          <w:tcPr>
            <w:tcW w:w="748" w:type="dxa"/>
          </w:tcPr>
          <w:p w14:paraId="4FC11BD8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3E55FB52" w14:textId="77777777" w:rsidR="008F380B" w:rsidRPr="006F05B2" w:rsidRDefault="00000000" w:rsidP="00C162D3">
            <w:pPr>
              <w:pStyle w:val="TableParagraph"/>
              <w:ind w:left="189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Korea</w:t>
            </w:r>
          </w:p>
        </w:tc>
        <w:tc>
          <w:tcPr>
            <w:tcW w:w="761" w:type="dxa"/>
          </w:tcPr>
          <w:p w14:paraId="03974811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5DB46E65" w14:textId="77777777" w:rsidR="008F380B" w:rsidRPr="006F05B2" w:rsidRDefault="00000000" w:rsidP="00C162D3">
            <w:pPr>
              <w:pStyle w:val="TableParagraph"/>
              <w:ind w:left="286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PS</w:t>
            </w:r>
          </w:p>
        </w:tc>
        <w:tc>
          <w:tcPr>
            <w:tcW w:w="798" w:type="dxa"/>
          </w:tcPr>
          <w:p w14:paraId="6DFBF7B3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765A7427" w14:textId="77777777" w:rsidR="008F380B" w:rsidRPr="006F05B2" w:rsidRDefault="00000000" w:rsidP="00C162D3">
            <w:pPr>
              <w:pStyle w:val="TableParagraph"/>
              <w:ind w:right="314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64</w:t>
            </w:r>
          </w:p>
        </w:tc>
        <w:tc>
          <w:tcPr>
            <w:tcW w:w="798" w:type="dxa"/>
          </w:tcPr>
          <w:p w14:paraId="0726EC31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7B3FB631" w14:textId="77777777" w:rsidR="008F380B" w:rsidRPr="006F05B2" w:rsidRDefault="00000000" w:rsidP="00C162D3">
            <w:pPr>
              <w:pStyle w:val="TableParagraph"/>
              <w:ind w:right="256"/>
              <w:jc w:val="right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62.7</w:t>
            </w:r>
          </w:p>
        </w:tc>
        <w:tc>
          <w:tcPr>
            <w:tcW w:w="798" w:type="dxa"/>
          </w:tcPr>
          <w:p w14:paraId="563D5DF3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0B4A1FB4" w14:textId="77777777" w:rsidR="008F380B" w:rsidRPr="006F05B2" w:rsidRDefault="00000000" w:rsidP="00C162D3">
            <w:pPr>
              <w:pStyle w:val="TableParagraph"/>
              <w:ind w:left="112" w:right="107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67.2</w:t>
            </w:r>
          </w:p>
        </w:tc>
        <w:tc>
          <w:tcPr>
            <w:tcW w:w="798" w:type="dxa"/>
          </w:tcPr>
          <w:p w14:paraId="35AEE980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12409451" w14:textId="77777777" w:rsidR="008F380B" w:rsidRPr="006F05B2" w:rsidRDefault="00000000" w:rsidP="00C162D3">
            <w:pPr>
              <w:pStyle w:val="TableParagraph"/>
              <w:ind w:right="315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12</w:t>
            </w:r>
          </w:p>
        </w:tc>
        <w:tc>
          <w:tcPr>
            <w:tcW w:w="718" w:type="dxa"/>
          </w:tcPr>
          <w:p w14:paraId="52869F79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11A0B9B4" w14:textId="77777777" w:rsidR="008F380B" w:rsidRPr="006F05B2" w:rsidRDefault="00000000" w:rsidP="00C162D3">
            <w:pPr>
              <w:pStyle w:val="TableParagraph"/>
              <w:ind w:left="7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I</w:t>
            </w:r>
          </w:p>
        </w:tc>
        <w:tc>
          <w:tcPr>
            <w:tcW w:w="1017" w:type="dxa"/>
          </w:tcPr>
          <w:p w14:paraId="5E00F293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6566D67B" w14:textId="77777777" w:rsidR="008F380B" w:rsidRPr="006F05B2" w:rsidRDefault="00000000" w:rsidP="00C162D3">
            <w:pPr>
              <w:pStyle w:val="TableParagraph"/>
              <w:ind w:left="55" w:right="53"/>
              <w:jc w:val="center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BI,</w:t>
            </w:r>
            <w:r w:rsidRPr="006F05B2">
              <w:rPr>
                <w:spacing w:val="-1"/>
                <w:sz w:val="13"/>
                <w:szCs w:val="13"/>
              </w:rPr>
              <w:t xml:space="preserve"> </w:t>
            </w:r>
            <w:r w:rsidRPr="006F05B2">
              <w:rPr>
                <w:sz w:val="13"/>
                <w:szCs w:val="13"/>
              </w:rPr>
              <w:t>BII,</w:t>
            </w:r>
            <w:r w:rsidRPr="006F05B2">
              <w:rPr>
                <w:spacing w:val="2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RYEJ</w:t>
            </w:r>
          </w:p>
        </w:tc>
        <w:tc>
          <w:tcPr>
            <w:tcW w:w="715" w:type="dxa"/>
          </w:tcPr>
          <w:p w14:paraId="353F07CC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4E1AF227" w14:textId="77777777" w:rsidR="008F380B" w:rsidRPr="006F05B2" w:rsidRDefault="00000000" w:rsidP="00C162D3">
            <w:pPr>
              <w:pStyle w:val="TableParagraph"/>
              <w:ind w:left="220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24.7</w:t>
            </w:r>
          </w:p>
        </w:tc>
        <w:tc>
          <w:tcPr>
            <w:tcW w:w="854" w:type="dxa"/>
          </w:tcPr>
          <w:p w14:paraId="7AC8A239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7E045FA9" w14:textId="77777777" w:rsidR="008F380B" w:rsidRPr="006F05B2" w:rsidRDefault="00000000" w:rsidP="00C162D3">
            <w:pPr>
              <w:pStyle w:val="TableParagraph"/>
              <w:ind w:left="234" w:right="233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10.22</w:t>
            </w:r>
          </w:p>
        </w:tc>
        <w:tc>
          <w:tcPr>
            <w:tcW w:w="660" w:type="dxa"/>
          </w:tcPr>
          <w:p w14:paraId="08D6D973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3560B86A" w14:textId="77777777" w:rsidR="008F380B" w:rsidRPr="006F05B2" w:rsidRDefault="00000000" w:rsidP="00C162D3">
            <w:pPr>
              <w:pStyle w:val="TableParagraph"/>
              <w:ind w:left="106" w:right="106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7.2</w:t>
            </w:r>
          </w:p>
        </w:tc>
        <w:tc>
          <w:tcPr>
            <w:tcW w:w="746" w:type="dxa"/>
          </w:tcPr>
          <w:p w14:paraId="5A8F97B8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51BC462F" w14:textId="77777777" w:rsidR="008F380B" w:rsidRPr="006F05B2" w:rsidRDefault="00000000" w:rsidP="00C162D3">
            <w:pPr>
              <w:pStyle w:val="TableParagraph"/>
              <w:ind w:right="160"/>
              <w:jc w:val="right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149.63</w:t>
            </w:r>
          </w:p>
        </w:tc>
        <w:tc>
          <w:tcPr>
            <w:tcW w:w="799" w:type="dxa"/>
          </w:tcPr>
          <w:p w14:paraId="3EDD58D5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4CA5C276" w14:textId="77777777" w:rsidR="008F380B" w:rsidRPr="006F05B2" w:rsidRDefault="00000000" w:rsidP="00C162D3">
            <w:pPr>
              <w:pStyle w:val="TableParagraph"/>
              <w:ind w:right="303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6.6</w:t>
            </w:r>
          </w:p>
        </w:tc>
        <w:tc>
          <w:tcPr>
            <w:tcW w:w="799" w:type="dxa"/>
          </w:tcPr>
          <w:p w14:paraId="0E2215F7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4CB16A30" w14:textId="77777777" w:rsidR="008F380B" w:rsidRPr="006F05B2" w:rsidRDefault="00000000" w:rsidP="00C162D3">
            <w:pPr>
              <w:pStyle w:val="TableParagraph"/>
              <w:ind w:right="6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4D439BE3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35C0353F" w14:textId="77777777" w:rsidR="008F380B" w:rsidRPr="006F05B2" w:rsidRDefault="00000000" w:rsidP="00C162D3">
            <w:pPr>
              <w:pStyle w:val="TableParagraph"/>
              <w:ind w:right="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29C78D4D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67848D86" w14:textId="77777777" w:rsidR="008F380B" w:rsidRPr="006F05B2" w:rsidRDefault="00000000" w:rsidP="00C162D3">
            <w:pPr>
              <w:pStyle w:val="TableParagraph"/>
              <w:ind w:right="11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6336439D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33CCDA7E" w14:textId="77777777" w:rsidR="008F380B" w:rsidRPr="006F05B2" w:rsidRDefault="00000000" w:rsidP="00C162D3">
            <w:pPr>
              <w:pStyle w:val="TableParagraph"/>
              <w:ind w:left="89" w:right="104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102.6</w:t>
            </w:r>
          </w:p>
        </w:tc>
        <w:tc>
          <w:tcPr>
            <w:tcW w:w="799" w:type="dxa"/>
          </w:tcPr>
          <w:p w14:paraId="54E6E24C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3884653C" w14:textId="77777777" w:rsidR="008F380B" w:rsidRPr="006F05B2" w:rsidRDefault="00000000" w:rsidP="00C162D3">
            <w:pPr>
              <w:pStyle w:val="TableParagraph"/>
              <w:ind w:left="87" w:right="104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43.17</w:t>
            </w:r>
          </w:p>
        </w:tc>
        <w:tc>
          <w:tcPr>
            <w:tcW w:w="799" w:type="dxa"/>
          </w:tcPr>
          <w:p w14:paraId="4A2C90A7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2AB6390D" w14:textId="77777777" w:rsidR="008F380B" w:rsidRPr="006F05B2" w:rsidRDefault="00000000" w:rsidP="00C162D3">
            <w:pPr>
              <w:pStyle w:val="TableParagraph"/>
              <w:ind w:left="84" w:right="104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138.13</w:t>
            </w:r>
          </w:p>
        </w:tc>
        <w:tc>
          <w:tcPr>
            <w:tcW w:w="799" w:type="dxa"/>
          </w:tcPr>
          <w:p w14:paraId="2BB76E28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3709C47B" w14:textId="77777777" w:rsidR="008F380B" w:rsidRPr="006F05B2" w:rsidRDefault="00000000" w:rsidP="00C162D3">
            <w:pPr>
              <w:pStyle w:val="TableParagraph"/>
              <w:ind w:right="1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74" w:type="dxa"/>
          </w:tcPr>
          <w:p w14:paraId="0CC37542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41761EE5" w14:textId="77777777" w:rsidR="008F380B" w:rsidRPr="006F05B2" w:rsidRDefault="00000000" w:rsidP="00C162D3">
            <w:pPr>
              <w:pStyle w:val="TableParagraph"/>
              <w:ind w:right="2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</w:tr>
      <w:tr w:rsidR="008F380B" w:rsidRPr="006F05B2" w14:paraId="32582014" w14:textId="77777777" w:rsidTr="00C162D3">
        <w:trPr>
          <w:trHeight w:val="499"/>
        </w:trPr>
        <w:tc>
          <w:tcPr>
            <w:tcW w:w="1144" w:type="dxa"/>
            <w:shd w:val="clear" w:color="auto" w:fill="DAE2F3"/>
            <w:vAlign w:val="center"/>
          </w:tcPr>
          <w:p w14:paraId="79CEF68C" w14:textId="77777777" w:rsidR="008F380B" w:rsidRPr="006F05B2" w:rsidRDefault="00000000" w:rsidP="00C162D3">
            <w:pPr>
              <w:pStyle w:val="TableParagraph"/>
              <w:spacing w:line="168" w:lineRule="exact"/>
              <w:ind w:left="49" w:right="227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Whan</w:t>
            </w:r>
            <w:r w:rsidRPr="006F05B2">
              <w:rPr>
                <w:spacing w:val="-10"/>
                <w:sz w:val="13"/>
                <w:szCs w:val="13"/>
              </w:rPr>
              <w:t xml:space="preserve"> </w:t>
            </w:r>
            <w:proofErr w:type="spellStart"/>
            <w:r w:rsidRPr="006F05B2">
              <w:rPr>
                <w:sz w:val="13"/>
                <w:szCs w:val="13"/>
              </w:rPr>
              <w:t>Sik</w:t>
            </w:r>
            <w:proofErr w:type="spellEnd"/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Kim,</w:t>
            </w:r>
            <w:r w:rsidRPr="006F05B2">
              <w:rPr>
                <w:spacing w:val="8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2013</w:t>
            </w:r>
          </w:p>
        </w:tc>
        <w:tc>
          <w:tcPr>
            <w:tcW w:w="748" w:type="dxa"/>
          </w:tcPr>
          <w:p w14:paraId="13D54762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78202B14" w14:textId="77777777" w:rsidR="008F380B" w:rsidRPr="006F05B2" w:rsidRDefault="00000000" w:rsidP="00C162D3">
            <w:pPr>
              <w:pStyle w:val="TableParagraph"/>
              <w:ind w:left="189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Korea</w:t>
            </w:r>
          </w:p>
        </w:tc>
        <w:tc>
          <w:tcPr>
            <w:tcW w:w="761" w:type="dxa"/>
          </w:tcPr>
          <w:p w14:paraId="05218C1D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7308F319" w14:textId="77777777" w:rsidR="008F380B" w:rsidRPr="006F05B2" w:rsidRDefault="00000000" w:rsidP="00C162D3">
            <w:pPr>
              <w:pStyle w:val="TableParagraph"/>
              <w:ind w:left="286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PS</w:t>
            </w:r>
          </w:p>
        </w:tc>
        <w:tc>
          <w:tcPr>
            <w:tcW w:w="798" w:type="dxa"/>
          </w:tcPr>
          <w:p w14:paraId="3962F99F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250F2633" w14:textId="77777777" w:rsidR="008F380B" w:rsidRPr="006F05B2" w:rsidRDefault="00000000" w:rsidP="00C162D3">
            <w:pPr>
              <w:pStyle w:val="TableParagraph"/>
              <w:ind w:right="314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15</w:t>
            </w:r>
          </w:p>
        </w:tc>
        <w:tc>
          <w:tcPr>
            <w:tcW w:w="798" w:type="dxa"/>
          </w:tcPr>
          <w:p w14:paraId="51393969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1B5C448B" w14:textId="77777777" w:rsidR="008F380B" w:rsidRPr="006F05B2" w:rsidRDefault="00000000" w:rsidP="00C162D3">
            <w:pPr>
              <w:pStyle w:val="TableParagraph"/>
              <w:ind w:right="256"/>
              <w:jc w:val="right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62.1</w:t>
            </w:r>
          </w:p>
        </w:tc>
        <w:tc>
          <w:tcPr>
            <w:tcW w:w="798" w:type="dxa"/>
          </w:tcPr>
          <w:p w14:paraId="3DBE4257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4703E623" w14:textId="77777777" w:rsidR="008F380B" w:rsidRPr="006F05B2" w:rsidRDefault="00000000" w:rsidP="00C162D3">
            <w:pPr>
              <w:pStyle w:val="TableParagraph"/>
              <w:ind w:left="112" w:right="107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66.67</w:t>
            </w:r>
          </w:p>
        </w:tc>
        <w:tc>
          <w:tcPr>
            <w:tcW w:w="798" w:type="dxa"/>
          </w:tcPr>
          <w:p w14:paraId="7BA0A115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5C5090B2" w14:textId="77777777" w:rsidR="008F380B" w:rsidRPr="006F05B2" w:rsidRDefault="00000000" w:rsidP="00C162D3">
            <w:pPr>
              <w:pStyle w:val="TableParagraph"/>
              <w:ind w:right="315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12</w:t>
            </w:r>
          </w:p>
        </w:tc>
        <w:tc>
          <w:tcPr>
            <w:tcW w:w="718" w:type="dxa"/>
          </w:tcPr>
          <w:p w14:paraId="19CBF66D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40B96D71" w14:textId="77777777" w:rsidR="008F380B" w:rsidRPr="006F05B2" w:rsidRDefault="00000000" w:rsidP="00C162D3">
            <w:pPr>
              <w:pStyle w:val="TableParagraph"/>
              <w:ind w:left="38" w:right="34"/>
              <w:jc w:val="center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I, II,</w:t>
            </w:r>
            <w:r w:rsidRPr="006F05B2">
              <w:rPr>
                <w:spacing w:val="6"/>
                <w:sz w:val="13"/>
                <w:szCs w:val="13"/>
              </w:rPr>
              <w:t xml:space="preserve"> </w:t>
            </w:r>
            <w:r w:rsidRPr="006F05B2">
              <w:rPr>
                <w:spacing w:val="-5"/>
                <w:sz w:val="13"/>
                <w:szCs w:val="13"/>
              </w:rPr>
              <w:t>III</w:t>
            </w:r>
          </w:p>
        </w:tc>
        <w:tc>
          <w:tcPr>
            <w:tcW w:w="1017" w:type="dxa"/>
          </w:tcPr>
          <w:p w14:paraId="24A86A95" w14:textId="77777777" w:rsidR="008F380B" w:rsidRPr="006F05B2" w:rsidRDefault="00000000" w:rsidP="00C162D3">
            <w:pPr>
              <w:pStyle w:val="TableParagraph"/>
              <w:spacing w:before="87" w:line="249" w:lineRule="auto"/>
              <w:ind w:left="292" w:right="102" w:hanging="8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LRYGJ,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LRYEJ</w:t>
            </w:r>
          </w:p>
        </w:tc>
        <w:tc>
          <w:tcPr>
            <w:tcW w:w="715" w:type="dxa"/>
          </w:tcPr>
          <w:p w14:paraId="6C0DAA7F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6352B834" w14:textId="77777777" w:rsidR="008F380B" w:rsidRPr="006F05B2" w:rsidRDefault="00000000" w:rsidP="00C162D3">
            <w:pPr>
              <w:pStyle w:val="TableParagraph"/>
              <w:ind w:left="236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&lt;30</w:t>
            </w:r>
          </w:p>
        </w:tc>
        <w:tc>
          <w:tcPr>
            <w:tcW w:w="854" w:type="dxa"/>
          </w:tcPr>
          <w:p w14:paraId="77719CA5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5C936C83" w14:textId="77777777" w:rsidR="008F380B" w:rsidRPr="006F05B2" w:rsidRDefault="00000000" w:rsidP="00C162D3">
            <w:pPr>
              <w:pStyle w:val="TableParagraph"/>
              <w:ind w:left="234" w:right="233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13.89</w:t>
            </w:r>
          </w:p>
        </w:tc>
        <w:tc>
          <w:tcPr>
            <w:tcW w:w="660" w:type="dxa"/>
          </w:tcPr>
          <w:p w14:paraId="1EB6C01F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63F539A1" w14:textId="77777777" w:rsidR="008F380B" w:rsidRPr="006F05B2" w:rsidRDefault="00000000" w:rsidP="00C162D3">
            <w:pPr>
              <w:pStyle w:val="TableParagraph"/>
              <w:ind w:right="4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46" w:type="dxa"/>
          </w:tcPr>
          <w:p w14:paraId="51B0C38F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054B1846" w14:textId="77777777" w:rsidR="008F380B" w:rsidRPr="006F05B2" w:rsidRDefault="00000000" w:rsidP="00C162D3">
            <w:pPr>
              <w:pStyle w:val="TableParagraph"/>
              <w:ind w:right="2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2CEEE84F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6452DEFC" w14:textId="77777777" w:rsidR="008F380B" w:rsidRPr="006F05B2" w:rsidRDefault="00000000" w:rsidP="00C162D3">
            <w:pPr>
              <w:pStyle w:val="TableParagraph"/>
              <w:ind w:right="226"/>
              <w:jc w:val="right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136.9</w:t>
            </w:r>
          </w:p>
        </w:tc>
        <w:tc>
          <w:tcPr>
            <w:tcW w:w="799" w:type="dxa"/>
          </w:tcPr>
          <w:p w14:paraId="5A4163E7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19A28683" w14:textId="77777777" w:rsidR="008F380B" w:rsidRPr="006F05B2" w:rsidRDefault="00000000" w:rsidP="00C162D3">
            <w:pPr>
              <w:pStyle w:val="TableParagraph"/>
              <w:ind w:right="6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0B0F1128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5C11DC88" w14:textId="77777777" w:rsidR="008F380B" w:rsidRPr="006F05B2" w:rsidRDefault="00000000" w:rsidP="00C162D3">
            <w:pPr>
              <w:pStyle w:val="TableParagraph"/>
              <w:ind w:right="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344645AB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06EB790E" w14:textId="77777777" w:rsidR="008F380B" w:rsidRPr="006F05B2" w:rsidRDefault="00000000" w:rsidP="00C162D3">
            <w:pPr>
              <w:pStyle w:val="TableParagraph"/>
              <w:ind w:right="11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128FCFF3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32296A28" w14:textId="77777777" w:rsidR="008F380B" w:rsidRPr="006F05B2" w:rsidRDefault="00000000" w:rsidP="00C162D3">
            <w:pPr>
              <w:pStyle w:val="TableParagraph"/>
              <w:ind w:right="1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79DA41F1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4520AA58" w14:textId="77777777" w:rsidR="008F380B" w:rsidRPr="006F05B2" w:rsidRDefault="00000000" w:rsidP="00C162D3">
            <w:pPr>
              <w:pStyle w:val="TableParagraph"/>
              <w:ind w:right="1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1133CC1C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0B2A155B" w14:textId="77777777" w:rsidR="008F380B" w:rsidRPr="006F05B2" w:rsidRDefault="00000000" w:rsidP="00C162D3">
            <w:pPr>
              <w:pStyle w:val="TableParagraph"/>
              <w:ind w:right="17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68820CF6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60382F74" w14:textId="77777777" w:rsidR="008F380B" w:rsidRPr="006F05B2" w:rsidRDefault="00000000" w:rsidP="00C162D3">
            <w:pPr>
              <w:pStyle w:val="TableParagraph"/>
              <w:ind w:right="1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74" w:type="dxa"/>
          </w:tcPr>
          <w:p w14:paraId="6681592B" w14:textId="77777777" w:rsidR="008F380B" w:rsidRPr="006F05B2" w:rsidRDefault="008F380B" w:rsidP="00C162D3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0B46B345" w14:textId="77777777" w:rsidR="008F380B" w:rsidRPr="006F05B2" w:rsidRDefault="00000000" w:rsidP="00C162D3">
            <w:pPr>
              <w:pStyle w:val="TableParagraph"/>
              <w:ind w:right="2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</w:tr>
      <w:tr w:rsidR="008F380B" w:rsidRPr="006F05B2" w14:paraId="7E4A188C" w14:textId="77777777" w:rsidTr="00C162D3">
        <w:trPr>
          <w:trHeight w:val="447"/>
        </w:trPr>
        <w:tc>
          <w:tcPr>
            <w:tcW w:w="1144" w:type="dxa"/>
            <w:shd w:val="clear" w:color="auto" w:fill="DAE2F3"/>
            <w:vAlign w:val="center"/>
          </w:tcPr>
          <w:p w14:paraId="79D37A13" w14:textId="77777777" w:rsidR="008F380B" w:rsidRPr="006F05B2" w:rsidRDefault="00000000" w:rsidP="00C162D3">
            <w:pPr>
              <w:pStyle w:val="TableParagraph"/>
              <w:spacing w:line="249" w:lineRule="auto"/>
              <w:ind w:left="49" w:right="61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Koji</w:t>
            </w:r>
            <w:r w:rsidRPr="006F05B2">
              <w:rPr>
                <w:spacing w:val="-8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Tanaka,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2013</w:t>
            </w:r>
          </w:p>
        </w:tc>
        <w:tc>
          <w:tcPr>
            <w:tcW w:w="748" w:type="dxa"/>
          </w:tcPr>
          <w:p w14:paraId="40FF30CD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18FFF2BB" w14:textId="77777777" w:rsidR="008F380B" w:rsidRPr="006F05B2" w:rsidRDefault="00000000" w:rsidP="00C162D3">
            <w:pPr>
              <w:pStyle w:val="TableParagraph"/>
              <w:ind w:left="185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Japan</w:t>
            </w:r>
          </w:p>
        </w:tc>
        <w:tc>
          <w:tcPr>
            <w:tcW w:w="761" w:type="dxa"/>
          </w:tcPr>
          <w:p w14:paraId="2E0FA3A3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2905646E" w14:textId="77777777" w:rsidR="008F380B" w:rsidRPr="006F05B2" w:rsidRDefault="00000000" w:rsidP="00C162D3">
            <w:pPr>
              <w:pStyle w:val="TableParagraph"/>
              <w:ind w:left="283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RS</w:t>
            </w:r>
          </w:p>
        </w:tc>
        <w:tc>
          <w:tcPr>
            <w:tcW w:w="798" w:type="dxa"/>
          </w:tcPr>
          <w:p w14:paraId="4EEA9CFD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19956543" w14:textId="77777777" w:rsidR="008F380B" w:rsidRPr="006F05B2" w:rsidRDefault="00000000" w:rsidP="00C162D3">
            <w:pPr>
              <w:pStyle w:val="TableParagraph"/>
              <w:ind w:right="276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152</w:t>
            </w:r>
          </w:p>
        </w:tc>
        <w:tc>
          <w:tcPr>
            <w:tcW w:w="798" w:type="dxa"/>
          </w:tcPr>
          <w:p w14:paraId="135A7C88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116821EF" w14:textId="77777777" w:rsidR="008F380B" w:rsidRPr="006F05B2" w:rsidRDefault="00000000" w:rsidP="00C162D3">
            <w:pPr>
              <w:pStyle w:val="TableParagraph"/>
              <w:ind w:right="256"/>
              <w:jc w:val="right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62.8</w:t>
            </w:r>
          </w:p>
        </w:tc>
        <w:tc>
          <w:tcPr>
            <w:tcW w:w="798" w:type="dxa"/>
          </w:tcPr>
          <w:p w14:paraId="62EA8DF6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5B5502C9" w14:textId="77777777" w:rsidR="008F380B" w:rsidRPr="006F05B2" w:rsidRDefault="00000000" w:rsidP="00C162D3">
            <w:pPr>
              <w:pStyle w:val="TableParagraph"/>
              <w:ind w:left="112" w:right="107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69.74</w:t>
            </w:r>
          </w:p>
        </w:tc>
        <w:tc>
          <w:tcPr>
            <w:tcW w:w="798" w:type="dxa"/>
          </w:tcPr>
          <w:p w14:paraId="6758D2DA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559DDC5F" w14:textId="77777777" w:rsidR="008F380B" w:rsidRPr="006F05B2" w:rsidRDefault="00000000" w:rsidP="00C162D3">
            <w:pPr>
              <w:pStyle w:val="TableParagraph"/>
              <w:ind w:left="4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6</w:t>
            </w:r>
          </w:p>
        </w:tc>
        <w:tc>
          <w:tcPr>
            <w:tcW w:w="718" w:type="dxa"/>
          </w:tcPr>
          <w:p w14:paraId="241C06EC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6242607A" w14:textId="77777777" w:rsidR="008F380B" w:rsidRPr="006F05B2" w:rsidRDefault="00000000" w:rsidP="00C162D3">
            <w:pPr>
              <w:pStyle w:val="TableParagraph"/>
              <w:ind w:left="38" w:right="34"/>
              <w:jc w:val="center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I, II,</w:t>
            </w:r>
            <w:r w:rsidRPr="006F05B2">
              <w:rPr>
                <w:spacing w:val="6"/>
                <w:sz w:val="13"/>
                <w:szCs w:val="13"/>
              </w:rPr>
              <w:t xml:space="preserve"> </w:t>
            </w:r>
            <w:r w:rsidRPr="006F05B2">
              <w:rPr>
                <w:spacing w:val="-5"/>
                <w:sz w:val="13"/>
                <w:szCs w:val="13"/>
              </w:rPr>
              <w:t>III</w:t>
            </w:r>
          </w:p>
        </w:tc>
        <w:tc>
          <w:tcPr>
            <w:tcW w:w="1017" w:type="dxa"/>
          </w:tcPr>
          <w:p w14:paraId="277C12DF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5DECB3BA" w14:textId="77777777" w:rsidR="008F380B" w:rsidRPr="006F05B2" w:rsidRDefault="00000000" w:rsidP="00C162D3">
            <w:pPr>
              <w:pStyle w:val="TableParagraph"/>
              <w:ind w:left="53" w:right="53"/>
              <w:jc w:val="center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BI,</w:t>
            </w:r>
            <w:r w:rsidRPr="006F05B2">
              <w:rPr>
                <w:spacing w:val="1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RYGJ</w:t>
            </w:r>
          </w:p>
        </w:tc>
        <w:tc>
          <w:tcPr>
            <w:tcW w:w="715" w:type="dxa"/>
          </w:tcPr>
          <w:p w14:paraId="5CB7C1AF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108E2B9F" w14:textId="77777777" w:rsidR="008F380B" w:rsidRPr="006F05B2" w:rsidRDefault="00000000" w:rsidP="00C162D3">
            <w:pPr>
              <w:pStyle w:val="TableParagraph"/>
              <w:ind w:left="220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22.6</w:t>
            </w:r>
          </w:p>
        </w:tc>
        <w:tc>
          <w:tcPr>
            <w:tcW w:w="854" w:type="dxa"/>
          </w:tcPr>
          <w:p w14:paraId="392C2C75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6EB25918" w14:textId="77777777" w:rsidR="008F380B" w:rsidRPr="006F05B2" w:rsidRDefault="00000000" w:rsidP="00C162D3">
            <w:pPr>
              <w:pStyle w:val="TableParagraph"/>
              <w:ind w:left="234" w:right="233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9.36</w:t>
            </w:r>
          </w:p>
        </w:tc>
        <w:tc>
          <w:tcPr>
            <w:tcW w:w="660" w:type="dxa"/>
          </w:tcPr>
          <w:p w14:paraId="4B10F0B1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63EEA39F" w14:textId="77777777" w:rsidR="008F380B" w:rsidRPr="006F05B2" w:rsidRDefault="00000000" w:rsidP="00C162D3">
            <w:pPr>
              <w:pStyle w:val="TableParagraph"/>
              <w:ind w:right="4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46" w:type="dxa"/>
          </w:tcPr>
          <w:p w14:paraId="5507E520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2AEDD8B7" w14:textId="77777777" w:rsidR="008F380B" w:rsidRPr="006F05B2" w:rsidRDefault="00000000" w:rsidP="00C162D3">
            <w:pPr>
              <w:pStyle w:val="TableParagraph"/>
              <w:ind w:right="2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019FA107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63F13407" w14:textId="77777777" w:rsidR="008F380B" w:rsidRPr="006F05B2" w:rsidRDefault="00000000" w:rsidP="00C162D3">
            <w:pPr>
              <w:pStyle w:val="TableParagraph"/>
              <w:ind w:right="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3765CA02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57038F62" w14:textId="77777777" w:rsidR="008F380B" w:rsidRPr="006F05B2" w:rsidRDefault="00000000" w:rsidP="00C162D3">
            <w:pPr>
              <w:pStyle w:val="TableParagraph"/>
              <w:ind w:right="6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3EA08894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2FA477C6" w14:textId="77777777" w:rsidR="008F380B" w:rsidRPr="006F05B2" w:rsidRDefault="00000000" w:rsidP="00C162D3">
            <w:pPr>
              <w:pStyle w:val="TableParagraph"/>
              <w:ind w:right="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5393B0E2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63F5B2A7" w14:textId="77777777" w:rsidR="008F380B" w:rsidRPr="006F05B2" w:rsidRDefault="00000000" w:rsidP="00C162D3">
            <w:pPr>
              <w:pStyle w:val="TableParagraph"/>
              <w:ind w:right="11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63D3A7BA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49D67C76" w14:textId="77777777" w:rsidR="008F380B" w:rsidRPr="006F05B2" w:rsidRDefault="00000000" w:rsidP="00C162D3">
            <w:pPr>
              <w:pStyle w:val="TableParagraph"/>
              <w:ind w:right="1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4471984E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54ECAF38" w14:textId="77777777" w:rsidR="008F380B" w:rsidRPr="006F05B2" w:rsidRDefault="00000000" w:rsidP="00C162D3">
            <w:pPr>
              <w:pStyle w:val="TableParagraph"/>
              <w:ind w:right="1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170ACABE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141094DF" w14:textId="77777777" w:rsidR="008F380B" w:rsidRPr="006F05B2" w:rsidRDefault="00000000" w:rsidP="00C162D3">
            <w:pPr>
              <w:pStyle w:val="TableParagraph"/>
              <w:ind w:right="17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5B2BEB2E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3EEA1815" w14:textId="77777777" w:rsidR="008F380B" w:rsidRPr="006F05B2" w:rsidRDefault="00000000" w:rsidP="00C162D3">
            <w:pPr>
              <w:pStyle w:val="TableParagraph"/>
              <w:ind w:left="81" w:right="104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118.15</w:t>
            </w:r>
          </w:p>
        </w:tc>
        <w:tc>
          <w:tcPr>
            <w:tcW w:w="774" w:type="dxa"/>
          </w:tcPr>
          <w:p w14:paraId="35AAA556" w14:textId="77777777" w:rsidR="008F380B" w:rsidRPr="006F05B2" w:rsidRDefault="008F380B" w:rsidP="00C162D3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6E95A78F" w14:textId="77777777" w:rsidR="008F380B" w:rsidRPr="006F05B2" w:rsidRDefault="00000000" w:rsidP="00C162D3">
            <w:pPr>
              <w:pStyle w:val="TableParagraph"/>
              <w:ind w:left="182" w:right="205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77.9</w:t>
            </w:r>
          </w:p>
        </w:tc>
      </w:tr>
      <w:tr w:rsidR="008F380B" w:rsidRPr="006F05B2" w14:paraId="6F2908E2" w14:textId="77777777" w:rsidTr="00C162D3">
        <w:trPr>
          <w:trHeight w:val="499"/>
        </w:trPr>
        <w:tc>
          <w:tcPr>
            <w:tcW w:w="1144" w:type="dxa"/>
            <w:shd w:val="clear" w:color="auto" w:fill="DAE2F3"/>
            <w:vAlign w:val="center"/>
          </w:tcPr>
          <w:p w14:paraId="7B9CBFF2" w14:textId="77777777" w:rsidR="008F380B" w:rsidRPr="006F05B2" w:rsidRDefault="00000000" w:rsidP="00C162D3">
            <w:pPr>
              <w:pStyle w:val="TableParagraph"/>
              <w:spacing w:line="168" w:lineRule="exact"/>
              <w:ind w:left="49" w:right="295"/>
              <w:rPr>
                <w:sz w:val="13"/>
                <w:szCs w:val="13"/>
              </w:rPr>
            </w:pPr>
            <w:proofErr w:type="spellStart"/>
            <w:r w:rsidRPr="006F05B2">
              <w:rPr>
                <w:spacing w:val="-2"/>
                <w:sz w:val="13"/>
                <w:szCs w:val="13"/>
              </w:rPr>
              <w:t>Zhe</w:t>
            </w:r>
            <w:proofErr w:type="spellEnd"/>
            <w:r w:rsidRPr="006F05B2">
              <w:rPr>
                <w:spacing w:val="-2"/>
                <w:sz w:val="13"/>
                <w:szCs w:val="13"/>
              </w:rPr>
              <w:t>-Wei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Wei,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2014</w:t>
            </w:r>
          </w:p>
        </w:tc>
        <w:tc>
          <w:tcPr>
            <w:tcW w:w="748" w:type="dxa"/>
          </w:tcPr>
          <w:p w14:paraId="477CA851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1451F994" w14:textId="77777777" w:rsidR="008F380B" w:rsidRPr="006F05B2" w:rsidRDefault="00000000" w:rsidP="00C162D3">
            <w:pPr>
              <w:pStyle w:val="TableParagraph"/>
              <w:ind w:left="192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China</w:t>
            </w:r>
          </w:p>
        </w:tc>
        <w:tc>
          <w:tcPr>
            <w:tcW w:w="761" w:type="dxa"/>
          </w:tcPr>
          <w:p w14:paraId="27E0678D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66F15C52" w14:textId="77777777" w:rsidR="008F380B" w:rsidRPr="006F05B2" w:rsidRDefault="00000000" w:rsidP="00C162D3">
            <w:pPr>
              <w:pStyle w:val="TableParagraph"/>
              <w:ind w:left="283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RS</w:t>
            </w:r>
          </w:p>
        </w:tc>
        <w:tc>
          <w:tcPr>
            <w:tcW w:w="798" w:type="dxa"/>
          </w:tcPr>
          <w:p w14:paraId="546F964C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57E5B9A6" w14:textId="77777777" w:rsidR="008F380B" w:rsidRPr="006F05B2" w:rsidRDefault="00000000" w:rsidP="00C162D3">
            <w:pPr>
              <w:pStyle w:val="TableParagraph"/>
              <w:ind w:right="314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67</w:t>
            </w:r>
          </w:p>
        </w:tc>
        <w:tc>
          <w:tcPr>
            <w:tcW w:w="798" w:type="dxa"/>
          </w:tcPr>
          <w:p w14:paraId="230FFF8E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37CBB3CB" w14:textId="77777777" w:rsidR="008F380B" w:rsidRPr="006F05B2" w:rsidRDefault="00000000" w:rsidP="00C162D3">
            <w:pPr>
              <w:pStyle w:val="TableParagraph"/>
              <w:ind w:right="256"/>
              <w:jc w:val="right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65.7</w:t>
            </w:r>
          </w:p>
        </w:tc>
        <w:tc>
          <w:tcPr>
            <w:tcW w:w="798" w:type="dxa"/>
          </w:tcPr>
          <w:p w14:paraId="1CBD37FB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22196BBB" w14:textId="77777777" w:rsidR="008F380B" w:rsidRPr="006F05B2" w:rsidRDefault="00000000" w:rsidP="00C162D3">
            <w:pPr>
              <w:pStyle w:val="TableParagraph"/>
              <w:ind w:left="111" w:right="107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70</w:t>
            </w:r>
          </w:p>
        </w:tc>
        <w:tc>
          <w:tcPr>
            <w:tcW w:w="798" w:type="dxa"/>
          </w:tcPr>
          <w:p w14:paraId="4446ACB7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665CC2C4" w14:textId="77777777" w:rsidR="008F380B" w:rsidRPr="006F05B2" w:rsidRDefault="00000000" w:rsidP="00C162D3">
            <w:pPr>
              <w:pStyle w:val="TableParagraph"/>
              <w:ind w:right="256"/>
              <w:jc w:val="right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57.4</w:t>
            </w:r>
          </w:p>
        </w:tc>
        <w:tc>
          <w:tcPr>
            <w:tcW w:w="718" w:type="dxa"/>
          </w:tcPr>
          <w:p w14:paraId="0FA8D4B0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5AF42499" w14:textId="77777777" w:rsidR="008F380B" w:rsidRPr="006F05B2" w:rsidRDefault="00000000" w:rsidP="00C162D3">
            <w:pPr>
              <w:pStyle w:val="TableParagraph"/>
              <w:ind w:left="38" w:right="37"/>
              <w:jc w:val="center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I,</w:t>
            </w:r>
            <w:r w:rsidRPr="006F05B2">
              <w:rPr>
                <w:spacing w:val="-1"/>
                <w:sz w:val="13"/>
                <w:szCs w:val="13"/>
              </w:rPr>
              <w:t xml:space="preserve"> </w:t>
            </w:r>
            <w:r w:rsidRPr="006F05B2">
              <w:rPr>
                <w:sz w:val="13"/>
                <w:szCs w:val="13"/>
              </w:rPr>
              <w:t>II,</w:t>
            </w:r>
            <w:r w:rsidRPr="006F05B2">
              <w:rPr>
                <w:spacing w:val="4"/>
                <w:sz w:val="13"/>
                <w:szCs w:val="13"/>
              </w:rPr>
              <w:t xml:space="preserve"> </w:t>
            </w:r>
            <w:r w:rsidRPr="006F05B2">
              <w:rPr>
                <w:sz w:val="13"/>
                <w:szCs w:val="13"/>
              </w:rPr>
              <w:t>III,</w:t>
            </w:r>
            <w:r w:rsidRPr="006F05B2">
              <w:rPr>
                <w:spacing w:val="5"/>
                <w:sz w:val="13"/>
                <w:szCs w:val="13"/>
              </w:rPr>
              <w:t xml:space="preserve"> </w:t>
            </w:r>
            <w:r w:rsidRPr="006F05B2">
              <w:rPr>
                <w:spacing w:val="-5"/>
                <w:sz w:val="13"/>
                <w:szCs w:val="13"/>
              </w:rPr>
              <w:t>IV</w:t>
            </w:r>
          </w:p>
        </w:tc>
        <w:tc>
          <w:tcPr>
            <w:tcW w:w="1017" w:type="dxa"/>
          </w:tcPr>
          <w:p w14:paraId="632CF86B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4F42FDDB" w14:textId="77777777" w:rsidR="008F380B" w:rsidRPr="006F05B2" w:rsidRDefault="00000000" w:rsidP="00C162D3">
            <w:pPr>
              <w:pStyle w:val="TableParagraph"/>
              <w:ind w:left="53" w:right="53"/>
              <w:jc w:val="center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BII,</w:t>
            </w:r>
            <w:r w:rsidRPr="006F05B2">
              <w:rPr>
                <w:spacing w:val="-1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RYEJ</w:t>
            </w:r>
          </w:p>
        </w:tc>
        <w:tc>
          <w:tcPr>
            <w:tcW w:w="715" w:type="dxa"/>
          </w:tcPr>
          <w:p w14:paraId="5811A45B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37DB232E" w14:textId="77777777" w:rsidR="008F380B" w:rsidRPr="006F05B2" w:rsidRDefault="00000000" w:rsidP="00C162D3">
            <w:pPr>
              <w:pStyle w:val="TableParagraph"/>
              <w:ind w:left="2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854" w:type="dxa"/>
          </w:tcPr>
          <w:p w14:paraId="6CE179AB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21058CC9" w14:textId="77777777" w:rsidR="008F380B" w:rsidRPr="006F05B2" w:rsidRDefault="00000000" w:rsidP="00C162D3">
            <w:pPr>
              <w:pStyle w:val="TableParagraph"/>
              <w:ind w:left="234" w:right="233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14.53</w:t>
            </w:r>
          </w:p>
        </w:tc>
        <w:tc>
          <w:tcPr>
            <w:tcW w:w="660" w:type="dxa"/>
          </w:tcPr>
          <w:p w14:paraId="6CF6B1A4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4F09CA60" w14:textId="77777777" w:rsidR="008F380B" w:rsidRPr="006F05B2" w:rsidRDefault="00000000" w:rsidP="00C162D3">
            <w:pPr>
              <w:pStyle w:val="TableParagraph"/>
              <w:ind w:right="4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46" w:type="dxa"/>
          </w:tcPr>
          <w:p w14:paraId="45A5B0FF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0084049A" w14:textId="77777777" w:rsidR="008F380B" w:rsidRPr="006F05B2" w:rsidRDefault="00000000" w:rsidP="00C162D3">
            <w:pPr>
              <w:pStyle w:val="TableParagraph"/>
              <w:ind w:right="2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63B132E1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1FF9BEA7" w14:textId="77777777" w:rsidR="008F380B" w:rsidRPr="006F05B2" w:rsidRDefault="00000000" w:rsidP="00C162D3">
            <w:pPr>
              <w:pStyle w:val="TableParagraph"/>
              <w:ind w:right="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4B13D499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52CFD9CE" w14:textId="77777777" w:rsidR="008F380B" w:rsidRPr="006F05B2" w:rsidRDefault="00000000" w:rsidP="00C162D3">
            <w:pPr>
              <w:pStyle w:val="TableParagraph"/>
              <w:ind w:right="6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0AE3A714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5A8D6BAD" w14:textId="77777777" w:rsidR="008F380B" w:rsidRPr="006F05B2" w:rsidRDefault="00000000" w:rsidP="00C162D3">
            <w:pPr>
              <w:pStyle w:val="TableParagraph"/>
              <w:ind w:right="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7E68BBA3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12F35CB8" w14:textId="77777777" w:rsidR="008F380B" w:rsidRPr="006F05B2" w:rsidRDefault="00000000" w:rsidP="00C162D3">
            <w:pPr>
              <w:pStyle w:val="TableParagraph"/>
              <w:ind w:right="11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1D38C61A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2614A352" w14:textId="77777777" w:rsidR="008F380B" w:rsidRPr="006F05B2" w:rsidRDefault="00000000" w:rsidP="00C162D3">
            <w:pPr>
              <w:pStyle w:val="TableParagraph"/>
              <w:ind w:right="1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00CA4C65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6BE17CBB" w14:textId="77777777" w:rsidR="008F380B" w:rsidRPr="006F05B2" w:rsidRDefault="00000000" w:rsidP="00C162D3">
            <w:pPr>
              <w:pStyle w:val="TableParagraph"/>
              <w:ind w:right="1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447AFB0F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3CFE4DD5" w14:textId="77777777" w:rsidR="008F380B" w:rsidRPr="006F05B2" w:rsidRDefault="00000000" w:rsidP="00C162D3">
            <w:pPr>
              <w:pStyle w:val="TableParagraph"/>
              <w:ind w:right="17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02FCC6FD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366A8CE3" w14:textId="77777777" w:rsidR="008F380B" w:rsidRPr="006F05B2" w:rsidRDefault="00000000" w:rsidP="00C162D3">
            <w:pPr>
              <w:pStyle w:val="TableParagraph"/>
              <w:ind w:right="1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74" w:type="dxa"/>
          </w:tcPr>
          <w:p w14:paraId="30ABA40E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43C1716C" w14:textId="77777777" w:rsidR="008F380B" w:rsidRPr="006F05B2" w:rsidRDefault="00000000" w:rsidP="00C162D3">
            <w:pPr>
              <w:pStyle w:val="TableParagraph"/>
              <w:ind w:right="2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</w:tr>
      <w:tr w:rsidR="008F380B" w:rsidRPr="006F05B2" w14:paraId="63803E4D" w14:textId="77777777" w:rsidTr="00C162D3">
        <w:trPr>
          <w:trHeight w:val="493"/>
        </w:trPr>
        <w:tc>
          <w:tcPr>
            <w:tcW w:w="1144" w:type="dxa"/>
            <w:shd w:val="clear" w:color="auto" w:fill="DAE2F3"/>
            <w:vAlign w:val="center"/>
          </w:tcPr>
          <w:p w14:paraId="1446BF57" w14:textId="77777777" w:rsidR="008F380B" w:rsidRPr="006F05B2" w:rsidRDefault="00000000" w:rsidP="00C162D3">
            <w:pPr>
              <w:pStyle w:val="TableParagraph"/>
              <w:spacing w:line="249" w:lineRule="auto"/>
              <w:ind w:left="49" w:right="119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Kuo-Chung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Wang,</w:t>
            </w:r>
          </w:p>
          <w:p w14:paraId="79271C2F" w14:textId="77777777" w:rsidR="008F380B" w:rsidRPr="006F05B2" w:rsidRDefault="00000000" w:rsidP="00C162D3">
            <w:pPr>
              <w:pStyle w:val="TableParagraph"/>
              <w:spacing w:line="139" w:lineRule="exact"/>
              <w:ind w:left="49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2014</w:t>
            </w:r>
          </w:p>
        </w:tc>
        <w:tc>
          <w:tcPr>
            <w:tcW w:w="748" w:type="dxa"/>
          </w:tcPr>
          <w:p w14:paraId="6C711E06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4A99BC32" w14:textId="77777777" w:rsidR="008F380B" w:rsidRPr="006F05B2" w:rsidRDefault="00000000" w:rsidP="00C162D3">
            <w:pPr>
              <w:pStyle w:val="TableParagraph"/>
              <w:ind w:left="158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Taiwan</w:t>
            </w:r>
          </w:p>
        </w:tc>
        <w:tc>
          <w:tcPr>
            <w:tcW w:w="761" w:type="dxa"/>
          </w:tcPr>
          <w:p w14:paraId="06D5B949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5031E74E" w14:textId="77777777" w:rsidR="008F380B" w:rsidRPr="006F05B2" w:rsidRDefault="00000000" w:rsidP="00C162D3">
            <w:pPr>
              <w:pStyle w:val="TableParagraph"/>
              <w:ind w:left="283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RS</w:t>
            </w:r>
          </w:p>
        </w:tc>
        <w:tc>
          <w:tcPr>
            <w:tcW w:w="798" w:type="dxa"/>
          </w:tcPr>
          <w:p w14:paraId="2583879C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41F63135" w14:textId="77777777" w:rsidR="008F380B" w:rsidRPr="006F05B2" w:rsidRDefault="00000000" w:rsidP="00C162D3">
            <w:pPr>
              <w:pStyle w:val="TableParagraph"/>
              <w:ind w:right="314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69</w:t>
            </w:r>
          </w:p>
        </w:tc>
        <w:tc>
          <w:tcPr>
            <w:tcW w:w="798" w:type="dxa"/>
          </w:tcPr>
          <w:p w14:paraId="1CCA8750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20B5BF5D" w14:textId="77777777" w:rsidR="008F380B" w:rsidRPr="006F05B2" w:rsidRDefault="00000000" w:rsidP="00C162D3">
            <w:pPr>
              <w:pStyle w:val="TableParagraph"/>
              <w:ind w:right="256"/>
              <w:jc w:val="right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70.3</w:t>
            </w:r>
          </w:p>
        </w:tc>
        <w:tc>
          <w:tcPr>
            <w:tcW w:w="798" w:type="dxa"/>
          </w:tcPr>
          <w:p w14:paraId="777B0835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45F6C6A6" w14:textId="77777777" w:rsidR="008F380B" w:rsidRPr="006F05B2" w:rsidRDefault="00000000" w:rsidP="00C162D3">
            <w:pPr>
              <w:pStyle w:val="TableParagraph"/>
              <w:ind w:left="112" w:right="107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76.8</w:t>
            </w:r>
          </w:p>
        </w:tc>
        <w:tc>
          <w:tcPr>
            <w:tcW w:w="798" w:type="dxa"/>
          </w:tcPr>
          <w:p w14:paraId="272FAFA3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6B71D82E" w14:textId="77777777" w:rsidR="008F380B" w:rsidRPr="006F05B2" w:rsidRDefault="00000000" w:rsidP="00C162D3">
            <w:pPr>
              <w:pStyle w:val="TableParagraph"/>
              <w:ind w:right="256"/>
              <w:jc w:val="right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67.8</w:t>
            </w:r>
          </w:p>
        </w:tc>
        <w:tc>
          <w:tcPr>
            <w:tcW w:w="718" w:type="dxa"/>
          </w:tcPr>
          <w:p w14:paraId="097F3FFF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71C6C0AC" w14:textId="77777777" w:rsidR="008F380B" w:rsidRPr="006F05B2" w:rsidRDefault="00000000" w:rsidP="00C162D3">
            <w:pPr>
              <w:pStyle w:val="TableParagraph"/>
              <w:ind w:left="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1017" w:type="dxa"/>
          </w:tcPr>
          <w:p w14:paraId="70DA78AC" w14:textId="77777777" w:rsidR="008F380B" w:rsidRPr="006F05B2" w:rsidRDefault="00000000" w:rsidP="00C162D3">
            <w:pPr>
              <w:pStyle w:val="TableParagraph"/>
              <w:spacing w:before="83" w:line="249" w:lineRule="auto"/>
              <w:ind w:left="316" w:hanging="231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RYGJ,</w:t>
            </w:r>
            <w:r w:rsidRPr="006F05B2">
              <w:rPr>
                <w:spacing w:val="-8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RYEJ,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z w:val="13"/>
                <w:szCs w:val="13"/>
              </w:rPr>
              <w:t>BI, BII</w:t>
            </w:r>
          </w:p>
        </w:tc>
        <w:tc>
          <w:tcPr>
            <w:tcW w:w="715" w:type="dxa"/>
          </w:tcPr>
          <w:p w14:paraId="085457CC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26B8E396" w14:textId="77777777" w:rsidR="008F380B" w:rsidRPr="006F05B2" w:rsidRDefault="00000000" w:rsidP="00C162D3">
            <w:pPr>
              <w:pStyle w:val="TableParagraph"/>
              <w:ind w:left="220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24.8</w:t>
            </w:r>
          </w:p>
        </w:tc>
        <w:tc>
          <w:tcPr>
            <w:tcW w:w="854" w:type="dxa"/>
          </w:tcPr>
          <w:p w14:paraId="1DFFA6FE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73B62C45" w14:textId="77777777" w:rsidR="008F380B" w:rsidRPr="006F05B2" w:rsidRDefault="00000000" w:rsidP="00C162D3">
            <w:pPr>
              <w:pStyle w:val="TableParagraph"/>
              <w:ind w:left="234" w:right="233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15.7</w:t>
            </w:r>
          </w:p>
        </w:tc>
        <w:tc>
          <w:tcPr>
            <w:tcW w:w="660" w:type="dxa"/>
          </w:tcPr>
          <w:p w14:paraId="2ECD56A4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1681A9EC" w14:textId="77777777" w:rsidR="008F380B" w:rsidRPr="006F05B2" w:rsidRDefault="00000000" w:rsidP="00C162D3">
            <w:pPr>
              <w:pStyle w:val="TableParagraph"/>
              <w:ind w:right="4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46" w:type="dxa"/>
          </w:tcPr>
          <w:p w14:paraId="07607C22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1B86DD13" w14:textId="77777777" w:rsidR="008F380B" w:rsidRPr="006F05B2" w:rsidRDefault="00000000" w:rsidP="00C162D3">
            <w:pPr>
              <w:pStyle w:val="TableParagraph"/>
              <w:ind w:right="198"/>
              <w:jc w:val="right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149.2</w:t>
            </w:r>
          </w:p>
        </w:tc>
        <w:tc>
          <w:tcPr>
            <w:tcW w:w="799" w:type="dxa"/>
          </w:tcPr>
          <w:p w14:paraId="1FDBE8A3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52787AAC" w14:textId="77777777" w:rsidR="008F380B" w:rsidRPr="006F05B2" w:rsidRDefault="00000000" w:rsidP="00C162D3">
            <w:pPr>
              <w:pStyle w:val="TableParagraph"/>
              <w:ind w:right="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730700EE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6EBBB29A" w14:textId="77777777" w:rsidR="008F380B" w:rsidRPr="006F05B2" w:rsidRDefault="00000000" w:rsidP="00C162D3">
            <w:pPr>
              <w:pStyle w:val="TableParagraph"/>
              <w:ind w:right="6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31BFBFCC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242DC6B5" w14:textId="77777777" w:rsidR="008F380B" w:rsidRPr="006F05B2" w:rsidRDefault="00000000" w:rsidP="00C162D3">
            <w:pPr>
              <w:pStyle w:val="TableParagraph"/>
              <w:ind w:right="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0B2CE02E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53A0F0B1" w14:textId="77777777" w:rsidR="008F380B" w:rsidRPr="006F05B2" w:rsidRDefault="00000000" w:rsidP="00C162D3">
            <w:pPr>
              <w:pStyle w:val="TableParagraph"/>
              <w:ind w:right="11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603EA80A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5EC17D7E" w14:textId="77777777" w:rsidR="008F380B" w:rsidRPr="006F05B2" w:rsidRDefault="00000000" w:rsidP="00C162D3">
            <w:pPr>
              <w:pStyle w:val="TableParagraph"/>
              <w:ind w:right="1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3FF84043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31C61CFD" w14:textId="77777777" w:rsidR="008F380B" w:rsidRPr="006F05B2" w:rsidRDefault="00000000" w:rsidP="00C162D3">
            <w:pPr>
              <w:pStyle w:val="TableParagraph"/>
              <w:ind w:right="1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1852D6CD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3D07357D" w14:textId="77777777" w:rsidR="008F380B" w:rsidRPr="006F05B2" w:rsidRDefault="00000000" w:rsidP="00C162D3">
            <w:pPr>
              <w:pStyle w:val="TableParagraph"/>
              <w:ind w:right="17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589BCD08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6C1596D4" w14:textId="77777777" w:rsidR="008F380B" w:rsidRPr="006F05B2" w:rsidRDefault="00000000" w:rsidP="00C162D3">
            <w:pPr>
              <w:pStyle w:val="TableParagraph"/>
              <w:ind w:right="1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74" w:type="dxa"/>
          </w:tcPr>
          <w:p w14:paraId="13482493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51AFE20F" w14:textId="77777777" w:rsidR="008F380B" w:rsidRPr="006F05B2" w:rsidRDefault="00000000" w:rsidP="00C162D3">
            <w:pPr>
              <w:pStyle w:val="TableParagraph"/>
              <w:ind w:right="2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</w:tr>
      <w:tr w:rsidR="008F380B" w:rsidRPr="006F05B2" w14:paraId="61420250" w14:textId="77777777" w:rsidTr="00C162D3">
        <w:trPr>
          <w:trHeight w:val="499"/>
        </w:trPr>
        <w:tc>
          <w:tcPr>
            <w:tcW w:w="1144" w:type="dxa"/>
            <w:shd w:val="clear" w:color="auto" w:fill="DAE2F3"/>
            <w:vAlign w:val="center"/>
          </w:tcPr>
          <w:p w14:paraId="49E2FC8B" w14:textId="77777777" w:rsidR="008F380B" w:rsidRPr="006F05B2" w:rsidRDefault="00000000" w:rsidP="00C162D3">
            <w:pPr>
              <w:pStyle w:val="TableParagraph"/>
              <w:spacing w:line="168" w:lineRule="exact"/>
              <w:ind w:left="49" w:right="211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Shao-Wei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Xiong,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2014</w:t>
            </w:r>
          </w:p>
        </w:tc>
        <w:tc>
          <w:tcPr>
            <w:tcW w:w="748" w:type="dxa"/>
          </w:tcPr>
          <w:p w14:paraId="23FF41E8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129019DB" w14:textId="77777777" w:rsidR="008F380B" w:rsidRPr="006F05B2" w:rsidRDefault="00000000" w:rsidP="00C162D3">
            <w:pPr>
              <w:pStyle w:val="TableParagraph"/>
              <w:ind w:left="192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China</w:t>
            </w:r>
          </w:p>
        </w:tc>
        <w:tc>
          <w:tcPr>
            <w:tcW w:w="761" w:type="dxa"/>
          </w:tcPr>
          <w:p w14:paraId="3D3C9F5B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59BA33C2" w14:textId="77777777" w:rsidR="008F380B" w:rsidRPr="006F05B2" w:rsidRDefault="00000000" w:rsidP="00C162D3">
            <w:pPr>
              <w:pStyle w:val="TableParagraph"/>
              <w:ind w:left="283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RS</w:t>
            </w:r>
          </w:p>
        </w:tc>
        <w:tc>
          <w:tcPr>
            <w:tcW w:w="798" w:type="dxa"/>
          </w:tcPr>
          <w:p w14:paraId="5760812D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2C48842D" w14:textId="77777777" w:rsidR="008F380B" w:rsidRPr="006F05B2" w:rsidRDefault="00000000" w:rsidP="00C162D3">
            <w:pPr>
              <w:pStyle w:val="TableParagraph"/>
              <w:ind w:right="314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54</w:t>
            </w:r>
          </w:p>
        </w:tc>
        <w:tc>
          <w:tcPr>
            <w:tcW w:w="798" w:type="dxa"/>
          </w:tcPr>
          <w:p w14:paraId="75036A3E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1F0FB9B2" w14:textId="77777777" w:rsidR="008F380B" w:rsidRPr="006F05B2" w:rsidRDefault="00000000" w:rsidP="00C162D3">
            <w:pPr>
              <w:pStyle w:val="TableParagraph"/>
              <w:ind w:right="256"/>
              <w:jc w:val="right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52.2</w:t>
            </w:r>
          </w:p>
        </w:tc>
        <w:tc>
          <w:tcPr>
            <w:tcW w:w="798" w:type="dxa"/>
          </w:tcPr>
          <w:p w14:paraId="3953AE2B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5A4D6C8E" w14:textId="77777777" w:rsidR="008F380B" w:rsidRPr="006F05B2" w:rsidRDefault="00000000" w:rsidP="00C162D3">
            <w:pPr>
              <w:pStyle w:val="TableParagraph"/>
              <w:ind w:left="112" w:right="107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68.52</w:t>
            </w:r>
          </w:p>
        </w:tc>
        <w:tc>
          <w:tcPr>
            <w:tcW w:w="798" w:type="dxa"/>
          </w:tcPr>
          <w:p w14:paraId="674A619E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2B8FE907" w14:textId="77777777" w:rsidR="008F380B" w:rsidRPr="006F05B2" w:rsidRDefault="00000000" w:rsidP="00C162D3">
            <w:pPr>
              <w:pStyle w:val="TableParagraph"/>
              <w:ind w:left="4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6</w:t>
            </w:r>
          </w:p>
        </w:tc>
        <w:tc>
          <w:tcPr>
            <w:tcW w:w="718" w:type="dxa"/>
          </w:tcPr>
          <w:p w14:paraId="4AEB8A55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4926C215" w14:textId="77777777" w:rsidR="008F380B" w:rsidRPr="006F05B2" w:rsidRDefault="00000000" w:rsidP="00C162D3">
            <w:pPr>
              <w:pStyle w:val="TableParagraph"/>
              <w:ind w:left="38" w:right="37"/>
              <w:jc w:val="center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I,</w:t>
            </w:r>
            <w:r w:rsidRPr="006F05B2">
              <w:rPr>
                <w:spacing w:val="-1"/>
                <w:sz w:val="13"/>
                <w:szCs w:val="13"/>
              </w:rPr>
              <w:t xml:space="preserve"> </w:t>
            </w:r>
            <w:r w:rsidRPr="006F05B2">
              <w:rPr>
                <w:sz w:val="13"/>
                <w:szCs w:val="13"/>
              </w:rPr>
              <w:t>II,</w:t>
            </w:r>
            <w:r w:rsidRPr="006F05B2">
              <w:rPr>
                <w:spacing w:val="4"/>
                <w:sz w:val="13"/>
                <w:szCs w:val="13"/>
              </w:rPr>
              <w:t xml:space="preserve"> </w:t>
            </w:r>
            <w:r w:rsidRPr="006F05B2">
              <w:rPr>
                <w:sz w:val="13"/>
                <w:szCs w:val="13"/>
              </w:rPr>
              <w:t>III,</w:t>
            </w:r>
            <w:r w:rsidRPr="006F05B2">
              <w:rPr>
                <w:spacing w:val="5"/>
                <w:sz w:val="13"/>
                <w:szCs w:val="13"/>
              </w:rPr>
              <w:t xml:space="preserve"> </w:t>
            </w:r>
            <w:r w:rsidRPr="006F05B2">
              <w:rPr>
                <w:spacing w:val="-5"/>
                <w:sz w:val="13"/>
                <w:szCs w:val="13"/>
              </w:rPr>
              <w:t>IV</w:t>
            </w:r>
          </w:p>
        </w:tc>
        <w:tc>
          <w:tcPr>
            <w:tcW w:w="1017" w:type="dxa"/>
          </w:tcPr>
          <w:p w14:paraId="6EF08C59" w14:textId="77777777" w:rsidR="008F380B" w:rsidRPr="006F05B2" w:rsidRDefault="00000000" w:rsidP="00C162D3">
            <w:pPr>
              <w:pStyle w:val="TableParagraph"/>
              <w:spacing w:before="88" w:line="249" w:lineRule="auto"/>
              <w:ind w:left="292" w:right="102" w:hanging="8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LRYGJ,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LRYEJ</w:t>
            </w:r>
          </w:p>
        </w:tc>
        <w:tc>
          <w:tcPr>
            <w:tcW w:w="715" w:type="dxa"/>
          </w:tcPr>
          <w:p w14:paraId="1D4521AE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0029C0B2" w14:textId="77777777" w:rsidR="008F380B" w:rsidRPr="006F05B2" w:rsidRDefault="00000000" w:rsidP="00C162D3">
            <w:pPr>
              <w:pStyle w:val="TableParagraph"/>
              <w:ind w:left="2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854" w:type="dxa"/>
          </w:tcPr>
          <w:p w14:paraId="5CD20DC8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01679671" w14:textId="77777777" w:rsidR="008F380B" w:rsidRPr="006F05B2" w:rsidRDefault="00000000" w:rsidP="00C162D3">
            <w:pPr>
              <w:pStyle w:val="TableParagraph"/>
              <w:ind w:right="1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660" w:type="dxa"/>
          </w:tcPr>
          <w:p w14:paraId="7E03144F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572F21CC" w14:textId="77777777" w:rsidR="008F380B" w:rsidRPr="006F05B2" w:rsidRDefault="00000000" w:rsidP="00C162D3">
            <w:pPr>
              <w:pStyle w:val="TableParagraph"/>
              <w:ind w:left="105" w:right="108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10.6</w:t>
            </w:r>
          </w:p>
        </w:tc>
        <w:tc>
          <w:tcPr>
            <w:tcW w:w="746" w:type="dxa"/>
          </w:tcPr>
          <w:p w14:paraId="4630614E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4911D124" w14:textId="77777777" w:rsidR="008F380B" w:rsidRPr="006F05B2" w:rsidRDefault="00000000" w:rsidP="00C162D3">
            <w:pPr>
              <w:pStyle w:val="TableParagraph"/>
              <w:ind w:right="198"/>
              <w:jc w:val="right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102.6</w:t>
            </w:r>
          </w:p>
        </w:tc>
        <w:tc>
          <w:tcPr>
            <w:tcW w:w="799" w:type="dxa"/>
          </w:tcPr>
          <w:p w14:paraId="4B9129D2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1AFE2BAB" w14:textId="77777777" w:rsidR="008F380B" w:rsidRPr="006F05B2" w:rsidRDefault="00000000" w:rsidP="00C162D3">
            <w:pPr>
              <w:pStyle w:val="TableParagraph"/>
              <w:ind w:right="226"/>
              <w:jc w:val="right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105.6</w:t>
            </w:r>
          </w:p>
        </w:tc>
        <w:tc>
          <w:tcPr>
            <w:tcW w:w="799" w:type="dxa"/>
          </w:tcPr>
          <w:p w14:paraId="23DDF273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14AAE984" w14:textId="77777777" w:rsidR="008F380B" w:rsidRPr="006F05B2" w:rsidRDefault="00000000" w:rsidP="00C162D3">
            <w:pPr>
              <w:pStyle w:val="TableParagraph"/>
              <w:ind w:right="6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7BCD2838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088CE030" w14:textId="77777777" w:rsidR="008F380B" w:rsidRPr="006F05B2" w:rsidRDefault="00000000" w:rsidP="00C162D3">
            <w:pPr>
              <w:pStyle w:val="TableParagraph"/>
              <w:ind w:right="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1F813E06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3C352294" w14:textId="77777777" w:rsidR="008F380B" w:rsidRPr="006F05B2" w:rsidRDefault="00000000" w:rsidP="00C162D3">
            <w:pPr>
              <w:pStyle w:val="TableParagraph"/>
              <w:ind w:right="11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5D7C5CA8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06FB9185" w14:textId="77777777" w:rsidR="008F380B" w:rsidRPr="006F05B2" w:rsidRDefault="00000000" w:rsidP="00C162D3">
            <w:pPr>
              <w:pStyle w:val="TableParagraph"/>
              <w:ind w:right="1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7C0A51C9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32F08E3F" w14:textId="77777777" w:rsidR="008F380B" w:rsidRPr="006F05B2" w:rsidRDefault="00000000" w:rsidP="00C162D3">
            <w:pPr>
              <w:pStyle w:val="TableParagraph"/>
              <w:ind w:right="1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518DD509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4932A56B" w14:textId="77777777" w:rsidR="008F380B" w:rsidRPr="006F05B2" w:rsidRDefault="00000000" w:rsidP="00C162D3">
            <w:pPr>
              <w:pStyle w:val="TableParagraph"/>
              <w:ind w:right="17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3700C9F8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34510F9A" w14:textId="77777777" w:rsidR="008F380B" w:rsidRPr="006F05B2" w:rsidRDefault="00000000" w:rsidP="00C162D3">
            <w:pPr>
              <w:pStyle w:val="TableParagraph"/>
              <w:ind w:right="1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74" w:type="dxa"/>
          </w:tcPr>
          <w:p w14:paraId="24D05EFD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68D8D3CB" w14:textId="77777777" w:rsidR="008F380B" w:rsidRPr="006F05B2" w:rsidRDefault="00000000" w:rsidP="00C162D3">
            <w:pPr>
              <w:pStyle w:val="TableParagraph"/>
              <w:ind w:right="2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</w:tr>
      <w:tr w:rsidR="008F380B" w:rsidRPr="006F05B2" w14:paraId="6CB5135D" w14:textId="77777777" w:rsidTr="00C162D3">
        <w:trPr>
          <w:trHeight w:val="446"/>
        </w:trPr>
        <w:tc>
          <w:tcPr>
            <w:tcW w:w="1144" w:type="dxa"/>
            <w:shd w:val="clear" w:color="auto" w:fill="DAE2F3"/>
            <w:vAlign w:val="center"/>
          </w:tcPr>
          <w:p w14:paraId="3C5FA2A9" w14:textId="77777777" w:rsidR="008F380B" w:rsidRPr="006F05B2" w:rsidRDefault="00000000" w:rsidP="00C162D3">
            <w:pPr>
              <w:pStyle w:val="TableParagraph"/>
              <w:spacing w:line="160" w:lineRule="exact"/>
              <w:ind w:left="49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Koji</w:t>
            </w:r>
            <w:r w:rsidRPr="006F05B2">
              <w:rPr>
                <w:spacing w:val="-10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Tanaka,</w:t>
            </w:r>
          </w:p>
          <w:p w14:paraId="3BF000F1" w14:textId="77777777" w:rsidR="008F380B" w:rsidRPr="006F05B2" w:rsidRDefault="00000000" w:rsidP="00C162D3">
            <w:pPr>
              <w:pStyle w:val="TableParagraph"/>
              <w:spacing w:before="7"/>
              <w:ind w:left="49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2014</w:t>
            </w:r>
          </w:p>
        </w:tc>
        <w:tc>
          <w:tcPr>
            <w:tcW w:w="748" w:type="dxa"/>
          </w:tcPr>
          <w:p w14:paraId="0160E556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7D4AC82A" w14:textId="77777777" w:rsidR="008F380B" w:rsidRPr="006F05B2" w:rsidRDefault="00000000" w:rsidP="00C162D3">
            <w:pPr>
              <w:pStyle w:val="TableParagraph"/>
              <w:ind w:left="185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Japan</w:t>
            </w:r>
          </w:p>
        </w:tc>
        <w:tc>
          <w:tcPr>
            <w:tcW w:w="761" w:type="dxa"/>
          </w:tcPr>
          <w:p w14:paraId="38EDEEBE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1AECBB3A" w14:textId="77777777" w:rsidR="008F380B" w:rsidRPr="006F05B2" w:rsidRDefault="00000000" w:rsidP="00C162D3">
            <w:pPr>
              <w:pStyle w:val="TableParagraph"/>
              <w:ind w:left="235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RCT</w:t>
            </w:r>
          </w:p>
        </w:tc>
        <w:tc>
          <w:tcPr>
            <w:tcW w:w="798" w:type="dxa"/>
          </w:tcPr>
          <w:p w14:paraId="06D76F80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11DD234C" w14:textId="77777777" w:rsidR="008F380B" w:rsidRPr="006F05B2" w:rsidRDefault="00000000" w:rsidP="00C162D3">
            <w:pPr>
              <w:pStyle w:val="TableParagraph"/>
              <w:ind w:right="276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221</w:t>
            </w:r>
          </w:p>
        </w:tc>
        <w:tc>
          <w:tcPr>
            <w:tcW w:w="798" w:type="dxa"/>
          </w:tcPr>
          <w:p w14:paraId="6B9FCB03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6C3C18F7" w14:textId="77777777" w:rsidR="008F380B" w:rsidRPr="006F05B2" w:rsidRDefault="00000000" w:rsidP="00C162D3">
            <w:pPr>
              <w:pStyle w:val="TableParagraph"/>
              <w:ind w:right="256"/>
              <w:jc w:val="right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64.1</w:t>
            </w:r>
          </w:p>
        </w:tc>
        <w:tc>
          <w:tcPr>
            <w:tcW w:w="798" w:type="dxa"/>
          </w:tcPr>
          <w:p w14:paraId="5896A4B4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263979AA" w14:textId="77777777" w:rsidR="008F380B" w:rsidRPr="006F05B2" w:rsidRDefault="00000000" w:rsidP="00C162D3">
            <w:pPr>
              <w:pStyle w:val="TableParagraph"/>
              <w:ind w:left="112" w:right="107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67.9</w:t>
            </w:r>
          </w:p>
        </w:tc>
        <w:tc>
          <w:tcPr>
            <w:tcW w:w="798" w:type="dxa"/>
          </w:tcPr>
          <w:p w14:paraId="05FD344C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5DCBEA4D" w14:textId="77777777" w:rsidR="008F380B" w:rsidRPr="006F05B2" w:rsidRDefault="00000000" w:rsidP="00C162D3">
            <w:pPr>
              <w:pStyle w:val="TableParagraph"/>
              <w:ind w:right="315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12</w:t>
            </w:r>
          </w:p>
        </w:tc>
        <w:tc>
          <w:tcPr>
            <w:tcW w:w="718" w:type="dxa"/>
          </w:tcPr>
          <w:p w14:paraId="72E869A1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592947A3" w14:textId="77777777" w:rsidR="008F380B" w:rsidRPr="006F05B2" w:rsidRDefault="00000000" w:rsidP="00C162D3">
            <w:pPr>
              <w:pStyle w:val="TableParagraph"/>
              <w:ind w:left="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1017" w:type="dxa"/>
          </w:tcPr>
          <w:p w14:paraId="1FAE25B0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76E892DF" w14:textId="77777777" w:rsidR="008F380B" w:rsidRPr="006F05B2" w:rsidRDefault="00000000" w:rsidP="00C162D3">
            <w:pPr>
              <w:pStyle w:val="TableParagraph"/>
              <w:ind w:left="53" w:right="53"/>
              <w:jc w:val="center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BI,</w:t>
            </w:r>
            <w:r w:rsidRPr="006F05B2">
              <w:rPr>
                <w:spacing w:val="1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RYGJ</w:t>
            </w:r>
          </w:p>
        </w:tc>
        <w:tc>
          <w:tcPr>
            <w:tcW w:w="715" w:type="dxa"/>
          </w:tcPr>
          <w:p w14:paraId="53576F38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5C529B12" w14:textId="77777777" w:rsidR="008F380B" w:rsidRPr="006F05B2" w:rsidRDefault="00000000" w:rsidP="00C162D3">
            <w:pPr>
              <w:pStyle w:val="TableParagraph"/>
              <w:ind w:left="181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22.55</w:t>
            </w:r>
          </w:p>
        </w:tc>
        <w:tc>
          <w:tcPr>
            <w:tcW w:w="854" w:type="dxa"/>
          </w:tcPr>
          <w:p w14:paraId="6813F8AC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6137D758" w14:textId="77777777" w:rsidR="008F380B" w:rsidRPr="006F05B2" w:rsidRDefault="00000000" w:rsidP="00C162D3">
            <w:pPr>
              <w:pStyle w:val="TableParagraph"/>
              <w:ind w:left="234" w:right="233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9.22</w:t>
            </w:r>
          </w:p>
        </w:tc>
        <w:tc>
          <w:tcPr>
            <w:tcW w:w="660" w:type="dxa"/>
          </w:tcPr>
          <w:p w14:paraId="364D2449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4875CBC7" w14:textId="77777777" w:rsidR="008F380B" w:rsidRPr="006F05B2" w:rsidRDefault="00000000" w:rsidP="00C162D3">
            <w:pPr>
              <w:pStyle w:val="TableParagraph"/>
              <w:ind w:right="4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46" w:type="dxa"/>
          </w:tcPr>
          <w:p w14:paraId="6A17612A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1DF77A3A" w14:textId="77777777" w:rsidR="008F380B" w:rsidRPr="006F05B2" w:rsidRDefault="00000000" w:rsidP="00C162D3">
            <w:pPr>
              <w:pStyle w:val="TableParagraph"/>
              <w:ind w:right="2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3A18C11D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62B5384B" w14:textId="77777777" w:rsidR="008F380B" w:rsidRPr="006F05B2" w:rsidRDefault="00000000" w:rsidP="00C162D3">
            <w:pPr>
              <w:pStyle w:val="TableParagraph"/>
              <w:ind w:right="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5D3D8F61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1DB258ED" w14:textId="77777777" w:rsidR="008F380B" w:rsidRPr="006F05B2" w:rsidRDefault="00000000" w:rsidP="00C162D3">
            <w:pPr>
              <w:pStyle w:val="TableParagraph"/>
              <w:ind w:right="6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5E0A4A06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4BC69E6C" w14:textId="77777777" w:rsidR="008F380B" w:rsidRPr="006F05B2" w:rsidRDefault="00000000" w:rsidP="00C162D3">
            <w:pPr>
              <w:pStyle w:val="TableParagraph"/>
              <w:ind w:right="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1DB871B3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47EE990C" w14:textId="77777777" w:rsidR="008F380B" w:rsidRPr="006F05B2" w:rsidRDefault="00000000" w:rsidP="00C162D3">
            <w:pPr>
              <w:pStyle w:val="TableParagraph"/>
              <w:ind w:right="11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277243F8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65A63611" w14:textId="77777777" w:rsidR="008F380B" w:rsidRPr="006F05B2" w:rsidRDefault="00000000" w:rsidP="00C162D3">
            <w:pPr>
              <w:pStyle w:val="TableParagraph"/>
              <w:ind w:right="1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34751420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0A91E353" w14:textId="77777777" w:rsidR="008F380B" w:rsidRPr="006F05B2" w:rsidRDefault="00000000" w:rsidP="00C162D3">
            <w:pPr>
              <w:pStyle w:val="TableParagraph"/>
              <w:ind w:right="1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19CA9682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0BFCCB47" w14:textId="77777777" w:rsidR="008F380B" w:rsidRPr="006F05B2" w:rsidRDefault="00000000" w:rsidP="00C162D3">
            <w:pPr>
              <w:pStyle w:val="TableParagraph"/>
              <w:ind w:right="17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7C0F124B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693DCD97" w14:textId="77777777" w:rsidR="008F380B" w:rsidRPr="006F05B2" w:rsidRDefault="00000000" w:rsidP="00C162D3">
            <w:pPr>
              <w:pStyle w:val="TableParagraph"/>
              <w:ind w:left="83" w:right="104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121.5</w:t>
            </w:r>
          </w:p>
        </w:tc>
        <w:tc>
          <w:tcPr>
            <w:tcW w:w="774" w:type="dxa"/>
          </w:tcPr>
          <w:p w14:paraId="03050DEC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73F3D812" w14:textId="77777777" w:rsidR="008F380B" w:rsidRPr="006F05B2" w:rsidRDefault="00000000" w:rsidP="00C162D3">
            <w:pPr>
              <w:pStyle w:val="TableParagraph"/>
              <w:ind w:left="182" w:right="205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88.25</w:t>
            </w:r>
          </w:p>
        </w:tc>
      </w:tr>
      <w:tr w:rsidR="008F380B" w:rsidRPr="006F05B2" w14:paraId="46F941B5" w14:textId="77777777" w:rsidTr="00C162D3">
        <w:trPr>
          <w:trHeight w:val="498"/>
        </w:trPr>
        <w:tc>
          <w:tcPr>
            <w:tcW w:w="1144" w:type="dxa"/>
            <w:shd w:val="clear" w:color="auto" w:fill="DAE2F3"/>
            <w:vAlign w:val="center"/>
          </w:tcPr>
          <w:p w14:paraId="79B4CC0B" w14:textId="77777777" w:rsidR="008F380B" w:rsidRPr="006F05B2" w:rsidRDefault="00000000" w:rsidP="00C162D3">
            <w:pPr>
              <w:pStyle w:val="TableParagraph"/>
              <w:spacing w:line="168" w:lineRule="exact"/>
              <w:ind w:left="49" w:right="137"/>
              <w:rPr>
                <w:sz w:val="13"/>
                <w:szCs w:val="13"/>
              </w:rPr>
            </w:pPr>
            <w:proofErr w:type="spellStart"/>
            <w:r w:rsidRPr="006F05B2">
              <w:rPr>
                <w:spacing w:val="-4"/>
                <w:sz w:val="13"/>
                <w:szCs w:val="13"/>
              </w:rPr>
              <w:t>Yeongkeun</w:t>
            </w:r>
            <w:proofErr w:type="spellEnd"/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Kwon,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2014</w:t>
            </w:r>
          </w:p>
        </w:tc>
        <w:tc>
          <w:tcPr>
            <w:tcW w:w="748" w:type="dxa"/>
          </w:tcPr>
          <w:p w14:paraId="2804CC8A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5B279E6D" w14:textId="77777777" w:rsidR="008F380B" w:rsidRPr="006F05B2" w:rsidRDefault="00000000" w:rsidP="00C162D3">
            <w:pPr>
              <w:pStyle w:val="TableParagraph"/>
              <w:ind w:left="189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Korea</w:t>
            </w:r>
          </w:p>
        </w:tc>
        <w:tc>
          <w:tcPr>
            <w:tcW w:w="761" w:type="dxa"/>
          </w:tcPr>
          <w:p w14:paraId="19F5A2B4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7F6F8477" w14:textId="77777777" w:rsidR="008F380B" w:rsidRPr="006F05B2" w:rsidRDefault="00000000" w:rsidP="00C162D3">
            <w:pPr>
              <w:pStyle w:val="TableParagraph"/>
              <w:ind w:left="283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RS</w:t>
            </w:r>
          </w:p>
        </w:tc>
        <w:tc>
          <w:tcPr>
            <w:tcW w:w="798" w:type="dxa"/>
          </w:tcPr>
          <w:p w14:paraId="7439C875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67CC1AD3" w14:textId="77777777" w:rsidR="008F380B" w:rsidRPr="006F05B2" w:rsidRDefault="00000000" w:rsidP="00C162D3">
            <w:pPr>
              <w:pStyle w:val="TableParagraph"/>
              <w:ind w:right="314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49</w:t>
            </w:r>
          </w:p>
        </w:tc>
        <w:tc>
          <w:tcPr>
            <w:tcW w:w="798" w:type="dxa"/>
          </w:tcPr>
          <w:p w14:paraId="1C2E0744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2CD983C9" w14:textId="77777777" w:rsidR="008F380B" w:rsidRPr="006F05B2" w:rsidRDefault="00000000" w:rsidP="00C162D3">
            <w:pPr>
              <w:pStyle w:val="TableParagraph"/>
              <w:ind w:right="256"/>
              <w:jc w:val="right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65.2</w:t>
            </w:r>
          </w:p>
        </w:tc>
        <w:tc>
          <w:tcPr>
            <w:tcW w:w="798" w:type="dxa"/>
          </w:tcPr>
          <w:p w14:paraId="2FA185D2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62978DEC" w14:textId="77777777" w:rsidR="008F380B" w:rsidRPr="006F05B2" w:rsidRDefault="00000000" w:rsidP="00C162D3">
            <w:pPr>
              <w:pStyle w:val="TableParagraph"/>
              <w:ind w:left="112" w:right="107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82.3</w:t>
            </w:r>
          </w:p>
        </w:tc>
        <w:tc>
          <w:tcPr>
            <w:tcW w:w="798" w:type="dxa"/>
          </w:tcPr>
          <w:p w14:paraId="6B2C7F42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251AEFBA" w14:textId="77777777" w:rsidR="008F380B" w:rsidRPr="006F05B2" w:rsidRDefault="00000000" w:rsidP="00C162D3">
            <w:pPr>
              <w:pStyle w:val="TableParagraph"/>
              <w:ind w:right="315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24</w:t>
            </w:r>
          </w:p>
        </w:tc>
        <w:tc>
          <w:tcPr>
            <w:tcW w:w="718" w:type="dxa"/>
          </w:tcPr>
          <w:p w14:paraId="156B8A04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599A6DF4" w14:textId="77777777" w:rsidR="008F380B" w:rsidRPr="006F05B2" w:rsidRDefault="00000000" w:rsidP="00C162D3">
            <w:pPr>
              <w:pStyle w:val="TableParagraph"/>
              <w:ind w:left="38" w:right="34"/>
              <w:jc w:val="center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I, II,</w:t>
            </w:r>
            <w:r w:rsidRPr="006F05B2">
              <w:rPr>
                <w:spacing w:val="6"/>
                <w:sz w:val="13"/>
                <w:szCs w:val="13"/>
              </w:rPr>
              <w:t xml:space="preserve"> </w:t>
            </w:r>
            <w:r w:rsidRPr="006F05B2">
              <w:rPr>
                <w:spacing w:val="-5"/>
                <w:sz w:val="13"/>
                <w:szCs w:val="13"/>
              </w:rPr>
              <w:t>III</w:t>
            </w:r>
          </w:p>
        </w:tc>
        <w:tc>
          <w:tcPr>
            <w:tcW w:w="1017" w:type="dxa"/>
          </w:tcPr>
          <w:p w14:paraId="147913D1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03F9FB2B" w14:textId="77777777" w:rsidR="008F380B" w:rsidRPr="006F05B2" w:rsidRDefault="00000000" w:rsidP="00C162D3">
            <w:pPr>
              <w:pStyle w:val="TableParagraph"/>
              <w:ind w:left="56" w:right="53"/>
              <w:jc w:val="center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BI</w:t>
            </w:r>
            <w:r w:rsidRPr="006F05B2">
              <w:rPr>
                <w:spacing w:val="-2"/>
                <w:sz w:val="13"/>
                <w:szCs w:val="13"/>
              </w:rPr>
              <w:t xml:space="preserve"> </w:t>
            </w:r>
            <w:r w:rsidRPr="006F05B2">
              <w:rPr>
                <w:sz w:val="13"/>
                <w:szCs w:val="13"/>
              </w:rPr>
              <w:t>and</w:t>
            </w:r>
            <w:r w:rsidRPr="006F05B2">
              <w:rPr>
                <w:spacing w:val="-2"/>
                <w:sz w:val="13"/>
                <w:szCs w:val="13"/>
              </w:rPr>
              <w:t xml:space="preserve"> </w:t>
            </w:r>
            <w:r w:rsidRPr="006F05B2">
              <w:rPr>
                <w:spacing w:val="-5"/>
                <w:sz w:val="13"/>
                <w:szCs w:val="13"/>
              </w:rPr>
              <w:t>BII</w:t>
            </w:r>
          </w:p>
        </w:tc>
        <w:tc>
          <w:tcPr>
            <w:tcW w:w="715" w:type="dxa"/>
          </w:tcPr>
          <w:p w14:paraId="2825439D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389FB135" w14:textId="77777777" w:rsidR="008F380B" w:rsidRPr="006F05B2" w:rsidRDefault="00000000" w:rsidP="00C162D3">
            <w:pPr>
              <w:pStyle w:val="TableParagraph"/>
              <w:ind w:left="181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25.07</w:t>
            </w:r>
          </w:p>
        </w:tc>
        <w:tc>
          <w:tcPr>
            <w:tcW w:w="854" w:type="dxa"/>
          </w:tcPr>
          <w:p w14:paraId="615E098E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6FA17B7A" w14:textId="77777777" w:rsidR="008F380B" w:rsidRPr="006F05B2" w:rsidRDefault="00000000" w:rsidP="00C162D3">
            <w:pPr>
              <w:pStyle w:val="TableParagraph"/>
              <w:ind w:left="234" w:right="233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7.58</w:t>
            </w:r>
          </w:p>
        </w:tc>
        <w:tc>
          <w:tcPr>
            <w:tcW w:w="660" w:type="dxa"/>
          </w:tcPr>
          <w:p w14:paraId="210AF0EE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3BC9ACCF" w14:textId="77777777" w:rsidR="008F380B" w:rsidRPr="006F05B2" w:rsidRDefault="00000000" w:rsidP="00C162D3">
            <w:pPr>
              <w:pStyle w:val="TableParagraph"/>
              <w:ind w:left="106" w:right="106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7.3</w:t>
            </w:r>
          </w:p>
        </w:tc>
        <w:tc>
          <w:tcPr>
            <w:tcW w:w="746" w:type="dxa"/>
          </w:tcPr>
          <w:p w14:paraId="42F74C94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24419944" w14:textId="77777777" w:rsidR="008F380B" w:rsidRPr="006F05B2" w:rsidRDefault="00000000" w:rsidP="00C162D3">
            <w:pPr>
              <w:pStyle w:val="TableParagraph"/>
              <w:ind w:left="96" w:right="102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145</w:t>
            </w:r>
          </w:p>
        </w:tc>
        <w:tc>
          <w:tcPr>
            <w:tcW w:w="799" w:type="dxa"/>
          </w:tcPr>
          <w:p w14:paraId="03A194D5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68D75BA9" w14:textId="77777777" w:rsidR="008F380B" w:rsidRPr="006F05B2" w:rsidRDefault="00000000" w:rsidP="00C162D3">
            <w:pPr>
              <w:pStyle w:val="TableParagraph"/>
              <w:ind w:right="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28E449A6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58EA2451" w14:textId="77777777" w:rsidR="008F380B" w:rsidRPr="006F05B2" w:rsidRDefault="00000000" w:rsidP="00C162D3">
            <w:pPr>
              <w:pStyle w:val="TableParagraph"/>
              <w:ind w:left="95" w:right="104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120</w:t>
            </w:r>
          </w:p>
        </w:tc>
        <w:tc>
          <w:tcPr>
            <w:tcW w:w="799" w:type="dxa"/>
          </w:tcPr>
          <w:p w14:paraId="29802E6A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35815D11" w14:textId="77777777" w:rsidR="008F380B" w:rsidRPr="006F05B2" w:rsidRDefault="00000000" w:rsidP="00C162D3">
            <w:pPr>
              <w:pStyle w:val="TableParagraph"/>
              <w:ind w:left="92" w:right="104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75</w:t>
            </w:r>
          </w:p>
        </w:tc>
        <w:tc>
          <w:tcPr>
            <w:tcW w:w="799" w:type="dxa"/>
          </w:tcPr>
          <w:p w14:paraId="3EDC36BC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212C90CE" w14:textId="77777777" w:rsidR="008F380B" w:rsidRPr="006F05B2" w:rsidRDefault="00000000" w:rsidP="00C162D3">
            <w:pPr>
              <w:pStyle w:val="TableParagraph"/>
              <w:ind w:left="90" w:right="104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162</w:t>
            </w:r>
          </w:p>
        </w:tc>
        <w:tc>
          <w:tcPr>
            <w:tcW w:w="799" w:type="dxa"/>
          </w:tcPr>
          <w:p w14:paraId="45BC05C1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59358B90" w14:textId="77777777" w:rsidR="008F380B" w:rsidRPr="006F05B2" w:rsidRDefault="00000000" w:rsidP="00C162D3">
            <w:pPr>
              <w:pStyle w:val="TableParagraph"/>
              <w:ind w:right="1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7637F3F8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5B975712" w14:textId="77777777" w:rsidR="008F380B" w:rsidRPr="006F05B2" w:rsidRDefault="00000000" w:rsidP="00C162D3">
            <w:pPr>
              <w:pStyle w:val="TableParagraph"/>
              <w:ind w:right="1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57F42F9E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4DD3B7AF" w14:textId="77777777" w:rsidR="008F380B" w:rsidRPr="006F05B2" w:rsidRDefault="00000000" w:rsidP="00C162D3">
            <w:pPr>
              <w:pStyle w:val="TableParagraph"/>
              <w:ind w:right="17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4E3A9502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38733ECD" w14:textId="77777777" w:rsidR="008F380B" w:rsidRPr="006F05B2" w:rsidRDefault="00000000" w:rsidP="00C162D3">
            <w:pPr>
              <w:pStyle w:val="TableParagraph"/>
              <w:ind w:right="1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74" w:type="dxa"/>
          </w:tcPr>
          <w:p w14:paraId="383D067B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182E6584" w14:textId="77777777" w:rsidR="008F380B" w:rsidRPr="006F05B2" w:rsidRDefault="00000000" w:rsidP="00C162D3">
            <w:pPr>
              <w:pStyle w:val="TableParagraph"/>
              <w:ind w:right="2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</w:tr>
      <w:tr w:rsidR="008F380B" w:rsidRPr="006F05B2" w14:paraId="766D6E14" w14:textId="77777777" w:rsidTr="00C162D3">
        <w:trPr>
          <w:trHeight w:val="520"/>
        </w:trPr>
        <w:tc>
          <w:tcPr>
            <w:tcW w:w="1144" w:type="dxa"/>
            <w:shd w:val="clear" w:color="auto" w:fill="DAE2F3"/>
            <w:vAlign w:val="center"/>
          </w:tcPr>
          <w:p w14:paraId="635AA4E7" w14:textId="77777777" w:rsidR="008F380B" w:rsidRPr="006F05B2" w:rsidRDefault="00000000" w:rsidP="00C162D3">
            <w:pPr>
              <w:pStyle w:val="TableParagraph"/>
              <w:spacing w:line="249" w:lineRule="auto"/>
              <w:ind w:left="49"/>
              <w:rPr>
                <w:sz w:val="13"/>
                <w:szCs w:val="13"/>
              </w:rPr>
            </w:pPr>
            <w:proofErr w:type="spellStart"/>
            <w:r w:rsidRPr="006F05B2">
              <w:rPr>
                <w:spacing w:val="-2"/>
                <w:sz w:val="13"/>
                <w:szCs w:val="13"/>
              </w:rPr>
              <w:t>Zhenxin</w:t>
            </w:r>
            <w:proofErr w:type="spellEnd"/>
            <w:r w:rsidRPr="006F05B2">
              <w:rPr>
                <w:spacing w:val="-8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Zhu,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2015</w:t>
            </w:r>
          </w:p>
        </w:tc>
        <w:tc>
          <w:tcPr>
            <w:tcW w:w="748" w:type="dxa"/>
          </w:tcPr>
          <w:p w14:paraId="27751E31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53140355" w14:textId="77777777" w:rsidR="008F380B" w:rsidRPr="006F05B2" w:rsidRDefault="00000000" w:rsidP="00C162D3">
            <w:pPr>
              <w:pStyle w:val="TableParagraph"/>
              <w:ind w:left="192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China</w:t>
            </w:r>
          </w:p>
        </w:tc>
        <w:tc>
          <w:tcPr>
            <w:tcW w:w="761" w:type="dxa"/>
          </w:tcPr>
          <w:p w14:paraId="41D0C34C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00E11846" w14:textId="77777777" w:rsidR="008F380B" w:rsidRPr="006F05B2" w:rsidRDefault="00000000" w:rsidP="00C162D3">
            <w:pPr>
              <w:pStyle w:val="TableParagraph"/>
              <w:ind w:left="283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RS</w:t>
            </w:r>
          </w:p>
        </w:tc>
        <w:tc>
          <w:tcPr>
            <w:tcW w:w="798" w:type="dxa"/>
          </w:tcPr>
          <w:p w14:paraId="566CEADA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2B7A9A98" w14:textId="77777777" w:rsidR="008F380B" w:rsidRPr="006F05B2" w:rsidRDefault="00000000" w:rsidP="00C162D3">
            <w:pPr>
              <w:pStyle w:val="TableParagraph"/>
              <w:ind w:right="276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292</w:t>
            </w:r>
          </w:p>
        </w:tc>
        <w:tc>
          <w:tcPr>
            <w:tcW w:w="798" w:type="dxa"/>
          </w:tcPr>
          <w:p w14:paraId="19897FA7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4AF2F99E" w14:textId="77777777" w:rsidR="008F380B" w:rsidRPr="006F05B2" w:rsidRDefault="00000000" w:rsidP="00C162D3">
            <w:pPr>
              <w:pStyle w:val="TableParagraph"/>
              <w:ind w:right="256"/>
              <w:jc w:val="right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64.9</w:t>
            </w:r>
          </w:p>
        </w:tc>
        <w:tc>
          <w:tcPr>
            <w:tcW w:w="798" w:type="dxa"/>
          </w:tcPr>
          <w:p w14:paraId="665EF4F8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63E8AE60" w14:textId="77777777" w:rsidR="008F380B" w:rsidRPr="006F05B2" w:rsidRDefault="00000000" w:rsidP="00C162D3">
            <w:pPr>
              <w:pStyle w:val="TableParagraph"/>
              <w:ind w:left="112" w:right="107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69.5</w:t>
            </w:r>
          </w:p>
        </w:tc>
        <w:tc>
          <w:tcPr>
            <w:tcW w:w="798" w:type="dxa"/>
          </w:tcPr>
          <w:p w14:paraId="7076825F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0D746D20" w14:textId="77777777" w:rsidR="008F380B" w:rsidRPr="006F05B2" w:rsidRDefault="00000000" w:rsidP="00C162D3">
            <w:pPr>
              <w:pStyle w:val="TableParagraph"/>
              <w:ind w:right="315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24</w:t>
            </w:r>
          </w:p>
        </w:tc>
        <w:tc>
          <w:tcPr>
            <w:tcW w:w="718" w:type="dxa"/>
          </w:tcPr>
          <w:p w14:paraId="468B2CC8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6441CB6C" w14:textId="77777777" w:rsidR="008F380B" w:rsidRPr="006F05B2" w:rsidRDefault="00000000" w:rsidP="00C162D3">
            <w:pPr>
              <w:pStyle w:val="TableParagraph"/>
              <w:ind w:left="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1017" w:type="dxa"/>
          </w:tcPr>
          <w:p w14:paraId="4B25D51C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056D7C13" w14:textId="77777777" w:rsidR="008F380B" w:rsidRPr="006F05B2" w:rsidRDefault="00000000" w:rsidP="00C162D3">
            <w:pPr>
              <w:pStyle w:val="TableParagraph"/>
              <w:ind w:left="55" w:right="53"/>
              <w:jc w:val="center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BI,</w:t>
            </w:r>
            <w:r w:rsidRPr="006F05B2">
              <w:rPr>
                <w:spacing w:val="-1"/>
                <w:sz w:val="13"/>
                <w:szCs w:val="13"/>
              </w:rPr>
              <w:t xml:space="preserve"> </w:t>
            </w:r>
            <w:r w:rsidRPr="006F05B2">
              <w:rPr>
                <w:sz w:val="13"/>
                <w:szCs w:val="13"/>
              </w:rPr>
              <w:t>BII,</w:t>
            </w:r>
            <w:r w:rsidRPr="006F05B2">
              <w:rPr>
                <w:spacing w:val="2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RYEJ</w:t>
            </w:r>
          </w:p>
        </w:tc>
        <w:tc>
          <w:tcPr>
            <w:tcW w:w="715" w:type="dxa"/>
          </w:tcPr>
          <w:p w14:paraId="543DA3C4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5BC07F40" w14:textId="77777777" w:rsidR="008F380B" w:rsidRPr="006F05B2" w:rsidRDefault="00000000" w:rsidP="00C162D3">
            <w:pPr>
              <w:pStyle w:val="TableParagraph"/>
              <w:ind w:left="220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22.4</w:t>
            </w:r>
          </w:p>
        </w:tc>
        <w:tc>
          <w:tcPr>
            <w:tcW w:w="854" w:type="dxa"/>
          </w:tcPr>
          <w:p w14:paraId="02DEAD6B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33AF9C51" w14:textId="77777777" w:rsidR="008F380B" w:rsidRPr="006F05B2" w:rsidRDefault="00000000" w:rsidP="00C162D3">
            <w:pPr>
              <w:pStyle w:val="TableParagraph"/>
              <w:ind w:left="233" w:right="233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10</w:t>
            </w:r>
          </w:p>
        </w:tc>
        <w:tc>
          <w:tcPr>
            <w:tcW w:w="660" w:type="dxa"/>
          </w:tcPr>
          <w:p w14:paraId="730C9CFA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45EF1396" w14:textId="77777777" w:rsidR="008F380B" w:rsidRPr="006F05B2" w:rsidRDefault="00000000" w:rsidP="00C162D3">
            <w:pPr>
              <w:pStyle w:val="TableParagraph"/>
              <w:ind w:right="4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46" w:type="dxa"/>
          </w:tcPr>
          <w:p w14:paraId="7FCF4990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4E4624FA" w14:textId="77777777" w:rsidR="008F380B" w:rsidRPr="006F05B2" w:rsidRDefault="00000000" w:rsidP="00C162D3">
            <w:pPr>
              <w:pStyle w:val="TableParagraph"/>
              <w:ind w:right="198"/>
              <w:jc w:val="right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102.6</w:t>
            </w:r>
          </w:p>
        </w:tc>
        <w:tc>
          <w:tcPr>
            <w:tcW w:w="799" w:type="dxa"/>
          </w:tcPr>
          <w:p w14:paraId="74057AD6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114652CA" w14:textId="77777777" w:rsidR="008F380B" w:rsidRPr="006F05B2" w:rsidRDefault="00000000" w:rsidP="00C162D3">
            <w:pPr>
              <w:pStyle w:val="TableParagraph"/>
              <w:ind w:right="264"/>
              <w:jc w:val="right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97.2</w:t>
            </w:r>
          </w:p>
        </w:tc>
        <w:tc>
          <w:tcPr>
            <w:tcW w:w="799" w:type="dxa"/>
          </w:tcPr>
          <w:p w14:paraId="51E2CA5A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0479B6AA" w14:textId="77777777" w:rsidR="008F380B" w:rsidRPr="006F05B2" w:rsidRDefault="00000000" w:rsidP="00C162D3">
            <w:pPr>
              <w:pStyle w:val="TableParagraph"/>
              <w:ind w:right="6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4C6154AD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4CFA3E2C" w14:textId="77777777" w:rsidR="008F380B" w:rsidRPr="006F05B2" w:rsidRDefault="00000000" w:rsidP="00C162D3">
            <w:pPr>
              <w:pStyle w:val="TableParagraph"/>
              <w:ind w:right="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37300935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48DE0D52" w14:textId="77777777" w:rsidR="008F380B" w:rsidRPr="006F05B2" w:rsidRDefault="00000000" w:rsidP="00C162D3">
            <w:pPr>
              <w:pStyle w:val="TableParagraph"/>
              <w:ind w:right="11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09B1DF2E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07CB99C4" w14:textId="77777777" w:rsidR="008F380B" w:rsidRPr="006F05B2" w:rsidRDefault="00000000" w:rsidP="00C162D3">
            <w:pPr>
              <w:pStyle w:val="TableParagraph"/>
              <w:ind w:right="1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28D6B491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4FD9F9A3" w14:textId="77777777" w:rsidR="008F380B" w:rsidRPr="006F05B2" w:rsidRDefault="00000000" w:rsidP="00C162D3">
            <w:pPr>
              <w:pStyle w:val="TableParagraph"/>
              <w:ind w:right="1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784ACFAF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690E54DF" w14:textId="77777777" w:rsidR="008F380B" w:rsidRPr="006F05B2" w:rsidRDefault="00000000" w:rsidP="00C162D3">
            <w:pPr>
              <w:pStyle w:val="TableParagraph"/>
              <w:ind w:right="17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65DAE938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1A31ED00" w14:textId="77777777" w:rsidR="008F380B" w:rsidRPr="006F05B2" w:rsidRDefault="00000000" w:rsidP="00C162D3">
            <w:pPr>
              <w:pStyle w:val="TableParagraph"/>
              <w:ind w:right="1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74" w:type="dxa"/>
          </w:tcPr>
          <w:p w14:paraId="085DE2CF" w14:textId="77777777" w:rsidR="008F380B" w:rsidRPr="006F05B2" w:rsidRDefault="008F380B" w:rsidP="00C162D3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14D2CF75" w14:textId="77777777" w:rsidR="008F380B" w:rsidRPr="006F05B2" w:rsidRDefault="00000000" w:rsidP="00C162D3">
            <w:pPr>
              <w:pStyle w:val="TableParagraph"/>
              <w:ind w:right="2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</w:tr>
      <w:tr w:rsidR="008F380B" w:rsidRPr="006F05B2" w14:paraId="7B307030" w14:textId="77777777" w:rsidTr="00C162D3">
        <w:trPr>
          <w:trHeight w:val="471"/>
        </w:trPr>
        <w:tc>
          <w:tcPr>
            <w:tcW w:w="1144" w:type="dxa"/>
            <w:shd w:val="clear" w:color="auto" w:fill="DAE2F3"/>
            <w:vAlign w:val="center"/>
          </w:tcPr>
          <w:p w14:paraId="5F24E668" w14:textId="77777777" w:rsidR="008F380B" w:rsidRPr="006F05B2" w:rsidRDefault="00000000" w:rsidP="00C162D3">
            <w:pPr>
              <w:pStyle w:val="TableParagraph"/>
              <w:spacing w:before="4" w:line="249" w:lineRule="auto"/>
              <w:ind w:left="49" w:right="338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Tao</w:t>
            </w:r>
            <w:r w:rsidRPr="006F05B2">
              <w:rPr>
                <w:spacing w:val="-6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Liu,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2015</w:t>
            </w:r>
          </w:p>
        </w:tc>
        <w:tc>
          <w:tcPr>
            <w:tcW w:w="748" w:type="dxa"/>
          </w:tcPr>
          <w:p w14:paraId="25A80869" w14:textId="77777777" w:rsidR="008F380B" w:rsidRPr="006F05B2" w:rsidRDefault="008F380B" w:rsidP="00C162D3">
            <w:pPr>
              <w:pStyle w:val="TableParagraph"/>
              <w:spacing w:before="9"/>
              <w:rPr>
                <w:rFonts w:ascii="Times New Roman"/>
                <w:sz w:val="13"/>
                <w:szCs w:val="13"/>
              </w:rPr>
            </w:pPr>
          </w:p>
          <w:p w14:paraId="3A577BD0" w14:textId="77777777" w:rsidR="008F380B" w:rsidRPr="006F05B2" w:rsidRDefault="00000000" w:rsidP="00C162D3">
            <w:pPr>
              <w:pStyle w:val="TableParagraph"/>
              <w:ind w:left="213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China</w:t>
            </w:r>
          </w:p>
        </w:tc>
        <w:tc>
          <w:tcPr>
            <w:tcW w:w="761" w:type="dxa"/>
          </w:tcPr>
          <w:p w14:paraId="4935A1F8" w14:textId="77777777" w:rsidR="008F380B" w:rsidRPr="006F05B2" w:rsidRDefault="008F380B" w:rsidP="00C162D3">
            <w:pPr>
              <w:pStyle w:val="TableParagraph"/>
              <w:spacing w:before="9"/>
              <w:rPr>
                <w:rFonts w:ascii="Times New Roman"/>
                <w:sz w:val="13"/>
                <w:szCs w:val="13"/>
              </w:rPr>
            </w:pPr>
          </w:p>
          <w:p w14:paraId="299384E8" w14:textId="77777777" w:rsidR="008F380B" w:rsidRPr="006F05B2" w:rsidRDefault="00000000" w:rsidP="00C162D3">
            <w:pPr>
              <w:pStyle w:val="TableParagraph"/>
              <w:ind w:left="286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PS</w:t>
            </w:r>
          </w:p>
        </w:tc>
        <w:tc>
          <w:tcPr>
            <w:tcW w:w="798" w:type="dxa"/>
          </w:tcPr>
          <w:p w14:paraId="1B5E7BA5" w14:textId="77777777" w:rsidR="008F380B" w:rsidRPr="006F05B2" w:rsidRDefault="008F380B" w:rsidP="00C162D3">
            <w:pPr>
              <w:pStyle w:val="TableParagraph"/>
              <w:spacing w:before="9"/>
              <w:rPr>
                <w:rFonts w:ascii="Times New Roman"/>
                <w:sz w:val="13"/>
                <w:szCs w:val="13"/>
              </w:rPr>
            </w:pPr>
          </w:p>
          <w:p w14:paraId="12BA27BC" w14:textId="77777777" w:rsidR="008F380B" w:rsidRPr="006F05B2" w:rsidRDefault="00000000" w:rsidP="00C162D3">
            <w:pPr>
              <w:pStyle w:val="TableParagraph"/>
              <w:ind w:right="293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93</w:t>
            </w:r>
          </w:p>
        </w:tc>
        <w:tc>
          <w:tcPr>
            <w:tcW w:w="798" w:type="dxa"/>
          </w:tcPr>
          <w:p w14:paraId="0A931305" w14:textId="77777777" w:rsidR="008F380B" w:rsidRPr="006F05B2" w:rsidRDefault="008F380B" w:rsidP="00C162D3">
            <w:pPr>
              <w:pStyle w:val="TableParagraph"/>
              <w:spacing w:before="9"/>
              <w:rPr>
                <w:rFonts w:ascii="Times New Roman"/>
                <w:sz w:val="13"/>
                <w:szCs w:val="13"/>
              </w:rPr>
            </w:pPr>
          </w:p>
          <w:p w14:paraId="474D5160" w14:textId="77777777" w:rsidR="008F380B" w:rsidRPr="006F05B2" w:rsidRDefault="00000000" w:rsidP="00C162D3">
            <w:pPr>
              <w:pStyle w:val="TableParagraph"/>
              <w:ind w:right="293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59</w:t>
            </w:r>
          </w:p>
        </w:tc>
        <w:tc>
          <w:tcPr>
            <w:tcW w:w="798" w:type="dxa"/>
          </w:tcPr>
          <w:p w14:paraId="7C37B04E" w14:textId="77777777" w:rsidR="008F380B" w:rsidRPr="006F05B2" w:rsidRDefault="008F380B" w:rsidP="00C162D3">
            <w:pPr>
              <w:pStyle w:val="TableParagraph"/>
              <w:spacing w:before="9"/>
              <w:rPr>
                <w:rFonts w:ascii="Times New Roman"/>
                <w:sz w:val="13"/>
                <w:szCs w:val="13"/>
              </w:rPr>
            </w:pPr>
          </w:p>
          <w:p w14:paraId="7F7397C5" w14:textId="77777777" w:rsidR="008F380B" w:rsidRPr="006F05B2" w:rsidRDefault="00000000" w:rsidP="00C162D3">
            <w:pPr>
              <w:pStyle w:val="TableParagraph"/>
              <w:ind w:left="114" w:right="66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50.54</w:t>
            </w:r>
          </w:p>
        </w:tc>
        <w:tc>
          <w:tcPr>
            <w:tcW w:w="798" w:type="dxa"/>
          </w:tcPr>
          <w:p w14:paraId="10924F17" w14:textId="77777777" w:rsidR="008F380B" w:rsidRPr="006F05B2" w:rsidRDefault="008F380B" w:rsidP="00C162D3">
            <w:pPr>
              <w:pStyle w:val="TableParagraph"/>
              <w:spacing w:before="9"/>
              <w:rPr>
                <w:rFonts w:ascii="Times New Roman"/>
                <w:sz w:val="13"/>
                <w:szCs w:val="13"/>
              </w:rPr>
            </w:pPr>
          </w:p>
          <w:p w14:paraId="57F0D5D5" w14:textId="77777777" w:rsidR="008F380B" w:rsidRPr="006F05B2" w:rsidRDefault="00000000" w:rsidP="00C162D3">
            <w:pPr>
              <w:pStyle w:val="TableParagraph"/>
              <w:ind w:right="293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12</w:t>
            </w:r>
          </w:p>
        </w:tc>
        <w:tc>
          <w:tcPr>
            <w:tcW w:w="718" w:type="dxa"/>
          </w:tcPr>
          <w:p w14:paraId="4D483A39" w14:textId="77777777" w:rsidR="008F380B" w:rsidRPr="006F05B2" w:rsidRDefault="008F380B" w:rsidP="00C162D3">
            <w:pPr>
              <w:pStyle w:val="TableParagraph"/>
              <w:spacing w:before="9"/>
              <w:rPr>
                <w:rFonts w:ascii="Times New Roman"/>
                <w:sz w:val="13"/>
                <w:szCs w:val="13"/>
              </w:rPr>
            </w:pPr>
          </w:p>
          <w:p w14:paraId="66EE817C" w14:textId="77777777" w:rsidR="008F380B" w:rsidRPr="006F05B2" w:rsidRDefault="00000000" w:rsidP="00C162D3">
            <w:pPr>
              <w:pStyle w:val="TableParagraph"/>
              <w:ind w:left="4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1017" w:type="dxa"/>
          </w:tcPr>
          <w:p w14:paraId="66EA57A6" w14:textId="77777777" w:rsidR="008F380B" w:rsidRPr="006F05B2" w:rsidRDefault="00000000" w:rsidP="00C162D3">
            <w:pPr>
              <w:pStyle w:val="TableParagraph"/>
              <w:spacing w:before="75" w:line="249" w:lineRule="auto"/>
              <w:ind w:left="331" w:right="183" w:hanging="135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BI,</w:t>
            </w:r>
            <w:r w:rsidRPr="006F05B2">
              <w:rPr>
                <w:spacing w:val="-10"/>
                <w:sz w:val="13"/>
                <w:szCs w:val="13"/>
              </w:rPr>
              <w:t xml:space="preserve"> </w:t>
            </w:r>
            <w:r w:rsidRPr="006F05B2">
              <w:rPr>
                <w:sz w:val="13"/>
                <w:szCs w:val="13"/>
              </w:rPr>
              <w:t>RYGJ,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RYEJ</w:t>
            </w:r>
          </w:p>
        </w:tc>
        <w:tc>
          <w:tcPr>
            <w:tcW w:w="715" w:type="dxa"/>
          </w:tcPr>
          <w:p w14:paraId="473160D5" w14:textId="77777777" w:rsidR="008F380B" w:rsidRPr="006F05B2" w:rsidRDefault="008F380B" w:rsidP="00C162D3">
            <w:pPr>
              <w:pStyle w:val="TableParagraph"/>
              <w:spacing w:before="9"/>
              <w:rPr>
                <w:rFonts w:ascii="Times New Roman"/>
                <w:sz w:val="13"/>
                <w:szCs w:val="13"/>
              </w:rPr>
            </w:pPr>
          </w:p>
          <w:p w14:paraId="4C5CA9F0" w14:textId="77777777" w:rsidR="008F380B" w:rsidRPr="006F05B2" w:rsidRDefault="00000000" w:rsidP="00C162D3">
            <w:pPr>
              <w:pStyle w:val="TableParagraph"/>
              <w:ind w:left="203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29.31</w:t>
            </w:r>
          </w:p>
        </w:tc>
        <w:tc>
          <w:tcPr>
            <w:tcW w:w="854" w:type="dxa"/>
          </w:tcPr>
          <w:p w14:paraId="19F03EDF" w14:textId="77777777" w:rsidR="008F380B" w:rsidRPr="006F05B2" w:rsidRDefault="008F380B" w:rsidP="00C162D3">
            <w:pPr>
              <w:pStyle w:val="TableParagraph"/>
              <w:spacing w:before="9"/>
              <w:rPr>
                <w:rFonts w:ascii="Times New Roman"/>
                <w:sz w:val="13"/>
                <w:szCs w:val="13"/>
              </w:rPr>
            </w:pPr>
          </w:p>
          <w:p w14:paraId="30A8ACF5" w14:textId="77777777" w:rsidR="008F380B" w:rsidRPr="006F05B2" w:rsidRDefault="00000000" w:rsidP="00C162D3">
            <w:pPr>
              <w:pStyle w:val="TableParagraph"/>
              <w:ind w:right="1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660" w:type="dxa"/>
          </w:tcPr>
          <w:p w14:paraId="51FFF278" w14:textId="77777777" w:rsidR="008F380B" w:rsidRPr="006F05B2" w:rsidRDefault="008F380B" w:rsidP="00C162D3">
            <w:pPr>
              <w:pStyle w:val="TableParagraph"/>
              <w:spacing w:before="9"/>
              <w:rPr>
                <w:rFonts w:ascii="Times New Roman"/>
                <w:sz w:val="13"/>
                <w:szCs w:val="13"/>
              </w:rPr>
            </w:pPr>
          </w:p>
          <w:p w14:paraId="6305B9A9" w14:textId="77777777" w:rsidR="008F380B" w:rsidRPr="006F05B2" w:rsidRDefault="00000000" w:rsidP="00C162D3">
            <w:pPr>
              <w:pStyle w:val="TableParagraph"/>
              <w:ind w:left="106" w:right="72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9.27</w:t>
            </w:r>
          </w:p>
        </w:tc>
        <w:tc>
          <w:tcPr>
            <w:tcW w:w="746" w:type="dxa"/>
          </w:tcPr>
          <w:p w14:paraId="6DB080F4" w14:textId="77777777" w:rsidR="008F380B" w:rsidRPr="006F05B2" w:rsidRDefault="008F380B" w:rsidP="00C162D3">
            <w:pPr>
              <w:pStyle w:val="TableParagraph"/>
              <w:spacing w:before="9"/>
              <w:rPr>
                <w:rFonts w:ascii="Times New Roman"/>
                <w:sz w:val="13"/>
                <w:szCs w:val="13"/>
              </w:rPr>
            </w:pPr>
          </w:p>
          <w:p w14:paraId="274FF472" w14:textId="77777777" w:rsidR="008F380B" w:rsidRPr="006F05B2" w:rsidRDefault="00000000" w:rsidP="00C162D3">
            <w:pPr>
              <w:pStyle w:val="TableParagraph"/>
              <w:ind w:right="138"/>
              <w:jc w:val="right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184.86</w:t>
            </w:r>
          </w:p>
        </w:tc>
        <w:tc>
          <w:tcPr>
            <w:tcW w:w="799" w:type="dxa"/>
          </w:tcPr>
          <w:p w14:paraId="41619128" w14:textId="77777777" w:rsidR="008F380B" w:rsidRPr="006F05B2" w:rsidRDefault="008F380B" w:rsidP="00C162D3">
            <w:pPr>
              <w:pStyle w:val="TableParagraph"/>
              <w:spacing w:before="9"/>
              <w:rPr>
                <w:rFonts w:ascii="Times New Roman"/>
                <w:sz w:val="13"/>
                <w:szCs w:val="13"/>
              </w:rPr>
            </w:pPr>
          </w:p>
          <w:p w14:paraId="570A79E8" w14:textId="77777777" w:rsidR="008F380B" w:rsidRPr="006F05B2" w:rsidRDefault="00000000" w:rsidP="00C162D3">
            <w:pPr>
              <w:pStyle w:val="TableParagraph"/>
              <w:ind w:left="31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47F392F8" w14:textId="77777777" w:rsidR="008F380B" w:rsidRPr="006F05B2" w:rsidRDefault="008F380B" w:rsidP="00C162D3">
            <w:pPr>
              <w:pStyle w:val="TableParagraph"/>
              <w:spacing w:before="9"/>
              <w:rPr>
                <w:rFonts w:ascii="Times New Roman"/>
                <w:sz w:val="13"/>
                <w:szCs w:val="13"/>
              </w:rPr>
            </w:pPr>
          </w:p>
          <w:p w14:paraId="665A1E31" w14:textId="77777777" w:rsidR="008F380B" w:rsidRPr="006F05B2" w:rsidRDefault="00000000" w:rsidP="00C162D3">
            <w:pPr>
              <w:pStyle w:val="TableParagraph"/>
              <w:ind w:left="2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2A451F6F" w14:textId="77777777" w:rsidR="008F380B" w:rsidRPr="006F05B2" w:rsidRDefault="008F380B" w:rsidP="00C162D3">
            <w:pPr>
              <w:pStyle w:val="TableParagraph"/>
              <w:spacing w:before="9"/>
              <w:rPr>
                <w:rFonts w:ascii="Times New Roman"/>
                <w:sz w:val="13"/>
                <w:szCs w:val="13"/>
              </w:rPr>
            </w:pPr>
          </w:p>
          <w:p w14:paraId="38D3B2CD" w14:textId="77777777" w:rsidR="008F380B" w:rsidRPr="006F05B2" w:rsidRDefault="00000000" w:rsidP="00C162D3">
            <w:pPr>
              <w:pStyle w:val="TableParagraph"/>
              <w:ind w:left="27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2C7F3545" w14:textId="77777777" w:rsidR="008F380B" w:rsidRPr="006F05B2" w:rsidRDefault="008F380B" w:rsidP="00C162D3">
            <w:pPr>
              <w:pStyle w:val="TableParagraph"/>
              <w:spacing w:before="9"/>
              <w:rPr>
                <w:rFonts w:ascii="Times New Roman"/>
                <w:sz w:val="13"/>
                <w:szCs w:val="13"/>
              </w:rPr>
            </w:pPr>
          </w:p>
          <w:p w14:paraId="272B66E5" w14:textId="77777777" w:rsidR="008F380B" w:rsidRPr="006F05B2" w:rsidRDefault="00000000" w:rsidP="00C162D3">
            <w:pPr>
              <w:pStyle w:val="TableParagraph"/>
              <w:ind w:left="24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471715F7" w14:textId="77777777" w:rsidR="008F380B" w:rsidRPr="006F05B2" w:rsidRDefault="008F380B" w:rsidP="00C162D3">
            <w:pPr>
              <w:pStyle w:val="TableParagraph"/>
              <w:spacing w:before="9"/>
              <w:rPr>
                <w:rFonts w:ascii="Times New Roman"/>
                <w:sz w:val="13"/>
                <w:szCs w:val="13"/>
              </w:rPr>
            </w:pPr>
          </w:p>
          <w:p w14:paraId="5BB2761A" w14:textId="77777777" w:rsidR="008F380B" w:rsidRPr="006F05B2" w:rsidRDefault="00000000" w:rsidP="00C162D3">
            <w:pPr>
              <w:pStyle w:val="TableParagraph"/>
              <w:ind w:left="2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6869A753" w14:textId="77777777" w:rsidR="008F380B" w:rsidRPr="006F05B2" w:rsidRDefault="008F380B" w:rsidP="00C162D3">
            <w:pPr>
              <w:pStyle w:val="TableParagraph"/>
              <w:spacing w:before="9"/>
              <w:rPr>
                <w:rFonts w:ascii="Times New Roman"/>
                <w:sz w:val="13"/>
                <w:szCs w:val="13"/>
              </w:rPr>
            </w:pPr>
          </w:p>
          <w:p w14:paraId="3844F9DD" w14:textId="77777777" w:rsidR="008F380B" w:rsidRPr="006F05B2" w:rsidRDefault="00000000" w:rsidP="00C162D3">
            <w:pPr>
              <w:pStyle w:val="TableParagraph"/>
              <w:ind w:left="20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49325D8A" w14:textId="77777777" w:rsidR="008F380B" w:rsidRPr="006F05B2" w:rsidRDefault="008F380B" w:rsidP="00C162D3">
            <w:pPr>
              <w:pStyle w:val="TableParagraph"/>
              <w:spacing w:before="9"/>
              <w:rPr>
                <w:rFonts w:ascii="Times New Roman"/>
                <w:sz w:val="13"/>
                <w:szCs w:val="13"/>
              </w:rPr>
            </w:pPr>
          </w:p>
          <w:p w14:paraId="2C3B5133" w14:textId="77777777" w:rsidR="008F380B" w:rsidRPr="006F05B2" w:rsidRDefault="00000000" w:rsidP="00C162D3">
            <w:pPr>
              <w:pStyle w:val="TableParagraph"/>
              <w:ind w:left="18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7AA6D1BD" w14:textId="77777777" w:rsidR="008F380B" w:rsidRPr="006F05B2" w:rsidRDefault="008F380B" w:rsidP="00C162D3">
            <w:pPr>
              <w:pStyle w:val="TableParagraph"/>
              <w:spacing w:before="9"/>
              <w:rPr>
                <w:rFonts w:ascii="Times New Roman"/>
                <w:sz w:val="13"/>
                <w:szCs w:val="13"/>
              </w:rPr>
            </w:pPr>
          </w:p>
          <w:p w14:paraId="6CC9330C" w14:textId="77777777" w:rsidR="008F380B" w:rsidRPr="006F05B2" w:rsidRDefault="00000000" w:rsidP="00C162D3">
            <w:pPr>
              <w:pStyle w:val="TableParagraph"/>
              <w:ind w:left="16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74" w:type="dxa"/>
          </w:tcPr>
          <w:p w14:paraId="7DB84911" w14:textId="77777777" w:rsidR="008F380B" w:rsidRPr="006F05B2" w:rsidRDefault="008F380B" w:rsidP="00C162D3">
            <w:pPr>
              <w:pStyle w:val="TableParagraph"/>
              <w:spacing w:before="9"/>
              <w:rPr>
                <w:rFonts w:ascii="Times New Roman"/>
                <w:sz w:val="13"/>
                <w:szCs w:val="13"/>
              </w:rPr>
            </w:pPr>
          </w:p>
          <w:p w14:paraId="21D81F2B" w14:textId="77777777" w:rsidR="008F380B" w:rsidRPr="006F05B2" w:rsidRDefault="00000000" w:rsidP="00C162D3">
            <w:pPr>
              <w:pStyle w:val="TableParagraph"/>
              <w:ind w:left="1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</w:tr>
      <w:tr w:rsidR="008F380B" w:rsidRPr="006F05B2" w14:paraId="2B5AD19F" w14:textId="77777777" w:rsidTr="00C162D3">
        <w:trPr>
          <w:trHeight w:val="452"/>
        </w:trPr>
        <w:tc>
          <w:tcPr>
            <w:tcW w:w="1144" w:type="dxa"/>
            <w:shd w:val="clear" w:color="auto" w:fill="DAE2F3"/>
            <w:vAlign w:val="center"/>
          </w:tcPr>
          <w:p w14:paraId="0C4CCACA" w14:textId="77777777" w:rsidR="008F380B" w:rsidRPr="006F05B2" w:rsidRDefault="00000000" w:rsidP="00C162D3">
            <w:pPr>
              <w:pStyle w:val="TableParagraph"/>
              <w:spacing w:before="5" w:line="249" w:lineRule="auto"/>
              <w:ind w:left="49" w:right="275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Jun</w:t>
            </w:r>
            <w:r w:rsidRPr="006F05B2">
              <w:rPr>
                <w:spacing w:val="-10"/>
                <w:sz w:val="13"/>
                <w:szCs w:val="13"/>
              </w:rPr>
              <w:t xml:space="preserve"> </w:t>
            </w:r>
            <w:r w:rsidRPr="006F05B2">
              <w:rPr>
                <w:sz w:val="13"/>
                <w:szCs w:val="13"/>
              </w:rPr>
              <w:t>Pak,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2015</w:t>
            </w:r>
          </w:p>
        </w:tc>
        <w:tc>
          <w:tcPr>
            <w:tcW w:w="748" w:type="dxa"/>
          </w:tcPr>
          <w:p w14:paraId="790C69D7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6C4561BA" w14:textId="77777777" w:rsidR="008F380B" w:rsidRPr="006F05B2" w:rsidRDefault="00000000" w:rsidP="00C162D3">
            <w:pPr>
              <w:pStyle w:val="TableParagraph"/>
              <w:ind w:left="209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Korea</w:t>
            </w:r>
          </w:p>
        </w:tc>
        <w:tc>
          <w:tcPr>
            <w:tcW w:w="761" w:type="dxa"/>
          </w:tcPr>
          <w:p w14:paraId="3CC309E4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215F4A45" w14:textId="77777777" w:rsidR="008F380B" w:rsidRPr="006F05B2" w:rsidRDefault="00000000" w:rsidP="00C162D3">
            <w:pPr>
              <w:pStyle w:val="TableParagraph"/>
              <w:ind w:left="283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RS</w:t>
            </w:r>
          </w:p>
        </w:tc>
        <w:tc>
          <w:tcPr>
            <w:tcW w:w="798" w:type="dxa"/>
          </w:tcPr>
          <w:p w14:paraId="5FB0F5C2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22D0F243" w14:textId="77777777" w:rsidR="008F380B" w:rsidRPr="006F05B2" w:rsidRDefault="00000000" w:rsidP="00C162D3">
            <w:pPr>
              <w:pStyle w:val="TableParagraph"/>
              <w:ind w:right="293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90</w:t>
            </w:r>
          </w:p>
        </w:tc>
        <w:tc>
          <w:tcPr>
            <w:tcW w:w="798" w:type="dxa"/>
          </w:tcPr>
          <w:p w14:paraId="44EAC590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7DA9FB40" w14:textId="77777777" w:rsidR="008F380B" w:rsidRPr="006F05B2" w:rsidRDefault="00000000" w:rsidP="00C162D3">
            <w:pPr>
              <w:pStyle w:val="TableParagraph"/>
              <w:ind w:right="234"/>
              <w:jc w:val="right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65.4</w:t>
            </w:r>
          </w:p>
        </w:tc>
        <w:tc>
          <w:tcPr>
            <w:tcW w:w="798" w:type="dxa"/>
          </w:tcPr>
          <w:p w14:paraId="7D18D390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3C792B55" w14:textId="77777777" w:rsidR="008F380B" w:rsidRPr="006F05B2" w:rsidRDefault="00000000" w:rsidP="00C162D3">
            <w:pPr>
              <w:pStyle w:val="TableParagraph"/>
              <w:ind w:left="114" w:right="67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70</w:t>
            </w:r>
          </w:p>
        </w:tc>
        <w:tc>
          <w:tcPr>
            <w:tcW w:w="798" w:type="dxa"/>
          </w:tcPr>
          <w:p w14:paraId="0F8024A3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420A4301" w14:textId="77777777" w:rsidR="008F380B" w:rsidRPr="006F05B2" w:rsidRDefault="00000000" w:rsidP="00C162D3">
            <w:pPr>
              <w:pStyle w:val="TableParagraph"/>
              <w:ind w:right="293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24</w:t>
            </w:r>
          </w:p>
        </w:tc>
        <w:tc>
          <w:tcPr>
            <w:tcW w:w="718" w:type="dxa"/>
          </w:tcPr>
          <w:p w14:paraId="1EB94346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445699F7" w14:textId="77777777" w:rsidR="008F380B" w:rsidRPr="006F05B2" w:rsidRDefault="00000000" w:rsidP="00C162D3">
            <w:pPr>
              <w:pStyle w:val="TableParagraph"/>
              <w:ind w:left="82" w:right="37"/>
              <w:jc w:val="center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I, II,</w:t>
            </w:r>
            <w:r w:rsidRPr="006F05B2">
              <w:rPr>
                <w:spacing w:val="3"/>
                <w:sz w:val="13"/>
                <w:szCs w:val="13"/>
              </w:rPr>
              <w:t xml:space="preserve"> </w:t>
            </w:r>
            <w:r w:rsidRPr="006F05B2">
              <w:rPr>
                <w:spacing w:val="-5"/>
                <w:sz w:val="13"/>
                <w:szCs w:val="13"/>
              </w:rPr>
              <w:t>III</w:t>
            </w:r>
          </w:p>
        </w:tc>
        <w:tc>
          <w:tcPr>
            <w:tcW w:w="1017" w:type="dxa"/>
          </w:tcPr>
          <w:p w14:paraId="495D61C9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1E7D39AF" w14:textId="77777777" w:rsidR="008F380B" w:rsidRPr="006F05B2" w:rsidRDefault="00000000" w:rsidP="00C162D3">
            <w:pPr>
              <w:pStyle w:val="TableParagraph"/>
              <w:ind w:left="56" w:right="13"/>
              <w:jc w:val="center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BI,</w:t>
            </w:r>
            <w:r w:rsidRPr="006F05B2">
              <w:rPr>
                <w:spacing w:val="-4"/>
                <w:sz w:val="13"/>
                <w:szCs w:val="13"/>
              </w:rPr>
              <w:t xml:space="preserve"> </w:t>
            </w:r>
            <w:r w:rsidRPr="006F05B2">
              <w:rPr>
                <w:sz w:val="13"/>
                <w:szCs w:val="13"/>
              </w:rPr>
              <w:t>BII,</w:t>
            </w:r>
            <w:r w:rsidRPr="006F05B2">
              <w:rPr>
                <w:spacing w:val="2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RYEJ</w:t>
            </w:r>
          </w:p>
        </w:tc>
        <w:tc>
          <w:tcPr>
            <w:tcW w:w="715" w:type="dxa"/>
          </w:tcPr>
          <w:p w14:paraId="451AA400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2A125B09" w14:textId="77777777" w:rsidR="008F380B" w:rsidRPr="006F05B2" w:rsidRDefault="00000000" w:rsidP="00C162D3">
            <w:pPr>
              <w:pStyle w:val="TableParagraph"/>
              <w:ind w:left="241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24.8</w:t>
            </w:r>
          </w:p>
        </w:tc>
        <w:tc>
          <w:tcPr>
            <w:tcW w:w="854" w:type="dxa"/>
          </w:tcPr>
          <w:p w14:paraId="1D3B233E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00C3B321" w14:textId="77777777" w:rsidR="008F380B" w:rsidRPr="006F05B2" w:rsidRDefault="00000000" w:rsidP="00C162D3">
            <w:pPr>
              <w:pStyle w:val="TableParagraph"/>
              <w:ind w:left="226" w:right="233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11</w:t>
            </w:r>
          </w:p>
        </w:tc>
        <w:tc>
          <w:tcPr>
            <w:tcW w:w="660" w:type="dxa"/>
          </w:tcPr>
          <w:p w14:paraId="6EBBB5E7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323E529C" w14:textId="77777777" w:rsidR="008F380B" w:rsidRPr="006F05B2" w:rsidRDefault="00000000" w:rsidP="00C162D3">
            <w:pPr>
              <w:pStyle w:val="TableParagraph"/>
              <w:ind w:left="106" w:right="71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7.1</w:t>
            </w:r>
          </w:p>
        </w:tc>
        <w:tc>
          <w:tcPr>
            <w:tcW w:w="746" w:type="dxa"/>
          </w:tcPr>
          <w:p w14:paraId="1BF3FB13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79F3B78E" w14:textId="77777777" w:rsidR="008F380B" w:rsidRPr="006F05B2" w:rsidRDefault="00000000" w:rsidP="00C162D3">
            <w:pPr>
              <w:pStyle w:val="TableParagraph"/>
              <w:ind w:right="177"/>
              <w:jc w:val="right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151.0</w:t>
            </w:r>
          </w:p>
        </w:tc>
        <w:tc>
          <w:tcPr>
            <w:tcW w:w="799" w:type="dxa"/>
          </w:tcPr>
          <w:p w14:paraId="15D5B082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41E130AF" w14:textId="77777777" w:rsidR="008F380B" w:rsidRPr="006F05B2" w:rsidRDefault="00000000" w:rsidP="00C162D3">
            <w:pPr>
              <w:pStyle w:val="TableParagraph"/>
              <w:ind w:right="243"/>
              <w:jc w:val="right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25.6</w:t>
            </w:r>
          </w:p>
        </w:tc>
        <w:tc>
          <w:tcPr>
            <w:tcW w:w="799" w:type="dxa"/>
          </w:tcPr>
          <w:p w14:paraId="77159205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118FD1F7" w14:textId="77777777" w:rsidR="008F380B" w:rsidRPr="006F05B2" w:rsidRDefault="00000000" w:rsidP="00C162D3">
            <w:pPr>
              <w:pStyle w:val="TableParagraph"/>
              <w:ind w:left="96" w:right="64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119</w:t>
            </w:r>
          </w:p>
        </w:tc>
        <w:tc>
          <w:tcPr>
            <w:tcW w:w="799" w:type="dxa"/>
          </w:tcPr>
          <w:p w14:paraId="5576A5DB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43C59415" w14:textId="77777777" w:rsidR="008F380B" w:rsidRPr="006F05B2" w:rsidRDefault="00000000" w:rsidP="00C162D3">
            <w:pPr>
              <w:pStyle w:val="TableParagraph"/>
              <w:ind w:left="27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0DCEB516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4E05BD18" w14:textId="77777777" w:rsidR="008F380B" w:rsidRPr="006F05B2" w:rsidRDefault="00000000" w:rsidP="00C162D3">
            <w:pPr>
              <w:pStyle w:val="TableParagraph"/>
              <w:ind w:left="24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4D343316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6698A603" w14:textId="77777777" w:rsidR="008F380B" w:rsidRPr="006F05B2" w:rsidRDefault="00000000" w:rsidP="00C162D3">
            <w:pPr>
              <w:pStyle w:val="TableParagraph"/>
              <w:ind w:left="2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0925A4D3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0430DD11" w14:textId="77777777" w:rsidR="008F380B" w:rsidRPr="006F05B2" w:rsidRDefault="00000000" w:rsidP="00C162D3">
            <w:pPr>
              <w:pStyle w:val="TableParagraph"/>
              <w:ind w:left="20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619D814F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72768D03" w14:textId="77777777" w:rsidR="008F380B" w:rsidRPr="006F05B2" w:rsidRDefault="00000000" w:rsidP="00C162D3">
            <w:pPr>
              <w:pStyle w:val="TableParagraph"/>
              <w:ind w:left="18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490C99B6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0371AB12" w14:textId="77777777" w:rsidR="008F380B" w:rsidRPr="006F05B2" w:rsidRDefault="00000000" w:rsidP="00C162D3">
            <w:pPr>
              <w:pStyle w:val="TableParagraph"/>
              <w:ind w:left="16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74" w:type="dxa"/>
          </w:tcPr>
          <w:p w14:paraId="3ABC7DBF" w14:textId="77777777" w:rsidR="008F380B" w:rsidRPr="006F05B2" w:rsidRDefault="008F380B" w:rsidP="00C162D3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6C30E8AB" w14:textId="77777777" w:rsidR="008F380B" w:rsidRPr="006F05B2" w:rsidRDefault="00000000" w:rsidP="00C162D3">
            <w:pPr>
              <w:pStyle w:val="TableParagraph"/>
              <w:ind w:left="1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</w:tr>
      <w:tr w:rsidR="008F380B" w:rsidRPr="006F05B2" w14:paraId="2388A1CA" w14:textId="77777777" w:rsidTr="00C162D3">
        <w:trPr>
          <w:trHeight w:val="452"/>
        </w:trPr>
        <w:tc>
          <w:tcPr>
            <w:tcW w:w="1144" w:type="dxa"/>
            <w:shd w:val="clear" w:color="auto" w:fill="DAE2F3"/>
            <w:vAlign w:val="center"/>
          </w:tcPr>
          <w:p w14:paraId="56289102" w14:textId="77777777" w:rsidR="008F380B" w:rsidRPr="006F05B2" w:rsidRDefault="00000000" w:rsidP="00C162D3">
            <w:pPr>
              <w:pStyle w:val="TableParagraph"/>
              <w:spacing w:before="4" w:line="249" w:lineRule="auto"/>
              <w:ind w:left="49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Ji</w:t>
            </w:r>
            <w:r w:rsidRPr="006F05B2">
              <w:rPr>
                <w:spacing w:val="-10"/>
                <w:sz w:val="13"/>
                <w:szCs w:val="13"/>
              </w:rPr>
              <w:t xml:space="preserve"> </w:t>
            </w:r>
            <w:r w:rsidRPr="006F05B2">
              <w:rPr>
                <w:sz w:val="13"/>
                <w:szCs w:val="13"/>
              </w:rPr>
              <w:t>Won</w:t>
            </w:r>
            <w:r w:rsidRPr="006F05B2">
              <w:rPr>
                <w:spacing w:val="-10"/>
                <w:sz w:val="13"/>
                <w:szCs w:val="13"/>
              </w:rPr>
              <w:t xml:space="preserve"> </w:t>
            </w:r>
            <w:r w:rsidRPr="006F05B2">
              <w:rPr>
                <w:sz w:val="13"/>
                <w:szCs w:val="13"/>
              </w:rPr>
              <w:t>Kim,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2015</w:t>
            </w:r>
          </w:p>
        </w:tc>
        <w:tc>
          <w:tcPr>
            <w:tcW w:w="748" w:type="dxa"/>
          </w:tcPr>
          <w:p w14:paraId="6D4FE82B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2D8AAFC9" w14:textId="77777777" w:rsidR="008F380B" w:rsidRPr="006F05B2" w:rsidRDefault="00000000" w:rsidP="00C162D3">
            <w:pPr>
              <w:pStyle w:val="TableParagraph"/>
              <w:ind w:left="189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Korea</w:t>
            </w:r>
          </w:p>
        </w:tc>
        <w:tc>
          <w:tcPr>
            <w:tcW w:w="761" w:type="dxa"/>
          </w:tcPr>
          <w:p w14:paraId="3C8676BB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0D85AD11" w14:textId="77777777" w:rsidR="008F380B" w:rsidRPr="006F05B2" w:rsidRDefault="00000000" w:rsidP="00C162D3">
            <w:pPr>
              <w:pStyle w:val="TableParagraph"/>
              <w:ind w:left="286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PS</w:t>
            </w:r>
          </w:p>
        </w:tc>
        <w:tc>
          <w:tcPr>
            <w:tcW w:w="798" w:type="dxa"/>
          </w:tcPr>
          <w:p w14:paraId="5C4D2371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16557DB8" w14:textId="77777777" w:rsidR="008F380B" w:rsidRPr="006F05B2" w:rsidRDefault="00000000" w:rsidP="00C162D3">
            <w:pPr>
              <w:pStyle w:val="TableParagraph"/>
              <w:ind w:right="314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30</w:t>
            </w:r>
          </w:p>
        </w:tc>
        <w:tc>
          <w:tcPr>
            <w:tcW w:w="798" w:type="dxa"/>
          </w:tcPr>
          <w:p w14:paraId="68C4C340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5F834C0F" w14:textId="77777777" w:rsidR="008F380B" w:rsidRPr="006F05B2" w:rsidRDefault="00000000" w:rsidP="00C162D3">
            <w:pPr>
              <w:pStyle w:val="TableParagraph"/>
              <w:ind w:right="256"/>
              <w:jc w:val="right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63.9</w:t>
            </w:r>
          </w:p>
        </w:tc>
        <w:tc>
          <w:tcPr>
            <w:tcW w:w="798" w:type="dxa"/>
          </w:tcPr>
          <w:p w14:paraId="4B09C52C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50DE0E23" w14:textId="77777777" w:rsidR="008F380B" w:rsidRPr="006F05B2" w:rsidRDefault="00000000" w:rsidP="00C162D3">
            <w:pPr>
              <w:pStyle w:val="TableParagraph"/>
              <w:ind w:left="112" w:right="107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46.7</w:t>
            </w:r>
          </w:p>
        </w:tc>
        <w:tc>
          <w:tcPr>
            <w:tcW w:w="798" w:type="dxa"/>
          </w:tcPr>
          <w:p w14:paraId="71D136CB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02300109" w14:textId="77777777" w:rsidR="008F380B" w:rsidRPr="006F05B2" w:rsidRDefault="00000000" w:rsidP="00C162D3">
            <w:pPr>
              <w:pStyle w:val="TableParagraph"/>
              <w:ind w:right="315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12</w:t>
            </w:r>
          </w:p>
        </w:tc>
        <w:tc>
          <w:tcPr>
            <w:tcW w:w="718" w:type="dxa"/>
          </w:tcPr>
          <w:p w14:paraId="06A47058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6D768AAE" w14:textId="77777777" w:rsidR="008F380B" w:rsidRPr="006F05B2" w:rsidRDefault="00000000" w:rsidP="00C162D3">
            <w:pPr>
              <w:pStyle w:val="TableParagraph"/>
              <w:ind w:left="7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I</w:t>
            </w:r>
          </w:p>
        </w:tc>
        <w:tc>
          <w:tcPr>
            <w:tcW w:w="1017" w:type="dxa"/>
          </w:tcPr>
          <w:p w14:paraId="77B31435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2C1B329C" w14:textId="77777777" w:rsidR="008F380B" w:rsidRPr="006F05B2" w:rsidRDefault="00000000" w:rsidP="00C162D3">
            <w:pPr>
              <w:pStyle w:val="TableParagraph"/>
              <w:ind w:left="56" w:right="53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LRYGJ</w:t>
            </w:r>
          </w:p>
        </w:tc>
        <w:tc>
          <w:tcPr>
            <w:tcW w:w="715" w:type="dxa"/>
          </w:tcPr>
          <w:p w14:paraId="2A71602B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5A830EC3" w14:textId="77777777" w:rsidR="008F380B" w:rsidRPr="006F05B2" w:rsidRDefault="00000000" w:rsidP="00C162D3">
            <w:pPr>
              <w:pStyle w:val="TableParagraph"/>
              <w:ind w:left="220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26.8</w:t>
            </w:r>
          </w:p>
        </w:tc>
        <w:tc>
          <w:tcPr>
            <w:tcW w:w="854" w:type="dxa"/>
          </w:tcPr>
          <w:p w14:paraId="70DA3111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7D995E65" w14:textId="77777777" w:rsidR="008F380B" w:rsidRPr="006F05B2" w:rsidRDefault="00000000" w:rsidP="00C162D3">
            <w:pPr>
              <w:pStyle w:val="TableParagraph"/>
              <w:ind w:left="234" w:right="233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15.25</w:t>
            </w:r>
          </w:p>
        </w:tc>
        <w:tc>
          <w:tcPr>
            <w:tcW w:w="660" w:type="dxa"/>
          </w:tcPr>
          <w:p w14:paraId="7FC74764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1B0ACD87" w14:textId="77777777" w:rsidR="008F380B" w:rsidRPr="006F05B2" w:rsidRDefault="00000000" w:rsidP="00C162D3">
            <w:pPr>
              <w:pStyle w:val="TableParagraph"/>
              <w:ind w:left="106" w:right="106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7.6</w:t>
            </w:r>
          </w:p>
        </w:tc>
        <w:tc>
          <w:tcPr>
            <w:tcW w:w="746" w:type="dxa"/>
          </w:tcPr>
          <w:p w14:paraId="087B73D0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031695C8" w14:textId="77777777" w:rsidR="008F380B" w:rsidRPr="006F05B2" w:rsidRDefault="00000000" w:rsidP="00C162D3">
            <w:pPr>
              <w:pStyle w:val="TableParagraph"/>
              <w:ind w:right="198"/>
              <w:jc w:val="right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144.7</w:t>
            </w:r>
          </w:p>
        </w:tc>
        <w:tc>
          <w:tcPr>
            <w:tcW w:w="799" w:type="dxa"/>
          </w:tcPr>
          <w:p w14:paraId="147CDB5F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14F88A75" w14:textId="77777777" w:rsidR="008F380B" w:rsidRPr="006F05B2" w:rsidRDefault="00000000" w:rsidP="00C162D3">
            <w:pPr>
              <w:pStyle w:val="TableParagraph"/>
              <w:ind w:right="226"/>
              <w:jc w:val="right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100.8</w:t>
            </w:r>
          </w:p>
        </w:tc>
        <w:tc>
          <w:tcPr>
            <w:tcW w:w="799" w:type="dxa"/>
          </w:tcPr>
          <w:p w14:paraId="1DE464CD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5DFBCC16" w14:textId="77777777" w:rsidR="008F380B" w:rsidRPr="006F05B2" w:rsidRDefault="00000000" w:rsidP="00C162D3">
            <w:pPr>
              <w:pStyle w:val="TableParagraph"/>
              <w:ind w:right="6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1FD14A00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3B10ABF4" w14:textId="77777777" w:rsidR="008F380B" w:rsidRPr="006F05B2" w:rsidRDefault="00000000" w:rsidP="00C162D3">
            <w:pPr>
              <w:pStyle w:val="TableParagraph"/>
              <w:ind w:right="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09A19433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16BF12DD" w14:textId="77777777" w:rsidR="008F380B" w:rsidRPr="006F05B2" w:rsidRDefault="00000000" w:rsidP="00C162D3">
            <w:pPr>
              <w:pStyle w:val="TableParagraph"/>
              <w:ind w:right="11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3B4373D0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25BED000" w14:textId="77777777" w:rsidR="008F380B" w:rsidRPr="006F05B2" w:rsidRDefault="00000000" w:rsidP="00C162D3">
            <w:pPr>
              <w:pStyle w:val="TableParagraph"/>
              <w:ind w:right="1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243E56E2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0697EF80" w14:textId="77777777" w:rsidR="008F380B" w:rsidRPr="006F05B2" w:rsidRDefault="00000000" w:rsidP="00C162D3">
            <w:pPr>
              <w:pStyle w:val="TableParagraph"/>
              <w:ind w:right="1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0DCBBB59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5BDF0180" w14:textId="77777777" w:rsidR="008F380B" w:rsidRPr="006F05B2" w:rsidRDefault="00000000" w:rsidP="00C162D3">
            <w:pPr>
              <w:pStyle w:val="TableParagraph"/>
              <w:ind w:right="17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15495FDF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3AEFB5B8" w14:textId="77777777" w:rsidR="008F380B" w:rsidRPr="006F05B2" w:rsidRDefault="00000000" w:rsidP="00C162D3">
            <w:pPr>
              <w:pStyle w:val="TableParagraph"/>
              <w:ind w:right="1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74" w:type="dxa"/>
          </w:tcPr>
          <w:p w14:paraId="191B272B" w14:textId="77777777" w:rsidR="008F380B" w:rsidRPr="006F05B2" w:rsidRDefault="008F380B" w:rsidP="00C162D3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14:paraId="41BA4F7F" w14:textId="77777777" w:rsidR="008F380B" w:rsidRPr="006F05B2" w:rsidRDefault="00000000" w:rsidP="00C162D3">
            <w:pPr>
              <w:pStyle w:val="TableParagraph"/>
              <w:ind w:right="2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</w:tr>
    </w:tbl>
    <w:p w14:paraId="39FB566D" w14:textId="4400263D" w:rsidR="008F380B" w:rsidRPr="006F05B2" w:rsidRDefault="00C162D3">
      <w:pPr>
        <w:jc w:val="center"/>
        <w:rPr>
          <w:sz w:val="13"/>
          <w:szCs w:val="13"/>
        </w:rPr>
        <w:sectPr w:rsidR="008F380B" w:rsidRPr="006F05B2">
          <w:type w:val="continuous"/>
          <w:pgSz w:w="19200" w:h="10800" w:orient="landscape"/>
          <w:pgMar w:top="220" w:right="760" w:bottom="0" w:left="760" w:header="720" w:footer="720" w:gutter="0"/>
          <w:cols w:space="720"/>
        </w:sectPr>
      </w:pPr>
      <w:r w:rsidRPr="00E67CCD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7C781" wp14:editId="580BC350">
                <wp:simplePos x="0" y="0"/>
                <wp:positionH relativeFrom="column">
                  <wp:posOffset>101600</wp:posOffset>
                </wp:positionH>
                <wp:positionV relativeFrom="paragraph">
                  <wp:posOffset>222885</wp:posOffset>
                </wp:positionV>
                <wp:extent cx="6066790" cy="325755"/>
                <wp:effectExtent l="0" t="0" r="0" b="0"/>
                <wp:wrapNone/>
                <wp:docPr id="11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679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60B7D6" w14:textId="77777777" w:rsidR="00C162D3" w:rsidRPr="006D0FA1" w:rsidRDefault="00C162D3" w:rsidP="00C162D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D0FA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Table 1</w:t>
                            </w:r>
                            <w:r w:rsidRPr="006D0FA1">
                              <w:rPr>
                                <w:sz w:val="16"/>
                                <w:szCs w:val="16"/>
                              </w:rPr>
                              <w:t xml:space="preserve"> General characteristics of the included studies.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C7C781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8pt;margin-top:17.55pt;width:477.7pt;height:2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" filled="f" stroked="f" strokeweight=".5pt">
                <v:textbox>
                  <w:txbxContent>
                    <w:p w14:paraId="2F60B7D6" w14:textId="77777777" w:rsidR="00C162D3" w:rsidRPr="006D0FA1" w:rsidRDefault="00C162D3" w:rsidP="00C162D3">
                      <w:pPr>
                        <w:rPr>
                          <w:sz w:val="16"/>
                          <w:szCs w:val="16"/>
                        </w:rPr>
                      </w:pPr>
                      <w:r w:rsidRPr="006D0FA1">
                        <w:rPr>
                          <w:b/>
                          <w:bCs/>
                          <w:sz w:val="16"/>
                          <w:szCs w:val="16"/>
                        </w:rPr>
                        <w:t>Table 1</w:t>
                      </w:r>
                      <w:r w:rsidRPr="006D0FA1">
                        <w:rPr>
                          <w:sz w:val="16"/>
                          <w:szCs w:val="16"/>
                        </w:rPr>
                        <w:t xml:space="preserve"> General characteristics of the included studies.</w:t>
                      </w:r>
                    </w:p>
                  </w:txbxContent>
                </v:textbox>
              </v:shape>
            </w:pict>
          </mc:Fallback>
        </mc:AlternateContent>
      </w:r>
    </w:p>
    <w:p w14:paraId="7A2F590E" w14:textId="77777777" w:rsidR="008F380B" w:rsidRPr="006F05B2" w:rsidRDefault="008F380B">
      <w:pPr>
        <w:pStyle w:val="Corpodetexto"/>
        <w:rPr>
          <w:rFonts w:ascii="Times New Roman"/>
          <w:sz w:val="13"/>
          <w:szCs w:val="13"/>
        </w:rPr>
      </w:pP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48"/>
        <w:gridCol w:w="816"/>
        <w:gridCol w:w="743"/>
        <w:gridCol w:w="798"/>
        <w:gridCol w:w="798"/>
        <w:gridCol w:w="798"/>
        <w:gridCol w:w="798"/>
        <w:gridCol w:w="936"/>
        <w:gridCol w:w="714"/>
        <w:gridCol w:w="714"/>
        <w:gridCol w:w="745"/>
        <w:gridCol w:w="799"/>
        <w:gridCol w:w="799"/>
        <w:gridCol w:w="799"/>
        <w:gridCol w:w="799"/>
        <w:gridCol w:w="799"/>
        <w:gridCol w:w="799"/>
        <w:gridCol w:w="799"/>
        <w:gridCol w:w="799"/>
        <w:gridCol w:w="799"/>
        <w:gridCol w:w="799"/>
      </w:tblGrid>
      <w:tr w:rsidR="0048235E" w:rsidRPr="006F05B2" w14:paraId="4A7C314B" w14:textId="77777777" w:rsidTr="006474D7">
        <w:trPr>
          <w:trHeight w:val="452"/>
        </w:trPr>
        <w:tc>
          <w:tcPr>
            <w:tcW w:w="989" w:type="dxa"/>
            <w:shd w:val="clear" w:color="auto" w:fill="DAE2F3"/>
            <w:vAlign w:val="center"/>
          </w:tcPr>
          <w:p w14:paraId="3D788387" w14:textId="1AD9B4D6" w:rsidR="0048235E" w:rsidRPr="006F05B2" w:rsidRDefault="0048235E" w:rsidP="006474D7">
            <w:pPr>
              <w:pStyle w:val="TableParagraph"/>
              <w:spacing w:before="3" w:line="249" w:lineRule="auto"/>
              <w:ind w:left="49" w:right="213"/>
              <w:rPr>
                <w:spacing w:val="-2"/>
                <w:sz w:val="13"/>
                <w:szCs w:val="13"/>
              </w:rPr>
            </w:pPr>
            <w:proofErr w:type="spellStart"/>
            <w:r w:rsidRPr="006F05B2">
              <w:rPr>
                <w:spacing w:val="-2"/>
                <w:sz w:val="13"/>
                <w:szCs w:val="13"/>
              </w:rPr>
              <w:t>Te</w:t>
            </w:r>
            <w:proofErr w:type="spellEnd"/>
            <w:r w:rsidRPr="006F05B2">
              <w:rPr>
                <w:spacing w:val="-2"/>
                <w:sz w:val="13"/>
                <w:szCs w:val="13"/>
              </w:rPr>
              <w:t>-Wei</w:t>
            </w:r>
            <w:r w:rsidRPr="006F05B2">
              <w:rPr>
                <w:spacing w:val="-8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Ho,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2016</w:t>
            </w:r>
          </w:p>
        </w:tc>
        <w:tc>
          <w:tcPr>
            <w:tcW w:w="748" w:type="dxa"/>
          </w:tcPr>
          <w:p w14:paraId="2CFB453E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535AAD88" w14:textId="3E9C2AA6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Taiwan</w:t>
            </w:r>
          </w:p>
        </w:tc>
        <w:tc>
          <w:tcPr>
            <w:tcW w:w="816" w:type="dxa"/>
          </w:tcPr>
          <w:p w14:paraId="081CF4F4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58C00BED" w14:textId="59EDF587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RS</w:t>
            </w:r>
          </w:p>
        </w:tc>
        <w:tc>
          <w:tcPr>
            <w:tcW w:w="743" w:type="dxa"/>
          </w:tcPr>
          <w:p w14:paraId="18F1216C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5A9674EA" w14:textId="759BFCDB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579</w:t>
            </w:r>
          </w:p>
        </w:tc>
        <w:tc>
          <w:tcPr>
            <w:tcW w:w="798" w:type="dxa"/>
          </w:tcPr>
          <w:p w14:paraId="7C40487A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59100B79" w14:textId="49297851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57</w:t>
            </w:r>
          </w:p>
        </w:tc>
        <w:tc>
          <w:tcPr>
            <w:tcW w:w="798" w:type="dxa"/>
          </w:tcPr>
          <w:p w14:paraId="56F988FA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57951253" w14:textId="3E08B896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67.7</w:t>
            </w:r>
          </w:p>
        </w:tc>
        <w:tc>
          <w:tcPr>
            <w:tcW w:w="798" w:type="dxa"/>
          </w:tcPr>
          <w:p w14:paraId="6F9E1D31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0CECCD2D" w14:textId="1FD2E4AD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47.1</w:t>
            </w:r>
          </w:p>
        </w:tc>
        <w:tc>
          <w:tcPr>
            <w:tcW w:w="798" w:type="dxa"/>
          </w:tcPr>
          <w:p w14:paraId="789B8EB2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7387F4B6" w14:textId="02BE384E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936" w:type="dxa"/>
          </w:tcPr>
          <w:p w14:paraId="5682C2B4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41C3E141" w14:textId="71746056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RYEJ</w:t>
            </w:r>
          </w:p>
        </w:tc>
        <w:tc>
          <w:tcPr>
            <w:tcW w:w="714" w:type="dxa"/>
          </w:tcPr>
          <w:p w14:paraId="18A0B822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12A54D43" w14:textId="68C4B19D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14" w:type="dxa"/>
          </w:tcPr>
          <w:p w14:paraId="5CDEB5E4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6A91C43A" w14:textId="66F4CE35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45" w:type="dxa"/>
          </w:tcPr>
          <w:p w14:paraId="5897B40C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7521CA72" w14:textId="4EE326AC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7B4F670D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2C606E67" w14:textId="3031645F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71E453B8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0A7829FB" w14:textId="5F6CB76C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68C5948E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3EEF3D61" w14:textId="7EE1021E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191B46BE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7B1278BE" w14:textId="467594A8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27D4BC43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0EAF0E4F" w14:textId="274717E7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6D6CD048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6CC494C9" w14:textId="027F526C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69899AE0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4C8CC3AD" w14:textId="5F077292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3BC32ACC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4F3BA9F9" w14:textId="494DB331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44E04BE5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3EF4A566" w14:textId="6BCC7C03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1EBE678B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4A7A2221" w14:textId="0996FB11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</w:tr>
      <w:tr w:rsidR="0048235E" w:rsidRPr="006F05B2" w14:paraId="1423C150" w14:textId="77777777" w:rsidTr="006474D7">
        <w:trPr>
          <w:trHeight w:val="452"/>
        </w:trPr>
        <w:tc>
          <w:tcPr>
            <w:tcW w:w="989" w:type="dxa"/>
            <w:shd w:val="clear" w:color="auto" w:fill="DAE2F3"/>
            <w:vAlign w:val="center"/>
          </w:tcPr>
          <w:p w14:paraId="1B73953C" w14:textId="002A7E2A" w:rsidR="0048235E" w:rsidRPr="006F05B2" w:rsidRDefault="0048235E" w:rsidP="006474D7">
            <w:pPr>
              <w:pStyle w:val="TableParagraph"/>
              <w:spacing w:before="3" w:line="249" w:lineRule="auto"/>
              <w:ind w:left="49" w:right="213"/>
              <w:rPr>
                <w:spacing w:val="-2"/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Yoon</w:t>
            </w:r>
            <w:r w:rsidRPr="006F05B2">
              <w:rPr>
                <w:spacing w:val="-6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Young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Choi,</w:t>
            </w:r>
            <w:r>
              <w:rPr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2017</w:t>
            </w:r>
          </w:p>
        </w:tc>
        <w:tc>
          <w:tcPr>
            <w:tcW w:w="748" w:type="dxa"/>
          </w:tcPr>
          <w:p w14:paraId="7936D391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3C30CC81" w14:textId="475F585D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Korea</w:t>
            </w:r>
          </w:p>
        </w:tc>
        <w:tc>
          <w:tcPr>
            <w:tcW w:w="816" w:type="dxa"/>
          </w:tcPr>
          <w:p w14:paraId="2FCDC539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3722430F" w14:textId="0413E298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RCT</w:t>
            </w:r>
          </w:p>
        </w:tc>
        <w:tc>
          <w:tcPr>
            <w:tcW w:w="743" w:type="dxa"/>
          </w:tcPr>
          <w:p w14:paraId="09E88E41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38737A41" w14:textId="39A60D75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40</w:t>
            </w:r>
          </w:p>
        </w:tc>
        <w:tc>
          <w:tcPr>
            <w:tcW w:w="798" w:type="dxa"/>
          </w:tcPr>
          <w:p w14:paraId="325F2409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4125E75B" w14:textId="06F641A5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62.6</w:t>
            </w:r>
          </w:p>
        </w:tc>
        <w:tc>
          <w:tcPr>
            <w:tcW w:w="798" w:type="dxa"/>
          </w:tcPr>
          <w:p w14:paraId="3040F849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66295C6E" w14:textId="4781DBD7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65</w:t>
            </w:r>
          </w:p>
        </w:tc>
        <w:tc>
          <w:tcPr>
            <w:tcW w:w="798" w:type="dxa"/>
          </w:tcPr>
          <w:p w14:paraId="5BDBA058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5BCBE803" w14:textId="13A336A0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12</w:t>
            </w:r>
          </w:p>
        </w:tc>
        <w:tc>
          <w:tcPr>
            <w:tcW w:w="798" w:type="dxa"/>
          </w:tcPr>
          <w:p w14:paraId="777345C1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3890A530" w14:textId="1C47EEB5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I, II,</w:t>
            </w:r>
            <w:r w:rsidRPr="006F05B2">
              <w:rPr>
                <w:spacing w:val="6"/>
                <w:sz w:val="13"/>
                <w:szCs w:val="13"/>
              </w:rPr>
              <w:t xml:space="preserve"> </w:t>
            </w:r>
            <w:r w:rsidRPr="006F05B2">
              <w:rPr>
                <w:spacing w:val="-5"/>
                <w:sz w:val="13"/>
                <w:szCs w:val="13"/>
              </w:rPr>
              <w:t>III</w:t>
            </w:r>
          </w:p>
        </w:tc>
        <w:tc>
          <w:tcPr>
            <w:tcW w:w="936" w:type="dxa"/>
          </w:tcPr>
          <w:p w14:paraId="0E9D5752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201E0412" w14:textId="452B95CB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RYGJ,</w:t>
            </w:r>
            <w:r w:rsidRPr="006F05B2">
              <w:rPr>
                <w:spacing w:val="-7"/>
                <w:sz w:val="13"/>
                <w:szCs w:val="13"/>
              </w:rPr>
              <w:t xml:space="preserve"> </w:t>
            </w:r>
            <w:r w:rsidRPr="006F05B2">
              <w:rPr>
                <w:spacing w:val="-5"/>
                <w:sz w:val="13"/>
                <w:szCs w:val="13"/>
              </w:rPr>
              <w:t>BI</w:t>
            </w:r>
          </w:p>
        </w:tc>
        <w:tc>
          <w:tcPr>
            <w:tcW w:w="714" w:type="dxa"/>
          </w:tcPr>
          <w:p w14:paraId="341E5EA5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3A8EF404" w14:textId="0C21A7E0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25.65</w:t>
            </w:r>
          </w:p>
        </w:tc>
        <w:tc>
          <w:tcPr>
            <w:tcW w:w="714" w:type="dxa"/>
          </w:tcPr>
          <w:p w14:paraId="0231FE3E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19341040" w14:textId="52F33709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45" w:type="dxa"/>
          </w:tcPr>
          <w:p w14:paraId="57933C0C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7D603612" w14:textId="467378CB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7.4</w:t>
            </w:r>
          </w:p>
        </w:tc>
        <w:tc>
          <w:tcPr>
            <w:tcW w:w="799" w:type="dxa"/>
          </w:tcPr>
          <w:p w14:paraId="56EDD4D1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6F075409" w14:textId="7D0A444B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135.15</w:t>
            </w:r>
          </w:p>
        </w:tc>
        <w:tc>
          <w:tcPr>
            <w:tcW w:w="799" w:type="dxa"/>
          </w:tcPr>
          <w:p w14:paraId="0DEAE071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072FD515" w14:textId="06B117CF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52EB21FC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510E4B30" w14:textId="2183ACD2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5389B9D2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2C6751FF" w14:textId="65AA9CB5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5D4AA96A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12C16A26" w14:textId="1452234C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2E20E1A5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2111E45C" w14:textId="3E7D31E9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63F08F9C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46726BDF" w14:textId="1EC236F4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1BC2FBF8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2EA12AAC" w14:textId="22491DF4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6A0EF0B4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77EEC818" w14:textId="5A352C24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44EB397E" w14:textId="77777777" w:rsidR="0048235E" w:rsidRPr="006F05B2" w:rsidRDefault="0048235E" w:rsidP="0048235E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  <w:p w14:paraId="1E7F4917" w14:textId="0F097D81" w:rsidR="0048235E" w:rsidRPr="006F05B2" w:rsidRDefault="0048235E" w:rsidP="0048235E">
            <w:pPr>
              <w:pStyle w:val="TableParagraph"/>
              <w:spacing w:before="10"/>
              <w:jc w:val="center"/>
              <w:rPr>
                <w:rFonts w:ascii="Times New Roman"/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</w:tr>
      <w:tr w:rsidR="0048235E" w:rsidRPr="006F05B2" w14:paraId="1B6D95FA" w14:textId="77777777" w:rsidTr="006474D7">
        <w:trPr>
          <w:trHeight w:val="452"/>
        </w:trPr>
        <w:tc>
          <w:tcPr>
            <w:tcW w:w="989" w:type="dxa"/>
            <w:shd w:val="clear" w:color="auto" w:fill="DAE2F3"/>
            <w:vAlign w:val="center"/>
          </w:tcPr>
          <w:p w14:paraId="0578568A" w14:textId="77777777" w:rsidR="0048235E" w:rsidRPr="006F05B2" w:rsidRDefault="0048235E" w:rsidP="006474D7">
            <w:pPr>
              <w:pStyle w:val="TableParagraph"/>
              <w:spacing w:before="3" w:line="249" w:lineRule="auto"/>
              <w:ind w:left="49" w:right="213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Ali</w:t>
            </w:r>
            <w:r w:rsidRPr="006F05B2">
              <w:rPr>
                <w:spacing w:val="-8"/>
                <w:sz w:val="13"/>
                <w:szCs w:val="13"/>
              </w:rPr>
              <w:t xml:space="preserve"> </w:t>
            </w:r>
            <w:proofErr w:type="spellStart"/>
            <w:r w:rsidRPr="006F05B2">
              <w:rPr>
                <w:spacing w:val="-2"/>
                <w:sz w:val="13"/>
                <w:szCs w:val="13"/>
              </w:rPr>
              <w:t>Guner</w:t>
            </w:r>
            <w:proofErr w:type="spellEnd"/>
            <w:r w:rsidRPr="006F05B2">
              <w:rPr>
                <w:spacing w:val="-2"/>
                <w:sz w:val="13"/>
                <w:szCs w:val="13"/>
              </w:rPr>
              <w:t>,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2017</w:t>
            </w:r>
          </w:p>
        </w:tc>
        <w:tc>
          <w:tcPr>
            <w:tcW w:w="748" w:type="dxa"/>
          </w:tcPr>
          <w:p w14:paraId="749CA7B3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38DA6761" w14:textId="77777777" w:rsidR="0048235E" w:rsidRPr="006F05B2" w:rsidRDefault="0048235E" w:rsidP="0048235E">
            <w:pPr>
              <w:pStyle w:val="TableParagraph"/>
              <w:ind w:left="173" w:right="166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Korea</w:t>
            </w:r>
          </w:p>
        </w:tc>
        <w:tc>
          <w:tcPr>
            <w:tcW w:w="816" w:type="dxa"/>
          </w:tcPr>
          <w:p w14:paraId="2DBCB6B3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3BB9CF4A" w14:textId="77777777" w:rsidR="0048235E" w:rsidRPr="006F05B2" w:rsidRDefault="0048235E" w:rsidP="0048235E">
            <w:pPr>
              <w:pStyle w:val="TableParagraph"/>
              <w:ind w:right="304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RS</w:t>
            </w:r>
          </w:p>
        </w:tc>
        <w:tc>
          <w:tcPr>
            <w:tcW w:w="743" w:type="dxa"/>
          </w:tcPr>
          <w:p w14:paraId="625210B0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015722BB" w14:textId="77777777" w:rsidR="0048235E" w:rsidRPr="006F05B2" w:rsidRDefault="0048235E" w:rsidP="0048235E">
            <w:pPr>
              <w:pStyle w:val="TableParagraph"/>
              <w:ind w:left="204" w:right="197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238</w:t>
            </w:r>
          </w:p>
        </w:tc>
        <w:tc>
          <w:tcPr>
            <w:tcW w:w="798" w:type="dxa"/>
          </w:tcPr>
          <w:p w14:paraId="06DC1DE7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4573E2B6" w14:textId="77777777" w:rsidR="0048235E" w:rsidRPr="006F05B2" w:rsidRDefault="0048235E" w:rsidP="0048235E">
            <w:pPr>
              <w:pStyle w:val="TableParagraph"/>
              <w:ind w:left="264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62.9</w:t>
            </w:r>
          </w:p>
        </w:tc>
        <w:tc>
          <w:tcPr>
            <w:tcW w:w="798" w:type="dxa"/>
          </w:tcPr>
          <w:p w14:paraId="09CD4383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22A3BD3A" w14:textId="77777777" w:rsidR="0048235E" w:rsidRPr="006F05B2" w:rsidRDefault="0048235E" w:rsidP="0048235E">
            <w:pPr>
              <w:pStyle w:val="TableParagraph"/>
              <w:ind w:right="315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75</w:t>
            </w:r>
          </w:p>
        </w:tc>
        <w:tc>
          <w:tcPr>
            <w:tcW w:w="798" w:type="dxa"/>
          </w:tcPr>
          <w:p w14:paraId="7E9F1C3A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390AEC2F" w14:textId="77777777" w:rsidR="0048235E" w:rsidRPr="006F05B2" w:rsidRDefault="0048235E" w:rsidP="0048235E">
            <w:pPr>
              <w:pStyle w:val="TableParagraph"/>
              <w:ind w:left="321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24</w:t>
            </w:r>
          </w:p>
        </w:tc>
        <w:tc>
          <w:tcPr>
            <w:tcW w:w="798" w:type="dxa"/>
          </w:tcPr>
          <w:p w14:paraId="73139E83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52B506D1" w14:textId="77777777" w:rsidR="0048235E" w:rsidRPr="006F05B2" w:rsidRDefault="0048235E" w:rsidP="0048235E">
            <w:pPr>
              <w:pStyle w:val="TableParagraph"/>
              <w:ind w:left="114" w:right="107"/>
              <w:jc w:val="center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I,</w:t>
            </w:r>
            <w:r w:rsidRPr="006F05B2">
              <w:rPr>
                <w:spacing w:val="2"/>
                <w:sz w:val="13"/>
                <w:szCs w:val="13"/>
              </w:rPr>
              <w:t xml:space="preserve"> </w:t>
            </w:r>
            <w:r w:rsidRPr="006F05B2">
              <w:rPr>
                <w:spacing w:val="-5"/>
                <w:sz w:val="13"/>
                <w:szCs w:val="13"/>
              </w:rPr>
              <w:t>II</w:t>
            </w:r>
          </w:p>
        </w:tc>
        <w:tc>
          <w:tcPr>
            <w:tcW w:w="936" w:type="dxa"/>
          </w:tcPr>
          <w:p w14:paraId="05D36A41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1A9FE96D" w14:textId="77777777" w:rsidR="0048235E" w:rsidRPr="006F05B2" w:rsidRDefault="0048235E" w:rsidP="0048235E">
            <w:pPr>
              <w:pStyle w:val="TableParagraph"/>
              <w:ind w:left="37" w:right="30"/>
              <w:jc w:val="center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BI,</w:t>
            </w:r>
            <w:r w:rsidRPr="006F05B2">
              <w:rPr>
                <w:spacing w:val="1"/>
                <w:sz w:val="13"/>
                <w:szCs w:val="13"/>
              </w:rPr>
              <w:t xml:space="preserve"> </w:t>
            </w:r>
            <w:r w:rsidRPr="006F05B2">
              <w:rPr>
                <w:spacing w:val="-5"/>
                <w:sz w:val="13"/>
                <w:szCs w:val="13"/>
              </w:rPr>
              <w:t>BII</w:t>
            </w:r>
          </w:p>
        </w:tc>
        <w:tc>
          <w:tcPr>
            <w:tcW w:w="714" w:type="dxa"/>
          </w:tcPr>
          <w:p w14:paraId="03CABBB7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1390090A" w14:textId="77777777" w:rsidR="0048235E" w:rsidRPr="006F05B2" w:rsidRDefault="0048235E" w:rsidP="0048235E">
            <w:pPr>
              <w:pStyle w:val="TableParagraph"/>
              <w:ind w:left="165" w:right="163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24.3</w:t>
            </w:r>
          </w:p>
        </w:tc>
        <w:tc>
          <w:tcPr>
            <w:tcW w:w="714" w:type="dxa"/>
          </w:tcPr>
          <w:p w14:paraId="17B788E5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770B7EDF" w14:textId="77777777" w:rsidR="0048235E" w:rsidRPr="006F05B2" w:rsidRDefault="0048235E" w:rsidP="0048235E">
            <w:pPr>
              <w:pStyle w:val="TableParagraph"/>
              <w:ind w:left="4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45" w:type="dxa"/>
          </w:tcPr>
          <w:p w14:paraId="0F0F2E5F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5472A1A4" w14:textId="77777777" w:rsidR="0048235E" w:rsidRPr="006F05B2" w:rsidRDefault="0048235E" w:rsidP="0048235E">
            <w:pPr>
              <w:pStyle w:val="TableParagraph"/>
              <w:ind w:left="222" w:right="220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7.2</w:t>
            </w:r>
          </w:p>
        </w:tc>
        <w:tc>
          <w:tcPr>
            <w:tcW w:w="799" w:type="dxa"/>
          </w:tcPr>
          <w:p w14:paraId="4CAFF415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1533ABDD" w14:textId="77777777" w:rsidR="0048235E" w:rsidRPr="006F05B2" w:rsidRDefault="0048235E" w:rsidP="0048235E">
            <w:pPr>
              <w:pStyle w:val="TableParagraph"/>
              <w:ind w:left="96" w:right="96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137</w:t>
            </w:r>
          </w:p>
        </w:tc>
        <w:tc>
          <w:tcPr>
            <w:tcW w:w="799" w:type="dxa"/>
          </w:tcPr>
          <w:p w14:paraId="7A54F5C7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2865D1D9" w14:textId="77777777" w:rsidR="0048235E" w:rsidRPr="006F05B2" w:rsidRDefault="0048235E" w:rsidP="0048235E">
            <w:pPr>
              <w:pStyle w:val="TableParagraph"/>
              <w:ind w:left="96" w:right="97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96</w:t>
            </w:r>
          </w:p>
        </w:tc>
        <w:tc>
          <w:tcPr>
            <w:tcW w:w="799" w:type="dxa"/>
          </w:tcPr>
          <w:p w14:paraId="653043BA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07A324DE" w14:textId="77777777" w:rsidR="0048235E" w:rsidRPr="006F05B2" w:rsidRDefault="0048235E" w:rsidP="0048235E">
            <w:pPr>
              <w:pStyle w:val="TableParagraph"/>
              <w:ind w:right="1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18CA1A83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1C67E078" w14:textId="77777777" w:rsidR="0048235E" w:rsidRPr="006F05B2" w:rsidRDefault="0048235E" w:rsidP="0048235E">
            <w:pPr>
              <w:pStyle w:val="TableParagraph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581B1D01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23349F29" w14:textId="77777777" w:rsidR="0048235E" w:rsidRPr="006F05B2" w:rsidRDefault="0048235E" w:rsidP="0048235E">
            <w:pPr>
              <w:pStyle w:val="TableParagraph"/>
              <w:ind w:right="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34CA9BAC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5BC2DCAA" w14:textId="77777777" w:rsidR="0048235E" w:rsidRPr="006F05B2" w:rsidRDefault="0048235E" w:rsidP="0048235E">
            <w:pPr>
              <w:pStyle w:val="TableParagraph"/>
              <w:ind w:right="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5D985506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3802BD44" w14:textId="77777777" w:rsidR="0048235E" w:rsidRPr="006F05B2" w:rsidRDefault="0048235E" w:rsidP="0048235E">
            <w:pPr>
              <w:pStyle w:val="TableParagraph"/>
              <w:ind w:right="7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5C23BDBB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62329B94" w14:textId="77777777" w:rsidR="0048235E" w:rsidRPr="006F05B2" w:rsidRDefault="0048235E" w:rsidP="0048235E">
            <w:pPr>
              <w:pStyle w:val="TableParagraph"/>
              <w:ind w:right="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4A876524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473FF0E4" w14:textId="77777777" w:rsidR="0048235E" w:rsidRPr="006F05B2" w:rsidRDefault="0048235E" w:rsidP="0048235E">
            <w:pPr>
              <w:pStyle w:val="TableParagraph"/>
              <w:ind w:right="12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7B093A5C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2C10CBF7" w14:textId="77777777" w:rsidR="0048235E" w:rsidRPr="006F05B2" w:rsidRDefault="0048235E" w:rsidP="0048235E">
            <w:pPr>
              <w:pStyle w:val="TableParagraph"/>
              <w:ind w:right="1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</w:tr>
      <w:tr w:rsidR="0048235E" w:rsidRPr="006F05B2" w14:paraId="2EFD67FD" w14:textId="77777777" w:rsidTr="006474D7">
        <w:trPr>
          <w:trHeight w:val="498"/>
        </w:trPr>
        <w:tc>
          <w:tcPr>
            <w:tcW w:w="989" w:type="dxa"/>
            <w:shd w:val="clear" w:color="auto" w:fill="DAE2F3"/>
            <w:vAlign w:val="center"/>
          </w:tcPr>
          <w:p w14:paraId="561F6A17" w14:textId="5C46191E" w:rsidR="0048235E" w:rsidRPr="006F05B2" w:rsidRDefault="0048235E" w:rsidP="006474D7">
            <w:pPr>
              <w:pStyle w:val="TableParagraph"/>
              <w:spacing w:line="168" w:lineRule="exact"/>
              <w:ind w:left="49" w:right="224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Tae-Hoon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Lee,</w:t>
            </w:r>
            <w:r>
              <w:rPr>
                <w:spacing w:val="8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2017</w:t>
            </w:r>
          </w:p>
        </w:tc>
        <w:tc>
          <w:tcPr>
            <w:tcW w:w="748" w:type="dxa"/>
          </w:tcPr>
          <w:p w14:paraId="0E35DF22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43BDC89C" w14:textId="77777777" w:rsidR="0048235E" w:rsidRPr="006F05B2" w:rsidRDefault="0048235E" w:rsidP="0048235E">
            <w:pPr>
              <w:pStyle w:val="TableParagraph"/>
              <w:ind w:left="173" w:right="166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Korea</w:t>
            </w:r>
          </w:p>
        </w:tc>
        <w:tc>
          <w:tcPr>
            <w:tcW w:w="816" w:type="dxa"/>
          </w:tcPr>
          <w:p w14:paraId="62C5D76B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5AE62067" w14:textId="77777777" w:rsidR="0048235E" w:rsidRPr="006F05B2" w:rsidRDefault="0048235E" w:rsidP="0048235E">
            <w:pPr>
              <w:pStyle w:val="TableParagraph"/>
              <w:ind w:right="304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RS</w:t>
            </w:r>
          </w:p>
        </w:tc>
        <w:tc>
          <w:tcPr>
            <w:tcW w:w="743" w:type="dxa"/>
          </w:tcPr>
          <w:p w14:paraId="4975E4E9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4ADBA226" w14:textId="77777777" w:rsidR="0048235E" w:rsidRPr="006F05B2" w:rsidRDefault="0048235E" w:rsidP="0048235E">
            <w:pPr>
              <w:pStyle w:val="TableParagraph"/>
              <w:ind w:left="204" w:right="197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42</w:t>
            </w:r>
          </w:p>
        </w:tc>
        <w:tc>
          <w:tcPr>
            <w:tcW w:w="798" w:type="dxa"/>
          </w:tcPr>
          <w:p w14:paraId="66E86E09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7DD22E20" w14:textId="77777777" w:rsidR="0048235E" w:rsidRPr="006F05B2" w:rsidRDefault="0048235E" w:rsidP="0048235E">
            <w:pPr>
              <w:pStyle w:val="TableParagraph"/>
              <w:ind w:left="264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68.7</w:t>
            </w:r>
          </w:p>
        </w:tc>
        <w:tc>
          <w:tcPr>
            <w:tcW w:w="798" w:type="dxa"/>
          </w:tcPr>
          <w:p w14:paraId="0340802F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5C82369B" w14:textId="77777777" w:rsidR="0048235E" w:rsidRPr="006F05B2" w:rsidRDefault="0048235E" w:rsidP="0048235E">
            <w:pPr>
              <w:pStyle w:val="TableParagraph"/>
              <w:ind w:right="256"/>
              <w:jc w:val="right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68.6</w:t>
            </w:r>
          </w:p>
        </w:tc>
        <w:tc>
          <w:tcPr>
            <w:tcW w:w="798" w:type="dxa"/>
          </w:tcPr>
          <w:p w14:paraId="0A75C69C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6351012C" w14:textId="77777777" w:rsidR="0048235E" w:rsidRPr="006F05B2" w:rsidRDefault="0048235E" w:rsidP="0048235E">
            <w:pPr>
              <w:pStyle w:val="TableParagraph"/>
              <w:ind w:left="321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60</w:t>
            </w:r>
          </w:p>
        </w:tc>
        <w:tc>
          <w:tcPr>
            <w:tcW w:w="798" w:type="dxa"/>
          </w:tcPr>
          <w:p w14:paraId="35A6DF29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5DCBEA21" w14:textId="77777777" w:rsidR="0048235E" w:rsidRPr="006F05B2" w:rsidRDefault="0048235E" w:rsidP="0048235E">
            <w:pPr>
              <w:pStyle w:val="TableParagraph"/>
              <w:ind w:left="114" w:right="107"/>
              <w:jc w:val="center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I, II,</w:t>
            </w:r>
            <w:r w:rsidRPr="006F05B2">
              <w:rPr>
                <w:spacing w:val="6"/>
                <w:sz w:val="13"/>
                <w:szCs w:val="13"/>
              </w:rPr>
              <w:t xml:space="preserve"> </w:t>
            </w:r>
            <w:r w:rsidRPr="006F05B2">
              <w:rPr>
                <w:spacing w:val="-5"/>
                <w:sz w:val="13"/>
                <w:szCs w:val="13"/>
              </w:rPr>
              <w:t>III</w:t>
            </w:r>
          </w:p>
        </w:tc>
        <w:tc>
          <w:tcPr>
            <w:tcW w:w="936" w:type="dxa"/>
          </w:tcPr>
          <w:p w14:paraId="72E1E3B4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5EE969EC" w14:textId="77777777" w:rsidR="0048235E" w:rsidRPr="006F05B2" w:rsidRDefault="0048235E" w:rsidP="0048235E">
            <w:pPr>
              <w:pStyle w:val="TableParagraph"/>
              <w:ind w:left="37" w:right="35"/>
              <w:jc w:val="center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BI,</w:t>
            </w:r>
            <w:r w:rsidRPr="006F05B2">
              <w:rPr>
                <w:spacing w:val="-1"/>
                <w:sz w:val="13"/>
                <w:szCs w:val="13"/>
              </w:rPr>
              <w:t xml:space="preserve"> </w:t>
            </w:r>
            <w:r w:rsidRPr="006F05B2">
              <w:rPr>
                <w:sz w:val="13"/>
                <w:szCs w:val="13"/>
              </w:rPr>
              <w:t>BII,</w:t>
            </w:r>
            <w:r w:rsidRPr="006F05B2">
              <w:rPr>
                <w:spacing w:val="2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RYEJ</w:t>
            </w:r>
          </w:p>
        </w:tc>
        <w:tc>
          <w:tcPr>
            <w:tcW w:w="714" w:type="dxa"/>
          </w:tcPr>
          <w:p w14:paraId="3B91748D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56311BB0" w14:textId="77777777" w:rsidR="0048235E" w:rsidRPr="006F05B2" w:rsidRDefault="0048235E" w:rsidP="0048235E">
            <w:pPr>
              <w:pStyle w:val="TableParagraph"/>
              <w:ind w:left="165" w:right="163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25.1</w:t>
            </w:r>
          </w:p>
        </w:tc>
        <w:tc>
          <w:tcPr>
            <w:tcW w:w="714" w:type="dxa"/>
          </w:tcPr>
          <w:p w14:paraId="3500204E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60E4235B" w14:textId="77777777" w:rsidR="0048235E" w:rsidRPr="006F05B2" w:rsidRDefault="0048235E" w:rsidP="0048235E">
            <w:pPr>
              <w:pStyle w:val="TableParagraph"/>
              <w:ind w:left="4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45" w:type="dxa"/>
          </w:tcPr>
          <w:p w14:paraId="2B2D3DCA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01A83F29" w14:textId="77777777" w:rsidR="0048235E" w:rsidRPr="006F05B2" w:rsidRDefault="0048235E" w:rsidP="0048235E">
            <w:pPr>
              <w:pStyle w:val="TableParagraph"/>
              <w:ind w:left="222" w:right="220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6.9</w:t>
            </w:r>
          </w:p>
        </w:tc>
        <w:tc>
          <w:tcPr>
            <w:tcW w:w="799" w:type="dxa"/>
          </w:tcPr>
          <w:p w14:paraId="2E8BB407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408649DC" w14:textId="77777777" w:rsidR="0048235E" w:rsidRPr="006F05B2" w:rsidRDefault="0048235E" w:rsidP="0048235E">
            <w:pPr>
              <w:pStyle w:val="TableParagraph"/>
              <w:ind w:left="96" w:right="95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139.6</w:t>
            </w:r>
          </w:p>
        </w:tc>
        <w:tc>
          <w:tcPr>
            <w:tcW w:w="799" w:type="dxa"/>
          </w:tcPr>
          <w:p w14:paraId="7ACC4FAD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0B19A4C6" w14:textId="77777777" w:rsidR="0048235E" w:rsidRPr="006F05B2" w:rsidRDefault="0048235E" w:rsidP="0048235E">
            <w:pPr>
              <w:pStyle w:val="TableParagraph"/>
              <w:ind w:left="96" w:right="96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152.4</w:t>
            </w:r>
          </w:p>
        </w:tc>
        <w:tc>
          <w:tcPr>
            <w:tcW w:w="799" w:type="dxa"/>
          </w:tcPr>
          <w:p w14:paraId="71D2FC65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46299EEF" w14:textId="77777777" w:rsidR="0048235E" w:rsidRPr="006F05B2" w:rsidRDefault="0048235E" w:rsidP="0048235E">
            <w:pPr>
              <w:pStyle w:val="TableParagraph"/>
              <w:ind w:right="1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45C3148F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67F894B4" w14:textId="77777777" w:rsidR="0048235E" w:rsidRPr="006F05B2" w:rsidRDefault="0048235E" w:rsidP="0048235E">
            <w:pPr>
              <w:pStyle w:val="TableParagraph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466DA6AA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779FA976" w14:textId="77777777" w:rsidR="0048235E" w:rsidRPr="006F05B2" w:rsidRDefault="0048235E" w:rsidP="0048235E">
            <w:pPr>
              <w:pStyle w:val="TableParagraph"/>
              <w:ind w:right="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43350EAD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6580D198" w14:textId="77777777" w:rsidR="0048235E" w:rsidRPr="006F05B2" w:rsidRDefault="0048235E" w:rsidP="0048235E">
            <w:pPr>
              <w:pStyle w:val="TableParagraph"/>
              <w:ind w:right="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19F5B0C1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018A8B3F" w14:textId="77777777" w:rsidR="0048235E" w:rsidRPr="006F05B2" w:rsidRDefault="0048235E" w:rsidP="0048235E">
            <w:pPr>
              <w:pStyle w:val="TableParagraph"/>
              <w:ind w:right="7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3B0CAD07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7056C7C6" w14:textId="77777777" w:rsidR="0048235E" w:rsidRPr="006F05B2" w:rsidRDefault="0048235E" w:rsidP="0048235E">
            <w:pPr>
              <w:pStyle w:val="TableParagraph"/>
              <w:ind w:right="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4C3AE141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09E04ADD" w14:textId="77777777" w:rsidR="0048235E" w:rsidRPr="006F05B2" w:rsidRDefault="0048235E" w:rsidP="0048235E">
            <w:pPr>
              <w:pStyle w:val="TableParagraph"/>
              <w:ind w:right="12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7CA4C85D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58A78DF2" w14:textId="77777777" w:rsidR="0048235E" w:rsidRPr="006F05B2" w:rsidRDefault="0048235E" w:rsidP="0048235E">
            <w:pPr>
              <w:pStyle w:val="TableParagraph"/>
              <w:ind w:right="1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</w:tr>
      <w:tr w:rsidR="0048235E" w:rsidRPr="006F05B2" w14:paraId="16A977C3" w14:textId="77777777" w:rsidTr="006474D7">
        <w:trPr>
          <w:trHeight w:val="493"/>
        </w:trPr>
        <w:tc>
          <w:tcPr>
            <w:tcW w:w="989" w:type="dxa"/>
            <w:shd w:val="clear" w:color="auto" w:fill="DAE2F3"/>
            <w:vAlign w:val="center"/>
          </w:tcPr>
          <w:p w14:paraId="560C4A43" w14:textId="617A157F" w:rsidR="0048235E" w:rsidRPr="006F05B2" w:rsidRDefault="0048235E" w:rsidP="006474D7">
            <w:pPr>
              <w:pStyle w:val="TableParagraph"/>
              <w:spacing w:line="249" w:lineRule="auto"/>
              <w:ind w:left="49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Min</w:t>
            </w:r>
            <w:r w:rsidRPr="006F05B2">
              <w:rPr>
                <w:spacing w:val="-8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Jeong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Park,</w:t>
            </w:r>
            <w:r>
              <w:rPr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2017</w:t>
            </w:r>
          </w:p>
        </w:tc>
        <w:tc>
          <w:tcPr>
            <w:tcW w:w="748" w:type="dxa"/>
          </w:tcPr>
          <w:p w14:paraId="3089C402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30314822" w14:textId="77777777" w:rsidR="0048235E" w:rsidRPr="006F05B2" w:rsidRDefault="0048235E" w:rsidP="0048235E">
            <w:pPr>
              <w:pStyle w:val="TableParagraph"/>
              <w:ind w:left="173" w:right="166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Korea</w:t>
            </w:r>
          </w:p>
        </w:tc>
        <w:tc>
          <w:tcPr>
            <w:tcW w:w="816" w:type="dxa"/>
          </w:tcPr>
          <w:p w14:paraId="6DA91E29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0BF6F49F" w14:textId="77777777" w:rsidR="0048235E" w:rsidRPr="006F05B2" w:rsidRDefault="0048235E" w:rsidP="0048235E">
            <w:pPr>
              <w:pStyle w:val="TableParagraph"/>
              <w:ind w:right="306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PS</w:t>
            </w:r>
          </w:p>
        </w:tc>
        <w:tc>
          <w:tcPr>
            <w:tcW w:w="743" w:type="dxa"/>
          </w:tcPr>
          <w:p w14:paraId="1C1336A1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2823812D" w14:textId="77777777" w:rsidR="0048235E" w:rsidRPr="006F05B2" w:rsidRDefault="0048235E" w:rsidP="0048235E">
            <w:pPr>
              <w:pStyle w:val="TableParagraph"/>
              <w:ind w:left="204" w:right="197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52</w:t>
            </w:r>
          </w:p>
        </w:tc>
        <w:tc>
          <w:tcPr>
            <w:tcW w:w="798" w:type="dxa"/>
          </w:tcPr>
          <w:p w14:paraId="751F6825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50EB5A9D" w14:textId="77777777" w:rsidR="0048235E" w:rsidRPr="006F05B2" w:rsidRDefault="0048235E" w:rsidP="0048235E">
            <w:pPr>
              <w:pStyle w:val="TableParagraph"/>
              <w:ind w:left="322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65</w:t>
            </w:r>
          </w:p>
        </w:tc>
        <w:tc>
          <w:tcPr>
            <w:tcW w:w="798" w:type="dxa"/>
          </w:tcPr>
          <w:p w14:paraId="70000695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4C098242" w14:textId="77777777" w:rsidR="0048235E" w:rsidRPr="006F05B2" w:rsidRDefault="0048235E" w:rsidP="0048235E">
            <w:pPr>
              <w:pStyle w:val="TableParagraph"/>
              <w:ind w:right="218"/>
              <w:jc w:val="right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73.08</w:t>
            </w:r>
          </w:p>
        </w:tc>
        <w:tc>
          <w:tcPr>
            <w:tcW w:w="798" w:type="dxa"/>
          </w:tcPr>
          <w:p w14:paraId="23D6E8D5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06AEF877" w14:textId="77777777" w:rsidR="0048235E" w:rsidRPr="006F05B2" w:rsidRDefault="0048235E" w:rsidP="0048235E">
            <w:pPr>
              <w:pStyle w:val="TableParagraph"/>
              <w:ind w:left="321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12</w:t>
            </w:r>
          </w:p>
        </w:tc>
        <w:tc>
          <w:tcPr>
            <w:tcW w:w="798" w:type="dxa"/>
          </w:tcPr>
          <w:p w14:paraId="017EB2D8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749FB220" w14:textId="77777777" w:rsidR="0048235E" w:rsidRPr="006F05B2" w:rsidRDefault="0048235E" w:rsidP="0048235E">
            <w:pPr>
              <w:pStyle w:val="TableParagraph"/>
              <w:ind w:left="114" w:right="107"/>
              <w:jc w:val="center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I, II,</w:t>
            </w:r>
            <w:r w:rsidRPr="006F05B2">
              <w:rPr>
                <w:spacing w:val="6"/>
                <w:sz w:val="13"/>
                <w:szCs w:val="13"/>
              </w:rPr>
              <w:t xml:space="preserve"> </w:t>
            </w:r>
            <w:r w:rsidRPr="006F05B2">
              <w:rPr>
                <w:spacing w:val="-5"/>
                <w:sz w:val="13"/>
                <w:szCs w:val="13"/>
              </w:rPr>
              <w:t>III</w:t>
            </w:r>
          </w:p>
        </w:tc>
        <w:tc>
          <w:tcPr>
            <w:tcW w:w="936" w:type="dxa"/>
          </w:tcPr>
          <w:p w14:paraId="2D817588" w14:textId="77777777" w:rsidR="0048235E" w:rsidRPr="006F05B2" w:rsidRDefault="0048235E" w:rsidP="0048235E">
            <w:pPr>
              <w:pStyle w:val="TableParagraph"/>
              <w:spacing w:before="82" w:line="249" w:lineRule="auto"/>
              <w:ind w:left="67" w:firstLine="213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BI, BII,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RYGJ,</w:t>
            </w:r>
            <w:r w:rsidRPr="006F05B2">
              <w:rPr>
                <w:spacing w:val="-8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RYEJ</w:t>
            </w:r>
          </w:p>
        </w:tc>
        <w:tc>
          <w:tcPr>
            <w:tcW w:w="714" w:type="dxa"/>
          </w:tcPr>
          <w:p w14:paraId="5A86A3D1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7A4778B7" w14:textId="77777777" w:rsidR="0048235E" w:rsidRPr="006F05B2" w:rsidRDefault="0048235E" w:rsidP="0048235E">
            <w:pPr>
              <w:pStyle w:val="TableParagraph"/>
              <w:ind w:left="165" w:right="163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24.94</w:t>
            </w:r>
          </w:p>
        </w:tc>
        <w:tc>
          <w:tcPr>
            <w:tcW w:w="714" w:type="dxa"/>
          </w:tcPr>
          <w:p w14:paraId="22EF04FC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469EFECE" w14:textId="77777777" w:rsidR="0048235E" w:rsidRPr="006F05B2" w:rsidRDefault="0048235E" w:rsidP="0048235E">
            <w:pPr>
              <w:pStyle w:val="TableParagraph"/>
              <w:ind w:left="4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45" w:type="dxa"/>
          </w:tcPr>
          <w:p w14:paraId="5CA1F4B5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4C35B5B8" w14:textId="77777777" w:rsidR="0048235E" w:rsidRPr="006F05B2" w:rsidRDefault="0048235E" w:rsidP="0048235E">
            <w:pPr>
              <w:pStyle w:val="TableParagraph"/>
              <w:ind w:left="4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4389383F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023FB204" w14:textId="77777777" w:rsidR="0048235E" w:rsidRPr="006F05B2" w:rsidRDefault="0048235E" w:rsidP="0048235E">
            <w:pPr>
              <w:pStyle w:val="TableParagraph"/>
              <w:ind w:left="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609CF0DC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7FD1049B" w14:textId="77777777" w:rsidR="0048235E" w:rsidRPr="006F05B2" w:rsidRDefault="0048235E" w:rsidP="0048235E">
            <w:pPr>
              <w:pStyle w:val="TableParagraph"/>
              <w:ind w:left="1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10AAB99A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009F1633" w14:textId="77777777" w:rsidR="0048235E" w:rsidRPr="006F05B2" w:rsidRDefault="0048235E" w:rsidP="0048235E">
            <w:pPr>
              <w:pStyle w:val="TableParagraph"/>
              <w:ind w:right="1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7223606A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5236C40F" w14:textId="77777777" w:rsidR="0048235E" w:rsidRPr="006F05B2" w:rsidRDefault="0048235E" w:rsidP="0048235E">
            <w:pPr>
              <w:pStyle w:val="TableParagraph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1A0C5B14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670EC9C2" w14:textId="77777777" w:rsidR="0048235E" w:rsidRPr="006F05B2" w:rsidRDefault="0048235E" w:rsidP="0048235E">
            <w:pPr>
              <w:pStyle w:val="TableParagraph"/>
              <w:ind w:right="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3D5EF9DC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7FA4335A" w14:textId="77777777" w:rsidR="0048235E" w:rsidRPr="006F05B2" w:rsidRDefault="0048235E" w:rsidP="0048235E">
            <w:pPr>
              <w:pStyle w:val="TableParagraph"/>
              <w:ind w:right="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5952FA02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5F4DF15F" w14:textId="77777777" w:rsidR="0048235E" w:rsidRPr="006F05B2" w:rsidRDefault="0048235E" w:rsidP="0048235E">
            <w:pPr>
              <w:pStyle w:val="TableParagraph"/>
              <w:ind w:right="7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4C31B0C3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29570E38" w14:textId="77777777" w:rsidR="0048235E" w:rsidRPr="006F05B2" w:rsidRDefault="0048235E" w:rsidP="0048235E">
            <w:pPr>
              <w:pStyle w:val="TableParagraph"/>
              <w:ind w:right="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0BC94AF8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444DD0A7" w14:textId="77777777" w:rsidR="0048235E" w:rsidRPr="006F05B2" w:rsidRDefault="0048235E" w:rsidP="0048235E">
            <w:pPr>
              <w:pStyle w:val="TableParagraph"/>
              <w:ind w:left="47" w:right="104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144.70</w:t>
            </w:r>
          </w:p>
        </w:tc>
        <w:tc>
          <w:tcPr>
            <w:tcW w:w="799" w:type="dxa"/>
          </w:tcPr>
          <w:p w14:paraId="784A7839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5BF30F94" w14:textId="77777777" w:rsidR="0048235E" w:rsidRPr="006F05B2" w:rsidRDefault="0048235E" w:rsidP="0048235E">
            <w:pPr>
              <w:pStyle w:val="TableParagraph"/>
              <w:ind w:left="88" w:right="104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128.18</w:t>
            </w:r>
          </w:p>
        </w:tc>
      </w:tr>
      <w:tr w:rsidR="0048235E" w:rsidRPr="006F05B2" w14:paraId="62BF87D7" w14:textId="77777777" w:rsidTr="006474D7">
        <w:trPr>
          <w:trHeight w:val="498"/>
        </w:trPr>
        <w:tc>
          <w:tcPr>
            <w:tcW w:w="989" w:type="dxa"/>
            <w:shd w:val="clear" w:color="auto" w:fill="DAE2F3"/>
            <w:vAlign w:val="center"/>
          </w:tcPr>
          <w:p w14:paraId="7E6422E4" w14:textId="77777777" w:rsidR="0048235E" w:rsidRPr="006F05B2" w:rsidRDefault="0048235E" w:rsidP="006474D7">
            <w:pPr>
              <w:pStyle w:val="TableParagraph"/>
              <w:spacing w:line="168" w:lineRule="exact"/>
              <w:ind w:left="49" w:right="260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Xi-</w:t>
            </w:r>
            <w:proofErr w:type="spellStart"/>
            <w:r w:rsidRPr="006F05B2">
              <w:rPr>
                <w:spacing w:val="-2"/>
                <w:sz w:val="13"/>
                <w:szCs w:val="13"/>
              </w:rPr>
              <w:t>Hsuan</w:t>
            </w:r>
            <w:proofErr w:type="spellEnd"/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Lin,</w:t>
            </w:r>
            <w:r w:rsidRPr="006F05B2">
              <w:rPr>
                <w:spacing w:val="8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2018</w:t>
            </w:r>
          </w:p>
        </w:tc>
        <w:tc>
          <w:tcPr>
            <w:tcW w:w="748" w:type="dxa"/>
          </w:tcPr>
          <w:p w14:paraId="629B87BA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03B2D100" w14:textId="77777777" w:rsidR="0048235E" w:rsidRPr="006F05B2" w:rsidRDefault="0048235E" w:rsidP="0048235E">
            <w:pPr>
              <w:pStyle w:val="TableParagraph"/>
              <w:ind w:left="170" w:right="166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China</w:t>
            </w:r>
          </w:p>
        </w:tc>
        <w:tc>
          <w:tcPr>
            <w:tcW w:w="816" w:type="dxa"/>
          </w:tcPr>
          <w:p w14:paraId="7E08AC16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2DBEC5F3" w14:textId="77777777" w:rsidR="0048235E" w:rsidRPr="006F05B2" w:rsidRDefault="0048235E" w:rsidP="0048235E">
            <w:pPr>
              <w:pStyle w:val="TableParagraph"/>
              <w:ind w:right="304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RS</w:t>
            </w:r>
          </w:p>
        </w:tc>
        <w:tc>
          <w:tcPr>
            <w:tcW w:w="743" w:type="dxa"/>
          </w:tcPr>
          <w:p w14:paraId="0ABCBBCB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057D1D49" w14:textId="77777777" w:rsidR="0048235E" w:rsidRPr="006F05B2" w:rsidRDefault="0048235E" w:rsidP="0048235E">
            <w:pPr>
              <w:pStyle w:val="TableParagraph"/>
              <w:ind w:left="204" w:right="197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455</w:t>
            </w:r>
          </w:p>
        </w:tc>
        <w:tc>
          <w:tcPr>
            <w:tcW w:w="798" w:type="dxa"/>
          </w:tcPr>
          <w:p w14:paraId="2BD93863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4754F0A7" w14:textId="77777777" w:rsidR="0048235E" w:rsidRPr="006F05B2" w:rsidRDefault="0048235E" w:rsidP="0048235E">
            <w:pPr>
              <w:pStyle w:val="TableParagraph"/>
              <w:ind w:left="264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69.4</w:t>
            </w:r>
          </w:p>
        </w:tc>
        <w:tc>
          <w:tcPr>
            <w:tcW w:w="798" w:type="dxa"/>
          </w:tcPr>
          <w:p w14:paraId="20A10379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5C0EF366" w14:textId="77777777" w:rsidR="0048235E" w:rsidRPr="006F05B2" w:rsidRDefault="0048235E" w:rsidP="0048235E">
            <w:pPr>
              <w:pStyle w:val="TableParagraph"/>
              <w:ind w:right="218"/>
              <w:jc w:val="right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56.76</w:t>
            </w:r>
          </w:p>
        </w:tc>
        <w:tc>
          <w:tcPr>
            <w:tcW w:w="798" w:type="dxa"/>
          </w:tcPr>
          <w:p w14:paraId="449C83F8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437F9ADC" w14:textId="77777777" w:rsidR="0048235E" w:rsidRPr="006F05B2" w:rsidRDefault="0048235E" w:rsidP="0048235E">
            <w:pPr>
              <w:pStyle w:val="TableParagraph"/>
              <w:ind w:left="321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99</w:t>
            </w:r>
          </w:p>
        </w:tc>
        <w:tc>
          <w:tcPr>
            <w:tcW w:w="798" w:type="dxa"/>
          </w:tcPr>
          <w:p w14:paraId="1164B4A1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5F723BA2" w14:textId="77777777" w:rsidR="0048235E" w:rsidRPr="006F05B2" w:rsidRDefault="0048235E" w:rsidP="0048235E">
            <w:pPr>
              <w:pStyle w:val="TableParagraph"/>
              <w:ind w:left="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I</w:t>
            </w:r>
          </w:p>
        </w:tc>
        <w:tc>
          <w:tcPr>
            <w:tcW w:w="936" w:type="dxa"/>
          </w:tcPr>
          <w:p w14:paraId="3C66AA11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49971D73" w14:textId="77777777" w:rsidR="0048235E" w:rsidRPr="006F05B2" w:rsidRDefault="0048235E" w:rsidP="0048235E">
            <w:pPr>
              <w:pStyle w:val="TableParagraph"/>
              <w:ind w:left="37" w:right="32"/>
              <w:jc w:val="center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BII,</w:t>
            </w:r>
            <w:r w:rsidRPr="006F05B2">
              <w:rPr>
                <w:spacing w:val="-1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RYGJ</w:t>
            </w:r>
          </w:p>
        </w:tc>
        <w:tc>
          <w:tcPr>
            <w:tcW w:w="714" w:type="dxa"/>
          </w:tcPr>
          <w:p w14:paraId="4551A55C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6841996E" w14:textId="77777777" w:rsidR="0048235E" w:rsidRPr="006F05B2" w:rsidRDefault="0048235E" w:rsidP="0048235E">
            <w:pPr>
              <w:pStyle w:val="TableParagraph"/>
              <w:ind w:left="165" w:right="163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21.6</w:t>
            </w:r>
          </w:p>
        </w:tc>
        <w:tc>
          <w:tcPr>
            <w:tcW w:w="714" w:type="dxa"/>
          </w:tcPr>
          <w:p w14:paraId="37A7F717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41BEF6EF" w14:textId="77777777" w:rsidR="0048235E" w:rsidRPr="006F05B2" w:rsidRDefault="0048235E" w:rsidP="0048235E">
            <w:pPr>
              <w:pStyle w:val="TableParagraph"/>
              <w:ind w:left="4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45" w:type="dxa"/>
          </w:tcPr>
          <w:p w14:paraId="561416E6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5BBF5ADB" w14:textId="77777777" w:rsidR="0048235E" w:rsidRPr="006F05B2" w:rsidRDefault="0048235E" w:rsidP="0048235E">
            <w:pPr>
              <w:pStyle w:val="TableParagraph"/>
              <w:ind w:left="4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570D7393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3A17BD72" w14:textId="77777777" w:rsidR="0048235E" w:rsidRPr="006F05B2" w:rsidRDefault="0048235E" w:rsidP="0048235E">
            <w:pPr>
              <w:pStyle w:val="TableParagraph"/>
              <w:ind w:left="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3BCB9F99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0DB67A9D" w14:textId="77777777" w:rsidR="0048235E" w:rsidRPr="006F05B2" w:rsidRDefault="0048235E" w:rsidP="0048235E">
            <w:pPr>
              <w:pStyle w:val="TableParagraph"/>
              <w:ind w:left="96" w:right="97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100</w:t>
            </w:r>
          </w:p>
        </w:tc>
        <w:tc>
          <w:tcPr>
            <w:tcW w:w="799" w:type="dxa"/>
          </w:tcPr>
          <w:p w14:paraId="2C8A9E32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5CE3B0BD" w14:textId="77777777" w:rsidR="0048235E" w:rsidRPr="006F05B2" w:rsidRDefault="0048235E" w:rsidP="0048235E">
            <w:pPr>
              <w:pStyle w:val="TableParagraph"/>
              <w:ind w:left="96" w:right="98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123</w:t>
            </w:r>
          </w:p>
        </w:tc>
        <w:tc>
          <w:tcPr>
            <w:tcW w:w="799" w:type="dxa"/>
          </w:tcPr>
          <w:p w14:paraId="260034ED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70FB4202" w14:textId="77777777" w:rsidR="0048235E" w:rsidRPr="006F05B2" w:rsidRDefault="0048235E" w:rsidP="0048235E">
            <w:pPr>
              <w:pStyle w:val="TableParagraph"/>
              <w:ind w:left="96" w:right="99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74</w:t>
            </w:r>
          </w:p>
        </w:tc>
        <w:tc>
          <w:tcPr>
            <w:tcW w:w="799" w:type="dxa"/>
          </w:tcPr>
          <w:p w14:paraId="722045BA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5B1FEC47" w14:textId="77777777" w:rsidR="0048235E" w:rsidRPr="006F05B2" w:rsidRDefault="0048235E" w:rsidP="0048235E">
            <w:pPr>
              <w:pStyle w:val="TableParagraph"/>
              <w:ind w:left="96" w:right="102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163</w:t>
            </w:r>
          </w:p>
        </w:tc>
        <w:tc>
          <w:tcPr>
            <w:tcW w:w="799" w:type="dxa"/>
          </w:tcPr>
          <w:p w14:paraId="72B8356F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1FE6D4C5" w14:textId="77777777" w:rsidR="0048235E" w:rsidRPr="006F05B2" w:rsidRDefault="0048235E" w:rsidP="0048235E">
            <w:pPr>
              <w:pStyle w:val="TableParagraph"/>
              <w:ind w:right="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757D3D57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60A72026" w14:textId="77777777" w:rsidR="0048235E" w:rsidRPr="006F05B2" w:rsidRDefault="0048235E" w:rsidP="0048235E">
            <w:pPr>
              <w:pStyle w:val="TableParagraph"/>
              <w:ind w:left="94" w:right="104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54</w:t>
            </w:r>
          </w:p>
        </w:tc>
        <w:tc>
          <w:tcPr>
            <w:tcW w:w="799" w:type="dxa"/>
          </w:tcPr>
          <w:p w14:paraId="0689413A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5A98055E" w14:textId="77777777" w:rsidR="0048235E" w:rsidRPr="006F05B2" w:rsidRDefault="0048235E" w:rsidP="0048235E">
            <w:pPr>
              <w:pStyle w:val="TableParagraph"/>
              <w:ind w:left="91" w:right="104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81</w:t>
            </w:r>
          </w:p>
        </w:tc>
        <w:tc>
          <w:tcPr>
            <w:tcW w:w="799" w:type="dxa"/>
          </w:tcPr>
          <w:p w14:paraId="1512C2F0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0BCD3839" w14:textId="77777777" w:rsidR="0048235E" w:rsidRPr="006F05B2" w:rsidRDefault="0048235E" w:rsidP="0048235E">
            <w:pPr>
              <w:pStyle w:val="TableParagraph"/>
              <w:ind w:right="12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5AF29DAD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2897CDD1" w14:textId="77777777" w:rsidR="0048235E" w:rsidRPr="006F05B2" w:rsidRDefault="0048235E" w:rsidP="0048235E">
            <w:pPr>
              <w:pStyle w:val="TableParagraph"/>
              <w:ind w:right="1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</w:tr>
      <w:tr w:rsidR="0048235E" w:rsidRPr="006F05B2" w14:paraId="3B62F712" w14:textId="77777777" w:rsidTr="006474D7">
        <w:trPr>
          <w:trHeight w:val="447"/>
        </w:trPr>
        <w:tc>
          <w:tcPr>
            <w:tcW w:w="989" w:type="dxa"/>
            <w:shd w:val="clear" w:color="auto" w:fill="DAE2F3"/>
            <w:vAlign w:val="center"/>
          </w:tcPr>
          <w:p w14:paraId="68CB36CB" w14:textId="77777777" w:rsidR="0048235E" w:rsidRPr="006F05B2" w:rsidRDefault="0048235E" w:rsidP="006474D7">
            <w:pPr>
              <w:pStyle w:val="TableParagraph"/>
              <w:spacing w:line="249" w:lineRule="auto"/>
              <w:ind w:left="49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Hak</w:t>
            </w:r>
            <w:r w:rsidRPr="006F05B2">
              <w:rPr>
                <w:spacing w:val="-10"/>
                <w:sz w:val="13"/>
                <w:szCs w:val="13"/>
              </w:rPr>
              <w:t xml:space="preserve"> </w:t>
            </w:r>
            <w:r w:rsidRPr="006F05B2">
              <w:rPr>
                <w:sz w:val="13"/>
                <w:szCs w:val="13"/>
              </w:rPr>
              <w:t>Jin</w:t>
            </w:r>
            <w:r w:rsidRPr="006F05B2">
              <w:rPr>
                <w:spacing w:val="-10"/>
                <w:sz w:val="13"/>
                <w:szCs w:val="13"/>
              </w:rPr>
              <w:t xml:space="preserve"> </w:t>
            </w:r>
            <w:r w:rsidRPr="006F05B2">
              <w:rPr>
                <w:sz w:val="13"/>
                <w:szCs w:val="13"/>
              </w:rPr>
              <w:t>Kim,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2019</w:t>
            </w:r>
          </w:p>
        </w:tc>
        <w:tc>
          <w:tcPr>
            <w:tcW w:w="748" w:type="dxa"/>
          </w:tcPr>
          <w:p w14:paraId="5701F4F8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011FA52A" w14:textId="77777777" w:rsidR="0048235E" w:rsidRPr="006F05B2" w:rsidRDefault="0048235E" w:rsidP="0048235E">
            <w:pPr>
              <w:pStyle w:val="TableParagraph"/>
              <w:ind w:left="173" w:right="166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Korea</w:t>
            </w:r>
          </w:p>
        </w:tc>
        <w:tc>
          <w:tcPr>
            <w:tcW w:w="816" w:type="dxa"/>
          </w:tcPr>
          <w:p w14:paraId="360FF248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1CCE8C93" w14:textId="77777777" w:rsidR="0048235E" w:rsidRPr="006F05B2" w:rsidRDefault="0048235E" w:rsidP="0048235E">
            <w:pPr>
              <w:pStyle w:val="TableParagraph"/>
              <w:ind w:right="306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PS</w:t>
            </w:r>
          </w:p>
        </w:tc>
        <w:tc>
          <w:tcPr>
            <w:tcW w:w="743" w:type="dxa"/>
          </w:tcPr>
          <w:p w14:paraId="3AF3AF3B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31963D61" w14:textId="77777777" w:rsidR="0048235E" w:rsidRPr="006F05B2" w:rsidRDefault="0048235E" w:rsidP="0048235E">
            <w:pPr>
              <w:pStyle w:val="TableParagraph"/>
              <w:ind w:left="204" w:right="197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66</w:t>
            </w:r>
          </w:p>
        </w:tc>
        <w:tc>
          <w:tcPr>
            <w:tcW w:w="798" w:type="dxa"/>
          </w:tcPr>
          <w:p w14:paraId="6BBD8EFF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6223C7E4" w14:textId="77777777" w:rsidR="0048235E" w:rsidRPr="006F05B2" w:rsidRDefault="0048235E" w:rsidP="0048235E">
            <w:pPr>
              <w:pStyle w:val="TableParagraph"/>
              <w:ind w:left="322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62</w:t>
            </w:r>
          </w:p>
        </w:tc>
        <w:tc>
          <w:tcPr>
            <w:tcW w:w="798" w:type="dxa"/>
          </w:tcPr>
          <w:p w14:paraId="11B86E64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6B6FAFC4" w14:textId="77777777" w:rsidR="0048235E" w:rsidRPr="006F05B2" w:rsidRDefault="0048235E" w:rsidP="0048235E">
            <w:pPr>
              <w:pStyle w:val="TableParagraph"/>
              <w:ind w:right="256"/>
              <w:jc w:val="right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65.3</w:t>
            </w:r>
          </w:p>
        </w:tc>
        <w:tc>
          <w:tcPr>
            <w:tcW w:w="798" w:type="dxa"/>
          </w:tcPr>
          <w:p w14:paraId="36B6F04F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232DD527" w14:textId="77777777" w:rsidR="0048235E" w:rsidRPr="006F05B2" w:rsidRDefault="0048235E" w:rsidP="0048235E">
            <w:pPr>
              <w:pStyle w:val="TableParagraph"/>
              <w:ind w:left="321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12</w:t>
            </w:r>
          </w:p>
        </w:tc>
        <w:tc>
          <w:tcPr>
            <w:tcW w:w="798" w:type="dxa"/>
          </w:tcPr>
          <w:p w14:paraId="3056F377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12C6DBD9" w14:textId="77777777" w:rsidR="0048235E" w:rsidRPr="006F05B2" w:rsidRDefault="0048235E" w:rsidP="0048235E">
            <w:pPr>
              <w:pStyle w:val="TableParagraph"/>
              <w:ind w:left="114" w:right="107"/>
              <w:jc w:val="center"/>
              <w:rPr>
                <w:sz w:val="13"/>
                <w:szCs w:val="13"/>
              </w:rPr>
            </w:pPr>
            <w:proofErr w:type="spellStart"/>
            <w:r w:rsidRPr="006F05B2">
              <w:rPr>
                <w:sz w:val="13"/>
                <w:szCs w:val="13"/>
              </w:rPr>
              <w:t>Ia</w:t>
            </w:r>
            <w:proofErr w:type="spellEnd"/>
            <w:r w:rsidRPr="006F05B2">
              <w:rPr>
                <w:sz w:val="13"/>
                <w:szCs w:val="13"/>
              </w:rPr>
              <w:t xml:space="preserve">, </w:t>
            </w:r>
            <w:proofErr w:type="spellStart"/>
            <w:r w:rsidRPr="006F05B2">
              <w:rPr>
                <w:spacing w:val="-5"/>
                <w:sz w:val="13"/>
                <w:szCs w:val="13"/>
              </w:rPr>
              <w:t>Ib</w:t>
            </w:r>
            <w:proofErr w:type="spellEnd"/>
          </w:p>
        </w:tc>
        <w:tc>
          <w:tcPr>
            <w:tcW w:w="936" w:type="dxa"/>
          </w:tcPr>
          <w:p w14:paraId="71ECCF79" w14:textId="77777777" w:rsidR="0048235E" w:rsidRPr="006F05B2" w:rsidRDefault="0048235E" w:rsidP="0048235E">
            <w:pPr>
              <w:pStyle w:val="TableParagraph"/>
              <w:spacing w:before="59" w:line="249" w:lineRule="auto"/>
              <w:ind w:left="67" w:firstLine="192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BI, BII,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RYGJ,</w:t>
            </w:r>
            <w:r w:rsidRPr="006F05B2">
              <w:rPr>
                <w:spacing w:val="-8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RYEJ</w:t>
            </w:r>
          </w:p>
        </w:tc>
        <w:tc>
          <w:tcPr>
            <w:tcW w:w="714" w:type="dxa"/>
          </w:tcPr>
          <w:p w14:paraId="24E04547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4ACE730F" w14:textId="77777777" w:rsidR="0048235E" w:rsidRPr="006F05B2" w:rsidRDefault="0048235E" w:rsidP="0048235E">
            <w:pPr>
              <w:pStyle w:val="TableParagraph"/>
              <w:ind w:left="165" w:right="163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25.5</w:t>
            </w:r>
          </w:p>
        </w:tc>
        <w:tc>
          <w:tcPr>
            <w:tcW w:w="714" w:type="dxa"/>
          </w:tcPr>
          <w:p w14:paraId="6D20DE1D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20F5EC4F" w14:textId="77777777" w:rsidR="0048235E" w:rsidRPr="006F05B2" w:rsidRDefault="0048235E" w:rsidP="0048235E">
            <w:pPr>
              <w:pStyle w:val="TableParagraph"/>
              <w:ind w:left="4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45" w:type="dxa"/>
          </w:tcPr>
          <w:p w14:paraId="15774A39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1C67370A" w14:textId="77777777" w:rsidR="0048235E" w:rsidRPr="006F05B2" w:rsidRDefault="0048235E" w:rsidP="0048235E">
            <w:pPr>
              <w:pStyle w:val="TableParagraph"/>
              <w:ind w:left="4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3EB7354D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1584AD6E" w14:textId="77777777" w:rsidR="0048235E" w:rsidRPr="006F05B2" w:rsidRDefault="0048235E" w:rsidP="0048235E">
            <w:pPr>
              <w:pStyle w:val="TableParagraph"/>
              <w:ind w:left="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1DFE225D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3979159D" w14:textId="77777777" w:rsidR="0048235E" w:rsidRPr="006F05B2" w:rsidRDefault="0048235E" w:rsidP="0048235E">
            <w:pPr>
              <w:pStyle w:val="TableParagraph"/>
              <w:ind w:left="1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753EFAFA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0C2F4BF3" w14:textId="77777777" w:rsidR="0048235E" w:rsidRPr="006F05B2" w:rsidRDefault="0048235E" w:rsidP="0048235E">
            <w:pPr>
              <w:pStyle w:val="TableParagraph"/>
              <w:ind w:left="96" w:right="98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125</w:t>
            </w:r>
          </w:p>
        </w:tc>
        <w:tc>
          <w:tcPr>
            <w:tcW w:w="799" w:type="dxa"/>
          </w:tcPr>
          <w:p w14:paraId="0D8157F6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36183210" w14:textId="77777777" w:rsidR="0048235E" w:rsidRPr="006F05B2" w:rsidRDefault="0048235E" w:rsidP="0048235E">
            <w:pPr>
              <w:pStyle w:val="TableParagraph"/>
              <w:ind w:left="96" w:right="99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82</w:t>
            </w:r>
          </w:p>
        </w:tc>
        <w:tc>
          <w:tcPr>
            <w:tcW w:w="799" w:type="dxa"/>
          </w:tcPr>
          <w:p w14:paraId="59456468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5629C664" w14:textId="77777777" w:rsidR="0048235E" w:rsidRPr="006F05B2" w:rsidRDefault="0048235E" w:rsidP="0048235E">
            <w:pPr>
              <w:pStyle w:val="TableParagraph"/>
              <w:ind w:left="96" w:right="102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178</w:t>
            </w:r>
          </w:p>
        </w:tc>
        <w:tc>
          <w:tcPr>
            <w:tcW w:w="799" w:type="dxa"/>
          </w:tcPr>
          <w:p w14:paraId="1BACD7A7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50D9D5AB" w14:textId="77777777" w:rsidR="0048235E" w:rsidRPr="006F05B2" w:rsidRDefault="0048235E" w:rsidP="0048235E">
            <w:pPr>
              <w:pStyle w:val="TableParagraph"/>
              <w:ind w:left="86" w:right="104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111</w:t>
            </w:r>
          </w:p>
        </w:tc>
        <w:tc>
          <w:tcPr>
            <w:tcW w:w="799" w:type="dxa"/>
          </w:tcPr>
          <w:p w14:paraId="4FE6DD35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66C11D28" w14:textId="77777777" w:rsidR="0048235E" w:rsidRPr="006F05B2" w:rsidRDefault="0048235E" w:rsidP="0048235E">
            <w:pPr>
              <w:pStyle w:val="TableParagraph"/>
              <w:ind w:left="94" w:right="104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45</w:t>
            </w:r>
          </w:p>
        </w:tc>
        <w:tc>
          <w:tcPr>
            <w:tcW w:w="799" w:type="dxa"/>
          </w:tcPr>
          <w:p w14:paraId="19887EBF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2473187D" w14:textId="77777777" w:rsidR="0048235E" w:rsidRPr="006F05B2" w:rsidRDefault="0048235E" w:rsidP="0048235E">
            <w:pPr>
              <w:pStyle w:val="TableParagraph"/>
              <w:ind w:left="92" w:right="104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110</w:t>
            </w:r>
          </w:p>
        </w:tc>
        <w:tc>
          <w:tcPr>
            <w:tcW w:w="799" w:type="dxa"/>
          </w:tcPr>
          <w:p w14:paraId="6E7F489A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241129F1" w14:textId="77777777" w:rsidR="0048235E" w:rsidRPr="006F05B2" w:rsidRDefault="0048235E" w:rsidP="0048235E">
            <w:pPr>
              <w:pStyle w:val="TableParagraph"/>
              <w:ind w:right="12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4182CEE7" w14:textId="77777777" w:rsidR="0048235E" w:rsidRPr="006F05B2" w:rsidRDefault="0048235E" w:rsidP="0048235E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14:paraId="52485147" w14:textId="77777777" w:rsidR="0048235E" w:rsidRPr="006F05B2" w:rsidRDefault="0048235E" w:rsidP="0048235E">
            <w:pPr>
              <w:pStyle w:val="TableParagraph"/>
              <w:ind w:right="1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</w:tr>
      <w:tr w:rsidR="0048235E" w:rsidRPr="006F05B2" w14:paraId="4A7884F7" w14:textId="77777777" w:rsidTr="006474D7">
        <w:trPr>
          <w:trHeight w:val="498"/>
        </w:trPr>
        <w:tc>
          <w:tcPr>
            <w:tcW w:w="989" w:type="dxa"/>
            <w:shd w:val="clear" w:color="auto" w:fill="DAE2F3"/>
            <w:vAlign w:val="center"/>
          </w:tcPr>
          <w:p w14:paraId="5EAD450E" w14:textId="77777777" w:rsidR="0048235E" w:rsidRPr="006F05B2" w:rsidRDefault="0048235E" w:rsidP="006474D7">
            <w:pPr>
              <w:pStyle w:val="TableParagraph"/>
              <w:spacing w:line="168" w:lineRule="exact"/>
              <w:ind w:left="49" w:right="157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Young</w:t>
            </w:r>
            <w:r w:rsidRPr="006F05B2">
              <w:rPr>
                <w:spacing w:val="-8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Suk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Park,</w:t>
            </w:r>
            <w:r w:rsidRPr="006F05B2">
              <w:rPr>
                <w:spacing w:val="8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2020</w:t>
            </w:r>
          </w:p>
        </w:tc>
        <w:tc>
          <w:tcPr>
            <w:tcW w:w="748" w:type="dxa"/>
          </w:tcPr>
          <w:p w14:paraId="383F09EC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656C626C" w14:textId="77777777" w:rsidR="0048235E" w:rsidRPr="006F05B2" w:rsidRDefault="0048235E" w:rsidP="0048235E">
            <w:pPr>
              <w:pStyle w:val="TableParagraph"/>
              <w:ind w:left="173" w:right="166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Korea</w:t>
            </w:r>
          </w:p>
        </w:tc>
        <w:tc>
          <w:tcPr>
            <w:tcW w:w="816" w:type="dxa"/>
          </w:tcPr>
          <w:p w14:paraId="0A08B236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0AA98774" w14:textId="77777777" w:rsidR="0048235E" w:rsidRPr="006F05B2" w:rsidRDefault="0048235E" w:rsidP="0048235E">
            <w:pPr>
              <w:pStyle w:val="TableParagraph"/>
              <w:ind w:right="306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PS</w:t>
            </w:r>
          </w:p>
        </w:tc>
        <w:tc>
          <w:tcPr>
            <w:tcW w:w="743" w:type="dxa"/>
          </w:tcPr>
          <w:p w14:paraId="24BE2BB5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2E9F8BEE" w14:textId="77777777" w:rsidR="0048235E" w:rsidRPr="006F05B2" w:rsidRDefault="0048235E" w:rsidP="0048235E">
            <w:pPr>
              <w:pStyle w:val="TableParagraph"/>
              <w:ind w:left="204" w:right="197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40</w:t>
            </w:r>
          </w:p>
        </w:tc>
        <w:tc>
          <w:tcPr>
            <w:tcW w:w="798" w:type="dxa"/>
          </w:tcPr>
          <w:p w14:paraId="39C806BF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49B7ACB2" w14:textId="77777777" w:rsidR="0048235E" w:rsidRPr="006F05B2" w:rsidRDefault="0048235E" w:rsidP="0048235E">
            <w:pPr>
              <w:pStyle w:val="TableParagraph"/>
              <w:ind w:left="322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60</w:t>
            </w:r>
          </w:p>
        </w:tc>
        <w:tc>
          <w:tcPr>
            <w:tcW w:w="798" w:type="dxa"/>
          </w:tcPr>
          <w:p w14:paraId="2669044E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25D6DD6F" w14:textId="77777777" w:rsidR="0048235E" w:rsidRPr="006F05B2" w:rsidRDefault="0048235E" w:rsidP="0048235E">
            <w:pPr>
              <w:pStyle w:val="TableParagraph"/>
              <w:ind w:right="315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80</w:t>
            </w:r>
          </w:p>
        </w:tc>
        <w:tc>
          <w:tcPr>
            <w:tcW w:w="798" w:type="dxa"/>
          </w:tcPr>
          <w:p w14:paraId="3EF9AE89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0BA994FD" w14:textId="77777777" w:rsidR="0048235E" w:rsidRPr="006F05B2" w:rsidRDefault="0048235E" w:rsidP="0048235E">
            <w:pPr>
              <w:pStyle w:val="TableParagraph"/>
              <w:ind w:left="321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12</w:t>
            </w:r>
          </w:p>
        </w:tc>
        <w:tc>
          <w:tcPr>
            <w:tcW w:w="798" w:type="dxa"/>
          </w:tcPr>
          <w:p w14:paraId="03C571E0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48AE482F" w14:textId="77777777" w:rsidR="0048235E" w:rsidRPr="006F05B2" w:rsidRDefault="0048235E" w:rsidP="0048235E">
            <w:pPr>
              <w:pStyle w:val="TableParagraph"/>
              <w:ind w:left="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I</w:t>
            </w:r>
          </w:p>
        </w:tc>
        <w:tc>
          <w:tcPr>
            <w:tcW w:w="936" w:type="dxa"/>
          </w:tcPr>
          <w:p w14:paraId="61141A8C" w14:textId="77777777" w:rsidR="0048235E" w:rsidRPr="006F05B2" w:rsidRDefault="0048235E" w:rsidP="0048235E">
            <w:pPr>
              <w:pStyle w:val="TableParagraph"/>
              <w:spacing w:before="87" w:line="249" w:lineRule="auto"/>
              <w:ind w:left="283" w:right="219" w:hanging="58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LRYGJ,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RYGJ</w:t>
            </w:r>
          </w:p>
        </w:tc>
        <w:tc>
          <w:tcPr>
            <w:tcW w:w="714" w:type="dxa"/>
          </w:tcPr>
          <w:p w14:paraId="5B4B6724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76C0BAB3" w14:textId="77777777" w:rsidR="0048235E" w:rsidRPr="006F05B2" w:rsidRDefault="0048235E" w:rsidP="0048235E">
            <w:pPr>
              <w:pStyle w:val="TableParagraph"/>
              <w:ind w:left="165" w:right="163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29.6</w:t>
            </w:r>
          </w:p>
        </w:tc>
        <w:tc>
          <w:tcPr>
            <w:tcW w:w="714" w:type="dxa"/>
          </w:tcPr>
          <w:p w14:paraId="5AC75113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2B7E1D0C" w14:textId="77777777" w:rsidR="0048235E" w:rsidRPr="006F05B2" w:rsidRDefault="0048235E" w:rsidP="0048235E">
            <w:pPr>
              <w:pStyle w:val="TableParagraph"/>
              <w:ind w:left="165" w:right="163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9.63</w:t>
            </w:r>
          </w:p>
        </w:tc>
        <w:tc>
          <w:tcPr>
            <w:tcW w:w="745" w:type="dxa"/>
          </w:tcPr>
          <w:p w14:paraId="202D125A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7C25DAFC" w14:textId="77777777" w:rsidR="0048235E" w:rsidRPr="006F05B2" w:rsidRDefault="0048235E" w:rsidP="0048235E">
            <w:pPr>
              <w:pStyle w:val="TableParagraph"/>
              <w:ind w:left="222" w:right="220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5.8</w:t>
            </w:r>
          </w:p>
        </w:tc>
        <w:tc>
          <w:tcPr>
            <w:tcW w:w="799" w:type="dxa"/>
          </w:tcPr>
          <w:p w14:paraId="534F0303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19336189" w14:textId="77777777" w:rsidR="0048235E" w:rsidRPr="006F05B2" w:rsidRDefault="0048235E" w:rsidP="0048235E">
            <w:pPr>
              <w:pStyle w:val="TableParagraph"/>
              <w:ind w:left="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63317745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7BB97C3D" w14:textId="77777777" w:rsidR="0048235E" w:rsidRPr="006F05B2" w:rsidRDefault="0048235E" w:rsidP="0048235E">
            <w:pPr>
              <w:pStyle w:val="TableParagraph"/>
              <w:ind w:left="1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15E018C3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5122BA32" w14:textId="77777777" w:rsidR="0048235E" w:rsidRPr="006F05B2" w:rsidRDefault="0048235E" w:rsidP="0048235E">
            <w:pPr>
              <w:pStyle w:val="TableParagraph"/>
              <w:ind w:left="96" w:right="98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136</w:t>
            </w:r>
          </w:p>
        </w:tc>
        <w:tc>
          <w:tcPr>
            <w:tcW w:w="799" w:type="dxa"/>
          </w:tcPr>
          <w:p w14:paraId="3C4DE356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1317258C" w14:textId="77777777" w:rsidR="0048235E" w:rsidRPr="006F05B2" w:rsidRDefault="0048235E" w:rsidP="0048235E">
            <w:pPr>
              <w:pStyle w:val="TableParagraph"/>
              <w:ind w:left="96" w:right="99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84.25</w:t>
            </w:r>
          </w:p>
        </w:tc>
        <w:tc>
          <w:tcPr>
            <w:tcW w:w="799" w:type="dxa"/>
          </w:tcPr>
          <w:p w14:paraId="7A083463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27CEB393" w14:textId="77777777" w:rsidR="0048235E" w:rsidRPr="006F05B2" w:rsidRDefault="0048235E" w:rsidP="0048235E">
            <w:pPr>
              <w:pStyle w:val="TableParagraph"/>
              <w:ind w:right="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3FCBE0C0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0B79F122" w14:textId="77777777" w:rsidR="0048235E" w:rsidRPr="006F05B2" w:rsidRDefault="0048235E" w:rsidP="0048235E">
            <w:pPr>
              <w:pStyle w:val="TableParagraph"/>
              <w:ind w:right="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60244E7C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6BE3E088" w14:textId="77777777" w:rsidR="0048235E" w:rsidRPr="006F05B2" w:rsidRDefault="0048235E" w:rsidP="0048235E">
            <w:pPr>
              <w:pStyle w:val="TableParagraph"/>
              <w:ind w:right="7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2029BA6B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7BE15BD5" w14:textId="77777777" w:rsidR="0048235E" w:rsidRPr="006F05B2" w:rsidRDefault="0048235E" w:rsidP="0048235E">
            <w:pPr>
              <w:pStyle w:val="TableParagraph"/>
              <w:ind w:right="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0F8CE6BA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2B7C3A39" w14:textId="77777777" w:rsidR="0048235E" w:rsidRPr="006F05B2" w:rsidRDefault="0048235E" w:rsidP="0048235E">
            <w:pPr>
              <w:pStyle w:val="TableParagraph"/>
              <w:ind w:right="12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57D26F94" w14:textId="77777777" w:rsidR="0048235E" w:rsidRPr="006F05B2" w:rsidRDefault="0048235E" w:rsidP="0048235E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14:paraId="3F0F568F" w14:textId="77777777" w:rsidR="0048235E" w:rsidRPr="006F05B2" w:rsidRDefault="0048235E" w:rsidP="0048235E">
            <w:pPr>
              <w:pStyle w:val="TableParagraph"/>
              <w:ind w:right="1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</w:tr>
      <w:tr w:rsidR="0048235E" w:rsidRPr="006F05B2" w14:paraId="24143A48" w14:textId="77777777" w:rsidTr="006474D7">
        <w:trPr>
          <w:trHeight w:val="447"/>
        </w:trPr>
        <w:tc>
          <w:tcPr>
            <w:tcW w:w="989" w:type="dxa"/>
            <w:shd w:val="clear" w:color="auto" w:fill="DAE2F3"/>
            <w:vAlign w:val="center"/>
          </w:tcPr>
          <w:p w14:paraId="0C91C97B" w14:textId="77777777" w:rsidR="0048235E" w:rsidRPr="006F05B2" w:rsidRDefault="0048235E" w:rsidP="006474D7">
            <w:pPr>
              <w:pStyle w:val="TableParagraph"/>
              <w:spacing w:line="249" w:lineRule="auto"/>
              <w:ind w:left="49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You</w:t>
            </w:r>
            <w:r w:rsidRPr="006F05B2">
              <w:rPr>
                <w:spacing w:val="-8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Na</w:t>
            </w:r>
            <w:r w:rsidRPr="006F05B2">
              <w:rPr>
                <w:spacing w:val="-8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Kim,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2020</w:t>
            </w:r>
          </w:p>
        </w:tc>
        <w:tc>
          <w:tcPr>
            <w:tcW w:w="748" w:type="dxa"/>
          </w:tcPr>
          <w:p w14:paraId="4FEB2DAD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0C443652" w14:textId="77777777" w:rsidR="0048235E" w:rsidRPr="006F05B2" w:rsidRDefault="0048235E" w:rsidP="0048235E">
            <w:pPr>
              <w:pStyle w:val="TableParagraph"/>
              <w:ind w:left="173" w:right="166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Korea</w:t>
            </w:r>
          </w:p>
        </w:tc>
        <w:tc>
          <w:tcPr>
            <w:tcW w:w="816" w:type="dxa"/>
          </w:tcPr>
          <w:p w14:paraId="2FE48D8E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6E17490A" w14:textId="77777777" w:rsidR="0048235E" w:rsidRPr="006F05B2" w:rsidRDefault="0048235E" w:rsidP="0048235E">
            <w:pPr>
              <w:pStyle w:val="TableParagraph"/>
              <w:ind w:right="304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RS</w:t>
            </w:r>
          </w:p>
        </w:tc>
        <w:tc>
          <w:tcPr>
            <w:tcW w:w="743" w:type="dxa"/>
          </w:tcPr>
          <w:p w14:paraId="0E59F747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2C700EF9" w14:textId="77777777" w:rsidR="0048235E" w:rsidRPr="006F05B2" w:rsidRDefault="0048235E" w:rsidP="0048235E">
            <w:pPr>
              <w:pStyle w:val="TableParagraph"/>
              <w:ind w:left="204" w:right="197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1305</w:t>
            </w:r>
          </w:p>
        </w:tc>
        <w:tc>
          <w:tcPr>
            <w:tcW w:w="798" w:type="dxa"/>
          </w:tcPr>
          <w:p w14:paraId="61FB386D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7DB0A2DB" w14:textId="77777777" w:rsidR="0048235E" w:rsidRPr="006F05B2" w:rsidRDefault="0048235E" w:rsidP="0048235E">
            <w:pPr>
              <w:pStyle w:val="TableParagraph"/>
              <w:ind w:left="226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58.55</w:t>
            </w:r>
          </w:p>
        </w:tc>
        <w:tc>
          <w:tcPr>
            <w:tcW w:w="798" w:type="dxa"/>
          </w:tcPr>
          <w:p w14:paraId="7C64B606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3EA7F7CB" w14:textId="77777777" w:rsidR="0048235E" w:rsidRPr="006F05B2" w:rsidRDefault="0048235E" w:rsidP="0048235E">
            <w:pPr>
              <w:pStyle w:val="TableParagraph"/>
              <w:ind w:right="256"/>
              <w:jc w:val="right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65.4</w:t>
            </w:r>
          </w:p>
        </w:tc>
        <w:tc>
          <w:tcPr>
            <w:tcW w:w="798" w:type="dxa"/>
          </w:tcPr>
          <w:p w14:paraId="4CDA0B13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63E7BA0E" w14:textId="77777777" w:rsidR="0048235E" w:rsidRPr="006F05B2" w:rsidRDefault="0048235E" w:rsidP="0048235E">
            <w:pPr>
              <w:pStyle w:val="TableParagraph"/>
              <w:ind w:left="321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12</w:t>
            </w:r>
          </w:p>
        </w:tc>
        <w:tc>
          <w:tcPr>
            <w:tcW w:w="798" w:type="dxa"/>
          </w:tcPr>
          <w:p w14:paraId="4BD9A957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78424AEA" w14:textId="77777777" w:rsidR="0048235E" w:rsidRPr="006F05B2" w:rsidRDefault="0048235E" w:rsidP="0048235E">
            <w:pPr>
              <w:pStyle w:val="TableParagraph"/>
              <w:ind w:left="114" w:right="107"/>
              <w:jc w:val="center"/>
              <w:rPr>
                <w:sz w:val="13"/>
                <w:szCs w:val="13"/>
              </w:rPr>
            </w:pPr>
            <w:proofErr w:type="spellStart"/>
            <w:r w:rsidRPr="006F05B2">
              <w:rPr>
                <w:sz w:val="13"/>
                <w:szCs w:val="13"/>
              </w:rPr>
              <w:t>Ia</w:t>
            </w:r>
            <w:proofErr w:type="spellEnd"/>
            <w:r w:rsidRPr="006F05B2">
              <w:rPr>
                <w:sz w:val="13"/>
                <w:szCs w:val="13"/>
              </w:rPr>
              <w:t xml:space="preserve">, </w:t>
            </w:r>
            <w:proofErr w:type="spellStart"/>
            <w:r w:rsidRPr="006F05B2">
              <w:rPr>
                <w:sz w:val="13"/>
                <w:szCs w:val="13"/>
              </w:rPr>
              <w:t>Ib</w:t>
            </w:r>
            <w:proofErr w:type="spellEnd"/>
            <w:r w:rsidRPr="006F05B2">
              <w:rPr>
                <w:sz w:val="13"/>
                <w:szCs w:val="13"/>
              </w:rPr>
              <w:t>,</w:t>
            </w:r>
            <w:r w:rsidRPr="006F05B2">
              <w:rPr>
                <w:spacing w:val="2"/>
                <w:sz w:val="13"/>
                <w:szCs w:val="13"/>
              </w:rPr>
              <w:t xml:space="preserve"> </w:t>
            </w:r>
            <w:proofErr w:type="spellStart"/>
            <w:r w:rsidRPr="006F05B2">
              <w:rPr>
                <w:spacing w:val="-5"/>
                <w:sz w:val="13"/>
                <w:szCs w:val="13"/>
              </w:rPr>
              <w:t>IIa</w:t>
            </w:r>
            <w:proofErr w:type="spellEnd"/>
          </w:p>
        </w:tc>
        <w:tc>
          <w:tcPr>
            <w:tcW w:w="936" w:type="dxa"/>
          </w:tcPr>
          <w:p w14:paraId="2240EAD2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2F7D3EDA" w14:textId="77777777" w:rsidR="0048235E" w:rsidRPr="006F05B2" w:rsidRDefault="0048235E" w:rsidP="0048235E">
            <w:pPr>
              <w:pStyle w:val="TableParagraph"/>
              <w:ind w:left="37" w:right="35"/>
              <w:jc w:val="center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BI,</w:t>
            </w:r>
            <w:r w:rsidRPr="006F05B2">
              <w:rPr>
                <w:spacing w:val="-1"/>
                <w:sz w:val="13"/>
                <w:szCs w:val="13"/>
              </w:rPr>
              <w:t xml:space="preserve"> </w:t>
            </w:r>
            <w:r w:rsidRPr="006F05B2">
              <w:rPr>
                <w:sz w:val="13"/>
                <w:szCs w:val="13"/>
              </w:rPr>
              <w:t>BII,</w:t>
            </w:r>
            <w:r w:rsidRPr="006F05B2">
              <w:rPr>
                <w:spacing w:val="2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RYGJ</w:t>
            </w:r>
          </w:p>
        </w:tc>
        <w:tc>
          <w:tcPr>
            <w:tcW w:w="714" w:type="dxa"/>
          </w:tcPr>
          <w:p w14:paraId="72E0EC63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39D97ED6" w14:textId="77777777" w:rsidR="0048235E" w:rsidRPr="006F05B2" w:rsidRDefault="0048235E" w:rsidP="0048235E">
            <w:pPr>
              <w:pStyle w:val="TableParagraph"/>
              <w:ind w:left="165" w:right="163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23.63</w:t>
            </w:r>
          </w:p>
        </w:tc>
        <w:tc>
          <w:tcPr>
            <w:tcW w:w="714" w:type="dxa"/>
          </w:tcPr>
          <w:p w14:paraId="67E3AEBB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24B337B8" w14:textId="77777777" w:rsidR="0048235E" w:rsidRPr="006F05B2" w:rsidRDefault="0048235E" w:rsidP="0048235E">
            <w:pPr>
              <w:pStyle w:val="TableParagraph"/>
              <w:ind w:left="4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45" w:type="dxa"/>
          </w:tcPr>
          <w:p w14:paraId="0A6D4405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1CD733CF" w14:textId="77777777" w:rsidR="0048235E" w:rsidRPr="006F05B2" w:rsidRDefault="0048235E" w:rsidP="0048235E">
            <w:pPr>
              <w:pStyle w:val="TableParagraph"/>
              <w:ind w:left="4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06EB4453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0AA8D981" w14:textId="77777777" w:rsidR="0048235E" w:rsidRPr="006F05B2" w:rsidRDefault="0048235E" w:rsidP="0048235E">
            <w:pPr>
              <w:pStyle w:val="TableParagraph"/>
              <w:ind w:left="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0AACE9EE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26970E8D" w14:textId="77777777" w:rsidR="0048235E" w:rsidRPr="006F05B2" w:rsidRDefault="0048235E" w:rsidP="0048235E">
            <w:pPr>
              <w:pStyle w:val="TableParagraph"/>
              <w:ind w:left="1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0C160ED1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4543285D" w14:textId="77777777" w:rsidR="0048235E" w:rsidRPr="006F05B2" w:rsidRDefault="0048235E" w:rsidP="0048235E">
            <w:pPr>
              <w:pStyle w:val="TableParagraph"/>
              <w:ind w:right="1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3C7059B8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3D2EAAD5" w14:textId="77777777" w:rsidR="0048235E" w:rsidRPr="006F05B2" w:rsidRDefault="0048235E" w:rsidP="0048235E">
            <w:pPr>
              <w:pStyle w:val="TableParagraph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425C6FB1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6F35A99F" w14:textId="77777777" w:rsidR="0048235E" w:rsidRPr="006F05B2" w:rsidRDefault="0048235E" w:rsidP="0048235E">
            <w:pPr>
              <w:pStyle w:val="TableParagraph"/>
              <w:ind w:left="96" w:right="102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182</w:t>
            </w:r>
          </w:p>
        </w:tc>
        <w:tc>
          <w:tcPr>
            <w:tcW w:w="799" w:type="dxa"/>
          </w:tcPr>
          <w:p w14:paraId="78B92E2C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732D4019" w14:textId="77777777" w:rsidR="0048235E" w:rsidRPr="006F05B2" w:rsidRDefault="0048235E" w:rsidP="0048235E">
            <w:pPr>
              <w:pStyle w:val="TableParagraph"/>
              <w:ind w:right="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2A00F180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013D7D11" w14:textId="77777777" w:rsidR="0048235E" w:rsidRPr="006F05B2" w:rsidRDefault="0048235E" w:rsidP="0048235E">
            <w:pPr>
              <w:pStyle w:val="TableParagraph"/>
              <w:ind w:right="7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2EF3A62E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543B049C" w14:textId="77777777" w:rsidR="0048235E" w:rsidRPr="006F05B2" w:rsidRDefault="0048235E" w:rsidP="0048235E">
            <w:pPr>
              <w:pStyle w:val="TableParagraph"/>
              <w:ind w:right="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772CA81A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0739E449" w14:textId="77777777" w:rsidR="0048235E" w:rsidRPr="006F05B2" w:rsidRDefault="0048235E" w:rsidP="0048235E">
            <w:pPr>
              <w:pStyle w:val="TableParagraph"/>
              <w:ind w:right="12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52F77B4B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7B41BD9D" w14:textId="77777777" w:rsidR="0048235E" w:rsidRPr="006F05B2" w:rsidRDefault="0048235E" w:rsidP="0048235E">
            <w:pPr>
              <w:pStyle w:val="TableParagraph"/>
              <w:ind w:right="1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</w:tr>
      <w:tr w:rsidR="0048235E" w:rsidRPr="006F05B2" w14:paraId="3C02AC6F" w14:textId="77777777" w:rsidTr="006474D7">
        <w:trPr>
          <w:trHeight w:val="498"/>
        </w:trPr>
        <w:tc>
          <w:tcPr>
            <w:tcW w:w="989" w:type="dxa"/>
            <w:shd w:val="clear" w:color="auto" w:fill="DAE2F3"/>
            <w:vAlign w:val="center"/>
          </w:tcPr>
          <w:p w14:paraId="370C9494" w14:textId="77777777" w:rsidR="0048235E" w:rsidRPr="006F05B2" w:rsidRDefault="0048235E" w:rsidP="006474D7">
            <w:pPr>
              <w:pStyle w:val="TableParagraph"/>
              <w:spacing w:line="168" w:lineRule="exact"/>
              <w:ind w:left="49" w:right="226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Jong-Han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Kim,</w:t>
            </w:r>
            <w:r w:rsidRPr="006F05B2">
              <w:rPr>
                <w:spacing w:val="8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2020</w:t>
            </w:r>
          </w:p>
        </w:tc>
        <w:tc>
          <w:tcPr>
            <w:tcW w:w="748" w:type="dxa"/>
          </w:tcPr>
          <w:p w14:paraId="78ACC2FC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16C139DB" w14:textId="77777777" w:rsidR="0048235E" w:rsidRPr="006F05B2" w:rsidRDefault="0048235E" w:rsidP="0048235E">
            <w:pPr>
              <w:pStyle w:val="TableParagraph"/>
              <w:ind w:left="173" w:right="166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Korea</w:t>
            </w:r>
          </w:p>
        </w:tc>
        <w:tc>
          <w:tcPr>
            <w:tcW w:w="816" w:type="dxa"/>
          </w:tcPr>
          <w:p w14:paraId="0DD5473A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4A1A262E" w14:textId="77777777" w:rsidR="0048235E" w:rsidRPr="006F05B2" w:rsidRDefault="0048235E" w:rsidP="0048235E">
            <w:pPr>
              <w:pStyle w:val="TableParagraph"/>
              <w:ind w:right="304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RS</w:t>
            </w:r>
          </w:p>
        </w:tc>
        <w:tc>
          <w:tcPr>
            <w:tcW w:w="743" w:type="dxa"/>
          </w:tcPr>
          <w:p w14:paraId="68378FB2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36908977" w14:textId="77777777" w:rsidR="0048235E" w:rsidRPr="006F05B2" w:rsidRDefault="0048235E" w:rsidP="0048235E">
            <w:pPr>
              <w:pStyle w:val="TableParagraph"/>
              <w:ind w:left="204" w:right="197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226</w:t>
            </w:r>
          </w:p>
        </w:tc>
        <w:tc>
          <w:tcPr>
            <w:tcW w:w="798" w:type="dxa"/>
          </w:tcPr>
          <w:p w14:paraId="61F65FFD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43CD4ADF" w14:textId="77777777" w:rsidR="0048235E" w:rsidRPr="006F05B2" w:rsidRDefault="0048235E" w:rsidP="0048235E">
            <w:pPr>
              <w:pStyle w:val="TableParagraph"/>
              <w:ind w:left="226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63.05</w:t>
            </w:r>
          </w:p>
        </w:tc>
        <w:tc>
          <w:tcPr>
            <w:tcW w:w="798" w:type="dxa"/>
          </w:tcPr>
          <w:p w14:paraId="35BE1E4F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599D999C" w14:textId="77777777" w:rsidR="0048235E" w:rsidRPr="006F05B2" w:rsidRDefault="0048235E" w:rsidP="0048235E">
            <w:pPr>
              <w:pStyle w:val="TableParagraph"/>
              <w:ind w:right="315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77</w:t>
            </w:r>
          </w:p>
        </w:tc>
        <w:tc>
          <w:tcPr>
            <w:tcW w:w="798" w:type="dxa"/>
          </w:tcPr>
          <w:p w14:paraId="0E1AD881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36F096BE" w14:textId="77777777" w:rsidR="0048235E" w:rsidRPr="006F05B2" w:rsidRDefault="0048235E" w:rsidP="0048235E">
            <w:pPr>
              <w:pStyle w:val="TableParagraph"/>
              <w:ind w:left="321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12</w:t>
            </w:r>
          </w:p>
        </w:tc>
        <w:tc>
          <w:tcPr>
            <w:tcW w:w="798" w:type="dxa"/>
          </w:tcPr>
          <w:p w14:paraId="46D3D49C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4790397E" w14:textId="77777777" w:rsidR="0048235E" w:rsidRPr="006F05B2" w:rsidRDefault="0048235E" w:rsidP="0048235E">
            <w:pPr>
              <w:pStyle w:val="TableParagraph"/>
              <w:ind w:left="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I</w:t>
            </w:r>
          </w:p>
        </w:tc>
        <w:tc>
          <w:tcPr>
            <w:tcW w:w="936" w:type="dxa"/>
          </w:tcPr>
          <w:p w14:paraId="02FA61EE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5A8BA20E" w14:textId="77777777" w:rsidR="0048235E" w:rsidRPr="006F05B2" w:rsidRDefault="0048235E" w:rsidP="0048235E">
            <w:pPr>
              <w:pStyle w:val="TableParagraph"/>
              <w:ind w:left="37" w:right="32"/>
              <w:jc w:val="center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LRYGJ,</w:t>
            </w:r>
            <w:r w:rsidRPr="006F05B2">
              <w:rPr>
                <w:spacing w:val="-5"/>
                <w:sz w:val="13"/>
                <w:szCs w:val="13"/>
              </w:rPr>
              <w:t xml:space="preserve"> BII</w:t>
            </w:r>
          </w:p>
        </w:tc>
        <w:tc>
          <w:tcPr>
            <w:tcW w:w="714" w:type="dxa"/>
          </w:tcPr>
          <w:p w14:paraId="39D4CE94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3405C5EE" w14:textId="77777777" w:rsidR="0048235E" w:rsidRPr="006F05B2" w:rsidRDefault="0048235E" w:rsidP="0048235E">
            <w:pPr>
              <w:pStyle w:val="TableParagraph"/>
              <w:ind w:left="165" w:right="163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25.59</w:t>
            </w:r>
          </w:p>
        </w:tc>
        <w:tc>
          <w:tcPr>
            <w:tcW w:w="714" w:type="dxa"/>
          </w:tcPr>
          <w:p w14:paraId="5C86FDD9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41C54520" w14:textId="77777777" w:rsidR="0048235E" w:rsidRPr="006F05B2" w:rsidRDefault="0048235E" w:rsidP="0048235E">
            <w:pPr>
              <w:pStyle w:val="TableParagraph"/>
              <w:ind w:left="157" w:right="163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11</w:t>
            </w:r>
          </w:p>
        </w:tc>
        <w:tc>
          <w:tcPr>
            <w:tcW w:w="745" w:type="dxa"/>
          </w:tcPr>
          <w:p w14:paraId="47F9A78E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4F9DBEA3" w14:textId="77777777" w:rsidR="0048235E" w:rsidRPr="006F05B2" w:rsidRDefault="0048235E" w:rsidP="0048235E">
            <w:pPr>
              <w:pStyle w:val="TableParagraph"/>
              <w:ind w:left="222" w:right="220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7.25</w:t>
            </w:r>
          </w:p>
        </w:tc>
        <w:tc>
          <w:tcPr>
            <w:tcW w:w="799" w:type="dxa"/>
          </w:tcPr>
          <w:p w14:paraId="71A75B10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3C5D6B93" w14:textId="77777777" w:rsidR="0048235E" w:rsidRPr="006F05B2" w:rsidRDefault="0048235E" w:rsidP="0048235E">
            <w:pPr>
              <w:pStyle w:val="TableParagraph"/>
              <w:ind w:left="96" w:right="95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149.55</w:t>
            </w:r>
          </w:p>
        </w:tc>
        <w:tc>
          <w:tcPr>
            <w:tcW w:w="799" w:type="dxa"/>
          </w:tcPr>
          <w:p w14:paraId="66F4BC7E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55F022A9" w14:textId="77777777" w:rsidR="0048235E" w:rsidRPr="006F05B2" w:rsidRDefault="0048235E" w:rsidP="0048235E">
            <w:pPr>
              <w:pStyle w:val="TableParagraph"/>
              <w:ind w:left="1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786E9504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4557C2AC" w14:textId="77777777" w:rsidR="0048235E" w:rsidRPr="006F05B2" w:rsidRDefault="0048235E" w:rsidP="0048235E">
            <w:pPr>
              <w:pStyle w:val="TableParagraph"/>
              <w:ind w:right="1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52D42304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2F5024D3" w14:textId="77777777" w:rsidR="0048235E" w:rsidRPr="006F05B2" w:rsidRDefault="0048235E" w:rsidP="0048235E">
            <w:pPr>
              <w:pStyle w:val="TableParagraph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30A17A5C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3DDFEEBE" w14:textId="77777777" w:rsidR="0048235E" w:rsidRPr="006F05B2" w:rsidRDefault="0048235E" w:rsidP="0048235E">
            <w:pPr>
              <w:pStyle w:val="TableParagraph"/>
              <w:ind w:right="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52D6C843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14CD98FF" w14:textId="77777777" w:rsidR="0048235E" w:rsidRPr="006F05B2" w:rsidRDefault="0048235E" w:rsidP="0048235E">
            <w:pPr>
              <w:pStyle w:val="TableParagraph"/>
              <w:ind w:right="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2E731C45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11104E4C" w14:textId="77777777" w:rsidR="0048235E" w:rsidRPr="006F05B2" w:rsidRDefault="0048235E" w:rsidP="0048235E">
            <w:pPr>
              <w:pStyle w:val="TableParagraph"/>
              <w:ind w:right="7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39987B2C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29BA1E5A" w14:textId="77777777" w:rsidR="0048235E" w:rsidRPr="006F05B2" w:rsidRDefault="0048235E" w:rsidP="0048235E">
            <w:pPr>
              <w:pStyle w:val="TableParagraph"/>
              <w:ind w:right="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642B3497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688D7326" w14:textId="77777777" w:rsidR="0048235E" w:rsidRPr="006F05B2" w:rsidRDefault="0048235E" w:rsidP="0048235E">
            <w:pPr>
              <w:pStyle w:val="TableParagraph"/>
              <w:ind w:right="12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15876108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05A23CC9" w14:textId="77777777" w:rsidR="0048235E" w:rsidRPr="006F05B2" w:rsidRDefault="0048235E" w:rsidP="0048235E">
            <w:pPr>
              <w:pStyle w:val="TableParagraph"/>
              <w:ind w:right="1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</w:tr>
      <w:tr w:rsidR="0048235E" w:rsidRPr="006F05B2" w14:paraId="08C8FE07" w14:textId="77777777" w:rsidTr="006474D7">
        <w:trPr>
          <w:trHeight w:val="447"/>
        </w:trPr>
        <w:tc>
          <w:tcPr>
            <w:tcW w:w="989" w:type="dxa"/>
            <w:shd w:val="clear" w:color="auto" w:fill="DAE2F3"/>
            <w:vAlign w:val="center"/>
          </w:tcPr>
          <w:p w14:paraId="4D9DE7C1" w14:textId="77777777" w:rsidR="0048235E" w:rsidRPr="006F05B2" w:rsidRDefault="0048235E" w:rsidP="006474D7">
            <w:pPr>
              <w:pStyle w:val="TableParagraph"/>
              <w:spacing w:line="249" w:lineRule="auto"/>
              <w:ind w:left="49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Dong</w:t>
            </w:r>
            <w:r w:rsidRPr="006F05B2">
              <w:rPr>
                <w:spacing w:val="-8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Peng,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2020</w:t>
            </w:r>
          </w:p>
        </w:tc>
        <w:tc>
          <w:tcPr>
            <w:tcW w:w="748" w:type="dxa"/>
          </w:tcPr>
          <w:p w14:paraId="3DD0B141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0A2CD1CC" w14:textId="77777777" w:rsidR="0048235E" w:rsidRPr="006F05B2" w:rsidRDefault="0048235E" w:rsidP="0048235E">
            <w:pPr>
              <w:pStyle w:val="TableParagraph"/>
              <w:ind w:left="170" w:right="166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China</w:t>
            </w:r>
          </w:p>
        </w:tc>
        <w:tc>
          <w:tcPr>
            <w:tcW w:w="816" w:type="dxa"/>
          </w:tcPr>
          <w:p w14:paraId="74794803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6BCC912D" w14:textId="77777777" w:rsidR="0048235E" w:rsidRPr="006F05B2" w:rsidRDefault="0048235E" w:rsidP="0048235E">
            <w:pPr>
              <w:pStyle w:val="TableParagraph"/>
              <w:ind w:right="304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RS</w:t>
            </w:r>
          </w:p>
        </w:tc>
        <w:tc>
          <w:tcPr>
            <w:tcW w:w="743" w:type="dxa"/>
          </w:tcPr>
          <w:p w14:paraId="21EA4F61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34F40299" w14:textId="77777777" w:rsidR="0048235E" w:rsidRPr="006F05B2" w:rsidRDefault="0048235E" w:rsidP="0048235E">
            <w:pPr>
              <w:pStyle w:val="TableParagraph"/>
              <w:ind w:left="204" w:right="197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143</w:t>
            </w:r>
          </w:p>
        </w:tc>
        <w:tc>
          <w:tcPr>
            <w:tcW w:w="798" w:type="dxa"/>
          </w:tcPr>
          <w:p w14:paraId="10147091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7B2F1B00" w14:textId="77777777" w:rsidR="0048235E" w:rsidRPr="006F05B2" w:rsidRDefault="0048235E" w:rsidP="0048235E">
            <w:pPr>
              <w:pStyle w:val="TableParagraph"/>
              <w:ind w:left="264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65.1</w:t>
            </w:r>
          </w:p>
        </w:tc>
        <w:tc>
          <w:tcPr>
            <w:tcW w:w="798" w:type="dxa"/>
          </w:tcPr>
          <w:p w14:paraId="592BD545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01A1A517" w14:textId="77777777" w:rsidR="0048235E" w:rsidRPr="006F05B2" w:rsidRDefault="0048235E" w:rsidP="0048235E">
            <w:pPr>
              <w:pStyle w:val="TableParagraph"/>
              <w:ind w:right="256"/>
              <w:jc w:val="right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63.6</w:t>
            </w:r>
          </w:p>
        </w:tc>
        <w:tc>
          <w:tcPr>
            <w:tcW w:w="798" w:type="dxa"/>
          </w:tcPr>
          <w:p w14:paraId="314721D9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10EA480B" w14:textId="77777777" w:rsidR="0048235E" w:rsidRPr="006F05B2" w:rsidRDefault="0048235E" w:rsidP="0048235E">
            <w:pPr>
              <w:pStyle w:val="TableParagraph"/>
              <w:ind w:left="360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6</w:t>
            </w:r>
          </w:p>
        </w:tc>
        <w:tc>
          <w:tcPr>
            <w:tcW w:w="798" w:type="dxa"/>
          </w:tcPr>
          <w:p w14:paraId="06DA948B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0A815FB8" w14:textId="77777777" w:rsidR="0048235E" w:rsidRPr="006F05B2" w:rsidRDefault="0048235E" w:rsidP="0048235E">
            <w:pPr>
              <w:pStyle w:val="TableParagraph"/>
              <w:ind w:left="7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936" w:type="dxa"/>
          </w:tcPr>
          <w:p w14:paraId="2041CF0E" w14:textId="77777777" w:rsidR="0048235E" w:rsidRPr="006F05B2" w:rsidRDefault="0048235E" w:rsidP="0048235E">
            <w:pPr>
              <w:pStyle w:val="TableParagraph"/>
              <w:spacing w:before="59" w:line="249" w:lineRule="auto"/>
              <w:ind w:left="67" w:right="60" w:firstLine="192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BI, BII,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RYEJ,</w:t>
            </w:r>
            <w:r w:rsidRPr="006F05B2">
              <w:rPr>
                <w:spacing w:val="-8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RYGJ</w:t>
            </w:r>
          </w:p>
        </w:tc>
        <w:tc>
          <w:tcPr>
            <w:tcW w:w="714" w:type="dxa"/>
          </w:tcPr>
          <w:p w14:paraId="17B10692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7D55CCE4" w14:textId="77777777" w:rsidR="0048235E" w:rsidRPr="006F05B2" w:rsidRDefault="0048235E" w:rsidP="0048235E">
            <w:pPr>
              <w:pStyle w:val="TableParagraph"/>
              <w:ind w:left="165" w:right="163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23.4</w:t>
            </w:r>
          </w:p>
        </w:tc>
        <w:tc>
          <w:tcPr>
            <w:tcW w:w="714" w:type="dxa"/>
          </w:tcPr>
          <w:p w14:paraId="5FA231B6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6C5A047B" w14:textId="77777777" w:rsidR="0048235E" w:rsidRPr="006F05B2" w:rsidRDefault="0048235E" w:rsidP="0048235E">
            <w:pPr>
              <w:pStyle w:val="TableParagraph"/>
              <w:ind w:left="165" w:right="163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12.82</w:t>
            </w:r>
          </w:p>
        </w:tc>
        <w:tc>
          <w:tcPr>
            <w:tcW w:w="745" w:type="dxa"/>
          </w:tcPr>
          <w:p w14:paraId="546ADC11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22895BE8" w14:textId="77777777" w:rsidR="0048235E" w:rsidRPr="006F05B2" w:rsidRDefault="0048235E" w:rsidP="0048235E">
            <w:pPr>
              <w:pStyle w:val="TableParagraph"/>
              <w:ind w:left="4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0A97A40F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767D7F94" w14:textId="77777777" w:rsidR="0048235E" w:rsidRPr="006F05B2" w:rsidRDefault="0048235E" w:rsidP="0048235E">
            <w:pPr>
              <w:pStyle w:val="TableParagraph"/>
              <w:ind w:left="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47945071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1FDEECAC" w14:textId="77777777" w:rsidR="0048235E" w:rsidRPr="006F05B2" w:rsidRDefault="0048235E" w:rsidP="0048235E">
            <w:pPr>
              <w:pStyle w:val="TableParagraph"/>
              <w:ind w:left="1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462A525C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60A65F06" w14:textId="77777777" w:rsidR="0048235E" w:rsidRPr="006F05B2" w:rsidRDefault="0048235E" w:rsidP="0048235E">
            <w:pPr>
              <w:pStyle w:val="TableParagraph"/>
              <w:ind w:right="1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69984D95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12E53642" w14:textId="77777777" w:rsidR="0048235E" w:rsidRPr="006F05B2" w:rsidRDefault="0048235E" w:rsidP="0048235E">
            <w:pPr>
              <w:pStyle w:val="TableParagraph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7E5F2F61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24A99F4A" w14:textId="77777777" w:rsidR="0048235E" w:rsidRPr="006F05B2" w:rsidRDefault="0048235E" w:rsidP="0048235E">
            <w:pPr>
              <w:pStyle w:val="TableParagraph"/>
              <w:ind w:right="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1A50A7E3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23456650" w14:textId="77777777" w:rsidR="0048235E" w:rsidRPr="006F05B2" w:rsidRDefault="0048235E" w:rsidP="0048235E">
            <w:pPr>
              <w:pStyle w:val="TableParagraph"/>
              <w:ind w:right="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3872E367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2A8AC62E" w14:textId="77777777" w:rsidR="0048235E" w:rsidRPr="006F05B2" w:rsidRDefault="0048235E" w:rsidP="0048235E">
            <w:pPr>
              <w:pStyle w:val="TableParagraph"/>
              <w:ind w:right="7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28E18B6F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6FAEE80E" w14:textId="77777777" w:rsidR="0048235E" w:rsidRPr="006F05B2" w:rsidRDefault="0048235E" w:rsidP="0048235E">
            <w:pPr>
              <w:pStyle w:val="TableParagraph"/>
              <w:ind w:right="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24094CE9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13D848CF" w14:textId="77777777" w:rsidR="0048235E" w:rsidRPr="006F05B2" w:rsidRDefault="0048235E" w:rsidP="0048235E">
            <w:pPr>
              <w:pStyle w:val="TableParagraph"/>
              <w:ind w:right="12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6B6DEF95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738D24C8" w14:textId="77777777" w:rsidR="0048235E" w:rsidRPr="006F05B2" w:rsidRDefault="0048235E" w:rsidP="0048235E">
            <w:pPr>
              <w:pStyle w:val="TableParagraph"/>
              <w:ind w:right="1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</w:tr>
      <w:tr w:rsidR="0048235E" w:rsidRPr="006F05B2" w14:paraId="2B85DDC1" w14:textId="77777777" w:rsidTr="006474D7">
        <w:trPr>
          <w:trHeight w:val="451"/>
        </w:trPr>
        <w:tc>
          <w:tcPr>
            <w:tcW w:w="989" w:type="dxa"/>
            <w:shd w:val="clear" w:color="auto" w:fill="DAE2F3"/>
            <w:vAlign w:val="center"/>
          </w:tcPr>
          <w:p w14:paraId="21C5FF47" w14:textId="77777777" w:rsidR="0048235E" w:rsidRPr="006F05B2" w:rsidRDefault="0048235E" w:rsidP="006474D7">
            <w:pPr>
              <w:pStyle w:val="TableParagraph"/>
              <w:spacing w:before="4" w:line="249" w:lineRule="auto"/>
              <w:ind w:left="49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Ji</w:t>
            </w:r>
            <w:r w:rsidRPr="006F05B2">
              <w:rPr>
                <w:spacing w:val="-8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Yeon</w:t>
            </w:r>
            <w:r w:rsidRPr="006F05B2">
              <w:rPr>
                <w:spacing w:val="-8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Park,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2021</w:t>
            </w:r>
          </w:p>
        </w:tc>
        <w:tc>
          <w:tcPr>
            <w:tcW w:w="748" w:type="dxa"/>
          </w:tcPr>
          <w:p w14:paraId="43DF0B21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5EBABDA3" w14:textId="77777777" w:rsidR="0048235E" w:rsidRPr="006F05B2" w:rsidRDefault="0048235E" w:rsidP="0048235E">
            <w:pPr>
              <w:pStyle w:val="TableParagraph"/>
              <w:ind w:left="173" w:right="166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Korea</w:t>
            </w:r>
          </w:p>
        </w:tc>
        <w:tc>
          <w:tcPr>
            <w:tcW w:w="816" w:type="dxa"/>
          </w:tcPr>
          <w:p w14:paraId="3D0A0F73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45FF8492" w14:textId="77777777" w:rsidR="0048235E" w:rsidRPr="006F05B2" w:rsidRDefault="0048235E" w:rsidP="0048235E">
            <w:pPr>
              <w:pStyle w:val="TableParagraph"/>
              <w:ind w:right="306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PS</w:t>
            </w:r>
          </w:p>
        </w:tc>
        <w:tc>
          <w:tcPr>
            <w:tcW w:w="743" w:type="dxa"/>
          </w:tcPr>
          <w:p w14:paraId="768DAE0D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345B20D5" w14:textId="77777777" w:rsidR="0048235E" w:rsidRPr="006F05B2" w:rsidRDefault="0048235E" w:rsidP="0048235E">
            <w:pPr>
              <w:pStyle w:val="TableParagraph"/>
              <w:ind w:left="204" w:right="197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20</w:t>
            </w:r>
          </w:p>
        </w:tc>
        <w:tc>
          <w:tcPr>
            <w:tcW w:w="798" w:type="dxa"/>
          </w:tcPr>
          <w:p w14:paraId="27076BD0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62BFDBA2" w14:textId="77777777" w:rsidR="0048235E" w:rsidRPr="006F05B2" w:rsidRDefault="0048235E" w:rsidP="0048235E">
            <w:pPr>
              <w:pStyle w:val="TableParagraph"/>
              <w:ind w:left="264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60.1</w:t>
            </w:r>
          </w:p>
        </w:tc>
        <w:tc>
          <w:tcPr>
            <w:tcW w:w="798" w:type="dxa"/>
          </w:tcPr>
          <w:p w14:paraId="7559C438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0FC9878A" w14:textId="77777777" w:rsidR="0048235E" w:rsidRPr="006F05B2" w:rsidRDefault="0048235E" w:rsidP="0048235E">
            <w:pPr>
              <w:pStyle w:val="TableParagraph"/>
              <w:ind w:right="315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70</w:t>
            </w:r>
          </w:p>
        </w:tc>
        <w:tc>
          <w:tcPr>
            <w:tcW w:w="798" w:type="dxa"/>
          </w:tcPr>
          <w:p w14:paraId="416181E3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54C0C99D" w14:textId="77777777" w:rsidR="0048235E" w:rsidRPr="006F05B2" w:rsidRDefault="0048235E" w:rsidP="0048235E">
            <w:pPr>
              <w:pStyle w:val="TableParagraph"/>
              <w:ind w:left="360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6</w:t>
            </w:r>
          </w:p>
        </w:tc>
        <w:tc>
          <w:tcPr>
            <w:tcW w:w="798" w:type="dxa"/>
          </w:tcPr>
          <w:p w14:paraId="03037850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372B343C" w14:textId="77777777" w:rsidR="0048235E" w:rsidRPr="006F05B2" w:rsidRDefault="0048235E" w:rsidP="0048235E">
            <w:pPr>
              <w:pStyle w:val="TableParagraph"/>
              <w:ind w:left="114" w:right="107"/>
              <w:jc w:val="center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I,</w:t>
            </w:r>
            <w:r w:rsidRPr="006F05B2">
              <w:rPr>
                <w:spacing w:val="2"/>
                <w:sz w:val="13"/>
                <w:szCs w:val="13"/>
              </w:rPr>
              <w:t xml:space="preserve"> </w:t>
            </w:r>
            <w:r w:rsidRPr="006F05B2">
              <w:rPr>
                <w:spacing w:val="-5"/>
                <w:sz w:val="13"/>
                <w:szCs w:val="13"/>
              </w:rPr>
              <w:t>II</w:t>
            </w:r>
          </w:p>
        </w:tc>
        <w:tc>
          <w:tcPr>
            <w:tcW w:w="936" w:type="dxa"/>
          </w:tcPr>
          <w:p w14:paraId="0F7FAADC" w14:textId="77777777" w:rsidR="0048235E" w:rsidRPr="006F05B2" w:rsidRDefault="0048235E" w:rsidP="0048235E">
            <w:pPr>
              <w:pStyle w:val="TableParagraph"/>
              <w:spacing w:before="64" w:line="249" w:lineRule="auto"/>
              <w:ind w:left="245" w:hanging="24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BI,</w:t>
            </w:r>
            <w:r w:rsidRPr="006F05B2">
              <w:rPr>
                <w:spacing w:val="-8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LBII,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LRYGJ</w:t>
            </w:r>
          </w:p>
        </w:tc>
        <w:tc>
          <w:tcPr>
            <w:tcW w:w="714" w:type="dxa"/>
          </w:tcPr>
          <w:p w14:paraId="2FCA61DC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021907A6" w14:textId="77777777" w:rsidR="0048235E" w:rsidRPr="006F05B2" w:rsidRDefault="0048235E" w:rsidP="0048235E">
            <w:pPr>
              <w:pStyle w:val="TableParagraph"/>
              <w:ind w:left="165" w:right="163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25.8</w:t>
            </w:r>
          </w:p>
        </w:tc>
        <w:tc>
          <w:tcPr>
            <w:tcW w:w="714" w:type="dxa"/>
          </w:tcPr>
          <w:p w14:paraId="15470CCD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61C2CF5E" w14:textId="77777777" w:rsidR="0048235E" w:rsidRPr="006F05B2" w:rsidRDefault="0048235E" w:rsidP="0048235E">
            <w:pPr>
              <w:pStyle w:val="TableParagraph"/>
              <w:ind w:left="165" w:right="163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8.91</w:t>
            </w:r>
          </w:p>
        </w:tc>
        <w:tc>
          <w:tcPr>
            <w:tcW w:w="745" w:type="dxa"/>
          </w:tcPr>
          <w:p w14:paraId="099A3127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7B5C5D23" w14:textId="77777777" w:rsidR="0048235E" w:rsidRPr="006F05B2" w:rsidRDefault="0048235E" w:rsidP="0048235E">
            <w:pPr>
              <w:pStyle w:val="TableParagraph"/>
              <w:ind w:left="222" w:right="220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7.8</w:t>
            </w:r>
          </w:p>
        </w:tc>
        <w:tc>
          <w:tcPr>
            <w:tcW w:w="799" w:type="dxa"/>
          </w:tcPr>
          <w:p w14:paraId="216DFBDB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1363C904" w14:textId="77777777" w:rsidR="0048235E" w:rsidRPr="006F05B2" w:rsidRDefault="0048235E" w:rsidP="0048235E">
            <w:pPr>
              <w:pStyle w:val="TableParagraph"/>
              <w:ind w:left="96" w:right="95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121.4</w:t>
            </w:r>
          </w:p>
        </w:tc>
        <w:tc>
          <w:tcPr>
            <w:tcW w:w="799" w:type="dxa"/>
          </w:tcPr>
          <w:p w14:paraId="76236ABA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47C25E53" w14:textId="77777777" w:rsidR="0048235E" w:rsidRPr="006F05B2" w:rsidRDefault="0048235E" w:rsidP="0048235E">
            <w:pPr>
              <w:pStyle w:val="TableParagraph"/>
              <w:ind w:left="96" w:right="97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36</w:t>
            </w:r>
          </w:p>
        </w:tc>
        <w:tc>
          <w:tcPr>
            <w:tcW w:w="799" w:type="dxa"/>
          </w:tcPr>
          <w:p w14:paraId="06A980A1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2FB8583C" w14:textId="77777777" w:rsidR="0048235E" w:rsidRPr="006F05B2" w:rsidRDefault="0048235E" w:rsidP="0048235E">
            <w:pPr>
              <w:pStyle w:val="TableParagraph"/>
              <w:ind w:right="1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4E1DD508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69826893" w14:textId="77777777" w:rsidR="0048235E" w:rsidRPr="006F05B2" w:rsidRDefault="0048235E" w:rsidP="0048235E">
            <w:pPr>
              <w:pStyle w:val="TableParagraph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4AF2B2FB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5BC93062" w14:textId="77777777" w:rsidR="0048235E" w:rsidRPr="006F05B2" w:rsidRDefault="0048235E" w:rsidP="0048235E">
            <w:pPr>
              <w:pStyle w:val="TableParagraph"/>
              <w:ind w:right="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5051FA57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73FDB42B" w14:textId="77777777" w:rsidR="0048235E" w:rsidRPr="006F05B2" w:rsidRDefault="0048235E" w:rsidP="0048235E">
            <w:pPr>
              <w:pStyle w:val="TableParagraph"/>
              <w:ind w:right="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66F5CA48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7E5E2550" w14:textId="77777777" w:rsidR="0048235E" w:rsidRPr="006F05B2" w:rsidRDefault="0048235E" w:rsidP="0048235E">
            <w:pPr>
              <w:pStyle w:val="TableParagraph"/>
              <w:ind w:right="7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7CCA633F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7B4E6B62" w14:textId="77777777" w:rsidR="0048235E" w:rsidRPr="006F05B2" w:rsidRDefault="0048235E" w:rsidP="0048235E">
            <w:pPr>
              <w:pStyle w:val="TableParagraph"/>
              <w:ind w:right="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0A7A866A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19835512" w14:textId="77777777" w:rsidR="0048235E" w:rsidRPr="006F05B2" w:rsidRDefault="0048235E" w:rsidP="0048235E">
            <w:pPr>
              <w:pStyle w:val="TableParagraph"/>
              <w:ind w:right="12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5E634EBB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22D048CE" w14:textId="77777777" w:rsidR="0048235E" w:rsidRPr="006F05B2" w:rsidRDefault="0048235E" w:rsidP="0048235E">
            <w:pPr>
              <w:pStyle w:val="TableParagraph"/>
              <w:ind w:right="1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</w:tr>
      <w:tr w:rsidR="0048235E" w:rsidRPr="006F05B2" w14:paraId="6D1277D9" w14:textId="77777777" w:rsidTr="006474D7">
        <w:trPr>
          <w:trHeight w:val="499"/>
        </w:trPr>
        <w:tc>
          <w:tcPr>
            <w:tcW w:w="989" w:type="dxa"/>
            <w:shd w:val="clear" w:color="auto" w:fill="DAE2F3"/>
            <w:vAlign w:val="center"/>
          </w:tcPr>
          <w:p w14:paraId="49990390" w14:textId="77777777" w:rsidR="0048235E" w:rsidRPr="006F05B2" w:rsidRDefault="0048235E" w:rsidP="006474D7">
            <w:pPr>
              <w:pStyle w:val="TableParagraph"/>
              <w:spacing w:line="168" w:lineRule="exact"/>
              <w:ind w:left="49" w:right="273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Young</w:t>
            </w:r>
            <w:r w:rsidRPr="006F05B2">
              <w:rPr>
                <w:spacing w:val="-8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Ki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Lee,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2021</w:t>
            </w:r>
          </w:p>
        </w:tc>
        <w:tc>
          <w:tcPr>
            <w:tcW w:w="748" w:type="dxa"/>
          </w:tcPr>
          <w:p w14:paraId="0E2A8BF9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11488F13" w14:textId="77777777" w:rsidR="0048235E" w:rsidRPr="006F05B2" w:rsidRDefault="0048235E" w:rsidP="0048235E">
            <w:pPr>
              <w:pStyle w:val="TableParagraph"/>
              <w:ind w:left="173" w:right="166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Korea</w:t>
            </w:r>
          </w:p>
        </w:tc>
        <w:tc>
          <w:tcPr>
            <w:tcW w:w="816" w:type="dxa"/>
          </w:tcPr>
          <w:p w14:paraId="27A5878C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144DCFD1" w14:textId="77777777" w:rsidR="0048235E" w:rsidRPr="006F05B2" w:rsidRDefault="0048235E" w:rsidP="0048235E">
            <w:pPr>
              <w:pStyle w:val="TableParagraph"/>
              <w:ind w:right="306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PS</w:t>
            </w:r>
          </w:p>
        </w:tc>
        <w:tc>
          <w:tcPr>
            <w:tcW w:w="743" w:type="dxa"/>
          </w:tcPr>
          <w:p w14:paraId="082A431F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585DA698" w14:textId="77777777" w:rsidR="0048235E" w:rsidRPr="006F05B2" w:rsidRDefault="0048235E" w:rsidP="0048235E">
            <w:pPr>
              <w:pStyle w:val="TableParagraph"/>
              <w:ind w:left="204" w:right="197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41</w:t>
            </w:r>
          </w:p>
        </w:tc>
        <w:tc>
          <w:tcPr>
            <w:tcW w:w="798" w:type="dxa"/>
          </w:tcPr>
          <w:p w14:paraId="1BCD071D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23969A9C" w14:textId="77777777" w:rsidR="0048235E" w:rsidRPr="006F05B2" w:rsidRDefault="0048235E" w:rsidP="0048235E">
            <w:pPr>
              <w:pStyle w:val="TableParagraph"/>
              <w:ind w:left="264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62.4</w:t>
            </w:r>
          </w:p>
        </w:tc>
        <w:tc>
          <w:tcPr>
            <w:tcW w:w="798" w:type="dxa"/>
          </w:tcPr>
          <w:p w14:paraId="63B6198D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5BFF2FFB" w14:textId="77777777" w:rsidR="0048235E" w:rsidRPr="006F05B2" w:rsidRDefault="0048235E" w:rsidP="0048235E">
            <w:pPr>
              <w:pStyle w:val="TableParagraph"/>
              <w:ind w:right="256"/>
              <w:jc w:val="right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80.5</w:t>
            </w:r>
          </w:p>
        </w:tc>
        <w:tc>
          <w:tcPr>
            <w:tcW w:w="798" w:type="dxa"/>
          </w:tcPr>
          <w:p w14:paraId="67E09064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2D102EDC" w14:textId="77777777" w:rsidR="0048235E" w:rsidRPr="006F05B2" w:rsidRDefault="0048235E" w:rsidP="0048235E">
            <w:pPr>
              <w:pStyle w:val="TableParagraph"/>
              <w:ind w:left="321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12</w:t>
            </w:r>
          </w:p>
        </w:tc>
        <w:tc>
          <w:tcPr>
            <w:tcW w:w="798" w:type="dxa"/>
          </w:tcPr>
          <w:p w14:paraId="60E2824A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6CAD3EF3" w14:textId="77777777" w:rsidR="0048235E" w:rsidRPr="006F05B2" w:rsidRDefault="0048235E" w:rsidP="0048235E">
            <w:pPr>
              <w:pStyle w:val="TableParagraph"/>
              <w:ind w:left="114" w:right="107"/>
              <w:jc w:val="center"/>
              <w:rPr>
                <w:sz w:val="13"/>
                <w:szCs w:val="13"/>
              </w:rPr>
            </w:pPr>
            <w:proofErr w:type="spellStart"/>
            <w:r w:rsidRPr="006F05B2">
              <w:rPr>
                <w:sz w:val="13"/>
                <w:szCs w:val="13"/>
              </w:rPr>
              <w:t>Ia</w:t>
            </w:r>
            <w:proofErr w:type="spellEnd"/>
            <w:r w:rsidRPr="006F05B2">
              <w:rPr>
                <w:sz w:val="13"/>
                <w:szCs w:val="13"/>
              </w:rPr>
              <w:t xml:space="preserve">, </w:t>
            </w:r>
            <w:proofErr w:type="spellStart"/>
            <w:r w:rsidRPr="006F05B2">
              <w:rPr>
                <w:spacing w:val="-5"/>
                <w:sz w:val="13"/>
                <w:szCs w:val="13"/>
              </w:rPr>
              <w:t>Ib</w:t>
            </w:r>
            <w:proofErr w:type="spellEnd"/>
          </w:p>
        </w:tc>
        <w:tc>
          <w:tcPr>
            <w:tcW w:w="936" w:type="dxa"/>
          </w:tcPr>
          <w:p w14:paraId="4D54E9F6" w14:textId="77777777" w:rsidR="0048235E" w:rsidRPr="006F05B2" w:rsidRDefault="0048235E" w:rsidP="0048235E">
            <w:pPr>
              <w:pStyle w:val="TableParagraph"/>
              <w:spacing w:before="88"/>
              <w:ind w:left="81" w:right="35"/>
              <w:jc w:val="center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BI,</w:t>
            </w:r>
            <w:r w:rsidRPr="006F05B2">
              <w:rPr>
                <w:spacing w:val="-2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BII,</w:t>
            </w:r>
          </w:p>
          <w:p w14:paraId="4DA05B9B" w14:textId="77777777" w:rsidR="0048235E" w:rsidRPr="006F05B2" w:rsidRDefault="0048235E" w:rsidP="0048235E">
            <w:pPr>
              <w:pStyle w:val="TableParagraph"/>
              <w:spacing w:before="7"/>
              <w:ind w:left="37" w:right="32"/>
              <w:jc w:val="center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RYGJ,</w:t>
            </w:r>
            <w:r w:rsidRPr="006F05B2">
              <w:rPr>
                <w:spacing w:val="-7"/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RYEJ</w:t>
            </w:r>
          </w:p>
        </w:tc>
        <w:tc>
          <w:tcPr>
            <w:tcW w:w="714" w:type="dxa"/>
          </w:tcPr>
          <w:p w14:paraId="1BE72FF6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0F27C45D" w14:textId="77777777" w:rsidR="0048235E" w:rsidRPr="006F05B2" w:rsidRDefault="0048235E" w:rsidP="0048235E">
            <w:pPr>
              <w:pStyle w:val="TableParagraph"/>
              <w:ind w:left="165" w:right="163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24.5</w:t>
            </w:r>
          </w:p>
        </w:tc>
        <w:tc>
          <w:tcPr>
            <w:tcW w:w="714" w:type="dxa"/>
          </w:tcPr>
          <w:p w14:paraId="03A4EF04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69722E03" w14:textId="77777777" w:rsidR="0048235E" w:rsidRPr="006F05B2" w:rsidRDefault="0048235E" w:rsidP="0048235E">
            <w:pPr>
              <w:pStyle w:val="TableParagraph"/>
              <w:ind w:left="165" w:right="163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6.45</w:t>
            </w:r>
          </w:p>
        </w:tc>
        <w:tc>
          <w:tcPr>
            <w:tcW w:w="745" w:type="dxa"/>
          </w:tcPr>
          <w:p w14:paraId="5C5C26D1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564A182F" w14:textId="77777777" w:rsidR="0048235E" w:rsidRPr="006F05B2" w:rsidRDefault="0048235E" w:rsidP="0048235E">
            <w:pPr>
              <w:pStyle w:val="TableParagraph"/>
              <w:ind w:left="222" w:right="220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7.3</w:t>
            </w:r>
          </w:p>
        </w:tc>
        <w:tc>
          <w:tcPr>
            <w:tcW w:w="799" w:type="dxa"/>
          </w:tcPr>
          <w:p w14:paraId="738EB15E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44374B60" w14:textId="77777777" w:rsidR="0048235E" w:rsidRPr="006F05B2" w:rsidRDefault="0048235E" w:rsidP="0048235E">
            <w:pPr>
              <w:pStyle w:val="TableParagraph"/>
              <w:ind w:left="96" w:right="95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132.5</w:t>
            </w:r>
          </w:p>
        </w:tc>
        <w:tc>
          <w:tcPr>
            <w:tcW w:w="799" w:type="dxa"/>
          </w:tcPr>
          <w:p w14:paraId="18536ED4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53CF8365" w14:textId="77777777" w:rsidR="0048235E" w:rsidRPr="006F05B2" w:rsidRDefault="0048235E" w:rsidP="0048235E">
            <w:pPr>
              <w:pStyle w:val="TableParagraph"/>
              <w:ind w:left="96" w:right="96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81.6</w:t>
            </w:r>
          </w:p>
        </w:tc>
        <w:tc>
          <w:tcPr>
            <w:tcW w:w="799" w:type="dxa"/>
          </w:tcPr>
          <w:p w14:paraId="5AF0A55D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5D04BB4C" w14:textId="77777777" w:rsidR="0048235E" w:rsidRPr="006F05B2" w:rsidRDefault="0048235E" w:rsidP="0048235E">
            <w:pPr>
              <w:pStyle w:val="TableParagraph"/>
              <w:ind w:right="1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19923CA3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1A2CED84" w14:textId="77777777" w:rsidR="0048235E" w:rsidRPr="006F05B2" w:rsidRDefault="0048235E" w:rsidP="0048235E">
            <w:pPr>
              <w:pStyle w:val="TableParagraph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48A0B28D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57EE9DA5" w14:textId="77777777" w:rsidR="0048235E" w:rsidRPr="006F05B2" w:rsidRDefault="0048235E" w:rsidP="0048235E">
            <w:pPr>
              <w:pStyle w:val="TableParagraph"/>
              <w:ind w:right="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78229549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61C60342" w14:textId="77777777" w:rsidR="0048235E" w:rsidRPr="006F05B2" w:rsidRDefault="0048235E" w:rsidP="0048235E">
            <w:pPr>
              <w:pStyle w:val="TableParagraph"/>
              <w:ind w:right="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0477F0FE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0864F6FA" w14:textId="77777777" w:rsidR="0048235E" w:rsidRPr="006F05B2" w:rsidRDefault="0048235E" w:rsidP="0048235E">
            <w:pPr>
              <w:pStyle w:val="TableParagraph"/>
              <w:ind w:right="7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246378DD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172077ED" w14:textId="77777777" w:rsidR="0048235E" w:rsidRPr="006F05B2" w:rsidRDefault="0048235E" w:rsidP="0048235E">
            <w:pPr>
              <w:pStyle w:val="TableParagraph"/>
              <w:ind w:right="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53A57711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0DD5BB51" w14:textId="77777777" w:rsidR="0048235E" w:rsidRPr="006F05B2" w:rsidRDefault="0048235E" w:rsidP="0048235E">
            <w:pPr>
              <w:pStyle w:val="TableParagraph"/>
              <w:ind w:right="12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5B7FDABB" w14:textId="77777777" w:rsidR="0048235E" w:rsidRPr="006F05B2" w:rsidRDefault="0048235E" w:rsidP="0048235E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14:paraId="52F71CA3" w14:textId="77777777" w:rsidR="0048235E" w:rsidRPr="006F05B2" w:rsidRDefault="0048235E" w:rsidP="0048235E">
            <w:pPr>
              <w:pStyle w:val="TableParagraph"/>
              <w:ind w:right="1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</w:tr>
      <w:tr w:rsidR="0048235E" w:rsidRPr="006F05B2" w14:paraId="0485940C" w14:textId="77777777" w:rsidTr="006474D7">
        <w:trPr>
          <w:trHeight w:val="493"/>
        </w:trPr>
        <w:tc>
          <w:tcPr>
            <w:tcW w:w="989" w:type="dxa"/>
            <w:shd w:val="clear" w:color="auto" w:fill="DAE2F3"/>
            <w:vAlign w:val="center"/>
          </w:tcPr>
          <w:p w14:paraId="474EB205" w14:textId="0BB886BF" w:rsidR="0048235E" w:rsidRPr="006F05B2" w:rsidRDefault="0048235E" w:rsidP="006474D7">
            <w:pPr>
              <w:pStyle w:val="TableParagraph"/>
              <w:spacing w:line="249" w:lineRule="auto"/>
              <w:ind w:left="49" w:right="300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Yun</w:t>
            </w:r>
            <w:r w:rsidRPr="006F05B2">
              <w:rPr>
                <w:spacing w:val="-8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Suk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Choi,</w:t>
            </w:r>
            <w:r>
              <w:rPr>
                <w:sz w:val="13"/>
                <w:szCs w:val="13"/>
              </w:rPr>
              <w:t xml:space="preserve"> </w:t>
            </w:r>
            <w:r w:rsidRPr="006F05B2">
              <w:rPr>
                <w:spacing w:val="-4"/>
                <w:sz w:val="13"/>
                <w:szCs w:val="13"/>
              </w:rPr>
              <w:t>2022</w:t>
            </w:r>
          </w:p>
        </w:tc>
        <w:tc>
          <w:tcPr>
            <w:tcW w:w="748" w:type="dxa"/>
          </w:tcPr>
          <w:p w14:paraId="311037AB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56346A65" w14:textId="77777777" w:rsidR="0048235E" w:rsidRPr="006F05B2" w:rsidRDefault="0048235E" w:rsidP="0048235E">
            <w:pPr>
              <w:pStyle w:val="TableParagraph"/>
              <w:ind w:left="173" w:right="166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Korea</w:t>
            </w:r>
          </w:p>
        </w:tc>
        <w:tc>
          <w:tcPr>
            <w:tcW w:w="816" w:type="dxa"/>
          </w:tcPr>
          <w:p w14:paraId="33E28546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141FAD71" w14:textId="77777777" w:rsidR="0048235E" w:rsidRPr="006F05B2" w:rsidRDefault="0048235E" w:rsidP="0048235E">
            <w:pPr>
              <w:pStyle w:val="TableParagraph"/>
              <w:ind w:right="304"/>
              <w:jc w:val="right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RS</w:t>
            </w:r>
          </w:p>
        </w:tc>
        <w:tc>
          <w:tcPr>
            <w:tcW w:w="743" w:type="dxa"/>
          </w:tcPr>
          <w:p w14:paraId="1E4D87D1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1F602682" w14:textId="77777777" w:rsidR="0048235E" w:rsidRPr="006F05B2" w:rsidRDefault="0048235E" w:rsidP="0048235E">
            <w:pPr>
              <w:pStyle w:val="TableParagraph"/>
              <w:ind w:left="204" w:right="197"/>
              <w:jc w:val="center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48</w:t>
            </w:r>
          </w:p>
        </w:tc>
        <w:tc>
          <w:tcPr>
            <w:tcW w:w="798" w:type="dxa"/>
          </w:tcPr>
          <w:p w14:paraId="46B20AF0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375A7E7E" w14:textId="77777777" w:rsidR="0048235E" w:rsidRPr="006F05B2" w:rsidRDefault="0048235E" w:rsidP="0048235E">
            <w:pPr>
              <w:pStyle w:val="TableParagraph"/>
              <w:ind w:left="226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60.73</w:t>
            </w:r>
          </w:p>
        </w:tc>
        <w:tc>
          <w:tcPr>
            <w:tcW w:w="798" w:type="dxa"/>
          </w:tcPr>
          <w:p w14:paraId="25B3716E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701351A4" w14:textId="77777777" w:rsidR="0048235E" w:rsidRPr="006F05B2" w:rsidRDefault="0048235E" w:rsidP="0048235E">
            <w:pPr>
              <w:pStyle w:val="TableParagraph"/>
              <w:ind w:right="256"/>
              <w:jc w:val="right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83.1</w:t>
            </w:r>
          </w:p>
        </w:tc>
        <w:tc>
          <w:tcPr>
            <w:tcW w:w="798" w:type="dxa"/>
          </w:tcPr>
          <w:p w14:paraId="302FE1C3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37F4BFF2" w14:textId="77777777" w:rsidR="0048235E" w:rsidRPr="006F05B2" w:rsidRDefault="0048235E" w:rsidP="0048235E">
            <w:pPr>
              <w:pStyle w:val="TableParagraph"/>
              <w:ind w:left="321"/>
              <w:rPr>
                <w:sz w:val="13"/>
                <w:szCs w:val="13"/>
              </w:rPr>
            </w:pPr>
            <w:r w:rsidRPr="006F05B2">
              <w:rPr>
                <w:spacing w:val="-5"/>
                <w:sz w:val="13"/>
                <w:szCs w:val="13"/>
              </w:rPr>
              <w:t>12</w:t>
            </w:r>
          </w:p>
        </w:tc>
        <w:tc>
          <w:tcPr>
            <w:tcW w:w="798" w:type="dxa"/>
          </w:tcPr>
          <w:p w14:paraId="4374730B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656E3573" w14:textId="77777777" w:rsidR="0048235E" w:rsidRPr="006F05B2" w:rsidRDefault="0048235E" w:rsidP="0048235E">
            <w:pPr>
              <w:pStyle w:val="TableParagraph"/>
              <w:ind w:left="114" w:right="107"/>
              <w:jc w:val="center"/>
              <w:rPr>
                <w:sz w:val="13"/>
                <w:szCs w:val="13"/>
              </w:rPr>
            </w:pPr>
            <w:r w:rsidRPr="006F05B2">
              <w:rPr>
                <w:sz w:val="13"/>
                <w:szCs w:val="13"/>
              </w:rPr>
              <w:t>I,</w:t>
            </w:r>
            <w:r w:rsidRPr="006F05B2">
              <w:rPr>
                <w:spacing w:val="2"/>
                <w:sz w:val="13"/>
                <w:szCs w:val="13"/>
              </w:rPr>
              <w:t xml:space="preserve"> </w:t>
            </w:r>
            <w:r w:rsidRPr="006F05B2">
              <w:rPr>
                <w:spacing w:val="-5"/>
                <w:sz w:val="13"/>
                <w:szCs w:val="13"/>
              </w:rPr>
              <w:t>II</w:t>
            </w:r>
          </w:p>
        </w:tc>
        <w:tc>
          <w:tcPr>
            <w:tcW w:w="936" w:type="dxa"/>
          </w:tcPr>
          <w:p w14:paraId="50056F6B" w14:textId="77777777" w:rsidR="0048235E" w:rsidRPr="006F05B2" w:rsidRDefault="0048235E" w:rsidP="0048235E">
            <w:pPr>
              <w:pStyle w:val="TableParagraph"/>
              <w:spacing w:before="83" w:line="249" w:lineRule="auto"/>
              <w:ind w:left="252" w:right="197" w:hanging="5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LRYGJ,</w:t>
            </w:r>
            <w:r w:rsidRPr="006F05B2">
              <w:rPr>
                <w:spacing w:val="40"/>
                <w:sz w:val="13"/>
                <w:szCs w:val="13"/>
              </w:rPr>
              <w:t xml:space="preserve"> </w:t>
            </w:r>
            <w:r w:rsidRPr="006F05B2">
              <w:rPr>
                <w:spacing w:val="-2"/>
                <w:sz w:val="13"/>
                <w:szCs w:val="13"/>
              </w:rPr>
              <w:t>LRYEJ</w:t>
            </w:r>
          </w:p>
        </w:tc>
        <w:tc>
          <w:tcPr>
            <w:tcW w:w="714" w:type="dxa"/>
          </w:tcPr>
          <w:p w14:paraId="7B903243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65E51EBC" w14:textId="77777777" w:rsidR="0048235E" w:rsidRPr="006F05B2" w:rsidRDefault="0048235E" w:rsidP="0048235E">
            <w:pPr>
              <w:pStyle w:val="TableParagraph"/>
              <w:ind w:left="165" w:right="163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23.77</w:t>
            </w:r>
          </w:p>
        </w:tc>
        <w:tc>
          <w:tcPr>
            <w:tcW w:w="714" w:type="dxa"/>
          </w:tcPr>
          <w:p w14:paraId="21D90FCE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1F400ED4" w14:textId="77777777" w:rsidR="0048235E" w:rsidRPr="006F05B2" w:rsidRDefault="0048235E" w:rsidP="0048235E">
            <w:pPr>
              <w:pStyle w:val="TableParagraph"/>
              <w:ind w:left="165" w:right="163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11.34</w:t>
            </w:r>
          </w:p>
        </w:tc>
        <w:tc>
          <w:tcPr>
            <w:tcW w:w="745" w:type="dxa"/>
          </w:tcPr>
          <w:p w14:paraId="7785AF4F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5EA350CD" w14:textId="77777777" w:rsidR="0048235E" w:rsidRPr="006F05B2" w:rsidRDefault="0048235E" w:rsidP="0048235E">
            <w:pPr>
              <w:pStyle w:val="TableParagraph"/>
              <w:ind w:left="222" w:right="220"/>
              <w:jc w:val="center"/>
              <w:rPr>
                <w:sz w:val="13"/>
                <w:szCs w:val="13"/>
              </w:rPr>
            </w:pPr>
            <w:r w:rsidRPr="006F05B2">
              <w:rPr>
                <w:spacing w:val="-4"/>
                <w:sz w:val="13"/>
                <w:szCs w:val="13"/>
              </w:rPr>
              <w:t>7.45</w:t>
            </w:r>
          </w:p>
        </w:tc>
        <w:tc>
          <w:tcPr>
            <w:tcW w:w="799" w:type="dxa"/>
          </w:tcPr>
          <w:p w14:paraId="3A5F9FEA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0186ACE0" w14:textId="77777777" w:rsidR="0048235E" w:rsidRPr="006F05B2" w:rsidRDefault="0048235E" w:rsidP="0048235E">
            <w:pPr>
              <w:pStyle w:val="TableParagraph"/>
              <w:ind w:left="96" w:right="95"/>
              <w:jc w:val="center"/>
              <w:rPr>
                <w:sz w:val="13"/>
                <w:szCs w:val="13"/>
              </w:rPr>
            </w:pPr>
            <w:r w:rsidRPr="006F05B2">
              <w:rPr>
                <w:spacing w:val="-2"/>
                <w:sz w:val="13"/>
                <w:szCs w:val="13"/>
              </w:rPr>
              <w:t>122.21</w:t>
            </w:r>
          </w:p>
        </w:tc>
        <w:tc>
          <w:tcPr>
            <w:tcW w:w="799" w:type="dxa"/>
          </w:tcPr>
          <w:p w14:paraId="26A2D130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4F3FE0AD" w14:textId="77777777" w:rsidR="0048235E" w:rsidRPr="006F05B2" w:rsidRDefault="0048235E" w:rsidP="0048235E">
            <w:pPr>
              <w:pStyle w:val="TableParagraph"/>
              <w:ind w:left="1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609B21B4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3A68D83F" w14:textId="77777777" w:rsidR="0048235E" w:rsidRPr="006F05B2" w:rsidRDefault="0048235E" w:rsidP="0048235E">
            <w:pPr>
              <w:pStyle w:val="TableParagraph"/>
              <w:ind w:right="1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633CCB44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2E4EDC80" w14:textId="77777777" w:rsidR="0048235E" w:rsidRPr="006F05B2" w:rsidRDefault="0048235E" w:rsidP="0048235E">
            <w:pPr>
              <w:pStyle w:val="TableParagraph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226DEA73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6DC81059" w14:textId="77777777" w:rsidR="0048235E" w:rsidRPr="006F05B2" w:rsidRDefault="0048235E" w:rsidP="0048235E">
            <w:pPr>
              <w:pStyle w:val="TableParagraph"/>
              <w:ind w:right="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2F28069E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2D929E9C" w14:textId="77777777" w:rsidR="0048235E" w:rsidRPr="006F05B2" w:rsidRDefault="0048235E" w:rsidP="0048235E">
            <w:pPr>
              <w:pStyle w:val="TableParagraph"/>
              <w:ind w:right="5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6CDB9DE3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4044F7CA" w14:textId="77777777" w:rsidR="0048235E" w:rsidRPr="006F05B2" w:rsidRDefault="0048235E" w:rsidP="0048235E">
            <w:pPr>
              <w:pStyle w:val="TableParagraph"/>
              <w:ind w:right="7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30E2D0A2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086A9EF0" w14:textId="77777777" w:rsidR="0048235E" w:rsidRPr="006F05B2" w:rsidRDefault="0048235E" w:rsidP="0048235E">
            <w:pPr>
              <w:pStyle w:val="TableParagraph"/>
              <w:ind w:right="9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7D60069F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67EAECC2" w14:textId="77777777" w:rsidR="0048235E" w:rsidRPr="006F05B2" w:rsidRDefault="0048235E" w:rsidP="0048235E">
            <w:pPr>
              <w:pStyle w:val="TableParagraph"/>
              <w:ind w:right="12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  <w:tc>
          <w:tcPr>
            <w:tcW w:w="799" w:type="dxa"/>
          </w:tcPr>
          <w:p w14:paraId="3A89B701" w14:textId="77777777" w:rsidR="0048235E" w:rsidRPr="006F05B2" w:rsidRDefault="0048235E" w:rsidP="0048235E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14:paraId="503E63C0" w14:textId="77777777" w:rsidR="0048235E" w:rsidRPr="006F05B2" w:rsidRDefault="0048235E" w:rsidP="0048235E">
            <w:pPr>
              <w:pStyle w:val="TableParagraph"/>
              <w:ind w:right="13"/>
              <w:jc w:val="center"/>
              <w:rPr>
                <w:sz w:val="13"/>
                <w:szCs w:val="13"/>
              </w:rPr>
            </w:pPr>
            <w:r w:rsidRPr="006F05B2">
              <w:rPr>
                <w:w w:val="99"/>
                <w:sz w:val="13"/>
                <w:szCs w:val="13"/>
              </w:rPr>
              <w:t>-</w:t>
            </w:r>
          </w:p>
        </w:tc>
      </w:tr>
    </w:tbl>
    <w:p w14:paraId="138D34ED" w14:textId="77777777" w:rsidR="008F380B" w:rsidRDefault="008F380B">
      <w:pPr>
        <w:pStyle w:val="Corpodetexto"/>
        <w:spacing w:before="8"/>
        <w:rPr>
          <w:rFonts w:ascii="Times New Roman"/>
          <w:sz w:val="17"/>
        </w:rPr>
      </w:pPr>
    </w:p>
    <w:p w14:paraId="2B343427" w14:textId="77777777" w:rsidR="008F380B" w:rsidRDefault="00000000">
      <w:pPr>
        <w:pStyle w:val="Corpodetexto"/>
        <w:spacing w:before="96" w:line="249" w:lineRule="auto"/>
        <w:ind w:left="250" w:right="246"/>
        <w:jc w:val="both"/>
      </w:pPr>
      <w:r>
        <w:t>GC: Gastric Cancer; BMI: Body Mass Index; HbA1c: Hemoglobin A1c; FPG: Fasting Plasma Glucose; T2DM: Type 2 Diabetes Mellitus; SBP: Systolic Blood Pressure; DBP: Diastolic Blood Pressure; TC: Total Cholesterol; LDL: Low Density Lipoprotein; HDL: High Density Lipoprotein; TG: Triglycerides; SFA: Subcutaneous Fat Area; VFA: Visceral Fat Area; RS: Retrospective Study; PS: Prospective Study; BI: Billroth I; BII: Billroth II; RYGJ: Roux-en-Y Gastrojejunostomy; RYEJ: Roux-en-Y Esophagojejunostomy; LRYGJ: Long-limb Roux-en-Y Gastrojejunostomy; LRYTG: Long-limb Roux-en-Y Esophagojejunostomy.</w:t>
      </w:r>
    </w:p>
    <w:sectPr w:rsidR="008F380B">
      <w:pgSz w:w="19200" w:h="10800" w:orient="landscape"/>
      <w:pgMar w:top="122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380B"/>
    <w:rsid w:val="0048235E"/>
    <w:rsid w:val="004C72C1"/>
    <w:rsid w:val="006474D7"/>
    <w:rsid w:val="006F05B2"/>
    <w:rsid w:val="00710D52"/>
    <w:rsid w:val="00772309"/>
    <w:rsid w:val="008F380B"/>
    <w:rsid w:val="009058AC"/>
    <w:rsid w:val="00966B27"/>
    <w:rsid w:val="00C1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AC5FFB"/>
  <w15:docId w15:val="{481963EB-3CDB-784B-959D-A02780DA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3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11</TotalTime>
  <Pages>2</Pages>
  <Words>747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9</cp:revision>
  <dcterms:created xsi:type="dcterms:W3CDTF">2024-06-24T21:30:00Z</dcterms:created>
  <dcterms:modified xsi:type="dcterms:W3CDTF">2024-06-24T14:42:00Z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2024-06-24T00:00:00Z</vt:filetime>
  </property>
  <property fmtid="{D5CDD505-2E9C-101B-9397-08002B2CF9AE}" pid="5" name="Producer">
    <vt:lpwstr>Microsoft® PowerPoint® LTSC</vt:lpwstr>
  </property>
</Properties>
</file>