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87D3" w14:textId="77777777" w:rsidR="00BA7A41" w:rsidRPr="00CD33F6" w:rsidRDefault="00BA7A41" w:rsidP="00BA7A41">
      <w:pPr>
        <w:snapToGrid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CD33F6">
        <w:rPr>
          <w:rFonts w:eastAsia="Calibri" w:cstheme="minorHAnsi"/>
          <w:b/>
          <w:bCs/>
          <w:sz w:val="24"/>
          <w:szCs w:val="24"/>
        </w:rPr>
        <w:t xml:space="preserve">Conversion of </w:t>
      </w:r>
      <w:r>
        <w:rPr>
          <w:rFonts w:eastAsia="Calibri" w:cstheme="minorHAnsi"/>
          <w:b/>
          <w:bCs/>
          <w:sz w:val="24"/>
          <w:szCs w:val="24"/>
        </w:rPr>
        <w:t>anti-</w:t>
      </w:r>
      <w:r w:rsidRPr="00CD33F6">
        <w:rPr>
          <w:rFonts w:eastAsia="Calibri" w:cstheme="minorHAnsi"/>
          <w:b/>
          <w:bCs/>
          <w:sz w:val="24"/>
          <w:szCs w:val="24"/>
        </w:rPr>
        <w:t xml:space="preserve">tissue factor antibody sequences to chimeric antigen receptor and bi-specific T cell engager format. </w:t>
      </w:r>
    </w:p>
    <w:p w14:paraId="0D568033" w14:textId="77777777" w:rsidR="00BA7A41" w:rsidRDefault="00BA7A41" w:rsidP="00BA7A41">
      <w:pPr>
        <w:spacing w:after="0" w:line="240" w:lineRule="auto"/>
        <w:jc w:val="both"/>
        <w:rPr>
          <w:rFonts w:cstheme="minorHAnsi"/>
        </w:rPr>
      </w:pPr>
      <w:r w:rsidRPr="008A36E8">
        <w:rPr>
          <w:rFonts w:cstheme="minorHAnsi"/>
          <w:vertAlign w:val="superscript"/>
        </w:rPr>
        <w:t>1</w:t>
      </w:r>
      <w:r w:rsidRPr="008A36E8">
        <w:rPr>
          <w:rFonts w:cstheme="minorHAnsi"/>
        </w:rPr>
        <w:t xml:space="preserve">Saunderson SC, </w:t>
      </w:r>
      <w:r w:rsidRPr="008A36E8">
        <w:rPr>
          <w:rFonts w:cstheme="minorHAnsi"/>
          <w:vertAlign w:val="superscript"/>
        </w:rPr>
        <w:t>1</w:t>
      </w:r>
      <w:r w:rsidRPr="008A36E8">
        <w:rPr>
          <w:rFonts w:cstheme="minorHAnsi"/>
        </w:rPr>
        <w:t xml:space="preserve">Halpin JC, </w:t>
      </w:r>
      <w:r w:rsidRPr="008A36E8">
        <w:rPr>
          <w:rFonts w:cstheme="minorHAnsi"/>
          <w:vertAlign w:val="superscript"/>
        </w:rPr>
        <w:t>1</w:t>
      </w:r>
      <w:r w:rsidRPr="008A36E8">
        <w:rPr>
          <w:rFonts w:cstheme="minorHAnsi"/>
        </w:rPr>
        <w:t xml:space="preserve">Tan GMY, </w:t>
      </w:r>
      <w:r w:rsidRPr="008A36E8">
        <w:rPr>
          <w:rFonts w:cstheme="minorHAnsi"/>
          <w:vertAlign w:val="superscript"/>
        </w:rPr>
        <w:t>1</w:t>
      </w:r>
      <w:r w:rsidRPr="008A36E8">
        <w:rPr>
          <w:rFonts w:cstheme="minorHAnsi"/>
        </w:rPr>
        <w:t xml:space="preserve">Shrivastava P, </w:t>
      </w:r>
      <w:r w:rsidRPr="008A36E8">
        <w:rPr>
          <w:rFonts w:cstheme="minorHAnsi"/>
          <w:vertAlign w:val="superscript"/>
        </w:rPr>
        <w:t>1</w:t>
      </w:r>
      <w:r w:rsidRPr="008A36E8">
        <w:rPr>
          <w:rFonts w:cstheme="minorHAnsi"/>
        </w:rPr>
        <w:t>*McLellan AD</w:t>
      </w:r>
    </w:p>
    <w:p w14:paraId="4A80D023" w14:textId="77777777" w:rsidR="00BA7A41" w:rsidRPr="008A36E8" w:rsidRDefault="00BA7A41" w:rsidP="00BA7A41">
      <w:pPr>
        <w:spacing w:after="0" w:line="240" w:lineRule="auto"/>
        <w:jc w:val="both"/>
        <w:rPr>
          <w:rFonts w:cstheme="minorHAnsi"/>
        </w:rPr>
      </w:pPr>
    </w:p>
    <w:p w14:paraId="4ABD9D9D" w14:textId="77777777" w:rsidR="00BA7A41" w:rsidRPr="008A36E8" w:rsidRDefault="00BA7A41" w:rsidP="00BA7A41">
      <w:pPr>
        <w:spacing w:after="0" w:line="240" w:lineRule="auto"/>
        <w:jc w:val="both"/>
        <w:rPr>
          <w:rFonts w:cstheme="minorHAnsi"/>
        </w:rPr>
      </w:pPr>
      <w:r w:rsidRPr="008A36E8">
        <w:rPr>
          <w:rFonts w:cstheme="minorHAnsi"/>
          <w:vertAlign w:val="superscript"/>
        </w:rPr>
        <w:t>1</w:t>
      </w:r>
      <w:r w:rsidRPr="008A36E8">
        <w:rPr>
          <w:rFonts w:cstheme="minorHAnsi"/>
        </w:rPr>
        <w:t xml:space="preserve">Department of Microbiology &amp; Immunology, University of Otago, Dunedin, New Zealand. </w:t>
      </w:r>
    </w:p>
    <w:p w14:paraId="67547423" w14:textId="77777777" w:rsidR="00BA7A41" w:rsidRPr="008A36E8" w:rsidRDefault="00BA7A41" w:rsidP="00BA7A41">
      <w:pPr>
        <w:spacing w:after="0" w:line="240" w:lineRule="auto"/>
        <w:ind w:right="90"/>
        <w:jc w:val="both"/>
        <w:rPr>
          <w:rFonts w:cstheme="minorHAnsi" w:hint="eastAsia"/>
        </w:rPr>
      </w:pPr>
      <w:r>
        <w:rPr>
          <w:rFonts w:cstheme="minorHAnsi"/>
        </w:rPr>
        <w:t xml:space="preserve">*Address correspondence to: </w:t>
      </w:r>
      <w:r w:rsidRPr="008A36E8">
        <w:rPr>
          <w:rFonts w:cstheme="minorHAnsi"/>
        </w:rPr>
        <w:t>Prof. Alexander McLellan; Department of Microbiology and Immunology, University of Otago, Dunedin 9016, New Zealand E-mail: alex.mclellan@otago.ac.nz</w:t>
      </w:r>
    </w:p>
    <w:p w14:paraId="217C640F" w14:textId="77777777" w:rsidR="00BA7A41" w:rsidRDefault="00BA7A41" w:rsidP="00BA7A41">
      <w:pPr>
        <w:rPr>
          <w:rFonts w:ascii="Calibri" w:eastAsia="Calibri" w:hAnsi="Calibri" w:cs="Calibri"/>
        </w:rPr>
      </w:pPr>
    </w:p>
    <w:p w14:paraId="3C174760" w14:textId="77777777" w:rsidR="00BA7A41" w:rsidRPr="00303D58" w:rsidRDefault="00BA7A41" w:rsidP="00BA7A41">
      <w:pPr>
        <w:rPr>
          <w:rFonts w:ascii="Calibri" w:eastAsia="Calibri" w:hAnsi="Calibri" w:cs="Calibri"/>
          <w:b/>
          <w:bCs/>
        </w:rPr>
      </w:pPr>
      <w:r w:rsidRPr="00303D58">
        <w:rPr>
          <w:rFonts w:ascii="Calibri" w:eastAsia="Calibri" w:hAnsi="Calibri" w:cs="Calibri"/>
          <w:b/>
          <w:bCs/>
        </w:rPr>
        <w:t>Construct design</w:t>
      </w:r>
    </w:p>
    <w:p w14:paraId="641A02FE" w14:textId="77777777" w:rsidR="00BA7A41" w:rsidRDefault="00BA7A41" w:rsidP="00BA7A4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pcDNA3.1(-): TF8-5G9 / hATR-5 </w:t>
      </w:r>
      <w:proofErr w:type="spellStart"/>
      <w:r>
        <w:rPr>
          <w:rFonts w:ascii="Calibri" w:eastAsia="Calibri" w:hAnsi="Calibri" w:cs="Calibri"/>
        </w:rPr>
        <w:t>scFvFc</w:t>
      </w:r>
      <w:proofErr w:type="spellEnd"/>
      <w:r>
        <w:rPr>
          <w:rFonts w:ascii="Calibri" w:eastAsia="Calibri" w:hAnsi="Calibri" w:cs="Calibri"/>
        </w:rPr>
        <w:t>:  SS – VH – GS linker – VL – IgG1 Hinge – CH2 – CH3</w:t>
      </w:r>
    </w:p>
    <w:p w14:paraId="54F1B14D" w14:textId="77777777" w:rsidR="00BA7A41" w:rsidRDefault="00BA7A41" w:rsidP="00BA7A41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pSBbi</w:t>
      </w:r>
      <w:proofErr w:type="spellEnd"/>
      <w:r>
        <w:rPr>
          <w:rFonts w:ascii="Calibri" w:eastAsia="Calibri" w:hAnsi="Calibri" w:cs="Calibri"/>
        </w:rPr>
        <w:t xml:space="preserve">-RP </w:t>
      </w:r>
      <w:proofErr w:type="spellStart"/>
      <w:r>
        <w:rPr>
          <w:rFonts w:ascii="Calibri" w:eastAsia="Calibri" w:hAnsi="Calibri" w:cs="Calibri"/>
        </w:rPr>
        <w:t>hATR</w:t>
      </w:r>
      <w:proofErr w:type="spellEnd"/>
      <w:r>
        <w:rPr>
          <w:rFonts w:ascii="Calibri" w:eastAsia="Calibri" w:hAnsi="Calibri" w:cs="Calibri"/>
        </w:rPr>
        <w:t xml:space="preserve"> CAR:  SS – hATR-5 VH – GS linker – </w:t>
      </w:r>
      <w:proofErr w:type="spellStart"/>
      <w:r>
        <w:rPr>
          <w:rFonts w:ascii="Calibri" w:eastAsia="Calibri" w:hAnsi="Calibri" w:cs="Calibri"/>
        </w:rPr>
        <w:t>hATR</w:t>
      </w:r>
      <w:proofErr w:type="spellEnd"/>
      <w:r>
        <w:rPr>
          <w:rFonts w:ascii="Calibri" w:eastAsia="Calibri" w:hAnsi="Calibri" w:cs="Calibri"/>
        </w:rPr>
        <w:t xml:space="preserve"> VL – c-</w:t>
      </w:r>
      <w:proofErr w:type="spellStart"/>
      <w:r>
        <w:rPr>
          <w:rFonts w:ascii="Calibri" w:eastAsia="Calibri" w:hAnsi="Calibri" w:cs="Calibri"/>
        </w:rPr>
        <w:t>myc</w:t>
      </w:r>
      <w:proofErr w:type="spellEnd"/>
      <w:r>
        <w:rPr>
          <w:rFonts w:ascii="Calibri" w:eastAsia="Calibri" w:hAnsi="Calibri" w:cs="Calibri"/>
        </w:rPr>
        <w:t xml:space="preserve"> tag – Hu CD8 hinge – Hu CD28 TM – Hu CD28 cytoplasmic – Hu CD3 zeta</w:t>
      </w:r>
    </w:p>
    <w:p w14:paraId="572BA772" w14:textId="77777777" w:rsidR="00BA7A41" w:rsidRDefault="00BA7A41" w:rsidP="00BA7A41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pSBbi</w:t>
      </w:r>
      <w:proofErr w:type="spellEnd"/>
      <w:r>
        <w:rPr>
          <w:rFonts w:ascii="Calibri" w:eastAsia="Calibri" w:hAnsi="Calibri" w:cs="Calibri"/>
        </w:rPr>
        <w:t>-GP TF8-5G9 CAR: SS – TF8-5G9 VH – GS linker – TF8-5G9 VL – c-</w:t>
      </w:r>
      <w:proofErr w:type="spellStart"/>
      <w:r>
        <w:rPr>
          <w:rFonts w:ascii="Calibri" w:eastAsia="Calibri" w:hAnsi="Calibri" w:cs="Calibri"/>
        </w:rPr>
        <w:t>myc</w:t>
      </w:r>
      <w:proofErr w:type="spellEnd"/>
      <w:r>
        <w:rPr>
          <w:rFonts w:ascii="Calibri" w:eastAsia="Calibri" w:hAnsi="Calibri" w:cs="Calibri"/>
        </w:rPr>
        <w:t xml:space="preserve"> tag – Hu CD8 hinge – Hu CD28 TM – Hu CD28 cytoplasmic – Hu CD3 zeta</w:t>
      </w:r>
    </w:p>
    <w:p w14:paraId="40C39D66" w14:textId="77777777" w:rsidR="00BA7A41" w:rsidRDefault="00BA7A41" w:rsidP="00BA7A4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pcDNA3.1(-) TF-Fc:  SS – </w:t>
      </w:r>
      <w:proofErr w:type="spellStart"/>
      <w:r>
        <w:rPr>
          <w:rFonts w:ascii="Calibri" w:eastAsia="Calibri" w:hAnsi="Calibri" w:cs="Calibri"/>
        </w:rPr>
        <w:t>sHuTF</w:t>
      </w:r>
      <w:proofErr w:type="spellEnd"/>
      <w:r>
        <w:rPr>
          <w:rFonts w:ascii="Calibri" w:eastAsia="Calibri" w:hAnsi="Calibri" w:cs="Calibri"/>
        </w:rPr>
        <w:t xml:space="preserve"> – IgG1 Hinge – CH2 – CH3 – </w:t>
      </w:r>
      <w:proofErr w:type="spellStart"/>
      <w:r>
        <w:rPr>
          <w:rFonts w:ascii="Calibri" w:eastAsia="Calibri" w:hAnsi="Calibri" w:cs="Calibri"/>
        </w:rPr>
        <w:t>OctHis</w:t>
      </w:r>
      <w:proofErr w:type="spellEnd"/>
    </w:p>
    <w:p w14:paraId="2B7A3BDB" w14:textId="77777777" w:rsidR="00BA7A41" w:rsidRDefault="00BA7A41" w:rsidP="00BA7A4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pcDNA3.1(-): SS – TF8 LC – (G4S1)3 linker – TF8-5G9 HC – (G3S1)1 linker – OKT3 HC – (G2S1)4 linker – OKT3 LC – c-</w:t>
      </w:r>
      <w:proofErr w:type="spellStart"/>
      <w:r>
        <w:rPr>
          <w:rFonts w:ascii="Calibri" w:eastAsia="Calibri" w:hAnsi="Calibri" w:cs="Calibri"/>
        </w:rPr>
        <w:t>myc</w:t>
      </w:r>
      <w:proofErr w:type="spellEnd"/>
      <w:r>
        <w:rPr>
          <w:rFonts w:ascii="Calibri" w:eastAsia="Calibri" w:hAnsi="Calibri" w:cs="Calibri"/>
        </w:rPr>
        <w:t xml:space="preserve"> – Oct-His</w:t>
      </w:r>
    </w:p>
    <w:p w14:paraId="4F5FFD13" w14:textId="77777777" w:rsidR="00BA7A41" w:rsidRDefault="00BA7A41" w:rsidP="00BA7A41">
      <w:pPr>
        <w:rPr>
          <w:rFonts w:ascii="Calibri" w:eastAsia="Calibri" w:hAnsi="Calibri" w:cs="Calibri"/>
          <w:b/>
          <w:bCs/>
        </w:rPr>
      </w:pPr>
    </w:p>
    <w:p w14:paraId="4A18BA43" w14:textId="4629DF15" w:rsidR="00BA7A41" w:rsidRPr="00303D58" w:rsidRDefault="00BA7A41" w:rsidP="00BA7A41">
      <w:pPr>
        <w:rPr>
          <w:rFonts w:ascii="Calibri" w:eastAsia="Calibri" w:hAnsi="Calibri" w:cs="Calibri"/>
          <w:b/>
          <w:bCs/>
        </w:rPr>
      </w:pPr>
      <w:r w:rsidRPr="00303D58">
        <w:rPr>
          <w:rFonts w:ascii="Calibri" w:eastAsia="Calibri" w:hAnsi="Calibri" w:cs="Calibri"/>
          <w:b/>
          <w:bCs/>
        </w:rPr>
        <w:t xml:space="preserve">hATR-5 </w:t>
      </w:r>
      <w:proofErr w:type="spellStart"/>
      <w:r w:rsidRPr="00303D58">
        <w:rPr>
          <w:rFonts w:ascii="Calibri" w:eastAsia="Calibri" w:hAnsi="Calibri" w:cs="Calibri"/>
          <w:b/>
          <w:bCs/>
        </w:rPr>
        <w:t>scFvFc</w:t>
      </w:r>
      <w:proofErr w:type="spellEnd"/>
      <w:r w:rsidRPr="00303D58">
        <w:rPr>
          <w:rFonts w:ascii="Calibri" w:eastAsia="Calibri" w:hAnsi="Calibri" w:cs="Calibri"/>
          <w:b/>
          <w:bCs/>
        </w:rPr>
        <w:t xml:space="preserve"> sequence</w:t>
      </w:r>
    </w:p>
    <w:p w14:paraId="31AE7941" w14:textId="77777777" w:rsidR="00BA7A41" w:rsidRDefault="00BA7A41" w:rsidP="00BA7A41">
      <w:pPr>
        <w:rPr>
          <w:rFonts w:ascii="Calibri" w:eastAsia="Calibri" w:hAnsi="Calibri" w:cs="Calibri"/>
        </w:rPr>
      </w:pPr>
      <w:r w:rsidRPr="004C3A80">
        <w:rPr>
          <w:rFonts w:ascii="Calibri" w:eastAsia="Calibri" w:hAnsi="Calibri" w:cs="Calibri"/>
        </w:rPr>
        <w:t>ATGGATTTTCAGGTGCAGATTTTCAGCTTCCTGCTAATCAGTGCCTCAGTCATAATGTCTGCTCAAGTCCAGCTCCTCGAAAGCGGGGCTGTACTTGCTCGGCCAGGAACCAGTGTAAAAATATCATGTAAGGCGTCTGGATTCAATATAAAGGATTACTATATGCACTGGGTTAAACAAAGGCCCGGCCAAGGATTGGAATGGATAGGAGGCAACGATCCCGCCAACGGTCATTCTATGTATGATCCTAAATTTCAAGGGCGCGTTACAATTACAGCCGATACATCAACTAGCACCGTGTTTATGGAGCTCTCATCCCTCAGATCTGAAGACACCGCCGTATATTATTGTGCTCGAGACAGTGGTTATGCAATGGATTATTGGGGTCAGGGTACTCTTGTCACCGTTAGCAGCGGCGGTGGCGGTTCTGGTGGCGGTGGCTCCGGCGGTGGCGGTTCTGACATTCAGATGACTCAATCTCCTTCAAGTCTTTCTGCTAGTGTAGGTGACAGGGTGACGATAACGTGCAAGGCGAGCCAAGATATAAAGTCTTTCCTGTCTTGGTATCAGCAGAAGCCCGAGAAAGCTCCCAAGAGCTTGATATACTACGCCACGTCTCTCGCAGACGGAGTTCCCTCTCGCTTTTCTGGGTCTGGGTCCGGTACAGACTACACCCTGACGATTAGTTCACTTCAACCGGAAGATTTTGCTACCTACTACTGTCTTCAGCACGGGGAGTCTCCATATACATTTGGGGGTGGGACTAAAGTAGAGATAAAACGCGGTACCGACAAAACTCACACATGCCCACCGTGCCCAGCACCTGAACTCCTGGGGGGACCGTCAGTCTTCCTCTTCCCCCCAAAACCCAAGGACACCCTCATGATCTCCCGGACCCCTGAGGTCACATGCGTGGTGGTGGACGTGAGCCACGAAGACCCTGAGGTCAAGTTCAACTGGTACGTGGACGGCGTGGAGGTGCATAATGCCAAGACAAAGCCGCGGGAGGAGCAGTACAACAGCACGTACCGTGTGGTCAGCGTCCTCACCGTCCTGCACCAGGACTGGCTGAATGGCAAGGAGTACAAGTGCAAGGTCTCCAACAAAGCCCTCCCAGCCCCCATCGAGAAAACCATCTCCAAAGCCAAAGGGCAGCCCCGAGAACCACAGGTGTACACCCTGCCCCCATCCCGGGAGGAGATGACCAAGAACCAGGTCAGCCTGACCTGCCTGGTCAAAGGCTTCTATCCCAGCGACATCGCCGTGGAGTGGGAGAGCAATGGGCAGCCGGAGAACAACTACAAGACCACGCCTCCCGTGCTGGACTCCGACGGCTCCTTCTTCCTCTACAGCAAGCTCACCGTGGACAAGAGCAGGTGGCAGCAGGGGAACGTCTTCTCATGCTCCGTGATGCACGAGGCTCTGCACAACCACTACACGCAGAAGAGCCTCTCCCTGTCTCCGGGTAAA</w:t>
      </w:r>
      <w:r>
        <w:rPr>
          <w:rFonts w:ascii="Calibri" w:eastAsia="Calibri" w:hAnsi="Calibri" w:cs="Calibri"/>
        </w:rPr>
        <w:t>TAA</w:t>
      </w:r>
    </w:p>
    <w:p w14:paraId="0D6E6F15" w14:textId="77777777" w:rsidR="00BA7A41" w:rsidRDefault="00BA7A41" w:rsidP="00BA7A41">
      <w:pPr>
        <w:rPr>
          <w:rFonts w:ascii="Calibri" w:eastAsia="Calibri" w:hAnsi="Calibri" w:cs="Calibri"/>
        </w:rPr>
      </w:pPr>
    </w:p>
    <w:p w14:paraId="320C52D0" w14:textId="77777777" w:rsidR="00BA7A41" w:rsidRPr="00303D58" w:rsidRDefault="00BA7A41" w:rsidP="00BA7A41">
      <w:pPr>
        <w:rPr>
          <w:rFonts w:ascii="Calibri" w:eastAsia="Calibri" w:hAnsi="Calibri" w:cs="Calibri"/>
          <w:b/>
          <w:bCs/>
        </w:rPr>
      </w:pPr>
      <w:r w:rsidRPr="00303D58">
        <w:rPr>
          <w:rFonts w:ascii="Calibri" w:eastAsia="Calibri" w:hAnsi="Calibri" w:cs="Calibri"/>
          <w:b/>
          <w:bCs/>
        </w:rPr>
        <w:t>hATR-5 CAR:</w:t>
      </w:r>
    </w:p>
    <w:p w14:paraId="1DD1CA62" w14:textId="77777777" w:rsidR="00BA7A41" w:rsidRDefault="00BA7A41" w:rsidP="00BA7A41">
      <w:pPr>
        <w:rPr>
          <w:rFonts w:ascii="Calibri" w:eastAsia="Calibri" w:hAnsi="Calibri" w:cs="Calibri"/>
        </w:rPr>
      </w:pPr>
      <w:r w:rsidRPr="001524F5">
        <w:rPr>
          <w:rFonts w:ascii="Calibri" w:eastAsia="Calibri" w:hAnsi="Calibri" w:cs="Calibri"/>
        </w:rPr>
        <w:t>CCACCATGGATTTTCAGGTGCAGATTTTCAGCTTCCTGCTAATCAGTGCCTCAGTCATAATGTCTGCTCAAGTCCAGCTCCTCGAAAGCGGGGCTGTACTTGCTCGGCCAGGAACCAGTGTAAAAATATCATGTAAGGCGTCTGGATTCAATATAAAGGATTACTATATGCACTGGGTTAAACAAAGGCCCGGCCAAGGATTGGAATGGATAGGAGGCAACGATCCCGCCAACGGTCATTCTATGTATGATCCTAAATTTCAAGGGCGCGTTACAATTACAGCCGATACATCAACTAGCACCGTGTTTATGGAGCTCTCATCCCTCAGATCTGAAGACACCGCCGTATATTATTGTGCTCGAGACAGTGGTTATGCAATGGATTATTGGGGTCAGGGTACTCTTGTCACCGTTAGCAGCGGCGGTGGCGGTTCTGGTGGCGGTGGCTCCGGCGGTGGCGGTTCTGACATTCAGATGACTCAATCTCCTTCAAGTCTTTCTGCTAGTGTAGGTGACAGGGTGACGATAACGTGCAAGGCGAGCCAAGATATAAAGTCTTTCCTGTCTTGGTATCAGCAGAAGCCCGAGAAAGCTCCCAAGAGCTTGATATACTACGCCACGTCTCTCGCAGACGGAGTTCCCTCTCGCTTTTCTGGGTCTGGGTCCGGTACAGACTACACCCTGACGATTAGTTCACTTCAACCGGAAGATTTTGCTACCTACTACTGTCTTCAGCACGGGGAGTCTCCATATACATTTGGGGGTGGGACTAAAGTAGAGATAAAACGCGGTACCGAACAAAAACTCATCTCAGAAGAGGATCTGAATGGGGTCACCTCAGCGCTGAGCAACTCCATCATGTACTTCAGCCACTTCGTGCCGGTCTTCCTGCCAGCGAAGCCCACCACGACGCCAGCGCCGCGACCACCAACACCGGCGCCCACCATCGCGTCGCAGCCCCTGTCCCTGCGCCCAGAGGCGTGCCGGCCAGCGGCGGGGGGCGCAGTGCACACGAGGGGGCTGGACCCCTTTTGGGTGCTGGTGGTGGTTGGTGGAGTCCTGGCTTGCTATAGCTTGCTAGTAACAGTGGCCTTTATTATTTTCTGGGTGAGGAGTAAGAGGAGCAGGCTCCTGCACAGTGACTACATGAACATGACTCCCCGCCGCCCCGGGCCCACCCGCAAGCATTACCAGCCCTATGCCCCACCACGCGACTTCGCAGCCTATCGCTCCCTCGAGAGAGTGAAGTTCAGCAGGAGCGCAGACGCCCCCGCGTACCAGCAGGGCCAGAACCAGCTCTATAACGAGCTCAATCTAGGACGAAGAGAGGAGTACGATGTTTTGGACAAGAGACGTGGCCGGGACCCTGAGATGGGGGGAAAGCCGAGAAGGAAGAACCCTCAGGAAGGCCTGTACAATGAACTGCAGAAAGATAAGATGGCGGAGGCCTACAGTGAGATTGGGATGAAAGGCGAGCGCCGGAGGGGCAAGGGGCACGATGGCCTTTACCAGGGTCTCAGTACAGCCACCAAGGACACCTACGACGCCCTTCACATGCAGGCCCTGCCCCCTCGCTAA</w:t>
      </w:r>
    </w:p>
    <w:p w14:paraId="144DDCC2" w14:textId="77777777" w:rsidR="00BA7A41" w:rsidRPr="00303D58" w:rsidRDefault="00BA7A41" w:rsidP="00BA7A41">
      <w:pPr>
        <w:rPr>
          <w:rFonts w:ascii="Calibri" w:eastAsia="Calibri" w:hAnsi="Calibri" w:cs="Calibri"/>
          <w:b/>
          <w:bCs/>
        </w:rPr>
      </w:pPr>
      <w:r w:rsidRPr="00303D58">
        <w:rPr>
          <w:rFonts w:ascii="Calibri" w:eastAsia="Calibri" w:hAnsi="Calibri" w:cs="Calibri"/>
          <w:b/>
          <w:bCs/>
        </w:rPr>
        <w:t xml:space="preserve">TF8-5G9 </w:t>
      </w:r>
      <w:proofErr w:type="spellStart"/>
      <w:r w:rsidRPr="00303D58">
        <w:rPr>
          <w:rFonts w:ascii="Calibri" w:eastAsia="Calibri" w:hAnsi="Calibri" w:cs="Calibri"/>
          <w:b/>
          <w:bCs/>
        </w:rPr>
        <w:t>scFvFc</w:t>
      </w:r>
      <w:proofErr w:type="spellEnd"/>
    </w:p>
    <w:p w14:paraId="0A1AB913" w14:textId="77777777" w:rsidR="00BA7A41" w:rsidRDefault="00BA7A41" w:rsidP="00BA7A41">
      <w:pPr>
        <w:rPr>
          <w:rFonts w:ascii="Calibri" w:eastAsia="Calibri" w:hAnsi="Calibri" w:cs="Calibri"/>
        </w:rPr>
      </w:pPr>
      <w:r w:rsidRPr="003D2C03">
        <w:rPr>
          <w:rFonts w:ascii="Calibri" w:eastAsia="Calibri" w:hAnsi="Calibri" w:cs="Calibri"/>
        </w:rPr>
        <w:t>ATGCGAAGGATGCAACTTCTTCTGCTCATCGCACTTTCCTTGGCGCTGGTGACAAATAGTGAGATTCAACTCCAACAGAGCGGAGCCGAGTTGGTCAGACCTGGCGCACTGGTGAAACTCTCATGTAAGGCCTCCGGTTTTAACATCAAAGATTATTACATGCACTGGGTAAAACAGCGACCGGAACAAGGACTGGAGTGGATAGGGCTTATCGATCCAGAGAATGGTAATACTATCTACGATCCAAAGTTCCAGGGTAAGGCGTCTATTACTGCTGACACTTCTAGTAATACGGCCTACTTGCAACTTTCCTCTCTTACCTCAGAGGACACGGCTGTTTACTACTGCGCTAGGGACAACTCATATTACTTCGACTATTGGGGTCAAGGTACGACGTTGACGGTCTCTTCAGGCGGTGGCGGATCCGGTGGCGGTGGCTCCGGCGGTGGCGGTTCTGATATTAAGATGACACAATCACCCTCTAGTATGTACGCATCATTGGGGGAACGGGTAACTATAACGTGCAAAGCATCCCAGGACATTAGAAAATACCTTAATTGGTATCAACAAAAGCCATGGAAGTCCCCTAAAACATTGATTTATTACGCGACCTCTTTGGCCGATGGCGTCCCAAGTCGGTTTTCTGGAAGTGGCTCTGGTCAGGATTACAGTCTCACAATTTCATCACTGGAGTCCGATGATACCGCAACCTATTATTGCCTCCAACACGGCGAGTCCCCCTATACATTTGGAGGGGGTACTAAACTGGAAATCAATAGGGGTACCGACAAAACTCACACATGCCCACCGTGCCCAGCACCTGAACTCCTGGGGGGACCGTCAGTCTTCCTCTTCCCCCCAAAACCCAAGGACACCCTCATGATCTCCCGGACCCCTGAGGTCACATGCGTGGTGGTGGACGTGAGCCACGAAGACCCTGAGGTCAAGTTCAACTGGTACGTGGACGGCGTGGAGGTGCATAATGCCAAGACAAAGCCGCGGGAGGAGCAGTACAACAGCACGTACCGTGTGGTCAGCGTCCTCACCGTCCTGCACCAGGACTGGCTGAATGGCAAGGAGTACAAGTGCAAGGTCTCCAACAAAGCCCTCCCAGCCCCCATCGAGAAAACCATCTCCAAAGCCAAAGGGCAGCCCCGAGAACCACAGGTGTACACCCTGCCCCCATCCCGGGAGGAGATGACCAAGAACCAGGTCAGCCTGACCTGCCTGGTCAAAGGCTTCTATCCCAGCGACATCGCCGTGGAGTGGGAGAGCAATGGGCAGCCGGAGAACAACTACAAGACCACGCCT</w:t>
      </w:r>
      <w:r w:rsidRPr="003D2C03">
        <w:rPr>
          <w:rFonts w:ascii="Calibri" w:eastAsia="Calibri" w:hAnsi="Calibri" w:cs="Calibri"/>
        </w:rPr>
        <w:lastRenderedPageBreak/>
        <w:t>CCCGTGCTGGACTCCGACGGCTCCTTCTTCCTCTACAGCAAGCTCACCGTGGACAAGAGCAGGTGGCAGCAGGGGAACGTCTTCTCATGCTCCGTGATGCACGAGGCTCTGCACAACCACTACACGCAGAAGAGCCTCTCCCTGTCTCCGGGTAAATAA</w:t>
      </w:r>
    </w:p>
    <w:p w14:paraId="3E3AC307" w14:textId="77777777" w:rsidR="00BA7A41" w:rsidRDefault="00BA7A41" w:rsidP="00BA7A41">
      <w:pPr>
        <w:rPr>
          <w:rFonts w:ascii="Calibri" w:eastAsia="Calibri" w:hAnsi="Calibri" w:cs="Calibri"/>
        </w:rPr>
      </w:pPr>
    </w:p>
    <w:p w14:paraId="6F58B510" w14:textId="77777777" w:rsidR="00BA7A41" w:rsidRPr="00303D58" w:rsidRDefault="00BA7A41" w:rsidP="00BA7A41">
      <w:pPr>
        <w:rPr>
          <w:rFonts w:ascii="Calibri" w:eastAsia="Calibri" w:hAnsi="Calibri" w:cs="Calibri"/>
          <w:b/>
          <w:bCs/>
        </w:rPr>
      </w:pPr>
      <w:r w:rsidRPr="00303D58">
        <w:rPr>
          <w:rFonts w:ascii="Calibri" w:eastAsia="Calibri" w:hAnsi="Calibri" w:cs="Calibri"/>
          <w:b/>
          <w:bCs/>
        </w:rPr>
        <w:t>TF8-5G9 CAR</w:t>
      </w:r>
    </w:p>
    <w:p w14:paraId="392718A1" w14:textId="77777777" w:rsidR="00BA7A41" w:rsidRDefault="00BA7A41" w:rsidP="00BA7A41">
      <w:pPr>
        <w:rPr>
          <w:rFonts w:ascii="Calibri" w:eastAsia="Calibri" w:hAnsi="Calibri" w:cs="Calibri"/>
        </w:rPr>
      </w:pPr>
      <w:r w:rsidRPr="003D2C03">
        <w:rPr>
          <w:rFonts w:ascii="Calibri" w:eastAsia="Calibri" w:hAnsi="Calibri" w:cs="Calibri"/>
        </w:rPr>
        <w:t>ATGGATTTTCAGGTGCAGATTTTCAGCTTCCTGCTAATCAGTGCCTCAGTCATAATGTCTGAGATTCAACTCCAACAGAGCGGAGCCGAGTTGGTCAGACCTGGCGCACTGGTGAAACTCTCATGTAAGGCCTCCGGTTTTAACATCAAAGATTATTACATGCACTGGGTAAAACAGCGACCGGAACAAGGACTGGAGTGGATAGGGCTTATCGATCCAGAGAATGGTAATACTATCTACGATCCAAAGTTCCAGGGTAAGGCGTCTATTACTGCTGACACTTCTAGTAATACGGCCTACTTGCAACTTTCCTCTCTTACCTCAGAGGACACGGCTGTTTACTACTGCGCTAGGGACAACTCATATTACTTCGACTATTGGGGTCAAGGTACGACGTTGACGGTCTCTTCAGGCGGTGGCGGTTCTGGTGGCGGTGGCTCCGGCGGTGGCGGTTCTGATATTAAGATGACACAATCACCCTCTAGTATGTACGCATCATTGGGGGAACGGGTAACTATAACGTGCAAAGCATCCCAGGACATTAGAAAATACCTTAATTGGTATCAACAAAAGCCATGGAAGTCCCCTAAAACATTGATTTATTACGCGACCTCTTTGGCCGATGGCGTCCCAAGTCGGTTTTCTGGAAGTGGCTCTGGTCAGGATTACAGTCTCACAATTTCATCACTGGAGTCCGATGATACCGCAACCTATTATTGCCTCCAACACGGCGAGTCCCCCTATACATTTGGAGGGGGTACTAAACTGGAAATCAATAGGGAACAAAAACTCATCTCAGAAGAGGATCTGAATGGGGTCACCGTCTCTTCAGCGCTGAGCAACTCCATCATGTACTTCAGCCACTTCGTGCCGGTCTTCCTGCCAGCGAAGCCCACCACGACGCCAGCGCCGCGACCACCAACACCGGCGCCCACCATCGCGTCGCAGCCCCTGTCCCTGCGCCCAGAGGCGTGCCGGCCAGCGGCGGGGGGCGCAGTGCACACGAGGGGGCTGGACCCCTTTTGGGTGCTGGTGGTGGTTGGTGGAGTCCTGGCTTGCTATAGCTTGCTAGTAACAGTGGCCTTTATTATTTTCTGGGTGAGGAGTAAGAGGAGCAGGCTCCTGCACAGTGACTACATGAACATGACTCCCCGCCGCCCCGGGCCCACCCGCAAGCATTACCAGCCCTATGCCCCACCACGCGACTTCGCAGCCTATCGCTCCCTCGAGAGAGTGAAGTTCAGCAGGAGCGCAGACGCCCCCGCGTACCAGCAGGGCCAGAACCAGCTCTATAACGAGCTCAATCTAGGACGAAGAGAGGAGTACGATGTTTTGGACAAGAGACGTGGCCGGGACCCTGAGATGGGGGGAAAGCCGAGAAGGAAGAACCCTCAGGAAGGCCTGTACAATGAACTGCAGAAAGATAAGATGGCGGAGGCCTACAGTGAGATTGGGATGAAAGGCGAGCGCCGGAGGGGCAAGGGGCACGATGGCCTTTACCAGGGTCTCAGTACAGCCACCAAGGACACCTACGACGCCCTTCACATGCAGGCCCTGCCCCCTCGCTAA</w:t>
      </w:r>
      <w:r>
        <w:rPr>
          <w:rFonts w:ascii="Calibri" w:eastAsia="Calibri" w:hAnsi="Calibri" w:cs="Calibri"/>
        </w:rPr>
        <w:br w:type="page"/>
      </w:r>
    </w:p>
    <w:p w14:paraId="2BE8AF08" w14:textId="77777777" w:rsidR="00BA7A41" w:rsidRPr="00303D58" w:rsidRDefault="00BA7A41" w:rsidP="00BA7A41">
      <w:pPr>
        <w:rPr>
          <w:rFonts w:ascii="Calibri" w:eastAsia="Calibri" w:hAnsi="Calibri" w:cs="Calibri"/>
          <w:b/>
          <w:bCs/>
        </w:rPr>
      </w:pPr>
      <w:r w:rsidRPr="00303D58">
        <w:rPr>
          <w:rFonts w:ascii="Calibri" w:eastAsia="Calibri" w:hAnsi="Calibri" w:cs="Calibri"/>
          <w:b/>
          <w:bCs/>
        </w:rPr>
        <w:lastRenderedPageBreak/>
        <w:t xml:space="preserve">TF8-5G9-OKT3 </w:t>
      </w:r>
      <w:proofErr w:type="spellStart"/>
      <w:r w:rsidRPr="00303D58">
        <w:rPr>
          <w:rFonts w:ascii="Calibri" w:eastAsia="Calibri" w:hAnsi="Calibri" w:cs="Calibri"/>
          <w:b/>
          <w:bCs/>
        </w:rPr>
        <w:t>BiTE</w:t>
      </w:r>
      <w:proofErr w:type="spellEnd"/>
    </w:p>
    <w:p w14:paraId="188F97E1" w14:textId="77777777" w:rsidR="00BA7A41" w:rsidRDefault="00BA7A41" w:rsidP="00BA7A41">
      <w:pPr>
        <w:rPr>
          <w:rFonts w:ascii="Calibri" w:eastAsia="Calibri" w:hAnsi="Calibri" w:cs="Calibri"/>
        </w:rPr>
      </w:pPr>
      <w:r w:rsidRPr="003D2C03">
        <w:rPr>
          <w:rFonts w:ascii="Calibri" w:eastAsia="Calibri" w:hAnsi="Calibri" w:cs="Calibri"/>
        </w:rPr>
        <w:t>ATGGATTTTCAGGTGCAGATTTTCAGCTTCCTGCTAATCAGTGCCTCAGTCATAATGTCTGATATTAAGATGACACAATCACCCTCTAGTATGTACGCATCATTGGGGGAACGGGTAACTATAACGTGCAAAGCATCCCAGGACATTAGAAAATACCTTAATTGGTATCAACAAAAGCCCTGGAAGTCCCCTAAAACATTGATTTATTACGCGACCTCTTTGGCCGATGGCGTCCCAAGTCGGTTTTCTGGAAGTGGCTCTGGTCAGGATTACAGTCTCACAATTTCATCACTGGAGTCCGATGATACCGCAACCTATTATTGCCTCCAACACGGCGAGTCCCCCTATACATTTGGAGGGGGTACTAAACTGGAAATCAATAGGGGCGGTGGCGGTTCTGGTGGCGGTGGCTCCGGCGGTGGCGGTTCTGAGATTCAACTCCAACAGAGCGGAGCCGAGTTGGTCAGACCTGGCGCACTGGTGAAACTCTCATGTAAGGCCTCCGGTTTTAACATCAAAGATTATTACATGCACTGGGTAAAACAGCGACCGGAACAAGGACTGGAGTGGATAGGGCTTATCGACCCAGAGAATGGTAATACTATCTACGATCCAAAGTTCCAGGGTAAGGCGTCTATTACTGCTGACACTTCTAGTAATACGGCCTACTTGCAACTTTCCTCTCTTACCTCAGAGGACACGGCTGTTTACTACTGCGCTAGGGACAACTCATATTACTTCGACTATTGGGGTCAAGGTACGACGTTGACGGTCTCTTCAGGCGGAGGATCCCAGGTCCAGCTGCAGCAGTCTGGGGCTGAACTGGCAAGACCTGGGGCCTCAGTGAAGATGTCCTGCAAGGCTTCTGGCTACACCTTTACTAGGTACACGATGCACTGGGTAAAACAGAGGCCTGGACAGGGTCTGGAATGGATTGGATACATTAATCCTAGCCGTGGTTATACTAATTACAATCAGAAGTTCAAGGACAAGGCCACATTGACTACAGACAAATCCTCCAGCACAGCCTACATGCAACTGAGCAGCCTGACATCTGAGGACTCTGCAGTCTATTACTGTGCAAGATATTATGATGATCATTACTGCCTTGACTACTGGGGCCAAGGCACCACTCTCACAGTCTCCTCAGGTGGGTCAGGGGGCTCTGGAGGTTCAGGCGGGAGTGGGGGTCAAATTGTTCTCACCCAGTCTCCAGCAATCATGTCTGCATCTCCAGGGGAGAAGGTCACCATGACCTGCAGTGCCAGCTCAAGTGTAAGTTACATGAACTGGTACCAGCAGAAGTCAGGCACCTCCCCCAAAAGATGGATTTATGACACATCCAAACTGGCTTCTGGAGTCCCTGCTCACTTCAGGGGCAGTGGGTCTGGGACCTCTTACTCTCTCACAATCAGCGGCATGGAGGCTGAAGATGCTGCCACTTATTACTGCCAGCAGTGGAGTAGTAACCCATTCACGTTCGGCTCGGGGACAAAGTTGGAAATAAACCGGGAACAAAAACTCATCTCAGAAGAGGATCTGAATGGGCATCACCACCATCACCATCATCACTAA</w:t>
      </w:r>
    </w:p>
    <w:p w14:paraId="57C261A3" w14:textId="77777777" w:rsidR="00BA7A41" w:rsidRDefault="00BA7A41" w:rsidP="00BA7A41">
      <w:pPr>
        <w:rPr>
          <w:rFonts w:ascii="Calibri" w:eastAsia="Calibri" w:hAnsi="Calibri" w:cs="Calibri"/>
        </w:rPr>
      </w:pPr>
    </w:p>
    <w:p w14:paraId="57288E51" w14:textId="77777777" w:rsidR="00BA7A41" w:rsidRPr="00303D58" w:rsidRDefault="00BA7A41" w:rsidP="00BA7A41">
      <w:pPr>
        <w:rPr>
          <w:rFonts w:ascii="Calibri" w:eastAsia="Calibri" w:hAnsi="Calibri" w:cs="Calibri"/>
          <w:b/>
          <w:bCs/>
        </w:rPr>
      </w:pPr>
      <w:r w:rsidRPr="00303D58">
        <w:rPr>
          <w:rFonts w:ascii="Calibri" w:eastAsia="Calibri" w:hAnsi="Calibri" w:cs="Calibri"/>
          <w:b/>
          <w:bCs/>
        </w:rPr>
        <w:t>TF-Fc</w:t>
      </w:r>
    </w:p>
    <w:p w14:paraId="49E8AD0A" w14:textId="77777777" w:rsidR="00BA7A41" w:rsidRDefault="00BA7A41" w:rsidP="00BA7A41">
      <w:pPr>
        <w:rPr>
          <w:rFonts w:ascii="Calibri" w:eastAsia="Calibri" w:hAnsi="Calibri" w:cs="Calibri"/>
        </w:rPr>
      </w:pPr>
      <w:r w:rsidRPr="00015E2F">
        <w:rPr>
          <w:rFonts w:ascii="Calibri" w:eastAsia="Calibri" w:hAnsi="Calibri" w:cs="Calibri"/>
        </w:rPr>
        <w:t>ATGCGAAGGATGCAACTTCTTCTGCTCATCGCACTTTCCTTGGCGCTGGTGACAAATAGTACTACAAATACTGTGGCAGCATATAATTTAACTTGGAAATCAACTAATTTCAAGACAATTTTGGAGTGGGAACCCAAACCCGTCAATCAAGTCTACACTGTTCAAATAAGCACTAAGTCAGGAGATTGGAAAAGCAAATGCTTTTACACAACAGACACAGAGTGTGACCTCACCGACGAGATTGTGAAGGATGTGAAGCAGACGTACTTGGCACGGGTCTTCTCCTACCCGGCAGGGAATGTGGAGAGCACCGGTTCTGCTGGGGAGCCTCTGTATGAGAACTCCCCAGAGTTCACACCTTACCTGGAGACAAACCTCGGACAGCCAACAATTCAGAGTTTTGAACAGGTGGGAACAAAAGTGAATGTGACCGTAGAAGATGAACGGACTTTAGTCAGAAGGAACAACACTTTCCTAAGCCTCCGGGATGTTTTTGGCAAGGACTTAATTTATACACTTTATTATTGGAAATCTTCAAGTTCAGGAAAGAAAACAGCCAAAACAAACACTAATGAGTTTTTGATTGATGTGGATAAAGGAGAAAACTACTGTTTCAGTGTTCAAGCAGTGATTCCCTCCCGAACAGTTAACCGGAAGAGTACAGACAGCCCGGTAGAGTGTATGGGCCAGGAGAAAGGGGAGTTCAGAGAAGGTACCGACAAAACTCACACATGCCCACCGTGCCCAGCACCTGAACTCCTGGGGGGACCGTCAGTCTTCCTCTTCCCCCCAAAACCCAAGGACACCCTCATGATCTCCCGGACCCCTGAGGTCACATGCGTGGTGGTGGACGTGAGCCACGAAGACCCTGAGGTCAAGTTCAACTGGTACGTGGACGGCGTGGAGGTGCATAATGCCAAGACAAAGCCGCGGGAGGAGCAGTACAACAGCACGTACCGTGTGGTCAGCGTCCTCACCGTCCTGCACCAGGACTGGCTGAATGGCAAGGAGTACAAGTGCAAGGTCTCCAACAAAGCCCTCCCAGCCCCCATCGAGAAAACCATCTCCAAAGCCAAAGGGCAGCCCCGAGAACCACAGGTGTACACCCTGCCCCCATCCCGGGAGGAGATGACCAAGAACCAGGTCAGCCTGACCTGCCTGGTCAAAGGCTTCTATCCCAGCGACATCGCCGTGGAGTGGGAGAGCAATGGGCAGCCGGAGAACAACTACAAGACCACGCCTCCCGTGCTGGACTCCGACGGCTCCTTCTTCCTCTACAGCAAGCTCACCGTGGACAAGAGCAGG</w:t>
      </w:r>
      <w:r w:rsidRPr="00015E2F">
        <w:rPr>
          <w:rFonts w:ascii="Calibri" w:eastAsia="Calibri" w:hAnsi="Calibri" w:cs="Calibri"/>
        </w:rPr>
        <w:lastRenderedPageBreak/>
        <w:t>TGGCAGCAGGGGAACGTCTTCTCATGCTCCGTGATGCACGAGGCTCTGCACAACCACTACACGCAGAAGAGCCTCTCCCTGTCTCCGGGTAAACATCACCACCATCACCATCATCACTGA</w:t>
      </w:r>
    </w:p>
    <w:p w14:paraId="75626ABA" w14:textId="77777777" w:rsidR="00926017" w:rsidRDefault="00926017"/>
    <w:sectPr w:rsidR="0092601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E179" w14:textId="77777777" w:rsidR="00BA7A41" w:rsidRDefault="00BA7A41" w:rsidP="00BA7A41">
      <w:pPr>
        <w:spacing w:after="0" w:line="240" w:lineRule="auto"/>
      </w:pPr>
      <w:r>
        <w:separator/>
      </w:r>
    </w:p>
  </w:endnote>
  <w:endnote w:type="continuationSeparator" w:id="0">
    <w:p w14:paraId="641977A3" w14:textId="77777777" w:rsidR="00BA7A41" w:rsidRDefault="00BA7A41" w:rsidP="00BA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8530" w14:textId="77777777" w:rsidR="00BA7A41" w:rsidRDefault="00BA7A41" w:rsidP="00BA7A41">
      <w:pPr>
        <w:spacing w:after="0" w:line="240" w:lineRule="auto"/>
      </w:pPr>
      <w:r>
        <w:separator/>
      </w:r>
    </w:p>
  </w:footnote>
  <w:footnote w:type="continuationSeparator" w:id="0">
    <w:p w14:paraId="059179D2" w14:textId="77777777" w:rsidR="00BA7A41" w:rsidRDefault="00BA7A41" w:rsidP="00BA7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0BB9" w14:textId="77777777" w:rsidR="00BA7A41" w:rsidRDefault="00BA7A41" w:rsidP="00BA7A41">
    <w:pPr>
      <w:rPr>
        <w:rFonts w:ascii="Calibri" w:eastAsia="Calibri" w:hAnsi="Calibri" w:cs="Calibri"/>
        <w:b/>
        <w:bCs/>
        <w:sz w:val="28"/>
        <w:szCs w:val="28"/>
      </w:rPr>
    </w:pPr>
  </w:p>
  <w:p w14:paraId="06B4AA1A" w14:textId="5BEE5E84" w:rsidR="00BA7A41" w:rsidRPr="00303D58" w:rsidRDefault="00BA7A41" w:rsidP="00BA7A41">
    <w:pPr>
      <w:rPr>
        <w:rFonts w:ascii="Calibri" w:eastAsia="Calibri" w:hAnsi="Calibri" w:cs="Calibri"/>
        <w:b/>
        <w:bCs/>
        <w:sz w:val="28"/>
        <w:szCs w:val="28"/>
      </w:rPr>
    </w:pPr>
    <w:r w:rsidRPr="00303D58">
      <w:rPr>
        <w:rFonts w:ascii="Calibri" w:eastAsia="Calibri" w:hAnsi="Calibri" w:cs="Calibri"/>
        <w:b/>
        <w:bCs/>
        <w:sz w:val="28"/>
        <w:szCs w:val="28"/>
      </w:rPr>
      <w:t>Supplementary Information</w:t>
    </w:r>
  </w:p>
  <w:p w14:paraId="567860EA" w14:textId="77777777" w:rsidR="00BA7A41" w:rsidRDefault="00BA7A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41"/>
    <w:rsid w:val="0001602E"/>
    <w:rsid w:val="00033F46"/>
    <w:rsid w:val="00033F97"/>
    <w:rsid w:val="000664F7"/>
    <w:rsid w:val="00092D7D"/>
    <w:rsid w:val="000C7CFC"/>
    <w:rsid w:val="000E0F39"/>
    <w:rsid w:val="000E225C"/>
    <w:rsid w:val="000E2C4A"/>
    <w:rsid w:val="00106FD0"/>
    <w:rsid w:val="00112073"/>
    <w:rsid w:val="00122B92"/>
    <w:rsid w:val="00125872"/>
    <w:rsid w:val="00126388"/>
    <w:rsid w:val="00143B0D"/>
    <w:rsid w:val="001473C8"/>
    <w:rsid w:val="00152ABE"/>
    <w:rsid w:val="00186B94"/>
    <w:rsid w:val="001968AD"/>
    <w:rsid w:val="001A3690"/>
    <w:rsid w:val="002034BC"/>
    <w:rsid w:val="002133C5"/>
    <w:rsid w:val="00224B20"/>
    <w:rsid w:val="002545E9"/>
    <w:rsid w:val="002C32A2"/>
    <w:rsid w:val="003179C4"/>
    <w:rsid w:val="00322393"/>
    <w:rsid w:val="003358C6"/>
    <w:rsid w:val="003503E6"/>
    <w:rsid w:val="00367229"/>
    <w:rsid w:val="00367C40"/>
    <w:rsid w:val="00393B5C"/>
    <w:rsid w:val="003A170B"/>
    <w:rsid w:val="003A1B23"/>
    <w:rsid w:val="003D5174"/>
    <w:rsid w:val="003F671C"/>
    <w:rsid w:val="00413871"/>
    <w:rsid w:val="00420991"/>
    <w:rsid w:val="00432375"/>
    <w:rsid w:val="00457DE4"/>
    <w:rsid w:val="004C6A37"/>
    <w:rsid w:val="004E3B12"/>
    <w:rsid w:val="00503D9E"/>
    <w:rsid w:val="00507468"/>
    <w:rsid w:val="005224EF"/>
    <w:rsid w:val="00522F96"/>
    <w:rsid w:val="005847AF"/>
    <w:rsid w:val="005A6F6A"/>
    <w:rsid w:val="005A7A22"/>
    <w:rsid w:val="005C3011"/>
    <w:rsid w:val="005D7CDA"/>
    <w:rsid w:val="005E6A2A"/>
    <w:rsid w:val="0062453D"/>
    <w:rsid w:val="00631369"/>
    <w:rsid w:val="006705F0"/>
    <w:rsid w:val="006965BC"/>
    <w:rsid w:val="006B266A"/>
    <w:rsid w:val="006C7C7A"/>
    <w:rsid w:val="006D490C"/>
    <w:rsid w:val="006E186B"/>
    <w:rsid w:val="006E49EA"/>
    <w:rsid w:val="006F4736"/>
    <w:rsid w:val="00723E02"/>
    <w:rsid w:val="0075388A"/>
    <w:rsid w:val="0076312D"/>
    <w:rsid w:val="007857A1"/>
    <w:rsid w:val="00795422"/>
    <w:rsid w:val="007A2AAF"/>
    <w:rsid w:val="007B5E87"/>
    <w:rsid w:val="007C1051"/>
    <w:rsid w:val="00801E77"/>
    <w:rsid w:val="00807A13"/>
    <w:rsid w:val="0081083C"/>
    <w:rsid w:val="0081461B"/>
    <w:rsid w:val="00816B1D"/>
    <w:rsid w:val="008418F3"/>
    <w:rsid w:val="00864CC7"/>
    <w:rsid w:val="0087398B"/>
    <w:rsid w:val="008953E9"/>
    <w:rsid w:val="008961C8"/>
    <w:rsid w:val="008968AA"/>
    <w:rsid w:val="008B2394"/>
    <w:rsid w:val="00926017"/>
    <w:rsid w:val="00927943"/>
    <w:rsid w:val="00931D7F"/>
    <w:rsid w:val="00936896"/>
    <w:rsid w:val="00943424"/>
    <w:rsid w:val="009645BC"/>
    <w:rsid w:val="00977FE1"/>
    <w:rsid w:val="00992629"/>
    <w:rsid w:val="00997174"/>
    <w:rsid w:val="009E1EAA"/>
    <w:rsid w:val="00A31153"/>
    <w:rsid w:val="00A51643"/>
    <w:rsid w:val="00A7643E"/>
    <w:rsid w:val="00AA6FAE"/>
    <w:rsid w:val="00AC582F"/>
    <w:rsid w:val="00B10C86"/>
    <w:rsid w:val="00B23B11"/>
    <w:rsid w:val="00B32F5B"/>
    <w:rsid w:val="00B439CD"/>
    <w:rsid w:val="00B822B7"/>
    <w:rsid w:val="00B945F1"/>
    <w:rsid w:val="00BA7A41"/>
    <w:rsid w:val="00BB5A72"/>
    <w:rsid w:val="00BF2D17"/>
    <w:rsid w:val="00BF2DD0"/>
    <w:rsid w:val="00C05356"/>
    <w:rsid w:val="00C210EF"/>
    <w:rsid w:val="00C470C1"/>
    <w:rsid w:val="00CB5320"/>
    <w:rsid w:val="00CD2FC6"/>
    <w:rsid w:val="00CF4BC0"/>
    <w:rsid w:val="00CF5DCF"/>
    <w:rsid w:val="00D1720B"/>
    <w:rsid w:val="00D20D0D"/>
    <w:rsid w:val="00D252E7"/>
    <w:rsid w:val="00D614ED"/>
    <w:rsid w:val="00D71E82"/>
    <w:rsid w:val="00D81BE3"/>
    <w:rsid w:val="00DA45F3"/>
    <w:rsid w:val="00DB1FB2"/>
    <w:rsid w:val="00DE7D04"/>
    <w:rsid w:val="00DF519E"/>
    <w:rsid w:val="00E00982"/>
    <w:rsid w:val="00EA0AA1"/>
    <w:rsid w:val="00EA0FB5"/>
    <w:rsid w:val="00EB48F3"/>
    <w:rsid w:val="00EB6C05"/>
    <w:rsid w:val="00EC7290"/>
    <w:rsid w:val="00EC7794"/>
    <w:rsid w:val="00F04741"/>
    <w:rsid w:val="00F41885"/>
    <w:rsid w:val="00F4699A"/>
    <w:rsid w:val="00F55E62"/>
    <w:rsid w:val="00F56C8B"/>
    <w:rsid w:val="00F5772D"/>
    <w:rsid w:val="00F627EF"/>
    <w:rsid w:val="00F80186"/>
    <w:rsid w:val="00F84CDF"/>
    <w:rsid w:val="00F90209"/>
    <w:rsid w:val="00FA105D"/>
    <w:rsid w:val="00FB024D"/>
    <w:rsid w:val="00FC1AF5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8A2C9"/>
  <w15:chartTrackingRefBased/>
  <w15:docId w15:val="{8130E776-CE0E-0D4A-952E-D27FEC7F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A41"/>
    <w:pPr>
      <w:spacing w:after="160" w:line="259" w:lineRule="auto"/>
    </w:pPr>
    <w:rPr>
      <w:rFonts w:eastAsiaTheme="minorEastAsia"/>
      <w:kern w:val="0"/>
      <w:sz w:val="22"/>
      <w:szCs w:val="22"/>
      <w:lang w:eastAsia="en-N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A41"/>
    <w:rPr>
      <w:rFonts w:eastAsiaTheme="minorEastAsia"/>
      <w:kern w:val="0"/>
      <w:sz w:val="22"/>
      <w:szCs w:val="22"/>
      <w:lang w:eastAsia="en-N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7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A41"/>
    <w:rPr>
      <w:rFonts w:eastAsiaTheme="minorEastAsia"/>
      <w:kern w:val="0"/>
      <w:sz w:val="22"/>
      <w:szCs w:val="22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1524</Words>
  <Characters>8688</Characters>
  <Application>Microsoft Office Word</Application>
  <DocSecurity>0</DocSecurity>
  <Lines>72</Lines>
  <Paragraphs>20</Paragraphs>
  <ScaleCrop>false</ScaleCrop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2024-06-04T04:00:00Z</dcterms:created>
  <dcterms:modified xsi:type="dcterms:W3CDTF">2024-06-04T04:01:00Z</dcterms:modified>
</cp:coreProperties>
</file>