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DB35" w14:textId="4F569831" w:rsidR="008557F4" w:rsidRPr="00B46E2D" w:rsidRDefault="00D90188" w:rsidP="007B28FA">
      <w:pPr>
        <w:rPr>
          <w:b/>
        </w:rPr>
      </w:pPr>
      <w:r>
        <w:rPr>
          <w:b/>
        </w:rPr>
        <w:t xml:space="preserve">Table </w:t>
      </w:r>
      <w:r w:rsidR="0013378B">
        <w:rPr>
          <w:b/>
        </w:rPr>
        <w:t>3</w:t>
      </w:r>
      <w:r w:rsidRPr="004044AB">
        <w:rPr>
          <w:b/>
        </w:rPr>
        <w:t xml:space="preserve">. </w:t>
      </w:r>
      <w:r w:rsidR="00D21DF7">
        <w:rPr>
          <w:b/>
        </w:rPr>
        <w:t xml:space="preserve">Univariate and multivariate regression analysis for factors associated </w:t>
      </w:r>
      <w:r w:rsidR="008557F4">
        <w:rPr>
          <w:b/>
        </w:rPr>
        <w:t xml:space="preserve">with hyperferritinemia in </w:t>
      </w:r>
      <w:r w:rsidR="002A2CF1">
        <w:rPr>
          <w:b/>
        </w:rPr>
        <w:t>participant</w:t>
      </w:r>
      <w:r w:rsidR="008557F4">
        <w:rPr>
          <w:b/>
        </w:rPr>
        <w:t>s with MASLD</w:t>
      </w:r>
    </w:p>
    <w:tbl>
      <w:tblPr>
        <w:tblStyle w:val="11"/>
        <w:tblW w:w="13217" w:type="dxa"/>
        <w:tblInd w:w="-3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701"/>
        <w:gridCol w:w="1701"/>
        <w:gridCol w:w="2552"/>
        <w:gridCol w:w="992"/>
        <w:gridCol w:w="2835"/>
        <w:gridCol w:w="992"/>
      </w:tblGrid>
      <w:tr w:rsidR="00B46E2D" w:rsidRPr="007A58A9" w14:paraId="4E995239" w14:textId="77777777" w:rsidTr="006E7421">
        <w:tc>
          <w:tcPr>
            <w:tcW w:w="244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C749F0A" w14:textId="77777777" w:rsidR="00B46E2D" w:rsidRPr="004F025E" w:rsidRDefault="00B46E2D" w:rsidP="00F338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 xml:space="preserve">Parameter 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1062BE8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>Univariate analysis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4CF450F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>Multivariate analysis</w:t>
            </w:r>
          </w:p>
        </w:tc>
      </w:tr>
      <w:tr w:rsidR="00B46E2D" w:rsidRPr="007A58A9" w14:paraId="6472323A" w14:textId="77777777" w:rsidTr="006E7421">
        <w:tc>
          <w:tcPr>
            <w:tcW w:w="244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AF4459F" w14:textId="77777777" w:rsidR="00B46E2D" w:rsidRPr="004F025E" w:rsidRDefault="00B46E2D" w:rsidP="00F33865">
            <w:pPr>
              <w:jc w:val="both"/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1FDAB3" w14:textId="77777777" w:rsidR="00B46E2D" w:rsidRPr="009C505F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505F">
              <w:rPr>
                <w:rFonts w:ascii="Times New Roman" w:hAnsi="Times New Roman" w:cs="Times New Roman"/>
                <w:b/>
              </w:rPr>
              <w:t>Hyperferritinemia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</w:tcBorders>
            <w:vAlign w:val="center"/>
          </w:tcPr>
          <w:p w14:paraId="3915DB45" w14:textId="352B6E93" w:rsidR="00B46E2D" w:rsidRDefault="00FD7AD7" w:rsidP="00F3386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Crude </w:t>
            </w:r>
            <w:r w:rsidR="00B46E2D">
              <w:rPr>
                <w:rFonts w:ascii="Times New Roman" w:hAnsi="Times New Roman" w:cs="Times New Roman"/>
                <w:b/>
              </w:rPr>
              <w:t>O</w:t>
            </w:r>
            <w:r w:rsidR="00B46E2D" w:rsidRPr="004F025E">
              <w:rPr>
                <w:rFonts w:ascii="Times New Roman" w:hAnsi="Times New Roman" w:cs="Times New Roman"/>
                <w:b/>
              </w:rPr>
              <w:t xml:space="preserve">R (95% CI) </w:t>
            </w:r>
            <w:r w:rsidR="00B46E2D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1689C288" w14:textId="77777777" w:rsidR="00B46E2D" w:rsidRPr="004F025E" w:rsidRDefault="00B46E2D" w:rsidP="00F33865">
            <w:pPr>
              <w:jc w:val="center"/>
              <w:rPr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>p value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  <w:vAlign w:val="center"/>
          </w:tcPr>
          <w:p w14:paraId="3DF8946D" w14:textId="77777777" w:rsidR="00B46E2D" w:rsidRPr="004F025E" w:rsidRDefault="00B46E2D" w:rsidP="00F33865">
            <w:pPr>
              <w:jc w:val="center"/>
              <w:rPr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 xml:space="preserve"> Adjusted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4F025E">
              <w:rPr>
                <w:rFonts w:ascii="Times New Roman" w:hAnsi="Times New Roman" w:cs="Times New Roman"/>
                <w:b/>
              </w:rPr>
              <w:t>R (95% CI)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0462FC35" w14:textId="77777777" w:rsidR="00B46E2D" w:rsidRPr="004F025E" w:rsidRDefault="00B46E2D" w:rsidP="00F33865">
            <w:pPr>
              <w:jc w:val="center"/>
              <w:rPr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B46E2D" w:rsidRPr="007A58A9" w14:paraId="704105DB" w14:textId="77777777" w:rsidTr="006E7421">
        <w:tc>
          <w:tcPr>
            <w:tcW w:w="244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BFDC506" w14:textId="77777777" w:rsidR="00B46E2D" w:rsidRPr="004F025E" w:rsidRDefault="00B46E2D" w:rsidP="00F33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7C2483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  <w:r w:rsidRPr="004F025E">
              <w:rPr>
                <w:rFonts w:ascii="Times New Roman" w:hAnsi="Times New Roman" w:cs="Times New Roman"/>
                <w:b/>
              </w:rPr>
              <w:t xml:space="preserve">(n = </w:t>
            </w:r>
            <w:r>
              <w:rPr>
                <w:rFonts w:ascii="Times New Roman" w:hAnsi="Times New Roman" w:cs="Times New Roman"/>
                <w:b/>
              </w:rPr>
              <w:t>298</w:t>
            </w:r>
            <w:r w:rsidRPr="004F025E">
              <w:rPr>
                <w:rFonts w:ascii="Times New Roman" w:hAnsi="Times New Roman" w:cs="Times New Roman"/>
                <w:b/>
              </w:rPr>
              <w:t>)</w:t>
            </w:r>
            <w:r w:rsidRPr="004F025E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918B4F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</w:t>
            </w:r>
            <w:r w:rsidRPr="004F025E">
              <w:rPr>
                <w:rFonts w:ascii="Times New Roman" w:hAnsi="Times New Roman" w:cs="Times New Roman"/>
                <w:b/>
              </w:rPr>
              <w:t xml:space="preserve"> (n = </w:t>
            </w:r>
            <w:r>
              <w:rPr>
                <w:rFonts w:ascii="Times New Roman" w:hAnsi="Times New Roman" w:cs="Times New Roman"/>
                <w:b/>
              </w:rPr>
              <w:t>337</w:t>
            </w:r>
            <w:r w:rsidRPr="004F025E"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b</w:t>
            </w: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vAlign w:val="center"/>
          </w:tcPr>
          <w:p w14:paraId="149A27C0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78F3A040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14:paraId="3557BD99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02116449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4B93" w:rsidRPr="00CD4B93" w14:paraId="0F43C29C" w14:textId="77777777" w:rsidTr="00CD4B93">
        <w:tc>
          <w:tcPr>
            <w:tcW w:w="2444" w:type="dxa"/>
            <w:tcBorders>
              <w:top w:val="single" w:sz="8" w:space="0" w:color="auto"/>
              <w:bottom w:val="nil"/>
            </w:tcBorders>
            <w:vAlign w:val="center"/>
          </w:tcPr>
          <w:p w14:paraId="22903C4A" w14:textId="56628A44" w:rsidR="00CD4B93" w:rsidRPr="00CD4B93" w:rsidRDefault="00CD4B93" w:rsidP="004930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D4B9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T2D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1265BAED" w14:textId="77777777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63C0D9FB" w14:textId="77777777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nil"/>
            </w:tcBorders>
            <w:vAlign w:val="center"/>
          </w:tcPr>
          <w:p w14:paraId="787761C0" w14:textId="77777777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16EDEE5A" w14:textId="77777777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  <w:vAlign w:val="center"/>
          </w:tcPr>
          <w:p w14:paraId="40DD9FE1" w14:textId="77777777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114B4286" w14:textId="77777777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4B93" w:rsidRPr="00CD4B93" w14:paraId="1D8F025F" w14:textId="77777777" w:rsidTr="00CD4B93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358D896E" w14:textId="18D97429" w:rsidR="00CD4B93" w:rsidRPr="004930C3" w:rsidRDefault="00CD4B93" w:rsidP="004930C3">
            <w:pPr>
              <w:ind w:leftChars="26" w:left="203" w:hangingChars="64" w:hanging="14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930C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Present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1DE01A1" w14:textId="0474BC5E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96 (32.2)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CF1279A" w14:textId="171E447B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125 (37.1)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A88F592" w14:textId="140DDA6B" w:rsidR="00CD4B93" w:rsidRPr="00CD4B93" w:rsidRDefault="000B20F0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1.24 (0.89-1.72)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341A57A" w14:textId="071CCC14" w:rsidR="00CD4B93" w:rsidRPr="00CD4B93" w:rsidRDefault="000B20F0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0.20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875FF14" w14:textId="76CDDE2C" w:rsidR="00CD4B93" w:rsidRPr="00CD4B93" w:rsidRDefault="000B20F0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1C7803A" w14:textId="52D1460E" w:rsidR="00CD4B93" w:rsidRPr="00CD4B93" w:rsidRDefault="000B20F0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D4B93" w:rsidRPr="00CD4B93" w14:paraId="5ED7E401" w14:textId="77777777" w:rsidTr="004930C3">
        <w:tc>
          <w:tcPr>
            <w:tcW w:w="2444" w:type="dxa"/>
            <w:tcBorders>
              <w:top w:val="nil"/>
              <w:bottom w:val="single" w:sz="8" w:space="0" w:color="auto"/>
            </w:tcBorders>
            <w:vAlign w:val="center"/>
          </w:tcPr>
          <w:p w14:paraId="125AAD10" w14:textId="694A0390" w:rsidR="00CD4B93" w:rsidRPr="004930C3" w:rsidRDefault="00CD4B93" w:rsidP="004930C3">
            <w:pPr>
              <w:ind w:leftChars="26" w:left="203" w:hangingChars="64" w:hanging="14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930C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Absent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3BADFB48" w14:textId="00ECBFD4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 (67.8)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1C8DC30A" w14:textId="4C549834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212 (62.9)</w:t>
            </w:r>
          </w:p>
        </w:tc>
        <w:tc>
          <w:tcPr>
            <w:tcW w:w="2552" w:type="dxa"/>
            <w:tcBorders>
              <w:top w:val="nil"/>
              <w:bottom w:val="single" w:sz="8" w:space="0" w:color="auto"/>
            </w:tcBorders>
            <w:vAlign w:val="center"/>
          </w:tcPr>
          <w:p w14:paraId="05800DDC" w14:textId="209B1ED2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1CA05F61" w14:textId="77777777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vAlign w:val="center"/>
          </w:tcPr>
          <w:p w14:paraId="4F77D764" w14:textId="77777777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438EF849" w14:textId="77777777" w:rsidR="00CD4B93" w:rsidRPr="00CD4B93" w:rsidRDefault="00CD4B93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20F0" w:rsidRPr="00CD4B93" w14:paraId="7AD2A7D4" w14:textId="77777777" w:rsidTr="004930C3">
        <w:tc>
          <w:tcPr>
            <w:tcW w:w="2444" w:type="dxa"/>
            <w:tcBorders>
              <w:top w:val="single" w:sz="8" w:space="0" w:color="auto"/>
              <w:bottom w:val="nil"/>
            </w:tcBorders>
            <w:vAlign w:val="center"/>
          </w:tcPr>
          <w:p w14:paraId="005819AF" w14:textId="56A74F0B" w:rsidR="000B20F0" w:rsidRPr="004930C3" w:rsidRDefault="000B20F0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930C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BMI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4EDE0C77" w14:textId="77777777" w:rsidR="000B20F0" w:rsidRPr="004930C3" w:rsidRDefault="000B20F0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37910C6C" w14:textId="77777777" w:rsidR="000B20F0" w:rsidRPr="004930C3" w:rsidRDefault="000B20F0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nil"/>
            </w:tcBorders>
            <w:vAlign w:val="center"/>
          </w:tcPr>
          <w:p w14:paraId="52964F45" w14:textId="77777777" w:rsidR="000B20F0" w:rsidRPr="004930C3" w:rsidRDefault="000B20F0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6B6BE135" w14:textId="77777777" w:rsidR="000B20F0" w:rsidRPr="004930C3" w:rsidRDefault="000B20F0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  <w:vAlign w:val="center"/>
          </w:tcPr>
          <w:p w14:paraId="24AB919C" w14:textId="77777777" w:rsidR="000B20F0" w:rsidRPr="004930C3" w:rsidRDefault="000B20F0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64FDE1F7" w14:textId="77777777" w:rsidR="000B20F0" w:rsidRPr="004930C3" w:rsidRDefault="000B20F0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20F0" w:rsidRPr="004930C3" w14:paraId="53A77969" w14:textId="77777777" w:rsidTr="004930C3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7E7D6DD1" w14:textId="00174BCD" w:rsidR="000B20F0" w:rsidRPr="004930C3" w:rsidRDefault="004930C3" w:rsidP="004930C3">
            <w:pPr>
              <w:ind w:leftChars="26" w:left="6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930C3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≥ 23 kg/m</w:t>
            </w:r>
            <w:r w:rsidRPr="004930C3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CEAEA3B" w14:textId="319EA61D" w:rsidR="000B20F0" w:rsidRPr="004930C3" w:rsidRDefault="004930C3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292 (98.0)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B28A449" w14:textId="48B254AD" w:rsidR="000B20F0" w:rsidRPr="004930C3" w:rsidRDefault="004930C3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324 (96.1)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1336FF7" w14:textId="3D7DA93F" w:rsidR="000B20F0" w:rsidRPr="004930C3" w:rsidRDefault="004930C3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0.51 (0.19-1.37)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D5B42B3" w14:textId="791A3A96" w:rsidR="000B20F0" w:rsidRPr="004930C3" w:rsidRDefault="004930C3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0.18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111AC37E" w14:textId="3601E3CD" w:rsidR="000B20F0" w:rsidRPr="004930C3" w:rsidRDefault="004930C3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ACA72EB" w14:textId="018D12E8" w:rsidR="000B20F0" w:rsidRPr="004930C3" w:rsidRDefault="004930C3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20F0" w:rsidRPr="004930C3" w14:paraId="7168262E" w14:textId="77777777" w:rsidTr="004930C3">
        <w:tc>
          <w:tcPr>
            <w:tcW w:w="2444" w:type="dxa"/>
            <w:tcBorders>
              <w:top w:val="nil"/>
              <w:bottom w:val="single" w:sz="8" w:space="0" w:color="auto"/>
            </w:tcBorders>
            <w:vAlign w:val="center"/>
          </w:tcPr>
          <w:p w14:paraId="5AE99B64" w14:textId="50D8B411" w:rsidR="000B20F0" w:rsidRPr="004930C3" w:rsidRDefault="004930C3" w:rsidP="004930C3">
            <w:pPr>
              <w:ind w:leftChars="26" w:left="6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930C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&lt; 23 kg/m</w:t>
            </w:r>
            <w:r w:rsidRPr="004930C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4EFB3AE5" w14:textId="7D12EDCA" w:rsidR="000B20F0" w:rsidRPr="004930C3" w:rsidRDefault="004930C3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 (2.0)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170F4ECB" w14:textId="42A4AB53" w:rsidR="000B20F0" w:rsidRPr="004930C3" w:rsidRDefault="004930C3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 (3.9)</w:t>
            </w:r>
          </w:p>
        </w:tc>
        <w:tc>
          <w:tcPr>
            <w:tcW w:w="2552" w:type="dxa"/>
            <w:tcBorders>
              <w:top w:val="nil"/>
              <w:bottom w:val="single" w:sz="8" w:space="0" w:color="auto"/>
            </w:tcBorders>
            <w:vAlign w:val="center"/>
          </w:tcPr>
          <w:p w14:paraId="414E6EEE" w14:textId="435E5F73" w:rsidR="000B20F0" w:rsidRPr="004930C3" w:rsidRDefault="004930C3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7902683D" w14:textId="77777777" w:rsidR="000B20F0" w:rsidRPr="004930C3" w:rsidRDefault="000B20F0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vAlign w:val="center"/>
          </w:tcPr>
          <w:p w14:paraId="6C65ECCF" w14:textId="77777777" w:rsidR="000B20F0" w:rsidRPr="004930C3" w:rsidRDefault="000B20F0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1D3ABCC2" w14:textId="77777777" w:rsidR="000B20F0" w:rsidRPr="004930C3" w:rsidRDefault="000B20F0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46E2D" w:rsidRPr="007A58A9" w14:paraId="06BB4340" w14:textId="77777777" w:rsidTr="00CD4B93">
        <w:tc>
          <w:tcPr>
            <w:tcW w:w="2444" w:type="dxa"/>
            <w:tcBorders>
              <w:top w:val="single" w:sz="8" w:space="0" w:color="auto"/>
              <w:bottom w:val="nil"/>
            </w:tcBorders>
            <w:vAlign w:val="center"/>
          </w:tcPr>
          <w:p w14:paraId="3AEF99E8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Age, years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14F0396B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5ED77312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nil"/>
            </w:tcBorders>
            <w:vAlign w:val="center"/>
          </w:tcPr>
          <w:p w14:paraId="0A66520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1265C43E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  <w:vAlign w:val="center"/>
          </w:tcPr>
          <w:p w14:paraId="65262F00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04E600D9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2ABDE498" w14:textId="77777777" w:rsidTr="006E7421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590FAD7D" w14:textId="77777777" w:rsidR="00B46E2D" w:rsidRPr="009B3CD8" w:rsidRDefault="00B46E2D" w:rsidP="004930C3">
            <w:pPr>
              <w:ind w:firstLineChars="28" w:firstLine="6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&gt; 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97F79F0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113 (37.9)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A75CABF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 (26.7)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53EFE411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1.68 (1.20-2.35)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0D427C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0.003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8BC4E83" w14:textId="286E3CE2" w:rsidR="00B46E2D" w:rsidRPr="0090692E" w:rsidRDefault="001559C1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1.24 (0.87-1.79)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B1CCBA9" w14:textId="389F102A" w:rsidR="00B46E2D" w:rsidRPr="0090692E" w:rsidRDefault="001559C1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0.24</w:t>
            </w:r>
          </w:p>
        </w:tc>
      </w:tr>
      <w:tr w:rsidR="00B46E2D" w:rsidRPr="007A58A9" w14:paraId="3EA766C8" w14:textId="77777777" w:rsidTr="006E7421">
        <w:tc>
          <w:tcPr>
            <w:tcW w:w="2444" w:type="dxa"/>
            <w:tcBorders>
              <w:top w:val="nil"/>
              <w:bottom w:val="single" w:sz="8" w:space="0" w:color="auto"/>
            </w:tcBorders>
            <w:vAlign w:val="center"/>
          </w:tcPr>
          <w:p w14:paraId="51F758A9" w14:textId="77777777" w:rsidR="00B46E2D" w:rsidRPr="009B3CD8" w:rsidRDefault="00B46E2D" w:rsidP="004930C3">
            <w:pPr>
              <w:ind w:firstLineChars="28" w:firstLine="6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≤ 50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19112323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185 (62.1)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417DC417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247 (73.3)</w:t>
            </w:r>
          </w:p>
        </w:tc>
        <w:tc>
          <w:tcPr>
            <w:tcW w:w="2552" w:type="dxa"/>
            <w:tcBorders>
              <w:top w:val="nil"/>
              <w:bottom w:val="single" w:sz="8" w:space="0" w:color="auto"/>
            </w:tcBorders>
            <w:vAlign w:val="center"/>
          </w:tcPr>
          <w:p w14:paraId="10D8800C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5CB5101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vAlign w:val="center"/>
          </w:tcPr>
          <w:p w14:paraId="29374A5A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492C2C2C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46E2D" w:rsidRPr="007A58A9" w14:paraId="63425CFF" w14:textId="77777777" w:rsidTr="006E7421">
        <w:tc>
          <w:tcPr>
            <w:tcW w:w="2444" w:type="dxa"/>
            <w:tcBorders>
              <w:top w:val="single" w:sz="8" w:space="0" w:color="auto"/>
            </w:tcBorders>
            <w:vAlign w:val="center"/>
          </w:tcPr>
          <w:p w14:paraId="371ED57B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34F0ACD2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022C5AA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14:paraId="2105C847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5E10423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5468A355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4D4ECE04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4E5BA350" w14:textId="77777777" w:rsidTr="006E7421">
        <w:tc>
          <w:tcPr>
            <w:tcW w:w="2444" w:type="dxa"/>
            <w:vAlign w:val="center"/>
          </w:tcPr>
          <w:p w14:paraId="03F691E9" w14:textId="77777777" w:rsidR="00B46E2D" w:rsidRPr="009B3CD8" w:rsidRDefault="00B46E2D" w:rsidP="00F33865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701" w:type="dxa"/>
            <w:vAlign w:val="center"/>
          </w:tcPr>
          <w:p w14:paraId="25484102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172 (57.7)</w:t>
            </w:r>
          </w:p>
        </w:tc>
        <w:tc>
          <w:tcPr>
            <w:tcW w:w="1701" w:type="dxa"/>
            <w:vAlign w:val="center"/>
          </w:tcPr>
          <w:p w14:paraId="5FF2A764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178 (52.8)</w:t>
            </w:r>
          </w:p>
        </w:tc>
        <w:tc>
          <w:tcPr>
            <w:tcW w:w="2552" w:type="dxa"/>
            <w:vAlign w:val="center"/>
          </w:tcPr>
          <w:p w14:paraId="7B0C93F9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0.82 (0.60-1.12)</w:t>
            </w:r>
          </w:p>
        </w:tc>
        <w:tc>
          <w:tcPr>
            <w:tcW w:w="992" w:type="dxa"/>
            <w:vAlign w:val="center"/>
          </w:tcPr>
          <w:p w14:paraId="2C959FD5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0.22</w:t>
            </w:r>
          </w:p>
        </w:tc>
        <w:tc>
          <w:tcPr>
            <w:tcW w:w="2835" w:type="dxa"/>
            <w:vAlign w:val="center"/>
          </w:tcPr>
          <w:p w14:paraId="03218945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89BDC35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6E2D" w:rsidRPr="007A58A9" w14:paraId="122D66A8" w14:textId="77777777" w:rsidTr="006E7421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2C951E8A" w14:textId="77777777" w:rsidR="00B46E2D" w:rsidRPr="009B3CD8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C14BE0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126 (42.3)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88D5F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159 (47.2)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D858633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7A3D14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85E6FA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FB064C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2F0D071D" w14:textId="77777777" w:rsidTr="006E7421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72C7F4B9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HBV coinfection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7C045829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4DB71FF2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055154EB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C337239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7CB1A6AE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6546755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16518E85" w14:textId="77777777" w:rsidTr="006E7421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21D6B835" w14:textId="77777777" w:rsidR="00B46E2D" w:rsidRPr="009B3CD8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65867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 (19.1)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2E492CB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38 (11.3)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5E0507B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1.28 (0.76-2.15)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97C7D9D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0.36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7EBBE7B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0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9F77BB5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0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6E2D" w:rsidRPr="007A58A9" w14:paraId="4435AA60" w14:textId="77777777" w:rsidTr="006E7421"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14:paraId="51D54DE5" w14:textId="77777777" w:rsidR="00B46E2D" w:rsidRPr="009B3CD8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F1A3243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271 (90.9)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B074002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299 (88.7)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502F5661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311B64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198AC957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7C5AD8A2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58728078" w14:textId="77777777" w:rsidTr="006E7421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59D5F187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HCV RNA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7F9F9AE9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906D8CD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06B80991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D53B207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6EE192C7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EC8CD22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56FD" w:rsidRPr="007A58A9" w14:paraId="528974D3" w14:textId="77777777" w:rsidTr="006E7421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3BB763BF" w14:textId="77777777" w:rsidR="00D256FD" w:rsidRPr="009B3CD8" w:rsidRDefault="00D256FD" w:rsidP="00D256FD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&gt; 2,000,000 IU/mL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57A5C4C" w14:textId="6B985336" w:rsidR="00D256FD" w:rsidRPr="009B3CD8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124 (41.6)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2339525" w14:textId="4DBD2126" w:rsidR="00D256FD" w:rsidRPr="009B3CD8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122 (36.2)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4FED757F" w14:textId="41157060" w:rsidR="00D256FD" w:rsidRPr="009B3CD8" w:rsidRDefault="009E1873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0.80 (0.58-1.10)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3C166CC" w14:textId="77777777" w:rsidR="00D256FD" w:rsidRPr="009B3CD8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0.16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D917BE6" w14:textId="77777777" w:rsidR="00D256FD" w:rsidRPr="00E41078" w:rsidRDefault="00D256FD" w:rsidP="00D256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14AED97" w14:textId="77777777" w:rsidR="00D256FD" w:rsidRPr="00E41078" w:rsidRDefault="00D256FD" w:rsidP="00D256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56FD" w:rsidRPr="007A58A9" w14:paraId="64F54592" w14:textId="77777777" w:rsidTr="006E7421"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14:paraId="7E539A9D" w14:textId="77777777" w:rsidR="00D256FD" w:rsidRPr="009B3CD8" w:rsidRDefault="00D256FD" w:rsidP="00D256FD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≤ 2,000,000 IU/mL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85F82AD" w14:textId="5AA1EB7A" w:rsidR="00D256FD" w:rsidRPr="009B3CD8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174 (58.4)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3251A9D" w14:textId="10D3825D" w:rsidR="00D256FD" w:rsidRPr="009B3CD8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215 (63.8)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317AC4DD" w14:textId="77777777" w:rsidR="00D256FD" w:rsidRPr="009B3CD8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DDF253B" w14:textId="77777777" w:rsidR="00D256FD" w:rsidRPr="009B3CD8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04A42533" w14:textId="5A9EDAF1" w:rsidR="00D256FD" w:rsidRPr="00E41078" w:rsidRDefault="00D256FD" w:rsidP="00D256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833C40F" w14:textId="396E617D" w:rsidR="00D256FD" w:rsidRPr="00E41078" w:rsidRDefault="00D256FD" w:rsidP="00D256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73813227" w14:textId="77777777" w:rsidTr="006E7421">
        <w:tc>
          <w:tcPr>
            <w:tcW w:w="2444" w:type="dxa"/>
            <w:tcBorders>
              <w:top w:val="single" w:sz="4" w:space="0" w:color="auto"/>
            </w:tcBorders>
            <w:vAlign w:val="center"/>
          </w:tcPr>
          <w:p w14:paraId="307ACEE0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HCV genotype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5F433C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A34929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23A872E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A60CF05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EF2CE74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E7179A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0F0D0BE5" w14:textId="77777777" w:rsidTr="006E7421">
        <w:tc>
          <w:tcPr>
            <w:tcW w:w="2444" w:type="dxa"/>
            <w:vAlign w:val="center"/>
          </w:tcPr>
          <w:p w14:paraId="3E6DFFC0" w14:textId="77777777" w:rsidR="00B46E2D" w:rsidRPr="009B3CD8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701" w:type="dxa"/>
            <w:vAlign w:val="center"/>
          </w:tcPr>
          <w:p w14:paraId="1CF92CB6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169 (56.7)</w:t>
            </w:r>
          </w:p>
        </w:tc>
        <w:tc>
          <w:tcPr>
            <w:tcW w:w="1701" w:type="dxa"/>
            <w:vAlign w:val="center"/>
          </w:tcPr>
          <w:p w14:paraId="1E35124B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 (59.9)</w:t>
            </w:r>
          </w:p>
        </w:tc>
        <w:tc>
          <w:tcPr>
            <w:tcW w:w="2552" w:type="dxa"/>
            <w:vAlign w:val="center"/>
          </w:tcPr>
          <w:p w14:paraId="750B885B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1.14 (0.83-1.57)</w:t>
            </w:r>
          </w:p>
        </w:tc>
        <w:tc>
          <w:tcPr>
            <w:tcW w:w="992" w:type="dxa"/>
            <w:vAlign w:val="center"/>
          </w:tcPr>
          <w:p w14:paraId="567B0557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0.41</w:t>
            </w:r>
          </w:p>
        </w:tc>
        <w:tc>
          <w:tcPr>
            <w:tcW w:w="2835" w:type="dxa"/>
            <w:vAlign w:val="center"/>
          </w:tcPr>
          <w:p w14:paraId="4888C53A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949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2032E1E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949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6E2D" w:rsidRPr="007A58A9" w14:paraId="417DAB54" w14:textId="77777777" w:rsidTr="006E7421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28DFF40" w14:textId="77777777" w:rsidR="00B46E2D" w:rsidRPr="009B3CD8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85F06D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129 (43.3)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654596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135 (40.1)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D2B80FB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FFEFD5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A07F43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3F3916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65158F2A" w14:textId="77777777" w:rsidTr="006E7421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0D22810C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2"/>
              </w:rPr>
              <w:t>Fibrosis stage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7FBD606E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F294935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0DEA49CD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01E0540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4ABC68E7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9113B1D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49468AD1" w14:textId="77777777" w:rsidTr="006E7421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072230FA" w14:textId="77777777" w:rsidR="00B46E2D" w:rsidRPr="009B3CD8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≥ F3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BD9DD1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96 (32.2)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65C4135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160 (47.5)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C3E3F6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1.90 (1.38-2.63)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B13589E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03B652A" w14:textId="0C1F696C" w:rsidR="00B46E2D" w:rsidRPr="00EE0071" w:rsidRDefault="001559C1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1.20 (0.81-1.79)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1A4C5D7" w14:textId="3ECF258C" w:rsidR="00B46E2D" w:rsidRPr="00EE0071" w:rsidRDefault="001559C1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0.37</w:t>
            </w:r>
          </w:p>
        </w:tc>
      </w:tr>
      <w:tr w:rsidR="00B46E2D" w:rsidRPr="007A58A9" w14:paraId="6F88B3EB" w14:textId="77777777" w:rsidTr="006E7421">
        <w:tc>
          <w:tcPr>
            <w:tcW w:w="2444" w:type="dxa"/>
            <w:tcBorders>
              <w:top w:val="nil"/>
              <w:bottom w:val="single" w:sz="8" w:space="0" w:color="auto"/>
            </w:tcBorders>
            <w:vAlign w:val="center"/>
          </w:tcPr>
          <w:p w14:paraId="3248593B" w14:textId="77777777" w:rsidR="00B46E2D" w:rsidRPr="009B3CD8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&lt; F3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1C93F617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 (67.8)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7354990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177 (52.5)</w:t>
            </w:r>
          </w:p>
        </w:tc>
        <w:tc>
          <w:tcPr>
            <w:tcW w:w="2552" w:type="dxa"/>
            <w:tcBorders>
              <w:top w:val="nil"/>
              <w:bottom w:val="single" w:sz="8" w:space="0" w:color="auto"/>
            </w:tcBorders>
            <w:vAlign w:val="center"/>
          </w:tcPr>
          <w:p w14:paraId="0F7FCF74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35465F3F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vAlign w:val="center"/>
          </w:tcPr>
          <w:p w14:paraId="67C0C003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689321E8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46E2D" w:rsidRPr="007A58A9" w14:paraId="01872660" w14:textId="77777777" w:rsidTr="006E7421">
        <w:tc>
          <w:tcPr>
            <w:tcW w:w="2444" w:type="dxa"/>
            <w:tcBorders>
              <w:top w:val="single" w:sz="8" w:space="0" w:color="auto"/>
              <w:bottom w:val="nil"/>
            </w:tcBorders>
            <w:vAlign w:val="center"/>
          </w:tcPr>
          <w:p w14:paraId="6A6B3B20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FIB-4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2EC82519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4F440E31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nil"/>
            </w:tcBorders>
            <w:vAlign w:val="center"/>
          </w:tcPr>
          <w:p w14:paraId="00E14D0A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5E5526F0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  <w:vAlign w:val="center"/>
          </w:tcPr>
          <w:p w14:paraId="03C3A8C6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042E5BDF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20898DEE" w14:textId="77777777" w:rsidTr="006E7421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38D7D25E" w14:textId="77777777" w:rsidR="00B46E2D" w:rsidRPr="009B3CD8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&gt; 3.25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AAE416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 (23.5)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A100F3F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139 (41.2)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5259CE7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2.29 (1.62-3.23)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F0152E3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 0.001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0D5A9CE" w14:textId="05E1CE1F" w:rsidR="00B46E2D" w:rsidRPr="004F025E" w:rsidRDefault="001559C1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1.62 (1.05-2.50)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FE0076D" w14:textId="22928CEB" w:rsidR="00B46E2D" w:rsidRPr="004F025E" w:rsidRDefault="001559C1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0.03</w:t>
            </w:r>
          </w:p>
        </w:tc>
      </w:tr>
      <w:tr w:rsidR="00B46E2D" w:rsidRPr="007A58A9" w14:paraId="009BFFB2" w14:textId="77777777" w:rsidTr="006E7421"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14:paraId="5816B92E" w14:textId="77777777" w:rsidR="00B46E2D" w:rsidRPr="00C9285D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≤ 3.25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ACAEBC1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228 (76.5)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5C34758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198 (58.8)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3F94DB1A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CA65002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23583538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R</w:t>
            </w: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9FE6CAE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39038FB3" w14:textId="77777777" w:rsidTr="006E7421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7BACF0C7" w14:textId="77777777" w:rsidR="00B46E2D" w:rsidRPr="00C9285D" w:rsidRDefault="00B46E2D" w:rsidP="00F3386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ALT, ULN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49E0D70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E764C8B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0B633595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80B5ABC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66A4D4AE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C80171D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08D338C6" w14:textId="77777777" w:rsidTr="006E7421">
        <w:tc>
          <w:tcPr>
            <w:tcW w:w="2444" w:type="dxa"/>
            <w:tcBorders>
              <w:top w:val="nil"/>
            </w:tcBorders>
            <w:vAlign w:val="center"/>
          </w:tcPr>
          <w:p w14:paraId="58AC8989" w14:textId="77777777" w:rsidR="00B46E2D" w:rsidRPr="00C9285D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&gt; 2 folds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E253FDB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208 (69.8)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60FB4C3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296 (87.8)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3966E96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3.12 (2.07-4.71)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D1D50D9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&lt;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0.001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8B3854C" w14:textId="5D9A2B7C" w:rsidR="00B46E2D" w:rsidRPr="00C9285D" w:rsidRDefault="001559C1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2.55 (1.67-3.90)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A0DA72D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&lt;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0.001</w:t>
            </w:r>
          </w:p>
        </w:tc>
      </w:tr>
      <w:tr w:rsidR="00B46E2D" w:rsidRPr="007A58A9" w14:paraId="3378973C" w14:textId="77777777" w:rsidTr="006E7421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2A35CC16" w14:textId="77777777" w:rsidR="00B46E2D" w:rsidRPr="00C9285D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eastAsia="Cambria Math" w:hAnsi="Times New Roman" w:cs="Times New Roman"/>
                <w:color w:val="000000" w:themeColor="text1"/>
                <w:sz w:val="22"/>
                <w:szCs w:val="22"/>
                <w:lang w:eastAsia="zh-CN"/>
              </w:rPr>
              <w:t>≤</w:t>
            </w:r>
            <w:r w:rsidRPr="00C928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 folds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E33EC2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90 (30.2)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EB7F5A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41 (12.2)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98188AC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R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64F451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FDAC5A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R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C9EC3C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1D19F654" w14:textId="77777777" w:rsidTr="006E7421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344E9FAE" w14:textId="77777777" w:rsidR="00B46E2D" w:rsidRPr="00C9285D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eGFR, mL/min/1.73m</w:t>
            </w:r>
            <w:r w:rsidRPr="00C9285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4750A99B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7C877F83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7533CD7B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F5EE27D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5623CA86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61D4CD9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1BA27A53" w14:textId="77777777" w:rsidTr="006E7421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080BB1A9" w14:textId="77777777" w:rsidR="00B46E2D" w:rsidRPr="00C9285D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&lt; 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3AB5C43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39 (13.1)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FF5534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 (13.4)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1745DB8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1.02 (0.65-1.62)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83C2DAB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7B0BA16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1DFA3FA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</w:tr>
      <w:tr w:rsidR="00B46E2D" w:rsidRPr="007A58A9" w14:paraId="21E1E5D9" w14:textId="77777777" w:rsidTr="006E7421">
        <w:tc>
          <w:tcPr>
            <w:tcW w:w="2444" w:type="dxa"/>
            <w:tcBorders>
              <w:top w:val="nil"/>
              <w:bottom w:val="single" w:sz="12" w:space="0" w:color="auto"/>
            </w:tcBorders>
            <w:vAlign w:val="center"/>
          </w:tcPr>
          <w:p w14:paraId="433B8716" w14:textId="77777777" w:rsidR="00B46E2D" w:rsidRPr="003B4B96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B4B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≥ 60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center"/>
          </w:tcPr>
          <w:p w14:paraId="5DBA3507" w14:textId="77777777" w:rsidR="00B46E2D" w:rsidRPr="003B4B96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259 (86.9)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center"/>
          </w:tcPr>
          <w:p w14:paraId="4B9125CF" w14:textId="77777777" w:rsidR="00B46E2D" w:rsidRPr="003B4B96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292 (86.6)</w:t>
            </w:r>
          </w:p>
        </w:tc>
        <w:tc>
          <w:tcPr>
            <w:tcW w:w="2552" w:type="dxa"/>
            <w:tcBorders>
              <w:top w:val="nil"/>
              <w:bottom w:val="single" w:sz="12" w:space="0" w:color="auto"/>
            </w:tcBorders>
            <w:vAlign w:val="center"/>
          </w:tcPr>
          <w:p w14:paraId="1A644EFE" w14:textId="77777777" w:rsidR="00B46E2D" w:rsidRPr="003B4B96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B4B9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1537231E" w14:textId="77777777" w:rsidR="00B46E2D" w:rsidRPr="003B4B96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  <w:vAlign w:val="center"/>
          </w:tcPr>
          <w:p w14:paraId="7F4AFC41" w14:textId="77777777" w:rsidR="00B46E2D" w:rsidRPr="00E94996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7ABC38F4" w14:textId="77777777" w:rsidR="00B46E2D" w:rsidRPr="00E94996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CA41B0D" w14:textId="78E9C913" w:rsidR="00B46E2D" w:rsidRDefault="00B46E2D" w:rsidP="00B46E2D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OR, odds ration; CI, confidence interval; </w:t>
      </w:r>
      <w:r>
        <w:rPr>
          <w:sz w:val="20"/>
        </w:rPr>
        <w:t xml:space="preserve">MASLD, metabolic dysfunction-associated steatotic liver disease; </w:t>
      </w:r>
      <w:r w:rsidR="00762585">
        <w:rPr>
          <w:sz w:val="20"/>
        </w:rPr>
        <w:t>T2</w:t>
      </w:r>
      <w:r>
        <w:rPr>
          <w:sz w:val="20"/>
        </w:rPr>
        <w:t xml:space="preserve">D, </w:t>
      </w:r>
      <w:r w:rsidR="00762585">
        <w:rPr>
          <w:sz w:val="20"/>
        </w:rPr>
        <w:t xml:space="preserve">type 2 </w:t>
      </w:r>
      <w:r>
        <w:rPr>
          <w:sz w:val="20"/>
        </w:rPr>
        <w:t xml:space="preserve">diabetes; </w:t>
      </w:r>
      <w:r w:rsidR="008C18FC">
        <w:rPr>
          <w:sz w:val="20"/>
        </w:rPr>
        <w:t xml:space="preserve">BMI, body mass index; </w:t>
      </w:r>
      <w:r>
        <w:rPr>
          <w:sz w:val="20"/>
        </w:rPr>
        <w:t xml:space="preserve">HBV, hepatitis B virus; </w:t>
      </w:r>
      <w:r w:rsidRPr="005872BB">
        <w:rPr>
          <w:color w:val="000000" w:themeColor="text1"/>
          <w:sz w:val="20"/>
        </w:rPr>
        <w:t>HCV, hepatitis C virus; RNA, ribonucleic acid;</w:t>
      </w:r>
      <w:r>
        <w:rPr>
          <w:color w:val="000000" w:themeColor="text1"/>
          <w:sz w:val="20"/>
        </w:rPr>
        <w:t xml:space="preserve"> </w:t>
      </w:r>
      <w:r w:rsidRPr="005872BB">
        <w:rPr>
          <w:color w:val="000000" w:themeColor="text1"/>
          <w:sz w:val="20"/>
        </w:rPr>
        <w:t>IU, international unit</w:t>
      </w:r>
      <w:r>
        <w:rPr>
          <w:sz w:val="20"/>
        </w:rPr>
        <w:t xml:space="preserve">; FIB-4, fibrosis index based on four parameters; </w:t>
      </w:r>
      <w:r>
        <w:rPr>
          <w:color w:val="000000" w:themeColor="text1"/>
          <w:sz w:val="20"/>
        </w:rPr>
        <w:t>ALT, alanine transaminase; ULN, upper limit of normal; eGFR; estimated glomerular filtration rate.</w:t>
      </w:r>
    </w:p>
    <w:p w14:paraId="4E6A007E" w14:textId="77777777" w:rsidR="007B28FA" w:rsidRDefault="007B28FA" w:rsidP="007B28FA">
      <w:pPr>
        <w:jc w:val="both"/>
        <w:rPr>
          <w:sz w:val="20"/>
          <w:szCs w:val="20"/>
        </w:rPr>
      </w:pPr>
      <w:r w:rsidRPr="004E387E">
        <w:rPr>
          <w:sz w:val="20"/>
          <w:szCs w:val="20"/>
          <w:vertAlign w:val="superscript"/>
        </w:rPr>
        <w:t>a</w:t>
      </w:r>
      <w:r>
        <w:rPr>
          <w:sz w:val="20"/>
          <w:szCs w:val="20"/>
        </w:rPr>
        <w:t xml:space="preserve"> </w:t>
      </w:r>
      <w:r w:rsidRPr="00624C83">
        <w:rPr>
          <w:sz w:val="20"/>
          <w:szCs w:val="20"/>
        </w:rPr>
        <w:t xml:space="preserve">Values </w:t>
      </w:r>
      <w:r>
        <w:rPr>
          <w:sz w:val="20"/>
          <w:szCs w:val="20"/>
        </w:rPr>
        <w:t xml:space="preserve">in the corresponding columns </w:t>
      </w:r>
      <w:r w:rsidRPr="00624C83">
        <w:rPr>
          <w:sz w:val="20"/>
          <w:szCs w:val="20"/>
        </w:rPr>
        <w:t>are shown as numbers (percentag</w:t>
      </w:r>
      <w:r>
        <w:rPr>
          <w:sz w:val="20"/>
          <w:szCs w:val="20"/>
        </w:rPr>
        <w:t xml:space="preserve">es) unless otherwise indicated. </w:t>
      </w:r>
    </w:p>
    <w:p w14:paraId="33AFF152" w14:textId="7DF7EF98" w:rsidR="00A063AF" w:rsidRDefault="007B28FA" w:rsidP="007B28FA">
      <w:pPr>
        <w:jc w:val="both"/>
        <w:rPr>
          <w:sz w:val="20"/>
          <w:szCs w:val="20"/>
        </w:rPr>
      </w:pPr>
      <w:r w:rsidRPr="004E387E">
        <w:rPr>
          <w:sz w:val="20"/>
          <w:szCs w:val="20"/>
          <w:vertAlign w:val="superscript"/>
        </w:rPr>
        <w:t>b</w:t>
      </w:r>
      <w:r>
        <w:rPr>
          <w:sz w:val="20"/>
          <w:szCs w:val="20"/>
        </w:rPr>
        <w:t xml:space="preserve"> Factors with a p value of &lt; 0.10 in univariate analysis entered multivariate analysis.</w:t>
      </w:r>
    </w:p>
    <w:p w14:paraId="0F84E51B" w14:textId="1660EF52" w:rsidR="007706E8" w:rsidRPr="00BB0EDB" w:rsidRDefault="007706E8" w:rsidP="00C717CC">
      <w:pPr>
        <w:rPr>
          <w:szCs w:val="20"/>
        </w:rPr>
      </w:pPr>
    </w:p>
    <w:sectPr w:rsidR="007706E8" w:rsidRPr="00BB0EDB" w:rsidSect="008365C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B120" w14:textId="77777777" w:rsidR="001857FB" w:rsidRDefault="001857FB">
      <w:r>
        <w:separator/>
      </w:r>
    </w:p>
  </w:endnote>
  <w:endnote w:type="continuationSeparator" w:id="0">
    <w:p w14:paraId="4416DC99" w14:textId="77777777" w:rsidR="001857FB" w:rsidRDefault="0018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D574" w14:textId="77777777" w:rsidR="00A378A0" w:rsidRDefault="00A378A0">
    <w:pPr>
      <w:pStyle w:val="a5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C88F9" w14:textId="77777777" w:rsidR="00A378A0" w:rsidRDefault="00A37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AC25" w14:textId="222455F8" w:rsidR="00A378A0" w:rsidRDefault="00A378A0">
    <w:pPr>
      <w:pStyle w:val="a5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47">
      <w:rPr>
        <w:rStyle w:val="a6"/>
        <w:noProof/>
      </w:rPr>
      <w:t>18</w:t>
    </w:r>
    <w:r>
      <w:rPr>
        <w:rStyle w:val="a6"/>
      </w:rPr>
      <w:fldChar w:fldCharType="end"/>
    </w:r>
  </w:p>
  <w:p w14:paraId="7229BE5C" w14:textId="77777777" w:rsidR="00A378A0" w:rsidRDefault="00A378A0" w:rsidP="002D14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EBD0" w14:textId="77777777" w:rsidR="001857FB" w:rsidRDefault="001857FB">
      <w:r>
        <w:separator/>
      </w:r>
    </w:p>
  </w:footnote>
  <w:footnote w:type="continuationSeparator" w:id="0">
    <w:p w14:paraId="7028996A" w14:textId="77777777" w:rsidR="001857FB" w:rsidRDefault="0018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D7BE" w14:textId="77777777" w:rsidR="00A378A0" w:rsidRDefault="00A378A0">
    <w:pPr>
      <w:pStyle w:val="a7"/>
      <w:framePr w:wrap="around" w:vAnchor="text" w:hAnchor="margin" w:xAlign="right" w:y="1"/>
      <w:rPr>
        <w:rStyle w:val="a6"/>
        <w:sz w:val="24"/>
        <w:szCs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4153F0" w14:textId="77777777" w:rsidR="00A378A0" w:rsidRDefault="00A378A0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DA3A" w14:textId="77777777" w:rsidR="00A378A0" w:rsidRDefault="00A378A0" w:rsidP="002D1421">
    <w:pPr>
      <w:pStyle w:val="a7"/>
      <w:ind w:right="36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0" type="#_x0000_t75" style="width:7.7pt;height:7.7pt" o:bullet="t">
        <v:imagedata r:id="rId1" o:title="BD14565_"/>
      </v:shape>
    </w:pict>
  </w:numPicBullet>
  <w:abstractNum w:abstractNumId="0" w15:restartNumberingAfterBreak="0">
    <w:nsid w:val="0B283539"/>
    <w:multiLevelType w:val="hybridMultilevel"/>
    <w:tmpl w:val="364439B2"/>
    <w:lvl w:ilvl="0" w:tplc="2BACA8AE">
      <w:start w:val="1"/>
      <w:numFmt w:val="bullet"/>
      <w:lvlText w:val="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abstractNum w:abstractNumId="1" w15:restartNumberingAfterBreak="0">
    <w:nsid w:val="11581833"/>
    <w:multiLevelType w:val="hybridMultilevel"/>
    <w:tmpl w:val="94AC264E"/>
    <w:lvl w:ilvl="0" w:tplc="C1F0BA2A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7055C5"/>
    <w:multiLevelType w:val="hybridMultilevel"/>
    <w:tmpl w:val="6F22C844"/>
    <w:lvl w:ilvl="0" w:tplc="7CE854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8759FE"/>
    <w:multiLevelType w:val="hybridMultilevel"/>
    <w:tmpl w:val="D7B834CE"/>
    <w:lvl w:ilvl="0" w:tplc="A9FA66F8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290ED1"/>
    <w:multiLevelType w:val="hybridMultilevel"/>
    <w:tmpl w:val="299E0AB4"/>
    <w:lvl w:ilvl="0" w:tplc="16E49CA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DD60E8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664CA4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B66F1D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E9661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00600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34AB1F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65CD46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21E20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B562359"/>
    <w:multiLevelType w:val="hybridMultilevel"/>
    <w:tmpl w:val="5F1068AE"/>
    <w:lvl w:ilvl="0" w:tplc="4C885E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D6178F8"/>
    <w:multiLevelType w:val="hybridMultilevel"/>
    <w:tmpl w:val="53485EF2"/>
    <w:lvl w:ilvl="0" w:tplc="E5BE40C0">
      <w:start w:val="35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EB1F0E"/>
    <w:multiLevelType w:val="hybridMultilevel"/>
    <w:tmpl w:val="14B81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2661FA"/>
    <w:multiLevelType w:val="hybridMultilevel"/>
    <w:tmpl w:val="E812C266"/>
    <w:lvl w:ilvl="0" w:tplc="817019B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9B0599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9003A8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2007A7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9040A0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D50011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5DA39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96A426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5E86A0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456667D"/>
    <w:multiLevelType w:val="hybridMultilevel"/>
    <w:tmpl w:val="AF3291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B05F43"/>
    <w:multiLevelType w:val="hybridMultilevel"/>
    <w:tmpl w:val="490E0D9E"/>
    <w:lvl w:ilvl="0" w:tplc="D8CA6B20">
      <w:start w:val="298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A538AA"/>
    <w:multiLevelType w:val="hybridMultilevel"/>
    <w:tmpl w:val="6DBAE9DE"/>
    <w:lvl w:ilvl="0" w:tplc="063EF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F47E4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76C220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6689A3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39678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0BE38F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240D97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E00958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E0AEB4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2664123"/>
    <w:multiLevelType w:val="hybridMultilevel"/>
    <w:tmpl w:val="72742F90"/>
    <w:lvl w:ilvl="0" w:tplc="E67A91D8">
      <w:start w:val="298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DF2730"/>
    <w:multiLevelType w:val="hybridMultilevel"/>
    <w:tmpl w:val="FA5E92E8"/>
    <w:lvl w:ilvl="0" w:tplc="9ADE9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6B0913"/>
    <w:multiLevelType w:val="hybridMultilevel"/>
    <w:tmpl w:val="6FDE2504"/>
    <w:lvl w:ilvl="0" w:tplc="021A1EFE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5" w15:restartNumberingAfterBreak="0">
    <w:nsid w:val="6F19624A"/>
    <w:multiLevelType w:val="hybridMultilevel"/>
    <w:tmpl w:val="92B23FDA"/>
    <w:lvl w:ilvl="0" w:tplc="02BA01AC">
      <w:start w:val="35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65B4FBD"/>
    <w:multiLevelType w:val="hybridMultilevel"/>
    <w:tmpl w:val="99221B6C"/>
    <w:lvl w:ilvl="0" w:tplc="12D0F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E20A9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B820D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576EB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8F80F0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1521C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DF0202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045B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3A68BB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532612"/>
    <w:multiLevelType w:val="hybridMultilevel"/>
    <w:tmpl w:val="612C2D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B0D7559"/>
    <w:multiLevelType w:val="hybridMultilevel"/>
    <w:tmpl w:val="0070442C"/>
    <w:lvl w:ilvl="0" w:tplc="95CAE0C8">
      <w:start w:val="298"/>
      <w:numFmt w:val="bullet"/>
      <w:lvlText w:val=""/>
      <w:lvlJc w:val="left"/>
      <w:pPr>
        <w:ind w:left="722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80"/>
      </w:pPr>
      <w:rPr>
        <w:rFonts w:ascii="Wingdings" w:hAnsi="Wingdings" w:hint="default"/>
      </w:rPr>
    </w:lvl>
  </w:abstractNum>
  <w:num w:numId="1" w16cid:durableId="652024659">
    <w:abstractNumId w:val="9"/>
  </w:num>
  <w:num w:numId="2" w16cid:durableId="87385734">
    <w:abstractNumId w:val="11"/>
  </w:num>
  <w:num w:numId="3" w16cid:durableId="1825656075">
    <w:abstractNumId w:val="16"/>
  </w:num>
  <w:num w:numId="4" w16cid:durableId="294602190">
    <w:abstractNumId w:val="8"/>
  </w:num>
  <w:num w:numId="5" w16cid:durableId="614793727">
    <w:abstractNumId w:val="4"/>
  </w:num>
  <w:num w:numId="6" w16cid:durableId="681737490">
    <w:abstractNumId w:val="5"/>
  </w:num>
  <w:num w:numId="7" w16cid:durableId="783384030">
    <w:abstractNumId w:val="0"/>
  </w:num>
  <w:num w:numId="8" w16cid:durableId="1362703989">
    <w:abstractNumId w:val="13"/>
  </w:num>
  <w:num w:numId="9" w16cid:durableId="1836870736">
    <w:abstractNumId w:val="2"/>
  </w:num>
  <w:num w:numId="10" w16cid:durableId="331033167">
    <w:abstractNumId w:val="17"/>
  </w:num>
  <w:num w:numId="11" w16cid:durableId="1522742253">
    <w:abstractNumId w:val="1"/>
  </w:num>
  <w:num w:numId="12" w16cid:durableId="583227534">
    <w:abstractNumId w:val="3"/>
  </w:num>
  <w:num w:numId="13" w16cid:durableId="1091698737">
    <w:abstractNumId w:val="15"/>
  </w:num>
  <w:num w:numId="14" w16cid:durableId="484320248">
    <w:abstractNumId w:val="6"/>
  </w:num>
  <w:num w:numId="15" w16cid:durableId="1668364362">
    <w:abstractNumId w:val="7"/>
  </w:num>
  <w:num w:numId="16" w16cid:durableId="749818011">
    <w:abstractNumId w:val="14"/>
  </w:num>
  <w:num w:numId="17" w16cid:durableId="384915626">
    <w:abstractNumId w:val="18"/>
  </w:num>
  <w:num w:numId="18" w16cid:durableId="1161123691">
    <w:abstractNumId w:val="10"/>
  </w:num>
  <w:num w:numId="19" w16cid:durableId="1460873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4"/>
    <w:rsid w:val="000001B9"/>
    <w:rsid w:val="00000A54"/>
    <w:rsid w:val="00000C73"/>
    <w:rsid w:val="00000F72"/>
    <w:rsid w:val="00001558"/>
    <w:rsid w:val="00001A5A"/>
    <w:rsid w:val="00001B67"/>
    <w:rsid w:val="00001D40"/>
    <w:rsid w:val="000024B2"/>
    <w:rsid w:val="000026AD"/>
    <w:rsid w:val="000027BB"/>
    <w:rsid w:val="00002802"/>
    <w:rsid w:val="000028B5"/>
    <w:rsid w:val="00002A03"/>
    <w:rsid w:val="00002AAF"/>
    <w:rsid w:val="00003181"/>
    <w:rsid w:val="0000381B"/>
    <w:rsid w:val="00003ADB"/>
    <w:rsid w:val="00004876"/>
    <w:rsid w:val="000049D7"/>
    <w:rsid w:val="00004A72"/>
    <w:rsid w:val="00004AE6"/>
    <w:rsid w:val="00005199"/>
    <w:rsid w:val="000052FB"/>
    <w:rsid w:val="00005478"/>
    <w:rsid w:val="00005C49"/>
    <w:rsid w:val="00006BE9"/>
    <w:rsid w:val="000074FE"/>
    <w:rsid w:val="0000771C"/>
    <w:rsid w:val="0000778B"/>
    <w:rsid w:val="000077AB"/>
    <w:rsid w:val="000077DA"/>
    <w:rsid w:val="00007982"/>
    <w:rsid w:val="00007AE3"/>
    <w:rsid w:val="000104AD"/>
    <w:rsid w:val="00010895"/>
    <w:rsid w:val="00010FA2"/>
    <w:rsid w:val="00011094"/>
    <w:rsid w:val="000117A4"/>
    <w:rsid w:val="000117F7"/>
    <w:rsid w:val="0001185B"/>
    <w:rsid w:val="00011918"/>
    <w:rsid w:val="00011C1A"/>
    <w:rsid w:val="00011E20"/>
    <w:rsid w:val="0001248B"/>
    <w:rsid w:val="000125E4"/>
    <w:rsid w:val="00012B63"/>
    <w:rsid w:val="00012EEF"/>
    <w:rsid w:val="00013104"/>
    <w:rsid w:val="000134DF"/>
    <w:rsid w:val="000136F7"/>
    <w:rsid w:val="00013872"/>
    <w:rsid w:val="0001402E"/>
    <w:rsid w:val="000143AC"/>
    <w:rsid w:val="00014F89"/>
    <w:rsid w:val="00015060"/>
    <w:rsid w:val="00015D35"/>
    <w:rsid w:val="00015EDF"/>
    <w:rsid w:val="00016034"/>
    <w:rsid w:val="00016139"/>
    <w:rsid w:val="00016162"/>
    <w:rsid w:val="00016B0C"/>
    <w:rsid w:val="00016C49"/>
    <w:rsid w:val="00016CF2"/>
    <w:rsid w:val="0001791C"/>
    <w:rsid w:val="00017A62"/>
    <w:rsid w:val="00017F5F"/>
    <w:rsid w:val="00020373"/>
    <w:rsid w:val="000207F6"/>
    <w:rsid w:val="0002086B"/>
    <w:rsid w:val="00020CE4"/>
    <w:rsid w:val="00021291"/>
    <w:rsid w:val="000213DF"/>
    <w:rsid w:val="00021BF5"/>
    <w:rsid w:val="00021FDE"/>
    <w:rsid w:val="0002249D"/>
    <w:rsid w:val="00022503"/>
    <w:rsid w:val="0002263C"/>
    <w:rsid w:val="000227EB"/>
    <w:rsid w:val="00022810"/>
    <w:rsid w:val="000229A7"/>
    <w:rsid w:val="00022CB4"/>
    <w:rsid w:val="0002306C"/>
    <w:rsid w:val="0002352E"/>
    <w:rsid w:val="00023ABE"/>
    <w:rsid w:val="00023F8C"/>
    <w:rsid w:val="00024276"/>
    <w:rsid w:val="0002433B"/>
    <w:rsid w:val="00024370"/>
    <w:rsid w:val="00024558"/>
    <w:rsid w:val="000246F0"/>
    <w:rsid w:val="00024905"/>
    <w:rsid w:val="00024CAD"/>
    <w:rsid w:val="00024DE4"/>
    <w:rsid w:val="00024FA6"/>
    <w:rsid w:val="00025079"/>
    <w:rsid w:val="000250D3"/>
    <w:rsid w:val="000254DC"/>
    <w:rsid w:val="00025E1F"/>
    <w:rsid w:val="0002643F"/>
    <w:rsid w:val="00026516"/>
    <w:rsid w:val="00026814"/>
    <w:rsid w:val="0002696A"/>
    <w:rsid w:val="00026A15"/>
    <w:rsid w:val="00026B14"/>
    <w:rsid w:val="00026BC3"/>
    <w:rsid w:val="00026C4E"/>
    <w:rsid w:val="00027063"/>
    <w:rsid w:val="00027129"/>
    <w:rsid w:val="0002747A"/>
    <w:rsid w:val="0002751E"/>
    <w:rsid w:val="000275AD"/>
    <w:rsid w:val="000275EC"/>
    <w:rsid w:val="00027A16"/>
    <w:rsid w:val="00027B62"/>
    <w:rsid w:val="00027D98"/>
    <w:rsid w:val="00027F14"/>
    <w:rsid w:val="00030260"/>
    <w:rsid w:val="0003058A"/>
    <w:rsid w:val="00030706"/>
    <w:rsid w:val="00030AFB"/>
    <w:rsid w:val="00030D00"/>
    <w:rsid w:val="00030DC2"/>
    <w:rsid w:val="000313BE"/>
    <w:rsid w:val="0003146B"/>
    <w:rsid w:val="00031B62"/>
    <w:rsid w:val="00031E23"/>
    <w:rsid w:val="000322A5"/>
    <w:rsid w:val="0003230A"/>
    <w:rsid w:val="00032447"/>
    <w:rsid w:val="00032562"/>
    <w:rsid w:val="00032952"/>
    <w:rsid w:val="00032D2E"/>
    <w:rsid w:val="00032DA4"/>
    <w:rsid w:val="00032F8C"/>
    <w:rsid w:val="00033044"/>
    <w:rsid w:val="000334E2"/>
    <w:rsid w:val="00033C52"/>
    <w:rsid w:val="00033ED6"/>
    <w:rsid w:val="000346F8"/>
    <w:rsid w:val="00034734"/>
    <w:rsid w:val="00034A82"/>
    <w:rsid w:val="00034B15"/>
    <w:rsid w:val="00034C2A"/>
    <w:rsid w:val="00034C4C"/>
    <w:rsid w:val="00035118"/>
    <w:rsid w:val="00035546"/>
    <w:rsid w:val="0003595D"/>
    <w:rsid w:val="00035C30"/>
    <w:rsid w:val="00035CC0"/>
    <w:rsid w:val="00035E13"/>
    <w:rsid w:val="00035E99"/>
    <w:rsid w:val="000360A4"/>
    <w:rsid w:val="0003616A"/>
    <w:rsid w:val="00036460"/>
    <w:rsid w:val="000366F5"/>
    <w:rsid w:val="000369CF"/>
    <w:rsid w:val="00036BFE"/>
    <w:rsid w:val="00036C96"/>
    <w:rsid w:val="00036CCA"/>
    <w:rsid w:val="000370FB"/>
    <w:rsid w:val="00037249"/>
    <w:rsid w:val="000372C0"/>
    <w:rsid w:val="000376FD"/>
    <w:rsid w:val="000378DF"/>
    <w:rsid w:val="00040772"/>
    <w:rsid w:val="0004088D"/>
    <w:rsid w:val="0004193B"/>
    <w:rsid w:val="00041B5E"/>
    <w:rsid w:val="00041B62"/>
    <w:rsid w:val="00041B98"/>
    <w:rsid w:val="00042349"/>
    <w:rsid w:val="0004285F"/>
    <w:rsid w:val="000428C5"/>
    <w:rsid w:val="00042B83"/>
    <w:rsid w:val="000439F0"/>
    <w:rsid w:val="00043D40"/>
    <w:rsid w:val="00043F53"/>
    <w:rsid w:val="0004400B"/>
    <w:rsid w:val="00044020"/>
    <w:rsid w:val="000440F9"/>
    <w:rsid w:val="0004466D"/>
    <w:rsid w:val="00044D26"/>
    <w:rsid w:val="00044DAD"/>
    <w:rsid w:val="00045197"/>
    <w:rsid w:val="000451AF"/>
    <w:rsid w:val="00045369"/>
    <w:rsid w:val="00045C9E"/>
    <w:rsid w:val="00045DA7"/>
    <w:rsid w:val="00045EC0"/>
    <w:rsid w:val="00046064"/>
    <w:rsid w:val="0004619D"/>
    <w:rsid w:val="00046419"/>
    <w:rsid w:val="00046653"/>
    <w:rsid w:val="00046D2B"/>
    <w:rsid w:val="00047993"/>
    <w:rsid w:val="00047A15"/>
    <w:rsid w:val="00047D6C"/>
    <w:rsid w:val="00047EC3"/>
    <w:rsid w:val="00047FEC"/>
    <w:rsid w:val="00050816"/>
    <w:rsid w:val="00050A48"/>
    <w:rsid w:val="00050BA3"/>
    <w:rsid w:val="00050D1C"/>
    <w:rsid w:val="00050F2D"/>
    <w:rsid w:val="00051031"/>
    <w:rsid w:val="000510BD"/>
    <w:rsid w:val="00051102"/>
    <w:rsid w:val="00051208"/>
    <w:rsid w:val="000513FE"/>
    <w:rsid w:val="00051B09"/>
    <w:rsid w:val="00052204"/>
    <w:rsid w:val="000526C5"/>
    <w:rsid w:val="00052B6E"/>
    <w:rsid w:val="000532A1"/>
    <w:rsid w:val="0005341D"/>
    <w:rsid w:val="000537D5"/>
    <w:rsid w:val="00053A72"/>
    <w:rsid w:val="00053B13"/>
    <w:rsid w:val="00053B5C"/>
    <w:rsid w:val="00053D25"/>
    <w:rsid w:val="00054096"/>
    <w:rsid w:val="00054267"/>
    <w:rsid w:val="00054A91"/>
    <w:rsid w:val="00054AC0"/>
    <w:rsid w:val="00055930"/>
    <w:rsid w:val="00055AA4"/>
    <w:rsid w:val="00055B81"/>
    <w:rsid w:val="00056112"/>
    <w:rsid w:val="000564B6"/>
    <w:rsid w:val="00056B9B"/>
    <w:rsid w:val="00056E31"/>
    <w:rsid w:val="00057159"/>
    <w:rsid w:val="000575A0"/>
    <w:rsid w:val="000575A6"/>
    <w:rsid w:val="00057924"/>
    <w:rsid w:val="00057ACA"/>
    <w:rsid w:val="00057FB0"/>
    <w:rsid w:val="00057FFB"/>
    <w:rsid w:val="00060404"/>
    <w:rsid w:val="000606DE"/>
    <w:rsid w:val="0006081C"/>
    <w:rsid w:val="00060997"/>
    <w:rsid w:val="00060D6B"/>
    <w:rsid w:val="00061257"/>
    <w:rsid w:val="00061AE3"/>
    <w:rsid w:val="00061DED"/>
    <w:rsid w:val="00062720"/>
    <w:rsid w:val="000627D8"/>
    <w:rsid w:val="00062845"/>
    <w:rsid w:val="00062A06"/>
    <w:rsid w:val="00062A65"/>
    <w:rsid w:val="00062ABB"/>
    <w:rsid w:val="00062E53"/>
    <w:rsid w:val="00063CCF"/>
    <w:rsid w:val="00063DB1"/>
    <w:rsid w:val="00064316"/>
    <w:rsid w:val="0006451C"/>
    <w:rsid w:val="000647E4"/>
    <w:rsid w:val="00064950"/>
    <w:rsid w:val="00064B47"/>
    <w:rsid w:val="00064E5E"/>
    <w:rsid w:val="000655ED"/>
    <w:rsid w:val="00065665"/>
    <w:rsid w:val="0006568D"/>
    <w:rsid w:val="0006569B"/>
    <w:rsid w:val="000657DE"/>
    <w:rsid w:val="00065ADC"/>
    <w:rsid w:val="00065F7D"/>
    <w:rsid w:val="0006618B"/>
    <w:rsid w:val="0006624E"/>
    <w:rsid w:val="0006625F"/>
    <w:rsid w:val="000662B3"/>
    <w:rsid w:val="0006630E"/>
    <w:rsid w:val="00066910"/>
    <w:rsid w:val="00066A7C"/>
    <w:rsid w:val="00066D41"/>
    <w:rsid w:val="000675A9"/>
    <w:rsid w:val="00067884"/>
    <w:rsid w:val="000678AE"/>
    <w:rsid w:val="00067B11"/>
    <w:rsid w:val="00067F6C"/>
    <w:rsid w:val="00070090"/>
    <w:rsid w:val="000701C3"/>
    <w:rsid w:val="0007030E"/>
    <w:rsid w:val="000704F6"/>
    <w:rsid w:val="00070537"/>
    <w:rsid w:val="00070C4D"/>
    <w:rsid w:val="00071105"/>
    <w:rsid w:val="000713C5"/>
    <w:rsid w:val="000713CB"/>
    <w:rsid w:val="000715DF"/>
    <w:rsid w:val="00071840"/>
    <w:rsid w:val="0007187E"/>
    <w:rsid w:val="00071EC8"/>
    <w:rsid w:val="00071FA2"/>
    <w:rsid w:val="0007240A"/>
    <w:rsid w:val="000724E1"/>
    <w:rsid w:val="000730F7"/>
    <w:rsid w:val="000732BC"/>
    <w:rsid w:val="00073314"/>
    <w:rsid w:val="000734FE"/>
    <w:rsid w:val="0007352A"/>
    <w:rsid w:val="00073914"/>
    <w:rsid w:val="00073A8A"/>
    <w:rsid w:val="00073AFF"/>
    <w:rsid w:val="00073CEB"/>
    <w:rsid w:val="00073DC3"/>
    <w:rsid w:val="00073FC2"/>
    <w:rsid w:val="000740B2"/>
    <w:rsid w:val="00074180"/>
    <w:rsid w:val="0007436B"/>
    <w:rsid w:val="00074638"/>
    <w:rsid w:val="00074981"/>
    <w:rsid w:val="00074C86"/>
    <w:rsid w:val="00074D00"/>
    <w:rsid w:val="00074E45"/>
    <w:rsid w:val="00075C1F"/>
    <w:rsid w:val="000760D2"/>
    <w:rsid w:val="0007622A"/>
    <w:rsid w:val="00076334"/>
    <w:rsid w:val="0007687D"/>
    <w:rsid w:val="00076983"/>
    <w:rsid w:val="00077155"/>
    <w:rsid w:val="00077396"/>
    <w:rsid w:val="0007739E"/>
    <w:rsid w:val="000773C2"/>
    <w:rsid w:val="00077578"/>
    <w:rsid w:val="00077F34"/>
    <w:rsid w:val="00080254"/>
    <w:rsid w:val="00080589"/>
    <w:rsid w:val="00080BD2"/>
    <w:rsid w:val="00080BF3"/>
    <w:rsid w:val="00080E3B"/>
    <w:rsid w:val="00081805"/>
    <w:rsid w:val="00081B38"/>
    <w:rsid w:val="00081C6C"/>
    <w:rsid w:val="00081D72"/>
    <w:rsid w:val="000821B6"/>
    <w:rsid w:val="00082226"/>
    <w:rsid w:val="00082455"/>
    <w:rsid w:val="0008259A"/>
    <w:rsid w:val="0008337A"/>
    <w:rsid w:val="0008343B"/>
    <w:rsid w:val="00083922"/>
    <w:rsid w:val="00083A46"/>
    <w:rsid w:val="00083AD8"/>
    <w:rsid w:val="00083D02"/>
    <w:rsid w:val="00084046"/>
    <w:rsid w:val="000842A6"/>
    <w:rsid w:val="0008438C"/>
    <w:rsid w:val="000843AC"/>
    <w:rsid w:val="00084948"/>
    <w:rsid w:val="000849EB"/>
    <w:rsid w:val="00084A9D"/>
    <w:rsid w:val="00084AC7"/>
    <w:rsid w:val="00084ED8"/>
    <w:rsid w:val="00085075"/>
    <w:rsid w:val="00085193"/>
    <w:rsid w:val="000852E4"/>
    <w:rsid w:val="00085454"/>
    <w:rsid w:val="0008574F"/>
    <w:rsid w:val="00085775"/>
    <w:rsid w:val="000857B5"/>
    <w:rsid w:val="00085EE0"/>
    <w:rsid w:val="000861F2"/>
    <w:rsid w:val="000865A8"/>
    <w:rsid w:val="00086774"/>
    <w:rsid w:val="000867BA"/>
    <w:rsid w:val="00086E48"/>
    <w:rsid w:val="00086F2D"/>
    <w:rsid w:val="00087616"/>
    <w:rsid w:val="00087D6B"/>
    <w:rsid w:val="00090041"/>
    <w:rsid w:val="00090071"/>
    <w:rsid w:val="0009072A"/>
    <w:rsid w:val="0009081B"/>
    <w:rsid w:val="00090FF1"/>
    <w:rsid w:val="000914D0"/>
    <w:rsid w:val="00091527"/>
    <w:rsid w:val="00091A51"/>
    <w:rsid w:val="000924D0"/>
    <w:rsid w:val="00092823"/>
    <w:rsid w:val="00092A09"/>
    <w:rsid w:val="00092A9F"/>
    <w:rsid w:val="00093545"/>
    <w:rsid w:val="00093727"/>
    <w:rsid w:val="000937D2"/>
    <w:rsid w:val="00093B58"/>
    <w:rsid w:val="00093D56"/>
    <w:rsid w:val="00093FD1"/>
    <w:rsid w:val="0009426F"/>
    <w:rsid w:val="000943D9"/>
    <w:rsid w:val="000945FC"/>
    <w:rsid w:val="000947A9"/>
    <w:rsid w:val="00094E8B"/>
    <w:rsid w:val="00094EBC"/>
    <w:rsid w:val="00094F08"/>
    <w:rsid w:val="0009528D"/>
    <w:rsid w:val="0009529A"/>
    <w:rsid w:val="0009541A"/>
    <w:rsid w:val="00095532"/>
    <w:rsid w:val="0009576B"/>
    <w:rsid w:val="00095BFE"/>
    <w:rsid w:val="00095DBC"/>
    <w:rsid w:val="000960A7"/>
    <w:rsid w:val="0009632F"/>
    <w:rsid w:val="000967F1"/>
    <w:rsid w:val="00097446"/>
    <w:rsid w:val="00097676"/>
    <w:rsid w:val="0009776C"/>
    <w:rsid w:val="00097B28"/>
    <w:rsid w:val="00097E45"/>
    <w:rsid w:val="00097FF8"/>
    <w:rsid w:val="000A0981"/>
    <w:rsid w:val="000A11CE"/>
    <w:rsid w:val="000A1232"/>
    <w:rsid w:val="000A1453"/>
    <w:rsid w:val="000A176B"/>
    <w:rsid w:val="000A1808"/>
    <w:rsid w:val="000A1973"/>
    <w:rsid w:val="000A1B2E"/>
    <w:rsid w:val="000A1DB1"/>
    <w:rsid w:val="000A1E27"/>
    <w:rsid w:val="000A2328"/>
    <w:rsid w:val="000A28B5"/>
    <w:rsid w:val="000A2F41"/>
    <w:rsid w:val="000A301D"/>
    <w:rsid w:val="000A322B"/>
    <w:rsid w:val="000A34B6"/>
    <w:rsid w:val="000A3A60"/>
    <w:rsid w:val="000A3F1C"/>
    <w:rsid w:val="000A429C"/>
    <w:rsid w:val="000A46A6"/>
    <w:rsid w:val="000A4979"/>
    <w:rsid w:val="000A50E2"/>
    <w:rsid w:val="000A5132"/>
    <w:rsid w:val="000A52CE"/>
    <w:rsid w:val="000A5790"/>
    <w:rsid w:val="000A5E93"/>
    <w:rsid w:val="000A6074"/>
    <w:rsid w:val="000A65FA"/>
    <w:rsid w:val="000A665D"/>
    <w:rsid w:val="000A6C85"/>
    <w:rsid w:val="000A71A2"/>
    <w:rsid w:val="000A73DF"/>
    <w:rsid w:val="000A74E0"/>
    <w:rsid w:val="000A74F4"/>
    <w:rsid w:val="000A7687"/>
    <w:rsid w:val="000A7A1C"/>
    <w:rsid w:val="000A7C97"/>
    <w:rsid w:val="000A7F91"/>
    <w:rsid w:val="000B0964"/>
    <w:rsid w:val="000B0A68"/>
    <w:rsid w:val="000B0CD3"/>
    <w:rsid w:val="000B1347"/>
    <w:rsid w:val="000B1CA3"/>
    <w:rsid w:val="000B20F0"/>
    <w:rsid w:val="000B2794"/>
    <w:rsid w:val="000B286F"/>
    <w:rsid w:val="000B299B"/>
    <w:rsid w:val="000B2B08"/>
    <w:rsid w:val="000B3A3B"/>
    <w:rsid w:val="000B40A5"/>
    <w:rsid w:val="000B40B4"/>
    <w:rsid w:val="000B4174"/>
    <w:rsid w:val="000B441F"/>
    <w:rsid w:val="000B464A"/>
    <w:rsid w:val="000B4923"/>
    <w:rsid w:val="000B539F"/>
    <w:rsid w:val="000B5464"/>
    <w:rsid w:val="000B57F9"/>
    <w:rsid w:val="000B5880"/>
    <w:rsid w:val="000B5AE8"/>
    <w:rsid w:val="000B5B37"/>
    <w:rsid w:val="000B6072"/>
    <w:rsid w:val="000B6910"/>
    <w:rsid w:val="000B694A"/>
    <w:rsid w:val="000B694D"/>
    <w:rsid w:val="000B6B11"/>
    <w:rsid w:val="000B6FF5"/>
    <w:rsid w:val="000B70B0"/>
    <w:rsid w:val="000B763C"/>
    <w:rsid w:val="000B7FD7"/>
    <w:rsid w:val="000C01F9"/>
    <w:rsid w:val="000C04E9"/>
    <w:rsid w:val="000C07B3"/>
    <w:rsid w:val="000C0A0C"/>
    <w:rsid w:val="000C11E0"/>
    <w:rsid w:val="000C14B9"/>
    <w:rsid w:val="000C1A24"/>
    <w:rsid w:val="000C1B14"/>
    <w:rsid w:val="000C1E59"/>
    <w:rsid w:val="000C1F05"/>
    <w:rsid w:val="000C2087"/>
    <w:rsid w:val="000C230A"/>
    <w:rsid w:val="000C24B1"/>
    <w:rsid w:val="000C24E3"/>
    <w:rsid w:val="000C2868"/>
    <w:rsid w:val="000C2A9D"/>
    <w:rsid w:val="000C2C43"/>
    <w:rsid w:val="000C2E8A"/>
    <w:rsid w:val="000C30B4"/>
    <w:rsid w:val="000C3162"/>
    <w:rsid w:val="000C32C7"/>
    <w:rsid w:val="000C3322"/>
    <w:rsid w:val="000C3433"/>
    <w:rsid w:val="000C3CE4"/>
    <w:rsid w:val="000C3DA7"/>
    <w:rsid w:val="000C3F6F"/>
    <w:rsid w:val="000C3FBA"/>
    <w:rsid w:val="000C467F"/>
    <w:rsid w:val="000C47F5"/>
    <w:rsid w:val="000C482F"/>
    <w:rsid w:val="000C5022"/>
    <w:rsid w:val="000C5043"/>
    <w:rsid w:val="000C50E8"/>
    <w:rsid w:val="000C537A"/>
    <w:rsid w:val="000C53D3"/>
    <w:rsid w:val="000C5469"/>
    <w:rsid w:val="000C5552"/>
    <w:rsid w:val="000C5B0F"/>
    <w:rsid w:val="000C5B6D"/>
    <w:rsid w:val="000C6179"/>
    <w:rsid w:val="000C62D0"/>
    <w:rsid w:val="000C64C6"/>
    <w:rsid w:val="000C6AEA"/>
    <w:rsid w:val="000C6E4F"/>
    <w:rsid w:val="000C71E2"/>
    <w:rsid w:val="000C7308"/>
    <w:rsid w:val="000C730B"/>
    <w:rsid w:val="000C73DF"/>
    <w:rsid w:val="000C7774"/>
    <w:rsid w:val="000C7E42"/>
    <w:rsid w:val="000D074F"/>
    <w:rsid w:val="000D07A2"/>
    <w:rsid w:val="000D07EB"/>
    <w:rsid w:val="000D0BD0"/>
    <w:rsid w:val="000D12AF"/>
    <w:rsid w:val="000D138A"/>
    <w:rsid w:val="000D14B0"/>
    <w:rsid w:val="000D14E6"/>
    <w:rsid w:val="000D1A11"/>
    <w:rsid w:val="000D1B1D"/>
    <w:rsid w:val="000D1EFD"/>
    <w:rsid w:val="000D204B"/>
    <w:rsid w:val="000D2140"/>
    <w:rsid w:val="000D2747"/>
    <w:rsid w:val="000D292C"/>
    <w:rsid w:val="000D2A7C"/>
    <w:rsid w:val="000D2C0F"/>
    <w:rsid w:val="000D309E"/>
    <w:rsid w:val="000D30CD"/>
    <w:rsid w:val="000D327C"/>
    <w:rsid w:val="000D35F2"/>
    <w:rsid w:val="000D36C7"/>
    <w:rsid w:val="000D3B5B"/>
    <w:rsid w:val="000D3BCE"/>
    <w:rsid w:val="000D4378"/>
    <w:rsid w:val="000D48A6"/>
    <w:rsid w:val="000D4F64"/>
    <w:rsid w:val="000D50B5"/>
    <w:rsid w:val="000D512F"/>
    <w:rsid w:val="000D5332"/>
    <w:rsid w:val="000D5A5F"/>
    <w:rsid w:val="000D5BC3"/>
    <w:rsid w:val="000D5C1D"/>
    <w:rsid w:val="000D5D1D"/>
    <w:rsid w:val="000D66BD"/>
    <w:rsid w:val="000D7050"/>
    <w:rsid w:val="000D7080"/>
    <w:rsid w:val="000D7322"/>
    <w:rsid w:val="000D76CF"/>
    <w:rsid w:val="000D78FE"/>
    <w:rsid w:val="000D79D5"/>
    <w:rsid w:val="000D7AF3"/>
    <w:rsid w:val="000E0141"/>
    <w:rsid w:val="000E08D1"/>
    <w:rsid w:val="000E1313"/>
    <w:rsid w:val="000E13C9"/>
    <w:rsid w:val="000E179F"/>
    <w:rsid w:val="000E1D89"/>
    <w:rsid w:val="000E2489"/>
    <w:rsid w:val="000E2B7A"/>
    <w:rsid w:val="000E2E00"/>
    <w:rsid w:val="000E30D6"/>
    <w:rsid w:val="000E31D9"/>
    <w:rsid w:val="000E3464"/>
    <w:rsid w:val="000E384B"/>
    <w:rsid w:val="000E3867"/>
    <w:rsid w:val="000E3FB0"/>
    <w:rsid w:val="000E4230"/>
    <w:rsid w:val="000E43F0"/>
    <w:rsid w:val="000E45B4"/>
    <w:rsid w:val="000E4756"/>
    <w:rsid w:val="000E4BF5"/>
    <w:rsid w:val="000E4D3E"/>
    <w:rsid w:val="000E4E25"/>
    <w:rsid w:val="000E4FAF"/>
    <w:rsid w:val="000E506C"/>
    <w:rsid w:val="000E50B2"/>
    <w:rsid w:val="000E50BD"/>
    <w:rsid w:val="000E518F"/>
    <w:rsid w:val="000E58AC"/>
    <w:rsid w:val="000E5AF3"/>
    <w:rsid w:val="000E6118"/>
    <w:rsid w:val="000E654C"/>
    <w:rsid w:val="000E68A3"/>
    <w:rsid w:val="000E6F03"/>
    <w:rsid w:val="000E6FC7"/>
    <w:rsid w:val="000E701F"/>
    <w:rsid w:val="000E7095"/>
    <w:rsid w:val="000E7171"/>
    <w:rsid w:val="000E7C4A"/>
    <w:rsid w:val="000F083A"/>
    <w:rsid w:val="000F0909"/>
    <w:rsid w:val="000F0B32"/>
    <w:rsid w:val="000F0CFD"/>
    <w:rsid w:val="000F117C"/>
    <w:rsid w:val="000F1188"/>
    <w:rsid w:val="000F1265"/>
    <w:rsid w:val="000F1A79"/>
    <w:rsid w:val="000F1BEE"/>
    <w:rsid w:val="000F1F61"/>
    <w:rsid w:val="000F218F"/>
    <w:rsid w:val="000F22A1"/>
    <w:rsid w:val="000F2A1F"/>
    <w:rsid w:val="000F2BDF"/>
    <w:rsid w:val="000F3082"/>
    <w:rsid w:val="000F317D"/>
    <w:rsid w:val="000F3516"/>
    <w:rsid w:val="000F381F"/>
    <w:rsid w:val="000F3EE5"/>
    <w:rsid w:val="000F4130"/>
    <w:rsid w:val="000F41A3"/>
    <w:rsid w:val="000F49A4"/>
    <w:rsid w:val="000F49E0"/>
    <w:rsid w:val="000F4F1A"/>
    <w:rsid w:val="000F54AE"/>
    <w:rsid w:val="000F5513"/>
    <w:rsid w:val="000F5981"/>
    <w:rsid w:val="000F5D46"/>
    <w:rsid w:val="000F5DB9"/>
    <w:rsid w:val="000F62C1"/>
    <w:rsid w:val="000F667F"/>
    <w:rsid w:val="000F6DBE"/>
    <w:rsid w:val="000F6E21"/>
    <w:rsid w:val="000F7254"/>
    <w:rsid w:val="000F737F"/>
    <w:rsid w:val="000F750D"/>
    <w:rsid w:val="000F777F"/>
    <w:rsid w:val="000F7B7E"/>
    <w:rsid w:val="001000CD"/>
    <w:rsid w:val="00100116"/>
    <w:rsid w:val="00100A3D"/>
    <w:rsid w:val="00100C79"/>
    <w:rsid w:val="00100E91"/>
    <w:rsid w:val="00100E94"/>
    <w:rsid w:val="00100F63"/>
    <w:rsid w:val="00100FBA"/>
    <w:rsid w:val="00101127"/>
    <w:rsid w:val="00101189"/>
    <w:rsid w:val="0010142D"/>
    <w:rsid w:val="001014D2"/>
    <w:rsid w:val="00101629"/>
    <w:rsid w:val="001019C9"/>
    <w:rsid w:val="001019FA"/>
    <w:rsid w:val="00101A99"/>
    <w:rsid w:val="00101E56"/>
    <w:rsid w:val="00101EFD"/>
    <w:rsid w:val="00101F10"/>
    <w:rsid w:val="00102430"/>
    <w:rsid w:val="0010274B"/>
    <w:rsid w:val="001029AA"/>
    <w:rsid w:val="00102B25"/>
    <w:rsid w:val="00102B60"/>
    <w:rsid w:val="00103067"/>
    <w:rsid w:val="00103198"/>
    <w:rsid w:val="0010329B"/>
    <w:rsid w:val="00103546"/>
    <w:rsid w:val="0010377E"/>
    <w:rsid w:val="001037E3"/>
    <w:rsid w:val="0010393D"/>
    <w:rsid w:val="00103A8A"/>
    <w:rsid w:val="00103BB3"/>
    <w:rsid w:val="00103CA3"/>
    <w:rsid w:val="00103DAF"/>
    <w:rsid w:val="00103E59"/>
    <w:rsid w:val="00103F1B"/>
    <w:rsid w:val="00104074"/>
    <w:rsid w:val="00104245"/>
    <w:rsid w:val="001042BA"/>
    <w:rsid w:val="00104435"/>
    <w:rsid w:val="001044DF"/>
    <w:rsid w:val="0010459F"/>
    <w:rsid w:val="00104DFD"/>
    <w:rsid w:val="00104EFA"/>
    <w:rsid w:val="00105557"/>
    <w:rsid w:val="00105751"/>
    <w:rsid w:val="00105CA3"/>
    <w:rsid w:val="00105DFE"/>
    <w:rsid w:val="001061BE"/>
    <w:rsid w:val="0010628E"/>
    <w:rsid w:val="00106556"/>
    <w:rsid w:val="0010711F"/>
    <w:rsid w:val="0010726D"/>
    <w:rsid w:val="0010729E"/>
    <w:rsid w:val="00107403"/>
    <w:rsid w:val="0010781C"/>
    <w:rsid w:val="001104A4"/>
    <w:rsid w:val="0011091D"/>
    <w:rsid w:val="00110D24"/>
    <w:rsid w:val="00110DE2"/>
    <w:rsid w:val="001111BF"/>
    <w:rsid w:val="00111551"/>
    <w:rsid w:val="001115A9"/>
    <w:rsid w:val="001118E6"/>
    <w:rsid w:val="00111A0B"/>
    <w:rsid w:val="00111D0B"/>
    <w:rsid w:val="00112034"/>
    <w:rsid w:val="001121C4"/>
    <w:rsid w:val="00112881"/>
    <w:rsid w:val="001129F7"/>
    <w:rsid w:val="00112AC8"/>
    <w:rsid w:val="00112BA6"/>
    <w:rsid w:val="00112CED"/>
    <w:rsid w:val="00113066"/>
    <w:rsid w:val="00113176"/>
    <w:rsid w:val="00114123"/>
    <w:rsid w:val="001143F8"/>
    <w:rsid w:val="00114499"/>
    <w:rsid w:val="00114516"/>
    <w:rsid w:val="00114878"/>
    <w:rsid w:val="00114C80"/>
    <w:rsid w:val="00114C89"/>
    <w:rsid w:val="00114DE7"/>
    <w:rsid w:val="00114FDC"/>
    <w:rsid w:val="00115009"/>
    <w:rsid w:val="0011545F"/>
    <w:rsid w:val="00115635"/>
    <w:rsid w:val="00115AD4"/>
    <w:rsid w:val="001166EB"/>
    <w:rsid w:val="00116F25"/>
    <w:rsid w:val="001172C5"/>
    <w:rsid w:val="001176B8"/>
    <w:rsid w:val="00117BAD"/>
    <w:rsid w:val="0012025B"/>
    <w:rsid w:val="0012079E"/>
    <w:rsid w:val="00120BAC"/>
    <w:rsid w:val="0012130F"/>
    <w:rsid w:val="00121599"/>
    <w:rsid w:val="001216A9"/>
    <w:rsid w:val="00121F4D"/>
    <w:rsid w:val="00122097"/>
    <w:rsid w:val="001223A3"/>
    <w:rsid w:val="00122CE8"/>
    <w:rsid w:val="00123155"/>
    <w:rsid w:val="0012334E"/>
    <w:rsid w:val="00123622"/>
    <w:rsid w:val="00123E5F"/>
    <w:rsid w:val="001240EA"/>
    <w:rsid w:val="00124275"/>
    <w:rsid w:val="0012481A"/>
    <w:rsid w:val="001248D4"/>
    <w:rsid w:val="00124DD8"/>
    <w:rsid w:val="001252A4"/>
    <w:rsid w:val="001254D8"/>
    <w:rsid w:val="0012556A"/>
    <w:rsid w:val="00125586"/>
    <w:rsid w:val="00125949"/>
    <w:rsid w:val="00125D2D"/>
    <w:rsid w:val="00126813"/>
    <w:rsid w:val="0012694E"/>
    <w:rsid w:val="00126F27"/>
    <w:rsid w:val="001271CD"/>
    <w:rsid w:val="0012723D"/>
    <w:rsid w:val="001274AB"/>
    <w:rsid w:val="0013001E"/>
    <w:rsid w:val="00130323"/>
    <w:rsid w:val="0013032B"/>
    <w:rsid w:val="00130500"/>
    <w:rsid w:val="00130634"/>
    <w:rsid w:val="00130AA0"/>
    <w:rsid w:val="00130D6F"/>
    <w:rsid w:val="001315DC"/>
    <w:rsid w:val="0013233C"/>
    <w:rsid w:val="00132496"/>
    <w:rsid w:val="00132BDA"/>
    <w:rsid w:val="00132C90"/>
    <w:rsid w:val="00132DE9"/>
    <w:rsid w:val="00132F18"/>
    <w:rsid w:val="0013378B"/>
    <w:rsid w:val="001337F6"/>
    <w:rsid w:val="001339E2"/>
    <w:rsid w:val="00133A78"/>
    <w:rsid w:val="00133BAA"/>
    <w:rsid w:val="00133C05"/>
    <w:rsid w:val="00133C78"/>
    <w:rsid w:val="00133D2C"/>
    <w:rsid w:val="00133FF5"/>
    <w:rsid w:val="0013428F"/>
    <w:rsid w:val="00134378"/>
    <w:rsid w:val="001344AA"/>
    <w:rsid w:val="001344C0"/>
    <w:rsid w:val="00134611"/>
    <w:rsid w:val="001346E0"/>
    <w:rsid w:val="00134CA9"/>
    <w:rsid w:val="00134D84"/>
    <w:rsid w:val="00134E8D"/>
    <w:rsid w:val="00134F82"/>
    <w:rsid w:val="0013530F"/>
    <w:rsid w:val="00135441"/>
    <w:rsid w:val="00135479"/>
    <w:rsid w:val="001355FF"/>
    <w:rsid w:val="00135626"/>
    <w:rsid w:val="0013586F"/>
    <w:rsid w:val="0013588D"/>
    <w:rsid w:val="001362FA"/>
    <w:rsid w:val="0013634F"/>
    <w:rsid w:val="0013639C"/>
    <w:rsid w:val="001366CC"/>
    <w:rsid w:val="0013756A"/>
    <w:rsid w:val="001375AF"/>
    <w:rsid w:val="00137955"/>
    <w:rsid w:val="00137A4D"/>
    <w:rsid w:val="00137C6E"/>
    <w:rsid w:val="001401A4"/>
    <w:rsid w:val="00140215"/>
    <w:rsid w:val="00140618"/>
    <w:rsid w:val="00140768"/>
    <w:rsid w:val="0014082B"/>
    <w:rsid w:val="001408D3"/>
    <w:rsid w:val="00140C0D"/>
    <w:rsid w:val="00140F5B"/>
    <w:rsid w:val="00140FDB"/>
    <w:rsid w:val="00141755"/>
    <w:rsid w:val="0014199B"/>
    <w:rsid w:val="00141C22"/>
    <w:rsid w:val="00142479"/>
    <w:rsid w:val="00142484"/>
    <w:rsid w:val="001424CB"/>
    <w:rsid w:val="0014263C"/>
    <w:rsid w:val="0014271F"/>
    <w:rsid w:val="00142EB4"/>
    <w:rsid w:val="001430B1"/>
    <w:rsid w:val="00143112"/>
    <w:rsid w:val="0014313E"/>
    <w:rsid w:val="001432E3"/>
    <w:rsid w:val="00143498"/>
    <w:rsid w:val="001436BD"/>
    <w:rsid w:val="00143E6F"/>
    <w:rsid w:val="0014421F"/>
    <w:rsid w:val="00144424"/>
    <w:rsid w:val="0014481C"/>
    <w:rsid w:val="00144A38"/>
    <w:rsid w:val="00144B31"/>
    <w:rsid w:val="00144E16"/>
    <w:rsid w:val="00144E65"/>
    <w:rsid w:val="00145236"/>
    <w:rsid w:val="001454C3"/>
    <w:rsid w:val="00145C41"/>
    <w:rsid w:val="0014606F"/>
    <w:rsid w:val="001465FD"/>
    <w:rsid w:val="001466AB"/>
    <w:rsid w:val="0014679F"/>
    <w:rsid w:val="001467A3"/>
    <w:rsid w:val="00146F68"/>
    <w:rsid w:val="00147745"/>
    <w:rsid w:val="00147878"/>
    <w:rsid w:val="00147C5D"/>
    <w:rsid w:val="00150062"/>
    <w:rsid w:val="001503E5"/>
    <w:rsid w:val="0015044D"/>
    <w:rsid w:val="001504EF"/>
    <w:rsid w:val="00150A74"/>
    <w:rsid w:val="00150B3F"/>
    <w:rsid w:val="00150C11"/>
    <w:rsid w:val="00151731"/>
    <w:rsid w:val="00151F60"/>
    <w:rsid w:val="001520A6"/>
    <w:rsid w:val="001521CD"/>
    <w:rsid w:val="00152680"/>
    <w:rsid w:val="00152703"/>
    <w:rsid w:val="00152A20"/>
    <w:rsid w:val="001533F0"/>
    <w:rsid w:val="00153ACB"/>
    <w:rsid w:val="00153B32"/>
    <w:rsid w:val="00153F56"/>
    <w:rsid w:val="001540F1"/>
    <w:rsid w:val="0015418F"/>
    <w:rsid w:val="001542FA"/>
    <w:rsid w:val="0015444D"/>
    <w:rsid w:val="00154495"/>
    <w:rsid w:val="00154515"/>
    <w:rsid w:val="00155216"/>
    <w:rsid w:val="00155742"/>
    <w:rsid w:val="001559C1"/>
    <w:rsid w:val="00155F1A"/>
    <w:rsid w:val="00156A11"/>
    <w:rsid w:val="00157399"/>
    <w:rsid w:val="00157704"/>
    <w:rsid w:val="0015771F"/>
    <w:rsid w:val="001578DF"/>
    <w:rsid w:val="00157F97"/>
    <w:rsid w:val="001602D3"/>
    <w:rsid w:val="0016120A"/>
    <w:rsid w:val="0016162B"/>
    <w:rsid w:val="001616B6"/>
    <w:rsid w:val="00161815"/>
    <w:rsid w:val="00161EA4"/>
    <w:rsid w:val="00162127"/>
    <w:rsid w:val="0016235B"/>
    <w:rsid w:val="0016243D"/>
    <w:rsid w:val="0016282F"/>
    <w:rsid w:val="00162EA8"/>
    <w:rsid w:val="00162FF6"/>
    <w:rsid w:val="00163219"/>
    <w:rsid w:val="00163354"/>
    <w:rsid w:val="00163494"/>
    <w:rsid w:val="00163777"/>
    <w:rsid w:val="00163DB4"/>
    <w:rsid w:val="001644BC"/>
    <w:rsid w:val="00164602"/>
    <w:rsid w:val="00164606"/>
    <w:rsid w:val="00164719"/>
    <w:rsid w:val="00164AB4"/>
    <w:rsid w:val="00164D0B"/>
    <w:rsid w:val="00165283"/>
    <w:rsid w:val="0016548F"/>
    <w:rsid w:val="001657E8"/>
    <w:rsid w:val="001659CE"/>
    <w:rsid w:val="001659F3"/>
    <w:rsid w:val="00165FAB"/>
    <w:rsid w:val="0016606D"/>
    <w:rsid w:val="0016620B"/>
    <w:rsid w:val="0016635A"/>
    <w:rsid w:val="00166484"/>
    <w:rsid w:val="00166963"/>
    <w:rsid w:val="001669A9"/>
    <w:rsid w:val="00166E2F"/>
    <w:rsid w:val="0016750F"/>
    <w:rsid w:val="00167654"/>
    <w:rsid w:val="001677E9"/>
    <w:rsid w:val="00167B08"/>
    <w:rsid w:val="00167E8B"/>
    <w:rsid w:val="00170006"/>
    <w:rsid w:val="00170432"/>
    <w:rsid w:val="001707BE"/>
    <w:rsid w:val="00170871"/>
    <w:rsid w:val="00170C04"/>
    <w:rsid w:val="00170C6C"/>
    <w:rsid w:val="00170E9C"/>
    <w:rsid w:val="00170F2A"/>
    <w:rsid w:val="001715CA"/>
    <w:rsid w:val="001717C3"/>
    <w:rsid w:val="00171CDE"/>
    <w:rsid w:val="001722DC"/>
    <w:rsid w:val="001724C9"/>
    <w:rsid w:val="0017273B"/>
    <w:rsid w:val="0017277C"/>
    <w:rsid w:val="001727CB"/>
    <w:rsid w:val="00172DF6"/>
    <w:rsid w:val="00173024"/>
    <w:rsid w:val="0017312A"/>
    <w:rsid w:val="001732F8"/>
    <w:rsid w:val="0017363E"/>
    <w:rsid w:val="001736BD"/>
    <w:rsid w:val="0017415E"/>
    <w:rsid w:val="00174193"/>
    <w:rsid w:val="001741B7"/>
    <w:rsid w:val="0017420B"/>
    <w:rsid w:val="0017430B"/>
    <w:rsid w:val="00174375"/>
    <w:rsid w:val="001743A3"/>
    <w:rsid w:val="001744E0"/>
    <w:rsid w:val="00174634"/>
    <w:rsid w:val="001746C5"/>
    <w:rsid w:val="00174726"/>
    <w:rsid w:val="00174A1B"/>
    <w:rsid w:val="00174C33"/>
    <w:rsid w:val="0017502E"/>
    <w:rsid w:val="0017567C"/>
    <w:rsid w:val="001756AF"/>
    <w:rsid w:val="0017576E"/>
    <w:rsid w:val="00175ED4"/>
    <w:rsid w:val="001760F6"/>
    <w:rsid w:val="001762D1"/>
    <w:rsid w:val="0017646F"/>
    <w:rsid w:val="00176AB5"/>
    <w:rsid w:val="00176BC1"/>
    <w:rsid w:val="00177347"/>
    <w:rsid w:val="0017754A"/>
    <w:rsid w:val="001778EF"/>
    <w:rsid w:val="00177AEE"/>
    <w:rsid w:val="00177B83"/>
    <w:rsid w:val="00177CEC"/>
    <w:rsid w:val="00177D9E"/>
    <w:rsid w:val="001803C6"/>
    <w:rsid w:val="001808E0"/>
    <w:rsid w:val="00180B7B"/>
    <w:rsid w:val="00180F68"/>
    <w:rsid w:val="001812C3"/>
    <w:rsid w:val="001812F8"/>
    <w:rsid w:val="0018141E"/>
    <w:rsid w:val="001814B3"/>
    <w:rsid w:val="00181909"/>
    <w:rsid w:val="00181955"/>
    <w:rsid w:val="00181CB7"/>
    <w:rsid w:val="00181E96"/>
    <w:rsid w:val="001820E8"/>
    <w:rsid w:val="0018228A"/>
    <w:rsid w:val="001822F5"/>
    <w:rsid w:val="00182C48"/>
    <w:rsid w:val="00182C89"/>
    <w:rsid w:val="00183180"/>
    <w:rsid w:val="00183569"/>
    <w:rsid w:val="00183B67"/>
    <w:rsid w:val="00183C7E"/>
    <w:rsid w:val="001841B6"/>
    <w:rsid w:val="00184611"/>
    <w:rsid w:val="00184810"/>
    <w:rsid w:val="00184939"/>
    <w:rsid w:val="00184E15"/>
    <w:rsid w:val="00185558"/>
    <w:rsid w:val="001857FB"/>
    <w:rsid w:val="00185C2F"/>
    <w:rsid w:val="00185CD4"/>
    <w:rsid w:val="00185D4C"/>
    <w:rsid w:val="0018615D"/>
    <w:rsid w:val="001862F0"/>
    <w:rsid w:val="00186C0C"/>
    <w:rsid w:val="00186DD9"/>
    <w:rsid w:val="001872F1"/>
    <w:rsid w:val="00187368"/>
    <w:rsid w:val="00187541"/>
    <w:rsid w:val="00187711"/>
    <w:rsid w:val="00187A55"/>
    <w:rsid w:val="00187AFB"/>
    <w:rsid w:val="001903B9"/>
    <w:rsid w:val="00190465"/>
    <w:rsid w:val="0019080F"/>
    <w:rsid w:val="001908FF"/>
    <w:rsid w:val="00190B8E"/>
    <w:rsid w:val="00190D1A"/>
    <w:rsid w:val="00190F9E"/>
    <w:rsid w:val="00191093"/>
    <w:rsid w:val="00191227"/>
    <w:rsid w:val="00191529"/>
    <w:rsid w:val="00191C87"/>
    <w:rsid w:val="00191F09"/>
    <w:rsid w:val="0019250B"/>
    <w:rsid w:val="0019258F"/>
    <w:rsid w:val="00192791"/>
    <w:rsid w:val="001927D7"/>
    <w:rsid w:val="00192ABC"/>
    <w:rsid w:val="00192F33"/>
    <w:rsid w:val="00193224"/>
    <w:rsid w:val="00193450"/>
    <w:rsid w:val="00193A3D"/>
    <w:rsid w:val="00193DD6"/>
    <w:rsid w:val="0019423B"/>
    <w:rsid w:val="001943F6"/>
    <w:rsid w:val="0019446B"/>
    <w:rsid w:val="001952FF"/>
    <w:rsid w:val="0019534C"/>
    <w:rsid w:val="001954B4"/>
    <w:rsid w:val="00195588"/>
    <w:rsid w:val="001956CF"/>
    <w:rsid w:val="00196704"/>
    <w:rsid w:val="00196A1C"/>
    <w:rsid w:val="00196A5F"/>
    <w:rsid w:val="00196DF2"/>
    <w:rsid w:val="00196E9D"/>
    <w:rsid w:val="00196F11"/>
    <w:rsid w:val="0019705D"/>
    <w:rsid w:val="00197575"/>
    <w:rsid w:val="001975B6"/>
    <w:rsid w:val="0019786B"/>
    <w:rsid w:val="001979C2"/>
    <w:rsid w:val="001979EC"/>
    <w:rsid w:val="00197D18"/>
    <w:rsid w:val="001A0156"/>
    <w:rsid w:val="001A03A6"/>
    <w:rsid w:val="001A0485"/>
    <w:rsid w:val="001A04F4"/>
    <w:rsid w:val="001A07F3"/>
    <w:rsid w:val="001A08BA"/>
    <w:rsid w:val="001A095B"/>
    <w:rsid w:val="001A096C"/>
    <w:rsid w:val="001A0A1B"/>
    <w:rsid w:val="001A0EBD"/>
    <w:rsid w:val="001A1234"/>
    <w:rsid w:val="001A1782"/>
    <w:rsid w:val="001A1BC1"/>
    <w:rsid w:val="001A1D17"/>
    <w:rsid w:val="001A1D38"/>
    <w:rsid w:val="001A21D6"/>
    <w:rsid w:val="001A264B"/>
    <w:rsid w:val="001A33F6"/>
    <w:rsid w:val="001A345D"/>
    <w:rsid w:val="001A347B"/>
    <w:rsid w:val="001A3615"/>
    <w:rsid w:val="001A3834"/>
    <w:rsid w:val="001A3E18"/>
    <w:rsid w:val="001A48C1"/>
    <w:rsid w:val="001A4C85"/>
    <w:rsid w:val="001A4DD6"/>
    <w:rsid w:val="001A4FC7"/>
    <w:rsid w:val="001A508F"/>
    <w:rsid w:val="001A5732"/>
    <w:rsid w:val="001A5A51"/>
    <w:rsid w:val="001A5D36"/>
    <w:rsid w:val="001A6367"/>
    <w:rsid w:val="001A6BA3"/>
    <w:rsid w:val="001A6C6E"/>
    <w:rsid w:val="001A703A"/>
    <w:rsid w:val="001A7087"/>
    <w:rsid w:val="001A7297"/>
    <w:rsid w:val="001A7549"/>
    <w:rsid w:val="001A7828"/>
    <w:rsid w:val="001A7903"/>
    <w:rsid w:val="001A7EA0"/>
    <w:rsid w:val="001A7ED2"/>
    <w:rsid w:val="001B0407"/>
    <w:rsid w:val="001B1410"/>
    <w:rsid w:val="001B154B"/>
    <w:rsid w:val="001B1A5B"/>
    <w:rsid w:val="001B1A96"/>
    <w:rsid w:val="001B1C4B"/>
    <w:rsid w:val="001B1FCD"/>
    <w:rsid w:val="001B26A1"/>
    <w:rsid w:val="001B2736"/>
    <w:rsid w:val="001B3087"/>
    <w:rsid w:val="001B3717"/>
    <w:rsid w:val="001B3D64"/>
    <w:rsid w:val="001B3EF8"/>
    <w:rsid w:val="001B434F"/>
    <w:rsid w:val="001B43BA"/>
    <w:rsid w:val="001B4A84"/>
    <w:rsid w:val="001B4AD6"/>
    <w:rsid w:val="001B52BE"/>
    <w:rsid w:val="001B57EA"/>
    <w:rsid w:val="001B5B04"/>
    <w:rsid w:val="001B5F04"/>
    <w:rsid w:val="001B61A3"/>
    <w:rsid w:val="001B63FE"/>
    <w:rsid w:val="001B6884"/>
    <w:rsid w:val="001B6940"/>
    <w:rsid w:val="001B6C38"/>
    <w:rsid w:val="001B6CF7"/>
    <w:rsid w:val="001B6E57"/>
    <w:rsid w:val="001B6FA7"/>
    <w:rsid w:val="001B7F0D"/>
    <w:rsid w:val="001B7F0F"/>
    <w:rsid w:val="001C02D9"/>
    <w:rsid w:val="001C0411"/>
    <w:rsid w:val="001C0680"/>
    <w:rsid w:val="001C074F"/>
    <w:rsid w:val="001C13EA"/>
    <w:rsid w:val="001C1448"/>
    <w:rsid w:val="001C2609"/>
    <w:rsid w:val="001C2943"/>
    <w:rsid w:val="001C2A83"/>
    <w:rsid w:val="001C2C6A"/>
    <w:rsid w:val="001C2FC4"/>
    <w:rsid w:val="001C3396"/>
    <w:rsid w:val="001C3594"/>
    <w:rsid w:val="001C364C"/>
    <w:rsid w:val="001C38EE"/>
    <w:rsid w:val="001C3BE8"/>
    <w:rsid w:val="001C426C"/>
    <w:rsid w:val="001C4604"/>
    <w:rsid w:val="001C4648"/>
    <w:rsid w:val="001C487A"/>
    <w:rsid w:val="001C5409"/>
    <w:rsid w:val="001C591B"/>
    <w:rsid w:val="001C5BEB"/>
    <w:rsid w:val="001C5FC5"/>
    <w:rsid w:val="001C6043"/>
    <w:rsid w:val="001C61B4"/>
    <w:rsid w:val="001C62C1"/>
    <w:rsid w:val="001C6617"/>
    <w:rsid w:val="001C705F"/>
    <w:rsid w:val="001C7187"/>
    <w:rsid w:val="001C772E"/>
    <w:rsid w:val="001C776E"/>
    <w:rsid w:val="001C7955"/>
    <w:rsid w:val="001C7A67"/>
    <w:rsid w:val="001D04EC"/>
    <w:rsid w:val="001D076C"/>
    <w:rsid w:val="001D0CCD"/>
    <w:rsid w:val="001D0E31"/>
    <w:rsid w:val="001D0F87"/>
    <w:rsid w:val="001D112A"/>
    <w:rsid w:val="001D1430"/>
    <w:rsid w:val="001D1A4B"/>
    <w:rsid w:val="001D1C8F"/>
    <w:rsid w:val="001D2549"/>
    <w:rsid w:val="001D2AE4"/>
    <w:rsid w:val="001D2C52"/>
    <w:rsid w:val="001D2EB6"/>
    <w:rsid w:val="001D310C"/>
    <w:rsid w:val="001D32D2"/>
    <w:rsid w:val="001D376C"/>
    <w:rsid w:val="001D37E4"/>
    <w:rsid w:val="001D3B6F"/>
    <w:rsid w:val="001D410D"/>
    <w:rsid w:val="001D4178"/>
    <w:rsid w:val="001D42D8"/>
    <w:rsid w:val="001D4310"/>
    <w:rsid w:val="001D4616"/>
    <w:rsid w:val="001D4A20"/>
    <w:rsid w:val="001D4D68"/>
    <w:rsid w:val="001D5497"/>
    <w:rsid w:val="001D54F4"/>
    <w:rsid w:val="001D55C3"/>
    <w:rsid w:val="001D5C59"/>
    <w:rsid w:val="001D6062"/>
    <w:rsid w:val="001D621E"/>
    <w:rsid w:val="001D65B0"/>
    <w:rsid w:val="001D707C"/>
    <w:rsid w:val="001D7367"/>
    <w:rsid w:val="001D7715"/>
    <w:rsid w:val="001D78BE"/>
    <w:rsid w:val="001D79ED"/>
    <w:rsid w:val="001E0212"/>
    <w:rsid w:val="001E03C1"/>
    <w:rsid w:val="001E040B"/>
    <w:rsid w:val="001E06F3"/>
    <w:rsid w:val="001E0AA8"/>
    <w:rsid w:val="001E1302"/>
    <w:rsid w:val="001E1815"/>
    <w:rsid w:val="001E18F8"/>
    <w:rsid w:val="001E197B"/>
    <w:rsid w:val="001E199C"/>
    <w:rsid w:val="001E1E57"/>
    <w:rsid w:val="001E24A7"/>
    <w:rsid w:val="001E2B1F"/>
    <w:rsid w:val="001E2C26"/>
    <w:rsid w:val="001E3229"/>
    <w:rsid w:val="001E35E7"/>
    <w:rsid w:val="001E360E"/>
    <w:rsid w:val="001E3BF8"/>
    <w:rsid w:val="001E3C17"/>
    <w:rsid w:val="001E41DB"/>
    <w:rsid w:val="001E4248"/>
    <w:rsid w:val="001E448F"/>
    <w:rsid w:val="001E4555"/>
    <w:rsid w:val="001E4557"/>
    <w:rsid w:val="001E467A"/>
    <w:rsid w:val="001E4A98"/>
    <w:rsid w:val="001E4C51"/>
    <w:rsid w:val="001E53B1"/>
    <w:rsid w:val="001E56F1"/>
    <w:rsid w:val="001E5750"/>
    <w:rsid w:val="001E6E1B"/>
    <w:rsid w:val="001E6E39"/>
    <w:rsid w:val="001E6FBD"/>
    <w:rsid w:val="001E7007"/>
    <w:rsid w:val="001E74E9"/>
    <w:rsid w:val="001F0159"/>
    <w:rsid w:val="001F038B"/>
    <w:rsid w:val="001F0C52"/>
    <w:rsid w:val="001F101C"/>
    <w:rsid w:val="001F1171"/>
    <w:rsid w:val="001F11BD"/>
    <w:rsid w:val="001F1299"/>
    <w:rsid w:val="001F1388"/>
    <w:rsid w:val="001F1669"/>
    <w:rsid w:val="001F219B"/>
    <w:rsid w:val="001F285D"/>
    <w:rsid w:val="001F2878"/>
    <w:rsid w:val="001F2BAD"/>
    <w:rsid w:val="001F2BE2"/>
    <w:rsid w:val="001F2C9A"/>
    <w:rsid w:val="001F2CF0"/>
    <w:rsid w:val="001F2F6E"/>
    <w:rsid w:val="001F3476"/>
    <w:rsid w:val="001F3490"/>
    <w:rsid w:val="001F37A1"/>
    <w:rsid w:val="001F3BED"/>
    <w:rsid w:val="001F3C06"/>
    <w:rsid w:val="001F4545"/>
    <w:rsid w:val="001F4BBD"/>
    <w:rsid w:val="001F4DDF"/>
    <w:rsid w:val="001F4FA5"/>
    <w:rsid w:val="001F50D6"/>
    <w:rsid w:val="001F5137"/>
    <w:rsid w:val="001F52DD"/>
    <w:rsid w:val="001F52E7"/>
    <w:rsid w:val="001F5423"/>
    <w:rsid w:val="001F564F"/>
    <w:rsid w:val="001F565F"/>
    <w:rsid w:val="001F575F"/>
    <w:rsid w:val="001F5975"/>
    <w:rsid w:val="001F5CDD"/>
    <w:rsid w:val="001F5D15"/>
    <w:rsid w:val="001F5EBF"/>
    <w:rsid w:val="001F703F"/>
    <w:rsid w:val="001F71B2"/>
    <w:rsid w:val="001F732F"/>
    <w:rsid w:val="001F749A"/>
    <w:rsid w:val="001F786B"/>
    <w:rsid w:val="001F7A9E"/>
    <w:rsid w:val="001F7B71"/>
    <w:rsid w:val="001F7C77"/>
    <w:rsid w:val="001F7E4D"/>
    <w:rsid w:val="001F7F6E"/>
    <w:rsid w:val="002004E7"/>
    <w:rsid w:val="00200A5F"/>
    <w:rsid w:val="00200BB7"/>
    <w:rsid w:val="00200CC6"/>
    <w:rsid w:val="00200F7D"/>
    <w:rsid w:val="00201044"/>
    <w:rsid w:val="002010E5"/>
    <w:rsid w:val="00201542"/>
    <w:rsid w:val="0020179D"/>
    <w:rsid w:val="002018F1"/>
    <w:rsid w:val="00201AAC"/>
    <w:rsid w:val="00201F44"/>
    <w:rsid w:val="00201FF3"/>
    <w:rsid w:val="00202416"/>
    <w:rsid w:val="002024DB"/>
    <w:rsid w:val="00202A0C"/>
    <w:rsid w:val="00202D41"/>
    <w:rsid w:val="002032B7"/>
    <w:rsid w:val="0020366F"/>
    <w:rsid w:val="00203A15"/>
    <w:rsid w:val="00203DAC"/>
    <w:rsid w:val="0020452A"/>
    <w:rsid w:val="0020464F"/>
    <w:rsid w:val="0020480F"/>
    <w:rsid w:val="002049F6"/>
    <w:rsid w:val="00205124"/>
    <w:rsid w:val="00205252"/>
    <w:rsid w:val="00205862"/>
    <w:rsid w:val="002058C6"/>
    <w:rsid w:val="00205C2F"/>
    <w:rsid w:val="00205C5E"/>
    <w:rsid w:val="00206193"/>
    <w:rsid w:val="00206F92"/>
    <w:rsid w:val="0020703A"/>
    <w:rsid w:val="00207617"/>
    <w:rsid w:val="00207943"/>
    <w:rsid w:val="00207A1D"/>
    <w:rsid w:val="00207CD7"/>
    <w:rsid w:val="00207D03"/>
    <w:rsid w:val="0021004F"/>
    <w:rsid w:val="0021020A"/>
    <w:rsid w:val="00210219"/>
    <w:rsid w:val="002102D2"/>
    <w:rsid w:val="00210328"/>
    <w:rsid w:val="00210433"/>
    <w:rsid w:val="0021056E"/>
    <w:rsid w:val="00210585"/>
    <w:rsid w:val="00210EA3"/>
    <w:rsid w:val="0021167D"/>
    <w:rsid w:val="00211D92"/>
    <w:rsid w:val="00211DEB"/>
    <w:rsid w:val="00211EF3"/>
    <w:rsid w:val="002120E8"/>
    <w:rsid w:val="00212386"/>
    <w:rsid w:val="002129AE"/>
    <w:rsid w:val="00212B3A"/>
    <w:rsid w:val="00212CBF"/>
    <w:rsid w:val="0021311A"/>
    <w:rsid w:val="00213189"/>
    <w:rsid w:val="0021337B"/>
    <w:rsid w:val="00213B26"/>
    <w:rsid w:val="0021473A"/>
    <w:rsid w:val="002147CF"/>
    <w:rsid w:val="0021557F"/>
    <w:rsid w:val="0021587C"/>
    <w:rsid w:val="002159CF"/>
    <w:rsid w:val="00215B14"/>
    <w:rsid w:val="00215C40"/>
    <w:rsid w:val="00215F38"/>
    <w:rsid w:val="00215FEC"/>
    <w:rsid w:val="00216136"/>
    <w:rsid w:val="00216533"/>
    <w:rsid w:val="0021667A"/>
    <w:rsid w:val="002168AF"/>
    <w:rsid w:val="00216C44"/>
    <w:rsid w:val="00216D17"/>
    <w:rsid w:val="00217524"/>
    <w:rsid w:val="00217714"/>
    <w:rsid w:val="0021786E"/>
    <w:rsid w:val="00217C37"/>
    <w:rsid w:val="00220337"/>
    <w:rsid w:val="0022042E"/>
    <w:rsid w:val="002205C3"/>
    <w:rsid w:val="00220AF6"/>
    <w:rsid w:val="00221F30"/>
    <w:rsid w:val="00221F60"/>
    <w:rsid w:val="00221F64"/>
    <w:rsid w:val="00221FA2"/>
    <w:rsid w:val="00222462"/>
    <w:rsid w:val="00222624"/>
    <w:rsid w:val="00222937"/>
    <w:rsid w:val="00222DD6"/>
    <w:rsid w:val="00223A69"/>
    <w:rsid w:val="00224998"/>
    <w:rsid w:val="00224FEA"/>
    <w:rsid w:val="00225108"/>
    <w:rsid w:val="00225350"/>
    <w:rsid w:val="00225870"/>
    <w:rsid w:val="00225911"/>
    <w:rsid w:val="002259F8"/>
    <w:rsid w:val="00225B9F"/>
    <w:rsid w:val="0022600B"/>
    <w:rsid w:val="002263EA"/>
    <w:rsid w:val="002264AF"/>
    <w:rsid w:val="00226768"/>
    <w:rsid w:val="00226E39"/>
    <w:rsid w:val="00226ED1"/>
    <w:rsid w:val="002274F2"/>
    <w:rsid w:val="0022767E"/>
    <w:rsid w:val="002276EB"/>
    <w:rsid w:val="0022794F"/>
    <w:rsid w:val="00227B84"/>
    <w:rsid w:val="00227E07"/>
    <w:rsid w:val="00227ECE"/>
    <w:rsid w:val="00227F8A"/>
    <w:rsid w:val="00230135"/>
    <w:rsid w:val="0023050F"/>
    <w:rsid w:val="002306A8"/>
    <w:rsid w:val="00230BFA"/>
    <w:rsid w:val="00230E1F"/>
    <w:rsid w:val="0023153A"/>
    <w:rsid w:val="00231B1F"/>
    <w:rsid w:val="00231E4D"/>
    <w:rsid w:val="00231F31"/>
    <w:rsid w:val="00232276"/>
    <w:rsid w:val="00232596"/>
    <w:rsid w:val="00232D72"/>
    <w:rsid w:val="00233153"/>
    <w:rsid w:val="002331CF"/>
    <w:rsid w:val="00233606"/>
    <w:rsid w:val="002339CE"/>
    <w:rsid w:val="00233A60"/>
    <w:rsid w:val="00233BC4"/>
    <w:rsid w:val="00233CBD"/>
    <w:rsid w:val="00233E00"/>
    <w:rsid w:val="00233E4F"/>
    <w:rsid w:val="00233E62"/>
    <w:rsid w:val="0023414F"/>
    <w:rsid w:val="00234213"/>
    <w:rsid w:val="00234517"/>
    <w:rsid w:val="002348C3"/>
    <w:rsid w:val="00234FA5"/>
    <w:rsid w:val="002352E2"/>
    <w:rsid w:val="0023579D"/>
    <w:rsid w:val="00235815"/>
    <w:rsid w:val="00235F86"/>
    <w:rsid w:val="002360A1"/>
    <w:rsid w:val="002361B8"/>
    <w:rsid w:val="002362EA"/>
    <w:rsid w:val="00236BB4"/>
    <w:rsid w:val="002379AD"/>
    <w:rsid w:val="00237A3E"/>
    <w:rsid w:val="00237BE0"/>
    <w:rsid w:val="00237FD7"/>
    <w:rsid w:val="0024037E"/>
    <w:rsid w:val="002403E8"/>
    <w:rsid w:val="002407E1"/>
    <w:rsid w:val="00240B8F"/>
    <w:rsid w:val="00240EC2"/>
    <w:rsid w:val="00240EEF"/>
    <w:rsid w:val="00240F59"/>
    <w:rsid w:val="0024103B"/>
    <w:rsid w:val="0024105F"/>
    <w:rsid w:val="00241134"/>
    <w:rsid w:val="002411EE"/>
    <w:rsid w:val="0024167D"/>
    <w:rsid w:val="002421DD"/>
    <w:rsid w:val="002422E3"/>
    <w:rsid w:val="00242459"/>
    <w:rsid w:val="00242680"/>
    <w:rsid w:val="0024278B"/>
    <w:rsid w:val="00242D8F"/>
    <w:rsid w:val="00242DCD"/>
    <w:rsid w:val="00242E2F"/>
    <w:rsid w:val="00242FAB"/>
    <w:rsid w:val="00243330"/>
    <w:rsid w:val="002433B7"/>
    <w:rsid w:val="00243413"/>
    <w:rsid w:val="002436DD"/>
    <w:rsid w:val="002437EE"/>
    <w:rsid w:val="00243BC4"/>
    <w:rsid w:val="00243BF9"/>
    <w:rsid w:val="00243C78"/>
    <w:rsid w:val="00243D33"/>
    <w:rsid w:val="00243FF7"/>
    <w:rsid w:val="002441E7"/>
    <w:rsid w:val="00244345"/>
    <w:rsid w:val="0024435A"/>
    <w:rsid w:val="00244413"/>
    <w:rsid w:val="002447FA"/>
    <w:rsid w:val="0024488B"/>
    <w:rsid w:val="00245A8B"/>
    <w:rsid w:val="00245E20"/>
    <w:rsid w:val="00246B6C"/>
    <w:rsid w:val="00246CF5"/>
    <w:rsid w:val="00246F1F"/>
    <w:rsid w:val="002471F7"/>
    <w:rsid w:val="002474C4"/>
    <w:rsid w:val="00247D8B"/>
    <w:rsid w:val="0025032F"/>
    <w:rsid w:val="002503E7"/>
    <w:rsid w:val="00250752"/>
    <w:rsid w:val="002507E1"/>
    <w:rsid w:val="002509D5"/>
    <w:rsid w:val="00250C48"/>
    <w:rsid w:val="002512F3"/>
    <w:rsid w:val="00251813"/>
    <w:rsid w:val="0025185B"/>
    <w:rsid w:val="002519E9"/>
    <w:rsid w:val="002519F8"/>
    <w:rsid w:val="00251BC7"/>
    <w:rsid w:val="00252598"/>
    <w:rsid w:val="00252608"/>
    <w:rsid w:val="0025263E"/>
    <w:rsid w:val="0025272A"/>
    <w:rsid w:val="002527EE"/>
    <w:rsid w:val="002529A1"/>
    <w:rsid w:val="00252BFA"/>
    <w:rsid w:val="00252D7F"/>
    <w:rsid w:val="0025360E"/>
    <w:rsid w:val="0025373E"/>
    <w:rsid w:val="00253975"/>
    <w:rsid w:val="00253E70"/>
    <w:rsid w:val="00254191"/>
    <w:rsid w:val="00254E6E"/>
    <w:rsid w:val="0025502B"/>
    <w:rsid w:val="002552D9"/>
    <w:rsid w:val="00255706"/>
    <w:rsid w:val="00255833"/>
    <w:rsid w:val="00256088"/>
    <w:rsid w:val="002562C9"/>
    <w:rsid w:val="002565B9"/>
    <w:rsid w:val="00256BE9"/>
    <w:rsid w:val="00256E04"/>
    <w:rsid w:val="00256E50"/>
    <w:rsid w:val="002573F8"/>
    <w:rsid w:val="00257760"/>
    <w:rsid w:val="00257786"/>
    <w:rsid w:val="0025781C"/>
    <w:rsid w:val="00257872"/>
    <w:rsid w:val="00257E00"/>
    <w:rsid w:val="00257F1B"/>
    <w:rsid w:val="00257F51"/>
    <w:rsid w:val="00260042"/>
    <w:rsid w:val="002601A8"/>
    <w:rsid w:val="00260430"/>
    <w:rsid w:val="0026060F"/>
    <w:rsid w:val="002607F9"/>
    <w:rsid w:val="0026114D"/>
    <w:rsid w:val="002611AA"/>
    <w:rsid w:val="0026133C"/>
    <w:rsid w:val="0026138A"/>
    <w:rsid w:val="002613BD"/>
    <w:rsid w:val="00261843"/>
    <w:rsid w:val="00261904"/>
    <w:rsid w:val="00261964"/>
    <w:rsid w:val="00261970"/>
    <w:rsid w:val="00261A8A"/>
    <w:rsid w:val="002628E0"/>
    <w:rsid w:val="00262CB2"/>
    <w:rsid w:val="002639A3"/>
    <w:rsid w:val="00263AEF"/>
    <w:rsid w:val="00263C1E"/>
    <w:rsid w:val="00263E61"/>
    <w:rsid w:val="00263F29"/>
    <w:rsid w:val="00264323"/>
    <w:rsid w:val="0026437F"/>
    <w:rsid w:val="002644A6"/>
    <w:rsid w:val="00264796"/>
    <w:rsid w:val="002649AD"/>
    <w:rsid w:val="00264B72"/>
    <w:rsid w:val="00264DA7"/>
    <w:rsid w:val="00264FDD"/>
    <w:rsid w:val="0026501C"/>
    <w:rsid w:val="00265861"/>
    <w:rsid w:val="00265A1A"/>
    <w:rsid w:val="00265AB7"/>
    <w:rsid w:val="00265AB8"/>
    <w:rsid w:val="00265BAA"/>
    <w:rsid w:val="00265EF1"/>
    <w:rsid w:val="00266070"/>
    <w:rsid w:val="00266F78"/>
    <w:rsid w:val="00267E65"/>
    <w:rsid w:val="00270226"/>
    <w:rsid w:val="00270450"/>
    <w:rsid w:val="002704F9"/>
    <w:rsid w:val="0027054B"/>
    <w:rsid w:val="002709EE"/>
    <w:rsid w:val="00270D0F"/>
    <w:rsid w:val="00270FE6"/>
    <w:rsid w:val="00271525"/>
    <w:rsid w:val="002715BF"/>
    <w:rsid w:val="00271819"/>
    <w:rsid w:val="0027185F"/>
    <w:rsid w:val="00271DD8"/>
    <w:rsid w:val="00271E48"/>
    <w:rsid w:val="0027216E"/>
    <w:rsid w:val="002726AD"/>
    <w:rsid w:val="0027293B"/>
    <w:rsid w:val="00272C8A"/>
    <w:rsid w:val="00273077"/>
    <w:rsid w:val="00273633"/>
    <w:rsid w:val="002738E2"/>
    <w:rsid w:val="002739A5"/>
    <w:rsid w:val="00274360"/>
    <w:rsid w:val="002744E1"/>
    <w:rsid w:val="0027470E"/>
    <w:rsid w:val="00274741"/>
    <w:rsid w:val="002749CF"/>
    <w:rsid w:val="00274BA4"/>
    <w:rsid w:val="00274E00"/>
    <w:rsid w:val="00274EF1"/>
    <w:rsid w:val="00274F9B"/>
    <w:rsid w:val="0027542F"/>
    <w:rsid w:val="00275462"/>
    <w:rsid w:val="002754AB"/>
    <w:rsid w:val="00275666"/>
    <w:rsid w:val="00275943"/>
    <w:rsid w:val="00275950"/>
    <w:rsid w:val="002759DB"/>
    <w:rsid w:val="00275AC7"/>
    <w:rsid w:val="002760AC"/>
    <w:rsid w:val="00276860"/>
    <w:rsid w:val="00276A07"/>
    <w:rsid w:val="00276BA8"/>
    <w:rsid w:val="00276D9E"/>
    <w:rsid w:val="00276FED"/>
    <w:rsid w:val="00276FF7"/>
    <w:rsid w:val="00277476"/>
    <w:rsid w:val="002774D4"/>
    <w:rsid w:val="00277BCF"/>
    <w:rsid w:val="00277D19"/>
    <w:rsid w:val="00277E3E"/>
    <w:rsid w:val="0028064B"/>
    <w:rsid w:val="0028071A"/>
    <w:rsid w:val="002808FB"/>
    <w:rsid w:val="00280E99"/>
    <w:rsid w:val="00281353"/>
    <w:rsid w:val="0028172A"/>
    <w:rsid w:val="00281740"/>
    <w:rsid w:val="00281EB3"/>
    <w:rsid w:val="002826E2"/>
    <w:rsid w:val="002827CC"/>
    <w:rsid w:val="00282BE8"/>
    <w:rsid w:val="00282DE7"/>
    <w:rsid w:val="00283033"/>
    <w:rsid w:val="002831C5"/>
    <w:rsid w:val="002832C8"/>
    <w:rsid w:val="0028363A"/>
    <w:rsid w:val="00283AD3"/>
    <w:rsid w:val="0028413C"/>
    <w:rsid w:val="0028434E"/>
    <w:rsid w:val="00284383"/>
    <w:rsid w:val="00284617"/>
    <w:rsid w:val="002846C3"/>
    <w:rsid w:val="002847A8"/>
    <w:rsid w:val="00284BA2"/>
    <w:rsid w:val="00285215"/>
    <w:rsid w:val="002858A0"/>
    <w:rsid w:val="00285D36"/>
    <w:rsid w:val="00285DF7"/>
    <w:rsid w:val="00286326"/>
    <w:rsid w:val="0028645B"/>
    <w:rsid w:val="00286A54"/>
    <w:rsid w:val="00286BF2"/>
    <w:rsid w:val="00286C34"/>
    <w:rsid w:val="0028706F"/>
    <w:rsid w:val="002871CB"/>
    <w:rsid w:val="002873FD"/>
    <w:rsid w:val="00287850"/>
    <w:rsid w:val="00290DD2"/>
    <w:rsid w:val="0029109D"/>
    <w:rsid w:val="00291485"/>
    <w:rsid w:val="002914DA"/>
    <w:rsid w:val="00291DE9"/>
    <w:rsid w:val="00292111"/>
    <w:rsid w:val="00292282"/>
    <w:rsid w:val="00292441"/>
    <w:rsid w:val="00292616"/>
    <w:rsid w:val="002926AD"/>
    <w:rsid w:val="0029286A"/>
    <w:rsid w:val="00292BB9"/>
    <w:rsid w:val="00292F7B"/>
    <w:rsid w:val="00293694"/>
    <w:rsid w:val="00293FA1"/>
    <w:rsid w:val="002947AC"/>
    <w:rsid w:val="0029482F"/>
    <w:rsid w:val="002949E6"/>
    <w:rsid w:val="00294A4E"/>
    <w:rsid w:val="00294F39"/>
    <w:rsid w:val="0029511C"/>
    <w:rsid w:val="00295BB3"/>
    <w:rsid w:val="00295D70"/>
    <w:rsid w:val="00295E75"/>
    <w:rsid w:val="00296603"/>
    <w:rsid w:val="00296957"/>
    <w:rsid w:val="00296E03"/>
    <w:rsid w:val="0029739D"/>
    <w:rsid w:val="00297624"/>
    <w:rsid w:val="00297DD1"/>
    <w:rsid w:val="002A091B"/>
    <w:rsid w:val="002A0C7A"/>
    <w:rsid w:val="002A1094"/>
    <w:rsid w:val="002A125C"/>
    <w:rsid w:val="002A14B3"/>
    <w:rsid w:val="002A1E92"/>
    <w:rsid w:val="002A212C"/>
    <w:rsid w:val="002A2176"/>
    <w:rsid w:val="002A22D2"/>
    <w:rsid w:val="002A2319"/>
    <w:rsid w:val="002A247C"/>
    <w:rsid w:val="002A2524"/>
    <w:rsid w:val="002A2CF1"/>
    <w:rsid w:val="002A305E"/>
    <w:rsid w:val="002A306D"/>
    <w:rsid w:val="002A37B4"/>
    <w:rsid w:val="002A392B"/>
    <w:rsid w:val="002A3EF1"/>
    <w:rsid w:val="002A423F"/>
    <w:rsid w:val="002A54D3"/>
    <w:rsid w:val="002A5760"/>
    <w:rsid w:val="002A58DA"/>
    <w:rsid w:val="002A5CE8"/>
    <w:rsid w:val="002A5E7F"/>
    <w:rsid w:val="002A61A4"/>
    <w:rsid w:val="002A631D"/>
    <w:rsid w:val="002A6382"/>
    <w:rsid w:val="002A643F"/>
    <w:rsid w:val="002A64E2"/>
    <w:rsid w:val="002A69D4"/>
    <w:rsid w:val="002A6A48"/>
    <w:rsid w:val="002A70EF"/>
    <w:rsid w:val="002A72D4"/>
    <w:rsid w:val="002A7307"/>
    <w:rsid w:val="002A745F"/>
    <w:rsid w:val="002A7756"/>
    <w:rsid w:val="002A77BA"/>
    <w:rsid w:val="002A7FE9"/>
    <w:rsid w:val="002B0503"/>
    <w:rsid w:val="002B060C"/>
    <w:rsid w:val="002B0C1C"/>
    <w:rsid w:val="002B15EC"/>
    <w:rsid w:val="002B1A54"/>
    <w:rsid w:val="002B1B0F"/>
    <w:rsid w:val="002B1FB5"/>
    <w:rsid w:val="002B2069"/>
    <w:rsid w:val="002B2281"/>
    <w:rsid w:val="002B2476"/>
    <w:rsid w:val="002B26BC"/>
    <w:rsid w:val="002B2CAC"/>
    <w:rsid w:val="002B2EBD"/>
    <w:rsid w:val="002B2EE6"/>
    <w:rsid w:val="002B32B4"/>
    <w:rsid w:val="002B3306"/>
    <w:rsid w:val="002B333C"/>
    <w:rsid w:val="002B3FAC"/>
    <w:rsid w:val="002B3FE8"/>
    <w:rsid w:val="002B49FC"/>
    <w:rsid w:val="002B4B54"/>
    <w:rsid w:val="002B4EFE"/>
    <w:rsid w:val="002B51DE"/>
    <w:rsid w:val="002B51EE"/>
    <w:rsid w:val="002B562D"/>
    <w:rsid w:val="002B5775"/>
    <w:rsid w:val="002B57C2"/>
    <w:rsid w:val="002B57EE"/>
    <w:rsid w:val="002B5A4A"/>
    <w:rsid w:val="002B5C60"/>
    <w:rsid w:val="002B5D02"/>
    <w:rsid w:val="002B5FCF"/>
    <w:rsid w:val="002B6081"/>
    <w:rsid w:val="002B689E"/>
    <w:rsid w:val="002B6EAF"/>
    <w:rsid w:val="002B6EB9"/>
    <w:rsid w:val="002B799E"/>
    <w:rsid w:val="002B7D1C"/>
    <w:rsid w:val="002C01BF"/>
    <w:rsid w:val="002C0409"/>
    <w:rsid w:val="002C05A8"/>
    <w:rsid w:val="002C06D5"/>
    <w:rsid w:val="002C0B19"/>
    <w:rsid w:val="002C0BFF"/>
    <w:rsid w:val="002C0C5C"/>
    <w:rsid w:val="002C0FF2"/>
    <w:rsid w:val="002C12C1"/>
    <w:rsid w:val="002C13D7"/>
    <w:rsid w:val="002C1539"/>
    <w:rsid w:val="002C16E6"/>
    <w:rsid w:val="002C189E"/>
    <w:rsid w:val="002C1C15"/>
    <w:rsid w:val="002C1F94"/>
    <w:rsid w:val="002C2117"/>
    <w:rsid w:val="002C2746"/>
    <w:rsid w:val="002C2FAA"/>
    <w:rsid w:val="002C2FDC"/>
    <w:rsid w:val="002C3051"/>
    <w:rsid w:val="002C30C6"/>
    <w:rsid w:val="002C35A4"/>
    <w:rsid w:val="002C3679"/>
    <w:rsid w:val="002C3F87"/>
    <w:rsid w:val="002C41CD"/>
    <w:rsid w:val="002C4B63"/>
    <w:rsid w:val="002C4BA2"/>
    <w:rsid w:val="002C4D69"/>
    <w:rsid w:val="002C4DB3"/>
    <w:rsid w:val="002C4DC7"/>
    <w:rsid w:val="002C54BB"/>
    <w:rsid w:val="002C5F83"/>
    <w:rsid w:val="002C6446"/>
    <w:rsid w:val="002C66FB"/>
    <w:rsid w:val="002C6FA1"/>
    <w:rsid w:val="002C6FC5"/>
    <w:rsid w:val="002C7026"/>
    <w:rsid w:val="002C71CD"/>
    <w:rsid w:val="002C7958"/>
    <w:rsid w:val="002C7980"/>
    <w:rsid w:val="002C7AC7"/>
    <w:rsid w:val="002C7B89"/>
    <w:rsid w:val="002C7DEC"/>
    <w:rsid w:val="002D0378"/>
    <w:rsid w:val="002D0CC5"/>
    <w:rsid w:val="002D13C9"/>
    <w:rsid w:val="002D1421"/>
    <w:rsid w:val="002D1487"/>
    <w:rsid w:val="002D1493"/>
    <w:rsid w:val="002D171F"/>
    <w:rsid w:val="002D18BD"/>
    <w:rsid w:val="002D195C"/>
    <w:rsid w:val="002D19C7"/>
    <w:rsid w:val="002D1F99"/>
    <w:rsid w:val="002D2485"/>
    <w:rsid w:val="002D250E"/>
    <w:rsid w:val="002D288E"/>
    <w:rsid w:val="002D296B"/>
    <w:rsid w:val="002D2B38"/>
    <w:rsid w:val="002D300C"/>
    <w:rsid w:val="002D303F"/>
    <w:rsid w:val="002D3054"/>
    <w:rsid w:val="002D39A2"/>
    <w:rsid w:val="002D3AE3"/>
    <w:rsid w:val="002D3D52"/>
    <w:rsid w:val="002D3E01"/>
    <w:rsid w:val="002D3FB2"/>
    <w:rsid w:val="002D414C"/>
    <w:rsid w:val="002D42CE"/>
    <w:rsid w:val="002D4499"/>
    <w:rsid w:val="002D484F"/>
    <w:rsid w:val="002D4979"/>
    <w:rsid w:val="002D510D"/>
    <w:rsid w:val="002D5D52"/>
    <w:rsid w:val="002D5FE2"/>
    <w:rsid w:val="002D6002"/>
    <w:rsid w:val="002D63B9"/>
    <w:rsid w:val="002D6720"/>
    <w:rsid w:val="002D70B1"/>
    <w:rsid w:val="002D7195"/>
    <w:rsid w:val="002D71FB"/>
    <w:rsid w:val="002D730D"/>
    <w:rsid w:val="002D799D"/>
    <w:rsid w:val="002D7DF4"/>
    <w:rsid w:val="002E0087"/>
    <w:rsid w:val="002E0090"/>
    <w:rsid w:val="002E00A4"/>
    <w:rsid w:val="002E0231"/>
    <w:rsid w:val="002E030C"/>
    <w:rsid w:val="002E0A05"/>
    <w:rsid w:val="002E0A77"/>
    <w:rsid w:val="002E10EA"/>
    <w:rsid w:val="002E120F"/>
    <w:rsid w:val="002E14AB"/>
    <w:rsid w:val="002E173E"/>
    <w:rsid w:val="002E1A2A"/>
    <w:rsid w:val="002E1C03"/>
    <w:rsid w:val="002E1C9E"/>
    <w:rsid w:val="002E2059"/>
    <w:rsid w:val="002E2426"/>
    <w:rsid w:val="002E25A9"/>
    <w:rsid w:val="002E29F6"/>
    <w:rsid w:val="002E2CCB"/>
    <w:rsid w:val="002E2E71"/>
    <w:rsid w:val="002E2E87"/>
    <w:rsid w:val="002E30CB"/>
    <w:rsid w:val="002E353B"/>
    <w:rsid w:val="002E37CC"/>
    <w:rsid w:val="002E3925"/>
    <w:rsid w:val="002E4868"/>
    <w:rsid w:val="002E504B"/>
    <w:rsid w:val="002E5377"/>
    <w:rsid w:val="002E5B29"/>
    <w:rsid w:val="002E6424"/>
    <w:rsid w:val="002E664C"/>
    <w:rsid w:val="002E6C41"/>
    <w:rsid w:val="002E6DE8"/>
    <w:rsid w:val="002E6EAA"/>
    <w:rsid w:val="002E70B4"/>
    <w:rsid w:val="002E740E"/>
    <w:rsid w:val="002E74AC"/>
    <w:rsid w:val="002E7647"/>
    <w:rsid w:val="002E78A8"/>
    <w:rsid w:val="002E7978"/>
    <w:rsid w:val="002F02FE"/>
    <w:rsid w:val="002F0522"/>
    <w:rsid w:val="002F06A0"/>
    <w:rsid w:val="002F06FF"/>
    <w:rsid w:val="002F0807"/>
    <w:rsid w:val="002F0DCB"/>
    <w:rsid w:val="002F12C6"/>
    <w:rsid w:val="002F144E"/>
    <w:rsid w:val="002F1535"/>
    <w:rsid w:val="002F16DB"/>
    <w:rsid w:val="002F18C0"/>
    <w:rsid w:val="002F190B"/>
    <w:rsid w:val="002F1D60"/>
    <w:rsid w:val="002F1DC1"/>
    <w:rsid w:val="002F21A2"/>
    <w:rsid w:val="002F2614"/>
    <w:rsid w:val="002F2C98"/>
    <w:rsid w:val="002F2D41"/>
    <w:rsid w:val="002F2D73"/>
    <w:rsid w:val="002F32AC"/>
    <w:rsid w:val="002F3665"/>
    <w:rsid w:val="002F3EAE"/>
    <w:rsid w:val="002F43C5"/>
    <w:rsid w:val="002F4A38"/>
    <w:rsid w:val="002F4D7A"/>
    <w:rsid w:val="002F4FE1"/>
    <w:rsid w:val="002F526A"/>
    <w:rsid w:val="002F5474"/>
    <w:rsid w:val="002F5586"/>
    <w:rsid w:val="002F575E"/>
    <w:rsid w:val="002F58A6"/>
    <w:rsid w:val="002F6220"/>
    <w:rsid w:val="002F645A"/>
    <w:rsid w:val="002F711B"/>
    <w:rsid w:val="002F71D9"/>
    <w:rsid w:val="002F7456"/>
    <w:rsid w:val="002F786E"/>
    <w:rsid w:val="002F78DB"/>
    <w:rsid w:val="002F7B40"/>
    <w:rsid w:val="002F7B84"/>
    <w:rsid w:val="002F7B8E"/>
    <w:rsid w:val="002F7B8F"/>
    <w:rsid w:val="002F7E1E"/>
    <w:rsid w:val="00300224"/>
    <w:rsid w:val="00300E01"/>
    <w:rsid w:val="00301632"/>
    <w:rsid w:val="00301BC0"/>
    <w:rsid w:val="00301E3F"/>
    <w:rsid w:val="00301E76"/>
    <w:rsid w:val="00301ED1"/>
    <w:rsid w:val="00302320"/>
    <w:rsid w:val="003026B5"/>
    <w:rsid w:val="003033DF"/>
    <w:rsid w:val="00303498"/>
    <w:rsid w:val="0030356B"/>
    <w:rsid w:val="00303C97"/>
    <w:rsid w:val="00303E7A"/>
    <w:rsid w:val="00304065"/>
    <w:rsid w:val="00304323"/>
    <w:rsid w:val="003044BA"/>
    <w:rsid w:val="0030457C"/>
    <w:rsid w:val="00304DA1"/>
    <w:rsid w:val="003053F7"/>
    <w:rsid w:val="003056A4"/>
    <w:rsid w:val="00305977"/>
    <w:rsid w:val="003059A9"/>
    <w:rsid w:val="00305A9F"/>
    <w:rsid w:val="00305B3C"/>
    <w:rsid w:val="00305FF5"/>
    <w:rsid w:val="0030612D"/>
    <w:rsid w:val="0030638A"/>
    <w:rsid w:val="00307020"/>
    <w:rsid w:val="00307433"/>
    <w:rsid w:val="003074B0"/>
    <w:rsid w:val="00307CFE"/>
    <w:rsid w:val="00307E15"/>
    <w:rsid w:val="003104E7"/>
    <w:rsid w:val="00310896"/>
    <w:rsid w:val="00310D32"/>
    <w:rsid w:val="00310D66"/>
    <w:rsid w:val="0031138E"/>
    <w:rsid w:val="0031185E"/>
    <w:rsid w:val="00311BA2"/>
    <w:rsid w:val="0031216C"/>
    <w:rsid w:val="003124B5"/>
    <w:rsid w:val="0031256C"/>
    <w:rsid w:val="003128D0"/>
    <w:rsid w:val="00312A14"/>
    <w:rsid w:val="00312C18"/>
    <w:rsid w:val="00312E9D"/>
    <w:rsid w:val="003135E6"/>
    <w:rsid w:val="00313F57"/>
    <w:rsid w:val="00314315"/>
    <w:rsid w:val="00314737"/>
    <w:rsid w:val="00314D9F"/>
    <w:rsid w:val="00315026"/>
    <w:rsid w:val="0031537D"/>
    <w:rsid w:val="00315453"/>
    <w:rsid w:val="00315507"/>
    <w:rsid w:val="0031562F"/>
    <w:rsid w:val="00315AEC"/>
    <w:rsid w:val="0031671F"/>
    <w:rsid w:val="00316B97"/>
    <w:rsid w:val="00316E87"/>
    <w:rsid w:val="00316FBB"/>
    <w:rsid w:val="00317775"/>
    <w:rsid w:val="0032008B"/>
    <w:rsid w:val="00320246"/>
    <w:rsid w:val="00320401"/>
    <w:rsid w:val="00320917"/>
    <w:rsid w:val="00320A17"/>
    <w:rsid w:val="00320D1F"/>
    <w:rsid w:val="00320FFE"/>
    <w:rsid w:val="00321477"/>
    <w:rsid w:val="003218A3"/>
    <w:rsid w:val="00321A94"/>
    <w:rsid w:val="00321B96"/>
    <w:rsid w:val="00321D31"/>
    <w:rsid w:val="003222BD"/>
    <w:rsid w:val="00322427"/>
    <w:rsid w:val="00322E6C"/>
    <w:rsid w:val="00323205"/>
    <w:rsid w:val="00323A7B"/>
    <w:rsid w:val="00323AEE"/>
    <w:rsid w:val="00323BDE"/>
    <w:rsid w:val="00323BE7"/>
    <w:rsid w:val="00323C6B"/>
    <w:rsid w:val="00323E90"/>
    <w:rsid w:val="003240B8"/>
    <w:rsid w:val="0032436B"/>
    <w:rsid w:val="003246F9"/>
    <w:rsid w:val="003247CE"/>
    <w:rsid w:val="0032490D"/>
    <w:rsid w:val="00324AB0"/>
    <w:rsid w:val="00324EEB"/>
    <w:rsid w:val="003254A3"/>
    <w:rsid w:val="00325967"/>
    <w:rsid w:val="00325981"/>
    <w:rsid w:val="00325996"/>
    <w:rsid w:val="00325AE6"/>
    <w:rsid w:val="00325DEC"/>
    <w:rsid w:val="003260F3"/>
    <w:rsid w:val="00326529"/>
    <w:rsid w:val="003265DF"/>
    <w:rsid w:val="003268B4"/>
    <w:rsid w:val="00326909"/>
    <w:rsid w:val="00326B52"/>
    <w:rsid w:val="00326C09"/>
    <w:rsid w:val="00326C9E"/>
    <w:rsid w:val="00326D31"/>
    <w:rsid w:val="003270CB"/>
    <w:rsid w:val="0032744B"/>
    <w:rsid w:val="00327669"/>
    <w:rsid w:val="00327A46"/>
    <w:rsid w:val="00327AF0"/>
    <w:rsid w:val="00327C69"/>
    <w:rsid w:val="00327D62"/>
    <w:rsid w:val="003300A0"/>
    <w:rsid w:val="00330283"/>
    <w:rsid w:val="003304F6"/>
    <w:rsid w:val="003306C5"/>
    <w:rsid w:val="00330811"/>
    <w:rsid w:val="00330B27"/>
    <w:rsid w:val="00330D74"/>
    <w:rsid w:val="00330DED"/>
    <w:rsid w:val="003312AC"/>
    <w:rsid w:val="0033145B"/>
    <w:rsid w:val="00331529"/>
    <w:rsid w:val="003317DB"/>
    <w:rsid w:val="00331AB4"/>
    <w:rsid w:val="00331E83"/>
    <w:rsid w:val="00331F6C"/>
    <w:rsid w:val="0033201B"/>
    <w:rsid w:val="0033213E"/>
    <w:rsid w:val="003321C0"/>
    <w:rsid w:val="003325E3"/>
    <w:rsid w:val="00332971"/>
    <w:rsid w:val="00332B59"/>
    <w:rsid w:val="00332F1E"/>
    <w:rsid w:val="003330E7"/>
    <w:rsid w:val="0033318B"/>
    <w:rsid w:val="0033332F"/>
    <w:rsid w:val="003338E9"/>
    <w:rsid w:val="00333B8D"/>
    <w:rsid w:val="00333BCE"/>
    <w:rsid w:val="00333CEB"/>
    <w:rsid w:val="00333F41"/>
    <w:rsid w:val="00333F96"/>
    <w:rsid w:val="00334086"/>
    <w:rsid w:val="0033451B"/>
    <w:rsid w:val="00334664"/>
    <w:rsid w:val="003349B6"/>
    <w:rsid w:val="00334C09"/>
    <w:rsid w:val="00334C29"/>
    <w:rsid w:val="0033547D"/>
    <w:rsid w:val="003354C4"/>
    <w:rsid w:val="00335698"/>
    <w:rsid w:val="003356F4"/>
    <w:rsid w:val="00335CA2"/>
    <w:rsid w:val="00335D5A"/>
    <w:rsid w:val="0033604A"/>
    <w:rsid w:val="0033606E"/>
    <w:rsid w:val="003368E8"/>
    <w:rsid w:val="00336983"/>
    <w:rsid w:val="00336C97"/>
    <w:rsid w:val="00336CDB"/>
    <w:rsid w:val="00337017"/>
    <w:rsid w:val="00337131"/>
    <w:rsid w:val="00337624"/>
    <w:rsid w:val="003405D4"/>
    <w:rsid w:val="00340B8F"/>
    <w:rsid w:val="003413FF"/>
    <w:rsid w:val="003414A6"/>
    <w:rsid w:val="003414B1"/>
    <w:rsid w:val="0034181E"/>
    <w:rsid w:val="00342056"/>
    <w:rsid w:val="00342766"/>
    <w:rsid w:val="0034292E"/>
    <w:rsid w:val="003429BC"/>
    <w:rsid w:val="00342A0C"/>
    <w:rsid w:val="00342A56"/>
    <w:rsid w:val="00342CF5"/>
    <w:rsid w:val="00343076"/>
    <w:rsid w:val="003430D4"/>
    <w:rsid w:val="00343478"/>
    <w:rsid w:val="003437CF"/>
    <w:rsid w:val="003438A4"/>
    <w:rsid w:val="00343DA5"/>
    <w:rsid w:val="00344497"/>
    <w:rsid w:val="00344E7A"/>
    <w:rsid w:val="00344F3B"/>
    <w:rsid w:val="00344F5A"/>
    <w:rsid w:val="0034507F"/>
    <w:rsid w:val="003450F6"/>
    <w:rsid w:val="00345114"/>
    <w:rsid w:val="0034511C"/>
    <w:rsid w:val="00345260"/>
    <w:rsid w:val="00345EE6"/>
    <w:rsid w:val="003462B2"/>
    <w:rsid w:val="003462C6"/>
    <w:rsid w:val="003464D7"/>
    <w:rsid w:val="00346719"/>
    <w:rsid w:val="003468EF"/>
    <w:rsid w:val="003469BA"/>
    <w:rsid w:val="00347088"/>
    <w:rsid w:val="003474A5"/>
    <w:rsid w:val="0034759D"/>
    <w:rsid w:val="003476F0"/>
    <w:rsid w:val="003478E5"/>
    <w:rsid w:val="00347977"/>
    <w:rsid w:val="00347A94"/>
    <w:rsid w:val="00347B59"/>
    <w:rsid w:val="00347E99"/>
    <w:rsid w:val="00347EF9"/>
    <w:rsid w:val="003501B3"/>
    <w:rsid w:val="0035027D"/>
    <w:rsid w:val="0035093A"/>
    <w:rsid w:val="00350FA1"/>
    <w:rsid w:val="0035104E"/>
    <w:rsid w:val="003514CB"/>
    <w:rsid w:val="0035157B"/>
    <w:rsid w:val="00351AB1"/>
    <w:rsid w:val="00352082"/>
    <w:rsid w:val="003520B5"/>
    <w:rsid w:val="00352599"/>
    <w:rsid w:val="00352C05"/>
    <w:rsid w:val="00352F5E"/>
    <w:rsid w:val="00352F60"/>
    <w:rsid w:val="003532B6"/>
    <w:rsid w:val="003534C1"/>
    <w:rsid w:val="00353A82"/>
    <w:rsid w:val="00353F98"/>
    <w:rsid w:val="003542B8"/>
    <w:rsid w:val="00354526"/>
    <w:rsid w:val="00354C87"/>
    <w:rsid w:val="00355788"/>
    <w:rsid w:val="00355954"/>
    <w:rsid w:val="00355B71"/>
    <w:rsid w:val="00355BC0"/>
    <w:rsid w:val="00355D2F"/>
    <w:rsid w:val="0035645E"/>
    <w:rsid w:val="00356667"/>
    <w:rsid w:val="00356A89"/>
    <w:rsid w:val="00356BDC"/>
    <w:rsid w:val="00357275"/>
    <w:rsid w:val="00357324"/>
    <w:rsid w:val="0035785A"/>
    <w:rsid w:val="00357A6B"/>
    <w:rsid w:val="00357D0C"/>
    <w:rsid w:val="003601D3"/>
    <w:rsid w:val="00360671"/>
    <w:rsid w:val="00360744"/>
    <w:rsid w:val="00360963"/>
    <w:rsid w:val="00360C2A"/>
    <w:rsid w:val="00360C41"/>
    <w:rsid w:val="00360ED2"/>
    <w:rsid w:val="00360F5B"/>
    <w:rsid w:val="00360FED"/>
    <w:rsid w:val="0036120B"/>
    <w:rsid w:val="0036155E"/>
    <w:rsid w:val="003617E6"/>
    <w:rsid w:val="00361E48"/>
    <w:rsid w:val="00362150"/>
    <w:rsid w:val="003624C9"/>
    <w:rsid w:val="003629FA"/>
    <w:rsid w:val="00362A04"/>
    <w:rsid w:val="00362F1B"/>
    <w:rsid w:val="0036303C"/>
    <w:rsid w:val="0036334D"/>
    <w:rsid w:val="0036354C"/>
    <w:rsid w:val="003635BB"/>
    <w:rsid w:val="0036406A"/>
    <w:rsid w:val="00364192"/>
    <w:rsid w:val="00364279"/>
    <w:rsid w:val="00364321"/>
    <w:rsid w:val="00364352"/>
    <w:rsid w:val="00364354"/>
    <w:rsid w:val="003643A5"/>
    <w:rsid w:val="00364612"/>
    <w:rsid w:val="00364721"/>
    <w:rsid w:val="00364A04"/>
    <w:rsid w:val="00364B01"/>
    <w:rsid w:val="00364DCD"/>
    <w:rsid w:val="00364FA8"/>
    <w:rsid w:val="00365019"/>
    <w:rsid w:val="0036558B"/>
    <w:rsid w:val="00365D6B"/>
    <w:rsid w:val="0036624A"/>
    <w:rsid w:val="00366485"/>
    <w:rsid w:val="003668C3"/>
    <w:rsid w:val="00366CD2"/>
    <w:rsid w:val="00366E77"/>
    <w:rsid w:val="00367021"/>
    <w:rsid w:val="003673C8"/>
    <w:rsid w:val="00367486"/>
    <w:rsid w:val="00367A92"/>
    <w:rsid w:val="00367ABD"/>
    <w:rsid w:val="003701F4"/>
    <w:rsid w:val="00370567"/>
    <w:rsid w:val="00370A3F"/>
    <w:rsid w:val="003710AE"/>
    <w:rsid w:val="00371257"/>
    <w:rsid w:val="00371262"/>
    <w:rsid w:val="003715B8"/>
    <w:rsid w:val="003717F2"/>
    <w:rsid w:val="00372183"/>
    <w:rsid w:val="00372271"/>
    <w:rsid w:val="00372A91"/>
    <w:rsid w:val="00372B0E"/>
    <w:rsid w:val="00372BB0"/>
    <w:rsid w:val="00373086"/>
    <w:rsid w:val="003730A3"/>
    <w:rsid w:val="003735A5"/>
    <w:rsid w:val="0037384B"/>
    <w:rsid w:val="00373858"/>
    <w:rsid w:val="003738E5"/>
    <w:rsid w:val="00374258"/>
    <w:rsid w:val="003742B5"/>
    <w:rsid w:val="003751A9"/>
    <w:rsid w:val="003753D1"/>
    <w:rsid w:val="00375F9C"/>
    <w:rsid w:val="00376327"/>
    <w:rsid w:val="0037633D"/>
    <w:rsid w:val="003767D4"/>
    <w:rsid w:val="00376D09"/>
    <w:rsid w:val="00377022"/>
    <w:rsid w:val="00377136"/>
    <w:rsid w:val="00377142"/>
    <w:rsid w:val="00377BF9"/>
    <w:rsid w:val="00377C7D"/>
    <w:rsid w:val="00377C95"/>
    <w:rsid w:val="00377E87"/>
    <w:rsid w:val="00377F9B"/>
    <w:rsid w:val="003802E2"/>
    <w:rsid w:val="00380535"/>
    <w:rsid w:val="003808FF"/>
    <w:rsid w:val="00380E8D"/>
    <w:rsid w:val="003811DF"/>
    <w:rsid w:val="00381352"/>
    <w:rsid w:val="00381385"/>
    <w:rsid w:val="00381406"/>
    <w:rsid w:val="0038153A"/>
    <w:rsid w:val="00381670"/>
    <w:rsid w:val="00381D29"/>
    <w:rsid w:val="003820ED"/>
    <w:rsid w:val="0038245B"/>
    <w:rsid w:val="00382728"/>
    <w:rsid w:val="00382BDC"/>
    <w:rsid w:val="00383A60"/>
    <w:rsid w:val="00383C9F"/>
    <w:rsid w:val="00383D2A"/>
    <w:rsid w:val="00383F08"/>
    <w:rsid w:val="00383F1F"/>
    <w:rsid w:val="00383F8B"/>
    <w:rsid w:val="00383FCF"/>
    <w:rsid w:val="003847E1"/>
    <w:rsid w:val="00384C50"/>
    <w:rsid w:val="00385392"/>
    <w:rsid w:val="003857F7"/>
    <w:rsid w:val="00385FEC"/>
    <w:rsid w:val="003867DB"/>
    <w:rsid w:val="00386871"/>
    <w:rsid w:val="003868C4"/>
    <w:rsid w:val="00386A27"/>
    <w:rsid w:val="00386E33"/>
    <w:rsid w:val="0038736D"/>
    <w:rsid w:val="0038746A"/>
    <w:rsid w:val="00387506"/>
    <w:rsid w:val="003879EA"/>
    <w:rsid w:val="00387D2A"/>
    <w:rsid w:val="00387EEE"/>
    <w:rsid w:val="0039024A"/>
    <w:rsid w:val="0039039F"/>
    <w:rsid w:val="003904BE"/>
    <w:rsid w:val="003905B1"/>
    <w:rsid w:val="00390D69"/>
    <w:rsid w:val="00390E12"/>
    <w:rsid w:val="00390FBC"/>
    <w:rsid w:val="00391381"/>
    <w:rsid w:val="0039226D"/>
    <w:rsid w:val="003923E5"/>
    <w:rsid w:val="00392515"/>
    <w:rsid w:val="003926D2"/>
    <w:rsid w:val="0039285B"/>
    <w:rsid w:val="00393600"/>
    <w:rsid w:val="00393697"/>
    <w:rsid w:val="0039369D"/>
    <w:rsid w:val="0039404A"/>
    <w:rsid w:val="00394341"/>
    <w:rsid w:val="0039441F"/>
    <w:rsid w:val="00394592"/>
    <w:rsid w:val="00394E13"/>
    <w:rsid w:val="0039534F"/>
    <w:rsid w:val="00395621"/>
    <w:rsid w:val="00395662"/>
    <w:rsid w:val="00395828"/>
    <w:rsid w:val="00395C26"/>
    <w:rsid w:val="00395DDF"/>
    <w:rsid w:val="0039629A"/>
    <w:rsid w:val="00396388"/>
    <w:rsid w:val="003964FF"/>
    <w:rsid w:val="003966A9"/>
    <w:rsid w:val="00396A94"/>
    <w:rsid w:val="003973AE"/>
    <w:rsid w:val="0039750A"/>
    <w:rsid w:val="003A00DA"/>
    <w:rsid w:val="003A047B"/>
    <w:rsid w:val="003A05C6"/>
    <w:rsid w:val="003A09D2"/>
    <w:rsid w:val="003A0A3E"/>
    <w:rsid w:val="003A0CFB"/>
    <w:rsid w:val="003A1824"/>
    <w:rsid w:val="003A1D12"/>
    <w:rsid w:val="003A20EF"/>
    <w:rsid w:val="003A2545"/>
    <w:rsid w:val="003A26A4"/>
    <w:rsid w:val="003A28E1"/>
    <w:rsid w:val="003A2C20"/>
    <w:rsid w:val="003A2DC0"/>
    <w:rsid w:val="003A3079"/>
    <w:rsid w:val="003A375F"/>
    <w:rsid w:val="003A38C6"/>
    <w:rsid w:val="003A403A"/>
    <w:rsid w:val="003A4382"/>
    <w:rsid w:val="003A4409"/>
    <w:rsid w:val="003A4596"/>
    <w:rsid w:val="003A4B7B"/>
    <w:rsid w:val="003A4BB6"/>
    <w:rsid w:val="003A4DB0"/>
    <w:rsid w:val="003A50D1"/>
    <w:rsid w:val="003A522E"/>
    <w:rsid w:val="003A565E"/>
    <w:rsid w:val="003A58E7"/>
    <w:rsid w:val="003A5ABE"/>
    <w:rsid w:val="003A5BA5"/>
    <w:rsid w:val="003A651D"/>
    <w:rsid w:val="003A6AEE"/>
    <w:rsid w:val="003A6CCB"/>
    <w:rsid w:val="003A7274"/>
    <w:rsid w:val="003A72BA"/>
    <w:rsid w:val="003A797E"/>
    <w:rsid w:val="003A79B8"/>
    <w:rsid w:val="003A7C14"/>
    <w:rsid w:val="003A7E07"/>
    <w:rsid w:val="003B03D6"/>
    <w:rsid w:val="003B03E1"/>
    <w:rsid w:val="003B03FC"/>
    <w:rsid w:val="003B0448"/>
    <w:rsid w:val="003B0458"/>
    <w:rsid w:val="003B0529"/>
    <w:rsid w:val="003B06CD"/>
    <w:rsid w:val="003B0E83"/>
    <w:rsid w:val="003B132F"/>
    <w:rsid w:val="003B133C"/>
    <w:rsid w:val="003B1397"/>
    <w:rsid w:val="003B1AB3"/>
    <w:rsid w:val="003B1AD4"/>
    <w:rsid w:val="003B1EF4"/>
    <w:rsid w:val="003B1FB4"/>
    <w:rsid w:val="003B2128"/>
    <w:rsid w:val="003B2412"/>
    <w:rsid w:val="003B2457"/>
    <w:rsid w:val="003B28A2"/>
    <w:rsid w:val="003B2BC6"/>
    <w:rsid w:val="003B389E"/>
    <w:rsid w:val="003B38F5"/>
    <w:rsid w:val="003B3EAC"/>
    <w:rsid w:val="003B4098"/>
    <w:rsid w:val="003B43DD"/>
    <w:rsid w:val="003B4512"/>
    <w:rsid w:val="003B4756"/>
    <w:rsid w:val="003B4B96"/>
    <w:rsid w:val="003B4BAD"/>
    <w:rsid w:val="003B4CBB"/>
    <w:rsid w:val="003B51BB"/>
    <w:rsid w:val="003B5579"/>
    <w:rsid w:val="003B5C7A"/>
    <w:rsid w:val="003B5E9E"/>
    <w:rsid w:val="003B6015"/>
    <w:rsid w:val="003B631E"/>
    <w:rsid w:val="003B6497"/>
    <w:rsid w:val="003B6629"/>
    <w:rsid w:val="003B66F7"/>
    <w:rsid w:val="003B6901"/>
    <w:rsid w:val="003B69DD"/>
    <w:rsid w:val="003B6DCD"/>
    <w:rsid w:val="003B6E98"/>
    <w:rsid w:val="003B7089"/>
    <w:rsid w:val="003B7213"/>
    <w:rsid w:val="003B7236"/>
    <w:rsid w:val="003B7257"/>
    <w:rsid w:val="003B7A48"/>
    <w:rsid w:val="003B7DE6"/>
    <w:rsid w:val="003B7ECC"/>
    <w:rsid w:val="003C01C8"/>
    <w:rsid w:val="003C0912"/>
    <w:rsid w:val="003C0C1A"/>
    <w:rsid w:val="003C11F5"/>
    <w:rsid w:val="003C1500"/>
    <w:rsid w:val="003C19C7"/>
    <w:rsid w:val="003C1B6B"/>
    <w:rsid w:val="003C228C"/>
    <w:rsid w:val="003C267B"/>
    <w:rsid w:val="003C26AD"/>
    <w:rsid w:val="003C285F"/>
    <w:rsid w:val="003C2952"/>
    <w:rsid w:val="003C2A4E"/>
    <w:rsid w:val="003C34FD"/>
    <w:rsid w:val="003C3598"/>
    <w:rsid w:val="003C3647"/>
    <w:rsid w:val="003C40CC"/>
    <w:rsid w:val="003C41ED"/>
    <w:rsid w:val="003C42E0"/>
    <w:rsid w:val="003C431A"/>
    <w:rsid w:val="003C46F0"/>
    <w:rsid w:val="003C4C73"/>
    <w:rsid w:val="003C4C87"/>
    <w:rsid w:val="003C53A2"/>
    <w:rsid w:val="003C55FC"/>
    <w:rsid w:val="003C59B5"/>
    <w:rsid w:val="003C5B92"/>
    <w:rsid w:val="003C6282"/>
    <w:rsid w:val="003C63EF"/>
    <w:rsid w:val="003C6560"/>
    <w:rsid w:val="003C65CF"/>
    <w:rsid w:val="003C6620"/>
    <w:rsid w:val="003C6CB8"/>
    <w:rsid w:val="003C71CD"/>
    <w:rsid w:val="003C737F"/>
    <w:rsid w:val="003C77B7"/>
    <w:rsid w:val="003C78F9"/>
    <w:rsid w:val="003D08D7"/>
    <w:rsid w:val="003D0AFB"/>
    <w:rsid w:val="003D0D2B"/>
    <w:rsid w:val="003D0D9D"/>
    <w:rsid w:val="003D0E32"/>
    <w:rsid w:val="003D14DE"/>
    <w:rsid w:val="003D15C9"/>
    <w:rsid w:val="003D1691"/>
    <w:rsid w:val="003D1B8F"/>
    <w:rsid w:val="003D1BB1"/>
    <w:rsid w:val="003D1C74"/>
    <w:rsid w:val="003D256D"/>
    <w:rsid w:val="003D285D"/>
    <w:rsid w:val="003D2CAF"/>
    <w:rsid w:val="003D2EAE"/>
    <w:rsid w:val="003D2F5F"/>
    <w:rsid w:val="003D31FD"/>
    <w:rsid w:val="003D3496"/>
    <w:rsid w:val="003D38BE"/>
    <w:rsid w:val="003D3F23"/>
    <w:rsid w:val="003D4376"/>
    <w:rsid w:val="003D465F"/>
    <w:rsid w:val="003D46B3"/>
    <w:rsid w:val="003D4ABF"/>
    <w:rsid w:val="003D4ADB"/>
    <w:rsid w:val="003D4C5C"/>
    <w:rsid w:val="003D4D1B"/>
    <w:rsid w:val="003D5102"/>
    <w:rsid w:val="003D513A"/>
    <w:rsid w:val="003D5AFD"/>
    <w:rsid w:val="003D6CC3"/>
    <w:rsid w:val="003D7433"/>
    <w:rsid w:val="003D7624"/>
    <w:rsid w:val="003D7685"/>
    <w:rsid w:val="003D7BE4"/>
    <w:rsid w:val="003D7CA9"/>
    <w:rsid w:val="003D7D3A"/>
    <w:rsid w:val="003E0220"/>
    <w:rsid w:val="003E02AA"/>
    <w:rsid w:val="003E0315"/>
    <w:rsid w:val="003E04AC"/>
    <w:rsid w:val="003E06C8"/>
    <w:rsid w:val="003E0A5E"/>
    <w:rsid w:val="003E0B0E"/>
    <w:rsid w:val="003E117F"/>
    <w:rsid w:val="003E1BDC"/>
    <w:rsid w:val="003E1D8E"/>
    <w:rsid w:val="003E1F6D"/>
    <w:rsid w:val="003E244C"/>
    <w:rsid w:val="003E25B6"/>
    <w:rsid w:val="003E29E4"/>
    <w:rsid w:val="003E30F6"/>
    <w:rsid w:val="003E3116"/>
    <w:rsid w:val="003E34D2"/>
    <w:rsid w:val="003E3886"/>
    <w:rsid w:val="003E3A8E"/>
    <w:rsid w:val="003E3AE6"/>
    <w:rsid w:val="003E3B04"/>
    <w:rsid w:val="003E3BBA"/>
    <w:rsid w:val="003E45B0"/>
    <w:rsid w:val="003E4678"/>
    <w:rsid w:val="003E46C3"/>
    <w:rsid w:val="003E4846"/>
    <w:rsid w:val="003E4907"/>
    <w:rsid w:val="003E516F"/>
    <w:rsid w:val="003E52DE"/>
    <w:rsid w:val="003E5620"/>
    <w:rsid w:val="003E5AB9"/>
    <w:rsid w:val="003E6080"/>
    <w:rsid w:val="003E6187"/>
    <w:rsid w:val="003E62FB"/>
    <w:rsid w:val="003E6484"/>
    <w:rsid w:val="003E6A83"/>
    <w:rsid w:val="003E6EE5"/>
    <w:rsid w:val="003E6F71"/>
    <w:rsid w:val="003E7067"/>
    <w:rsid w:val="003E746C"/>
    <w:rsid w:val="003E74E6"/>
    <w:rsid w:val="003E7586"/>
    <w:rsid w:val="003E7B91"/>
    <w:rsid w:val="003E7C72"/>
    <w:rsid w:val="003E7E44"/>
    <w:rsid w:val="003E7E73"/>
    <w:rsid w:val="003E7EDA"/>
    <w:rsid w:val="003E7F94"/>
    <w:rsid w:val="003F03AC"/>
    <w:rsid w:val="003F03B7"/>
    <w:rsid w:val="003F1560"/>
    <w:rsid w:val="003F1918"/>
    <w:rsid w:val="003F1A57"/>
    <w:rsid w:val="003F1C0B"/>
    <w:rsid w:val="003F1D1F"/>
    <w:rsid w:val="003F2379"/>
    <w:rsid w:val="003F281C"/>
    <w:rsid w:val="003F29A5"/>
    <w:rsid w:val="003F3A8F"/>
    <w:rsid w:val="003F3B5A"/>
    <w:rsid w:val="003F3C55"/>
    <w:rsid w:val="003F3FE6"/>
    <w:rsid w:val="003F4165"/>
    <w:rsid w:val="003F49AD"/>
    <w:rsid w:val="003F4C1E"/>
    <w:rsid w:val="003F4E29"/>
    <w:rsid w:val="003F5E58"/>
    <w:rsid w:val="003F5F59"/>
    <w:rsid w:val="003F6573"/>
    <w:rsid w:val="003F65F3"/>
    <w:rsid w:val="003F6CFB"/>
    <w:rsid w:val="003F6F19"/>
    <w:rsid w:val="003F7241"/>
    <w:rsid w:val="003F7D8D"/>
    <w:rsid w:val="003F7E44"/>
    <w:rsid w:val="00400184"/>
    <w:rsid w:val="00400360"/>
    <w:rsid w:val="00400743"/>
    <w:rsid w:val="00400A20"/>
    <w:rsid w:val="00400D92"/>
    <w:rsid w:val="004012ED"/>
    <w:rsid w:val="00401775"/>
    <w:rsid w:val="004017B5"/>
    <w:rsid w:val="00401895"/>
    <w:rsid w:val="00401923"/>
    <w:rsid w:val="004019F4"/>
    <w:rsid w:val="00401D13"/>
    <w:rsid w:val="00401EDC"/>
    <w:rsid w:val="0040217F"/>
    <w:rsid w:val="004021E2"/>
    <w:rsid w:val="00402370"/>
    <w:rsid w:val="00402459"/>
    <w:rsid w:val="004024F3"/>
    <w:rsid w:val="004025C6"/>
    <w:rsid w:val="004026C6"/>
    <w:rsid w:val="0040283D"/>
    <w:rsid w:val="00402C4D"/>
    <w:rsid w:val="00402C84"/>
    <w:rsid w:val="00402CB7"/>
    <w:rsid w:val="00402F42"/>
    <w:rsid w:val="00403369"/>
    <w:rsid w:val="00403469"/>
    <w:rsid w:val="004035B8"/>
    <w:rsid w:val="004035BF"/>
    <w:rsid w:val="00403999"/>
    <w:rsid w:val="00403A9C"/>
    <w:rsid w:val="00403C1E"/>
    <w:rsid w:val="00403F40"/>
    <w:rsid w:val="004043D4"/>
    <w:rsid w:val="004043E0"/>
    <w:rsid w:val="0040443C"/>
    <w:rsid w:val="00404645"/>
    <w:rsid w:val="0040477D"/>
    <w:rsid w:val="00404C76"/>
    <w:rsid w:val="00404D95"/>
    <w:rsid w:val="00404E2A"/>
    <w:rsid w:val="004050B6"/>
    <w:rsid w:val="0040526E"/>
    <w:rsid w:val="004052A6"/>
    <w:rsid w:val="0040532A"/>
    <w:rsid w:val="004059A6"/>
    <w:rsid w:val="00405A77"/>
    <w:rsid w:val="00405C4C"/>
    <w:rsid w:val="00405CB6"/>
    <w:rsid w:val="00406127"/>
    <w:rsid w:val="0040624D"/>
    <w:rsid w:val="004062DC"/>
    <w:rsid w:val="004065D8"/>
    <w:rsid w:val="0040686C"/>
    <w:rsid w:val="00406D9A"/>
    <w:rsid w:val="00406E32"/>
    <w:rsid w:val="00406F48"/>
    <w:rsid w:val="0040721A"/>
    <w:rsid w:val="00407432"/>
    <w:rsid w:val="004077F3"/>
    <w:rsid w:val="00407A3A"/>
    <w:rsid w:val="00407A84"/>
    <w:rsid w:val="00407E4C"/>
    <w:rsid w:val="00407F7F"/>
    <w:rsid w:val="00410350"/>
    <w:rsid w:val="004104B4"/>
    <w:rsid w:val="004104CB"/>
    <w:rsid w:val="00410AE9"/>
    <w:rsid w:val="00410CFA"/>
    <w:rsid w:val="004111D3"/>
    <w:rsid w:val="0041128D"/>
    <w:rsid w:val="00411327"/>
    <w:rsid w:val="00411933"/>
    <w:rsid w:val="00411AEE"/>
    <w:rsid w:val="00411B71"/>
    <w:rsid w:val="0041207A"/>
    <w:rsid w:val="004122C5"/>
    <w:rsid w:val="004122C9"/>
    <w:rsid w:val="00412645"/>
    <w:rsid w:val="00412A80"/>
    <w:rsid w:val="00412E53"/>
    <w:rsid w:val="00413125"/>
    <w:rsid w:val="00413152"/>
    <w:rsid w:val="004132CC"/>
    <w:rsid w:val="004132F3"/>
    <w:rsid w:val="00413B24"/>
    <w:rsid w:val="00414077"/>
    <w:rsid w:val="004143A6"/>
    <w:rsid w:val="00414A83"/>
    <w:rsid w:val="00414B6C"/>
    <w:rsid w:val="00414E07"/>
    <w:rsid w:val="004158B2"/>
    <w:rsid w:val="00415B06"/>
    <w:rsid w:val="00415B55"/>
    <w:rsid w:val="00415CBA"/>
    <w:rsid w:val="00415ED8"/>
    <w:rsid w:val="00415F21"/>
    <w:rsid w:val="004163CD"/>
    <w:rsid w:val="004164D1"/>
    <w:rsid w:val="004165DD"/>
    <w:rsid w:val="0041699A"/>
    <w:rsid w:val="00416A17"/>
    <w:rsid w:val="00416E86"/>
    <w:rsid w:val="0041730C"/>
    <w:rsid w:val="004174B2"/>
    <w:rsid w:val="00417E53"/>
    <w:rsid w:val="00420091"/>
    <w:rsid w:val="00420705"/>
    <w:rsid w:val="00420955"/>
    <w:rsid w:val="00420B24"/>
    <w:rsid w:val="00420C9B"/>
    <w:rsid w:val="00420CC0"/>
    <w:rsid w:val="004212AF"/>
    <w:rsid w:val="004215CD"/>
    <w:rsid w:val="00421D67"/>
    <w:rsid w:val="00421FD1"/>
    <w:rsid w:val="00422317"/>
    <w:rsid w:val="00422318"/>
    <w:rsid w:val="00422352"/>
    <w:rsid w:val="004224FC"/>
    <w:rsid w:val="00422F81"/>
    <w:rsid w:val="0042347C"/>
    <w:rsid w:val="00423668"/>
    <w:rsid w:val="004237B0"/>
    <w:rsid w:val="00423DC6"/>
    <w:rsid w:val="004249BF"/>
    <w:rsid w:val="00424FAB"/>
    <w:rsid w:val="0042536D"/>
    <w:rsid w:val="0042552D"/>
    <w:rsid w:val="004256AB"/>
    <w:rsid w:val="00425A89"/>
    <w:rsid w:val="00425E3A"/>
    <w:rsid w:val="00425F7A"/>
    <w:rsid w:val="00425FEF"/>
    <w:rsid w:val="00426212"/>
    <w:rsid w:val="004262BC"/>
    <w:rsid w:val="004263C6"/>
    <w:rsid w:val="0042645A"/>
    <w:rsid w:val="00426750"/>
    <w:rsid w:val="00426931"/>
    <w:rsid w:val="00426BAE"/>
    <w:rsid w:val="00426F19"/>
    <w:rsid w:val="004271E4"/>
    <w:rsid w:val="00427797"/>
    <w:rsid w:val="00427B99"/>
    <w:rsid w:val="00427C53"/>
    <w:rsid w:val="0043011D"/>
    <w:rsid w:val="00430349"/>
    <w:rsid w:val="00430474"/>
    <w:rsid w:val="004304EC"/>
    <w:rsid w:val="00430858"/>
    <w:rsid w:val="004309FE"/>
    <w:rsid w:val="00430D45"/>
    <w:rsid w:val="00431069"/>
    <w:rsid w:val="0043132F"/>
    <w:rsid w:val="0043151C"/>
    <w:rsid w:val="00431631"/>
    <w:rsid w:val="00431CC2"/>
    <w:rsid w:val="00432020"/>
    <w:rsid w:val="00433018"/>
    <w:rsid w:val="004332BA"/>
    <w:rsid w:val="00433482"/>
    <w:rsid w:val="00433D00"/>
    <w:rsid w:val="00433E40"/>
    <w:rsid w:val="00434004"/>
    <w:rsid w:val="004342DE"/>
    <w:rsid w:val="00434315"/>
    <w:rsid w:val="0043450A"/>
    <w:rsid w:val="004345EA"/>
    <w:rsid w:val="0043469D"/>
    <w:rsid w:val="00434877"/>
    <w:rsid w:val="00434ADF"/>
    <w:rsid w:val="00434C78"/>
    <w:rsid w:val="00434F8F"/>
    <w:rsid w:val="004355B3"/>
    <w:rsid w:val="00435AF8"/>
    <w:rsid w:val="00435F02"/>
    <w:rsid w:val="004367B1"/>
    <w:rsid w:val="00436AC8"/>
    <w:rsid w:val="00437001"/>
    <w:rsid w:val="0043721C"/>
    <w:rsid w:val="004373C9"/>
    <w:rsid w:val="004373FE"/>
    <w:rsid w:val="00437428"/>
    <w:rsid w:val="00437486"/>
    <w:rsid w:val="0043766D"/>
    <w:rsid w:val="00437C05"/>
    <w:rsid w:val="0044016E"/>
    <w:rsid w:val="00440602"/>
    <w:rsid w:val="00440879"/>
    <w:rsid w:val="00440A89"/>
    <w:rsid w:val="004410E9"/>
    <w:rsid w:val="00441483"/>
    <w:rsid w:val="00441634"/>
    <w:rsid w:val="00441776"/>
    <w:rsid w:val="00441947"/>
    <w:rsid w:val="0044197F"/>
    <w:rsid w:val="00441C65"/>
    <w:rsid w:val="00441F01"/>
    <w:rsid w:val="00441F33"/>
    <w:rsid w:val="0044241D"/>
    <w:rsid w:val="00442646"/>
    <w:rsid w:val="0044274D"/>
    <w:rsid w:val="00442A97"/>
    <w:rsid w:val="00442C1D"/>
    <w:rsid w:val="00442F7D"/>
    <w:rsid w:val="0044306F"/>
    <w:rsid w:val="0044365D"/>
    <w:rsid w:val="00443792"/>
    <w:rsid w:val="00443E1F"/>
    <w:rsid w:val="004440F9"/>
    <w:rsid w:val="00444213"/>
    <w:rsid w:val="00444AC2"/>
    <w:rsid w:val="00444B54"/>
    <w:rsid w:val="00444DB0"/>
    <w:rsid w:val="00445468"/>
    <w:rsid w:val="00445733"/>
    <w:rsid w:val="004458E8"/>
    <w:rsid w:val="004461E2"/>
    <w:rsid w:val="00446423"/>
    <w:rsid w:val="00446670"/>
    <w:rsid w:val="00446952"/>
    <w:rsid w:val="00446CAE"/>
    <w:rsid w:val="00446D2F"/>
    <w:rsid w:val="00447371"/>
    <w:rsid w:val="004475C1"/>
    <w:rsid w:val="00447B41"/>
    <w:rsid w:val="00447FE1"/>
    <w:rsid w:val="004502D3"/>
    <w:rsid w:val="00450683"/>
    <w:rsid w:val="0045074B"/>
    <w:rsid w:val="00450810"/>
    <w:rsid w:val="00450965"/>
    <w:rsid w:val="0045120D"/>
    <w:rsid w:val="004517BC"/>
    <w:rsid w:val="004522C4"/>
    <w:rsid w:val="00452C80"/>
    <w:rsid w:val="00452FF3"/>
    <w:rsid w:val="00453004"/>
    <w:rsid w:val="004532A8"/>
    <w:rsid w:val="004534D7"/>
    <w:rsid w:val="00453634"/>
    <w:rsid w:val="00453878"/>
    <w:rsid w:val="00453883"/>
    <w:rsid w:val="00454C89"/>
    <w:rsid w:val="00454D72"/>
    <w:rsid w:val="00454DC4"/>
    <w:rsid w:val="00454F98"/>
    <w:rsid w:val="00455305"/>
    <w:rsid w:val="00455640"/>
    <w:rsid w:val="00455A5E"/>
    <w:rsid w:val="00455A6C"/>
    <w:rsid w:val="004563BC"/>
    <w:rsid w:val="004566B0"/>
    <w:rsid w:val="004566C5"/>
    <w:rsid w:val="00456710"/>
    <w:rsid w:val="00456937"/>
    <w:rsid w:val="0045705C"/>
    <w:rsid w:val="00457348"/>
    <w:rsid w:val="0045756F"/>
    <w:rsid w:val="004578DD"/>
    <w:rsid w:val="00457A3F"/>
    <w:rsid w:val="00457C61"/>
    <w:rsid w:val="00457D45"/>
    <w:rsid w:val="00457EE1"/>
    <w:rsid w:val="0046042C"/>
    <w:rsid w:val="0046047A"/>
    <w:rsid w:val="00460882"/>
    <w:rsid w:val="004608A7"/>
    <w:rsid w:val="00460990"/>
    <w:rsid w:val="00460BF4"/>
    <w:rsid w:val="00460D54"/>
    <w:rsid w:val="00460F22"/>
    <w:rsid w:val="0046130C"/>
    <w:rsid w:val="0046164B"/>
    <w:rsid w:val="00461D12"/>
    <w:rsid w:val="004624EE"/>
    <w:rsid w:val="00462526"/>
    <w:rsid w:val="00462BE9"/>
    <w:rsid w:val="0046320B"/>
    <w:rsid w:val="004633E7"/>
    <w:rsid w:val="00463475"/>
    <w:rsid w:val="00463B4B"/>
    <w:rsid w:val="00463B91"/>
    <w:rsid w:val="00463C0D"/>
    <w:rsid w:val="00463D4E"/>
    <w:rsid w:val="00465256"/>
    <w:rsid w:val="00465628"/>
    <w:rsid w:val="0046598B"/>
    <w:rsid w:val="004667BB"/>
    <w:rsid w:val="004667C1"/>
    <w:rsid w:val="00466971"/>
    <w:rsid w:val="004669A8"/>
    <w:rsid w:val="00466E98"/>
    <w:rsid w:val="00466EB8"/>
    <w:rsid w:val="00467B91"/>
    <w:rsid w:val="00467E1D"/>
    <w:rsid w:val="00470143"/>
    <w:rsid w:val="00470201"/>
    <w:rsid w:val="004703DA"/>
    <w:rsid w:val="00470881"/>
    <w:rsid w:val="00471350"/>
    <w:rsid w:val="0047181D"/>
    <w:rsid w:val="00471A7A"/>
    <w:rsid w:val="00471E18"/>
    <w:rsid w:val="00471E92"/>
    <w:rsid w:val="0047200A"/>
    <w:rsid w:val="0047219A"/>
    <w:rsid w:val="004723BE"/>
    <w:rsid w:val="004725E7"/>
    <w:rsid w:val="00472F66"/>
    <w:rsid w:val="004730F1"/>
    <w:rsid w:val="00473404"/>
    <w:rsid w:val="00473430"/>
    <w:rsid w:val="0047355B"/>
    <w:rsid w:val="004736C8"/>
    <w:rsid w:val="00473731"/>
    <w:rsid w:val="00473C60"/>
    <w:rsid w:val="00473CCC"/>
    <w:rsid w:val="00473DDC"/>
    <w:rsid w:val="0047455B"/>
    <w:rsid w:val="00474D98"/>
    <w:rsid w:val="00474F81"/>
    <w:rsid w:val="0047534D"/>
    <w:rsid w:val="004753EA"/>
    <w:rsid w:val="0047545C"/>
    <w:rsid w:val="004754DF"/>
    <w:rsid w:val="0047590F"/>
    <w:rsid w:val="004763C3"/>
    <w:rsid w:val="004765D7"/>
    <w:rsid w:val="00476B3E"/>
    <w:rsid w:val="0047734F"/>
    <w:rsid w:val="00477488"/>
    <w:rsid w:val="00477E6D"/>
    <w:rsid w:val="00477F04"/>
    <w:rsid w:val="0048010A"/>
    <w:rsid w:val="0048043E"/>
    <w:rsid w:val="0048054C"/>
    <w:rsid w:val="0048071B"/>
    <w:rsid w:val="0048084C"/>
    <w:rsid w:val="0048099B"/>
    <w:rsid w:val="00480A5E"/>
    <w:rsid w:val="00480FB7"/>
    <w:rsid w:val="00481149"/>
    <w:rsid w:val="004816F2"/>
    <w:rsid w:val="004817CF"/>
    <w:rsid w:val="004818DF"/>
    <w:rsid w:val="00481DE9"/>
    <w:rsid w:val="00482141"/>
    <w:rsid w:val="0048252D"/>
    <w:rsid w:val="00482943"/>
    <w:rsid w:val="00482F41"/>
    <w:rsid w:val="004830B8"/>
    <w:rsid w:val="004832AB"/>
    <w:rsid w:val="00483B9A"/>
    <w:rsid w:val="00483ECC"/>
    <w:rsid w:val="004840B5"/>
    <w:rsid w:val="004849D3"/>
    <w:rsid w:val="00484CFC"/>
    <w:rsid w:val="00484D57"/>
    <w:rsid w:val="00484DFF"/>
    <w:rsid w:val="004853E7"/>
    <w:rsid w:val="0048569F"/>
    <w:rsid w:val="00485794"/>
    <w:rsid w:val="004858CC"/>
    <w:rsid w:val="00485B1F"/>
    <w:rsid w:val="00485BE7"/>
    <w:rsid w:val="00486AA8"/>
    <w:rsid w:val="00486B23"/>
    <w:rsid w:val="00486E50"/>
    <w:rsid w:val="00486EF2"/>
    <w:rsid w:val="00486F06"/>
    <w:rsid w:val="00487053"/>
    <w:rsid w:val="004877AF"/>
    <w:rsid w:val="0048790C"/>
    <w:rsid w:val="00487F51"/>
    <w:rsid w:val="00490380"/>
    <w:rsid w:val="0049049C"/>
    <w:rsid w:val="00490620"/>
    <w:rsid w:val="00490940"/>
    <w:rsid w:val="004910B8"/>
    <w:rsid w:val="004914A2"/>
    <w:rsid w:val="00491713"/>
    <w:rsid w:val="00491B43"/>
    <w:rsid w:val="00491BA7"/>
    <w:rsid w:val="00491D9D"/>
    <w:rsid w:val="00492920"/>
    <w:rsid w:val="00492A08"/>
    <w:rsid w:val="00492A55"/>
    <w:rsid w:val="00492BE1"/>
    <w:rsid w:val="00492D72"/>
    <w:rsid w:val="00492EEC"/>
    <w:rsid w:val="00493065"/>
    <w:rsid w:val="004930C3"/>
    <w:rsid w:val="004935F8"/>
    <w:rsid w:val="00493A55"/>
    <w:rsid w:val="00493EE0"/>
    <w:rsid w:val="0049484E"/>
    <w:rsid w:val="00494A1B"/>
    <w:rsid w:val="00494E93"/>
    <w:rsid w:val="00495201"/>
    <w:rsid w:val="00495B66"/>
    <w:rsid w:val="00496233"/>
    <w:rsid w:val="00496284"/>
    <w:rsid w:val="00496336"/>
    <w:rsid w:val="00496412"/>
    <w:rsid w:val="0049675B"/>
    <w:rsid w:val="004967B7"/>
    <w:rsid w:val="00496A01"/>
    <w:rsid w:val="00496AFB"/>
    <w:rsid w:val="00496F5B"/>
    <w:rsid w:val="00497088"/>
    <w:rsid w:val="00497133"/>
    <w:rsid w:val="00497836"/>
    <w:rsid w:val="00497E92"/>
    <w:rsid w:val="00497ECF"/>
    <w:rsid w:val="004A040B"/>
    <w:rsid w:val="004A0639"/>
    <w:rsid w:val="004A0746"/>
    <w:rsid w:val="004A0E5A"/>
    <w:rsid w:val="004A0EF4"/>
    <w:rsid w:val="004A1163"/>
    <w:rsid w:val="004A1A51"/>
    <w:rsid w:val="004A1DA5"/>
    <w:rsid w:val="004A2132"/>
    <w:rsid w:val="004A245D"/>
    <w:rsid w:val="004A259F"/>
    <w:rsid w:val="004A2842"/>
    <w:rsid w:val="004A29D8"/>
    <w:rsid w:val="004A2AAF"/>
    <w:rsid w:val="004A3A3D"/>
    <w:rsid w:val="004A3C8B"/>
    <w:rsid w:val="004A4819"/>
    <w:rsid w:val="004A4C61"/>
    <w:rsid w:val="004A4C8F"/>
    <w:rsid w:val="004A4F92"/>
    <w:rsid w:val="004A5339"/>
    <w:rsid w:val="004A54DD"/>
    <w:rsid w:val="004A563E"/>
    <w:rsid w:val="004A572E"/>
    <w:rsid w:val="004A587C"/>
    <w:rsid w:val="004A58EC"/>
    <w:rsid w:val="004A5D9C"/>
    <w:rsid w:val="004A5E31"/>
    <w:rsid w:val="004A5EE0"/>
    <w:rsid w:val="004A6259"/>
    <w:rsid w:val="004A652D"/>
    <w:rsid w:val="004A6660"/>
    <w:rsid w:val="004A68A9"/>
    <w:rsid w:val="004A6A9A"/>
    <w:rsid w:val="004A71C6"/>
    <w:rsid w:val="004A7315"/>
    <w:rsid w:val="004A74B5"/>
    <w:rsid w:val="004A7A63"/>
    <w:rsid w:val="004A7BDA"/>
    <w:rsid w:val="004A7C07"/>
    <w:rsid w:val="004B0A74"/>
    <w:rsid w:val="004B0CEE"/>
    <w:rsid w:val="004B14FC"/>
    <w:rsid w:val="004B1B0F"/>
    <w:rsid w:val="004B2D1E"/>
    <w:rsid w:val="004B2D81"/>
    <w:rsid w:val="004B3235"/>
    <w:rsid w:val="004B36B0"/>
    <w:rsid w:val="004B394C"/>
    <w:rsid w:val="004B3AE9"/>
    <w:rsid w:val="004B3C3E"/>
    <w:rsid w:val="004B4027"/>
    <w:rsid w:val="004B4364"/>
    <w:rsid w:val="004B4684"/>
    <w:rsid w:val="004B49BC"/>
    <w:rsid w:val="004B4A60"/>
    <w:rsid w:val="004B4BC8"/>
    <w:rsid w:val="004B54A5"/>
    <w:rsid w:val="004B5575"/>
    <w:rsid w:val="004B5CBC"/>
    <w:rsid w:val="004B6281"/>
    <w:rsid w:val="004B65DD"/>
    <w:rsid w:val="004B68E8"/>
    <w:rsid w:val="004B6C05"/>
    <w:rsid w:val="004B706F"/>
    <w:rsid w:val="004B72A9"/>
    <w:rsid w:val="004B7AB8"/>
    <w:rsid w:val="004B7AD9"/>
    <w:rsid w:val="004B7E6D"/>
    <w:rsid w:val="004B7F2C"/>
    <w:rsid w:val="004C024C"/>
    <w:rsid w:val="004C05BF"/>
    <w:rsid w:val="004C08FE"/>
    <w:rsid w:val="004C0A05"/>
    <w:rsid w:val="004C0D26"/>
    <w:rsid w:val="004C0DE9"/>
    <w:rsid w:val="004C1079"/>
    <w:rsid w:val="004C10B1"/>
    <w:rsid w:val="004C16A0"/>
    <w:rsid w:val="004C17A8"/>
    <w:rsid w:val="004C1AC8"/>
    <w:rsid w:val="004C1D6E"/>
    <w:rsid w:val="004C1EDE"/>
    <w:rsid w:val="004C222F"/>
    <w:rsid w:val="004C2258"/>
    <w:rsid w:val="004C27D3"/>
    <w:rsid w:val="004C2CA9"/>
    <w:rsid w:val="004C2CB0"/>
    <w:rsid w:val="004C3616"/>
    <w:rsid w:val="004C3898"/>
    <w:rsid w:val="004C390F"/>
    <w:rsid w:val="004C3A52"/>
    <w:rsid w:val="004C3A59"/>
    <w:rsid w:val="004C3A88"/>
    <w:rsid w:val="004C3BB1"/>
    <w:rsid w:val="004C3EE4"/>
    <w:rsid w:val="004C4478"/>
    <w:rsid w:val="004C4FFB"/>
    <w:rsid w:val="004C50C2"/>
    <w:rsid w:val="004C50F7"/>
    <w:rsid w:val="004C57D8"/>
    <w:rsid w:val="004C5848"/>
    <w:rsid w:val="004C5CE5"/>
    <w:rsid w:val="004C6085"/>
    <w:rsid w:val="004C63E1"/>
    <w:rsid w:val="004C647B"/>
    <w:rsid w:val="004C6BD3"/>
    <w:rsid w:val="004C72EE"/>
    <w:rsid w:val="004C7A07"/>
    <w:rsid w:val="004C7A37"/>
    <w:rsid w:val="004C7AEE"/>
    <w:rsid w:val="004D00A7"/>
    <w:rsid w:val="004D0671"/>
    <w:rsid w:val="004D094E"/>
    <w:rsid w:val="004D1175"/>
    <w:rsid w:val="004D1211"/>
    <w:rsid w:val="004D163A"/>
    <w:rsid w:val="004D1645"/>
    <w:rsid w:val="004D16F5"/>
    <w:rsid w:val="004D1994"/>
    <w:rsid w:val="004D1A4F"/>
    <w:rsid w:val="004D1AA0"/>
    <w:rsid w:val="004D1B69"/>
    <w:rsid w:val="004D1C1C"/>
    <w:rsid w:val="004D1FA3"/>
    <w:rsid w:val="004D22A0"/>
    <w:rsid w:val="004D2599"/>
    <w:rsid w:val="004D33E5"/>
    <w:rsid w:val="004D388B"/>
    <w:rsid w:val="004D38E6"/>
    <w:rsid w:val="004D3989"/>
    <w:rsid w:val="004D407A"/>
    <w:rsid w:val="004D4778"/>
    <w:rsid w:val="004D4AE5"/>
    <w:rsid w:val="004D50EB"/>
    <w:rsid w:val="004D546D"/>
    <w:rsid w:val="004D551C"/>
    <w:rsid w:val="004D5587"/>
    <w:rsid w:val="004D579E"/>
    <w:rsid w:val="004D57C1"/>
    <w:rsid w:val="004D57F1"/>
    <w:rsid w:val="004D5876"/>
    <w:rsid w:val="004D5B37"/>
    <w:rsid w:val="004D5DE9"/>
    <w:rsid w:val="004D5E13"/>
    <w:rsid w:val="004D629B"/>
    <w:rsid w:val="004D64FA"/>
    <w:rsid w:val="004D6A57"/>
    <w:rsid w:val="004D6B1C"/>
    <w:rsid w:val="004D6C98"/>
    <w:rsid w:val="004D71E5"/>
    <w:rsid w:val="004D73F8"/>
    <w:rsid w:val="004D77D5"/>
    <w:rsid w:val="004D7863"/>
    <w:rsid w:val="004D78CC"/>
    <w:rsid w:val="004D7946"/>
    <w:rsid w:val="004D79F9"/>
    <w:rsid w:val="004E062A"/>
    <w:rsid w:val="004E066A"/>
    <w:rsid w:val="004E07A4"/>
    <w:rsid w:val="004E0936"/>
    <w:rsid w:val="004E0D2C"/>
    <w:rsid w:val="004E0D71"/>
    <w:rsid w:val="004E0E96"/>
    <w:rsid w:val="004E0FD5"/>
    <w:rsid w:val="004E1146"/>
    <w:rsid w:val="004E161D"/>
    <w:rsid w:val="004E1812"/>
    <w:rsid w:val="004E1C97"/>
    <w:rsid w:val="004E1EA8"/>
    <w:rsid w:val="004E2168"/>
    <w:rsid w:val="004E2B07"/>
    <w:rsid w:val="004E2B5C"/>
    <w:rsid w:val="004E2B89"/>
    <w:rsid w:val="004E2C64"/>
    <w:rsid w:val="004E2D9E"/>
    <w:rsid w:val="004E3031"/>
    <w:rsid w:val="004E3247"/>
    <w:rsid w:val="004E3610"/>
    <w:rsid w:val="004E387E"/>
    <w:rsid w:val="004E3A20"/>
    <w:rsid w:val="004E3B6E"/>
    <w:rsid w:val="004E3ECF"/>
    <w:rsid w:val="004E44B3"/>
    <w:rsid w:val="004E4531"/>
    <w:rsid w:val="004E45B6"/>
    <w:rsid w:val="004E4702"/>
    <w:rsid w:val="004E47C9"/>
    <w:rsid w:val="004E4811"/>
    <w:rsid w:val="004E487B"/>
    <w:rsid w:val="004E4B11"/>
    <w:rsid w:val="004E4BBC"/>
    <w:rsid w:val="004E4CA8"/>
    <w:rsid w:val="004E4E72"/>
    <w:rsid w:val="004E4F9B"/>
    <w:rsid w:val="004E53DA"/>
    <w:rsid w:val="004E5613"/>
    <w:rsid w:val="004E5770"/>
    <w:rsid w:val="004E5895"/>
    <w:rsid w:val="004E5DFE"/>
    <w:rsid w:val="004E5E2F"/>
    <w:rsid w:val="004E5E9B"/>
    <w:rsid w:val="004E64C6"/>
    <w:rsid w:val="004E6805"/>
    <w:rsid w:val="004E68A7"/>
    <w:rsid w:val="004E6A6D"/>
    <w:rsid w:val="004E6C1A"/>
    <w:rsid w:val="004E6D06"/>
    <w:rsid w:val="004E6F91"/>
    <w:rsid w:val="004E7501"/>
    <w:rsid w:val="004E78FF"/>
    <w:rsid w:val="004E7BB3"/>
    <w:rsid w:val="004F025E"/>
    <w:rsid w:val="004F0364"/>
    <w:rsid w:val="004F04B6"/>
    <w:rsid w:val="004F080C"/>
    <w:rsid w:val="004F0D3F"/>
    <w:rsid w:val="004F1096"/>
    <w:rsid w:val="004F10D1"/>
    <w:rsid w:val="004F1246"/>
    <w:rsid w:val="004F133A"/>
    <w:rsid w:val="004F185D"/>
    <w:rsid w:val="004F1BC7"/>
    <w:rsid w:val="004F1CF1"/>
    <w:rsid w:val="004F22C8"/>
    <w:rsid w:val="004F24D2"/>
    <w:rsid w:val="004F2747"/>
    <w:rsid w:val="004F2BFB"/>
    <w:rsid w:val="004F3101"/>
    <w:rsid w:val="004F3211"/>
    <w:rsid w:val="004F34D4"/>
    <w:rsid w:val="004F367F"/>
    <w:rsid w:val="004F3AB7"/>
    <w:rsid w:val="004F4150"/>
    <w:rsid w:val="004F42B8"/>
    <w:rsid w:val="004F4375"/>
    <w:rsid w:val="004F451F"/>
    <w:rsid w:val="004F48DE"/>
    <w:rsid w:val="004F4C10"/>
    <w:rsid w:val="004F513E"/>
    <w:rsid w:val="004F52E7"/>
    <w:rsid w:val="004F5308"/>
    <w:rsid w:val="004F53A3"/>
    <w:rsid w:val="004F547C"/>
    <w:rsid w:val="004F56ED"/>
    <w:rsid w:val="004F5A15"/>
    <w:rsid w:val="004F5DF6"/>
    <w:rsid w:val="004F6134"/>
    <w:rsid w:val="004F628B"/>
    <w:rsid w:val="004F6480"/>
    <w:rsid w:val="004F6C75"/>
    <w:rsid w:val="004F74B8"/>
    <w:rsid w:val="00500016"/>
    <w:rsid w:val="00500059"/>
    <w:rsid w:val="00500066"/>
    <w:rsid w:val="0050034B"/>
    <w:rsid w:val="005005B2"/>
    <w:rsid w:val="00500621"/>
    <w:rsid w:val="00501221"/>
    <w:rsid w:val="00501254"/>
    <w:rsid w:val="005016A4"/>
    <w:rsid w:val="005016A7"/>
    <w:rsid w:val="00501A32"/>
    <w:rsid w:val="00501C46"/>
    <w:rsid w:val="00502578"/>
    <w:rsid w:val="00502587"/>
    <w:rsid w:val="00502713"/>
    <w:rsid w:val="00502B97"/>
    <w:rsid w:val="00502BBF"/>
    <w:rsid w:val="005034E0"/>
    <w:rsid w:val="00503766"/>
    <w:rsid w:val="00503F0D"/>
    <w:rsid w:val="0050422B"/>
    <w:rsid w:val="0050442B"/>
    <w:rsid w:val="00504478"/>
    <w:rsid w:val="0050452C"/>
    <w:rsid w:val="005047A8"/>
    <w:rsid w:val="005047CA"/>
    <w:rsid w:val="00505232"/>
    <w:rsid w:val="00505266"/>
    <w:rsid w:val="00505C8C"/>
    <w:rsid w:val="00505D68"/>
    <w:rsid w:val="00505F3D"/>
    <w:rsid w:val="00505F3E"/>
    <w:rsid w:val="00505FA1"/>
    <w:rsid w:val="00505FB9"/>
    <w:rsid w:val="00506355"/>
    <w:rsid w:val="00506C75"/>
    <w:rsid w:val="00506E13"/>
    <w:rsid w:val="00506F19"/>
    <w:rsid w:val="0050719B"/>
    <w:rsid w:val="00507D33"/>
    <w:rsid w:val="0051002E"/>
    <w:rsid w:val="00510328"/>
    <w:rsid w:val="00510CA5"/>
    <w:rsid w:val="00510F3F"/>
    <w:rsid w:val="00511727"/>
    <w:rsid w:val="00511815"/>
    <w:rsid w:val="0051209A"/>
    <w:rsid w:val="005122F0"/>
    <w:rsid w:val="005128CD"/>
    <w:rsid w:val="00512CBE"/>
    <w:rsid w:val="00512F44"/>
    <w:rsid w:val="005131AD"/>
    <w:rsid w:val="00513641"/>
    <w:rsid w:val="00513DF7"/>
    <w:rsid w:val="00513FEE"/>
    <w:rsid w:val="00514207"/>
    <w:rsid w:val="0051437C"/>
    <w:rsid w:val="00514432"/>
    <w:rsid w:val="0051463B"/>
    <w:rsid w:val="00514ADE"/>
    <w:rsid w:val="00514E1D"/>
    <w:rsid w:val="00516046"/>
    <w:rsid w:val="0051616C"/>
    <w:rsid w:val="0051628E"/>
    <w:rsid w:val="00516435"/>
    <w:rsid w:val="0051657E"/>
    <w:rsid w:val="005166B4"/>
    <w:rsid w:val="00516AA9"/>
    <w:rsid w:val="00516B6E"/>
    <w:rsid w:val="00516C38"/>
    <w:rsid w:val="00516E81"/>
    <w:rsid w:val="0051723C"/>
    <w:rsid w:val="0051751F"/>
    <w:rsid w:val="00517E06"/>
    <w:rsid w:val="005200DB"/>
    <w:rsid w:val="00520150"/>
    <w:rsid w:val="0052018F"/>
    <w:rsid w:val="0052025C"/>
    <w:rsid w:val="00520658"/>
    <w:rsid w:val="00520B4C"/>
    <w:rsid w:val="00520BDB"/>
    <w:rsid w:val="00520CCC"/>
    <w:rsid w:val="00521180"/>
    <w:rsid w:val="005212C2"/>
    <w:rsid w:val="005230DD"/>
    <w:rsid w:val="005233D9"/>
    <w:rsid w:val="00523528"/>
    <w:rsid w:val="00523529"/>
    <w:rsid w:val="00523955"/>
    <w:rsid w:val="00523AC4"/>
    <w:rsid w:val="00523B1A"/>
    <w:rsid w:val="00523DF1"/>
    <w:rsid w:val="005241EB"/>
    <w:rsid w:val="005247F5"/>
    <w:rsid w:val="005248D3"/>
    <w:rsid w:val="00524D79"/>
    <w:rsid w:val="005253C7"/>
    <w:rsid w:val="00525D55"/>
    <w:rsid w:val="00526032"/>
    <w:rsid w:val="005262CB"/>
    <w:rsid w:val="00526A22"/>
    <w:rsid w:val="00526B79"/>
    <w:rsid w:val="00526E3B"/>
    <w:rsid w:val="00526F74"/>
    <w:rsid w:val="00527233"/>
    <w:rsid w:val="0052729B"/>
    <w:rsid w:val="005272F7"/>
    <w:rsid w:val="005275C5"/>
    <w:rsid w:val="005276F3"/>
    <w:rsid w:val="005277B4"/>
    <w:rsid w:val="005300D1"/>
    <w:rsid w:val="005303C2"/>
    <w:rsid w:val="0053051D"/>
    <w:rsid w:val="00530560"/>
    <w:rsid w:val="00530B1F"/>
    <w:rsid w:val="00530B53"/>
    <w:rsid w:val="00530C0D"/>
    <w:rsid w:val="00530FA1"/>
    <w:rsid w:val="00531303"/>
    <w:rsid w:val="0053141B"/>
    <w:rsid w:val="00531586"/>
    <w:rsid w:val="00531A86"/>
    <w:rsid w:val="00531AC4"/>
    <w:rsid w:val="00531BD3"/>
    <w:rsid w:val="005322F5"/>
    <w:rsid w:val="005325F2"/>
    <w:rsid w:val="00532782"/>
    <w:rsid w:val="00532F60"/>
    <w:rsid w:val="005336E8"/>
    <w:rsid w:val="00533C6B"/>
    <w:rsid w:val="00534681"/>
    <w:rsid w:val="0053499E"/>
    <w:rsid w:val="00534BDD"/>
    <w:rsid w:val="00534E86"/>
    <w:rsid w:val="00534E8F"/>
    <w:rsid w:val="00534FE5"/>
    <w:rsid w:val="00535006"/>
    <w:rsid w:val="00535653"/>
    <w:rsid w:val="0053594B"/>
    <w:rsid w:val="00536055"/>
    <w:rsid w:val="00536241"/>
    <w:rsid w:val="0053657E"/>
    <w:rsid w:val="005366B9"/>
    <w:rsid w:val="0053690F"/>
    <w:rsid w:val="0053697F"/>
    <w:rsid w:val="00536C14"/>
    <w:rsid w:val="00536DDC"/>
    <w:rsid w:val="005371A9"/>
    <w:rsid w:val="005377FF"/>
    <w:rsid w:val="00537865"/>
    <w:rsid w:val="00537B42"/>
    <w:rsid w:val="00540290"/>
    <w:rsid w:val="0054075B"/>
    <w:rsid w:val="00540830"/>
    <w:rsid w:val="00540AD8"/>
    <w:rsid w:val="00540C65"/>
    <w:rsid w:val="0054129B"/>
    <w:rsid w:val="00541365"/>
    <w:rsid w:val="005414C5"/>
    <w:rsid w:val="00541E80"/>
    <w:rsid w:val="005420C8"/>
    <w:rsid w:val="00542495"/>
    <w:rsid w:val="00542570"/>
    <w:rsid w:val="0054380B"/>
    <w:rsid w:val="00543810"/>
    <w:rsid w:val="00543CD6"/>
    <w:rsid w:val="00543D0D"/>
    <w:rsid w:val="00543F3E"/>
    <w:rsid w:val="00543F53"/>
    <w:rsid w:val="0054448D"/>
    <w:rsid w:val="00544616"/>
    <w:rsid w:val="00544A38"/>
    <w:rsid w:val="00544DD3"/>
    <w:rsid w:val="00544FB5"/>
    <w:rsid w:val="00545383"/>
    <w:rsid w:val="0054579F"/>
    <w:rsid w:val="00545B23"/>
    <w:rsid w:val="00545D71"/>
    <w:rsid w:val="00545DA5"/>
    <w:rsid w:val="00546004"/>
    <w:rsid w:val="0054603E"/>
    <w:rsid w:val="00546655"/>
    <w:rsid w:val="00546872"/>
    <w:rsid w:val="005471D5"/>
    <w:rsid w:val="0054788B"/>
    <w:rsid w:val="00547C30"/>
    <w:rsid w:val="00547D78"/>
    <w:rsid w:val="00547FE6"/>
    <w:rsid w:val="00550914"/>
    <w:rsid w:val="005512A2"/>
    <w:rsid w:val="005513FC"/>
    <w:rsid w:val="00551463"/>
    <w:rsid w:val="00551C77"/>
    <w:rsid w:val="005520E9"/>
    <w:rsid w:val="00552D3B"/>
    <w:rsid w:val="00553386"/>
    <w:rsid w:val="005537EA"/>
    <w:rsid w:val="00553DB9"/>
    <w:rsid w:val="00553E65"/>
    <w:rsid w:val="005548E8"/>
    <w:rsid w:val="0055515F"/>
    <w:rsid w:val="00555555"/>
    <w:rsid w:val="00555571"/>
    <w:rsid w:val="00555AAA"/>
    <w:rsid w:val="00555C49"/>
    <w:rsid w:val="00555CD8"/>
    <w:rsid w:val="00556176"/>
    <w:rsid w:val="00556372"/>
    <w:rsid w:val="0055684C"/>
    <w:rsid w:val="00556C42"/>
    <w:rsid w:val="00556C48"/>
    <w:rsid w:val="00556CBB"/>
    <w:rsid w:val="00556E99"/>
    <w:rsid w:val="0055701E"/>
    <w:rsid w:val="005570F3"/>
    <w:rsid w:val="0055710C"/>
    <w:rsid w:val="0055738E"/>
    <w:rsid w:val="00557510"/>
    <w:rsid w:val="00557630"/>
    <w:rsid w:val="005577F8"/>
    <w:rsid w:val="00557AA2"/>
    <w:rsid w:val="00557B49"/>
    <w:rsid w:val="00557DB9"/>
    <w:rsid w:val="00560407"/>
    <w:rsid w:val="00560B1D"/>
    <w:rsid w:val="00560F8F"/>
    <w:rsid w:val="00561043"/>
    <w:rsid w:val="00561253"/>
    <w:rsid w:val="005618DA"/>
    <w:rsid w:val="00561B1D"/>
    <w:rsid w:val="00561CCB"/>
    <w:rsid w:val="00561EA9"/>
    <w:rsid w:val="00562008"/>
    <w:rsid w:val="0056215F"/>
    <w:rsid w:val="00562369"/>
    <w:rsid w:val="005625E7"/>
    <w:rsid w:val="00562A2A"/>
    <w:rsid w:val="00562AED"/>
    <w:rsid w:val="005636A2"/>
    <w:rsid w:val="005638C9"/>
    <w:rsid w:val="00563A6F"/>
    <w:rsid w:val="0056447B"/>
    <w:rsid w:val="00564665"/>
    <w:rsid w:val="00564FE4"/>
    <w:rsid w:val="005654F4"/>
    <w:rsid w:val="005662B0"/>
    <w:rsid w:val="00566312"/>
    <w:rsid w:val="005663C7"/>
    <w:rsid w:val="005664EE"/>
    <w:rsid w:val="00566618"/>
    <w:rsid w:val="0056669F"/>
    <w:rsid w:val="0056679F"/>
    <w:rsid w:val="00566928"/>
    <w:rsid w:val="00566A79"/>
    <w:rsid w:val="00566BE4"/>
    <w:rsid w:val="00566F5A"/>
    <w:rsid w:val="00567011"/>
    <w:rsid w:val="00567122"/>
    <w:rsid w:val="005671B0"/>
    <w:rsid w:val="005676E0"/>
    <w:rsid w:val="00567974"/>
    <w:rsid w:val="0056799A"/>
    <w:rsid w:val="00567A69"/>
    <w:rsid w:val="00570028"/>
    <w:rsid w:val="005703C5"/>
    <w:rsid w:val="0057061E"/>
    <w:rsid w:val="0057082D"/>
    <w:rsid w:val="00570F4D"/>
    <w:rsid w:val="00571352"/>
    <w:rsid w:val="00571785"/>
    <w:rsid w:val="00571A0F"/>
    <w:rsid w:val="00571D6C"/>
    <w:rsid w:val="00572657"/>
    <w:rsid w:val="00572BE2"/>
    <w:rsid w:val="00572E20"/>
    <w:rsid w:val="0057306D"/>
    <w:rsid w:val="0057317D"/>
    <w:rsid w:val="00573783"/>
    <w:rsid w:val="0057399D"/>
    <w:rsid w:val="00573B34"/>
    <w:rsid w:val="00573CB7"/>
    <w:rsid w:val="00574342"/>
    <w:rsid w:val="005744D3"/>
    <w:rsid w:val="00574598"/>
    <w:rsid w:val="00574780"/>
    <w:rsid w:val="00574A04"/>
    <w:rsid w:val="00574A8C"/>
    <w:rsid w:val="00574AC7"/>
    <w:rsid w:val="00574FD0"/>
    <w:rsid w:val="00575681"/>
    <w:rsid w:val="00575782"/>
    <w:rsid w:val="00575D17"/>
    <w:rsid w:val="00575DF5"/>
    <w:rsid w:val="00575EB1"/>
    <w:rsid w:val="00575F99"/>
    <w:rsid w:val="0057614E"/>
    <w:rsid w:val="00576490"/>
    <w:rsid w:val="0057654F"/>
    <w:rsid w:val="0057670C"/>
    <w:rsid w:val="005769A9"/>
    <w:rsid w:val="00576BAC"/>
    <w:rsid w:val="00576C31"/>
    <w:rsid w:val="00576E2B"/>
    <w:rsid w:val="005771C2"/>
    <w:rsid w:val="005774E0"/>
    <w:rsid w:val="00577949"/>
    <w:rsid w:val="005779F4"/>
    <w:rsid w:val="00577F47"/>
    <w:rsid w:val="0058034C"/>
    <w:rsid w:val="0058051E"/>
    <w:rsid w:val="0058062A"/>
    <w:rsid w:val="0058066B"/>
    <w:rsid w:val="00580747"/>
    <w:rsid w:val="00580864"/>
    <w:rsid w:val="00580F63"/>
    <w:rsid w:val="00581032"/>
    <w:rsid w:val="005811FB"/>
    <w:rsid w:val="0058136C"/>
    <w:rsid w:val="005813B1"/>
    <w:rsid w:val="00581540"/>
    <w:rsid w:val="005818E3"/>
    <w:rsid w:val="00581A0D"/>
    <w:rsid w:val="00581E09"/>
    <w:rsid w:val="00581E73"/>
    <w:rsid w:val="00581E99"/>
    <w:rsid w:val="00582478"/>
    <w:rsid w:val="005827F0"/>
    <w:rsid w:val="00582892"/>
    <w:rsid w:val="00582A08"/>
    <w:rsid w:val="00582BD4"/>
    <w:rsid w:val="00582DD1"/>
    <w:rsid w:val="00583096"/>
    <w:rsid w:val="00583113"/>
    <w:rsid w:val="00583867"/>
    <w:rsid w:val="00583D63"/>
    <w:rsid w:val="00584214"/>
    <w:rsid w:val="00584308"/>
    <w:rsid w:val="00584329"/>
    <w:rsid w:val="0058516B"/>
    <w:rsid w:val="00585473"/>
    <w:rsid w:val="005854FF"/>
    <w:rsid w:val="005855B7"/>
    <w:rsid w:val="00585877"/>
    <w:rsid w:val="0058666A"/>
    <w:rsid w:val="00586D09"/>
    <w:rsid w:val="00586DB8"/>
    <w:rsid w:val="00586F57"/>
    <w:rsid w:val="005872BB"/>
    <w:rsid w:val="00587538"/>
    <w:rsid w:val="00587619"/>
    <w:rsid w:val="005876B7"/>
    <w:rsid w:val="00587764"/>
    <w:rsid w:val="005877E2"/>
    <w:rsid w:val="005878DB"/>
    <w:rsid w:val="00587A15"/>
    <w:rsid w:val="00587A1E"/>
    <w:rsid w:val="00587B93"/>
    <w:rsid w:val="00587D1B"/>
    <w:rsid w:val="00587DCE"/>
    <w:rsid w:val="00590028"/>
    <w:rsid w:val="005903E7"/>
    <w:rsid w:val="00590C6F"/>
    <w:rsid w:val="00590EF4"/>
    <w:rsid w:val="00590F77"/>
    <w:rsid w:val="005914A2"/>
    <w:rsid w:val="005917BF"/>
    <w:rsid w:val="0059197D"/>
    <w:rsid w:val="00591AB9"/>
    <w:rsid w:val="00591C82"/>
    <w:rsid w:val="00591CEC"/>
    <w:rsid w:val="00591CF4"/>
    <w:rsid w:val="00591F0F"/>
    <w:rsid w:val="0059244F"/>
    <w:rsid w:val="0059257B"/>
    <w:rsid w:val="005925D6"/>
    <w:rsid w:val="005926B2"/>
    <w:rsid w:val="00592941"/>
    <w:rsid w:val="00592C0B"/>
    <w:rsid w:val="00592E84"/>
    <w:rsid w:val="00592F07"/>
    <w:rsid w:val="00593105"/>
    <w:rsid w:val="005933B9"/>
    <w:rsid w:val="00593C19"/>
    <w:rsid w:val="005949D7"/>
    <w:rsid w:val="00595562"/>
    <w:rsid w:val="005957A7"/>
    <w:rsid w:val="00595AD0"/>
    <w:rsid w:val="00595DF1"/>
    <w:rsid w:val="00595F58"/>
    <w:rsid w:val="00596660"/>
    <w:rsid w:val="005967D3"/>
    <w:rsid w:val="00596847"/>
    <w:rsid w:val="005968D6"/>
    <w:rsid w:val="00596FC1"/>
    <w:rsid w:val="0059718D"/>
    <w:rsid w:val="005971F7"/>
    <w:rsid w:val="0059757E"/>
    <w:rsid w:val="00597805"/>
    <w:rsid w:val="00597B21"/>
    <w:rsid w:val="00597E7A"/>
    <w:rsid w:val="005A0012"/>
    <w:rsid w:val="005A00F1"/>
    <w:rsid w:val="005A0572"/>
    <w:rsid w:val="005A077D"/>
    <w:rsid w:val="005A0896"/>
    <w:rsid w:val="005A0B2B"/>
    <w:rsid w:val="005A0F52"/>
    <w:rsid w:val="005A0F70"/>
    <w:rsid w:val="005A15FB"/>
    <w:rsid w:val="005A1E4E"/>
    <w:rsid w:val="005A1E86"/>
    <w:rsid w:val="005A1F35"/>
    <w:rsid w:val="005A2184"/>
    <w:rsid w:val="005A23B6"/>
    <w:rsid w:val="005A2594"/>
    <w:rsid w:val="005A2663"/>
    <w:rsid w:val="005A29C0"/>
    <w:rsid w:val="005A2D9D"/>
    <w:rsid w:val="005A336E"/>
    <w:rsid w:val="005A3C71"/>
    <w:rsid w:val="005A3E50"/>
    <w:rsid w:val="005A3F81"/>
    <w:rsid w:val="005A44C6"/>
    <w:rsid w:val="005A4968"/>
    <w:rsid w:val="005A4B85"/>
    <w:rsid w:val="005A4FFC"/>
    <w:rsid w:val="005A52E2"/>
    <w:rsid w:val="005A53C6"/>
    <w:rsid w:val="005A54E8"/>
    <w:rsid w:val="005A5857"/>
    <w:rsid w:val="005A58F2"/>
    <w:rsid w:val="005A62FD"/>
    <w:rsid w:val="005A6333"/>
    <w:rsid w:val="005A6ECC"/>
    <w:rsid w:val="005A7885"/>
    <w:rsid w:val="005A7AC1"/>
    <w:rsid w:val="005A7C86"/>
    <w:rsid w:val="005B03E1"/>
    <w:rsid w:val="005B06B0"/>
    <w:rsid w:val="005B0D1B"/>
    <w:rsid w:val="005B0D6B"/>
    <w:rsid w:val="005B1104"/>
    <w:rsid w:val="005B11C8"/>
    <w:rsid w:val="005B1376"/>
    <w:rsid w:val="005B1815"/>
    <w:rsid w:val="005B1C0E"/>
    <w:rsid w:val="005B1EF0"/>
    <w:rsid w:val="005B2561"/>
    <w:rsid w:val="005B266D"/>
    <w:rsid w:val="005B2679"/>
    <w:rsid w:val="005B2856"/>
    <w:rsid w:val="005B2B20"/>
    <w:rsid w:val="005B2F53"/>
    <w:rsid w:val="005B319A"/>
    <w:rsid w:val="005B3311"/>
    <w:rsid w:val="005B33B1"/>
    <w:rsid w:val="005B36FE"/>
    <w:rsid w:val="005B3D6F"/>
    <w:rsid w:val="005B402C"/>
    <w:rsid w:val="005B4166"/>
    <w:rsid w:val="005B4324"/>
    <w:rsid w:val="005B447A"/>
    <w:rsid w:val="005B47C5"/>
    <w:rsid w:val="005B4DD8"/>
    <w:rsid w:val="005B5040"/>
    <w:rsid w:val="005B59FA"/>
    <w:rsid w:val="005B5DD4"/>
    <w:rsid w:val="005B5E81"/>
    <w:rsid w:val="005B6056"/>
    <w:rsid w:val="005B63F5"/>
    <w:rsid w:val="005B6704"/>
    <w:rsid w:val="005B6725"/>
    <w:rsid w:val="005B6AF4"/>
    <w:rsid w:val="005B6B5A"/>
    <w:rsid w:val="005B6BE4"/>
    <w:rsid w:val="005B765A"/>
    <w:rsid w:val="005B7CA5"/>
    <w:rsid w:val="005C01CA"/>
    <w:rsid w:val="005C02C2"/>
    <w:rsid w:val="005C06E0"/>
    <w:rsid w:val="005C07DD"/>
    <w:rsid w:val="005C0877"/>
    <w:rsid w:val="005C092B"/>
    <w:rsid w:val="005C100B"/>
    <w:rsid w:val="005C100C"/>
    <w:rsid w:val="005C1150"/>
    <w:rsid w:val="005C1266"/>
    <w:rsid w:val="005C14BE"/>
    <w:rsid w:val="005C1F71"/>
    <w:rsid w:val="005C27B5"/>
    <w:rsid w:val="005C2C78"/>
    <w:rsid w:val="005C2C85"/>
    <w:rsid w:val="005C2FD9"/>
    <w:rsid w:val="005C3206"/>
    <w:rsid w:val="005C3423"/>
    <w:rsid w:val="005C43F5"/>
    <w:rsid w:val="005C4B9E"/>
    <w:rsid w:val="005C4D5F"/>
    <w:rsid w:val="005C4D76"/>
    <w:rsid w:val="005C4ECB"/>
    <w:rsid w:val="005C4FDB"/>
    <w:rsid w:val="005C57A7"/>
    <w:rsid w:val="005C5997"/>
    <w:rsid w:val="005C5CAD"/>
    <w:rsid w:val="005C5E77"/>
    <w:rsid w:val="005C5FB3"/>
    <w:rsid w:val="005C626B"/>
    <w:rsid w:val="005C63AD"/>
    <w:rsid w:val="005C669B"/>
    <w:rsid w:val="005C6725"/>
    <w:rsid w:val="005C6731"/>
    <w:rsid w:val="005C683C"/>
    <w:rsid w:val="005C6881"/>
    <w:rsid w:val="005C739A"/>
    <w:rsid w:val="005C744F"/>
    <w:rsid w:val="005C74F3"/>
    <w:rsid w:val="005C7A0C"/>
    <w:rsid w:val="005D0263"/>
    <w:rsid w:val="005D02EA"/>
    <w:rsid w:val="005D0F3B"/>
    <w:rsid w:val="005D0F65"/>
    <w:rsid w:val="005D0FA8"/>
    <w:rsid w:val="005D1142"/>
    <w:rsid w:val="005D1220"/>
    <w:rsid w:val="005D156C"/>
    <w:rsid w:val="005D1ACD"/>
    <w:rsid w:val="005D1B62"/>
    <w:rsid w:val="005D1EAF"/>
    <w:rsid w:val="005D23AD"/>
    <w:rsid w:val="005D261D"/>
    <w:rsid w:val="005D28F8"/>
    <w:rsid w:val="005D383B"/>
    <w:rsid w:val="005D3B31"/>
    <w:rsid w:val="005D4A1A"/>
    <w:rsid w:val="005D4C69"/>
    <w:rsid w:val="005D4F44"/>
    <w:rsid w:val="005D50AC"/>
    <w:rsid w:val="005D5579"/>
    <w:rsid w:val="005D5D77"/>
    <w:rsid w:val="005D6483"/>
    <w:rsid w:val="005D6691"/>
    <w:rsid w:val="005D6810"/>
    <w:rsid w:val="005D73AD"/>
    <w:rsid w:val="005D77A0"/>
    <w:rsid w:val="005D79FD"/>
    <w:rsid w:val="005D7DF8"/>
    <w:rsid w:val="005D7FD0"/>
    <w:rsid w:val="005E0114"/>
    <w:rsid w:val="005E0709"/>
    <w:rsid w:val="005E07E7"/>
    <w:rsid w:val="005E0A13"/>
    <w:rsid w:val="005E0D47"/>
    <w:rsid w:val="005E101B"/>
    <w:rsid w:val="005E14B5"/>
    <w:rsid w:val="005E159D"/>
    <w:rsid w:val="005E1799"/>
    <w:rsid w:val="005E19AB"/>
    <w:rsid w:val="005E1A7A"/>
    <w:rsid w:val="005E1CA1"/>
    <w:rsid w:val="005E1DFA"/>
    <w:rsid w:val="005E21FD"/>
    <w:rsid w:val="005E2A17"/>
    <w:rsid w:val="005E2BC7"/>
    <w:rsid w:val="005E3266"/>
    <w:rsid w:val="005E33B3"/>
    <w:rsid w:val="005E3597"/>
    <w:rsid w:val="005E35E8"/>
    <w:rsid w:val="005E427B"/>
    <w:rsid w:val="005E43D3"/>
    <w:rsid w:val="005E4584"/>
    <w:rsid w:val="005E4F9C"/>
    <w:rsid w:val="005E55A3"/>
    <w:rsid w:val="005E5676"/>
    <w:rsid w:val="005E5A36"/>
    <w:rsid w:val="005E5E67"/>
    <w:rsid w:val="005E6475"/>
    <w:rsid w:val="005E6AA4"/>
    <w:rsid w:val="005E6D2B"/>
    <w:rsid w:val="005E6D72"/>
    <w:rsid w:val="005E738A"/>
    <w:rsid w:val="005E79C2"/>
    <w:rsid w:val="005E7ADC"/>
    <w:rsid w:val="005F0283"/>
    <w:rsid w:val="005F0417"/>
    <w:rsid w:val="005F0847"/>
    <w:rsid w:val="005F0A99"/>
    <w:rsid w:val="005F0E01"/>
    <w:rsid w:val="005F127C"/>
    <w:rsid w:val="005F1500"/>
    <w:rsid w:val="005F19CA"/>
    <w:rsid w:val="005F19CC"/>
    <w:rsid w:val="005F1A14"/>
    <w:rsid w:val="005F1D55"/>
    <w:rsid w:val="005F1EF5"/>
    <w:rsid w:val="005F1F7C"/>
    <w:rsid w:val="005F1FBA"/>
    <w:rsid w:val="005F248B"/>
    <w:rsid w:val="005F276A"/>
    <w:rsid w:val="005F2B50"/>
    <w:rsid w:val="005F2DDF"/>
    <w:rsid w:val="005F325C"/>
    <w:rsid w:val="005F3295"/>
    <w:rsid w:val="005F44F5"/>
    <w:rsid w:val="005F4A71"/>
    <w:rsid w:val="005F4C8B"/>
    <w:rsid w:val="005F4D61"/>
    <w:rsid w:val="005F50C0"/>
    <w:rsid w:val="005F50F7"/>
    <w:rsid w:val="005F5181"/>
    <w:rsid w:val="005F5228"/>
    <w:rsid w:val="005F564F"/>
    <w:rsid w:val="005F5DE7"/>
    <w:rsid w:val="005F67A6"/>
    <w:rsid w:val="005F67FF"/>
    <w:rsid w:val="005F6893"/>
    <w:rsid w:val="005F6CC6"/>
    <w:rsid w:val="005F6E90"/>
    <w:rsid w:val="005F720C"/>
    <w:rsid w:val="005F73AB"/>
    <w:rsid w:val="005F759E"/>
    <w:rsid w:val="005F75A2"/>
    <w:rsid w:val="005F75AF"/>
    <w:rsid w:val="005F7C83"/>
    <w:rsid w:val="006002C8"/>
    <w:rsid w:val="006008A3"/>
    <w:rsid w:val="00600A3F"/>
    <w:rsid w:val="00600A5D"/>
    <w:rsid w:val="00600AA6"/>
    <w:rsid w:val="00600E62"/>
    <w:rsid w:val="00600FBB"/>
    <w:rsid w:val="006010FE"/>
    <w:rsid w:val="00601484"/>
    <w:rsid w:val="00601542"/>
    <w:rsid w:val="006015AA"/>
    <w:rsid w:val="00601644"/>
    <w:rsid w:val="00601691"/>
    <w:rsid w:val="00601743"/>
    <w:rsid w:val="00601D7F"/>
    <w:rsid w:val="006022BF"/>
    <w:rsid w:val="006022C1"/>
    <w:rsid w:val="006023DA"/>
    <w:rsid w:val="00602631"/>
    <w:rsid w:val="00602686"/>
    <w:rsid w:val="0060278B"/>
    <w:rsid w:val="00602ABD"/>
    <w:rsid w:val="00602F31"/>
    <w:rsid w:val="00603077"/>
    <w:rsid w:val="0060377F"/>
    <w:rsid w:val="00604039"/>
    <w:rsid w:val="0060475F"/>
    <w:rsid w:val="0060477F"/>
    <w:rsid w:val="00604FCA"/>
    <w:rsid w:val="0060520C"/>
    <w:rsid w:val="00605333"/>
    <w:rsid w:val="006057D0"/>
    <w:rsid w:val="00605855"/>
    <w:rsid w:val="00605A88"/>
    <w:rsid w:val="00605BBC"/>
    <w:rsid w:val="00606276"/>
    <w:rsid w:val="0060691E"/>
    <w:rsid w:val="00606ADE"/>
    <w:rsid w:val="00606BC3"/>
    <w:rsid w:val="00607122"/>
    <w:rsid w:val="0060715C"/>
    <w:rsid w:val="00607202"/>
    <w:rsid w:val="00607727"/>
    <w:rsid w:val="006077C5"/>
    <w:rsid w:val="00607D9A"/>
    <w:rsid w:val="00607E1E"/>
    <w:rsid w:val="00610145"/>
    <w:rsid w:val="00610703"/>
    <w:rsid w:val="00610837"/>
    <w:rsid w:val="00610913"/>
    <w:rsid w:val="006109FA"/>
    <w:rsid w:val="00610EC5"/>
    <w:rsid w:val="00610ECF"/>
    <w:rsid w:val="00611063"/>
    <w:rsid w:val="00611092"/>
    <w:rsid w:val="00611101"/>
    <w:rsid w:val="00611224"/>
    <w:rsid w:val="00611E23"/>
    <w:rsid w:val="00611E91"/>
    <w:rsid w:val="00612107"/>
    <w:rsid w:val="0061261B"/>
    <w:rsid w:val="006129FD"/>
    <w:rsid w:val="00612B5A"/>
    <w:rsid w:val="00612C40"/>
    <w:rsid w:val="00612EE4"/>
    <w:rsid w:val="00613035"/>
    <w:rsid w:val="006131FB"/>
    <w:rsid w:val="00613293"/>
    <w:rsid w:val="006133C7"/>
    <w:rsid w:val="0061350D"/>
    <w:rsid w:val="00613717"/>
    <w:rsid w:val="00613879"/>
    <w:rsid w:val="00613E86"/>
    <w:rsid w:val="00613EF3"/>
    <w:rsid w:val="00613F20"/>
    <w:rsid w:val="006145D6"/>
    <w:rsid w:val="006145EB"/>
    <w:rsid w:val="006149B3"/>
    <w:rsid w:val="00614BDE"/>
    <w:rsid w:val="00614E48"/>
    <w:rsid w:val="0061515A"/>
    <w:rsid w:val="0061519B"/>
    <w:rsid w:val="00615A63"/>
    <w:rsid w:val="00615A97"/>
    <w:rsid w:val="00615ADA"/>
    <w:rsid w:val="00615E35"/>
    <w:rsid w:val="00616FD2"/>
    <w:rsid w:val="00617DAA"/>
    <w:rsid w:val="00620069"/>
    <w:rsid w:val="00620309"/>
    <w:rsid w:val="00620583"/>
    <w:rsid w:val="006207D2"/>
    <w:rsid w:val="00620AB3"/>
    <w:rsid w:val="00620B81"/>
    <w:rsid w:val="0062103C"/>
    <w:rsid w:val="00621200"/>
    <w:rsid w:val="00621380"/>
    <w:rsid w:val="006213BD"/>
    <w:rsid w:val="006218CC"/>
    <w:rsid w:val="00621A15"/>
    <w:rsid w:val="00621DCA"/>
    <w:rsid w:val="00622069"/>
    <w:rsid w:val="006221DF"/>
    <w:rsid w:val="0062280F"/>
    <w:rsid w:val="00622A8D"/>
    <w:rsid w:val="00623091"/>
    <w:rsid w:val="006232C9"/>
    <w:rsid w:val="00623650"/>
    <w:rsid w:val="00623C24"/>
    <w:rsid w:val="00623D77"/>
    <w:rsid w:val="0062425A"/>
    <w:rsid w:val="00624520"/>
    <w:rsid w:val="00624B27"/>
    <w:rsid w:val="0062549F"/>
    <w:rsid w:val="00625716"/>
    <w:rsid w:val="00625AD4"/>
    <w:rsid w:val="0062614E"/>
    <w:rsid w:val="006265B4"/>
    <w:rsid w:val="00627789"/>
    <w:rsid w:val="0062784E"/>
    <w:rsid w:val="00627879"/>
    <w:rsid w:val="00627C62"/>
    <w:rsid w:val="00627DE1"/>
    <w:rsid w:val="00630313"/>
    <w:rsid w:val="006308D3"/>
    <w:rsid w:val="006314CB"/>
    <w:rsid w:val="006316B2"/>
    <w:rsid w:val="0063173E"/>
    <w:rsid w:val="00631928"/>
    <w:rsid w:val="00631E0D"/>
    <w:rsid w:val="00631FFF"/>
    <w:rsid w:val="0063217C"/>
    <w:rsid w:val="006322F2"/>
    <w:rsid w:val="00632431"/>
    <w:rsid w:val="00632461"/>
    <w:rsid w:val="00632E97"/>
    <w:rsid w:val="00633031"/>
    <w:rsid w:val="0063346C"/>
    <w:rsid w:val="006337E0"/>
    <w:rsid w:val="00633AC6"/>
    <w:rsid w:val="00634614"/>
    <w:rsid w:val="0063471A"/>
    <w:rsid w:val="0063497E"/>
    <w:rsid w:val="0063539F"/>
    <w:rsid w:val="00635A8E"/>
    <w:rsid w:val="00635AEC"/>
    <w:rsid w:val="00635ECD"/>
    <w:rsid w:val="0063616F"/>
    <w:rsid w:val="00636433"/>
    <w:rsid w:val="00636612"/>
    <w:rsid w:val="00636AFE"/>
    <w:rsid w:val="00636BBB"/>
    <w:rsid w:val="0063705D"/>
    <w:rsid w:val="006371FF"/>
    <w:rsid w:val="00637C50"/>
    <w:rsid w:val="00637D57"/>
    <w:rsid w:val="0064035C"/>
    <w:rsid w:val="00640ADA"/>
    <w:rsid w:val="00640DC3"/>
    <w:rsid w:val="00640E38"/>
    <w:rsid w:val="00640ED2"/>
    <w:rsid w:val="00640F3A"/>
    <w:rsid w:val="0064108B"/>
    <w:rsid w:val="0064114D"/>
    <w:rsid w:val="0064143D"/>
    <w:rsid w:val="00641782"/>
    <w:rsid w:val="00641A47"/>
    <w:rsid w:val="006433C5"/>
    <w:rsid w:val="0064350A"/>
    <w:rsid w:val="00643996"/>
    <w:rsid w:val="00643DB2"/>
    <w:rsid w:val="00644125"/>
    <w:rsid w:val="006448FC"/>
    <w:rsid w:val="00644950"/>
    <w:rsid w:val="00645FDD"/>
    <w:rsid w:val="00646120"/>
    <w:rsid w:val="006461F2"/>
    <w:rsid w:val="00646259"/>
    <w:rsid w:val="00646525"/>
    <w:rsid w:val="00646728"/>
    <w:rsid w:val="00647122"/>
    <w:rsid w:val="006477DB"/>
    <w:rsid w:val="00647828"/>
    <w:rsid w:val="006479C6"/>
    <w:rsid w:val="00647A77"/>
    <w:rsid w:val="00647AE3"/>
    <w:rsid w:val="00647F11"/>
    <w:rsid w:val="00650969"/>
    <w:rsid w:val="0065113C"/>
    <w:rsid w:val="0065143E"/>
    <w:rsid w:val="00651848"/>
    <w:rsid w:val="0065189E"/>
    <w:rsid w:val="00651B99"/>
    <w:rsid w:val="00651FEE"/>
    <w:rsid w:val="006520BC"/>
    <w:rsid w:val="00652239"/>
    <w:rsid w:val="0065255B"/>
    <w:rsid w:val="0065285C"/>
    <w:rsid w:val="00652C85"/>
    <w:rsid w:val="00653095"/>
    <w:rsid w:val="006537A5"/>
    <w:rsid w:val="00653A6A"/>
    <w:rsid w:val="00653D34"/>
    <w:rsid w:val="00654000"/>
    <w:rsid w:val="00654A69"/>
    <w:rsid w:val="00654B88"/>
    <w:rsid w:val="0065516B"/>
    <w:rsid w:val="0065585D"/>
    <w:rsid w:val="006558C6"/>
    <w:rsid w:val="00655FD8"/>
    <w:rsid w:val="00656083"/>
    <w:rsid w:val="0065610F"/>
    <w:rsid w:val="00656453"/>
    <w:rsid w:val="00656504"/>
    <w:rsid w:val="0065668A"/>
    <w:rsid w:val="00656745"/>
    <w:rsid w:val="00656D68"/>
    <w:rsid w:val="00657844"/>
    <w:rsid w:val="00657EDD"/>
    <w:rsid w:val="006601CA"/>
    <w:rsid w:val="0066049C"/>
    <w:rsid w:val="006604E7"/>
    <w:rsid w:val="0066084A"/>
    <w:rsid w:val="00660F1F"/>
    <w:rsid w:val="0066143B"/>
    <w:rsid w:val="006626D7"/>
    <w:rsid w:val="0066274C"/>
    <w:rsid w:val="00662817"/>
    <w:rsid w:val="006629CC"/>
    <w:rsid w:val="00662BE2"/>
    <w:rsid w:val="00662F9C"/>
    <w:rsid w:val="006631F5"/>
    <w:rsid w:val="0066328C"/>
    <w:rsid w:val="00663441"/>
    <w:rsid w:val="00663894"/>
    <w:rsid w:val="00663D4A"/>
    <w:rsid w:val="00663EB4"/>
    <w:rsid w:val="00664A11"/>
    <w:rsid w:val="006650B6"/>
    <w:rsid w:val="00665454"/>
    <w:rsid w:val="006656B2"/>
    <w:rsid w:val="0066587F"/>
    <w:rsid w:val="00665960"/>
    <w:rsid w:val="00665B1F"/>
    <w:rsid w:val="00665B43"/>
    <w:rsid w:val="00665BBF"/>
    <w:rsid w:val="00665D0D"/>
    <w:rsid w:val="00665FBD"/>
    <w:rsid w:val="00666171"/>
    <w:rsid w:val="00666201"/>
    <w:rsid w:val="00666395"/>
    <w:rsid w:val="006663FD"/>
    <w:rsid w:val="0066673F"/>
    <w:rsid w:val="0066683E"/>
    <w:rsid w:val="00666DFF"/>
    <w:rsid w:val="00666EBB"/>
    <w:rsid w:val="00666EC9"/>
    <w:rsid w:val="006673D1"/>
    <w:rsid w:val="0067001E"/>
    <w:rsid w:val="00670223"/>
    <w:rsid w:val="006703A0"/>
    <w:rsid w:val="006704B3"/>
    <w:rsid w:val="006707C2"/>
    <w:rsid w:val="006708C8"/>
    <w:rsid w:val="00670912"/>
    <w:rsid w:val="00670966"/>
    <w:rsid w:val="0067096D"/>
    <w:rsid w:val="00670A17"/>
    <w:rsid w:val="00670AAF"/>
    <w:rsid w:val="00670B9F"/>
    <w:rsid w:val="00670C58"/>
    <w:rsid w:val="0067137C"/>
    <w:rsid w:val="006719EB"/>
    <w:rsid w:val="00671CE5"/>
    <w:rsid w:val="006725E7"/>
    <w:rsid w:val="006728CA"/>
    <w:rsid w:val="00672CCF"/>
    <w:rsid w:val="00673056"/>
    <w:rsid w:val="0067331D"/>
    <w:rsid w:val="00673370"/>
    <w:rsid w:val="006737A4"/>
    <w:rsid w:val="00674298"/>
    <w:rsid w:val="00674433"/>
    <w:rsid w:val="00674671"/>
    <w:rsid w:val="00674735"/>
    <w:rsid w:val="00674950"/>
    <w:rsid w:val="00674AE8"/>
    <w:rsid w:val="00674E78"/>
    <w:rsid w:val="00674EC6"/>
    <w:rsid w:val="006750B4"/>
    <w:rsid w:val="006752B2"/>
    <w:rsid w:val="00675303"/>
    <w:rsid w:val="00675792"/>
    <w:rsid w:val="00675943"/>
    <w:rsid w:val="00675963"/>
    <w:rsid w:val="00675A56"/>
    <w:rsid w:val="00675C29"/>
    <w:rsid w:val="00675E4E"/>
    <w:rsid w:val="00675EDA"/>
    <w:rsid w:val="00676020"/>
    <w:rsid w:val="00676187"/>
    <w:rsid w:val="006762E3"/>
    <w:rsid w:val="006764BC"/>
    <w:rsid w:val="006767CD"/>
    <w:rsid w:val="0067685B"/>
    <w:rsid w:val="006769CF"/>
    <w:rsid w:val="006775B7"/>
    <w:rsid w:val="00677725"/>
    <w:rsid w:val="00677837"/>
    <w:rsid w:val="006800D3"/>
    <w:rsid w:val="006800F3"/>
    <w:rsid w:val="006800FC"/>
    <w:rsid w:val="00680119"/>
    <w:rsid w:val="00680472"/>
    <w:rsid w:val="006804E6"/>
    <w:rsid w:val="006807E0"/>
    <w:rsid w:val="00680B66"/>
    <w:rsid w:val="00680F75"/>
    <w:rsid w:val="0068135D"/>
    <w:rsid w:val="006814BF"/>
    <w:rsid w:val="0068150F"/>
    <w:rsid w:val="00681701"/>
    <w:rsid w:val="00681DE4"/>
    <w:rsid w:val="00681E0E"/>
    <w:rsid w:val="00682364"/>
    <w:rsid w:val="006827AB"/>
    <w:rsid w:val="006828AD"/>
    <w:rsid w:val="00682E01"/>
    <w:rsid w:val="00682EBE"/>
    <w:rsid w:val="00682F94"/>
    <w:rsid w:val="00683137"/>
    <w:rsid w:val="006833E9"/>
    <w:rsid w:val="006833FC"/>
    <w:rsid w:val="0068356A"/>
    <w:rsid w:val="00683796"/>
    <w:rsid w:val="00683E8C"/>
    <w:rsid w:val="00684226"/>
    <w:rsid w:val="00684382"/>
    <w:rsid w:val="00684463"/>
    <w:rsid w:val="0068479C"/>
    <w:rsid w:val="00684885"/>
    <w:rsid w:val="00684A31"/>
    <w:rsid w:val="00684B1B"/>
    <w:rsid w:val="00684E34"/>
    <w:rsid w:val="00684F0F"/>
    <w:rsid w:val="00685024"/>
    <w:rsid w:val="0068516A"/>
    <w:rsid w:val="00685253"/>
    <w:rsid w:val="006855A8"/>
    <w:rsid w:val="0068568D"/>
    <w:rsid w:val="006857EB"/>
    <w:rsid w:val="006858FA"/>
    <w:rsid w:val="00685A7D"/>
    <w:rsid w:val="00685F8F"/>
    <w:rsid w:val="00686878"/>
    <w:rsid w:val="00686B80"/>
    <w:rsid w:val="00686CDF"/>
    <w:rsid w:val="00686DF0"/>
    <w:rsid w:val="0068729C"/>
    <w:rsid w:val="00687413"/>
    <w:rsid w:val="006875D5"/>
    <w:rsid w:val="00687B76"/>
    <w:rsid w:val="00687FBD"/>
    <w:rsid w:val="00690702"/>
    <w:rsid w:val="00690778"/>
    <w:rsid w:val="0069081E"/>
    <w:rsid w:val="00690BF1"/>
    <w:rsid w:val="00690CCD"/>
    <w:rsid w:val="00691214"/>
    <w:rsid w:val="00691695"/>
    <w:rsid w:val="0069194D"/>
    <w:rsid w:val="00691BD5"/>
    <w:rsid w:val="00692315"/>
    <w:rsid w:val="00692405"/>
    <w:rsid w:val="0069249E"/>
    <w:rsid w:val="00692AD4"/>
    <w:rsid w:val="006930D5"/>
    <w:rsid w:val="00693C2E"/>
    <w:rsid w:val="00693FEB"/>
    <w:rsid w:val="00694147"/>
    <w:rsid w:val="0069424C"/>
    <w:rsid w:val="00694542"/>
    <w:rsid w:val="00694E5E"/>
    <w:rsid w:val="006951AC"/>
    <w:rsid w:val="00695880"/>
    <w:rsid w:val="0069592F"/>
    <w:rsid w:val="00695A72"/>
    <w:rsid w:val="00695D75"/>
    <w:rsid w:val="006965CE"/>
    <w:rsid w:val="00697266"/>
    <w:rsid w:val="00697325"/>
    <w:rsid w:val="006974EE"/>
    <w:rsid w:val="006975C5"/>
    <w:rsid w:val="00697602"/>
    <w:rsid w:val="00697B2F"/>
    <w:rsid w:val="006A00CD"/>
    <w:rsid w:val="006A0109"/>
    <w:rsid w:val="006A0123"/>
    <w:rsid w:val="006A0155"/>
    <w:rsid w:val="006A053B"/>
    <w:rsid w:val="006A05A3"/>
    <w:rsid w:val="006A0733"/>
    <w:rsid w:val="006A075E"/>
    <w:rsid w:val="006A089B"/>
    <w:rsid w:val="006A090F"/>
    <w:rsid w:val="006A0E1B"/>
    <w:rsid w:val="006A0F8D"/>
    <w:rsid w:val="006A102B"/>
    <w:rsid w:val="006A12D9"/>
    <w:rsid w:val="006A13D4"/>
    <w:rsid w:val="006A20A1"/>
    <w:rsid w:val="006A2126"/>
    <w:rsid w:val="006A22BC"/>
    <w:rsid w:val="006A238A"/>
    <w:rsid w:val="006A2407"/>
    <w:rsid w:val="006A251C"/>
    <w:rsid w:val="006A254A"/>
    <w:rsid w:val="006A295A"/>
    <w:rsid w:val="006A2E14"/>
    <w:rsid w:val="006A33A8"/>
    <w:rsid w:val="006A33D6"/>
    <w:rsid w:val="006A352E"/>
    <w:rsid w:val="006A353D"/>
    <w:rsid w:val="006A431E"/>
    <w:rsid w:val="006A4CE5"/>
    <w:rsid w:val="006A503E"/>
    <w:rsid w:val="006A5156"/>
    <w:rsid w:val="006A55A5"/>
    <w:rsid w:val="006A5625"/>
    <w:rsid w:val="006A6A0A"/>
    <w:rsid w:val="006A6CCC"/>
    <w:rsid w:val="006A7323"/>
    <w:rsid w:val="006A7BE7"/>
    <w:rsid w:val="006A7DC5"/>
    <w:rsid w:val="006B0190"/>
    <w:rsid w:val="006B0223"/>
    <w:rsid w:val="006B0553"/>
    <w:rsid w:val="006B05AC"/>
    <w:rsid w:val="006B090A"/>
    <w:rsid w:val="006B0B25"/>
    <w:rsid w:val="006B0D47"/>
    <w:rsid w:val="006B12A4"/>
    <w:rsid w:val="006B166D"/>
    <w:rsid w:val="006B1C0D"/>
    <w:rsid w:val="006B1C9E"/>
    <w:rsid w:val="006B203F"/>
    <w:rsid w:val="006B243E"/>
    <w:rsid w:val="006B2C5A"/>
    <w:rsid w:val="006B2CB3"/>
    <w:rsid w:val="006B2D3D"/>
    <w:rsid w:val="006B2D3F"/>
    <w:rsid w:val="006B2D98"/>
    <w:rsid w:val="006B2D9F"/>
    <w:rsid w:val="006B2F8A"/>
    <w:rsid w:val="006B34FE"/>
    <w:rsid w:val="006B3717"/>
    <w:rsid w:val="006B3B20"/>
    <w:rsid w:val="006B3B6B"/>
    <w:rsid w:val="006B42E5"/>
    <w:rsid w:val="006B43AE"/>
    <w:rsid w:val="006B4421"/>
    <w:rsid w:val="006B4553"/>
    <w:rsid w:val="006B4CE4"/>
    <w:rsid w:val="006B4E67"/>
    <w:rsid w:val="006B530E"/>
    <w:rsid w:val="006B5314"/>
    <w:rsid w:val="006B5489"/>
    <w:rsid w:val="006B5D92"/>
    <w:rsid w:val="006B60EC"/>
    <w:rsid w:val="006B61BF"/>
    <w:rsid w:val="006B6246"/>
    <w:rsid w:val="006B6836"/>
    <w:rsid w:val="006B6A28"/>
    <w:rsid w:val="006B6C51"/>
    <w:rsid w:val="006B6F53"/>
    <w:rsid w:val="006B7091"/>
    <w:rsid w:val="006B766C"/>
    <w:rsid w:val="006B799B"/>
    <w:rsid w:val="006B7B0C"/>
    <w:rsid w:val="006B7D02"/>
    <w:rsid w:val="006C00B1"/>
    <w:rsid w:val="006C08C4"/>
    <w:rsid w:val="006C0AA8"/>
    <w:rsid w:val="006C0B20"/>
    <w:rsid w:val="006C0CDC"/>
    <w:rsid w:val="006C134A"/>
    <w:rsid w:val="006C16B9"/>
    <w:rsid w:val="006C1AA9"/>
    <w:rsid w:val="006C1E7C"/>
    <w:rsid w:val="006C2132"/>
    <w:rsid w:val="006C2148"/>
    <w:rsid w:val="006C237C"/>
    <w:rsid w:val="006C2BCA"/>
    <w:rsid w:val="006C2C48"/>
    <w:rsid w:val="006C2EDF"/>
    <w:rsid w:val="006C3172"/>
    <w:rsid w:val="006C31E4"/>
    <w:rsid w:val="006C3379"/>
    <w:rsid w:val="006C398E"/>
    <w:rsid w:val="006C39A0"/>
    <w:rsid w:val="006C3B54"/>
    <w:rsid w:val="006C3CD5"/>
    <w:rsid w:val="006C3D69"/>
    <w:rsid w:val="006C44EB"/>
    <w:rsid w:val="006C497A"/>
    <w:rsid w:val="006C4B7A"/>
    <w:rsid w:val="006C4B89"/>
    <w:rsid w:val="006C4C7A"/>
    <w:rsid w:val="006C4CB6"/>
    <w:rsid w:val="006C4FCC"/>
    <w:rsid w:val="006C52D3"/>
    <w:rsid w:val="006C52E4"/>
    <w:rsid w:val="006C5433"/>
    <w:rsid w:val="006C570B"/>
    <w:rsid w:val="006C5C2F"/>
    <w:rsid w:val="006C5CAB"/>
    <w:rsid w:val="006C61AE"/>
    <w:rsid w:val="006C6305"/>
    <w:rsid w:val="006C6345"/>
    <w:rsid w:val="006C654B"/>
    <w:rsid w:val="006C6BB5"/>
    <w:rsid w:val="006C7432"/>
    <w:rsid w:val="006C7473"/>
    <w:rsid w:val="006D028F"/>
    <w:rsid w:val="006D0518"/>
    <w:rsid w:val="006D0965"/>
    <w:rsid w:val="006D0A24"/>
    <w:rsid w:val="006D0AB9"/>
    <w:rsid w:val="006D17FA"/>
    <w:rsid w:val="006D2211"/>
    <w:rsid w:val="006D2314"/>
    <w:rsid w:val="006D23C8"/>
    <w:rsid w:val="006D2637"/>
    <w:rsid w:val="006D263A"/>
    <w:rsid w:val="006D2ABD"/>
    <w:rsid w:val="006D2CAB"/>
    <w:rsid w:val="006D32A2"/>
    <w:rsid w:val="006D3458"/>
    <w:rsid w:val="006D3520"/>
    <w:rsid w:val="006D393F"/>
    <w:rsid w:val="006D3C89"/>
    <w:rsid w:val="006D3D03"/>
    <w:rsid w:val="006D3D8D"/>
    <w:rsid w:val="006D40DE"/>
    <w:rsid w:val="006D4475"/>
    <w:rsid w:val="006D490A"/>
    <w:rsid w:val="006D4B79"/>
    <w:rsid w:val="006D4B9E"/>
    <w:rsid w:val="006D4E14"/>
    <w:rsid w:val="006D4EC3"/>
    <w:rsid w:val="006D4FCE"/>
    <w:rsid w:val="006D5741"/>
    <w:rsid w:val="006D5D0C"/>
    <w:rsid w:val="006D6041"/>
    <w:rsid w:val="006D6112"/>
    <w:rsid w:val="006D6310"/>
    <w:rsid w:val="006D6546"/>
    <w:rsid w:val="006D671C"/>
    <w:rsid w:val="006D67CE"/>
    <w:rsid w:val="006D6833"/>
    <w:rsid w:val="006D6ACD"/>
    <w:rsid w:val="006D6CE1"/>
    <w:rsid w:val="006D6F76"/>
    <w:rsid w:val="006D72A8"/>
    <w:rsid w:val="006D73DC"/>
    <w:rsid w:val="006D74EE"/>
    <w:rsid w:val="006D77F6"/>
    <w:rsid w:val="006D7D6C"/>
    <w:rsid w:val="006D7FC6"/>
    <w:rsid w:val="006E0024"/>
    <w:rsid w:val="006E0258"/>
    <w:rsid w:val="006E0555"/>
    <w:rsid w:val="006E0654"/>
    <w:rsid w:val="006E07C5"/>
    <w:rsid w:val="006E155E"/>
    <w:rsid w:val="006E182C"/>
    <w:rsid w:val="006E19A2"/>
    <w:rsid w:val="006E1C81"/>
    <w:rsid w:val="006E2246"/>
    <w:rsid w:val="006E2282"/>
    <w:rsid w:val="006E2F6F"/>
    <w:rsid w:val="006E33BC"/>
    <w:rsid w:val="006E38EF"/>
    <w:rsid w:val="006E3918"/>
    <w:rsid w:val="006E3B7B"/>
    <w:rsid w:val="006E3CCF"/>
    <w:rsid w:val="006E3D3A"/>
    <w:rsid w:val="006E3D5A"/>
    <w:rsid w:val="006E3D7B"/>
    <w:rsid w:val="006E3FDC"/>
    <w:rsid w:val="006E4263"/>
    <w:rsid w:val="006E4278"/>
    <w:rsid w:val="006E447C"/>
    <w:rsid w:val="006E44EE"/>
    <w:rsid w:val="006E4692"/>
    <w:rsid w:val="006E48A3"/>
    <w:rsid w:val="006E49ED"/>
    <w:rsid w:val="006E4A5F"/>
    <w:rsid w:val="006E4AE2"/>
    <w:rsid w:val="006E52C6"/>
    <w:rsid w:val="006E59DF"/>
    <w:rsid w:val="006E5B0B"/>
    <w:rsid w:val="006E6006"/>
    <w:rsid w:val="006E6123"/>
    <w:rsid w:val="006E6394"/>
    <w:rsid w:val="006E65F3"/>
    <w:rsid w:val="006E6A89"/>
    <w:rsid w:val="006E6B89"/>
    <w:rsid w:val="006E6C34"/>
    <w:rsid w:val="006E731F"/>
    <w:rsid w:val="006E7421"/>
    <w:rsid w:val="006E76A7"/>
    <w:rsid w:val="006E7793"/>
    <w:rsid w:val="006E7A16"/>
    <w:rsid w:val="006E7D17"/>
    <w:rsid w:val="006E7D71"/>
    <w:rsid w:val="006F01FE"/>
    <w:rsid w:val="006F064C"/>
    <w:rsid w:val="006F06F2"/>
    <w:rsid w:val="006F0749"/>
    <w:rsid w:val="006F0D73"/>
    <w:rsid w:val="006F1148"/>
    <w:rsid w:val="006F11EA"/>
    <w:rsid w:val="006F16D2"/>
    <w:rsid w:val="006F1EA4"/>
    <w:rsid w:val="006F2209"/>
    <w:rsid w:val="006F22CE"/>
    <w:rsid w:val="006F254C"/>
    <w:rsid w:val="006F28FC"/>
    <w:rsid w:val="006F3154"/>
    <w:rsid w:val="006F3299"/>
    <w:rsid w:val="006F32C9"/>
    <w:rsid w:val="006F33EF"/>
    <w:rsid w:val="006F3508"/>
    <w:rsid w:val="006F3522"/>
    <w:rsid w:val="006F364D"/>
    <w:rsid w:val="006F36F7"/>
    <w:rsid w:val="006F3810"/>
    <w:rsid w:val="006F3A5B"/>
    <w:rsid w:val="006F3DD0"/>
    <w:rsid w:val="006F3FBC"/>
    <w:rsid w:val="006F4184"/>
    <w:rsid w:val="006F43A7"/>
    <w:rsid w:val="006F4A00"/>
    <w:rsid w:val="006F4C12"/>
    <w:rsid w:val="006F5393"/>
    <w:rsid w:val="006F61A2"/>
    <w:rsid w:val="006F6205"/>
    <w:rsid w:val="006F63CF"/>
    <w:rsid w:val="006F65F6"/>
    <w:rsid w:val="006F67E9"/>
    <w:rsid w:val="006F6994"/>
    <w:rsid w:val="006F6ACD"/>
    <w:rsid w:val="006F6B5E"/>
    <w:rsid w:val="006F735E"/>
    <w:rsid w:val="006F777D"/>
    <w:rsid w:val="006F798F"/>
    <w:rsid w:val="006F7997"/>
    <w:rsid w:val="00700214"/>
    <w:rsid w:val="007006A9"/>
    <w:rsid w:val="0070079C"/>
    <w:rsid w:val="00701176"/>
    <w:rsid w:val="0070124C"/>
    <w:rsid w:val="007016AD"/>
    <w:rsid w:val="0070174D"/>
    <w:rsid w:val="00701E38"/>
    <w:rsid w:val="00701E90"/>
    <w:rsid w:val="00702348"/>
    <w:rsid w:val="0070252D"/>
    <w:rsid w:val="00702A56"/>
    <w:rsid w:val="00702DD9"/>
    <w:rsid w:val="007031DB"/>
    <w:rsid w:val="0070325E"/>
    <w:rsid w:val="00703267"/>
    <w:rsid w:val="00703447"/>
    <w:rsid w:val="0070397C"/>
    <w:rsid w:val="00703A04"/>
    <w:rsid w:val="00703E1C"/>
    <w:rsid w:val="00704286"/>
    <w:rsid w:val="00704354"/>
    <w:rsid w:val="007044D7"/>
    <w:rsid w:val="007047F1"/>
    <w:rsid w:val="007049BF"/>
    <w:rsid w:val="00704B7E"/>
    <w:rsid w:val="00704BF4"/>
    <w:rsid w:val="00704C8D"/>
    <w:rsid w:val="00704D51"/>
    <w:rsid w:val="00704EC2"/>
    <w:rsid w:val="0070598C"/>
    <w:rsid w:val="00705BCB"/>
    <w:rsid w:val="00705C67"/>
    <w:rsid w:val="00705FDE"/>
    <w:rsid w:val="007061C7"/>
    <w:rsid w:val="007061DF"/>
    <w:rsid w:val="00706903"/>
    <w:rsid w:val="00706B3D"/>
    <w:rsid w:val="00706C39"/>
    <w:rsid w:val="00706EB6"/>
    <w:rsid w:val="00706F67"/>
    <w:rsid w:val="0070700D"/>
    <w:rsid w:val="007070FF"/>
    <w:rsid w:val="00710448"/>
    <w:rsid w:val="00710632"/>
    <w:rsid w:val="007106E4"/>
    <w:rsid w:val="00710989"/>
    <w:rsid w:val="00710F38"/>
    <w:rsid w:val="00711266"/>
    <w:rsid w:val="0071168E"/>
    <w:rsid w:val="00711A23"/>
    <w:rsid w:val="00711C83"/>
    <w:rsid w:val="007120DD"/>
    <w:rsid w:val="00712172"/>
    <w:rsid w:val="00712217"/>
    <w:rsid w:val="00712224"/>
    <w:rsid w:val="00712E66"/>
    <w:rsid w:val="00713019"/>
    <w:rsid w:val="00713989"/>
    <w:rsid w:val="00713D3A"/>
    <w:rsid w:val="00714428"/>
    <w:rsid w:val="00714777"/>
    <w:rsid w:val="007148F2"/>
    <w:rsid w:val="00714CD7"/>
    <w:rsid w:val="0071520F"/>
    <w:rsid w:val="007154FA"/>
    <w:rsid w:val="00715F49"/>
    <w:rsid w:val="007162F2"/>
    <w:rsid w:val="007162FF"/>
    <w:rsid w:val="00716660"/>
    <w:rsid w:val="007166B3"/>
    <w:rsid w:val="00716CA7"/>
    <w:rsid w:val="00717445"/>
    <w:rsid w:val="00717795"/>
    <w:rsid w:val="007178AF"/>
    <w:rsid w:val="00717A84"/>
    <w:rsid w:val="00717CDF"/>
    <w:rsid w:val="00717F18"/>
    <w:rsid w:val="00720043"/>
    <w:rsid w:val="00720670"/>
    <w:rsid w:val="00720717"/>
    <w:rsid w:val="00720BA4"/>
    <w:rsid w:val="00720C5D"/>
    <w:rsid w:val="00720E05"/>
    <w:rsid w:val="00720FE5"/>
    <w:rsid w:val="007211FE"/>
    <w:rsid w:val="0072125F"/>
    <w:rsid w:val="00721261"/>
    <w:rsid w:val="0072147F"/>
    <w:rsid w:val="00721F47"/>
    <w:rsid w:val="00722006"/>
    <w:rsid w:val="0072224D"/>
    <w:rsid w:val="00722666"/>
    <w:rsid w:val="00722AD0"/>
    <w:rsid w:val="00722E97"/>
    <w:rsid w:val="00722E9E"/>
    <w:rsid w:val="0072317B"/>
    <w:rsid w:val="00723323"/>
    <w:rsid w:val="0072364C"/>
    <w:rsid w:val="00723AA4"/>
    <w:rsid w:val="00723B19"/>
    <w:rsid w:val="00723C78"/>
    <w:rsid w:val="007244BA"/>
    <w:rsid w:val="00724529"/>
    <w:rsid w:val="0072462E"/>
    <w:rsid w:val="007246E6"/>
    <w:rsid w:val="007247E1"/>
    <w:rsid w:val="0072483E"/>
    <w:rsid w:val="007248D6"/>
    <w:rsid w:val="00724B3A"/>
    <w:rsid w:val="007250F2"/>
    <w:rsid w:val="007251EE"/>
    <w:rsid w:val="00725371"/>
    <w:rsid w:val="00725411"/>
    <w:rsid w:val="007256F2"/>
    <w:rsid w:val="0072683F"/>
    <w:rsid w:val="00726933"/>
    <w:rsid w:val="00726BE7"/>
    <w:rsid w:val="00727432"/>
    <w:rsid w:val="0072746F"/>
    <w:rsid w:val="00727690"/>
    <w:rsid w:val="00727917"/>
    <w:rsid w:val="00727AB5"/>
    <w:rsid w:val="00727CEE"/>
    <w:rsid w:val="007300F7"/>
    <w:rsid w:val="007302DD"/>
    <w:rsid w:val="00730526"/>
    <w:rsid w:val="00730D1C"/>
    <w:rsid w:val="00731357"/>
    <w:rsid w:val="007314EB"/>
    <w:rsid w:val="00731948"/>
    <w:rsid w:val="00731EF1"/>
    <w:rsid w:val="007320CE"/>
    <w:rsid w:val="0073236D"/>
    <w:rsid w:val="007326EB"/>
    <w:rsid w:val="007328D7"/>
    <w:rsid w:val="00732C09"/>
    <w:rsid w:val="007333D5"/>
    <w:rsid w:val="00733472"/>
    <w:rsid w:val="0073371C"/>
    <w:rsid w:val="0073383F"/>
    <w:rsid w:val="007338AD"/>
    <w:rsid w:val="00733B03"/>
    <w:rsid w:val="00733EF3"/>
    <w:rsid w:val="00733FEA"/>
    <w:rsid w:val="00734257"/>
    <w:rsid w:val="00734760"/>
    <w:rsid w:val="007347F9"/>
    <w:rsid w:val="00734A4C"/>
    <w:rsid w:val="00735023"/>
    <w:rsid w:val="00735920"/>
    <w:rsid w:val="0073595B"/>
    <w:rsid w:val="00735C99"/>
    <w:rsid w:val="0073600F"/>
    <w:rsid w:val="007360E4"/>
    <w:rsid w:val="0073624B"/>
    <w:rsid w:val="007365C2"/>
    <w:rsid w:val="007367A7"/>
    <w:rsid w:val="007369C7"/>
    <w:rsid w:val="00736DDC"/>
    <w:rsid w:val="00736E3D"/>
    <w:rsid w:val="00737052"/>
    <w:rsid w:val="00737057"/>
    <w:rsid w:val="0073709D"/>
    <w:rsid w:val="007371A6"/>
    <w:rsid w:val="007374A4"/>
    <w:rsid w:val="007374EF"/>
    <w:rsid w:val="00740634"/>
    <w:rsid w:val="00740B1F"/>
    <w:rsid w:val="00740BCA"/>
    <w:rsid w:val="00740D81"/>
    <w:rsid w:val="00740FE2"/>
    <w:rsid w:val="0074129E"/>
    <w:rsid w:val="0074187B"/>
    <w:rsid w:val="00741BBE"/>
    <w:rsid w:val="007422BB"/>
    <w:rsid w:val="00742920"/>
    <w:rsid w:val="00742C73"/>
    <w:rsid w:val="007447EF"/>
    <w:rsid w:val="00744A6E"/>
    <w:rsid w:val="00744CF0"/>
    <w:rsid w:val="00745034"/>
    <w:rsid w:val="00745126"/>
    <w:rsid w:val="0074535F"/>
    <w:rsid w:val="007454E8"/>
    <w:rsid w:val="007456BF"/>
    <w:rsid w:val="00745D78"/>
    <w:rsid w:val="00746A78"/>
    <w:rsid w:val="00746F56"/>
    <w:rsid w:val="007473F7"/>
    <w:rsid w:val="00747715"/>
    <w:rsid w:val="0074780F"/>
    <w:rsid w:val="00747889"/>
    <w:rsid w:val="0074793C"/>
    <w:rsid w:val="00747F6F"/>
    <w:rsid w:val="0075023D"/>
    <w:rsid w:val="007508ED"/>
    <w:rsid w:val="007509C8"/>
    <w:rsid w:val="00750E30"/>
    <w:rsid w:val="00751293"/>
    <w:rsid w:val="007514D0"/>
    <w:rsid w:val="00751856"/>
    <w:rsid w:val="0075198C"/>
    <w:rsid w:val="007519DD"/>
    <w:rsid w:val="007521BD"/>
    <w:rsid w:val="007522AD"/>
    <w:rsid w:val="007523AF"/>
    <w:rsid w:val="00752666"/>
    <w:rsid w:val="007528AC"/>
    <w:rsid w:val="00752B1A"/>
    <w:rsid w:val="00753817"/>
    <w:rsid w:val="00753BA6"/>
    <w:rsid w:val="00753C12"/>
    <w:rsid w:val="007540B4"/>
    <w:rsid w:val="007541DB"/>
    <w:rsid w:val="00754309"/>
    <w:rsid w:val="0075499E"/>
    <w:rsid w:val="00754B4E"/>
    <w:rsid w:val="00754C7D"/>
    <w:rsid w:val="00754CF3"/>
    <w:rsid w:val="00754FA1"/>
    <w:rsid w:val="00755447"/>
    <w:rsid w:val="007559FD"/>
    <w:rsid w:val="0075624C"/>
    <w:rsid w:val="00756720"/>
    <w:rsid w:val="00756B5C"/>
    <w:rsid w:val="00756D23"/>
    <w:rsid w:val="00756D41"/>
    <w:rsid w:val="0075712E"/>
    <w:rsid w:val="007571D5"/>
    <w:rsid w:val="00757632"/>
    <w:rsid w:val="007577D6"/>
    <w:rsid w:val="00757F7A"/>
    <w:rsid w:val="007601DD"/>
    <w:rsid w:val="007603FC"/>
    <w:rsid w:val="00760CB6"/>
    <w:rsid w:val="00760D71"/>
    <w:rsid w:val="00760E27"/>
    <w:rsid w:val="00760E4D"/>
    <w:rsid w:val="00760EE2"/>
    <w:rsid w:val="007611CB"/>
    <w:rsid w:val="007612A1"/>
    <w:rsid w:val="007617FE"/>
    <w:rsid w:val="007618FD"/>
    <w:rsid w:val="00761AB2"/>
    <w:rsid w:val="00761D83"/>
    <w:rsid w:val="0076213E"/>
    <w:rsid w:val="0076252D"/>
    <w:rsid w:val="00762585"/>
    <w:rsid w:val="007629DB"/>
    <w:rsid w:val="00762BE7"/>
    <w:rsid w:val="00762EF3"/>
    <w:rsid w:val="007630AD"/>
    <w:rsid w:val="00763237"/>
    <w:rsid w:val="00763BB1"/>
    <w:rsid w:val="007645A7"/>
    <w:rsid w:val="0076474D"/>
    <w:rsid w:val="00764DAD"/>
    <w:rsid w:val="00764DAF"/>
    <w:rsid w:val="00764E36"/>
    <w:rsid w:val="00765305"/>
    <w:rsid w:val="0076531D"/>
    <w:rsid w:val="007653DE"/>
    <w:rsid w:val="00765434"/>
    <w:rsid w:val="0076580B"/>
    <w:rsid w:val="00765E1B"/>
    <w:rsid w:val="007661EF"/>
    <w:rsid w:val="0076631E"/>
    <w:rsid w:val="00766343"/>
    <w:rsid w:val="00766D8A"/>
    <w:rsid w:val="0076704C"/>
    <w:rsid w:val="00767AFA"/>
    <w:rsid w:val="00767B31"/>
    <w:rsid w:val="00767C43"/>
    <w:rsid w:val="00767CCC"/>
    <w:rsid w:val="00767D63"/>
    <w:rsid w:val="00767F62"/>
    <w:rsid w:val="0077021C"/>
    <w:rsid w:val="007706E8"/>
    <w:rsid w:val="0077076B"/>
    <w:rsid w:val="00770B04"/>
    <w:rsid w:val="00771140"/>
    <w:rsid w:val="0077145A"/>
    <w:rsid w:val="00771708"/>
    <w:rsid w:val="00771B49"/>
    <w:rsid w:val="00771C63"/>
    <w:rsid w:val="00771DF6"/>
    <w:rsid w:val="00772593"/>
    <w:rsid w:val="00772624"/>
    <w:rsid w:val="00772725"/>
    <w:rsid w:val="00772F3D"/>
    <w:rsid w:val="00772F50"/>
    <w:rsid w:val="00773CD8"/>
    <w:rsid w:val="00773D20"/>
    <w:rsid w:val="00773E0C"/>
    <w:rsid w:val="007740C0"/>
    <w:rsid w:val="007741A2"/>
    <w:rsid w:val="00774686"/>
    <w:rsid w:val="00774937"/>
    <w:rsid w:val="00774CC6"/>
    <w:rsid w:val="00774CDC"/>
    <w:rsid w:val="007751F7"/>
    <w:rsid w:val="007761B5"/>
    <w:rsid w:val="007762BB"/>
    <w:rsid w:val="00776454"/>
    <w:rsid w:val="00776806"/>
    <w:rsid w:val="007768CE"/>
    <w:rsid w:val="007768F3"/>
    <w:rsid w:val="00776E41"/>
    <w:rsid w:val="00777223"/>
    <w:rsid w:val="0077727F"/>
    <w:rsid w:val="007775AF"/>
    <w:rsid w:val="007775CA"/>
    <w:rsid w:val="00777F72"/>
    <w:rsid w:val="0078044E"/>
    <w:rsid w:val="0078068D"/>
    <w:rsid w:val="00780955"/>
    <w:rsid w:val="007810E5"/>
    <w:rsid w:val="007816E5"/>
    <w:rsid w:val="00781765"/>
    <w:rsid w:val="00781AAA"/>
    <w:rsid w:val="00781C4F"/>
    <w:rsid w:val="00781E3F"/>
    <w:rsid w:val="00781FEB"/>
    <w:rsid w:val="00782C06"/>
    <w:rsid w:val="00782E94"/>
    <w:rsid w:val="00782F96"/>
    <w:rsid w:val="007830F6"/>
    <w:rsid w:val="007834BE"/>
    <w:rsid w:val="00783C13"/>
    <w:rsid w:val="007841F2"/>
    <w:rsid w:val="007843F5"/>
    <w:rsid w:val="00784A53"/>
    <w:rsid w:val="00784BF3"/>
    <w:rsid w:val="0078530C"/>
    <w:rsid w:val="007853F3"/>
    <w:rsid w:val="0078550D"/>
    <w:rsid w:val="007859AD"/>
    <w:rsid w:val="00785CFC"/>
    <w:rsid w:val="007861C7"/>
    <w:rsid w:val="00786FDF"/>
    <w:rsid w:val="007874C6"/>
    <w:rsid w:val="007879DB"/>
    <w:rsid w:val="007900CF"/>
    <w:rsid w:val="007909EA"/>
    <w:rsid w:val="007911C8"/>
    <w:rsid w:val="00791784"/>
    <w:rsid w:val="00791D24"/>
    <w:rsid w:val="00791DF4"/>
    <w:rsid w:val="00791E0A"/>
    <w:rsid w:val="00792060"/>
    <w:rsid w:val="00792189"/>
    <w:rsid w:val="007923C6"/>
    <w:rsid w:val="007925A5"/>
    <w:rsid w:val="007927D4"/>
    <w:rsid w:val="00792842"/>
    <w:rsid w:val="0079286A"/>
    <w:rsid w:val="00792AE9"/>
    <w:rsid w:val="00792B88"/>
    <w:rsid w:val="007930C2"/>
    <w:rsid w:val="0079319B"/>
    <w:rsid w:val="007938A3"/>
    <w:rsid w:val="00793F30"/>
    <w:rsid w:val="007942C4"/>
    <w:rsid w:val="0079447D"/>
    <w:rsid w:val="007946F1"/>
    <w:rsid w:val="0079474F"/>
    <w:rsid w:val="007949F8"/>
    <w:rsid w:val="00794C6B"/>
    <w:rsid w:val="007953FF"/>
    <w:rsid w:val="007955EA"/>
    <w:rsid w:val="007958B7"/>
    <w:rsid w:val="0079595E"/>
    <w:rsid w:val="00795B34"/>
    <w:rsid w:val="00795ECD"/>
    <w:rsid w:val="0079615C"/>
    <w:rsid w:val="00796277"/>
    <w:rsid w:val="007963AA"/>
    <w:rsid w:val="0079646F"/>
    <w:rsid w:val="007968C0"/>
    <w:rsid w:val="00796932"/>
    <w:rsid w:val="00796ABD"/>
    <w:rsid w:val="00796E3E"/>
    <w:rsid w:val="00797005"/>
    <w:rsid w:val="00797B28"/>
    <w:rsid w:val="00797E63"/>
    <w:rsid w:val="007A047E"/>
    <w:rsid w:val="007A08C0"/>
    <w:rsid w:val="007A0AAD"/>
    <w:rsid w:val="007A0F01"/>
    <w:rsid w:val="007A1204"/>
    <w:rsid w:val="007A135B"/>
    <w:rsid w:val="007A13C0"/>
    <w:rsid w:val="007A1653"/>
    <w:rsid w:val="007A17B5"/>
    <w:rsid w:val="007A17D8"/>
    <w:rsid w:val="007A19E6"/>
    <w:rsid w:val="007A19FF"/>
    <w:rsid w:val="007A1B16"/>
    <w:rsid w:val="007A1D8D"/>
    <w:rsid w:val="007A1FC8"/>
    <w:rsid w:val="007A2209"/>
    <w:rsid w:val="007A2577"/>
    <w:rsid w:val="007A2818"/>
    <w:rsid w:val="007A2D97"/>
    <w:rsid w:val="007A324F"/>
    <w:rsid w:val="007A379F"/>
    <w:rsid w:val="007A3CC1"/>
    <w:rsid w:val="007A3F78"/>
    <w:rsid w:val="007A54E8"/>
    <w:rsid w:val="007A55A8"/>
    <w:rsid w:val="007A6282"/>
    <w:rsid w:val="007A63C9"/>
    <w:rsid w:val="007A6500"/>
    <w:rsid w:val="007A686F"/>
    <w:rsid w:val="007A7418"/>
    <w:rsid w:val="007A7A12"/>
    <w:rsid w:val="007A7AEC"/>
    <w:rsid w:val="007A7BE8"/>
    <w:rsid w:val="007A7D75"/>
    <w:rsid w:val="007A7E9C"/>
    <w:rsid w:val="007A7F9A"/>
    <w:rsid w:val="007B00D0"/>
    <w:rsid w:val="007B12B0"/>
    <w:rsid w:val="007B13CD"/>
    <w:rsid w:val="007B186A"/>
    <w:rsid w:val="007B1BE6"/>
    <w:rsid w:val="007B1CC2"/>
    <w:rsid w:val="007B1E13"/>
    <w:rsid w:val="007B246B"/>
    <w:rsid w:val="007B28FA"/>
    <w:rsid w:val="007B2A66"/>
    <w:rsid w:val="007B2C80"/>
    <w:rsid w:val="007B2D2D"/>
    <w:rsid w:val="007B2E27"/>
    <w:rsid w:val="007B30EE"/>
    <w:rsid w:val="007B3142"/>
    <w:rsid w:val="007B324F"/>
    <w:rsid w:val="007B342A"/>
    <w:rsid w:val="007B3487"/>
    <w:rsid w:val="007B3998"/>
    <w:rsid w:val="007B402B"/>
    <w:rsid w:val="007B42FF"/>
    <w:rsid w:val="007B4478"/>
    <w:rsid w:val="007B45C1"/>
    <w:rsid w:val="007B45C3"/>
    <w:rsid w:val="007B47A3"/>
    <w:rsid w:val="007B4B4B"/>
    <w:rsid w:val="007B5067"/>
    <w:rsid w:val="007B506A"/>
    <w:rsid w:val="007B570F"/>
    <w:rsid w:val="007B576B"/>
    <w:rsid w:val="007B5C8A"/>
    <w:rsid w:val="007B5D60"/>
    <w:rsid w:val="007B60CE"/>
    <w:rsid w:val="007B6156"/>
    <w:rsid w:val="007B6B8D"/>
    <w:rsid w:val="007B6EE5"/>
    <w:rsid w:val="007B7527"/>
    <w:rsid w:val="007B75BC"/>
    <w:rsid w:val="007B7635"/>
    <w:rsid w:val="007B7643"/>
    <w:rsid w:val="007B76A5"/>
    <w:rsid w:val="007B7820"/>
    <w:rsid w:val="007B79D0"/>
    <w:rsid w:val="007C009D"/>
    <w:rsid w:val="007C00CD"/>
    <w:rsid w:val="007C014E"/>
    <w:rsid w:val="007C0330"/>
    <w:rsid w:val="007C03A0"/>
    <w:rsid w:val="007C0695"/>
    <w:rsid w:val="007C0786"/>
    <w:rsid w:val="007C0830"/>
    <w:rsid w:val="007C09CE"/>
    <w:rsid w:val="007C09DB"/>
    <w:rsid w:val="007C0B44"/>
    <w:rsid w:val="007C0BB6"/>
    <w:rsid w:val="007C1127"/>
    <w:rsid w:val="007C13FC"/>
    <w:rsid w:val="007C141E"/>
    <w:rsid w:val="007C1766"/>
    <w:rsid w:val="007C1F19"/>
    <w:rsid w:val="007C20EF"/>
    <w:rsid w:val="007C28F9"/>
    <w:rsid w:val="007C291A"/>
    <w:rsid w:val="007C2C1B"/>
    <w:rsid w:val="007C2D2C"/>
    <w:rsid w:val="007C2F89"/>
    <w:rsid w:val="007C2FEE"/>
    <w:rsid w:val="007C3512"/>
    <w:rsid w:val="007C35C7"/>
    <w:rsid w:val="007C37CC"/>
    <w:rsid w:val="007C3D54"/>
    <w:rsid w:val="007C3DC9"/>
    <w:rsid w:val="007C4339"/>
    <w:rsid w:val="007C44EB"/>
    <w:rsid w:val="007C497C"/>
    <w:rsid w:val="007C4CA0"/>
    <w:rsid w:val="007C4D84"/>
    <w:rsid w:val="007C4E71"/>
    <w:rsid w:val="007C5316"/>
    <w:rsid w:val="007C5947"/>
    <w:rsid w:val="007C5DAD"/>
    <w:rsid w:val="007C6114"/>
    <w:rsid w:val="007C6509"/>
    <w:rsid w:val="007C653A"/>
    <w:rsid w:val="007C69C4"/>
    <w:rsid w:val="007C6A53"/>
    <w:rsid w:val="007C74BD"/>
    <w:rsid w:val="007C7811"/>
    <w:rsid w:val="007C79DE"/>
    <w:rsid w:val="007C7B99"/>
    <w:rsid w:val="007C7CC8"/>
    <w:rsid w:val="007C7D9E"/>
    <w:rsid w:val="007D0228"/>
    <w:rsid w:val="007D06A9"/>
    <w:rsid w:val="007D0A18"/>
    <w:rsid w:val="007D0F1D"/>
    <w:rsid w:val="007D13B0"/>
    <w:rsid w:val="007D17A7"/>
    <w:rsid w:val="007D18E5"/>
    <w:rsid w:val="007D1B77"/>
    <w:rsid w:val="007D1D91"/>
    <w:rsid w:val="007D213E"/>
    <w:rsid w:val="007D22DD"/>
    <w:rsid w:val="007D22F8"/>
    <w:rsid w:val="007D238C"/>
    <w:rsid w:val="007D2AC5"/>
    <w:rsid w:val="007D2B11"/>
    <w:rsid w:val="007D2E7B"/>
    <w:rsid w:val="007D2FEF"/>
    <w:rsid w:val="007D32DE"/>
    <w:rsid w:val="007D36DA"/>
    <w:rsid w:val="007D3713"/>
    <w:rsid w:val="007D37FE"/>
    <w:rsid w:val="007D441C"/>
    <w:rsid w:val="007D48EC"/>
    <w:rsid w:val="007D4D7A"/>
    <w:rsid w:val="007D4FE9"/>
    <w:rsid w:val="007D57BD"/>
    <w:rsid w:val="007D5816"/>
    <w:rsid w:val="007D5B89"/>
    <w:rsid w:val="007D5DD5"/>
    <w:rsid w:val="007D6231"/>
    <w:rsid w:val="007D6323"/>
    <w:rsid w:val="007D65A1"/>
    <w:rsid w:val="007D70E0"/>
    <w:rsid w:val="007D7151"/>
    <w:rsid w:val="007D716D"/>
    <w:rsid w:val="007D71B3"/>
    <w:rsid w:val="007D7203"/>
    <w:rsid w:val="007D7B33"/>
    <w:rsid w:val="007D7C95"/>
    <w:rsid w:val="007D7F7C"/>
    <w:rsid w:val="007E01FC"/>
    <w:rsid w:val="007E02F7"/>
    <w:rsid w:val="007E03F1"/>
    <w:rsid w:val="007E0746"/>
    <w:rsid w:val="007E093F"/>
    <w:rsid w:val="007E09C6"/>
    <w:rsid w:val="007E09ED"/>
    <w:rsid w:val="007E0AA9"/>
    <w:rsid w:val="007E0CCB"/>
    <w:rsid w:val="007E0D06"/>
    <w:rsid w:val="007E0F64"/>
    <w:rsid w:val="007E11D8"/>
    <w:rsid w:val="007E141B"/>
    <w:rsid w:val="007E1796"/>
    <w:rsid w:val="007E1B57"/>
    <w:rsid w:val="007E1D04"/>
    <w:rsid w:val="007E1F27"/>
    <w:rsid w:val="007E2A6D"/>
    <w:rsid w:val="007E2DF5"/>
    <w:rsid w:val="007E319B"/>
    <w:rsid w:val="007E34E1"/>
    <w:rsid w:val="007E34FC"/>
    <w:rsid w:val="007E39E3"/>
    <w:rsid w:val="007E40C1"/>
    <w:rsid w:val="007E462D"/>
    <w:rsid w:val="007E47E1"/>
    <w:rsid w:val="007E4AAB"/>
    <w:rsid w:val="007E4D6B"/>
    <w:rsid w:val="007E4F26"/>
    <w:rsid w:val="007E4F6A"/>
    <w:rsid w:val="007E51A4"/>
    <w:rsid w:val="007E5273"/>
    <w:rsid w:val="007E5B4C"/>
    <w:rsid w:val="007E6151"/>
    <w:rsid w:val="007E625C"/>
    <w:rsid w:val="007E6352"/>
    <w:rsid w:val="007E65EA"/>
    <w:rsid w:val="007E6644"/>
    <w:rsid w:val="007E6C16"/>
    <w:rsid w:val="007E6D2D"/>
    <w:rsid w:val="007E6DDD"/>
    <w:rsid w:val="007E7020"/>
    <w:rsid w:val="007E707B"/>
    <w:rsid w:val="007E716D"/>
    <w:rsid w:val="007E728A"/>
    <w:rsid w:val="007E77D9"/>
    <w:rsid w:val="007E7891"/>
    <w:rsid w:val="007E78B3"/>
    <w:rsid w:val="007E78C5"/>
    <w:rsid w:val="007E7991"/>
    <w:rsid w:val="007E7A24"/>
    <w:rsid w:val="007E7CB8"/>
    <w:rsid w:val="007F022B"/>
    <w:rsid w:val="007F027B"/>
    <w:rsid w:val="007F04A0"/>
    <w:rsid w:val="007F06CD"/>
    <w:rsid w:val="007F0A14"/>
    <w:rsid w:val="007F0A7E"/>
    <w:rsid w:val="007F107D"/>
    <w:rsid w:val="007F12E4"/>
    <w:rsid w:val="007F14F4"/>
    <w:rsid w:val="007F1555"/>
    <w:rsid w:val="007F1662"/>
    <w:rsid w:val="007F2004"/>
    <w:rsid w:val="007F253A"/>
    <w:rsid w:val="007F30BB"/>
    <w:rsid w:val="007F3379"/>
    <w:rsid w:val="007F3476"/>
    <w:rsid w:val="007F3803"/>
    <w:rsid w:val="007F4DA3"/>
    <w:rsid w:val="007F4F19"/>
    <w:rsid w:val="007F4F30"/>
    <w:rsid w:val="007F4F56"/>
    <w:rsid w:val="007F4FA8"/>
    <w:rsid w:val="007F568F"/>
    <w:rsid w:val="007F5B24"/>
    <w:rsid w:val="007F7DAE"/>
    <w:rsid w:val="007F7F76"/>
    <w:rsid w:val="0080068C"/>
    <w:rsid w:val="0080069C"/>
    <w:rsid w:val="008008DF"/>
    <w:rsid w:val="00800AA2"/>
    <w:rsid w:val="00800BEF"/>
    <w:rsid w:val="00800E01"/>
    <w:rsid w:val="008010D5"/>
    <w:rsid w:val="0080134D"/>
    <w:rsid w:val="008014FC"/>
    <w:rsid w:val="00801A20"/>
    <w:rsid w:val="00801E02"/>
    <w:rsid w:val="008021F5"/>
    <w:rsid w:val="0080264E"/>
    <w:rsid w:val="008026BF"/>
    <w:rsid w:val="00802750"/>
    <w:rsid w:val="0080276D"/>
    <w:rsid w:val="00802AB2"/>
    <w:rsid w:val="00802B3B"/>
    <w:rsid w:val="00802D9D"/>
    <w:rsid w:val="00802DFC"/>
    <w:rsid w:val="008035D6"/>
    <w:rsid w:val="0080379D"/>
    <w:rsid w:val="00803B86"/>
    <w:rsid w:val="00803F4E"/>
    <w:rsid w:val="0080401B"/>
    <w:rsid w:val="00804161"/>
    <w:rsid w:val="008042DB"/>
    <w:rsid w:val="00804451"/>
    <w:rsid w:val="00804650"/>
    <w:rsid w:val="0080499B"/>
    <w:rsid w:val="00804D20"/>
    <w:rsid w:val="00804D3B"/>
    <w:rsid w:val="00804F99"/>
    <w:rsid w:val="0080504F"/>
    <w:rsid w:val="008050BB"/>
    <w:rsid w:val="0080540D"/>
    <w:rsid w:val="0080547C"/>
    <w:rsid w:val="008056A0"/>
    <w:rsid w:val="00805D20"/>
    <w:rsid w:val="00805E65"/>
    <w:rsid w:val="00805E77"/>
    <w:rsid w:val="00805F00"/>
    <w:rsid w:val="00805F91"/>
    <w:rsid w:val="008073E6"/>
    <w:rsid w:val="00807464"/>
    <w:rsid w:val="008074A1"/>
    <w:rsid w:val="0080755B"/>
    <w:rsid w:val="00807A43"/>
    <w:rsid w:val="00807F7F"/>
    <w:rsid w:val="00807F8E"/>
    <w:rsid w:val="00810019"/>
    <w:rsid w:val="00810B0E"/>
    <w:rsid w:val="00810BE1"/>
    <w:rsid w:val="00811648"/>
    <w:rsid w:val="00812011"/>
    <w:rsid w:val="00812705"/>
    <w:rsid w:val="00812762"/>
    <w:rsid w:val="00812BD0"/>
    <w:rsid w:val="008130A2"/>
    <w:rsid w:val="0081333E"/>
    <w:rsid w:val="008134CC"/>
    <w:rsid w:val="00813CDD"/>
    <w:rsid w:val="00813D3C"/>
    <w:rsid w:val="00813D89"/>
    <w:rsid w:val="00813DBF"/>
    <w:rsid w:val="00813E40"/>
    <w:rsid w:val="00813EBA"/>
    <w:rsid w:val="00814761"/>
    <w:rsid w:val="0081505A"/>
    <w:rsid w:val="008154D9"/>
    <w:rsid w:val="00816166"/>
    <w:rsid w:val="0081616D"/>
    <w:rsid w:val="008165A9"/>
    <w:rsid w:val="0081667F"/>
    <w:rsid w:val="0081675C"/>
    <w:rsid w:val="00816819"/>
    <w:rsid w:val="00816AA3"/>
    <w:rsid w:val="00816B07"/>
    <w:rsid w:val="00816D7D"/>
    <w:rsid w:val="008179FB"/>
    <w:rsid w:val="00817A27"/>
    <w:rsid w:val="00817A95"/>
    <w:rsid w:val="00817D77"/>
    <w:rsid w:val="00817FC0"/>
    <w:rsid w:val="008200CB"/>
    <w:rsid w:val="00820346"/>
    <w:rsid w:val="00820429"/>
    <w:rsid w:val="008205C7"/>
    <w:rsid w:val="00820ED5"/>
    <w:rsid w:val="0082112C"/>
    <w:rsid w:val="008211F3"/>
    <w:rsid w:val="00821200"/>
    <w:rsid w:val="00821298"/>
    <w:rsid w:val="00822245"/>
    <w:rsid w:val="008222F6"/>
    <w:rsid w:val="008223B8"/>
    <w:rsid w:val="00822503"/>
    <w:rsid w:val="008226B2"/>
    <w:rsid w:val="0082286A"/>
    <w:rsid w:val="0082299D"/>
    <w:rsid w:val="0082345D"/>
    <w:rsid w:val="0082362E"/>
    <w:rsid w:val="008237A6"/>
    <w:rsid w:val="008246F0"/>
    <w:rsid w:val="00824C17"/>
    <w:rsid w:val="00824D94"/>
    <w:rsid w:val="00824DD6"/>
    <w:rsid w:val="00824F2E"/>
    <w:rsid w:val="008256EC"/>
    <w:rsid w:val="0082597D"/>
    <w:rsid w:val="008260FC"/>
    <w:rsid w:val="0082610B"/>
    <w:rsid w:val="008261A8"/>
    <w:rsid w:val="00826CB6"/>
    <w:rsid w:val="00827322"/>
    <w:rsid w:val="008277D1"/>
    <w:rsid w:val="008301E7"/>
    <w:rsid w:val="00830274"/>
    <w:rsid w:val="008308EC"/>
    <w:rsid w:val="0083096E"/>
    <w:rsid w:val="00830B2B"/>
    <w:rsid w:val="00830DBA"/>
    <w:rsid w:val="00831A42"/>
    <w:rsid w:val="00831F44"/>
    <w:rsid w:val="00832302"/>
    <w:rsid w:val="00832408"/>
    <w:rsid w:val="00832ED5"/>
    <w:rsid w:val="008343E0"/>
    <w:rsid w:val="00834AD0"/>
    <w:rsid w:val="00834B3A"/>
    <w:rsid w:val="00834B9F"/>
    <w:rsid w:val="00834C52"/>
    <w:rsid w:val="00834C91"/>
    <w:rsid w:val="008355D9"/>
    <w:rsid w:val="00835DD7"/>
    <w:rsid w:val="008360A4"/>
    <w:rsid w:val="00836277"/>
    <w:rsid w:val="008365C8"/>
    <w:rsid w:val="0083681C"/>
    <w:rsid w:val="00836A92"/>
    <w:rsid w:val="00836D52"/>
    <w:rsid w:val="00836D8B"/>
    <w:rsid w:val="008370A6"/>
    <w:rsid w:val="00837676"/>
    <w:rsid w:val="00837B68"/>
    <w:rsid w:val="00837FFC"/>
    <w:rsid w:val="00840443"/>
    <w:rsid w:val="00840444"/>
    <w:rsid w:val="008407DA"/>
    <w:rsid w:val="0084084D"/>
    <w:rsid w:val="008408F5"/>
    <w:rsid w:val="00841175"/>
    <w:rsid w:val="008411B4"/>
    <w:rsid w:val="008416F4"/>
    <w:rsid w:val="0084179D"/>
    <w:rsid w:val="00841DF3"/>
    <w:rsid w:val="00842029"/>
    <w:rsid w:val="008427C5"/>
    <w:rsid w:val="008428DC"/>
    <w:rsid w:val="008429E6"/>
    <w:rsid w:val="00842B85"/>
    <w:rsid w:val="0084348A"/>
    <w:rsid w:val="008439EF"/>
    <w:rsid w:val="00843CFC"/>
    <w:rsid w:val="00843D17"/>
    <w:rsid w:val="00843DF2"/>
    <w:rsid w:val="008445F7"/>
    <w:rsid w:val="00844875"/>
    <w:rsid w:val="00844A17"/>
    <w:rsid w:val="00844AFC"/>
    <w:rsid w:val="00844EAB"/>
    <w:rsid w:val="00845398"/>
    <w:rsid w:val="0084556B"/>
    <w:rsid w:val="008455C8"/>
    <w:rsid w:val="00845609"/>
    <w:rsid w:val="008458BB"/>
    <w:rsid w:val="00845C51"/>
    <w:rsid w:val="00845F85"/>
    <w:rsid w:val="00845FA3"/>
    <w:rsid w:val="0084602B"/>
    <w:rsid w:val="00846035"/>
    <w:rsid w:val="00846230"/>
    <w:rsid w:val="0084627C"/>
    <w:rsid w:val="00846572"/>
    <w:rsid w:val="00846690"/>
    <w:rsid w:val="00846853"/>
    <w:rsid w:val="00846889"/>
    <w:rsid w:val="00846F25"/>
    <w:rsid w:val="0084720E"/>
    <w:rsid w:val="00847227"/>
    <w:rsid w:val="008472F3"/>
    <w:rsid w:val="0084735C"/>
    <w:rsid w:val="008475B3"/>
    <w:rsid w:val="00847A82"/>
    <w:rsid w:val="00847A90"/>
    <w:rsid w:val="00847DEE"/>
    <w:rsid w:val="00847FEF"/>
    <w:rsid w:val="008501ED"/>
    <w:rsid w:val="00850423"/>
    <w:rsid w:val="0085061C"/>
    <w:rsid w:val="008507DA"/>
    <w:rsid w:val="008508A8"/>
    <w:rsid w:val="00850A35"/>
    <w:rsid w:val="00850B38"/>
    <w:rsid w:val="00850D0F"/>
    <w:rsid w:val="00850F1F"/>
    <w:rsid w:val="00850F28"/>
    <w:rsid w:val="00850FE2"/>
    <w:rsid w:val="0085121C"/>
    <w:rsid w:val="00851788"/>
    <w:rsid w:val="00851847"/>
    <w:rsid w:val="00851DD2"/>
    <w:rsid w:val="00851FA4"/>
    <w:rsid w:val="008522F0"/>
    <w:rsid w:val="00852A14"/>
    <w:rsid w:val="00852B41"/>
    <w:rsid w:val="00852EF0"/>
    <w:rsid w:val="00853732"/>
    <w:rsid w:val="00853C0F"/>
    <w:rsid w:val="00853C73"/>
    <w:rsid w:val="00853D5B"/>
    <w:rsid w:val="00854026"/>
    <w:rsid w:val="008540D1"/>
    <w:rsid w:val="0085426E"/>
    <w:rsid w:val="0085477A"/>
    <w:rsid w:val="008549D0"/>
    <w:rsid w:val="00854DED"/>
    <w:rsid w:val="0085501A"/>
    <w:rsid w:val="00855471"/>
    <w:rsid w:val="008555AC"/>
    <w:rsid w:val="00855682"/>
    <w:rsid w:val="00855738"/>
    <w:rsid w:val="008557F4"/>
    <w:rsid w:val="00855B24"/>
    <w:rsid w:val="00855C0B"/>
    <w:rsid w:val="00855CB0"/>
    <w:rsid w:val="00855F1D"/>
    <w:rsid w:val="00856084"/>
    <w:rsid w:val="00856223"/>
    <w:rsid w:val="008568A5"/>
    <w:rsid w:val="00856B4B"/>
    <w:rsid w:val="00856F35"/>
    <w:rsid w:val="00857987"/>
    <w:rsid w:val="008579EC"/>
    <w:rsid w:val="00857ED2"/>
    <w:rsid w:val="008602A1"/>
    <w:rsid w:val="00860913"/>
    <w:rsid w:val="00860941"/>
    <w:rsid w:val="00860D41"/>
    <w:rsid w:val="00860E7D"/>
    <w:rsid w:val="008612BF"/>
    <w:rsid w:val="008612D3"/>
    <w:rsid w:val="00861694"/>
    <w:rsid w:val="00861AA5"/>
    <w:rsid w:val="00862054"/>
    <w:rsid w:val="008620C2"/>
    <w:rsid w:val="008623EB"/>
    <w:rsid w:val="00862549"/>
    <w:rsid w:val="0086283F"/>
    <w:rsid w:val="00862A91"/>
    <w:rsid w:val="00863562"/>
    <w:rsid w:val="008639D6"/>
    <w:rsid w:val="00863EB2"/>
    <w:rsid w:val="00864027"/>
    <w:rsid w:val="00864351"/>
    <w:rsid w:val="00864C08"/>
    <w:rsid w:val="00864D19"/>
    <w:rsid w:val="00864F47"/>
    <w:rsid w:val="008655A8"/>
    <w:rsid w:val="00865FAB"/>
    <w:rsid w:val="00866591"/>
    <w:rsid w:val="00866991"/>
    <w:rsid w:val="008671E7"/>
    <w:rsid w:val="008672E6"/>
    <w:rsid w:val="00867369"/>
    <w:rsid w:val="008674AB"/>
    <w:rsid w:val="0086779A"/>
    <w:rsid w:val="008677A2"/>
    <w:rsid w:val="008678D2"/>
    <w:rsid w:val="00870106"/>
    <w:rsid w:val="00870373"/>
    <w:rsid w:val="00871050"/>
    <w:rsid w:val="008712B8"/>
    <w:rsid w:val="008713E3"/>
    <w:rsid w:val="00871778"/>
    <w:rsid w:val="00871788"/>
    <w:rsid w:val="00871A8B"/>
    <w:rsid w:val="00872197"/>
    <w:rsid w:val="0087273F"/>
    <w:rsid w:val="0087295E"/>
    <w:rsid w:val="00873550"/>
    <w:rsid w:val="0087397B"/>
    <w:rsid w:val="00873986"/>
    <w:rsid w:val="00873CF4"/>
    <w:rsid w:val="00873E0A"/>
    <w:rsid w:val="008741DA"/>
    <w:rsid w:val="00874277"/>
    <w:rsid w:val="0087484E"/>
    <w:rsid w:val="00874C42"/>
    <w:rsid w:val="00874DEE"/>
    <w:rsid w:val="00874F16"/>
    <w:rsid w:val="008750DB"/>
    <w:rsid w:val="00875209"/>
    <w:rsid w:val="00875231"/>
    <w:rsid w:val="0087537C"/>
    <w:rsid w:val="008753A5"/>
    <w:rsid w:val="00875707"/>
    <w:rsid w:val="008758BA"/>
    <w:rsid w:val="00875BF8"/>
    <w:rsid w:val="00876886"/>
    <w:rsid w:val="00876A35"/>
    <w:rsid w:val="00876EBD"/>
    <w:rsid w:val="008771D2"/>
    <w:rsid w:val="0087749F"/>
    <w:rsid w:val="0087790C"/>
    <w:rsid w:val="00877D35"/>
    <w:rsid w:val="00877EC5"/>
    <w:rsid w:val="00877FF0"/>
    <w:rsid w:val="00880182"/>
    <w:rsid w:val="008809EE"/>
    <w:rsid w:val="00880ADD"/>
    <w:rsid w:val="00880CB7"/>
    <w:rsid w:val="00880E71"/>
    <w:rsid w:val="00880EB2"/>
    <w:rsid w:val="00881131"/>
    <w:rsid w:val="00881501"/>
    <w:rsid w:val="00881786"/>
    <w:rsid w:val="008818D7"/>
    <w:rsid w:val="00881943"/>
    <w:rsid w:val="00881C51"/>
    <w:rsid w:val="00881E44"/>
    <w:rsid w:val="008821D4"/>
    <w:rsid w:val="008828FA"/>
    <w:rsid w:val="00882903"/>
    <w:rsid w:val="00882B07"/>
    <w:rsid w:val="00882E8B"/>
    <w:rsid w:val="00882F85"/>
    <w:rsid w:val="008831FB"/>
    <w:rsid w:val="0088321D"/>
    <w:rsid w:val="00883559"/>
    <w:rsid w:val="00883655"/>
    <w:rsid w:val="00883AD9"/>
    <w:rsid w:val="00883AE1"/>
    <w:rsid w:val="008840A9"/>
    <w:rsid w:val="00884356"/>
    <w:rsid w:val="008846A1"/>
    <w:rsid w:val="008847A1"/>
    <w:rsid w:val="00884964"/>
    <w:rsid w:val="00884B8B"/>
    <w:rsid w:val="00884DBB"/>
    <w:rsid w:val="00884EA9"/>
    <w:rsid w:val="0088519A"/>
    <w:rsid w:val="0088533C"/>
    <w:rsid w:val="00885341"/>
    <w:rsid w:val="008858D6"/>
    <w:rsid w:val="00885F8C"/>
    <w:rsid w:val="00886243"/>
    <w:rsid w:val="008862FA"/>
    <w:rsid w:val="00886386"/>
    <w:rsid w:val="00886678"/>
    <w:rsid w:val="00886A97"/>
    <w:rsid w:val="00886BF0"/>
    <w:rsid w:val="00886C58"/>
    <w:rsid w:val="0088701A"/>
    <w:rsid w:val="0088738F"/>
    <w:rsid w:val="008875F3"/>
    <w:rsid w:val="008876DE"/>
    <w:rsid w:val="008879F5"/>
    <w:rsid w:val="00887B81"/>
    <w:rsid w:val="00887DF3"/>
    <w:rsid w:val="00887E0A"/>
    <w:rsid w:val="008904E0"/>
    <w:rsid w:val="008912B6"/>
    <w:rsid w:val="0089141B"/>
    <w:rsid w:val="008917FF"/>
    <w:rsid w:val="008918AA"/>
    <w:rsid w:val="008918E5"/>
    <w:rsid w:val="008923D2"/>
    <w:rsid w:val="0089242F"/>
    <w:rsid w:val="008925FC"/>
    <w:rsid w:val="00892768"/>
    <w:rsid w:val="00892A80"/>
    <w:rsid w:val="00892A9D"/>
    <w:rsid w:val="008930B5"/>
    <w:rsid w:val="00893161"/>
    <w:rsid w:val="008932D1"/>
    <w:rsid w:val="00893755"/>
    <w:rsid w:val="00893EF1"/>
    <w:rsid w:val="00894095"/>
    <w:rsid w:val="008945F1"/>
    <w:rsid w:val="00894789"/>
    <w:rsid w:val="008947DB"/>
    <w:rsid w:val="00894D9F"/>
    <w:rsid w:val="00894EE4"/>
    <w:rsid w:val="00895498"/>
    <w:rsid w:val="00895B22"/>
    <w:rsid w:val="00895B51"/>
    <w:rsid w:val="00895CA3"/>
    <w:rsid w:val="00895DB0"/>
    <w:rsid w:val="00895F24"/>
    <w:rsid w:val="00896549"/>
    <w:rsid w:val="008969A5"/>
    <w:rsid w:val="0089738F"/>
    <w:rsid w:val="0089780B"/>
    <w:rsid w:val="00897FE1"/>
    <w:rsid w:val="008A048B"/>
    <w:rsid w:val="008A071D"/>
    <w:rsid w:val="008A0AE1"/>
    <w:rsid w:val="008A10C8"/>
    <w:rsid w:val="008A10F8"/>
    <w:rsid w:val="008A1971"/>
    <w:rsid w:val="008A246D"/>
    <w:rsid w:val="008A2EC2"/>
    <w:rsid w:val="008A2FAE"/>
    <w:rsid w:val="008A3A99"/>
    <w:rsid w:val="008A3B61"/>
    <w:rsid w:val="008A3C0A"/>
    <w:rsid w:val="008A46FD"/>
    <w:rsid w:val="008A49FD"/>
    <w:rsid w:val="008A4AB9"/>
    <w:rsid w:val="008A4CCA"/>
    <w:rsid w:val="008A4D7E"/>
    <w:rsid w:val="008A4ED8"/>
    <w:rsid w:val="008A5323"/>
    <w:rsid w:val="008A5953"/>
    <w:rsid w:val="008A59B5"/>
    <w:rsid w:val="008A5C2C"/>
    <w:rsid w:val="008A5CDB"/>
    <w:rsid w:val="008A60FB"/>
    <w:rsid w:val="008A643D"/>
    <w:rsid w:val="008A65B7"/>
    <w:rsid w:val="008A6638"/>
    <w:rsid w:val="008A6710"/>
    <w:rsid w:val="008A72FA"/>
    <w:rsid w:val="008A74F1"/>
    <w:rsid w:val="008A752F"/>
    <w:rsid w:val="008A77CB"/>
    <w:rsid w:val="008A7A60"/>
    <w:rsid w:val="008A7E81"/>
    <w:rsid w:val="008B00AF"/>
    <w:rsid w:val="008B0F5E"/>
    <w:rsid w:val="008B11D9"/>
    <w:rsid w:val="008B2279"/>
    <w:rsid w:val="008B25A7"/>
    <w:rsid w:val="008B2AC8"/>
    <w:rsid w:val="008B2B41"/>
    <w:rsid w:val="008B2D7C"/>
    <w:rsid w:val="008B32F5"/>
    <w:rsid w:val="008B3631"/>
    <w:rsid w:val="008B392C"/>
    <w:rsid w:val="008B3A6D"/>
    <w:rsid w:val="008B3B9D"/>
    <w:rsid w:val="008B3E82"/>
    <w:rsid w:val="008B438A"/>
    <w:rsid w:val="008B491F"/>
    <w:rsid w:val="008B5049"/>
    <w:rsid w:val="008B528A"/>
    <w:rsid w:val="008B56A9"/>
    <w:rsid w:val="008B5C56"/>
    <w:rsid w:val="008B6361"/>
    <w:rsid w:val="008B645F"/>
    <w:rsid w:val="008B65C3"/>
    <w:rsid w:val="008B6828"/>
    <w:rsid w:val="008B71FE"/>
    <w:rsid w:val="008B7380"/>
    <w:rsid w:val="008B740B"/>
    <w:rsid w:val="008B7808"/>
    <w:rsid w:val="008B7ABF"/>
    <w:rsid w:val="008B7D76"/>
    <w:rsid w:val="008B7E48"/>
    <w:rsid w:val="008C0301"/>
    <w:rsid w:val="008C0493"/>
    <w:rsid w:val="008C0979"/>
    <w:rsid w:val="008C0BD9"/>
    <w:rsid w:val="008C0DCE"/>
    <w:rsid w:val="008C11A2"/>
    <w:rsid w:val="008C11EB"/>
    <w:rsid w:val="008C1456"/>
    <w:rsid w:val="008C1560"/>
    <w:rsid w:val="008C18FC"/>
    <w:rsid w:val="008C1E19"/>
    <w:rsid w:val="008C1F69"/>
    <w:rsid w:val="008C22DB"/>
    <w:rsid w:val="008C22E9"/>
    <w:rsid w:val="008C251F"/>
    <w:rsid w:val="008C25B7"/>
    <w:rsid w:val="008C286A"/>
    <w:rsid w:val="008C28C0"/>
    <w:rsid w:val="008C2E30"/>
    <w:rsid w:val="008C3173"/>
    <w:rsid w:val="008C3180"/>
    <w:rsid w:val="008C39B7"/>
    <w:rsid w:val="008C3CCD"/>
    <w:rsid w:val="008C421F"/>
    <w:rsid w:val="008C4284"/>
    <w:rsid w:val="008C433D"/>
    <w:rsid w:val="008C43B4"/>
    <w:rsid w:val="008C4923"/>
    <w:rsid w:val="008C4C8A"/>
    <w:rsid w:val="008C5724"/>
    <w:rsid w:val="008C6213"/>
    <w:rsid w:val="008C648B"/>
    <w:rsid w:val="008C6492"/>
    <w:rsid w:val="008C6A32"/>
    <w:rsid w:val="008C6FEE"/>
    <w:rsid w:val="008C73ED"/>
    <w:rsid w:val="008C7599"/>
    <w:rsid w:val="008C7F46"/>
    <w:rsid w:val="008D0066"/>
    <w:rsid w:val="008D0226"/>
    <w:rsid w:val="008D08B5"/>
    <w:rsid w:val="008D0DCB"/>
    <w:rsid w:val="008D0F0C"/>
    <w:rsid w:val="008D1468"/>
    <w:rsid w:val="008D146F"/>
    <w:rsid w:val="008D17BA"/>
    <w:rsid w:val="008D1AF9"/>
    <w:rsid w:val="008D1E3F"/>
    <w:rsid w:val="008D21A3"/>
    <w:rsid w:val="008D21DE"/>
    <w:rsid w:val="008D290C"/>
    <w:rsid w:val="008D2A75"/>
    <w:rsid w:val="008D2D7F"/>
    <w:rsid w:val="008D3044"/>
    <w:rsid w:val="008D3399"/>
    <w:rsid w:val="008D3485"/>
    <w:rsid w:val="008D3820"/>
    <w:rsid w:val="008D3943"/>
    <w:rsid w:val="008D3A48"/>
    <w:rsid w:val="008D3FCC"/>
    <w:rsid w:val="008D435C"/>
    <w:rsid w:val="008D49E5"/>
    <w:rsid w:val="008D4F94"/>
    <w:rsid w:val="008D5152"/>
    <w:rsid w:val="008D515D"/>
    <w:rsid w:val="008D5E09"/>
    <w:rsid w:val="008D6118"/>
    <w:rsid w:val="008D62AB"/>
    <w:rsid w:val="008D6A58"/>
    <w:rsid w:val="008D7084"/>
    <w:rsid w:val="008D7294"/>
    <w:rsid w:val="008D763F"/>
    <w:rsid w:val="008D7946"/>
    <w:rsid w:val="008D7B1A"/>
    <w:rsid w:val="008D7D83"/>
    <w:rsid w:val="008E003E"/>
    <w:rsid w:val="008E0057"/>
    <w:rsid w:val="008E0083"/>
    <w:rsid w:val="008E0110"/>
    <w:rsid w:val="008E0348"/>
    <w:rsid w:val="008E0C09"/>
    <w:rsid w:val="008E0DFC"/>
    <w:rsid w:val="008E1018"/>
    <w:rsid w:val="008E10D2"/>
    <w:rsid w:val="008E14A1"/>
    <w:rsid w:val="008E15E6"/>
    <w:rsid w:val="008E16FA"/>
    <w:rsid w:val="008E19D7"/>
    <w:rsid w:val="008E1D41"/>
    <w:rsid w:val="008E1F92"/>
    <w:rsid w:val="008E21A5"/>
    <w:rsid w:val="008E28F3"/>
    <w:rsid w:val="008E295E"/>
    <w:rsid w:val="008E2A3B"/>
    <w:rsid w:val="008E2CBD"/>
    <w:rsid w:val="008E2E39"/>
    <w:rsid w:val="008E2FE2"/>
    <w:rsid w:val="008E314E"/>
    <w:rsid w:val="008E318D"/>
    <w:rsid w:val="008E31B6"/>
    <w:rsid w:val="008E3AB1"/>
    <w:rsid w:val="008E3AB7"/>
    <w:rsid w:val="008E3E3D"/>
    <w:rsid w:val="008E3E9F"/>
    <w:rsid w:val="008E4465"/>
    <w:rsid w:val="008E450B"/>
    <w:rsid w:val="008E4724"/>
    <w:rsid w:val="008E4B51"/>
    <w:rsid w:val="008E4C34"/>
    <w:rsid w:val="008E4F54"/>
    <w:rsid w:val="008E52A4"/>
    <w:rsid w:val="008E542A"/>
    <w:rsid w:val="008E553A"/>
    <w:rsid w:val="008E57BF"/>
    <w:rsid w:val="008E5B5D"/>
    <w:rsid w:val="008E5CE7"/>
    <w:rsid w:val="008E60F5"/>
    <w:rsid w:val="008E6170"/>
    <w:rsid w:val="008E61CD"/>
    <w:rsid w:val="008E64EB"/>
    <w:rsid w:val="008E6543"/>
    <w:rsid w:val="008E66C1"/>
    <w:rsid w:val="008E68C9"/>
    <w:rsid w:val="008E6EE8"/>
    <w:rsid w:val="008E7176"/>
    <w:rsid w:val="008E747F"/>
    <w:rsid w:val="008E7AB2"/>
    <w:rsid w:val="008F0421"/>
    <w:rsid w:val="008F08B3"/>
    <w:rsid w:val="008F098C"/>
    <w:rsid w:val="008F0994"/>
    <w:rsid w:val="008F1773"/>
    <w:rsid w:val="008F1831"/>
    <w:rsid w:val="008F1A85"/>
    <w:rsid w:val="008F1E1B"/>
    <w:rsid w:val="008F211B"/>
    <w:rsid w:val="008F2186"/>
    <w:rsid w:val="008F2EB4"/>
    <w:rsid w:val="008F30A4"/>
    <w:rsid w:val="008F3323"/>
    <w:rsid w:val="008F334E"/>
    <w:rsid w:val="008F3807"/>
    <w:rsid w:val="008F38FD"/>
    <w:rsid w:val="008F3A79"/>
    <w:rsid w:val="008F3D77"/>
    <w:rsid w:val="008F3FA5"/>
    <w:rsid w:val="008F42A2"/>
    <w:rsid w:val="008F4376"/>
    <w:rsid w:val="008F44AC"/>
    <w:rsid w:val="008F4A66"/>
    <w:rsid w:val="008F4A73"/>
    <w:rsid w:val="008F4AD3"/>
    <w:rsid w:val="008F4D0F"/>
    <w:rsid w:val="008F503A"/>
    <w:rsid w:val="008F542E"/>
    <w:rsid w:val="008F555B"/>
    <w:rsid w:val="008F5A49"/>
    <w:rsid w:val="008F5B80"/>
    <w:rsid w:val="008F5C25"/>
    <w:rsid w:val="008F62A1"/>
    <w:rsid w:val="008F672D"/>
    <w:rsid w:val="008F6779"/>
    <w:rsid w:val="008F68DE"/>
    <w:rsid w:val="008F68FA"/>
    <w:rsid w:val="008F696C"/>
    <w:rsid w:val="008F6982"/>
    <w:rsid w:val="008F6B2A"/>
    <w:rsid w:val="008F6BA1"/>
    <w:rsid w:val="008F727A"/>
    <w:rsid w:val="008F7369"/>
    <w:rsid w:val="008F7752"/>
    <w:rsid w:val="008F794A"/>
    <w:rsid w:val="008F7A39"/>
    <w:rsid w:val="00900051"/>
    <w:rsid w:val="009000D6"/>
    <w:rsid w:val="0090020A"/>
    <w:rsid w:val="009006F2"/>
    <w:rsid w:val="00900719"/>
    <w:rsid w:val="00900774"/>
    <w:rsid w:val="00900798"/>
    <w:rsid w:val="009008C5"/>
    <w:rsid w:val="00900934"/>
    <w:rsid w:val="00900C4C"/>
    <w:rsid w:val="00900EBA"/>
    <w:rsid w:val="00901338"/>
    <w:rsid w:val="0090139E"/>
    <w:rsid w:val="00901BF4"/>
    <w:rsid w:val="00901D2A"/>
    <w:rsid w:val="00901E74"/>
    <w:rsid w:val="009024B9"/>
    <w:rsid w:val="009025BF"/>
    <w:rsid w:val="00902806"/>
    <w:rsid w:val="00902B7C"/>
    <w:rsid w:val="0090311E"/>
    <w:rsid w:val="00903205"/>
    <w:rsid w:val="009034BC"/>
    <w:rsid w:val="00903A72"/>
    <w:rsid w:val="00903F59"/>
    <w:rsid w:val="00903F6A"/>
    <w:rsid w:val="00904026"/>
    <w:rsid w:val="00904279"/>
    <w:rsid w:val="0090472F"/>
    <w:rsid w:val="009048D0"/>
    <w:rsid w:val="00904E20"/>
    <w:rsid w:val="00905047"/>
    <w:rsid w:val="00905161"/>
    <w:rsid w:val="00905552"/>
    <w:rsid w:val="009055B1"/>
    <w:rsid w:val="009055EC"/>
    <w:rsid w:val="00905AB2"/>
    <w:rsid w:val="009065B7"/>
    <w:rsid w:val="00906740"/>
    <w:rsid w:val="0090692E"/>
    <w:rsid w:val="00906A0B"/>
    <w:rsid w:val="00907303"/>
    <w:rsid w:val="00907358"/>
    <w:rsid w:val="009074D0"/>
    <w:rsid w:val="00907DA8"/>
    <w:rsid w:val="00907F16"/>
    <w:rsid w:val="009100A5"/>
    <w:rsid w:val="0091017D"/>
    <w:rsid w:val="00910570"/>
    <w:rsid w:val="009108D9"/>
    <w:rsid w:val="00910D0F"/>
    <w:rsid w:val="00911282"/>
    <w:rsid w:val="00911358"/>
    <w:rsid w:val="009115F1"/>
    <w:rsid w:val="00912158"/>
    <w:rsid w:val="009121D3"/>
    <w:rsid w:val="00912340"/>
    <w:rsid w:val="00912D56"/>
    <w:rsid w:val="00912DAE"/>
    <w:rsid w:val="00913047"/>
    <w:rsid w:val="0091314A"/>
    <w:rsid w:val="009131A8"/>
    <w:rsid w:val="00913547"/>
    <w:rsid w:val="0091396C"/>
    <w:rsid w:val="009142D8"/>
    <w:rsid w:val="00914617"/>
    <w:rsid w:val="00914ABA"/>
    <w:rsid w:val="009162AE"/>
    <w:rsid w:val="009164EB"/>
    <w:rsid w:val="00916BDB"/>
    <w:rsid w:val="00916D55"/>
    <w:rsid w:val="0091706D"/>
    <w:rsid w:val="00917442"/>
    <w:rsid w:val="00920029"/>
    <w:rsid w:val="00920363"/>
    <w:rsid w:val="00920922"/>
    <w:rsid w:val="00920EA2"/>
    <w:rsid w:val="00921009"/>
    <w:rsid w:val="00921596"/>
    <w:rsid w:val="00921814"/>
    <w:rsid w:val="00921A96"/>
    <w:rsid w:val="009221FB"/>
    <w:rsid w:val="0092248E"/>
    <w:rsid w:val="00922A15"/>
    <w:rsid w:val="00922B68"/>
    <w:rsid w:val="00922BF6"/>
    <w:rsid w:val="00922EC5"/>
    <w:rsid w:val="009233D5"/>
    <w:rsid w:val="00923493"/>
    <w:rsid w:val="0092371F"/>
    <w:rsid w:val="009237E6"/>
    <w:rsid w:val="0092386E"/>
    <w:rsid w:val="009238C8"/>
    <w:rsid w:val="00923BE5"/>
    <w:rsid w:val="009242EE"/>
    <w:rsid w:val="00924397"/>
    <w:rsid w:val="009245D6"/>
    <w:rsid w:val="00924BE9"/>
    <w:rsid w:val="00924DF6"/>
    <w:rsid w:val="009250B7"/>
    <w:rsid w:val="00925698"/>
    <w:rsid w:val="00925E93"/>
    <w:rsid w:val="00926402"/>
    <w:rsid w:val="009266AE"/>
    <w:rsid w:val="00926711"/>
    <w:rsid w:val="009268AD"/>
    <w:rsid w:val="00926B45"/>
    <w:rsid w:val="00927017"/>
    <w:rsid w:val="00927E31"/>
    <w:rsid w:val="00930606"/>
    <w:rsid w:val="00930690"/>
    <w:rsid w:val="00930B66"/>
    <w:rsid w:val="0093112D"/>
    <w:rsid w:val="00931137"/>
    <w:rsid w:val="009314A6"/>
    <w:rsid w:val="00931783"/>
    <w:rsid w:val="009317B1"/>
    <w:rsid w:val="0093221D"/>
    <w:rsid w:val="0093235B"/>
    <w:rsid w:val="00932603"/>
    <w:rsid w:val="0093288D"/>
    <w:rsid w:val="00932F6F"/>
    <w:rsid w:val="00932F75"/>
    <w:rsid w:val="009331DC"/>
    <w:rsid w:val="0093324C"/>
    <w:rsid w:val="009332E9"/>
    <w:rsid w:val="009333F5"/>
    <w:rsid w:val="00933BEE"/>
    <w:rsid w:val="00933C20"/>
    <w:rsid w:val="00933E87"/>
    <w:rsid w:val="00934990"/>
    <w:rsid w:val="00935292"/>
    <w:rsid w:val="009352D5"/>
    <w:rsid w:val="00935937"/>
    <w:rsid w:val="00935D06"/>
    <w:rsid w:val="00935E1E"/>
    <w:rsid w:val="009363C7"/>
    <w:rsid w:val="00936DDE"/>
    <w:rsid w:val="00937067"/>
    <w:rsid w:val="00937146"/>
    <w:rsid w:val="00937487"/>
    <w:rsid w:val="0093773C"/>
    <w:rsid w:val="0093796A"/>
    <w:rsid w:val="00937AA7"/>
    <w:rsid w:val="00937BAA"/>
    <w:rsid w:val="00940105"/>
    <w:rsid w:val="0094012B"/>
    <w:rsid w:val="009405AE"/>
    <w:rsid w:val="00940691"/>
    <w:rsid w:val="00940854"/>
    <w:rsid w:val="00940BF7"/>
    <w:rsid w:val="00940E7F"/>
    <w:rsid w:val="00940FBB"/>
    <w:rsid w:val="00941127"/>
    <w:rsid w:val="0094122F"/>
    <w:rsid w:val="009412DE"/>
    <w:rsid w:val="00941715"/>
    <w:rsid w:val="00941877"/>
    <w:rsid w:val="00941A74"/>
    <w:rsid w:val="00941F18"/>
    <w:rsid w:val="0094242B"/>
    <w:rsid w:val="009425AF"/>
    <w:rsid w:val="0094287F"/>
    <w:rsid w:val="009428FD"/>
    <w:rsid w:val="00942975"/>
    <w:rsid w:val="00942C29"/>
    <w:rsid w:val="00942D71"/>
    <w:rsid w:val="00942DF7"/>
    <w:rsid w:val="00943052"/>
    <w:rsid w:val="0094324B"/>
    <w:rsid w:val="0094340D"/>
    <w:rsid w:val="009434E0"/>
    <w:rsid w:val="009434F1"/>
    <w:rsid w:val="009435E2"/>
    <w:rsid w:val="00943E1F"/>
    <w:rsid w:val="00944123"/>
    <w:rsid w:val="00944281"/>
    <w:rsid w:val="0094428B"/>
    <w:rsid w:val="009442B1"/>
    <w:rsid w:val="0094434E"/>
    <w:rsid w:val="00944855"/>
    <w:rsid w:val="00944C27"/>
    <w:rsid w:val="00944DC3"/>
    <w:rsid w:val="009451AA"/>
    <w:rsid w:val="009455EE"/>
    <w:rsid w:val="009457F6"/>
    <w:rsid w:val="00945E5E"/>
    <w:rsid w:val="0094644A"/>
    <w:rsid w:val="009465E9"/>
    <w:rsid w:val="00946688"/>
    <w:rsid w:val="00946786"/>
    <w:rsid w:val="00947000"/>
    <w:rsid w:val="00947188"/>
    <w:rsid w:val="00947B44"/>
    <w:rsid w:val="00947BAA"/>
    <w:rsid w:val="00947BCF"/>
    <w:rsid w:val="00947EC3"/>
    <w:rsid w:val="0095002C"/>
    <w:rsid w:val="00950288"/>
    <w:rsid w:val="00950384"/>
    <w:rsid w:val="00950947"/>
    <w:rsid w:val="00950C98"/>
    <w:rsid w:val="00951275"/>
    <w:rsid w:val="009518B4"/>
    <w:rsid w:val="00951B7A"/>
    <w:rsid w:val="00951D9C"/>
    <w:rsid w:val="00951EB2"/>
    <w:rsid w:val="00951FDC"/>
    <w:rsid w:val="0095214C"/>
    <w:rsid w:val="00952191"/>
    <w:rsid w:val="009521BD"/>
    <w:rsid w:val="0095242E"/>
    <w:rsid w:val="00952470"/>
    <w:rsid w:val="00952485"/>
    <w:rsid w:val="00952578"/>
    <w:rsid w:val="00952720"/>
    <w:rsid w:val="0095291D"/>
    <w:rsid w:val="00952993"/>
    <w:rsid w:val="00952E07"/>
    <w:rsid w:val="00952F6F"/>
    <w:rsid w:val="00953024"/>
    <w:rsid w:val="00953700"/>
    <w:rsid w:val="00953C4A"/>
    <w:rsid w:val="009542ED"/>
    <w:rsid w:val="00954EAB"/>
    <w:rsid w:val="00955965"/>
    <w:rsid w:val="009559A1"/>
    <w:rsid w:val="00955A13"/>
    <w:rsid w:val="00955BE9"/>
    <w:rsid w:val="00955DD8"/>
    <w:rsid w:val="00956135"/>
    <w:rsid w:val="009562C2"/>
    <w:rsid w:val="009563FD"/>
    <w:rsid w:val="00956649"/>
    <w:rsid w:val="009567A3"/>
    <w:rsid w:val="0095696A"/>
    <w:rsid w:val="00956B1B"/>
    <w:rsid w:val="00957038"/>
    <w:rsid w:val="0095714B"/>
    <w:rsid w:val="00957214"/>
    <w:rsid w:val="0095745D"/>
    <w:rsid w:val="00957604"/>
    <w:rsid w:val="0095782B"/>
    <w:rsid w:val="00957A9A"/>
    <w:rsid w:val="00957C34"/>
    <w:rsid w:val="00957D6C"/>
    <w:rsid w:val="009600CE"/>
    <w:rsid w:val="009605AA"/>
    <w:rsid w:val="00960919"/>
    <w:rsid w:val="009610FF"/>
    <w:rsid w:val="009611E9"/>
    <w:rsid w:val="00961253"/>
    <w:rsid w:val="00961544"/>
    <w:rsid w:val="0096172A"/>
    <w:rsid w:val="00961994"/>
    <w:rsid w:val="00961B72"/>
    <w:rsid w:val="00961C59"/>
    <w:rsid w:val="00961D5E"/>
    <w:rsid w:val="00961E07"/>
    <w:rsid w:val="0096203A"/>
    <w:rsid w:val="009620F1"/>
    <w:rsid w:val="0096262A"/>
    <w:rsid w:val="009627F1"/>
    <w:rsid w:val="00962EBD"/>
    <w:rsid w:val="00962EFC"/>
    <w:rsid w:val="00963317"/>
    <w:rsid w:val="009634CD"/>
    <w:rsid w:val="00963598"/>
    <w:rsid w:val="00964107"/>
    <w:rsid w:val="00964431"/>
    <w:rsid w:val="009645E0"/>
    <w:rsid w:val="00964816"/>
    <w:rsid w:val="009648E2"/>
    <w:rsid w:val="00964A6D"/>
    <w:rsid w:val="00964B72"/>
    <w:rsid w:val="00964BA3"/>
    <w:rsid w:val="00964D93"/>
    <w:rsid w:val="009656C3"/>
    <w:rsid w:val="0096605E"/>
    <w:rsid w:val="009662DB"/>
    <w:rsid w:val="00966936"/>
    <w:rsid w:val="009674A3"/>
    <w:rsid w:val="00967676"/>
    <w:rsid w:val="00967F3D"/>
    <w:rsid w:val="009703AD"/>
    <w:rsid w:val="00970C1A"/>
    <w:rsid w:val="00970F51"/>
    <w:rsid w:val="00971234"/>
    <w:rsid w:val="00971CFB"/>
    <w:rsid w:val="00971E70"/>
    <w:rsid w:val="00972531"/>
    <w:rsid w:val="00972742"/>
    <w:rsid w:val="00972AC6"/>
    <w:rsid w:val="00972D49"/>
    <w:rsid w:val="00972EEE"/>
    <w:rsid w:val="00972F62"/>
    <w:rsid w:val="00972FF8"/>
    <w:rsid w:val="009730A2"/>
    <w:rsid w:val="0097374B"/>
    <w:rsid w:val="0097400C"/>
    <w:rsid w:val="009744EF"/>
    <w:rsid w:val="009745F1"/>
    <w:rsid w:val="00974760"/>
    <w:rsid w:val="009747EE"/>
    <w:rsid w:val="009749A9"/>
    <w:rsid w:val="00974BA7"/>
    <w:rsid w:val="009753CA"/>
    <w:rsid w:val="00975803"/>
    <w:rsid w:val="00975894"/>
    <w:rsid w:val="00975C26"/>
    <w:rsid w:val="00975F4D"/>
    <w:rsid w:val="00975FE6"/>
    <w:rsid w:val="00976046"/>
    <w:rsid w:val="00976401"/>
    <w:rsid w:val="00976ACF"/>
    <w:rsid w:val="0097719A"/>
    <w:rsid w:val="00977344"/>
    <w:rsid w:val="00977530"/>
    <w:rsid w:val="00977732"/>
    <w:rsid w:val="009778F9"/>
    <w:rsid w:val="00980104"/>
    <w:rsid w:val="009805A2"/>
    <w:rsid w:val="00980635"/>
    <w:rsid w:val="00980650"/>
    <w:rsid w:val="0098090A"/>
    <w:rsid w:val="00980A85"/>
    <w:rsid w:val="00980DC7"/>
    <w:rsid w:val="00980EDC"/>
    <w:rsid w:val="00981580"/>
    <w:rsid w:val="0098245A"/>
    <w:rsid w:val="00982BDB"/>
    <w:rsid w:val="00982DB7"/>
    <w:rsid w:val="00983556"/>
    <w:rsid w:val="0098359B"/>
    <w:rsid w:val="0098360B"/>
    <w:rsid w:val="009836FA"/>
    <w:rsid w:val="00983A4D"/>
    <w:rsid w:val="00983AD6"/>
    <w:rsid w:val="00983E1C"/>
    <w:rsid w:val="00983FA6"/>
    <w:rsid w:val="0098416E"/>
    <w:rsid w:val="0098418F"/>
    <w:rsid w:val="009841D2"/>
    <w:rsid w:val="009846E6"/>
    <w:rsid w:val="00984B73"/>
    <w:rsid w:val="00984B8D"/>
    <w:rsid w:val="0098501D"/>
    <w:rsid w:val="0098508A"/>
    <w:rsid w:val="0098568E"/>
    <w:rsid w:val="009856C6"/>
    <w:rsid w:val="00985721"/>
    <w:rsid w:val="00985F50"/>
    <w:rsid w:val="00986269"/>
    <w:rsid w:val="00986402"/>
    <w:rsid w:val="00986457"/>
    <w:rsid w:val="009867BF"/>
    <w:rsid w:val="00986CE2"/>
    <w:rsid w:val="0098797E"/>
    <w:rsid w:val="00987A41"/>
    <w:rsid w:val="00987CEF"/>
    <w:rsid w:val="00987F76"/>
    <w:rsid w:val="00990708"/>
    <w:rsid w:val="00990718"/>
    <w:rsid w:val="00990845"/>
    <w:rsid w:val="00990AC1"/>
    <w:rsid w:val="00990CA3"/>
    <w:rsid w:val="00991328"/>
    <w:rsid w:val="0099158D"/>
    <w:rsid w:val="0099162D"/>
    <w:rsid w:val="00991DB5"/>
    <w:rsid w:val="00991FB1"/>
    <w:rsid w:val="0099249E"/>
    <w:rsid w:val="00992832"/>
    <w:rsid w:val="00992B3B"/>
    <w:rsid w:val="00992C81"/>
    <w:rsid w:val="00992E2E"/>
    <w:rsid w:val="009930C6"/>
    <w:rsid w:val="00993373"/>
    <w:rsid w:val="009934E0"/>
    <w:rsid w:val="009937E6"/>
    <w:rsid w:val="009938C0"/>
    <w:rsid w:val="00993CCC"/>
    <w:rsid w:val="00993D0D"/>
    <w:rsid w:val="00993D7B"/>
    <w:rsid w:val="00993F5F"/>
    <w:rsid w:val="00994098"/>
    <w:rsid w:val="009940FF"/>
    <w:rsid w:val="00994247"/>
    <w:rsid w:val="0099473B"/>
    <w:rsid w:val="0099539E"/>
    <w:rsid w:val="009954B1"/>
    <w:rsid w:val="00995662"/>
    <w:rsid w:val="00995A6D"/>
    <w:rsid w:val="00995ACE"/>
    <w:rsid w:val="00996201"/>
    <w:rsid w:val="0099640B"/>
    <w:rsid w:val="00996854"/>
    <w:rsid w:val="00996F7E"/>
    <w:rsid w:val="00997686"/>
    <w:rsid w:val="00997B09"/>
    <w:rsid w:val="00997FBF"/>
    <w:rsid w:val="009A0165"/>
    <w:rsid w:val="009A01F7"/>
    <w:rsid w:val="009A030D"/>
    <w:rsid w:val="009A050C"/>
    <w:rsid w:val="009A0B00"/>
    <w:rsid w:val="009A0B2B"/>
    <w:rsid w:val="009A0E74"/>
    <w:rsid w:val="009A0F18"/>
    <w:rsid w:val="009A13ED"/>
    <w:rsid w:val="009A1694"/>
    <w:rsid w:val="009A16E1"/>
    <w:rsid w:val="009A1F3A"/>
    <w:rsid w:val="009A1FA0"/>
    <w:rsid w:val="009A2146"/>
    <w:rsid w:val="009A2518"/>
    <w:rsid w:val="009A2AC7"/>
    <w:rsid w:val="009A2B4F"/>
    <w:rsid w:val="009A2BE9"/>
    <w:rsid w:val="009A2D67"/>
    <w:rsid w:val="009A37D9"/>
    <w:rsid w:val="009A3900"/>
    <w:rsid w:val="009A3929"/>
    <w:rsid w:val="009A3967"/>
    <w:rsid w:val="009A3DCC"/>
    <w:rsid w:val="009A4065"/>
    <w:rsid w:val="009A438D"/>
    <w:rsid w:val="009A4D73"/>
    <w:rsid w:val="009A555A"/>
    <w:rsid w:val="009A56F3"/>
    <w:rsid w:val="009A5967"/>
    <w:rsid w:val="009A59A2"/>
    <w:rsid w:val="009A5F45"/>
    <w:rsid w:val="009A6321"/>
    <w:rsid w:val="009A637E"/>
    <w:rsid w:val="009A6988"/>
    <w:rsid w:val="009A6B3A"/>
    <w:rsid w:val="009A71C2"/>
    <w:rsid w:val="009A7260"/>
    <w:rsid w:val="009A74DC"/>
    <w:rsid w:val="009A7560"/>
    <w:rsid w:val="009A7FBA"/>
    <w:rsid w:val="009B01CD"/>
    <w:rsid w:val="009B0277"/>
    <w:rsid w:val="009B08A2"/>
    <w:rsid w:val="009B093A"/>
    <w:rsid w:val="009B0E73"/>
    <w:rsid w:val="009B1D13"/>
    <w:rsid w:val="009B1E58"/>
    <w:rsid w:val="009B2888"/>
    <w:rsid w:val="009B2909"/>
    <w:rsid w:val="009B2933"/>
    <w:rsid w:val="009B293B"/>
    <w:rsid w:val="009B2A25"/>
    <w:rsid w:val="009B3543"/>
    <w:rsid w:val="009B3A09"/>
    <w:rsid w:val="009B3B46"/>
    <w:rsid w:val="009B3CD8"/>
    <w:rsid w:val="009B3E4B"/>
    <w:rsid w:val="009B4096"/>
    <w:rsid w:val="009B4448"/>
    <w:rsid w:val="009B4BA9"/>
    <w:rsid w:val="009B4CA7"/>
    <w:rsid w:val="009B4F7B"/>
    <w:rsid w:val="009B50D7"/>
    <w:rsid w:val="009B56ED"/>
    <w:rsid w:val="009B5855"/>
    <w:rsid w:val="009B5998"/>
    <w:rsid w:val="009B5AE3"/>
    <w:rsid w:val="009B5B10"/>
    <w:rsid w:val="009B5B26"/>
    <w:rsid w:val="009B6224"/>
    <w:rsid w:val="009B624D"/>
    <w:rsid w:val="009B6269"/>
    <w:rsid w:val="009B66FC"/>
    <w:rsid w:val="009B6915"/>
    <w:rsid w:val="009B6E1B"/>
    <w:rsid w:val="009B6FB4"/>
    <w:rsid w:val="009B70D1"/>
    <w:rsid w:val="009B7371"/>
    <w:rsid w:val="009B78D4"/>
    <w:rsid w:val="009B78F4"/>
    <w:rsid w:val="009C02B9"/>
    <w:rsid w:val="009C02D1"/>
    <w:rsid w:val="009C06D3"/>
    <w:rsid w:val="009C0865"/>
    <w:rsid w:val="009C0FC7"/>
    <w:rsid w:val="009C14E6"/>
    <w:rsid w:val="009C183E"/>
    <w:rsid w:val="009C1977"/>
    <w:rsid w:val="009C1CF2"/>
    <w:rsid w:val="009C23FD"/>
    <w:rsid w:val="009C2658"/>
    <w:rsid w:val="009C276B"/>
    <w:rsid w:val="009C2EC3"/>
    <w:rsid w:val="009C2F0C"/>
    <w:rsid w:val="009C312B"/>
    <w:rsid w:val="009C32D6"/>
    <w:rsid w:val="009C32FF"/>
    <w:rsid w:val="009C3F82"/>
    <w:rsid w:val="009C4649"/>
    <w:rsid w:val="009C4BAE"/>
    <w:rsid w:val="009C505F"/>
    <w:rsid w:val="009C5093"/>
    <w:rsid w:val="009C50DF"/>
    <w:rsid w:val="009C56A8"/>
    <w:rsid w:val="009C5B04"/>
    <w:rsid w:val="009C5D00"/>
    <w:rsid w:val="009C5F06"/>
    <w:rsid w:val="009C63C5"/>
    <w:rsid w:val="009C643C"/>
    <w:rsid w:val="009C65F3"/>
    <w:rsid w:val="009C6951"/>
    <w:rsid w:val="009C6978"/>
    <w:rsid w:val="009C6CDC"/>
    <w:rsid w:val="009C76C7"/>
    <w:rsid w:val="009C7E34"/>
    <w:rsid w:val="009C7E5B"/>
    <w:rsid w:val="009C7EC8"/>
    <w:rsid w:val="009C7F07"/>
    <w:rsid w:val="009D0833"/>
    <w:rsid w:val="009D0AD1"/>
    <w:rsid w:val="009D1212"/>
    <w:rsid w:val="009D12F7"/>
    <w:rsid w:val="009D1485"/>
    <w:rsid w:val="009D1706"/>
    <w:rsid w:val="009D1882"/>
    <w:rsid w:val="009D1895"/>
    <w:rsid w:val="009D1AB1"/>
    <w:rsid w:val="009D1BB7"/>
    <w:rsid w:val="009D1D0B"/>
    <w:rsid w:val="009D1DD2"/>
    <w:rsid w:val="009D1E6D"/>
    <w:rsid w:val="009D1F28"/>
    <w:rsid w:val="009D2915"/>
    <w:rsid w:val="009D296A"/>
    <w:rsid w:val="009D2A6D"/>
    <w:rsid w:val="009D2DD4"/>
    <w:rsid w:val="009D321E"/>
    <w:rsid w:val="009D332D"/>
    <w:rsid w:val="009D36B8"/>
    <w:rsid w:val="009D3C32"/>
    <w:rsid w:val="009D3C5C"/>
    <w:rsid w:val="009D3DD1"/>
    <w:rsid w:val="009D4350"/>
    <w:rsid w:val="009D440C"/>
    <w:rsid w:val="009D47AE"/>
    <w:rsid w:val="009D4D7A"/>
    <w:rsid w:val="009D4E7C"/>
    <w:rsid w:val="009D509F"/>
    <w:rsid w:val="009D5624"/>
    <w:rsid w:val="009D5984"/>
    <w:rsid w:val="009D61FC"/>
    <w:rsid w:val="009D625E"/>
    <w:rsid w:val="009D63AD"/>
    <w:rsid w:val="009D68D9"/>
    <w:rsid w:val="009D6D80"/>
    <w:rsid w:val="009D6D8B"/>
    <w:rsid w:val="009D6EB5"/>
    <w:rsid w:val="009D70EA"/>
    <w:rsid w:val="009D787E"/>
    <w:rsid w:val="009D7A57"/>
    <w:rsid w:val="009E0293"/>
    <w:rsid w:val="009E0294"/>
    <w:rsid w:val="009E0680"/>
    <w:rsid w:val="009E0885"/>
    <w:rsid w:val="009E0C60"/>
    <w:rsid w:val="009E0D48"/>
    <w:rsid w:val="009E138C"/>
    <w:rsid w:val="009E140F"/>
    <w:rsid w:val="009E1873"/>
    <w:rsid w:val="009E19CB"/>
    <w:rsid w:val="009E1E2F"/>
    <w:rsid w:val="009E1FC4"/>
    <w:rsid w:val="009E22C2"/>
    <w:rsid w:val="009E2B1F"/>
    <w:rsid w:val="009E3021"/>
    <w:rsid w:val="009E32C4"/>
    <w:rsid w:val="009E3921"/>
    <w:rsid w:val="009E3A1B"/>
    <w:rsid w:val="009E4181"/>
    <w:rsid w:val="009E43F0"/>
    <w:rsid w:val="009E48D5"/>
    <w:rsid w:val="009E4B16"/>
    <w:rsid w:val="009E4BBD"/>
    <w:rsid w:val="009E4DB1"/>
    <w:rsid w:val="009E4FDF"/>
    <w:rsid w:val="009E5020"/>
    <w:rsid w:val="009E533C"/>
    <w:rsid w:val="009E61D3"/>
    <w:rsid w:val="009E6C75"/>
    <w:rsid w:val="009E6FE4"/>
    <w:rsid w:val="009E714E"/>
    <w:rsid w:val="009E7161"/>
    <w:rsid w:val="009E79EC"/>
    <w:rsid w:val="009E7ED3"/>
    <w:rsid w:val="009F0510"/>
    <w:rsid w:val="009F05E3"/>
    <w:rsid w:val="009F0878"/>
    <w:rsid w:val="009F091D"/>
    <w:rsid w:val="009F0D9C"/>
    <w:rsid w:val="009F109F"/>
    <w:rsid w:val="009F129E"/>
    <w:rsid w:val="009F1376"/>
    <w:rsid w:val="009F13E5"/>
    <w:rsid w:val="009F186A"/>
    <w:rsid w:val="009F1886"/>
    <w:rsid w:val="009F18FA"/>
    <w:rsid w:val="009F1982"/>
    <w:rsid w:val="009F21D3"/>
    <w:rsid w:val="009F2482"/>
    <w:rsid w:val="009F275D"/>
    <w:rsid w:val="009F2884"/>
    <w:rsid w:val="009F29D5"/>
    <w:rsid w:val="009F2A42"/>
    <w:rsid w:val="009F3308"/>
    <w:rsid w:val="009F38A5"/>
    <w:rsid w:val="009F3B10"/>
    <w:rsid w:val="009F438C"/>
    <w:rsid w:val="009F4532"/>
    <w:rsid w:val="009F4833"/>
    <w:rsid w:val="009F4CAA"/>
    <w:rsid w:val="009F4D30"/>
    <w:rsid w:val="009F58B6"/>
    <w:rsid w:val="009F5D7D"/>
    <w:rsid w:val="009F6087"/>
    <w:rsid w:val="009F629E"/>
    <w:rsid w:val="009F6375"/>
    <w:rsid w:val="009F6646"/>
    <w:rsid w:val="009F66E1"/>
    <w:rsid w:val="009F67BF"/>
    <w:rsid w:val="009F7460"/>
    <w:rsid w:val="009F7539"/>
    <w:rsid w:val="009F7581"/>
    <w:rsid w:val="009F7BCA"/>
    <w:rsid w:val="009F7C7E"/>
    <w:rsid w:val="00A00044"/>
    <w:rsid w:val="00A007AE"/>
    <w:rsid w:val="00A00BF3"/>
    <w:rsid w:val="00A00F5D"/>
    <w:rsid w:val="00A01193"/>
    <w:rsid w:val="00A01333"/>
    <w:rsid w:val="00A02779"/>
    <w:rsid w:val="00A02B3A"/>
    <w:rsid w:val="00A032C3"/>
    <w:rsid w:val="00A03D1E"/>
    <w:rsid w:val="00A03E9B"/>
    <w:rsid w:val="00A05066"/>
    <w:rsid w:val="00A05802"/>
    <w:rsid w:val="00A0630F"/>
    <w:rsid w:val="00A063AF"/>
    <w:rsid w:val="00A0648B"/>
    <w:rsid w:val="00A0724E"/>
    <w:rsid w:val="00A0756C"/>
    <w:rsid w:val="00A07BA9"/>
    <w:rsid w:val="00A10AD8"/>
    <w:rsid w:val="00A10DF3"/>
    <w:rsid w:val="00A10E8A"/>
    <w:rsid w:val="00A10EDB"/>
    <w:rsid w:val="00A1121B"/>
    <w:rsid w:val="00A11418"/>
    <w:rsid w:val="00A11850"/>
    <w:rsid w:val="00A11B6C"/>
    <w:rsid w:val="00A11C63"/>
    <w:rsid w:val="00A120DE"/>
    <w:rsid w:val="00A1230C"/>
    <w:rsid w:val="00A12481"/>
    <w:rsid w:val="00A12514"/>
    <w:rsid w:val="00A12726"/>
    <w:rsid w:val="00A127FD"/>
    <w:rsid w:val="00A12BC2"/>
    <w:rsid w:val="00A12E66"/>
    <w:rsid w:val="00A12F88"/>
    <w:rsid w:val="00A13071"/>
    <w:rsid w:val="00A136DB"/>
    <w:rsid w:val="00A13B6D"/>
    <w:rsid w:val="00A13D53"/>
    <w:rsid w:val="00A13D79"/>
    <w:rsid w:val="00A13E72"/>
    <w:rsid w:val="00A14022"/>
    <w:rsid w:val="00A14238"/>
    <w:rsid w:val="00A14327"/>
    <w:rsid w:val="00A14BA0"/>
    <w:rsid w:val="00A14C65"/>
    <w:rsid w:val="00A15239"/>
    <w:rsid w:val="00A154B5"/>
    <w:rsid w:val="00A1551B"/>
    <w:rsid w:val="00A15E8E"/>
    <w:rsid w:val="00A15ECF"/>
    <w:rsid w:val="00A165BA"/>
    <w:rsid w:val="00A168B8"/>
    <w:rsid w:val="00A16A42"/>
    <w:rsid w:val="00A16C0C"/>
    <w:rsid w:val="00A17045"/>
    <w:rsid w:val="00A171D6"/>
    <w:rsid w:val="00A17296"/>
    <w:rsid w:val="00A17440"/>
    <w:rsid w:val="00A17727"/>
    <w:rsid w:val="00A17956"/>
    <w:rsid w:val="00A17A09"/>
    <w:rsid w:val="00A17B14"/>
    <w:rsid w:val="00A17C68"/>
    <w:rsid w:val="00A17E3A"/>
    <w:rsid w:val="00A20463"/>
    <w:rsid w:val="00A205D0"/>
    <w:rsid w:val="00A21105"/>
    <w:rsid w:val="00A21347"/>
    <w:rsid w:val="00A219A4"/>
    <w:rsid w:val="00A21B44"/>
    <w:rsid w:val="00A21C6C"/>
    <w:rsid w:val="00A21DC6"/>
    <w:rsid w:val="00A21F68"/>
    <w:rsid w:val="00A220D1"/>
    <w:rsid w:val="00A22259"/>
    <w:rsid w:val="00A224ED"/>
    <w:rsid w:val="00A22827"/>
    <w:rsid w:val="00A22944"/>
    <w:rsid w:val="00A2295B"/>
    <w:rsid w:val="00A22A6E"/>
    <w:rsid w:val="00A22BA3"/>
    <w:rsid w:val="00A22C78"/>
    <w:rsid w:val="00A22E2E"/>
    <w:rsid w:val="00A22E85"/>
    <w:rsid w:val="00A231B6"/>
    <w:rsid w:val="00A23275"/>
    <w:rsid w:val="00A23531"/>
    <w:rsid w:val="00A23A87"/>
    <w:rsid w:val="00A24531"/>
    <w:rsid w:val="00A2469B"/>
    <w:rsid w:val="00A24F28"/>
    <w:rsid w:val="00A253F7"/>
    <w:rsid w:val="00A256F3"/>
    <w:rsid w:val="00A258FE"/>
    <w:rsid w:val="00A25AA1"/>
    <w:rsid w:val="00A25BFB"/>
    <w:rsid w:val="00A2609D"/>
    <w:rsid w:val="00A26400"/>
    <w:rsid w:val="00A2668A"/>
    <w:rsid w:val="00A26786"/>
    <w:rsid w:val="00A2682E"/>
    <w:rsid w:val="00A27709"/>
    <w:rsid w:val="00A27B03"/>
    <w:rsid w:val="00A27F04"/>
    <w:rsid w:val="00A303EE"/>
    <w:rsid w:val="00A30718"/>
    <w:rsid w:val="00A30E51"/>
    <w:rsid w:val="00A30FB3"/>
    <w:rsid w:val="00A313A0"/>
    <w:rsid w:val="00A313E3"/>
    <w:rsid w:val="00A319C8"/>
    <w:rsid w:val="00A31A49"/>
    <w:rsid w:val="00A31ED4"/>
    <w:rsid w:val="00A31ED5"/>
    <w:rsid w:val="00A31FB9"/>
    <w:rsid w:val="00A321C4"/>
    <w:rsid w:val="00A32321"/>
    <w:rsid w:val="00A3232C"/>
    <w:rsid w:val="00A33218"/>
    <w:rsid w:val="00A33282"/>
    <w:rsid w:val="00A332C1"/>
    <w:rsid w:val="00A335AF"/>
    <w:rsid w:val="00A3378D"/>
    <w:rsid w:val="00A33B87"/>
    <w:rsid w:val="00A33B8A"/>
    <w:rsid w:val="00A33D0C"/>
    <w:rsid w:val="00A33EBD"/>
    <w:rsid w:val="00A34D47"/>
    <w:rsid w:val="00A34E94"/>
    <w:rsid w:val="00A352FA"/>
    <w:rsid w:val="00A35316"/>
    <w:rsid w:val="00A353A6"/>
    <w:rsid w:val="00A35589"/>
    <w:rsid w:val="00A35617"/>
    <w:rsid w:val="00A35894"/>
    <w:rsid w:val="00A35AFB"/>
    <w:rsid w:val="00A35B04"/>
    <w:rsid w:val="00A360CE"/>
    <w:rsid w:val="00A361BD"/>
    <w:rsid w:val="00A367C7"/>
    <w:rsid w:val="00A36972"/>
    <w:rsid w:val="00A36BD2"/>
    <w:rsid w:val="00A36CD5"/>
    <w:rsid w:val="00A36F0B"/>
    <w:rsid w:val="00A375DF"/>
    <w:rsid w:val="00A378A0"/>
    <w:rsid w:val="00A378F4"/>
    <w:rsid w:val="00A37A64"/>
    <w:rsid w:val="00A37B31"/>
    <w:rsid w:val="00A402BB"/>
    <w:rsid w:val="00A4073A"/>
    <w:rsid w:val="00A4088C"/>
    <w:rsid w:val="00A41004"/>
    <w:rsid w:val="00A41148"/>
    <w:rsid w:val="00A4195E"/>
    <w:rsid w:val="00A41CD7"/>
    <w:rsid w:val="00A42211"/>
    <w:rsid w:val="00A42838"/>
    <w:rsid w:val="00A42A1D"/>
    <w:rsid w:val="00A42F26"/>
    <w:rsid w:val="00A430ED"/>
    <w:rsid w:val="00A436E8"/>
    <w:rsid w:val="00A4396C"/>
    <w:rsid w:val="00A44262"/>
    <w:rsid w:val="00A44534"/>
    <w:rsid w:val="00A446A0"/>
    <w:rsid w:val="00A447D5"/>
    <w:rsid w:val="00A4482C"/>
    <w:rsid w:val="00A449A0"/>
    <w:rsid w:val="00A44C2F"/>
    <w:rsid w:val="00A44CAA"/>
    <w:rsid w:val="00A450C0"/>
    <w:rsid w:val="00A450C6"/>
    <w:rsid w:val="00A45511"/>
    <w:rsid w:val="00A4555B"/>
    <w:rsid w:val="00A459E8"/>
    <w:rsid w:val="00A45A27"/>
    <w:rsid w:val="00A45AEF"/>
    <w:rsid w:val="00A4624B"/>
    <w:rsid w:val="00A46432"/>
    <w:rsid w:val="00A466BC"/>
    <w:rsid w:val="00A46844"/>
    <w:rsid w:val="00A46A35"/>
    <w:rsid w:val="00A46D7F"/>
    <w:rsid w:val="00A46F03"/>
    <w:rsid w:val="00A473DE"/>
    <w:rsid w:val="00A4747F"/>
    <w:rsid w:val="00A475C9"/>
    <w:rsid w:val="00A475F2"/>
    <w:rsid w:val="00A476A5"/>
    <w:rsid w:val="00A47AE4"/>
    <w:rsid w:val="00A47EE6"/>
    <w:rsid w:val="00A50066"/>
    <w:rsid w:val="00A503B7"/>
    <w:rsid w:val="00A509A7"/>
    <w:rsid w:val="00A50D77"/>
    <w:rsid w:val="00A51229"/>
    <w:rsid w:val="00A512E8"/>
    <w:rsid w:val="00A5172C"/>
    <w:rsid w:val="00A519A3"/>
    <w:rsid w:val="00A51BA1"/>
    <w:rsid w:val="00A51D54"/>
    <w:rsid w:val="00A51E86"/>
    <w:rsid w:val="00A5285F"/>
    <w:rsid w:val="00A52A29"/>
    <w:rsid w:val="00A52E3D"/>
    <w:rsid w:val="00A53132"/>
    <w:rsid w:val="00A534F3"/>
    <w:rsid w:val="00A535C8"/>
    <w:rsid w:val="00A53756"/>
    <w:rsid w:val="00A5377F"/>
    <w:rsid w:val="00A53C3B"/>
    <w:rsid w:val="00A53FA5"/>
    <w:rsid w:val="00A54479"/>
    <w:rsid w:val="00A545F9"/>
    <w:rsid w:val="00A54774"/>
    <w:rsid w:val="00A548B7"/>
    <w:rsid w:val="00A548CF"/>
    <w:rsid w:val="00A54A3E"/>
    <w:rsid w:val="00A54DFD"/>
    <w:rsid w:val="00A552AB"/>
    <w:rsid w:val="00A557F5"/>
    <w:rsid w:val="00A5592B"/>
    <w:rsid w:val="00A55B32"/>
    <w:rsid w:val="00A55C3A"/>
    <w:rsid w:val="00A55D5E"/>
    <w:rsid w:val="00A5600F"/>
    <w:rsid w:val="00A56295"/>
    <w:rsid w:val="00A56412"/>
    <w:rsid w:val="00A57216"/>
    <w:rsid w:val="00A57698"/>
    <w:rsid w:val="00A57CBE"/>
    <w:rsid w:val="00A6006B"/>
    <w:rsid w:val="00A6045E"/>
    <w:rsid w:val="00A60765"/>
    <w:rsid w:val="00A60CB7"/>
    <w:rsid w:val="00A60EE1"/>
    <w:rsid w:val="00A60F02"/>
    <w:rsid w:val="00A615F2"/>
    <w:rsid w:val="00A61791"/>
    <w:rsid w:val="00A617ED"/>
    <w:rsid w:val="00A61A89"/>
    <w:rsid w:val="00A61E2E"/>
    <w:rsid w:val="00A62496"/>
    <w:rsid w:val="00A624F8"/>
    <w:rsid w:val="00A627FD"/>
    <w:rsid w:val="00A62BB8"/>
    <w:rsid w:val="00A62FD7"/>
    <w:rsid w:val="00A63011"/>
    <w:rsid w:val="00A63473"/>
    <w:rsid w:val="00A63C1D"/>
    <w:rsid w:val="00A63DE7"/>
    <w:rsid w:val="00A646BC"/>
    <w:rsid w:val="00A6485E"/>
    <w:rsid w:val="00A64BB7"/>
    <w:rsid w:val="00A656D4"/>
    <w:rsid w:val="00A65777"/>
    <w:rsid w:val="00A6581D"/>
    <w:rsid w:val="00A65C4D"/>
    <w:rsid w:val="00A65E09"/>
    <w:rsid w:val="00A65EA1"/>
    <w:rsid w:val="00A65FA7"/>
    <w:rsid w:val="00A6602F"/>
    <w:rsid w:val="00A660F8"/>
    <w:rsid w:val="00A6615C"/>
    <w:rsid w:val="00A66631"/>
    <w:rsid w:val="00A66962"/>
    <w:rsid w:val="00A66A34"/>
    <w:rsid w:val="00A66F4C"/>
    <w:rsid w:val="00A6708F"/>
    <w:rsid w:val="00A67117"/>
    <w:rsid w:val="00A6727C"/>
    <w:rsid w:val="00A676B9"/>
    <w:rsid w:val="00A676F5"/>
    <w:rsid w:val="00A67878"/>
    <w:rsid w:val="00A67DBB"/>
    <w:rsid w:val="00A67E90"/>
    <w:rsid w:val="00A70119"/>
    <w:rsid w:val="00A70417"/>
    <w:rsid w:val="00A70596"/>
    <w:rsid w:val="00A70674"/>
    <w:rsid w:val="00A70D6E"/>
    <w:rsid w:val="00A70E1A"/>
    <w:rsid w:val="00A7119B"/>
    <w:rsid w:val="00A714CB"/>
    <w:rsid w:val="00A71739"/>
    <w:rsid w:val="00A71799"/>
    <w:rsid w:val="00A71B13"/>
    <w:rsid w:val="00A71BF6"/>
    <w:rsid w:val="00A72A8D"/>
    <w:rsid w:val="00A72B6C"/>
    <w:rsid w:val="00A72F49"/>
    <w:rsid w:val="00A73E01"/>
    <w:rsid w:val="00A73E1E"/>
    <w:rsid w:val="00A73EDE"/>
    <w:rsid w:val="00A7400E"/>
    <w:rsid w:val="00A746E1"/>
    <w:rsid w:val="00A74817"/>
    <w:rsid w:val="00A74C7E"/>
    <w:rsid w:val="00A74DF6"/>
    <w:rsid w:val="00A75047"/>
    <w:rsid w:val="00A753AE"/>
    <w:rsid w:val="00A756C0"/>
    <w:rsid w:val="00A763E0"/>
    <w:rsid w:val="00A7649E"/>
    <w:rsid w:val="00A768C1"/>
    <w:rsid w:val="00A76A9F"/>
    <w:rsid w:val="00A76D61"/>
    <w:rsid w:val="00A76DB5"/>
    <w:rsid w:val="00A76F2F"/>
    <w:rsid w:val="00A77123"/>
    <w:rsid w:val="00A773DC"/>
    <w:rsid w:val="00A777AE"/>
    <w:rsid w:val="00A778C9"/>
    <w:rsid w:val="00A80622"/>
    <w:rsid w:val="00A807CA"/>
    <w:rsid w:val="00A80847"/>
    <w:rsid w:val="00A80C2B"/>
    <w:rsid w:val="00A80E0F"/>
    <w:rsid w:val="00A80E8E"/>
    <w:rsid w:val="00A80EAF"/>
    <w:rsid w:val="00A815B8"/>
    <w:rsid w:val="00A8202B"/>
    <w:rsid w:val="00A827CF"/>
    <w:rsid w:val="00A82B4C"/>
    <w:rsid w:val="00A83082"/>
    <w:rsid w:val="00A837E1"/>
    <w:rsid w:val="00A83806"/>
    <w:rsid w:val="00A839B7"/>
    <w:rsid w:val="00A83BC2"/>
    <w:rsid w:val="00A83EF0"/>
    <w:rsid w:val="00A8419A"/>
    <w:rsid w:val="00A841AB"/>
    <w:rsid w:val="00A84602"/>
    <w:rsid w:val="00A84648"/>
    <w:rsid w:val="00A846D2"/>
    <w:rsid w:val="00A84777"/>
    <w:rsid w:val="00A84880"/>
    <w:rsid w:val="00A84C02"/>
    <w:rsid w:val="00A84C30"/>
    <w:rsid w:val="00A85190"/>
    <w:rsid w:val="00A855C9"/>
    <w:rsid w:val="00A85627"/>
    <w:rsid w:val="00A85B07"/>
    <w:rsid w:val="00A85F56"/>
    <w:rsid w:val="00A85F60"/>
    <w:rsid w:val="00A86016"/>
    <w:rsid w:val="00A8635E"/>
    <w:rsid w:val="00A8650C"/>
    <w:rsid w:val="00A86558"/>
    <w:rsid w:val="00A8671F"/>
    <w:rsid w:val="00A86750"/>
    <w:rsid w:val="00A8699F"/>
    <w:rsid w:val="00A869B8"/>
    <w:rsid w:val="00A86CEB"/>
    <w:rsid w:val="00A86E7B"/>
    <w:rsid w:val="00A86FD2"/>
    <w:rsid w:val="00A8704E"/>
    <w:rsid w:val="00A87732"/>
    <w:rsid w:val="00A87AA7"/>
    <w:rsid w:val="00A90812"/>
    <w:rsid w:val="00A90DFC"/>
    <w:rsid w:val="00A90EAD"/>
    <w:rsid w:val="00A90EC9"/>
    <w:rsid w:val="00A91027"/>
    <w:rsid w:val="00A912EE"/>
    <w:rsid w:val="00A91DA5"/>
    <w:rsid w:val="00A91F25"/>
    <w:rsid w:val="00A91F5D"/>
    <w:rsid w:val="00A9211E"/>
    <w:rsid w:val="00A92177"/>
    <w:rsid w:val="00A92210"/>
    <w:rsid w:val="00A92839"/>
    <w:rsid w:val="00A928A4"/>
    <w:rsid w:val="00A92AB0"/>
    <w:rsid w:val="00A9304E"/>
    <w:rsid w:val="00A9340C"/>
    <w:rsid w:val="00A93630"/>
    <w:rsid w:val="00A93898"/>
    <w:rsid w:val="00A939B0"/>
    <w:rsid w:val="00A93A2B"/>
    <w:rsid w:val="00A93CCB"/>
    <w:rsid w:val="00A93DA5"/>
    <w:rsid w:val="00A93DD2"/>
    <w:rsid w:val="00A93E80"/>
    <w:rsid w:val="00A94879"/>
    <w:rsid w:val="00A949EB"/>
    <w:rsid w:val="00A94C23"/>
    <w:rsid w:val="00A952A5"/>
    <w:rsid w:val="00A9547C"/>
    <w:rsid w:val="00A959CE"/>
    <w:rsid w:val="00A95F0D"/>
    <w:rsid w:val="00A95FAA"/>
    <w:rsid w:val="00A95FF4"/>
    <w:rsid w:val="00A9614B"/>
    <w:rsid w:val="00A9617B"/>
    <w:rsid w:val="00A9673A"/>
    <w:rsid w:val="00A9690F"/>
    <w:rsid w:val="00A96A8B"/>
    <w:rsid w:val="00A96AE1"/>
    <w:rsid w:val="00A96B1C"/>
    <w:rsid w:val="00A9728C"/>
    <w:rsid w:val="00A9744D"/>
    <w:rsid w:val="00A97702"/>
    <w:rsid w:val="00A97818"/>
    <w:rsid w:val="00A97995"/>
    <w:rsid w:val="00A97A1E"/>
    <w:rsid w:val="00A97E24"/>
    <w:rsid w:val="00AA026B"/>
    <w:rsid w:val="00AA0AC5"/>
    <w:rsid w:val="00AA0F59"/>
    <w:rsid w:val="00AA1071"/>
    <w:rsid w:val="00AA10A3"/>
    <w:rsid w:val="00AA117E"/>
    <w:rsid w:val="00AA1466"/>
    <w:rsid w:val="00AA1747"/>
    <w:rsid w:val="00AA1D0B"/>
    <w:rsid w:val="00AA1FA0"/>
    <w:rsid w:val="00AA2079"/>
    <w:rsid w:val="00AA233D"/>
    <w:rsid w:val="00AA2552"/>
    <w:rsid w:val="00AA2600"/>
    <w:rsid w:val="00AA28D1"/>
    <w:rsid w:val="00AA2D92"/>
    <w:rsid w:val="00AA33C0"/>
    <w:rsid w:val="00AA3527"/>
    <w:rsid w:val="00AA393A"/>
    <w:rsid w:val="00AA3A0C"/>
    <w:rsid w:val="00AA3BFD"/>
    <w:rsid w:val="00AA3FD8"/>
    <w:rsid w:val="00AA42A8"/>
    <w:rsid w:val="00AA4465"/>
    <w:rsid w:val="00AA4A27"/>
    <w:rsid w:val="00AA4F15"/>
    <w:rsid w:val="00AA50FA"/>
    <w:rsid w:val="00AA5505"/>
    <w:rsid w:val="00AA6562"/>
    <w:rsid w:val="00AA6825"/>
    <w:rsid w:val="00AA70E9"/>
    <w:rsid w:val="00AA73AD"/>
    <w:rsid w:val="00AA7A42"/>
    <w:rsid w:val="00AB05F7"/>
    <w:rsid w:val="00AB0607"/>
    <w:rsid w:val="00AB0768"/>
    <w:rsid w:val="00AB080B"/>
    <w:rsid w:val="00AB084E"/>
    <w:rsid w:val="00AB0865"/>
    <w:rsid w:val="00AB0F3B"/>
    <w:rsid w:val="00AB110F"/>
    <w:rsid w:val="00AB142B"/>
    <w:rsid w:val="00AB17DE"/>
    <w:rsid w:val="00AB1870"/>
    <w:rsid w:val="00AB1905"/>
    <w:rsid w:val="00AB20C7"/>
    <w:rsid w:val="00AB217B"/>
    <w:rsid w:val="00AB264E"/>
    <w:rsid w:val="00AB2D6C"/>
    <w:rsid w:val="00AB2E0C"/>
    <w:rsid w:val="00AB3232"/>
    <w:rsid w:val="00AB3310"/>
    <w:rsid w:val="00AB347D"/>
    <w:rsid w:val="00AB36E7"/>
    <w:rsid w:val="00AB3DBD"/>
    <w:rsid w:val="00AB3E8D"/>
    <w:rsid w:val="00AB4485"/>
    <w:rsid w:val="00AB4585"/>
    <w:rsid w:val="00AB4671"/>
    <w:rsid w:val="00AB4A85"/>
    <w:rsid w:val="00AB4BD4"/>
    <w:rsid w:val="00AB4D63"/>
    <w:rsid w:val="00AB5302"/>
    <w:rsid w:val="00AB56CF"/>
    <w:rsid w:val="00AB587F"/>
    <w:rsid w:val="00AB5B46"/>
    <w:rsid w:val="00AB5C9E"/>
    <w:rsid w:val="00AB5E43"/>
    <w:rsid w:val="00AB5F2C"/>
    <w:rsid w:val="00AB614E"/>
    <w:rsid w:val="00AB673C"/>
    <w:rsid w:val="00AB6A5C"/>
    <w:rsid w:val="00AB6FB7"/>
    <w:rsid w:val="00AB7162"/>
    <w:rsid w:val="00AB7848"/>
    <w:rsid w:val="00AC02E4"/>
    <w:rsid w:val="00AC0338"/>
    <w:rsid w:val="00AC07C8"/>
    <w:rsid w:val="00AC08C2"/>
    <w:rsid w:val="00AC08CA"/>
    <w:rsid w:val="00AC0942"/>
    <w:rsid w:val="00AC0C64"/>
    <w:rsid w:val="00AC10E8"/>
    <w:rsid w:val="00AC11EF"/>
    <w:rsid w:val="00AC1610"/>
    <w:rsid w:val="00AC17FF"/>
    <w:rsid w:val="00AC1D1F"/>
    <w:rsid w:val="00AC21B1"/>
    <w:rsid w:val="00AC2287"/>
    <w:rsid w:val="00AC2351"/>
    <w:rsid w:val="00AC2440"/>
    <w:rsid w:val="00AC3546"/>
    <w:rsid w:val="00AC370C"/>
    <w:rsid w:val="00AC3957"/>
    <w:rsid w:val="00AC4775"/>
    <w:rsid w:val="00AC484D"/>
    <w:rsid w:val="00AC4C17"/>
    <w:rsid w:val="00AC5236"/>
    <w:rsid w:val="00AC5804"/>
    <w:rsid w:val="00AC5816"/>
    <w:rsid w:val="00AC5D7A"/>
    <w:rsid w:val="00AC6003"/>
    <w:rsid w:val="00AC663C"/>
    <w:rsid w:val="00AC666C"/>
    <w:rsid w:val="00AC6818"/>
    <w:rsid w:val="00AC6C9A"/>
    <w:rsid w:val="00AC6E1B"/>
    <w:rsid w:val="00AC78C8"/>
    <w:rsid w:val="00AC7C9F"/>
    <w:rsid w:val="00AC7E5B"/>
    <w:rsid w:val="00AC7F76"/>
    <w:rsid w:val="00AD003A"/>
    <w:rsid w:val="00AD075D"/>
    <w:rsid w:val="00AD0A0A"/>
    <w:rsid w:val="00AD0CC5"/>
    <w:rsid w:val="00AD102E"/>
    <w:rsid w:val="00AD1649"/>
    <w:rsid w:val="00AD1A4E"/>
    <w:rsid w:val="00AD1B24"/>
    <w:rsid w:val="00AD1C49"/>
    <w:rsid w:val="00AD259C"/>
    <w:rsid w:val="00AD25F5"/>
    <w:rsid w:val="00AD26CD"/>
    <w:rsid w:val="00AD323A"/>
    <w:rsid w:val="00AD3354"/>
    <w:rsid w:val="00AD3BF9"/>
    <w:rsid w:val="00AD3D06"/>
    <w:rsid w:val="00AD3D98"/>
    <w:rsid w:val="00AD3DF7"/>
    <w:rsid w:val="00AD3EE6"/>
    <w:rsid w:val="00AD3F7D"/>
    <w:rsid w:val="00AD3F98"/>
    <w:rsid w:val="00AD43B5"/>
    <w:rsid w:val="00AD475E"/>
    <w:rsid w:val="00AD4867"/>
    <w:rsid w:val="00AD4D9C"/>
    <w:rsid w:val="00AD4F55"/>
    <w:rsid w:val="00AD5111"/>
    <w:rsid w:val="00AD521A"/>
    <w:rsid w:val="00AD52D3"/>
    <w:rsid w:val="00AD5ABC"/>
    <w:rsid w:val="00AD5E05"/>
    <w:rsid w:val="00AD6336"/>
    <w:rsid w:val="00AD63A6"/>
    <w:rsid w:val="00AD64A5"/>
    <w:rsid w:val="00AD6984"/>
    <w:rsid w:val="00AD7423"/>
    <w:rsid w:val="00AD757B"/>
    <w:rsid w:val="00AD78B3"/>
    <w:rsid w:val="00AD7941"/>
    <w:rsid w:val="00AD7AA6"/>
    <w:rsid w:val="00AD7C16"/>
    <w:rsid w:val="00AD7C60"/>
    <w:rsid w:val="00AE0638"/>
    <w:rsid w:val="00AE067A"/>
    <w:rsid w:val="00AE073A"/>
    <w:rsid w:val="00AE07AD"/>
    <w:rsid w:val="00AE1AF9"/>
    <w:rsid w:val="00AE1BF6"/>
    <w:rsid w:val="00AE1D56"/>
    <w:rsid w:val="00AE2051"/>
    <w:rsid w:val="00AE22FF"/>
    <w:rsid w:val="00AE253D"/>
    <w:rsid w:val="00AE294A"/>
    <w:rsid w:val="00AE2C0D"/>
    <w:rsid w:val="00AE340F"/>
    <w:rsid w:val="00AE34BB"/>
    <w:rsid w:val="00AE3FA2"/>
    <w:rsid w:val="00AE4017"/>
    <w:rsid w:val="00AE4036"/>
    <w:rsid w:val="00AE4076"/>
    <w:rsid w:val="00AE4324"/>
    <w:rsid w:val="00AE4730"/>
    <w:rsid w:val="00AE4A85"/>
    <w:rsid w:val="00AE4C73"/>
    <w:rsid w:val="00AE4DF8"/>
    <w:rsid w:val="00AE511B"/>
    <w:rsid w:val="00AE5752"/>
    <w:rsid w:val="00AE5802"/>
    <w:rsid w:val="00AE58BB"/>
    <w:rsid w:val="00AE593F"/>
    <w:rsid w:val="00AE5B8F"/>
    <w:rsid w:val="00AE5CD5"/>
    <w:rsid w:val="00AE6001"/>
    <w:rsid w:val="00AE60AB"/>
    <w:rsid w:val="00AE6298"/>
    <w:rsid w:val="00AE6322"/>
    <w:rsid w:val="00AE6528"/>
    <w:rsid w:val="00AE66B9"/>
    <w:rsid w:val="00AE675F"/>
    <w:rsid w:val="00AE6DED"/>
    <w:rsid w:val="00AE712D"/>
    <w:rsid w:val="00AE7408"/>
    <w:rsid w:val="00AE7431"/>
    <w:rsid w:val="00AE764E"/>
    <w:rsid w:val="00AE798D"/>
    <w:rsid w:val="00AF005F"/>
    <w:rsid w:val="00AF0148"/>
    <w:rsid w:val="00AF07FA"/>
    <w:rsid w:val="00AF0B97"/>
    <w:rsid w:val="00AF0BB4"/>
    <w:rsid w:val="00AF0F6D"/>
    <w:rsid w:val="00AF107F"/>
    <w:rsid w:val="00AF14E8"/>
    <w:rsid w:val="00AF18F5"/>
    <w:rsid w:val="00AF198B"/>
    <w:rsid w:val="00AF1CC2"/>
    <w:rsid w:val="00AF1DF8"/>
    <w:rsid w:val="00AF1E5A"/>
    <w:rsid w:val="00AF1F4B"/>
    <w:rsid w:val="00AF1FD9"/>
    <w:rsid w:val="00AF2287"/>
    <w:rsid w:val="00AF23FC"/>
    <w:rsid w:val="00AF2A90"/>
    <w:rsid w:val="00AF3225"/>
    <w:rsid w:val="00AF3389"/>
    <w:rsid w:val="00AF3593"/>
    <w:rsid w:val="00AF35E7"/>
    <w:rsid w:val="00AF38F9"/>
    <w:rsid w:val="00AF3C12"/>
    <w:rsid w:val="00AF3C3D"/>
    <w:rsid w:val="00AF3CA3"/>
    <w:rsid w:val="00AF4E5C"/>
    <w:rsid w:val="00AF5252"/>
    <w:rsid w:val="00AF5586"/>
    <w:rsid w:val="00AF595C"/>
    <w:rsid w:val="00AF658A"/>
    <w:rsid w:val="00AF65D3"/>
    <w:rsid w:val="00AF6A38"/>
    <w:rsid w:val="00AF7510"/>
    <w:rsid w:val="00AF75D9"/>
    <w:rsid w:val="00AF75FB"/>
    <w:rsid w:val="00AF77E5"/>
    <w:rsid w:val="00AF7E76"/>
    <w:rsid w:val="00B00086"/>
    <w:rsid w:val="00B008CB"/>
    <w:rsid w:val="00B00A15"/>
    <w:rsid w:val="00B00A38"/>
    <w:rsid w:val="00B00BD1"/>
    <w:rsid w:val="00B00D59"/>
    <w:rsid w:val="00B00F09"/>
    <w:rsid w:val="00B010C5"/>
    <w:rsid w:val="00B012BC"/>
    <w:rsid w:val="00B0136D"/>
    <w:rsid w:val="00B014AB"/>
    <w:rsid w:val="00B015F9"/>
    <w:rsid w:val="00B019F7"/>
    <w:rsid w:val="00B01AE2"/>
    <w:rsid w:val="00B01C74"/>
    <w:rsid w:val="00B01CA3"/>
    <w:rsid w:val="00B020FD"/>
    <w:rsid w:val="00B0241B"/>
    <w:rsid w:val="00B02485"/>
    <w:rsid w:val="00B02C39"/>
    <w:rsid w:val="00B0347B"/>
    <w:rsid w:val="00B03592"/>
    <w:rsid w:val="00B0383A"/>
    <w:rsid w:val="00B03B84"/>
    <w:rsid w:val="00B03C28"/>
    <w:rsid w:val="00B03D53"/>
    <w:rsid w:val="00B048ED"/>
    <w:rsid w:val="00B04927"/>
    <w:rsid w:val="00B04C97"/>
    <w:rsid w:val="00B04F5A"/>
    <w:rsid w:val="00B050B7"/>
    <w:rsid w:val="00B050FC"/>
    <w:rsid w:val="00B053A0"/>
    <w:rsid w:val="00B05D80"/>
    <w:rsid w:val="00B0650B"/>
    <w:rsid w:val="00B06910"/>
    <w:rsid w:val="00B0699A"/>
    <w:rsid w:val="00B06A26"/>
    <w:rsid w:val="00B06DD6"/>
    <w:rsid w:val="00B07B31"/>
    <w:rsid w:val="00B07BEA"/>
    <w:rsid w:val="00B10549"/>
    <w:rsid w:val="00B105F3"/>
    <w:rsid w:val="00B106BD"/>
    <w:rsid w:val="00B1091C"/>
    <w:rsid w:val="00B1094E"/>
    <w:rsid w:val="00B11821"/>
    <w:rsid w:val="00B118D5"/>
    <w:rsid w:val="00B11BA2"/>
    <w:rsid w:val="00B124DD"/>
    <w:rsid w:val="00B124F8"/>
    <w:rsid w:val="00B1279E"/>
    <w:rsid w:val="00B127BF"/>
    <w:rsid w:val="00B12AC1"/>
    <w:rsid w:val="00B12ECE"/>
    <w:rsid w:val="00B130DD"/>
    <w:rsid w:val="00B13113"/>
    <w:rsid w:val="00B134C0"/>
    <w:rsid w:val="00B1350C"/>
    <w:rsid w:val="00B14266"/>
    <w:rsid w:val="00B144B3"/>
    <w:rsid w:val="00B1484E"/>
    <w:rsid w:val="00B14879"/>
    <w:rsid w:val="00B148E7"/>
    <w:rsid w:val="00B14EB9"/>
    <w:rsid w:val="00B15132"/>
    <w:rsid w:val="00B152B5"/>
    <w:rsid w:val="00B16301"/>
    <w:rsid w:val="00B16471"/>
    <w:rsid w:val="00B16E29"/>
    <w:rsid w:val="00B17055"/>
    <w:rsid w:val="00B17412"/>
    <w:rsid w:val="00B17432"/>
    <w:rsid w:val="00B175A2"/>
    <w:rsid w:val="00B17618"/>
    <w:rsid w:val="00B17767"/>
    <w:rsid w:val="00B17911"/>
    <w:rsid w:val="00B17928"/>
    <w:rsid w:val="00B179B4"/>
    <w:rsid w:val="00B17A85"/>
    <w:rsid w:val="00B17BB3"/>
    <w:rsid w:val="00B17DD7"/>
    <w:rsid w:val="00B202C2"/>
    <w:rsid w:val="00B2063F"/>
    <w:rsid w:val="00B20C24"/>
    <w:rsid w:val="00B20D4F"/>
    <w:rsid w:val="00B20DEA"/>
    <w:rsid w:val="00B21132"/>
    <w:rsid w:val="00B21450"/>
    <w:rsid w:val="00B2182F"/>
    <w:rsid w:val="00B21A6B"/>
    <w:rsid w:val="00B21C24"/>
    <w:rsid w:val="00B22158"/>
    <w:rsid w:val="00B22CD4"/>
    <w:rsid w:val="00B22D3F"/>
    <w:rsid w:val="00B22EB7"/>
    <w:rsid w:val="00B22EC5"/>
    <w:rsid w:val="00B2315C"/>
    <w:rsid w:val="00B232DF"/>
    <w:rsid w:val="00B23897"/>
    <w:rsid w:val="00B23AA8"/>
    <w:rsid w:val="00B23D9C"/>
    <w:rsid w:val="00B24158"/>
    <w:rsid w:val="00B247F3"/>
    <w:rsid w:val="00B24985"/>
    <w:rsid w:val="00B24D2C"/>
    <w:rsid w:val="00B24E39"/>
    <w:rsid w:val="00B24F47"/>
    <w:rsid w:val="00B25473"/>
    <w:rsid w:val="00B25941"/>
    <w:rsid w:val="00B25996"/>
    <w:rsid w:val="00B25BA3"/>
    <w:rsid w:val="00B25C47"/>
    <w:rsid w:val="00B2612E"/>
    <w:rsid w:val="00B2664F"/>
    <w:rsid w:val="00B2668C"/>
    <w:rsid w:val="00B266AD"/>
    <w:rsid w:val="00B26724"/>
    <w:rsid w:val="00B26751"/>
    <w:rsid w:val="00B26838"/>
    <w:rsid w:val="00B27121"/>
    <w:rsid w:val="00B2721B"/>
    <w:rsid w:val="00B27240"/>
    <w:rsid w:val="00B27CC6"/>
    <w:rsid w:val="00B27FDC"/>
    <w:rsid w:val="00B27FE6"/>
    <w:rsid w:val="00B31199"/>
    <w:rsid w:val="00B3156D"/>
    <w:rsid w:val="00B316A5"/>
    <w:rsid w:val="00B31990"/>
    <w:rsid w:val="00B31AEA"/>
    <w:rsid w:val="00B321AB"/>
    <w:rsid w:val="00B321E5"/>
    <w:rsid w:val="00B322CE"/>
    <w:rsid w:val="00B32330"/>
    <w:rsid w:val="00B329F4"/>
    <w:rsid w:val="00B32F65"/>
    <w:rsid w:val="00B331C0"/>
    <w:rsid w:val="00B332AC"/>
    <w:rsid w:val="00B3347E"/>
    <w:rsid w:val="00B336A4"/>
    <w:rsid w:val="00B33833"/>
    <w:rsid w:val="00B338DD"/>
    <w:rsid w:val="00B33923"/>
    <w:rsid w:val="00B340DC"/>
    <w:rsid w:val="00B34309"/>
    <w:rsid w:val="00B34462"/>
    <w:rsid w:val="00B34667"/>
    <w:rsid w:val="00B3471C"/>
    <w:rsid w:val="00B348F4"/>
    <w:rsid w:val="00B34E20"/>
    <w:rsid w:val="00B34F24"/>
    <w:rsid w:val="00B35026"/>
    <w:rsid w:val="00B352E1"/>
    <w:rsid w:val="00B35431"/>
    <w:rsid w:val="00B35936"/>
    <w:rsid w:val="00B35A4F"/>
    <w:rsid w:val="00B35BD6"/>
    <w:rsid w:val="00B360B4"/>
    <w:rsid w:val="00B3685C"/>
    <w:rsid w:val="00B368B1"/>
    <w:rsid w:val="00B36FD0"/>
    <w:rsid w:val="00B371D8"/>
    <w:rsid w:val="00B37960"/>
    <w:rsid w:val="00B3796C"/>
    <w:rsid w:val="00B37F86"/>
    <w:rsid w:val="00B37FA7"/>
    <w:rsid w:val="00B403A2"/>
    <w:rsid w:val="00B403C5"/>
    <w:rsid w:val="00B4043F"/>
    <w:rsid w:val="00B40572"/>
    <w:rsid w:val="00B40834"/>
    <w:rsid w:val="00B4089F"/>
    <w:rsid w:val="00B40AD5"/>
    <w:rsid w:val="00B40E47"/>
    <w:rsid w:val="00B40E91"/>
    <w:rsid w:val="00B41117"/>
    <w:rsid w:val="00B41705"/>
    <w:rsid w:val="00B4186E"/>
    <w:rsid w:val="00B418BF"/>
    <w:rsid w:val="00B418C9"/>
    <w:rsid w:val="00B418CF"/>
    <w:rsid w:val="00B41989"/>
    <w:rsid w:val="00B41AD9"/>
    <w:rsid w:val="00B41F12"/>
    <w:rsid w:val="00B423E2"/>
    <w:rsid w:val="00B424F1"/>
    <w:rsid w:val="00B427D0"/>
    <w:rsid w:val="00B427F5"/>
    <w:rsid w:val="00B42BF5"/>
    <w:rsid w:val="00B42C6F"/>
    <w:rsid w:val="00B42D33"/>
    <w:rsid w:val="00B42E0D"/>
    <w:rsid w:val="00B4304F"/>
    <w:rsid w:val="00B43095"/>
    <w:rsid w:val="00B43B4B"/>
    <w:rsid w:val="00B43C74"/>
    <w:rsid w:val="00B445E8"/>
    <w:rsid w:val="00B44674"/>
    <w:rsid w:val="00B446C1"/>
    <w:rsid w:val="00B44A5F"/>
    <w:rsid w:val="00B44A7D"/>
    <w:rsid w:val="00B450CE"/>
    <w:rsid w:val="00B45766"/>
    <w:rsid w:val="00B45789"/>
    <w:rsid w:val="00B45D65"/>
    <w:rsid w:val="00B46390"/>
    <w:rsid w:val="00B46BD2"/>
    <w:rsid w:val="00B46D2B"/>
    <w:rsid w:val="00B46E2D"/>
    <w:rsid w:val="00B46E36"/>
    <w:rsid w:val="00B46F9D"/>
    <w:rsid w:val="00B4714E"/>
    <w:rsid w:val="00B475EA"/>
    <w:rsid w:val="00B477D0"/>
    <w:rsid w:val="00B477FA"/>
    <w:rsid w:val="00B47B14"/>
    <w:rsid w:val="00B47FC7"/>
    <w:rsid w:val="00B502A1"/>
    <w:rsid w:val="00B504C6"/>
    <w:rsid w:val="00B50640"/>
    <w:rsid w:val="00B508B7"/>
    <w:rsid w:val="00B50A3D"/>
    <w:rsid w:val="00B50DDE"/>
    <w:rsid w:val="00B50E43"/>
    <w:rsid w:val="00B50F68"/>
    <w:rsid w:val="00B51093"/>
    <w:rsid w:val="00B514ED"/>
    <w:rsid w:val="00B5169D"/>
    <w:rsid w:val="00B51D1B"/>
    <w:rsid w:val="00B5234D"/>
    <w:rsid w:val="00B525A1"/>
    <w:rsid w:val="00B526A5"/>
    <w:rsid w:val="00B527FF"/>
    <w:rsid w:val="00B52865"/>
    <w:rsid w:val="00B528BF"/>
    <w:rsid w:val="00B5361E"/>
    <w:rsid w:val="00B5378A"/>
    <w:rsid w:val="00B537CE"/>
    <w:rsid w:val="00B53BC0"/>
    <w:rsid w:val="00B53D58"/>
    <w:rsid w:val="00B540B6"/>
    <w:rsid w:val="00B54156"/>
    <w:rsid w:val="00B5442E"/>
    <w:rsid w:val="00B5454D"/>
    <w:rsid w:val="00B54842"/>
    <w:rsid w:val="00B54979"/>
    <w:rsid w:val="00B54F13"/>
    <w:rsid w:val="00B550C5"/>
    <w:rsid w:val="00B55286"/>
    <w:rsid w:val="00B55525"/>
    <w:rsid w:val="00B55877"/>
    <w:rsid w:val="00B55928"/>
    <w:rsid w:val="00B55988"/>
    <w:rsid w:val="00B55D15"/>
    <w:rsid w:val="00B55D72"/>
    <w:rsid w:val="00B563A6"/>
    <w:rsid w:val="00B56538"/>
    <w:rsid w:val="00B56624"/>
    <w:rsid w:val="00B5671D"/>
    <w:rsid w:val="00B56D45"/>
    <w:rsid w:val="00B56F55"/>
    <w:rsid w:val="00B570FF"/>
    <w:rsid w:val="00B57119"/>
    <w:rsid w:val="00B577A4"/>
    <w:rsid w:val="00B579AE"/>
    <w:rsid w:val="00B57B49"/>
    <w:rsid w:val="00B57B4C"/>
    <w:rsid w:val="00B603DD"/>
    <w:rsid w:val="00B60765"/>
    <w:rsid w:val="00B612CB"/>
    <w:rsid w:val="00B614C2"/>
    <w:rsid w:val="00B616A4"/>
    <w:rsid w:val="00B6182B"/>
    <w:rsid w:val="00B61BCE"/>
    <w:rsid w:val="00B61C6B"/>
    <w:rsid w:val="00B61D82"/>
    <w:rsid w:val="00B62282"/>
    <w:rsid w:val="00B627C1"/>
    <w:rsid w:val="00B629B0"/>
    <w:rsid w:val="00B62F2A"/>
    <w:rsid w:val="00B63132"/>
    <w:rsid w:val="00B6371B"/>
    <w:rsid w:val="00B63BD5"/>
    <w:rsid w:val="00B63C51"/>
    <w:rsid w:val="00B643CA"/>
    <w:rsid w:val="00B646A0"/>
    <w:rsid w:val="00B64993"/>
    <w:rsid w:val="00B649C5"/>
    <w:rsid w:val="00B64ADC"/>
    <w:rsid w:val="00B64F38"/>
    <w:rsid w:val="00B65123"/>
    <w:rsid w:val="00B65A3B"/>
    <w:rsid w:val="00B65E59"/>
    <w:rsid w:val="00B66585"/>
    <w:rsid w:val="00B665CE"/>
    <w:rsid w:val="00B666C0"/>
    <w:rsid w:val="00B66D01"/>
    <w:rsid w:val="00B66FCB"/>
    <w:rsid w:val="00B675BD"/>
    <w:rsid w:val="00B67F73"/>
    <w:rsid w:val="00B70113"/>
    <w:rsid w:val="00B70308"/>
    <w:rsid w:val="00B70336"/>
    <w:rsid w:val="00B7044A"/>
    <w:rsid w:val="00B70671"/>
    <w:rsid w:val="00B70677"/>
    <w:rsid w:val="00B70950"/>
    <w:rsid w:val="00B70A8F"/>
    <w:rsid w:val="00B70E70"/>
    <w:rsid w:val="00B7112D"/>
    <w:rsid w:val="00B712E7"/>
    <w:rsid w:val="00B713CA"/>
    <w:rsid w:val="00B7158D"/>
    <w:rsid w:val="00B715E6"/>
    <w:rsid w:val="00B7194F"/>
    <w:rsid w:val="00B71D78"/>
    <w:rsid w:val="00B724CE"/>
    <w:rsid w:val="00B72679"/>
    <w:rsid w:val="00B7293C"/>
    <w:rsid w:val="00B72B93"/>
    <w:rsid w:val="00B72DFC"/>
    <w:rsid w:val="00B72E6C"/>
    <w:rsid w:val="00B72FAE"/>
    <w:rsid w:val="00B732BB"/>
    <w:rsid w:val="00B734F6"/>
    <w:rsid w:val="00B738C2"/>
    <w:rsid w:val="00B73C90"/>
    <w:rsid w:val="00B73F46"/>
    <w:rsid w:val="00B74230"/>
    <w:rsid w:val="00B74484"/>
    <w:rsid w:val="00B74532"/>
    <w:rsid w:val="00B74F0C"/>
    <w:rsid w:val="00B75275"/>
    <w:rsid w:val="00B7538C"/>
    <w:rsid w:val="00B7548D"/>
    <w:rsid w:val="00B758F0"/>
    <w:rsid w:val="00B75955"/>
    <w:rsid w:val="00B75D02"/>
    <w:rsid w:val="00B760AD"/>
    <w:rsid w:val="00B76717"/>
    <w:rsid w:val="00B7689D"/>
    <w:rsid w:val="00B77035"/>
    <w:rsid w:val="00B772A3"/>
    <w:rsid w:val="00B774F8"/>
    <w:rsid w:val="00B77A0E"/>
    <w:rsid w:val="00B77BCD"/>
    <w:rsid w:val="00B77DA7"/>
    <w:rsid w:val="00B77E62"/>
    <w:rsid w:val="00B80065"/>
    <w:rsid w:val="00B8017D"/>
    <w:rsid w:val="00B801DE"/>
    <w:rsid w:val="00B80481"/>
    <w:rsid w:val="00B81647"/>
    <w:rsid w:val="00B8182E"/>
    <w:rsid w:val="00B818C7"/>
    <w:rsid w:val="00B81B63"/>
    <w:rsid w:val="00B81B86"/>
    <w:rsid w:val="00B81FF0"/>
    <w:rsid w:val="00B8203B"/>
    <w:rsid w:val="00B82274"/>
    <w:rsid w:val="00B82BF2"/>
    <w:rsid w:val="00B82E22"/>
    <w:rsid w:val="00B82F2A"/>
    <w:rsid w:val="00B83712"/>
    <w:rsid w:val="00B83DB9"/>
    <w:rsid w:val="00B83DF3"/>
    <w:rsid w:val="00B8419B"/>
    <w:rsid w:val="00B84462"/>
    <w:rsid w:val="00B844FC"/>
    <w:rsid w:val="00B84713"/>
    <w:rsid w:val="00B84BB8"/>
    <w:rsid w:val="00B84FE3"/>
    <w:rsid w:val="00B853CC"/>
    <w:rsid w:val="00B85502"/>
    <w:rsid w:val="00B856A8"/>
    <w:rsid w:val="00B85C5A"/>
    <w:rsid w:val="00B85CAA"/>
    <w:rsid w:val="00B85D71"/>
    <w:rsid w:val="00B86053"/>
    <w:rsid w:val="00B872F8"/>
    <w:rsid w:val="00B87303"/>
    <w:rsid w:val="00B9028E"/>
    <w:rsid w:val="00B90B3A"/>
    <w:rsid w:val="00B90DF1"/>
    <w:rsid w:val="00B90F5A"/>
    <w:rsid w:val="00B9133F"/>
    <w:rsid w:val="00B91518"/>
    <w:rsid w:val="00B916D3"/>
    <w:rsid w:val="00B91AC5"/>
    <w:rsid w:val="00B91B25"/>
    <w:rsid w:val="00B91C54"/>
    <w:rsid w:val="00B91FA1"/>
    <w:rsid w:val="00B928F8"/>
    <w:rsid w:val="00B92973"/>
    <w:rsid w:val="00B92A6D"/>
    <w:rsid w:val="00B92EBD"/>
    <w:rsid w:val="00B93001"/>
    <w:rsid w:val="00B936AD"/>
    <w:rsid w:val="00B9374C"/>
    <w:rsid w:val="00B93759"/>
    <w:rsid w:val="00B937E2"/>
    <w:rsid w:val="00B93B52"/>
    <w:rsid w:val="00B93E9E"/>
    <w:rsid w:val="00B93F9E"/>
    <w:rsid w:val="00B9434C"/>
    <w:rsid w:val="00B94B82"/>
    <w:rsid w:val="00B94F2D"/>
    <w:rsid w:val="00B95101"/>
    <w:rsid w:val="00B951BB"/>
    <w:rsid w:val="00B961A7"/>
    <w:rsid w:val="00B962A6"/>
    <w:rsid w:val="00B964A1"/>
    <w:rsid w:val="00B9656F"/>
    <w:rsid w:val="00B9676C"/>
    <w:rsid w:val="00B967CA"/>
    <w:rsid w:val="00B97387"/>
    <w:rsid w:val="00B975AE"/>
    <w:rsid w:val="00B97651"/>
    <w:rsid w:val="00B976D3"/>
    <w:rsid w:val="00B97B7A"/>
    <w:rsid w:val="00B97F8A"/>
    <w:rsid w:val="00BA0157"/>
    <w:rsid w:val="00BA0346"/>
    <w:rsid w:val="00BA0809"/>
    <w:rsid w:val="00BA0841"/>
    <w:rsid w:val="00BA0902"/>
    <w:rsid w:val="00BA0BA6"/>
    <w:rsid w:val="00BA0E67"/>
    <w:rsid w:val="00BA135C"/>
    <w:rsid w:val="00BA1812"/>
    <w:rsid w:val="00BA1820"/>
    <w:rsid w:val="00BA1FF0"/>
    <w:rsid w:val="00BA229D"/>
    <w:rsid w:val="00BA235E"/>
    <w:rsid w:val="00BA257A"/>
    <w:rsid w:val="00BA25CF"/>
    <w:rsid w:val="00BA27B5"/>
    <w:rsid w:val="00BA2D37"/>
    <w:rsid w:val="00BA31F8"/>
    <w:rsid w:val="00BA3AB4"/>
    <w:rsid w:val="00BA3BE3"/>
    <w:rsid w:val="00BA3CBA"/>
    <w:rsid w:val="00BA414B"/>
    <w:rsid w:val="00BA4458"/>
    <w:rsid w:val="00BA44E1"/>
    <w:rsid w:val="00BA45E5"/>
    <w:rsid w:val="00BA4B1F"/>
    <w:rsid w:val="00BA4D9E"/>
    <w:rsid w:val="00BA51C1"/>
    <w:rsid w:val="00BA53E6"/>
    <w:rsid w:val="00BA558F"/>
    <w:rsid w:val="00BA5759"/>
    <w:rsid w:val="00BA6233"/>
    <w:rsid w:val="00BA6297"/>
    <w:rsid w:val="00BA6514"/>
    <w:rsid w:val="00BA6DFA"/>
    <w:rsid w:val="00BA6E28"/>
    <w:rsid w:val="00BA7448"/>
    <w:rsid w:val="00BA7481"/>
    <w:rsid w:val="00BA7C20"/>
    <w:rsid w:val="00BA7CA5"/>
    <w:rsid w:val="00BA7CE0"/>
    <w:rsid w:val="00BB01C9"/>
    <w:rsid w:val="00BB04FE"/>
    <w:rsid w:val="00BB0DFB"/>
    <w:rsid w:val="00BB0E16"/>
    <w:rsid w:val="00BB0EDB"/>
    <w:rsid w:val="00BB0F8E"/>
    <w:rsid w:val="00BB10A2"/>
    <w:rsid w:val="00BB12DB"/>
    <w:rsid w:val="00BB15F4"/>
    <w:rsid w:val="00BB1C69"/>
    <w:rsid w:val="00BB227A"/>
    <w:rsid w:val="00BB2530"/>
    <w:rsid w:val="00BB2533"/>
    <w:rsid w:val="00BB2536"/>
    <w:rsid w:val="00BB2C35"/>
    <w:rsid w:val="00BB2ED0"/>
    <w:rsid w:val="00BB3114"/>
    <w:rsid w:val="00BB31C9"/>
    <w:rsid w:val="00BB32D7"/>
    <w:rsid w:val="00BB3417"/>
    <w:rsid w:val="00BB3BAF"/>
    <w:rsid w:val="00BB3F4B"/>
    <w:rsid w:val="00BB4A9B"/>
    <w:rsid w:val="00BB4BFD"/>
    <w:rsid w:val="00BB5332"/>
    <w:rsid w:val="00BB5AA9"/>
    <w:rsid w:val="00BB5AAF"/>
    <w:rsid w:val="00BB5D34"/>
    <w:rsid w:val="00BB5E55"/>
    <w:rsid w:val="00BB5F94"/>
    <w:rsid w:val="00BB6107"/>
    <w:rsid w:val="00BB610A"/>
    <w:rsid w:val="00BB6935"/>
    <w:rsid w:val="00BB6C45"/>
    <w:rsid w:val="00BB6CBF"/>
    <w:rsid w:val="00BB6EBF"/>
    <w:rsid w:val="00BB74E9"/>
    <w:rsid w:val="00BB75F8"/>
    <w:rsid w:val="00BB7BAF"/>
    <w:rsid w:val="00BB7D68"/>
    <w:rsid w:val="00BB7E3C"/>
    <w:rsid w:val="00BC0EAA"/>
    <w:rsid w:val="00BC10E2"/>
    <w:rsid w:val="00BC1464"/>
    <w:rsid w:val="00BC14FE"/>
    <w:rsid w:val="00BC17A0"/>
    <w:rsid w:val="00BC1D27"/>
    <w:rsid w:val="00BC1F9F"/>
    <w:rsid w:val="00BC21E2"/>
    <w:rsid w:val="00BC2319"/>
    <w:rsid w:val="00BC2338"/>
    <w:rsid w:val="00BC2841"/>
    <w:rsid w:val="00BC2BC9"/>
    <w:rsid w:val="00BC2CB6"/>
    <w:rsid w:val="00BC2CDF"/>
    <w:rsid w:val="00BC2FEB"/>
    <w:rsid w:val="00BC32CA"/>
    <w:rsid w:val="00BC3730"/>
    <w:rsid w:val="00BC40B1"/>
    <w:rsid w:val="00BC4269"/>
    <w:rsid w:val="00BC42C7"/>
    <w:rsid w:val="00BC4433"/>
    <w:rsid w:val="00BC469E"/>
    <w:rsid w:val="00BC4F7B"/>
    <w:rsid w:val="00BC4F92"/>
    <w:rsid w:val="00BC52B8"/>
    <w:rsid w:val="00BC57E2"/>
    <w:rsid w:val="00BC609D"/>
    <w:rsid w:val="00BC6119"/>
    <w:rsid w:val="00BC6644"/>
    <w:rsid w:val="00BC6692"/>
    <w:rsid w:val="00BC6796"/>
    <w:rsid w:val="00BC67A7"/>
    <w:rsid w:val="00BC6845"/>
    <w:rsid w:val="00BC6EE9"/>
    <w:rsid w:val="00BC746E"/>
    <w:rsid w:val="00BC752B"/>
    <w:rsid w:val="00BC786C"/>
    <w:rsid w:val="00BC7903"/>
    <w:rsid w:val="00BC7A11"/>
    <w:rsid w:val="00BC7BA1"/>
    <w:rsid w:val="00BC7E3B"/>
    <w:rsid w:val="00BD0B15"/>
    <w:rsid w:val="00BD0B37"/>
    <w:rsid w:val="00BD0D74"/>
    <w:rsid w:val="00BD0FB0"/>
    <w:rsid w:val="00BD13DF"/>
    <w:rsid w:val="00BD17F4"/>
    <w:rsid w:val="00BD181B"/>
    <w:rsid w:val="00BD1DCF"/>
    <w:rsid w:val="00BD1EC3"/>
    <w:rsid w:val="00BD24EC"/>
    <w:rsid w:val="00BD2A86"/>
    <w:rsid w:val="00BD2D08"/>
    <w:rsid w:val="00BD2E4F"/>
    <w:rsid w:val="00BD3056"/>
    <w:rsid w:val="00BD3B1F"/>
    <w:rsid w:val="00BD3E11"/>
    <w:rsid w:val="00BD4027"/>
    <w:rsid w:val="00BD4534"/>
    <w:rsid w:val="00BD4543"/>
    <w:rsid w:val="00BD48BF"/>
    <w:rsid w:val="00BD4A28"/>
    <w:rsid w:val="00BD4B2D"/>
    <w:rsid w:val="00BD4C56"/>
    <w:rsid w:val="00BD4F10"/>
    <w:rsid w:val="00BD4F59"/>
    <w:rsid w:val="00BD5668"/>
    <w:rsid w:val="00BD5711"/>
    <w:rsid w:val="00BD5A6A"/>
    <w:rsid w:val="00BD60BF"/>
    <w:rsid w:val="00BD61A7"/>
    <w:rsid w:val="00BD638B"/>
    <w:rsid w:val="00BD6AD9"/>
    <w:rsid w:val="00BD6FB2"/>
    <w:rsid w:val="00BD734E"/>
    <w:rsid w:val="00BD78DA"/>
    <w:rsid w:val="00BD7ABE"/>
    <w:rsid w:val="00BD7EE7"/>
    <w:rsid w:val="00BE03E3"/>
    <w:rsid w:val="00BE0A41"/>
    <w:rsid w:val="00BE0AA5"/>
    <w:rsid w:val="00BE113D"/>
    <w:rsid w:val="00BE1318"/>
    <w:rsid w:val="00BE13FC"/>
    <w:rsid w:val="00BE147E"/>
    <w:rsid w:val="00BE1AB4"/>
    <w:rsid w:val="00BE1B4E"/>
    <w:rsid w:val="00BE1D1D"/>
    <w:rsid w:val="00BE1FFC"/>
    <w:rsid w:val="00BE219F"/>
    <w:rsid w:val="00BE21C7"/>
    <w:rsid w:val="00BE2414"/>
    <w:rsid w:val="00BE2502"/>
    <w:rsid w:val="00BE27D5"/>
    <w:rsid w:val="00BE2C83"/>
    <w:rsid w:val="00BE2E6F"/>
    <w:rsid w:val="00BE338C"/>
    <w:rsid w:val="00BE33C1"/>
    <w:rsid w:val="00BE3A0B"/>
    <w:rsid w:val="00BE4010"/>
    <w:rsid w:val="00BE407A"/>
    <w:rsid w:val="00BE4110"/>
    <w:rsid w:val="00BE4A04"/>
    <w:rsid w:val="00BE4DAE"/>
    <w:rsid w:val="00BE4FF3"/>
    <w:rsid w:val="00BE5118"/>
    <w:rsid w:val="00BE5DD7"/>
    <w:rsid w:val="00BE66E4"/>
    <w:rsid w:val="00BE6845"/>
    <w:rsid w:val="00BE69BD"/>
    <w:rsid w:val="00BE6A97"/>
    <w:rsid w:val="00BE6ECC"/>
    <w:rsid w:val="00BE74D7"/>
    <w:rsid w:val="00BE7589"/>
    <w:rsid w:val="00BE769A"/>
    <w:rsid w:val="00BE7723"/>
    <w:rsid w:val="00BE7BF6"/>
    <w:rsid w:val="00BF0374"/>
    <w:rsid w:val="00BF03CF"/>
    <w:rsid w:val="00BF044D"/>
    <w:rsid w:val="00BF0A53"/>
    <w:rsid w:val="00BF0C90"/>
    <w:rsid w:val="00BF0D8D"/>
    <w:rsid w:val="00BF10FC"/>
    <w:rsid w:val="00BF144D"/>
    <w:rsid w:val="00BF1826"/>
    <w:rsid w:val="00BF1D86"/>
    <w:rsid w:val="00BF1E1E"/>
    <w:rsid w:val="00BF209F"/>
    <w:rsid w:val="00BF211F"/>
    <w:rsid w:val="00BF2904"/>
    <w:rsid w:val="00BF2924"/>
    <w:rsid w:val="00BF2D33"/>
    <w:rsid w:val="00BF2D74"/>
    <w:rsid w:val="00BF3178"/>
    <w:rsid w:val="00BF33E8"/>
    <w:rsid w:val="00BF3429"/>
    <w:rsid w:val="00BF3803"/>
    <w:rsid w:val="00BF3DAC"/>
    <w:rsid w:val="00BF462F"/>
    <w:rsid w:val="00BF482A"/>
    <w:rsid w:val="00BF4A2F"/>
    <w:rsid w:val="00BF4EF2"/>
    <w:rsid w:val="00BF5636"/>
    <w:rsid w:val="00BF56FF"/>
    <w:rsid w:val="00BF586C"/>
    <w:rsid w:val="00BF5CB1"/>
    <w:rsid w:val="00BF6032"/>
    <w:rsid w:val="00BF64C3"/>
    <w:rsid w:val="00BF6B24"/>
    <w:rsid w:val="00BF6CEB"/>
    <w:rsid w:val="00BF6EF9"/>
    <w:rsid w:val="00BF6FE1"/>
    <w:rsid w:val="00BF71C8"/>
    <w:rsid w:val="00BF7558"/>
    <w:rsid w:val="00BF7865"/>
    <w:rsid w:val="00BF7884"/>
    <w:rsid w:val="00BF79E5"/>
    <w:rsid w:val="00BF7CBC"/>
    <w:rsid w:val="00BF7DE8"/>
    <w:rsid w:val="00BF7EAD"/>
    <w:rsid w:val="00C0041A"/>
    <w:rsid w:val="00C00C1E"/>
    <w:rsid w:val="00C00C49"/>
    <w:rsid w:val="00C00CAF"/>
    <w:rsid w:val="00C00E1C"/>
    <w:rsid w:val="00C010F5"/>
    <w:rsid w:val="00C012DB"/>
    <w:rsid w:val="00C01741"/>
    <w:rsid w:val="00C019EE"/>
    <w:rsid w:val="00C01ADB"/>
    <w:rsid w:val="00C01C43"/>
    <w:rsid w:val="00C021EF"/>
    <w:rsid w:val="00C022F6"/>
    <w:rsid w:val="00C023E3"/>
    <w:rsid w:val="00C0265A"/>
    <w:rsid w:val="00C02880"/>
    <w:rsid w:val="00C0305B"/>
    <w:rsid w:val="00C03345"/>
    <w:rsid w:val="00C03867"/>
    <w:rsid w:val="00C03BC1"/>
    <w:rsid w:val="00C0411A"/>
    <w:rsid w:val="00C046D0"/>
    <w:rsid w:val="00C047F9"/>
    <w:rsid w:val="00C04AD0"/>
    <w:rsid w:val="00C04B2F"/>
    <w:rsid w:val="00C04F5F"/>
    <w:rsid w:val="00C0546F"/>
    <w:rsid w:val="00C05A80"/>
    <w:rsid w:val="00C05D9A"/>
    <w:rsid w:val="00C06110"/>
    <w:rsid w:val="00C061AC"/>
    <w:rsid w:val="00C06230"/>
    <w:rsid w:val="00C0642F"/>
    <w:rsid w:val="00C067BA"/>
    <w:rsid w:val="00C067ED"/>
    <w:rsid w:val="00C06EC7"/>
    <w:rsid w:val="00C0742D"/>
    <w:rsid w:val="00C10C83"/>
    <w:rsid w:val="00C10DFC"/>
    <w:rsid w:val="00C10EFC"/>
    <w:rsid w:val="00C11004"/>
    <w:rsid w:val="00C1127A"/>
    <w:rsid w:val="00C11456"/>
    <w:rsid w:val="00C1150C"/>
    <w:rsid w:val="00C11594"/>
    <w:rsid w:val="00C11C44"/>
    <w:rsid w:val="00C11FE7"/>
    <w:rsid w:val="00C12048"/>
    <w:rsid w:val="00C1222B"/>
    <w:rsid w:val="00C12375"/>
    <w:rsid w:val="00C12561"/>
    <w:rsid w:val="00C12C53"/>
    <w:rsid w:val="00C12CFE"/>
    <w:rsid w:val="00C12D9F"/>
    <w:rsid w:val="00C12EA8"/>
    <w:rsid w:val="00C13743"/>
    <w:rsid w:val="00C13C31"/>
    <w:rsid w:val="00C142C9"/>
    <w:rsid w:val="00C1466F"/>
    <w:rsid w:val="00C1492E"/>
    <w:rsid w:val="00C14B57"/>
    <w:rsid w:val="00C15230"/>
    <w:rsid w:val="00C15EE0"/>
    <w:rsid w:val="00C15FDF"/>
    <w:rsid w:val="00C16BD3"/>
    <w:rsid w:val="00C16C26"/>
    <w:rsid w:val="00C16F32"/>
    <w:rsid w:val="00C172DF"/>
    <w:rsid w:val="00C176C7"/>
    <w:rsid w:val="00C17937"/>
    <w:rsid w:val="00C17EAF"/>
    <w:rsid w:val="00C17F63"/>
    <w:rsid w:val="00C20D6D"/>
    <w:rsid w:val="00C20E52"/>
    <w:rsid w:val="00C213D3"/>
    <w:rsid w:val="00C2171E"/>
    <w:rsid w:val="00C2177B"/>
    <w:rsid w:val="00C21D05"/>
    <w:rsid w:val="00C21FC7"/>
    <w:rsid w:val="00C22255"/>
    <w:rsid w:val="00C229A6"/>
    <w:rsid w:val="00C22DAE"/>
    <w:rsid w:val="00C23099"/>
    <w:rsid w:val="00C23390"/>
    <w:rsid w:val="00C2380E"/>
    <w:rsid w:val="00C23CC3"/>
    <w:rsid w:val="00C23FC1"/>
    <w:rsid w:val="00C2400A"/>
    <w:rsid w:val="00C241B5"/>
    <w:rsid w:val="00C24EF6"/>
    <w:rsid w:val="00C25113"/>
    <w:rsid w:val="00C2543B"/>
    <w:rsid w:val="00C25947"/>
    <w:rsid w:val="00C25BD1"/>
    <w:rsid w:val="00C25D9E"/>
    <w:rsid w:val="00C25E6D"/>
    <w:rsid w:val="00C25F09"/>
    <w:rsid w:val="00C25F27"/>
    <w:rsid w:val="00C26433"/>
    <w:rsid w:val="00C267E1"/>
    <w:rsid w:val="00C268A3"/>
    <w:rsid w:val="00C26BD1"/>
    <w:rsid w:val="00C26F38"/>
    <w:rsid w:val="00C27165"/>
    <w:rsid w:val="00C27417"/>
    <w:rsid w:val="00C2765D"/>
    <w:rsid w:val="00C27705"/>
    <w:rsid w:val="00C27AE8"/>
    <w:rsid w:val="00C27CA9"/>
    <w:rsid w:val="00C302C1"/>
    <w:rsid w:val="00C30532"/>
    <w:rsid w:val="00C30B22"/>
    <w:rsid w:val="00C30BE8"/>
    <w:rsid w:val="00C314FD"/>
    <w:rsid w:val="00C31724"/>
    <w:rsid w:val="00C31817"/>
    <w:rsid w:val="00C328DB"/>
    <w:rsid w:val="00C32B9B"/>
    <w:rsid w:val="00C32C8F"/>
    <w:rsid w:val="00C331B6"/>
    <w:rsid w:val="00C3375E"/>
    <w:rsid w:val="00C339EF"/>
    <w:rsid w:val="00C33B5E"/>
    <w:rsid w:val="00C33B73"/>
    <w:rsid w:val="00C33D86"/>
    <w:rsid w:val="00C33F33"/>
    <w:rsid w:val="00C3409B"/>
    <w:rsid w:val="00C34159"/>
    <w:rsid w:val="00C34C98"/>
    <w:rsid w:val="00C34E9B"/>
    <w:rsid w:val="00C350C6"/>
    <w:rsid w:val="00C35233"/>
    <w:rsid w:val="00C35304"/>
    <w:rsid w:val="00C3555D"/>
    <w:rsid w:val="00C3576F"/>
    <w:rsid w:val="00C35BA6"/>
    <w:rsid w:val="00C35BB1"/>
    <w:rsid w:val="00C35F59"/>
    <w:rsid w:val="00C36061"/>
    <w:rsid w:val="00C36AAB"/>
    <w:rsid w:val="00C36BC1"/>
    <w:rsid w:val="00C371EA"/>
    <w:rsid w:val="00C3760D"/>
    <w:rsid w:val="00C37812"/>
    <w:rsid w:val="00C37FEF"/>
    <w:rsid w:val="00C409C6"/>
    <w:rsid w:val="00C40E45"/>
    <w:rsid w:val="00C412A4"/>
    <w:rsid w:val="00C41417"/>
    <w:rsid w:val="00C419B1"/>
    <w:rsid w:val="00C41E7B"/>
    <w:rsid w:val="00C42155"/>
    <w:rsid w:val="00C424F4"/>
    <w:rsid w:val="00C42765"/>
    <w:rsid w:val="00C4332D"/>
    <w:rsid w:val="00C4360E"/>
    <w:rsid w:val="00C4366B"/>
    <w:rsid w:val="00C438F0"/>
    <w:rsid w:val="00C43E36"/>
    <w:rsid w:val="00C43EF4"/>
    <w:rsid w:val="00C43F6F"/>
    <w:rsid w:val="00C4413B"/>
    <w:rsid w:val="00C442DE"/>
    <w:rsid w:val="00C44377"/>
    <w:rsid w:val="00C443E4"/>
    <w:rsid w:val="00C44441"/>
    <w:rsid w:val="00C448BC"/>
    <w:rsid w:val="00C44C80"/>
    <w:rsid w:val="00C44FD7"/>
    <w:rsid w:val="00C45435"/>
    <w:rsid w:val="00C454E8"/>
    <w:rsid w:val="00C45DA3"/>
    <w:rsid w:val="00C46673"/>
    <w:rsid w:val="00C46C59"/>
    <w:rsid w:val="00C46F09"/>
    <w:rsid w:val="00C47070"/>
    <w:rsid w:val="00C47137"/>
    <w:rsid w:val="00C471E2"/>
    <w:rsid w:val="00C4742E"/>
    <w:rsid w:val="00C47C50"/>
    <w:rsid w:val="00C50279"/>
    <w:rsid w:val="00C50421"/>
    <w:rsid w:val="00C50FB7"/>
    <w:rsid w:val="00C51521"/>
    <w:rsid w:val="00C515D8"/>
    <w:rsid w:val="00C5167F"/>
    <w:rsid w:val="00C51736"/>
    <w:rsid w:val="00C5193B"/>
    <w:rsid w:val="00C51DD1"/>
    <w:rsid w:val="00C51E3C"/>
    <w:rsid w:val="00C5244B"/>
    <w:rsid w:val="00C52F0B"/>
    <w:rsid w:val="00C534FA"/>
    <w:rsid w:val="00C539C8"/>
    <w:rsid w:val="00C53ADD"/>
    <w:rsid w:val="00C53F63"/>
    <w:rsid w:val="00C54036"/>
    <w:rsid w:val="00C540CF"/>
    <w:rsid w:val="00C54703"/>
    <w:rsid w:val="00C54ADF"/>
    <w:rsid w:val="00C550C7"/>
    <w:rsid w:val="00C555AC"/>
    <w:rsid w:val="00C556C1"/>
    <w:rsid w:val="00C556E2"/>
    <w:rsid w:val="00C558E8"/>
    <w:rsid w:val="00C55DDB"/>
    <w:rsid w:val="00C55FBE"/>
    <w:rsid w:val="00C564D6"/>
    <w:rsid w:val="00C569D4"/>
    <w:rsid w:val="00C56D95"/>
    <w:rsid w:val="00C56E56"/>
    <w:rsid w:val="00C57097"/>
    <w:rsid w:val="00C5749F"/>
    <w:rsid w:val="00C57D55"/>
    <w:rsid w:val="00C57D7E"/>
    <w:rsid w:val="00C57E78"/>
    <w:rsid w:val="00C6016D"/>
    <w:rsid w:val="00C60187"/>
    <w:rsid w:val="00C601F9"/>
    <w:rsid w:val="00C6036F"/>
    <w:rsid w:val="00C61723"/>
    <w:rsid w:val="00C6196C"/>
    <w:rsid w:val="00C61A2D"/>
    <w:rsid w:val="00C622FC"/>
    <w:rsid w:val="00C62E3F"/>
    <w:rsid w:val="00C631CD"/>
    <w:rsid w:val="00C632F5"/>
    <w:rsid w:val="00C63640"/>
    <w:rsid w:val="00C6364A"/>
    <w:rsid w:val="00C63689"/>
    <w:rsid w:val="00C6392A"/>
    <w:rsid w:val="00C63D71"/>
    <w:rsid w:val="00C63D80"/>
    <w:rsid w:val="00C63E32"/>
    <w:rsid w:val="00C64704"/>
    <w:rsid w:val="00C6494E"/>
    <w:rsid w:val="00C64A37"/>
    <w:rsid w:val="00C64C1A"/>
    <w:rsid w:val="00C64E46"/>
    <w:rsid w:val="00C6502C"/>
    <w:rsid w:val="00C651A5"/>
    <w:rsid w:val="00C657A6"/>
    <w:rsid w:val="00C6581F"/>
    <w:rsid w:val="00C65AB2"/>
    <w:rsid w:val="00C65E3E"/>
    <w:rsid w:val="00C6615D"/>
    <w:rsid w:val="00C666A8"/>
    <w:rsid w:val="00C6679B"/>
    <w:rsid w:val="00C66887"/>
    <w:rsid w:val="00C66C8B"/>
    <w:rsid w:val="00C66CC2"/>
    <w:rsid w:val="00C67019"/>
    <w:rsid w:val="00C67255"/>
    <w:rsid w:val="00C67451"/>
    <w:rsid w:val="00C67795"/>
    <w:rsid w:val="00C677AA"/>
    <w:rsid w:val="00C679F9"/>
    <w:rsid w:val="00C67F8B"/>
    <w:rsid w:val="00C7011E"/>
    <w:rsid w:val="00C70247"/>
    <w:rsid w:val="00C70588"/>
    <w:rsid w:val="00C705BF"/>
    <w:rsid w:val="00C70889"/>
    <w:rsid w:val="00C70E60"/>
    <w:rsid w:val="00C70F3A"/>
    <w:rsid w:val="00C716FF"/>
    <w:rsid w:val="00C717CC"/>
    <w:rsid w:val="00C7192D"/>
    <w:rsid w:val="00C71965"/>
    <w:rsid w:val="00C7208A"/>
    <w:rsid w:val="00C72232"/>
    <w:rsid w:val="00C72314"/>
    <w:rsid w:val="00C72734"/>
    <w:rsid w:val="00C7273F"/>
    <w:rsid w:val="00C72964"/>
    <w:rsid w:val="00C72BCA"/>
    <w:rsid w:val="00C72D41"/>
    <w:rsid w:val="00C736B9"/>
    <w:rsid w:val="00C7377B"/>
    <w:rsid w:val="00C7378D"/>
    <w:rsid w:val="00C7395B"/>
    <w:rsid w:val="00C73C7F"/>
    <w:rsid w:val="00C73D19"/>
    <w:rsid w:val="00C73F39"/>
    <w:rsid w:val="00C73FDF"/>
    <w:rsid w:val="00C74043"/>
    <w:rsid w:val="00C74228"/>
    <w:rsid w:val="00C742C6"/>
    <w:rsid w:val="00C74685"/>
    <w:rsid w:val="00C746B8"/>
    <w:rsid w:val="00C74BAE"/>
    <w:rsid w:val="00C7598E"/>
    <w:rsid w:val="00C75B3D"/>
    <w:rsid w:val="00C76700"/>
    <w:rsid w:val="00C7683A"/>
    <w:rsid w:val="00C7699E"/>
    <w:rsid w:val="00C76AFC"/>
    <w:rsid w:val="00C77305"/>
    <w:rsid w:val="00C77336"/>
    <w:rsid w:val="00C77766"/>
    <w:rsid w:val="00C77A40"/>
    <w:rsid w:val="00C77E4D"/>
    <w:rsid w:val="00C80240"/>
    <w:rsid w:val="00C804CE"/>
    <w:rsid w:val="00C80519"/>
    <w:rsid w:val="00C8073B"/>
    <w:rsid w:val="00C80A0B"/>
    <w:rsid w:val="00C8120C"/>
    <w:rsid w:val="00C81486"/>
    <w:rsid w:val="00C81524"/>
    <w:rsid w:val="00C81A4F"/>
    <w:rsid w:val="00C81C67"/>
    <w:rsid w:val="00C81E6C"/>
    <w:rsid w:val="00C82899"/>
    <w:rsid w:val="00C82B01"/>
    <w:rsid w:val="00C82D6B"/>
    <w:rsid w:val="00C83331"/>
    <w:rsid w:val="00C83ED2"/>
    <w:rsid w:val="00C845C9"/>
    <w:rsid w:val="00C84E31"/>
    <w:rsid w:val="00C85087"/>
    <w:rsid w:val="00C853AD"/>
    <w:rsid w:val="00C854AC"/>
    <w:rsid w:val="00C85576"/>
    <w:rsid w:val="00C855DC"/>
    <w:rsid w:val="00C8583C"/>
    <w:rsid w:val="00C85BAD"/>
    <w:rsid w:val="00C86818"/>
    <w:rsid w:val="00C86B49"/>
    <w:rsid w:val="00C86BA2"/>
    <w:rsid w:val="00C8748A"/>
    <w:rsid w:val="00C87969"/>
    <w:rsid w:val="00C90162"/>
    <w:rsid w:val="00C90C9F"/>
    <w:rsid w:val="00C90CB7"/>
    <w:rsid w:val="00C90D5E"/>
    <w:rsid w:val="00C90FDA"/>
    <w:rsid w:val="00C9119D"/>
    <w:rsid w:val="00C912F2"/>
    <w:rsid w:val="00C914C3"/>
    <w:rsid w:val="00C91805"/>
    <w:rsid w:val="00C92233"/>
    <w:rsid w:val="00C92272"/>
    <w:rsid w:val="00C9285D"/>
    <w:rsid w:val="00C92C73"/>
    <w:rsid w:val="00C92DB3"/>
    <w:rsid w:val="00C93373"/>
    <w:rsid w:val="00C935D4"/>
    <w:rsid w:val="00C936A4"/>
    <w:rsid w:val="00C93A60"/>
    <w:rsid w:val="00C9405F"/>
    <w:rsid w:val="00C9455D"/>
    <w:rsid w:val="00C94814"/>
    <w:rsid w:val="00C94B15"/>
    <w:rsid w:val="00C94DCC"/>
    <w:rsid w:val="00C95017"/>
    <w:rsid w:val="00C951FA"/>
    <w:rsid w:val="00C952AF"/>
    <w:rsid w:val="00C954D2"/>
    <w:rsid w:val="00C956A2"/>
    <w:rsid w:val="00C95BF9"/>
    <w:rsid w:val="00C95F7A"/>
    <w:rsid w:val="00C96543"/>
    <w:rsid w:val="00C96630"/>
    <w:rsid w:val="00C96940"/>
    <w:rsid w:val="00C96DF6"/>
    <w:rsid w:val="00C96EEE"/>
    <w:rsid w:val="00C9705F"/>
    <w:rsid w:val="00C972CB"/>
    <w:rsid w:val="00C973E8"/>
    <w:rsid w:val="00C97705"/>
    <w:rsid w:val="00C9793E"/>
    <w:rsid w:val="00C97F21"/>
    <w:rsid w:val="00CA00BF"/>
    <w:rsid w:val="00CA0458"/>
    <w:rsid w:val="00CA0854"/>
    <w:rsid w:val="00CA1064"/>
    <w:rsid w:val="00CA1162"/>
    <w:rsid w:val="00CA16F2"/>
    <w:rsid w:val="00CA1C01"/>
    <w:rsid w:val="00CA1EEC"/>
    <w:rsid w:val="00CA29FE"/>
    <w:rsid w:val="00CA2C84"/>
    <w:rsid w:val="00CA2F7A"/>
    <w:rsid w:val="00CA30C6"/>
    <w:rsid w:val="00CA3182"/>
    <w:rsid w:val="00CA3348"/>
    <w:rsid w:val="00CA3507"/>
    <w:rsid w:val="00CA35BD"/>
    <w:rsid w:val="00CA35F7"/>
    <w:rsid w:val="00CA361E"/>
    <w:rsid w:val="00CA3CDB"/>
    <w:rsid w:val="00CA3F48"/>
    <w:rsid w:val="00CA4A38"/>
    <w:rsid w:val="00CA4C1B"/>
    <w:rsid w:val="00CA52A9"/>
    <w:rsid w:val="00CA53D9"/>
    <w:rsid w:val="00CA5545"/>
    <w:rsid w:val="00CA5598"/>
    <w:rsid w:val="00CA5725"/>
    <w:rsid w:val="00CA6783"/>
    <w:rsid w:val="00CA681F"/>
    <w:rsid w:val="00CA69B7"/>
    <w:rsid w:val="00CA6C0A"/>
    <w:rsid w:val="00CA6CF2"/>
    <w:rsid w:val="00CA705C"/>
    <w:rsid w:val="00CA7662"/>
    <w:rsid w:val="00CA79CB"/>
    <w:rsid w:val="00CB034E"/>
    <w:rsid w:val="00CB0608"/>
    <w:rsid w:val="00CB091B"/>
    <w:rsid w:val="00CB0F14"/>
    <w:rsid w:val="00CB1028"/>
    <w:rsid w:val="00CB1154"/>
    <w:rsid w:val="00CB1583"/>
    <w:rsid w:val="00CB1D9A"/>
    <w:rsid w:val="00CB1DF1"/>
    <w:rsid w:val="00CB1E58"/>
    <w:rsid w:val="00CB213E"/>
    <w:rsid w:val="00CB224E"/>
    <w:rsid w:val="00CB27BE"/>
    <w:rsid w:val="00CB2989"/>
    <w:rsid w:val="00CB2B76"/>
    <w:rsid w:val="00CB2FC7"/>
    <w:rsid w:val="00CB30AB"/>
    <w:rsid w:val="00CB32A5"/>
    <w:rsid w:val="00CB379D"/>
    <w:rsid w:val="00CB382A"/>
    <w:rsid w:val="00CB395E"/>
    <w:rsid w:val="00CB3ACC"/>
    <w:rsid w:val="00CB3BCF"/>
    <w:rsid w:val="00CB3D49"/>
    <w:rsid w:val="00CB4154"/>
    <w:rsid w:val="00CB47E4"/>
    <w:rsid w:val="00CB522F"/>
    <w:rsid w:val="00CB566E"/>
    <w:rsid w:val="00CB5A1F"/>
    <w:rsid w:val="00CB5AFB"/>
    <w:rsid w:val="00CB5C93"/>
    <w:rsid w:val="00CB5D8D"/>
    <w:rsid w:val="00CB6480"/>
    <w:rsid w:val="00CB65E2"/>
    <w:rsid w:val="00CB6B4E"/>
    <w:rsid w:val="00CB714F"/>
    <w:rsid w:val="00CB793B"/>
    <w:rsid w:val="00CB7B0E"/>
    <w:rsid w:val="00CB7D66"/>
    <w:rsid w:val="00CC05B2"/>
    <w:rsid w:val="00CC0748"/>
    <w:rsid w:val="00CC082E"/>
    <w:rsid w:val="00CC08BD"/>
    <w:rsid w:val="00CC09D4"/>
    <w:rsid w:val="00CC0ACD"/>
    <w:rsid w:val="00CC1512"/>
    <w:rsid w:val="00CC1541"/>
    <w:rsid w:val="00CC1569"/>
    <w:rsid w:val="00CC183B"/>
    <w:rsid w:val="00CC1AF3"/>
    <w:rsid w:val="00CC20FF"/>
    <w:rsid w:val="00CC2410"/>
    <w:rsid w:val="00CC2972"/>
    <w:rsid w:val="00CC2A61"/>
    <w:rsid w:val="00CC3D1C"/>
    <w:rsid w:val="00CC3D69"/>
    <w:rsid w:val="00CC454C"/>
    <w:rsid w:val="00CC469C"/>
    <w:rsid w:val="00CC4742"/>
    <w:rsid w:val="00CC47FA"/>
    <w:rsid w:val="00CC5409"/>
    <w:rsid w:val="00CC54B9"/>
    <w:rsid w:val="00CC5678"/>
    <w:rsid w:val="00CC5E09"/>
    <w:rsid w:val="00CC5F5D"/>
    <w:rsid w:val="00CC6BC6"/>
    <w:rsid w:val="00CC6F18"/>
    <w:rsid w:val="00CC71C0"/>
    <w:rsid w:val="00CC72AB"/>
    <w:rsid w:val="00CC74D7"/>
    <w:rsid w:val="00CC7733"/>
    <w:rsid w:val="00CC795E"/>
    <w:rsid w:val="00CC796E"/>
    <w:rsid w:val="00CC7DF4"/>
    <w:rsid w:val="00CC7FC2"/>
    <w:rsid w:val="00CD0221"/>
    <w:rsid w:val="00CD0353"/>
    <w:rsid w:val="00CD04DF"/>
    <w:rsid w:val="00CD086F"/>
    <w:rsid w:val="00CD0F49"/>
    <w:rsid w:val="00CD1176"/>
    <w:rsid w:val="00CD127A"/>
    <w:rsid w:val="00CD152B"/>
    <w:rsid w:val="00CD1A74"/>
    <w:rsid w:val="00CD1A8C"/>
    <w:rsid w:val="00CD1B94"/>
    <w:rsid w:val="00CD1D0A"/>
    <w:rsid w:val="00CD2289"/>
    <w:rsid w:val="00CD24CF"/>
    <w:rsid w:val="00CD2BD7"/>
    <w:rsid w:val="00CD2DA6"/>
    <w:rsid w:val="00CD3061"/>
    <w:rsid w:val="00CD36B8"/>
    <w:rsid w:val="00CD3B5A"/>
    <w:rsid w:val="00CD3B90"/>
    <w:rsid w:val="00CD3CEC"/>
    <w:rsid w:val="00CD3E99"/>
    <w:rsid w:val="00CD40A5"/>
    <w:rsid w:val="00CD4314"/>
    <w:rsid w:val="00CD4422"/>
    <w:rsid w:val="00CD44B7"/>
    <w:rsid w:val="00CD475B"/>
    <w:rsid w:val="00CD4B93"/>
    <w:rsid w:val="00CD504B"/>
    <w:rsid w:val="00CD52FA"/>
    <w:rsid w:val="00CD58BF"/>
    <w:rsid w:val="00CD5AEE"/>
    <w:rsid w:val="00CD5EF4"/>
    <w:rsid w:val="00CD6206"/>
    <w:rsid w:val="00CD6686"/>
    <w:rsid w:val="00CD6CB9"/>
    <w:rsid w:val="00CD6E66"/>
    <w:rsid w:val="00CD6E70"/>
    <w:rsid w:val="00CD73B8"/>
    <w:rsid w:val="00CD789C"/>
    <w:rsid w:val="00CD7AF6"/>
    <w:rsid w:val="00CE0365"/>
    <w:rsid w:val="00CE054D"/>
    <w:rsid w:val="00CE0594"/>
    <w:rsid w:val="00CE0944"/>
    <w:rsid w:val="00CE09C2"/>
    <w:rsid w:val="00CE0E19"/>
    <w:rsid w:val="00CE0E23"/>
    <w:rsid w:val="00CE1367"/>
    <w:rsid w:val="00CE1629"/>
    <w:rsid w:val="00CE237E"/>
    <w:rsid w:val="00CE2F14"/>
    <w:rsid w:val="00CE2F6C"/>
    <w:rsid w:val="00CE3C87"/>
    <w:rsid w:val="00CE4281"/>
    <w:rsid w:val="00CE4966"/>
    <w:rsid w:val="00CE4A22"/>
    <w:rsid w:val="00CE4E07"/>
    <w:rsid w:val="00CE4EE3"/>
    <w:rsid w:val="00CE53FA"/>
    <w:rsid w:val="00CE55C9"/>
    <w:rsid w:val="00CE59A1"/>
    <w:rsid w:val="00CE59B7"/>
    <w:rsid w:val="00CE5C91"/>
    <w:rsid w:val="00CE615F"/>
    <w:rsid w:val="00CE62C5"/>
    <w:rsid w:val="00CE65DD"/>
    <w:rsid w:val="00CE6CAD"/>
    <w:rsid w:val="00CE6DBF"/>
    <w:rsid w:val="00CE6E1C"/>
    <w:rsid w:val="00CE6F96"/>
    <w:rsid w:val="00CE701D"/>
    <w:rsid w:val="00CE711B"/>
    <w:rsid w:val="00CE72DF"/>
    <w:rsid w:val="00CE7C56"/>
    <w:rsid w:val="00CF0013"/>
    <w:rsid w:val="00CF0020"/>
    <w:rsid w:val="00CF0511"/>
    <w:rsid w:val="00CF0902"/>
    <w:rsid w:val="00CF0A53"/>
    <w:rsid w:val="00CF0C03"/>
    <w:rsid w:val="00CF0C33"/>
    <w:rsid w:val="00CF0C7D"/>
    <w:rsid w:val="00CF0F33"/>
    <w:rsid w:val="00CF0F4D"/>
    <w:rsid w:val="00CF1287"/>
    <w:rsid w:val="00CF17BF"/>
    <w:rsid w:val="00CF19E2"/>
    <w:rsid w:val="00CF2081"/>
    <w:rsid w:val="00CF25A6"/>
    <w:rsid w:val="00CF25F6"/>
    <w:rsid w:val="00CF2A16"/>
    <w:rsid w:val="00CF2D89"/>
    <w:rsid w:val="00CF2E42"/>
    <w:rsid w:val="00CF35C5"/>
    <w:rsid w:val="00CF3C1F"/>
    <w:rsid w:val="00CF44E3"/>
    <w:rsid w:val="00CF47E8"/>
    <w:rsid w:val="00CF4AEF"/>
    <w:rsid w:val="00CF4C7B"/>
    <w:rsid w:val="00CF4F77"/>
    <w:rsid w:val="00CF56D0"/>
    <w:rsid w:val="00CF5807"/>
    <w:rsid w:val="00CF5CFE"/>
    <w:rsid w:val="00CF5EFA"/>
    <w:rsid w:val="00CF6161"/>
    <w:rsid w:val="00CF6245"/>
    <w:rsid w:val="00CF65BF"/>
    <w:rsid w:val="00CF65DE"/>
    <w:rsid w:val="00CF67D3"/>
    <w:rsid w:val="00CF6C5F"/>
    <w:rsid w:val="00CF6D38"/>
    <w:rsid w:val="00CF6FE6"/>
    <w:rsid w:val="00CF71FA"/>
    <w:rsid w:val="00CF7239"/>
    <w:rsid w:val="00CF7A6D"/>
    <w:rsid w:val="00CF7C7A"/>
    <w:rsid w:val="00CF7C93"/>
    <w:rsid w:val="00D00583"/>
    <w:rsid w:val="00D00C7C"/>
    <w:rsid w:val="00D010EA"/>
    <w:rsid w:val="00D013EF"/>
    <w:rsid w:val="00D017B2"/>
    <w:rsid w:val="00D0194C"/>
    <w:rsid w:val="00D0195D"/>
    <w:rsid w:val="00D01AC1"/>
    <w:rsid w:val="00D01FBD"/>
    <w:rsid w:val="00D025A4"/>
    <w:rsid w:val="00D02B41"/>
    <w:rsid w:val="00D02F8B"/>
    <w:rsid w:val="00D03597"/>
    <w:rsid w:val="00D036C4"/>
    <w:rsid w:val="00D037A8"/>
    <w:rsid w:val="00D03ACD"/>
    <w:rsid w:val="00D03D63"/>
    <w:rsid w:val="00D040E6"/>
    <w:rsid w:val="00D04694"/>
    <w:rsid w:val="00D052FB"/>
    <w:rsid w:val="00D055C0"/>
    <w:rsid w:val="00D0565E"/>
    <w:rsid w:val="00D05A46"/>
    <w:rsid w:val="00D05C2A"/>
    <w:rsid w:val="00D05E0F"/>
    <w:rsid w:val="00D06D73"/>
    <w:rsid w:val="00D0744E"/>
    <w:rsid w:val="00D075F0"/>
    <w:rsid w:val="00D077A6"/>
    <w:rsid w:val="00D07A70"/>
    <w:rsid w:val="00D07C16"/>
    <w:rsid w:val="00D07E76"/>
    <w:rsid w:val="00D07E88"/>
    <w:rsid w:val="00D10E4F"/>
    <w:rsid w:val="00D10F75"/>
    <w:rsid w:val="00D113E7"/>
    <w:rsid w:val="00D11B55"/>
    <w:rsid w:val="00D122F1"/>
    <w:rsid w:val="00D12469"/>
    <w:rsid w:val="00D124A1"/>
    <w:rsid w:val="00D12722"/>
    <w:rsid w:val="00D1292E"/>
    <w:rsid w:val="00D130E0"/>
    <w:rsid w:val="00D1330E"/>
    <w:rsid w:val="00D1339B"/>
    <w:rsid w:val="00D13A56"/>
    <w:rsid w:val="00D13AAD"/>
    <w:rsid w:val="00D13BA9"/>
    <w:rsid w:val="00D13E61"/>
    <w:rsid w:val="00D13F4F"/>
    <w:rsid w:val="00D1431E"/>
    <w:rsid w:val="00D14532"/>
    <w:rsid w:val="00D148D1"/>
    <w:rsid w:val="00D14D29"/>
    <w:rsid w:val="00D14F21"/>
    <w:rsid w:val="00D14FF3"/>
    <w:rsid w:val="00D151EE"/>
    <w:rsid w:val="00D1537C"/>
    <w:rsid w:val="00D155AE"/>
    <w:rsid w:val="00D1582B"/>
    <w:rsid w:val="00D15934"/>
    <w:rsid w:val="00D159FF"/>
    <w:rsid w:val="00D15B2C"/>
    <w:rsid w:val="00D15C0B"/>
    <w:rsid w:val="00D15D92"/>
    <w:rsid w:val="00D1686D"/>
    <w:rsid w:val="00D16FE2"/>
    <w:rsid w:val="00D1730E"/>
    <w:rsid w:val="00D17321"/>
    <w:rsid w:val="00D17355"/>
    <w:rsid w:val="00D1751B"/>
    <w:rsid w:val="00D17680"/>
    <w:rsid w:val="00D17DEE"/>
    <w:rsid w:val="00D2001A"/>
    <w:rsid w:val="00D2057E"/>
    <w:rsid w:val="00D205EA"/>
    <w:rsid w:val="00D206B3"/>
    <w:rsid w:val="00D20893"/>
    <w:rsid w:val="00D20B1C"/>
    <w:rsid w:val="00D20C4F"/>
    <w:rsid w:val="00D20E66"/>
    <w:rsid w:val="00D20F1B"/>
    <w:rsid w:val="00D211DB"/>
    <w:rsid w:val="00D212EB"/>
    <w:rsid w:val="00D21D18"/>
    <w:rsid w:val="00D21DF7"/>
    <w:rsid w:val="00D21F83"/>
    <w:rsid w:val="00D222B4"/>
    <w:rsid w:val="00D2298B"/>
    <w:rsid w:val="00D229C7"/>
    <w:rsid w:val="00D22CFB"/>
    <w:rsid w:val="00D22DED"/>
    <w:rsid w:val="00D22F4E"/>
    <w:rsid w:val="00D2303F"/>
    <w:rsid w:val="00D23271"/>
    <w:rsid w:val="00D2341E"/>
    <w:rsid w:val="00D23CD0"/>
    <w:rsid w:val="00D24086"/>
    <w:rsid w:val="00D243A6"/>
    <w:rsid w:val="00D24A5D"/>
    <w:rsid w:val="00D251C5"/>
    <w:rsid w:val="00D255FE"/>
    <w:rsid w:val="00D25610"/>
    <w:rsid w:val="00D256EF"/>
    <w:rsid w:val="00D256FD"/>
    <w:rsid w:val="00D25CA8"/>
    <w:rsid w:val="00D25D8B"/>
    <w:rsid w:val="00D25DC0"/>
    <w:rsid w:val="00D25EAD"/>
    <w:rsid w:val="00D262CF"/>
    <w:rsid w:val="00D2654B"/>
    <w:rsid w:val="00D26780"/>
    <w:rsid w:val="00D26AE6"/>
    <w:rsid w:val="00D26DCB"/>
    <w:rsid w:val="00D27041"/>
    <w:rsid w:val="00D27390"/>
    <w:rsid w:val="00D274D8"/>
    <w:rsid w:val="00D27516"/>
    <w:rsid w:val="00D27A0D"/>
    <w:rsid w:val="00D27B7A"/>
    <w:rsid w:val="00D30425"/>
    <w:rsid w:val="00D30D78"/>
    <w:rsid w:val="00D31208"/>
    <w:rsid w:val="00D318D8"/>
    <w:rsid w:val="00D3256A"/>
    <w:rsid w:val="00D32E3A"/>
    <w:rsid w:val="00D3333A"/>
    <w:rsid w:val="00D337EE"/>
    <w:rsid w:val="00D339EF"/>
    <w:rsid w:val="00D346E5"/>
    <w:rsid w:val="00D34766"/>
    <w:rsid w:val="00D348CB"/>
    <w:rsid w:val="00D349B3"/>
    <w:rsid w:val="00D34D5E"/>
    <w:rsid w:val="00D34E68"/>
    <w:rsid w:val="00D351E1"/>
    <w:rsid w:val="00D352CC"/>
    <w:rsid w:val="00D353EE"/>
    <w:rsid w:val="00D35715"/>
    <w:rsid w:val="00D358BE"/>
    <w:rsid w:val="00D3598D"/>
    <w:rsid w:val="00D36052"/>
    <w:rsid w:val="00D3610F"/>
    <w:rsid w:val="00D364EC"/>
    <w:rsid w:val="00D36510"/>
    <w:rsid w:val="00D3681A"/>
    <w:rsid w:val="00D36830"/>
    <w:rsid w:val="00D36CC5"/>
    <w:rsid w:val="00D36D30"/>
    <w:rsid w:val="00D37C1C"/>
    <w:rsid w:val="00D37D07"/>
    <w:rsid w:val="00D40059"/>
    <w:rsid w:val="00D40A2E"/>
    <w:rsid w:val="00D40ED4"/>
    <w:rsid w:val="00D41143"/>
    <w:rsid w:val="00D41730"/>
    <w:rsid w:val="00D41AF2"/>
    <w:rsid w:val="00D41B2F"/>
    <w:rsid w:val="00D41D0A"/>
    <w:rsid w:val="00D41E84"/>
    <w:rsid w:val="00D42098"/>
    <w:rsid w:val="00D427D2"/>
    <w:rsid w:val="00D42A79"/>
    <w:rsid w:val="00D43215"/>
    <w:rsid w:val="00D4337B"/>
    <w:rsid w:val="00D434B6"/>
    <w:rsid w:val="00D43996"/>
    <w:rsid w:val="00D43B60"/>
    <w:rsid w:val="00D43F70"/>
    <w:rsid w:val="00D43F98"/>
    <w:rsid w:val="00D440CC"/>
    <w:rsid w:val="00D4423F"/>
    <w:rsid w:val="00D44510"/>
    <w:rsid w:val="00D44530"/>
    <w:rsid w:val="00D44B14"/>
    <w:rsid w:val="00D4516B"/>
    <w:rsid w:val="00D4517A"/>
    <w:rsid w:val="00D451BD"/>
    <w:rsid w:val="00D4563F"/>
    <w:rsid w:val="00D457B7"/>
    <w:rsid w:val="00D458E0"/>
    <w:rsid w:val="00D45D73"/>
    <w:rsid w:val="00D45E41"/>
    <w:rsid w:val="00D46137"/>
    <w:rsid w:val="00D46443"/>
    <w:rsid w:val="00D46C56"/>
    <w:rsid w:val="00D46D5E"/>
    <w:rsid w:val="00D4711C"/>
    <w:rsid w:val="00D4726F"/>
    <w:rsid w:val="00D472E9"/>
    <w:rsid w:val="00D475B6"/>
    <w:rsid w:val="00D475D1"/>
    <w:rsid w:val="00D478D0"/>
    <w:rsid w:val="00D47FAF"/>
    <w:rsid w:val="00D502BD"/>
    <w:rsid w:val="00D50887"/>
    <w:rsid w:val="00D5090F"/>
    <w:rsid w:val="00D509D6"/>
    <w:rsid w:val="00D51113"/>
    <w:rsid w:val="00D5125B"/>
    <w:rsid w:val="00D51C14"/>
    <w:rsid w:val="00D51D88"/>
    <w:rsid w:val="00D522C1"/>
    <w:rsid w:val="00D52DD2"/>
    <w:rsid w:val="00D52EDE"/>
    <w:rsid w:val="00D532DA"/>
    <w:rsid w:val="00D533CE"/>
    <w:rsid w:val="00D5353C"/>
    <w:rsid w:val="00D53FD4"/>
    <w:rsid w:val="00D540EA"/>
    <w:rsid w:val="00D5421A"/>
    <w:rsid w:val="00D54790"/>
    <w:rsid w:val="00D54EA5"/>
    <w:rsid w:val="00D54EFD"/>
    <w:rsid w:val="00D555C9"/>
    <w:rsid w:val="00D55B88"/>
    <w:rsid w:val="00D560C0"/>
    <w:rsid w:val="00D560EC"/>
    <w:rsid w:val="00D5669B"/>
    <w:rsid w:val="00D56919"/>
    <w:rsid w:val="00D56F56"/>
    <w:rsid w:val="00D575C8"/>
    <w:rsid w:val="00D576D3"/>
    <w:rsid w:val="00D57880"/>
    <w:rsid w:val="00D57CB0"/>
    <w:rsid w:val="00D57D93"/>
    <w:rsid w:val="00D600CD"/>
    <w:rsid w:val="00D60207"/>
    <w:rsid w:val="00D60329"/>
    <w:rsid w:val="00D609E6"/>
    <w:rsid w:val="00D60BA2"/>
    <w:rsid w:val="00D60D67"/>
    <w:rsid w:val="00D60ED3"/>
    <w:rsid w:val="00D617EE"/>
    <w:rsid w:val="00D61EB1"/>
    <w:rsid w:val="00D62202"/>
    <w:rsid w:val="00D626EB"/>
    <w:rsid w:val="00D62AB0"/>
    <w:rsid w:val="00D62ADE"/>
    <w:rsid w:val="00D62E63"/>
    <w:rsid w:val="00D62ED3"/>
    <w:rsid w:val="00D632EE"/>
    <w:rsid w:val="00D6337F"/>
    <w:rsid w:val="00D639E6"/>
    <w:rsid w:val="00D63B28"/>
    <w:rsid w:val="00D63E1E"/>
    <w:rsid w:val="00D644B9"/>
    <w:rsid w:val="00D648FA"/>
    <w:rsid w:val="00D64BC6"/>
    <w:rsid w:val="00D6515F"/>
    <w:rsid w:val="00D6552A"/>
    <w:rsid w:val="00D6564B"/>
    <w:rsid w:val="00D65A21"/>
    <w:rsid w:val="00D65A89"/>
    <w:rsid w:val="00D65DCC"/>
    <w:rsid w:val="00D660B9"/>
    <w:rsid w:val="00D6619D"/>
    <w:rsid w:val="00D663B6"/>
    <w:rsid w:val="00D66AB4"/>
    <w:rsid w:val="00D6721D"/>
    <w:rsid w:val="00D674D1"/>
    <w:rsid w:val="00D6753E"/>
    <w:rsid w:val="00D675D6"/>
    <w:rsid w:val="00D679FE"/>
    <w:rsid w:val="00D67B05"/>
    <w:rsid w:val="00D67BD8"/>
    <w:rsid w:val="00D67C2A"/>
    <w:rsid w:val="00D67D69"/>
    <w:rsid w:val="00D700B6"/>
    <w:rsid w:val="00D7018E"/>
    <w:rsid w:val="00D701A7"/>
    <w:rsid w:val="00D7082B"/>
    <w:rsid w:val="00D70DFB"/>
    <w:rsid w:val="00D71379"/>
    <w:rsid w:val="00D71396"/>
    <w:rsid w:val="00D713B7"/>
    <w:rsid w:val="00D716C4"/>
    <w:rsid w:val="00D717C2"/>
    <w:rsid w:val="00D71804"/>
    <w:rsid w:val="00D71860"/>
    <w:rsid w:val="00D71C37"/>
    <w:rsid w:val="00D71E83"/>
    <w:rsid w:val="00D71F38"/>
    <w:rsid w:val="00D71FD9"/>
    <w:rsid w:val="00D72423"/>
    <w:rsid w:val="00D72A6D"/>
    <w:rsid w:val="00D72E2F"/>
    <w:rsid w:val="00D72F4F"/>
    <w:rsid w:val="00D72F62"/>
    <w:rsid w:val="00D73675"/>
    <w:rsid w:val="00D736B9"/>
    <w:rsid w:val="00D739DB"/>
    <w:rsid w:val="00D73E50"/>
    <w:rsid w:val="00D75201"/>
    <w:rsid w:val="00D75240"/>
    <w:rsid w:val="00D752AE"/>
    <w:rsid w:val="00D75415"/>
    <w:rsid w:val="00D75435"/>
    <w:rsid w:val="00D75924"/>
    <w:rsid w:val="00D7597A"/>
    <w:rsid w:val="00D75F32"/>
    <w:rsid w:val="00D76051"/>
    <w:rsid w:val="00D7648F"/>
    <w:rsid w:val="00D765E6"/>
    <w:rsid w:val="00D76858"/>
    <w:rsid w:val="00D769EE"/>
    <w:rsid w:val="00D7704D"/>
    <w:rsid w:val="00D771A8"/>
    <w:rsid w:val="00D7740A"/>
    <w:rsid w:val="00D77B4B"/>
    <w:rsid w:val="00D802A8"/>
    <w:rsid w:val="00D804BA"/>
    <w:rsid w:val="00D80688"/>
    <w:rsid w:val="00D80C8E"/>
    <w:rsid w:val="00D80CA6"/>
    <w:rsid w:val="00D80FE0"/>
    <w:rsid w:val="00D80FF7"/>
    <w:rsid w:val="00D81363"/>
    <w:rsid w:val="00D818B9"/>
    <w:rsid w:val="00D81D9F"/>
    <w:rsid w:val="00D81EF3"/>
    <w:rsid w:val="00D82395"/>
    <w:rsid w:val="00D823DA"/>
    <w:rsid w:val="00D82994"/>
    <w:rsid w:val="00D82AB3"/>
    <w:rsid w:val="00D82BA7"/>
    <w:rsid w:val="00D82C94"/>
    <w:rsid w:val="00D83147"/>
    <w:rsid w:val="00D83151"/>
    <w:rsid w:val="00D83191"/>
    <w:rsid w:val="00D83601"/>
    <w:rsid w:val="00D83923"/>
    <w:rsid w:val="00D83F77"/>
    <w:rsid w:val="00D8446B"/>
    <w:rsid w:val="00D84985"/>
    <w:rsid w:val="00D84A31"/>
    <w:rsid w:val="00D84DC8"/>
    <w:rsid w:val="00D84DFE"/>
    <w:rsid w:val="00D8505B"/>
    <w:rsid w:val="00D854D3"/>
    <w:rsid w:val="00D85662"/>
    <w:rsid w:val="00D859B7"/>
    <w:rsid w:val="00D859CD"/>
    <w:rsid w:val="00D85EE5"/>
    <w:rsid w:val="00D8604C"/>
    <w:rsid w:val="00D863CD"/>
    <w:rsid w:val="00D863E8"/>
    <w:rsid w:val="00D86448"/>
    <w:rsid w:val="00D867A8"/>
    <w:rsid w:val="00D86C77"/>
    <w:rsid w:val="00D86CC4"/>
    <w:rsid w:val="00D86F65"/>
    <w:rsid w:val="00D87278"/>
    <w:rsid w:val="00D8758F"/>
    <w:rsid w:val="00D875EC"/>
    <w:rsid w:val="00D87B4E"/>
    <w:rsid w:val="00D87EEC"/>
    <w:rsid w:val="00D90103"/>
    <w:rsid w:val="00D90188"/>
    <w:rsid w:val="00D904BC"/>
    <w:rsid w:val="00D90C7A"/>
    <w:rsid w:val="00D90D25"/>
    <w:rsid w:val="00D90D29"/>
    <w:rsid w:val="00D90EA8"/>
    <w:rsid w:val="00D90F9A"/>
    <w:rsid w:val="00D91251"/>
    <w:rsid w:val="00D91459"/>
    <w:rsid w:val="00D9161B"/>
    <w:rsid w:val="00D917C0"/>
    <w:rsid w:val="00D9188D"/>
    <w:rsid w:val="00D920BE"/>
    <w:rsid w:val="00D920ED"/>
    <w:rsid w:val="00D921E7"/>
    <w:rsid w:val="00D9227B"/>
    <w:rsid w:val="00D9242C"/>
    <w:rsid w:val="00D92446"/>
    <w:rsid w:val="00D92B25"/>
    <w:rsid w:val="00D92BBE"/>
    <w:rsid w:val="00D934A1"/>
    <w:rsid w:val="00D934E4"/>
    <w:rsid w:val="00D937BD"/>
    <w:rsid w:val="00D9386D"/>
    <w:rsid w:val="00D93956"/>
    <w:rsid w:val="00D93E31"/>
    <w:rsid w:val="00D93FB2"/>
    <w:rsid w:val="00D9440B"/>
    <w:rsid w:val="00D947AF"/>
    <w:rsid w:val="00D94E48"/>
    <w:rsid w:val="00D95C82"/>
    <w:rsid w:val="00D95DFA"/>
    <w:rsid w:val="00D95ECC"/>
    <w:rsid w:val="00D9625A"/>
    <w:rsid w:val="00D968BB"/>
    <w:rsid w:val="00D96984"/>
    <w:rsid w:val="00D96B91"/>
    <w:rsid w:val="00D96D7F"/>
    <w:rsid w:val="00D970BA"/>
    <w:rsid w:val="00D971C3"/>
    <w:rsid w:val="00D97384"/>
    <w:rsid w:val="00D974DB"/>
    <w:rsid w:val="00D97B8F"/>
    <w:rsid w:val="00D97D3E"/>
    <w:rsid w:val="00D97EC2"/>
    <w:rsid w:val="00DA01E6"/>
    <w:rsid w:val="00DA0DF1"/>
    <w:rsid w:val="00DA0E12"/>
    <w:rsid w:val="00DA159C"/>
    <w:rsid w:val="00DA1C5D"/>
    <w:rsid w:val="00DA1CB2"/>
    <w:rsid w:val="00DA226A"/>
    <w:rsid w:val="00DA227D"/>
    <w:rsid w:val="00DA22D5"/>
    <w:rsid w:val="00DA2A1A"/>
    <w:rsid w:val="00DA2D3A"/>
    <w:rsid w:val="00DA2FB6"/>
    <w:rsid w:val="00DA3011"/>
    <w:rsid w:val="00DA3675"/>
    <w:rsid w:val="00DA37B1"/>
    <w:rsid w:val="00DA3AC3"/>
    <w:rsid w:val="00DA3DC1"/>
    <w:rsid w:val="00DA4575"/>
    <w:rsid w:val="00DA537D"/>
    <w:rsid w:val="00DA53A1"/>
    <w:rsid w:val="00DA5C1D"/>
    <w:rsid w:val="00DA6282"/>
    <w:rsid w:val="00DA699A"/>
    <w:rsid w:val="00DA6FFD"/>
    <w:rsid w:val="00DA724B"/>
    <w:rsid w:val="00DA7286"/>
    <w:rsid w:val="00DA750C"/>
    <w:rsid w:val="00DA75FF"/>
    <w:rsid w:val="00DA7652"/>
    <w:rsid w:val="00DA76DF"/>
    <w:rsid w:val="00DA79D9"/>
    <w:rsid w:val="00DA7B01"/>
    <w:rsid w:val="00DA7DAF"/>
    <w:rsid w:val="00DB029B"/>
    <w:rsid w:val="00DB0767"/>
    <w:rsid w:val="00DB101D"/>
    <w:rsid w:val="00DB11A9"/>
    <w:rsid w:val="00DB15F4"/>
    <w:rsid w:val="00DB1B1B"/>
    <w:rsid w:val="00DB1B78"/>
    <w:rsid w:val="00DB1F00"/>
    <w:rsid w:val="00DB2035"/>
    <w:rsid w:val="00DB203C"/>
    <w:rsid w:val="00DB204D"/>
    <w:rsid w:val="00DB20EA"/>
    <w:rsid w:val="00DB26BD"/>
    <w:rsid w:val="00DB2762"/>
    <w:rsid w:val="00DB2965"/>
    <w:rsid w:val="00DB2C45"/>
    <w:rsid w:val="00DB2C5C"/>
    <w:rsid w:val="00DB2DBC"/>
    <w:rsid w:val="00DB2E58"/>
    <w:rsid w:val="00DB3154"/>
    <w:rsid w:val="00DB3294"/>
    <w:rsid w:val="00DB33C6"/>
    <w:rsid w:val="00DB3AF2"/>
    <w:rsid w:val="00DB3D85"/>
    <w:rsid w:val="00DB3F21"/>
    <w:rsid w:val="00DB3FF6"/>
    <w:rsid w:val="00DB4596"/>
    <w:rsid w:val="00DB50A2"/>
    <w:rsid w:val="00DB5684"/>
    <w:rsid w:val="00DB56D8"/>
    <w:rsid w:val="00DB58E9"/>
    <w:rsid w:val="00DB5C60"/>
    <w:rsid w:val="00DB5E13"/>
    <w:rsid w:val="00DB625C"/>
    <w:rsid w:val="00DB62CB"/>
    <w:rsid w:val="00DB66F4"/>
    <w:rsid w:val="00DB693D"/>
    <w:rsid w:val="00DB69AE"/>
    <w:rsid w:val="00DB6A38"/>
    <w:rsid w:val="00DB6BF5"/>
    <w:rsid w:val="00DB6BFF"/>
    <w:rsid w:val="00DB7159"/>
    <w:rsid w:val="00DB73EE"/>
    <w:rsid w:val="00DB7791"/>
    <w:rsid w:val="00DB7A2B"/>
    <w:rsid w:val="00DB7AB4"/>
    <w:rsid w:val="00DB7AF8"/>
    <w:rsid w:val="00DB7B0D"/>
    <w:rsid w:val="00DB7D29"/>
    <w:rsid w:val="00DB7DB9"/>
    <w:rsid w:val="00DB7E38"/>
    <w:rsid w:val="00DB7F09"/>
    <w:rsid w:val="00DC00E4"/>
    <w:rsid w:val="00DC0214"/>
    <w:rsid w:val="00DC065D"/>
    <w:rsid w:val="00DC0705"/>
    <w:rsid w:val="00DC087F"/>
    <w:rsid w:val="00DC0A51"/>
    <w:rsid w:val="00DC0B26"/>
    <w:rsid w:val="00DC0EA2"/>
    <w:rsid w:val="00DC11B5"/>
    <w:rsid w:val="00DC1216"/>
    <w:rsid w:val="00DC2B7C"/>
    <w:rsid w:val="00DC371D"/>
    <w:rsid w:val="00DC3994"/>
    <w:rsid w:val="00DC3AB0"/>
    <w:rsid w:val="00DC3DF5"/>
    <w:rsid w:val="00DC3FB7"/>
    <w:rsid w:val="00DC43FF"/>
    <w:rsid w:val="00DC456D"/>
    <w:rsid w:val="00DC48ED"/>
    <w:rsid w:val="00DC49A5"/>
    <w:rsid w:val="00DC4B7E"/>
    <w:rsid w:val="00DC4BD7"/>
    <w:rsid w:val="00DC4F6B"/>
    <w:rsid w:val="00DC5444"/>
    <w:rsid w:val="00DC5A7C"/>
    <w:rsid w:val="00DC5A99"/>
    <w:rsid w:val="00DC5BA7"/>
    <w:rsid w:val="00DC5CA0"/>
    <w:rsid w:val="00DC6256"/>
    <w:rsid w:val="00DC69FC"/>
    <w:rsid w:val="00DC6B5C"/>
    <w:rsid w:val="00DC6B8F"/>
    <w:rsid w:val="00DC6D58"/>
    <w:rsid w:val="00DC6F10"/>
    <w:rsid w:val="00DC73F0"/>
    <w:rsid w:val="00DC77C3"/>
    <w:rsid w:val="00DC7841"/>
    <w:rsid w:val="00DC7D19"/>
    <w:rsid w:val="00DC7D2E"/>
    <w:rsid w:val="00DC7D61"/>
    <w:rsid w:val="00DD0461"/>
    <w:rsid w:val="00DD04DD"/>
    <w:rsid w:val="00DD061A"/>
    <w:rsid w:val="00DD0737"/>
    <w:rsid w:val="00DD0896"/>
    <w:rsid w:val="00DD0B85"/>
    <w:rsid w:val="00DD0E10"/>
    <w:rsid w:val="00DD0F5F"/>
    <w:rsid w:val="00DD1B14"/>
    <w:rsid w:val="00DD1CC0"/>
    <w:rsid w:val="00DD1F08"/>
    <w:rsid w:val="00DD2420"/>
    <w:rsid w:val="00DD242F"/>
    <w:rsid w:val="00DD245F"/>
    <w:rsid w:val="00DD2461"/>
    <w:rsid w:val="00DD2B09"/>
    <w:rsid w:val="00DD2BF1"/>
    <w:rsid w:val="00DD2C19"/>
    <w:rsid w:val="00DD3274"/>
    <w:rsid w:val="00DD3C05"/>
    <w:rsid w:val="00DD3D88"/>
    <w:rsid w:val="00DD445C"/>
    <w:rsid w:val="00DD4DE8"/>
    <w:rsid w:val="00DD534D"/>
    <w:rsid w:val="00DD538E"/>
    <w:rsid w:val="00DD5528"/>
    <w:rsid w:val="00DD5719"/>
    <w:rsid w:val="00DD586C"/>
    <w:rsid w:val="00DD5892"/>
    <w:rsid w:val="00DD596E"/>
    <w:rsid w:val="00DD5B4B"/>
    <w:rsid w:val="00DD5D98"/>
    <w:rsid w:val="00DD5E7B"/>
    <w:rsid w:val="00DD60FC"/>
    <w:rsid w:val="00DD6181"/>
    <w:rsid w:val="00DD632E"/>
    <w:rsid w:val="00DD6640"/>
    <w:rsid w:val="00DD6C8D"/>
    <w:rsid w:val="00DD6DE7"/>
    <w:rsid w:val="00DD6E4F"/>
    <w:rsid w:val="00DD6F80"/>
    <w:rsid w:val="00DD7022"/>
    <w:rsid w:val="00DD71FE"/>
    <w:rsid w:val="00DD7574"/>
    <w:rsid w:val="00DD75C1"/>
    <w:rsid w:val="00DD7733"/>
    <w:rsid w:val="00DD78F9"/>
    <w:rsid w:val="00DD792B"/>
    <w:rsid w:val="00DE0277"/>
    <w:rsid w:val="00DE02FF"/>
    <w:rsid w:val="00DE074F"/>
    <w:rsid w:val="00DE1176"/>
    <w:rsid w:val="00DE1B13"/>
    <w:rsid w:val="00DE1CDB"/>
    <w:rsid w:val="00DE1D89"/>
    <w:rsid w:val="00DE2043"/>
    <w:rsid w:val="00DE2222"/>
    <w:rsid w:val="00DE282D"/>
    <w:rsid w:val="00DE2CA2"/>
    <w:rsid w:val="00DE2EBD"/>
    <w:rsid w:val="00DE31AD"/>
    <w:rsid w:val="00DE3615"/>
    <w:rsid w:val="00DE3630"/>
    <w:rsid w:val="00DE372C"/>
    <w:rsid w:val="00DE39D3"/>
    <w:rsid w:val="00DE3AAB"/>
    <w:rsid w:val="00DE3C0B"/>
    <w:rsid w:val="00DE3C26"/>
    <w:rsid w:val="00DE3EEF"/>
    <w:rsid w:val="00DE484F"/>
    <w:rsid w:val="00DE499F"/>
    <w:rsid w:val="00DE4ED0"/>
    <w:rsid w:val="00DE56D6"/>
    <w:rsid w:val="00DE5862"/>
    <w:rsid w:val="00DE589C"/>
    <w:rsid w:val="00DE59A2"/>
    <w:rsid w:val="00DE5D3D"/>
    <w:rsid w:val="00DE5F87"/>
    <w:rsid w:val="00DE61E0"/>
    <w:rsid w:val="00DE6773"/>
    <w:rsid w:val="00DE6964"/>
    <w:rsid w:val="00DE6B47"/>
    <w:rsid w:val="00DE6C61"/>
    <w:rsid w:val="00DE6CEA"/>
    <w:rsid w:val="00DE6D52"/>
    <w:rsid w:val="00DE742F"/>
    <w:rsid w:val="00DE757F"/>
    <w:rsid w:val="00DE7728"/>
    <w:rsid w:val="00DE7753"/>
    <w:rsid w:val="00DE7995"/>
    <w:rsid w:val="00DE7DA4"/>
    <w:rsid w:val="00DE7EF0"/>
    <w:rsid w:val="00DF05C0"/>
    <w:rsid w:val="00DF075C"/>
    <w:rsid w:val="00DF08A4"/>
    <w:rsid w:val="00DF0909"/>
    <w:rsid w:val="00DF0F34"/>
    <w:rsid w:val="00DF0FD0"/>
    <w:rsid w:val="00DF1037"/>
    <w:rsid w:val="00DF12D0"/>
    <w:rsid w:val="00DF13AD"/>
    <w:rsid w:val="00DF1616"/>
    <w:rsid w:val="00DF1CA5"/>
    <w:rsid w:val="00DF1FC2"/>
    <w:rsid w:val="00DF259B"/>
    <w:rsid w:val="00DF2689"/>
    <w:rsid w:val="00DF2EB6"/>
    <w:rsid w:val="00DF367A"/>
    <w:rsid w:val="00DF36BC"/>
    <w:rsid w:val="00DF36D3"/>
    <w:rsid w:val="00DF39E3"/>
    <w:rsid w:val="00DF4266"/>
    <w:rsid w:val="00DF43B3"/>
    <w:rsid w:val="00DF4588"/>
    <w:rsid w:val="00DF48F6"/>
    <w:rsid w:val="00DF48FF"/>
    <w:rsid w:val="00DF5053"/>
    <w:rsid w:val="00DF5308"/>
    <w:rsid w:val="00DF5689"/>
    <w:rsid w:val="00DF5A64"/>
    <w:rsid w:val="00DF5BDD"/>
    <w:rsid w:val="00DF63A2"/>
    <w:rsid w:val="00DF6A82"/>
    <w:rsid w:val="00DF6A85"/>
    <w:rsid w:val="00DF6CD2"/>
    <w:rsid w:val="00DF71C7"/>
    <w:rsid w:val="00DF71D9"/>
    <w:rsid w:val="00DF7B03"/>
    <w:rsid w:val="00DF7CBC"/>
    <w:rsid w:val="00DF7D0D"/>
    <w:rsid w:val="00DF7D83"/>
    <w:rsid w:val="00E00378"/>
    <w:rsid w:val="00E00958"/>
    <w:rsid w:val="00E00A33"/>
    <w:rsid w:val="00E00B80"/>
    <w:rsid w:val="00E00DB0"/>
    <w:rsid w:val="00E013D3"/>
    <w:rsid w:val="00E01748"/>
    <w:rsid w:val="00E01998"/>
    <w:rsid w:val="00E01BE9"/>
    <w:rsid w:val="00E01DDE"/>
    <w:rsid w:val="00E01EA5"/>
    <w:rsid w:val="00E01EFD"/>
    <w:rsid w:val="00E022F5"/>
    <w:rsid w:val="00E0235A"/>
    <w:rsid w:val="00E023D1"/>
    <w:rsid w:val="00E0256D"/>
    <w:rsid w:val="00E02891"/>
    <w:rsid w:val="00E02970"/>
    <w:rsid w:val="00E029A3"/>
    <w:rsid w:val="00E02BCA"/>
    <w:rsid w:val="00E02D41"/>
    <w:rsid w:val="00E03AE0"/>
    <w:rsid w:val="00E04070"/>
    <w:rsid w:val="00E04B8C"/>
    <w:rsid w:val="00E04BFF"/>
    <w:rsid w:val="00E04EE8"/>
    <w:rsid w:val="00E0542F"/>
    <w:rsid w:val="00E0587F"/>
    <w:rsid w:val="00E058B8"/>
    <w:rsid w:val="00E05BCE"/>
    <w:rsid w:val="00E05BD2"/>
    <w:rsid w:val="00E05EB3"/>
    <w:rsid w:val="00E05FC0"/>
    <w:rsid w:val="00E062B2"/>
    <w:rsid w:val="00E06987"/>
    <w:rsid w:val="00E06BD8"/>
    <w:rsid w:val="00E06BFF"/>
    <w:rsid w:val="00E06EDE"/>
    <w:rsid w:val="00E0719C"/>
    <w:rsid w:val="00E0742E"/>
    <w:rsid w:val="00E07462"/>
    <w:rsid w:val="00E074D1"/>
    <w:rsid w:val="00E075E4"/>
    <w:rsid w:val="00E078E5"/>
    <w:rsid w:val="00E07912"/>
    <w:rsid w:val="00E07D19"/>
    <w:rsid w:val="00E07E13"/>
    <w:rsid w:val="00E10E93"/>
    <w:rsid w:val="00E115EB"/>
    <w:rsid w:val="00E11C74"/>
    <w:rsid w:val="00E11D31"/>
    <w:rsid w:val="00E11E4A"/>
    <w:rsid w:val="00E1225F"/>
    <w:rsid w:val="00E125D2"/>
    <w:rsid w:val="00E12AF1"/>
    <w:rsid w:val="00E12C8D"/>
    <w:rsid w:val="00E12EF9"/>
    <w:rsid w:val="00E130A0"/>
    <w:rsid w:val="00E134BA"/>
    <w:rsid w:val="00E137A1"/>
    <w:rsid w:val="00E137B9"/>
    <w:rsid w:val="00E13BC5"/>
    <w:rsid w:val="00E13C1B"/>
    <w:rsid w:val="00E13C1E"/>
    <w:rsid w:val="00E13CD7"/>
    <w:rsid w:val="00E13DFE"/>
    <w:rsid w:val="00E13F25"/>
    <w:rsid w:val="00E1408D"/>
    <w:rsid w:val="00E14691"/>
    <w:rsid w:val="00E14944"/>
    <w:rsid w:val="00E14ABF"/>
    <w:rsid w:val="00E14D08"/>
    <w:rsid w:val="00E14E1A"/>
    <w:rsid w:val="00E15620"/>
    <w:rsid w:val="00E158DD"/>
    <w:rsid w:val="00E15A44"/>
    <w:rsid w:val="00E15AE6"/>
    <w:rsid w:val="00E15DEC"/>
    <w:rsid w:val="00E15EDD"/>
    <w:rsid w:val="00E16171"/>
    <w:rsid w:val="00E16507"/>
    <w:rsid w:val="00E16614"/>
    <w:rsid w:val="00E169D0"/>
    <w:rsid w:val="00E17558"/>
    <w:rsid w:val="00E17631"/>
    <w:rsid w:val="00E17E2B"/>
    <w:rsid w:val="00E17E77"/>
    <w:rsid w:val="00E20923"/>
    <w:rsid w:val="00E21399"/>
    <w:rsid w:val="00E213D1"/>
    <w:rsid w:val="00E21736"/>
    <w:rsid w:val="00E21808"/>
    <w:rsid w:val="00E21A49"/>
    <w:rsid w:val="00E22943"/>
    <w:rsid w:val="00E22AA3"/>
    <w:rsid w:val="00E2341B"/>
    <w:rsid w:val="00E23C2E"/>
    <w:rsid w:val="00E23D68"/>
    <w:rsid w:val="00E241A3"/>
    <w:rsid w:val="00E24E3D"/>
    <w:rsid w:val="00E24E9E"/>
    <w:rsid w:val="00E253A2"/>
    <w:rsid w:val="00E2567E"/>
    <w:rsid w:val="00E256CD"/>
    <w:rsid w:val="00E25B78"/>
    <w:rsid w:val="00E262D3"/>
    <w:rsid w:val="00E2646B"/>
    <w:rsid w:val="00E265D4"/>
    <w:rsid w:val="00E266FE"/>
    <w:rsid w:val="00E26AC8"/>
    <w:rsid w:val="00E26B1D"/>
    <w:rsid w:val="00E26B40"/>
    <w:rsid w:val="00E26CEB"/>
    <w:rsid w:val="00E26EFF"/>
    <w:rsid w:val="00E27611"/>
    <w:rsid w:val="00E27700"/>
    <w:rsid w:val="00E279E8"/>
    <w:rsid w:val="00E30400"/>
    <w:rsid w:val="00E30BA0"/>
    <w:rsid w:val="00E31766"/>
    <w:rsid w:val="00E31A6D"/>
    <w:rsid w:val="00E31AF9"/>
    <w:rsid w:val="00E31BB0"/>
    <w:rsid w:val="00E31C3C"/>
    <w:rsid w:val="00E321BC"/>
    <w:rsid w:val="00E32327"/>
    <w:rsid w:val="00E32601"/>
    <w:rsid w:val="00E32B7C"/>
    <w:rsid w:val="00E331AB"/>
    <w:rsid w:val="00E33295"/>
    <w:rsid w:val="00E333DF"/>
    <w:rsid w:val="00E335E4"/>
    <w:rsid w:val="00E33770"/>
    <w:rsid w:val="00E33781"/>
    <w:rsid w:val="00E3382A"/>
    <w:rsid w:val="00E338B1"/>
    <w:rsid w:val="00E33B7D"/>
    <w:rsid w:val="00E33DC9"/>
    <w:rsid w:val="00E341F6"/>
    <w:rsid w:val="00E34844"/>
    <w:rsid w:val="00E3497E"/>
    <w:rsid w:val="00E34EE8"/>
    <w:rsid w:val="00E34FAB"/>
    <w:rsid w:val="00E353BE"/>
    <w:rsid w:val="00E35710"/>
    <w:rsid w:val="00E3575B"/>
    <w:rsid w:val="00E3597E"/>
    <w:rsid w:val="00E35E2F"/>
    <w:rsid w:val="00E35E51"/>
    <w:rsid w:val="00E35ED5"/>
    <w:rsid w:val="00E366E9"/>
    <w:rsid w:val="00E36BCA"/>
    <w:rsid w:val="00E36BD5"/>
    <w:rsid w:val="00E37270"/>
    <w:rsid w:val="00E372BF"/>
    <w:rsid w:val="00E3767C"/>
    <w:rsid w:val="00E37ACB"/>
    <w:rsid w:val="00E37B95"/>
    <w:rsid w:val="00E37CC4"/>
    <w:rsid w:val="00E406C2"/>
    <w:rsid w:val="00E40955"/>
    <w:rsid w:val="00E40D53"/>
    <w:rsid w:val="00E41078"/>
    <w:rsid w:val="00E4159E"/>
    <w:rsid w:val="00E415E6"/>
    <w:rsid w:val="00E4180E"/>
    <w:rsid w:val="00E422B3"/>
    <w:rsid w:val="00E42AB8"/>
    <w:rsid w:val="00E42D8C"/>
    <w:rsid w:val="00E42F2A"/>
    <w:rsid w:val="00E42FD9"/>
    <w:rsid w:val="00E43474"/>
    <w:rsid w:val="00E4376F"/>
    <w:rsid w:val="00E43900"/>
    <w:rsid w:val="00E43B9F"/>
    <w:rsid w:val="00E43BA5"/>
    <w:rsid w:val="00E43FD0"/>
    <w:rsid w:val="00E44457"/>
    <w:rsid w:val="00E44981"/>
    <w:rsid w:val="00E44A2D"/>
    <w:rsid w:val="00E44B8A"/>
    <w:rsid w:val="00E44C6D"/>
    <w:rsid w:val="00E45045"/>
    <w:rsid w:val="00E45057"/>
    <w:rsid w:val="00E4520D"/>
    <w:rsid w:val="00E4522B"/>
    <w:rsid w:val="00E4590B"/>
    <w:rsid w:val="00E45A12"/>
    <w:rsid w:val="00E45F39"/>
    <w:rsid w:val="00E460BC"/>
    <w:rsid w:val="00E4667E"/>
    <w:rsid w:val="00E46821"/>
    <w:rsid w:val="00E47D0F"/>
    <w:rsid w:val="00E47DF5"/>
    <w:rsid w:val="00E50078"/>
    <w:rsid w:val="00E50539"/>
    <w:rsid w:val="00E50553"/>
    <w:rsid w:val="00E508A3"/>
    <w:rsid w:val="00E508F3"/>
    <w:rsid w:val="00E50BE3"/>
    <w:rsid w:val="00E50DEA"/>
    <w:rsid w:val="00E50EC1"/>
    <w:rsid w:val="00E5131D"/>
    <w:rsid w:val="00E51407"/>
    <w:rsid w:val="00E51BEB"/>
    <w:rsid w:val="00E51E9D"/>
    <w:rsid w:val="00E520C9"/>
    <w:rsid w:val="00E525D3"/>
    <w:rsid w:val="00E52816"/>
    <w:rsid w:val="00E52850"/>
    <w:rsid w:val="00E52873"/>
    <w:rsid w:val="00E52AFA"/>
    <w:rsid w:val="00E52B90"/>
    <w:rsid w:val="00E52F7B"/>
    <w:rsid w:val="00E53215"/>
    <w:rsid w:val="00E534FF"/>
    <w:rsid w:val="00E5354B"/>
    <w:rsid w:val="00E53629"/>
    <w:rsid w:val="00E53690"/>
    <w:rsid w:val="00E537B1"/>
    <w:rsid w:val="00E53C77"/>
    <w:rsid w:val="00E543DD"/>
    <w:rsid w:val="00E5456E"/>
    <w:rsid w:val="00E54D0F"/>
    <w:rsid w:val="00E553FF"/>
    <w:rsid w:val="00E5562E"/>
    <w:rsid w:val="00E55B10"/>
    <w:rsid w:val="00E55B8F"/>
    <w:rsid w:val="00E55D50"/>
    <w:rsid w:val="00E55F1F"/>
    <w:rsid w:val="00E5617D"/>
    <w:rsid w:val="00E56240"/>
    <w:rsid w:val="00E5624E"/>
    <w:rsid w:val="00E56387"/>
    <w:rsid w:val="00E5652D"/>
    <w:rsid w:val="00E56689"/>
    <w:rsid w:val="00E566FB"/>
    <w:rsid w:val="00E56C9D"/>
    <w:rsid w:val="00E56DE8"/>
    <w:rsid w:val="00E570CE"/>
    <w:rsid w:val="00E5788E"/>
    <w:rsid w:val="00E57B2C"/>
    <w:rsid w:val="00E57BDD"/>
    <w:rsid w:val="00E57C81"/>
    <w:rsid w:val="00E6006D"/>
    <w:rsid w:val="00E6016B"/>
    <w:rsid w:val="00E60491"/>
    <w:rsid w:val="00E60A9D"/>
    <w:rsid w:val="00E60ACC"/>
    <w:rsid w:val="00E60D3C"/>
    <w:rsid w:val="00E60E6B"/>
    <w:rsid w:val="00E61078"/>
    <w:rsid w:val="00E610DB"/>
    <w:rsid w:val="00E61ADB"/>
    <w:rsid w:val="00E61FB9"/>
    <w:rsid w:val="00E620E9"/>
    <w:rsid w:val="00E62198"/>
    <w:rsid w:val="00E62207"/>
    <w:rsid w:val="00E628CE"/>
    <w:rsid w:val="00E62A93"/>
    <w:rsid w:val="00E62BC7"/>
    <w:rsid w:val="00E62F03"/>
    <w:rsid w:val="00E63001"/>
    <w:rsid w:val="00E63147"/>
    <w:rsid w:val="00E63298"/>
    <w:rsid w:val="00E632C3"/>
    <w:rsid w:val="00E63307"/>
    <w:rsid w:val="00E63363"/>
    <w:rsid w:val="00E6346D"/>
    <w:rsid w:val="00E63C8D"/>
    <w:rsid w:val="00E63D89"/>
    <w:rsid w:val="00E63E57"/>
    <w:rsid w:val="00E64256"/>
    <w:rsid w:val="00E644AF"/>
    <w:rsid w:val="00E645AB"/>
    <w:rsid w:val="00E64688"/>
    <w:rsid w:val="00E647FE"/>
    <w:rsid w:val="00E64914"/>
    <w:rsid w:val="00E649E0"/>
    <w:rsid w:val="00E64B3C"/>
    <w:rsid w:val="00E64EB0"/>
    <w:rsid w:val="00E64EC6"/>
    <w:rsid w:val="00E65045"/>
    <w:rsid w:val="00E6508F"/>
    <w:rsid w:val="00E65220"/>
    <w:rsid w:val="00E65A42"/>
    <w:rsid w:val="00E65D82"/>
    <w:rsid w:val="00E66618"/>
    <w:rsid w:val="00E66840"/>
    <w:rsid w:val="00E6692B"/>
    <w:rsid w:val="00E66DB8"/>
    <w:rsid w:val="00E66E12"/>
    <w:rsid w:val="00E677B7"/>
    <w:rsid w:val="00E67CF0"/>
    <w:rsid w:val="00E70985"/>
    <w:rsid w:val="00E70F94"/>
    <w:rsid w:val="00E71249"/>
    <w:rsid w:val="00E712E3"/>
    <w:rsid w:val="00E71484"/>
    <w:rsid w:val="00E71E22"/>
    <w:rsid w:val="00E722FA"/>
    <w:rsid w:val="00E7255F"/>
    <w:rsid w:val="00E725ED"/>
    <w:rsid w:val="00E727DF"/>
    <w:rsid w:val="00E72815"/>
    <w:rsid w:val="00E72F3C"/>
    <w:rsid w:val="00E7303F"/>
    <w:rsid w:val="00E73226"/>
    <w:rsid w:val="00E732BD"/>
    <w:rsid w:val="00E7370E"/>
    <w:rsid w:val="00E73B4A"/>
    <w:rsid w:val="00E73D2E"/>
    <w:rsid w:val="00E73FB9"/>
    <w:rsid w:val="00E745D8"/>
    <w:rsid w:val="00E7477C"/>
    <w:rsid w:val="00E74799"/>
    <w:rsid w:val="00E74A0E"/>
    <w:rsid w:val="00E74C8C"/>
    <w:rsid w:val="00E74DDF"/>
    <w:rsid w:val="00E74EF8"/>
    <w:rsid w:val="00E74F7A"/>
    <w:rsid w:val="00E74FF0"/>
    <w:rsid w:val="00E74FF4"/>
    <w:rsid w:val="00E75224"/>
    <w:rsid w:val="00E75417"/>
    <w:rsid w:val="00E757A7"/>
    <w:rsid w:val="00E75C21"/>
    <w:rsid w:val="00E75CD5"/>
    <w:rsid w:val="00E763F8"/>
    <w:rsid w:val="00E7654D"/>
    <w:rsid w:val="00E7665A"/>
    <w:rsid w:val="00E76777"/>
    <w:rsid w:val="00E76A2E"/>
    <w:rsid w:val="00E76DDB"/>
    <w:rsid w:val="00E76EFF"/>
    <w:rsid w:val="00E77051"/>
    <w:rsid w:val="00E77281"/>
    <w:rsid w:val="00E772B0"/>
    <w:rsid w:val="00E77355"/>
    <w:rsid w:val="00E773D8"/>
    <w:rsid w:val="00E77546"/>
    <w:rsid w:val="00E775D1"/>
    <w:rsid w:val="00E8011A"/>
    <w:rsid w:val="00E80447"/>
    <w:rsid w:val="00E80BAB"/>
    <w:rsid w:val="00E80DA2"/>
    <w:rsid w:val="00E811D6"/>
    <w:rsid w:val="00E81546"/>
    <w:rsid w:val="00E81590"/>
    <w:rsid w:val="00E816FE"/>
    <w:rsid w:val="00E81735"/>
    <w:rsid w:val="00E81C7C"/>
    <w:rsid w:val="00E82113"/>
    <w:rsid w:val="00E82149"/>
    <w:rsid w:val="00E82167"/>
    <w:rsid w:val="00E82930"/>
    <w:rsid w:val="00E83192"/>
    <w:rsid w:val="00E83712"/>
    <w:rsid w:val="00E83906"/>
    <w:rsid w:val="00E8397A"/>
    <w:rsid w:val="00E83AFC"/>
    <w:rsid w:val="00E83B1B"/>
    <w:rsid w:val="00E844EF"/>
    <w:rsid w:val="00E84B0D"/>
    <w:rsid w:val="00E84B9A"/>
    <w:rsid w:val="00E84E19"/>
    <w:rsid w:val="00E84E42"/>
    <w:rsid w:val="00E850CD"/>
    <w:rsid w:val="00E855F6"/>
    <w:rsid w:val="00E86C10"/>
    <w:rsid w:val="00E86EE7"/>
    <w:rsid w:val="00E87183"/>
    <w:rsid w:val="00E873EB"/>
    <w:rsid w:val="00E87497"/>
    <w:rsid w:val="00E87DB5"/>
    <w:rsid w:val="00E87FAD"/>
    <w:rsid w:val="00E87FFE"/>
    <w:rsid w:val="00E9009E"/>
    <w:rsid w:val="00E902BA"/>
    <w:rsid w:val="00E90703"/>
    <w:rsid w:val="00E90804"/>
    <w:rsid w:val="00E90A75"/>
    <w:rsid w:val="00E90ACE"/>
    <w:rsid w:val="00E90D62"/>
    <w:rsid w:val="00E90DEA"/>
    <w:rsid w:val="00E9112F"/>
    <w:rsid w:val="00E914E9"/>
    <w:rsid w:val="00E916A4"/>
    <w:rsid w:val="00E91728"/>
    <w:rsid w:val="00E918B6"/>
    <w:rsid w:val="00E91D91"/>
    <w:rsid w:val="00E91E19"/>
    <w:rsid w:val="00E92027"/>
    <w:rsid w:val="00E9209F"/>
    <w:rsid w:val="00E92502"/>
    <w:rsid w:val="00E93D00"/>
    <w:rsid w:val="00E94375"/>
    <w:rsid w:val="00E945D0"/>
    <w:rsid w:val="00E94802"/>
    <w:rsid w:val="00E94996"/>
    <w:rsid w:val="00E94CFA"/>
    <w:rsid w:val="00E94D7D"/>
    <w:rsid w:val="00E95496"/>
    <w:rsid w:val="00E955B6"/>
    <w:rsid w:val="00E95D6E"/>
    <w:rsid w:val="00E96272"/>
    <w:rsid w:val="00E968A7"/>
    <w:rsid w:val="00E969F9"/>
    <w:rsid w:val="00E97469"/>
    <w:rsid w:val="00E977F4"/>
    <w:rsid w:val="00E97F71"/>
    <w:rsid w:val="00EA0585"/>
    <w:rsid w:val="00EA066B"/>
    <w:rsid w:val="00EA07FF"/>
    <w:rsid w:val="00EA0E4B"/>
    <w:rsid w:val="00EA1531"/>
    <w:rsid w:val="00EA1931"/>
    <w:rsid w:val="00EA1BC0"/>
    <w:rsid w:val="00EA22A6"/>
    <w:rsid w:val="00EA2491"/>
    <w:rsid w:val="00EA2602"/>
    <w:rsid w:val="00EA2C53"/>
    <w:rsid w:val="00EA2EB8"/>
    <w:rsid w:val="00EA311E"/>
    <w:rsid w:val="00EA37D4"/>
    <w:rsid w:val="00EA38A2"/>
    <w:rsid w:val="00EA42F4"/>
    <w:rsid w:val="00EA4451"/>
    <w:rsid w:val="00EA46F7"/>
    <w:rsid w:val="00EA47DB"/>
    <w:rsid w:val="00EA4B2C"/>
    <w:rsid w:val="00EA4C04"/>
    <w:rsid w:val="00EA4C9E"/>
    <w:rsid w:val="00EA54D7"/>
    <w:rsid w:val="00EA5828"/>
    <w:rsid w:val="00EA5A20"/>
    <w:rsid w:val="00EA5E5D"/>
    <w:rsid w:val="00EA5FB1"/>
    <w:rsid w:val="00EA61CE"/>
    <w:rsid w:val="00EA624A"/>
    <w:rsid w:val="00EA65BC"/>
    <w:rsid w:val="00EA6D81"/>
    <w:rsid w:val="00EA7C77"/>
    <w:rsid w:val="00EB00D6"/>
    <w:rsid w:val="00EB06D1"/>
    <w:rsid w:val="00EB07CE"/>
    <w:rsid w:val="00EB08FD"/>
    <w:rsid w:val="00EB09CC"/>
    <w:rsid w:val="00EB0AE4"/>
    <w:rsid w:val="00EB0B8B"/>
    <w:rsid w:val="00EB0C58"/>
    <w:rsid w:val="00EB0F43"/>
    <w:rsid w:val="00EB1128"/>
    <w:rsid w:val="00EB1744"/>
    <w:rsid w:val="00EB1816"/>
    <w:rsid w:val="00EB197F"/>
    <w:rsid w:val="00EB1A02"/>
    <w:rsid w:val="00EB22E4"/>
    <w:rsid w:val="00EB2319"/>
    <w:rsid w:val="00EB26B1"/>
    <w:rsid w:val="00EB2B7A"/>
    <w:rsid w:val="00EB2DD6"/>
    <w:rsid w:val="00EB2EEA"/>
    <w:rsid w:val="00EB32F4"/>
    <w:rsid w:val="00EB35A8"/>
    <w:rsid w:val="00EB38BE"/>
    <w:rsid w:val="00EB3C36"/>
    <w:rsid w:val="00EB3CA2"/>
    <w:rsid w:val="00EB3FAF"/>
    <w:rsid w:val="00EB42FC"/>
    <w:rsid w:val="00EB4382"/>
    <w:rsid w:val="00EB43EE"/>
    <w:rsid w:val="00EB44A9"/>
    <w:rsid w:val="00EB4609"/>
    <w:rsid w:val="00EB49D8"/>
    <w:rsid w:val="00EB517F"/>
    <w:rsid w:val="00EB53C1"/>
    <w:rsid w:val="00EB57E2"/>
    <w:rsid w:val="00EB58E4"/>
    <w:rsid w:val="00EB5CF7"/>
    <w:rsid w:val="00EB5DEB"/>
    <w:rsid w:val="00EB690D"/>
    <w:rsid w:val="00EB6B04"/>
    <w:rsid w:val="00EB702F"/>
    <w:rsid w:val="00EB70EC"/>
    <w:rsid w:val="00EB71AB"/>
    <w:rsid w:val="00EB736B"/>
    <w:rsid w:val="00EB74C1"/>
    <w:rsid w:val="00EB75DE"/>
    <w:rsid w:val="00EB79CA"/>
    <w:rsid w:val="00EB7CAE"/>
    <w:rsid w:val="00EB7FFD"/>
    <w:rsid w:val="00EC0B05"/>
    <w:rsid w:val="00EC0FCF"/>
    <w:rsid w:val="00EC1053"/>
    <w:rsid w:val="00EC1473"/>
    <w:rsid w:val="00EC1619"/>
    <w:rsid w:val="00EC162C"/>
    <w:rsid w:val="00EC1818"/>
    <w:rsid w:val="00EC18BF"/>
    <w:rsid w:val="00EC1BBF"/>
    <w:rsid w:val="00EC1F29"/>
    <w:rsid w:val="00EC24A5"/>
    <w:rsid w:val="00EC2986"/>
    <w:rsid w:val="00EC2D43"/>
    <w:rsid w:val="00EC2F1C"/>
    <w:rsid w:val="00EC3065"/>
    <w:rsid w:val="00EC31E5"/>
    <w:rsid w:val="00EC3246"/>
    <w:rsid w:val="00EC3E68"/>
    <w:rsid w:val="00EC3F43"/>
    <w:rsid w:val="00EC3FC6"/>
    <w:rsid w:val="00EC42AC"/>
    <w:rsid w:val="00EC44BF"/>
    <w:rsid w:val="00EC46A1"/>
    <w:rsid w:val="00EC4720"/>
    <w:rsid w:val="00EC4CC7"/>
    <w:rsid w:val="00EC4EDE"/>
    <w:rsid w:val="00EC507C"/>
    <w:rsid w:val="00EC50E3"/>
    <w:rsid w:val="00EC564C"/>
    <w:rsid w:val="00EC586E"/>
    <w:rsid w:val="00EC5A47"/>
    <w:rsid w:val="00EC6256"/>
    <w:rsid w:val="00EC67C3"/>
    <w:rsid w:val="00EC6B3A"/>
    <w:rsid w:val="00EC6CCB"/>
    <w:rsid w:val="00EC6DEB"/>
    <w:rsid w:val="00EC6F6C"/>
    <w:rsid w:val="00EC76BA"/>
    <w:rsid w:val="00EC7B2D"/>
    <w:rsid w:val="00EC7EEB"/>
    <w:rsid w:val="00EC7F04"/>
    <w:rsid w:val="00ED005D"/>
    <w:rsid w:val="00ED0174"/>
    <w:rsid w:val="00ED017B"/>
    <w:rsid w:val="00ED033E"/>
    <w:rsid w:val="00ED044F"/>
    <w:rsid w:val="00ED057E"/>
    <w:rsid w:val="00ED0DDF"/>
    <w:rsid w:val="00ED0F67"/>
    <w:rsid w:val="00ED10B4"/>
    <w:rsid w:val="00ED1B69"/>
    <w:rsid w:val="00ED1BCC"/>
    <w:rsid w:val="00ED2448"/>
    <w:rsid w:val="00ED27F2"/>
    <w:rsid w:val="00ED2BDB"/>
    <w:rsid w:val="00ED2C2F"/>
    <w:rsid w:val="00ED2E4D"/>
    <w:rsid w:val="00ED2E5E"/>
    <w:rsid w:val="00ED2F13"/>
    <w:rsid w:val="00ED339F"/>
    <w:rsid w:val="00ED3649"/>
    <w:rsid w:val="00ED3803"/>
    <w:rsid w:val="00ED381A"/>
    <w:rsid w:val="00ED3B35"/>
    <w:rsid w:val="00ED3B81"/>
    <w:rsid w:val="00ED3EA8"/>
    <w:rsid w:val="00ED43EC"/>
    <w:rsid w:val="00ED4C23"/>
    <w:rsid w:val="00ED4CD5"/>
    <w:rsid w:val="00ED4E20"/>
    <w:rsid w:val="00ED5089"/>
    <w:rsid w:val="00ED5207"/>
    <w:rsid w:val="00ED541F"/>
    <w:rsid w:val="00ED5454"/>
    <w:rsid w:val="00ED588A"/>
    <w:rsid w:val="00ED5A1D"/>
    <w:rsid w:val="00ED5AAB"/>
    <w:rsid w:val="00ED5CB6"/>
    <w:rsid w:val="00ED5FEF"/>
    <w:rsid w:val="00ED6177"/>
    <w:rsid w:val="00ED65A2"/>
    <w:rsid w:val="00ED67D8"/>
    <w:rsid w:val="00ED6C42"/>
    <w:rsid w:val="00ED6D2A"/>
    <w:rsid w:val="00ED6E70"/>
    <w:rsid w:val="00ED7029"/>
    <w:rsid w:val="00ED7040"/>
    <w:rsid w:val="00ED73B7"/>
    <w:rsid w:val="00ED7408"/>
    <w:rsid w:val="00ED7CBD"/>
    <w:rsid w:val="00ED7FF1"/>
    <w:rsid w:val="00EE0010"/>
    <w:rsid w:val="00EE0071"/>
    <w:rsid w:val="00EE0225"/>
    <w:rsid w:val="00EE0531"/>
    <w:rsid w:val="00EE062A"/>
    <w:rsid w:val="00EE08E7"/>
    <w:rsid w:val="00EE093E"/>
    <w:rsid w:val="00EE101A"/>
    <w:rsid w:val="00EE1461"/>
    <w:rsid w:val="00EE1996"/>
    <w:rsid w:val="00EE2008"/>
    <w:rsid w:val="00EE21B0"/>
    <w:rsid w:val="00EE22C8"/>
    <w:rsid w:val="00EE2878"/>
    <w:rsid w:val="00EE385A"/>
    <w:rsid w:val="00EE39AB"/>
    <w:rsid w:val="00EE4A8F"/>
    <w:rsid w:val="00EE4BE8"/>
    <w:rsid w:val="00EE4C06"/>
    <w:rsid w:val="00EE55B7"/>
    <w:rsid w:val="00EE5B56"/>
    <w:rsid w:val="00EE5D1B"/>
    <w:rsid w:val="00EE6074"/>
    <w:rsid w:val="00EE6372"/>
    <w:rsid w:val="00EE65E3"/>
    <w:rsid w:val="00EE6BC0"/>
    <w:rsid w:val="00EE6C0C"/>
    <w:rsid w:val="00EE6C48"/>
    <w:rsid w:val="00EE6D81"/>
    <w:rsid w:val="00EE6F5F"/>
    <w:rsid w:val="00EE6F6C"/>
    <w:rsid w:val="00EE7275"/>
    <w:rsid w:val="00EE73FF"/>
    <w:rsid w:val="00EE76D4"/>
    <w:rsid w:val="00EE7956"/>
    <w:rsid w:val="00EF0296"/>
    <w:rsid w:val="00EF06ED"/>
    <w:rsid w:val="00EF08B9"/>
    <w:rsid w:val="00EF08DB"/>
    <w:rsid w:val="00EF09D5"/>
    <w:rsid w:val="00EF0D3D"/>
    <w:rsid w:val="00EF1023"/>
    <w:rsid w:val="00EF12F0"/>
    <w:rsid w:val="00EF14BF"/>
    <w:rsid w:val="00EF1624"/>
    <w:rsid w:val="00EF1A18"/>
    <w:rsid w:val="00EF1BEE"/>
    <w:rsid w:val="00EF1F08"/>
    <w:rsid w:val="00EF221A"/>
    <w:rsid w:val="00EF230E"/>
    <w:rsid w:val="00EF2696"/>
    <w:rsid w:val="00EF2CA9"/>
    <w:rsid w:val="00EF30B3"/>
    <w:rsid w:val="00EF335E"/>
    <w:rsid w:val="00EF3B9A"/>
    <w:rsid w:val="00EF4339"/>
    <w:rsid w:val="00EF4BC3"/>
    <w:rsid w:val="00EF4D1D"/>
    <w:rsid w:val="00EF4D97"/>
    <w:rsid w:val="00EF4E64"/>
    <w:rsid w:val="00EF4FA1"/>
    <w:rsid w:val="00EF52A7"/>
    <w:rsid w:val="00EF5BB9"/>
    <w:rsid w:val="00EF5FAD"/>
    <w:rsid w:val="00EF611F"/>
    <w:rsid w:val="00EF614C"/>
    <w:rsid w:val="00EF61D3"/>
    <w:rsid w:val="00EF6341"/>
    <w:rsid w:val="00EF6495"/>
    <w:rsid w:val="00EF651C"/>
    <w:rsid w:val="00EF6AC6"/>
    <w:rsid w:val="00EF6D83"/>
    <w:rsid w:val="00EF7140"/>
    <w:rsid w:val="00EF71E1"/>
    <w:rsid w:val="00EF7ABE"/>
    <w:rsid w:val="00F00B3E"/>
    <w:rsid w:val="00F00B70"/>
    <w:rsid w:val="00F00DBB"/>
    <w:rsid w:val="00F00E0D"/>
    <w:rsid w:val="00F01847"/>
    <w:rsid w:val="00F019B4"/>
    <w:rsid w:val="00F01D4E"/>
    <w:rsid w:val="00F03001"/>
    <w:rsid w:val="00F030B8"/>
    <w:rsid w:val="00F0325A"/>
    <w:rsid w:val="00F03298"/>
    <w:rsid w:val="00F032AF"/>
    <w:rsid w:val="00F033DE"/>
    <w:rsid w:val="00F03EC4"/>
    <w:rsid w:val="00F03F0B"/>
    <w:rsid w:val="00F03F76"/>
    <w:rsid w:val="00F0428B"/>
    <w:rsid w:val="00F04423"/>
    <w:rsid w:val="00F04593"/>
    <w:rsid w:val="00F0462D"/>
    <w:rsid w:val="00F0480C"/>
    <w:rsid w:val="00F04A92"/>
    <w:rsid w:val="00F04AC7"/>
    <w:rsid w:val="00F04BE1"/>
    <w:rsid w:val="00F04C06"/>
    <w:rsid w:val="00F04F1E"/>
    <w:rsid w:val="00F054E9"/>
    <w:rsid w:val="00F055A9"/>
    <w:rsid w:val="00F05726"/>
    <w:rsid w:val="00F05835"/>
    <w:rsid w:val="00F05AF3"/>
    <w:rsid w:val="00F05D99"/>
    <w:rsid w:val="00F0602F"/>
    <w:rsid w:val="00F0671E"/>
    <w:rsid w:val="00F06C94"/>
    <w:rsid w:val="00F06FA8"/>
    <w:rsid w:val="00F07432"/>
    <w:rsid w:val="00F07B47"/>
    <w:rsid w:val="00F10379"/>
    <w:rsid w:val="00F1041A"/>
    <w:rsid w:val="00F1042A"/>
    <w:rsid w:val="00F10A2D"/>
    <w:rsid w:val="00F10AC6"/>
    <w:rsid w:val="00F11018"/>
    <w:rsid w:val="00F11196"/>
    <w:rsid w:val="00F114C7"/>
    <w:rsid w:val="00F11740"/>
    <w:rsid w:val="00F11803"/>
    <w:rsid w:val="00F11C1C"/>
    <w:rsid w:val="00F11DAC"/>
    <w:rsid w:val="00F11DBF"/>
    <w:rsid w:val="00F11F2E"/>
    <w:rsid w:val="00F11F3C"/>
    <w:rsid w:val="00F120BE"/>
    <w:rsid w:val="00F1210A"/>
    <w:rsid w:val="00F1218D"/>
    <w:rsid w:val="00F128FF"/>
    <w:rsid w:val="00F12DC0"/>
    <w:rsid w:val="00F1348A"/>
    <w:rsid w:val="00F1366C"/>
    <w:rsid w:val="00F13AB3"/>
    <w:rsid w:val="00F13BA9"/>
    <w:rsid w:val="00F13BEE"/>
    <w:rsid w:val="00F13F6E"/>
    <w:rsid w:val="00F14721"/>
    <w:rsid w:val="00F1506F"/>
    <w:rsid w:val="00F15093"/>
    <w:rsid w:val="00F15353"/>
    <w:rsid w:val="00F1542A"/>
    <w:rsid w:val="00F155B7"/>
    <w:rsid w:val="00F15894"/>
    <w:rsid w:val="00F15B6C"/>
    <w:rsid w:val="00F1601D"/>
    <w:rsid w:val="00F161DC"/>
    <w:rsid w:val="00F16532"/>
    <w:rsid w:val="00F16F20"/>
    <w:rsid w:val="00F16F64"/>
    <w:rsid w:val="00F16F6B"/>
    <w:rsid w:val="00F17055"/>
    <w:rsid w:val="00F17438"/>
    <w:rsid w:val="00F17530"/>
    <w:rsid w:val="00F17708"/>
    <w:rsid w:val="00F17BB1"/>
    <w:rsid w:val="00F17D11"/>
    <w:rsid w:val="00F2037F"/>
    <w:rsid w:val="00F204E7"/>
    <w:rsid w:val="00F205C8"/>
    <w:rsid w:val="00F20730"/>
    <w:rsid w:val="00F20802"/>
    <w:rsid w:val="00F20B96"/>
    <w:rsid w:val="00F20C05"/>
    <w:rsid w:val="00F20F57"/>
    <w:rsid w:val="00F210DB"/>
    <w:rsid w:val="00F214B4"/>
    <w:rsid w:val="00F214B9"/>
    <w:rsid w:val="00F219FF"/>
    <w:rsid w:val="00F21A30"/>
    <w:rsid w:val="00F21FB4"/>
    <w:rsid w:val="00F223A1"/>
    <w:rsid w:val="00F225EF"/>
    <w:rsid w:val="00F22AD7"/>
    <w:rsid w:val="00F22BB8"/>
    <w:rsid w:val="00F22FAD"/>
    <w:rsid w:val="00F23276"/>
    <w:rsid w:val="00F23363"/>
    <w:rsid w:val="00F24096"/>
    <w:rsid w:val="00F24285"/>
    <w:rsid w:val="00F2447D"/>
    <w:rsid w:val="00F2455D"/>
    <w:rsid w:val="00F2479E"/>
    <w:rsid w:val="00F248F5"/>
    <w:rsid w:val="00F24CC5"/>
    <w:rsid w:val="00F24E59"/>
    <w:rsid w:val="00F25BA3"/>
    <w:rsid w:val="00F25DD0"/>
    <w:rsid w:val="00F2631E"/>
    <w:rsid w:val="00F26426"/>
    <w:rsid w:val="00F26489"/>
    <w:rsid w:val="00F266E9"/>
    <w:rsid w:val="00F26C08"/>
    <w:rsid w:val="00F26D26"/>
    <w:rsid w:val="00F26E7A"/>
    <w:rsid w:val="00F2722C"/>
    <w:rsid w:val="00F27380"/>
    <w:rsid w:val="00F2755A"/>
    <w:rsid w:val="00F3004D"/>
    <w:rsid w:val="00F301FC"/>
    <w:rsid w:val="00F30BA7"/>
    <w:rsid w:val="00F3117B"/>
    <w:rsid w:val="00F317AC"/>
    <w:rsid w:val="00F31807"/>
    <w:rsid w:val="00F318F6"/>
    <w:rsid w:val="00F31FA0"/>
    <w:rsid w:val="00F3265C"/>
    <w:rsid w:val="00F329B6"/>
    <w:rsid w:val="00F32A88"/>
    <w:rsid w:val="00F32A90"/>
    <w:rsid w:val="00F32D20"/>
    <w:rsid w:val="00F33290"/>
    <w:rsid w:val="00F33889"/>
    <w:rsid w:val="00F33A99"/>
    <w:rsid w:val="00F33DB7"/>
    <w:rsid w:val="00F33DCD"/>
    <w:rsid w:val="00F340B2"/>
    <w:rsid w:val="00F3459E"/>
    <w:rsid w:val="00F351BB"/>
    <w:rsid w:val="00F353D0"/>
    <w:rsid w:val="00F35428"/>
    <w:rsid w:val="00F360D3"/>
    <w:rsid w:val="00F36330"/>
    <w:rsid w:val="00F36601"/>
    <w:rsid w:val="00F36715"/>
    <w:rsid w:val="00F36BAC"/>
    <w:rsid w:val="00F36DF7"/>
    <w:rsid w:val="00F36E48"/>
    <w:rsid w:val="00F37A3F"/>
    <w:rsid w:val="00F37B06"/>
    <w:rsid w:val="00F37F77"/>
    <w:rsid w:val="00F37F98"/>
    <w:rsid w:val="00F37F9F"/>
    <w:rsid w:val="00F4037A"/>
    <w:rsid w:val="00F409F7"/>
    <w:rsid w:val="00F40A3A"/>
    <w:rsid w:val="00F40A9D"/>
    <w:rsid w:val="00F40C41"/>
    <w:rsid w:val="00F40DA2"/>
    <w:rsid w:val="00F40E14"/>
    <w:rsid w:val="00F40EE0"/>
    <w:rsid w:val="00F4188A"/>
    <w:rsid w:val="00F41B6C"/>
    <w:rsid w:val="00F42426"/>
    <w:rsid w:val="00F425FD"/>
    <w:rsid w:val="00F426D9"/>
    <w:rsid w:val="00F42AFF"/>
    <w:rsid w:val="00F430FB"/>
    <w:rsid w:val="00F43883"/>
    <w:rsid w:val="00F444B7"/>
    <w:rsid w:val="00F444DB"/>
    <w:rsid w:val="00F44562"/>
    <w:rsid w:val="00F44665"/>
    <w:rsid w:val="00F4540D"/>
    <w:rsid w:val="00F4563E"/>
    <w:rsid w:val="00F45A07"/>
    <w:rsid w:val="00F4670E"/>
    <w:rsid w:val="00F46A2B"/>
    <w:rsid w:val="00F46B21"/>
    <w:rsid w:val="00F46E85"/>
    <w:rsid w:val="00F47157"/>
    <w:rsid w:val="00F475FA"/>
    <w:rsid w:val="00F47B65"/>
    <w:rsid w:val="00F47B66"/>
    <w:rsid w:val="00F47F90"/>
    <w:rsid w:val="00F50451"/>
    <w:rsid w:val="00F506F3"/>
    <w:rsid w:val="00F509CB"/>
    <w:rsid w:val="00F50E5E"/>
    <w:rsid w:val="00F511B0"/>
    <w:rsid w:val="00F512D8"/>
    <w:rsid w:val="00F51334"/>
    <w:rsid w:val="00F51A82"/>
    <w:rsid w:val="00F51B1E"/>
    <w:rsid w:val="00F51F96"/>
    <w:rsid w:val="00F51FD9"/>
    <w:rsid w:val="00F52471"/>
    <w:rsid w:val="00F52513"/>
    <w:rsid w:val="00F526BC"/>
    <w:rsid w:val="00F52831"/>
    <w:rsid w:val="00F52C09"/>
    <w:rsid w:val="00F52F59"/>
    <w:rsid w:val="00F5347C"/>
    <w:rsid w:val="00F53569"/>
    <w:rsid w:val="00F53C33"/>
    <w:rsid w:val="00F54381"/>
    <w:rsid w:val="00F543C9"/>
    <w:rsid w:val="00F546D7"/>
    <w:rsid w:val="00F5476D"/>
    <w:rsid w:val="00F54776"/>
    <w:rsid w:val="00F54C48"/>
    <w:rsid w:val="00F550EC"/>
    <w:rsid w:val="00F55318"/>
    <w:rsid w:val="00F55350"/>
    <w:rsid w:val="00F55A31"/>
    <w:rsid w:val="00F55E86"/>
    <w:rsid w:val="00F55F29"/>
    <w:rsid w:val="00F55F50"/>
    <w:rsid w:val="00F564D0"/>
    <w:rsid w:val="00F56D74"/>
    <w:rsid w:val="00F57047"/>
    <w:rsid w:val="00F571BD"/>
    <w:rsid w:val="00F576D1"/>
    <w:rsid w:val="00F57A0D"/>
    <w:rsid w:val="00F57EFA"/>
    <w:rsid w:val="00F6040F"/>
    <w:rsid w:val="00F604FD"/>
    <w:rsid w:val="00F60601"/>
    <w:rsid w:val="00F607EA"/>
    <w:rsid w:val="00F6084B"/>
    <w:rsid w:val="00F60B07"/>
    <w:rsid w:val="00F60DA2"/>
    <w:rsid w:val="00F613C1"/>
    <w:rsid w:val="00F616BB"/>
    <w:rsid w:val="00F61A0C"/>
    <w:rsid w:val="00F61CDD"/>
    <w:rsid w:val="00F620C2"/>
    <w:rsid w:val="00F62278"/>
    <w:rsid w:val="00F62638"/>
    <w:rsid w:val="00F62F02"/>
    <w:rsid w:val="00F630BA"/>
    <w:rsid w:val="00F633BA"/>
    <w:rsid w:val="00F63757"/>
    <w:rsid w:val="00F638A3"/>
    <w:rsid w:val="00F63FBC"/>
    <w:rsid w:val="00F64241"/>
    <w:rsid w:val="00F64409"/>
    <w:rsid w:val="00F645B3"/>
    <w:rsid w:val="00F646A5"/>
    <w:rsid w:val="00F6480A"/>
    <w:rsid w:val="00F649DB"/>
    <w:rsid w:val="00F65413"/>
    <w:rsid w:val="00F6561B"/>
    <w:rsid w:val="00F6567A"/>
    <w:rsid w:val="00F65845"/>
    <w:rsid w:val="00F65A8A"/>
    <w:rsid w:val="00F65DD9"/>
    <w:rsid w:val="00F65ED1"/>
    <w:rsid w:val="00F6653F"/>
    <w:rsid w:val="00F66541"/>
    <w:rsid w:val="00F665C3"/>
    <w:rsid w:val="00F66AFE"/>
    <w:rsid w:val="00F66DB3"/>
    <w:rsid w:val="00F67981"/>
    <w:rsid w:val="00F67D4E"/>
    <w:rsid w:val="00F700BA"/>
    <w:rsid w:val="00F701C1"/>
    <w:rsid w:val="00F706E8"/>
    <w:rsid w:val="00F70833"/>
    <w:rsid w:val="00F70846"/>
    <w:rsid w:val="00F70AAB"/>
    <w:rsid w:val="00F70B33"/>
    <w:rsid w:val="00F70B72"/>
    <w:rsid w:val="00F70C44"/>
    <w:rsid w:val="00F70FC4"/>
    <w:rsid w:val="00F71149"/>
    <w:rsid w:val="00F71704"/>
    <w:rsid w:val="00F71A8E"/>
    <w:rsid w:val="00F725A6"/>
    <w:rsid w:val="00F727EE"/>
    <w:rsid w:val="00F72924"/>
    <w:rsid w:val="00F72D3E"/>
    <w:rsid w:val="00F72FC0"/>
    <w:rsid w:val="00F733E3"/>
    <w:rsid w:val="00F7350B"/>
    <w:rsid w:val="00F736D4"/>
    <w:rsid w:val="00F73ECF"/>
    <w:rsid w:val="00F7424B"/>
    <w:rsid w:val="00F74E11"/>
    <w:rsid w:val="00F7571E"/>
    <w:rsid w:val="00F75A8D"/>
    <w:rsid w:val="00F7616D"/>
    <w:rsid w:val="00F763F8"/>
    <w:rsid w:val="00F7686B"/>
    <w:rsid w:val="00F76BB3"/>
    <w:rsid w:val="00F77156"/>
    <w:rsid w:val="00F771D4"/>
    <w:rsid w:val="00F777E9"/>
    <w:rsid w:val="00F77C72"/>
    <w:rsid w:val="00F77E66"/>
    <w:rsid w:val="00F802B4"/>
    <w:rsid w:val="00F8042B"/>
    <w:rsid w:val="00F8065B"/>
    <w:rsid w:val="00F80840"/>
    <w:rsid w:val="00F80B39"/>
    <w:rsid w:val="00F816AD"/>
    <w:rsid w:val="00F81DFA"/>
    <w:rsid w:val="00F8267C"/>
    <w:rsid w:val="00F827D9"/>
    <w:rsid w:val="00F82A68"/>
    <w:rsid w:val="00F82B69"/>
    <w:rsid w:val="00F82F85"/>
    <w:rsid w:val="00F83013"/>
    <w:rsid w:val="00F834A8"/>
    <w:rsid w:val="00F83627"/>
    <w:rsid w:val="00F8363E"/>
    <w:rsid w:val="00F837E0"/>
    <w:rsid w:val="00F838E3"/>
    <w:rsid w:val="00F841E3"/>
    <w:rsid w:val="00F84519"/>
    <w:rsid w:val="00F84789"/>
    <w:rsid w:val="00F84F64"/>
    <w:rsid w:val="00F85096"/>
    <w:rsid w:val="00F853E8"/>
    <w:rsid w:val="00F856F7"/>
    <w:rsid w:val="00F863A2"/>
    <w:rsid w:val="00F86B14"/>
    <w:rsid w:val="00F87070"/>
    <w:rsid w:val="00F87F6F"/>
    <w:rsid w:val="00F9017F"/>
    <w:rsid w:val="00F904CE"/>
    <w:rsid w:val="00F90801"/>
    <w:rsid w:val="00F90E27"/>
    <w:rsid w:val="00F91708"/>
    <w:rsid w:val="00F91955"/>
    <w:rsid w:val="00F91DD1"/>
    <w:rsid w:val="00F91FC0"/>
    <w:rsid w:val="00F92007"/>
    <w:rsid w:val="00F92524"/>
    <w:rsid w:val="00F9270D"/>
    <w:rsid w:val="00F9362F"/>
    <w:rsid w:val="00F93936"/>
    <w:rsid w:val="00F93C5B"/>
    <w:rsid w:val="00F93D51"/>
    <w:rsid w:val="00F93E2B"/>
    <w:rsid w:val="00F9454D"/>
    <w:rsid w:val="00F945C3"/>
    <w:rsid w:val="00F94672"/>
    <w:rsid w:val="00F94838"/>
    <w:rsid w:val="00F9494E"/>
    <w:rsid w:val="00F94AB9"/>
    <w:rsid w:val="00F94ABA"/>
    <w:rsid w:val="00F95498"/>
    <w:rsid w:val="00F95F17"/>
    <w:rsid w:val="00F968B2"/>
    <w:rsid w:val="00F96C93"/>
    <w:rsid w:val="00F96D24"/>
    <w:rsid w:val="00F96D91"/>
    <w:rsid w:val="00F97734"/>
    <w:rsid w:val="00F97810"/>
    <w:rsid w:val="00F978A8"/>
    <w:rsid w:val="00F97924"/>
    <w:rsid w:val="00F97E46"/>
    <w:rsid w:val="00F97F99"/>
    <w:rsid w:val="00FA00F3"/>
    <w:rsid w:val="00FA0282"/>
    <w:rsid w:val="00FA0D39"/>
    <w:rsid w:val="00FA0D8D"/>
    <w:rsid w:val="00FA0E41"/>
    <w:rsid w:val="00FA137D"/>
    <w:rsid w:val="00FA1B93"/>
    <w:rsid w:val="00FA227E"/>
    <w:rsid w:val="00FA35DB"/>
    <w:rsid w:val="00FA36F1"/>
    <w:rsid w:val="00FA3AC6"/>
    <w:rsid w:val="00FA42D5"/>
    <w:rsid w:val="00FA47EF"/>
    <w:rsid w:val="00FA4875"/>
    <w:rsid w:val="00FA489B"/>
    <w:rsid w:val="00FA4BC8"/>
    <w:rsid w:val="00FA501F"/>
    <w:rsid w:val="00FA5074"/>
    <w:rsid w:val="00FA5516"/>
    <w:rsid w:val="00FA599B"/>
    <w:rsid w:val="00FA5A4D"/>
    <w:rsid w:val="00FA5C65"/>
    <w:rsid w:val="00FA5C74"/>
    <w:rsid w:val="00FA5CC7"/>
    <w:rsid w:val="00FA609E"/>
    <w:rsid w:val="00FA60C8"/>
    <w:rsid w:val="00FA66E2"/>
    <w:rsid w:val="00FA69DF"/>
    <w:rsid w:val="00FA6B27"/>
    <w:rsid w:val="00FA6C0F"/>
    <w:rsid w:val="00FA7173"/>
    <w:rsid w:val="00FA7204"/>
    <w:rsid w:val="00FA738D"/>
    <w:rsid w:val="00FA78B2"/>
    <w:rsid w:val="00FA7BBD"/>
    <w:rsid w:val="00FA7BDC"/>
    <w:rsid w:val="00FA7C2B"/>
    <w:rsid w:val="00FA7D4B"/>
    <w:rsid w:val="00FA7DAF"/>
    <w:rsid w:val="00FB037D"/>
    <w:rsid w:val="00FB0753"/>
    <w:rsid w:val="00FB0758"/>
    <w:rsid w:val="00FB0868"/>
    <w:rsid w:val="00FB087D"/>
    <w:rsid w:val="00FB0E39"/>
    <w:rsid w:val="00FB0E75"/>
    <w:rsid w:val="00FB10B0"/>
    <w:rsid w:val="00FB1AE2"/>
    <w:rsid w:val="00FB1AF5"/>
    <w:rsid w:val="00FB1B47"/>
    <w:rsid w:val="00FB1DC2"/>
    <w:rsid w:val="00FB1EAE"/>
    <w:rsid w:val="00FB2121"/>
    <w:rsid w:val="00FB223E"/>
    <w:rsid w:val="00FB2382"/>
    <w:rsid w:val="00FB23FF"/>
    <w:rsid w:val="00FB263D"/>
    <w:rsid w:val="00FB26F9"/>
    <w:rsid w:val="00FB32DA"/>
    <w:rsid w:val="00FB39EA"/>
    <w:rsid w:val="00FB3A9B"/>
    <w:rsid w:val="00FB3BB3"/>
    <w:rsid w:val="00FB4226"/>
    <w:rsid w:val="00FB4453"/>
    <w:rsid w:val="00FB447C"/>
    <w:rsid w:val="00FB4B18"/>
    <w:rsid w:val="00FB4CAC"/>
    <w:rsid w:val="00FB4CBD"/>
    <w:rsid w:val="00FB4D8B"/>
    <w:rsid w:val="00FB502A"/>
    <w:rsid w:val="00FB5121"/>
    <w:rsid w:val="00FB53DA"/>
    <w:rsid w:val="00FB563F"/>
    <w:rsid w:val="00FB56E9"/>
    <w:rsid w:val="00FB5862"/>
    <w:rsid w:val="00FB5A9A"/>
    <w:rsid w:val="00FB5D9F"/>
    <w:rsid w:val="00FB5EF2"/>
    <w:rsid w:val="00FB62B8"/>
    <w:rsid w:val="00FB64B1"/>
    <w:rsid w:val="00FB678E"/>
    <w:rsid w:val="00FB681A"/>
    <w:rsid w:val="00FB6A1A"/>
    <w:rsid w:val="00FB6A94"/>
    <w:rsid w:val="00FB6B68"/>
    <w:rsid w:val="00FB6D5B"/>
    <w:rsid w:val="00FB6D92"/>
    <w:rsid w:val="00FB6DFE"/>
    <w:rsid w:val="00FB75DC"/>
    <w:rsid w:val="00FB7944"/>
    <w:rsid w:val="00FB79F2"/>
    <w:rsid w:val="00FB7D7E"/>
    <w:rsid w:val="00FC039F"/>
    <w:rsid w:val="00FC043B"/>
    <w:rsid w:val="00FC05D2"/>
    <w:rsid w:val="00FC06AE"/>
    <w:rsid w:val="00FC06C6"/>
    <w:rsid w:val="00FC0867"/>
    <w:rsid w:val="00FC091E"/>
    <w:rsid w:val="00FC0AFE"/>
    <w:rsid w:val="00FC0E9E"/>
    <w:rsid w:val="00FC1270"/>
    <w:rsid w:val="00FC1A2C"/>
    <w:rsid w:val="00FC1AFE"/>
    <w:rsid w:val="00FC1E7A"/>
    <w:rsid w:val="00FC21D7"/>
    <w:rsid w:val="00FC22BD"/>
    <w:rsid w:val="00FC24EA"/>
    <w:rsid w:val="00FC28D8"/>
    <w:rsid w:val="00FC309B"/>
    <w:rsid w:val="00FC369D"/>
    <w:rsid w:val="00FC3933"/>
    <w:rsid w:val="00FC3B8F"/>
    <w:rsid w:val="00FC3C44"/>
    <w:rsid w:val="00FC3DA9"/>
    <w:rsid w:val="00FC3DEF"/>
    <w:rsid w:val="00FC41E3"/>
    <w:rsid w:val="00FC4711"/>
    <w:rsid w:val="00FC4804"/>
    <w:rsid w:val="00FC53A5"/>
    <w:rsid w:val="00FC57EC"/>
    <w:rsid w:val="00FC5A9F"/>
    <w:rsid w:val="00FC5B49"/>
    <w:rsid w:val="00FC5C8E"/>
    <w:rsid w:val="00FC6090"/>
    <w:rsid w:val="00FC6674"/>
    <w:rsid w:val="00FC6C2D"/>
    <w:rsid w:val="00FC6D5B"/>
    <w:rsid w:val="00FC6ED9"/>
    <w:rsid w:val="00FC6F01"/>
    <w:rsid w:val="00FC6F78"/>
    <w:rsid w:val="00FC707B"/>
    <w:rsid w:val="00FC7437"/>
    <w:rsid w:val="00FC79B5"/>
    <w:rsid w:val="00FC7BDA"/>
    <w:rsid w:val="00FC7D81"/>
    <w:rsid w:val="00FD0F4B"/>
    <w:rsid w:val="00FD17B3"/>
    <w:rsid w:val="00FD1CC3"/>
    <w:rsid w:val="00FD2044"/>
    <w:rsid w:val="00FD2210"/>
    <w:rsid w:val="00FD222F"/>
    <w:rsid w:val="00FD2684"/>
    <w:rsid w:val="00FD2874"/>
    <w:rsid w:val="00FD2B4E"/>
    <w:rsid w:val="00FD2B7C"/>
    <w:rsid w:val="00FD2E8D"/>
    <w:rsid w:val="00FD2F50"/>
    <w:rsid w:val="00FD3034"/>
    <w:rsid w:val="00FD3189"/>
    <w:rsid w:val="00FD33FF"/>
    <w:rsid w:val="00FD379A"/>
    <w:rsid w:val="00FD397C"/>
    <w:rsid w:val="00FD3CB2"/>
    <w:rsid w:val="00FD4790"/>
    <w:rsid w:val="00FD4A10"/>
    <w:rsid w:val="00FD4E1F"/>
    <w:rsid w:val="00FD4F14"/>
    <w:rsid w:val="00FD55BF"/>
    <w:rsid w:val="00FD5887"/>
    <w:rsid w:val="00FD58B9"/>
    <w:rsid w:val="00FD5956"/>
    <w:rsid w:val="00FD5972"/>
    <w:rsid w:val="00FD59B7"/>
    <w:rsid w:val="00FD5CA5"/>
    <w:rsid w:val="00FD5CC2"/>
    <w:rsid w:val="00FD5CCA"/>
    <w:rsid w:val="00FD5CDA"/>
    <w:rsid w:val="00FD664D"/>
    <w:rsid w:val="00FD6689"/>
    <w:rsid w:val="00FD681A"/>
    <w:rsid w:val="00FD6B11"/>
    <w:rsid w:val="00FD6D2B"/>
    <w:rsid w:val="00FD717F"/>
    <w:rsid w:val="00FD724A"/>
    <w:rsid w:val="00FD73BB"/>
    <w:rsid w:val="00FD792A"/>
    <w:rsid w:val="00FD7AD7"/>
    <w:rsid w:val="00FD7B4E"/>
    <w:rsid w:val="00FE0A49"/>
    <w:rsid w:val="00FE0DA9"/>
    <w:rsid w:val="00FE0FB7"/>
    <w:rsid w:val="00FE1097"/>
    <w:rsid w:val="00FE1394"/>
    <w:rsid w:val="00FE1478"/>
    <w:rsid w:val="00FE1728"/>
    <w:rsid w:val="00FE1747"/>
    <w:rsid w:val="00FE262E"/>
    <w:rsid w:val="00FE2BA5"/>
    <w:rsid w:val="00FE2C22"/>
    <w:rsid w:val="00FE2FC1"/>
    <w:rsid w:val="00FE34C5"/>
    <w:rsid w:val="00FE3734"/>
    <w:rsid w:val="00FE3782"/>
    <w:rsid w:val="00FE3AC4"/>
    <w:rsid w:val="00FE3BCA"/>
    <w:rsid w:val="00FE4483"/>
    <w:rsid w:val="00FE44B6"/>
    <w:rsid w:val="00FE46A6"/>
    <w:rsid w:val="00FE47CC"/>
    <w:rsid w:val="00FE4845"/>
    <w:rsid w:val="00FE4903"/>
    <w:rsid w:val="00FE4A18"/>
    <w:rsid w:val="00FE4F38"/>
    <w:rsid w:val="00FE56AD"/>
    <w:rsid w:val="00FE5707"/>
    <w:rsid w:val="00FE574D"/>
    <w:rsid w:val="00FE5926"/>
    <w:rsid w:val="00FE6521"/>
    <w:rsid w:val="00FE68EE"/>
    <w:rsid w:val="00FE71CF"/>
    <w:rsid w:val="00FE72B3"/>
    <w:rsid w:val="00FE7333"/>
    <w:rsid w:val="00FE7351"/>
    <w:rsid w:val="00FF0173"/>
    <w:rsid w:val="00FF04D9"/>
    <w:rsid w:val="00FF06B2"/>
    <w:rsid w:val="00FF081B"/>
    <w:rsid w:val="00FF088D"/>
    <w:rsid w:val="00FF0947"/>
    <w:rsid w:val="00FF0B2E"/>
    <w:rsid w:val="00FF0DFB"/>
    <w:rsid w:val="00FF0F4F"/>
    <w:rsid w:val="00FF114A"/>
    <w:rsid w:val="00FF1220"/>
    <w:rsid w:val="00FF1570"/>
    <w:rsid w:val="00FF1614"/>
    <w:rsid w:val="00FF1833"/>
    <w:rsid w:val="00FF1844"/>
    <w:rsid w:val="00FF199D"/>
    <w:rsid w:val="00FF1C90"/>
    <w:rsid w:val="00FF1CF8"/>
    <w:rsid w:val="00FF22FD"/>
    <w:rsid w:val="00FF235D"/>
    <w:rsid w:val="00FF2503"/>
    <w:rsid w:val="00FF2FD1"/>
    <w:rsid w:val="00FF3101"/>
    <w:rsid w:val="00FF3420"/>
    <w:rsid w:val="00FF407D"/>
    <w:rsid w:val="00FF44EB"/>
    <w:rsid w:val="00FF4717"/>
    <w:rsid w:val="00FF48E9"/>
    <w:rsid w:val="00FF4CAF"/>
    <w:rsid w:val="00FF4E36"/>
    <w:rsid w:val="00FF4FE9"/>
    <w:rsid w:val="00FF5088"/>
    <w:rsid w:val="00FF51EE"/>
    <w:rsid w:val="00FF5668"/>
    <w:rsid w:val="00FF5FC5"/>
    <w:rsid w:val="00FF62A5"/>
    <w:rsid w:val="00FF65EA"/>
    <w:rsid w:val="00FF670D"/>
    <w:rsid w:val="00FF6A8A"/>
    <w:rsid w:val="00FF6AA5"/>
    <w:rsid w:val="00FF6B9A"/>
    <w:rsid w:val="00FF6BC4"/>
    <w:rsid w:val="00FF6C3B"/>
    <w:rsid w:val="00FF74C7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368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F7241"/>
    <w:rPr>
      <w:sz w:val="24"/>
      <w:szCs w:val="24"/>
    </w:rPr>
  </w:style>
  <w:style w:type="paragraph" w:styleId="1">
    <w:name w:val="heading 1"/>
    <w:basedOn w:val="a"/>
    <w:next w:val="a"/>
    <w:qFormat/>
    <w:rsid w:val="00353EA6"/>
    <w:pPr>
      <w:keepNext/>
      <w:widowControl w:val="0"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qFormat/>
    <w:rsid w:val="001D4404"/>
    <w:pPr>
      <w:keepNext/>
      <w:widowControl w:val="0"/>
      <w:spacing w:line="480" w:lineRule="auto"/>
      <w:ind w:right="-149"/>
      <w:jc w:val="both"/>
      <w:outlineLvl w:val="2"/>
    </w:pPr>
    <w:rPr>
      <w:kern w:val="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182C"/>
    <w:pPr>
      <w:widowControl w:val="0"/>
      <w:spacing w:line="360" w:lineRule="auto"/>
      <w:jc w:val="both"/>
    </w:pPr>
    <w:rPr>
      <w:kern w:val="2"/>
    </w:rPr>
  </w:style>
  <w:style w:type="paragraph" w:styleId="2">
    <w:name w:val="Body Text 2"/>
    <w:basedOn w:val="a"/>
    <w:link w:val="20"/>
    <w:rsid w:val="006E182C"/>
    <w:pPr>
      <w:widowControl w:val="0"/>
      <w:spacing w:line="480" w:lineRule="auto"/>
      <w:jc w:val="both"/>
    </w:pPr>
    <w:rPr>
      <w:b/>
      <w:kern w:val="2"/>
      <w:sz w:val="28"/>
    </w:rPr>
  </w:style>
  <w:style w:type="character" w:styleId="a4">
    <w:name w:val="Hyperlink"/>
    <w:rsid w:val="006E182C"/>
    <w:rPr>
      <w:color w:val="0000FF"/>
      <w:u w:val="single"/>
    </w:rPr>
  </w:style>
  <w:style w:type="paragraph" w:styleId="a5">
    <w:name w:val="footer"/>
    <w:basedOn w:val="a"/>
    <w:rsid w:val="006E182C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styleId="a6">
    <w:name w:val="page number"/>
    <w:basedOn w:val="a0"/>
    <w:rsid w:val="006E182C"/>
  </w:style>
  <w:style w:type="paragraph" w:customStyle="1" w:styleId="heading2">
    <w:name w:val="heading2"/>
    <w:basedOn w:val="a"/>
    <w:rsid w:val="006E182C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7">
    <w:name w:val="header"/>
    <w:basedOn w:val="a"/>
    <w:rsid w:val="006E182C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a8">
    <w:name w:val="Body Text Indent"/>
    <w:basedOn w:val="a"/>
    <w:rsid w:val="006E182C"/>
    <w:pPr>
      <w:widowControl w:val="0"/>
      <w:spacing w:line="480" w:lineRule="auto"/>
      <w:ind w:firstLineChars="100" w:firstLine="240"/>
      <w:jc w:val="both"/>
    </w:pPr>
    <w:rPr>
      <w:kern w:val="2"/>
    </w:rPr>
  </w:style>
  <w:style w:type="character" w:styleId="a9">
    <w:name w:val="FollowedHyperlink"/>
    <w:rsid w:val="006E182C"/>
    <w:rPr>
      <w:color w:val="800080"/>
      <w:u w:val="single"/>
    </w:rPr>
  </w:style>
  <w:style w:type="paragraph" w:styleId="aa">
    <w:name w:val="Balloon Text"/>
    <w:basedOn w:val="a"/>
    <w:semiHidden/>
    <w:rsid w:val="006E182C"/>
    <w:pPr>
      <w:widowControl w:val="0"/>
    </w:pPr>
    <w:rPr>
      <w:rFonts w:ascii="Arial" w:hAnsi="Arial"/>
      <w:kern w:val="2"/>
      <w:sz w:val="18"/>
      <w:szCs w:val="18"/>
    </w:rPr>
  </w:style>
  <w:style w:type="character" w:customStyle="1" w:styleId="volume">
    <w:name w:val="volume"/>
    <w:basedOn w:val="a0"/>
    <w:rsid w:val="006E182C"/>
  </w:style>
  <w:style w:type="character" w:customStyle="1" w:styleId="issue">
    <w:name w:val="issue"/>
    <w:basedOn w:val="a0"/>
    <w:rsid w:val="006E182C"/>
  </w:style>
  <w:style w:type="character" w:customStyle="1" w:styleId="pages">
    <w:name w:val="pages"/>
    <w:basedOn w:val="a0"/>
    <w:rsid w:val="006E182C"/>
  </w:style>
  <w:style w:type="paragraph" w:customStyle="1" w:styleId="rprtbody2">
    <w:name w:val="rprtbody2"/>
    <w:basedOn w:val="a"/>
    <w:rsid w:val="00EE02FA"/>
    <w:pPr>
      <w:shd w:val="clear" w:color="auto" w:fill="FFFFFF"/>
      <w:spacing w:before="34" w:after="34"/>
    </w:pPr>
    <w:rPr>
      <w:rFonts w:ascii="新細明體" w:hAnsi="新細明體" w:cs="新細明體"/>
      <w:sz w:val="28"/>
      <w:szCs w:val="28"/>
    </w:rPr>
  </w:style>
  <w:style w:type="paragraph" w:customStyle="1" w:styleId="title2">
    <w:name w:val="title2"/>
    <w:basedOn w:val="a"/>
    <w:rsid w:val="00C05C3A"/>
    <w:pPr>
      <w:shd w:val="clear" w:color="auto" w:fill="FFFFFF"/>
    </w:pPr>
    <w:rPr>
      <w:rFonts w:ascii="新細明體" w:hAnsi="新細明體" w:cs="新細明體"/>
      <w:sz w:val="29"/>
      <w:szCs w:val="29"/>
    </w:rPr>
  </w:style>
  <w:style w:type="character" w:customStyle="1" w:styleId="src2">
    <w:name w:val="src2"/>
    <w:rsid w:val="00C05C3A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authlist">
    <w:name w:val="auth_list"/>
    <w:basedOn w:val="a"/>
    <w:rsid w:val="006340DD"/>
    <w:pPr>
      <w:shd w:val="clear" w:color="auto" w:fill="FFFFFF"/>
      <w:spacing w:before="100" w:beforeAutospacing="1" w:after="100" w:afterAutospacing="1"/>
      <w:ind w:right="5604"/>
    </w:pPr>
    <w:rPr>
      <w:rFonts w:ascii="新細明體" w:hAnsi="新細明體" w:cs="新細明體"/>
      <w:sz w:val="29"/>
      <w:szCs w:val="29"/>
    </w:rPr>
  </w:style>
  <w:style w:type="character" w:customStyle="1" w:styleId="src3">
    <w:name w:val="src3"/>
    <w:rsid w:val="00193FE4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Web7">
    <w:name w:val="內文 (Web)7"/>
    <w:basedOn w:val="a"/>
    <w:rsid w:val="0080695A"/>
    <w:pPr>
      <w:spacing w:after="120"/>
    </w:pPr>
    <w:rPr>
      <w:rFonts w:ascii="新細明體" w:hAnsi="新細明體" w:cs="新細明體"/>
    </w:rPr>
  </w:style>
  <w:style w:type="paragraph" w:customStyle="1" w:styleId="desc3">
    <w:name w:val="desc3"/>
    <w:basedOn w:val="a"/>
    <w:rsid w:val="00B35F54"/>
    <w:pPr>
      <w:shd w:val="clear" w:color="auto" w:fill="FFFFFF"/>
      <w:spacing w:before="34" w:after="34"/>
    </w:pPr>
    <w:rPr>
      <w:rFonts w:ascii="新細明體" w:hAnsi="新細明體" w:cs="新細明體"/>
      <w:sz w:val="28"/>
      <w:szCs w:val="28"/>
    </w:rPr>
  </w:style>
  <w:style w:type="paragraph" w:customStyle="1" w:styleId="details2">
    <w:name w:val="details2"/>
    <w:basedOn w:val="a"/>
    <w:rsid w:val="00EF0094"/>
    <w:pPr>
      <w:shd w:val="clear" w:color="auto" w:fill="FFFFFF"/>
      <w:spacing w:before="34" w:after="34"/>
    </w:pPr>
    <w:rPr>
      <w:rFonts w:ascii="新細明體" w:hAnsi="新細明體" w:cs="新細明體"/>
    </w:rPr>
  </w:style>
  <w:style w:type="paragraph" w:customStyle="1" w:styleId="desc2">
    <w:name w:val="desc2"/>
    <w:basedOn w:val="a"/>
    <w:rsid w:val="007C42DE"/>
    <w:pPr>
      <w:shd w:val="clear" w:color="auto" w:fill="FFFFFF"/>
      <w:spacing w:before="34" w:after="34"/>
    </w:pPr>
    <w:rPr>
      <w:rFonts w:ascii="新細明體" w:hAnsi="新細明體" w:cs="新細明體"/>
      <w:sz w:val="28"/>
      <w:szCs w:val="28"/>
    </w:rPr>
  </w:style>
  <w:style w:type="character" w:customStyle="1" w:styleId="nlmon-behalf-of">
    <w:name w:val="nlm_on-behalf-of"/>
    <w:basedOn w:val="a0"/>
    <w:rsid w:val="00150A74"/>
  </w:style>
  <w:style w:type="paragraph" w:styleId="ab">
    <w:name w:val="List Paragraph"/>
    <w:basedOn w:val="a"/>
    <w:uiPriority w:val="34"/>
    <w:qFormat/>
    <w:rsid w:val="00D1582B"/>
    <w:pPr>
      <w:widowControl w:val="0"/>
      <w:ind w:leftChars="200" w:left="480"/>
    </w:pPr>
    <w:rPr>
      <w:kern w:val="2"/>
    </w:rPr>
  </w:style>
  <w:style w:type="character" w:styleId="ac">
    <w:name w:val="annotation reference"/>
    <w:basedOn w:val="a0"/>
    <w:uiPriority w:val="99"/>
    <w:semiHidden/>
    <w:unhideWhenUsed/>
    <w:rsid w:val="00EF1A1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1A18"/>
    <w:pPr>
      <w:widowControl w:val="0"/>
    </w:pPr>
    <w:rPr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EF1A1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F1A18"/>
    <w:rPr>
      <w:b/>
      <w:bCs/>
      <w:sz w:val="20"/>
      <w:szCs w:val="20"/>
    </w:rPr>
  </w:style>
  <w:style w:type="character" w:customStyle="1" w:styleId="af0">
    <w:name w:val="註解主旨 字元"/>
    <w:basedOn w:val="ae"/>
    <w:link w:val="af"/>
    <w:uiPriority w:val="99"/>
    <w:semiHidden/>
    <w:rsid w:val="00EF1A18"/>
    <w:rPr>
      <w:b/>
      <w:bCs/>
      <w:kern w:val="2"/>
      <w:sz w:val="24"/>
      <w:szCs w:val="24"/>
    </w:rPr>
  </w:style>
  <w:style w:type="character" w:customStyle="1" w:styleId="20">
    <w:name w:val="本文 2 字元"/>
    <w:basedOn w:val="a0"/>
    <w:link w:val="2"/>
    <w:rsid w:val="00BF6FE1"/>
    <w:rPr>
      <w:b/>
      <w:kern w:val="2"/>
      <w:sz w:val="28"/>
      <w:szCs w:val="24"/>
    </w:rPr>
  </w:style>
  <w:style w:type="paragraph" w:customStyle="1" w:styleId="10">
    <w:name w:val="標題1"/>
    <w:basedOn w:val="a"/>
    <w:rsid w:val="007F2004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sc">
    <w:name w:val="desc"/>
    <w:basedOn w:val="a"/>
    <w:rsid w:val="007F2004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tails">
    <w:name w:val="details"/>
    <w:basedOn w:val="a"/>
    <w:rsid w:val="007F2004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jrnl">
    <w:name w:val="jrnl"/>
    <w:basedOn w:val="a0"/>
    <w:rsid w:val="007F2004"/>
  </w:style>
  <w:style w:type="character" w:customStyle="1" w:styleId="apple-converted-space">
    <w:name w:val="apple-converted-space"/>
    <w:basedOn w:val="a0"/>
    <w:rsid w:val="00425FEF"/>
  </w:style>
  <w:style w:type="character" w:styleId="af1">
    <w:name w:val="Placeholder Text"/>
    <w:basedOn w:val="a0"/>
    <w:uiPriority w:val="99"/>
    <w:semiHidden/>
    <w:rsid w:val="008C3173"/>
    <w:rPr>
      <w:color w:val="808080"/>
    </w:rPr>
  </w:style>
  <w:style w:type="table" w:styleId="af2">
    <w:name w:val="Table Grid"/>
    <w:basedOn w:val="a1"/>
    <w:uiPriority w:val="39"/>
    <w:rsid w:val="0014311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701C1"/>
    <w:rPr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164D0B"/>
    <w:rPr>
      <w:rFonts w:ascii="新細明體"/>
    </w:rPr>
  </w:style>
  <w:style w:type="character" w:customStyle="1" w:styleId="af5">
    <w:name w:val="文件引導模式 字元"/>
    <w:basedOn w:val="a0"/>
    <w:link w:val="af4"/>
    <w:uiPriority w:val="99"/>
    <w:semiHidden/>
    <w:rsid w:val="00164D0B"/>
    <w:rPr>
      <w:rFonts w:ascii="新細明體"/>
      <w:sz w:val="24"/>
      <w:szCs w:val="24"/>
    </w:rPr>
  </w:style>
  <w:style w:type="table" w:customStyle="1" w:styleId="11">
    <w:name w:val="表格格線1"/>
    <w:basedOn w:val="a1"/>
    <w:next w:val="af2"/>
    <w:uiPriority w:val="59"/>
    <w:rsid w:val="004F025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63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07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037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747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97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411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70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751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16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987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6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19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62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039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506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82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3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60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56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216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29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44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43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263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54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6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47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674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1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2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698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324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61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2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11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43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534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45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0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28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9075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11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726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60668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711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303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33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26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153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6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88419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34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604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02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407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625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946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45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814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42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81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55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549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3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312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83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10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76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67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04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59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62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4515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973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02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15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8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28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86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641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690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226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2144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1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503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97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3944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79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344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111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529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1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74154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36390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5677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34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70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57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906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138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60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44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20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9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65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484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62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67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711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91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79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1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2777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808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813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682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452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026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8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58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71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33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202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965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14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74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711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53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3830">
          <w:marLeft w:val="418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386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57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15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6322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975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13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76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38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894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745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55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3112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302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530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1538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3224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4574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23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768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6606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6991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219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2590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28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7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03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377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2463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74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311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769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545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910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91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9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441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4373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674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944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78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361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9723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0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76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156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580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738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8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657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92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075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21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33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91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36447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53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601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8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08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631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36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582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74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3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37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441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24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7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1075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7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983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73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27337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88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32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23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4767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14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34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889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655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92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581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43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9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55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799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402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13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993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56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50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97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69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3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370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56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316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68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4134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5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95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60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46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66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06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2894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136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00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5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741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41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52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7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4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3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722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75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71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6229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546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20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69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8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020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47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034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185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958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6535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466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683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50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413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75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1753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594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811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69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586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59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180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11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714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405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87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344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7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22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332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416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828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16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9644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027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166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4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07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0299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802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94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144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4744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31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18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52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2927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046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642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92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574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130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189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97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1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44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27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58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6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03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33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657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2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56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2942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40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64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816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14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668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45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53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402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677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5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5808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12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256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97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56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964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7399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87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08423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451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384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81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342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1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21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752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8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36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00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117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705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2917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3068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558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323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204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60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62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31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85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344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64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985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1423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90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15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24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09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5992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174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995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487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3147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8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267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7116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7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1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867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41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65617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9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742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693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274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2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1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64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0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933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31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8270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194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9093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75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318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6500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75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95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50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79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56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814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799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636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271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451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40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43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45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894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486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833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40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238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69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101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3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5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21445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9755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5715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7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20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43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57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74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63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8687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15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0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57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8012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2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051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417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011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59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41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74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8584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18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751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51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25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15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1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88552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768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73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540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54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7838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539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99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78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02753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65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596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4684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3529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6984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71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877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210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657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8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2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43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70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27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19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2045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41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40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90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87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610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39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0871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5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4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6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8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95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632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47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179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12684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4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256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34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40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3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57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23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1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242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55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88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8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371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475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733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06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75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476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93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08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8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704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68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64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011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9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7023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322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4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648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3285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08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29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7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703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99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702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28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5931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26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28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58471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4503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74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39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53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3296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892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658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2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452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1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414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45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8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1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71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6CAE-D814-D84A-BD4C-D660ED15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>劉振驊</Company>
  <LinksUpToDate>false</LinksUpToDate>
  <CharactersWithSpaces>2183</CharactersWithSpaces>
  <SharedDoc>false</SharedDoc>
  <HLinks>
    <vt:vector size="6" baseType="variant">
      <vt:variant>
        <vt:i4>7405585</vt:i4>
      </vt:variant>
      <vt:variant>
        <vt:i4>0</vt:i4>
      </vt:variant>
      <vt:variant>
        <vt:i4>0</vt:i4>
      </vt:variant>
      <vt:variant>
        <vt:i4>5</vt:i4>
      </vt:variant>
      <vt:variant>
        <vt:lpwstr>mailto:kaojh@ntu.edu.tw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Splenic Arterial Pulsatility Index and Hepatic Arterial Pulsatility Index for the Prediction of Significant Fibrosis</dc:title>
  <dc:creator>劉振驊</dc:creator>
  <cp:lastModifiedBy>Chen-Hua Liu</cp:lastModifiedBy>
  <cp:revision>3</cp:revision>
  <dcterms:created xsi:type="dcterms:W3CDTF">2024-05-29T09:42:00Z</dcterms:created>
  <dcterms:modified xsi:type="dcterms:W3CDTF">2024-05-29T09:42:00Z</dcterms:modified>
</cp:coreProperties>
</file>