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251D1" w14:textId="332C41D1" w:rsidR="002E740E" w:rsidRPr="00637653" w:rsidRDefault="002E740E" w:rsidP="002E740E">
      <w:pPr>
        <w:rPr>
          <w:b/>
        </w:rPr>
      </w:pPr>
      <w:r w:rsidRPr="00637653">
        <w:rPr>
          <w:b/>
        </w:rPr>
        <w:t>Table 1. Baseline characteristics</w:t>
      </w:r>
    </w:p>
    <w:tbl>
      <w:tblPr>
        <w:tblStyle w:val="af2"/>
        <w:tblW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  <w:gridCol w:w="2705"/>
      </w:tblGrid>
      <w:tr w:rsidR="005872BB" w:rsidRPr="005872BB" w14:paraId="157D4A21" w14:textId="77777777" w:rsidTr="00FE71CF">
        <w:tc>
          <w:tcPr>
            <w:tcW w:w="3816" w:type="dxa"/>
            <w:tcBorders>
              <w:top w:val="single" w:sz="12" w:space="0" w:color="auto"/>
              <w:bottom w:val="single" w:sz="12" w:space="0" w:color="auto"/>
            </w:tcBorders>
          </w:tcPr>
          <w:p w14:paraId="3E297DCB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</w:rPr>
              <w:t xml:space="preserve">Characteristics 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a</w:t>
            </w:r>
          </w:p>
        </w:tc>
        <w:tc>
          <w:tcPr>
            <w:tcW w:w="2705" w:type="dxa"/>
            <w:tcBorders>
              <w:top w:val="single" w:sz="12" w:space="0" w:color="auto"/>
              <w:bottom w:val="single" w:sz="12" w:space="0" w:color="auto"/>
            </w:tcBorders>
          </w:tcPr>
          <w:p w14:paraId="58CB976E" w14:textId="66916C19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</w:rPr>
              <w:t>Pa</w:t>
            </w:r>
            <w:r w:rsidR="00FE71CF">
              <w:rPr>
                <w:rFonts w:ascii="Times New Roman" w:hAnsi="Times New Roman" w:cs="Times New Roman"/>
                <w:b/>
                <w:color w:val="000000" w:themeColor="text1"/>
              </w:rPr>
              <w:t>rticipan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</w:rPr>
              <w:t>t</w:t>
            </w:r>
            <w:r w:rsidR="00FE71CF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</w:rPr>
              <w:t xml:space="preserve"> (N = </w:t>
            </w:r>
            <w:r w:rsidR="00BB32D7" w:rsidRPr="009F18FA">
              <w:rPr>
                <w:rFonts w:ascii="Times New Roman" w:hAnsi="Times New Roman" w:cs="Times New Roman"/>
                <w:b/>
                <w:color w:val="000000" w:themeColor="text1"/>
              </w:rPr>
              <w:t>1682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</w:rPr>
              <w:t>)</w:t>
            </w:r>
          </w:p>
        </w:tc>
      </w:tr>
      <w:tr w:rsidR="00C10C83" w:rsidRPr="00C10C83" w14:paraId="3F783C24" w14:textId="77777777" w:rsidTr="00FE71CF">
        <w:tc>
          <w:tcPr>
            <w:tcW w:w="3816" w:type="dxa"/>
            <w:tcBorders>
              <w:top w:val="single" w:sz="12" w:space="0" w:color="auto"/>
            </w:tcBorders>
          </w:tcPr>
          <w:p w14:paraId="02918E70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Age, year</w:t>
            </w:r>
          </w:p>
        </w:tc>
        <w:tc>
          <w:tcPr>
            <w:tcW w:w="2705" w:type="dxa"/>
            <w:tcBorders>
              <w:top w:val="single" w:sz="12" w:space="0" w:color="auto"/>
            </w:tcBorders>
          </w:tcPr>
          <w:p w14:paraId="251205E1" w14:textId="229CFF8F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5</w:t>
            </w:r>
            <w:r w:rsidR="00C10C83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</w:t>
            </w:r>
            <w:r w:rsidR="00C10C83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8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</w:t>
            </w:r>
            <w:r w:rsidR="00C10C83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7E09ED" w:rsidRPr="007E09ED" w14:paraId="730B0CE8" w14:textId="77777777" w:rsidTr="00FE71CF">
        <w:tc>
          <w:tcPr>
            <w:tcW w:w="3816" w:type="dxa"/>
          </w:tcPr>
          <w:p w14:paraId="02A812CA" w14:textId="1E719B20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Age &gt; </w:t>
            </w:r>
            <w:r w:rsidR="007E09ED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5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0 years, n (%)</w:t>
            </w:r>
          </w:p>
        </w:tc>
        <w:tc>
          <w:tcPr>
            <w:tcW w:w="2705" w:type="dxa"/>
          </w:tcPr>
          <w:p w14:paraId="04E57D78" w14:textId="6AAAA3F1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1161 (69.0)</w:t>
            </w:r>
          </w:p>
        </w:tc>
      </w:tr>
      <w:tr w:rsidR="007E09ED" w:rsidRPr="007E09ED" w14:paraId="344AF0BA" w14:textId="77777777" w:rsidTr="00FE71CF">
        <w:tc>
          <w:tcPr>
            <w:tcW w:w="3816" w:type="dxa"/>
          </w:tcPr>
          <w:p w14:paraId="09FB067A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Male, n (%)</w:t>
            </w:r>
          </w:p>
        </w:tc>
        <w:tc>
          <w:tcPr>
            <w:tcW w:w="2705" w:type="dxa"/>
          </w:tcPr>
          <w:p w14:paraId="7E3437BB" w14:textId="6FCEBD26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864 (51.4)</w:t>
            </w:r>
          </w:p>
        </w:tc>
      </w:tr>
      <w:tr w:rsidR="00686878" w:rsidRPr="0064350A" w14:paraId="7FCA1AB4" w14:textId="77777777" w:rsidTr="00FE71CF">
        <w:tc>
          <w:tcPr>
            <w:tcW w:w="3816" w:type="dxa"/>
          </w:tcPr>
          <w:p w14:paraId="671C62FA" w14:textId="75FA8A3A" w:rsidR="00686878" w:rsidRPr="009F18FA" w:rsidRDefault="00686878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HBV coinfection</w:t>
            </w:r>
            <w:r w:rsidR="00164719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, n (%)</w:t>
            </w:r>
          </w:p>
        </w:tc>
        <w:tc>
          <w:tcPr>
            <w:tcW w:w="2705" w:type="dxa"/>
          </w:tcPr>
          <w:p w14:paraId="470E045C" w14:textId="382C1A6B" w:rsidR="00686878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144 (8.6)</w:t>
            </w:r>
          </w:p>
        </w:tc>
      </w:tr>
      <w:tr w:rsidR="0064350A" w:rsidRPr="0064350A" w14:paraId="0C8A0190" w14:textId="77777777" w:rsidTr="00FE71CF">
        <w:tc>
          <w:tcPr>
            <w:tcW w:w="3816" w:type="dxa"/>
          </w:tcPr>
          <w:p w14:paraId="42D47452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HCV RNA, log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bscript"/>
              </w:rPr>
              <w:t>10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, IU/mL</w:t>
            </w:r>
          </w:p>
        </w:tc>
        <w:tc>
          <w:tcPr>
            <w:tcW w:w="2705" w:type="dxa"/>
          </w:tcPr>
          <w:p w14:paraId="6B7F4514" w14:textId="2F144513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6.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0</w:t>
            </w:r>
            <w:r w:rsidR="00D90D29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7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(5.</w:t>
            </w:r>
            <w:r w:rsidR="00D90D29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37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-6.</w:t>
            </w:r>
            <w:r w:rsidR="00D90D29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56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BB32D7" w:rsidRPr="00BB32D7" w14:paraId="1452F599" w14:textId="77777777" w:rsidTr="00FE71CF">
        <w:tc>
          <w:tcPr>
            <w:tcW w:w="3816" w:type="dxa"/>
          </w:tcPr>
          <w:p w14:paraId="256A9701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HCV RNA &gt; 2,000,000 IU/mL, n (%)</w:t>
            </w:r>
          </w:p>
        </w:tc>
        <w:tc>
          <w:tcPr>
            <w:tcW w:w="2705" w:type="dxa"/>
          </w:tcPr>
          <w:p w14:paraId="052FC2DB" w14:textId="57E5C97B" w:rsidR="002E740E" w:rsidRPr="009F18FA" w:rsidRDefault="005A0B2B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1"/>
              </w:rPr>
              <w:t>638</w:t>
            </w:r>
            <w:r w:rsidR="00BB32D7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</w:rPr>
              <w:t>37.9</w:t>
            </w:r>
            <w:r w:rsidR="00BB32D7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BB32D7" w:rsidRPr="00BB32D7" w14:paraId="13E6C53B" w14:textId="77777777" w:rsidTr="00FE71CF">
        <w:tc>
          <w:tcPr>
            <w:tcW w:w="3816" w:type="dxa"/>
          </w:tcPr>
          <w:p w14:paraId="4DA49E3C" w14:textId="4694BD2F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HCV genotype 1, (%)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r w:rsidR="0039226D" w:rsidRP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b</w:t>
            </w:r>
          </w:p>
        </w:tc>
        <w:tc>
          <w:tcPr>
            <w:tcW w:w="2705" w:type="dxa"/>
          </w:tcPr>
          <w:p w14:paraId="3F5751B8" w14:textId="08A08D1A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991</w:t>
            </w:r>
            <w:r w:rsidR="000F4F1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(58.9)</w:t>
            </w:r>
          </w:p>
        </w:tc>
      </w:tr>
      <w:tr w:rsidR="00BB32D7" w:rsidRPr="005872BB" w14:paraId="3FDA9002" w14:textId="77777777" w:rsidTr="00FE71CF">
        <w:tc>
          <w:tcPr>
            <w:tcW w:w="3816" w:type="dxa"/>
          </w:tcPr>
          <w:p w14:paraId="4F207B01" w14:textId="2461E6DC" w:rsidR="00BB32D7" w:rsidRPr="009F18FA" w:rsidRDefault="00BB32D7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HBV DNA, log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bscript"/>
              </w:rPr>
              <w:t>10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IU/mL</w:t>
            </w:r>
            <w:r w:rsidR="006B4421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c</w:t>
            </w:r>
          </w:p>
        </w:tc>
        <w:tc>
          <w:tcPr>
            <w:tcW w:w="2705" w:type="dxa"/>
          </w:tcPr>
          <w:p w14:paraId="2C1BC17D" w14:textId="1242FC72" w:rsidR="00BB32D7" w:rsidRPr="009F18FA" w:rsidRDefault="00D90D29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 w:hint="eastAsia"/>
                <w:color w:val="000000" w:themeColor="text1"/>
                <w:sz w:val="21"/>
              </w:rPr>
              <w:t>0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.00 (0.00-2.73)</w:t>
            </w:r>
          </w:p>
        </w:tc>
      </w:tr>
      <w:tr w:rsidR="005872BB" w:rsidRPr="005872BB" w14:paraId="2E9BACAA" w14:textId="77777777" w:rsidTr="00FE71CF">
        <w:tc>
          <w:tcPr>
            <w:tcW w:w="3816" w:type="dxa"/>
          </w:tcPr>
          <w:p w14:paraId="1729238E" w14:textId="37BD41D1" w:rsidR="002E740E" w:rsidRPr="009F18FA" w:rsidRDefault="00E17558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LSM</w:t>
            </w:r>
            <w:r w:rsidR="002E740E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, kPa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d</w:t>
            </w:r>
          </w:p>
        </w:tc>
        <w:tc>
          <w:tcPr>
            <w:tcW w:w="2705" w:type="dxa"/>
          </w:tcPr>
          <w:p w14:paraId="2045BE21" w14:textId="47BB36AD" w:rsidR="002E740E" w:rsidRPr="009F18FA" w:rsidRDefault="00D90D29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7.5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6.1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11.1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BB32D7" w:rsidRPr="00BB32D7" w14:paraId="7906902A" w14:textId="77777777" w:rsidTr="00FE71CF">
        <w:tc>
          <w:tcPr>
            <w:tcW w:w="3816" w:type="dxa"/>
          </w:tcPr>
          <w:p w14:paraId="253BC3D6" w14:textId="7217A81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Fibrosis stage (METAVIR), n (%)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e</w:t>
            </w:r>
          </w:p>
        </w:tc>
        <w:tc>
          <w:tcPr>
            <w:tcW w:w="2705" w:type="dxa"/>
          </w:tcPr>
          <w:p w14:paraId="00D4A690" w14:textId="77777777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</w:p>
        </w:tc>
      </w:tr>
      <w:tr w:rsidR="00BB32D7" w:rsidRPr="00BB32D7" w14:paraId="5034054B" w14:textId="77777777" w:rsidTr="00FE71CF">
        <w:tc>
          <w:tcPr>
            <w:tcW w:w="3816" w:type="dxa"/>
          </w:tcPr>
          <w:p w14:paraId="0BD5A1C2" w14:textId="77777777" w:rsidR="002E740E" w:rsidRPr="009F18FA" w:rsidRDefault="002E740E" w:rsidP="00A35589">
            <w:pPr>
              <w:ind w:leftChars="71" w:left="171" w:hanging="1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F0-F1</w:t>
            </w:r>
          </w:p>
        </w:tc>
        <w:tc>
          <w:tcPr>
            <w:tcW w:w="2705" w:type="dxa"/>
          </w:tcPr>
          <w:p w14:paraId="1DAB504B" w14:textId="5D0E1E35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699 (42.4)</w:t>
            </w:r>
          </w:p>
        </w:tc>
      </w:tr>
      <w:tr w:rsidR="00BB32D7" w:rsidRPr="00BB32D7" w14:paraId="156BE3BC" w14:textId="77777777" w:rsidTr="00FE71CF">
        <w:tc>
          <w:tcPr>
            <w:tcW w:w="3816" w:type="dxa"/>
          </w:tcPr>
          <w:p w14:paraId="76BBE2FD" w14:textId="77777777" w:rsidR="002E740E" w:rsidRPr="009F18FA" w:rsidRDefault="002E740E" w:rsidP="00A35589">
            <w:pPr>
              <w:ind w:leftChars="71" w:left="171" w:hanging="1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F2</w:t>
            </w:r>
          </w:p>
        </w:tc>
        <w:tc>
          <w:tcPr>
            <w:tcW w:w="2705" w:type="dxa"/>
          </w:tcPr>
          <w:p w14:paraId="20FFEE76" w14:textId="3C59E0FB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416 (25.3)</w:t>
            </w:r>
          </w:p>
        </w:tc>
      </w:tr>
      <w:tr w:rsidR="00BB32D7" w:rsidRPr="00BB32D7" w14:paraId="6824D423" w14:textId="77777777" w:rsidTr="00FE71CF">
        <w:tc>
          <w:tcPr>
            <w:tcW w:w="3816" w:type="dxa"/>
          </w:tcPr>
          <w:p w14:paraId="670C65FB" w14:textId="77777777" w:rsidR="002E740E" w:rsidRPr="009F18FA" w:rsidRDefault="002E740E" w:rsidP="00A35589">
            <w:pPr>
              <w:ind w:leftChars="71" w:left="171" w:hanging="1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F3</w:t>
            </w:r>
          </w:p>
        </w:tc>
        <w:tc>
          <w:tcPr>
            <w:tcW w:w="2705" w:type="dxa"/>
          </w:tcPr>
          <w:p w14:paraId="61B14159" w14:textId="245D9F86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199 (12.1)</w:t>
            </w:r>
          </w:p>
        </w:tc>
      </w:tr>
      <w:tr w:rsidR="00BB32D7" w:rsidRPr="00BB32D7" w14:paraId="7D2CC050" w14:textId="77777777" w:rsidTr="00FE71CF">
        <w:tc>
          <w:tcPr>
            <w:tcW w:w="3816" w:type="dxa"/>
          </w:tcPr>
          <w:p w14:paraId="67EB36A0" w14:textId="77777777" w:rsidR="002E740E" w:rsidRPr="009F18FA" w:rsidRDefault="002E740E" w:rsidP="00A35589">
            <w:pPr>
              <w:ind w:leftChars="71" w:left="171" w:hanging="1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F4</w:t>
            </w:r>
          </w:p>
        </w:tc>
        <w:tc>
          <w:tcPr>
            <w:tcW w:w="2705" w:type="dxa"/>
          </w:tcPr>
          <w:p w14:paraId="459B9841" w14:textId="128BFA6B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333 (20.2)</w:t>
            </w:r>
          </w:p>
        </w:tc>
      </w:tr>
      <w:tr w:rsidR="00710F38" w:rsidRPr="005872BB" w14:paraId="11160CC0" w14:textId="77777777" w:rsidTr="00FE71CF">
        <w:tc>
          <w:tcPr>
            <w:tcW w:w="3816" w:type="dxa"/>
          </w:tcPr>
          <w:p w14:paraId="149487E8" w14:textId="264D830E" w:rsidR="00710F38" w:rsidRPr="009F18FA" w:rsidRDefault="00710F38" w:rsidP="00710F3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FIB-4</w:t>
            </w:r>
          </w:p>
        </w:tc>
        <w:tc>
          <w:tcPr>
            <w:tcW w:w="2705" w:type="dxa"/>
          </w:tcPr>
          <w:p w14:paraId="212E87A2" w14:textId="36132957" w:rsidR="00710F38" w:rsidRPr="009F18FA" w:rsidRDefault="00D73E50" w:rsidP="00710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2.23</w:t>
            </w:r>
            <w:r w:rsidR="00710F38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(1.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42</w:t>
            </w:r>
            <w:r w:rsidR="00710F38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3.73</w:t>
            </w:r>
            <w:r w:rsidR="00710F38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164719" w:rsidRPr="005872BB" w14:paraId="28171850" w14:textId="77777777" w:rsidTr="00FE71CF">
        <w:tc>
          <w:tcPr>
            <w:tcW w:w="3816" w:type="dxa"/>
          </w:tcPr>
          <w:p w14:paraId="4F5EF131" w14:textId="5712D064" w:rsidR="00164719" w:rsidRPr="009F18FA" w:rsidRDefault="00164719" w:rsidP="00710F38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FIB-4 &gt; 3.25, n (%)</w:t>
            </w:r>
          </w:p>
        </w:tc>
        <w:tc>
          <w:tcPr>
            <w:tcW w:w="2705" w:type="dxa"/>
          </w:tcPr>
          <w:p w14:paraId="0857B713" w14:textId="28546AFF" w:rsidR="00164719" w:rsidRPr="009F18FA" w:rsidRDefault="00D73E50" w:rsidP="00710F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515 (30.6)</w:t>
            </w:r>
          </w:p>
        </w:tc>
      </w:tr>
      <w:tr w:rsidR="00925E93" w:rsidRPr="005872BB" w14:paraId="03F2FEE7" w14:textId="77777777" w:rsidTr="00FE71CF">
        <w:tc>
          <w:tcPr>
            <w:tcW w:w="3816" w:type="dxa"/>
          </w:tcPr>
          <w:p w14:paraId="421CE3F8" w14:textId="03554294" w:rsidR="00925E93" w:rsidRPr="009F18FA" w:rsidRDefault="00925E93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CAP, dB/m</w:t>
            </w:r>
            <w:r w:rsidR="006B4421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 xml:space="preserve">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d</w:t>
            </w:r>
          </w:p>
        </w:tc>
        <w:tc>
          <w:tcPr>
            <w:tcW w:w="2705" w:type="dxa"/>
          </w:tcPr>
          <w:p w14:paraId="69628772" w14:textId="048905E7" w:rsidR="00925E93" w:rsidRPr="009F18FA" w:rsidRDefault="00925E93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2</w:t>
            </w:r>
            <w:r w:rsidR="00B64ADC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38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(2</w:t>
            </w:r>
            <w:r w:rsidR="00B64ADC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-2</w:t>
            </w:r>
            <w:r w:rsidR="00B64ADC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8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0313BE" w:rsidRPr="005872BB" w14:paraId="1A5C73CA" w14:textId="77777777" w:rsidTr="00FE71CF">
        <w:tc>
          <w:tcPr>
            <w:tcW w:w="3816" w:type="dxa"/>
          </w:tcPr>
          <w:p w14:paraId="24A73BF6" w14:textId="4797D5EA" w:rsidR="000313BE" w:rsidRPr="009F18FA" w:rsidRDefault="000313B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MA</w:t>
            </w:r>
            <w:r w:rsidR="005872BB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S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LD, n (%)</w:t>
            </w:r>
          </w:p>
        </w:tc>
        <w:tc>
          <w:tcPr>
            <w:tcW w:w="2705" w:type="dxa"/>
          </w:tcPr>
          <w:p w14:paraId="3EB3FF78" w14:textId="45BB88E4" w:rsidR="000313B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635 (38.6)</w:t>
            </w:r>
          </w:p>
        </w:tc>
      </w:tr>
      <w:tr w:rsidR="00C54703" w:rsidRPr="005872BB" w14:paraId="52BFC81F" w14:textId="77777777" w:rsidTr="00FE71CF">
        <w:tc>
          <w:tcPr>
            <w:tcW w:w="3816" w:type="dxa"/>
          </w:tcPr>
          <w:p w14:paraId="336B9A0C" w14:textId="19390B2D" w:rsidR="00C54703" w:rsidRPr="009F18FA" w:rsidRDefault="00C54703" w:rsidP="00A3558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F18F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 T</w:t>
            </w:r>
            <w:r w:rsidR="00D920BE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2D</w:t>
            </w:r>
          </w:p>
        </w:tc>
        <w:tc>
          <w:tcPr>
            <w:tcW w:w="2705" w:type="dxa"/>
          </w:tcPr>
          <w:p w14:paraId="42019BB8" w14:textId="5E7C4995" w:rsidR="00C54703" w:rsidRPr="009F18FA" w:rsidRDefault="00BB32D7" w:rsidP="00A355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F18F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221 (13.4)</w:t>
            </w:r>
          </w:p>
        </w:tc>
      </w:tr>
      <w:tr w:rsidR="00C54703" w:rsidRPr="005872BB" w14:paraId="16D8F0A6" w14:textId="77777777" w:rsidTr="00FE71CF">
        <w:tc>
          <w:tcPr>
            <w:tcW w:w="3816" w:type="dxa"/>
          </w:tcPr>
          <w:p w14:paraId="4737D1E7" w14:textId="4EAE8DCD" w:rsidR="00C54703" w:rsidRPr="009F18FA" w:rsidRDefault="00C54703" w:rsidP="00A35589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F18FA">
              <w:rPr>
                <w:rFonts w:ascii="Times New Roman" w:hAnsi="Times New Roman" w:cs="Times New Roman" w:hint="eastAsia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9F18F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="000B20F0" w:rsidRPr="000B20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BMI </w:t>
            </w:r>
            <w:r w:rsidR="000B20F0" w:rsidRPr="000B20F0">
              <w:rPr>
                <w:rFonts w:ascii="Cambria Math" w:hAnsi="Cambria Math" w:cs="Cambria Math"/>
                <w:bCs/>
                <w:color w:val="000000" w:themeColor="text1"/>
                <w:sz w:val="21"/>
                <w:szCs w:val="21"/>
              </w:rPr>
              <w:t>≥</w:t>
            </w:r>
            <w:r w:rsidR="000B20F0" w:rsidRPr="000B20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23 kg/m</w:t>
            </w:r>
            <w:r w:rsidR="000B20F0" w:rsidRPr="000B20F0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2705" w:type="dxa"/>
          </w:tcPr>
          <w:p w14:paraId="437C691A" w14:textId="53BD201F" w:rsidR="00C54703" w:rsidRPr="009F18FA" w:rsidRDefault="00BB32D7" w:rsidP="00A3558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9F18F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407 (24.7)</w:t>
            </w:r>
          </w:p>
        </w:tc>
      </w:tr>
      <w:tr w:rsidR="005872BB" w:rsidRPr="005872BB" w14:paraId="66A5EB5F" w14:textId="77777777" w:rsidTr="00FE71CF">
        <w:tc>
          <w:tcPr>
            <w:tcW w:w="3816" w:type="dxa"/>
          </w:tcPr>
          <w:p w14:paraId="26F767DE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BMI, kg/m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2</w:t>
            </w:r>
          </w:p>
        </w:tc>
        <w:tc>
          <w:tcPr>
            <w:tcW w:w="2705" w:type="dxa"/>
          </w:tcPr>
          <w:p w14:paraId="7C58684A" w14:textId="7ACC3285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2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5</w:t>
            </w:r>
            <w:r w:rsidR="00C10C83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.3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(2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3.0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-2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7.6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BB32D7" w:rsidRPr="00BB32D7" w14:paraId="5FFF922C" w14:textId="77777777" w:rsidTr="00FE71CF">
        <w:tc>
          <w:tcPr>
            <w:tcW w:w="3816" w:type="dxa"/>
          </w:tcPr>
          <w:p w14:paraId="06438B89" w14:textId="114C057A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BMI ≥ 2</w:t>
            </w:r>
            <w:r w:rsidR="00007AE3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3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kg/m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2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, n (%)</w:t>
            </w:r>
          </w:p>
        </w:tc>
        <w:tc>
          <w:tcPr>
            <w:tcW w:w="2705" w:type="dxa"/>
          </w:tcPr>
          <w:p w14:paraId="684CA916" w14:textId="36531F88" w:rsidR="002E740E" w:rsidRPr="009F18FA" w:rsidRDefault="00BB32D7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1263 (76.9)</w:t>
            </w:r>
          </w:p>
        </w:tc>
      </w:tr>
      <w:tr w:rsidR="005872BB" w:rsidRPr="005872BB" w14:paraId="07670DA3" w14:textId="77777777" w:rsidTr="00FE71CF">
        <w:tc>
          <w:tcPr>
            <w:tcW w:w="3816" w:type="dxa"/>
          </w:tcPr>
          <w:p w14:paraId="6A979260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Platelet count, 10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9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/L</w:t>
            </w:r>
          </w:p>
        </w:tc>
        <w:tc>
          <w:tcPr>
            <w:tcW w:w="2705" w:type="dxa"/>
          </w:tcPr>
          <w:p w14:paraId="53D75865" w14:textId="59B170AA" w:rsidR="002E740E" w:rsidRPr="009F18FA" w:rsidRDefault="0031138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74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(1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4-2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13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5872BB" w:rsidRPr="005872BB" w14:paraId="272F362F" w14:textId="77777777" w:rsidTr="00FE71CF">
        <w:tc>
          <w:tcPr>
            <w:tcW w:w="3816" w:type="dxa"/>
          </w:tcPr>
          <w:p w14:paraId="1782CBC2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INR</w:t>
            </w:r>
          </w:p>
        </w:tc>
        <w:tc>
          <w:tcPr>
            <w:tcW w:w="2705" w:type="dxa"/>
          </w:tcPr>
          <w:p w14:paraId="0FCF8508" w14:textId="28902625" w:rsidR="002E740E" w:rsidRPr="009F18FA" w:rsidRDefault="0064350A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1.00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(0.9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-1.0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5872BB" w:rsidRPr="005872BB" w14:paraId="065EDD46" w14:textId="77777777" w:rsidTr="00FE71CF">
        <w:tc>
          <w:tcPr>
            <w:tcW w:w="3816" w:type="dxa"/>
          </w:tcPr>
          <w:p w14:paraId="593E7E57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Albumin, g/dL</w:t>
            </w:r>
          </w:p>
        </w:tc>
        <w:tc>
          <w:tcPr>
            <w:tcW w:w="2705" w:type="dxa"/>
          </w:tcPr>
          <w:p w14:paraId="4D81C491" w14:textId="573FF75A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4.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(4.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-4.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5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5872BB" w:rsidRPr="005872BB" w14:paraId="090D0E5A" w14:textId="77777777" w:rsidTr="00FE71CF">
        <w:tc>
          <w:tcPr>
            <w:tcW w:w="3816" w:type="dxa"/>
          </w:tcPr>
          <w:p w14:paraId="005B7DCE" w14:textId="77777777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Total bilirubin, mg/dL</w:t>
            </w:r>
          </w:p>
        </w:tc>
        <w:tc>
          <w:tcPr>
            <w:tcW w:w="2705" w:type="dxa"/>
          </w:tcPr>
          <w:p w14:paraId="50F6043A" w14:textId="7C2E0732" w:rsidR="002E740E" w:rsidRPr="009F18FA" w:rsidRDefault="002E740E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0.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9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(0.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7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-1.</w:t>
            </w:r>
            <w:r w:rsidR="00D73E50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7E09ED" w:rsidRPr="007E09ED" w14:paraId="36DD681A" w14:textId="77777777" w:rsidTr="00FE71CF">
        <w:tc>
          <w:tcPr>
            <w:tcW w:w="3816" w:type="dxa"/>
          </w:tcPr>
          <w:p w14:paraId="182D08BB" w14:textId="5B639494" w:rsidR="0064350A" w:rsidRPr="009F18FA" w:rsidRDefault="0064350A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AST, U/L</w:t>
            </w:r>
          </w:p>
        </w:tc>
        <w:tc>
          <w:tcPr>
            <w:tcW w:w="2705" w:type="dxa"/>
          </w:tcPr>
          <w:p w14:paraId="12B4A2FC" w14:textId="6448E698" w:rsidR="0064350A" w:rsidRPr="009F18FA" w:rsidRDefault="00D73E50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63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40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103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7E09ED" w:rsidRPr="007E09ED" w14:paraId="0CD732EE" w14:textId="77777777" w:rsidTr="00FE71CF">
        <w:tc>
          <w:tcPr>
            <w:tcW w:w="3816" w:type="dxa"/>
          </w:tcPr>
          <w:p w14:paraId="54EC360F" w14:textId="176C9B76" w:rsidR="002E740E" w:rsidRPr="009F18FA" w:rsidRDefault="002E740E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ALT, </w:t>
            </w:r>
            <w:r w:rsidR="0064350A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U/L</w:t>
            </w:r>
          </w:p>
        </w:tc>
        <w:tc>
          <w:tcPr>
            <w:tcW w:w="2705" w:type="dxa"/>
          </w:tcPr>
          <w:p w14:paraId="04E2D377" w14:textId="60C1F2F2" w:rsidR="002E740E" w:rsidRPr="009F18FA" w:rsidRDefault="00D73E50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86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51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146</w:t>
            </w:r>
            <w:r w:rsidR="002E740E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32490D" w:rsidRPr="0032490D" w14:paraId="58F2219B" w14:textId="77777777" w:rsidTr="00FE71CF">
        <w:tc>
          <w:tcPr>
            <w:tcW w:w="3816" w:type="dxa"/>
          </w:tcPr>
          <w:p w14:paraId="46060FD9" w14:textId="1B3DD757" w:rsidR="0032490D" w:rsidRPr="0032490D" w:rsidRDefault="0032490D" w:rsidP="00A35589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32490D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ALT &gt; 2</w:t>
            </w:r>
            <w:r w:rsidR="00B22158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folds</w:t>
            </w:r>
            <w:r w:rsidR="008A72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ULN, n (%)</w:t>
            </w:r>
            <w:r w:rsidR="007B570F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f</w:t>
            </w:r>
          </w:p>
        </w:tc>
        <w:tc>
          <w:tcPr>
            <w:tcW w:w="2705" w:type="dxa"/>
          </w:tcPr>
          <w:p w14:paraId="719AC12F" w14:textId="46D8732C" w:rsidR="0032490D" w:rsidRPr="0032490D" w:rsidRDefault="008A72FA" w:rsidP="00A355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</w:rPr>
              <w:t>294 (76.9)</w:t>
            </w:r>
          </w:p>
        </w:tc>
      </w:tr>
      <w:tr w:rsidR="007E09ED" w:rsidRPr="007E09ED" w14:paraId="2265FEE6" w14:textId="77777777" w:rsidTr="00FE71CF">
        <w:tc>
          <w:tcPr>
            <w:tcW w:w="3816" w:type="dxa"/>
          </w:tcPr>
          <w:p w14:paraId="3EB255F5" w14:textId="02D4A381" w:rsidR="0064350A" w:rsidRPr="009F18FA" w:rsidRDefault="0064350A" w:rsidP="0064350A">
            <w:pP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eGFR, m</w:t>
            </w:r>
            <w:r w:rsidR="006C5433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L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/</w:t>
            </w:r>
            <w:r w:rsidR="006C5433"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min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/1.73m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 xml:space="preserve">2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g</w:t>
            </w:r>
          </w:p>
        </w:tc>
        <w:tc>
          <w:tcPr>
            <w:tcW w:w="2705" w:type="dxa"/>
          </w:tcPr>
          <w:p w14:paraId="5A985E49" w14:textId="2F9DC8CB" w:rsidR="0064350A" w:rsidRPr="009F18FA" w:rsidRDefault="006C5433" w:rsidP="0064350A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2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79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 xml:space="preserve"> (6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8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-9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4</w:t>
            </w:r>
            <w:r w:rsidR="0064350A"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)</w:t>
            </w:r>
          </w:p>
        </w:tc>
      </w:tr>
      <w:tr w:rsidR="006C5433" w:rsidRPr="007E09ED" w14:paraId="12C223AF" w14:textId="77777777" w:rsidTr="00FE71CF">
        <w:tc>
          <w:tcPr>
            <w:tcW w:w="3816" w:type="dxa"/>
          </w:tcPr>
          <w:p w14:paraId="21E8C339" w14:textId="09BED834" w:rsidR="006C5433" w:rsidRPr="009F18FA" w:rsidRDefault="006C5433" w:rsidP="006C5433">
            <w:pPr>
              <w:rPr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eGFR ≥ 60 mL/min/1.73m</w:t>
            </w: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 xml:space="preserve">2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g</w:t>
            </w:r>
          </w:p>
        </w:tc>
        <w:tc>
          <w:tcPr>
            <w:tcW w:w="2705" w:type="dxa"/>
          </w:tcPr>
          <w:p w14:paraId="799636D3" w14:textId="5ADF1FFA" w:rsidR="006C5433" w:rsidRPr="009F18FA" w:rsidRDefault="006C5433" w:rsidP="006C5433">
            <w:pPr>
              <w:jc w:val="center"/>
              <w:rPr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1505 (89.5)</w:t>
            </w:r>
          </w:p>
        </w:tc>
      </w:tr>
      <w:tr w:rsidR="00BB32D7" w:rsidRPr="007E09ED" w14:paraId="0B11B3C1" w14:textId="77777777" w:rsidTr="00FE71CF">
        <w:tc>
          <w:tcPr>
            <w:tcW w:w="3816" w:type="dxa"/>
          </w:tcPr>
          <w:p w14:paraId="6119BBDC" w14:textId="491E4D47" w:rsidR="00BB32D7" w:rsidRPr="009F18FA" w:rsidRDefault="00BB32D7" w:rsidP="0064350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Ferritin, ng/mL</w:t>
            </w:r>
          </w:p>
        </w:tc>
        <w:tc>
          <w:tcPr>
            <w:tcW w:w="2705" w:type="dxa"/>
          </w:tcPr>
          <w:p w14:paraId="3348CDF3" w14:textId="3142D769" w:rsidR="00BB32D7" w:rsidRPr="009F18FA" w:rsidRDefault="006C5433" w:rsidP="00643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 w:rsidRPr="009F18FA">
              <w:rPr>
                <w:rFonts w:ascii="Times New Roman" w:hAnsi="Times New Roman" w:cs="Times New Roman" w:hint="eastAsia"/>
                <w:color w:val="000000" w:themeColor="text1"/>
                <w:sz w:val="21"/>
              </w:rPr>
              <w:t>2</w:t>
            </w:r>
            <w:r w:rsidRPr="009F18FA">
              <w:rPr>
                <w:rFonts w:ascii="Times New Roman" w:hAnsi="Times New Roman" w:cs="Times New Roman"/>
                <w:color w:val="000000" w:themeColor="text1"/>
                <w:sz w:val="21"/>
              </w:rPr>
              <w:t>31 (131-400)</w:t>
            </w:r>
          </w:p>
        </w:tc>
      </w:tr>
      <w:tr w:rsidR="00BB32D7" w:rsidRPr="007E09ED" w14:paraId="0BC4DA35" w14:textId="77777777" w:rsidTr="00FE71CF">
        <w:tc>
          <w:tcPr>
            <w:tcW w:w="3816" w:type="dxa"/>
            <w:tcBorders>
              <w:bottom w:val="single" w:sz="12" w:space="0" w:color="auto"/>
            </w:tcBorders>
          </w:tcPr>
          <w:p w14:paraId="22C893CF" w14:textId="33A9A221" w:rsidR="00BB32D7" w:rsidRPr="00BB32D7" w:rsidRDefault="00BB32D7" w:rsidP="0064350A">
            <w:pPr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</w:pPr>
            <w:r w:rsidRPr="00BB32D7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Hyperferritinemia</w:t>
            </w:r>
            <w:r w:rsidR="008A72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, n (%)</w:t>
            </w:r>
            <w:r w:rsidR="009F18FA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 xml:space="preserve"> </w:t>
            </w:r>
            <w:r w:rsidR="0039226D">
              <w:rPr>
                <w:rFonts w:ascii="Times New Roman" w:hAnsi="Times New Roman" w:cs="Times New Roman"/>
                <w:b/>
                <w:color w:val="000000" w:themeColor="text1"/>
                <w:sz w:val="22"/>
                <w:vertAlign w:val="superscript"/>
              </w:rPr>
              <w:t>h</w:t>
            </w:r>
          </w:p>
        </w:tc>
        <w:tc>
          <w:tcPr>
            <w:tcW w:w="2705" w:type="dxa"/>
            <w:tcBorders>
              <w:bottom w:val="single" w:sz="12" w:space="0" w:color="auto"/>
            </w:tcBorders>
          </w:tcPr>
          <w:p w14:paraId="03DB3675" w14:textId="0D16282B" w:rsidR="00BB32D7" w:rsidRPr="00BB32D7" w:rsidRDefault="00BB32D7" w:rsidP="0064350A">
            <w:pPr>
              <w:jc w:val="center"/>
              <w:rPr>
                <w:rFonts w:ascii="Times New Roman" w:hAnsi="Times New Roman" w:cs="Times New Roman"/>
                <w:color w:val="000000" w:themeColor="text1"/>
                <w:sz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</w:rPr>
              <w:t>82 (46.5)</w:t>
            </w:r>
          </w:p>
        </w:tc>
      </w:tr>
    </w:tbl>
    <w:p w14:paraId="4BAA1F95" w14:textId="38607B7D" w:rsidR="002E740E" w:rsidRDefault="00686878" w:rsidP="002E740E">
      <w:pPr>
        <w:rPr>
          <w:sz w:val="20"/>
        </w:rPr>
      </w:pPr>
      <w:r>
        <w:rPr>
          <w:color w:val="000000" w:themeColor="text1"/>
          <w:sz w:val="20"/>
        </w:rPr>
        <w:t xml:space="preserve">HBV, hepatitis B virus; </w:t>
      </w:r>
      <w:r w:rsidR="002E740E" w:rsidRPr="005872BB">
        <w:rPr>
          <w:color w:val="000000" w:themeColor="text1"/>
          <w:sz w:val="20"/>
        </w:rPr>
        <w:t xml:space="preserve">HCV, hepatitis C virus; RNA, ribonucleic acid; </w:t>
      </w:r>
      <w:r w:rsidR="000313BE" w:rsidRPr="005872BB">
        <w:rPr>
          <w:color w:val="000000" w:themeColor="text1"/>
          <w:sz w:val="20"/>
        </w:rPr>
        <w:t xml:space="preserve">IU, international unit; </w:t>
      </w:r>
      <w:r w:rsidR="006C5433">
        <w:rPr>
          <w:color w:val="000000" w:themeColor="text1"/>
          <w:sz w:val="20"/>
        </w:rPr>
        <w:t>DNA, deoxyribonucleic acid</w:t>
      </w:r>
      <w:r w:rsidR="006B4421">
        <w:rPr>
          <w:color w:val="000000" w:themeColor="text1"/>
          <w:sz w:val="20"/>
        </w:rPr>
        <w:t xml:space="preserve">, </w:t>
      </w:r>
      <w:r w:rsidR="00E17558" w:rsidRPr="005872BB">
        <w:rPr>
          <w:color w:val="000000" w:themeColor="text1"/>
          <w:sz w:val="20"/>
        </w:rPr>
        <w:t>LSM, liver stiff</w:t>
      </w:r>
      <w:r w:rsidR="00E17558">
        <w:rPr>
          <w:sz w:val="20"/>
        </w:rPr>
        <w:t xml:space="preserve">ness measurement; </w:t>
      </w:r>
      <w:r w:rsidR="002E740E" w:rsidRPr="009355AE">
        <w:rPr>
          <w:sz w:val="20"/>
        </w:rPr>
        <w:t xml:space="preserve">kPa, kilo Pascal; </w:t>
      </w:r>
      <w:r w:rsidR="00484DFF">
        <w:rPr>
          <w:sz w:val="20"/>
        </w:rPr>
        <w:t xml:space="preserve">FIB-4, fibrosis index based on four parameters; </w:t>
      </w:r>
      <w:r w:rsidR="000313BE">
        <w:rPr>
          <w:sz w:val="20"/>
        </w:rPr>
        <w:t xml:space="preserve">CAP, controlled attenuation parameter; dB, decibel; </w:t>
      </w:r>
      <w:r w:rsidR="005872BB">
        <w:rPr>
          <w:sz w:val="20"/>
        </w:rPr>
        <w:t xml:space="preserve">MASLD, metabolic dysfunction-associated </w:t>
      </w:r>
      <w:r w:rsidR="005872BB">
        <w:rPr>
          <w:sz w:val="20"/>
        </w:rPr>
        <w:lastRenderedPageBreak/>
        <w:t xml:space="preserve">steatotic liver disease; </w:t>
      </w:r>
      <w:r w:rsidR="00D920BE">
        <w:rPr>
          <w:sz w:val="20"/>
        </w:rPr>
        <w:t>T2</w:t>
      </w:r>
      <w:r w:rsidR="00914617">
        <w:rPr>
          <w:sz w:val="20"/>
        </w:rPr>
        <w:t xml:space="preserve">D, </w:t>
      </w:r>
      <w:r w:rsidR="00D920BE">
        <w:rPr>
          <w:sz w:val="20"/>
        </w:rPr>
        <w:t xml:space="preserve">type 2 </w:t>
      </w:r>
      <w:r w:rsidR="00914617">
        <w:rPr>
          <w:sz w:val="20"/>
        </w:rPr>
        <w:t xml:space="preserve">diabetes; </w:t>
      </w:r>
      <w:r w:rsidR="002E740E" w:rsidRPr="009355AE">
        <w:rPr>
          <w:sz w:val="20"/>
        </w:rPr>
        <w:t xml:space="preserve">BMI, body mass index; INR, international normalized ratio; </w:t>
      </w:r>
      <w:r w:rsidR="00914617">
        <w:rPr>
          <w:sz w:val="20"/>
        </w:rPr>
        <w:t xml:space="preserve">AST, aspartate transaminase; </w:t>
      </w:r>
      <w:r w:rsidR="002E740E" w:rsidRPr="009355AE">
        <w:rPr>
          <w:sz w:val="20"/>
        </w:rPr>
        <w:t xml:space="preserve">ALT, alanine transaminase; </w:t>
      </w:r>
      <w:r w:rsidR="00FD17B3">
        <w:rPr>
          <w:sz w:val="20"/>
        </w:rPr>
        <w:t xml:space="preserve">ULN, upper limit of normal; </w:t>
      </w:r>
      <w:r w:rsidR="002E740E" w:rsidRPr="009355AE">
        <w:rPr>
          <w:sz w:val="20"/>
        </w:rPr>
        <w:t>eGFR, estimated glomerular filtration rate</w:t>
      </w:r>
      <w:r w:rsidR="00E213D1">
        <w:rPr>
          <w:sz w:val="20"/>
        </w:rPr>
        <w:t>.</w:t>
      </w:r>
    </w:p>
    <w:p w14:paraId="638781FA" w14:textId="77777777" w:rsidR="006B4421" w:rsidRDefault="002E740E" w:rsidP="0030356B">
      <w:pPr>
        <w:rPr>
          <w:sz w:val="20"/>
        </w:rPr>
      </w:pPr>
      <w:r w:rsidRPr="00076B40">
        <w:rPr>
          <w:sz w:val="20"/>
          <w:vertAlign w:val="superscript"/>
        </w:rPr>
        <w:t>a</w:t>
      </w:r>
      <w:r>
        <w:rPr>
          <w:sz w:val="20"/>
        </w:rPr>
        <w:t xml:space="preserve"> Data are shown in median (interquartile range, IQR) unless otherwise indicated.</w:t>
      </w:r>
    </w:p>
    <w:p w14:paraId="3BC9B324" w14:textId="1F63CA85" w:rsidR="0039226D" w:rsidRDefault="0039226D" w:rsidP="0030356B">
      <w:pPr>
        <w:rPr>
          <w:sz w:val="20"/>
        </w:rPr>
      </w:pPr>
      <w:r w:rsidRPr="0039226D">
        <w:rPr>
          <w:sz w:val="20"/>
          <w:vertAlign w:val="superscript"/>
        </w:rPr>
        <w:t>b</w:t>
      </w:r>
      <w:r>
        <w:rPr>
          <w:sz w:val="20"/>
        </w:rPr>
        <w:t xml:space="preserve"> Pa</w:t>
      </w:r>
      <w:r w:rsidR="002A2CF1">
        <w:rPr>
          <w:sz w:val="20"/>
        </w:rPr>
        <w:t>rticipant</w:t>
      </w:r>
      <w:r>
        <w:rPr>
          <w:sz w:val="20"/>
        </w:rPr>
        <w:t xml:space="preserve">s with HCV genotype 1a, genotype 1b, genotype 1a plus 1b, or unsubtypable genotype 1 </w:t>
      </w:r>
      <w:r w:rsidR="003B4B96">
        <w:rPr>
          <w:sz w:val="20"/>
        </w:rPr>
        <w:t>were</w:t>
      </w:r>
      <w:r>
        <w:rPr>
          <w:sz w:val="20"/>
        </w:rPr>
        <w:t xml:space="preserve"> regarded as HCV genotype 1 infection. </w:t>
      </w:r>
    </w:p>
    <w:p w14:paraId="37ED138D" w14:textId="797557AE" w:rsidR="000313BE" w:rsidRDefault="0039226D" w:rsidP="0030356B">
      <w:pPr>
        <w:rPr>
          <w:sz w:val="20"/>
        </w:rPr>
      </w:pPr>
      <w:r>
        <w:rPr>
          <w:sz w:val="20"/>
          <w:vertAlign w:val="superscript"/>
        </w:rPr>
        <w:t>c</w:t>
      </w:r>
      <w:r w:rsidR="006B4421">
        <w:rPr>
          <w:sz w:val="20"/>
        </w:rPr>
        <w:t xml:space="preserve"> Data was set as 0 for serum HBV DNA level</w:t>
      </w:r>
      <w:r w:rsidR="00441776">
        <w:rPr>
          <w:sz w:val="20"/>
        </w:rPr>
        <w:t xml:space="preserve"> &lt; </w:t>
      </w:r>
      <w:r w:rsidR="00D739DB">
        <w:rPr>
          <w:sz w:val="20"/>
        </w:rPr>
        <w:t>lower limit of quantification (</w:t>
      </w:r>
      <w:r w:rsidR="00441776">
        <w:rPr>
          <w:sz w:val="20"/>
        </w:rPr>
        <w:t>LLOQ</w:t>
      </w:r>
      <w:r w:rsidR="00D739DB">
        <w:rPr>
          <w:sz w:val="20"/>
        </w:rPr>
        <w:t>)</w:t>
      </w:r>
      <w:r w:rsidR="009611E9">
        <w:rPr>
          <w:sz w:val="20"/>
        </w:rPr>
        <w:t>21</w:t>
      </w:r>
    </w:p>
    <w:p w14:paraId="1BFA3256" w14:textId="584568FB" w:rsidR="000313BE" w:rsidRDefault="0039226D" w:rsidP="0030356B">
      <w:pPr>
        <w:rPr>
          <w:sz w:val="20"/>
        </w:rPr>
      </w:pPr>
      <w:r>
        <w:rPr>
          <w:sz w:val="20"/>
          <w:vertAlign w:val="superscript"/>
        </w:rPr>
        <w:t>d</w:t>
      </w:r>
      <w:r w:rsidR="002E740E">
        <w:rPr>
          <w:sz w:val="20"/>
        </w:rPr>
        <w:t xml:space="preserve"> Assessed by </w:t>
      </w:r>
      <w:r w:rsidR="002A2CF1">
        <w:rPr>
          <w:sz w:val="20"/>
        </w:rPr>
        <w:t xml:space="preserve">vibration-controlled </w:t>
      </w:r>
      <w:r w:rsidR="002E740E">
        <w:rPr>
          <w:sz w:val="20"/>
        </w:rPr>
        <w:t>transient elastography</w:t>
      </w:r>
      <w:r w:rsidR="002A2CF1">
        <w:rPr>
          <w:sz w:val="20"/>
        </w:rPr>
        <w:t xml:space="preserve"> (VETE)</w:t>
      </w:r>
      <w:r w:rsidR="002E740E">
        <w:rPr>
          <w:sz w:val="20"/>
        </w:rPr>
        <w:t xml:space="preserve">. </w:t>
      </w:r>
      <w:r w:rsidR="005B1C0E">
        <w:rPr>
          <w:sz w:val="20"/>
        </w:rPr>
        <w:t>Thirty</w:t>
      </w:r>
      <w:r w:rsidR="003B4B96">
        <w:rPr>
          <w:sz w:val="20"/>
        </w:rPr>
        <w:t>-five</w:t>
      </w:r>
      <w:r w:rsidR="005B1C0E">
        <w:rPr>
          <w:sz w:val="20"/>
        </w:rPr>
        <w:t xml:space="preserve"> pa</w:t>
      </w:r>
      <w:r w:rsidR="002A2CF1">
        <w:rPr>
          <w:sz w:val="20"/>
        </w:rPr>
        <w:t>rticipant</w:t>
      </w:r>
      <w:r w:rsidR="005B1C0E">
        <w:rPr>
          <w:sz w:val="20"/>
        </w:rPr>
        <w:t xml:space="preserve">s without valid or reliable LSM or CAP </w:t>
      </w:r>
      <w:r w:rsidR="003B4B96">
        <w:rPr>
          <w:sz w:val="20"/>
        </w:rPr>
        <w:t>were</w:t>
      </w:r>
      <w:r w:rsidR="005B1C0E">
        <w:rPr>
          <w:sz w:val="20"/>
        </w:rPr>
        <w:t xml:space="preserve"> excluded </w:t>
      </w:r>
      <w:r w:rsidR="00196DF2">
        <w:rPr>
          <w:sz w:val="20"/>
        </w:rPr>
        <w:t>from</w:t>
      </w:r>
      <w:r w:rsidR="005B1C0E">
        <w:rPr>
          <w:sz w:val="20"/>
        </w:rPr>
        <w:t xml:space="preserve"> the analysis.</w:t>
      </w:r>
    </w:p>
    <w:p w14:paraId="3DA59269" w14:textId="5DF253B8" w:rsidR="000313BE" w:rsidRDefault="0039226D" w:rsidP="0030356B">
      <w:pPr>
        <w:rPr>
          <w:sz w:val="20"/>
        </w:rPr>
      </w:pPr>
      <w:r>
        <w:rPr>
          <w:sz w:val="20"/>
          <w:vertAlign w:val="superscript"/>
        </w:rPr>
        <w:t>e</w:t>
      </w:r>
      <w:r w:rsidR="002E740E">
        <w:rPr>
          <w:sz w:val="20"/>
        </w:rPr>
        <w:t xml:space="preserve"> The cutoff values of </w:t>
      </w:r>
      <w:r w:rsidR="00E17558">
        <w:rPr>
          <w:sz w:val="20"/>
        </w:rPr>
        <w:t>LSM</w:t>
      </w:r>
      <w:r w:rsidR="002E740E">
        <w:rPr>
          <w:sz w:val="20"/>
        </w:rPr>
        <w:t xml:space="preserve"> for a hepatic</w:t>
      </w:r>
      <w:r w:rsidR="00666EC9">
        <w:rPr>
          <w:sz w:val="20"/>
        </w:rPr>
        <w:t xml:space="preserve"> fibrosis stage of F0-1, F2, F3, </w:t>
      </w:r>
      <w:r w:rsidR="002E740E">
        <w:rPr>
          <w:sz w:val="20"/>
        </w:rPr>
        <w:t xml:space="preserve">and F4 </w:t>
      </w:r>
      <w:r w:rsidR="003B4B96">
        <w:rPr>
          <w:sz w:val="20"/>
        </w:rPr>
        <w:t>are</w:t>
      </w:r>
      <w:r w:rsidR="002E740E">
        <w:rPr>
          <w:sz w:val="20"/>
        </w:rPr>
        <w:t xml:space="preserve"> ≤ 7.0 kPa, 7.1-9.4 kPa, 9.5-12.4 kPa, and ≥ 12.5 kPa, respectively.</w:t>
      </w:r>
    </w:p>
    <w:p w14:paraId="379E200B" w14:textId="4C0F935A" w:rsidR="007B570F" w:rsidRDefault="0039226D" w:rsidP="0030356B">
      <w:pPr>
        <w:rPr>
          <w:sz w:val="20"/>
        </w:rPr>
      </w:pPr>
      <w:r>
        <w:rPr>
          <w:sz w:val="20"/>
          <w:vertAlign w:val="superscript"/>
        </w:rPr>
        <w:t>f</w:t>
      </w:r>
      <w:r w:rsidR="007B570F">
        <w:rPr>
          <w:sz w:val="20"/>
        </w:rPr>
        <w:t xml:space="preserve"> The ULN of ALT are 30 </w:t>
      </w:r>
      <w:r w:rsidR="002A2CF1">
        <w:rPr>
          <w:sz w:val="20"/>
        </w:rPr>
        <w:t xml:space="preserve">U/L </w:t>
      </w:r>
      <w:r w:rsidR="007B570F">
        <w:rPr>
          <w:sz w:val="20"/>
        </w:rPr>
        <w:t>for m</w:t>
      </w:r>
      <w:r w:rsidR="002A2CF1">
        <w:rPr>
          <w:sz w:val="20"/>
        </w:rPr>
        <w:t>ales</w:t>
      </w:r>
      <w:r w:rsidR="007B570F">
        <w:rPr>
          <w:sz w:val="20"/>
        </w:rPr>
        <w:t xml:space="preserve"> and 19 </w:t>
      </w:r>
      <w:r w:rsidR="002A2CF1">
        <w:rPr>
          <w:sz w:val="20"/>
        </w:rPr>
        <w:t xml:space="preserve">U/L </w:t>
      </w:r>
      <w:r w:rsidR="007B570F">
        <w:rPr>
          <w:sz w:val="20"/>
        </w:rPr>
        <w:t xml:space="preserve">for </w:t>
      </w:r>
      <w:r w:rsidR="002A2CF1">
        <w:rPr>
          <w:sz w:val="20"/>
        </w:rPr>
        <w:t>females</w:t>
      </w:r>
      <w:r w:rsidR="007B570F">
        <w:rPr>
          <w:sz w:val="20"/>
        </w:rPr>
        <w:t>, respectively.</w:t>
      </w:r>
    </w:p>
    <w:p w14:paraId="5B644D5E" w14:textId="7D3623C9" w:rsidR="0030356B" w:rsidRDefault="0039226D" w:rsidP="00187541">
      <w:pPr>
        <w:rPr>
          <w:sz w:val="20"/>
        </w:rPr>
      </w:pPr>
      <w:r>
        <w:rPr>
          <w:sz w:val="20"/>
          <w:vertAlign w:val="superscript"/>
        </w:rPr>
        <w:t>g</w:t>
      </w:r>
      <w:r w:rsidR="002E740E">
        <w:rPr>
          <w:sz w:val="20"/>
        </w:rPr>
        <w:t xml:space="preserve"> Calculated by Chronic Kidney Disease Epidemiology Collaboration (CKD-EPI) equation</w:t>
      </w:r>
      <w:r w:rsidR="00A063AF">
        <w:rPr>
          <w:sz w:val="20"/>
        </w:rPr>
        <w:t>.</w:t>
      </w:r>
    </w:p>
    <w:p w14:paraId="7CD6C063" w14:textId="4E8DAF5B" w:rsidR="005B1C0E" w:rsidRDefault="0039226D" w:rsidP="00187541">
      <w:pPr>
        <w:rPr>
          <w:sz w:val="20"/>
        </w:rPr>
      </w:pPr>
      <w:r>
        <w:rPr>
          <w:sz w:val="20"/>
          <w:vertAlign w:val="superscript"/>
        </w:rPr>
        <w:t>h</w:t>
      </w:r>
      <w:r w:rsidR="005B1C0E">
        <w:rPr>
          <w:sz w:val="20"/>
        </w:rPr>
        <w:t xml:space="preserve"> </w:t>
      </w:r>
      <w:r w:rsidR="009F18FA">
        <w:rPr>
          <w:sz w:val="20"/>
        </w:rPr>
        <w:t>Serum ferritin level</w:t>
      </w:r>
      <w:r w:rsidR="002A2CF1">
        <w:rPr>
          <w:sz w:val="20"/>
        </w:rPr>
        <w:t>s</w:t>
      </w:r>
      <w:r w:rsidR="009F18FA">
        <w:rPr>
          <w:sz w:val="20"/>
        </w:rPr>
        <w:t xml:space="preserve"> are &gt; 300 ng/mL for m</w:t>
      </w:r>
      <w:r w:rsidR="002A2CF1">
        <w:rPr>
          <w:sz w:val="20"/>
        </w:rPr>
        <w:t>ales</w:t>
      </w:r>
      <w:r w:rsidR="009F18FA">
        <w:rPr>
          <w:sz w:val="20"/>
        </w:rPr>
        <w:t xml:space="preserve"> and &gt; 200 ng/mL for </w:t>
      </w:r>
      <w:r w:rsidR="002A2CF1">
        <w:rPr>
          <w:sz w:val="20"/>
        </w:rPr>
        <w:t>fema</w:t>
      </w:r>
      <w:r w:rsidR="00681DE4">
        <w:rPr>
          <w:sz w:val="20"/>
        </w:rPr>
        <w:t>l</w:t>
      </w:r>
      <w:r w:rsidR="002A2CF1">
        <w:rPr>
          <w:sz w:val="20"/>
        </w:rPr>
        <w:t>es</w:t>
      </w:r>
      <w:r w:rsidR="007B570F">
        <w:rPr>
          <w:sz w:val="20"/>
        </w:rPr>
        <w:t>, respectively</w:t>
      </w:r>
      <w:r w:rsidR="009F18FA">
        <w:rPr>
          <w:sz w:val="20"/>
        </w:rPr>
        <w:t xml:space="preserve">. </w:t>
      </w:r>
    </w:p>
    <w:p w14:paraId="0F84E51B" w14:textId="1660EF52" w:rsidR="007706E8" w:rsidRPr="00BB0EDB" w:rsidRDefault="007706E8" w:rsidP="0061634E">
      <w:pPr>
        <w:rPr>
          <w:szCs w:val="20"/>
        </w:rPr>
      </w:pPr>
    </w:p>
    <w:sectPr w:rsidR="007706E8" w:rsidRPr="00BB0EDB" w:rsidSect="0061634E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462BA" w14:textId="77777777" w:rsidR="00D901CB" w:rsidRDefault="00D901CB">
      <w:r>
        <w:separator/>
      </w:r>
    </w:p>
  </w:endnote>
  <w:endnote w:type="continuationSeparator" w:id="0">
    <w:p w14:paraId="35318617" w14:textId="77777777" w:rsidR="00D901CB" w:rsidRDefault="00D9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FD574" w14:textId="77777777" w:rsidR="00A378A0" w:rsidRDefault="00A378A0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9C88F9" w14:textId="77777777" w:rsidR="00A378A0" w:rsidRDefault="00A378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5AC25" w14:textId="222455F8" w:rsidR="00A378A0" w:rsidRDefault="00A378A0">
    <w:pPr>
      <w:pStyle w:val="a5"/>
      <w:framePr w:wrap="around" w:vAnchor="text" w:hAnchor="margin" w:xAlign="center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47">
      <w:rPr>
        <w:rStyle w:val="a6"/>
        <w:noProof/>
      </w:rPr>
      <w:t>18</w:t>
    </w:r>
    <w:r>
      <w:rPr>
        <w:rStyle w:val="a6"/>
      </w:rPr>
      <w:fldChar w:fldCharType="end"/>
    </w:r>
  </w:p>
  <w:p w14:paraId="7229BE5C" w14:textId="77777777" w:rsidR="00A378A0" w:rsidRDefault="00A378A0" w:rsidP="002D142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C99A" w14:textId="77777777" w:rsidR="00D901CB" w:rsidRDefault="00D901CB">
      <w:r>
        <w:separator/>
      </w:r>
    </w:p>
  </w:footnote>
  <w:footnote w:type="continuationSeparator" w:id="0">
    <w:p w14:paraId="365229A9" w14:textId="77777777" w:rsidR="00D901CB" w:rsidRDefault="00D90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D7BE" w14:textId="77777777" w:rsidR="00A378A0" w:rsidRDefault="00A378A0">
    <w:pPr>
      <w:pStyle w:val="a7"/>
      <w:framePr w:wrap="around" w:vAnchor="text" w:hAnchor="margin" w:xAlign="right" w:y="1"/>
      <w:rPr>
        <w:rStyle w:val="a6"/>
        <w:sz w:val="24"/>
        <w:szCs w:val="24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F4153F0" w14:textId="77777777" w:rsidR="00A378A0" w:rsidRDefault="00A378A0">
    <w:pPr>
      <w:pStyle w:val="a7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7DA3A" w14:textId="77777777" w:rsidR="00A378A0" w:rsidRDefault="00A378A0" w:rsidP="002D1421">
    <w:pPr>
      <w:pStyle w:val="a7"/>
      <w:ind w:right="36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74" type="#_x0000_t75" style="width:7.7pt;height:7.7pt" o:bullet="t">
        <v:imagedata r:id="rId1" o:title="BD14565_"/>
      </v:shape>
    </w:pict>
  </w:numPicBullet>
  <w:abstractNum w:abstractNumId="0" w15:restartNumberingAfterBreak="0">
    <w:nsid w:val="0B283539"/>
    <w:multiLevelType w:val="hybridMultilevel"/>
    <w:tmpl w:val="364439B2"/>
    <w:lvl w:ilvl="0" w:tplc="2BACA8AE">
      <w:start w:val="1"/>
      <w:numFmt w:val="bullet"/>
      <w:lvlText w:val=""/>
      <w:lvlJc w:val="left"/>
      <w:pPr>
        <w:tabs>
          <w:tab w:val="num" w:pos="600"/>
        </w:tabs>
        <w:ind w:left="6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abstractNum w:abstractNumId="1" w15:restartNumberingAfterBreak="0">
    <w:nsid w:val="11581833"/>
    <w:multiLevelType w:val="hybridMultilevel"/>
    <w:tmpl w:val="94AC264E"/>
    <w:lvl w:ilvl="0" w:tplc="C1F0BA2A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37055C5"/>
    <w:multiLevelType w:val="hybridMultilevel"/>
    <w:tmpl w:val="6F22C844"/>
    <w:lvl w:ilvl="0" w:tplc="7CE85458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8759FE"/>
    <w:multiLevelType w:val="hybridMultilevel"/>
    <w:tmpl w:val="D7B834CE"/>
    <w:lvl w:ilvl="0" w:tplc="A9FA66F8">
      <w:start w:val="1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B290ED1"/>
    <w:multiLevelType w:val="hybridMultilevel"/>
    <w:tmpl w:val="299E0AB4"/>
    <w:lvl w:ilvl="0" w:tplc="16E49C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DD60E8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A664CA4C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5B66F1D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E9661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006002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534AB1F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965CD46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321E203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B562359"/>
    <w:multiLevelType w:val="hybridMultilevel"/>
    <w:tmpl w:val="5F1068AE"/>
    <w:lvl w:ilvl="0" w:tplc="4C885E4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6178F8"/>
    <w:multiLevelType w:val="hybridMultilevel"/>
    <w:tmpl w:val="53485EF2"/>
    <w:lvl w:ilvl="0" w:tplc="E5BE40C0">
      <w:start w:val="3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1EB1F0E"/>
    <w:multiLevelType w:val="hybridMultilevel"/>
    <w:tmpl w:val="14B81D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22661FA"/>
    <w:multiLevelType w:val="hybridMultilevel"/>
    <w:tmpl w:val="E812C266"/>
    <w:lvl w:ilvl="0" w:tplc="817019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9B05996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9003A8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2007A76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9040A0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D50011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5DA393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96A426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5E86A0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456667D"/>
    <w:multiLevelType w:val="hybridMultilevel"/>
    <w:tmpl w:val="AF3291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4B05F43"/>
    <w:multiLevelType w:val="hybridMultilevel"/>
    <w:tmpl w:val="490E0D9E"/>
    <w:lvl w:ilvl="0" w:tplc="D8CA6B20">
      <w:start w:val="298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FA538AA"/>
    <w:multiLevelType w:val="hybridMultilevel"/>
    <w:tmpl w:val="6DBAE9DE"/>
    <w:lvl w:ilvl="0" w:tplc="063EFA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F47E44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76C220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6689A3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E39678B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0BE38F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240D97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E00958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E0AEB4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2664123"/>
    <w:multiLevelType w:val="hybridMultilevel"/>
    <w:tmpl w:val="72742F90"/>
    <w:lvl w:ilvl="0" w:tplc="E67A91D8">
      <w:start w:val="298"/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BDF2730"/>
    <w:multiLevelType w:val="hybridMultilevel"/>
    <w:tmpl w:val="FA5E92E8"/>
    <w:lvl w:ilvl="0" w:tplc="9ADE9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6B0913"/>
    <w:multiLevelType w:val="hybridMultilevel"/>
    <w:tmpl w:val="6FDE2504"/>
    <w:lvl w:ilvl="0" w:tplc="021A1EFE">
      <w:numFmt w:val="bullet"/>
      <w:lvlText w:val=""/>
      <w:lvlJc w:val="left"/>
      <w:pPr>
        <w:ind w:left="502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2" w:hanging="480"/>
      </w:pPr>
      <w:rPr>
        <w:rFonts w:ascii="Wingdings" w:hAnsi="Wingdings" w:hint="default"/>
      </w:rPr>
    </w:lvl>
  </w:abstractNum>
  <w:abstractNum w:abstractNumId="15" w15:restartNumberingAfterBreak="0">
    <w:nsid w:val="6F19624A"/>
    <w:multiLevelType w:val="hybridMultilevel"/>
    <w:tmpl w:val="92B23FDA"/>
    <w:lvl w:ilvl="0" w:tplc="02BA01AC">
      <w:start w:val="35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65B4FBD"/>
    <w:multiLevelType w:val="hybridMultilevel"/>
    <w:tmpl w:val="99221B6C"/>
    <w:lvl w:ilvl="0" w:tplc="12D0FE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E20A90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B820D7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B576EB7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38F80F08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1521CFC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DF0202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5045BF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3A68BB2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9532612"/>
    <w:multiLevelType w:val="hybridMultilevel"/>
    <w:tmpl w:val="612C2DC0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7B0D7559"/>
    <w:multiLevelType w:val="hybridMultilevel"/>
    <w:tmpl w:val="0070442C"/>
    <w:lvl w:ilvl="0" w:tplc="95CAE0C8">
      <w:start w:val="298"/>
      <w:numFmt w:val="bullet"/>
      <w:lvlText w:val=""/>
      <w:lvlJc w:val="left"/>
      <w:pPr>
        <w:ind w:left="722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2" w:hanging="480"/>
      </w:pPr>
      <w:rPr>
        <w:rFonts w:ascii="Wingdings" w:hAnsi="Wingdings" w:hint="default"/>
      </w:rPr>
    </w:lvl>
  </w:abstractNum>
  <w:num w:numId="1" w16cid:durableId="652024659">
    <w:abstractNumId w:val="9"/>
  </w:num>
  <w:num w:numId="2" w16cid:durableId="87385734">
    <w:abstractNumId w:val="11"/>
  </w:num>
  <w:num w:numId="3" w16cid:durableId="1825656075">
    <w:abstractNumId w:val="16"/>
  </w:num>
  <w:num w:numId="4" w16cid:durableId="294602190">
    <w:abstractNumId w:val="8"/>
  </w:num>
  <w:num w:numId="5" w16cid:durableId="614793727">
    <w:abstractNumId w:val="4"/>
  </w:num>
  <w:num w:numId="6" w16cid:durableId="681737490">
    <w:abstractNumId w:val="5"/>
  </w:num>
  <w:num w:numId="7" w16cid:durableId="783384030">
    <w:abstractNumId w:val="0"/>
  </w:num>
  <w:num w:numId="8" w16cid:durableId="1362703989">
    <w:abstractNumId w:val="13"/>
  </w:num>
  <w:num w:numId="9" w16cid:durableId="1836870736">
    <w:abstractNumId w:val="2"/>
  </w:num>
  <w:num w:numId="10" w16cid:durableId="331033167">
    <w:abstractNumId w:val="17"/>
  </w:num>
  <w:num w:numId="11" w16cid:durableId="1522742253">
    <w:abstractNumId w:val="1"/>
  </w:num>
  <w:num w:numId="12" w16cid:durableId="583227534">
    <w:abstractNumId w:val="3"/>
  </w:num>
  <w:num w:numId="13" w16cid:durableId="1091698737">
    <w:abstractNumId w:val="15"/>
  </w:num>
  <w:num w:numId="14" w16cid:durableId="484320248">
    <w:abstractNumId w:val="6"/>
  </w:num>
  <w:num w:numId="15" w16cid:durableId="1668364362">
    <w:abstractNumId w:val="7"/>
  </w:num>
  <w:num w:numId="16" w16cid:durableId="749818011">
    <w:abstractNumId w:val="14"/>
  </w:num>
  <w:num w:numId="17" w16cid:durableId="384915626">
    <w:abstractNumId w:val="18"/>
  </w:num>
  <w:num w:numId="18" w16cid:durableId="1161123691">
    <w:abstractNumId w:val="10"/>
  </w:num>
  <w:num w:numId="19" w16cid:durableId="14608736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14"/>
    <w:rsid w:val="000001B9"/>
    <w:rsid w:val="00000A54"/>
    <w:rsid w:val="00000C73"/>
    <w:rsid w:val="00000F72"/>
    <w:rsid w:val="00001558"/>
    <w:rsid w:val="00001A5A"/>
    <w:rsid w:val="00001B67"/>
    <w:rsid w:val="00001D40"/>
    <w:rsid w:val="000024B2"/>
    <w:rsid w:val="000026AD"/>
    <w:rsid w:val="000027BB"/>
    <w:rsid w:val="00002802"/>
    <w:rsid w:val="000028B5"/>
    <w:rsid w:val="00002A03"/>
    <w:rsid w:val="00002AAF"/>
    <w:rsid w:val="00003181"/>
    <w:rsid w:val="0000381B"/>
    <w:rsid w:val="00003ADB"/>
    <w:rsid w:val="00004876"/>
    <w:rsid w:val="000049D7"/>
    <w:rsid w:val="00004A72"/>
    <w:rsid w:val="00004AE6"/>
    <w:rsid w:val="00005199"/>
    <w:rsid w:val="000052FB"/>
    <w:rsid w:val="00005478"/>
    <w:rsid w:val="00005C49"/>
    <w:rsid w:val="00006BE9"/>
    <w:rsid w:val="000074FE"/>
    <w:rsid w:val="0000771C"/>
    <w:rsid w:val="0000778B"/>
    <w:rsid w:val="000077AB"/>
    <w:rsid w:val="000077DA"/>
    <w:rsid w:val="00007982"/>
    <w:rsid w:val="00007AE3"/>
    <w:rsid w:val="000104AD"/>
    <w:rsid w:val="00010895"/>
    <w:rsid w:val="00010FA2"/>
    <w:rsid w:val="00011094"/>
    <w:rsid w:val="000117A4"/>
    <w:rsid w:val="000117F7"/>
    <w:rsid w:val="0001185B"/>
    <w:rsid w:val="00011918"/>
    <w:rsid w:val="00011C1A"/>
    <w:rsid w:val="00011E20"/>
    <w:rsid w:val="0001248B"/>
    <w:rsid w:val="000125E4"/>
    <w:rsid w:val="00012B63"/>
    <w:rsid w:val="00012EEF"/>
    <w:rsid w:val="00013104"/>
    <w:rsid w:val="000134DF"/>
    <w:rsid w:val="000136F7"/>
    <w:rsid w:val="00013872"/>
    <w:rsid w:val="0001402E"/>
    <w:rsid w:val="000143AC"/>
    <w:rsid w:val="00014F89"/>
    <w:rsid w:val="00015060"/>
    <w:rsid w:val="00015D35"/>
    <w:rsid w:val="00015EDF"/>
    <w:rsid w:val="00016034"/>
    <w:rsid w:val="00016139"/>
    <w:rsid w:val="00016162"/>
    <w:rsid w:val="00016B0C"/>
    <w:rsid w:val="00016C49"/>
    <w:rsid w:val="00016CF2"/>
    <w:rsid w:val="0001791C"/>
    <w:rsid w:val="00017A62"/>
    <w:rsid w:val="00017F5F"/>
    <w:rsid w:val="00020373"/>
    <w:rsid w:val="000207F6"/>
    <w:rsid w:val="0002086B"/>
    <w:rsid w:val="00020CE4"/>
    <w:rsid w:val="00021291"/>
    <w:rsid w:val="000213DF"/>
    <w:rsid w:val="00021BF5"/>
    <w:rsid w:val="00021FDE"/>
    <w:rsid w:val="0002249D"/>
    <w:rsid w:val="00022503"/>
    <w:rsid w:val="0002263C"/>
    <w:rsid w:val="000227EB"/>
    <w:rsid w:val="00022810"/>
    <w:rsid w:val="000229A7"/>
    <w:rsid w:val="00022CB4"/>
    <w:rsid w:val="0002306C"/>
    <w:rsid w:val="0002352E"/>
    <w:rsid w:val="00023ABE"/>
    <w:rsid w:val="00023F8C"/>
    <w:rsid w:val="00024276"/>
    <w:rsid w:val="0002433B"/>
    <w:rsid w:val="00024370"/>
    <w:rsid w:val="00024558"/>
    <w:rsid w:val="000246F0"/>
    <w:rsid w:val="00024905"/>
    <w:rsid w:val="00024CAD"/>
    <w:rsid w:val="00024DE4"/>
    <w:rsid w:val="00024FA6"/>
    <w:rsid w:val="00025079"/>
    <w:rsid w:val="000250D3"/>
    <w:rsid w:val="000254DC"/>
    <w:rsid w:val="00025E1F"/>
    <w:rsid w:val="0002643F"/>
    <w:rsid w:val="00026516"/>
    <w:rsid w:val="00026814"/>
    <w:rsid w:val="0002696A"/>
    <w:rsid w:val="00026A15"/>
    <w:rsid w:val="00026B14"/>
    <w:rsid w:val="00026BC3"/>
    <w:rsid w:val="00026C4E"/>
    <w:rsid w:val="00027063"/>
    <w:rsid w:val="00027129"/>
    <w:rsid w:val="0002747A"/>
    <w:rsid w:val="0002751E"/>
    <w:rsid w:val="000275AD"/>
    <w:rsid w:val="000275EC"/>
    <w:rsid w:val="00027A16"/>
    <w:rsid w:val="00027B62"/>
    <w:rsid w:val="00027D98"/>
    <w:rsid w:val="00027F14"/>
    <w:rsid w:val="00030260"/>
    <w:rsid w:val="0003058A"/>
    <w:rsid w:val="00030706"/>
    <w:rsid w:val="00030AFB"/>
    <w:rsid w:val="00030D00"/>
    <w:rsid w:val="00030DC2"/>
    <w:rsid w:val="000313BE"/>
    <w:rsid w:val="0003146B"/>
    <w:rsid w:val="00031B62"/>
    <w:rsid w:val="00031E23"/>
    <w:rsid w:val="000322A5"/>
    <w:rsid w:val="0003230A"/>
    <w:rsid w:val="00032447"/>
    <w:rsid w:val="00032562"/>
    <w:rsid w:val="00032952"/>
    <w:rsid w:val="00032D2E"/>
    <w:rsid w:val="00032DA4"/>
    <w:rsid w:val="00032F8C"/>
    <w:rsid w:val="00033044"/>
    <w:rsid w:val="000334E2"/>
    <w:rsid w:val="00033C52"/>
    <w:rsid w:val="00033ED6"/>
    <w:rsid w:val="000346F8"/>
    <w:rsid w:val="00034734"/>
    <w:rsid w:val="00034A82"/>
    <w:rsid w:val="00034B15"/>
    <w:rsid w:val="00034C2A"/>
    <w:rsid w:val="00034C4C"/>
    <w:rsid w:val="00035118"/>
    <w:rsid w:val="00035546"/>
    <w:rsid w:val="0003595D"/>
    <w:rsid w:val="00035C30"/>
    <w:rsid w:val="00035CC0"/>
    <w:rsid w:val="00035E13"/>
    <w:rsid w:val="00035E99"/>
    <w:rsid w:val="000360A4"/>
    <w:rsid w:val="0003616A"/>
    <w:rsid w:val="00036460"/>
    <w:rsid w:val="000366F5"/>
    <w:rsid w:val="000369CF"/>
    <w:rsid w:val="00036BFE"/>
    <w:rsid w:val="00036C96"/>
    <w:rsid w:val="00036CCA"/>
    <w:rsid w:val="000370FB"/>
    <w:rsid w:val="00037249"/>
    <w:rsid w:val="000372C0"/>
    <w:rsid w:val="000376FD"/>
    <w:rsid w:val="000378DF"/>
    <w:rsid w:val="00040772"/>
    <w:rsid w:val="0004088D"/>
    <w:rsid w:val="0004193B"/>
    <w:rsid w:val="00041B5E"/>
    <w:rsid w:val="00041B62"/>
    <w:rsid w:val="00041B98"/>
    <w:rsid w:val="00042349"/>
    <w:rsid w:val="0004285F"/>
    <w:rsid w:val="000428C5"/>
    <w:rsid w:val="00042B83"/>
    <w:rsid w:val="000439F0"/>
    <w:rsid w:val="00043D40"/>
    <w:rsid w:val="00043F53"/>
    <w:rsid w:val="0004400B"/>
    <w:rsid w:val="00044020"/>
    <w:rsid w:val="000440F9"/>
    <w:rsid w:val="0004466D"/>
    <w:rsid w:val="00044D26"/>
    <w:rsid w:val="00044DAD"/>
    <w:rsid w:val="00045197"/>
    <w:rsid w:val="000451AF"/>
    <w:rsid w:val="00045369"/>
    <w:rsid w:val="00045C9E"/>
    <w:rsid w:val="00045DA7"/>
    <w:rsid w:val="00045EC0"/>
    <w:rsid w:val="00046064"/>
    <w:rsid w:val="0004619D"/>
    <w:rsid w:val="00046419"/>
    <w:rsid w:val="00046653"/>
    <w:rsid w:val="00046D2B"/>
    <w:rsid w:val="00047993"/>
    <w:rsid w:val="00047A15"/>
    <w:rsid w:val="00047D6C"/>
    <w:rsid w:val="00047EC3"/>
    <w:rsid w:val="00047FEC"/>
    <w:rsid w:val="00050816"/>
    <w:rsid w:val="00050A48"/>
    <w:rsid w:val="00050BA3"/>
    <w:rsid w:val="00050D1C"/>
    <w:rsid w:val="00050F2D"/>
    <w:rsid w:val="00051031"/>
    <w:rsid w:val="000510BD"/>
    <w:rsid w:val="00051102"/>
    <w:rsid w:val="00051208"/>
    <w:rsid w:val="000513FE"/>
    <w:rsid w:val="00051B09"/>
    <w:rsid w:val="00052204"/>
    <w:rsid w:val="000526C5"/>
    <w:rsid w:val="00052B6E"/>
    <w:rsid w:val="000532A1"/>
    <w:rsid w:val="0005341D"/>
    <w:rsid w:val="000537D5"/>
    <w:rsid w:val="00053A72"/>
    <w:rsid w:val="00053B13"/>
    <w:rsid w:val="00053B5C"/>
    <w:rsid w:val="00054096"/>
    <w:rsid w:val="00054267"/>
    <w:rsid w:val="00054A91"/>
    <w:rsid w:val="00054AC0"/>
    <w:rsid w:val="00055930"/>
    <w:rsid w:val="00055AA4"/>
    <w:rsid w:val="00055B81"/>
    <w:rsid w:val="00056112"/>
    <w:rsid w:val="000564B6"/>
    <w:rsid w:val="00056B9B"/>
    <w:rsid w:val="00056E31"/>
    <w:rsid w:val="00057159"/>
    <w:rsid w:val="000575A0"/>
    <w:rsid w:val="000575A6"/>
    <w:rsid w:val="00057924"/>
    <w:rsid w:val="00057ACA"/>
    <w:rsid w:val="00057FB0"/>
    <w:rsid w:val="00057FFB"/>
    <w:rsid w:val="00060404"/>
    <w:rsid w:val="000606DE"/>
    <w:rsid w:val="0006081C"/>
    <w:rsid w:val="00060997"/>
    <w:rsid w:val="00060D6B"/>
    <w:rsid w:val="00061257"/>
    <w:rsid w:val="00061AE3"/>
    <w:rsid w:val="00061DED"/>
    <w:rsid w:val="00062720"/>
    <w:rsid w:val="000627D8"/>
    <w:rsid w:val="00062845"/>
    <w:rsid w:val="00062A06"/>
    <w:rsid w:val="00062A65"/>
    <w:rsid w:val="00062ABB"/>
    <w:rsid w:val="00062E53"/>
    <w:rsid w:val="00063CCF"/>
    <w:rsid w:val="00063DB1"/>
    <w:rsid w:val="00064316"/>
    <w:rsid w:val="0006451C"/>
    <w:rsid w:val="000647E4"/>
    <w:rsid w:val="00064950"/>
    <w:rsid w:val="00064B47"/>
    <w:rsid w:val="00064E5E"/>
    <w:rsid w:val="000655ED"/>
    <w:rsid w:val="00065665"/>
    <w:rsid w:val="0006568D"/>
    <w:rsid w:val="0006569B"/>
    <w:rsid w:val="000657DE"/>
    <w:rsid w:val="00065ADC"/>
    <w:rsid w:val="00065F7D"/>
    <w:rsid w:val="0006618B"/>
    <w:rsid w:val="0006624E"/>
    <w:rsid w:val="0006625F"/>
    <w:rsid w:val="000662B3"/>
    <w:rsid w:val="0006630E"/>
    <w:rsid w:val="00066910"/>
    <w:rsid w:val="00066A7C"/>
    <w:rsid w:val="00066D41"/>
    <w:rsid w:val="000675A9"/>
    <w:rsid w:val="00067884"/>
    <w:rsid w:val="000678AE"/>
    <w:rsid w:val="00067B11"/>
    <w:rsid w:val="00067F6C"/>
    <w:rsid w:val="00070090"/>
    <w:rsid w:val="000701C3"/>
    <w:rsid w:val="0007030E"/>
    <w:rsid w:val="000704F6"/>
    <w:rsid w:val="00070537"/>
    <w:rsid w:val="00070C4D"/>
    <w:rsid w:val="00071105"/>
    <w:rsid w:val="000713C5"/>
    <w:rsid w:val="000713CB"/>
    <w:rsid w:val="000715DF"/>
    <w:rsid w:val="00071840"/>
    <w:rsid w:val="0007187E"/>
    <w:rsid w:val="00071EC8"/>
    <w:rsid w:val="00071FA2"/>
    <w:rsid w:val="0007240A"/>
    <w:rsid w:val="000724E1"/>
    <w:rsid w:val="000730F7"/>
    <w:rsid w:val="000732BC"/>
    <w:rsid w:val="00073314"/>
    <w:rsid w:val="000734FE"/>
    <w:rsid w:val="0007352A"/>
    <w:rsid w:val="00073914"/>
    <w:rsid w:val="00073A8A"/>
    <w:rsid w:val="00073AFF"/>
    <w:rsid w:val="00073CEB"/>
    <w:rsid w:val="00073DC3"/>
    <w:rsid w:val="00073FC2"/>
    <w:rsid w:val="000740B2"/>
    <w:rsid w:val="00074180"/>
    <w:rsid w:val="0007436B"/>
    <w:rsid w:val="00074638"/>
    <w:rsid w:val="00074981"/>
    <w:rsid w:val="00074C86"/>
    <w:rsid w:val="00074D00"/>
    <w:rsid w:val="00074E45"/>
    <w:rsid w:val="00075C1F"/>
    <w:rsid w:val="000760D2"/>
    <w:rsid w:val="0007622A"/>
    <w:rsid w:val="00076334"/>
    <w:rsid w:val="0007687D"/>
    <w:rsid w:val="00076983"/>
    <w:rsid w:val="00077155"/>
    <w:rsid w:val="00077396"/>
    <w:rsid w:val="0007739E"/>
    <w:rsid w:val="000773C2"/>
    <w:rsid w:val="00077578"/>
    <w:rsid w:val="00077F34"/>
    <w:rsid w:val="00080254"/>
    <w:rsid w:val="00080589"/>
    <w:rsid w:val="00080BD2"/>
    <w:rsid w:val="00080BF3"/>
    <w:rsid w:val="00080E3B"/>
    <w:rsid w:val="00081805"/>
    <w:rsid w:val="00081B38"/>
    <w:rsid w:val="00081C6C"/>
    <w:rsid w:val="00081D72"/>
    <w:rsid w:val="000821B6"/>
    <w:rsid w:val="00082226"/>
    <w:rsid w:val="00082455"/>
    <w:rsid w:val="0008259A"/>
    <w:rsid w:val="0008337A"/>
    <w:rsid w:val="0008343B"/>
    <w:rsid w:val="00083922"/>
    <w:rsid w:val="00083A46"/>
    <w:rsid w:val="00083AD8"/>
    <w:rsid w:val="00083D02"/>
    <w:rsid w:val="00084046"/>
    <w:rsid w:val="000842A6"/>
    <w:rsid w:val="0008438C"/>
    <w:rsid w:val="000843AC"/>
    <w:rsid w:val="00084948"/>
    <w:rsid w:val="000849EB"/>
    <w:rsid w:val="00084A9D"/>
    <w:rsid w:val="00084AC7"/>
    <w:rsid w:val="00084ED8"/>
    <w:rsid w:val="00085075"/>
    <w:rsid w:val="00085193"/>
    <w:rsid w:val="000852E4"/>
    <w:rsid w:val="00085454"/>
    <w:rsid w:val="0008574F"/>
    <w:rsid w:val="00085775"/>
    <w:rsid w:val="000857B5"/>
    <w:rsid w:val="00085EE0"/>
    <w:rsid w:val="000861F2"/>
    <w:rsid w:val="000865A8"/>
    <w:rsid w:val="00086774"/>
    <w:rsid w:val="000867BA"/>
    <w:rsid w:val="00086E48"/>
    <w:rsid w:val="00086F2D"/>
    <w:rsid w:val="00087616"/>
    <w:rsid w:val="00087D6B"/>
    <w:rsid w:val="00090041"/>
    <w:rsid w:val="00090071"/>
    <w:rsid w:val="0009072A"/>
    <w:rsid w:val="0009081B"/>
    <w:rsid w:val="00090FF1"/>
    <w:rsid w:val="000914D0"/>
    <w:rsid w:val="00091527"/>
    <w:rsid w:val="00091A51"/>
    <w:rsid w:val="000924D0"/>
    <w:rsid w:val="00092823"/>
    <w:rsid w:val="00092A09"/>
    <w:rsid w:val="00092A9F"/>
    <w:rsid w:val="00093545"/>
    <w:rsid w:val="00093727"/>
    <w:rsid w:val="000937D2"/>
    <w:rsid w:val="00093B58"/>
    <w:rsid w:val="00093D56"/>
    <w:rsid w:val="00093FD1"/>
    <w:rsid w:val="0009426F"/>
    <w:rsid w:val="000943D9"/>
    <w:rsid w:val="000945FC"/>
    <w:rsid w:val="000947A9"/>
    <w:rsid w:val="00094E8B"/>
    <w:rsid w:val="00094EBC"/>
    <w:rsid w:val="00094F08"/>
    <w:rsid w:val="0009528D"/>
    <w:rsid w:val="0009529A"/>
    <w:rsid w:val="0009541A"/>
    <w:rsid w:val="00095532"/>
    <w:rsid w:val="0009576B"/>
    <w:rsid w:val="00095BFE"/>
    <w:rsid w:val="00095DBC"/>
    <w:rsid w:val="000960A7"/>
    <w:rsid w:val="0009632F"/>
    <w:rsid w:val="000967F1"/>
    <w:rsid w:val="00097446"/>
    <w:rsid w:val="00097676"/>
    <w:rsid w:val="0009776C"/>
    <w:rsid w:val="00097B28"/>
    <w:rsid w:val="00097E45"/>
    <w:rsid w:val="00097FF8"/>
    <w:rsid w:val="000A0981"/>
    <w:rsid w:val="000A11CE"/>
    <w:rsid w:val="000A1232"/>
    <w:rsid w:val="000A1453"/>
    <w:rsid w:val="000A176B"/>
    <w:rsid w:val="000A1808"/>
    <w:rsid w:val="000A1973"/>
    <w:rsid w:val="000A1B2E"/>
    <w:rsid w:val="000A1DB1"/>
    <w:rsid w:val="000A1E27"/>
    <w:rsid w:val="000A2328"/>
    <w:rsid w:val="000A28B5"/>
    <w:rsid w:val="000A2F41"/>
    <w:rsid w:val="000A301D"/>
    <w:rsid w:val="000A322B"/>
    <w:rsid w:val="000A34B6"/>
    <w:rsid w:val="000A3A60"/>
    <w:rsid w:val="000A3F1C"/>
    <w:rsid w:val="000A429C"/>
    <w:rsid w:val="000A46A6"/>
    <w:rsid w:val="000A4979"/>
    <w:rsid w:val="000A50E2"/>
    <w:rsid w:val="000A5132"/>
    <w:rsid w:val="000A52CE"/>
    <w:rsid w:val="000A5790"/>
    <w:rsid w:val="000A5E93"/>
    <w:rsid w:val="000A6074"/>
    <w:rsid w:val="000A65FA"/>
    <w:rsid w:val="000A665D"/>
    <w:rsid w:val="000A6C85"/>
    <w:rsid w:val="000A71A2"/>
    <w:rsid w:val="000A73DF"/>
    <w:rsid w:val="000A74E0"/>
    <w:rsid w:val="000A74F4"/>
    <w:rsid w:val="000A7687"/>
    <w:rsid w:val="000A7A1C"/>
    <w:rsid w:val="000A7C97"/>
    <w:rsid w:val="000A7F91"/>
    <w:rsid w:val="000B0964"/>
    <w:rsid w:val="000B0A68"/>
    <w:rsid w:val="000B0CD3"/>
    <w:rsid w:val="000B1347"/>
    <w:rsid w:val="000B1CA3"/>
    <w:rsid w:val="000B20F0"/>
    <w:rsid w:val="000B2794"/>
    <w:rsid w:val="000B286F"/>
    <w:rsid w:val="000B299B"/>
    <w:rsid w:val="000B2B08"/>
    <w:rsid w:val="000B3A3B"/>
    <w:rsid w:val="000B40B4"/>
    <w:rsid w:val="000B4174"/>
    <w:rsid w:val="000B441F"/>
    <w:rsid w:val="000B464A"/>
    <w:rsid w:val="000B4923"/>
    <w:rsid w:val="000B539F"/>
    <w:rsid w:val="000B5464"/>
    <w:rsid w:val="000B57F9"/>
    <w:rsid w:val="000B5880"/>
    <w:rsid w:val="000B5AE8"/>
    <w:rsid w:val="000B5B37"/>
    <w:rsid w:val="000B6072"/>
    <w:rsid w:val="000B6910"/>
    <w:rsid w:val="000B694A"/>
    <w:rsid w:val="000B694D"/>
    <w:rsid w:val="000B6B11"/>
    <w:rsid w:val="000B6FF5"/>
    <w:rsid w:val="000B70B0"/>
    <w:rsid w:val="000B763C"/>
    <w:rsid w:val="000B7FD7"/>
    <w:rsid w:val="000C01F9"/>
    <w:rsid w:val="000C04E9"/>
    <w:rsid w:val="000C07B3"/>
    <w:rsid w:val="000C0A0C"/>
    <w:rsid w:val="000C11E0"/>
    <w:rsid w:val="000C14B9"/>
    <w:rsid w:val="000C1A24"/>
    <w:rsid w:val="000C1B14"/>
    <w:rsid w:val="000C1E59"/>
    <w:rsid w:val="000C1F05"/>
    <w:rsid w:val="000C2087"/>
    <w:rsid w:val="000C230A"/>
    <w:rsid w:val="000C24B1"/>
    <w:rsid w:val="000C24E3"/>
    <w:rsid w:val="000C2868"/>
    <w:rsid w:val="000C2A9D"/>
    <w:rsid w:val="000C2C43"/>
    <w:rsid w:val="000C2E8A"/>
    <w:rsid w:val="000C30B4"/>
    <w:rsid w:val="000C3162"/>
    <w:rsid w:val="000C32C7"/>
    <w:rsid w:val="000C3322"/>
    <w:rsid w:val="000C3433"/>
    <w:rsid w:val="000C3CE4"/>
    <w:rsid w:val="000C3DA7"/>
    <w:rsid w:val="000C3F6F"/>
    <w:rsid w:val="000C3FBA"/>
    <w:rsid w:val="000C467F"/>
    <w:rsid w:val="000C47F5"/>
    <w:rsid w:val="000C482F"/>
    <w:rsid w:val="000C5022"/>
    <w:rsid w:val="000C5043"/>
    <w:rsid w:val="000C50E8"/>
    <w:rsid w:val="000C537A"/>
    <w:rsid w:val="000C53D3"/>
    <w:rsid w:val="000C5469"/>
    <w:rsid w:val="000C5552"/>
    <w:rsid w:val="000C5B0F"/>
    <w:rsid w:val="000C5B6D"/>
    <w:rsid w:val="000C6179"/>
    <w:rsid w:val="000C62D0"/>
    <w:rsid w:val="000C64C6"/>
    <w:rsid w:val="000C6AEA"/>
    <w:rsid w:val="000C6E4F"/>
    <w:rsid w:val="000C71E2"/>
    <w:rsid w:val="000C7308"/>
    <w:rsid w:val="000C730B"/>
    <w:rsid w:val="000C73DF"/>
    <w:rsid w:val="000C7774"/>
    <w:rsid w:val="000C7E42"/>
    <w:rsid w:val="000D074F"/>
    <w:rsid w:val="000D07A2"/>
    <w:rsid w:val="000D07EB"/>
    <w:rsid w:val="000D0BD0"/>
    <w:rsid w:val="000D12AF"/>
    <w:rsid w:val="000D138A"/>
    <w:rsid w:val="000D14B0"/>
    <w:rsid w:val="000D14E6"/>
    <w:rsid w:val="000D1A11"/>
    <w:rsid w:val="000D1B1D"/>
    <w:rsid w:val="000D1EFD"/>
    <w:rsid w:val="000D204B"/>
    <w:rsid w:val="000D2140"/>
    <w:rsid w:val="000D2747"/>
    <w:rsid w:val="000D292C"/>
    <w:rsid w:val="000D2A7C"/>
    <w:rsid w:val="000D2C0F"/>
    <w:rsid w:val="000D309E"/>
    <w:rsid w:val="000D30CD"/>
    <w:rsid w:val="000D327C"/>
    <w:rsid w:val="000D35F2"/>
    <w:rsid w:val="000D36C7"/>
    <w:rsid w:val="000D3B5B"/>
    <w:rsid w:val="000D3BCE"/>
    <w:rsid w:val="000D4378"/>
    <w:rsid w:val="000D48A6"/>
    <w:rsid w:val="000D4F64"/>
    <w:rsid w:val="000D50B5"/>
    <w:rsid w:val="000D512F"/>
    <w:rsid w:val="000D5332"/>
    <w:rsid w:val="000D5A5F"/>
    <w:rsid w:val="000D5BC3"/>
    <w:rsid w:val="000D5C1D"/>
    <w:rsid w:val="000D5D1D"/>
    <w:rsid w:val="000D66BD"/>
    <w:rsid w:val="000D7050"/>
    <w:rsid w:val="000D7080"/>
    <w:rsid w:val="000D7322"/>
    <w:rsid w:val="000D76CF"/>
    <w:rsid w:val="000D78FE"/>
    <w:rsid w:val="000D79D5"/>
    <w:rsid w:val="000D7AF3"/>
    <w:rsid w:val="000E0141"/>
    <w:rsid w:val="000E08D1"/>
    <w:rsid w:val="000E1313"/>
    <w:rsid w:val="000E13C9"/>
    <w:rsid w:val="000E179F"/>
    <w:rsid w:val="000E1D89"/>
    <w:rsid w:val="000E2489"/>
    <w:rsid w:val="000E2B7A"/>
    <w:rsid w:val="000E2E00"/>
    <w:rsid w:val="000E30D6"/>
    <w:rsid w:val="000E31D9"/>
    <w:rsid w:val="000E3464"/>
    <w:rsid w:val="000E384B"/>
    <w:rsid w:val="000E3867"/>
    <w:rsid w:val="000E3FB0"/>
    <w:rsid w:val="000E4230"/>
    <w:rsid w:val="000E43F0"/>
    <w:rsid w:val="000E45B4"/>
    <w:rsid w:val="000E4756"/>
    <w:rsid w:val="000E4BF5"/>
    <w:rsid w:val="000E4D3E"/>
    <w:rsid w:val="000E4E25"/>
    <w:rsid w:val="000E4FAF"/>
    <w:rsid w:val="000E506C"/>
    <w:rsid w:val="000E50B2"/>
    <w:rsid w:val="000E50BD"/>
    <w:rsid w:val="000E518F"/>
    <w:rsid w:val="000E58AC"/>
    <w:rsid w:val="000E5AF3"/>
    <w:rsid w:val="000E6118"/>
    <w:rsid w:val="000E654C"/>
    <w:rsid w:val="000E68A3"/>
    <w:rsid w:val="000E6F03"/>
    <w:rsid w:val="000E6FC7"/>
    <w:rsid w:val="000E701F"/>
    <w:rsid w:val="000E7095"/>
    <w:rsid w:val="000E7171"/>
    <w:rsid w:val="000E7C4A"/>
    <w:rsid w:val="000F083A"/>
    <w:rsid w:val="000F0909"/>
    <w:rsid w:val="000F0B32"/>
    <w:rsid w:val="000F0CFD"/>
    <w:rsid w:val="000F117C"/>
    <w:rsid w:val="000F1188"/>
    <w:rsid w:val="000F1265"/>
    <w:rsid w:val="000F1A79"/>
    <w:rsid w:val="000F1BEE"/>
    <w:rsid w:val="000F1F61"/>
    <w:rsid w:val="000F218F"/>
    <w:rsid w:val="000F22A1"/>
    <w:rsid w:val="000F2A1F"/>
    <w:rsid w:val="000F2BDF"/>
    <w:rsid w:val="000F3082"/>
    <w:rsid w:val="000F317D"/>
    <w:rsid w:val="000F3516"/>
    <w:rsid w:val="000F381F"/>
    <w:rsid w:val="000F3EE5"/>
    <w:rsid w:val="000F4130"/>
    <w:rsid w:val="000F41A3"/>
    <w:rsid w:val="000F49A4"/>
    <w:rsid w:val="000F49E0"/>
    <w:rsid w:val="000F4F1A"/>
    <w:rsid w:val="000F54AE"/>
    <w:rsid w:val="000F5513"/>
    <w:rsid w:val="000F5981"/>
    <w:rsid w:val="000F5D46"/>
    <w:rsid w:val="000F5DB9"/>
    <w:rsid w:val="000F62C1"/>
    <w:rsid w:val="000F667F"/>
    <w:rsid w:val="000F6DBE"/>
    <w:rsid w:val="000F6E21"/>
    <w:rsid w:val="000F7254"/>
    <w:rsid w:val="000F737F"/>
    <w:rsid w:val="000F750D"/>
    <w:rsid w:val="000F777F"/>
    <w:rsid w:val="000F7B7E"/>
    <w:rsid w:val="001000CD"/>
    <w:rsid w:val="00100116"/>
    <w:rsid w:val="00100A3D"/>
    <w:rsid w:val="00100C79"/>
    <w:rsid w:val="00100E91"/>
    <w:rsid w:val="00100E94"/>
    <w:rsid w:val="00100F63"/>
    <w:rsid w:val="00100FBA"/>
    <w:rsid w:val="00101127"/>
    <w:rsid w:val="00101189"/>
    <w:rsid w:val="0010142D"/>
    <w:rsid w:val="001014D2"/>
    <w:rsid w:val="00101629"/>
    <w:rsid w:val="001019C9"/>
    <w:rsid w:val="001019FA"/>
    <w:rsid w:val="00101A99"/>
    <w:rsid w:val="00101E56"/>
    <w:rsid w:val="00101EFD"/>
    <w:rsid w:val="00101F10"/>
    <w:rsid w:val="00102430"/>
    <w:rsid w:val="0010274B"/>
    <w:rsid w:val="001029AA"/>
    <w:rsid w:val="00102B25"/>
    <w:rsid w:val="00102B60"/>
    <w:rsid w:val="00103067"/>
    <w:rsid w:val="00103198"/>
    <w:rsid w:val="0010329B"/>
    <w:rsid w:val="00103546"/>
    <w:rsid w:val="0010377E"/>
    <w:rsid w:val="001037E3"/>
    <w:rsid w:val="0010393D"/>
    <w:rsid w:val="00103A8A"/>
    <w:rsid w:val="00103BB3"/>
    <w:rsid w:val="00103CA3"/>
    <w:rsid w:val="00103DAF"/>
    <w:rsid w:val="00103E59"/>
    <w:rsid w:val="00103F1B"/>
    <w:rsid w:val="00104074"/>
    <w:rsid w:val="00104245"/>
    <w:rsid w:val="001042BA"/>
    <w:rsid w:val="00104435"/>
    <w:rsid w:val="001044DF"/>
    <w:rsid w:val="0010459F"/>
    <w:rsid w:val="00104DFD"/>
    <w:rsid w:val="00104EFA"/>
    <w:rsid w:val="00105557"/>
    <w:rsid w:val="00105751"/>
    <w:rsid w:val="00105CA3"/>
    <w:rsid w:val="00105DFE"/>
    <w:rsid w:val="001061BE"/>
    <w:rsid w:val="0010628E"/>
    <w:rsid w:val="00106556"/>
    <w:rsid w:val="0010711F"/>
    <w:rsid w:val="0010726D"/>
    <w:rsid w:val="0010729E"/>
    <w:rsid w:val="00107403"/>
    <w:rsid w:val="0010781C"/>
    <w:rsid w:val="001104A4"/>
    <w:rsid w:val="0011091D"/>
    <w:rsid w:val="00110D24"/>
    <w:rsid w:val="00110DE2"/>
    <w:rsid w:val="001111BF"/>
    <w:rsid w:val="00111551"/>
    <w:rsid w:val="001115A9"/>
    <w:rsid w:val="001118E6"/>
    <w:rsid w:val="00111A0B"/>
    <w:rsid w:val="00111D0B"/>
    <w:rsid w:val="00112034"/>
    <w:rsid w:val="001121C4"/>
    <w:rsid w:val="00112881"/>
    <w:rsid w:val="001129F7"/>
    <w:rsid w:val="00112AC8"/>
    <w:rsid w:val="00112BA6"/>
    <w:rsid w:val="00112CED"/>
    <w:rsid w:val="00113066"/>
    <w:rsid w:val="00113176"/>
    <w:rsid w:val="00114123"/>
    <w:rsid w:val="001143F8"/>
    <w:rsid w:val="00114499"/>
    <w:rsid w:val="00114516"/>
    <w:rsid w:val="00114878"/>
    <w:rsid w:val="00114C80"/>
    <w:rsid w:val="00114C89"/>
    <w:rsid w:val="00114DE7"/>
    <w:rsid w:val="00114FDC"/>
    <w:rsid w:val="00115009"/>
    <w:rsid w:val="0011545F"/>
    <w:rsid w:val="00115635"/>
    <w:rsid w:val="00115AD4"/>
    <w:rsid w:val="001166EB"/>
    <w:rsid w:val="00116F25"/>
    <w:rsid w:val="001172C5"/>
    <w:rsid w:val="001176B8"/>
    <w:rsid w:val="00117BAD"/>
    <w:rsid w:val="0012025B"/>
    <w:rsid w:val="0012079E"/>
    <w:rsid w:val="00120BAC"/>
    <w:rsid w:val="0012130F"/>
    <w:rsid w:val="00121599"/>
    <w:rsid w:val="001216A9"/>
    <w:rsid w:val="00121F4D"/>
    <w:rsid w:val="00122097"/>
    <w:rsid w:val="001223A3"/>
    <w:rsid w:val="00122CE8"/>
    <w:rsid w:val="00123155"/>
    <w:rsid w:val="0012334E"/>
    <w:rsid w:val="00123622"/>
    <w:rsid w:val="00123E5F"/>
    <w:rsid w:val="001240EA"/>
    <w:rsid w:val="00124275"/>
    <w:rsid w:val="0012481A"/>
    <w:rsid w:val="001248D4"/>
    <w:rsid w:val="00124DD8"/>
    <w:rsid w:val="001252A4"/>
    <w:rsid w:val="001254D8"/>
    <w:rsid w:val="0012556A"/>
    <w:rsid w:val="00125586"/>
    <w:rsid w:val="00125949"/>
    <w:rsid w:val="00125D2D"/>
    <w:rsid w:val="00126813"/>
    <w:rsid w:val="0012694E"/>
    <w:rsid w:val="00126F27"/>
    <w:rsid w:val="001271CD"/>
    <w:rsid w:val="0012723D"/>
    <w:rsid w:val="001274AB"/>
    <w:rsid w:val="0013001E"/>
    <w:rsid w:val="00130323"/>
    <w:rsid w:val="0013032B"/>
    <w:rsid w:val="00130500"/>
    <w:rsid w:val="00130634"/>
    <w:rsid w:val="00130AA0"/>
    <w:rsid w:val="00130D6F"/>
    <w:rsid w:val="001315DC"/>
    <w:rsid w:val="0013233C"/>
    <w:rsid w:val="00132496"/>
    <w:rsid w:val="00132BDA"/>
    <w:rsid w:val="00132C90"/>
    <w:rsid w:val="00132DE9"/>
    <w:rsid w:val="00132F18"/>
    <w:rsid w:val="0013378B"/>
    <w:rsid w:val="001337F6"/>
    <w:rsid w:val="001339E2"/>
    <w:rsid w:val="00133A78"/>
    <w:rsid w:val="00133BAA"/>
    <w:rsid w:val="00133C05"/>
    <w:rsid w:val="00133C78"/>
    <w:rsid w:val="00133D2C"/>
    <w:rsid w:val="00133FF5"/>
    <w:rsid w:val="0013428F"/>
    <w:rsid w:val="00134378"/>
    <w:rsid w:val="001344AA"/>
    <w:rsid w:val="001344C0"/>
    <w:rsid w:val="00134611"/>
    <w:rsid w:val="001346E0"/>
    <w:rsid w:val="00134CA9"/>
    <w:rsid w:val="00134D84"/>
    <w:rsid w:val="00134E8D"/>
    <w:rsid w:val="00134F82"/>
    <w:rsid w:val="0013530F"/>
    <w:rsid w:val="00135441"/>
    <w:rsid w:val="00135479"/>
    <w:rsid w:val="001355FF"/>
    <w:rsid w:val="00135626"/>
    <w:rsid w:val="00135724"/>
    <w:rsid w:val="0013586F"/>
    <w:rsid w:val="0013588D"/>
    <w:rsid w:val="001362FA"/>
    <w:rsid w:val="0013634F"/>
    <w:rsid w:val="0013639C"/>
    <w:rsid w:val="001366CC"/>
    <w:rsid w:val="0013756A"/>
    <w:rsid w:val="001375AF"/>
    <w:rsid w:val="00137955"/>
    <w:rsid w:val="00137A4D"/>
    <w:rsid w:val="00137C6E"/>
    <w:rsid w:val="001401A4"/>
    <w:rsid w:val="00140215"/>
    <w:rsid w:val="00140618"/>
    <w:rsid w:val="00140768"/>
    <w:rsid w:val="0014082B"/>
    <w:rsid w:val="001408D3"/>
    <w:rsid w:val="00140C0D"/>
    <w:rsid w:val="00140F5B"/>
    <w:rsid w:val="00140FDB"/>
    <w:rsid w:val="00141755"/>
    <w:rsid w:val="0014199B"/>
    <w:rsid w:val="00141C22"/>
    <w:rsid w:val="00142479"/>
    <w:rsid w:val="00142484"/>
    <w:rsid w:val="001424CB"/>
    <w:rsid w:val="0014263C"/>
    <w:rsid w:val="0014271F"/>
    <w:rsid w:val="00142EB4"/>
    <w:rsid w:val="001430B1"/>
    <w:rsid w:val="00143112"/>
    <w:rsid w:val="0014313E"/>
    <w:rsid w:val="001432E3"/>
    <w:rsid w:val="00143498"/>
    <w:rsid w:val="001436BD"/>
    <w:rsid w:val="00143E6F"/>
    <w:rsid w:val="0014421F"/>
    <w:rsid w:val="00144424"/>
    <w:rsid w:val="0014481C"/>
    <w:rsid w:val="00144A38"/>
    <w:rsid w:val="00144B31"/>
    <w:rsid w:val="00144E16"/>
    <w:rsid w:val="00144E65"/>
    <w:rsid w:val="00145236"/>
    <w:rsid w:val="001454C3"/>
    <w:rsid w:val="00145C41"/>
    <w:rsid w:val="0014606F"/>
    <w:rsid w:val="001465FD"/>
    <w:rsid w:val="001466AB"/>
    <w:rsid w:val="0014679F"/>
    <w:rsid w:val="001467A3"/>
    <w:rsid w:val="00146F68"/>
    <w:rsid w:val="00147745"/>
    <w:rsid w:val="00147878"/>
    <w:rsid w:val="00147C5D"/>
    <w:rsid w:val="00150062"/>
    <w:rsid w:val="001503E5"/>
    <w:rsid w:val="0015044D"/>
    <w:rsid w:val="001504EF"/>
    <w:rsid w:val="00150A74"/>
    <w:rsid w:val="00150B3F"/>
    <w:rsid w:val="00150C11"/>
    <w:rsid w:val="00151731"/>
    <w:rsid w:val="00151F60"/>
    <w:rsid w:val="001520A6"/>
    <w:rsid w:val="001521CD"/>
    <w:rsid w:val="00152680"/>
    <w:rsid w:val="00152703"/>
    <w:rsid w:val="00152A20"/>
    <w:rsid w:val="001533F0"/>
    <w:rsid w:val="00153ACB"/>
    <w:rsid w:val="00153B32"/>
    <w:rsid w:val="00153F56"/>
    <w:rsid w:val="001540F1"/>
    <w:rsid w:val="0015418F"/>
    <w:rsid w:val="001542FA"/>
    <w:rsid w:val="0015444D"/>
    <w:rsid w:val="00154495"/>
    <w:rsid w:val="00154515"/>
    <w:rsid w:val="00155216"/>
    <w:rsid w:val="00155742"/>
    <w:rsid w:val="001559C1"/>
    <w:rsid w:val="00155F1A"/>
    <w:rsid w:val="00156A11"/>
    <w:rsid w:val="00157399"/>
    <w:rsid w:val="00157704"/>
    <w:rsid w:val="0015771F"/>
    <w:rsid w:val="001578DF"/>
    <w:rsid w:val="00157F97"/>
    <w:rsid w:val="001602D3"/>
    <w:rsid w:val="0016120A"/>
    <w:rsid w:val="0016162B"/>
    <w:rsid w:val="001616B6"/>
    <w:rsid w:val="00161815"/>
    <w:rsid w:val="00161EA4"/>
    <w:rsid w:val="00162127"/>
    <w:rsid w:val="0016235B"/>
    <w:rsid w:val="0016243D"/>
    <w:rsid w:val="0016282F"/>
    <w:rsid w:val="00162EA8"/>
    <w:rsid w:val="00162FF6"/>
    <w:rsid w:val="00163219"/>
    <w:rsid w:val="00163354"/>
    <w:rsid w:val="00163494"/>
    <w:rsid w:val="00163777"/>
    <w:rsid w:val="00163DB4"/>
    <w:rsid w:val="001644BC"/>
    <w:rsid w:val="00164602"/>
    <w:rsid w:val="00164606"/>
    <w:rsid w:val="00164719"/>
    <w:rsid w:val="00164AB4"/>
    <w:rsid w:val="00164D0B"/>
    <w:rsid w:val="00165283"/>
    <w:rsid w:val="0016548F"/>
    <w:rsid w:val="001657E8"/>
    <w:rsid w:val="001659CE"/>
    <w:rsid w:val="001659F3"/>
    <w:rsid w:val="00165FAB"/>
    <w:rsid w:val="0016606D"/>
    <w:rsid w:val="0016620B"/>
    <w:rsid w:val="0016635A"/>
    <w:rsid w:val="00166484"/>
    <w:rsid w:val="00166963"/>
    <w:rsid w:val="001669A9"/>
    <w:rsid w:val="00166E2F"/>
    <w:rsid w:val="0016750F"/>
    <w:rsid w:val="00167654"/>
    <w:rsid w:val="001677E9"/>
    <w:rsid w:val="00167B08"/>
    <w:rsid w:val="00167E8B"/>
    <w:rsid w:val="00170006"/>
    <w:rsid w:val="00170432"/>
    <w:rsid w:val="001707BE"/>
    <w:rsid w:val="00170871"/>
    <w:rsid w:val="00170C04"/>
    <w:rsid w:val="00170C6C"/>
    <w:rsid w:val="00170E9C"/>
    <w:rsid w:val="00170F2A"/>
    <w:rsid w:val="001715CA"/>
    <w:rsid w:val="001717C3"/>
    <w:rsid w:val="00171CDE"/>
    <w:rsid w:val="001722DC"/>
    <w:rsid w:val="001724C9"/>
    <w:rsid w:val="0017273B"/>
    <w:rsid w:val="0017277C"/>
    <w:rsid w:val="001727CB"/>
    <w:rsid w:val="00172DF6"/>
    <w:rsid w:val="00173024"/>
    <w:rsid w:val="0017312A"/>
    <w:rsid w:val="001732F8"/>
    <w:rsid w:val="0017363E"/>
    <w:rsid w:val="001736BD"/>
    <w:rsid w:val="0017415E"/>
    <w:rsid w:val="00174193"/>
    <w:rsid w:val="001741B7"/>
    <w:rsid w:val="0017420B"/>
    <w:rsid w:val="0017430B"/>
    <w:rsid w:val="00174375"/>
    <w:rsid w:val="001743A3"/>
    <w:rsid w:val="001744E0"/>
    <w:rsid w:val="00174634"/>
    <w:rsid w:val="001746C5"/>
    <w:rsid w:val="00174726"/>
    <w:rsid w:val="00174A1B"/>
    <w:rsid w:val="00174C33"/>
    <w:rsid w:val="0017502E"/>
    <w:rsid w:val="0017567C"/>
    <w:rsid w:val="001756AF"/>
    <w:rsid w:val="0017576E"/>
    <w:rsid w:val="00175ED4"/>
    <w:rsid w:val="001760F6"/>
    <w:rsid w:val="001762D1"/>
    <w:rsid w:val="0017646F"/>
    <w:rsid w:val="00176AB5"/>
    <w:rsid w:val="00176BC1"/>
    <w:rsid w:val="00177347"/>
    <w:rsid w:val="0017754A"/>
    <w:rsid w:val="001778EF"/>
    <w:rsid w:val="00177AEE"/>
    <w:rsid w:val="00177B83"/>
    <w:rsid w:val="00177CEC"/>
    <w:rsid w:val="00177D9E"/>
    <w:rsid w:val="001803C6"/>
    <w:rsid w:val="001808E0"/>
    <w:rsid w:val="00180B7B"/>
    <w:rsid w:val="00180F68"/>
    <w:rsid w:val="001812C3"/>
    <w:rsid w:val="001812F8"/>
    <w:rsid w:val="0018141E"/>
    <w:rsid w:val="001814B3"/>
    <w:rsid w:val="00181909"/>
    <w:rsid w:val="00181955"/>
    <w:rsid w:val="00181CB7"/>
    <w:rsid w:val="00181E96"/>
    <w:rsid w:val="001820E8"/>
    <w:rsid w:val="0018228A"/>
    <w:rsid w:val="001822F5"/>
    <w:rsid w:val="00182C48"/>
    <w:rsid w:val="00182C89"/>
    <w:rsid w:val="00183180"/>
    <w:rsid w:val="00183569"/>
    <w:rsid w:val="00183B67"/>
    <w:rsid w:val="00183C7E"/>
    <w:rsid w:val="001841B6"/>
    <w:rsid w:val="00184611"/>
    <w:rsid w:val="00184810"/>
    <w:rsid w:val="00184939"/>
    <w:rsid w:val="00184E15"/>
    <w:rsid w:val="00185558"/>
    <w:rsid w:val="00185C2F"/>
    <w:rsid w:val="00185CD4"/>
    <w:rsid w:val="00185D4C"/>
    <w:rsid w:val="0018615D"/>
    <w:rsid w:val="001862F0"/>
    <w:rsid w:val="00186C0C"/>
    <w:rsid w:val="00186DD9"/>
    <w:rsid w:val="001872F1"/>
    <w:rsid w:val="00187368"/>
    <w:rsid w:val="00187541"/>
    <w:rsid w:val="00187711"/>
    <w:rsid w:val="00187A55"/>
    <w:rsid w:val="00187AFB"/>
    <w:rsid w:val="001903B9"/>
    <w:rsid w:val="00190465"/>
    <w:rsid w:val="0019080F"/>
    <w:rsid w:val="001908FF"/>
    <w:rsid w:val="00190B8E"/>
    <w:rsid w:val="00190D1A"/>
    <w:rsid w:val="00190F9E"/>
    <w:rsid w:val="00191093"/>
    <w:rsid w:val="00191227"/>
    <w:rsid w:val="00191529"/>
    <w:rsid w:val="00191C87"/>
    <w:rsid w:val="00191F09"/>
    <w:rsid w:val="0019250B"/>
    <w:rsid w:val="0019258F"/>
    <w:rsid w:val="00192791"/>
    <w:rsid w:val="001927D7"/>
    <w:rsid w:val="00192ABC"/>
    <w:rsid w:val="00192F33"/>
    <w:rsid w:val="00193224"/>
    <w:rsid w:val="00193450"/>
    <w:rsid w:val="00193A3D"/>
    <w:rsid w:val="00193DD6"/>
    <w:rsid w:val="0019423B"/>
    <w:rsid w:val="001943F6"/>
    <w:rsid w:val="0019446B"/>
    <w:rsid w:val="001952FF"/>
    <w:rsid w:val="0019534C"/>
    <w:rsid w:val="001954B4"/>
    <w:rsid w:val="00195588"/>
    <w:rsid w:val="001956CF"/>
    <w:rsid w:val="00196704"/>
    <w:rsid w:val="00196A1C"/>
    <w:rsid w:val="00196A5F"/>
    <w:rsid w:val="00196DF2"/>
    <w:rsid w:val="00196E9D"/>
    <w:rsid w:val="00196F11"/>
    <w:rsid w:val="0019705D"/>
    <w:rsid w:val="00197575"/>
    <w:rsid w:val="001975B6"/>
    <w:rsid w:val="0019786B"/>
    <w:rsid w:val="001979C2"/>
    <w:rsid w:val="001979EC"/>
    <w:rsid w:val="00197D18"/>
    <w:rsid w:val="001A0156"/>
    <w:rsid w:val="001A03A6"/>
    <w:rsid w:val="001A0485"/>
    <w:rsid w:val="001A04F4"/>
    <w:rsid w:val="001A07F3"/>
    <w:rsid w:val="001A08BA"/>
    <w:rsid w:val="001A095B"/>
    <w:rsid w:val="001A096C"/>
    <w:rsid w:val="001A0A1B"/>
    <w:rsid w:val="001A0EBD"/>
    <w:rsid w:val="001A1234"/>
    <w:rsid w:val="001A1782"/>
    <w:rsid w:val="001A1BC1"/>
    <w:rsid w:val="001A1D17"/>
    <w:rsid w:val="001A1D38"/>
    <w:rsid w:val="001A21D6"/>
    <w:rsid w:val="001A264B"/>
    <w:rsid w:val="001A33F6"/>
    <w:rsid w:val="001A345D"/>
    <w:rsid w:val="001A347B"/>
    <w:rsid w:val="001A3615"/>
    <w:rsid w:val="001A3834"/>
    <w:rsid w:val="001A3E18"/>
    <w:rsid w:val="001A48C1"/>
    <w:rsid w:val="001A4C85"/>
    <w:rsid w:val="001A4DD6"/>
    <w:rsid w:val="001A4FC7"/>
    <w:rsid w:val="001A508F"/>
    <w:rsid w:val="001A5732"/>
    <w:rsid w:val="001A5A51"/>
    <w:rsid w:val="001A5D36"/>
    <w:rsid w:val="001A6367"/>
    <w:rsid w:val="001A6BA3"/>
    <w:rsid w:val="001A6C6E"/>
    <w:rsid w:val="001A703A"/>
    <w:rsid w:val="001A7087"/>
    <w:rsid w:val="001A7297"/>
    <w:rsid w:val="001A7549"/>
    <w:rsid w:val="001A7828"/>
    <w:rsid w:val="001A7903"/>
    <w:rsid w:val="001A7EA0"/>
    <w:rsid w:val="001A7ED2"/>
    <w:rsid w:val="001B0407"/>
    <w:rsid w:val="001B1410"/>
    <w:rsid w:val="001B154B"/>
    <w:rsid w:val="001B1A5B"/>
    <w:rsid w:val="001B1A96"/>
    <w:rsid w:val="001B1C4B"/>
    <w:rsid w:val="001B1FCD"/>
    <w:rsid w:val="001B26A1"/>
    <w:rsid w:val="001B2736"/>
    <w:rsid w:val="001B3087"/>
    <w:rsid w:val="001B3717"/>
    <w:rsid w:val="001B3D64"/>
    <w:rsid w:val="001B3EF8"/>
    <w:rsid w:val="001B434F"/>
    <w:rsid w:val="001B43BA"/>
    <w:rsid w:val="001B4A84"/>
    <w:rsid w:val="001B4AD6"/>
    <w:rsid w:val="001B52BE"/>
    <w:rsid w:val="001B57EA"/>
    <w:rsid w:val="001B5B04"/>
    <w:rsid w:val="001B5F04"/>
    <w:rsid w:val="001B61A3"/>
    <w:rsid w:val="001B63FE"/>
    <w:rsid w:val="001B6884"/>
    <w:rsid w:val="001B6940"/>
    <w:rsid w:val="001B6C38"/>
    <w:rsid w:val="001B6CF7"/>
    <w:rsid w:val="001B6E57"/>
    <w:rsid w:val="001B6FA7"/>
    <w:rsid w:val="001B7F0D"/>
    <w:rsid w:val="001B7F0F"/>
    <w:rsid w:val="001C02D9"/>
    <w:rsid w:val="001C0411"/>
    <w:rsid w:val="001C0680"/>
    <w:rsid w:val="001C074F"/>
    <w:rsid w:val="001C13EA"/>
    <w:rsid w:val="001C1448"/>
    <w:rsid w:val="001C2609"/>
    <w:rsid w:val="001C2943"/>
    <w:rsid w:val="001C2A83"/>
    <w:rsid w:val="001C2C6A"/>
    <w:rsid w:val="001C2FC4"/>
    <w:rsid w:val="001C3396"/>
    <w:rsid w:val="001C3594"/>
    <w:rsid w:val="001C364C"/>
    <w:rsid w:val="001C38EE"/>
    <w:rsid w:val="001C3BE8"/>
    <w:rsid w:val="001C426C"/>
    <w:rsid w:val="001C4604"/>
    <w:rsid w:val="001C4648"/>
    <w:rsid w:val="001C487A"/>
    <w:rsid w:val="001C5409"/>
    <w:rsid w:val="001C591B"/>
    <w:rsid w:val="001C5BEB"/>
    <w:rsid w:val="001C5FC5"/>
    <w:rsid w:val="001C6043"/>
    <w:rsid w:val="001C61B4"/>
    <w:rsid w:val="001C62C1"/>
    <w:rsid w:val="001C6617"/>
    <w:rsid w:val="001C705F"/>
    <w:rsid w:val="001C7187"/>
    <w:rsid w:val="001C772E"/>
    <w:rsid w:val="001C776E"/>
    <w:rsid w:val="001C7955"/>
    <w:rsid w:val="001C7A67"/>
    <w:rsid w:val="001D04EC"/>
    <w:rsid w:val="001D076C"/>
    <w:rsid w:val="001D0CCD"/>
    <w:rsid w:val="001D0E31"/>
    <w:rsid w:val="001D0F87"/>
    <w:rsid w:val="001D112A"/>
    <w:rsid w:val="001D1430"/>
    <w:rsid w:val="001D1A4B"/>
    <w:rsid w:val="001D1C8F"/>
    <w:rsid w:val="001D2549"/>
    <w:rsid w:val="001D2AE4"/>
    <w:rsid w:val="001D2C52"/>
    <w:rsid w:val="001D2EB6"/>
    <w:rsid w:val="001D310C"/>
    <w:rsid w:val="001D32D2"/>
    <w:rsid w:val="001D376C"/>
    <w:rsid w:val="001D37E4"/>
    <w:rsid w:val="001D3B6F"/>
    <w:rsid w:val="001D410D"/>
    <w:rsid w:val="001D4178"/>
    <w:rsid w:val="001D42D8"/>
    <w:rsid w:val="001D4310"/>
    <w:rsid w:val="001D4616"/>
    <w:rsid w:val="001D4A20"/>
    <w:rsid w:val="001D4D68"/>
    <w:rsid w:val="001D5497"/>
    <w:rsid w:val="001D54F4"/>
    <w:rsid w:val="001D55C3"/>
    <w:rsid w:val="001D5C59"/>
    <w:rsid w:val="001D6062"/>
    <w:rsid w:val="001D621E"/>
    <w:rsid w:val="001D65B0"/>
    <w:rsid w:val="001D707C"/>
    <w:rsid w:val="001D7367"/>
    <w:rsid w:val="001D7715"/>
    <w:rsid w:val="001D78BE"/>
    <w:rsid w:val="001D79ED"/>
    <w:rsid w:val="001E0212"/>
    <w:rsid w:val="001E03C1"/>
    <w:rsid w:val="001E040B"/>
    <w:rsid w:val="001E06F3"/>
    <w:rsid w:val="001E0AA8"/>
    <w:rsid w:val="001E1302"/>
    <w:rsid w:val="001E1815"/>
    <w:rsid w:val="001E18F8"/>
    <w:rsid w:val="001E197B"/>
    <w:rsid w:val="001E199C"/>
    <w:rsid w:val="001E1E57"/>
    <w:rsid w:val="001E24A7"/>
    <w:rsid w:val="001E2B1F"/>
    <w:rsid w:val="001E2C26"/>
    <w:rsid w:val="001E3229"/>
    <w:rsid w:val="001E35E7"/>
    <w:rsid w:val="001E360E"/>
    <w:rsid w:val="001E3BF8"/>
    <w:rsid w:val="001E3C17"/>
    <w:rsid w:val="001E41DB"/>
    <w:rsid w:val="001E4248"/>
    <w:rsid w:val="001E448F"/>
    <w:rsid w:val="001E4555"/>
    <w:rsid w:val="001E4557"/>
    <w:rsid w:val="001E467A"/>
    <w:rsid w:val="001E4A98"/>
    <w:rsid w:val="001E4C51"/>
    <w:rsid w:val="001E53B1"/>
    <w:rsid w:val="001E56F1"/>
    <w:rsid w:val="001E5750"/>
    <w:rsid w:val="001E6E1B"/>
    <w:rsid w:val="001E6E39"/>
    <w:rsid w:val="001E6FBD"/>
    <w:rsid w:val="001E7007"/>
    <w:rsid w:val="001E74E9"/>
    <w:rsid w:val="001F0159"/>
    <w:rsid w:val="001F038B"/>
    <w:rsid w:val="001F0C52"/>
    <w:rsid w:val="001F101C"/>
    <w:rsid w:val="001F1171"/>
    <w:rsid w:val="001F11BD"/>
    <w:rsid w:val="001F1299"/>
    <w:rsid w:val="001F1388"/>
    <w:rsid w:val="001F1669"/>
    <w:rsid w:val="001F219B"/>
    <w:rsid w:val="001F285D"/>
    <w:rsid w:val="001F2878"/>
    <w:rsid w:val="001F2BAD"/>
    <w:rsid w:val="001F2BE2"/>
    <w:rsid w:val="001F2C9A"/>
    <w:rsid w:val="001F2CF0"/>
    <w:rsid w:val="001F2F6E"/>
    <w:rsid w:val="001F3476"/>
    <w:rsid w:val="001F3490"/>
    <w:rsid w:val="001F37A1"/>
    <w:rsid w:val="001F3BED"/>
    <w:rsid w:val="001F3C06"/>
    <w:rsid w:val="001F4545"/>
    <w:rsid w:val="001F4BBD"/>
    <w:rsid w:val="001F4DDF"/>
    <w:rsid w:val="001F4FA5"/>
    <w:rsid w:val="001F50D6"/>
    <w:rsid w:val="001F5137"/>
    <w:rsid w:val="001F52DD"/>
    <w:rsid w:val="001F52E7"/>
    <w:rsid w:val="001F5423"/>
    <w:rsid w:val="001F564F"/>
    <w:rsid w:val="001F565F"/>
    <w:rsid w:val="001F575F"/>
    <w:rsid w:val="001F5975"/>
    <w:rsid w:val="001F5CDD"/>
    <w:rsid w:val="001F5D15"/>
    <w:rsid w:val="001F5EBF"/>
    <w:rsid w:val="001F703F"/>
    <w:rsid w:val="001F71B2"/>
    <w:rsid w:val="001F732F"/>
    <w:rsid w:val="001F749A"/>
    <w:rsid w:val="001F786B"/>
    <w:rsid w:val="001F7A9E"/>
    <w:rsid w:val="001F7B71"/>
    <w:rsid w:val="001F7C77"/>
    <w:rsid w:val="001F7E4D"/>
    <w:rsid w:val="001F7F6E"/>
    <w:rsid w:val="002004E7"/>
    <w:rsid w:val="00200A5F"/>
    <w:rsid w:val="00200BB7"/>
    <w:rsid w:val="00200CC6"/>
    <w:rsid w:val="00200F7D"/>
    <w:rsid w:val="00201044"/>
    <w:rsid w:val="002010E5"/>
    <w:rsid w:val="00201542"/>
    <w:rsid w:val="0020179D"/>
    <w:rsid w:val="002018F1"/>
    <w:rsid w:val="00201AAC"/>
    <w:rsid w:val="00201F44"/>
    <w:rsid w:val="00201FF3"/>
    <w:rsid w:val="00202416"/>
    <w:rsid w:val="002024DB"/>
    <w:rsid w:val="00202A0C"/>
    <w:rsid w:val="00202D41"/>
    <w:rsid w:val="002032B7"/>
    <w:rsid w:val="0020366F"/>
    <w:rsid w:val="00203A15"/>
    <w:rsid w:val="00203DAC"/>
    <w:rsid w:val="0020452A"/>
    <w:rsid w:val="0020464F"/>
    <w:rsid w:val="0020480F"/>
    <w:rsid w:val="002049F6"/>
    <w:rsid w:val="00205124"/>
    <w:rsid w:val="00205252"/>
    <w:rsid w:val="00205862"/>
    <w:rsid w:val="002058C6"/>
    <w:rsid w:val="00205C2F"/>
    <w:rsid w:val="00205C5E"/>
    <w:rsid w:val="00206193"/>
    <w:rsid w:val="00206F92"/>
    <w:rsid w:val="0020703A"/>
    <w:rsid w:val="00207617"/>
    <w:rsid w:val="00207943"/>
    <w:rsid w:val="00207A1D"/>
    <w:rsid w:val="00207CD7"/>
    <w:rsid w:val="00207D03"/>
    <w:rsid w:val="0021004F"/>
    <w:rsid w:val="0021020A"/>
    <w:rsid w:val="00210219"/>
    <w:rsid w:val="002102D2"/>
    <w:rsid w:val="00210328"/>
    <w:rsid w:val="00210433"/>
    <w:rsid w:val="0021056E"/>
    <w:rsid w:val="00210585"/>
    <w:rsid w:val="00210EA3"/>
    <w:rsid w:val="0021167D"/>
    <w:rsid w:val="00211D92"/>
    <w:rsid w:val="00211DEB"/>
    <w:rsid w:val="00211EF3"/>
    <w:rsid w:val="002120E8"/>
    <w:rsid w:val="00212386"/>
    <w:rsid w:val="002129AE"/>
    <w:rsid w:val="00212B3A"/>
    <w:rsid w:val="00212CBF"/>
    <w:rsid w:val="0021311A"/>
    <w:rsid w:val="00213189"/>
    <w:rsid w:val="0021337B"/>
    <w:rsid w:val="00213B26"/>
    <w:rsid w:val="0021473A"/>
    <w:rsid w:val="002147CF"/>
    <w:rsid w:val="0021557F"/>
    <w:rsid w:val="0021587C"/>
    <w:rsid w:val="002159CF"/>
    <w:rsid w:val="00215B14"/>
    <w:rsid w:val="00215C40"/>
    <w:rsid w:val="00215F38"/>
    <w:rsid w:val="00215FEC"/>
    <w:rsid w:val="00216136"/>
    <w:rsid w:val="00216533"/>
    <w:rsid w:val="0021667A"/>
    <w:rsid w:val="002168AF"/>
    <w:rsid w:val="00216C44"/>
    <w:rsid w:val="00216D17"/>
    <w:rsid w:val="00217524"/>
    <w:rsid w:val="00217714"/>
    <w:rsid w:val="0021786E"/>
    <w:rsid w:val="00217C37"/>
    <w:rsid w:val="00220337"/>
    <w:rsid w:val="0022042E"/>
    <w:rsid w:val="002205C3"/>
    <w:rsid w:val="00220AF6"/>
    <w:rsid w:val="00221F30"/>
    <w:rsid w:val="00221F60"/>
    <w:rsid w:val="00221F64"/>
    <w:rsid w:val="00221FA2"/>
    <w:rsid w:val="00222462"/>
    <w:rsid w:val="00222624"/>
    <w:rsid w:val="00222937"/>
    <w:rsid w:val="00222DD6"/>
    <w:rsid w:val="00223A69"/>
    <w:rsid w:val="00224998"/>
    <w:rsid w:val="00224FEA"/>
    <w:rsid w:val="00225108"/>
    <w:rsid w:val="00225350"/>
    <w:rsid w:val="00225870"/>
    <w:rsid w:val="00225911"/>
    <w:rsid w:val="002259F8"/>
    <w:rsid w:val="00225B9F"/>
    <w:rsid w:val="0022600B"/>
    <w:rsid w:val="002263EA"/>
    <w:rsid w:val="002264AF"/>
    <w:rsid w:val="00226768"/>
    <w:rsid w:val="00226E39"/>
    <w:rsid w:val="00226ED1"/>
    <w:rsid w:val="002274F2"/>
    <w:rsid w:val="0022767E"/>
    <w:rsid w:val="002276EB"/>
    <w:rsid w:val="0022794F"/>
    <w:rsid w:val="00227B84"/>
    <w:rsid w:val="00227E07"/>
    <w:rsid w:val="00227ECE"/>
    <w:rsid w:val="00227F8A"/>
    <w:rsid w:val="00230135"/>
    <w:rsid w:val="0023050F"/>
    <w:rsid w:val="002306A8"/>
    <w:rsid w:val="00230BFA"/>
    <w:rsid w:val="00230E1F"/>
    <w:rsid w:val="0023153A"/>
    <w:rsid w:val="00231B1F"/>
    <w:rsid w:val="00231E4D"/>
    <w:rsid w:val="00231F31"/>
    <w:rsid w:val="00232276"/>
    <w:rsid w:val="00232596"/>
    <w:rsid w:val="00232D72"/>
    <w:rsid w:val="00233153"/>
    <w:rsid w:val="002331CF"/>
    <w:rsid w:val="00233606"/>
    <w:rsid w:val="002339CE"/>
    <w:rsid w:val="00233A60"/>
    <w:rsid w:val="00233BC4"/>
    <w:rsid w:val="00233CBD"/>
    <w:rsid w:val="00233E00"/>
    <w:rsid w:val="00233E4F"/>
    <w:rsid w:val="00233E62"/>
    <w:rsid w:val="0023414F"/>
    <w:rsid w:val="00234213"/>
    <w:rsid w:val="00234517"/>
    <w:rsid w:val="002348C3"/>
    <w:rsid w:val="00234FA5"/>
    <w:rsid w:val="002352E2"/>
    <w:rsid w:val="0023579D"/>
    <w:rsid w:val="00235815"/>
    <w:rsid w:val="00235F86"/>
    <w:rsid w:val="002360A1"/>
    <w:rsid w:val="002361B8"/>
    <w:rsid w:val="002362EA"/>
    <w:rsid w:val="00236BB4"/>
    <w:rsid w:val="002379AD"/>
    <w:rsid w:val="00237A3E"/>
    <w:rsid w:val="00237BE0"/>
    <w:rsid w:val="00237FD7"/>
    <w:rsid w:val="0024037E"/>
    <w:rsid w:val="002403E8"/>
    <w:rsid w:val="002407E1"/>
    <w:rsid w:val="00240B8F"/>
    <w:rsid w:val="00240EC2"/>
    <w:rsid w:val="00240EEF"/>
    <w:rsid w:val="00240F59"/>
    <w:rsid w:val="0024103B"/>
    <w:rsid w:val="0024105F"/>
    <w:rsid w:val="00241134"/>
    <w:rsid w:val="002411EE"/>
    <w:rsid w:val="0024167D"/>
    <w:rsid w:val="002421DD"/>
    <w:rsid w:val="002422E3"/>
    <w:rsid w:val="00242459"/>
    <w:rsid w:val="00242680"/>
    <w:rsid w:val="0024278B"/>
    <w:rsid w:val="00242D8F"/>
    <w:rsid w:val="00242DCD"/>
    <w:rsid w:val="00242E2F"/>
    <w:rsid w:val="00242FAB"/>
    <w:rsid w:val="00243330"/>
    <w:rsid w:val="002433B7"/>
    <w:rsid w:val="00243413"/>
    <w:rsid w:val="002436DD"/>
    <w:rsid w:val="002437EE"/>
    <w:rsid w:val="00243BC4"/>
    <w:rsid w:val="00243BF9"/>
    <w:rsid w:val="00243C78"/>
    <w:rsid w:val="00243D33"/>
    <w:rsid w:val="00243FF7"/>
    <w:rsid w:val="002441E7"/>
    <w:rsid w:val="00244345"/>
    <w:rsid w:val="0024435A"/>
    <w:rsid w:val="00244413"/>
    <w:rsid w:val="002447FA"/>
    <w:rsid w:val="0024488B"/>
    <w:rsid w:val="00245A8B"/>
    <w:rsid w:val="00245E20"/>
    <w:rsid w:val="00246B6C"/>
    <w:rsid w:val="00246CF5"/>
    <w:rsid w:val="00246F1F"/>
    <w:rsid w:val="002471F7"/>
    <w:rsid w:val="002474C4"/>
    <w:rsid w:val="00247D8B"/>
    <w:rsid w:val="0025032F"/>
    <w:rsid w:val="002503E7"/>
    <w:rsid w:val="00250752"/>
    <w:rsid w:val="002507E1"/>
    <w:rsid w:val="002509D5"/>
    <w:rsid w:val="00250C48"/>
    <w:rsid w:val="002512F3"/>
    <w:rsid w:val="00251813"/>
    <w:rsid w:val="0025185B"/>
    <w:rsid w:val="002519E9"/>
    <w:rsid w:val="002519F8"/>
    <w:rsid w:val="00251BC7"/>
    <w:rsid w:val="00252598"/>
    <w:rsid w:val="00252608"/>
    <w:rsid w:val="0025263E"/>
    <w:rsid w:val="0025272A"/>
    <w:rsid w:val="002527EE"/>
    <w:rsid w:val="002529A1"/>
    <w:rsid w:val="00252BFA"/>
    <w:rsid w:val="00252D7F"/>
    <w:rsid w:val="0025360E"/>
    <w:rsid w:val="0025373E"/>
    <w:rsid w:val="00253975"/>
    <w:rsid w:val="00253E70"/>
    <w:rsid w:val="00254191"/>
    <w:rsid w:val="00254E6E"/>
    <w:rsid w:val="0025502B"/>
    <w:rsid w:val="002552D9"/>
    <w:rsid w:val="00255706"/>
    <w:rsid w:val="00255833"/>
    <w:rsid w:val="00256088"/>
    <w:rsid w:val="002562C9"/>
    <w:rsid w:val="002565B9"/>
    <w:rsid w:val="00256BE9"/>
    <w:rsid w:val="00256E04"/>
    <w:rsid w:val="00256E50"/>
    <w:rsid w:val="002573F8"/>
    <w:rsid w:val="00257760"/>
    <w:rsid w:val="00257786"/>
    <w:rsid w:val="0025781C"/>
    <w:rsid w:val="00257872"/>
    <w:rsid w:val="00257E00"/>
    <w:rsid w:val="00257F1B"/>
    <w:rsid w:val="00257F51"/>
    <w:rsid w:val="00260042"/>
    <w:rsid w:val="002601A8"/>
    <w:rsid w:val="00260430"/>
    <w:rsid w:val="0026060F"/>
    <w:rsid w:val="002607F9"/>
    <w:rsid w:val="0026114D"/>
    <w:rsid w:val="002611AA"/>
    <w:rsid w:val="0026133C"/>
    <w:rsid w:val="0026138A"/>
    <w:rsid w:val="002613BD"/>
    <w:rsid w:val="00261843"/>
    <w:rsid w:val="00261904"/>
    <w:rsid w:val="00261964"/>
    <w:rsid w:val="00261970"/>
    <w:rsid w:val="00261A8A"/>
    <w:rsid w:val="002628E0"/>
    <w:rsid w:val="00262CB2"/>
    <w:rsid w:val="002639A3"/>
    <w:rsid w:val="00263AEF"/>
    <w:rsid w:val="00263C1E"/>
    <w:rsid w:val="00263E61"/>
    <w:rsid w:val="00263F29"/>
    <w:rsid w:val="00264323"/>
    <w:rsid w:val="0026437F"/>
    <w:rsid w:val="002644A6"/>
    <w:rsid w:val="00264796"/>
    <w:rsid w:val="002649AD"/>
    <w:rsid w:val="00264B72"/>
    <w:rsid w:val="00264DA7"/>
    <w:rsid w:val="00264FDD"/>
    <w:rsid w:val="0026501C"/>
    <w:rsid w:val="00265861"/>
    <w:rsid w:val="00265A1A"/>
    <w:rsid w:val="00265AB7"/>
    <w:rsid w:val="00265AB8"/>
    <w:rsid w:val="00265BAA"/>
    <w:rsid w:val="00265EF1"/>
    <w:rsid w:val="00266070"/>
    <w:rsid w:val="00266F78"/>
    <w:rsid w:val="00267E65"/>
    <w:rsid w:val="00270226"/>
    <w:rsid w:val="00270450"/>
    <w:rsid w:val="002704F9"/>
    <w:rsid w:val="0027054B"/>
    <w:rsid w:val="002709EE"/>
    <w:rsid w:val="00270D0F"/>
    <w:rsid w:val="00270FE6"/>
    <w:rsid w:val="00271525"/>
    <w:rsid w:val="002715BF"/>
    <w:rsid w:val="00271819"/>
    <w:rsid w:val="0027185F"/>
    <w:rsid w:val="00271DD8"/>
    <w:rsid w:val="00271E48"/>
    <w:rsid w:val="0027216E"/>
    <w:rsid w:val="002726AD"/>
    <w:rsid w:val="0027293B"/>
    <w:rsid w:val="00272C8A"/>
    <w:rsid w:val="00273077"/>
    <w:rsid w:val="00273633"/>
    <w:rsid w:val="002738E2"/>
    <w:rsid w:val="002739A5"/>
    <w:rsid w:val="00274360"/>
    <w:rsid w:val="002744E1"/>
    <w:rsid w:val="0027470E"/>
    <w:rsid w:val="00274741"/>
    <w:rsid w:val="002749CF"/>
    <w:rsid w:val="00274BA4"/>
    <w:rsid w:val="00274E00"/>
    <w:rsid w:val="00274EF1"/>
    <w:rsid w:val="00274F9B"/>
    <w:rsid w:val="0027542F"/>
    <w:rsid w:val="00275462"/>
    <w:rsid w:val="002754AB"/>
    <w:rsid w:val="00275666"/>
    <w:rsid w:val="00275943"/>
    <w:rsid w:val="00275950"/>
    <w:rsid w:val="002759DB"/>
    <w:rsid w:val="00275AC7"/>
    <w:rsid w:val="002760AC"/>
    <w:rsid w:val="00276860"/>
    <w:rsid w:val="00276A07"/>
    <w:rsid w:val="00276BA8"/>
    <w:rsid w:val="00276D9E"/>
    <w:rsid w:val="00276FED"/>
    <w:rsid w:val="00276FF7"/>
    <w:rsid w:val="00277476"/>
    <w:rsid w:val="002774D4"/>
    <w:rsid w:val="00277BCF"/>
    <w:rsid w:val="00277D19"/>
    <w:rsid w:val="00277E3E"/>
    <w:rsid w:val="0028064B"/>
    <w:rsid w:val="0028071A"/>
    <w:rsid w:val="002808FB"/>
    <w:rsid w:val="00280E99"/>
    <w:rsid w:val="00281353"/>
    <w:rsid w:val="0028172A"/>
    <w:rsid w:val="00281740"/>
    <w:rsid w:val="00281EB3"/>
    <w:rsid w:val="002826E2"/>
    <w:rsid w:val="002827CC"/>
    <w:rsid w:val="00282BE8"/>
    <w:rsid w:val="00282DE7"/>
    <w:rsid w:val="00283033"/>
    <w:rsid w:val="002831C5"/>
    <w:rsid w:val="002832C8"/>
    <w:rsid w:val="0028363A"/>
    <w:rsid w:val="00283AD3"/>
    <w:rsid w:val="0028413C"/>
    <w:rsid w:val="0028434E"/>
    <w:rsid w:val="00284383"/>
    <w:rsid w:val="00284617"/>
    <w:rsid w:val="002846C3"/>
    <w:rsid w:val="002847A8"/>
    <w:rsid w:val="00284BA2"/>
    <w:rsid w:val="00285215"/>
    <w:rsid w:val="002858A0"/>
    <w:rsid w:val="00285D36"/>
    <w:rsid w:val="00285DF7"/>
    <w:rsid w:val="00286326"/>
    <w:rsid w:val="0028645B"/>
    <w:rsid w:val="00286A54"/>
    <w:rsid w:val="00286BF2"/>
    <w:rsid w:val="00286C34"/>
    <w:rsid w:val="0028706F"/>
    <w:rsid w:val="002871CB"/>
    <w:rsid w:val="002873FD"/>
    <w:rsid w:val="00287850"/>
    <w:rsid w:val="00290DD2"/>
    <w:rsid w:val="0029109D"/>
    <w:rsid w:val="00291485"/>
    <w:rsid w:val="002914DA"/>
    <w:rsid w:val="00291DE9"/>
    <w:rsid w:val="00292111"/>
    <w:rsid w:val="00292282"/>
    <w:rsid w:val="00292441"/>
    <w:rsid w:val="00292616"/>
    <w:rsid w:val="002926AD"/>
    <w:rsid w:val="0029286A"/>
    <w:rsid w:val="00292BB9"/>
    <w:rsid w:val="00292F7B"/>
    <w:rsid w:val="00293694"/>
    <w:rsid w:val="00293FA1"/>
    <w:rsid w:val="002947AC"/>
    <w:rsid w:val="0029482F"/>
    <w:rsid w:val="002949E6"/>
    <w:rsid w:val="00294A4E"/>
    <w:rsid w:val="00294F39"/>
    <w:rsid w:val="0029511C"/>
    <w:rsid w:val="00295BB3"/>
    <w:rsid w:val="00295D70"/>
    <w:rsid w:val="00295E75"/>
    <w:rsid w:val="00296603"/>
    <w:rsid w:val="00296957"/>
    <w:rsid w:val="00296E03"/>
    <w:rsid w:val="0029739D"/>
    <w:rsid w:val="00297624"/>
    <w:rsid w:val="00297DD1"/>
    <w:rsid w:val="002A091B"/>
    <w:rsid w:val="002A0C7A"/>
    <w:rsid w:val="002A1094"/>
    <w:rsid w:val="002A125C"/>
    <w:rsid w:val="002A14B3"/>
    <w:rsid w:val="002A1E92"/>
    <w:rsid w:val="002A212C"/>
    <w:rsid w:val="002A2176"/>
    <w:rsid w:val="002A22D2"/>
    <w:rsid w:val="002A2319"/>
    <w:rsid w:val="002A247C"/>
    <w:rsid w:val="002A2524"/>
    <w:rsid w:val="002A2CF1"/>
    <w:rsid w:val="002A305E"/>
    <w:rsid w:val="002A306D"/>
    <w:rsid w:val="002A37B4"/>
    <w:rsid w:val="002A392B"/>
    <w:rsid w:val="002A3EF1"/>
    <w:rsid w:val="002A423F"/>
    <w:rsid w:val="002A54D3"/>
    <w:rsid w:val="002A5760"/>
    <w:rsid w:val="002A58DA"/>
    <w:rsid w:val="002A5CE8"/>
    <w:rsid w:val="002A5E7F"/>
    <w:rsid w:val="002A61A4"/>
    <w:rsid w:val="002A631D"/>
    <w:rsid w:val="002A6382"/>
    <w:rsid w:val="002A643F"/>
    <w:rsid w:val="002A64E2"/>
    <w:rsid w:val="002A69D4"/>
    <w:rsid w:val="002A6A48"/>
    <w:rsid w:val="002A70EF"/>
    <w:rsid w:val="002A72D4"/>
    <w:rsid w:val="002A7307"/>
    <w:rsid w:val="002A745F"/>
    <w:rsid w:val="002A7756"/>
    <w:rsid w:val="002A77BA"/>
    <w:rsid w:val="002A7FE9"/>
    <w:rsid w:val="002B0503"/>
    <w:rsid w:val="002B060C"/>
    <w:rsid w:val="002B0C1C"/>
    <w:rsid w:val="002B15EC"/>
    <w:rsid w:val="002B1A54"/>
    <w:rsid w:val="002B1B0F"/>
    <w:rsid w:val="002B1FB5"/>
    <w:rsid w:val="002B2069"/>
    <w:rsid w:val="002B2281"/>
    <w:rsid w:val="002B2476"/>
    <w:rsid w:val="002B26BC"/>
    <w:rsid w:val="002B2CAC"/>
    <w:rsid w:val="002B2EBD"/>
    <w:rsid w:val="002B2EE6"/>
    <w:rsid w:val="002B32B4"/>
    <w:rsid w:val="002B3306"/>
    <w:rsid w:val="002B333C"/>
    <w:rsid w:val="002B3FAC"/>
    <w:rsid w:val="002B3FE8"/>
    <w:rsid w:val="002B49FC"/>
    <w:rsid w:val="002B4B54"/>
    <w:rsid w:val="002B4EFE"/>
    <w:rsid w:val="002B51DE"/>
    <w:rsid w:val="002B51EE"/>
    <w:rsid w:val="002B562D"/>
    <w:rsid w:val="002B5775"/>
    <w:rsid w:val="002B57C2"/>
    <w:rsid w:val="002B57EE"/>
    <w:rsid w:val="002B5A4A"/>
    <w:rsid w:val="002B5C60"/>
    <w:rsid w:val="002B5D02"/>
    <w:rsid w:val="002B5FCF"/>
    <w:rsid w:val="002B6081"/>
    <w:rsid w:val="002B689E"/>
    <w:rsid w:val="002B6EAF"/>
    <w:rsid w:val="002B6EB9"/>
    <w:rsid w:val="002B799E"/>
    <w:rsid w:val="002B7D1C"/>
    <w:rsid w:val="002C01BF"/>
    <w:rsid w:val="002C0409"/>
    <w:rsid w:val="002C05A8"/>
    <w:rsid w:val="002C06D5"/>
    <w:rsid w:val="002C0B19"/>
    <w:rsid w:val="002C0BFF"/>
    <w:rsid w:val="002C0C5C"/>
    <w:rsid w:val="002C0FF2"/>
    <w:rsid w:val="002C12C1"/>
    <w:rsid w:val="002C13D7"/>
    <w:rsid w:val="002C1539"/>
    <w:rsid w:val="002C16E6"/>
    <w:rsid w:val="002C189E"/>
    <w:rsid w:val="002C1C15"/>
    <w:rsid w:val="002C1F94"/>
    <w:rsid w:val="002C2117"/>
    <w:rsid w:val="002C2746"/>
    <w:rsid w:val="002C2FAA"/>
    <w:rsid w:val="002C2FDC"/>
    <w:rsid w:val="002C3051"/>
    <w:rsid w:val="002C30C6"/>
    <w:rsid w:val="002C35A4"/>
    <w:rsid w:val="002C3679"/>
    <w:rsid w:val="002C3F87"/>
    <w:rsid w:val="002C41CD"/>
    <w:rsid w:val="002C4B63"/>
    <w:rsid w:val="002C4BA2"/>
    <w:rsid w:val="002C4D69"/>
    <w:rsid w:val="002C4DB3"/>
    <w:rsid w:val="002C4DC7"/>
    <w:rsid w:val="002C54BB"/>
    <w:rsid w:val="002C5F83"/>
    <w:rsid w:val="002C6446"/>
    <w:rsid w:val="002C66FB"/>
    <w:rsid w:val="002C6FA1"/>
    <w:rsid w:val="002C6FC5"/>
    <w:rsid w:val="002C7026"/>
    <w:rsid w:val="002C71CD"/>
    <w:rsid w:val="002C7958"/>
    <w:rsid w:val="002C7980"/>
    <w:rsid w:val="002C7AC7"/>
    <w:rsid w:val="002C7B89"/>
    <w:rsid w:val="002C7DEC"/>
    <w:rsid w:val="002D0378"/>
    <w:rsid w:val="002D0CC5"/>
    <w:rsid w:val="002D13C9"/>
    <w:rsid w:val="002D1421"/>
    <w:rsid w:val="002D1487"/>
    <w:rsid w:val="002D1493"/>
    <w:rsid w:val="002D171F"/>
    <w:rsid w:val="002D18BD"/>
    <w:rsid w:val="002D195C"/>
    <w:rsid w:val="002D19C7"/>
    <w:rsid w:val="002D1F99"/>
    <w:rsid w:val="002D2485"/>
    <w:rsid w:val="002D250E"/>
    <w:rsid w:val="002D288E"/>
    <w:rsid w:val="002D296B"/>
    <w:rsid w:val="002D2B38"/>
    <w:rsid w:val="002D300C"/>
    <w:rsid w:val="002D303F"/>
    <w:rsid w:val="002D3054"/>
    <w:rsid w:val="002D39A2"/>
    <w:rsid w:val="002D3AE3"/>
    <w:rsid w:val="002D3D52"/>
    <w:rsid w:val="002D3E01"/>
    <w:rsid w:val="002D3FB2"/>
    <w:rsid w:val="002D414C"/>
    <w:rsid w:val="002D42CE"/>
    <w:rsid w:val="002D4499"/>
    <w:rsid w:val="002D484F"/>
    <w:rsid w:val="002D4979"/>
    <w:rsid w:val="002D510D"/>
    <w:rsid w:val="002D5D52"/>
    <w:rsid w:val="002D5FE2"/>
    <w:rsid w:val="002D6002"/>
    <w:rsid w:val="002D63B9"/>
    <w:rsid w:val="002D6720"/>
    <w:rsid w:val="002D70B1"/>
    <w:rsid w:val="002D7195"/>
    <w:rsid w:val="002D71FB"/>
    <w:rsid w:val="002D730D"/>
    <w:rsid w:val="002D799D"/>
    <w:rsid w:val="002D7DF4"/>
    <w:rsid w:val="002E0087"/>
    <w:rsid w:val="002E0090"/>
    <w:rsid w:val="002E00A4"/>
    <w:rsid w:val="002E0231"/>
    <w:rsid w:val="002E030C"/>
    <w:rsid w:val="002E0A05"/>
    <w:rsid w:val="002E0A77"/>
    <w:rsid w:val="002E10EA"/>
    <w:rsid w:val="002E120F"/>
    <w:rsid w:val="002E14AB"/>
    <w:rsid w:val="002E173E"/>
    <w:rsid w:val="002E1A2A"/>
    <w:rsid w:val="002E1C03"/>
    <w:rsid w:val="002E1C9E"/>
    <w:rsid w:val="002E2059"/>
    <w:rsid w:val="002E2426"/>
    <w:rsid w:val="002E25A9"/>
    <w:rsid w:val="002E29F6"/>
    <w:rsid w:val="002E2CCB"/>
    <w:rsid w:val="002E2E71"/>
    <w:rsid w:val="002E2E87"/>
    <w:rsid w:val="002E30CB"/>
    <w:rsid w:val="002E353B"/>
    <w:rsid w:val="002E37CC"/>
    <w:rsid w:val="002E3925"/>
    <w:rsid w:val="002E4868"/>
    <w:rsid w:val="002E504B"/>
    <w:rsid w:val="002E5377"/>
    <w:rsid w:val="002E5B29"/>
    <w:rsid w:val="002E6424"/>
    <w:rsid w:val="002E664C"/>
    <w:rsid w:val="002E6C41"/>
    <w:rsid w:val="002E6DE8"/>
    <w:rsid w:val="002E6EAA"/>
    <w:rsid w:val="002E70B4"/>
    <w:rsid w:val="002E740E"/>
    <w:rsid w:val="002E74AC"/>
    <w:rsid w:val="002E7647"/>
    <w:rsid w:val="002E78A8"/>
    <w:rsid w:val="002E7978"/>
    <w:rsid w:val="002F02FE"/>
    <w:rsid w:val="002F0522"/>
    <w:rsid w:val="002F06A0"/>
    <w:rsid w:val="002F06FF"/>
    <w:rsid w:val="002F0807"/>
    <w:rsid w:val="002F0DCB"/>
    <w:rsid w:val="002F12C6"/>
    <w:rsid w:val="002F144E"/>
    <w:rsid w:val="002F1535"/>
    <w:rsid w:val="002F16DB"/>
    <w:rsid w:val="002F18C0"/>
    <w:rsid w:val="002F190B"/>
    <w:rsid w:val="002F1D60"/>
    <w:rsid w:val="002F1DC1"/>
    <w:rsid w:val="002F21A2"/>
    <w:rsid w:val="002F2614"/>
    <w:rsid w:val="002F2C98"/>
    <w:rsid w:val="002F2D41"/>
    <w:rsid w:val="002F2D73"/>
    <w:rsid w:val="002F32AC"/>
    <w:rsid w:val="002F3665"/>
    <w:rsid w:val="002F3EAE"/>
    <w:rsid w:val="002F43C5"/>
    <w:rsid w:val="002F4A38"/>
    <w:rsid w:val="002F4D7A"/>
    <w:rsid w:val="002F4FE1"/>
    <w:rsid w:val="002F526A"/>
    <w:rsid w:val="002F5474"/>
    <w:rsid w:val="002F5586"/>
    <w:rsid w:val="002F575E"/>
    <w:rsid w:val="002F58A6"/>
    <w:rsid w:val="002F6220"/>
    <w:rsid w:val="002F645A"/>
    <w:rsid w:val="002F711B"/>
    <w:rsid w:val="002F71D9"/>
    <w:rsid w:val="002F7456"/>
    <w:rsid w:val="002F786E"/>
    <w:rsid w:val="002F78DB"/>
    <w:rsid w:val="002F7B40"/>
    <w:rsid w:val="002F7B84"/>
    <w:rsid w:val="002F7B8E"/>
    <w:rsid w:val="002F7B8F"/>
    <w:rsid w:val="002F7E1E"/>
    <w:rsid w:val="00300224"/>
    <w:rsid w:val="00300E01"/>
    <w:rsid w:val="00301632"/>
    <w:rsid w:val="00301BC0"/>
    <w:rsid w:val="00301E3F"/>
    <w:rsid w:val="00301E76"/>
    <w:rsid w:val="00301ED1"/>
    <w:rsid w:val="00302320"/>
    <w:rsid w:val="003026B5"/>
    <w:rsid w:val="003033DF"/>
    <w:rsid w:val="00303498"/>
    <w:rsid w:val="0030356B"/>
    <w:rsid w:val="00303C97"/>
    <w:rsid w:val="00303E7A"/>
    <w:rsid w:val="00304065"/>
    <w:rsid w:val="00304323"/>
    <w:rsid w:val="003044BA"/>
    <w:rsid w:val="0030457C"/>
    <w:rsid w:val="00304DA1"/>
    <w:rsid w:val="003053F7"/>
    <w:rsid w:val="003056A4"/>
    <w:rsid w:val="00305977"/>
    <w:rsid w:val="003059A9"/>
    <w:rsid w:val="00305A9F"/>
    <w:rsid w:val="00305B3C"/>
    <w:rsid w:val="00305FF5"/>
    <w:rsid w:val="0030612D"/>
    <w:rsid w:val="0030638A"/>
    <w:rsid w:val="00307020"/>
    <w:rsid w:val="00307433"/>
    <w:rsid w:val="003074B0"/>
    <w:rsid w:val="00307CFE"/>
    <w:rsid w:val="00307E15"/>
    <w:rsid w:val="003104E7"/>
    <w:rsid w:val="00310896"/>
    <w:rsid w:val="00310D32"/>
    <w:rsid w:val="00310D66"/>
    <w:rsid w:val="0031138E"/>
    <w:rsid w:val="0031185E"/>
    <w:rsid w:val="00311BA2"/>
    <w:rsid w:val="0031216C"/>
    <w:rsid w:val="003124B5"/>
    <w:rsid w:val="0031256C"/>
    <w:rsid w:val="003128D0"/>
    <w:rsid w:val="00312A14"/>
    <w:rsid w:val="00312C18"/>
    <w:rsid w:val="00312E9D"/>
    <w:rsid w:val="003135E6"/>
    <w:rsid w:val="00313F57"/>
    <w:rsid w:val="00314315"/>
    <w:rsid w:val="00314737"/>
    <w:rsid w:val="00314D9F"/>
    <w:rsid w:val="00315026"/>
    <w:rsid w:val="0031537D"/>
    <w:rsid w:val="00315453"/>
    <w:rsid w:val="00315507"/>
    <w:rsid w:val="0031562F"/>
    <w:rsid w:val="00315AEC"/>
    <w:rsid w:val="0031671F"/>
    <w:rsid w:val="00316B97"/>
    <w:rsid w:val="00316E87"/>
    <w:rsid w:val="00316FBB"/>
    <w:rsid w:val="00317775"/>
    <w:rsid w:val="0032008B"/>
    <w:rsid w:val="00320246"/>
    <w:rsid w:val="00320401"/>
    <w:rsid w:val="00320917"/>
    <w:rsid w:val="00320A17"/>
    <w:rsid w:val="00320D1F"/>
    <w:rsid w:val="00320FFE"/>
    <w:rsid w:val="00321477"/>
    <w:rsid w:val="003218A3"/>
    <w:rsid w:val="00321A94"/>
    <w:rsid w:val="00321B96"/>
    <w:rsid w:val="00321D31"/>
    <w:rsid w:val="003222BD"/>
    <w:rsid w:val="00322427"/>
    <w:rsid w:val="00322E6C"/>
    <w:rsid w:val="00323205"/>
    <w:rsid w:val="00323A7B"/>
    <w:rsid w:val="00323AEE"/>
    <w:rsid w:val="00323BDE"/>
    <w:rsid w:val="00323BE7"/>
    <w:rsid w:val="00323C6B"/>
    <w:rsid w:val="00323E90"/>
    <w:rsid w:val="003240B8"/>
    <w:rsid w:val="0032436B"/>
    <w:rsid w:val="003246F9"/>
    <w:rsid w:val="003247CE"/>
    <w:rsid w:val="0032490D"/>
    <w:rsid w:val="00324AB0"/>
    <w:rsid w:val="00324EEB"/>
    <w:rsid w:val="003254A3"/>
    <w:rsid w:val="00325967"/>
    <w:rsid w:val="00325981"/>
    <w:rsid w:val="00325996"/>
    <w:rsid w:val="00325AE6"/>
    <w:rsid w:val="00325DEC"/>
    <w:rsid w:val="003260F3"/>
    <w:rsid w:val="00326529"/>
    <w:rsid w:val="003265DF"/>
    <w:rsid w:val="003268B4"/>
    <w:rsid w:val="00326909"/>
    <w:rsid w:val="00326B52"/>
    <w:rsid w:val="00326C09"/>
    <w:rsid w:val="00326C9E"/>
    <w:rsid w:val="00326D31"/>
    <w:rsid w:val="003270CB"/>
    <w:rsid w:val="0032744B"/>
    <w:rsid w:val="00327669"/>
    <w:rsid w:val="00327A46"/>
    <w:rsid w:val="00327AF0"/>
    <w:rsid w:val="00327C69"/>
    <w:rsid w:val="00327D62"/>
    <w:rsid w:val="003300A0"/>
    <w:rsid w:val="00330283"/>
    <w:rsid w:val="003304F6"/>
    <w:rsid w:val="003306C5"/>
    <w:rsid w:val="00330811"/>
    <w:rsid w:val="00330B27"/>
    <w:rsid w:val="00330D74"/>
    <w:rsid w:val="00330DED"/>
    <w:rsid w:val="003312AC"/>
    <w:rsid w:val="0033145B"/>
    <w:rsid w:val="00331529"/>
    <w:rsid w:val="003317DB"/>
    <w:rsid w:val="00331AB4"/>
    <w:rsid w:val="00331E83"/>
    <w:rsid w:val="00331F6C"/>
    <w:rsid w:val="0033201B"/>
    <w:rsid w:val="0033213E"/>
    <w:rsid w:val="003321C0"/>
    <w:rsid w:val="003325E3"/>
    <w:rsid w:val="00332971"/>
    <w:rsid w:val="00332B59"/>
    <w:rsid w:val="00332F1E"/>
    <w:rsid w:val="003330E7"/>
    <w:rsid w:val="0033318B"/>
    <w:rsid w:val="0033332F"/>
    <w:rsid w:val="003338E9"/>
    <w:rsid w:val="00333B8D"/>
    <w:rsid w:val="00333BCE"/>
    <w:rsid w:val="00333CEB"/>
    <w:rsid w:val="00333F41"/>
    <w:rsid w:val="00333F96"/>
    <w:rsid w:val="00334086"/>
    <w:rsid w:val="0033451B"/>
    <w:rsid w:val="00334664"/>
    <w:rsid w:val="003349B6"/>
    <w:rsid w:val="00334C09"/>
    <w:rsid w:val="00334C29"/>
    <w:rsid w:val="0033547D"/>
    <w:rsid w:val="003354C4"/>
    <w:rsid w:val="00335698"/>
    <w:rsid w:val="003356F4"/>
    <w:rsid w:val="00335CA2"/>
    <w:rsid w:val="00335D5A"/>
    <w:rsid w:val="0033604A"/>
    <w:rsid w:val="0033606E"/>
    <w:rsid w:val="003368E8"/>
    <w:rsid w:val="00336983"/>
    <w:rsid w:val="00336C97"/>
    <w:rsid w:val="00336CDB"/>
    <w:rsid w:val="00337017"/>
    <w:rsid w:val="00337131"/>
    <w:rsid w:val="00337624"/>
    <w:rsid w:val="003405D4"/>
    <w:rsid w:val="00340B8F"/>
    <w:rsid w:val="003413FF"/>
    <w:rsid w:val="003414A6"/>
    <w:rsid w:val="003414B1"/>
    <w:rsid w:val="0034181E"/>
    <w:rsid w:val="00342056"/>
    <w:rsid w:val="00342766"/>
    <w:rsid w:val="0034292E"/>
    <w:rsid w:val="003429BC"/>
    <w:rsid w:val="00342A0C"/>
    <w:rsid w:val="00342A56"/>
    <w:rsid w:val="00342CF5"/>
    <w:rsid w:val="00343076"/>
    <w:rsid w:val="003430D4"/>
    <w:rsid w:val="00343478"/>
    <w:rsid w:val="003437CF"/>
    <w:rsid w:val="003438A4"/>
    <w:rsid w:val="00343DA5"/>
    <w:rsid w:val="00344497"/>
    <w:rsid w:val="00344E7A"/>
    <w:rsid w:val="00344F3B"/>
    <w:rsid w:val="00344F5A"/>
    <w:rsid w:val="0034507F"/>
    <w:rsid w:val="003450F6"/>
    <w:rsid w:val="00345114"/>
    <w:rsid w:val="0034511C"/>
    <w:rsid w:val="00345260"/>
    <w:rsid w:val="00345EE6"/>
    <w:rsid w:val="003462B2"/>
    <w:rsid w:val="003462C6"/>
    <w:rsid w:val="003464D7"/>
    <w:rsid w:val="00346719"/>
    <w:rsid w:val="003468EF"/>
    <w:rsid w:val="003469BA"/>
    <w:rsid w:val="00347088"/>
    <w:rsid w:val="003474A5"/>
    <w:rsid w:val="0034759D"/>
    <w:rsid w:val="003476F0"/>
    <w:rsid w:val="003478E5"/>
    <w:rsid w:val="00347977"/>
    <w:rsid w:val="00347A94"/>
    <w:rsid w:val="00347B59"/>
    <w:rsid w:val="00347E99"/>
    <w:rsid w:val="00347EF9"/>
    <w:rsid w:val="003501B3"/>
    <w:rsid w:val="0035027D"/>
    <w:rsid w:val="0035093A"/>
    <w:rsid w:val="00350FA1"/>
    <w:rsid w:val="0035104E"/>
    <w:rsid w:val="003514CB"/>
    <w:rsid w:val="0035157B"/>
    <w:rsid w:val="00351AB1"/>
    <w:rsid w:val="00352082"/>
    <w:rsid w:val="003520B5"/>
    <w:rsid w:val="00352599"/>
    <w:rsid w:val="00352C05"/>
    <w:rsid w:val="00352F5E"/>
    <w:rsid w:val="00352F60"/>
    <w:rsid w:val="003532B6"/>
    <w:rsid w:val="003534C1"/>
    <w:rsid w:val="00353A82"/>
    <w:rsid w:val="00353F98"/>
    <w:rsid w:val="003542B8"/>
    <w:rsid w:val="00354526"/>
    <w:rsid w:val="00354C87"/>
    <w:rsid w:val="00355788"/>
    <w:rsid w:val="00355954"/>
    <w:rsid w:val="00355B71"/>
    <w:rsid w:val="00355BC0"/>
    <w:rsid w:val="00355D2F"/>
    <w:rsid w:val="0035645E"/>
    <w:rsid w:val="00356667"/>
    <w:rsid w:val="00356A89"/>
    <w:rsid w:val="00356BDC"/>
    <w:rsid w:val="00357275"/>
    <w:rsid w:val="00357324"/>
    <w:rsid w:val="0035785A"/>
    <w:rsid w:val="00357A6B"/>
    <w:rsid w:val="00357D0C"/>
    <w:rsid w:val="003601D3"/>
    <w:rsid w:val="00360671"/>
    <w:rsid w:val="00360744"/>
    <w:rsid w:val="00360963"/>
    <w:rsid w:val="00360C2A"/>
    <w:rsid w:val="00360C41"/>
    <w:rsid w:val="00360ED2"/>
    <w:rsid w:val="00360F5B"/>
    <w:rsid w:val="00360FED"/>
    <w:rsid w:val="0036120B"/>
    <w:rsid w:val="0036155E"/>
    <w:rsid w:val="003617E6"/>
    <w:rsid w:val="00361E48"/>
    <w:rsid w:val="00362150"/>
    <w:rsid w:val="003624C9"/>
    <w:rsid w:val="003629FA"/>
    <w:rsid w:val="00362A04"/>
    <w:rsid w:val="00362F1B"/>
    <w:rsid w:val="0036303C"/>
    <w:rsid w:val="0036334D"/>
    <w:rsid w:val="0036354C"/>
    <w:rsid w:val="003635BB"/>
    <w:rsid w:val="0036406A"/>
    <w:rsid w:val="00364192"/>
    <w:rsid w:val="00364279"/>
    <w:rsid w:val="00364321"/>
    <w:rsid w:val="00364352"/>
    <w:rsid w:val="00364354"/>
    <w:rsid w:val="003643A5"/>
    <w:rsid w:val="00364612"/>
    <w:rsid w:val="00364721"/>
    <w:rsid w:val="00364A04"/>
    <w:rsid w:val="00364B01"/>
    <w:rsid w:val="00364DCD"/>
    <w:rsid w:val="00364FA8"/>
    <w:rsid w:val="00365019"/>
    <w:rsid w:val="0036558B"/>
    <w:rsid w:val="00365D6B"/>
    <w:rsid w:val="0036624A"/>
    <w:rsid w:val="00366485"/>
    <w:rsid w:val="003668C3"/>
    <w:rsid w:val="00366CD2"/>
    <w:rsid w:val="00366E77"/>
    <w:rsid w:val="00367021"/>
    <w:rsid w:val="003673C8"/>
    <w:rsid w:val="00367486"/>
    <w:rsid w:val="00367A92"/>
    <w:rsid w:val="00367ABD"/>
    <w:rsid w:val="003701F4"/>
    <w:rsid w:val="00370567"/>
    <w:rsid w:val="00370A3F"/>
    <w:rsid w:val="003710AE"/>
    <w:rsid w:val="00371257"/>
    <w:rsid w:val="00371262"/>
    <w:rsid w:val="003715B8"/>
    <w:rsid w:val="003717F2"/>
    <w:rsid w:val="00372183"/>
    <w:rsid w:val="00372271"/>
    <w:rsid w:val="00372A91"/>
    <w:rsid w:val="00372B0E"/>
    <w:rsid w:val="00372BB0"/>
    <w:rsid w:val="00373086"/>
    <w:rsid w:val="003730A3"/>
    <w:rsid w:val="003735A5"/>
    <w:rsid w:val="0037384B"/>
    <w:rsid w:val="00373858"/>
    <w:rsid w:val="003738E5"/>
    <w:rsid w:val="00374258"/>
    <w:rsid w:val="003742B5"/>
    <w:rsid w:val="003751A9"/>
    <w:rsid w:val="003753D1"/>
    <w:rsid w:val="00375F9C"/>
    <w:rsid w:val="00376327"/>
    <w:rsid w:val="0037633D"/>
    <w:rsid w:val="003767D4"/>
    <w:rsid w:val="00376D09"/>
    <w:rsid w:val="00377022"/>
    <w:rsid w:val="00377136"/>
    <w:rsid w:val="00377142"/>
    <w:rsid w:val="00377BF9"/>
    <w:rsid w:val="00377C7D"/>
    <w:rsid w:val="00377C95"/>
    <w:rsid w:val="00377E87"/>
    <w:rsid w:val="00377F9B"/>
    <w:rsid w:val="003802E2"/>
    <w:rsid w:val="00380535"/>
    <w:rsid w:val="003808FF"/>
    <w:rsid w:val="00380E8D"/>
    <w:rsid w:val="003811DF"/>
    <w:rsid w:val="00381352"/>
    <w:rsid w:val="00381385"/>
    <w:rsid w:val="00381406"/>
    <w:rsid w:val="0038153A"/>
    <w:rsid w:val="00381670"/>
    <w:rsid w:val="00381D29"/>
    <w:rsid w:val="003820ED"/>
    <w:rsid w:val="0038245B"/>
    <w:rsid w:val="00382728"/>
    <w:rsid w:val="00382BDC"/>
    <w:rsid w:val="00383A60"/>
    <w:rsid w:val="00383C9F"/>
    <w:rsid w:val="00383D2A"/>
    <w:rsid w:val="00383F08"/>
    <w:rsid w:val="00383F1F"/>
    <w:rsid w:val="00383F8B"/>
    <w:rsid w:val="00383FCF"/>
    <w:rsid w:val="003847E1"/>
    <w:rsid w:val="00384C50"/>
    <w:rsid w:val="00385392"/>
    <w:rsid w:val="003857F7"/>
    <w:rsid w:val="00385FEC"/>
    <w:rsid w:val="003867DB"/>
    <w:rsid w:val="00386871"/>
    <w:rsid w:val="003868C4"/>
    <w:rsid w:val="00386A27"/>
    <w:rsid w:val="00386E33"/>
    <w:rsid w:val="0038736D"/>
    <w:rsid w:val="0038746A"/>
    <w:rsid w:val="00387506"/>
    <w:rsid w:val="003879EA"/>
    <w:rsid w:val="00387D2A"/>
    <w:rsid w:val="00387EEE"/>
    <w:rsid w:val="0039024A"/>
    <w:rsid w:val="0039039F"/>
    <w:rsid w:val="003904BE"/>
    <w:rsid w:val="003905B1"/>
    <w:rsid w:val="00390D69"/>
    <w:rsid w:val="00390E12"/>
    <w:rsid w:val="00390FBC"/>
    <w:rsid w:val="00391381"/>
    <w:rsid w:val="0039226D"/>
    <w:rsid w:val="003923E5"/>
    <w:rsid w:val="00392515"/>
    <w:rsid w:val="003926D2"/>
    <w:rsid w:val="0039285B"/>
    <w:rsid w:val="00393600"/>
    <w:rsid w:val="00393697"/>
    <w:rsid w:val="0039369D"/>
    <w:rsid w:val="0039404A"/>
    <w:rsid w:val="00394341"/>
    <w:rsid w:val="0039441F"/>
    <w:rsid w:val="00394592"/>
    <w:rsid w:val="00394E13"/>
    <w:rsid w:val="0039534F"/>
    <w:rsid w:val="00395621"/>
    <w:rsid w:val="00395662"/>
    <w:rsid w:val="00395828"/>
    <w:rsid w:val="00395C26"/>
    <w:rsid w:val="00395DDF"/>
    <w:rsid w:val="0039629A"/>
    <w:rsid w:val="00396388"/>
    <w:rsid w:val="003964FF"/>
    <w:rsid w:val="003966A9"/>
    <w:rsid w:val="00396A94"/>
    <w:rsid w:val="003973AE"/>
    <w:rsid w:val="0039750A"/>
    <w:rsid w:val="003A00DA"/>
    <w:rsid w:val="003A047B"/>
    <w:rsid w:val="003A05C6"/>
    <w:rsid w:val="003A09D2"/>
    <w:rsid w:val="003A0A3E"/>
    <w:rsid w:val="003A0CFB"/>
    <w:rsid w:val="003A1824"/>
    <w:rsid w:val="003A1D12"/>
    <w:rsid w:val="003A20EF"/>
    <w:rsid w:val="003A2545"/>
    <w:rsid w:val="003A26A4"/>
    <w:rsid w:val="003A28E1"/>
    <w:rsid w:val="003A2C20"/>
    <w:rsid w:val="003A2DC0"/>
    <w:rsid w:val="003A3079"/>
    <w:rsid w:val="003A375F"/>
    <w:rsid w:val="003A38C6"/>
    <w:rsid w:val="003A403A"/>
    <w:rsid w:val="003A4382"/>
    <w:rsid w:val="003A4409"/>
    <w:rsid w:val="003A4596"/>
    <w:rsid w:val="003A4B7B"/>
    <w:rsid w:val="003A4BB6"/>
    <w:rsid w:val="003A4DB0"/>
    <w:rsid w:val="003A50D1"/>
    <w:rsid w:val="003A522E"/>
    <w:rsid w:val="003A565E"/>
    <w:rsid w:val="003A58E7"/>
    <w:rsid w:val="003A5ABE"/>
    <w:rsid w:val="003A5BA5"/>
    <w:rsid w:val="003A651D"/>
    <w:rsid w:val="003A6AEE"/>
    <w:rsid w:val="003A6CCB"/>
    <w:rsid w:val="003A7274"/>
    <w:rsid w:val="003A72BA"/>
    <w:rsid w:val="003A797E"/>
    <w:rsid w:val="003A79B8"/>
    <w:rsid w:val="003A7C14"/>
    <w:rsid w:val="003A7E07"/>
    <w:rsid w:val="003B03D6"/>
    <w:rsid w:val="003B03E1"/>
    <w:rsid w:val="003B03FC"/>
    <w:rsid w:val="003B0448"/>
    <w:rsid w:val="003B0458"/>
    <w:rsid w:val="003B0529"/>
    <w:rsid w:val="003B06CD"/>
    <w:rsid w:val="003B0E83"/>
    <w:rsid w:val="003B132F"/>
    <w:rsid w:val="003B133C"/>
    <w:rsid w:val="003B1397"/>
    <w:rsid w:val="003B1AB3"/>
    <w:rsid w:val="003B1AD4"/>
    <w:rsid w:val="003B1EF4"/>
    <w:rsid w:val="003B1FB4"/>
    <w:rsid w:val="003B2128"/>
    <w:rsid w:val="003B2412"/>
    <w:rsid w:val="003B2457"/>
    <w:rsid w:val="003B28A2"/>
    <w:rsid w:val="003B2BC6"/>
    <w:rsid w:val="003B389E"/>
    <w:rsid w:val="003B38F5"/>
    <w:rsid w:val="003B3EAC"/>
    <w:rsid w:val="003B4098"/>
    <w:rsid w:val="003B43DD"/>
    <w:rsid w:val="003B4512"/>
    <w:rsid w:val="003B4756"/>
    <w:rsid w:val="003B4B96"/>
    <w:rsid w:val="003B4BAD"/>
    <w:rsid w:val="003B4CBB"/>
    <w:rsid w:val="003B51BB"/>
    <w:rsid w:val="003B5579"/>
    <w:rsid w:val="003B5C7A"/>
    <w:rsid w:val="003B5E9E"/>
    <w:rsid w:val="003B6015"/>
    <w:rsid w:val="003B631E"/>
    <w:rsid w:val="003B6497"/>
    <w:rsid w:val="003B6629"/>
    <w:rsid w:val="003B66F7"/>
    <w:rsid w:val="003B6901"/>
    <w:rsid w:val="003B69DD"/>
    <w:rsid w:val="003B6DCD"/>
    <w:rsid w:val="003B6E98"/>
    <w:rsid w:val="003B7089"/>
    <w:rsid w:val="003B7213"/>
    <w:rsid w:val="003B7236"/>
    <w:rsid w:val="003B7257"/>
    <w:rsid w:val="003B7A48"/>
    <w:rsid w:val="003B7DE6"/>
    <w:rsid w:val="003B7ECC"/>
    <w:rsid w:val="003C01C8"/>
    <w:rsid w:val="003C0912"/>
    <w:rsid w:val="003C0C1A"/>
    <w:rsid w:val="003C11F5"/>
    <w:rsid w:val="003C1500"/>
    <w:rsid w:val="003C19C7"/>
    <w:rsid w:val="003C1B6B"/>
    <w:rsid w:val="003C228C"/>
    <w:rsid w:val="003C267B"/>
    <w:rsid w:val="003C26AD"/>
    <w:rsid w:val="003C285F"/>
    <w:rsid w:val="003C2952"/>
    <w:rsid w:val="003C2A4E"/>
    <w:rsid w:val="003C34FD"/>
    <w:rsid w:val="003C3598"/>
    <w:rsid w:val="003C3647"/>
    <w:rsid w:val="003C40CC"/>
    <w:rsid w:val="003C41ED"/>
    <w:rsid w:val="003C42E0"/>
    <w:rsid w:val="003C431A"/>
    <w:rsid w:val="003C46F0"/>
    <w:rsid w:val="003C4C73"/>
    <w:rsid w:val="003C4C87"/>
    <w:rsid w:val="003C53A2"/>
    <w:rsid w:val="003C55FC"/>
    <w:rsid w:val="003C59B5"/>
    <w:rsid w:val="003C5B92"/>
    <w:rsid w:val="003C6282"/>
    <w:rsid w:val="003C63EF"/>
    <w:rsid w:val="003C6560"/>
    <w:rsid w:val="003C65CF"/>
    <w:rsid w:val="003C6620"/>
    <w:rsid w:val="003C6CB8"/>
    <w:rsid w:val="003C71CD"/>
    <w:rsid w:val="003C737F"/>
    <w:rsid w:val="003C77B7"/>
    <w:rsid w:val="003C78F9"/>
    <w:rsid w:val="003D08D7"/>
    <w:rsid w:val="003D0AFB"/>
    <w:rsid w:val="003D0D2B"/>
    <w:rsid w:val="003D0D9D"/>
    <w:rsid w:val="003D0E32"/>
    <w:rsid w:val="003D14DE"/>
    <w:rsid w:val="003D15C9"/>
    <w:rsid w:val="003D1691"/>
    <w:rsid w:val="003D1B8F"/>
    <w:rsid w:val="003D1BB1"/>
    <w:rsid w:val="003D1C74"/>
    <w:rsid w:val="003D256D"/>
    <w:rsid w:val="003D285D"/>
    <w:rsid w:val="003D2CAF"/>
    <w:rsid w:val="003D2EAE"/>
    <w:rsid w:val="003D2F5F"/>
    <w:rsid w:val="003D31FD"/>
    <w:rsid w:val="003D3496"/>
    <w:rsid w:val="003D38BE"/>
    <w:rsid w:val="003D3F23"/>
    <w:rsid w:val="003D4376"/>
    <w:rsid w:val="003D465F"/>
    <w:rsid w:val="003D46B3"/>
    <w:rsid w:val="003D4ABF"/>
    <w:rsid w:val="003D4ADB"/>
    <w:rsid w:val="003D4C5C"/>
    <w:rsid w:val="003D4D1B"/>
    <w:rsid w:val="003D5102"/>
    <w:rsid w:val="003D513A"/>
    <w:rsid w:val="003D5AFD"/>
    <w:rsid w:val="003D6CC3"/>
    <w:rsid w:val="003D7433"/>
    <w:rsid w:val="003D7624"/>
    <w:rsid w:val="003D7685"/>
    <w:rsid w:val="003D7BE4"/>
    <w:rsid w:val="003D7CA9"/>
    <w:rsid w:val="003D7D3A"/>
    <w:rsid w:val="003E0220"/>
    <w:rsid w:val="003E02AA"/>
    <w:rsid w:val="003E0315"/>
    <w:rsid w:val="003E04AC"/>
    <w:rsid w:val="003E06C8"/>
    <w:rsid w:val="003E0A5E"/>
    <w:rsid w:val="003E0B0E"/>
    <w:rsid w:val="003E117F"/>
    <w:rsid w:val="003E1BDC"/>
    <w:rsid w:val="003E1D8E"/>
    <w:rsid w:val="003E1F6D"/>
    <w:rsid w:val="003E244C"/>
    <w:rsid w:val="003E25B6"/>
    <w:rsid w:val="003E29E4"/>
    <w:rsid w:val="003E30F6"/>
    <w:rsid w:val="003E3116"/>
    <w:rsid w:val="003E34D2"/>
    <w:rsid w:val="003E3886"/>
    <w:rsid w:val="003E3A8E"/>
    <w:rsid w:val="003E3AE6"/>
    <w:rsid w:val="003E3B04"/>
    <w:rsid w:val="003E3BBA"/>
    <w:rsid w:val="003E45B0"/>
    <w:rsid w:val="003E4678"/>
    <w:rsid w:val="003E46C3"/>
    <w:rsid w:val="003E4846"/>
    <w:rsid w:val="003E4907"/>
    <w:rsid w:val="003E516F"/>
    <w:rsid w:val="003E52DE"/>
    <w:rsid w:val="003E5620"/>
    <w:rsid w:val="003E5AB9"/>
    <w:rsid w:val="003E6080"/>
    <w:rsid w:val="003E6187"/>
    <w:rsid w:val="003E62FB"/>
    <w:rsid w:val="003E6484"/>
    <w:rsid w:val="003E6A83"/>
    <w:rsid w:val="003E6EE5"/>
    <w:rsid w:val="003E6F71"/>
    <w:rsid w:val="003E7067"/>
    <w:rsid w:val="003E746C"/>
    <w:rsid w:val="003E74E6"/>
    <w:rsid w:val="003E7586"/>
    <w:rsid w:val="003E7B91"/>
    <w:rsid w:val="003E7C72"/>
    <w:rsid w:val="003E7E44"/>
    <w:rsid w:val="003E7E73"/>
    <w:rsid w:val="003E7EDA"/>
    <w:rsid w:val="003E7F94"/>
    <w:rsid w:val="003F03AC"/>
    <w:rsid w:val="003F03B7"/>
    <w:rsid w:val="003F1560"/>
    <w:rsid w:val="003F1918"/>
    <w:rsid w:val="003F1A57"/>
    <w:rsid w:val="003F1C0B"/>
    <w:rsid w:val="003F1D1F"/>
    <w:rsid w:val="003F2379"/>
    <w:rsid w:val="003F281C"/>
    <w:rsid w:val="003F29A5"/>
    <w:rsid w:val="003F3A8F"/>
    <w:rsid w:val="003F3B5A"/>
    <w:rsid w:val="003F3C55"/>
    <w:rsid w:val="003F3FE6"/>
    <w:rsid w:val="003F4165"/>
    <w:rsid w:val="003F49AD"/>
    <w:rsid w:val="003F4C1E"/>
    <w:rsid w:val="003F4E29"/>
    <w:rsid w:val="003F5E58"/>
    <w:rsid w:val="003F5F59"/>
    <w:rsid w:val="003F6573"/>
    <w:rsid w:val="003F65F3"/>
    <w:rsid w:val="003F6CFB"/>
    <w:rsid w:val="003F6F19"/>
    <w:rsid w:val="003F7241"/>
    <w:rsid w:val="003F7D8D"/>
    <w:rsid w:val="003F7E44"/>
    <w:rsid w:val="00400184"/>
    <w:rsid w:val="00400360"/>
    <w:rsid w:val="00400743"/>
    <w:rsid w:val="00400A20"/>
    <w:rsid w:val="00400D92"/>
    <w:rsid w:val="004012ED"/>
    <w:rsid w:val="00401775"/>
    <w:rsid w:val="004017B5"/>
    <w:rsid w:val="00401895"/>
    <w:rsid w:val="00401923"/>
    <w:rsid w:val="004019F4"/>
    <w:rsid w:val="00401D13"/>
    <w:rsid w:val="00401EDC"/>
    <w:rsid w:val="0040217F"/>
    <w:rsid w:val="004021E2"/>
    <w:rsid w:val="00402370"/>
    <w:rsid w:val="00402459"/>
    <w:rsid w:val="004024F3"/>
    <w:rsid w:val="004025C6"/>
    <w:rsid w:val="004026C6"/>
    <w:rsid w:val="0040283D"/>
    <w:rsid w:val="00402C4D"/>
    <w:rsid w:val="00402C84"/>
    <w:rsid w:val="00402CB7"/>
    <w:rsid w:val="00402F42"/>
    <w:rsid w:val="00403369"/>
    <w:rsid w:val="00403469"/>
    <w:rsid w:val="004035B8"/>
    <w:rsid w:val="004035BF"/>
    <w:rsid w:val="00403999"/>
    <w:rsid w:val="00403A9C"/>
    <w:rsid w:val="00403C1E"/>
    <w:rsid w:val="00403F40"/>
    <w:rsid w:val="004043D4"/>
    <w:rsid w:val="004043E0"/>
    <w:rsid w:val="0040443C"/>
    <w:rsid w:val="00404645"/>
    <w:rsid w:val="0040477D"/>
    <w:rsid w:val="00404C76"/>
    <w:rsid w:val="00404D95"/>
    <w:rsid w:val="00404E2A"/>
    <w:rsid w:val="004050B6"/>
    <w:rsid w:val="0040526E"/>
    <w:rsid w:val="004052A6"/>
    <w:rsid w:val="0040532A"/>
    <w:rsid w:val="004059A6"/>
    <w:rsid w:val="00405A77"/>
    <w:rsid w:val="00405C4C"/>
    <w:rsid w:val="00405CB6"/>
    <w:rsid w:val="00406127"/>
    <w:rsid w:val="0040624D"/>
    <w:rsid w:val="004062DC"/>
    <w:rsid w:val="004065D8"/>
    <w:rsid w:val="0040686C"/>
    <w:rsid w:val="00406D9A"/>
    <w:rsid w:val="00406E32"/>
    <w:rsid w:val="00406F48"/>
    <w:rsid w:val="0040721A"/>
    <w:rsid w:val="00407432"/>
    <w:rsid w:val="004077F3"/>
    <w:rsid w:val="00407A3A"/>
    <w:rsid w:val="00407A84"/>
    <w:rsid w:val="00407E4C"/>
    <w:rsid w:val="00407F7F"/>
    <w:rsid w:val="00410350"/>
    <w:rsid w:val="004104B4"/>
    <w:rsid w:val="004104CB"/>
    <w:rsid w:val="00410AE9"/>
    <w:rsid w:val="00410CFA"/>
    <w:rsid w:val="004111D3"/>
    <w:rsid w:val="0041128D"/>
    <w:rsid w:val="00411327"/>
    <w:rsid w:val="00411933"/>
    <w:rsid w:val="00411AEE"/>
    <w:rsid w:val="00411B71"/>
    <w:rsid w:val="0041207A"/>
    <w:rsid w:val="004122C5"/>
    <w:rsid w:val="004122C9"/>
    <w:rsid w:val="00412645"/>
    <w:rsid w:val="00412A80"/>
    <w:rsid w:val="00412E53"/>
    <w:rsid w:val="00413125"/>
    <w:rsid w:val="00413152"/>
    <w:rsid w:val="004132CC"/>
    <w:rsid w:val="004132F3"/>
    <w:rsid w:val="00413B24"/>
    <w:rsid w:val="00414077"/>
    <w:rsid w:val="004143A6"/>
    <w:rsid w:val="00414A83"/>
    <w:rsid w:val="00414B6C"/>
    <w:rsid w:val="00414E07"/>
    <w:rsid w:val="004158B2"/>
    <w:rsid w:val="00415B06"/>
    <w:rsid w:val="00415B55"/>
    <w:rsid w:val="00415CBA"/>
    <w:rsid w:val="00415ED8"/>
    <w:rsid w:val="00415F21"/>
    <w:rsid w:val="004163CD"/>
    <w:rsid w:val="004164D1"/>
    <w:rsid w:val="004165DD"/>
    <w:rsid w:val="0041699A"/>
    <w:rsid w:val="00416A17"/>
    <w:rsid w:val="00416E86"/>
    <w:rsid w:val="0041730C"/>
    <w:rsid w:val="004174B2"/>
    <w:rsid w:val="00417E53"/>
    <w:rsid w:val="00420091"/>
    <w:rsid w:val="00420705"/>
    <w:rsid w:val="00420955"/>
    <w:rsid w:val="00420B24"/>
    <w:rsid w:val="00420C9B"/>
    <w:rsid w:val="00420CC0"/>
    <w:rsid w:val="004212AF"/>
    <w:rsid w:val="004215CD"/>
    <w:rsid w:val="00421D67"/>
    <w:rsid w:val="00421FD1"/>
    <w:rsid w:val="00422317"/>
    <w:rsid w:val="00422318"/>
    <w:rsid w:val="00422352"/>
    <w:rsid w:val="004224FC"/>
    <w:rsid w:val="00422F81"/>
    <w:rsid w:val="0042347C"/>
    <w:rsid w:val="00423668"/>
    <w:rsid w:val="004237B0"/>
    <w:rsid w:val="00423DC6"/>
    <w:rsid w:val="004249BF"/>
    <w:rsid w:val="00424FAB"/>
    <w:rsid w:val="0042536D"/>
    <w:rsid w:val="0042552D"/>
    <w:rsid w:val="004256AB"/>
    <w:rsid w:val="00425A89"/>
    <w:rsid w:val="00425E3A"/>
    <w:rsid w:val="00425F7A"/>
    <w:rsid w:val="00425FEF"/>
    <w:rsid w:val="00426212"/>
    <w:rsid w:val="004262BC"/>
    <w:rsid w:val="004263C6"/>
    <w:rsid w:val="0042645A"/>
    <w:rsid w:val="00426750"/>
    <w:rsid w:val="00426931"/>
    <w:rsid w:val="00426BAE"/>
    <w:rsid w:val="00426F19"/>
    <w:rsid w:val="004271E4"/>
    <w:rsid w:val="00427797"/>
    <w:rsid w:val="00427B99"/>
    <w:rsid w:val="00427C53"/>
    <w:rsid w:val="0043011D"/>
    <w:rsid w:val="00430349"/>
    <w:rsid w:val="00430474"/>
    <w:rsid w:val="004304EC"/>
    <w:rsid w:val="00430858"/>
    <w:rsid w:val="004309FE"/>
    <w:rsid w:val="00430D45"/>
    <w:rsid w:val="00431069"/>
    <w:rsid w:val="0043132F"/>
    <w:rsid w:val="0043151C"/>
    <w:rsid w:val="00431631"/>
    <w:rsid w:val="00431CC2"/>
    <w:rsid w:val="00432020"/>
    <w:rsid w:val="00433018"/>
    <w:rsid w:val="004332BA"/>
    <w:rsid w:val="00433482"/>
    <w:rsid w:val="00433D00"/>
    <w:rsid w:val="00433E40"/>
    <w:rsid w:val="00434004"/>
    <w:rsid w:val="004342DE"/>
    <w:rsid w:val="00434315"/>
    <w:rsid w:val="0043450A"/>
    <w:rsid w:val="004345EA"/>
    <w:rsid w:val="0043469D"/>
    <w:rsid w:val="00434877"/>
    <w:rsid w:val="00434ADF"/>
    <w:rsid w:val="00434C78"/>
    <w:rsid w:val="00434F8F"/>
    <w:rsid w:val="004355B3"/>
    <w:rsid w:val="00435AF8"/>
    <w:rsid w:val="00435F02"/>
    <w:rsid w:val="004367B1"/>
    <w:rsid w:val="00436AC8"/>
    <w:rsid w:val="00437001"/>
    <w:rsid w:val="0043721C"/>
    <w:rsid w:val="004373C9"/>
    <w:rsid w:val="004373FE"/>
    <w:rsid w:val="00437428"/>
    <w:rsid w:val="00437486"/>
    <w:rsid w:val="0043766D"/>
    <w:rsid w:val="00437C05"/>
    <w:rsid w:val="0044016E"/>
    <w:rsid w:val="00440602"/>
    <w:rsid w:val="00440879"/>
    <w:rsid w:val="00440A89"/>
    <w:rsid w:val="004410E9"/>
    <w:rsid w:val="00441483"/>
    <w:rsid w:val="00441634"/>
    <w:rsid w:val="00441776"/>
    <w:rsid w:val="00441947"/>
    <w:rsid w:val="0044197F"/>
    <w:rsid w:val="00441C65"/>
    <w:rsid w:val="00441F01"/>
    <w:rsid w:val="00441F33"/>
    <w:rsid w:val="0044241D"/>
    <w:rsid w:val="00442646"/>
    <w:rsid w:val="0044274D"/>
    <w:rsid w:val="00442A97"/>
    <w:rsid w:val="00442C1D"/>
    <w:rsid w:val="00442F7D"/>
    <w:rsid w:val="0044306F"/>
    <w:rsid w:val="0044365D"/>
    <w:rsid w:val="00443792"/>
    <w:rsid w:val="00443E1F"/>
    <w:rsid w:val="004440F9"/>
    <w:rsid w:val="00444213"/>
    <w:rsid w:val="00444AC2"/>
    <w:rsid w:val="00444B54"/>
    <w:rsid w:val="00444DB0"/>
    <w:rsid w:val="00445468"/>
    <w:rsid w:val="00445733"/>
    <w:rsid w:val="004458E8"/>
    <w:rsid w:val="004461E2"/>
    <w:rsid w:val="00446423"/>
    <w:rsid w:val="00446670"/>
    <w:rsid w:val="00446952"/>
    <w:rsid w:val="00446CAE"/>
    <w:rsid w:val="00446D2F"/>
    <w:rsid w:val="00447371"/>
    <w:rsid w:val="004475C1"/>
    <w:rsid w:val="00447B41"/>
    <w:rsid w:val="00447FE1"/>
    <w:rsid w:val="004502D3"/>
    <w:rsid w:val="00450683"/>
    <w:rsid w:val="0045074B"/>
    <w:rsid w:val="00450810"/>
    <w:rsid w:val="00450965"/>
    <w:rsid w:val="0045120D"/>
    <w:rsid w:val="004517BC"/>
    <w:rsid w:val="004522C4"/>
    <w:rsid w:val="00452C80"/>
    <w:rsid w:val="00452FF3"/>
    <w:rsid w:val="00453004"/>
    <w:rsid w:val="004532A8"/>
    <w:rsid w:val="004534D7"/>
    <w:rsid w:val="00453634"/>
    <w:rsid w:val="00453878"/>
    <w:rsid w:val="00453883"/>
    <w:rsid w:val="00454C89"/>
    <w:rsid w:val="00454D72"/>
    <w:rsid w:val="00454DC4"/>
    <w:rsid w:val="00454F98"/>
    <w:rsid w:val="00455305"/>
    <w:rsid w:val="00455640"/>
    <w:rsid w:val="00455A5E"/>
    <w:rsid w:val="00455A6C"/>
    <w:rsid w:val="004563BC"/>
    <w:rsid w:val="004566B0"/>
    <w:rsid w:val="004566C5"/>
    <w:rsid w:val="00456710"/>
    <w:rsid w:val="00456937"/>
    <w:rsid w:val="0045705C"/>
    <w:rsid w:val="00457348"/>
    <w:rsid w:val="0045756F"/>
    <w:rsid w:val="004578DD"/>
    <w:rsid w:val="00457A3F"/>
    <w:rsid w:val="00457C61"/>
    <w:rsid w:val="00457D45"/>
    <w:rsid w:val="00457EE1"/>
    <w:rsid w:val="0046042C"/>
    <w:rsid w:val="0046047A"/>
    <w:rsid w:val="00460882"/>
    <w:rsid w:val="004608A7"/>
    <w:rsid w:val="00460990"/>
    <w:rsid w:val="00460BF4"/>
    <w:rsid w:val="00460D54"/>
    <w:rsid w:val="00460F22"/>
    <w:rsid w:val="0046130C"/>
    <w:rsid w:val="0046164B"/>
    <w:rsid w:val="00461D12"/>
    <w:rsid w:val="004624EE"/>
    <w:rsid w:val="00462526"/>
    <w:rsid w:val="00462BE9"/>
    <w:rsid w:val="0046320B"/>
    <w:rsid w:val="004633E7"/>
    <w:rsid w:val="00463475"/>
    <w:rsid w:val="00463B4B"/>
    <w:rsid w:val="00463B91"/>
    <w:rsid w:val="00463C0D"/>
    <w:rsid w:val="00463D4E"/>
    <w:rsid w:val="00465256"/>
    <w:rsid w:val="00465628"/>
    <w:rsid w:val="0046598B"/>
    <w:rsid w:val="004667BB"/>
    <w:rsid w:val="004667C1"/>
    <w:rsid w:val="00466971"/>
    <w:rsid w:val="004669A8"/>
    <w:rsid w:val="00466E98"/>
    <w:rsid w:val="00466EB8"/>
    <w:rsid w:val="00467B91"/>
    <w:rsid w:val="00467E1D"/>
    <w:rsid w:val="00470143"/>
    <w:rsid w:val="00470201"/>
    <w:rsid w:val="004703DA"/>
    <w:rsid w:val="00470881"/>
    <w:rsid w:val="00471350"/>
    <w:rsid w:val="0047181D"/>
    <w:rsid w:val="00471A7A"/>
    <w:rsid w:val="00471E18"/>
    <w:rsid w:val="00471E92"/>
    <w:rsid w:val="0047200A"/>
    <w:rsid w:val="0047219A"/>
    <w:rsid w:val="004723BE"/>
    <w:rsid w:val="004725E7"/>
    <w:rsid w:val="00472F66"/>
    <w:rsid w:val="004730F1"/>
    <w:rsid w:val="00473404"/>
    <w:rsid w:val="00473430"/>
    <w:rsid w:val="0047355B"/>
    <w:rsid w:val="004736C8"/>
    <w:rsid w:val="00473731"/>
    <w:rsid w:val="00473C60"/>
    <w:rsid w:val="00473CCC"/>
    <w:rsid w:val="00473DDC"/>
    <w:rsid w:val="0047455B"/>
    <w:rsid w:val="00474D98"/>
    <w:rsid w:val="00474F81"/>
    <w:rsid w:val="0047534D"/>
    <w:rsid w:val="004753EA"/>
    <w:rsid w:val="0047545C"/>
    <w:rsid w:val="004754DF"/>
    <w:rsid w:val="0047590F"/>
    <w:rsid w:val="004763C3"/>
    <w:rsid w:val="004765D7"/>
    <w:rsid w:val="00476B3E"/>
    <w:rsid w:val="0047734F"/>
    <w:rsid w:val="00477488"/>
    <w:rsid w:val="00477E6D"/>
    <w:rsid w:val="00477F04"/>
    <w:rsid w:val="0048010A"/>
    <w:rsid w:val="0048043E"/>
    <w:rsid w:val="0048054C"/>
    <w:rsid w:val="0048071B"/>
    <w:rsid w:val="0048084C"/>
    <w:rsid w:val="0048099B"/>
    <w:rsid w:val="00480A5E"/>
    <w:rsid w:val="00480FB7"/>
    <w:rsid w:val="00481149"/>
    <w:rsid w:val="004816F2"/>
    <w:rsid w:val="004817CF"/>
    <w:rsid w:val="004818DF"/>
    <w:rsid w:val="00481DE9"/>
    <w:rsid w:val="00482141"/>
    <w:rsid w:val="0048252D"/>
    <w:rsid w:val="00482943"/>
    <w:rsid w:val="00482F41"/>
    <w:rsid w:val="004830B8"/>
    <w:rsid w:val="004832AB"/>
    <w:rsid w:val="00483B9A"/>
    <w:rsid w:val="00483ECC"/>
    <w:rsid w:val="004840B5"/>
    <w:rsid w:val="004849D3"/>
    <w:rsid w:val="00484CFC"/>
    <w:rsid w:val="00484D57"/>
    <w:rsid w:val="00484DFF"/>
    <w:rsid w:val="004853E7"/>
    <w:rsid w:val="0048569F"/>
    <w:rsid w:val="00485794"/>
    <w:rsid w:val="004858CC"/>
    <w:rsid w:val="00485B1F"/>
    <w:rsid w:val="00485BE7"/>
    <w:rsid w:val="00486AA8"/>
    <w:rsid w:val="00486B23"/>
    <w:rsid w:val="00486E50"/>
    <w:rsid w:val="00486EF2"/>
    <w:rsid w:val="00486F06"/>
    <w:rsid w:val="00487053"/>
    <w:rsid w:val="004877AF"/>
    <w:rsid w:val="0048790C"/>
    <w:rsid w:val="00487F51"/>
    <w:rsid w:val="00490380"/>
    <w:rsid w:val="0049049C"/>
    <w:rsid w:val="00490620"/>
    <w:rsid w:val="00490940"/>
    <w:rsid w:val="004910B8"/>
    <w:rsid w:val="004914A2"/>
    <w:rsid w:val="00491713"/>
    <w:rsid w:val="00491B43"/>
    <w:rsid w:val="00491BA7"/>
    <w:rsid w:val="00491D9D"/>
    <w:rsid w:val="00492920"/>
    <w:rsid w:val="00492A08"/>
    <w:rsid w:val="00492A55"/>
    <w:rsid w:val="00492BE1"/>
    <w:rsid w:val="00492D72"/>
    <w:rsid w:val="00492EEC"/>
    <w:rsid w:val="00493065"/>
    <w:rsid w:val="004930C3"/>
    <w:rsid w:val="004935F8"/>
    <w:rsid w:val="00493A55"/>
    <w:rsid w:val="00493EE0"/>
    <w:rsid w:val="0049484E"/>
    <w:rsid w:val="00494A1B"/>
    <w:rsid w:val="00494E93"/>
    <w:rsid w:val="00495201"/>
    <w:rsid w:val="00495B66"/>
    <w:rsid w:val="00496233"/>
    <w:rsid w:val="00496284"/>
    <w:rsid w:val="00496336"/>
    <w:rsid w:val="00496412"/>
    <w:rsid w:val="0049675B"/>
    <w:rsid w:val="004967B7"/>
    <w:rsid w:val="00496A01"/>
    <w:rsid w:val="00496AFB"/>
    <w:rsid w:val="00496F5B"/>
    <w:rsid w:val="00497088"/>
    <w:rsid w:val="00497133"/>
    <w:rsid w:val="00497836"/>
    <w:rsid w:val="00497E92"/>
    <w:rsid w:val="00497ECF"/>
    <w:rsid w:val="004A040B"/>
    <w:rsid w:val="004A0639"/>
    <w:rsid w:val="004A0746"/>
    <w:rsid w:val="004A0E5A"/>
    <w:rsid w:val="004A0EF4"/>
    <w:rsid w:val="004A1163"/>
    <w:rsid w:val="004A1A51"/>
    <w:rsid w:val="004A1DA5"/>
    <w:rsid w:val="004A2132"/>
    <w:rsid w:val="004A245D"/>
    <w:rsid w:val="004A259F"/>
    <w:rsid w:val="004A2842"/>
    <w:rsid w:val="004A29D8"/>
    <w:rsid w:val="004A2AAF"/>
    <w:rsid w:val="004A3A3D"/>
    <w:rsid w:val="004A3C8B"/>
    <w:rsid w:val="004A4819"/>
    <w:rsid w:val="004A4C61"/>
    <w:rsid w:val="004A4C8F"/>
    <w:rsid w:val="004A4F92"/>
    <w:rsid w:val="004A5339"/>
    <w:rsid w:val="004A54DD"/>
    <w:rsid w:val="004A563E"/>
    <w:rsid w:val="004A572E"/>
    <w:rsid w:val="004A587C"/>
    <w:rsid w:val="004A58EC"/>
    <w:rsid w:val="004A5D9C"/>
    <w:rsid w:val="004A5E31"/>
    <w:rsid w:val="004A5EE0"/>
    <w:rsid w:val="004A6259"/>
    <w:rsid w:val="004A652D"/>
    <w:rsid w:val="004A6660"/>
    <w:rsid w:val="004A68A9"/>
    <w:rsid w:val="004A6A9A"/>
    <w:rsid w:val="004A71C6"/>
    <w:rsid w:val="004A7315"/>
    <w:rsid w:val="004A74B5"/>
    <w:rsid w:val="004A7A63"/>
    <w:rsid w:val="004A7BDA"/>
    <w:rsid w:val="004A7C07"/>
    <w:rsid w:val="004B0A74"/>
    <w:rsid w:val="004B0CEE"/>
    <w:rsid w:val="004B14FC"/>
    <w:rsid w:val="004B1B0F"/>
    <w:rsid w:val="004B2D1E"/>
    <w:rsid w:val="004B2D81"/>
    <w:rsid w:val="004B3235"/>
    <w:rsid w:val="004B36B0"/>
    <w:rsid w:val="004B394C"/>
    <w:rsid w:val="004B3AE9"/>
    <w:rsid w:val="004B3C3E"/>
    <w:rsid w:val="004B4027"/>
    <w:rsid w:val="004B4364"/>
    <w:rsid w:val="004B4684"/>
    <w:rsid w:val="004B49BC"/>
    <w:rsid w:val="004B4A60"/>
    <w:rsid w:val="004B4BC8"/>
    <w:rsid w:val="004B54A5"/>
    <w:rsid w:val="004B5575"/>
    <w:rsid w:val="004B5CBC"/>
    <w:rsid w:val="004B6281"/>
    <w:rsid w:val="004B65DD"/>
    <w:rsid w:val="004B68E8"/>
    <w:rsid w:val="004B6C05"/>
    <w:rsid w:val="004B706F"/>
    <w:rsid w:val="004B72A9"/>
    <w:rsid w:val="004B7AB8"/>
    <w:rsid w:val="004B7AD9"/>
    <w:rsid w:val="004B7E6D"/>
    <w:rsid w:val="004B7F2C"/>
    <w:rsid w:val="004C024C"/>
    <w:rsid w:val="004C05BF"/>
    <w:rsid w:val="004C08FE"/>
    <w:rsid w:val="004C0A05"/>
    <w:rsid w:val="004C0D26"/>
    <w:rsid w:val="004C0DE9"/>
    <w:rsid w:val="004C1079"/>
    <w:rsid w:val="004C10B1"/>
    <w:rsid w:val="004C16A0"/>
    <w:rsid w:val="004C17A8"/>
    <w:rsid w:val="004C1AC8"/>
    <w:rsid w:val="004C1D6E"/>
    <w:rsid w:val="004C1EDE"/>
    <w:rsid w:val="004C222F"/>
    <w:rsid w:val="004C2258"/>
    <w:rsid w:val="004C27D3"/>
    <w:rsid w:val="004C2CA9"/>
    <w:rsid w:val="004C2CB0"/>
    <w:rsid w:val="004C3616"/>
    <w:rsid w:val="004C3898"/>
    <w:rsid w:val="004C390F"/>
    <w:rsid w:val="004C3A52"/>
    <w:rsid w:val="004C3A59"/>
    <w:rsid w:val="004C3A88"/>
    <w:rsid w:val="004C3BB1"/>
    <w:rsid w:val="004C3EE4"/>
    <w:rsid w:val="004C4478"/>
    <w:rsid w:val="004C4FFB"/>
    <w:rsid w:val="004C50C2"/>
    <w:rsid w:val="004C50F7"/>
    <w:rsid w:val="004C57D8"/>
    <w:rsid w:val="004C5848"/>
    <w:rsid w:val="004C5CE5"/>
    <w:rsid w:val="004C6085"/>
    <w:rsid w:val="004C63E1"/>
    <w:rsid w:val="004C647B"/>
    <w:rsid w:val="004C6BD3"/>
    <w:rsid w:val="004C72EE"/>
    <w:rsid w:val="004C7A07"/>
    <w:rsid w:val="004C7A37"/>
    <w:rsid w:val="004C7AEE"/>
    <w:rsid w:val="004D00A7"/>
    <w:rsid w:val="004D0671"/>
    <w:rsid w:val="004D094E"/>
    <w:rsid w:val="004D1175"/>
    <w:rsid w:val="004D1211"/>
    <w:rsid w:val="004D163A"/>
    <w:rsid w:val="004D1645"/>
    <w:rsid w:val="004D16F5"/>
    <w:rsid w:val="004D1994"/>
    <w:rsid w:val="004D1A4F"/>
    <w:rsid w:val="004D1AA0"/>
    <w:rsid w:val="004D1B69"/>
    <w:rsid w:val="004D1C1C"/>
    <w:rsid w:val="004D1FA3"/>
    <w:rsid w:val="004D22A0"/>
    <w:rsid w:val="004D2599"/>
    <w:rsid w:val="004D33E5"/>
    <w:rsid w:val="004D388B"/>
    <w:rsid w:val="004D38E6"/>
    <w:rsid w:val="004D3989"/>
    <w:rsid w:val="004D407A"/>
    <w:rsid w:val="004D4778"/>
    <w:rsid w:val="004D4AE5"/>
    <w:rsid w:val="004D50EB"/>
    <w:rsid w:val="004D546D"/>
    <w:rsid w:val="004D551C"/>
    <w:rsid w:val="004D5587"/>
    <w:rsid w:val="004D579E"/>
    <w:rsid w:val="004D57C1"/>
    <w:rsid w:val="004D57F1"/>
    <w:rsid w:val="004D5876"/>
    <w:rsid w:val="004D5B37"/>
    <w:rsid w:val="004D5DE9"/>
    <w:rsid w:val="004D5E13"/>
    <w:rsid w:val="004D629B"/>
    <w:rsid w:val="004D64FA"/>
    <w:rsid w:val="004D6A57"/>
    <w:rsid w:val="004D6B1C"/>
    <w:rsid w:val="004D6C98"/>
    <w:rsid w:val="004D71E5"/>
    <w:rsid w:val="004D73F8"/>
    <w:rsid w:val="004D77D5"/>
    <w:rsid w:val="004D7863"/>
    <w:rsid w:val="004D78CC"/>
    <w:rsid w:val="004D7946"/>
    <w:rsid w:val="004D79F9"/>
    <w:rsid w:val="004E062A"/>
    <w:rsid w:val="004E066A"/>
    <w:rsid w:val="004E07A4"/>
    <w:rsid w:val="004E0936"/>
    <w:rsid w:val="004E0D2C"/>
    <w:rsid w:val="004E0D71"/>
    <w:rsid w:val="004E0E96"/>
    <w:rsid w:val="004E0FD5"/>
    <w:rsid w:val="004E1146"/>
    <w:rsid w:val="004E161D"/>
    <w:rsid w:val="004E1812"/>
    <w:rsid w:val="004E1C97"/>
    <w:rsid w:val="004E1EA8"/>
    <w:rsid w:val="004E2168"/>
    <w:rsid w:val="004E2B07"/>
    <w:rsid w:val="004E2B5C"/>
    <w:rsid w:val="004E2B89"/>
    <w:rsid w:val="004E2C64"/>
    <w:rsid w:val="004E2D9E"/>
    <w:rsid w:val="004E3031"/>
    <w:rsid w:val="004E3247"/>
    <w:rsid w:val="004E3610"/>
    <w:rsid w:val="004E387E"/>
    <w:rsid w:val="004E3A20"/>
    <w:rsid w:val="004E3B6E"/>
    <w:rsid w:val="004E3ECF"/>
    <w:rsid w:val="004E44B3"/>
    <w:rsid w:val="004E4531"/>
    <w:rsid w:val="004E45B6"/>
    <w:rsid w:val="004E4702"/>
    <w:rsid w:val="004E47C9"/>
    <w:rsid w:val="004E4811"/>
    <w:rsid w:val="004E487B"/>
    <w:rsid w:val="004E4B11"/>
    <w:rsid w:val="004E4BBC"/>
    <w:rsid w:val="004E4CA8"/>
    <w:rsid w:val="004E4E72"/>
    <w:rsid w:val="004E4F9B"/>
    <w:rsid w:val="004E53DA"/>
    <w:rsid w:val="004E5613"/>
    <w:rsid w:val="004E5770"/>
    <w:rsid w:val="004E5895"/>
    <w:rsid w:val="004E5DFE"/>
    <w:rsid w:val="004E5E2F"/>
    <w:rsid w:val="004E5E9B"/>
    <w:rsid w:val="004E64C6"/>
    <w:rsid w:val="004E6805"/>
    <w:rsid w:val="004E68A7"/>
    <w:rsid w:val="004E6A6D"/>
    <w:rsid w:val="004E6C1A"/>
    <w:rsid w:val="004E6D06"/>
    <w:rsid w:val="004E6F91"/>
    <w:rsid w:val="004E7501"/>
    <w:rsid w:val="004E78FF"/>
    <w:rsid w:val="004E7BB3"/>
    <w:rsid w:val="004F025E"/>
    <w:rsid w:val="004F0364"/>
    <w:rsid w:val="004F04B6"/>
    <w:rsid w:val="004F080C"/>
    <w:rsid w:val="004F0D3F"/>
    <w:rsid w:val="004F1096"/>
    <w:rsid w:val="004F10D1"/>
    <w:rsid w:val="004F1246"/>
    <w:rsid w:val="004F133A"/>
    <w:rsid w:val="004F185D"/>
    <w:rsid w:val="004F1BC7"/>
    <w:rsid w:val="004F1CF1"/>
    <w:rsid w:val="004F22C8"/>
    <w:rsid w:val="004F24D2"/>
    <w:rsid w:val="004F2747"/>
    <w:rsid w:val="004F2BFB"/>
    <w:rsid w:val="004F3101"/>
    <w:rsid w:val="004F3211"/>
    <w:rsid w:val="004F34D4"/>
    <w:rsid w:val="004F367F"/>
    <w:rsid w:val="004F3AB7"/>
    <w:rsid w:val="004F4150"/>
    <w:rsid w:val="004F42B8"/>
    <w:rsid w:val="004F4375"/>
    <w:rsid w:val="004F451F"/>
    <w:rsid w:val="004F48DE"/>
    <w:rsid w:val="004F4C10"/>
    <w:rsid w:val="004F513E"/>
    <w:rsid w:val="004F52E7"/>
    <w:rsid w:val="004F5308"/>
    <w:rsid w:val="004F53A3"/>
    <w:rsid w:val="004F547C"/>
    <w:rsid w:val="004F56ED"/>
    <w:rsid w:val="004F5A15"/>
    <w:rsid w:val="004F5DF6"/>
    <w:rsid w:val="004F6134"/>
    <w:rsid w:val="004F628B"/>
    <w:rsid w:val="004F6480"/>
    <w:rsid w:val="004F6C75"/>
    <w:rsid w:val="004F74B8"/>
    <w:rsid w:val="00500016"/>
    <w:rsid w:val="00500059"/>
    <w:rsid w:val="00500066"/>
    <w:rsid w:val="0050034B"/>
    <w:rsid w:val="005005B2"/>
    <w:rsid w:val="00500621"/>
    <w:rsid w:val="00501221"/>
    <w:rsid w:val="00501254"/>
    <w:rsid w:val="005016A4"/>
    <w:rsid w:val="005016A7"/>
    <w:rsid w:val="00501A32"/>
    <w:rsid w:val="00501C46"/>
    <w:rsid w:val="00502578"/>
    <w:rsid w:val="00502587"/>
    <w:rsid w:val="00502713"/>
    <w:rsid w:val="00502B97"/>
    <w:rsid w:val="00502BBF"/>
    <w:rsid w:val="005034E0"/>
    <w:rsid w:val="00503766"/>
    <w:rsid w:val="00503F0D"/>
    <w:rsid w:val="0050422B"/>
    <w:rsid w:val="0050442B"/>
    <w:rsid w:val="00504478"/>
    <w:rsid w:val="0050452C"/>
    <w:rsid w:val="005047A8"/>
    <w:rsid w:val="005047CA"/>
    <w:rsid w:val="00505232"/>
    <w:rsid w:val="00505266"/>
    <w:rsid w:val="00505C8C"/>
    <w:rsid w:val="00505D68"/>
    <w:rsid w:val="00505F3D"/>
    <w:rsid w:val="00505F3E"/>
    <w:rsid w:val="00505FA1"/>
    <w:rsid w:val="00505FB9"/>
    <w:rsid w:val="00506355"/>
    <w:rsid w:val="00506C75"/>
    <w:rsid w:val="00506E13"/>
    <w:rsid w:val="00506F19"/>
    <w:rsid w:val="0050719B"/>
    <w:rsid w:val="00507D33"/>
    <w:rsid w:val="0051002E"/>
    <w:rsid w:val="00510328"/>
    <w:rsid w:val="00510CA5"/>
    <w:rsid w:val="00510F3F"/>
    <w:rsid w:val="00511727"/>
    <w:rsid w:val="00511815"/>
    <w:rsid w:val="0051209A"/>
    <w:rsid w:val="005122F0"/>
    <w:rsid w:val="005128CD"/>
    <w:rsid w:val="00512CBE"/>
    <w:rsid w:val="00512F44"/>
    <w:rsid w:val="005131AD"/>
    <w:rsid w:val="00513641"/>
    <w:rsid w:val="00513DF7"/>
    <w:rsid w:val="00513FEE"/>
    <w:rsid w:val="00514207"/>
    <w:rsid w:val="0051437C"/>
    <w:rsid w:val="00514432"/>
    <w:rsid w:val="0051463B"/>
    <w:rsid w:val="00514ADE"/>
    <w:rsid w:val="00514E1D"/>
    <w:rsid w:val="00516046"/>
    <w:rsid w:val="0051616C"/>
    <w:rsid w:val="0051628E"/>
    <w:rsid w:val="00516435"/>
    <w:rsid w:val="0051657E"/>
    <w:rsid w:val="005166B4"/>
    <w:rsid w:val="00516AA9"/>
    <w:rsid w:val="00516B6E"/>
    <w:rsid w:val="00516C38"/>
    <w:rsid w:val="00516E81"/>
    <w:rsid w:val="0051723C"/>
    <w:rsid w:val="0051751F"/>
    <w:rsid w:val="00517E06"/>
    <w:rsid w:val="005200DB"/>
    <w:rsid w:val="00520150"/>
    <w:rsid w:val="0052018F"/>
    <w:rsid w:val="0052025C"/>
    <w:rsid w:val="00520658"/>
    <w:rsid w:val="00520B4C"/>
    <w:rsid w:val="00520BDB"/>
    <w:rsid w:val="00520CCC"/>
    <w:rsid w:val="00521180"/>
    <w:rsid w:val="005212C2"/>
    <w:rsid w:val="005230DD"/>
    <w:rsid w:val="005233D9"/>
    <w:rsid w:val="00523528"/>
    <w:rsid w:val="00523529"/>
    <w:rsid w:val="00523955"/>
    <w:rsid w:val="00523AC4"/>
    <w:rsid w:val="00523B1A"/>
    <w:rsid w:val="00523DF1"/>
    <w:rsid w:val="005241EB"/>
    <w:rsid w:val="005247F5"/>
    <w:rsid w:val="005248D3"/>
    <w:rsid w:val="00524D79"/>
    <w:rsid w:val="005253C7"/>
    <w:rsid w:val="00525D55"/>
    <w:rsid w:val="00526032"/>
    <w:rsid w:val="005262CB"/>
    <w:rsid w:val="00526A22"/>
    <w:rsid w:val="00526B79"/>
    <w:rsid w:val="00526E3B"/>
    <w:rsid w:val="00526F74"/>
    <w:rsid w:val="00527233"/>
    <w:rsid w:val="0052729B"/>
    <w:rsid w:val="005272F7"/>
    <w:rsid w:val="005275C5"/>
    <w:rsid w:val="005276F3"/>
    <w:rsid w:val="005277B4"/>
    <w:rsid w:val="005300D1"/>
    <w:rsid w:val="005303C2"/>
    <w:rsid w:val="0053051D"/>
    <w:rsid w:val="00530560"/>
    <w:rsid w:val="00530B1F"/>
    <w:rsid w:val="00530B53"/>
    <w:rsid w:val="00530C0D"/>
    <w:rsid w:val="00530FA1"/>
    <w:rsid w:val="00531303"/>
    <w:rsid w:val="0053141B"/>
    <w:rsid w:val="00531586"/>
    <w:rsid w:val="00531A86"/>
    <w:rsid w:val="00531AC4"/>
    <w:rsid w:val="00531BD3"/>
    <w:rsid w:val="005322F5"/>
    <w:rsid w:val="005325F2"/>
    <w:rsid w:val="00532782"/>
    <w:rsid w:val="00532F60"/>
    <w:rsid w:val="005336E8"/>
    <w:rsid w:val="00533C6B"/>
    <w:rsid w:val="00534681"/>
    <w:rsid w:val="0053499E"/>
    <w:rsid w:val="00534BDD"/>
    <w:rsid w:val="00534E86"/>
    <w:rsid w:val="00534E8F"/>
    <w:rsid w:val="00534FE5"/>
    <w:rsid w:val="00535006"/>
    <w:rsid w:val="00535653"/>
    <w:rsid w:val="0053594B"/>
    <w:rsid w:val="00536055"/>
    <w:rsid w:val="00536241"/>
    <w:rsid w:val="0053657E"/>
    <w:rsid w:val="005366B9"/>
    <w:rsid w:val="0053690F"/>
    <w:rsid w:val="0053697F"/>
    <w:rsid w:val="00536C14"/>
    <w:rsid w:val="00536DDC"/>
    <w:rsid w:val="005371A9"/>
    <w:rsid w:val="005377FF"/>
    <w:rsid w:val="00537865"/>
    <w:rsid w:val="00537B42"/>
    <w:rsid w:val="00540290"/>
    <w:rsid w:val="0054075B"/>
    <w:rsid w:val="00540830"/>
    <w:rsid w:val="00540AD8"/>
    <w:rsid w:val="00540C65"/>
    <w:rsid w:val="0054129B"/>
    <w:rsid w:val="00541365"/>
    <w:rsid w:val="005414C5"/>
    <w:rsid w:val="00541E80"/>
    <w:rsid w:val="005420C8"/>
    <w:rsid w:val="00542495"/>
    <w:rsid w:val="00542570"/>
    <w:rsid w:val="0054380B"/>
    <w:rsid w:val="00543810"/>
    <w:rsid w:val="00543CD6"/>
    <w:rsid w:val="00543D0D"/>
    <w:rsid w:val="00543F3E"/>
    <w:rsid w:val="00543F53"/>
    <w:rsid w:val="0054448D"/>
    <w:rsid w:val="00544616"/>
    <w:rsid w:val="00544A38"/>
    <w:rsid w:val="00544DD3"/>
    <w:rsid w:val="00544FB5"/>
    <w:rsid w:val="00545383"/>
    <w:rsid w:val="0054579F"/>
    <w:rsid w:val="00545B23"/>
    <w:rsid w:val="00545D71"/>
    <w:rsid w:val="00545DA5"/>
    <w:rsid w:val="00546004"/>
    <w:rsid w:val="0054603E"/>
    <w:rsid w:val="00546655"/>
    <w:rsid w:val="00546872"/>
    <w:rsid w:val="005471D5"/>
    <w:rsid w:val="0054788B"/>
    <w:rsid w:val="00547C30"/>
    <w:rsid w:val="00547D78"/>
    <w:rsid w:val="00547FE6"/>
    <w:rsid w:val="00550914"/>
    <w:rsid w:val="005512A2"/>
    <w:rsid w:val="005513FC"/>
    <w:rsid w:val="00551463"/>
    <w:rsid w:val="00551C77"/>
    <w:rsid w:val="005520E9"/>
    <w:rsid w:val="00552D3B"/>
    <w:rsid w:val="00553386"/>
    <w:rsid w:val="005537EA"/>
    <w:rsid w:val="00553DB9"/>
    <w:rsid w:val="00553E65"/>
    <w:rsid w:val="005548E8"/>
    <w:rsid w:val="0055515F"/>
    <w:rsid w:val="00555555"/>
    <w:rsid w:val="00555571"/>
    <w:rsid w:val="00555AAA"/>
    <w:rsid w:val="00555C49"/>
    <w:rsid w:val="00555CD8"/>
    <w:rsid w:val="00556176"/>
    <w:rsid w:val="00556372"/>
    <w:rsid w:val="0055684C"/>
    <w:rsid w:val="00556C42"/>
    <w:rsid w:val="00556C48"/>
    <w:rsid w:val="00556CBB"/>
    <w:rsid w:val="00556E99"/>
    <w:rsid w:val="0055701E"/>
    <w:rsid w:val="005570F3"/>
    <w:rsid w:val="0055710C"/>
    <w:rsid w:val="0055738E"/>
    <w:rsid w:val="00557510"/>
    <w:rsid w:val="00557630"/>
    <w:rsid w:val="005577F8"/>
    <w:rsid w:val="00557AA2"/>
    <w:rsid w:val="00557B49"/>
    <w:rsid w:val="00557DB9"/>
    <w:rsid w:val="00560407"/>
    <w:rsid w:val="00560B1D"/>
    <w:rsid w:val="00560F8F"/>
    <w:rsid w:val="00561043"/>
    <w:rsid w:val="00561253"/>
    <w:rsid w:val="005618DA"/>
    <w:rsid w:val="00561B1D"/>
    <w:rsid w:val="00561CCB"/>
    <w:rsid w:val="00561EA9"/>
    <w:rsid w:val="00562008"/>
    <w:rsid w:val="0056215F"/>
    <w:rsid w:val="00562369"/>
    <w:rsid w:val="005625E7"/>
    <w:rsid w:val="00562A2A"/>
    <w:rsid w:val="00562AED"/>
    <w:rsid w:val="005636A2"/>
    <w:rsid w:val="005638C9"/>
    <w:rsid w:val="00563A6F"/>
    <w:rsid w:val="0056447B"/>
    <w:rsid w:val="00564665"/>
    <w:rsid w:val="00564FE4"/>
    <w:rsid w:val="005654F4"/>
    <w:rsid w:val="005662B0"/>
    <w:rsid w:val="00566312"/>
    <w:rsid w:val="005664EE"/>
    <w:rsid w:val="00566618"/>
    <w:rsid w:val="0056669F"/>
    <w:rsid w:val="0056679F"/>
    <w:rsid w:val="00566928"/>
    <w:rsid w:val="00566A79"/>
    <w:rsid w:val="00566BE4"/>
    <w:rsid w:val="00566F5A"/>
    <w:rsid w:val="00567011"/>
    <w:rsid w:val="00567122"/>
    <w:rsid w:val="005671B0"/>
    <w:rsid w:val="005676E0"/>
    <w:rsid w:val="00567974"/>
    <w:rsid w:val="0056799A"/>
    <w:rsid w:val="00567A69"/>
    <w:rsid w:val="00570028"/>
    <w:rsid w:val="005703C5"/>
    <w:rsid w:val="0057061E"/>
    <w:rsid w:val="0057082D"/>
    <w:rsid w:val="00570F4D"/>
    <w:rsid w:val="00571352"/>
    <w:rsid w:val="00571785"/>
    <w:rsid w:val="00571A0F"/>
    <w:rsid w:val="00571D6C"/>
    <w:rsid w:val="00572657"/>
    <w:rsid w:val="00572BE2"/>
    <w:rsid w:val="00572E20"/>
    <w:rsid w:val="0057306D"/>
    <w:rsid w:val="0057317D"/>
    <w:rsid w:val="00573783"/>
    <w:rsid w:val="0057399D"/>
    <w:rsid w:val="00573B34"/>
    <w:rsid w:val="00573CB7"/>
    <w:rsid w:val="00574342"/>
    <w:rsid w:val="005744D3"/>
    <w:rsid w:val="00574598"/>
    <w:rsid w:val="00574780"/>
    <w:rsid w:val="00574A04"/>
    <w:rsid w:val="00574A8C"/>
    <w:rsid w:val="00574AC7"/>
    <w:rsid w:val="00574FD0"/>
    <w:rsid w:val="00575681"/>
    <w:rsid w:val="00575782"/>
    <w:rsid w:val="00575D17"/>
    <w:rsid w:val="00575DF5"/>
    <w:rsid w:val="00575EB1"/>
    <w:rsid w:val="00575F99"/>
    <w:rsid w:val="0057614E"/>
    <w:rsid w:val="00576490"/>
    <w:rsid w:val="0057654F"/>
    <w:rsid w:val="0057670C"/>
    <w:rsid w:val="005769A9"/>
    <w:rsid w:val="00576BAC"/>
    <w:rsid w:val="00576C31"/>
    <w:rsid w:val="00576E2B"/>
    <w:rsid w:val="005771C2"/>
    <w:rsid w:val="005774E0"/>
    <w:rsid w:val="00577949"/>
    <w:rsid w:val="005779F4"/>
    <w:rsid w:val="00577F47"/>
    <w:rsid w:val="0058034C"/>
    <w:rsid w:val="0058051E"/>
    <w:rsid w:val="0058062A"/>
    <w:rsid w:val="0058066B"/>
    <w:rsid w:val="00580747"/>
    <w:rsid w:val="00580864"/>
    <w:rsid w:val="00580F63"/>
    <w:rsid w:val="00581032"/>
    <w:rsid w:val="005811FB"/>
    <w:rsid w:val="0058136C"/>
    <w:rsid w:val="005813B1"/>
    <w:rsid w:val="00581540"/>
    <w:rsid w:val="005818E3"/>
    <w:rsid w:val="00581A0D"/>
    <w:rsid w:val="00581E09"/>
    <w:rsid w:val="00581E73"/>
    <w:rsid w:val="00581E99"/>
    <w:rsid w:val="00582478"/>
    <w:rsid w:val="005827F0"/>
    <w:rsid w:val="00582892"/>
    <w:rsid w:val="00582A08"/>
    <w:rsid w:val="00582BD4"/>
    <w:rsid w:val="00582DD1"/>
    <w:rsid w:val="00583096"/>
    <w:rsid w:val="00583113"/>
    <w:rsid w:val="00583867"/>
    <w:rsid w:val="00583D63"/>
    <w:rsid w:val="00584214"/>
    <w:rsid w:val="00584308"/>
    <w:rsid w:val="00584329"/>
    <w:rsid w:val="0058516B"/>
    <w:rsid w:val="00585473"/>
    <w:rsid w:val="005854FF"/>
    <w:rsid w:val="005855B7"/>
    <w:rsid w:val="00585877"/>
    <w:rsid w:val="0058666A"/>
    <w:rsid w:val="00586D09"/>
    <w:rsid w:val="00586DB8"/>
    <w:rsid w:val="00586F57"/>
    <w:rsid w:val="005872BB"/>
    <w:rsid w:val="00587538"/>
    <w:rsid w:val="00587619"/>
    <w:rsid w:val="005876B7"/>
    <w:rsid w:val="00587764"/>
    <w:rsid w:val="005877E2"/>
    <w:rsid w:val="005878DB"/>
    <w:rsid w:val="00587A15"/>
    <w:rsid w:val="00587A1E"/>
    <w:rsid w:val="00587B93"/>
    <w:rsid w:val="00587D1B"/>
    <w:rsid w:val="00587DCE"/>
    <w:rsid w:val="00590028"/>
    <w:rsid w:val="005903E7"/>
    <w:rsid w:val="00590C6F"/>
    <w:rsid w:val="00590EF4"/>
    <w:rsid w:val="00590F77"/>
    <w:rsid w:val="005914A2"/>
    <w:rsid w:val="005917BF"/>
    <w:rsid w:val="0059197D"/>
    <w:rsid w:val="00591AB9"/>
    <w:rsid w:val="00591C82"/>
    <w:rsid w:val="00591CEC"/>
    <w:rsid w:val="00591CF4"/>
    <w:rsid w:val="00591F0F"/>
    <w:rsid w:val="0059244F"/>
    <w:rsid w:val="0059257B"/>
    <w:rsid w:val="005925D6"/>
    <w:rsid w:val="005926B2"/>
    <w:rsid w:val="00592941"/>
    <w:rsid w:val="00592C0B"/>
    <w:rsid w:val="00592E84"/>
    <w:rsid w:val="00592F07"/>
    <w:rsid w:val="00593105"/>
    <w:rsid w:val="005933B9"/>
    <w:rsid w:val="00593C19"/>
    <w:rsid w:val="005949D7"/>
    <w:rsid w:val="00595562"/>
    <w:rsid w:val="005957A7"/>
    <w:rsid w:val="00595AD0"/>
    <w:rsid w:val="00595DF1"/>
    <w:rsid w:val="00595F58"/>
    <w:rsid w:val="00596660"/>
    <w:rsid w:val="005967D3"/>
    <w:rsid w:val="00596847"/>
    <w:rsid w:val="005968D6"/>
    <w:rsid w:val="00596FC1"/>
    <w:rsid w:val="0059718D"/>
    <w:rsid w:val="005971F7"/>
    <w:rsid w:val="0059757E"/>
    <w:rsid w:val="00597805"/>
    <w:rsid w:val="00597B21"/>
    <w:rsid w:val="00597E7A"/>
    <w:rsid w:val="005A0012"/>
    <w:rsid w:val="005A00F1"/>
    <w:rsid w:val="005A0572"/>
    <w:rsid w:val="005A077D"/>
    <w:rsid w:val="005A0896"/>
    <w:rsid w:val="005A0B2B"/>
    <w:rsid w:val="005A0F52"/>
    <w:rsid w:val="005A0F70"/>
    <w:rsid w:val="005A15FB"/>
    <w:rsid w:val="005A1E4E"/>
    <w:rsid w:val="005A1E86"/>
    <w:rsid w:val="005A1F35"/>
    <w:rsid w:val="005A2184"/>
    <w:rsid w:val="005A23B6"/>
    <w:rsid w:val="005A2594"/>
    <w:rsid w:val="005A2663"/>
    <w:rsid w:val="005A29C0"/>
    <w:rsid w:val="005A2D9D"/>
    <w:rsid w:val="005A336E"/>
    <w:rsid w:val="005A3C71"/>
    <w:rsid w:val="005A3E50"/>
    <w:rsid w:val="005A3F81"/>
    <w:rsid w:val="005A44C6"/>
    <w:rsid w:val="005A4968"/>
    <w:rsid w:val="005A4B85"/>
    <w:rsid w:val="005A4FFC"/>
    <w:rsid w:val="005A52E2"/>
    <w:rsid w:val="005A53C6"/>
    <w:rsid w:val="005A54E8"/>
    <w:rsid w:val="005A5857"/>
    <w:rsid w:val="005A58F2"/>
    <w:rsid w:val="005A62FD"/>
    <w:rsid w:val="005A6333"/>
    <w:rsid w:val="005A6ECC"/>
    <w:rsid w:val="005A7885"/>
    <w:rsid w:val="005A7AC1"/>
    <w:rsid w:val="005A7C86"/>
    <w:rsid w:val="005B03E1"/>
    <w:rsid w:val="005B06B0"/>
    <w:rsid w:val="005B0D1B"/>
    <w:rsid w:val="005B0D6B"/>
    <w:rsid w:val="005B1104"/>
    <w:rsid w:val="005B11C8"/>
    <w:rsid w:val="005B1376"/>
    <w:rsid w:val="005B1815"/>
    <w:rsid w:val="005B1C0E"/>
    <w:rsid w:val="005B1EF0"/>
    <w:rsid w:val="005B2561"/>
    <w:rsid w:val="005B266D"/>
    <w:rsid w:val="005B2679"/>
    <w:rsid w:val="005B2856"/>
    <w:rsid w:val="005B2B20"/>
    <w:rsid w:val="005B2F53"/>
    <w:rsid w:val="005B319A"/>
    <w:rsid w:val="005B3311"/>
    <w:rsid w:val="005B33B1"/>
    <w:rsid w:val="005B36FE"/>
    <w:rsid w:val="005B3D6F"/>
    <w:rsid w:val="005B402C"/>
    <w:rsid w:val="005B4166"/>
    <w:rsid w:val="005B4324"/>
    <w:rsid w:val="005B447A"/>
    <w:rsid w:val="005B47C5"/>
    <w:rsid w:val="005B4DD8"/>
    <w:rsid w:val="005B5040"/>
    <w:rsid w:val="005B59FA"/>
    <w:rsid w:val="005B5DD4"/>
    <w:rsid w:val="005B5E81"/>
    <w:rsid w:val="005B6056"/>
    <w:rsid w:val="005B63F5"/>
    <w:rsid w:val="005B6704"/>
    <w:rsid w:val="005B6725"/>
    <w:rsid w:val="005B6AF4"/>
    <w:rsid w:val="005B6B5A"/>
    <w:rsid w:val="005B6BE4"/>
    <w:rsid w:val="005B765A"/>
    <w:rsid w:val="005B7CA5"/>
    <w:rsid w:val="005C01CA"/>
    <w:rsid w:val="005C02C2"/>
    <w:rsid w:val="005C06E0"/>
    <w:rsid w:val="005C07DD"/>
    <w:rsid w:val="005C0877"/>
    <w:rsid w:val="005C092B"/>
    <w:rsid w:val="005C100B"/>
    <w:rsid w:val="005C100C"/>
    <w:rsid w:val="005C1150"/>
    <w:rsid w:val="005C1266"/>
    <w:rsid w:val="005C14BE"/>
    <w:rsid w:val="005C1F71"/>
    <w:rsid w:val="005C27B5"/>
    <w:rsid w:val="005C2C78"/>
    <w:rsid w:val="005C2C85"/>
    <w:rsid w:val="005C2FD9"/>
    <w:rsid w:val="005C3206"/>
    <w:rsid w:val="005C3423"/>
    <w:rsid w:val="005C43F5"/>
    <w:rsid w:val="005C4B9E"/>
    <w:rsid w:val="005C4D5F"/>
    <w:rsid w:val="005C4D76"/>
    <w:rsid w:val="005C4ECB"/>
    <w:rsid w:val="005C4FDB"/>
    <w:rsid w:val="005C57A7"/>
    <w:rsid w:val="005C5997"/>
    <w:rsid w:val="005C5CAD"/>
    <w:rsid w:val="005C5E77"/>
    <w:rsid w:val="005C5FB3"/>
    <w:rsid w:val="005C626B"/>
    <w:rsid w:val="005C63AD"/>
    <w:rsid w:val="005C669B"/>
    <w:rsid w:val="005C6725"/>
    <w:rsid w:val="005C6731"/>
    <w:rsid w:val="005C683C"/>
    <w:rsid w:val="005C6881"/>
    <w:rsid w:val="005C739A"/>
    <w:rsid w:val="005C744F"/>
    <w:rsid w:val="005C74F3"/>
    <w:rsid w:val="005C7A0C"/>
    <w:rsid w:val="005D0263"/>
    <w:rsid w:val="005D02EA"/>
    <w:rsid w:val="005D0F3B"/>
    <w:rsid w:val="005D0F65"/>
    <w:rsid w:val="005D0FA8"/>
    <w:rsid w:val="005D1142"/>
    <w:rsid w:val="005D1220"/>
    <w:rsid w:val="005D156C"/>
    <w:rsid w:val="005D1ACD"/>
    <w:rsid w:val="005D1B62"/>
    <w:rsid w:val="005D1EAF"/>
    <w:rsid w:val="005D23AD"/>
    <w:rsid w:val="005D261D"/>
    <w:rsid w:val="005D28F8"/>
    <w:rsid w:val="005D383B"/>
    <w:rsid w:val="005D3B31"/>
    <w:rsid w:val="005D4A1A"/>
    <w:rsid w:val="005D4C69"/>
    <w:rsid w:val="005D4F44"/>
    <w:rsid w:val="005D50AC"/>
    <w:rsid w:val="005D5579"/>
    <w:rsid w:val="005D5D77"/>
    <w:rsid w:val="005D6483"/>
    <w:rsid w:val="005D6691"/>
    <w:rsid w:val="005D6810"/>
    <w:rsid w:val="005D73AD"/>
    <w:rsid w:val="005D77A0"/>
    <w:rsid w:val="005D79FD"/>
    <w:rsid w:val="005D7DF8"/>
    <w:rsid w:val="005D7FD0"/>
    <w:rsid w:val="005E0114"/>
    <w:rsid w:val="005E0709"/>
    <w:rsid w:val="005E07E7"/>
    <w:rsid w:val="005E0A13"/>
    <w:rsid w:val="005E0D47"/>
    <w:rsid w:val="005E101B"/>
    <w:rsid w:val="005E14B5"/>
    <w:rsid w:val="005E159D"/>
    <w:rsid w:val="005E1799"/>
    <w:rsid w:val="005E19AB"/>
    <w:rsid w:val="005E1A7A"/>
    <w:rsid w:val="005E1CA1"/>
    <w:rsid w:val="005E1DFA"/>
    <w:rsid w:val="005E21FD"/>
    <w:rsid w:val="005E2A17"/>
    <w:rsid w:val="005E2BC7"/>
    <w:rsid w:val="005E3266"/>
    <w:rsid w:val="005E33B3"/>
    <w:rsid w:val="005E3597"/>
    <w:rsid w:val="005E35E8"/>
    <w:rsid w:val="005E427B"/>
    <w:rsid w:val="005E43D3"/>
    <w:rsid w:val="005E4584"/>
    <w:rsid w:val="005E4F9C"/>
    <w:rsid w:val="005E55A3"/>
    <w:rsid w:val="005E5676"/>
    <w:rsid w:val="005E5A36"/>
    <w:rsid w:val="005E5E67"/>
    <w:rsid w:val="005E6475"/>
    <w:rsid w:val="005E6AA4"/>
    <w:rsid w:val="005E6D2B"/>
    <w:rsid w:val="005E6D72"/>
    <w:rsid w:val="005E738A"/>
    <w:rsid w:val="005E79C2"/>
    <w:rsid w:val="005E7ADC"/>
    <w:rsid w:val="005F0283"/>
    <w:rsid w:val="005F0417"/>
    <w:rsid w:val="005F0847"/>
    <w:rsid w:val="005F0A99"/>
    <w:rsid w:val="005F0E01"/>
    <w:rsid w:val="005F127C"/>
    <w:rsid w:val="005F1500"/>
    <w:rsid w:val="005F19CA"/>
    <w:rsid w:val="005F19CC"/>
    <w:rsid w:val="005F1A14"/>
    <w:rsid w:val="005F1D55"/>
    <w:rsid w:val="005F1EF5"/>
    <w:rsid w:val="005F1F7C"/>
    <w:rsid w:val="005F1FBA"/>
    <w:rsid w:val="005F248B"/>
    <w:rsid w:val="005F276A"/>
    <w:rsid w:val="005F2B50"/>
    <w:rsid w:val="005F2DDF"/>
    <w:rsid w:val="005F325C"/>
    <w:rsid w:val="005F3295"/>
    <w:rsid w:val="005F44F5"/>
    <w:rsid w:val="005F4A71"/>
    <w:rsid w:val="005F4C8B"/>
    <w:rsid w:val="005F4D61"/>
    <w:rsid w:val="005F50C0"/>
    <w:rsid w:val="005F50F7"/>
    <w:rsid w:val="005F5181"/>
    <w:rsid w:val="005F5228"/>
    <w:rsid w:val="005F564F"/>
    <w:rsid w:val="005F5DE7"/>
    <w:rsid w:val="005F67A6"/>
    <w:rsid w:val="005F67FF"/>
    <w:rsid w:val="005F6893"/>
    <w:rsid w:val="005F6CC6"/>
    <w:rsid w:val="005F6E90"/>
    <w:rsid w:val="005F720C"/>
    <w:rsid w:val="005F73AB"/>
    <w:rsid w:val="005F759E"/>
    <w:rsid w:val="005F75A2"/>
    <w:rsid w:val="005F75AF"/>
    <w:rsid w:val="005F7C83"/>
    <w:rsid w:val="006002C8"/>
    <w:rsid w:val="006008A3"/>
    <w:rsid w:val="00600A3F"/>
    <w:rsid w:val="00600A5D"/>
    <w:rsid w:val="00600AA6"/>
    <w:rsid w:val="00600E62"/>
    <w:rsid w:val="00600FBB"/>
    <w:rsid w:val="006010FE"/>
    <w:rsid w:val="00601484"/>
    <w:rsid w:val="00601542"/>
    <w:rsid w:val="006015AA"/>
    <w:rsid w:val="00601644"/>
    <w:rsid w:val="00601691"/>
    <w:rsid w:val="00601743"/>
    <w:rsid w:val="00601D7F"/>
    <w:rsid w:val="006022BF"/>
    <w:rsid w:val="006022C1"/>
    <w:rsid w:val="006023DA"/>
    <w:rsid w:val="00602631"/>
    <w:rsid w:val="00602686"/>
    <w:rsid w:val="0060278B"/>
    <w:rsid w:val="00602ABD"/>
    <w:rsid w:val="00602F31"/>
    <w:rsid w:val="00603077"/>
    <w:rsid w:val="0060377F"/>
    <w:rsid w:val="00604039"/>
    <w:rsid w:val="0060475F"/>
    <w:rsid w:val="0060477F"/>
    <w:rsid w:val="00604FCA"/>
    <w:rsid w:val="0060520C"/>
    <w:rsid w:val="00605333"/>
    <w:rsid w:val="006057D0"/>
    <w:rsid w:val="00605855"/>
    <w:rsid w:val="00605A88"/>
    <w:rsid w:val="00605BBC"/>
    <w:rsid w:val="00606276"/>
    <w:rsid w:val="0060691E"/>
    <w:rsid w:val="00606ADE"/>
    <w:rsid w:val="00606BC3"/>
    <w:rsid w:val="00607122"/>
    <w:rsid w:val="0060715C"/>
    <w:rsid w:val="00607202"/>
    <w:rsid w:val="00607727"/>
    <w:rsid w:val="006077C5"/>
    <w:rsid w:val="00607D9A"/>
    <w:rsid w:val="00607E1E"/>
    <w:rsid w:val="00610145"/>
    <w:rsid w:val="00610703"/>
    <w:rsid w:val="00610837"/>
    <w:rsid w:val="00610913"/>
    <w:rsid w:val="006109FA"/>
    <w:rsid w:val="00610EC5"/>
    <w:rsid w:val="00610ECF"/>
    <w:rsid w:val="00611063"/>
    <w:rsid w:val="00611092"/>
    <w:rsid w:val="00611101"/>
    <w:rsid w:val="00611224"/>
    <w:rsid w:val="00611E23"/>
    <w:rsid w:val="00611E91"/>
    <w:rsid w:val="00612107"/>
    <w:rsid w:val="0061261B"/>
    <w:rsid w:val="006129FD"/>
    <w:rsid w:val="00612B5A"/>
    <w:rsid w:val="00612C40"/>
    <w:rsid w:val="00612EE4"/>
    <w:rsid w:val="00613035"/>
    <w:rsid w:val="006131FB"/>
    <w:rsid w:val="00613293"/>
    <w:rsid w:val="006133C7"/>
    <w:rsid w:val="0061350D"/>
    <w:rsid w:val="00613717"/>
    <w:rsid w:val="00613879"/>
    <w:rsid w:val="00613E86"/>
    <w:rsid w:val="00613EF3"/>
    <w:rsid w:val="00613F20"/>
    <w:rsid w:val="006145D6"/>
    <w:rsid w:val="006145EB"/>
    <w:rsid w:val="006149B3"/>
    <w:rsid w:val="00614BDE"/>
    <w:rsid w:val="00614E48"/>
    <w:rsid w:val="0061515A"/>
    <w:rsid w:val="0061519B"/>
    <w:rsid w:val="00615A63"/>
    <w:rsid w:val="00615A97"/>
    <w:rsid w:val="00615ADA"/>
    <w:rsid w:val="00615E35"/>
    <w:rsid w:val="0061634E"/>
    <w:rsid w:val="00616FD2"/>
    <w:rsid w:val="00617DAA"/>
    <w:rsid w:val="00620069"/>
    <w:rsid w:val="00620309"/>
    <w:rsid w:val="00620583"/>
    <w:rsid w:val="006207D2"/>
    <w:rsid w:val="00620AB3"/>
    <w:rsid w:val="00620B81"/>
    <w:rsid w:val="0062103C"/>
    <w:rsid w:val="00621200"/>
    <w:rsid w:val="00621380"/>
    <w:rsid w:val="006213BD"/>
    <w:rsid w:val="006218CC"/>
    <w:rsid w:val="00621A15"/>
    <w:rsid w:val="00621DCA"/>
    <w:rsid w:val="00622069"/>
    <w:rsid w:val="006221DF"/>
    <w:rsid w:val="0062280F"/>
    <w:rsid w:val="00622A8D"/>
    <w:rsid w:val="00623091"/>
    <w:rsid w:val="006232C9"/>
    <w:rsid w:val="00623650"/>
    <w:rsid w:val="00623C24"/>
    <w:rsid w:val="00623D77"/>
    <w:rsid w:val="0062425A"/>
    <w:rsid w:val="00624520"/>
    <w:rsid w:val="00624B27"/>
    <w:rsid w:val="0062549F"/>
    <w:rsid w:val="00625716"/>
    <w:rsid w:val="00625AD4"/>
    <w:rsid w:val="0062614E"/>
    <w:rsid w:val="006265B4"/>
    <w:rsid w:val="00627789"/>
    <w:rsid w:val="0062784E"/>
    <w:rsid w:val="00627879"/>
    <w:rsid w:val="00627C62"/>
    <w:rsid w:val="00627DE1"/>
    <w:rsid w:val="00630313"/>
    <w:rsid w:val="006308D3"/>
    <w:rsid w:val="006314CB"/>
    <w:rsid w:val="006316B2"/>
    <w:rsid w:val="0063173E"/>
    <w:rsid w:val="00631928"/>
    <w:rsid w:val="00631E0D"/>
    <w:rsid w:val="00631FFF"/>
    <w:rsid w:val="0063217C"/>
    <w:rsid w:val="006322F2"/>
    <w:rsid w:val="00632431"/>
    <w:rsid w:val="00632461"/>
    <w:rsid w:val="00632E97"/>
    <w:rsid w:val="00633031"/>
    <w:rsid w:val="0063346C"/>
    <w:rsid w:val="006337E0"/>
    <w:rsid w:val="00633AC6"/>
    <w:rsid w:val="00634614"/>
    <w:rsid w:val="0063471A"/>
    <w:rsid w:val="0063497E"/>
    <w:rsid w:val="0063539F"/>
    <w:rsid w:val="00635A8E"/>
    <w:rsid w:val="00635AEC"/>
    <w:rsid w:val="00635ECD"/>
    <w:rsid w:val="0063616F"/>
    <w:rsid w:val="00636433"/>
    <w:rsid w:val="00636612"/>
    <w:rsid w:val="00636AFE"/>
    <w:rsid w:val="00636BBB"/>
    <w:rsid w:val="0063705D"/>
    <w:rsid w:val="006371FF"/>
    <w:rsid w:val="00637C50"/>
    <w:rsid w:val="00637D57"/>
    <w:rsid w:val="0064035C"/>
    <w:rsid w:val="00640ADA"/>
    <w:rsid w:val="00640DC3"/>
    <w:rsid w:val="00640E38"/>
    <w:rsid w:val="00640ED2"/>
    <w:rsid w:val="00640F3A"/>
    <w:rsid w:val="0064108B"/>
    <w:rsid w:val="0064114D"/>
    <w:rsid w:val="0064143D"/>
    <w:rsid w:val="00641782"/>
    <w:rsid w:val="00641A47"/>
    <w:rsid w:val="006433C5"/>
    <w:rsid w:val="0064350A"/>
    <w:rsid w:val="00643996"/>
    <w:rsid w:val="00643DB2"/>
    <w:rsid w:val="00644125"/>
    <w:rsid w:val="006448FC"/>
    <w:rsid w:val="00644950"/>
    <w:rsid w:val="00645FDD"/>
    <w:rsid w:val="00646120"/>
    <w:rsid w:val="006461F2"/>
    <w:rsid w:val="00646259"/>
    <w:rsid w:val="00646525"/>
    <w:rsid w:val="00646728"/>
    <w:rsid w:val="00647122"/>
    <w:rsid w:val="006477DB"/>
    <w:rsid w:val="00647828"/>
    <w:rsid w:val="006479C6"/>
    <w:rsid w:val="00647A77"/>
    <w:rsid w:val="00647AE3"/>
    <w:rsid w:val="00647F11"/>
    <w:rsid w:val="00650969"/>
    <w:rsid w:val="0065113C"/>
    <w:rsid w:val="0065143E"/>
    <w:rsid w:val="00651848"/>
    <w:rsid w:val="0065189E"/>
    <w:rsid w:val="00651B99"/>
    <w:rsid w:val="00651FEE"/>
    <w:rsid w:val="006520BC"/>
    <w:rsid w:val="00652239"/>
    <w:rsid w:val="0065255B"/>
    <w:rsid w:val="0065285C"/>
    <w:rsid w:val="00652C85"/>
    <w:rsid w:val="00653095"/>
    <w:rsid w:val="006537A5"/>
    <w:rsid w:val="00653A6A"/>
    <w:rsid w:val="00653D34"/>
    <w:rsid w:val="00654000"/>
    <w:rsid w:val="00654A69"/>
    <w:rsid w:val="00654B88"/>
    <w:rsid w:val="0065516B"/>
    <w:rsid w:val="0065585D"/>
    <w:rsid w:val="006558C6"/>
    <w:rsid w:val="00655FD8"/>
    <w:rsid w:val="00656083"/>
    <w:rsid w:val="0065610F"/>
    <w:rsid w:val="00656453"/>
    <w:rsid w:val="00656504"/>
    <w:rsid w:val="0065668A"/>
    <w:rsid w:val="00656745"/>
    <w:rsid w:val="00656D68"/>
    <w:rsid w:val="00657844"/>
    <w:rsid w:val="00657EDD"/>
    <w:rsid w:val="006601CA"/>
    <w:rsid w:val="0066049C"/>
    <w:rsid w:val="006604E7"/>
    <w:rsid w:val="0066084A"/>
    <w:rsid w:val="00660F1F"/>
    <w:rsid w:val="0066143B"/>
    <w:rsid w:val="006626D7"/>
    <w:rsid w:val="0066274C"/>
    <w:rsid w:val="00662817"/>
    <w:rsid w:val="006629CC"/>
    <w:rsid w:val="00662BE2"/>
    <w:rsid w:val="00662F9C"/>
    <w:rsid w:val="006631F5"/>
    <w:rsid w:val="0066328C"/>
    <w:rsid w:val="00663441"/>
    <w:rsid w:val="00663894"/>
    <w:rsid w:val="00663D4A"/>
    <w:rsid w:val="00663EB4"/>
    <w:rsid w:val="00664A11"/>
    <w:rsid w:val="006650B6"/>
    <w:rsid w:val="00665454"/>
    <w:rsid w:val="006656B2"/>
    <w:rsid w:val="0066587F"/>
    <w:rsid w:val="00665960"/>
    <w:rsid w:val="00665B1F"/>
    <w:rsid w:val="00665B43"/>
    <w:rsid w:val="00665BBF"/>
    <w:rsid w:val="00665D0D"/>
    <w:rsid w:val="00665FBD"/>
    <w:rsid w:val="00666171"/>
    <w:rsid w:val="00666201"/>
    <w:rsid w:val="00666395"/>
    <w:rsid w:val="006663FD"/>
    <w:rsid w:val="0066673F"/>
    <w:rsid w:val="0066683E"/>
    <w:rsid w:val="00666DFF"/>
    <w:rsid w:val="00666EBB"/>
    <w:rsid w:val="00666EC9"/>
    <w:rsid w:val="006673D1"/>
    <w:rsid w:val="0067001E"/>
    <w:rsid w:val="00670223"/>
    <w:rsid w:val="006703A0"/>
    <w:rsid w:val="006704B3"/>
    <w:rsid w:val="006707C2"/>
    <w:rsid w:val="006708C8"/>
    <w:rsid w:val="00670912"/>
    <w:rsid w:val="00670966"/>
    <w:rsid w:val="0067096D"/>
    <w:rsid w:val="00670A17"/>
    <w:rsid w:val="00670AAF"/>
    <w:rsid w:val="00670B9F"/>
    <w:rsid w:val="00670C58"/>
    <w:rsid w:val="0067137C"/>
    <w:rsid w:val="006719EB"/>
    <w:rsid w:val="00671CE5"/>
    <w:rsid w:val="006725E7"/>
    <w:rsid w:val="006728CA"/>
    <w:rsid w:val="00672CCF"/>
    <w:rsid w:val="00673056"/>
    <w:rsid w:val="0067331D"/>
    <w:rsid w:val="00673370"/>
    <w:rsid w:val="006737A4"/>
    <w:rsid w:val="00674298"/>
    <w:rsid w:val="00674433"/>
    <w:rsid w:val="00674671"/>
    <w:rsid w:val="00674735"/>
    <w:rsid w:val="00674950"/>
    <w:rsid w:val="00674AE8"/>
    <w:rsid w:val="00674E78"/>
    <w:rsid w:val="00674EC6"/>
    <w:rsid w:val="006750B4"/>
    <w:rsid w:val="006752B2"/>
    <w:rsid w:val="00675303"/>
    <w:rsid w:val="00675792"/>
    <w:rsid w:val="00675943"/>
    <w:rsid w:val="00675963"/>
    <w:rsid w:val="00675A56"/>
    <w:rsid w:val="00675C29"/>
    <w:rsid w:val="00675E4E"/>
    <w:rsid w:val="00675EDA"/>
    <w:rsid w:val="00676020"/>
    <w:rsid w:val="00676187"/>
    <w:rsid w:val="006762E3"/>
    <w:rsid w:val="006764BC"/>
    <w:rsid w:val="006767CD"/>
    <w:rsid w:val="0067685B"/>
    <w:rsid w:val="006769CF"/>
    <w:rsid w:val="006775B7"/>
    <w:rsid w:val="00677725"/>
    <w:rsid w:val="00677837"/>
    <w:rsid w:val="006800D3"/>
    <w:rsid w:val="006800F3"/>
    <w:rsid w:val="006800FC"/>
    <w:rsid w:val="00680119"/>
    <w:rsid w:val="00680472"/>
    <w:rsid w:val="006804E6"/>
    <w:rsid w:val="006807E0"/>
    <w:rsid w:val="00680B66"/>
    <w:rsid w:val="00680F75"/>
    <w:rsid w:val="0068135D"/>
    <w:rsid w:val="006814BF"/>
    <w:rsid w:val="0068150F"/>
    <w:rsid w:val="00681701"/>
    <w:rsid w:val="00681DE4"/>
    <w:rsid w:val="00681E0E"/>
    <w:rsid w:val="00682364"/>
    <w:rsid w:val="006827AB"/>
    <w:rsid w:val="006828AD"/>
    <w:rsid w:val="00682E01"/>
    <w:rsid w:val="00682EBE"/>
    <w:rsid w:val="00682F94"/>
    <w:rsid w:val="00683137"/>
    <w:rsid w:val="006833E9"/>
    <w:rsid w:val="006833FC"/>
    <w:rsid w:val="0068356A"/>
    <w:rsid w:val="00683796"/>
    <w:rsid w:val="00683E8C"/>
    <w:rsid w:val="00684226"/>
    <w:rsid w:val="00684382"/>
    <w:rsid w:val="00684463"/>
    <w:rsid w:val="0068479C"/>
    <w:rsid w:val="00684885"/>
    <w:rsid w:val="00684A31"/>
    <w:rsid w:val="00684B1B"/>
    <w:rsid w:val="00684E34"/>
    <w:rsid w:val="00684F0F"/>
    <w:rsid w:val="00685024"/>
    <w:rsid w:val="0068516A"/>
    <w:rsid w:val="00685253"/>
    <w:rsid w:val="006855A8"/>
    <w:rsid w:val="0068568D"/>
    <w:rsid w:val="006857EB"/>
    <w:rsid w:val="006858FA"/>
    <w:rsid w:val="00685A7D"/>
    <w:rsid w:val="00685F8F"/>
    <w:rsid w:val="00686878"/>
    <w:rsid w:val="00686B80"/>
    <w:rsid w:val="00686CDF"/>
    <w:rsid w:val="00686DF0"/>
    <w:rsid w:val="0068729C"/>
    <w:rsid w:val="00687413"/>
    <w:rsid w:val="006875D5"/>
    <w:rsid w:val="00687B76"/>
    <w:rsid w:val="00687FBD"/>
    <w:rsid w:val="00690702"/>
    <w:rsid w:val="00690778"/>
    <w:rsid w:val="0069081E"/>
    <w:rsid w:val="00690BF1"/>
    <w:rsid w:val="00690CCD"/>
    <w:rsid w:val="00691214"/>
    <w:rsid w:val="00691695"/>
    <w:rsid w:val="0069194D"/>
    <w:rsid w:val="00691BD5"/>
    <w:rsid w:val="00692315"/>
    <w:rsid w:val="00692405"/>
    <w:rsid w:val="0069249E"/>
    <w:rsid w:val="00692AD4"/>
    <w:rsid w:val="006930D5"/>
    <w:rsid w:val="00693C2E"/>
    <w:rsid w:val="00693FEB"/>
    <w:rsid w:val="00694147"/>
    <w:rsid w:val="0069424C"/>
    <w:rsid w:val="00694542"/>
    <w:rsid w:val="00694E5E"/>
    <w:rsid w:val="006951AC"/>
    <w:rsid w:val="00695880"/>
    <w:rsid w:val="0069592F"/>
    <w:rsid w:val="00695A72"/>
    <w:rsid w:val="00695D75"/>
    <w:rsid w:val="006965CE"/>
    <w:rsid w:val="00697266"/>
    <w:rsid w:val="00697325"/>
    <w:rsid w:val="006974EE"/>
    <w:rsid w:val="006975C5"/>
    <w:rsid w:val="00697602"/>
    <w:rsid w:val="00697B2F"/>
    <w:rsid w:val="006A00CD"/>
    <w:rsid w:val="006A0109"/>
    <w:rsid w:val="006A0123"/>
    <w:rsid w:val="006A0155"/>
    <w:rsid w:val="006A053B"/>
    <w:rsid w:val="006A05A3"/>
    <w:rsid w:val="006A0733"/>
    <w:rsid w:val="006A075E"/>
    <w:rsid w:val="006A089B"/>
    <w:rsid w:val="006A090F"/>
    <w:rsid w:val="006A0E1B"/>
    <w:rsid w:val="006A0F8D"/>
    <w:rsid w:val="006A102B"/>
    <w:rsid w:val="006A12D9"/>
    <w:rsid w:val="006A13D4"/>
    <w:rsid w:val="006A20A1"/>
    <w:rsid w:val="006A2126"/>
    <w:rsid w:val="006A22BC"/>
    <w:rsid w:val="006A238A"/>
    <w:rsid w:val="006A2407"/>
    <w:rsid w:val="006A251C"/>
    <w:rsid w:val="006A254A"/>
    <w:rsid w:val="006A295A"/>
    <w:rsid w:val="006A2E14"/>
    <w:rsid w:val="006A33A8"/>
    <w:rsid w:val="006A33D6"/>
    <w:rsid w:val="006A352E"/>
    <w:rsid w:val="006A353D"/>
    <w:rsid w:val="006A431E"/>
    <w:rsid w:val="006A4CE5"/>
    <w:rsid w:val="006A503E"/>
    <w:rsid w:val="006A5156"/>
    <w:rsid w:val="006A55A5"/>
    <w:rsid w:val="006A5625"/>
    <w:rsid w:val="006A6A0A"/>
    <w:rsid w:val="006A6CCC"/>
    <w:rsid w:val="006A7323"/>
    <w:rsid w:val="006A7BE7"/>
    <w:rsid w:val="006A7DC5"/>
    <w:rsid w:val="006B0190"/>
    <w:rsid w:val="006B0223"/>
    <w:rsid w:val="006B0553"/>
    <w:rsid w:val="006B05AC"/>
    <w:rsid w:val="006B090A"/>
    <w:rsid w:val="006B0B25"/>
    <w:rsid w:val="006B0D47"/>
    <w:rsid w:val="006B12A4"/>
    <w:rsid w:val="006B166D"/>
    <w:rsid w:val="006B1C0D"/>
    <w:rsid w:val="006B1C9E"/>
    <w:rsid w:val="006B203F"/>
    <w:rsid w:val="006B243E"/>
    <w:rsid w:val="006B2C5A"/>
    <w:rsid w:val="006B2CB3"/>
    <w:rsid w:val="006B2D3D"/>
    <w:rsid w:val="006B2D3F"/>
    <w:rsid w:val="006B2D98"/>
    <w:rsid w:val="006B2D9F"/>
    <w:rsid w:val="006B2F8A"/>
    <w:rsid w:val="006B34FE"/>
    <w:rsid w:val="006B3717"/>
    <w:rsid w:val="006B3B20"/>
    <w:rsid w:val="006B3B6B"/>
    <w:rsid w:val="006B42E5"/>
    <w:rsid w:val="006B43AE"/>
    <w:rsid w:val="006B4421"/>
    <w:rsid w:val="006B4553"/>
    <w:rsid w:val="006B4CE4"/>
    <w:rsid w:val="006B4E67"/>
    <w:rsid w:val="006B530E"/>
    <w:rsid w:val="006B5314"/>
    <w:rsid w:val="006B5489"/>
    <w:rsid w:val="006B5D92"/>
    <w:rsid w:val="006B60EC"/>
    <w:rsid w:val="006B61BF"/>
    <w:rsid w:val="006B6246"/>
    <w:rsid w:val="006B6836"/>
    <w:rsid w:val="006B6A28"/>
    <w:rsid w:val="006B6C51"/>
    <w:rsid w:val="006B6F53"/>
    <w:rsid w:val="006B7091"/>
    <w:rsid w:val="006B766C"/>
    <w:rsid w:val="006B799B"/>
    <w:rsid w:val="006B7B0C"/>
    <w:rsid w:val="006B7D02"/>
    <w:rsid w:val="006C00B1"/>
    <w:rsid w:val="006C08C4"/>
    <w:rsid w:val="006C0AA8"/>
    <w:rsid w:val="006C0B20"/>
    <w:rsid w:val="006C0CDC"/>
    <w:rsid w:val="006C134A"/>
    <w:rsid w:val="006C16B9"/>
    <w:rsid w:val="006C1AA9"/>
    <w:rsid w:val="006C1E7C"/>
    <w:rsid w:val="006C2132"/>
    <w:rsid w:val="006C2148"/>
    <w:rsid w:val="006C237C"/>
    <w:rsid w:val="006C2BCA"/>
    <w:rsid w:val="006C2C48"/>
    <w:rsid w:val="006C2EDF"/>
    <w:rsid w:val="006C3172"/>
    <w:rsid w:val="006C31E4"/>
    <w:rsid w:val="006C3379"/>
    <w:rsid w:val="006C398E"/>
    <w:rsid w:val="006C39A0"/>
    <w:rsid w:val="006C3B54"/>
    <w:rsid w:val="006C3CD5"/>
    <w:rsid w:val="006C3D69"/>
    <w:rsid w:val="006C44EB"/>
    <w:rsid w:val="006C497A"/>
    <w:rsid w:val="006C4B7A"/>
    <w:rsid w:val="006C4B89"/>
    <w:rsid w:val="006C4C7A"/>
    <w:rsid w:val="006C4CB6"/>
    <w:rsid w:val="006C4FCC"/>
    <w:rsid w:val="006C52D3"/>
    <w:rsid w:val="006C52E4"/>
    <w:rsid w:val="006C5433"/>
    <w:rsid w:val="006C570B"/>
    <w:rsid w:val="006C5C2F"/>
    <w:rsid w:val="006C5CAB"/>
    <w:rsid w:val="006C61AE"/>
    <w:rsid w:val="006C6305"/>
    <w:rsid w:val="006C6345"/>
    <w:rsid w:val="006C654B"/>
    <w:rsid w:val="006C6BB5"/>
    <w:rsid w:val="006C7432"/>
    <w:rsid w:val="006C7473"/>
    <w:rsid w:val="006D028F"/>
    <w:rsid w:val="006D0518"/>
    <w:rsid w:val="006D0965"/>
    <w:rsid w:val="006D0A24"/>
    <w:rsid w:val="006D0AB9"/>
    <w:rsid w:val="006D17FA"/>
    <w:rsid w:val="006D2211"/>
    <w:rsid w:val="006D2314"/>
    <w:rsid w:val="006D23C8"/>
    <w:rsid w:val="006D2637"/>
    <w:rsid w:val="006D263A"/>
    <w:rsid w:val="006D2ABD"/>
    <w:rsid w:val="006D2CAB"/>
    <w:rsid w:val="006D32A2"/>
    <w:rsid w:val="006D3458"/>
    <w:rsid w:val="006D3520"/>
    <w:rsid w:val="006D393F"/>
    <w:rsid w:val="006D3C89"/>
    <w:rsid w:val="006D3D03"/>
    <w:rsid w:val="006D3D8D"/>
    <w:rsid w:val="006D40DE"/>
    <w:rsid w:val="006D4475"/>
    <w:rsid w:val="006D490A"/>
    <w:rsid w:val="006D4B79"/>
    <w:rsid w:val="006D4B9E"/>
    <w:rsid w:val="006D4E14"/>
    <w:rsid w:val="006D4EC3"/>
    <w:rsid w:val="006D4FCE"/>
    <w:rsid w:val="006D5741"/>
    <w:rsid w:val="006D5D0C"/>
    <w:rsid w:val="006D6041"/>
    <w:rsid w:val="006D6112"/>
    <w:rsid w:val="006D6310"/>
    <w:rsid w:val="006D6546"/>
    <w:rsid w:val="006D671C"/>
    <w:rsid w:val="006D67CE"/>
    <w:rsid w:val="006D6833"/>
    <w:rsid w:val="006D6ACD"/>
    <w:rsid w:val="006D6CE1"/>
    <w:rsid w:val="006D6F76"/>
    <w:rsid w:val="006D72A8"/>
    <w:rsid w:val="006D73DC"/>
    <w:rsid w:val="006D74EE"/>
    <w:rsid w:val="006D77F6"/>
    <w:rsid w:val="006D7D6C"/>
    <w:rsid w:val="006D7FC6"/>
    <w:rsid w:val="006E0024"/>
    <w:rsid w:val="006E0258"/>
    <w:rsid w:val="006E0555"/>
    <w:rsid w:val="006E0654"/>
    <w:rsid w:val="006E07C5"/>
    <w:rsid w:val="006E155E"/>
    <w:rsid w:val="006E182C"/>
    <w:rsid w:val="006E19A2"/>
    <w:rsid w:val="006E1C81"/>
    <w:rsid w:val="006E2246"/>
    <w:rsid w:val="006E2282"/>
    <w:rsid w:val="006E2F6F"/>
    <w:rsid w:val="006E33BC"/>
    <w:rsid w:val="006E38EF"/>
    <w:rsid w:val="006E3918"/>
    <w:rsid w:val="006E3B7B"/>
    <w:rsid w:val="006E3CCF"/>
    <w:rsid w:val="006E3D3A"/>
    <w:rsid w:val="006E3D5A"/>
    <w:rsid w:val="006E3D7B"/>
    <w:rsid w:val="006E3FDC"/>
    <w:rsid w:val="006E4263"/>
    <w:rsid w:val="006E4278"/>
    <w:rsid w:val="006E447C"/>
    <w:rsid w:val="006E44EE"/>
    <w:rsid w:val="006E4692"/>
    <w:rsid w:val="006E48A3"/>
    <w:rsid w:val="006E49ED"/>
    <w:rsid w:val="006E4A5F"/>
    <w:rsid w:val="006E4AE2"/>
    <w:rsid w:val="006E52C6"/>
    <w:rsid w:val="006E59DF"/>
    <w:rsid w:val="006E5B0B"/>
    <w:rsid w:val="006E6006"/>
    <w:rsid w:val="006E6123"/>
    <w:rsid w:val="006E6394"/>
    <w:rsid w:val="006E65F3"/>
    <w:rsid w:val="006E6A89"/>
    <w:rsid w:val="006E6B89"/>
    <w:rsid w:val="006E6C34"/>
    <w:rsid w:val="006E731F"/>
    <w:rsid w:val="006E7421"/>
    <w:rsid w:val="006E76A7"/>
    <w:rsid w:val="006E7793"/>
    <w:rsid w:val="006E7A16"/>
    <w:rsid w:val="006E7D17"/>
    <w:rsid w:val="006E7D71"/>
    <w:rsid w:val="006F01FE"/>
    <w:rsid w:val="006F064C"/>
    <w:rsid w:val="006F06F2"/>
    <w:rsid w:val="006F0749"/>
    <w:rsid w:val="006F0D73"/>
    <w:rsid w:val="006F1148"/>
    <w:rsid w:val="006F11EA"/>
    <w:rsid w:val="006F16D2"/>
    <w:rsid w:val="006F1EA4"/>
    <w:rsid w:val="006F2209"/>
    <w:rsid w:val="006F22CE"/>
    <w:rsid w:val="006F254C"/>
    <w:rsid w:val="006F28FC"/>
    <w:rsid w:val="006F3154"/>
    <w:rsid w:val="006F3299"/>
    <w:rsid w:val="006F32C9"/>
    <w:rsid w:val="006F33EF"/>
    <w:rsid w:val="006F3508"/>
    <w:rsid w:val="006F3522"/>
    <w:rsid w:val="006F364D"/>
    <w:rsid w:val="006F36F7"/>
    <w:rsid w:val="006F3810"/>
    <w:rsid w:val="006F3A5B"/>
    <w:rsid w:val="006F3DD0"/>
    <w:rsid w:val="006F3FBC"/>
    <w:rsid w:val="006F4184"/>
    <w:rsid w:val="006F43A7"/>
    <w:rsid w:val="006F4A00"/>
    <w:rsid w:val="006F4C12"/>
    <w:rsid w:val="006F5393"/>
    <w:rsid w:val="006F61A2"/>
    <w:rsid w:val="006F6205"/>
    <w:rsid w:val="006F63CF"/>
    <w:rsid w:val="006F65F6"/>
    <w:rsid w:val="006F67E9"/>
    <w:rsid w:val="006F6994"/>
    <w:rsid w:val="006F6ACD"/>
    <w:rsid w:val="006F6B5E"/>
    <w:rsid w:val="006F735E"/>
    <w:rsid w:val="006F777D"/>
    <w:rsid w:val="006F798F"/>
    <w:rsid w:val="006F7997"/>
    <w:rsid w:val="00700214"/>
    <w:rsid w:val="007006A9"/>
    <w:rsid w:val="0070079C"/>
    <w:rsid w:val="00701176"/>
    <w:rsid w:val="0070124C"/>
    <w:rsid w:val="007016AD"/>
    <w:rsid w:val="0070174D"/>
    <w:rsid w:val="00701E38"/>
    <w:rsid w:val="00701E90"/>
    <w:rsid w:val="00702348"/>
    <w:rsid w:val="0070252D"/>
    <w:rsid w:val="00702A56"/>
    <w:rsid w:val="00702DD9"/>
    <w:rsid w:val="007031DB"/>
    <w:rsid w:val="0070325E"/>
    <w:rsid w:val="00703267"/>
    <w:rsid w:val="00703447"/>
    <w:rsid w:val="0070397C"/>
    <w:rsid w:val="00703A04"/>
    <w:rsid w:val="00703E1C"/>
    <w:rsid w:val="00704286"/>
    <w:rsid w:val="00704354"/>
    <w:rsid w:val="007044D7"/>
    <w:rsid w:val="007047F1"/>
    <w:rsid w:val="007049BF"/>
    <w:rsid w:val="00704B7E"/>
    <w:rsid w:val="00704BF4"/>
    <w:rsid w:val="00704C8D"/>
    <w:rsid w:val="00704D51"/>
    <w:rsid w:val="00704EC2"/>
    <w:rsid w:val="0070598C"/>
    <w:rsid w:val="00705BCB"/>
    <w:rsid w:val="00705C67"/>
    <w:rsid w:val="00705FDE"/>
    <w:rsid w:val="007061C7"/>
    <w:rsid w:val="007061DF"/>
    <w:rsid w:val="00706903"/>
    <w:rsid w:val="00706B3D"/>
    <w:rsid w:val="00706C39"/>
    <w:rsid w:val="00706EB6"/>
    <w:rsid w:val="00706F67"/>
    <w:rsid w:val="0070700D"/>
    <w:rsid w:val="007070FF"/>
    <w:rsid w:val="00710448"/>
    <w:rsid w:val="00710632"/>
    <w:rsid w:val="007106E4"/>
    <w:rsid w:val="00710989"/>
    <w:rsid w:val="00710F38"/>
    <w:rsid w:val="00711266"/>
    <w:rsid w:val="0071168E"/>
    <w:rsid w:val="00711A23"/>
    <w:rsid w:val="00711C83"/>
    <w:rsid w:val="007120DD"/>
    <w:rsid w:val="00712172"/>
    <w:rsid w:val="00712217"/>
    <w:rsid w:val="00712224"/>
    <w:rsid w:val="00712E66"/>
    <w:rsid w:val="00713019"/>
    <w:rsid w:val="00713989"/>
    <w:rsid w:val="00713D3A"/>
    <w:rsid w:val="00714428"/>
    <w:rsid w:val="00714777"/>
    <w:rsid w:val="007148F2"/>
    <w:rsid w:val="00714CD7"/>
    <w:rsid w:val="0071520F"/>
    <w:rsid w:val="007154FA"/>
    <w:rsid w:val="00715F49"/>
    <w:rsid w:val="007162F2"/>
    <w:rsid w:val="007162FF"/>
    <w:rsid w:val="00716660"/>
    <w:rsid w:val="007166B3"/>
    <w:rsid w:val="00716CA7"/>
    <w:rsid w:val="00717445"/>
    <w:rsid w:val="00717795"/>
    <w:rsid w:val="007178AF"/>
    <w:rsid w:val="00717A84"/>
    <w:rsid w:val="00717CDF"/>
    <w:rsid w:val="00717F18"/>
    <w:rsid w:val="00720043"/>
    <w:rsid w:val="00720670"/>
    <w:rsid w:val="00720717"/>
    <w:rsid w:val="00720BA4"/>
    <w:rsid w:val="00720C5D"/>
    <w:rsid w:val="00720E05"/>
    <w:rsid w:val="00720FE5"/>
    <w:rsid w:val="007211FE"/>
    <w:rsid w:val="0072125F"/>
    <w:rsid w:val="00721261"/>
    <w:rsid w:val="0072147F"/>
    <w:rsid w:val="00721F47"/>
    <w:rsid w:val="00722006"/>
    <w:rsid w:val="0072224D"/>
    <w:rsid w:val="00722666"/>
    <w:rsid w:val="00722AD0"/>
    <w:rsid w:val="00722E97"/>
    <w:rsid w:val="00722E9E"/>
    <w:rsid w:val="0072317B"/>
    <w:rsid w:val="00723323"/>
    <w:rsid w:val="0072364C"/>
    <w:rsid w:val="00723AA4"/>
    <w:rsid w:val="00723B19"/>
    <w:rsid w:val="00723C78"/>
    <w:rsid w:val="007244BA"/>
    <w:rsid w:val="00724529"/>
    <w:rsid w:val="0072462E"/>
    <w:rsid w:val="007246E6"/>
    <w:rsid w:val="007247E1"/>
    <w:rsid w:val="0072483E"/>
    <w:rsid w:val="007248D6"/>
    <w:rsid w:val="00724B3A"/>
    <w:rsid w:val="007250F2"/>
    <w:rsid w:val="007251EE"/>
    <w:rsid w:val="00725371"/>
    <w:rsid w:val="00725411"/>
    <w:rsid w:val="007256F2"/>
    <w:rsid w:val="0072683F"/>
    <w:rsid w:val="00726933"/>
    <w:rsid w:val="00726BE7"/>
    <w:rsid w:val="00727432"/>
    <w:rsid w:val="0072746F"/>
    <w:rsid w:val="00727690"/>
    <w:rsid w:val="00727917"/>
    <w:rsid w:val="00727AB5"/>
    <w:rsid w:val="00727CEE"/>
    <w:rsid w:val="007300F7"/>
    <w:rsid w:val="007302DD"/>
    <w:rsid w:val="00730526"/>
    <w:rsid w:val="00730D1C"/>
    <w:rsid w:val="00731357"/>
    <w:rsid w:val="007314EB"/>
    <w:rsid w:val="00731948"/>
    <w:rsid w:val="00731EF1"/>
    <w:rsid w:val="007320CE"/>
    <w:rsid w:val="0073236D"/>
    <w:rsid w:val="007326EB"/>
    <w:rsid w:val="007328D7"/>
    <w:rsid w:val="00732C09"/>
    <w:rsid w:val="007333D5"/>
    <w:rsid w:val="00733472"/>
    <w:rsid w:val="0073371C"/>
    <w:rsid w:val="0073383F"/>
    <w:rsid w:val="007338AD"/>
    <w:rsid w:val="00733B03"/>
    <w:rsid w:val="00733EF3"/>
    <w:rsid w:val="00733FEA"/>
    <w:rsid w:val="00734257"/>
    <w:rsid w:val="00734760"/>
    <w:rsid w:val="007347F9"/>
    <w:rsid w:val="00734A4C"/>
    <w:rsid w:val="00735023"/>
    <w:rsid w:val="00735920"/>
    <w:rsid w:val="0073595B"/>
    <w:rsid w:val="00735C99"/>
    <w:rsid w:val="0073600F"/>
    <w:rsid w:val="007360E4"/>
    <w:rsid w:val="0073624B"/>
    <w:rsid w:val="007365C2"/>
    <w:rsid w:val="007367A7"/>
    <w:rsid w:val="007369C7"/>
    <w:rsid w:val="00736DDC"/>
    <w:rsid w:val="00736E3D"/>
    <w:rsid w:val="00737052"/>
    <w:rsid w:val="00737057"/>
    <w:rsid w:val="0073709D"/>
    <w:rsid w:val="007371A6"/>
    <w:rsid w:val="007374A4"/>
    <w:rsid w:val="007374EF"/>
    <w:rsid w:val="00740634"/>
    <w:rsid w:val="00740B1F"/>
    <w:rsid w:val="00740BCA"/>
    <w:rsid w:val="00740D81"/>
    <w:rsid w:val="00740FE2"/>
    <w:rsid w:val="0074129E"/>
    <w:rsid w:val="0074187B"/>
    <w:rsid w:val="00741BBE"/>
    <w:rsid w:val="007422BB"/>
    <w:rsid w:val="00742920"/>
    <w:rsid w:val="00742C73"/>
    <w:rsid w:val="007447EF"/>
    <w:rsid w:val="00744A6E"/>
    <w:rsid w:val="00744CF0"/>
    <w:rsid w:val="00745034"/>
    <w:rsid w:val="00745126"/>
    <w:rsid w:val="0074535F"/>
    <w:rsid w:val="007454E8"/>
    <w:rsid w:val="007456BF"/>
    <w:rsid w:val="00745D78"/>
    <w:rsid w:val="00746A78"/>
    <w:rsid w:val="00746F56"/>
    <w:rsid w:val="007473F7"/>
    <w:rsid w:val="00747715"/>
    <w:rsid w:val="0074780F"/>
    <w:rsid w:val="00747889"/>
    <w:rsid w:val="0074793C"/>
    <w:rsid w:val="00747F6F"/>
    <w:rsid w:val="0075023D"/>
    <w:rsid w:val="007508ED"/>
    <w:rsid w:val="007509C8"/>
    <w:rsid w:val="00750E30"/>
    <w:rsid w:val="00751293"/>
    <w:rsid w:val="007514D0"/>
    <w:rsid w:val="00751856"/>
    <w:rsid w:val="0075198C"/>
    <w:rsid w:val="007519DD"/>
    <w:rsid w:val="007521BD"/>
    <w:rsid w:val="007522AD"/>
    <w:rsid w:val="007523AF"/>
    <w:rsid w:val="00752666"/>
    <w:rsid w:val="007528AC"/>
    <w:rsid w:val="00752B1A"/>
    <w:rsid w:val="00753817"/>
    <w:rsid w:val="00753BA6"/>
    <w:rsid w:val="00753C12"/>
    <w:rsid w:val="007540B4"/>
    <w:rsid w:val="007541DB"/>
    <w:rsid w:val="00754309"/>
    <w:rsid w:val="0075499E"/>
    <w:rsid w:val="00754B4E"/>
    <w:rsid w:val="00754C7D"/>
    <w:rsid w:val="00754CF3"/>
    <w:rsid w:val="00754FA1"/>
    <w:rsid w:val="00755447"/>
    <w:rsid w:val="007559FD"/>
    <w:rsid w:val="0075624C"/>
    <w:rsid w:val="00756720"/>
    <w:rsid w:val="00756B5C"/>
    <w:rsid w:val="00756D23"/>
    <w:rsid w:val="00756D41"/>
    <w:rsid w:val="0075712E"/>
    <w:rsid w:val="007571D5"/>
    <w:rsid w:val="00757632"/>
    <w:rsid w:val="007577D6"/>
    <w:rsid w:val="00757F7A"/>
    <w:rsid w:val="007601DD"/>
    <w:rsid w:val="007603FC"/>
    <w:rsid w:val="00760CB6"/>
    <w:rsid w:val="00760D71"/>
    <w:rsid w:val="00760E27"/>
    <w:rsid w:val="00760E4D"/>
    <w:rsid w:val="00760EE2"/>
    <w:rsid w:val="007611CB"/>
    <w:rsid w:val="007612A1"/>
    <w:rsid w:val="007617FE"/>
    <w:rsid w:val="007618FD"/>
    <w:rsid w:val="00761AB2"/>
    <w:rsid w:val="00761D83"/>
    <w:rsid w:val="0076213E"/>
    <w:rsid w:val="0076252D"/>
    <w:rsid w:val="00762585"/>
    <w:rsid w:val="007629DB"/>
    <w:rsid w:val="00762BE7"/>
    <w:rsid w:val="00762EF3"/>
    <w:rsid w:val="007630AD"/>
    <w:rsid w:val="00763237"/>
    <w:rsid w:val="00763BB1"/>
    <w:rsid w:val="007645A7"/>
    <w:rsid w:val="0076474D"/>
    <w:rsid w:val="00764DAD"/>
    <w:rsid w:val="00764DAF"/>
    <w:rsid w:val="00764E36"/>
    <w:rsid w:val="00765305"/>
    <w:rsid w:val="0076531D"/>
    <w:rsid w:val="007653DE"/>
    <w:rsid w:val="00765434"/>
    <w:rsid w:val="0076580B"/>
    <w:rsid w:val="00765E1B"/>
    <w:rsid w:val="007661EF"/>
    <w:rsid w:val="0076631E"/>
    <w:rsid w:val="00766343"/>
    <w:rsid w:val="00766D8A"/>
    <w:rsid w:val="0076704C"/>
    <w:rsid w:val="00767AFA"/>
    <w:rsid w:val="00767B31"/>
    <w:rsid w:val="00767C43"/>
    <w:rsid w:val="00767CCC"/>
    <w:rsid w:val="00767D63"/>
    <w:rsid w:val="00767F62"/>
    <w:rsid w:val="0077021C"/>
    <w:rsid w:val="007706E8"/>
    <w:rsid w:val="0077076B"/>
    <w:rsid w:val="00770B04"/>
    <w:rsid w:val="00771140"/>
    <w:rsid w:val="0077145A"/>
    <w:rsid w:val="00771708"/>
    <w:rsid w:val="00771B49"/>
    <w:rsid w:val="00771C63"/>
    <w:rsid w:val="00771DF6"/>
    <w:rsid w:val="00772593"/>
    <w:rsid w:val="00772624"/>
    <w:rsid w:val="00772725"/>
    <w:rsid w:val="00772F3D"/>
    <w:rsid w:val="00772F50"/>
    <w:rsid w:val="00773CD8"/>
    <w:rsid w:val="00773D20"/>
    <w:rsid w:val="00773E0C"/>
    <w:rsid w:val="007740C0"/>
    <w:rsid w:val="007741A2"/>
    <w:rsid w:val="00774686"/>
    <w:rsid w:val="00774937"/>
    <w:rsid w:val="00774CC6"/>
    <w:rsid w:val="00774CDC"/>
    <w:rsid w:val="007751F7"/>
    <w:rsid w:val="007761B5"/>
    <w:rsid w:val="007762BB"/>
    <w:rsid w:val="00776454"/>
    <w:rsid w:val="00776806"/>
    <w:rsid w:val="007768CE"/>
    <w:rsid w:val="007768F3"/>
    <w:rsid w:val="00776E41"/>
    <w:rsid w:val="00777223"/>
    <w:rsid w:val="0077727F"/>
    <w:rsid w:val="007775AF"/>
    <w:rsid w:val="007775CA"/>
    <w:rsid w:val="00777F72"/>
    <w:rsid w:val="0078044E"/>
    <w:rsid w:val="0078068D"/>
    <w:rsid w:val="00780955"/>
    <w:rsid w:val="007810E5"/>
    <w:rsid w:val="007816E5"/>
    <w:rsid w:val="00781765"/>
    <w:rsid w:val="00781AAA"/>
    <w:rsid w:val="00781C4F"/>
    <w:rsid w:val="00781E3F"/>
    <w:rsid w:val="00781FEB"/>
    <w:rsid w:val="00782C06"/>
    <w:rsid w:val="00782E94"/>
    <w:rsid w:val="00782F96"/>
    <w:rsid w:val="007830F6"/>
    <w:rsid w:val="007834BE"/>
    <w:rsid w:val="00783C13"/>
    <w:rsid w:val="007841F2"/>
    <w:rsid w:val="007843F5"/>
    <w:rsid w:val="00784A53"/>
    <w:rsid w:val="00784BF3"/>
    <w:rsid w:val="0078530C"/>
    <w:rsid w:val="007853F3"/>
    <w:rsid w:val="0078550D"/>
    <w:rsid w:val="007859AD"/>
    <w:rsid w:val="00785CFC"/>
    <w:rsid w:val="007861C7"/>
    <w:rsid w:val="00786FDF"/>
    <w:rsid w:val="007874C6"/>
    <w:rsid w:val="007879DB"/>
    <w:rsid w:val="007900CF"/>
    <w:rsid w:val="007909EA"/>
    <w:rsid w:val="007911C8"/>
    <w:rsid w:val="00791784"/>
    <w:rsid w:val="00791D24"/>
    <w:rsid w:val="00791DF4"/>
    <w:rsid w:val="00791E0A"/>
    <w:rsid w:val="00792060"/>
    <w:rsid w:val="00792189"/>
    <w:rsid w:val="007923C6"/>
    <w:rsid w:val="007925A5"/>
    <w:rsid w:val="007927D4"/>
    <w:rsid w:val="00792842"/>
    <w:rsid w:val="0079286A"/>
    <w:rsid w:val="00792AE9"/>
    <w:rsid w:val="00792B88"/>
    <w:rsid w:val="007930C2"/>
    <w:rsid w:val="0079319B"/>
    <w:rsid w:val="007938A3"/>
    <w:rsid w:val="00793F30"/>
    <w:rsid w:val="007942C4"/>
    <w:rsid w:val="0079447D"/>
    <w:rsid w:val="007946F1"/>
    <w:rsid w:val="0079474F"/>
    <w:rsid w:val="007949F8"/>
    <w:rsid w:val="00794C6B"/>
    <w:rsid w:val="007953FF"/>
    <w:rsid w:val="007955EA"/>
    <w:rsid w:val="007958B7"/>
    <w:rsid w:val="0079595E"/>
    <w:rsid w:val="00795B34"/>
    <w:rsid w:val="00795ECD"/>
    <w:rsid w:val="0079615C"/>
    <w:rsid w:val="00796277"/>
    <w:rsid w:val="007963AA"/>
    <w:rsid w:val="0079646F"/>
    <w:rsid w:val="007968C0"/>
    <w:rsid w:val="00796932"/>
    <w:rsid w:val="00796ABD"/>
    <w:rsid w:val="00796E3E"/>
    <w:rsid w:val="00797005"/>
    <w:rsid w:val="00797B28"/>
    <w:rsid w:val="00797E63"/>
    <w:rsid w:val="007A047E"/>
    <w:rsid w:val="007A08C0"/>
    <w:rsid w:val="007A0AAD"/>
    <w:rsid w:val="007A0F01"/>
    <w:rsid w:val="007A1204"/>
    <w:rsid w:val="007A135B"/>
    <w:rsid w:val="007A13C0"/>
    <w:rsid w:val="007A1653"/>
    <w:rsid w:val="007A17B5"/>
    <w:rsid w:val="007A17D8"/>
    <w:rsid w:val="007A19E6"/>
    <w:rsid w:val="007A19FF"/>
    <w:rsid w:val="007A1B16"/>
    <w:rsid w:val="007A1D8D"/>
    <w:rsid w:val="007A1FC8"/>
    <w:rsid w:val="007A2209"/>
    <w:rsid w:val="007A2577"/>
    <w:rsid w:val="007A2818"/>
    <w:rsid w:val="007A2D97"/>
    <w:rsid w:val="007A324F"/>
    <w:rsid w:val="007A379F"/>
    <w:rsid w:val="007A3CC1"/>
    <w:rsid w:val="007A3F78"/>
    <w:rsid w:val="007A54E8"/>
    <w:rsid w:val="007A55A8"/>
    <w:rsid w:val="007A6282"/>
    <w:rsid w:val="007A63C9"/>
    <w:rsid w:val="007A6500"/>
    <w:rsid w:val="007A686F"/>
    <w:rsid w:val="007A7418"/>
    <w:rsid w:val="007A7A12"/>
    <w:rsid w:val="007A7AEC"/>
    <w:rsid w:val="007A7BE8"/>
    <w:rsid w:val="007A7D75"/>
    <w:rsid w:val="007A7E9C"/>
    <w:rsid w:val="007A7F9A"/>
    <w:rsid w:val="007B00D0"/>
    <w:rsid w:val="007B12B0"/>
    <w:rsid w:val="007B13CD"/>
    <w:rsid w:val="007B186A"/>
    <w:rsid w:val="007B1BE6"/>
    <w:rsid w:val="007B1CC2"/>
    <w:rsid w:val="007B1E13"/>
    <w:rsid w:val="007B246B"/>
    <w:rsid w:val="007B28FA"/>
    <w:rsid w:val="007B2A66"/>
    <w:rsid w:val="007B2C80"/>
    <w:rsid w:val="007B2D2D"/>
    <w:rsid w:val="007B2E27"/>
    <w:rsid w:val="007B30EE"/>
    <w:rsid w:val="007B3142"/>
    <w:rsid w:val="007B324F"/>
    <w:rsid w:val="007B342A"/>
    <w:rsid w:val="007B3487"/>
    <w:rsid w:val="007B3998"/>
    <w:rsid w:val="007B402B"/>
    <w:rsid w:val="007B42FF"/>
    <w:rsid w:val="007B4478"/>
    <w:rsid w:val="007B45C1"/>
    <w:rsid w:val="007B45C3"/>
    <w:rsid w:val="007B47A3"/>
    <w:rsid w:val="007B4B4B"/>
    <w:rsid w:val="007B5067"/>
    <w:rsid w:val="007B506A"/>
    <w:rsid w:val="007B570F"/>
    <w:rsid w:val="007B576B"/>
    <w:rsid w:val="007B5C8A"/>
    <w:rsid w:val="007B5D60"/>
    <w:rsid w:val="007B60CE"/>
    <w:rsid w:val="007B6156"/>
    <w:rsid w:val="007B6B8D"/>
    <w:rsid w:val="007B6EE5"/>
    <w:rsid w:val="007B7527"/>
    <w:rsid w:val="007B75BC"/>
    <w:rsid w:val="007B7635"/>
    <w:rsid w:val="007B7643"/>
    <w:rsid w:val="007B76A5"/>
    <w:rsid w:val="007B7820"/>
    <w:rsid w:val="007B79D0"/>
    <w:rsid w:val="007C009D"/>
    <w:rsid w:val="007C00CD"/>
    <w:rsid w:val="007C014E"/>
    <w:rsid w:val="007C0330"/>
    <w:rsid w:val="007C03A0"/>
    <w:rsid w:val="007C0695"/>
    <w:rsid w:val="007C0786"/>
    <w:rsid w:val="007C0830"/>
    <w:rsid w:val="007C09CE"/>
    <w:rsid w:val="007C09DB"/>
    <w:rsid w:val="007C0B44"/>
    <w:rsid w:val="007C0BB6"/>
    <w:rsid w:val="007C1127"/>
    <w:rsid w:val="007C13FC"/>
    <w:rsid w:val="007C141E"/>
    <w:rsid w:val="007C1766"/>
    <w:rsid w:val="007C1F19"/>
    <w:rsid w:val="007C20EF"/>
    <w:rsid w:val="007C28F9"/>
    <w:rsid w:val="007C291A"/>
    <w:rsid w:val="007C2C1B"/>
    <w:rsid w:val="007C2D2C"/>
    <w:rsid w:val="007C2F89"/>
    <w:rsid w:val="007C2FEE"/>
    <w:rsid w:val="007C3512"/>
    <w:rsid w:val="007C35C7"/>
    <w:rsid w:val="007C37CC"/>
    <w:rsid w:val="007C3D54"/>
    <w:rsid w:val="007C3DC9"/>
    <w:rsid w:val="007C4339"/>
    <w:rsid w:val="007C44EB"/>
    <w:rsid w:val="007C497C"/>
    <w:rsid w:val="007C4CA0"/>
    <w:rsid w:val="007C4D84"/>
    <w:rsid w:val="007C4E71"/>
    <w:rsid w:val="007C5316"/>
    <w:rsid w:val="007C5947"/>
    <w:rsid w:val="007C5DAD"/>
    <w:rsid w:val="007C6114"/>
    <w:rsid w:val="007C6509"/>
    <w:rsid w:val="007C653A"/>
    <w:rsid w:val="007C69C4"/>
    <w:rsid w:val="007C6A53"/>
    <w:rsid w:val="007C74BD"/>
    <w:rsid w:val="007C7811"/>
    <w:rsid w:val="007C79DE"/>
    <w:rsid w:val="007C7B99"/>
    <w:rsid w:val="007C7CC8"/>
    <w:rsid w:val="007C7D9E"/>
    <w:rsid w:val="007D0228"/>
    <w:rsid w:val="007D06A9"/>
    <w:rsid w:val="007D0A18"/>
    <w:rsid w:val="007D0F1D"/>
    <w:rsid w:val="007D13B0"/>
    <w:rsid w:val="007D17A7"/>
    <w:rsid w:val="007D18E5"/>
    <w:rsid w:val="007D1B77"/>
    <w:rsid w:val="007D1D91"/>
    <w:rsid w:val="007D213E"/>
    <w:rsid w:val="007D22DD"/>
    <w:rsid w:val="007D22F8"/>
    <w:rsid w:val="007D238C"/>
    <w:rsid w:val="007D2AC5"/>
    <w:rsid w:val="007D2B11"/>
    <w:rsid w:val="007D2E7B"/>
    <w:rsid w:val="007D2FEF"/>
    <w:rsid w:val="007D32DE"/>
    <w:rsid w:val="007D36DA"/>
    <w:rsid w:val="007D3713"/>
    <w:rsid w:val="007D37FE"/>
    <w:rsid w:val="007D441C"/>
    <w:rsid w:val="007D48EC"/>
    <w:rsid w:val="007D4D7A"/>
    <w:rsid w:val="007D4FE9"/>
    <w:rsid w:val="007D57BD"/>
    <w:rsid w:val="007D5816"/>
    <w:rsid w:val="007D5B89"/>
    <w:rsid w:val="007D5DD5"/>
    <w:rsid w:val="007D6231"/>
    <w:rsid w:val="007D6323"/>
    <w:rsid w:val="007D65A1"/>
    <w:rsid w:val="007D70E0"/>
    <w:rsid w:val="007D7151"/>
    <w:rsid w:val="007D716D"/>
    <w:rsid w:val="007D71B3"/>
    <w:rsid w:val="007D7203"/>
    <w:rsid w:val="007D7B33"/>
    <w:rsid w:val="007D7C95"/>
    <w:rsid w:val="007D7F7C"/>
    <w:rsid w:val="007E01FC"/>
    <w:rsid w:val="007E02F7"/>
    <w:rsid w:val="007E03F1"/>
    <w:rsid w:val="007E0746"/>
    <w:rsid w:val="007E093F"/>
    <w:rsid w:val="007E09C6"/>
    <w:rsid w:val="007E09ED"/>
    <w:rsid w:val="007E0AA9"/>
    <w:rsid w:val="007E0CCB"/>
    <w:rsid w:val="007E0D06"/>
    <w:rsid w:val="007E0F64"/>
    <w:rsid w:val="007E11D8"/>
    <w:rsid w:val="007E141B"/>
    <w:rsid w:val="007E1796"/>
    <w:rsid w:val="007E1B57"/>
    <w:rsid w:val="007E1D04"/>
    <w:rsid w:val="007E1F27"/>
    <w:rsid w:val="007E2A6D"/>
    <w:rsid w:val="007E2DF5"/>
    <w:rsid w:val="007E319B"/>
    <w:rsid w:val="007E34E1"/>
    <w:rsid w:val="007E34FC"/>
    <w:rsid w:val="007E39E3"/>
    <w:rsid w:val="007E40C1"/>
    <w:rsid w:val="007E462D"/>
    <w:rsid w:val="007E47E1"/>
    <w:rsid w:val="007E4AAB"/>
    <w:rsid w:val="007E4D6B"/>
    <w:rsid w:val="007E4F26"/>
    <w:rsid w:val="007E4F6A"/>
    <w:rsid w:val="007E51A4"/>
    <w:rsid w:val="007E5273"/>
    <w:rsid w:val="007E5B4C"/>
    <w:rsid w:val="007E6151"/>
    <w:rsid w:val="007E625C"/>
    <w:rsid w:val="007E6352"/>
    <w:rsid w:val="007E65EA"/>
    <w:rsid w:val="007E6644"/>
    <w:rsid w:val="007E6C16"/>
    <w:rsid w:val="007E6D2D"/>
    <w:rsid w:val="007E6DDD"/>
    <w:rsid w:val="007E7020"/>
    <w:rsid w:val="007E707B"/>
    <w:rsid w:val="007E716D"/>
    <w:rsid w:val="007E728A"/>
    <w:rsid w:val="007E77D9"/>
    <w:rsid w:val="007E7891"/>
    <w:rsid w:val="007E78B3"/>
    <w:rsid w:val="007E78C5"/>
    <w:rsid w:val="007E7991"/>
    <w:rsid w:val="007E7A24"/>
    <w:rsid w:val="007E7CB8"/>
    <w:rsid w:val="007F022B"/>
    <w:rsid w:val="007F027B"/>
    <w:rsid w:val="007F04A0"/>
    <w:rsid w:val="007F06CD"/>
    <w:rsid w:val="007F0A14"/>
    <w:rsid w:val="007F0A7E"/>
    <w:rsid w:val="007F107D"/>
    <w:rsid w:val="007F12E4"/>
    <w:rsid w:val="007F14F4"/>
    <w:rsid w:val="007F1555"/>
    <w:rsid w:val="007F1662"/>
    <w:rsid w:val="007F2004"/>
    <w:rsid w:val="007F253A"/>
    <w:rsid w:val="007F30BB"/>
    <w:rsid w:val="007F3379"/>
    <w:rsid w:val="007F3476"/>
    <w:rsid w:val="007F3803"/>
    <w:rsid w:val="007F4DA3"/>
    <w:rsid w:val="007F4F19"/>
    <w:rsid w:val="007F4F30"/>
    <w:rsid w:val="007F4F56"/>
    <w:rsid w:val="007F4FA8"/>
    <w:rsid w:val="007F568F"/>
    <w:rsid w:val="007F5B24"/>
    <w:rsid w:val="007F7DAE"/>
    <w:rsid w:val="007F7F76"/>
    <w:rsid w:val="0080068C"/>
    <w:rsid w:val="0080069C"/>
    <w:rsid w:val="008008DF"/>
    <w:rsid w:val="00800AA2"/>
    <w:rsid w:val="00800BEF"/>
    <w:rsid w:val="00800E01"/>
    <w:rsid w:val="008010D5"/>
    <w:rsid w:val="0080134D"/>
    <w:rsid w:val="008014FC"/>
    <w:rsid w:val="00801A20"/>
    <w:rsid w:val="00801E02"/>
    <w:rsid w:val="008021F5"/>
    <w:rsid w:val="0080264E"/>
    <w:rsid w:val="008026BF"/>
    <w:rsid w:val="00802750"/>
    <w:rsid w:val="0080276D"/>
    <w:rsid w:val="00802AB2"/>
    <w:rsid w:val="00802B3B"/>
    <w:rsid w:val="00802D9D"/>
    <w:rsid w:val="00802DFC"/>
    <w:rsid w:val="008035D6"/>
    <w:rsid w:val="0080379D"/>
    <w:rsid w:val="00803B86"/>
    <w:rsid w:val="00803F4E"/>
    <w:rsid w:val="0080401B"/>
    <w:rsid w:val="00804161"/>
    <w:rsid w:val="008042DB"/>
    <w:rsid w:val="00804451"/>
    <w:rsid w:val="00804650"/>
    <w:rsid w:val="0080499B"/>
    <w:rsid w:val="00804D20"/>
    <w:rsid w:val="00804D3B"/>
    <w:rsid w:val="00804F99"/>
    <w:rsid w:val="0080504F"/>
    <w:rsid w:val="008050BB"/>
    <w:rsid w:val="0080540D"/>
    <w:rsid w:val="0080547C"/>
    <w:rsid w:val="008056A0"/>
    <w:rsid w:val="00805D20"/>
    <w:rsid w:val="00805E65"/>
    <w:rsid w:val="00805E77"/>
    <w:rsid w:val="00805F00"/>
    <w:rsid w:val="00805F91"/>
    <w:rsid w:val="008073E6"/>
    <w:rsid w:val="00807464"/>
    <w:rsid w:val="008074A1"/>
    <w:rsid w:val="0080755B"/>
    <w:rsid w:val="00807A43"/>
    <w:rsid w:val="00807F7F"/>
    <w:rsid w:val="00807F8E"/>
    <w:rsid w:val="00810019"/>
    <w:rsid w:val="00810B0E"/>
    <w:rsid w:val="00810BE1"/>
    <w:rsid w:val="00811648"/>
    <w:rsid w:val="00812011"/>
    <w:rsid w:val="00812705"/>
    <w:rsid w:val="00812762"/>
    <w:rsid w:val="00812BD0"/>
    <w:rsid w:val="008130A2"/>
    <w:rsid w:val="0081333E"/>
    <w:rsid w:val="008134CC"/>
    <w:rsid w:val="00813CDD"/>
    <w:rsid w:val="00813D3C"/>
    <w:rsid w:val="00813D89"/>
    <w:rsid w:val="00813DBF"/>
    <w:rsid w:val="00813E40"/>
    <w:rsid w:val="00813EBA"/>
    <w:rsid w:val="00814761"/>
    <w:rsid w:val="0081505A"/>
    <w:rsid w:val="008154D9"/>
    <w:rsid w:val="00816166"/>
    <w:rsid w:val="0081616D"/>
    <w:rsid w:val="008165A9"/>
    <w:rsid w:val="0081667F"/>
    <w:rsid w:val="0081675C"/>
    <w:rsid w:val="00816819"/>
    <w:rsid w:val="00816AA3"/>
    <w:rsid w:val="00816B07"/>
    <w:rsid w:val="00816D7D"/>
    <w:rsid w:val="008179FB"/>
    <w:rsid w:val="00817A27"/>
    <w:rsid w:val="00817A95"/>
    <w:rsid w:val="00817D77"/>
    <w:rsid w:val="00817FC0"/>
    <w:rsid w:val="008200CB"/>
    <w:rsid w:val="00820346"/>
    <w:rsid w:val="00820429"/>
    <w:rsid w:val="008205C7"/>
    <w:rsid w:val="00820ED5"/>
    <w:rsid w:val="0082112C"/>
    <w:rsid w:val="008211F3"/>
    <w:rsid w:val="00821200"/>
    <w:rsid w:val="00821298"/>
    <w:rsid w:val="00822245"/>
    <w:rsid w:val="008222F6"/>
    <w:rsid w:val="008223B8"/>
    <w:rsid w:val="00822503"/>
    <w:rsid w:val="008226B2"/>
    <w:rsid w:val="0082286A"/>
    <w:rsid w:val="0082299D"/>
    <w:rsid w:val="0082345D"/>
    <w:rsid w:val="0082362E"/>
    <w:rsid w:val="008237A6"/>
    <w:rsid w:val="008246F0"/>
    <w:rsid w:val="00824C17"/>
    <w:rsid w:val="00824D94"/>
    <w:rsid w:val="00824DD6"/>
    <w:rsid w:val="00824F2E"/>
    <w:rsid w:val="008256EC"/>
    <w:rsid w:val="0082597D"/>
    <w:rsid w:val="008260FC"/>
    <w:rsid w:val="0082610B"/>
    <w:rsid w:val="008261A8"/>
    <w:rsid w:val="00826CB6"/>
    <w:rsid w:val="00827322"/>
    <w:rsid w:val="008277D1"/>
    <w:rsid w:val="008301E7"/>
    <w:rsid w:val="00830274"/>
    <w:rsid w:val="008308EC"/>
    <w:rsid w:val="0083096E"/>
    <w:rsid w:val="00830B2B"/>
    <w:rsid w:val="00830DBA"/>
    <w:rsid w:val="00831A42"/>
    <w:rsid w:val="00831F44"/>
    <w:rsid w:val="00832302"/>
    <w:rsid w:val="00832408"/>
    <w:rsid w:val="00832ED5"/>
    <w:rsid w:val="008343E0"/>
    <w:rsid w:val="00834AD0"/>
    <w:rsid w:val="00834B3A"/>
    <w:rsid w:val="00834B9F"/>
    <w:rsid w:val="00834C52"/>
    <w:rsid w:val="00834C91"/>
    <w:rsid w:val="008355D9"/>
    <w:rsid w:val="00835DD7"/>
    <w:rsid w:val="008360A4"/>
    <w:rsid w:val="00836277"/>
    <w:rsid w:val="008365C8"/>
    <w:rsid w:val="0083681C"/>
    <w:rsid w:val="00836A92"/>
    <w:rsid w:val="00836D52"/>
    <w:rsid w:val="00836D8B"/>
    <w:rsid w:val="008370A6"/>
    <w:rsid w:val="00837676"/>
    <w:rsid w:val="00837B68"/>
    <w:rsid w:val="00837FFC"/>
    <w:rsid w:val="00840443"/>
    <w:rsid w:val="00840444"/>
    <w:rsid w:val="008407DA"/>
    <w:rsid w:val="0084084D"/>
    <w:rsid w:val="008408F5"/>
    <w:rsid w:val="00841175"/>
    <w:rsid w:val="008411B4"/>
    <w:rsid w:val="008416F4"/>
    <w:rsid w:val="0084179D"/>
    <w:rsid w:val="00841DF3"/>
    <w:rsid w:val="00842029"/>
    <w:rsid w:val="008427C5"/>
    <w:rsid w:val="008428DC"/>
    <w:rsid w:val="008429E6"/>
    <w:rsid w:val="00842B85"/>
    <w:rsid w:val="0084348A"/>
    <w:rsid w:val="008439EF"/>
    <w:rsid w:val="00843CFC"/>
    <w:rsid w:val="00843D17"/>
    <w:rsid w:val="00843DF2"/>
    <w:rsid w:val="008445F7"/>
    <w:rsid w:val="00844875"/>
    <w:rsid w:val="00844A17"/>
    <w:rsid w:val="00844AFC"/>
    <w:rsid w:val="00844EAB"/>
    <w:rsid w:val="00845398"/>
    <w:rsid w:val="0084556B"/>
    <w:rsid w:val="008455C8"/>
    <w:rsid w:val="00845609"/>
    <w:rsid w:val="008458BB"/>
    <w:rsid w:val="00845C51"/>
    <w:rsid w:val="00845F85"/>
    <w:rsid w:val="00845FA3"/>
    <w:rsid w:val="0084602B"/>
    <w:rsid w:val="00846035"/>
    <w:rsid w:val="00846230"/>
    <w:rsid w:val="0084627C"/>
    <w:rsid w:val="00846572"/>
    <w:rsid w:val="00846690"/>
    <w:rsid w:val="00846853"/>
    <w:rsid w:val="00846889"/>
    <w:rsid w:val="00846F25"/>
    <w:rsid w:val="0084720E"/>
    <w:rsid w:val="00847227"/>
    <w:rsid w:val="008472F3"/>
    <w:rsid w:val="0084735C"/>
    <w:rsid w:val="008475B3"/>
    <w:rsid w:val="00847A82"/>
    <w:rsid w:val="00847A90"/>
    <w:rsid w:val="00847DEE"/>
    <w:rsid w:val="00847FEF"/>
    <w:rsid w:val="008501ED"/>
    <w:rsid w:val="00850423"/>
    <w:rsid w:val="0085061C"/>
    <w:rsid w:val="008507DA"/>
    <w:rsid w:val="008508A8"/>
    <w:rsid w:val="00850A35"/>
    <w:rsid w:val="00850B38"/>
    <w:rsid w:val="00850D0F"/>
    <w:rsid w:val="00850F1F"/>
    <w:rsid w:val="00850F28"/>
    <w:rsid w:val="00850FE2"/>
    <w:rsid w:val="0085121C"/>
    <w:rsid w:val="00851788"/>
    <w:rsid w:val="00851847"/>
    <w:rsid w:val="00851DD2"/>
    <w:rsid w:val="00851FA4"/>
    <w:rsid w:val="008522F0"/>
    <w:rsid w:val="00852A14"/>
    <w:rsid w:val="00852B41"/>
    <w:rsid w:val="00852EF0"/>
    <w:rsid w:val="00853732"/>
    <w:rsid w:val="00853C0F"/>
    <w:rsid w:val="00853C73"/>
    <w:rsid w:val="00853D5B"/>
    <w:rsid w:val="00854026"/>
    <w:rsid w:val="008540D1"/>
    <w:rsid w:val="0085426E"/>
    <w:rsid w:val="0085477A"/>
    <w:rsid w:val="008549D0"/>
    <w:rsid w:val="00854DED"/>
    <w:rsid w:val="0085501A"/>
    <w:rsid w:val="00855471"/>
    <w:rsid w:val="008555AC"/>
    <w:rsid w:val="00855682"/>
    <w:rsid w:val="00855738"/>
    <w:rsid w:val="008557F4"/>
    <w:rsid w:val="00855B24"/>
    <w:rsid w:val="00855C0B"/>
    <w:rsid w:val="00855CB0"/>
    <w:rsid w:val="00855F1D"/>
    <w:rsid w:val="00856084"/>
    <w:rsid w:val="00856223"/>
    <w:rsid w:val="008568A5"/>
    <w:rsid w:val="00856B4B"/>
    <w:rsid w:val="00856F35"/>
    <w:rsid w:val="00857987"/>
    <w:rsid w:val="008579EC"/>
    <w:rsid w:val="00857ED2"/>
    <w:rsid w:val="008602A1"/>
    <w:rsid w:val="00860913"/>
    <w:rsid w:val="00860941"/>
    <w:rsid w:val="00860D41"/>
    <w:rsid w:val="00860E7D"/>
    <w:rsid w:val="008612BF"/>
    <w:rsid w:val="008612D3"/>
    <w:rsid w:val="00861694"/>
    <w:rsid w:val="00861AA5"/>
    <w:rsid w:val="00862054"/>
    <w:rsid w:val="008620C2"/>
    <w:rsid w:val="008623EB"/>
    <w:rsid w:val="00862549"/>
    <w:rsid w:val="0086283F"/>
    <w:rsid w:val="00862A91"/>
    <w:rsid w:val="00863562"/>
    <w:rsid w:val="008639D6"/>
    <w:rsid w:val="00863EB2"/>
    <w:rsid w:val="00864027"/>
    <w:rsid w:val="00864351"/>
    <w:rsid w:val="00864C08"/>
    <w:rsid w:val="00864D19"/>
    <w:rsid w:val="00864F47"/>
    <w:rsid w:val="008655A8"/>
    <w:rsid w:val="00865FAB"/>
    <w:rsid w:val="00866591"/>
    <w:rsid w:val="00866991"/>
    <w:rsid w:val="008671E7"/>
    <w:rsid w:val="008672E6"/>
    <w:rsid w:val="00867369"/>
    <w:rsid w:val="008674AB"/>
    <w:rsid w:val="0086779A"/>
    <w:rsid w:val="008677A2"/>
    <w:rsid w:val="008678D2"/>
    <w:rsid w:val="00870106"/>
    <w:rsid w:val="00870373"/>
    <w:rsid w:val="00871050"/>
    <w:rsid w:val="008712B8"/>
    <w:rsid w:val="008713E3"/>
    <w:rsid w:val="00871778"/>
    <w:rsid w:val="00871788"/>
    <w:rsid w:val="00871A8B"/>
    <w:rsid w:val="00872197"/>
    <w:rsid w:val="0087273F"/>
    <w:rsid w:val="0087295E"/>
    <w:rsid w:val="00873550"/>
    <w:rsid w:val="0087397B"/>
    <w:rsid w:val="00873986"/>
    <w:rsid w:val="00873CF4"/>
    <w:rsid w:val="00873E0A"/>
    <w:rsid w:val="008741DA"/>
    <w:rsid w:val="00874277"/>
    <w:rsid w:val="0087484E"/>
    <w:rsid w:val="00874C42"/>
    <w:rsid w:val="00874DEE"/>
    <w:rsid w:val="00874F16"/>
    <w:rsid w:val="008750DB"/>
    <w:rsid w:val="00875209"/>
    <w:rsid w:val="00875231"/>
    <w:rsid w:val="0087537C"/>
    <w:rsid w:val="008753A5"/>
    <w:rsid w:val="00875707"/>
    <w:rsid w:val="008758BA"/>
    <w:rsid w:val="00875BF8"/>
    <w:rsid w:val="00876886"/>
    <w:rsid w:val="00876A35"/>
    <w:rsid w:val="00876EBD"/>
    <w:rsid w:val="008771D2"/>
    <w:rsid w:val="0087749F"/>
    <w:rsid w:val="0087790C"/>
    <w:rsid w:val="00877D35"/>
    <w:rsid w:val="00877EC5"/>
    <w:rsid w:val="00877FF0"/>
    <w:rsid w:val="00880182"/>
    <w:rsid w:val="008809EE"/>
    <w:rsid w:val="00880ADD"/>
    <w:rsid w:val="00880CB7"/>
    <w:rsid w:val="00880E71"/>
    <w:rsid w:val="00880EB2"/>
    <w:rsid w:val="00881131"/>
    <w:rsid w:val="00881501"/>
    <w:rsid w:val="00881786"/>
    <w:rsid w:val="008818D7"/>
    <w:rsid w:val="00881943"/>
    <w:rsid w:val="00881C51"/>
    <w:rsid w:val="00881E44"/>
    <w:rsid w:val="008821D4"/>
    <w:rsid w:val="008828FA"/>
    <w:rsid w:val="00882903"/>
    <w:rsid w:val="00882B07"/>
    <w:rsid w:val="00882E8B"/>
    <w:rsid w:val="00882F85"/>
    <w:rsid w:val="008831FB"/>
    <w:rsid w:val="0088321D"/>
    <w:rsid w:val="00883559"/>
    <w:rsid w:val="00883655"/>
    <w:rsid w:val="00883AD9"/>
    <w:rsid w:val="00883AE1"/>
    <w:rsid w:val="008840A9"/>
    <w:rsid w:val="00884356"/>
    <w:rsid w:val="008846A1"/>
    <w:rsid w:val="008847A1"/>
    <w:rsid w:val="00884964"/>
    <w:rsid w:val="00884B8B"/>
    <w:rsid w:val="00884DBB"/>
    <w:rsid w:val="00884EA9"/>
    <w:rsid w:val="0088519A"/>
    <w:rsid w:val="0088533C"/>
    <w:rsid w:val="00885341"/>
    <w:rsid w:val="008858D6"/>
    <w:rsid w:val="00885F8C"/>
    <w:rsid w:val="00886243"/>
    <w:rsid w:val="008862FA"/>
    <w:rsid w:val="00886386"/>
    <w:rsid w:val="00886678"/>
    <w:rsid w:val="00886A97"/>
    <w:rsid w:val="00886BF0"/>
    <w:rsid w:val="00886C58"/>
    <w:rsid w:val="0088701A"/>
    <w:rsid w:val="0088738F"/>
    <w:rsid w:val="008875F3"/>
    <w:rsid w:val="008876DE"/>
    <w:rsid w:val="008879F5"/>
    <w:rsid w:val="00887B81"/>
    <w:rsid w:val="00887DF3"/>
    <w:rsid w:val="00887E0A"/>
    <w:rsid w:val="008904E0"/>
    <w:rsid w:val="008912B6"/>
    <w:rsid w:val="0089141B"/>
    <w:rsid w:val="008917FF"/>
    <w:rsid w:val="008918AA"/>
    <w:rsid w:val="008918E5"/>
    <w:rsid w:val="008923D2"/>
    <w:rsid w:val="0089242F"/>
    <w:rsid w:val="008925FC"/>
    <w:rsid w:val="00892768"/>
    <w:rsid w:val="00892A80"/>
    <w:rsid w:val="00892A9D"/>
    <w:rsid w:val="008930B5"/>
    <w:rsid w:val="00893161"/>
    <w:rsid w:val="008932D1"/>
    <w:rsid w:val="00893755"/>
    <w:rsid w:val="00893EF1"/>
    <w:rsid w:val="00894095"/>
    <w:rsid w:val="008945F1"/>
    <w:rsid w:val="00894789"/>
    <w:rsid w:val="008947DB"/>
    <w:rsid w:val="00894D9F"/>
    <w:rsid w:val="00894EE4"/>
    <w:rsid w:val="00895498"/>
    <w:rsid w:val="00895B22"/>
    <w:rsid w:val="00895B51"/>
    <w:rsid w:val="00895CA3"/>
    <w:rsid w:val="00895DB0"/>
    <w:rsid w:val="00895F24"/>
    <w:rsid w:val="00896549"/>
    <w:rsid w:val="008969A5"/>
    <w:rsid w:val="0089738F"/>
    <w:rsid w:val="0089780B"/>
    <w:rsid w:val="00897FE1"/>
    <w:rsid w:val="008A048B"/>
    <w:rsid w:val="008A071D"/>
    <w:rsid w:val="008A0AE1"/>
    <w:rsid w:val="008A10C8"/>
    <w:rsid w:val="008A10F8"/>
    <w:rsid w:val="008A1971"/>
    <w:rsid w:val="008A246D"/>
    <w:rsid w:val="008A2EC2"/>
    <w:rsid w:val="008A2FAE"/>
    <w:rsid w:val="008A3A99"/>
    <w:rsid w:val="008A3B61"/>
    <w:rsid w:val="008A3C0A"/>
    <w:rsid w:val="008A46FD"/>
    <w:rsid w:val="008A49FD"/>
    <w:rsid w:val="008A4AB9"/>
    <w:rsid w:val="008A4CCA"/>
    <w:rsid w:val="008A4D7E"/>
    <w:rsid w:val="008A4ED8"/>
    <w:rsid w:val="008A5323"/>
    <w:rsid w:val="008A5953"/>
    <w:rsid w:val="008A59B5"/>
    <w:rsid w:val="008A5C2C"/>
    <w:rsid w:val="008A5CDB"/>
    <w:rsid w:val="008A60FB"/>
    <w:rsid w:val="008A643D"/>
    <w:rsid w:val="008A65B7"/>
    <w:rsid w:val="008A6638"/>
    <w:rsid w:val="008A6710"/>
    <w:rsid w:val="008A72FA"/>
    <w:rsid w:val="008A74F1"/>
    <w:rsid w:val="008A752F"/>
    <w:rsid w:val="008A77CB"/>
    <w:rsid w:val="008A7A60"/>
    <w:rsid w:val="008A7E81"/>
    <w:rsid w:val="008B00AF"/>
    <w:rsid w:val="008B0F5E"/>
    <w:rsid w:val="008B11D9"/>
    <w:rsid w:val="008B2279"/>
    <w:rsid w:val="008B25A7"/>
    <w:rsid w:val="008B2AC8"/>
    <w:rsid w:val="008B2B41"/>
    <w:rsid w:val="008B2D7C"/>
    <w:rsid w:val="008B32F5"/>
    <w:rsid w:val="008B3631"/>
    <w:rsid w:val="008B392C"/>
    <w:rsid w:val="008B3A6D"/>
    <w:rsid w:val="008B3B9D"/>
    <w:rsid w:val="008B3E82"/>
    <w:rsid w:val="008B438A"/>
    <w:rsid w:val="008B491F"/>
    <w:rsid w:val="008B5049"/>
    <w:rsid w:val="008B528A"/>
    <w:rsid w:val="008B56A9"/>
    <w:rsid w:val="008B5C56"/>
    <w:rsid w:val="008B6361"/>
    <w:rsid w:val="008B645F"/>
    <w:rsid w:val="008B65C3"/>
    <w:rsid w:val="008B6828"/>
    <w:rsid w:val="008B71FE"/>
    <w:rsid w:val="008B7380"/>
    <w:rsid w:val="008B740B"/>
    <w:rsid w:val="008B7808"/>
    <w:rsid w:val="008B7ABF"/>
    <w:rsid w:val="008B7D76"/>
    <w:rsid w:val="008B7E48"/>
    <w:rsid w:val="008C0301"/>
    <w:rsid w:val="008C0493"/>
    <w:rsid w:val="008C0979"/>
    <w:rsid w:val="008C0BD9"/>
    <w:rsid w:val="008C0DCE"/>
    <w:rsid w:val="008C11A2"/>
    <w:rsid w:val="008C11EB"/>
    <w:rsid w:val="008C1456"/>
    <w:rsid w:val="008C1560"/>
    <w:rsid w:val="008C18FC"/>
    <w:rsid w:val="008C1E19"/>
    <w:rsid w:val="008C1F69"/>
    <w:rsid w:val="008C22DB"/>
    <w:rsid w:val="008C22E9"/>
    <w:rsid w:val="008C251F"/>
    <w:rsid w:val="008C25B7"/>
    <w:rsid w:val="008C286A"/>
    <w:rsid w:val="008C28C0"/>
    <w:rsid w:val="008C2E30"/>
    <w:rsid w:val="008C3173"/>
    <w:rsid w:val="008C3180"/>
    <w:rsid w:val="008C39B7"/>
    <w:rsid w:val="008C3CCD"/>
    <w:rsid w:val="008C421F"/>
    <w:rsid w:val="008C4284"/>
    <w:rsid w:val="008C433D"/>
    <w:rsid w:val="008C43B4"/>
    <w:rsid w:val="008C4923"/>
    <w:rsid w:val="008C4C8A"/>
    <w:rsid w:val="008C5724"/>
    <w:rsid w:val="008C6213"/>
    <w:rsid w:val="008C648B"/>
    <w:rsid w:val="008C6492"/>
    <w:rsid w:val="008C6A32"/>
    <w:rsid w:val="008C6FEE"/>
    <w:rsid w:val="008C73ED"/>
    <w:rsid w:val="008C7599"/>
    <w:rsid w:val="008C7F46"/>
    <w:rsid w:val="008D0066"/>
    <w:rsid w:val="008D0226"/>
    <w:rsid w:val="008D08B5"/>
    <w:rsid w:val="008D0DCB"/>
    <w:rsid w:val="008D0F0C"/>
    <w:rsid w:val="008D1468"/>
    <w:rsid w:val="008D146F"/>
    <w:rsid w:val="008D17BA"/>
    <w:rsid w:val="008D1AF9"/>
    <w:rsid w:val="008D1E3F"/>
    <w:rsid w:val="008D21A3"/>
    <w:rsid w:val="008D21DE"/>
    <w:rsid w:val="008D290C"/>
    <w:rsid w:val="008D2A75"/>
    <w:rsid w:val="008D2D7F"/>
    <w:rsid w:val="008D3044"/>
    <w:rsid w:val="008D3399"/>
    <w:rsid w:val="008D3485"/>
    <w:rsid w:val="008D3820"/>
    <w:rsid w:val="008D3943"/>
    <w:rsid w:val="008D3A48"/>
    <w:rsid w:val="008D3FCC"/>
    <w:rsid w:val="008D435C"/>
    <w:rsid w:val="008D49E5"/>
    <w:rsid w:val="008D4F94"/>
    <w:rsid w:val="008D5152"/>
    <w:rsid w:val="008D515D"/>
    <w:rsid w:val="008D5E09"/>
    <w:rsid w:val="008D6118"/>
    <w:rsid w:val="008D62AB"/>
    <w:rsid w:val="008D6A58"/>
    <w:rsid w:val="008D7084"/>
    <w:rsid w:val="008D7294"/>
    <w:rsid w:val="008D763F"/>
    <w:rsid w:val="008D7946"/>
    <w:rsid w:val="008D7B1A"/>
    <w:rsid w:val="008D7D83"/>
    <w:rsid w:val="008E003E"/>
    <w:rsid w:val="008E0057"/>
    <w:rsid w:val="008E0083"/>
    <w:rsid w:val="008E0110"/>
    <w:rsid w:val="008E0348"/>
    <w:rsid w:val="008E0C09"/>
    <w:rsid w:val="008E0DFC"/>
    <w:rsid w:val="008E1018"/>
    <w:rsid w:val="008E10D2"/>
    <w:rsid w:val="008E14A1"/>
    <w:rsid w:val="008E15E6"/>
    <w:rsid w:val="008E16FA"/>
    <w:rsid w:val="008E19D7"/>
    <w:rsid w:val="008E1D41"/>
    <w:rsid w:val="008E1F92"/>
    <w:rsid w:val="008E21A5"/>
    <w:rsid w:val="008E28F3"/>
    <w:rsid w:val="008E295E"/>
    <w:rsid w:val="008E2A3B"/>
    <w:rsid w:val="008E2CBD"/>
    <w:rsid w:val="008E2E39"/>
    <w:rsid w:val="008E2FE2"/>
    <w:rsid w:val="008E314E"/>
    <w:rsid w:val="008E318D"/>
    <w:rsid w:val="008E31B6"/>
    <w:rsid w:val="008E3AB1"/>
    <w:rsid w:val="008E3AB7"/>
    <w:rsid w:val="008E3E3D"/>
    <w:rsid w:val="008E3E9F"/>
    <w:rsid w:val="008E4465"/>
    <w:rsid w:val="008E450B"/>
    <w:rsid w:val="008E4724"/>
    <w:rsid w:val="008E4B51"/>
    <w:rsid w:val="008E4C34"/>
    <w:rsid w:val="008E4F54"/>
    <w:rsid w:val="008E52A4"/>
    <w:rsid w:val="008E542A"/>
    <w:rsid w:val="008E553A"/>
    <w:rsid w:val="008E57BF"/>
    <w:rsid w:val="008E5B5D"/>
    <w:rsid w:val="008E5CE7"/>
    <w:rsid w:val="008E60F5"/>
    <w:rsid w:val="008E6170"/>
    <w:rsid w:val="008E61CD"/>
    <w:rsid w:val="008E64EB"/>
    <w:rsid w:val="008E6543"/>
    <w:rsid w:val="008E66C1"/>
    <w:rsid w:val="008E68C9"/>
    <w:rsid w:val="008E6EE8"/>
    <w:rsid w:val="008E7176"/>
    <w:rsid w:val="008E747F"/>
    <w:rsid w:val="008E7AB2"/>
    <w:rsid w:val="008F0421"/>
    <w:rsid w:val="008F08B3"/>
    <w:rsid w:val="008F098C"/>
    <w:rsid w:val="008F0994"/>
    <w:rsid w:val="008F1773"/>
    <w:rsid w:val="008F1831"/>
    <w:rsid w:val="008F1A85"/>
    <w:rsid w:val="008F1E1B"/>
    <w:rsid w:val="008F211B"/>
    <w:rsid w:val="008F2186"/>
    <w:rsid w:val="008F2EB4"/>
    <w:rsid w:val="008F30A4"/>
    <w:rsid w:val="008F3323"/>
    <w:rsid w:val="008F334E"/>
    <w:rsid w:val="008F3807"/>
    <w:rsid w:val="008F38FD"/>
    <w:rsid w:val="008F3A79"/>
    <w:rsid w:val="008F3D77"/>
    <w:rsid w:val="008F3FA5"/>
    <w:rsid w:val="008F42A2"/>
    <w:rsid w:val="008F4376"/>
    <w:rsid w:val="008F44AC"/>
    <w:rsid w:val="008F4A66"/>
    <w:rsid w:val="008F4A73"/>
    <w:rsid w:val="008F4AD3"/>
    <w:rsid w:val="008F4D0F"/>
    <w:rsid w:val="008F503A"/>
    <w:rsid w:val="008F542E"/>
    <w:rsid w:val="008F555B"/>
    <w:rsid w:val="008F5A49"/>
    <w:rsid w:val="008F5B80"/>
    <w:rsid w:val="008F5C25"/>
    <w:rsid w:val="008F62A1"/>
    <w:rsid w:val="008F672D"/>
    <w:rsid w:val="008F6779"/>
    <w:rsid w:val="008F68DE"/>
    <w:rsid w:val="008F68FA"/>
    <w:rsid w:val="008F696C"/>
    <w:rsid w:val="008F6982"/>
    <w:rsid w:val="008F6B2A"/>
    <w:rsid w:val="008F6BA1"/>
    <w:rsid w:val="008F727A"/>
    <w:rsid w:val="008F7369"/>
    <w:rsid w:val="008F7752"/>
    <w:rsid w:val="008F794A"/>
    <w:rsid w:val="008F7A39"/>
    <w:rsid w:val="00900051"/>
    <w:rsid w:val="009000D6"/>
    <w:rsid w:val="0090020A"/>
    <w:rsid w:val="009006F2"/>
    <w:rsid w:val="00900719"/>
    <w:rsid w:val="00900774"/>
    <w:rsid w:val="00900798"/>
    <w:rsid w:val="009008C5"/>
    <w:rsid w:val="00900934"/>
    <w:rsid w:val="00900C4C"/>
    <w:rsid w:val="00900EBA"/>
    <w:rsid w:val="00901338"/>
    <w:rsid w:val="0090139E"/>
    <w:rsid w:val="00901BF4"/>
    <w:rsid w:val="00901D2A"/>
    <w:rsid w:val="00901E74"/>
    <w:rsid w:val="009024B9"/>
    <w:rsid w:val="009025BF"/>
    <w:rsid w:val="00902806"/>
    <w:rsid w:val="00902B7C"/>
    <w:rsid w:val="0090311E"/>
    <w:rsid w:val="00903205"/>
    <w:rsid w:val="009034BC"/>
    <w:rsid w:val="00903A72"/>
    <w:rsid w:val="00903F59"/>
    <w:rsid w:val="00903F6A"/>
    <w:rsid w:val="00904026"/>
    <w:rsid w:val="00904279"/>
    <w:rsid w:val="0090472F"/>
    <w:rsid w:val="009048D0"/>
    <w:rsid w:val="00904E20"/>
    <w:rsid w:val="00905047"/>
    <w:rsid w:val="00905161"/>
    <w:rsid w:val="00905552"/>
    <w:rsid w:val="009055B1"/>
    <w:rsid w:val="009055EC"/>
    <w:rsid w:val="00905AB2"/>
    <w:rsid w:val="009065B7"/>
    <w:rsid w:val="00906740"/>
    <w:rsid w:val="0090692E"/>
    <w:rsid w:val="00906A0B"/>
    <w:rsid w:val="00907303"/>
    <w:rsid w:val="00907358"/>
    <w:rsid w:val="009074D0"/>
    <w:rsid w:val="00907DA8"/>
    <w:rsid w:val="00907F16"/>
    <w:rsid w:val="009100A5"/>
    <w:rsid w:val="0091017D"/>
    <w:rsid w:val="00910570"/>
    <w:rsid w:val="009108D9"/>
    <w:rsid w:val="00910D0F"/>
    <w:rsid w:val="00911282"/>
    <w:rsid w:val="00911358"/>
    <w:rsid w:val="009115F1"/>
    <w:rsid w:val="00912158"/>
    <w:rsid w:val="009121D3"/>
    <w:rsid w:val="00912340"/>
    <w:rsid w:val="00912D56"/>
    <w:rsid w:val="00912DAE"/>
    <w:rsid w:val="00913047"/>
    <w:rsid w:val="0091314A"/>
    <w:rsid w:val="009131A8"/>
    <w:rsid w:val="00913547"/>
    <w:rsid w:val="0091396C"/>
    <w:rsid w:val="009142D8"/>
    <w:rsid w:val="00914617"/>
    <w:rsid w:val="00914ABA"/>
    <w:rsid w:val="009162AE"/>
    <w:rsid w:val="009164EB"/>
    <w:rsid w:val="00916BDB"/>
    <w:rsid w:val="00916D55"/>
    <w:rsid w:val="0091706D"/>
    <w:rsid w:val="00917442"/>
    <w:rsid w:val="00920029"/>
    <w:rsid w:val="00920363"/>
    <w:rsid w:val="00920922"/>
    <w:rsid w:val="00920EA2"/>
    <w:rsid w:val="00921009"/>
    <w:rsid w:val="00921596"/>
    <w:rsid w:val="00921814"/>
    <w:rsid w:val="00921A96"/>
    <w:rsid w:val="009221FB"/>
    <w:rsid w:val="0092248E"/>
    <w:rsid w:val="00922A15"/>
    <w:rsid w:val="00922B68"/>
    <w:rsid w:val="00922BF6"/>
    <w:rsid w:val="00922EC5"/>
    <w:rsid w:val="009233D5"/>
    <w:rsid w:val="00923493"/>
    <w:rsid w:val="0092371F"/>
    <w:rsid w:val="009237E6"/>
    <w:rsid w:val="0092386E"/>
    <w:rsid w:val="009238C8"/>
    <w:rsid w:val="00923BE5"/>
    <w:rsid w:val="009242EE"/>
    <w:rsid w:val="00924397"/>
    <w:rsid w:val="009245D6"/>
    <w:rsid w:val="00924BE9"/>
    <w:rsid w:val="00924DF6"/>
    <w:rsid w:val="009250B7"/>
    <w:rsid w:val="00925698"/>
    <w:rsid w:val="00925E93"/>
    <w:rsid w:val="00926402"/>
    <w:rsid w:val="009266AE"/>
    <w:rsid w:val="00926711"/>
    <w:rsid w:val="009268AD"/>
    <w:rsid w:val="00926B45"/>
    <w:rsid w:val="00927017"/>
    <w:rsid w:val="00927E31"/>
    <w:rsid w:val="00930606"/>
    <w:rsid w:val="00930690"/>
    <w:rsid w:val="00930B66"/>
    <w:rsid w:val="0093112D"/>
    <w:rsid w:val="00931137"/>
    <w:rsid w:val="009314A6"/>
    <w:rsid w:val="00931783"/>
    <w:rsid w:val="009317B1"/>
    <w:rsid w:val="0093221D"/>
    <w:rsid w:val="0093235B"/>
    <w:rsid w:val="00932603"/>
    <w:rsid w:val="0093288D"/>
    <w:rsid w:val="00932F6F"/>
    <w:rsid w:val="00932F75"/>
    <w:rsid w:val="009331DC"/>
    <w:rsid w:val="0093324C"/>
    <w:rsid w:val="009332E9"/>
    <w:rsid w:val="009333F5"/>
    <w:rsid w:val="00933BEE"/>
    <w:rsid w:val="00933C20"/>
    <w:rsid w:val="00933E87"/>
    <w:rsid w:val="00934990"/>
    <w:rsid w:val="00935292"/>
    <w:rsid w:val="009352D5"/>
    <w:rsid w:val="00935937"/>
    <w:rsid w:val="00935D06"/>
    <w:rsid w:val="00935E1E"/>
    <w:rsid w:val="009363C7"/>
    <w:rsid w:val="00936DDE"/>
    <w:rsid w:val="00937067"/>
    <w:rsid w:val="00937146"/>
    <w:rsid w:val="00937487"/>
    <w:rsid w:val="0093773C"/>
    <w:rsid w:val="0093796A"/>
    <w:rsid w:val="00937AA7"/>
    <w:rsid w:val="00937BAA"/>
    <w:rsid w:val="00940105"/>
    <w:rsid w:val="0094012B"/>
    <w:rsid w:val="009405AE"/>
    <w:rsid w:val="00940691"/>
    <w:rsid w:val="00940854"/>
    <w:rsid w:val="00940BF7"/>
    <w:rsid w:val="00940E7F"/>
    <w:rsid w:val="00940FBB"/>
    <w:rsid w:val="00941127"/>
    <w:rsid w:val="0094122F"/>
    <w:rsid w:val="009412DE"/>
    <w:rsid w:val="00941715"/>
    <w:rsid w:val="00941877"/>
    <w:rsid w:val="00941A74"/>
    <w:rsid w:val="00941F18"/>
    <w:rsid w:val="0094242B"/>
    <w:rsid w:val="009425AF"/>
    <w:rsid w:val="0094287F"/>
    <w:rsid w:val="009428FD"/>
    <w:rsid w:val="00942975"/>
    <w:rsid w:val="00942C29"/>
    <w:rsid w:val="00942D71"/>
    <w:rsid w:val="00942DF7"/>
    <w:rsid w:val="00943052"/>
    <w:rsid w:val="0094324B"/>
    <w:rsid w:val="0094340D"/>
    <w:rsid w:val="009434E0"/>
    <w:rsid w:val="009434F1"/>
    <w:rsid w:val="009435E2"/>
    <w:rsid w:val="00943E1F"/>
    <w:rsid w:val="00944123"/>
    <w:rsid w:val="00944281"/>
    <w:rsid w:val="0094428B"/>
    <w:rsid w:val="009442B1"/>
    <w:rsid w:val="0094434E"/>
    <w:rsid w:val="00944855"/>
    <w:rsid w:val="00944C27"/>
    <w:rsid w:val="00944DC3"/>
    <w:rsid w:val="009451AA"/>
    <w:rsid w:val="009455EE"/>
    <w:rsid w:val="009457F6"/>
    <w:rsid w:val="00945E5E"/>
    <w:rsid w:val="0094644A"/>
    <w:rsid w:val="009465E9"/>
    <w:rsid w:val="00946688"/>
    <w:rsid w:val="00946786"/>
    <w:rsid w:val="00947000"/>
    <w:rsid w:val="00947188"/>
    <w:rsid w:val="00947B44"/>
    <w:rsid w:val="00947BAA"/>
    <w:rsid w:val="00947BCF"/>
    <w:rsid w:val="00947EC3"/>
    <w:rsid w:val="0095002C"/>
    <w:rsid w:val="00950288"/>
    <w:rsid w:val="00950384"/>
    <w:rsid w:val="00950947"/>
    <w:rsid w:val="00950C98"/>
    <w:rsid w:val="00951275"/>
    <w:rsid w:val="009518B4"/>
    <w:rsid w:val="00951B7A"/>
    <w:rsid w:val="00951D9C"/>
    <w:rsid w:val="00951EB2"/>
    <w:rsid w:val="00951FDC"/>
    <w:rsid w:val="0095214C"/>
    <w:rsid w:val="00952191"/>
    <w:rsid w:val="009521BD"/>
    <w:rsid w:val="0095242E"/>
    <w:rsid w:val="00952470"/>
    <w:rsid w:val="00952485"/>
    <w:rsid w:val="00952578"/>
    <w:rsid w:val="00952720"/>
    <w:rsid w:val="0095291D"/>
    <w:rsid w:val="00952993"/>
    <w:rsid w:val="00952E07"/>
    <w:rsid w:val="00952F6F"/>
    <w:rsid w:val="00953024"/>
    <w:rsid w:val="00953700"/>
    <w:rsid w:val="00953C4A"/>
    <w:rsid w:val="009542ED"/>
    <w:rsid w:val="00954EAB"/>
    <w:rsid w:val="00955965"/>
    <w:rsid w:val="009559A1"/>
    <w:rsid w:val="00955A13"/>
    <w:rsid w:val="00955BE9"/>
    <w:rsid w:val="00955DD8"/>
    <w:rsid w:val="00956135"/>
    <w:rsid w:val="009562C2"/>
    <w:rsid w:val="009563FD"/>
    <w:rsid w:val="00956649"/>
    <w:rsid w:val="009567A3"/>
    <w:rsid w:val="0095696A"/>
    <w:rsid w:val="00956B1B"/>
    <w:rsid w:val="00957038"/>
    <w:rsid w:val="0095714B"/>
    <w:rsid w:val="00957214"/>
    <w:rsid w:val="0095745D"/>
    <w:rsid w:val="00957604"/>
    <w:rsid w:val="0095782B"/>
    <w:rsid w:val="00957A9A"/>
    <w:rsid w:val="00957C34"/>
    <w:rsid w:val="00957D6C"/>
    <w:rsid w:val="009600CE"/>
    <w:rsid w:val="009605AA"/>
    <w:rsid w:val="00960919"/>
    <w:rsid w:val="009610FF"/>
    <w:rsid w:val="009611E9"/>
    <w:rsid w:val="00961253"/>
    <w:rsid w:val="00961544"/>
    <w:rsid w:val="0096172A"/>
    <w:rsid w:val="00961994"/>
    <w:rsid w:val="00961B72"/>
    <w:rsid w:val="00961C59"/>
    <w:rsid w:val="00961D5E"/>
    <w:rsid w:val="00961E07"/>
    <w:rsid w:val="0096203A"/>
    <w:rsid w:val="009620F1"/>
    <w:rsid w:val="0096262A"/>
    <w:rsid w:val="009627F1"/>
    <w:rsid w:val="00962EBD"/>
    <w:rsid w:val="00962EFC"/>
    <w:rsid w:val="00963317"/>
    <w:rsid w:val="009634CD"/>
    <w:rsid w:val="00963598"/>
    <w:rsid w:val="00964107"/>
    <w:rsid w:val="00964431"/>
    <w:rsid w:val="009645E0"/>
    <w:rsid w:val="00964816"/>
    <w:rsid w:val="009648E2"/>
    <w:rsid w:val="00964A6D"/>
    <w:rsid w:val="00964B72"/>
    <w:rsid w:val="00964BA3"/>
    <w:rsid w:val="00964D93"/>
    <w:rsid w:val="009656C3"/>
    <w:rsid w:val="0096605E"/>
    <w:rsid w:val="009662DB"/>
    <w:rsid w:val="00966936"/>
    <w:rsid w:val="009674A3"/>
    <w:rsid w:val="00967676"/>
    <w:rsid w:val="00967F3D"/>
    <w:rsid w:val="009703AD"/>
    <w:rsid w:val="00970C1A"/>
    <w:rsid w:val="00970F51"/>
    <w:rsid w:val="00971234"/>
    <w:rsid w:val="00971CFB"/>
    <w:rsid w:val="00971E70"/>
    <w:rsid w:val="00972531"/>
    <w:rsid w:val="00972742"/>
    <w:rsid w:val="00972AC6"/>
    <w:rsid w:val="00972D49"/>
    <w:rsid w:val="00972EEE"/>
    <w:rsid w:val="00972F62"/>
    <w:rsid w:val="00972FF8"/>
    <w:rsid w:val="009730A2"/>
    <w:rsid w:val="0097374B"/>
    <w:rsid w:val="0097400C"/>
    <w:rsid w:val="009744EF"/>
    <w:rsid w:val="009745F1"/>
    <w:rsid w:val="00974760"/>
    <w:rsid w:val="009747EE"/>
    <w:rsid w:val="009749A9"/>
    <w:rsid w:val="00974BA7"/>
    <w:rsid w:val="009753CA"/>
    <w:rsid w:val="00975803"/>
    <w:rsid w:val="00975894"/>
    <w:rsid w:val="00975C26"/>
    <w:rsid w:val="00975F4D"/>
    <w:rsid w:val="00975FE6"/>
    <w:rsid w:val="00976046"/>
    <w:rsid w:val="00976401"/>
    <w:rsid w:val="00976ACF"/>
    <w:rsid w:val="0097719A"/>
    <w:rsid w:val="00977344"/>
    <w:rsid w:val="00977530"/>
    <w:rsid w:val="00977732"/>
    <w:rsid w:val="009778F9"/>
    <w:rsid w:val="00980104"/>
    <w:rsid w:val="009805A2"/>
    <w:rsid w:val="00980635"/>
    <w:rsid w:val="00980650"/>
    <w:rsid w:val="0098090A"/>
    <w:rsid w:val="00980A85"/>
    <w:rsid w:val="00980DC7"/>
    <w:rsid w:val="00980EDC"/>
    <w:rsid w:val="00981580"/>
    <w:rsid w:val="0098245A"/>
    <w:rsid w:val="00982BDB"/>
    <w:rsid w:val="00982DB7"/>
    <w:rsid w:val="00983556"/>
    <w:rsid w:val="0098359B"/>
    <w:rsid w:val="0098360B"/>
    <w:rsid w:val="009836FA"/>
    <w:rsid w:val="00983A4D"/>
    <w:rsid w:val="00983AD6"/>
    <w:rsid w:val="00983E1C"/>
    <w:rsid w:val="00983FA6"/>
    <w:rsid w:val="0098416E"/>
    <w:rsid w:val="0098418F"/>
    <w:rsid w:val="009841D2"/>
    <w:rsid w:val="009846E6"/>
    <w:rsid w:val="00984B73"/>
    <w:rsid w:val="00984B8D"/>
    <w:rsid w:val="0098501D"/>
    <w:rsid w:val="0098508A"/>
    <w:rsid w:val="0098568E"/>
    <w:rsid w:val="009856C6"/>
    <w:rsid w:val="00985721"/>
    <w:rsid w:val="00985F50"/>
    <w:rsid w:val="00986269"/>
    <w:rsid w:val="00986402"/>
    <w:rsid w:val="00986457"/>
    <w:rsid w:val="009867BF"/>
    <w:rsid w:val="00986CE2"/>
    <w:rsid w:val="0098797E"/>
    <w:rsid w:val="00987A41"/>
    <w:rsid w:val="00987CEF"/>
    <w:rsid w:val="00987F76"/>
    <w:rsid w:val="00990708"/>
    <w:rsid w:val="00990718"/>
    <w:rsid w:val="00990845"/>
    <w:rsid w:val="00990AC1"/>
    <w:rsid w:val="00990CA3"/>
    <w:rsid w:val="00991328"/>
    <w:rsid w:val="0099158D"/>
    <w:rsid w:val="0099162D"/>
    <w:rsid w:val="00991DB5"/>
    <w:rsid w:val="00991FB1"/>
    <w:rsid w:val="0099249E"/>
    <w:rsid w:val="00992832"/>
    <w:rsid w:val="00992B3B"/>
    <w:rsid w:val="00992C81"/>
    <w:rsid w:val="00992E2E"/>
    <w:rsid w:val="009930C6"/>
    <w:rsid w:val="00993373"/>
    <w:rsid w:val="009934E0"/>
    <w:rsid w:val="009937E6"/>
    <w:rsid w:val="009938C0"/>
    <w:rsid w:val="00993CCC"/>
    <w:rsid w:val="00993D0D"/>
    <w:rsid w:val="00993D7B"/>
    <w:rsid w:val="00993F5F"/>
    <w:rsid w:val="00994098"/>
    <w:rsid w:val="009940FF"/>
    <w:rsid w:val="00994247"/>
    <w:rsid w:val="0099473B"/>
    <w:rsid w:val="0099539E"/>
    <w:rsid w:val="009954B1"/>
    <w:rsid w:val="00995662"/>
    <w:rsid w:val="00995A6D"/>
    <w:rsid w:val="00995ACE"/>
    <w:rsid w:val="00996201"/>
    <w:rsid w:val="0099640B"/>
    <w:rsid w:val="00996854"/>
    <w:rsid w:val="00996F7E"/>
    <w:rsid w:val="00997686"/>
    <w:rsid w:val="00997B09"/>
    <w:rsid w:val="00997FBF"/>
    <w:rsid w:val="009A0165"/>
    <w:rsid w:val="009A01F7"/>
    <w:rsid w:val="009A030D"/>
    <w:rsid w:val="009A050C"/>
    <w:rsid w:val="009A0B00"/>
    <w:rsid w:val="009A0B2B"/>
    <w:rsid w:val="009A0E74"/>
    <w:rsid w:val="009A0F18"/>
    <w:rsid w:val="009A13ED"/>
    <w:rsid w:val="009A1694"/>
    <w:rsid w:val="009A16E1"/>
    <w:rsid w:val="009A1F3A"/>
    <w:rsid w:val="009A1FA0"/>
    <w:rsid w:val="009A2146"/>
    <w:rsid w:val="009A2518"/>
    <w:rsid w:val="009A2AC7"/>
    <w:rsid w:val="009A2B4F"/>
    <w:rsid w:val="009A2BE9"/>
    <w:rsid w:val="009A2D67"/>
    <w:rsid w:val="009A37D9"/>
    <w:rsid w:val="009A3900"/>
    <w:rsid w:val="009A3929"/>
    <w:rsid w:val="009A3967"/>
    <w:rsid w:val="009A3DCC"/>
    <w:rsid w:val="009A4065"/>
    <w:rsid w:val="009A438D"/>
    <w:rsid w:val="009A4D73"/>
    <w:rsid w:val="009A555A"/>
    <w:rsid w:val="009A56F3"/>
    <w:rsid w:val="009A5967"/>
    <w:rsid w:val="009A59A2"/>
    <w:rsid w:val="009A5F45"/>
    <w:rsid w:val="009A6321"/>
    <w:rsid w:val="009A637E"/>
    <w:rsid w:val="009A6988"/>
    <w:rsid w:val="009A6B3A"/>
    <w:rsid w:val="009A71C2"/>
    <w:rsid w:val="009A7260"/>
    <w:rsid w:val="009A74DC"/>
    <w:rsid w:val="009A7560"/>
    <w:rsid w:val="009A7FBA"/>
    <w:rsid w:val="009B01CD"/>
    <w:rsid w:val="009B0277"/>
    <w:rsid w:val="009B08A2"/>
    <w:rsid w:val="009B093A"/>
    <w:rsid w:val="009B0E73"/>
    <w:rsid w:val="009B1D13"/>
    <w:rsid w:val="009B1E58"/>
    <w:rsid w:val="009B2888"/>
    <w:rsid w:val="009B2909"/>
    <w:rsid w:val="009B2933"/>
    <w:rsid w:val="009B293B"/>
    <w:rsid w:val="009B2A25"/>
    <w:rsid w:val="009B3543"/>
    <w:rsid w:val="009B3A09"/>
    <w:rsid w:val="009B3B46"/>
    <w:rsid w:val="009B3CD8"/>
    <w:rsid w:val="009B3E4B"/>
    <w:rsid w:val="009B4096"/>
    <w:rsid w:val="009B4448"/>
    <w:rsid w:val="009B4BA9"/>
    <w:rsid w:val="009B4CA7"/>
    <w:rsid w:val="009B4F7B"/>
    <w:rsid w:val="009B50D7"/>
    <w:rsid w:val="009B56ED"/>
    <w:rsid w:val="009B5855"/>
    <w:rsid w:val="009B5998"/>
    <w:rsid w:val="009B5AE3"/>
    <w:rsid w:val="009B5B10"/>
    <w:rsid w:val="009B5B26"/>
    <w:rsid w:val="009B6224"/>
    <w:rsid w:val="009B624D"/>
    <w:rsid w:val="009B6269"/>
    <w:rsid w:val="009B66FC"/>
    <w:rsid w:val="009B6915"/>
    <w:rsid w:val="009B6E1B"/>
    <w:rsid w:val="009B6FB4"/>
    <w:rsid w:val="009B70D1"/>
    <w:rsid w:val="009B7371"/>
    <w:rsid w:val="009B78D4"/>
    <w:rsid w:val="009B78F4"/>
    <w:rsid w:val="009C02B9"/>
    <w:rsid w:val="009C02D1"/>
    <w:rsid w:val="009C06D3"/>
    <w:rsid w:val="009C0865"/>
    <w:rsid w:val="009C0FC7"/>
    <w:rsid w:val="009C14E6"/>
    <w:rsid w:val="009C183E"/>
    <w:rsid w:val="009C1977"/>
    <w:rsid w:val="009C1CF2"/>
    <w:rsid w:val="009C23FD"/>
    <w:rsid w:val="009C2658"/>
    <w:rsid w:val="009C276B"/>
    <w:rsid w:val="009C2EC3"/>
    <w:rsid w:val="009C2F0C"/>
    <w:rsid w:val="009C312B"/>
    <w:rsid w:val="009C32D6"/>
    <w:rsid w:val="009C32FF"/>
    <w:rsid w:val="009C3F82"/>
    <w:rsid w:val="009C4649"/>
    <w:rsid w:val="009C4BAE"/>
    <w:rsid w:val="009C505F"/>
    <w:rsid w:val="009C5093"/>
    <w:rsid w:val="009C50DF"/>
    <w:rsid w:val="009C56A8"/>
    <w:rsid w:val="009C5B04"/>
    <w:rsid w:val="009C5D00"/>
    <w:rsid w:val="009C5F06"/>
    <w:rsid w:val="009C63C5"/>
    <w:rsid w:val="009C643C"/>
    <w:rsid w:val="009C65F3"/>
    <w:rsid w:val="009C6951"/>
    <w:rsid w:val="009C6978"/>
    <w:rsid w:val="009C6CDC"/>
    <w:rsid w:val="009C76C7"/>
    <w:rsid w:val="009C7E34"/>
    <w:rsid w:val="009C7E5B"/>
    <w:rsid w:val="009C7EC8"/>
    <w:rsid w:val="009C7F07"/>
    <w:rsid w:val="009D0833"/>
    <w:rsid w:val="009D0AD1"/>
    <w:rsid w:val="009D1212"/>
    <w:rsid w:val="009D12F7"/>
    <w:rsid w:val="009D1485"/>
    <w:rsid w:val="009D1706"/>
    <w:rsid w:val="009D1882"/>
    <w:rsid w:val="009D1895"/>
    <w:rsid w:val="009D1AB1"/>
    <w:rsid w:val="009D1BB7"/>
    <w:rsid w:val="009D1D0B"/>
    <w:rsid w:val="009D1DD2"/>
    <w:rsid w:val="009D1E6D"/>
    <w:rsid w:val="009D1F28"/>
    <w:rsid w:val="009D2915"/>
    <w:rsid w:val="009D296A"/>
    <w:rsid w:val="009D2A6D"/>
    <w:rsid w:val="009D2DD4"/>
    <w:rsid w:val="009D321E"/>
    <w:rsid w:val="009D332D"/>
    <w:rsid w:val="009D36B8"/>
    <w:rsid w:val="009D3C32"/>
    <w:rsid w:val="009D3C5C"/>
    <w:rsid w:val="009D3DD1"/>
    <w:rsid w:val="009D4350"/>
    <w:rsid w:val="009D440C"/>
    <w:rsid w:val="009D47AE"/>
    <w:rsid w:val="009D4D7A"/>
    <w:rsid w:val="009D4E7C"/>
    <w:rsid w:val="009D509F"/>
    <w:rsid w:val="009D5624"/>
    <w:rsid w:val="009D5984"/>
    <w:rsid w:val="009D61FC"/>
    <w:rsid w:val="009D625E"/>
    <w:rsid w:val="009D63AD"/>
    <w:rsid w:val="009D68D9"/>
    <w:rsid w:val="009D6D80"/>
    <w:rsid w:val="009D6D8B"/>
    <w:rsid w:val="009D6EB5"/>
    <w:rsid w:val="009D70EA"/>
    <w:rsid w:val="009D787E"/>
    <w:rsid w:val="009D7A57"/>
    <w:rsid w:val="009E0293"/>
    <w:rsid w:val="009E0294"/>
    <w:rsid w:val="009E0680"/>
    <w:rsid w:val="009E0885"/>
    <w:rsid w:val="009E0C60"/>
    <w:rsid w:val="009E0D48"/>
    <w:rsid w:val="009E138C"/>
    <w:rsid w:val="009E140F"/>
    <w:rsid w:val="009E1873"/>
    <w:rsid w:val="009E19CB"/>
    <w:rsid w:val="009E1E2F"/>
    <w:rsid w:val="009E1FC4"/>
    <w:rsid w:val="009E22C2"/>
    <w:rsid w:val="009E2B1F"/>
    <w:rsid w:val="009E3021"/>
    <w:rsid w:val="009E32C4"/>
    <w:rsid w:val="009E3921"/>
    <w:rsid w:val="009E3A1B"/>
    <w:rsid w:val="009E4181"/>
    <w:rsid w:val="009E43F0"/>
    <w:rsid w:val="009E48D5"/>
    <w:rsid w:val="009E4B16"/>
    <w:rsid w:val="009E4BBD"/>
    <w:rsid w:val="009E4DB1"/>
    <w:rsid w:val="009E4FDF"/>
    <w:rsid w:val="009E5020"/>
    <w:rsid w:val="009E533C"/>
    <w:rsid w:val="009E61D3"/>
    <w:rsid w:val="009E6C75"/>
    <w:rsid w:val="009E6FE4"/>
    <w:rsid w:val="009E714E"/>
    <w:rsid w:val="009E7161"/>
    <w:rsid w:val="009E79EC"/>
    <w:rsid w:val="009E7ED3"/>
    <w:rsid w:val="009F0510"/>
    <w:rsid w:val="009F05E3"/>
    <w:rsid w:val="009F0878"/>
    <w:rsid w:val="009F091D"/>
    <w:rsid w:val="009F0D9C"/>
    <w:rsid w:val="009F109F"/>
    <w:rsid w:val="009F129E"/>
    <w:rsid w:val="009F1376"/>
    <w:rsid w:val="009F13E5"/>
    <w:rsid w:val="009F186A"/>
    <w:rsid w:val="009F1886"/>
    <w:rsid w:val="009F18FA"/>
    <w:rsid w:val="009F1982"/>
    <w:rsid w:val="009F21D3"/>
    <w:rsid w:val="009F2482"/>
    <w:rsid w:val="009F275D"/>
    <w:rsid w:val="009F2884"/>
    <w:rsid w:val="009F29D5"/>
    <w:rsid w:val="009F2A42"/>
    <w:rsid w:val="009F3308"/>
    <w:rsid w:val="009F38A5"/>
    <w:rsid w:val="009F3B10"/>
    <w:rsid w:val="009F438C"/>
    <w:rsid w:val="009F4532"/>
    <w:rsid w:val="009F4833"/>
    <w:rsid w:val="009F4CAA"/>
    <w:rsid w:val="009F4D30"/>
    <w:rsid w:val="009F58B6"/>
    <w:rsid w:val="009F5D7D"/>
    <w:rsid w:val="009F6087"/>
    <w:rsid w:val="009F629E"/>
    <w:rsid w:val="009F6375"/>
    <w:rsid w:val="009F6646"/>
    <w:rsid w:val="009F66E1"/>
    <w:rsid w:val="009F67BF"/>
    <w:rsid w:val="009F7460"/>
    <w:rsid w:val="009F7539"/>
    <w:rsid w:val="009F7581"/>
    <w:rsid w:val="009F7BCA"/>
    <w:rsid w:val="009F7C7E"/>
    <w:rsid w:val="00A00044"/>
    <w:rsid w:val="00A007AE"/>
    <w:rsid w:val="00A00BF3"/>
    <w:rsid w:val="00A00F5D"/>
    <w:rsid w:val="00A01193"/>
    <w:rsid w:val="00A01333"/>
    <w:rsid w:val="00A02779"/>
    <w:rsid w:val="00A02B3A"/>
    <w:rsid w:val="00A032C3"/>
    <w:rsid w:val="00A03D1E"/>
    <w:rsid w:val="00A03E9B"/>
    <w:rsid w:val="00A05066"/>
    <w:rsid w:val="00A05802"/>
    <w:rsid w:val="00A0630F"/>
    <w:rsid w:val="00A063AF"/>
    <w:rsid w:val="00A0648B"/>
    <w:rsid w:val="00A0724E"/>
    <w:rsid w:val="00A0756C"/>
    <w:rsid w:val="00A07BA9"/>
    <w:rsid w:val="00A10AD8"/>
    <w:rsid w:val="00A10DF3"/>
    <w:rsid w:val="00A10E8A"/>
    <w:rsid w:val="00A10EDB"/>
    <w:rsid w:val="00A1121B"/>
    <w:rsid w:val="00A11418"/>
    <w:rsid w:val="00A11850"/>
    <w:rsid w:val="00A11B6C"/>
    <w:rsid w:val="00A11C63"/>
    <w:rsid w:val="00A120DE"/>
    <w:rsid w:val="00A1230C"/>
    <w:rsid w:val="00A12481"/>
    <w:rsid w:val="00A12514"/>
    <w:rsid w:val="00A12726"/>
    <w:rsid w:val="00A127FD"/>
    <w:rsid w:val="00A12BC2"/>
    <w:rsid w:val="00A12E66"/>
    <w:rsid w:val="00A12F88"/>
    <w:rsid w:val="00A13071"/>
    <w:rsid w:val="00A136DB"/>
    <w:rsid w:val="00A13B6D"/>
    <w:rsid w:val="00A13D53"/>
    <w:rsid w:val="00A13D79"/>
    <w:rsid w:val="00A13E72"/>
    <w:rsid w:val="00A14022"/>
    <w:rsid w:val="00A14238"/>
    <w:rsid w:val="00A14327"/>
    <w:rsid w:val="00A14BA0"/>
    <w:rsid w:val="00A14C65"/>
    <w:rsid w:val="00A15239"/>
    <w:rsid w:val="00A154B5"/>
    <w:rsid w:val="00A1551B"/>
    <w:rsid w:val="00A15E8E"/>
    <w:rsid w:val="00A15ECF"/>
    <w:rsid w:val="00A165BA"/>
    <w:rsid w:val="00A168B8"/>
    <w:rsid w:val="00A16A42"/>
    <w:rsid w:val="00A16C0C"/>
    <w:rsid w:val="00A17045"/>
    <w:rsid w:val="00A171D6"/>
    <w:rsid w:val="00A17296"/>
    <w:rsid w:val="00A17440"/>
    <w:rsid w:val="00A17727"/>
    <w:rsid w:val="00A17956"/>
    <w:rsid w:val="00A17A09"/>
    <w:rsid w:val="00A17B14"/>
    <w:rsid w:val="00A17C68"/>
    <w:rsid w:val="00A17E3A"/>
    <w:rsid w:val="00A20463"/>
    <w:rsid w:val="00A205D0"/>
    <w:rsid w:val="00A21105"/>
    <w:rsid w:val="00A21347"/>
    <w:rsid w:val="00A219A4"/>
    <w:rsid w:val="00A21B44"/>
    <w:rsid w:val="00A21C6C"/>
    <w:rsid w:val="00A21DC6"/>
    <w:rsid w:val="00A21F68"/>
    <w:rsid w:val="00A220D1"/>
    <w:rsid w:val="00A22259"/>
    <w:rsid w:val="00A224ED"/>
    <w:rsid w:val="00A22827"/>
    <w:rsid w:val="00A22944"/>
    <w:rsid w:val="00A2295B"/>
    <w:rsid w:val="00A22A6E"/>
    <w:rsid w:val="00A22BA3"/>
    <w:rsid w:val="00A22C78"/>
    <w:rsid w:val="00A22E2E"/>
    <w:rsid w:val="00A22E85"/>
    <w:rsid w:val="00A231B6"/>
    <w:rsid w:val="00A23275"/>
    <w:rsid w:val="00A23531"/>
    <w:rsid w:val="00A23A87"/>
    <w:rsid w:val="00A24531"/>
    <w:rsid w:val="00A2469B"/>
    <w:rsid w:val="00A24F28"/>
    <w:rsid w:val="00A253F7"/>
    <w:rsid w:val="00A256F3"/>
    <w:rsid w:val="00A258FE"/>
    <w:rsid w:val="00A25AA1"/>
    <w:rsid w:val="00A25BFB"/>
    <w:rsid w:val="00A2609D"/>
    <w:rsid w:val="00A26400"/>
    <w:rsid w:val="00A2668A"/>
    <w:rsid w:val="00A26786"/>
    <w:rsid w:val="00A2682E"/>
    <w:rsid w:val="00A27709"/>
    <w:rsid w:val="00A27B03"/>
    <w:rsid w:val="00A27F04"/>
    <w:rsid w:val="00A303EE"/>
    <w:rsid w:val="00A30718"/>
    <w:rsid w:val="00A30E51"/>
    <w:rsid w:val="00A30FB3"/>
    <w:rsid w:val="00A313A0"/>
    <w:rsid w:val="00A313E3"/>
    <w:rsid w:val="00A319C8"/>
    <w:rsid w:val="00A31A49"/>
    <w:rsid w:val="00A31ED4"/>
    <w:rsid w:val="00A31ED5"/>
    <w:rsid w:val="00A31FB9"/>
    <w:rsid w:val="00A321C4"/>
    <w:rsid w:val="00A32321"/>
    <w:rsid w:val="00A3232C"/>
    <w:rsid w:val="00A33218"/>
    <w:rsid w:val="00A33282"/>
    <w:rsid w:val="00A332C1"/>
    <w:rsid w:val="00A335AF"/>
    <w:rsid w:val="00A3378D"/>
    <w:rsid w:val="00A33B87"/>
    <w:rsid w:val="00A33B8A"/>
    <w:rsid w:val="00A33D0C"/>
    <w:rsid w:val="00A33EBD"/>
    <w:rsid w:val="00A34D47"/>
    <w:rsid w:val="00A34E94"/>
    <w:rsid w:val="00A352FA"/>
    <w:rsid w:val="00A35316"/>
    <w:rsid w:val="00A353A6"/>
    <w:rsid w:val="00A35589"/>
    <w:rsid w:val="00A35617"/>
    <w:rsid w:val="00A35894"/>
    <w:rsid w:val="00A35AFB"/>
    <w:rsid w:val="00A35B04"/>
    <w:rsid w:val="00A360CE"/>
    <w:rsid w:val="00A361BD"/>
    <w:rsid w:val="00A367C7"/>
    <w:rsid w:val="00A36972"/>
    <w:rsid w:val="00A36BD2"/>
    <w:rsid w:val="00A36CD5"/>
    <w:rsid w:val="00A36F0B"/>
    <w:rsid w:val="00A375DF"/>
    <w:rsid w:val="00A378A0"/>
    <w:rsid w:val="00A378F4"/>
    <w:rsid w:val="00A37A64"/>
    <w:rsid w:val="00A37B31"/>
    <w:rsid w:val="00A402BB"/>
    <w:rsid w:val="00A4073A"/>
    <w:rsid w:val="00A4088C"/>
    <w:rsid w:val="00A41004"/>
    <w:rsid w:val="00A41148"/>
    <w:rsid w:val="00A4195E"/>
    <w:rsid w:val="00A41CD7"/>
    <w:rsid w:val="00A42211"/>
    <w:rsid w:val="00A42838"/>
    <w:rsid w:val="00A42A1D"/>
    <w:rsid w:val="00A42F26"/>
    <w:rsid w:val="00A430ED"/>
    <w:rsid w:val="00A436E8"/>
    <w:rsid w:val="00A4396C"/>
    <w:rsid w:val="00A44262"/>
    <w:rsid w:val="00A44534"/>
    <w:rsid w:val="00A446A0"/>
    <w:rsid w:val="00A447D5"/>
    <w:rsid w:val="00A4482C"/>
    <w:rsid w:val="00A449A0"/>
    <w:rsid w:val="00A44C2F"/>
    <w:rsid w:val="00A44CAA"/>
    <w:rsid w:val="00A450C0"/>
    <w:rsid w:val="00A450C6"/>
    <w:rsid w:val="00A45511"/>
    <w:rsid w:val="00A4555B"/>
    <w:rsid w:val="00A459E8"/>
    <w:rsid w:val="00A45A27"/>
    <w:rsid w:val="00A45AEF"/>
    <w:rsid w:val="00A4624B"/>
    <w:rsid w:val="00A46432"/>
    <w:rsid w:val="00A466BC"/>
    <w:rsid w:val="00A46844"/>
    <w:rsid w:val="00A46A35"/>
    <w:rsid w:val="00A46D7F"/>
    <w:rsid w:val="00A46F03"/>
    <w:rsid w:val="00A473DE"/>
    <w:rsid w:val="00A4747F"/>
    <w:rsid w:val="00A475C9"/>
    <w:rsid w:val="00A475F2"/>
    <w:rsid w:val="00A476A5"/>
    <w:rsid w:val="00A47AE4"/>
    <w:rsid w:val="00A47EE6"/>
    <w:rsid w:val="00A50066"/>
    <w:rsid w:val="00A503B7"/>
    <w:rsid w:val="00A509A7"/>
    <w:rsid w:val="00A50D77"/>
    <w:rsid w:val="00A51229"/>
    <w:rsid w:val="00A512E8"/>
    <w:rsid w:val="00A5172C"/>
    <w:rsid w:val="00A519A3"/>
    <w:rsid w:val="00A51BA1"/>
    <w:rsid w:val="00A51D54"/>
    <w:rsid w:val="00A51E86"/>
    <w:rsid w:val="00A5285F"/>
    <w:rsid w:val="00A52A29"/>
    <w:rsid w:val="00A52E3D"/>
    <w:rsid w:val="00A53132"/>
    <w:rsid w:val="00A534F3"/>
    <w:rsid w:val="00A535C8"/>
    <w:rsid w:val="00A53756"/>
    <w:rsid w:val="00A5377F"/>
    <w:rsid w:val="00A53C3B"/>
    <w:rsid w:val="00A53FA5"/>
    <w:rsid w:val="00A54479"/>
    <w:rsid w:val="00A545F9"/>
    <w:rsid w:val="00A54774"/>
    <w:rsid w:val="00A548B7"/>
    <w:rsid w:val="00A548CF"/>
    <w:rsid w:val="00A54A3E"/>
    <w:rsid w:val="00A54DFD"/>
    <w:rsid w:val="00A552AB"/>
    <w:rsid w:val="00A557F5"/>
    <w:rsid w:val="00A5592B"/>
    <w:rsid w:val="00A55B32"/>
    <w:rsid w:val="00A55C3A"/>
    <w:rsid w:val="00A55D5E"/>
    <w:rsid w:val="00A5600F"/>
    <w:rsid w:val="00A56295"/>
    <w:rsid w:val="00A56412"/>
    <w:rsid w:val="00A57216"/>
    <w:rsid w:val="00A57698"/>
    <w:rsid w:val="00A57CBE"/>
    <w:rsid w:val="00A6006B"/>
    <w:rsid w:val="00A6045E"/>
    <w:rsid w:val="00A60765"/>
    <w:rsid w:val="00A60CB7"/>
    <w:rsid w:val="00A60EE1"/>
    <w:rsid w:val="00A60F02"/>
    <w:rsid w:val="00A615F2"/>
    <w:rsid w:val="00A61791"/>
    <w:rsid w:val="00A617ED"/>
    <w:rsid w:val="00A61A89"/>
    <w:rsid w:val="00A61E2E"/>
    <w:rsid w:val="00A62496"/>
    <w:rsid w:val="00A624F8"/>
    <w:rsid w:val="00A627FD"/>
    <w:rsid w:val="00A62BB8"/>
    <w:rsid w:val="00A62FD7"/>
    <w:rsid w:val="00A63011"/>
    <w:rsid w:val="00A63473"/>
    <w:rsid w:val="00A63C1D"/>
    <w:rsid w:val="00A63DE7"/>
    <w:rsid w:val="00A646BC"/>
    <w:rsid w:val="00A6485E"/>
    <w:rsid w:val="00A64BB7"/>
    <w:rsid w:val="00A656D4"/>
    <w:rsid w:val="00A65777"/>
    <w:rsid w:val="00A6581D"/>
    <w:rsid w:val="00A65C4D"/>
    <w:rsid w:val="00A65E09"/>
    <w:rsid w:val="00A65EA1"/>
    <w:rsid w:val="00A65FA7"/>
    <w:rsid w:val="00A6602F"/>
    <w:rsid w:val="00A660F8"/>
    <w:rsid w:val="00A6615C"/>
    <w:rsid w:val="00A66631"/>
    <w:rsid w:val="00A66962"/>
    <w:rsid w:val="00A66A34"/>
    <w:rsid w:val="00A66F4C"/>
    <w:rsid w:val="00A6708F"/>
    <w:rsid w:val="00A67117"/>
    <w:rsid w:val="00A6727C"/>
    <w:rsid w:val="00A676B9"/>
    <w:rsid w:val="00A676F5"/>
    <w:rsid w:val="00A67878"/>
    <w:rsid w:val="00A67DBB"/>
    <w:rsid w:val="00A67E90"/>
    <w:rsid w:val="00A70119"/>
    <w:rsid w:val="00A70417"/>
    <w:rsid w:val="00A70596"/>
    <w:rsid w:val="00A70674"/>
    <w:rsid w:val="00A70D6E"/>
    <w:rsid w:val="00A70E1A"/>
    <w:rsid w:val="00A7119B"/>
    <w:rsid w:val="00A714CB"/>
    <w:rsid w:val="00A71739"/>
    <w:rsid w:val="00A71799"/>
    <w:rsid w:val="00A71B13"/>
    <w:rsid w:val="00A71BF6"/>
    <w:rsid w:val="00A72A8D"/>
    <w:rsid w:val="00A72B6C"/>
    <w:rsid w:val="00A72F49"/>
    <w:rsid w:val="00A73E01"/>
    <w:rsid w:val="00A73E1E"/>
    <w:rsid w:val="00A73EDE"/>
    <w:rsid w:val="00A7400E"/>
    <w:rsid w:val="00A746E1"/>
    <w:rsid w:val="00A74817"/>
    <w:rsid w:val="00A74C7E"/>
    <w:rsid w:val="00A74DF6"/>
    <w:rsid w:val="00A75047"/>
    <w:rsid w:val="00A753AE"/>
    <w:rsid w:val="00A756C0"/>
    <w:rsid w:val="00A763E0"/>
    <w:rsid w:val="00A7649E"/>
    <w:rsid w:val="00A768C1"/>
    <w:rsid w:val="00A76A9F"/>
    <w:rsid w:val="00A76D61"/>
    <w:rsid w:val="00A76DB5"/>
    <w:rsid w:val="00A76F2F"/>
    <w:rsid w:val="00A77123"/>
    <w:rsid w:val="00A773DC"/>
    <w:rsid w:val="00A777AE"/>
    <w:rsid w:val="00A778C9"/>
    <w:rsid w:val="00A80622"/>
    <w:rsid w:val="00A807CA"/>
    <w:rsid w:val="00A80847"/>
    <w:rsid w:val="00A80C2B"/>
    <w:rsid w:val="00A80E0F"/>
    <w:rsid w:val="00A80E8E"/>
    <w:rsid w:val="00A80EAF"/>
    <w:rsid w:val="00A815B8"/>
    <w:rsid w:val="00A8202B"/>
    <w:rsid w:val="00A827CF"/>
    <w:rsid w:val="00A82B4C"/>
    <w:rsid w:val="00A83082"/>
    <w:rsid w:val="00A837E1"/>
    <w:rsid w:val="00A83806"/>
    <w:rsid w:val="00A839B7"/>
    <w:rsid w:val="00A83BC2"/>
    <w:rsid w:val="00A83EF0"/>
    <w:rsid w:val="00A8419A"/>
    <w:rsid w:val="00A841AB"/>
    <w:rsid w:val="00A84602"/>
    <w:rsid w:val="00A84648"/>
    <w:rsid w:val="00A846D2"/>
    <w:rsid w:val="00A84777"/>
    <w:rsid w:val="00A84880"/>
    <w:rsid w:val="00A84C02"/>
    <w:rsid w:val="00A84C30"/>
    <w:rsid w:val="00A85190"/>
    <w:rsid w:val="00A855C9"/>
    <w:rsid w:val="00A85627"/>
    <w:rsid w:val="00A85B07"/>
    <w:rsid w:val="00A85F56"/>
    <w:rsid w:val="00A85F60"/>
    <w:rsid w:val="00A86016"/>
    <w:rsid w:val="00A8635E"/>
    <w:rsid w:val="00A8650C"/>
    <w:rsid w:val="00A86558"/>
    <w:rsid w:val="00A8671F"/>
    <w:rsid w:val="00A86750"/>
    <w:rsid w:val="00A8699F"/>
    <w:rsid w:val="00A869B8"/>
    <w:rsid w:val="00A86CEB"/>
    <w:rsid w:val="00A86E7B"/>
    <w:rsid w:val="00A86FD2"/>
    <w:rsid w:val="00A8704E"/>
    <w:rsid w:val="00A87732"/>
    <w:rsid w:val="00A87AA7"/>
    <w:rsid w:val="00A90812"/>
    <w:rsid w:val="00A90DFC"/>
    <w:rsid w:val="00A90EAD"/>
    <w:rsid w:val="00A90EC9"/>
    <w:rsid w:val="00A91027"/>
    <w:rsid w:val="00A912EE"/>
    <w:rsid w:val="00A91DA5"/>
    <w:rsid w:val="00A91F25"/>
    <w:rsid w:val="00A91F5D"/>
    <w:rsid w:val="00A9211E"/>
    <w:rsid w:val="00A92177"/>
    <w:rsid w:val="00A92210"/>
    <w:rsid w:val="00A92839"/>
    <w:rsid w:val="00A928A4"/>
    <w:rsid w:val="00A92AB0"/>
    <w:rsid w:val="00A9304E"/>
    <w:rsid w:val="00A9340C"/>
    <w:rsid w:val="00A93630"/>
    <w:rsid w:val="00A93898"/>
    <w:rsid w:val="00A939B0"/>
    <w:rsid w:val="00A93A2B"/>
    <w:rsid w:val="00A93CCB"/>
    <w:rsid w:val="00A93DA5"/>
    <w:rsid w:val="00A93DD2"/>
    <w:rsid w:val="00A93E80"/>
    <w:rsid w:val="00A94879"/>
    <w:rsid w:val="00A949EB"/>
    <w:rsid w:val="00A94C23"/>
    <w:rsid w:val="00A952A5"/>
    <w:rsid w:val="00A9547C"/>
    <w:rsid w:val="00A959CE"/>
    <w:rsid w:val="00A95F0D"/>
    <w:rsid w:val="00A95FAA"/>
    <w:rsid w:val="00A95FF4"/>
    <w:rsid w:val="00A9614B"/>
    <w:rsid w:val="00A9617B"/>
    <w:rsid w:val="00A9673A"/>
    <w:rsid w:val="00A9690F"/>
    <w:rsid w:val="00A96A8B"/>
    <w:rsid w:val="00A96AE1"/>
    <w:rsid w:val="00A96B1C"/>
    <w:rsid w:val="00A9728C"/>
    <w:rsid w:val="00A9744D"/>
    <w:rsid w:val="00A97702"/>
    <w:rsid w:val="00A97818"/>
    <w:rsid w:val="00A97995"/>
    <w:rsid w:val="00A97A1E"/>
    <w:rsid w:val="00A97E24"/>
    <w:rsid w:val="00AA026B"/>
    <w:rsid w:val="00AA0AC5"/>
    <w:rsid w:val="00AA0F59"/>
    <w:rsid w:val="00AA1071"/>
    <w:rsid w:val="00AA10A3"/>
    <w:rsid w:val="00AA117E"/>
    <w:rsid w:val="00AA1466"/>
    <w:rsid w:val="00AA1747"/>
    <w:rsid w:val="00AA1D0B"/>
    <w:rsid w:val="00AA1FA0"/>
    <w:rsid w:val="00AA2079"/>
    <w:rsid w:val="00AA233D"/>
    <w:rsid w:val="00AA2552"/>
    <w:rsid w:val="00AA2600"/>
    <w:rsid w:val="00AA28D1"/>
    <w:rsid w:val="00AA2D92"/>
    <w:rsid w:val="00AA33C0"/>
    <w:rsid w:val="00AA3527"/>
    <w:rsid w:val="00AA393A"/>
    <w:rsid w:val="00AA3A0C"/>
    <w:rsid w:val="00AA3BFD"/>
    <w:rsid w:val="00AA3FD8"/>
    <w:rsid w:val="00AA42A8"/>
    <w:rsid w:val="00AA4465"/>
    <w:rsid w:val="00AA4A27"/>
    <w:rsid w:val="00AA4F15"/>
    <w:rsid w:val="00AA50FA"/>
    <w:rsid w:val="00AA5505"/>
    <w:rsid w:val="00AA6562"/>
    <w:rsid w:val="00AA6825"/>
    <w:rsid w:val="00AA70E9"/>
    <w:rsid w:val="00AA73AD"/>
    <w:rsid w:val="00AA7A42"/>
    <w:rsid w:val="00AB05F7"/>
    <w:rsid w:val="00AB0607"/>
    <w:rsid w:val="00AB0768"/>
    <w:rsid w:val="00AB080B"/>
    <w:rsid w:val="00AB084E"/>
    <w:rsid w:val="00AB0865"/>
    <w:rsid w:val="00AB0F3B"/>
    <w:rsid w:val="00AB110F"/>
    <w:rsid w:val="00AB142B"/>
    <w:rsid w:val="00AB17DE"/>
    <w:rsid w:val="00AB1870"/>
    <w:rsid w:val="00AB1905"/>
    <w:rsid w:val="00AB20C7"/>
    <w:rsid w:val="00AB217B"/>
    <w:rsid w:val="00AB264E"/>
    <w:rsid w:val="00AB2D6C"/>
    <w:rsid w:val="00AB2E0C"/>
    <w:rsid w:val="00AB3232"/>
    <w:rsid w:val="00AB3310"/>
    <w:rsid w:val="00AB347D"/>
    <w:rsid w:val="00AB36E7"/>
    <w:rsid w:val="00AB3DBD"/>
    <w:rsid w:val="00AB3E8D"/>
    <w:rsid w:val="00AB4485"/>
    <w:rsid w:val="00AB4585"/>
    <w:rsid w:val="00AB4671"/>
    <w:rsid w:val="00AB4A85"/>
    <w:rsid w:val="00AB4BD4"/>
    <w:rsid w:val="00AB4D63"/>
    <w:rsid w:val="00AB5302"/>
    <w:rsid w:val="00AB56CF"/>
    <w:rsid w:val="00AB587F"/>
    <w:rsid w:val="00AB5B46"/>
    <w:rsid w:val="00AB5C9E"/>
    <w:rsid w:val="00AB5E43"/>
    <w:rsid w:val="00AB5F2C"/>
    <w:rsid w:val="00AB614E"/>
    <w:rsid w:val="00AB673C"/>
    <w:rsid w:val="00AB6A5C"/>
    <w:rsid w:val="00AB6FB7"/>
    <w:rsid w:val="00AB7162"/>
    <w:rsid w:val="00AB7848"/>
    <w:rsid w:val="00AC02E4"/>
    <w:rsid w:val="00AC0338"/>
    <w:rsid w:val="00AC07C8"/>
    <w:rsid w:val="00AC08C2"/>
    <w:rsid w:val="00AC08CA"/>
    <w:rsid w:val="00AC0942"/>
    <w:rsid w:val="00AC0C64"/>
    <w:rsid w:val="00AC10E8"/>
    <w:rsid w:val="00AC11EF"/>
    <w:rsid w:val="00AC1610"/>
    <w:rsid w:val="00AC17FF"/>
    <w:rsid w:val="00AC1D1F"/>
    <w:rsid w:val="00AC21B1"/>
    <w:rsid w:val="00AC2287"/>
    <w:rsid w:val="00AC2351"/>
    <w:rsid w:val="00AC2440"/>
    <w:rsid w:val="00AC3546"/>
    <w:rsid w:val="00AC370C"/>
    <w:rsid w:val="00AC3957"/>
    <w:rsid w:val="00AC4775"/>
    <w:rsid w:val="00AC484D"/>
    <w:rsid w:val="00AC4C17"/>
    <w:rsid w:val="00AC5236"/>
    <w:rsid w:val="00AC5804"/>
    <w:rsid w:val="00AC5816"/>
    <w:rsid w:val="00AC5D7A"/>
    <w:rsid w:val="00AC6003"/>
    <w:rsid w:val="00AC663C"/>
    <w:rsid w:val="00AC666C"/>
    <w:rsid w:val="00AC6818"/>
    <w:rsid w:val="00AC6C9A"/>
    <w:rsid w:val="00AC6E1B"/>
    <w:rsid w:val="00AC78C8"/>
    <w:rsid w:val="00AC7C9F"/>
    <w:rsid w:val="00AC7E5B"/>
    <w:rsid w:val="00AC7F76"/>
    <w:rsid w:val="00AD003A"/>
    <w:rsid w:val="00AD075D"/>
    <w:rsid w:val="00AD0A0A"/>
    <w:rsid w:val="00AD0CC5"/>
    <w:rsid w:val="00AD102E"/>
    <w:rsid w:val="00AD1649"/>
    <w:rsid w:val="00AD1A4E"/>
    <w:rsid w:val="00AD1B24"/>
    <w:rsid w:val="00AD1C49"/>
    <w:rsid w:val="00AD259C"/>
    <w:rsid w:val="00AD25F5"/>
    <w:rsid w:val="00AD26CD"/>
    <w:rsid w:val="00AD323A"/>
    <w:rsid w:val="00AD3354"/>
    <w:rsid w:val="00AD3BF9"/>
    <w:rsid w:val="00AD3D06"/>
    <w:rsid w:val="00AD3D98"/>
    <w:rsid w:val="00AD3DF7"/>
    <w:rsid w:val="00AD3EE6"/>
    <w:rsid w:val="00AD3F7D"/>
    <w:rsid w:val="00AD3F98"/>
    <w:rsid w:val="00AD43B5"/>
    <w:rsid w:val="00AD475E"/>
    <w:rsid w:val="00AD4867"/>
    <w:rsid w:val="00AD4D9C"/>
    <w:rsid w:val="00AD4F55"/>
    <w:rsid w:val="00AD5111"/>
    <w:rsid w:val="00AD521A"/>
    <w:rsid w:val="00AD52D3"/>
    <w:rsid w:val="00AD5ABC"/>
    <w:rsid w:val="00AD5E05"/>
    <w:rsid w:val="00AD6336"/>
    <w:rsid w:val="00AD63A6"/>
    <w:rsid w:val="00AD64A5"/>
    <w:rsid w:val="00AD6984"/>
    <w:rsid w:val="00AD7423"/>
    <w:rsid w:val="00AD757B"/>
    <w:rsid w:val="00AD78B3"/>
    <w:rsid w:val="00AD7941"/>
    <w:rsid w:val="00AD7AA6"/>
    <w:rsid w:val="00AD7C16"/>
    <w:rsid w:val="00AD7C60"/>
    <w:rsid w:val="00AE0638"/>
    <w:rsid w:val="00AE067A"/>
    <w:rsid w:val="00AE073A"/>
    <w:rsid w:val="00AE07AD"/>
    <w:rsid w:val="00AE1AF9"/>
    <w:rsid w:val="00AE1BF6"/>
    <w:rsid w:val="00AE1D56"/>
    <w:rsid w:val="00AE2051"/>
    <w:rsid w:val="00AE22FF"/>
    <w:rsid w:val="00AE253D"/>
    <w:rsid w:val="00AE294A"/>
    <w:rsid w:val="00AE2C0D"/>
    <w:rsid w:val="00AE340F"/>
    <w:rsid w:val="00AE34BB"/>
    <w:rsid w:val="00AE3FA2"/>
    <w:rsid w:val="00AE4017"/>
    <w:rsid w:val="00AE4036"/>
    <w:rsid w:val="00AE4076"/>
    <w:rsid w:val="00AE4324"/>
    <w:rsid w:val="00AE4730"/>
    <w:rsid w:val="00AE4A85"/>
    <w:rsid w:val="00AE4C73"/>
    <w:rsid w:val="00AE4DF8"/>
    <w:rsid w:val="00AE511B"/>
    <w:rsid w:val="00AE5752"/>
    <w:rsid w:val="00AE5802"/>
    <w:rsid w:val="00AE58BB"/>
    <w:rsid w:val="00AE593F"/>
    <w:rsid w:val="00AE5B8F"/>
    <w:rsid w:val="00AE5CD5"/>
    <w:rsid w:val="00AE6001"/>
    <w:rsid w:val="00AE60AB"/>
    <w:rsid w:val="00AE6298"/>
    <w:rsid w:val="00AE6322"/>
    <w:rsid w:val="00AE6528"/>
    <w:rsid w:val="00AE66B9"/>
    <w:rsid w:val="00AE675F"/>
    <w:rsid w:val="00AE6DED"/>
    <w:rsid w:val="00AE712D"/>
    <w:rsid w:val="00AE7408"/>
    <w:rsid w:val="00AE7431"/>
    <w:rsid w:val="00AE764E"/>
    <w:rsid w:val="00AE798D"/>
    <w:rsid w:val="00AF005F"/>
    <w:rsid w:val="00AF0148"/>
    <w:rsid w:val="00AF07FA"/>
    <w:rsid w:val="00AF0B97"/>
    <w:rsid w:val="00AF0BB4"/>
    <w:rsid w:val="00AF0F6D"/>
    <w:rsid w:val="00AF107F"/>
    <w:rsid w:val="00AF14E8"/>
    <w:rsid w:val="00AF18F5"/>
    <w:rsid w:val="00AF198B"/>
    <w:rsid w:val="00AF1CC2"/>
    <w:rsid w:val="00AF1DF8"/>
    <w:rsid w:val="00AF1E5A"/>
    <w:rsid w:val="00AF1F4B"/>
    <w:rsid w:val="00AF1FD9"/>
    <w:rsid w:val="00AF2287"/>
    <w:rsid w:val="00AF23FC"/>
    <w:rsid w:val="00AF2A90"/>
    <w:rsid w:val="00AF3225"/>
    <w:rsid w:val="00AF3389"/>
    <w:rsid w:val="00AF3593"/>
    <w:rsid w:val="00AF35E7"/>
    <w:rsid w:val="00AF38F9"/>
    <w:rsid w:val="00AF3C12"/>
    <w:rsid w:val="00AF3C3D"/>
    <w:rsid w:val="00AF3CA3"/>
    <w:rsid w:val="00AF4E5C"/>
    <w:rsid w:val="00AF5252"/>
    <w:rsid w:val="00AF5586"/>
    <w:rsid w:val="00AF595C"/>
    <w:rsid w:val="00AF658A"/>
    <w:rsid w:val="00AF65D3"/>
    <w:rsid w:val="00AF6A38"/>
    <w:rsid w:val="00AF7510"/>
    <w:rsid w:val="00AF75D9"/>
    <w:rsid w:val="00AF75FB"/>
    <w:rsid w:val="00AF77E5"/>
    <w:rsid w:val="00AF7E76"/>
    <w:rsid w:val="00B00086"/>
    <w:rsid w:val="00B008CB"/>
    <w:rsid w:val="00B00A15"/>
    <w:rsid w:val="00B00A38"/>
    <w:rsid w:val="00B00BD1"/>
    <w:rsid w:val="00B00D59"/>
    <w:rsid w:val="00B00F09"/>
    <w:rsid w:val="00B010C5"/>
    <w:rsid w:val="00B012BC"/>
    <w:rsid w:val="00B0136D"/>
    <w:rsid w:val="00B014AB"/>
    <w:rsid w:val="00B015F9"/>
    <w:rsid w:val="00B019F7"/>
    <w:rsid w:val="00B01AE2"/>
    <w:rsid w:val="00B01C74"/>
    <w:rsid w:val="00B01CA3"/>
    <w:rsid w:val="00B020FD"/>
    <w:rsid w:val="00B0241B"/>
    <w:rsid w:val="00B02485"/>
    <w:rsid w:val="00B02C39"/>
    <w:rsid w:val="00B0347B"/>
    <w:rsid w:val="00B03592"/>
    <w:rsid w:val="00B0383A"/>
    <w:rsid w:val="00B03B84"/>
    <w:rsid w:val="00B03C28"/>
    <w:rsid w:val="00B03D53"/>
    <w:rsid w:val="00B048ED"/>
    <w:rsid w:val="00B04927"/>
    <w:rsid w:val="00B04C97"/>
    <w:rsid w:val="00B04F5A"/>
    <w:rsid w:val="00B050B7"/>
    <w:rsid w:val="00B050FC"/>
    <w:rsid w:val="00B053A0"/>
    <w:rsid w:val="00B05D80"/>
    <w:rsid w:val="00B0650B"/>
    <w:rsid w:val="00B06910"/>
    <w:rsid w:val="00B0699A"/>
    <w:rsid w:val="00B06A26"/>
    <w:rsid w:val="00B06DD6"/>
    <w:rsid w:val="00B07B31"/>
    <w:rsid w:val="00B07BEA"/>
    <w:rsid w:val="00B10549"/>
    <w:rsid w:val="00B105F3"/>
    <w:rsid w:val="00B106BD"/>
    <w:rsid w:val="00B1091C"/>
    <w:rsid w:val="00B1094E"/>
    <w:rsid w:val="00B11821"/>
    <w:rsid w:val="00B118D5"/>
    <w:rsid w:val="00B11BA2"/>
    <w:rsid w:val="00B124DD"/>
    <w:rsid w:val="00B124F8"/>
    <w:rsid w:val="00B1279E"/>
    <w:rsid w:val="00B127BF"/>
    <w:rsid w:val="00B12AC1"/>
    <w:rsid w:val="00B12ECE"/>
    <w:rsid w:val="00B130DD"/>
    <w:rsid w:val="00B13113"/>
    <w:rsid w:val="00B134C0"/>
    <w:rsid w:val="00B1350C"/>
    <w:rsid w:val="00B14266"/>
    <w:rsid w:val="00B144B3"/>
    <w:rsid w:val="00B1484E"/>
    <w:rsid w:val="00B14879"/>
    <w:rsid w:val="00B148E7"/>
    <w:rsid w:val="00B14EB9"/>
    <w:rsid w:val="00B15132"/>
    <w:rsid w:val="00B152B5"/>
    <w:rsid w:val="00B16301"/>
    <w:rsid w:val="00B16471"/>
    <w:rsid w:val="00B16E29"/>
    <w:rsid w:val="00B17055"/>
    <w:rsid w:val="00B17412"/>
    <w:rsid w:val="00B17432"/>
    <w:rsid w:val="00B175A2"/>
    <w:rsid w:val="00B17618"/>
    <w:rsid w:val="00B17767"/>
    <w:rsid w:val="00B17911"/>
    <w:rsid w:val="00B17928"/>
    <w:rsid w:val="00B179B4"/>
    <w:rsid w:val="00B17A85"/>
    <w:rsid w:val="00B17BB3"/>
    <w:rsid w:val="00B17DD7"/>
    <w:rsid w:val="00B202C2"/>
    <w:rsid w:val="00B2063F"/>
    <w:rsid w:val="00B20C24"/>
    <w:rsid w:val="00B20D4F"/>
    <w:rsid w:val="00B20DEA"/>
    <w:rsid w:val="00B21132"/>
    <w:rsid w:val="00B21450"/>
    <w:rsid w:val="00B2182F"/>
    <w:rsid w:val="00B21A6B"/>
    <w:rsid w:val="00B21C24"/>
    <w:rsid w:val="00B22158"/>
    <w:rsid w:val="00B22CD4"/>
    <w:rsid w:val="00B22D3F"/>
    <w:rsid w:val="00B22EB7"/>
    <w:rsid w:val="00B22EC5"/>
    <w:rsid w:val="00B2315C"/>
    <w:rsid w:val="00B232DF"/>
    <w:rsid w:val="00B23897"/>
    <w:rsid w:val="00B23AA8"/>
    <w:rsid w:val="00B23D9C"/>
    <w:rsid w:val="00B24158"/>
    <w:rsid w:val="00B247F3"/>
    <w:rsid w:val="00B24985"/>
    <w:rsid w:val="00B24D2C"/>
    <w:rsid w:val="00B24E39"/>
    <w:rsid w:val="00B24F47"/>
    <w:rsid w:val="00B25473"/>
    <w:rsid w:val="00B25941"/>
    <w:rsid w:val="00B25996"/>
    <w:rsid w:val="00B25BA3"/>
    <w:rsid w:val="00B25C47"/>
    <w:rsid w:val="00B2612E"/>
    <w:rsid w:val="00B2664F"/>
    <w:rsid w:val="00B2668C"/>
    <w:rsid w:val="00B266AD"/>
    <w:rsid w:val="00B26724"/>
    <w:rsid w:val="00B26751"/>
    <w:rsid w:val="00B26838"/>
    <w:rsid w:val="00B27121"/>
    <w:rsid w:val="00B2721B"/>
    <w:rsid w:val="00B27240"/>
    <w:rsid w:val="00B27CC6"/>
    <w:rsid w:val="00B27FDC"/>
    <w:rsid w:val="00B27FE6"/>
    <w:rsid w:val="00B31199"/>
    <w:rsid w:val="00B3156D"/>
    <w:rsid w:val="00B316A5"/>
    <w:rsid w:val="00B31990"/>
    <w:rsid w:val="00B31AEA"/>
    <w:rsid w:val="00B321AB"/>
    <w:rsid w:val="00B321E5"/>
    <w:rsid w:val="00B322CE"/>
    <w:rsid w:val="00B32330"/>
    <w:rsid w:val="00B329F4"/>
    <w:rsid w:val="00B32F65"/>
    <w:rsid w:val="00B331C0"/>
    <w:rsid w:val="00B332AC"/>
    <w:rsid w:val="00B3347E"/>
    <w:rsid w:val="00B336A4"/>
    <w:rsid w:val="00B33833"/>
    <w:rsid w:val="00B338DD"/>
    <w:rsid w:val="00B33923"/>
    <w:rsid w:val="00B340DC"/>
    <w:rsid w:val="00B34309"/>
    <w:rsid w:val="00B34462"/>
    <w:rsid w:val="00B34667"/>
    <w:rsid w:val="00B3471C"/>
    <w:rsid w:val="00B348F4"/>
    <w:rsid w:val="00B34E20"/>
    <w:rsid w:val="00B34F24"/>
    <w:rsid w:val="00B35026"/>
    <w:rsid w:val="00B352E1"/>
    <w:rsid w:val="00B35431"/>
    <w:rsid w:val="00B35936"/>
    <w:rsid w:val="00B35A4F"/>
    <w:rsid w:val="00B35BD6"/>
    <w:rsid w:val="00B360B4"/>
    <w:rsid w:val="00B3685C"/>
    <w:rsid w:val="00B368B1"/>
    <w:rsid w:val="00B36FD0"/>
    <w:rsid w:val="00B371D8"/>
    <w:rsid w:val="00B37960"/>
    <w:rsid w:val="00B3796C"/>
    <w:rsid w:val="00B37F86"/>
    <w:rsid w:val="00B37FA7"/>
    <w:rsid w:val="00B403A2"/>
    <w:rsid w:val="00B403C5"/>
    <w:rsid w:val="00B4043F"/>
    <w:rsid w:val="00B40572"/>
    <w:rsid w:val="00B40834"/>
    <w:rsid w:val="00B4089F"/>
    <w:rsid w:val="00B40AD5"/>
    <w:rsid w:val="00B40E47"/>
    <w:rsid w:val="00B40E91"/>
    <w:rsid w:val="00B41117"/>
    <w:rsid w:val="00B41705"/>
    <w:rsid w:val="00B4186E"/>
    <w:rsid w:val="00B418BF"/>
    <w:rsid w:val="00B418C9"/>
    <w:rsid w:val="00B418CF"/>
    <w:rsid w:val="00B41989"/>
    <w:rsid w:val="00B41AD9"/>
    <w:rsid w:val="00B41F12"/>
    <w:rsid w:val="00B423E2"/>
    <w:rsid w:val="00B424F1"/>
    <w:rsid w:val="00B427D0"/>
    <w:rsid w:val="00B427F5"/>
    <w:rsid w:val="00B42BF5"/>
    <w:rsid w:val="00B42C6F"/>
    <w:rsid w:val="00B42D33"/>
    <w:rsid w:val="00B42E0D"/>
    <w:rsid w:val="00B4304F"/>
    <w:rsid w:val="00B43095"/>
    <w:rsid w:val="00B43B4B"/>
    <w:rsid w:val="00B43C74"/>
    <w:rsid w:val="00B445E8"/>
    <w:rsid w:val="00B44674"/>
    <w:rsid w:val="00B446C1"/>
    <w:rsid w:val="00B44A5F"/>
    <w:rsid w:val="00B44A7D"/>
    <w:rsid w:val="00B450CE"/>
    <w:rsid w:val="00B45766"/>
    <w:rsid w:val="00B45789"/>
    <w:rsid w:val="00B45D65"/>
    <w:rsid w:val="00B46390"/>
    <w:rsid w:val="00B46BD2"/>
    <w:rsid w:val="00B46D2B"/>
    <w:rsid w:val="00B46E2D"/>
    <w:rsid w:val="00B46E36"/>
    <w:rsid w:val="00B46F9D"/>
    <w:rsid w:val="00B4714E"/>
    <w:rsid w:val="00B475EA"/>
    <w:rsid w:val="00B477D0"/>
    <w:rsid w:val="00B477FA"/>
    <w:rsid w:val="00B47B14"/>
    <w:rsid w:val="00B47FC7"/>
    <w:rsid w:val="00B502A1"/>
    <w:rsid w:val="00B504C6"/>
    <w:rsid w:val="00B50640"/>
    <w:rsid w:val="00B508B7"/>
    <w:rsid w:val="00B50A3D"/>
    <w:rsid w:val="00B50DDE"/>
    <w:rsid w:val="00B50E43"/>
    <w:rsid w:val="00B50F68"/>
    <w:rsid w:val="00B51093"/>
    <w:rsid w:val="00B514ED"/>
    <w:rsid w:val="00B5169D"/>
    <w:rsid w:val="00B51D1B"/>
    <w:rsid w:val="00B5234D"/>
    <w:rsid w:val="00B525A1"/>
    <w:rsid w:val="00B526A5"/>
    <w:rsid w:val="00B527FF"/>
    <w:rsid w:val="00B52865"/>
    <w:rsid w:val="00B528BF"/>
    <w:rsid w:val="00B5361E"/>
    <w:rsid w:val="00B5378A"/>
    <w:rsid w:val="00B537CE"/>
    <w:rsid w:val="00B53BC0"/>
    <w:rsid w:val="00B53D58"/>
    <w:rsid w:val="00B540B6"/>
    <w:rsid w:val="00B54156"/>
    <w:rsid w:val="00B5442E"/>
    <w:rsid w:val="00B5454D"/>
    <w:rsid w:val="00B54842"/>
    <w:rsid w:val="00B54979"/>
    <w:rsid w:val="00B54F13"/>
    <w:rsid w:val="00B550C5"/>
    <w:rsid w:val="00B55286"/>
    <w:rsid w:val="00B55525"/>
    <w:rsid w:val="00B55877"/>
    <w:rsid w:val="00B55928"/>
    <w:rsid w:val="00B55988"/>
    <w:rsid w:val="00B55D15"/>
    <w:rsid w:val="00B55D72"/>
    <w:rsid w:val="00B563A6"/>
    <w:rsid w:val="00B56538"/>
    <w:rsid w:val="00B56624"/>
    <w:rsid w:val="00B5671D"/>
    <w:rsid w:val="00B56D45"/>
    <w:rsid w:val="00B56F55"/>
    <w:rsid w:val="00B570FF"/>
    <w:rsid w:val="00B57119"/>
    <w:rsid w:val="00B577A4"/>
    <w:rsid w:val="00B579AE"/>
    <w:rsid w:val="00B57B49"/>
    <w:rsid w:val="00B57B4C"/>
    <w:rsid w:val="00B603DD"/>
    <w:rsid w:val="00B60765"/>
    <w:rsid w:val="00B612CB"/>
    <w:rsid w:val="00B614C2"/>
    <w:rsid w:val="00B616A4"/>
    <w:rsid w:val="00B6182B"/>
    <w:rsid w:val="00B61BCE"/>
    <w:rsid w:val="00B61C6B"/>
    <w:rsid w:val="00B61D82"/>
    <w:rsid w:val="00B62282"/>
    <w:rsid w:val="00B627C1"/>
    <w:rsid w:val="00B629B0"/>
    <w:rsid w:val="00B62F2A"/>
    <w:rsid w:val="00B63132"/>
    <w:rsid w:val="00B6371B"/>
    <w:rsid w:val="00B63BD5"/>
    <w:rsid w:val="00B63C51"/>
    <w:rsid w:val="00B643CA"/>
    <w:rsid w:val="00B646A0"/>
    <w:rsid w:val="00B64993"/>
    <w:rsid w:val="00B649C5"/>
    <w:rsid w:val="00B64ADC"/>
    <w:rsid w:val="00B64F38"/>
    <w:rsid w:val="00B65123"/>
    <w:rsid w:val="00B65A3B"/>
    <w:rsid w:val="00B65E59"/>
    <w:rsid w:val="00B66585"/>
    <w:rsid w:val="00B665CE"/>
    <w:rsid w:val="00B666C0"/>
    <w:rsid w:val="00B66D01"/>
    <w:rsid w:val="00B66FCB"/>
    <w:rsid w:val="00B675BD"/>
    <w:rsid w:val="00B67F73"/>
    <w:rsid w:val="00B70113"/>
    <w:rsid w:val="00B70308"/>
    <w:rsid w:val="00B70336"/>
    <w:rsid w:val="00B7044A"/>
    <w:rsid w:val="00B70671"/>
    <w:rsid w:val="00B70677"/>
    <w:rsid w:val="00B70950"/>
    <w:rsid w:val="00B70A8F"/>
    <w:rsid w:val="00B70E70"/>
    <w:rsid w:val="00B7112D"/>
    <w:rsid w:val="00B712E7"/>
    <w:rsid w:val="00B713CA"/>
    <w:rsid w:val="00B7158D"/>
    <w:rsid w:val="00B715E6"/>
    <w:rsid w:val="00B7194F"/>
    <w:rsid w:val="00B71D78"/>
    <w:rsid w:val="00B724CE"/>
    <w:rsid w:val="00B72679"/>
    <w:rsid w:val="00B7293C"/>
    <w:rsid w:val="00B72B93"/>
    <w:rsid w:val="00B72DFC"/>
    <w:rsid w:val="00B72E6C"/>
    <w:rsid w:val="00B72FAE"/>
    <w:rsid w:val="00B732BB"/>
    <w:rsid w:val="00B734F6"/>
    <w:rsid w:val="00B738C2"/>
    <w:rsid w:val="00B73C90"/>
    <w:rsid w:val="00B73F46"/>
    <w:rsid w:val="00B74230"/>
    <w:rsid w:val="00B74484"/>
    <w:rsid w:val="00B74532"/>
    <w:rsid w:val="00B74F0C"/>
    <w:rsid w:val="00B75275"/>
    <w:rsid w:val="00B7538C"/>
    <w:rsid w:val="00B7548D"/>
    <w:rsid w:val="00B758F0"/>
    <w:rsid w:val="00B75955"/>
    <w:rsid w:val="00B75D02"/>
    <w:rsid w:val="00B760AD"/>
    <w:rsid w:val="00B76717"/>
    <w:rsid w:val="00B7689D"/>
    <w:rsid w:val="00B77035"/>
    <w:rsid w:val="00B772A3"/>
    <w:rsid w:val="00B774F8"/>
    <w:rsid w:val="00B77A0E"/>
    <w:rsid w:val="00B77BCD"/>
    <w:rsid w:val="00B77DA7"/>
    <w:rsid w:val="00B77E62"/>
    <w:rsid w:val="00B80065"/>
    <w:rsid w:val="00B8017D"/>
    <w:rsid w:val="00B801DE"/>
    <w:rsid w:val="00B80481"/>
    <w:rsid w:val="00B81647"/>
    <w:rsid w:val="00B8182E"/>
    <w:rsid w:val="00B818C7"/>
    <w:rsid w:val="00B81B63"/>
    <w:rsid w:val="00B81B86"/>
    <w:rsid w:val="00B81FF0"/>
    <w:rsid w:val="00B8203B"/>
    <w:rsid w:val="00B82274"/>
    <w:rsid w:val="00B82BF2"/>
    <w:rsid w:val="00B82E22"/>
    <w:rsid w:val="00B82F2A"/>
    <w:rsid w:val="00B83712"/>
    <w:rsid w:val="00B83DB9"/>
    <w:rsid w:val="00B83DF3"/>
    <w:rsid w:val="00B8419B"/>
    <w:rsid w:val="00B84462"/>
    <w:rsid w:val="00B844FC"/>
    <w:rsid w:val="00B84713"/>
    <w:rsid w:val="00B84BB8"/>
    <w:rsid w:val="00B84FE3"/>
    <w:rsid w:val="00B853CC"/>
    <w:rsid w:val="00B85502"/>
    <w:rsid w:val="00B856A8"/>
    <w:rsid w:val="00B85C5A"/>
    <w:rsid w:val="00B85CAA"/>
    <w:rsid w:val="00B85D71"/>
    <w:rsid w:val="00B86053"/>
    <w:rsid w:val="00B872F8"/>
    <w:rsid w:val="00B87303"/>
    <w:rsid w:val="00B9028E"/>
    <w:rsid w:val="00B90B3A"/>
    <w:rsid w:val="00B90DF1"/>
    <w:rsid w:val="00B90F5A"/>
    <w:rsid w:val="00B9133F"/>
    <w:rsid w:val="00B91518"/>
    <w:rsid w:val="00B916D3"/>
    <w:rsid w:val="00B91AC5"/>
    <w:rsid w:val="00B91B25"/>
    <w:rsid w:val="00B91C54"/>
    <w:rsid w:val="00B91FA1"/>
    <w:rsid w:val="00B928F8"/>
    <w:rsid w:val="00B92973"/>
    <w:rsid w:val="00B92A6D"/>
    <w:rsid w:val="00B92EBD"/>
    <w:rsid w:val="00B93001"/>
    <w:rsid w:val="00B936AD"/>
    <w:rsid w:val="00B9374C"/>
    <w:rsid w:val="00B93759"/>
    <w:rsid w:val="00B937E2"/>
    <w:rsid w:val="00B93B52"/>
    <w:rsid w:val="00B93E9E"/>
    <w:rsid w:val="00B93F9E"/>
    <w:rsid w:val="00B9434C"/>
    <w:rsid w:val="00B94B82"/>
    <w:rsid w:val="00B94F2D"/>
    <w:rsid w:val="00B95101"/>
    <w:rsid w:val="00B951BB"/>
    <w:rsid w:val="00B961A7"/>
    <w:rsid w:val="00B962A6"/>
    <w:rsid w:val="00B964A1"/>
    <w:rsid w:val="00B9656F"/>
    <w:rsid w:val="00B9676C"/>
    <w:rsid w:val="00B967CA"/>
    <w:rsid w:val="00B97387"/>
    <w:rsid w:val="00B975AE"/>
    <w:rsid w:val="00B97651"/>
    <w:rsid w:val="00B976D3"/>
    <w:rsid w:val="00B97B7A"/>
    <w:rsid w:val="00B97F8A"/>
    <w:rsid w:val="00BA0157"/>
    <w:rsid w:val="00BA0346"/>
    <w:rsid w:val="00BA0809"/>
    <w:rsid w:val="00BA0841"/>
    <w:rsid w:val="00BA0902"/>
    <w:rsid w:val="00BA0BA6"/>
    <w:rsid w:val="00BA0E67"/>
    <w:rsid w:val="00BA135C"/>
    <w:rsid w:val="00BA1812"/>
    <w:rsid w:val="00BA1820"/>
    <w:rsid w:val="00BA1FF0"/>
    <w:rsid w:val="00BA229D"/>
    <w:rsid w:val="00BA235E"/>
    <w:rsid w:val="00BA257A"/>
    <w:rsid w:val="00BA25CF"/>
    <w:rsid w:val="00BA27B5"/>
    <w:rsid w:val="00BA2D37"/>
    <w:rsid w:val="00BA31F8"/>
    <w:rsid w:val="00BA3AB4"/>
    <w:rsid w:val="00BA3BE3"/>
    <w:rsid w:val="00BA3CBA"/>
    <w:rsid w:val="00BA414B"/>
    <w:rsid w:val="00BA4458"/>
    <w:rsid w:val="00BA44E1"/>
    <w:rsid w:val="00BA45E5"/>
    <w:rsid w:val="00BA4B1F"/>
    <w:rsid w:val="00BA4D9E"/>
    <w:rsid w:val="00BA51C1"/>
    <w:rsid w:val="00BA53E6"/>
    <w:rsid w:val="00BA558F"/>
    <w:rsid w:val="00BA5759"/>
    <w:rsid w:val="00BA6233"/>
    <w:rsid w:val="00BA6297"/>
    <w:rsid w:val="00BA6514"/>
    <w:rsid w:val="00BA6DFA"/>
    <w:rsid w:val="00BA6E28"/>
    <w:rsid w:val="00BA7448"/>
    <w:rsid w:val="00BA7481"/>
    <w:rsid w:val="00BA7C20"/>
    <w:rsid w:val="00BA7CA5"/>
    <w:rsid w:val="00BA7CE0"/>
    <w:rsid w:val="00BB01C9"/>
    <w:rsid w:val="00BB04FE"/>
    <w:rsid w:val="00BB0DFB"/>
    <w:rsid w:val="00BB0E16"/>
    <w:rsid w:val="00BB0EDB"/>
    <w:rsid w:val="00BB0F8E"/>
    <w:rsid w:val="00BB10A2"/>
    <w:rsid w:val="00BB12DB"/>
    <w:rsid w:val="00BB15F4"/>
    <w:rsid w:val="00BB1C69"/>
    <w:rsid w:val="00BB227A"/>
    <w:rsid w:val="00BB2530"/>
    <w:rsid w:val="00BB2533"/>
    <w:rsid w:val="00BB2536"/>
    <w:rsid w:val="00BB2C35"/>
    <w:rsid w:val="00BB2ED0"/>
    <w:rsid w:val="00BB3114"/>
    <w:rsid w:val="00BB31C9"/>
    <w:rsid w:val="00BB32D7"/>
    <w:rsid w:val="00BB3417"/>
    <w:rsid w:val="00BB3BAF"/>
    <w:rsid w:val="00BB3F4B"/>
    <w:rsid w:val="00BB4A9B"/>
    <w:rsid w:val="00BB4BFD"/>
    <w:rsid w:val="00BB5332"/>
    <w:rsid w:val="00BB5AA9"/>
    <w:rsid w:val="00BB5AAF"/>
    <w:rsid w:val="00BB5D34"/>
    <w:rsid w:val="00BB5E55"/>
    <w:rsid w:val="00BB5F94"/>
    <w:rsid w:val="00BB6107"/>
    <w:rsid w:val="00BB610A"/>
    <w:rsid w:val="00BB6935"/>
    <w:rsid w:val="00BB6C45"/>
    <w:rsid w:val="00BB6CBF"/>
    <w:rsid w:val="00BB6EBF"/>
    <w:rsid w:val="00BB74E9"/>
    <w:rsid w:val="00BB75F8"/>
    <w:rsid w:val="00BB7BAF"/>
    <w:rsid w:val="00BB7D68"/>
    <w:rsid w:val="00BB7E3C"/>
    <w:rsid w:val="00BC0EAA"/>
    <w:rsid w:val="00BC10E2"/>
    <w:rsid w:val="00BC1464"/>
    <w:rsid w:val="00BC14FE"/>
    <w:rsid w:val="00BC17A0"/>
    <w:rsid w:val="00BC1D27"/>
    <w:rsid w:val="00BC1F9F"/>
    <w:rsid w:val="00BC21E2"/>
    <w:rsid w:val="00BC2319"/>
    <w:rsid w:val="00BC2338"/>
    <w:rsid w:val="00BC2841"/>
    <w:rsid w:val="00BC2BC9"/>
    <w:rsid w:val="00BC2CB6"/>
    <w:rsid w:val="00BC2CDF"/>
    <w:rsid w:val="00BC2FEB"/>
    <w:rsid w:val="00BC32CA"/>
    <w:rsid w:val="00BC3730"/>
    <w:rsid w:val="00BC40B1"/>
    <w:rsid w:val="00BC4269"/>
    <w:rsid w:val="00BC42C7"/>
    <w:rsid w:val="00BC4433"/>
    <w:rsid w:val="00BC469E"/>
    <w:rsid w:val="00BC4F7B"/>
    <w:rsid w:val="00BC4F92"/>
    <w:rsid w:val="00BC52B8"/>
    <w:rsid w:val="00BC57E2"/>
    <w:rsid w:val="00BC609D"/>
    <w:rsid w:val="00BC6119"/>
    <w:rsid w:val="00BC6644"/>
    <w:rsid w:val="00BC6692"/>
    <w:rsid w:val="00BC6796"/>
    <w:rsid w:val="00BC67A7"/>
    <w:rsid w:val="00BC6845"/>
    <w:rsid w:val="00BC6EE9"/>
    <w:rsid w:val="00BC746E"/>
    <w:rsid w:val="00BC752B"/>
    <w:rsid w:val="00BC786C"/>
    <w:rsid w:val="00BC7903"/>
    <w:rsid w:val="00BC7A11"/>
    <w:rsid w:val="00BC7BA1"/>
    <w:rsid w:val="00BC7E3B"/>
    <w:rsid w:val="00BD0B15"/>
    <w:rsid w:val="00BD0B37"/>
    <w:rsid w:val="00BD0D74"/>
    <w:rsid w:val="00BD0FB0"/>
    <w:rsid w:val="00BD13DF"/>
    <w:rsid w:val="00BD17F4"/>
    <w:rsid w:val="00BD181B"/>
    <w:rsid w:val="00BD1DCF"/>
    <w:rsid w:val="00BD1EC3"/>
    <w:rsid w:val="00BD24EC"/>
    <w:rsid w:val="00BD2A86"/>
    <w:rsid w:val="00BD2D08"/>
    <w:rsid w:val="00BD2E4F"/>
    <w:rsid w:val="00BD3056"/>
    <w:rsid w:val="00BD3B1F"/>
    <w:rsid w:val="00BD3E11"/>
    <w:rsid w:val="00BD4027"/>
    <w:rsid w:val="00BD4534"/>
    <w:rsid w:val="00BD4543"/>
    <w:rsid w:val="00BD48BF"/>
    <w:rsid w:val="00BD4A28"/>
    <w:rsid w:val="00BD4B2D"/>
    <w:rsid w:val="00BD4C56"/>
    <w:rsid w:val="00BD4F10"/>
    <w:rsid w:val="00BD4F59"/>
    <w:rsid w:val="00BD5668"/>
    <w:rsid w:val="00BD5711"/>
    <w:rsid w:val="00BD5A6A"/>
    <w:rsid w:val="00BD60BF"/>
    <w:rsid w:val="00BD61A7"/>
    <w:rsid w:val="00BD638B"/>
    <w:rsid w:val="00BD6AD9"/>
    <w:rsid w:val="00BD6FB2"/>
    <w:rsid w:val="00BD734E"/>
    <w:rsid w:val="00BD78DA"/>
    <w:rsid w:val="00BD7ABE"/>
    <w:rsid w:val="00BD7EE7"/>
    <w:rsid w:val="00BE03E3"/>
    <w:rsid w:val="00BE0A41"/>
    <w:rsid w:val="00BE0AA5"/>
    <w:rsid w:val="00BE113D"/>
    <w:rsid w:val="00BE1318"/>
    <w:rsid w:val="00BE13FC"/>
    <w:rsid w:val="00BE147E"/>
    <w:rsid w:val="00BE1AB4"/>
    <w:rsid w:val="00BE1B4E"/>
    <w:rsid w:val="00BE1D1D"/>
    <w:rsid w:val="00BE1FFC"/>
    <w:rsid w:val="00BE219F"/>
    <w:rsid w:val="00BE21C7"/>
    <w:rsid w:val="00BE2414"/>
    <w:rsid w:val="00BE2502"/>
    <w:rsid w:val="00BE27D5"/>
    <w:rsid w:val="00BE2C83"/>
    <w:rsid w:val="00BE2E6F"/>
    <w:rsid w:val="00BE338C"/>
    <w:rsid w:val="00BE33C1"/>
    <w:rsid w:val="00BE3A0B"/>
    <w:rsid w:val="00BE4010"/>
    <w:rsid w:val="00BE407A"/>
    <w:rsid w:val="00BE4110"/>
    <w:rsid w:val="00BE4A04"/>
    <w:rsid w:val="00BE4DAE"/>
    <w:rsid w:val="00BE4FF3"/>
    <w:rsid w:val="00BE5118"/>
    <w:rsid w:val="00BE5DD7"/>
    <w:rsid w:val="00BE66E4"/>
    <w:rsid w:val="00BE6845"/>
    <w:rsid w:val="00BE69BD"/>
    <w:rsid w:val="00BE6A97"/>
    <w:rsid w:val="00BE6ECC"/>
    <w:rsid w:val="00BE74D7"/>
    <w:rsid w:val="00BE7589"/>
    <w:rsid w:val="00BE769A"/>
    <w:rsid w:val="00BE7723"/>
    <w:rsid w:val="00BE7BF6"/>
    <w:rsid w:val="00BF0374"/>
    <w:rsid w:val="00BF03CF"/>
    <w:rsid w:val="00BF044D"/>
    <w:rsid w:val="00BF0A53"/>
    <w:rsid w:val="00BF0C90"/>
    <w:rsid w:val="00BF0D8D"/>
    <w:rsid w:val="00BF10FC"/>
    <w:rsid w:val="00BF144D"/>
    <w:rsid w:val="00BF1826"/>
    <w:rsid w:val="00BF1D86"/>
    <w:rsid w:val="00BF1E1E"/>
    <w:rsid w:val="00BF209F"/>
    <w:rsid w:val="00BF211F"/>
    <w:rsid w:val="00BF2904"/>
    <w:rsid w:val="00BF2924"/>
    <w:rsid w:val="00BF2D33"/>
    <w:rsid w:val="00BF2D74"/>
    <w:rsid w:val="00BF3178"/>
    <w:rsid w:val="00BF33E8"/>
    <w:rsid w:val="00BF3429"/>
    <w:rsid w:val="00BF3803"/>
    <w:rsid w:val="00BF3DAC"/>
    <w:rsid w:val="00BF462F"/>
    <w:rsid w:val="00BF482A"/>
    <w:rsid w:val="00BF4A2F"/>
    <w:rsid w:val="00BF4EF2"/>
    <w:rsid w:val="00BF5636"/>
    <w:rsid w:val="00BF56FF"/>
    <w:rsid w:val="00BF586C"/>
    <w:rsid w:val="00BF5CB1"/>
    <w:rsid w:val="00BF6032"/>
    <w:rsid w:val="00BF64C3"/>
    <w:rsid w:val="00BF6B24"/>
    <w:rsid w:val="00BF6CEB"/>
    <w:rsid w:val="00BF6EF9"/>
    <w:rsid w:val="00BF6FE1"/>
    <w:rsid w:val="00BF71C8"/>
    <w:rsid w:val="00BF7558"/>
    <w:rsid w:val="00BF7865"/>
    <w:rsid w:val="00BF7884"/>
    <w:rsid w:val="00BF79E5"/>
    <w:rsid w:val="00BF7CBC"/>
    <w:rsid w:val="00BF7DE8"/>
    <w:rsid w:val="00BF7EAD"/>
    <w:rsid w:val="00C0041A"/>
    <w:rsid w:val="00C00C1E"/>
    <w:rsid w:val="00C00C49"/>
    <w:rsid w:val="00C00CAF"/>
    <w:rsid w:val="00C00E1C"/>
    <w:rsid w:val="00C010F5"/>
    <w:rsid w:val="00C012DB"/>
    <w:rsid w:val="00C01741"/>
    <w:rsid w:val="00C019EE"/>
    <w:rsid w:val="00C01ADB"/>
    <w:rsid w:val="00C01C43"/>
    <w:rsid w:val="00C021EF"/>
    <w:rsid w:val="00C022F6"/>
    <w:rsid w:val="00C023E3"/>
    <w:rsid w:val="00C0265A"/>
    <w:rsid w:val="00C02880"/>
    <w:rsid w:val="00C0305B"/>
    <w:rsid w:val="00C03345"/>
    <w:rsid w:val="00C03867"/>
    <w:rsid w:val="00C03BC1"/>
    <w:rsid w:val="00C0411A"/>
    <w:rsid w:val="00C046D0"/>
    <w:rsid w:val="00C047F9"/>
    <w:rsid w:val="00C04AD0"/>
    <w:rsid w:val="00C04B2F"/>
    <w:rsid w:val="00C04F5F"/>
    <w:rsid w:val="00C0546F"/>
    <w:rsid w:val="00C05A80"/>
    <w:rsid w:val="00C05D9A"/>
    <w:rsid w:val="00C06110"/>
    <w:rsid w:val="00C061AC"/>
    <w:rsid w:val="00C06230"/>
    <w:rsid w:val="00C0642F"/>
    <w:rsid w:val="00C067BA"/>
    <w:rsid w:val="00C067ED"/>
    <w:rsid w:val="00C06EC7"/>
    <w:rsid w:val="00C0742D"/>
    <w:rsid w:val="00C10C83"/>
    <w:rsid w:val="00C10DFC"/>
    <w:rsid w:val="00C10EFC"/>
    <w:rsid w:val="00C11004"/>
    <w:rsid w:val="00C1127A"/>
    <w:rsid w:val="00C11456"/>
    <w:rsid w:val="00C1150C"/>
    <w:rsid w:val="00C11594"/>
    <w:rsid w:val="00C11C44"/>
    <w:rsid w:val="00C11FE7"/>
    <w:rsid w:val="00C12048"/>
    <w:rsid w:val="00C1222B"/>
    <w:rsid w:val="00C12375"/>
    <w:rsid w:val="00C12561"/>
    <w:rsid w:val="00C12C53"/>
    <w:rsid w:val="00C12CFE"/>
    <w:rsid w:val="00C12D9F"/>
    <w:rsid w:val="00C12EA8"/>
    <w:rsid w:val="00C13743"/>
    <w:rsid w:val="00C13C31"/>
    <w:rsid w:val="00C142C9"/>
    <w:rsid w:val="00C1466F"/>
    <w:rsid w:val="00C1492E"/>
    <w:rsid w:val="00C14B57"/>
    <w:rsid w:val="00C15230"/>
    <w:rsid w:val="00C15EE0"/>
    <w:rsid w:val="00C15FDF"/>
    <w:rsid w:val="00C16BD3"/>
    <w:rsid w:val="00C16C26"/>
    <w:rsid w:val="00C16F32"/>
    <w:rsid w:val="00C172DF"/>
    <w:rsid w:val="00C176C7"/>
    <w:rsid w:val="00C17937"/>
    <w:rsid w:val="00C17EAF"/>
    <w:rsid w:val="00C17F63"/>
    <w:rsid w:val="00C20D6D"/>
    <w:rsid w:val="00C20E52"/>
    <w:rsid w:val="00C213D3"/>
    <w:rsid w:val="00C2171E"/>
    <w:rsid w:val="00C2177B"/>
    <w:rsid w:val="00C21D05"/>
    <w:rsid w:val="00C21FC7"/>
    <w:rsid w:val="00C22255"/>
    <w:rsid w:val="00C229A6"/>
    <w:rsid w:val="00C22DAE"/>
    <w:rsid w:val="00C23099"/>
    <w:rsid w:val="00C23390"/>
    <w:rsid w:val="00C2380E"/>
    <w:rsid w:val="00C23CC3"/>
    <w:rsid w:val="00C23FC1"/>
    <w:rsid w:val="00C2400A"/>
    <w:rsid w:val="00C241B5"/>
    <w:rsid w:val="00C24EF6"/>
    <w:rsid w:val="00C25113"/>
    <w:rsid w:val="00C2543B"/>
    <w:rsid w:val="00C25947"/>
    <w:rsid w:val="00C25BD1"/>
    <w:rsid w:val="00C25D9E"/>
    <w:rsid w:val="00C25E6D"/>
    <w:rsid w:val="00C25F09"/>
    <w:rsid w:val="00C25F27"/>
    <w:rsid w:val="00C26433"/>
    <w:rsid w:val="00C267E1"/>
    <w:rsid w:val="00C268A3"/>
    <w:rsid w:val="00C26BD1"/>
    <w:rsid w:val="00C26F38"/>
    <w:rsid w:val="00C27165"/>
    <w:rsid w:val="00C27417"/>
    <w:rsid w:val="00C2765D"/>
    <w:rsid w:val="00C27705"/>
    <w:rsid w:val="00C27AE8"/>
    <w:rsid w:val="00C27CA9"/>
    <w:rsid w:val="00C302C1"/>
    <w:rsid w:val="00C30532"/>
    <w:rsid w:val="00C30B22"/>
    <w:rsid w:val="00C30BE8"/>
    <w:rsid w:val="00C314FD"/>
    <w:rsid w:val="00C31724"/>
    <w:rsid w:val="00C31817"/>
    <w:rsid w:val="00C328DB"/>
    <w:rsid w:val="00C32B9B"/>
    <w:rsid w:val="00C32C8F"/>
    <w:rsid w:val="00C331B6"/>
    <w:rsid w:val="00C3375E"/>
    <w:rsid w:val="00C339EF"/>
    <w:rsid w:val="00C33B5E"/>
    <w:rsid w:val="00C33B73"/>
    <w:rsid w:val="00C33D86"/>
    <w:rsid w:val="00C33F33"/>
    <w:rsid w:val="00C3409B"/>
    <w:rsid w:val="00C34159"/>
    <w:rsid w:val="00C34C98"/>
    <w:rsid w:val="00C34E9B"/>
    <w:rsid w:val="00C350C6"/>
    <w:rsid w:val="00C35233"/>
    <w:rsid w:val="00C35304"/>
    <w:rsid w:val="00C3555D"/>
    <w:rsid w:val="00C3576F"/>
    <w:rsid w:val="00C35BA6"/>
    <w:rsid w:val="00C35BB1"/>
    <w:rsid w:val="00C35F59"/>
    <w:rsid w:val="00C36061"/>
    <w:rsid w:val="00C36AAB"/>
    <w:rsid w:val="00C36BC1"/>
    <w:rsid w:val="00C371EA"/>
    <w:rsid w:val="00C3760D"/>
    <w:rsid w:val="00C37812"/>
    <w:rsid w:val="00C37FEF"/>
    <w:rsid w:val="00C409C6"/>
    <w:rsid w:val="00C40E45"/>
    <w:rsid w:val="00C412A4"/>
    <w:rsid w:val="00C41417"/>
    <w:rsid w:val="00C419B1"/>
    <w:rsid w:val="00C41E7B"/>
    <w:rsid w:val="00C42155"/>
    <w:rsid w:val="00C424F4"/>
    <w:rsid w:val="00C42765"/>
    <w:rsid w:val="00C4332D"/>
    <w:rsid w:val="00C4360E"/>
    <w:rsid w:val="00C4366B"/>
    <w:rsid w:val="00C438F0"/>
    <w:rsid w:val="00C43E36"/>
    <w:rsid w:val="00C43EF4"/>
    <w:rsid w:val="00C43F6F"/>
    <w:rsid w:val="00C4413B"/>
    <w:rsid w:val="00C442DE"/>
    <w:rsid w:val="00C44377"/>
    <w:rsid w:val="00C443E4"/>
    <w:rsid w:val="00C44441"/>
    <w:rsid w:val="00C448BC"/>
    <w:rsid w:val="00C44C80"/>
    <w:rsid w:val="00C44FD7"/>
    <w:rsid w:val="00C45435"/>
    <w:rsid w:val="00C454E8"/>
    <w:rsid w:val="00C45DA3"/>
    <w:rsid w:val="00C46673"/>
    <w:rsid w:val="00C46C59"/>
    <w:rsid w:val="00C46F09"/>
    <w:rsid w:val="00C47070"/>
    <w:rsid w:val="00C47137"/>
    <w:rsid w:val="00C471E2"/>
    <w:rsid w:val="00C4742E"/>
    <w:rsid w:val="00C47C50"/>
    <w:rsid w:val="00C50279"/>
    <w:rsid w:val="00C50421"/>
    <w:rsid w:val="00C50FB7"/>
    <w:rsid w:val="00C51521"/>
    <w:rsid w:val="00C515D8"/>
    <w:rsid w:val="00C5167F"/>
    <w:rsid w:val="00C51736"/>
    <w:rsid w:val="00C5193B"/>
    <w:rsid w:val="00C51DD1"/>
    <w:rsid w:val="00C51E3C"/>
    <w:rsid w:val="00C5244B"/>
    <w:rsid w:val="00C52F0B"/>
    <w:rsid w:val="00C534FA"/>
    <w:rsid w:val="00C539C8"/>
    <w:rsid w:val="00C53ADD"/>
    <w:rsid w:val="00C53F63"/>
    <w:rsid w:val="00C54036"/>
    <w:rsid w:val="00C540CF"/>
    <w:rsid w:val="00C54703"/>
    <w:rsid w:val="00C54ADF"/>
    <w:rsid w:val="00C550C7"/>
    <w:rsid w:val="00C555AC"/>
    <w:rsid w:val="00C556C1"/>
    <w:rsid w:val="00C556E2"/>
    <w:rsid w:val="00C558E8"/>
    <w:rsid w:val="00C55DDB"/>
    <w:rsid w:val="00C55FBE"/>
    <w:rsid w:val="00C564D6"/>
    <w:rsid w:val="00C569D4"/>
    <w:rsid w:val="00C56D95"/>
    <w:rsid w:val="00C56E56"/>
    <w:rsid w:val="00C57097"/>
    <w:rsid w:val="00C5749F"/>
    <w:rsid w:val="00C57D55"/>
    <w:rsid w:val="00C57D7E"/>
    <w:rsid w:val="00C57E78"/>
    <w:rsid w:val="00C6016D"/>
    <w:rsid w:val="00C60187"/>
    <w:rsid w:val="00C601F9"/>
    <w:rsid w:val="00C6036F"/>
    <w:rsid w:val="00C61723"/>
    <w:rsid w:val="00C6196C"/>
    <w:rsid w:val="00C61A2D"/>
    <w:rsid w:val="00C622FC"/>
    <w:rsid w:val="00C62E3F"/>
    <w:rsid w:val="00C631CD"/>
    <w:rsid w:val="00C632F5"/>
    <w:rsid w:val="00C63640"/>
    <w:rsid w:val="00C6364A"/>
    <w:rsid w:val="00C63689"/>
    <w:rsid w:val="00C6392A"/>
    <w:rsid w:val="00C63D71"/>
    <w:rsid w:val="00C63D80"/>
    <w:rsid w:val="00C63E32"/>
    <w:rsid w:val="00C64704"/>
    <w:rsid w:val="00C6494E"/>
    <w:rsid w:val="00C64A37"/>
    <w:rsid w:val="00C64C1A"/>
    <w:rsid w:val="00C64E46"/>
    <w:rsid w:val="00C6502C"/>
    <w:rsid w:val="00C651A5"/>
    <w:rsid w:val="00C657A6"/>
    <w:rsid w:val="00C6581F"/>
    <w:rsid w:val="00C65AB2"/>
    <w:rsid w:val="00C65E3E"/>
    <w:rsid w:val="00C6615D"/>
    <w:rsid w:val="00C666A8"/>
    <w:rsid w:val="00C6679B"/>
    <w:rsid w:val="00C66887"/>
    <w:rsid w:val="00C66C8B"/>
    <w:rsid w:val="00C66CC2"/>
    <w:rsid w:val="00C67019"/>
    <w:rsid w:val="00C67255"/>
    <w:rsid w:val="00C67451"/>
    <w:rsid w:val="00C67795"/>
    <w:rsid w:val="00C677AA"/>
    <w:rsid w:val="00C679F9"/>
    <w:rsid w:val="00C67F8B"/>
    <w:rsid w:val="00C7011E"/>
    <w:rsid w:val="00C70247"/>
    <w:rsid w:val="00C70588"/>
    <w:rsid w:val="00C705BF"/>
    <w:rsid w:val="00C70889"/>
    <w:rsid w:val="00C70E60"/>
    <w:rsid w:val="00C70F3A"/>
    <w:rsid w:val="00C716FF"/>
    <w:rsid w:val="00C717CC"/>
    <w:rsid w:val="00C7192D"/>
    <w:rsid w:val="00C71965"/>
    <w:rsid w:val="00C7208A"/>
    <w:rsid w:val="00C72232"/>
    <w:rsid w:val="00C72314"/>
    <w:rsid w:val="00C72734"/>
    <w:rsid w:val="00C7273F"/>
    <w:rsid w:val="00C72964"/>
    <w:rsid w:val="00C72BCA"/>
    <w:rsid w:val="00C72D41"/>
    <w:rsid w:val="00C736B9"/>
    <w:rsid w:val="00C7377B"/>
    <w:rsid w:val="00C7378D"/>
    <w:rsid w:val="00C7395B"/>
    <w:rsid w:val="00C73C7F"/>
    <w:rsid w:val="00C73D19"/>
    <w:rsid w:val="00C73F39"/>
    <w:rsid w:val="00C73FDF"/>
    <w:rsid w:val="00C74043"/>
    <w:rsid w:val="00C74228"/>
    <w:rsid w:val="00C742C6"/>
    <w:rsid w:val="00C74685"/>
    <w:rsid w:val="00C746B8"/>
    <w:rsid w:val="00C74BAE"/>
    <w:rsid w:val="00C7598E"/>
    <w:rsid w:val="00C75B3D"/>
    <w:rsid w:val="00C76700"/>
    <w:rsid w:val="00C7683A"/>
    <w:rsid w:val="00C7699E"/>
    <w:rsid w:val="00C76AFC"/>
    <w:rsid w:val="00C77305"/>
    <w:rsid w:val="00C77336"/>
    <w:rsid w:val="00C77766"/>
    <w:rsid w:val="00C77A40"/>
    <w:rsid w:val="00C77E4D"/>
    <w:rsid w:val="00C80240"/>
    <w:rsid w:val="00C804CE"/>
    <w:rsid w:val="00C80519"/>
    <w:rsid w:val="00C8073B"/>
    <w:rsid w:val="00C80A0B"/>
    <w:rsid w:val="00C8120C"/>
    <w:rsid w:val="00C81486"/>
    <w:rsid w:val="00C81524"/>
    <w:rsid w:val="00C81A4F"/>
    <w:rsid w:val="00C81C67"/>
    <w:rsid w:val="00C81E6C"/>
    <w:rsid w:val="00C82899"/>
    <w:rsid w:val="00C82B01"/>
    <w:rsid w:val="00C82D6B"/>
    <w:rsid w:val="00C83331"/>
    <w:rsid w:val="00C83ED2"/>
    <w:rsid w:val="00C845C9"/>
    <w:rsid w:val="00C84E31"/>
    <w:rsid w:val="00C85087"/>
    <w:rsid w:val="00C853AD"/>
    <w:rsid w:val="00C854AC"/>
    <w:rsid w:val="00C85576"/>
    <w:rsid w:val="00C855DC"/>
    <w:rsid w:val="00C8583C"/>
    <w:rsid w:val="00C85BAD"/>
    <w:rsid w:val="00C86818"/>
    <w:rsid w:val="00C86B49"/>
    <w:rsid w:val="00C86BA2"/>
    <w:rsid w:val="00C8748A"/>
    <w:rsid w:val="00C87969"/>
    <w:rsid w:val="00C90162"/>
    <w:rsid w:val="00C90C9F"/>
    <w:rsid w:val="00C90CB7"/>
    <w:rsid w:val="00C90D5E"/>
    <w:rsid w:val="00C90FDA"/>
    <w:rsid w:val="00C9119D"/>
    <w:rsid w:val="00C912F2"/>
    <w:rsid w:val="00C914C3"/>
    <w:rsid w:val="00C91805"/>
    <w:rsid w:val="00C92233"/>
    <w:rsid w:val="00C92272"/>
    <w:rsid w:val="00C9285D"/>
    <w:rsid w:val="00C92C73"/>
    <w:rsid w:val="00C92DB3"/>
    <w:rsid w:val="00C93373"/>
    <w:rsid w:val="00C935D4"/>
    <w:rsid w:val="00C936A4"/>
    <w:rsid w:val="00C93A60"/>
    <w:rsid w:val="00C9405F"/>
    <w:rsid w:val="00C9455D"/>
    <w:rsid w:val="00C94814"/>
    <w:rsid w:val="00C94B15"/>
    <w:rsid w:val="00C94DCC"/>
    <w:rsid w:val="00C95017"/>
    <w:rsid w:val="00C951FA"/>
    <w:rsid w:val="00C952AF"/>
    <w:rsid w:val="00C954D2"/>
    <w:rsid w:val="00C956A2"/>
    <w:rsid w:val="00C95BF9"/>
    <w:rsid w:val="00C95F7A"/>
    <w:rsid w:val="00C96543"/>
    <w:rsid w:val="00C96630"/>
    <w:rsid w:val="00C96940"/>
    <w:rsid w:val="00C96DF6"/>
    <w:rsid w:val="00C96EEE"/>
    <w:rsid w:val="00C9705F"/>
    <w:rsid w:val="00C972CB"/>
    <w:rsid w:val="00C973E8"/>
    <w:rsid w:val="00C97705"/>
    <w:rsid w:val="00C9793E"/>
    <w:rsid w:val="00C97F21"/>
    <w:rsid w:val="00CA00BF"/>
    <w:rsid w:val="00CA0458"/>
    <w:rsid w:val="00CA0854"/>
    <w:rsid w:val="00CA1064"/>
    <w:rsid w:val="00CA1162"/>
    <w:rsid w:val="00CA16F2"/>
    <w:rsid w:val="00CA1C01"/>
    <w:rsid w:val="00CA1EEC"/>
    <w:rsid w:val="00CA29FE"/>
    <w:rsid w:val="00CA2C84"/>
    <w:rsid w:val="00CA2F7A"/>
    <w:rsid w:val="00CA30C6"/>
    <w:rsid w:val="00CA3182"/>
    <w:rsid w:val="00CA3348"/>
    <w:rsid w:val="00CA3507"/>
    <w:rsid w:val="00CA35BD"/>
    <w:rsid w:val="00CA35F7"/>
    <w:rsid w:val="00CA361E"/>
    <w:rsid w:val="00CA3CDB"/>
    <w:rsid w:val="00CA3F48"/>
    <w:rsid w:val="00CA4A38"/>
    <w:rsid w:val="00CA4C1B"/>
    <w:rsid w:val="00CA52A9"/>
    <w:rsid w:val="00CA53D9"/>
    <w:rsid w:val="00CA5545"/>
    <w:rsid w:val="00CA5598"/>
    <w:rsid w:val="00CA5725"/>
    <w:rsid w:val="00CA6783"/>
    <w:rsid w:val="00CA681F"/>
    <w:rsid w:val="00CA69B7"/>
    <w:rsid w:val="00CA6C0A"/>
    <w:rsid w:val="00CA6CF2"/>
    <w:rsid w:val="00CA705C"/>
    <w:rsid w:val="00CA7662"/>
    <w:rsid w:val="00CA79CB"/>
    <w:rsid w:val="00CB034E"/>
    <w:rsid w:val="00CB0608"/>
    <w:rsid w:val="00CB091B"/>
    <w:rsid w:val="00CB0F14"/>
    <w:rsid w:val="00CB1028"/>
    <w:rsid w:val="00CB1154"/>
    <w:rsid w:val="00CB1583"/>
    <w:rsid w:val="00CB1D9A"/>
    <w:rsid w:val="00CB1DF1"/>
    <w:rsid w:val="00CB1E58"/>
    <w:rsid w:val="00CB213E"/>
    <w:rsid w:val="00CB224E"/>
    <w:rsid w:val="00CB27BE"/>
    <w:rsid w:val="00CB2989"/>
    <w:rsid w:val="00CB2B76"/>
    <w:rsid w:val="00CB2FC7"/>
    <w:rsid w:val="00CB30AB"/>
    <w:rsid w:val="00CB32A5"/>
    <w:rsid w:val="00CB379D"/>
    <w:rsid w:val="00CB382A"/>
    <w:rsid w:val="00CB395E"/>
    <w:rsid w:val="00CB3ACC"/>
    <w:rsid w:val="00CB3BCF"/>
    <w:rsid w:val="00CB3D49"/>
    <w:rsid w:val="00CB4154"/>
    <w:rsid w:val="00CB47E4"/>
    <w:rsid w:val="00CB522F"/>
    <w:rsid w:val="00CB566E"/>
    <w:rsid w:val="00CB5A1F"/>
    <w:rsid w:val="00CB5AFB"/>
    <w:rsid w:val="00CB5C93"/>
    <w:rsid w:val="00CB5D8D"/>
    <w:rsid w:val="00CB6480"/>
    <w:rsid w:val="00CB65E2"/>
    <w:rsid w:val="00CB6B4E"/>
    <w:rsid w:val="00CB714F"/>
    <w:rsid w:val="00CB793B"/>
    <w:rsid w:val="00CB7B0E"/>
    <w:rsid w:val="00CB7D66"/>
    <w:rsid w:val="00CC05B2"/>
    <w:rsid w:val="00CC0748"/>
    <w:rsid w:val="00CC082E"/>
    <w:rsid w:val="00CC08BD"/>
    <w:rsid w:val="00CC09D4"/>
    <w:rsid w:val="00CC0ACD"/>
    <w:rsid w:val="00CC1512"/>
    <w:rsid w:val="00CC1541"/>
    <w:rsid w:val="00CC1569"/>
    <w:rsid w:val="00CC183B"/>
    <w:rsid w:val="00CC1AF3"/>
    <w:rsid w:val="00CC20FF"/>
    <w:rsid w:val="00CC2410"/>
    <w:rsid w:val="00CC2972"/>
    <w:rsid w:val="00CC2A61"/>
    <w:rsid w:val="00CC3D1C"/>
    <w:rsid w:val="00CC3D69"/>
    <w:rsid w:val="00CC454C"/>
    <w:rsid w:val="00CC469C"/>
    <w:rsid w:val="00CC4742"/>
    <w:rsid w:val="00CC47FA"/>
    <w:rsid w:val="00CC5409"/>
    <w:rsid w:val="00CC54B9"/>
    <w:rsid w:val="00CC5678"/>
    <w:rsid w:val="00CC5E09"/>
    <w:rsid w:val="00CC5F5D"/>
    <w:rsid w:val="00CC6BC6"/>
    <w:rsid w:val="00CC6F18"/>
    <w:rsid w:val="00CC71C0"/>
    <w:rsid w:val="00CC72AB"/>
    <w:rsid w:val="00CC74D7"/>
    <w:rsid w:val="00CC7733"/>
    <w:rsid w:val="00CC795E"/>
    <w:rsid w:val="00CC796E"/>
    <w:rsid w:val="00CC7DF4"/>
    <w:rsid w:val="00CC7FC2"/>
    <w:rsid w:val="00CD0221"/>
    <w:rsid w:val="00CD0353"/>
    <w:rsid w:val="00CD04DF"/>
    <w:rsid w:val="00CD086F"/>
    <w:rsid w:val="00CD0F49"/>
    <w:rsid w:val="00CD1176"/>
    <w:rsid w:val="00CD127A"/>
    <w:rsid w:val="00CD152B"/>
    <w:rsid w:val="00CD1A74"/>
    <w:rsid w:val="00CD1A8C"/>
    <w:rsid w:val="00CD1B94"/>
    <w:rsid w:val="00CD1D0A"/>
    <w:rsid w:val="00CD2289"/>
    <w:rsid w:val="00CD24CF"/>
    <w:rsid w:val="00CD2BD7"/>
    <w:rsid w:val="00CD2DA6"/>
    <w:rsid w:val="00CD3061"/>
    <w:rsid w:val="00CD36B8"/>
    <w:rsid w:val="00CD3B5A"/>
    <w:rsid w:val="00CD3B90"/>
    <w:rsid w:val="00CD3CEC"/>
    <w:rsid w:val="00CD3E99"/>
    <w:rsid w:val="00CD40A5"/>
    <w:rsid w:val="00CD4314"/>
    <w:rsid w:val="00CD4422"/>
    <w:rsid w:val="00CD44B7"/>
    <w:rsid w:val="00CD475B"/>
    <w:rsid w:val="00CD4B93"/>
    <w:rsid w:val="00CD504B"/>
    <w:rsid w:val="00CD52FA"/>
    <w:rsid w:val="00CD58BF"/>
    <w:rsid w:val="00CD5AEE"/>
    <w:rsid w:val="00CD5EF4"/>
    <w:rsid w:val="00CD6206"/>
    <w:rsid w:val="00CD6686"/>
    <w:rsid w:val="00CD6CB9"/>
    <w:rsid w:val="00CD6E66"/>
    <w:rsid w:val="00CD6E70"/>
    <w:rsid w:val="00CD73B8"/>
    <w:rsid w:val="00CD789C"/>
    <w:rsid w:val="00CD7AF6"/>
    <w:rsid w:val="00CE0365"/>
    <w:rsid w:val="00CE054D"/>
    <w:rsid w:val="00CE0594"/>
    <w:rsid w:val="00CE0944"/>
    <w:rsid w:val="00CE09C2"/>
    <w:rsid w:val="00CE0E19"/>
    <w:rsid w:val="00CE0E23"/>
    <w:rsid w:val="00CE1367"/>
    <w:rsid w:val="00CE1629"/>
    <w:rsid w:val="00CE237E"/>
    <w:rsid w:val="00CE2F14"/>
    <w:rsid w:val="00CE2F6C"/>
    <w:rsid w:val="00CE3C87"/>
    <w:rsid w:val="00CE4281"/>
    <w:rsid w:val="00CE4966"/>
    <w:rsid w:val="00CE4A22"/>
    <w:rsid w:val="00CE4E07"/>
    <w:rsid w:val="00CE4EE3"/>
    <w:rsid w:val="00CE53FA"/>
    <w:rsid w:val="00CE55C9"/>
    <w:rsid w:val="00CE59A1"/>
    <w:rsid w:val="00CE59B7"/>
    <w:rsid w:val="00CE5C91"/>
    <w:rsid w:val="00CE615F"/>
    <w:rsid w:val="00CE62C5"/>
    <w:rsid w:val="00CE65DD"/>
    <w:rsid w:val="00CE6CAD"/>
    <w:rsid w:val="00CE6DBF"/>
    <w:rsid w:val="00CE6E1C"/>
    <w:rsid w:val="00CE6F96"/>
    <w:rsid w:val="00CE701D"/>
    <w:rsid w:val="00CE711B"/>
    <w:rsid w:val="00CE72DF"/>
    <w:rsid w:val="00CE7C56"/>
    <w:rsid w:val="00CF0013"/>
    <w:rsid w:val="00CF0020"/>
    <w:rsid w:val="00CF0511"/>
    <w:rsid w:val="00CF0902"/>
    <w:rsid w:val="00CF0A53"/>
    <w:rsid w:val="00CF0C03"/>
    <w:rsid w:val="00CF0C33"/>
    <w:rsid w:val="00CF0C7D"/>
    <w:rsid w:val="00CF0F33"/>
    <w:rsid w:val="00CF0F4D"/>
    <w:rsid w:val="00CF1287"/>
    <w:rsid w:val="00CF17BF"/>
    <w:rsid w:val="00CF19E2"/>
    <w:rsid w:val="00CF2081"/>
    <w:rsid w:val="00CF25A6"/>
    <w:rsid w:val="00CF25F6"/>
    <w:rsid w:val="00CF2A16"/>
    <w:rsid w:val="00CF2D89"/>
    <w:rsid w:val="00CF2E42"/>
    <w:rsid w:val="00CF35C5"/>
    <w:rsid w:val="00CF3C1F"/>
    <w:rsid w:val="00CF44E3"/>
    <w:rsid w:val="00CF47E8"/>
    <w:rsid w:val="00CF4AEF"/>
    <w:rsid w:val="00CF4C7B"/>
    <w:rsid w:val="00CF4F77"/>
    <w:rsid w:val="00CF56D0"/>
    <w:rsid w:val="00CF5807"/>
    <w:rsid w:val="00CF5CFE"/>
    <w:rsid w:val="00CF5EFA"/>
    <w:rsid w:val="00CF6161"/>
    <w:rsid w:val="00CF6245"/>
    <w:rsid w:val="00CF65BF"/>
    <w:rsid w:val="00CF65DE"/>
    <w:rsid w:val="00CF67D3"/>
    <w:rsid w:val="00CF6C5F"/>
    <w:rsid w:val="00CF6D38"/>
    <w:rsid w:val="00CF6FE6"/>
    <w:rsid w:val="00CF71FA"/>
    <w:rsid w:val="00CF7239"/>
    <w:rsid w:val="00CF7A6D"/>
    <w:rsid w:val="00CF7C7A"/>
    <w:rsid w:val="00CF7C93"/>
    <w:rsid w:val="00D00583"/>
    <w:rsid w:val="00D00C7C"/>
    <w:rsid w:val="00D010EA"/>
    <w:rsid w:val="00D013EF"/>
    <w:rsid w:val="00D017B2"/>
    <w:rsid w:val="00D0194C"/>
    <w:rsid w:val="00D0195D"/>
    <w:rsid w:val="00D01AC1"/>
    <w:rsid w:val="00D01FBD"/>
    <w:rsid w:val="00D025A4"/>
    <w:rsid w:val="00D02B41"/>
    <w:rsid w:val="00D02F8B"/>
    <w:rsid w:val="00D03597"/>
    <w:rsid w:val="00D036C4"/>
    <w:rsid w:val="00D037A8"/>
    <w:rsid w:val="00D03ACD"/>
    <w:rsid w:val="00D03D63"/>
    <w:rsid w:val="00D040E6"/>
    <w:rsid w:val="00D04694"/>
    <w:rsid w:val="00D052FB"/>
    <w:rsid w:val="00D055C0"/>
    <w:rsid w:val="00D0565E"/>
    <w:rsid w:val="00D05A46"/>
    <w:rsid w:val="00D05C2A"/>
    <w:rsid w:val="00D05E0F"/>
    <w:rsid w:val="00D06D73"/>
    <w:rsid w:val="00D0744E"/>
    <w:rsid w:val="00D075F0"/>
    <w:rsid w:val="00D077A6"/>
    <w:rsid w:val="00D07A70"/>
    <w:rsid w:val="00D07C16"/>
    <w:rsid w:val="00D07E76"/>
    <w:rsid w:val="00D07E88"/>
    <w:rsid w:val="00D10E4F"/>
    <w:rsid w:val="00D10F75"/>
    <w:rsid w:val="00D113E7"/>
    <w:rsid w:val="00D11B55"/>
    <w:rsid w:val="00D122F1"/>
    <w:rsid w:val="00D12469"/>
    <w:rsid w:val="00D124A1"/>
    <w:rsid w:val="00D12722"/>
    <w:rsid w:val="00D1292E"/>
    <w:rsid w:val="00D130E0"/>
    <w:rsid w:val="00D1330E"/>
    <w:rsid w:val="00D1339B"/>
    <w:rsid w:val="00D13A56"/>
    <w:rsid w:val="00D13AAD"/>
    <w:rsid w:val="00D13BA9"/>
    <w:rsid w:val="00D13E61"/>
    <w:rsid w:val="00D13F4F"/>
    <w:rsid w:val="00D1431E"/>
    <w:rsid w:val="00D14532"/>
    <w:rsid w:val="00D148D1"/>
    <w:rsid w:val="00D14D29"/>
    <w:rsid w:val="00D14F21"/>
    <w:rsid w:val="00D14FF3"/>
    <w:rsid w:val="00D151EE"/>
    <w:rsid w:val="00D1537C"/>
    <w:rsid w:val="00D155AE"/>
    <w:rsid w:val="00D1582B"/>
    <w:rsid w:val="00D15934"/>
    <w:rsid w:val="00D159FF"/>
    <w:rsid w:val="00D15B2C"/>
    <w:rsid w:val="00D15C0B"/>
    <w:rsid w:val="00D15D92"/>
    <w:rsid w:val="00D1686D"/>
    <w:rsid w:val="00D16FE2"/>
    <w:rsid w:val="00D1730E"/>
    <w:rsid w:val="00D17321"/>
    <w:rsid w:val="00D17355"/>
    <w:rsid w:val="00D1751B"/>
    <w:rsid w:val="00D17680"/>
    <w:rsid w:val="00D17DEE"/>
    <w:rsid w:val="00D2001A"/>
    <w:rsid w:val="00D2057E"/>
    <w:rsid w:val="00D205EA"/>
    <w:rsid w:val="00D206B3"/>
    <w:rsid w:val="00D20893"/>
    <w:rsid w:val="00D20B1C"/>
    <w:rsid w:val="00D20C4F"/>
    <w:rsid w:val="00D20E66"/>
    <w:rsid w:val="00D20F1B"/>
    <w:rsid w:val="00D211DB"/>
    <w:rsid w:val="00D212EB"/>
    <w:rsid w:val="00D21D18"/>
    <w:rsid w:val="00D21DF7"/>
    <w:rsid w:val="00D21F83"/>
    <w:rsid w:val="00D222B4"/>
    <w:rsid w:val="00D2298B"/>
    <w:rsid w:val="00D229C7"/>
    <w:rsid w:val="00D22CFB"/>
    <w:rsid w:val="00D22DED"/>
    <w:rsid w:val="00D22F4E"/>
    <w:rsid w:val="00D2303F"/>
    <w:rsid w:val="00D23271"/>
    <w:rsid w:val="00D2341E"/>
    <w:rsid w:val="00D23CD0"/>
    <w:rsid w:val="00D24086"/>
    <w:rsid w:val="00D243A6"/>
    <w:rsid w:val="00D24A5D"/>
    <w:rsid w:val="00D251C5"/>
    <w:rsid w:val="00D255FE"/>
    <w:rsid w:val="00D25610"/>
    <w:rsid w:val="00D256EF"/>
    <w:rsid w:val="00D256FD"/>
    <w:rsid w:val="00D25CA8"/>
    <w:rsid w:val="00D25D8B"/>
    <w:rsid w:val="00D25DC0"/>
    <w:rsid w:val="00D25EAD"/>
    <w:rsid w:val="00D262CF"/>
    <w:rsid w:val="00D2654B"/>
    <w:rsid w:val="00D26780"/>
    <w:rsid w:val="00D26AE6"/>
    <w:rsid w:val="00D26DCB"/>
    <w:rsid w:val="00D27041"/>
    <w:rsid w:val="00D27390"/>
    <w:rsid w:val="00D274D8"/>
    <w:rsid w:val="00D27516"/>
    <w:rsid w:val="00D27A0D"/>
    <w:rsid w:val="00D27B7A"/>
    <w:rsid w:val="00D30425"/>
    <w:rsid w:val="00D30D78"/>
    <w:rsid w:val="00D31208"/>
    <w:rsid w:val="00D318D8"/>
    <w:rsid w:val="00D3256A"/>
    <w:rsid w:val="00D32E3A"/>
    <w:rsid w:val="00D3333A"/>
    <w:rsid w:val="00D337EE"/>
    <w:rsid w:val="00D339EF"/>
    <w:rsid w:val="00D346E5"/>
    <w:rsid w:val="00D34766"/>
    <w:rsid w:val="00D348CB"/>
    <w:rsid w:val="00D349B3"/>
    <w:rsid w:val="00D34D5E"/>
    <w:rsid w:val="00D34E68"/>
    <w:rsid w:val="00D351E1"/>
    <w:rsid w:val="00D352CC"/>
    <w:rsid w:val="00D353EE"/>
    <w:rsid w:val="00D35715"/>
    <w:rsid w:val="00D358BE"/>
    <w:rsid w:val="00D3598D"/>
    <w:rsid w:val="00D36052"/>
    <w:rsid w:val="00D3610F"/>
    <w:rsid w:val="00D364EC"/>
    <w:rsid w:val="00D36510"/>
    <w:rsid w:val="00D3681A"/>
    <w:rsid w:val="00D36830"/>
    <w:rsid w:val="00D36CC5"/>
    <w:rsid w:val="00D36D30"/>
    <w:rsid w:val="00D37C1C"/>
    <w:rsid w:val="00D37D07"/>
    <w:rsid w:val="00D40059"/>
    <w:rsid w:val="00D40A2E"/>
    <w:rsid w:val="00D40ED4"/>
    <w:rsid w:val="00D41143"/>
    <w:rsid w:val="00D41730"/>
    <w:rsid w:val="00D41AF2"/>
    <w:rsid w:val="00D41B2F"/>
    <w:rsid w:val="00D41D0A"/>
    <w:rsid w:val="00D41E84"/>
    <w:rsid w:val="00D42098"/>
    <w:rsid w:val="00D427D2"/>
    <w:rsid w:val="00D42A79"/>
    <w:rsid w:val="00D43215"/>
    <w:rsid w:val="00D4337B"/>
    <w:rsid w:val="00D434B6"/>
    <w:rsid w:val="00D43996"/>
    <w:rsid w:val="00D43B60"/>
    <w:rsid w:val="00D43F70"/>
    <w:rsid w:val="00D43F98"/>
    <w:rsid w:val="00D440CC"/>
    <w:rsid w:val="00D4423F"/>
    <w:rsid w:val="00D44510"/>
    <w:rsid w:val="00D44530"/>
    <w:rsid w:val="00D44B14"/>
    <w:rsid w:val="00D4516B"/>
    <w:rsid w:val="00D4517A"/>
    <w:rsid w:val="00D451BD"/>
    <w:rsid w:val="00D4563F"/>
    <w:rsid w:val="00D457B7"/>
    <w:rsid w:val="00D458E0"/>
    <w:rsid w:val="00D45D73"/>
    <w:rsid w:val="00D45E41"/>
    <w:rsid w:val="00D46137"/>
    <w:rsid w:val="00D46443"/>
    <w:rsid w:val="00D46C56"/>
    <w:rsid w:val="00D46D5E"/>
    <w:rsid w:val="00D4711C"/>
    <w:rsid w:val="00D4726F"/>
    <w:rsid w:val="00D472E9"/>
    <w:rsid w:val="00D475B6"/>
    <w:rsid w:val="00D475D1"/>
    <w:rsid w:val="00D478D0"/>
    <w:rsid w:val="00D47FAF"/>
    <w:rsid w:val="00D502BD"/>
    <w:rsid w:val="00D50887"/>
    <w:rsid w:val="00D5090F"/>
    <w:rsid w:val="00D509D6"/>
    <w:rsid w:val="00D51113"/>
    <w:rsid w:val="00D5125B"/>
    <w:rsid w:val="00D51C14"/>
    <w:rsid w:val="00D51D88"/>
    <w:rsid w:val="00D522C1"/>
    <w:rsid w:val="00D52DD2"/>
    <w:rsid w:val="00D52EDE"/>
    <w:rsid w:val="00D532DA"/>
    <w:rsid w:val="00D533CE"/>
    <w:rsid w:val="00D5353C"/>
    <w:rsid w:val="00D53FD4"/>
    <w:rsid w:val="00D540EA"/>
    <w:rsid w:val="00D5421A"/>
    <w:rsid w:val="00D54790"/>
    <w:rsid w:val="00D54EA5"/>
    <w:rsid w:val="00D54EFD"/>
    <w:rsid w:val="00D555C9"/>
    <w:rsid w:val="00D55B88"/>
    <w:rsid w:val="00D560C0"/>
    <w:rsid w:val="00D560EC"/>
    <w:rsid w:val="00D5669B"/>
    <w:rsid w:val="00D56919"/>
    <w:rsid w:val="00D56F56"/>
    <w:rsid w:val="00D575C8"/>
    <w:rsid w:val="00D576D3"/>
    <w:rsid w:val="00D57880"/>
    <w:rsid w:val="00D57CB0"/>
    <w:rsid w:val="00D57D93"/>
    <w:rsid w:val="00D600CD"/>
    <w:rsid w:val="00D60207"/>
    <w:rsid w:val="00D60329"/>
    <w:rsid w:val="00D609E6"/>
    <w:rsid w:val="00D60BA2"/>
    <w:rsid w:val="00D60D67"/>
    <w:rsid w:val="00D60ED3"/>
    <w:rsid w:val="00D617EE"/>
    <w:rsid w:val="00D61EB1"/>
    <w:rsid w:val="00D62202"/>
    <w:rsid w:val="00D626EB"/>
    <w:rsid w:val="00D62AB0"/>
    <w:rsid w:val="00D62ADE"/>
    <w:rsid w:val="00D62E63"/>
    <w:rsid w:val="00D62ED3"/>
    <w:rsid w:val="00D632EE"/>
    <w:rsid w:val="00D6337F"/>
    <w:rsid w:val="00D639E6"/>
    <w:rsid w:val="00D63B28"/>
    <w:rsid w:val="00D63E1E"/>
    <w:rsid w:val="00D644B9"/>
    <w:rsid w:val="00D648FA"/>
    <w:rsid w:val="00D64BC6"/>
    <w:rsid w:val="00D6515F"/>
    <w:rsid w:val="00D6552A"/>
    <w:rsid w:val="00D6564B"/>
    <w:rsid w:val="00D65A21"/>
    <w:rsid w:val="00D65A89"/>
    <w:rsid w:val="00D65DCC"/>
    <w:rsid w:val="00D660B9"/>
    <w:rsid w:val="00D6619D"/>
    <w:rsid w:val="00D663B6"/>
    <w:rsid w:val="00D66AB4"/>
    <w:rsid w:val="00D6721D"/>
    <w:rsid w:val="00D674D1"/>
    <w:rsid w:val="00D6753E"/>
    <w:rsid w:val="00D675D6"/>
    <w:rsid w:val="00D679FE"/>
    <w:rsid w:val="00D67B05"/>
    <w:rsid w:val="00D67BD8"/>
    <w:rsid w:val="00D67C2A"/>
    <w:rsid w:val="00D67D69"/>
    <w:rsid w:val="00D700B6"/>
    <w:rsid w:val="00D7018E"/>
    <w:rsid w:val="00D701A7"/>
    <w:rsid w:val="00D7082B"/>
    <w:rsid w:val="00D70DFB"/>
    <w:rsid w:val="00D71379"/>
    <w:rsid w:val="00D71396"/>
    <w:rsid w:val="00D713B7"/>
    <w:rsid w:val="00D716C4"/>
    <w:rsid w:val="00D717C2"/>
    <w:rsid w:val="00D71804"/>
    <w:rsid w:val="00D71860"/>
    <w:rsid w:val="00D71C37"/>
    <w:rsid w:val="00D71E83"/>
    <w:rsid w:val="00D71F38"/>
    <w:rsid w:val="00D71FD9"/>
    <w:rsid w:val="00D72423"/>
    <w:rsid w:val="00D72A6D"/>
    <w:rsid w:val="00D72E2F"/>
    <w:rsid w:val="00D72F4F"/>
    <w:rsid w:val="00D72F62"/>
    <w:rsid w:val="00D73675"/>
    <w:rsid w:val="00D736B9"/>
    <w:rsid w:val="00D739DB"/>
    <w:rsid w:val="00D73E50"/>
    <w:rsid w:val="00D75201"/>
    <w:rsid w:val="00D75240"/>
    <w:rsid w:val="00D752AE"/>
    <w:rsid w:val="00D75415"/>
    <w:rsid w:val="00D75435"/>
    <w:rsid w:val="00D75924"/>
    <w:rsid w:val="00D7597A"/>
    <w:rsid w:val="00D75F32"/>
    <w:rsid w:val="00D76051"/>
    <w:rsid w:val="00D7648F"/>
    <w:rsid w:val="00D765E6"/>
    <w:rsid w:val="00D76858"/>
    <w:rsid w:val="00D769EE"/>
    <w:rsid w:val="00D7704D"/>
    <w:rsid w:val="00D771A8"/>
    <w:rsid w:val="00D7740A"/>
    <w:rsid w:val="00D77B4B"/>
    <w:rsid w:val="00D802A8"/>
    <w:rsid w:val="00D804BA"/>
    <w:rsid w:val="00D80688"/>
    <w:rsid w:val="00D80C8E"/>
    <w:rsid w:val="00D80CA6"/>
    <w:rsid w:val="00D80FE0"/>
    <w:rsid w:val="00D80FF7"/>
    <w:rsid w:val="00D81363"/>
    <w:rsid w:val="00D818B9"/>
    <w:rsid w:val="00D81D9F"/>
    <w:rsid w:val="00D81EF3"/>
    <w:rsid w:val="00D82395"/>
    <w:rsid w:val="00D823DA"/>
    <w:rsid w:val="00D82994"/>
    <w:rsid w:val="00D82AB3"/>
    <w:rsid w:val="00D82BA7"/>
    <w:rsid w:val="00D82C94"/>
    <w:rsid w:val="00D83147"/>
    <w:rsid w:val="00D83151"/>
    <w:rsid w:val="00D83191"/>
    <w:rsid w:val="00D83601"/>
    <w:rsid w:val="00D83923"/>
    <w:rsid w:val="00D83F77"/>
    <w:rsid w:val="00D8446B"/>
    <w:rsid w:val="00D84985"/>
    <w:rsid w:val="00D84A31"/>
    <w:rsid w:val="00D84DC8"/>
    <w:rsid w:val="00D84DFE"/>
    <w:rsid w:val="00D8505B"/>
    <w:rsid w:val="00D854D3"/>
    <w:rsid w:val="00D85662"/>
    <w:rsid w:val="00D859B7"/>
    <w:rsid w:val="00D859CD"/>
    <w:rsid w:val="00D85EE5"/>
    <w:rsid w:val="00D8604C"/>
    <w:rsid w:val="00D863CD"/>
    <w:rsid w:val="00D863E8"/>
    <w:rsid w:val="00D86448"/>
    <w:rsid w:val="00D867A8"/>
    <w:rsid w:val="00D86C77"/>
    <w:rsid w:val="00D86CC4"/>
    <w:rsid w:val="00D86F65"/>
    <w:rsid w:val="00D87278"/>
    <w:rsid w:val="00D8758F"/>
    <w:rsid w:val="00D875EC"/>
    <w:rsid w:val="00D87B4E"/>
    <w:rsid w:val="00D87EEC"/>
    <w:rsid w:val="00D90103"/>
    <w:rsid w:val="00D90188"/>
    <w:rsid w:val="00D901CB"/>
    <w:rsid w:val="00D904BC"/>
    <w:rsid w:val="00D90C7A"/>
    <w:rsid w:val="00D90D25"/>
    <w:rsid w:val="00D90D29"/>
    <w:rsid w:val="00D90EA8"/>
    <w:rsid w:val="00D90F9A"/>
    <w:rsid w:val="00D91251"/>
    <w:rsid w:val="00D91459"/>
    <w:rsid w:val="00D9161B"/>
    <w:rsid w:val="00D917C0"/>
    <w:rsid w:val="00D9188D"/>
    <w:rsid w:val="00D920BE"/>
    <w:rsid w:val="00D920ED"/>
    <w:rsid w:val="00D921E7"/>
    <w:rsid w:val="00D9227B"/>
    <w:rsid w:val="00D9242C"/>
    <w:rsid w:val="00D92446"/>
    <w:rsid w:val="00D92B25"/>
    <w:rsid w:val="00D92BBE"/>
    <w:rsid w:val="00D934A1"/>
    <w:rsid w:val="00D934E4"/>
    <w:rsid w:val="00D937BD"/>
    <w:rsid w:val="00D9386D"/>
    <w:rsid w:val="00D93956"/>
    <w:rsid w:val="00D93E31"/>
    <w:rsid w:val="00D93FB2"/>
    <w:rsid w:val="00D9440B"/>
    <w:rsid w:val="00D947AF"/>
    <w:rsid w:val="00D94E48"/>
    <w:rsid w:val="00D95C82"/>
    <w:rsid w:val="00D95DFA"/>
    <w:rsid w:val="00D95ECC"/>
    <w:rsid w:val="00D9625A"/>
    <w:rsid w:val="00D968BB"/>
    <w:rsid w:val="00D96984"/>
    <w:rsid w:val="00D96B91"/>
    <w:rsid w:val="00D96D7F"/>
    <w:rsid w:val="00D970BA"/>
    <w:rsid w:val="00D971C3"/>
    <w:rsid w:val="00D97384"/>
    <w:rsid w:val="00D974DB"/>
    <w:rsid w:val="00D97B8F"/>
    <w:rsid w:val="00D97D3E"/>
    <w:rsid w:val="00D97EC2"/>
    <w:rsid w:val="00DA01E6"/>
    <w:rsid w:val="00DA0DF1"/>
    <w:rsid w:val="00DA0E12"/>
    <w:rsid w:val="00DA159C"/>
    <w:rsid w:val="00DA1C5D"/>
    <w:rsid w:val="00DA1CB2"/>
    <w:rsid w:val="00DA226A"/>
    <w:rsid w:val="00DA227D"/>
    <w:rsid w:val="00DA22D5"/>
    <w:rsid w:val="00DA2A1A"/>
    <w:rsid w:val="00DA2D3A"/>
    <w:rsid w:val="00DA2FB6"/>
    <w:rsid w:val="00DA3011"/>
    <w:rsid w:val="00DA3675"/>
    <w:rsid w:val="00DA37B1"/>
    <w:rsid w:val="00DA3AC3"/>
    <w:rsid w:val="00DA3DC1"/>
    <w:rsid w:val="00DA4575"/>
    <w:rsid w:val="00DA537D"/>
    <w:rsid w:val="00DA53A1"/>
    <w:rsid w:val="00DA5C1D"/>
    <w:rsid w:val="00DA6282"/>
    <w:rsid w:val="00DA699A"/>
    <w:rsid w:val="00DA6FFD"/>
    <w:rsid w:val="00DA724B"/>
    <w:rsid w:val="00DA7286"/>
    <w:rsid w:val="00DA750C"/>
    <w:rsid w:val="00DA75FF"/>
    <w:rsid w:val="00DA7652"/>
    <w:rsid w:val="00DA76DF"/>
    <w:rsid w:val="00DA79D9"/>
    <w:rsid w:val="00DA7B01"/>
    <w:rsid w:val="00DA7DAF"/>
    <w:rsid w:val="00DB029B"/>
    <w:rsid w:val="00DB0767"/>
    <w:rsid w:val="00DB101D"/>
    <w:rsid w:val="00DB11A9"/>
    <w:rsid w:val="00DB15F4"/>
    <w:rsid w:val="00DB1B1B"/>
    <w:rsid w:val="00DB1B78"/>
    <w:rsid w:val="00DB1F00"/>
    <w:rsid w:val="00DB2035"/>
    <w:rsid w:val="00DB203C"/>
    <w:rsid w:val="00DB204D"/>
    <w:rsid w:val="00DB20EA"/>
    <w:rsid w:val="00DB26BD"/>
    <w:rsid w:val="00DB2762"/>
    <w:rsid w:val="00DB2965"/>
    <w:rsid w:val="00DB2C45"/>
    <w:rsid w:val="00DB2C5C"/>
    <w:rsid w:val="00DB2DBC"/>
    <w:rsid w:val="00DB2E58"/>
    <w:rsid w:val="00DB3154"/>
    <w:rsid w:val="00DB3294"/>
    <w:rsid w:val="00DB33C6"/>
    <w:rsid w:val="00DB3AF2"/>
    <w:rsid w:val="00DB3D85"/>
    <w:rsid w:val="00DB3F21"/>
    <w:rsid w:val="00DB3FF6"/>
    <w:rsid w:val="00DB4596"/>
    <w:rsid w:val="00DB50A2"/>
    <w:rsid w:val="00DB5684"/>
    <w:rsid w:val="00DB56D8"/>
    <w:rsid w:val="00DB58E9"/>
    <w:rsid w:val="00DB5C60"/>
    <w:rsid w:val="00DB5E13"/>
    <w:rsid w:val="00DB625C"/>
    <w:rsid w:val="00DB62CB"/>
    <w:rsid w:val="00DB66F4"/>
    <w:rsid w:val="00DB693D"/>
    <w:rsid w:val="00DB69AE"/>
    <w:rsid w:val="00DB6A38"/>
    <w:rsid w:val="00DB6BF5"/>
    <w:rsid w:val="00DB6BFF"/>
    <w:rsid w:val="00DB7159"/>
    <w:rsid w:val="00DB73EE"/>
    <w:rsid w:val="00DB7791"/>
    <w:rsid w:val="00DB7A2B"/>
    <w:rsid w:val="00DB7AB4"/>
    <w:rsid w:val="00DB7AF8"/>
    <w:rsid w:val="00DB7B0D"/>
    <w:rsid w:val="00DB7D29"/>
    <w:rsid w:val="00DB7DB9"/>
    <w:rsid w:val="00DB7E38"/>
    <w:rsid w:val="00DB7F09"/>
    <w:rsid w:val="00DC00E4"/>
    <w:rsid w:val="00DC0214"/>
    <w:rsid w:val="00DC065D"/>
    <w:rsid w:val="00DC0705"/>
    <w:rsid w:val="00DC087F"/>
    <w:rsid w:val="00DC0A51"/>
    <w:rsid w:val="00DC0B26"/>
    <w:rsid w:val="00DC0EA2"/>
    <w:rsid w:val="00DC11B5"/>
    <w:rsid w:val="00DC1216"/>
    <w:rsid w:val="00DC2B7C"/>
    <w:rsid w:val="00DC371D"/>
    <w:rsid w:val="00DC3994"/>
    <w:rsid w:val="00DC3AB0"/>
    <w:rsid w:val="00DC3DF5"/>
    <w:rsid w:val="00DC3FB7"/>
    <w:rsid w:val="00DC43FF"/>
    <w:rsid w:val="00DC456D"/>
    <w:rsid w:val="00DC48ED"/>
    <w:rsid w:val="00DC49A5"/>
    <w:rsid w:val="00DC4B7E"/>
    <w:rsid w:val="00DC4BD7"/>
    <w:rsid w:val="00DC4F6B"/>
    <w:rsid w:val="00DC5444"/>
    <w:rsid w:val="00DC5A7C"/>
    <w:rsid w:val="00DC5A99"/>
    <w:rsid w:val="00DC5BA7"/>
    <w:rsid w:val="00DC5CA0"/>
    <w:rsid w:val="00DC6256"/>
    <w:rsid w:val="00DC69FC"/>
    <w:rsid w:val="00DC6B5C"/>
    <w:rsid w:val="00DC6B8F"/>
    <w:rsid w:val="00DC6D58"/>
    <w:rsid w:val="00DC6F10"/>
    <w:rsid w:val="00DC73F0"/>
    <w:rsid w:val="00DC77C3"/>
    <w:rsid w:val="00DC7841"/>
    <w:rsid w:val="00DC7D19"/>
    <w:rsid w:val="00DC7D2E"/>
    <w:rsid w:val="00DC7D61"/>
    <w:rsid w:val="00DD0461"/>
    <w:rsid w:val="00DD04DD"/>
    <w:rsid w:val="00DD061A"/>
    <w:rsid w:val="00DD0737"/>
    <w:rsid w:val="00DD0896"/>
    <w:rsid w:val="00DD0B85"/>
    <w:rsid w:val="00DD0E10"/>
    <w:rsid w:val="00DD0F5F"/>
    <w:rsid w:val="00DD1B14"/>
    <w:rsid w:val="00DD1CC0"/>
    <w:rsid w:val="00DD1F08"/>
    <w:rsid w:val="00DD2420"/>
    <w:rsid w:val="00DD242F"/>
    <w:rsid w:val="00DD245F"/>
    <w:rsid w:val="00DD2461"/>
    <w:rsid w:val="00DD2B09"/>
    <w:rsid w:val="00DD2BF1"/>
    <w:rsid w:val="00DD2C19"/>
    <w:rsid w:val="00DD3274"/>
    <w:rsid w:val="00DD3C05"/>
    <w:rsid w:val="00DD3D88"/>
    <w:rsid w:val="00DD445C"/>
    <w:rsid w:val="00DD4DE8"/>
    <w:rsid w:val="00DD534D"/>
    <w:rsid w:val="00DD538E"/>
    <w:rsid w:val="00DD5528"/>
    <w:rsid w:val="00DD5719"/>
    <w:rsid w:val="00DD586C"/>
    <w:rsid w:val="00DD5892"/>
    <w:rsid w:val="00DD596E"/>
    <w:rsid w:val="00DD5B4B"/>
    <w:rsid w:val="00DD5D98"/>
    <w:rsid w:val="00DD5E7B"/>
    <w:rsid w:val="00DD60FC"/>
    <w:rsid w:val="00DD6181"/>
    <w:rsid w:val="00DD632E"/>
    <w:rsid w:val="00DD6640"/>
    <w:rsid w:val="00DD6C8D"/>
    <w:rsid w:val="00DD6DE7"/>
    <w:rsid w:val="00DD6E4F"/>
    <w:rsid w:val="00DD6F80"/>
    <w:rsid w:val="00DD7022"/>
    <w:rsid w:val="00DD71FE"/>
    <w:rsid w:val="00DD7574"/>
    <w:rsid w:val="00DD75C1"/>
    <w:rsid w:val="00DD7733"/>
    <w:rsid w:val="00DD78F9"/>
    <w:rsid w:val="00DD792B"/>
    <w:rsid w:val="00DE0277"/>
    <w:rsid w:val="00DE02FF"/>
    <w:rsid w:val="00DE074F"/>
    <w:rsid w:val="00DE1176"/>
    <w:rsid w:val="00DE1B13"/>
    <w:rsid w:val="00DE1CDB"/>
    <w:rsid w:val="00DE1D89"/>
    <w:rsid w:val="00DE2043"/>
    <w:rsid w:val="00DE2222"/>
    <w:rsid w:val="00DE282D"/>
    <w:rsid w:val="00DE2CA2"/>
    <w:rsid w:val="00DE2EBD"/>
    <w:rsid w:val="00DE31AD"/>
    <w:rsid w:val="00DE3615"/>
    <w:rsid w:val="00DE3630"/>
    <w:rsid w:val="00DE372C"/>
    <w:rsid w:val="00DE39D3"/>
    <w:rsid w:val="00DE3AAB"/>
    <w:rsid w:val="00DE3C0B"/>
    <w:rsid w:val="00DE3C26"/>
    <w:rsid w:val="00DE3EEF"/>
    <w:rsid w:val="00DE484F"/>
    <w:rsid w:val="00DE499F"/>
    <w:rsid w:val="00DE4ED0"/>
    <w:rsid w:val="00DE56D6"/>
    <w:rsid w:val="00DE5862"/>
    <w:rsid w:val="00DE589C"/>
    <w:rsid w:val="00DE59A2"/>
    <w:rsid w:val="00DE5D3D"/>
    <w:rsid w:val="00DE5F87"/>
    <w:rsid w:val="00DE61E0"/>
    <w:rsid w:val="00DE6773"/>
    <w:rsid w:val="00DE6964"/>
    <w:rsid w:val="00DE6B47"/>
    <w:rsid w:val="00DE6C61"/>
    <w:rsid w:val="00DE6CEA"/>
    <w:rsid w:val="00DE6D52"/>
    <w:rsid w:val="00DE742F"/>
    <w:rsid w:val="00DE757F"/>
    <w:rsid w:val="00DE7728"/>
    <w:rsid w:val="00DE7753"/>
    <w:rsid w:val="00DE7995"/>
    <w:rsid w:val="00DE7DA4"/>
    <w:rsid w:val="00DE7EF0"/>
    <w:rsid w:val="00DF05C0"/>
    <w:rsid w:val="00DF075C"/>
    <w:rsid w:val="00DF08A4"/>
    <w:rsid w:val="00DF0909"/>
    <w:rsid w:val="00DF0F34"/>
    <w:rsid w:val="00DF0FD0"/>
    <w:rsid w:val="00DF1037"/>
    <w:rsid w:val="00DF12D0"/>
    <w:rsid w:val="00DF13AD"/>
    <w:rsid w:val="00DF1616"/>
    <w:rsid w:val="00DF1CA5"/>
    <w:rsid w:val="00DF1FC2"/>
    <w:rsid w:val="00DF259B"/>
    <w:rsid w:val="00DF2689"/>
    <w:rsid w:val="00DF2EB6"/>
    <w:rsid w:val="00DF367A"/>
    <w:rsid w:val="00DF36BC"/>
    <w:rsid w:val="00DF36D3"/>
    <w:rsid w:val="00DF39E3"/>
    <w:rsid w:val="00DF4266"/>
    <w:rsid w:val="00DF43B3"/>
    <w:rsid w:val="00DF4588"/>
    <w:rsid w:val="00DF48F6"/>
    <w:rsid w:val="00DF48FF"/>
    <w:rsid w:val="00DF5053"/>
    <w:rsid w:val="00DF5308"/>
    <w:rsid w:val="00DF5689"/>
    <w:rsid w:val="00DF5A64"/>
    <w:rsid w:val="00DF5BDD"/>
    <w:rsid w:val="00DF63A2"/>
    <w:rsid w:val="00DF6A82"/>
    <w:rsid w:val="00DF6A85"/>
    <w:rsid w:val="00DF6CD2"/>
    <w:rsid w:val="00DF71C7"/>
    <w:rsid w:val="00DF71D9"/>
    <w:rsid w:val="00DF7B03"/>
    <w:rsid w:val="00DF7CBC"/>
    <w:rsid w:val="00DF7D0D"/>
    <w:rsid w:val="00DF7D83"/>
    <w:rsid w:val="00E00378"/>
    <w:rsid w:val="00E00958"/>
    <w:rsid w:val="00E00A33"/>
    <w:rsid w:val="00E00B80"/>
    <w:rsid w:val="00E00DB0"/>
    <w:rsid w:val="00E013D3"/>
    <w:rsid w:val="00E01748"/>
    <w:rsid w:val="00E01998"/>
    <w:rsid w:val="00E01BE9"/>
    <w:rsid w:val="00E01DDE"/>
    <w:rsid w:val="00E01EA5"/>
    <w:rsid w:val="00E01EFD"/>
    <w:rsid w:val="00E022F5"/>
    <w:rsid w:val="00E0235A"/>
    <w:rsid w:val="00E023D1"/>
    <w:rsid w:val="00E0256D"/>
    <w:rsid w:val="00E02891"/>
    <w:rsid w:val="00E02970"/>
    <w:rsid w:val="00E029A3"/>
    <w:rsid w:val="00E02BCA"/>
    <w:rsid w:val="00E02D41"/>
    <w:rsid w:val="00E03AE0"/>
    <w:rsid w:val="00E04070"/>
    <w:rsid w:val="00E04B8C"/>
    <w:rsid w:val="00E04BFF"/>
    <w:rsid w:val="00E04EE8"/>
    <w:rsid w:val="00E0542F"/>
    <w:rsid w:val="00E0587F"/>
    <w:rsid w:val="00E058B8"/>
    <w:rsid w:val="00E05BCE"/>
    <w:rsid w:val="00E05BD2"/>
    <w:rsid w:val="00E05EB3"/>
    <w:rsid w:val="00E05FC0"/>
    <w:rsid w:val="00E062B2"/>
    <w:rsid w:val="00E06987"/>
    <w:rsid w:val="00E06BD8"/>
    <w:rsid w:val="00E06BFF"/>
    <w:rsid w:val="00E06EDE"/>
    <w:rsid w:val="00E0719C"/>
    <w:rsid w:val="00E0742E"/>
    <w:rsid w:val="00E07462"/>
    <w:rsid w:val="00E074D1"/>
    <w:rsid w:val="00E075E4"/>
    <w:rsid w:val="00E078E5"/>
    <w:rsid w:val="00E07912"/>
    <w:rsid w:val="00E07D19"/>
    <w:rsid w:val="00E07E13"/>
    <w:rsid w:val="00E10E93"/>
    <w:rsid w:val="00E115EB"/>
    <w:rsid w:val="00E11C74"/>
    <w:rsid w:val="00E11D31"/>
    <w:rsid w:val="00E11E4A"/>
    <w:rsid w:val="00E1225F"/>
    <w:rsid w:val="00E125D2"/>
    <w:rsid w:val="00E12AF1"/>
    <w:rsid w:val="00E12C8D"/>
    <w:rsid w:val="00E12EF9"/>
    <w:rsid w:val="00E130A0"/>
    <w:rsid w:val="00E134BA"/>
    <w:rsid w:val="00E137A1"/>
    <w:rsid w:val="00E137B9"/>
    <w:rsid w:val="00E13BC5"/>
    <w:rsid w:val="00E13C1B"/>
    <w:rsid w:val="00E13C1E"/>
    <w:rsid w:val="00E13CD7"/>
    <w:rsid w:val="00E13DFE"/>
    <w:rsid w:val="00E13F25"/>
    <w:rsid w:val="00E1408D"/>
    <w:rsid w:val="00E14691"/>
    <w:rsid w:val="00E14944"/>
    <w:rsid w:val="00E14ABF"/>
    <w:rsid w:val="00E14D08"/>
    <w:rsid w:val="00E14E1A"/>
    <w:rsid w:val="00E15620"/>
    <w:rsid w:val="00E158DD"/>
    <w:rsid w:val="00E15A44"/>
    <w:rsid w:val="00E15AE6"/>
    <w:rsid w:val="00E15DEC"/>
    <w:rsid w:val="00E15EDD"/>
    <w:rsid w:val="00E16171"/>
    <w:rsid w:val="00E16507"/>
    <w:rsid w:val="00E16614"/>
    <w:rsid w:val="00E169D0"/>
    <w:rsid w:val="00E17558"/>
    <w:rsid w:val="00E17631"/>
    <w:rsid w:val="00E17E2B"/>
    <w:rsid w:val="00E17E77"/>
    <w:rsid w:val="00E20923"/>
    <w:rsid w:val="00E21399"/>
    <w:rsid w:val="00E213D1"/>
    <w:rsid w:val="00E21736"/>
    <w:rsid w:val="00E21808"/>
    <w:rsid w:val="00E21A49"/>
    <w:rsid w:val="00E22943"/>
    <w:rsid w:val="00E22AA3"/>
    <w:rsid w:val="00E2341B"/>
    <w:rsid w:val="00E23C2E"/>
    <w:rsid w:val="00E23D68"/>
    <w:rsid w:val="00E241A3"/>
    <w:rsid w:val="00E24E3D"/>
    <w:rsid w:val="00E24E9E"/>
    <w:rsid w:val="00E253A2"/>
    <w:rsid w:val="00E2567E"/>
    <w:rsid w:val="00E256CD"/>
    <w:rsid w:val="00E25B78"/>
    <w:rsid w:val="00E262D3"/>
    <w:rsid w:val="00E2646B"/>
    <w:rsid w:val="00E265D4"/>
    <w:rsid w:val="00E266FE"/>
    <w:rsid w:val="00E26AC8"/>
    <w:rsid w:val="00E26B1D"/>
    <w:rsid w:val="00E26B40"/>
    <w:rsid w:val="00E26CEB"/>
    <w:rsid w:val="00E26EFF"/>
    <w:rsid w:val="00E27611"/>
    <w:rsid w:val="00E27700"/>
    <w:rsid w:val="00E279E8"/>
    <w:rsid w:val="00E30400"/>
    <w:rsid w:val="00E30BA0"/>
    <w:rsid w:val="00E31766"/>
    <w:rsid w:val="00E31A6D"/>
    <w:rsid w:val="00E31AF9"/>
    <w:rsid w:val="00E31BB0"/>
    <w:rsid w:val="00E31C3C"/>
    <w:rsid w:val="00E321BC"/>
    <w:rsid w:val="00E32327"/>
    <w:rsid w:val="00E32601"/>
    <w:rsid w:val="00E32B7C"/>
    <w:rsid w:val="00E331AB"/>
    <w:rsid w:val="00E33295"/>
    <w:rsid w:val="00E333DF"/>
    <w:rsid w:val="00E335E4"/>
    <w:rsid w:val="00E33770"/>
    <w:rsid w:val="00E33781"/>
    <w:rsid w:val="00E3382A"/>
    <w:rsid w:val="00E338B1"/>
    <w:rsid w:val="00E33B7D"/>
    <w:rsid w:val="00E33DC9"/>
    <w:rsid w:val="00E341F6"/>
    <w:rsid w:val="00E34844"/>
    <w:rsid w:val="00E3497E"/>
    <w:rsid w:val="00E34EE8"/>
    <w:rsid w:val="00E34FAB"/>
    <w:rsid w:val="00E353BE"/>
    <w:rsid w:val="00E35710"/>
    <w:rsid w:val="00E3575B"/>
    <w:rsid w:val="00E3597E"/>
    <w:rsid w:val="00E35E2F"/>
    <w:rsid w:val="00E35E51"/>
    <w:rsid w:val="00E35ED5"/>
    <w:rsid w:val="00E366E9"/>
    <w:rsid w:val="00E36BCA"/>
    <w:rsid w:val="00E36BD5"/>
    <w:rsid w:val="00E37270"/>
    <w:rsid w:val="00E372BF"/>
    <w:rsid w:val="00E3767C"/>
    <w:rsid w:val="00E37ACB"/>
    <w:rsid w:val="00E37B95"/>
    <w:rsid w:val="00E37CC4"/>
    <w:rsid w:val="00E406C2"/>
    <w:rsid w:val="00E40955"/>
    <w:rsid w:val="00E40D53"/>
    <w:rsid w:val="00E41078"/>
    <w:rsid w:val="00E4159E"/>
    <w:rsid w:val="00E415E6"/>
    <w:rsid w:val="00E4180E"/>
    <w:rsid w:val="00E422B3"/>
    <w:rsid w:val="00E42AB8"/>
    <w:rsid w:val="00E42D8C"/>
    <w:rsid w:val="00E42F2A"/>
    <w:rsid w:val="00E42FD9"/>
    <w:rsid w:val="00E43474"/>
    <w:rsid w:val="00E4376F"/>
    <w:rsid w:val="00E43900"/>
    <w:rsid w:val="00E43B9F"/>
    <w:rsid w:val="00E43BA5"/>
    <w:rsid w:val="00E43FD0"/>
    <w:rsid w:val="00E44457"/>
    <w:rsid w:val="00E44981"/>
    <w:rsid w:val="00E44A2D"/>
    <w:rsid w:val="00E44B8A"/>
    <w:rsid w:val="00E44C6D"/>
    <w:rsid w:val="00E45045"/>
    <w:rsid w:val="00E45057"/>
    <w:rsid w:val="00E4520D"/>
    <w:rsid w:val="00E4522B"/>
    <w:rsid w:val="00E4590B"/>
    <w:rsid w:val="00E45A12"/>
    <w:rsid w:val="00E45F39"/>
    <w:rsid w:val="00E460BC"/>
    <w:rsid w:val="00E4667E"/>
    <w:rsid w:val="00E46821"/>
    <w:rsid w:val="00E47D0F"/>
    <w:rsid w:val="00E47DF5"/>
    <w:rsid w:val="00E50078"/>
    <w:rsid w:val="00E50539"/>
    <w:rsid w:val="00E50553"/>
    <w:rsid w:val="00E508A3"/>
    <w:rsid w:val="00E508F3"/>
    <w:rsid w:val="00E50BE3"/>
    <w:rsid w:val="00E50DEA"/>
    <w:rsid w:val="00E50EC1"/>
    <w:rsid w:val="00E5131D"/>
    <w:rsid w:val="00E51407"/>
    <w:rsid w:val="00E51BEB"/>
    <w:rsid w:val="00E51E9D"/>
    <w:rsid w:val="00E520C9"/>
    <w:rsid w:val="00E525D3"/>
    <w:rsid w:val="00E52816"/>
    <w:rsid w:val="00E52850"/>
    <w:rsid w:val="00E52873"/>
    <w:rsid w:val="00E52AFA"/>
    <w:rsid w:val="00E52B90"/>
    <w:rsid w:val="00E52F7B"/>
    <w:rsid w:val="00E53215"/>
    <w:rsid w:val="00E534FF"/>
    <w:rsid w:val="00E5354B"/>
    <w:rsid w:val="00E53629"/>
    <w:rsid w:val="00E53690"/>
    <w:rsid w:val="00E537B1"/>
    <w:rsid w:val="00E53C77"/>
    <w:rsid w:val="00E543DD"/>
    <w:rsid w:val="00E5456E"/>
    <w:rsid w:val="00E54D0F"/>
    <w:rsid w:val="00E553FF"/>
    <w:rsid w:val="00E5562E"/>
    <w:rsid w:val="00E55B10"/>
    <w:rsid w:val="00E55B8F"/>
    <w:rsid w:val="00E55D50"/>
    <w:rsid w:val="00E55F1F"/>
    <w:rsid w:val="00E5617D"/>
    <w:rsid w:val="00E56240"/>
    <w:rsid w:val="00E5624E"/>
    <w:rsid w:val="00E56387"/>
    <w:rsid w:val="00E5652D"/>
    <w:rsid w:val="00E56689"/>
    <w:rsid w:val="00E566FB"/>
    <w:rsid w:val="00E56C9D"/>
    <w:rsid w:val="00E56DE8"/>
    <w:rsid w:val="00E570CE"/>
    <w:rsid w:val="00E5788E"/>
    <w:rsid w:val="00E57B2C"/>
    <w:rsid w:val="00E57BDD"/>
    <w:rsid w:val="00E57C81"/>
    <w:rsid w:val="00E6006D"/>
    <w:rsid w:val="00E6016B"/>
    <w:rsid w:val="00E60491"/>
    <w:rsid w:val="00E60A9D"/>
    <w:rsid w:val="00E60ACC"/>
    <w:rsid w:val="00E60D3C"/>
    <w:rsid w:val="00E60E6B"/>
    <w:rsid w:val="00E61078"/>
    <w:rsid w:val="00E610DB"/>
    <w:rsid w:val="00E61ADB"/>
    <w:rsid w:val="00E61FB9"/>
    <w:rsid w:val="00E620E9"/>
    <w:rsid w:val="00E62198"/>
    <w:rsid w:val="00E62207"/>
    <w:rsid w:val="00E628CE"/>
    <w:rsid w:val="00E62A93"/>
    <w:rsid w:val="00E62BC7"/>
    <w:rsid w:val="00E62F03"/>
    <w:rsid w:val="00E63001"/>
    <w:rsid w:val="00E63147"/>
    <w:rsid w:val="00E63298"/>
    <w:rsid w:val="00E632C3"/>
    <w:rsid w:val="00E63307"/>
    <w:rsid w:val="00E63363"/>
    <w:rsid w:val="00E6346D"/>
    <w:rsid w:val="00E63C8D"/>
    <w:rsid w:val="00E63D89"/>
    <w:rsid w:val="00E63E57"/>
    <w:rsid w:val="00E64256"/>
    <w:rsid w:val="00E644AF"/>
    <w:rsid w:val="00E645AB"/>
    <w:rsid w:val="00E64688"/>
    <w:rsid w:val="00E647FE"/>
    <w:rsid w:val="00E64914"/>
    <w:rsid w:val="00E649E0"/>
    <w:rsid w:val="00E64B3C"/>
    <w:rsid w:val="00E64EB0"/>
    <w:rsid w:val="00E64EC6"/>
    <w:rsid w:val="00E65045"/>
    <w:rsid w:val="00E6508F"/>
    <w:rsid w:val="00E65220"/>
    <w:rsid w:val="00E65A42"/>
    <w:rsid w:val="00E65D82"/>
    <w:rsid w:val="00E66618"/>
    <w:rsid w:val="00E66840"/>
    <w:rsid w:val="00E6692B"/>
    <w:rsid w:val="00E66DB8"/>
    <w:rsid w:val="00E66E12"/>
    <w:rsid w:val="00E677B7"/>
    <w:rsid w:val="00E67CF0"/>
    <w:rsid w:val="00E70985"/>
    <w:rsid w:val="00E70F94"/>
    <w:rsid w:val="00E71249"/>
    <w:rsid w:val="00E712E3"/>
    <w:rsid w:val="00E71484"/>
    <w:rsid w:val="00E71E22"/>
    <w:rsid w:val="00E722FA"/>
    <w:rsid w:val="00E7255F"/>
    <w:rsid w:val="00E725ED"/>
    <w:rsid w:val="00E727DF"/>
    <w:rsid w:val="00E72815"/>
    <w:rsid w:val="00E72F3C"/>
    <w:rsid w:val="00E7303F"/>
    <w:rsid w:val="00E73226"/>
    <w:rsid w:val="00E732BD"/>
    <w:rsid w:val="00E7370E"/>
    <w:rsid w:val="00E73B4A"/>
    <w:rsid w:val="00E73D2E"/>
    <w:rsid w:val="00E73FB9"/>
    <w:rsid w:val="00E745D8"/>
    <w:rsid w:val="00E7477C"/>
    <w:rsid w:val="00E74799"/>
    <w:rsid w:val="00E74A0E"/>
    <w:rsid w:val="00E74C8C"/>
    <w:rsid w:val="00E74DDF"/>
    <w:rsid w:val="00E74EF8"/>
    <w:rsid w:val="00E74F7A"/>
    <w:rsid w:val="00E74FF0"/>
    <w:rsid w:val="00E74FF4"/>
    <w:rsid w:val="00E75224"/>
    <w:rsid w:val="00E75417"/>
    <w:rsid w:val="00E757A7"/>
    <w:rsid w:val="00E75C21"/>
    <w:rsid w:val="00E75CD5"/>
    <w:rsid w:val="00E763F8"/>
    <w:rsid w:val="00E7654D"/>
    <w:rsid w:val="00E7665A"/>
    <w:rsid w:val="00E76777"/>
    <w:rsid w:val="00E76A2E"/>
    <w:rsid w:val="00E76DDB"/>
    <w:rsid w:val="00E76EFF"/>
    <w:rsid w:val="00E77051"/>
    <w:rsid w:val="00E77281"/>
    <w:rsid w:val="00E772B0"/>
    <w:rsid w:val="00E77355"/>
    <w:rsid w:val="00E773D8"/>
    <w:rsid w:val="00E77546"/>
    <w:rsid w:val="00E775D1"/>
    <w:rsid w:val="00E8011A"/>
    <w:rsid w:val="00E80447"/>
    <w:rsid w:val="00E80BAB"/>
    <w:rsid w:val="00E80DA2"/>
    <w:rsid w:val="00E811D6"/>
    <w:rsid w:val="00E81546"/>
    <w:rsid w:val="00E81590"/>
    <w:rsid w:val="00E816FE"/>
    <w:rsid w:val="00E81735"/>
    <w:rsid w:val="00E81C7C"/>
    <w:rsid w:val="00E82113"/>
    <w:rsid w:val="00E82149"/>
    <w:rsid w:val="00E82167"/>
    <w:rsid w:val="00E82930"/>
    <w:rsid w:val="00E83192"/>
    <w:rsid w:val="00E83712"/>
    <w:rsid w:val="00E83906"/>
    <w:rsid w:val="00E8397A"/>
    <w:rsid w:val="00E83AFC"/>
    <w:rsid w:val="00E83B1B"/>
    <w:rsid w:val="00E844EF"/>
    <w:rsid w:val="00E84B0D"/>
    <w:rsid w:val="00E84B9A"/>
    <w:rsid w:val="00E84E19"/>
    <w:rsid w:val="00E84E42"/>
    <w:rsid w:val="00E850CD"/>
    <w:rsid w:val="00E855F6"/>
    <w:rsid w:val="00E86C10"/>
    <w:rsid w:val="00E86EE7"/>
    <w:rsid w:val="00E87183"/>
    <w:rsid w:val="00E873EB"/>
    <w:rsid w:val="00E87497"/>
    <w:rsid w:val="00E87DB5"/>
    <w:rsid w:val="00E87FAD"/>
    <w:rsid w:val="00E87FFE"/>
    <w:rsid w:val="00E9009E"/>
    <w:rsid w:val="00E902BA"/>
    <w:rsid w:val="00E90703"/>
    <w:rsid w:val="00E90804"/>
    <w:rsid w:val="00E90A75"/>
    <w:rsid w:val="00E90ACE"/>
    <w:rsid w:val="00E90D62"/>
    <w:rsid w:val="00E90DEA"/>
    <w:rsid w:val="00E9112F"/>
    <w:rsid w:val="00E914E9"/>
    <w:rsid w:val="00E916A4"/>
    <w:rsid w:val="00E91728"/>
    <w:rsid w:val="00E918B6"/>
    <w:rsid w:val="00E91D91"/>
    <w:rsid w:val="00E91E19"/>
    <w:rsid w:val="00E92027"/>
    <w:rsid w:val="00E9209F"/>
    <w:rsid w:val="00E92502"/>
    <w:rsid w:val="00E93D00"/>
    <w:rsid w:val="00E94375"/>
    <w:rsid w:val="00E945D0"/>
    <w:rsid w:val="00E94802"/>
    <w:rsid w:val="00E94996"/>
    <w:rsid w:val="00E94CFA"/>
    <w:rsid w:val="00E94D7D"/>
    <w:rsid w:val="00E95496"/>
    <w:rsid w:val="00E955B6"/>
    <w:rsid w:val="00E95D6E"/>
    <w:rsid w:val="00E96272"/>
    <w:rsid w:val="00E968A7"/>
    <w:rsid w:val="00E969F9"/>
    <w:rsid w:val="00E97469"/>
    <w:rsid w:val="00E977F4"/>
    <w:rsid w:val="00E97F71"/>
    <w:rsid w:val="00EA0585"/>
    <w:rsid w:val="00EA066B"/>
    <w:rsid w:val="00EA07FF"/>
    <w:rsid w:val="00EA0E4B"/>
    <w:rsid w:val="00EA1531"/>
    <w:rsid w:val="00EA1931"/>
    <w:rsid w:val="00EA1BC0"/>
    <w:rsid w:val="00EA22A6"/>
    <w:rsid w:val="00EA2491"/>
    <w:rsid w:val="00EA2602"/>
    <w:rsid w:val="00EA2C53"/>
    <w:rsid w:val="00EA2EB8"/>
    <w:rsid w:val="00EA311E"/>
    <w:rsid w:val="00EA37D4"/>
    <w:rsid w:val="00EA38A2"/>
    <w:rsid w:val="00EA42F4"/>
    <w:rsid w:val="00EA4451"/>
    <w:rsid w:val="00EA46F7"/>
    <w:rsid w:val="00EA47DB"/>
    <w:rsid w:val="00EA4B2C"/>
    <w:rsid w:val="00EA4C04"/>
    <w:rsid w:val="00EA4C9E"/>
    <w:rsid w:val="00EA54D7"/>
    <w:rsid w:val="00EA5828"/>
    <w:rsid w:val="00EA5A20"/>
    <w:rsid w:val="00EA5E5D"/>
    <w:rsid w:val="00EA5FB1"/>
    <w:rsid w:val="00EA61CE"/>
    <w:rsid w:val="00EA624A"/>
    <w:rsid w:val="00EA65BC"/>
    <w:rsid w:val="00EA6D81"/>
    <w:rsid w:val="00EA7C77"/>
    <w:rsid w:val="00EB00D6"/>
    <w:rsid w:val="00EB06D1"/>
    <w:rsid w:val="00EB07CE"/>
    <w:rsid w:val="00EB08FD"/>
    <w:rsid w:val="00EB09CC"/>
    <w:rsid w:val="00EB0AE4"/>
    <w:rsid w:val="00EB0B8B"/>
    <w:rsid w:val="00EB0C58"/>
    <w:rsid w:val="00EB0F43"/>
    <w:rsid w:val="00EB1128"/>
    <w:rsid w:val="00EB1744"/>
    <w:rsid w:val="00EB1816"/>
    <w:rsid w:val="00EB197F"/>
    <w:rsid w:val="00EB1A02"/>
    <w:rsid w:val="00EB22E4"/>
    <w:rsid w:val="00EB2319"/>
    <w:rsid w:val="00EB26B1"/>
    <w:rsid w:val="00EB2B7A"/>
    <w:rsid w:val="00EB2DD6"/>
    <w:rsid w:val="00EB2EEA"/>
    <w:rsid w:val="00EB32F4"/>
    <w:rsid w:val="00EB35A8"/>
    <w:rsid w:val="00EB38BE"/>
    <w:rsid w:val="00EB3C36"/>
    <w:rsid w:val="00EB3CA2"/>
    <w:rsid w:val="00EB3FAF"/>
    <w:rsid w:val="00EB42FC"/>
    <w:rsid w:val="00EB4382"/>
    <w:rsid w:val="00EB43EE"/>
    <w:rsid w:val="00EB44A9"/>
    <w:rsid w:val="00EB4609"/>
    <w:rsid w:val="00EB49D8"/>
    <w:rsid w:val="00EB517F"/>
    <w:rsid w:val="00EB53C1"/>
    <w:rsid w:val="00EB57E2"/>
    <w:rsid w:val="00EB58E4"/>
    <w:rsid w:val="00EB5CF7"/>
    <w:rsid w:val="00EB5DEB"/>
    <w:rsid w:val="00EB690D"/>
    <w:rsid w:val="00EB6B04"/>
    <w:rsid w:val="00EB702F"/>
    <w:rsid w:val="00EB70EC"/>
    <w:rsid w:val="00EB71AB"/>
    <w:rsid w:val="00EB736B"/>
    <w:rsid w:val="00EB74C1"/>
    <w:rsid w:val="00EB75DE"/>
    <w:rsid w:val="00EB79CA"/>
    <w:rsid w:val="00EB7CAE"/>
    <w:rsid w:val="00EB7FFD"/>
    <w:rsid w:val="00EC0B05"/>
    <w:rsid w:val="00EC0FCF"/>
    <w:rsid w:val="00EC1053"/>
    <w:rsid w:val="00EC1473"/>
    <w:rsid w:val="00EC1619"/>
    <w:rsid w:val="00EC162C"/>
    <w:rsid w:val="00EC1818"/>
    <w:rsid w:val="00EC18BF"/>
    <w:rsid w:val="00EC1BBF"/>
    <w:rsid w:val="00EC1F29"/>
    <w:rsid w:val="00EC24A5"/>
    <w:rsid w:val="00EC2986"/>
    <w:rsid w:val="00EC2D43"/>
    <w:rsid w:val="00EC2F1C"/>
    <w:rsid w:val="00EC3065"/>
    <w:rsid w:val="00EC31E5"/>
    <w:rsid w:val="00EC3246"/>
    <w:rsid w:val="00EC3E68"/>
    <w:rsid w:val="00EC3F43"/>
    <w:rsid w:val="00EC3FC6"/>
    <w:rsid w:val="00EC42AC"/>
    <w:rsid w:val="00EC44BF"/>
    <w:rsid w:val="00EC46A1"/>
    <w:rsid w:val="00EC4720"/>
    <w:rsid w:val="00EC4CC7"/>
    <w:rsid w:val="00EC4EDE"/>
    <w:rsid w:val="00EC507C"/>
    <w:rsid w:val="00EC50E3"/>
    <w:rsid w:val="00EC564C"/>
    <w:rsid w:val="00EC586E"/>
    <w:rsid w:val="00EC5A47"/>
    <w:rsid w:val="00EC6256"/>
    <w:rsid w:val="00EC67C3"/>
    <w:rsid w:val="00EC6B3A"/>
    <w:rsid w:val="00EC6CCB"/>
    <w:rsid w:val="00EC6DEB"/>
    <w:rsid w:val="00EC6F6C"/>
    <w:rsid w:val="00EC76BA"/>
    <w:rsid w:val="00EC7B2D"/>
    <w:rsid w:val="00EC7EEB"/>
    <w:rsid w:val="00EC7F04"/>
    <w:rsid w:val="00ED005D"/>
    <w:rsid w:val="00ED0174"/>
    <w:rsid w:val="00ED017B"/>
    <w:rsid w:val="00ED033E"/>
    <w:rsid w:val="00ED044F"/>
    <w:rsid w:val="00ED057E"/>
    <w:rsid w:val="00ED0DDF"/>
    <w:rsid w:val="00ED0F67"/>
    <w:rsid w:val="00ED10B4"/>
    <w:rsid w:val="00ED1B69"/>
    <w:rsid w:val="00ED1BCC"/>
    <w:rsid w:val="00ED2448"/>
    <w:rsid w:val="00ED27F2"/>
    <w:rsid w:val="00ED2BDB"/>
    <w:rsid w:val="00ED2C2F"/>
    <w:rsid w:val="00ED2E4D"/>
    <w:rsid w:val="00ED2E5E"/>
    <w:rsid w:val="00ED2F13"/>
    <w:rsid w:val="00ED339F"/>
    <w:rsid w:val="00ED3649"/>
    <w:rsid w:val="00ED3803"/>
    <w:rsid w:val="00ED381A"/>
    <w:rsid w:val="00ED3B35"/>
    <w:rsid w:val="00ED3B81"/>
    <w:rsid w:val="00ED3EA8"/>
    <w:rsid w:val="00ED43EC"/>
    <w:rsid w:val="00ED4C23"/>
    <w:rsid w:val="00ED4CD5"/>
    <w:rsid w:val="00ED4E20"/>
    <w:rsid w:val="00ED5089"/>
    <w:rsid w:val="00ED5207"/>
    <w:rsid w:val="00ED541F"/>
    <w:rsid w:val="00ED5454"/>
    <w:rsid w:val="00ED588A"/>
    <w:rsid w:val="00ED5A1D"/>
    <w:rsid w:val="00ED5AAB"/>
    <w:rsid w:val="00ED5CB6"/>
    <w:rsid w:val="00ED5FEF"/>
    <w:rsid w:val="00ED6177"/>
    <w:rsid w:val="00ED65A2"/>
    <w:rsid w:val="00ED67D8"/>
    <w:rsid w:val="00ED6C42"/>
    <w:rsid w:val="00ED6D2A"/>
    <w:rsid w:val="00ED6E70"/>
    <w:rsid w:val="00ED7029"/>
    <w:rsid w:val="00ED7040"/>
    <w:rsid w:val="00ED73B7"/>
    <w:rsid w:val="00ED7408"/>
    <w:rsid w:val="00ED7CBD"/>
    <w:rsid w:val="00ED7FF1"/>
    <w:rsid w:val="00EE0010"/>
    <w:rsid w:val="00EE0071"/>
    <w:rsid w:val="00EE0225"/>
    <w:rsid w:val="00EE0531"/>
    <w:rsid w:val="00EE062A"/>
    <w:rsid w:val="00EE08E7"/>
    <w:rsid w:val="00EE093E"/>
    <w:rsid w:val="00EE101A"/>
    <w:rsid w:val="00EE1461"/>
    <w:rsid w:val="00EE1996"/>
    <w:rsid w:val="00EE2008"/>
    <w:rsid w:val="00EE21B0"/>
    <w:rsid w:val="00EE22C8"/>
    <w:rsid w:val="00EE2878"/>
    <w:rsid w:val="00EE385A"/>
    <w:rsid w:val="00EE39AB"/>
    <w:rsid w:val="00EE4A8F"/>
    <w:rsid w:val="00EE4BE8"/>
    <w:rsid w:val="00EE4C06"/>
    <w:rsid w:val="00EE55B7"/>
    <w:rsid w:val="00EE5B56"/>
    <w:rsid w:val="00EE5D1B"/>
    <w:rsid w:val="00EE6074"/>
    <w:rsid w:val="00EE6372"/>
    <w:rsid w:val="00EE65E3"/>
    <w:rsid w:val="00EE6BC0"/>
    <w:rsid w:val="00EE6C0C"/>
    <w:rsid w:val="00EE6C48"/>
    <w:rsid w:val="00EE6D81"/>
    <w:rsid w:val="00EE6F5F"/>
    <w:rsid w:val="00EE6F6C"/>
    <w:rsid w:val="00EE7275"/>
    <w:rsid w:val="00EE73FF"/>
    <w:rsid w:val="00EE76D4"/>
    <w:rsid w:val="00EE7956"/>
    <w:rsid w:val="00EF0296"/>
    <w:rsid w:val="00EF06ED"/>
    <w:rsid w:val="00EF08B9"/>
    <w:rsid w:val="00EF08DB"/>
    <w:rsid w:val="00EF09D5"/>
    <w:rsid w:val="00EF0D3D"/>
    <w:rsid w:val="00EF1023"/>
    <w:rsid w:val="00EF12F0"/>
    <w:rsid w:val="00EF14BF"/>
    <w:rsid w:val="00EF1624"/>
    <w:rsid w:val="00EF1A18"/>
    <w:rsid w:val="00EF1BEE"/>
    <w:rsid w:val="00EF1F08"/>
    <w:rsid w:val="00EF221A"/>
    <w:rsid w:val="00EF230E"/>
    <w:rsid w:val="00EF2696"/>
    <w:rsid w:val="00EF2CA9"/>
    <w:rsid w:val="00EF30B3"/>
    <w:rsid w:val="00EF335E"/>
    <w:rsid w:val="00EF3B9A"/>
    <w:rsid w:val="00EF4339"/>
    <w:rsid w:val="00EF4BC3"/>
    <w:rsid w:val="00EF4D1D"/>
    <w:rsid w:val="00EF4D97"/>
    <w:rsid w:val="00EF4E64"/>
    <w:rsid w:val="00EF4FA1"/>
    <w:rsid w:val="00EF52A7"/>
    <w:rsid w:val="00EF5BB9"/>
    <w:rsid w:val="00EF5FAD"/>
    <w:rsid w:val="00EF611F"/>
    <w:rsid w:val="00EF614C"/>
    <w:rsid w:val="00EF61D3"/>
    <w:rsid w:val="00EF6341"/>
    <w:rsid w:val="00EF6495"/>
    <w:rsid w:val="00EF651C"/>
    <w:rsid w:val="00EF6AC6"/>
    <w:rsid w:val="00EF6D83"/>
    <w:rsid w:val="00EF7140"/>
    <w:rsid w:val="00EF71E1"/>
    <w:rsid w:val="00EF7ABE"/>
    <w:rsid w:val="00F00B3E"/>
    <w:rsid w:val="00F00B70"/>
    <w:rsid w:val="00F00DBB"/>
    <w:rsid w:val="00F00E0D"/>
    <w:rsid w:val="00F01847"/>
    <w:rsid w:val="00F019B4"/>
    <w:rsid w:val="00F01D4E"/>
    <w:rsid w:val="00F03001"/>
    <w:rsid w:val="00F030B8"/>
    <w:rsid w:val="00F0325A"/>
    <w:rsid w:val="00F03298"/>
    <w:rsid w:val="00F032AF"/>
    <w:rsid w:val="00F033DE"/>
    <w:rsid w:val="00F03EC4"/>
    <w:rsid w:val="00F03F0B"/>
    <w:rsid w:val="00F03F76"/>
    <w:rsid w:val="00F0428B"/>
    <w:rsid w:val="00F04423"/>
    <w:rsid w:val="00F04593"/>
    <w:rsid w:val="00F0462D"/>
    <w:rsid w:val="00F0480C"/>
    <w:rsid w:val="00F04A92"/>
    <w:rsid w:val="00F04AC7"/>
    <w:rsid w:val="00F04BE1"/>
    <w:rsid w:val="00F04C06"/>
    <w:rsid w:val="00F04F1E"/>
    <w:rsid w:val="00F054E9"/>
    <w:rsid w:val="00F055A9"/>
    <w:rsid w:val="00F05726"/>
    <w:rsid w:val="00F05835"/>
    <w:rsid w:val="00F05AF3"/>
    <w:rsid w:val="00F05D99"/>
    <w:rsid w:val="00F0602F"/>
    <w:rsid w:val="00F0671E"/>
    <w:rsid w:val="00F06C94"/>
    <w:rsid w:val="00F06FA8"/>
    <w:rsid w:val="00F07432"/>
    <w:rsid w:val="00F07B47"/>
    <w:rsid w:val="00F10379"/>
    <w:rsid w:val="00F1041A"/>
    <w:rsid w:val="00F1042A"/>
    <w:rsid w:val="00F10A2D"/>
    <w:rsid w:val="00F10AC6"/>
    <w:rsid w:val="00F11018"/>
    <w:rsid w:val="00F11196"/>
    <w:rsid w:val="00F114C7"/>
    <w:rsid w:val="00F11740"/>
    <w:rsid w:val="00F11803"/>
    <w:rsid w:val="00F11C1C"/>
    <w:rsid w:val="00F11DAC"/>
    <w:rsid w:val="00F11DBF"/>
    <w:rsid w:val="00F11F2E"/>
    <w:rsid w:val="00F11F3C"/>
    <w:rsid w:val="00F120BE"/>
    <w:rsid w:val="00F1210A"/>
    <w:rsid w:val="00F1218D"/>
    <w:rsid w:val="00F128FF"/>
    <w:rsid w:val="00F12DC0"/>
    <w:rsid w:val="00F1348A"/>
    <w:rsid w:val="00F1366C"/>
    <w:rsid w:val="00F13AB3"/>
    <w:rsid w:val="00F13BA9"/>
    <w:rsid w:val="00F13BEE"/>
    <w:rsid w:val="00F13F6E"/>
    <w:rsid w:val="00F14721"/>
    <w:rsid w:val="00F1506F"/>
    <w:rsid w:val="00F15093"/>
    <w:rsid w:val="00F15353"/>
    <w:rsid w:val="00F1542A"/>
    <w:rsid w:val="00F155B7"/>
    <w:rsid w:val="00F15894"/>
    <w:rsid w:val="00F15B6C"/>
    <w:rsid w:val="00F1601D"/>
    <w:rsid w:val="00F161DC"/>
    <w:rsid w:val="00F16532"/>
    <w:rsid w:val="00F16F20"/>
    <w:rsid w:val="00F16F64"/>
    <w:rsid w:val="00F16F6B"/>
    <w:rsid w:val="00F17055"/>
    <w:rsid w:val="00F17438"/>
    <w:rsid w:val="00F17530"/>
    <w:rsid w:val="00F17708"/>
    <w:rsid w:val="00F17BB1"/>
    <w:rsid w:val="00F17D11"/>
    <w:rsid w:val="00F2037F"/>
    <w:rsid w:val="00F204E7"/>
    <w:rsid w:val="00F205C8"/>
    <w:rsid w:val="00F20730"/>
    <w:rsid w:val="00F20802"/>
    <w:rsid w:val="00F20B96"/>
    <w:rsid w:val="00F20C05"/>
    <w:rsid w:val="00F20F57"/>
    <w:rsid w:val="00F210DB"/>
    <w:rsid w:val="00F214B4"/>
    <w:rsid w:val="00F214B9"/>
    <w:rsid w:val="00F219FF"/>
    <w:rsid w:val="00F21A30"/>
    <w:rsid w:val="00F21FB4"/>
    <w:rsid w:val="00F223A1"/>
    <w:rsid w:val="00F225EF"/>
    <w:rsid w:val="00F22AD7"/>
    <w:rsid w:val="00F22BB8"/>
    <w:rsid w:val="00F22FAD"/>
    <w:rsid w:val="00F23276"/>
    <w:rsid w:val="00F23363"/>
    <w:rsid w:val="00F24096"/>
    <w:rsid w:val="00F24285"/>
    <w:rsid w:val="00F2447D"/>
    <w:rsid w:val="00F2455D"/>
    <w:rsid w:val="00F2479E"/>
    <w:rsid w:val="00F248F5"/>
    <w:rsid w:val="00F24CC5"/>
    <w:rsid w:val="00F24E59"/>
    <w:rsid w:val="00F25BA3"/>
    <w:rsid w:val="00F25DD0"/>
    <w:rsid w:val="00F2631E"/>
    <w:rsid w:val="00F26426"/>
    <w:rsid w:val="00F26489"/>
    <w:rsid w:val="00F266E9"/>
    <w:rsid w:val="00F26C08"/>
    <w:rsid w:val="00F26D26"/>
    <w:rsid w:val="00F26E7A"/>
    <w:rsid w:val="00F2722C"/>
    <w:rsid w:val="00F27380"/>
    <w:rsid w:val="00F2755A"/>
    <w:rsid w:val="00F3004D"/>
    <w:rsid w:val="00F301FC"/>
    <w:rsid w:val="00F30BA7"/>
    <w:rsid w:val="00F3117B"/>
    <w:rsid w:val="00F317AC"/>
    <w:rsid w:val="00F31807"/>
    <w:rsid w:val="00F318F6"/>
    <w:rsid w:val="00F31FA0"/>
    <w:rsid w:val="00F3265C"/>
    <w:rsid w:val="00F329B6"/>
    <w:rsid w:val="00F32A88"/>
    <w:rsid w:val="00F32A90"/>
    <w:rsid w:val="00F32D20"/>
    <w:rsid w:val="00F33290"/>
    <w:rsid w:val="00F33889"/>
    <w:rsid w:val="00F33A99"/>
    <w:rsid w:val="00F33DB7"/>
    <w:rsid w:val="00F33DCD"/>
    <w:rsid w:val="00F340B2"/>
    <w:rsid w:val="00F3459E"/>
    <w:rsid w:val="00F351BB"/>
    <w:rsid w:val="00F353D0"/>
    <w:rsid w:val="00F35428"/>
    <w:rsid w:val="00F360D3"/>
    <w:rsid w:val="00F36330"/>
    <w:rsid w:val="00F36601"/>
    <w:rsid w:val="00F36715"/>
    <w:rsid w:val="00F36BAC"/>
    <w:rsid w:val="00F36DF7"/>
    <w:rsid w:val="00F36E48"/>
    <w:rsid w:val="00F37A3F"/>
    <w:rsid w:val="00F37B06"/>
    <w:rsid w:val="00F37F77"/>
    <w:rsid w:val="00F37F98"/>
    <w:rsid w:val="00F37F9F"/>
    <w:rsid w:val="00F4037A"/>
    <w:rsid w:val="00F409F7"/>
    <w:rsid w:val="00F40A3A"/>
    <w:rsid w:val="00F40A9D"/>
    <w:rsid w:val="00F40C41"/>
    <w:rsid w:val="00F40DA2"/>
    <w:rsid w:val="00F40E14"/>
    <w:rsid w:val="00F40EE0"/>
    <w:rsid w:val="00F4188A"/>
    <w:rsid w:val="00F41B6C"/>
    <w:rsid w:val="00F42426"/>
    <w:rsid w:val="00F425FD"/>
    <w:rsid w:val="00F426D9"/>
    <w:rsid w:val="00F42AFF"/>
    <w:rsid w:val="00F430FB"/>
    <w:rsid w:val="00F43883"/>
    <w:rsid w:val="00F444B7"/>
    <w:rsid w:val="00F444DB"/>
    <w:rsid w:val="00F44562"/>
    <w:rsid w:val="00F44665"/>
    <w:rsid w:val="00F4540D"/>
    <w:rsid w:val="00F4563E"/>
    <w:rsid w:val="00F45A07"/>
    <w:rsid w:val="00F4670E"/>
    <w:rsid w:val="00F46A2B"/>
    <w:rsid w:val="00F46B21"/>
    <w:rsid w:val="00F46E85"/>
    <w:rsid w:val="00F47157"/>
    <w:rsid w:val="00F475FA"/>
    <w:rsid w:val="00F47B65"/>
    <w:rsid w:val="00F47B66"/>
    <w:rsid w:val="00F47F90"/>
    <w:rsid w:val="00F50451"/>
    <w:rsid w:val="00F506F3"/>
    <w:rsid w:val="00F509CB"/>
    <w:rsid w:val="00F50E5E"/>
    <w:rsid w:val="00F511B0"/>
    <w:rsid w:val="00F512D8"/>
    <w:rsid w:val="00F51334"/>
    <w:rsid w:val="00F51A82"/>
    <w:rsid w:val="00F51B1E"/>
    <w:rsid w:val="00F51F96"/>
    <w:rsid w:val="00F51FD9"/>
    <w:rsid w:val="00F52471"/>
    <w:rsid w:val="00F52513"/>
    <w:rsid w:val="00F526BC"/>
    <w:rsid w:val="00F52831"/>
    <w:rsid w:val="00F52C09"/>
    <w:rsid w:val="00F52F59"/>
    <w:rsid w:val="00F5347C"/>
    <w:rsid w:val="00F53569"/>
    <w:rsid w:val="00F53C33"/>
    <w:rsid w:val="00F54381"/>
    <w:rsid w:val="00F543C9"/>
    <w:rsid w:val="00F546D7"/>
    <w:rsid w:val="00F5476D"/>
    <w:rsid w:val="00F54776"/>
    <w:rsid w:val="00F54C48"/>
    <w:rsid w:val="00F550EC"/>
    <w:rsid w:val="00F55318"/>
    <w:rsid w:val="00F55350"/>
    <w:rsid w:val="00F55A31"/>
    <w:rsid w:val="00F55E86"/>
    <w:rsid w:val="00F55F29"/>
    <w:rsid w:val="00F55F50"/>
    <w:rsid w:val="00F564D0"/>
    <w:rsid w:val="00F56D74"/>
    <w:rsid w:val="00F57047"/>
    <w:rsid w:val="00F571BD"/>
    <w:rsid w:val="00F576D1"/>
    <w:rsid w:val="00F57A0D"/>
    <w:rsid w:val="00F57EFA"/>
    <w:rsid w:val="00F6040F"/>
    <w:rsid w:val="00F604FD"/>
    <w:rsid w:val="00F60601"/>
    <w:rsid w:val="00F607EA"/>
    <w:rsid w:val="00F6084B"/>
    <w:rsid w:val="00F60B07"/>
    <w:rsid w:val="00F60DA2"/>
    <w:rsid w:val="00F613C1"/>
    <w:rsid w:val="00F616BB"/>
    <w:rsid w:val="00F61A0C"/>
    <w:rsid w:val="00F61CDD"/>
    <w:rsid w:val="00F620C2"/>
    <w:rsid w:val="00F62278"/>
    <w:rsid w:val="00F62638"/>
    <w:rsid w:val="00F62F02"/>
    <w:rsid w:val="00F630BA"/>
    <w:rsid w:val="00F633BA"/>
    <w:rsid w:val="00F63757"/>
    <w:rsid w:val="00F638A3"/>
    <w:rsid w:val="00F63FBC"/>
    <w:rsid w:val="00F64241"/>
    <w:rsid w:val="00F64409"/>
    <w:rsid w:val="00F645B3"/>
    <w:rsid w:val="00F646A5"/>
    <w:rsid w:val="00F6480A"/>
    <w:rsid w:val="00F649DB"/>
    <w:rsid w:val="00F65413"/>
    <w:rsid w:val="00F6561B"/>
    <w:rsid w:val="00F6567A"/>
    <w:rsid w:val="00F65845"/>
    <w:rsid w:val="00F65A8A"/>
    <w:rsid w:val="00F65DD9"/>
    <w:rsid w:val="00F65ED1"/>
    <w:rsid w:val="00F6653F"/>
    <w:rsid w:val="00F66541"/>
    <w:rsid w:val="00F665C3"/>
    <w:rsid w:val="00F66AFE"/>
    <w:rsid w:val="00F66DB3"/>
    <w:rsid w:val="00F67981"/>
    <w:rsid w:val="00F67D4E"/>
    <w:rsid w:val="00F700BA"/>
    <w:rsid w:val="00F701C1"/>
    <w:rsid w:val="00F706E8"/>
    <w:rsid w:val="00F70833"/>
    <w:rsid w:val="00F70846"/>
    <w:rsid w:val="00F70AAB"/>
    <w:rsid w:val="00F70B33"/>
    <w:rsid w:val="00F70B72"/>
    <w:rsid w:val="00F70C44"/>
    <w:rsid w:val="00F70FC4"/>
    <w:rsid w:val="00F71149"/>
    <w:rsid w:val="00F71704"/>
    <w:rsid w:val="00F71A8E"/>
    <w:rsid w:val="00F725A6"/>
    <w:rsid w:val="00F727EE"/>
    <w:rsid w:val="00F72924"/>
    <w:rsid w:val="00F72D3E"/>
    <w:rsid w:val="00F72FC0"/>
    <w:rsid w:val="00F733E3"/>
    <w:rsid w:val="00F7350B"/>
    <w:rsid w:val="00F736D4"/>
    <w:rsid w:val="00F73ECF"/>
    <w:rsid w:val="00F7424B"/>
    <w:rsid w:val="00F74E11"/>
    <w:rsid w:val="00F7571E"/>
    <w:rsid w:val="00F75A8D"/>
    <w:rsid w:val="00F7616D"/>
    <w:rsid w:val="00F763F8"/>
    <w:rsid w:val="00F7686B"/>
    <w:rsid w:val="00F76BB3"/>
    <w:rsid w:val="00F77156"/>
    <w:rsid w:val="00F771D4"/>
    <w:rsid w:val="00F777E9"/>
    <w:rsid w:val="00F77C72"/>
    <w:rsid w:val="00F77E66"/>
    <w:rsid w:val="00F802B4"/>
    <w:rsid w:val="00F8042B"/>
    <w:rsid w:val="00F8065B"/>
    <w:rsid w:val="00F80840"/>
    <w:rsid w:val="00F80B39"/>
    <w:rsid w:val="00F816AD"/>
    <w:rsid w:val="00F81DFA"/>
    <w:rsid w:val="00F8267C"/>
    <w:rsid w:val="00F827D9"/>
    <w:rsid w:val="00F82A68"/>
    <w:rsid w:val="00F82B69"/>
    <w:rsid w:val="00F82F85"/>
    <w:rsid w:val="00F83013"/>
    <w:rsid w:val="00F834A8"/>
    <w:rsid w:val="00F83627"/>
    <w:rsid w:val="00F8363E"/>
    <w:rsid w:val="00F837E0"/>
    <w:rsid w:val="00F838E3"/>
    <w:rsid w:val="00F841E3"/>
    <w:rsid w:val="00F84519"/>
    <w:rsid w:val="00F84789"/>
    <w:rsid w:val="00F84F64"/>
    <w:rsid w:val="00F85096"/>
    <w:rsid w:val="00F853E8"/>
    <w:rsid w:val="00F856F7"/>
    <w:rsid w:val="00F863A2"/>
    <w:rsid w:val="00F86B14"/>
    <w:rsid w:val="00F87070"/>
    <w:rsid w:val="00F87F6F"/>
    <w:rsid w:val="00F9017F"/>
    <w:rsid w:val="00F904CE"/>
    <w:rsid w:val="00F90801"/>
    <w:rsid w:val="00F90E27"/>
    <w:rsid w:val="00F91708"/>
    <w:rsid w:val="00F91955"/>
    <w:rsid w:val="00F91DD1"/>
    <w:rsid w:val="00F91FC0"/>
    <w:rsid w:val="00F92007"/>
    <w:rsid w:val="00F92524"/>
    <w:rsid w:val="00F9270D"/>
    <w:rsid w:val="00F9362F"/>
    <w:rsid w:val="00F93936"/>
    <w:rsid w:val="00F93C5B"/>
    <w:rsid w:val="00F93D51"/>
    <w:rsid w:val="00F93E2B"/>
    <w:rsid w:val="00F9454D"/>
    <w:rsid w:val="00F945C3"/>
    <w:rsid w:val="00F94672"/>
    <w:rsid w:val="00F94838"/>
    <w:rsid w:val="00F9494E"/>
    <w:rsid w:val="00F94AB9"/>
    <w:rsid w:val="00F94ABA"/>
    <w:rsid w:val="00F95498"/>
    <w:rsid w:val="00F95F17"/>
    <w:rsid w:val="00F968B2"/>
    <w:rsid w:val="00F96C93"/>
    <w:rsid w:val="00F96D24"/>
    <w:rsid w:val="00F96D91"/>
    <w:rsid w:val="00F97734"/>
    <w:rsid w:val="00F97810"/>
    <w:rsid w:val="00F978A8"/>
    <w:rsid w:val="00F97924"/>
    <w:rsid w:val="00F97E46"/>
    <w:rsid w:val="00F97F99"/>
    <w:rsid w:val="00FA00F3"/>
    <w:rsid w:val="00FA0282"/>
    <w:rsid w:val="00FA0D39"/>
    <w:rsid w:val="00FA0D8D"/>
    <w:rsid w:val="00FA0E41"/>
    <w:rsid w:val="00FA137D"/>
    <w:rsid w:val="00FA1B93"/>
    <w:rsid w:val="00FA227E"/>
    <w:rsid w:val="00FA35DB"/>
    <w:rsid w:val="00FA36F1"/>
    <w:rsid w:val="00FA3AC6"/>
    <w:rsid w:val="00FA42D5"/>
    <w:rsid w:val="00FA47EF"/>
    <w:rsid w:val="00FA4875"/>
    <w:rsid w:val="00FA489B"/>
    <w:rsid w:val="00FA4BC8"/>
    <w:rsid w:val="00FA501F"/>
    <w:rsid w:val="00FA5074"/>
    <w:rsid w:val="00FA5516"/>
    <w:rsid w:val="00FA599B"/>
    <w:rsid w:val="00FA5A4D"/>
    <w:rsid w:val="00FA5C65"/>
    <w:rsid w:val="00FA5C74"/>
    <w:rsid w:val="00FA5CC7"/>
    <w:rsid w:val="00FA609E"/>
    <w:rsid w:val="00FA60C8"/>
    <w:rsid w:val="00FA66E2"/>
    <w:rsid w:val="00FA69DF"/>
    <w:rsid w:val="00FA6B27"/>
    <w:rsid w:val="00FA6C0F"/>
    <w:rsid w:val="00FA7173"/>
    <w:rsid w:val="00FA7204"/>
    <w:rsid w:val="00FA738D"/>
    <w:rsid w:val="00FA78B2"/>
    <w:rsid w:val="00FA7BBD"/>
    <w:rsid w:val="00FA7BDC"/>
    <w:rsid w:val="00FA7C2B"/>
    <w:rsid w:val="00FA7D4B"/>
    <w:rsid w:val="00FA7DAF"/>
    <w:rsid w:val="00FB037D"/>
    <w:rsid w:val="00FB0753"/>
    <w:rsid w:val="00FB0758"/>
    <w:rsid w:val="00FB0868"/>
    <w:rsid w:val="00FB087D"/>
    <w:rsid w:val="00FB0E39"/>
    <w:rsid w:val="00FB0E75"/>
    <w:rsid w:val="00FB10B0"/>
    <w:rsid w:val="00FB1AE2"/>
    <w:rsid w:val="00FB1AF5"/>
    <w:rsid w:val="00FB1B47"/>
    <w:rsid w:val="00FB1DC2"/>
    <w:rsid w:val="00FB1EAE"/>
    <w:rsid w:val="00FB2121"/>
    <w:rsid w:val="00FB223E"/>
    <w:rsid w:val="00FB2382"/>
    <w:rsid w:val="00FB23FF"/>
    <w:rsid w:val="00FB263D"/>
    <w:rsid w:val="00FB26F9"/>
    <w:rsid w:val="00FB32DA"/>
    <w:rsid w:val="00FB39EA"/>
    <w:rsid w:val="00FB3A9B"/>
    <w:rsid w:val="00FB3BB3"/>
    <w:rsid w:val="00FB4226"/>
    <w:rsid w:val="00FB4453"/>
    <w:rsid w:val="00FB447C"/>
    <w:rsid w:val="00FB4B18"/>
    <w:rsid w:val="00FB4CAC"/>
    <w:rsid w:val="00FB4CBD"/>
    <w:rsid w:val="00FB4D8B"/>
    <w:rsid w:val="00FB502A"/>
    <w:rsid w:val="00FB5121"/>
    <w:rsid w:val="00FB53DA"/>
    <w:rsid w:val="00FB563F"/>
    <w:rsid w:val="00FB56E9"/>
    <w:rsid w:val="00FB5862"/>
    <w:rsid w:val="00FB5A9A"/>
    <w:rsid w:val="00FB5D9F"/>
    <w:rsid w:val="00FB5EF2"/>
    <w:rsid w:val="00FB62B8"/>
    <w:rsid w:val="00FB64B1"/>
    <w:rsid w:val="00FB678E"/>
    <w:rsid w:val="00FB681A"/>
    <w:rsid w:val="00FB6A1A"/>
    <w:rsid w:val="00FB6A94"/>
    <w:rsid w:val="00FB6B68"/>
    <w:rsid w:val="00FB6D5B"/>
    <w:rsid w:val="00FB6D92"/>
    <w:rsid w:val="00FB6DFE"/>
    <w:rsid w:val="00FB75DC"/>
    <w:rsid w:val="00FB7944"/>
    <w:rsid w:val="00FB79F2"/>
    <w:rsid w:val="00FB7D7E"/>
    <w:rsid w:val="00FC039F"/>
    <w:rsid w:val="00FC043B"/>
    <w:rsid w:val="00FC05D2"/>
    <w:rsid w:val="00FC06AE"/>
    <w:rsid w:val="00FC06C6"/>
    <w:rsid w:val="00FC0867"/>
    <w:rsid w:val="00FC091E"/>
    <w:rsid w:val="00FC0AFE"/>
    <w:rsid w:val="00FC0E9E"/>
    <w:rsid w:val="00FC1270"/>
    <w:rsid w:val="00FC1A2C"/>
    <w:rsid w:val="00FC1AFE"/>
    <w:rsid w:val="00FC1E7A"/>
    <w:rsid w:val="00FC21D7"/>
    <w:rsid w:val="00FC22BD"/>
    <w:rsid w:val="00FC24EA"/>
    <w:rsid w:val="00FC28D8"/>
    <w:rsid w:val="00FC309B"/>
    <w:rsid w:val="00FC369D"/>
    <w:rsid w:val="00FC3933"/>
    <w:rsid w:val="00FC3B8F"/>
    <w:rsid w:val="00FC3C44"/>
    <w:rsid w:val="00FC3DA9"/>
    <w:rsid w:val="00FC3DEF"/>
    <w:rsid w:val="00FC41E3"/>
    <w:rsid w:val="00FC4711"/>
    <w:rsid w:val="00FC4804"/>
    <w:rsid w:val="00FC53A5"/>
    <w:rsid w:val="00FC57EC"/>
    <w:rsid w:val="00FC5A9F"/>
    <w:rsid w:val="00FC5B49"/>
    <w:rsid w:val="00FC5C8E"/>
    <w:rsid w:val="00FC6090"/>
    <w:rsid w:val="00FC6674"/>
    <w:rsid w:val="00FC6C2D"/>
    <w:rsid w:val="00FC6D5B"/>
    <w:rsid w:val="00FC6ED9"/>
    <w:rsid w:val="00FC6F01"/>
    <w:rsid w:val="00FC6F78"/>
    <w:rsid w:val="00FC707B"/>
    <w:rsid w:val="00FC7437"/>
    <w:rsid w:val="00FC79B5"/>
    <w:rsid w:val="00FC7BDA"/>
    <w:rsid w:val="00FC7D81"/>
    <w:rsid w:val="00FD0F4B"/>
    <w:rsid w:val="00FD17B3"/>
    <w:rsid w:val="00FD1CC3"/>
    <w:rsid w:val="00FD2044"/>
    <w:rsid w:val="00FD2210"/>
    <w:rsid w:val="00FD222F"/>
    <w:rsid w:val="00FD2684"/>
    <w:rsid w:val="00FD2874"/>
    <w:rsid w:val="00FD2B4E"/>
    <w:rsid w:val="00FD2B7C"/>
    <w:rsid w:val="00FD2E8D"/>
    <w:rsid w:val="00FD2F50"/>
    <w:rsid w:val="00FD3034"/>
    <w:rsid w:val="00FD3189"/>
    <w:rsid w:val="00FD33FF"/>
    <w:rsid w:val="00FD379A"/>
    <w:rsid w:val="00FD397C"/>
    <w:rsid w:val="00FD3CB2"/>
    <w:rsid w:val="00FD3D0C"/>
    <w:rsid w:val="00FD4790"/>
    <w:rsid w:val="00FD4A10"/>
    <w:rsid w:val="00FD4E1F"/>
    <w:rsid w:val="00FD4F14"/>
    <w:rsid w:val="00FD55BF"/>
    <w:rsid w:val="00FD5887"/>
    <w:rsid w:val="00FD58B9"/>
    <w:rsid w:val="00FD5956"/>
    <w:rsid w:val="00FD5972"/>
    <w:rsid w:val="00FD59B7"/>
    <w:rsid w:val="00FD5CA5"/>
    <w:rsid w:val="00FD5CC2"/>
    <w:rsid w:val="00FD5CCA"/>
    <w:rsid w:val="00FD5CDA"/>
    <w:rsid w:val="00FD664D"/>
    <w:rsid w:val="00FD6689"/>
    <w:rsid w:val="00FD681A"/>
    <w:rsid w:val="00FD6B11"/>
    <w:rsid w:val="00FD6D2B"/>
    <w:rsid w:val="00FD717F"/>
    <w:rsid w:val="00FD724A"/>
    <w:rsid w:val="00FD73BB"/>
    <w:rsid w:val="00FD792A"/>
    <w:rsid w:val="00FD7AD7"/>
    <w:rsid w:val="00FD7B4E"/>
    <w:rsid w:val="00FE0A49"/>
    <w:rsid w:val="00FE0DA9"/>
    <w:rsid w:val="00FE0FB7"/>
    <w:rsid w:val="00FE1097"/>
    <w:rsid w:val="00FE1394"/>
    <w:rsid w:val="00FE1478"/>
    <w:rsid w:val="00FE1728"/>
    <w:rsid w:val="00FE1747"/>
    <w:rsid w:val="00FE262E"/>
    <w:rsid w:val="00FE2BA5"/>
    <w:rsid w:val="00FE2C22"/>
    <w:rsid w:val="00FE2FC1"/>
    <w:rsid w:val="00FE34C5"/>
    <w:rsid w:val="00FE3734"/>
    <w:rsid w:val="00FE3782"/>
    <w:rsid w:val="00FE3AC4"/>
    <w:rsid w:val="00FE3BCA"/>
    <w:rsid w:val="00FE4483"/>
    <w:rsid w:val="00FE44B6"/>
    <w:rsid w:val="00FE46A6"/>
    <w:rsid w:val="00FE47CC"/>
    <w:rsid w:val="00FE4845"/>
    <w:rsid w:val="00FE4903"/>
    <w:rsid w:val="00FE4A18"/>
    <w:rsid w:val="00FE4F38"/>
    <w:rsid w:val="00FE56AD"/>
    <w:rsid w:val="00FE5707"/>
    <w:rsid w:val="00FE574D"/>
    <w:rsid w:val="00FE5926"/>
    <w:rsid w:val="00FE6521"/>
    <w:rsid w:val="00FE68EE"/>
    <w:rsid w:val="00FE71CF"/>
    <w:rsid w:val="00FE72B3"/>
    <w:rsid w:val="00FE7333"/>
    <w:rsid w:val="00FE7351"/>
    <w:rsid w:val="00FF0173"/>
    <w:rsid w:val="00FF04D9"/>
    <w:rsid w:val="00FF06B2"/>
    <w:rsid w:val="00FF081B"/>
    <w:rsid w:val="00FF088D"/>
    <w:rsid w:val="00FF0947"/>
    <w:rsid w:val="00FF0B2E"/>
    <w:rsid w:val="00FF0DFB"/>
    <w:rsid w:val="00FF0F4F"/>
    <w:rsid w:val="00FF114A"/>
    <w:rsid w:val="00FF1220"/>
    <w:rsid w:val="00FF1570"/>
    <w:rsid w:val="00FF1614"/>
    <w:rsid w:val="00FF1833"/>
    <w:rsid w:val="00FF1844"/>
    <w:rsid w:val="00FF199D"/>
    <w:rsid w:val="00FF1C90"/>
    <w:rsid w:val="00FF1CF8"/>
    <w:rsid w:val="00FF22FD"/>
    <w:rsid w:val="00FF235D"/>
    <w:rsid w:val="00FF2503"/>
    <w:rsid w:val="00FF2FD1"/>
    <w:rsid w:val="00FF3101"/>
    <w:rsid w:val="00FF3420"/>
    <w:rsid w:val="00FF407D"/>
    <w:rsid w:val="00FF44EB"/>
    <w:rsid w:val="00FF4717"/>
    <w:rsid w:val="00FF48E9"/>
    <w:rsid w:val="00FF4CAF"/>
    <w:rsid w:val="00FF4E36"/>
    <w:rsid w:val="00FF4FE9"/>
    <w:rsid w:val="00FF5088"/>
    <w:rsid w:val="00FF51EE"/>
    <w:rsid w:val="00FF5668"/>
    <w:rsid w:val="00FF5FC5"/>
    <w:rsid w:val="00FF62A5"/>
    <w:rsid w:val="00FF65EA"/>
    <w:rsid w:val="00FF670D"/>
    <w:rsid w:val="00FF6A8A"/>
    <w:rsid w:val="00FF6AA5"/>
    <w:rsid w:val="00FF6B9A"/>
    <w:rsid w:val="00FF6BC4"/>
    <w:rsid w:val="00FF6C3B"/>
    <w:rsid w:val="00FF74C7"/>
    <w:rsid w:val="00FF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03688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F7241"/>
    <w:rPr>
      <w:sz w:val="24"/>
      <w:szCs w:val="24"/>
    </w:rPr>
  </w:style>
  <w:style w:type="paragraph" w:styleId="1">
    <w:name w:val="heading 1"/>
    <w:basedOn w:val="a"/>
    <w:next w:val="a"/>
    <w:qFormat/>
    <w:rsid w:val="00353EA6"/>
    <w:pPr>
      <w:keepNext/>
      <w:widowControl w:val="0"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3">
    <w:name w:val="heading 3"/>
    <w:basedOn w:val="a"/>
    <w:next w:val="a"/>
    <w:qFormat/>
    <w:rsid w:val="001D4404"/>
    <w:pPr>
      <w:keepNext/>
      <w:widowControl w:val="0"/>
      <w:spacing w:line="480" w:lineRule="auto"/>
      <w:ind w:right="-149"/>
      <w:jc w:val="both"/>
      <w:outlineLvl w:val="2"/>
    </w:pPr>
    <w:rPr>
      <w:kern w:val="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E182C"/>
    <w:pPr>
      <w:widowControl w:val="0"/>
      <w:spacing w:line="360" w:lineRule="auto"/>
      <w:jc w:val="both"/>
    </w:pPr>
    <w:rPr>
      <w:kern w:val="2"/>
    </w:rPr>
  </w:style>
  <w:style w:type="paragraph" w:styleId="2">
    <w:name w:val="Body Text 2"/>
    <w:basedOn w:val="a"/>
    <w:link w:val="20"/>
    <w:rsid w:val="006E182C"/>
    <w:pPr>
      <w:widowControl w:val="0"/>
      <w:spacing w:line="480" w:lineRule="auto"/>
      <w:jc w:val="both"/>
    </w:pPr>
    <w:rPr>
      <w:b/>
      <w:kern w:val="2"/>
      <w:sz w:val="28"/>
    </w:rPr>
  </w:style>
  <w:style w:type="character" w:styleId="a4">
    <w:name w:val="Hyperlink"/>
    <w:rsid w:val="006E182C"/>
    <w:rPr>
      <w:color w:val="0000FF"/>
      <w:u w:val="single"/>
    </w:rPr>
  </w:style>
  <w:style w:type="paragraph" w:styleId="a5">
    <w:name w:val="footer"/>
    <w:basedOn w:val="a"/>
    <w:rsid w:val="006E182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character" w:styleId="a6">
    <w:name w:val="page number"/>
    <w:basedOn w:val="a0"/>
    <w:rsid w:val="006E182C"/>
  </w:style>
  <w:style w:type="paragraph" w:customStyle="1" w:styleId="heading2">
    <w:name w:val="heading2"/>
    <w:basedOn w:val="a"/>
    <w:rsid w:val="006E182C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7">
    <w:name w:val="header"/>
    <w:basedOn w:val="a"/>
    <w:rsid w:val="006E182C"/>
    <w:pPr>
      <w:widowControl w:val="0"/>
      <w:tabs>
        <w:tab w:val="center" w:pos="4153"/>
        <w:tab w:val="right" w:pos="8306"/>
      </w:tabs>
      <w:snapToGrid w:val="0"/>
    </w:pPr>
    <w:rPr>
      <w:kern w:val="2"/>
      <w:sz w:val="20"/>
      <w:szCs w:val="20"/>
    </w:rPr>
  </w:style>
  <w:style w:type="paragraph" w:styleId="a8">
    <w:name w:val="Body Text Indent"/>
    <w:basedOn w:val="a"/>
    <w:rsid w:val="006E182C"/>
    <w:pPr>
      <w:widowControl w:val="0"/>
      <w:spacing w:line="480" w:lineRule="auto"/>
      <w:ind w:firstLineChars="100" w:firstLine="240"/>
      <w:jc w:val="both"/>
    </w:pPr>
    <w:rPr>
      <w:kern w:val="2"/>
    </w:rPr>
  </w:style>
  <w:style w:type="character" w:styleId="a9">
    <w:name w:val="FollowedHyperlink"/>
    <w:rsid w:val="006E182C"/>
    <w:rPr>
      <w:color w:val="800080"/>
      <w:u w:val="single"/>
    </w:rPr>
  </w:style>
  <w:style w:type="paragraph" w:styleId="aa">
    <w:name w:val="Balloon Text"/>
    <w:basedOn w:val="a"/>
    <w:semiHidden/>
    <w:rsid w:val="006E182C"/>
    <w:pPr>
      <w:widowControl w:val="0"/>
    </w:pPr>
    <w:rPr>
      <w:rFonts w:ascii="Arial" w:hAnsi="Arial"/>
      <w:kern w:val="2"/>
      <w:sz w:val="18"/>
      <w:szCs w:val="18"/>
    </w:rPr>
  </w:style>
  <w:style w:type="character" w:customStyle="1" w:styleId="volume">
    <w:name w:val="volume"/>
    <w:basedOn w:val="a0"/>
    <w:rsid w:val="006E182C"/>
  </w:style>
  <w:style w:type="character" w:customStyle="1" w:styleId="issue">
    <w:name w:val="issue"/>
    <w:basedOn w:val="a0"/>
    <w:rsid w:val="006E182C"/>
  </w:style>
  <w:style w:type="character" w:customStyle="1" w:styleId="pages">
    <w:name w:val="pages"/>
    <w:basedOn w:val="a0"/>
    <w:rsid w:val="006E182C"/>
  </w:style>
  <w:style w:type="paragraph" w:customStyle="1" w:styleId="rprtbody2">
    <w:name w:val="rprtbody2"/>
    <w:basedOn w:val="a"/>
    <w:rsid w:val="00EE02FA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paragraph" w:customStyle="1" w:styleId="title2">
    <w:name w:val="title2"/>
    <w:basedOn w:val="a"/>
    <w:rsid w:val="00C05C3A"/>
    <w:pPr>
      <w:shd w:val="clear" w:color="auto" w:fill="FFFFFF"/>
    </w:pPr>
    <w:rPr>
      <w:rFonts w:ascii="新細明體" w:hAnsi="新細明體" w:cs="新細明體"/>
      <w:sz w:val="29"/>
      <w:szCs w:val="29"/>
    </w:rPr>
  </w:style>
  <w:style w:type="character" w:customStyle="1" w:styleId="src2">
    <w:name w:val="src2"/>
    <w:rsid w:val="00C05C3A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authlist">
    <w:name w:val="auth_list"/>
    <w:basedOn w:val="a"/>
    <w:rsid w:val="006340DD"/>
    <w:pPr>
      <w:shd w:val="clear" w:color="auto" w:fill="FFFFFF"/>
      <w:spacing w:before="100" w:beforeAutospacing="1" w:after="100" w:afterAutospacing="1"/>
      <w:ind w:right="5604"/>
    </w:pPr>
    <w:rPr>
      <w:rFonts w:ascii="新細明體" w:hAnsi="新細明體" w:cs="新細明體"/>
      <w:sz w:val="29"/>
      <w:szCs w:val="29"/>
    </w:rPr>
  </w:style>
  <w:style w:type="character" w:customStyle="1" w:styleId="src3">
    <w:name w:val="src3"/>
    <w:rsid w:val="00193FE4"/>
    <w:rPr>
      <w:vanish w:val="0"/>
      <w:webHidden w:val="0"/>
      <w:sz w:val="29"/>
      <w:szCs w:val="29"/>
      <w:shd w:val="clear" w:color="auto" w:fill="FFFFFF"/>
      <w:specVanish w:val="0"/>
    </w:rPr>
  </w:style>
  <w:style w:type="paragraph" w:customStyle="1" w:styleId="Web7">
    <w:name w:val="內文 (Web)7"/>
    <w:basedOn w:val="a"/>
    <w:rsid w:val="0080695A"/>
    <w:pPr>
      <w:spacing w:after="120"/>
    </w:pPr>
    <w:rPr>
      <w:rFonts w:ascii="新細明體" w:hAnsi="新細明體" w:cs="新細明體"/>
    </w:rPr>
  </w:style>
  <w:style w:type="paragraph" w:customStyle="1" w:styleId="desc3">
    <w:name w:val="desc3"/>
    <w:basedOn w:val="a"/>
    <w:rsid w:val="00B35F54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paragraph" w:customStyle="1" w:styleId="details2">
    <w:name w:val="details2"/>
    <w:basedOn w:val="a"/>
    <w:rsid w:val="00EF0094"/>
    <w:pPr>
      <w:shd w:val="clear" w:color="auto" w:fill="FFFFFF"/>
      <w:spacing w:before="34" w:after="34"/>
    </w:pPr>
    <w:rPr>
      <w:rFonts w:ascii="新細明體" w:hAnsi="新細明體" w:cs="新細明體"/>
    </w:rPr>
  </w:style>
  <w:style w:type="paragraph" w:customStyle="1" w:styleId="desc2">
    <w:name w:val="desc2"/>
    <w:basedOn w:val="a"/>
    <w:rsid w:val="007C42DE"/>
    <w:pPr>
      <w:shd w:val="clear" w:color="auto" w:fill="FFFFFF"/>
      <w:spacing w:before="34" w:after="34"/>
    </w:pPr>
    <w:rPr>
      <w:rFonts w:ascii="新細明體" w:hAnsi="新細明體" w:cs="新細明體"/>
      <w:sz w:val="28"/>
      <w:szCs w:val="28"/>
    </w:rPr>
  </w:style>
  <w:style w:type="character" w:customStyle="1" w:styleId="nlmon-behalf-of">
    <w:name w:val="nlm_on-behalf-of"/>
    <w:basedOn w:val="a0"/>
    <w:rsid w:val="00150A74"/>
  </w:style>
  <w:style w:type="paragraph" w:styleId="ab">
    <w:name w:val="List Paragraph"/>
    <w:basedOn w:val="a"/>
    <w:uiPriority w:val="34"/>
    <w:qFormat/>
    <w:rsid w:val="00D1582B"/>
    <w:pPr>
      <w:widowControl w:val="0"/>
      <w:ind w:leftChars="200" w:left="480"/>
    </w:pPr>
    <w:rPr>
      <w:kern w:val="2"/>
    </w:rPr>
  </w:style>
  <w:style w:type="character" w:styleId="ac">
    <w:name w:val="annotation reference"/>
    <w:basedOn w:val="a0"/>
    <w:uiPriority w:val="99"/>
    <w:semiHidden/>
    <w:unhideWhenUsed/>
    <w:rsid w:val="00EF1A1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F1A18"/>
    <w:pPr>
      <w:widowControl w:val="0"/>
    </w:pPr>
    <w:rPr>
      <w:kern w:val="2"/>
    </w:rPr>
  </w:style>
  <w:style w:type="character" w:customStyle="1" w:styleId="ae">
    <w:name w:val="註解文字 字元"/>
    <w:basedOn w:val="a0"/>
    <w:link w:val="ad"/>
    <w:uiPriority w:val="99"/>
    <w:semiHidden/>
    <w:rsid w:val="00EF1A18"/>
    <w:rPr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F1A18"/>
    <w:rPr>
      <w:b/>
      <w:bCs/>
      <w:sz w:val="20"/>
      <w:szCs w:val="20"/>
    </w:rPr>
  </w:style>
  <w:style w:type="character" w:customStyle="1" w:styleId="af0">
    <w:name w:val="註解主旨 字元"/>
    <w:basedOn w:val="ae"/>
    <w:link w:val="af"/>
    <w:uiPriority w:val="99"/>
    <w:semiHidden/>
    <w:rsid w:val="00EF1A18"/>
    <w:rPr>
      <w:b/>
      <w:bCs/>
      <w:kern w:val="2"/>
      <w:sz w:val="24"/>
      <w:szCs w:val="24"/>
    </w:rPr>
  </w:style>
  <w:style w:type="character" w:customStyle="1" w:styleId="20">
    <w:name w:val="本文 2 字元"/>
    <w:basedOn w:val="a0"/>
    <w:link w:val="2"/>
    <w:rsid w:val="00BF6FE1"/>
    <w:rPr>
      <w:b/>
      <w:kern w:val="2"/>
      <w:sz w:val="28"/>
      <w:szCs w:val="24"/>
    </w:rPr>
  </w:style>
  <w:style w:type="paragraph" w:customStyle="1" w:styleId="10">
    <w:name w:val="標題1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sc">
    <w:name w:val="desc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paragraph" w:customStyle="1" w:styleId="details">
    <w:name w:val="details"/>
    <w:basedOn w:val="a"/>
    <w:rsid w:val="007F2004"/>
    <w:pPr>
      <w:spacing w:before="100" w:beforeAutospacing="1" w:after="100" w:afterAutospacing="1"/>
    </w:pPr>
    <w:rPr>
      <w:rFonts w:ascii="新細明體" w:hAnsi="新細明體" w:cs="新細明體"/>
    </w:rPr>
  </w:style>
  <w:style w:type="character" w:customStyle="1" w:styleId="jrnl">
    <w:name w:val="jrnl"/>
    <w:basedOn w:val="a0"/>
    <w:rsid w:val="007F2004"/>
  </w:style>
  <w:style w:type="character" w:customStyle="1" w:styleId="apple-converted-space">
    <w:name w:val="apple-converted-space"/>
    <w:basedOn w:val="a0"/>
    <w:rsid w:val="00425FEF"/>
  </w:style>
  <w:style w:type="character" w:styleId="af1">
    <w:name w:val="Placeholder Text"/>
    <w:basedOn w:val="a0"/>
    <w:uiPriority w:val="99"/>
    <w:semiHidden/>
    <w:rsid w:val="008C3173"/>
    <w:rPr>
      <w:color w:val="808080"/>
    </w:rPr>
  </w:style>
  <w:style w:type="table" w:styleId="af2">
    <w:name w:val="Table Grid"/>
    <w:basedOn w:val="a1"/>
    <w:uiPriority w:val="39"/>
    <w:rsid w:val="0014311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701C1"/>
    <w:rPr>
      <w:sz w:val="24"/>
      <w:szCs w:val="24"/>
    </w:rPr>
  </w:style>
  <w:style w:type="paragraph" w:styleId="af4">
    <w:name w:val="Document Map"/>
    <w:basedOn w:val="a"/>
    <w:link w:val="af5"/>
    <w:uiPriority w:val="99"/>
    <w:semiHidden/>
    <w:unhideWhenUsed/>
    <w:rsid w:val="00164D0B"/>
    <w:rPr>
      <w:rFonts w:ascii="新細明體"/>
    </w:rPr>
  </w:style>
  <w:style w:type="character" w:customStyle="1" w:styleId="af5">
    <w:name w:val="文件引導模式 字元"/>
    <w:basedOn w:val="a0"/>
    <w:link w:val="af4"/>
    <w:uiPriority w:val="99"/>
    <w:semiHidden/>
    <w:rsid w:val="00164D0B"/>
    <w:rPr>
      <w:rFonts w:ascii="新細明體"/>
      <w:sz w:val="24"/>
      <w:szCs w:val="24"/>
    </w:rPr>
  </w:style>
  <w:style w:type="table" w:customStyle="1" w:styleId="11">
    <w:name w:val="表格格線1"/>
    <w:basedOn w:val="a1"/>
    <w:next w:val="af2"/>
    <w:uiPriority w:val="59"/>
    <w:rsid w:val="004F025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8063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07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2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9037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747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97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71411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9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270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751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7016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198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5168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6319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0627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03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8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55065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682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836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47260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1856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41216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4529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44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44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8263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054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06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0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47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9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67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8321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7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3023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698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32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0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614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02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9611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91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43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534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545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330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4628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907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9391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9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726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6066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2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3671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30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6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9533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26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0153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233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906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388419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4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3234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604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402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407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43625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22946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1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45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814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66242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8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3855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54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123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312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1683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8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1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07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14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67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4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204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0415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5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4062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664515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5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197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202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2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15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55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8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28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0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086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0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641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690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8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2262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72144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3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141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503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83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6197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0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6394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0379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9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4344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68111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3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0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529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1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774154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36390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75677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734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170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21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5557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5906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6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5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94138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860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96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9744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66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20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89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65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7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48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62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67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711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47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91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979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1516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1277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6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108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881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682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45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026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4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6587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5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71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233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0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202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8965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514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74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07110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53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3830">
          <w:marLeft w:val="418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38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57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159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33632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46975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9713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76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1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59387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3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89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45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155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3112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302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53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1538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03224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4574">
                                  <w:marLeft w:val="0"/>
                                  <w:marRight w:val="0"/>
                                  <w:marTop w:val="264"/>
                                  <w:marBottom w:val="28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7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23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768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336606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6991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0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5219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259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2428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57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00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74377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42463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74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39311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4769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45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7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5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0910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59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1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7539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04441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143736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2674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944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307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361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972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10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87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4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07156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24580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31738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8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657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0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91924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607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21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337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8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191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644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53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14601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18387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308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631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610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136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13582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74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6263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9537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444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24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37878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3107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5879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983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530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08739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2733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1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888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93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9238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504767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714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3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6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1889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4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655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92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17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581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5643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598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3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20558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9799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38402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0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13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499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39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5456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7450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1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6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97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6693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1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7573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65370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5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25556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316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9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4568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4134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95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695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45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60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4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946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66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03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067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72894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6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113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00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35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74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41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4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52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7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5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02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9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84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2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364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140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31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072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375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99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8571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56229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1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54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1820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34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69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5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98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702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0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66478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4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3034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185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958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416535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466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7683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1500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8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413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7060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03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759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15175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67594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41811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8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7169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1586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47599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180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1411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6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1171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405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60871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344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3597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84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63227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58332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32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416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4828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51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116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79644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027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9166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4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07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0299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802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94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75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144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3474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631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189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6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52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2927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4046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1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64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60592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58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257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67130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818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2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975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4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01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445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27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8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3158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96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64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503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8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8433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657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49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92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56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52942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83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64401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9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5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64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1816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0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1456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3668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07445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25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1539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54402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3677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254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580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6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67127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256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975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0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568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8196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7399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87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08423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5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80451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138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0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981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6342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71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9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8218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475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10881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23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0100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4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37117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42705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772917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043068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4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558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3323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12048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0601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8629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1314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1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38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34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64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9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985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1423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3903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715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224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1909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5992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1174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995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65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487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3147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9528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9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0267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71160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7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1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61867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9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3410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46561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0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9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742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656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26936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032746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3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9012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1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7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16443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7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933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6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9131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28270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194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3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69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88755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9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6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3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318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986500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0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91754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959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50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4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779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0565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6814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7998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5636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88271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451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140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3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8243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81450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894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486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4683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8402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12382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64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1692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76101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9339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531756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21445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089755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125715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4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617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520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43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3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9957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740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8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4463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08687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5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815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501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72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576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380123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5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12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051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14178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0011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18595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41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02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10747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658584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1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180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9751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03512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25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215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20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681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288552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8768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732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540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44541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367838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81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085393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699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8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9784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202753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3465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5965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474684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3529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526984">
                                  <w:marLeft w:val="0"/>
                                  <w:marRight w:val="56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71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55877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74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106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8657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18834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2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17432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29570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3827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737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11987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2045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474139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4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21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909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0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187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610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51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23397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308710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5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24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4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167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38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957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363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92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51476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41796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212684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1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3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8948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64256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8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342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640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365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2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66574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074239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2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58102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242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94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74550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288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0886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3711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124756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01733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7066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10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751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1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5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76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9313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4508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0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583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1704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685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643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0115">
                      <w:marLeft w:val="0"/>
                      <w:marRight w:val="584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17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2924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70231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432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48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66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16483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593285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3086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53292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73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217032">
                                  <w:marLeft w:val="0"/>
                                  <w:marRight w:val="0"/>
                                  <w:marTop w:val="34"/>
                                  <w:marBottom w:val="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6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4999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7027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7288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359315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826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5288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458471">
                          <w:marLeft w:val="0"/>
                          <w:marRight w:val="560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704503">
                              <w:marLeft w:val="0"/>
                              <w:marRight w:val="560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3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274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03951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38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7953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32968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892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5658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36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026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4521">
                                  <w:marLeft w:val="42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4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69111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04149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81451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416870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11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72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710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E6CAE-D814-D84A-BD4C-D660ED15C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.~WRD0000</Template>
  <TotalTime>1</TotalTime>
  <Pages>2</Pages>
  <Words>370</Words>
  <Characters>2109</Characters>
  <Application>Microsoft Office Word</Application>
  <DocSecurity>0</DocSecurity>
  <Lines>17</Lines>
  <Paragraphs>4</Paragraphs>
  <ScaleCrop>false</ScaleCrop>
  <Company>劉振驊</Company>
  <LinksUpToDate>false</LinksUpToDate>
  <CharactersWithSpaces>2475</CharactersWithSpaces>
  <SharedDoc>false</SharedDoc>
  <HLinks>
    <vt:vector size="6" baseType="variant">
      <vt:variant>
        <vt:i4>7405585</vt:i4>
      </vt:variant>
      <vt:variant>
        <vt:i4>0</vt:i4>
      </vt:variant>
      <vt:variant>
        <vt:i4>0</vt:i4>
      </vt:variant>
      <vt:variant>
        <vt:i4>5</vt:i4>
      </vt:variant>
      <vt:variant>
        <vt:lpwstr>mailto:kaojh@ntu.edu.tw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Splenic Arterial Pulsatility Index and Hepatic Arterial Pulsatility Index for the Prediction of Significant Fibrosis</dc:title>
  <dc:creator>劉振驊</dc:creator>
  <cp:lastModifiedBy>Chen-Hua Liu</cp:lastModifiedBy>
  <cp:revision>3</cp:revision>
  <dcterms:created xsi:type="dcterms:W3CDTF">2024-05-29T09:43:00Z</dcterms:created>
  <dcterms:modified xsi:type="dcterms:W3CDTF">2024-05-29T09:44:00Z</dcterms:modified>
</cp:coreProperties>
</file>